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A93" w:rsidRPr="00242F49" w:rsidRDefault="00242F49" w:rsidP="00242F49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242F49">
        <w:rPr>
          <w:rFonts w:hint="cs"/>
          <w:b/>
          <w:bCs/>
          <w:sz w:val="28"/>
          <w:szCs w:val="28"/>
          <w:rtl/>
          <w:lang w:bidi="ar-DZ"/>
        </w:rPr>
        <w:t>سير النشاط</w:t>
      </w:r>
    </w:p>
    <w:p w:rsidR="00F812B4" w:rsidRDefault="00242F49" w:rsidP="00242F49">
      <w:pPr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 w:rsidRPr="00242F49">
        <w:rPr>
          <w:rFonts w:hint="cs"/>
          <w:b/>
          <w:bCs/>
          <w:sz w:val="28"/>
          <w:szCs w:val="28"/>
          <w:rtl/>
          <w:lang w:bidi="ar-DZ"/>
        </w:rPr>
        <w:t>الكفاءة الختامية</w:t>
      </w:r>
      <w:r w:rsidR="00723C61">
        <w:rPr>
          <w:rFonts w:ascii="Calibri" w:hAnsi="Calibri" w:cs="Calibri"/>
          <w:b/>
          <w:bCs/>
          <w:sz w:val="28"/>
          <w:szCs w:val="28"/>
          <w:rtl/>
          <w:lang w:bidi="ar-DZ"/>
        </w:rPr>
        <w:t>:</w:t>
      </w:r>
      <w:r w:rsidR="00436038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</w:t>
      </w:r>
      <w:r w:rsidR="00F812B4">
        <w:rPr>
          <w:rFonts w:hint="cs"/>
          <w:sz w:val="28"/>
          <w:szCs w:val="28"/>
          <w:rtl/>
          <w:lang w:bidi="ar-DZ"/>
        </w:rPr>
        <w:t>التحكم في المصطلحات وفي استعمال الأدوات الهندسية</w:t>
      </w:r>
    </w:p>
    <w:p w:rsidR="00242F49" w:rsidRPr="00F812B4" w:rsidRDefault="00242F49" w:rsidP="00F812B4">
      <w:pPr>
        <w:bidi/>
        <w:rPr>
          <w:rFonts w:cs="Arial"/>
          <w:sz w:val="28"/>
          <w:szCs w:val="28"/>
          <w:rtl/>
          <w:lang w:bidi="ar-DZ"/>
        </w:rPr>
      </w:pPr>
      <w:r w:rsidRPr="00242F49">
        <w:rPr>
          <w:rFonts w:hint="cs"/>
          <w:b/>
          <w:bCs/>
          <w:sz w:val="28"/>
          <w:szCs w:val="28"/>
          <w:rtl/>
          <w:lang w:bidi="ar-DZ"/>
        </w:rPr>
        <w:t>المعيار</w:t>
      </w:r>
      <w:r w:rsidR="00723C61">
        <w:rPr>
          <w:rFonts w:ascii="Calibri" w:hAnsi="Calibri" w:cs="Calibri"/>
          <w:b/>
          <w:bCs/>
          <w:sz w:val="28"/>
          <w:szCs w:val="28"/>
          <w:rtl/>
          <w:lang w:bidi="ar-DZ"/>
        </w:rPr>
        <w:t>:</w:t>
      </w:r>
      <w:r w:rsidRPr="00242F4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812B4">
        <w:rPr>
          <w:rFonts w:ascii="Calibri" w:hAnsi="Calibri" w:cs="Arial" w:hint="cs"/>
          <w:sz w:val="28"/>
          <w:szCs w:val="28"/>
          <w:rtl/>
          <w:lang w:bidi="ar-DZ"/>
        </w:rPr>
        <w:t>وصف وتعيين مسار أو موقع في الفضاء، أو على مخطط</w:t>
      </w:r>
    </w:p>
    <w:p w:rsidR="00242F49" w:rsidRPr="00436038" w:rsidRDefault="000D1FAA" w:rsidP="00242F49">
      <w:pPr>
        <w:bidi/>
        <w:rPr>
          <w:rFonts w:cs="Arial"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الصعوبة</w:t>
      </w:r>
      <w:r>
        <w:rPr>
          <w:rFonts w:ascii="Calibri" w:hAnsi="Calibri" w:cs="Times New Roman" w:hint="cs"/>
          <w:b/>
          <w:bCs/>
          <w:sz w:val="28"/>
          <w:szCs w:val="28"/>
          <w:rtl/>
          <w:lang w:bidi="ar-DZ"/>
        </w:rPr>
        <w:t xml:space="preserve">: </w:t>
      </w:r>
      <w:r w:rsidRPr="000D1FAA">
        <w:rPr>
          <w:rFonts w:ascii="Calibri" w:hAnsi="Calibri" w:cs="Arial"/>
          <w:sz w:val="28"/>
          <w:szCs w:val="28"/>
          <w:rtl/>
          <w:lang w:bidi="ar-DZ"/>
        </w:rPr>
        <w:t>عدم</w:t>
      </w:r>
      <w:r w:rsidR="00436038">
        <w:rPr>
          <w:rFonts w:ascii="Calibri" w:hAnsi="Calibri" w:cs="Arial" w:hint="cs"/>
          <w:sz w:val="28"/>
          <w:szCs w:val="28"/>
          <w:rtl/>
          <w:lang w:bidi="ar-DZ"/>
        </w:rPr>
        <w:t xml:space="preserve"> القدرة على تعيين موقع أو مسار في الفضاء أو على مخطط</w:t>
      </w:r>
    </w:p>
    <w:p w:rsidR="00242F49" w:rsidRPr="00242F49" w:rsidRDefault="00436038" w:rsidP="00242F49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طبيعة الصعوبة </w:t>
      </w:r>
      <w:r w:rsidR="00242F49" w:rsidRPr="00242F49">
        <w:rPr>
          <w:rFonts w:hint="cs"/>
          <w:b/>
          <w:bCs/>
          <w:sz w:val="28"/>
          <w:szCs w:val="28"/>
          <w:rtl/>
          <w:lang w:bidi="ar-DZ"/>
        </w:rPr>
        <w:t>ووصفها</w:t>
      </w:r>
      <w:r w:rsidR="00723C61">
        <w:rPr>
          <w:rFonts w:ascii="Calibri" w:hAnsi="Calibri" w:cs="Calibri"/>
          <w:b/>
          <w:bCs/>
          <w:sz w:val="28"/>
          <w:szCs w:val="28"/>
          <w:rtl/>
          <w:lang w:bidi="ar-DZ"/>
        </w:rPr>
        <w:t>:</w:t>
      </w:r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</w:t>
      </w:r>
      <w:r w:rsidRPr="00436038">
        <w:rPr>
          <w:rFonts w:ascii="Calibri" w:hAnsi="Calibri" w:cs="Times New Roman" w:hint="cs"/>
          <w:sz w:val="28"/>
          <w:szCs w:val="28"/>
          <w:rtl/>
          <w:lang w:bidi="ar-DZ"/>
        </w:rPr>
        <w:t>معرفية أو منهجية</w:t>
      </w:r>
    </w:p>
    <w:p w:rsidR="00242F49" w:rsidRDefault="00242F49" w:rsidP="00242F49">
      <w:pPr>
        <w:bidi/>
        <w:rPr>
          <w:rFonts w:ascii="Calibri" w:hAnsi="Calibri" w:cs="Calibri"/>
          <w:sz w:val="28"/>
          <w:szCs w:val="28"/>
          <w:rtl/>
          <w:lang w:bidi="ar-DZ"/>
        </w:rPr>
      </w:pPr>
      <w:r w:rsidRPr="00242F49">
        <w:rPr>
          <w:rFonts w:hint="cs"/>
          <w:b/>
          <w:bCs/>
          <w:sz w:val="28"/>
          <w:szCs w:val="28"/>
          <w:rtl/>
          <w:lang w:bidi="ar-DZ"/>
        </w:rPr>
        <w:t xml:space="preserve">المصدر المحتمل </w:t>
      </w:r>
      <w:r w:rsidR="00436038" w:rsidRPr="00242F49">
        <w:rPr>
          <w:rFonts w:hint="cs"/>
          <w:b/>
          <w:bCs/>
          <w:sz w:val="28"/>
          <w:szCs w:val="28"/>
          <w:rtl/>
          <w:lang w:bidi="ar-DZ"/>
        </w:rPr>
        <w:t>للصعوبة</w:t>
      </w:r>
      <w:r w:rsidR="00436038">
        <w:rPr>
          <w:rFonts w:ascii="Calibri" w:hAnsi="Calibri" w:cs="Times New Roman" w:hint="cs"/>
          <w:b/>
          <w:bCs/>
          <w:sz w:val="28"/>
          <w:szCs w:val="28"/>
          <w:rtl/>
          <w:lang w:bidi="ar-DZ"/>
        </w:rPr>
        <w:t xml:space="preserve">: </w:t>
      </w:r>
      <w:r w:rsidR="00436038" w:rsidRPr="000D1FAA">
        <w:rPr>
          <w:rFonts w:ascii="Calibri" w:hAnsi="Calibri" w:cs="Times New Roman" w:hint="cs"/>
          <w:sz w:val="28"/>
          <w:szCs w:val="28"/>
          <w:rtl/>
          <w:lang w:bidi="ar-DZ"/>
        </w:rPr>
        <w:t>-</w:t>
      </w:r>
      <w:r w:rsidR="00436038">
        <w:rPr>
          <w:rFonts w:ascii="Calibri" w:hAnsi="Calibri" w:cs="Times New Roman" w:hint="cs"/>
          <w:sz w:val="28"/>
          <w:szCs w:val="28"/>
          <w:rtl/>
          <w:lang w:bidi="ar-DZ"/>
        </w:rPr>
        <w:t>عدم</w:t>
      </w:r>
      <w:r w:rsidR="00436038"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r w:rsidR="00436038">
        <w:rPr>
          <w:rFonts w:ascii="Calibri" w:hAnsi="Calibri" w:cs="Arial" w:hint="cs"/>
          <w:sz w:val="28"/>
          <w:szCs w:val="28"/>
          <w:rtl/>
          <w:lang w:bidi="ar-DZ"/>
        </w:rPr>
        <w:t>ا</w:t>
      </w:r>
      <w:r w:rsidR="00436038">
        <w:rPr>
          <w:rFonts w:ascii="Calibri" w:hAnsi="Calibri" w:cs="Times New Roman" w:hint="cs"/>
          <w:sz w:val="28"/>
          <w:szCs w:val="28"/>
          <w:rtl/>
          <w:lang w:bidi="ar-DZ"/>
        </w:rPr>
        <w:t>متلاك المعرفة</w:t>
      </w:r>
    </w:p>
    <w:p w:rsidR="00436038" w:rsidRPr="00436038" w:rsidRDefault="000D1FAA" w:rsidP="00436038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-</w:t>
      </w:r>
      <w:r w:rsidR="00436038" w:rsidRPr="00436038">
        <w:rPr>
          <w:rFonts w:hint="cs"/>
          <w:sz w:val="28"/>
          <w:szCs w:val="28"/>
          <w:rtl/>
          <w:lang w:bidi="ar-DZ"/>
        </w:rPr>
        <w:t xml:space="preserve">عدم </w:t>
      </w:r>
      <w:r w:rsidRPr="00436038">
        <w:rPr>
          <w:rFonts w:hint="cs"/>
          <w:sz w:val="28"/>
          <w:szCs w:val="28"/>
          <w:rtl/>
          <w:lang w:bidi="ar-DZ"/>
        </w:rPr>
        <w:t>استيعاب</w:t>
      </w:r>
      <w:r w:rsidR="00436038" w:rsidRPr="00436038">
        <w:rPr>
          <w:rFonts w:hint="cs"/>
          <w:sz w:val="28"/>
          <w:szCs w:val="28"/>
          <w:rtl/>
          <w:lang w:bidi="ar-DZ"/>
        </w:rPr>
        <w:t xml:space="preserve"> المعارف والمفاهيم</w:t>
      </w:r>
    </w:p>
    <w:p w:rsidR="00436038" w:rsidRPr="000D1FAA" w:rsidRDefault="000D1FAA" w:rsidP="000D1FAA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-</w:t>
      </w:r>
      <w:r w:rsidR="00436038" w:rsidRPr="000D1FAA">
        <w:rPr>
          <w:rFonts w:hint="cs"/>
          <w:sz w:val="28"/>
          <w:szCs w:val="28"/>
          <w:rtl/>
          <w:lang w:bidi="ar-DZ"/>
        </w:rPr>
        <w:t>عدم القدرة على توظيف المعارف</w:t>
      </w:r>
    </w:p>
    <w:tbl>
      <w:tblPr>
        <w:tblStyle w:val="Grilledutableau"/>
        <w:tblpPr w:leftFromText="141" w:rightFromText="141" w:vertAnchor="text" w:horzAnchor="margin" w:tblpXSpec="center" w:tblpY="499"/>
        <w:bidiVisual/>
        <w:tblW w:w="11340" w:type="dxa"/>
        <w:tblLayout w:type="fixed"/>
        <w:tblLook w:val="04A0" w:firstRow="1" w:lastRow="0" w:firstColumn="1" w:lastColumn="0" w:noHBand="0" w:noVBand="1"/>
      </w:tblPr>
      <w:tblGrid>
        <w:gridCol w:w="5103"/>
        <w:gridCol w:w="2125"/>
        <w:gridCol w:w="1276"/>
        <w:gridCol w:w="2836"/>
      </w:tblGrid>
      <w:tr w:rsidR="00E322BD" w:rsidTr="00056213">
        <w:tc>
          <w:tcPr>
            <w:tcW w:w="5103" w:type="dxa"/>
          </w:tcPr>
          <w:p w:rsidR="00E322BD" w:rsidRPr="00242F49" w:rsidRDefault="00E322BD" w:rsidP="00E322B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42F4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النشاط</w:t>
            </w:r>
          </w:p>
        </w:tc>
        <w:tc>
          <w:tcPr>
            <w:tcW w:w="2125" w:type="dxa"/>
          </w:tcPr>
          <w:p w:rsidR="00E322BD" w:rsidRPr="00242F49" w:rsidRDefault="00E322BD" w:rsidP="00E322B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42F4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خطوات انجاز النشاط</w:t>
            </w:r>
          </w:p>
        </w:tc>
        <w:tc>
          <w:tcPr>
            <w:tcW w:w="1276" w:type="dxa"/>
          </w:tcPr>
          <w:p w:rsidR="00E322BD" w:rsidRPr="00242F49" w:rsidRDefault="00E322BD" w:rsidP="00E322B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42F4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التوجيهات</w:t>
            </w:r>
          </w:p>
        </w:tc>
        <w:tc>
          <w:tcPr>
            <w:tcW w:w="2836" w:type="dxa"/>
          </w:tcPr>
          <w:p w:rsidR="00E322BD" w:rsidRPr="00242F49" w:rsidRDefault="00E322BD" w:rsidP="00E322B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42F4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ملاحظات عن سير النشاط</w:t>
            </w:r>
          </w:p>
        </w:tc>
      </w:tr>
      <w:tr w:rsidR="00E322BD" w:rsidTr="00056213">
        <w:tc>
          <w:tcPr>
            <w:tcW w:w="5103" w:type="dxa"/>
          </w:tcPr>
          <w:p w:rsidR="00E322BD" w:rsidRDefault="00E322BD" w:rsidP="00E322BD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يمثل المخطط التالي مسلك ساعي البريد خلال دورة، حيث ينطلق من موضع البريد ويعود إليها:</w:t>
            </w:r>
          </w:p>
          <w:p w:rsidR="00E322BD" w:rsidRDefault="00E322BD" w:rsidP="00E322BD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6A54C848" wp14:editId="51946253">
                  <wp:extent cx="2883535" cy="2515857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230918_09024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821" cy="2528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22BD" w:rsidRDefault="00E322BD" w:rsidP="00F812B4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1/ </w:t>
            </w:r>
            <w:r w:rsidR="00F812B4">
              <w:rPr>
                <w:rFonts w:hint="cs"/>
                <w:sz w:val="28"/>
                <w:szCs w:val="28"/>
                <w:rtl/>
                <w:lang w:bidi="ar-DZ"/>
              </w:rPr>
              <w:t>أكمل بما يناسب: يمين، يسار</w:t>
            </w:r>
          </w:p>
          <w:p w:rsidR="00F812B4" w:rsidRPr="00F812B4" w:rsidRDefault="00F812B4" w:rsidP="00F812B4">
            <w:pPr>
              <w:pStyle w:val="Paragraphedeliste"/>
              <w:numPr>
                <w:ilvl w:val="0"/>
                <w:numId w:val="6"/>
              </w:num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F812B4">
              <w:rPr>
                <w:rFonts w:hint="cs"/>
                <w:sz w:val="28"/>
                <w:szCs w:val="28"/>
                <w:rtl/>
                <w:lang w:bidi="ar-DZ"/>
              </w:rPr>
              <w:t>يقع مكتب البريد على .......... المستشفى.</w:t>
            </w:r>
          </w:p>
          <w:p w:rsidR="00F812B4" w:rsidRPr="00F812B4" w:rsidRDefault="00F812B4" w:rsidP="00F812B4">
            <w:pPr>
              <w:pStyle w:val="Paragraphedeliste"/>
              <w:numPr>
                <w:ilvl w:val="0"/>
                <w:numId w:val="6"/>
              </w:num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يقع دار الشباب على ........... المستشفى</w:t>
            </w:r>
            <w:bookmarkStart w:id="0" w:name="_GoBack"/>
            <w:bookmarkEnd w:id="0"/>
            <w:r w:rsidRPr="00F812B4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3D71CF" w:rsidRDefault="00E322BD" w:rsidP="003D71C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2/ ليكن تشفير موقع البريد هو (</w:t>
            </w:r>
            <w:r>
              <w:rPr>
                <w:sz w:val="28"/>
                <w:szCs w:val="28"/>
                <w:lang w:bidi="ar-DZ"/>
              </w:rPr>
              <w:t>F;7</w:t>
            </w:r>
            <w:r w:rsidR="003D71CF">
              <w:rPr>
                <w:rFonts w:hint="cs"/>
                <w:sz w:val="28"/>
                <w:szCs w:val="28"/>
                <w:rtl/>
                <w:lang w:bidi="ar-DZ"/>
              </w:rPr>
              <w:t>)، عين تشفير بقية المواقع:</w:t>
            </w:r>
          </w:p>
          <w:p w:rsidR="003D71CF" w:rsidRDefault="003D71CF" w:rsidP="003D71C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المدرسة </w:t>
            </w:r>
            <w:r>
              <w:rPr>
                <w:sz w:val="28"/>
                <w:szCs w:val="28"/>
                <w:rtl/>
                <w:lang w:bidi="ar-DZ"/>
              </w:rPr>
              <w:t>(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... </w:t>
            </w:r>
            <w:r>
              <w:rPr>
                <w:sz w:val="28"/>
                <w:szCs w:val="28"/>
                <w:lang w:bidi="ar-DZ"/>
              </w:rPr>
              <w:t xml:space="preserve"> (... ;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، المستشفى </w:t>
            </w:r>
            <w:r>
              <w:rPr>
                <w:sz w:val="28"/>
                <w:szCs w:val="28"/>
                <w:rtl/>
                <w:lang w:bidi="ar-DZ"/>
              </w:rPr>
              <w:t>(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... </w:t>
            </w:r>
            <w:r>
              <w:rPr>
                <w:sz w:val="28"/>
                <w:szCs w:val="28"/>
                <w:lang w:bidi="ar-DZ"/>
              </w:rPr>
              <w:t xml:space="preserve"> (... ;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، </w:t>
            </w:r>
          </w:p>
          <w:p w:rsidR="003D71CF" w:rsidRDefault="003D71CF" w:rsidP="003D71C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البلدية </w:t>
            </w:r>
            <w:r>
              <w:rPr>
                <w:sz w:val="28"/>
                <w:szCs w:val="28"/>
                <w:rtl/>
                <w:lang w:bidi="ar-DZ"/>
              </w:rPr>
              <w:t>(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... </w:t>
            </w:r>
            <w:r>
              <w:rPr>
                <w:sz w:val="28"/>
                <w:szCs w:val="28"/>
                <w:lang w:bidi="ar-DZ"/>
              </w:rPr>
              <w:t xml:space="preserve"> (... ;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، منزل </w:t>
            </w:r>
            <w:r>
              <w:rPr>
                <w:sz w:val="28"/>
                <w:szCs w:val="28"/>
                <w:rtl/>
                <w:lang w:bidi="ar-DZ"/>
              </w:rPr>
              <w:t>(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... </w:t>
            </w:r>
            <w:r>
              <w:rPr>
                <w:sz w:val="28"/>
                <w:szCs w:val="28"/>
                <w:lang w:bidi="ar-DZ"/>
              </w:rPr>
              <w:t xml:space="preserve"> (... ;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، </w:t>
            </w:r>
          </w:p>
          <w:p w:rsidR="003D71CF" w:rsidRDefault="003D71CF" w:rsidP="003D71C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المكتبة </w:t>
            </w:r>
            <w:r>
              <w:rPr>
                <w:sz w:val="28"/>
                <w:szCs w:val="28"/>
                <w:rtl/>
                <w:lang w:bidi="ar-DZ"/>
              </w:rPr>
              <w:t>(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... </w:t>
            </w:r>
            <w:r>
              <w:rPr>
                <w:sz w:val="28"/>
                <w:szCs w:val="28"/>
                <w:lang w:bidi="ar-DZ"/>
              </w:rPr>
              <w:t xml:space="preserve"> (... </w:t>
            </w:r>
            <w:proofErr w:type="gramStart"/>
            <w:r>
              <w:rPr>
                <w:sz w:val="28"/>
                <w:szCs w:val="28"/>
                <w:lang w:bidi="ar-DZ"/>
              </w:rPr>
              <w:t>;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،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المدرسة </w:t>
            </w:r>
            <w:r>
              <w:rPr>
                <w:sz w:val="28"/>
                <w:szCs w:val="28"/>
                <w:rtl/>
                <w:lang w:bidi="ar-DZ"/>
              </w:rPr>
              <w:t>(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... </w:t>
            </w:r>
            <w:r>
              <w:rPr>
                <w:sz w:val="28"/>
                <w:szCs w:val="28"/>
                <w:lang w:bidi="ar-DZ"/>
              </w:rPr>
              <w:t xml:space="preserve"> (... ;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. </w:t>
            </w:r>
          </w:p>
          <w:p w:rsidR="003D71CF" w:rsidRDefault="003D71CF" w:rsidP="003D71C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3/ أنقل </w:t>
            </w:r>
            <w:r w:rsidR="002A0E48">
              <w:rPr>
                <w:rFonts w:hint="cs"/>
                <w:sz w:val="28"/>
                <w:szCs w:val="28"/>
                <w:rtl/>
                <w:lang w:bidi="ar-DZ"/>
              </w:rPr>
              <w:t>وأتمم مسار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ساعي البريد:</w:t>
            </w:r>
          </w:p>
          <w:p w:rsidR="00056213" w:rsidRDefault="00F812B4" w:rsidP="005E27A7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14.75pt;margin-top:11.5pt;width:22.5pt;height:.05pt;flip:x;z-index:251659264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026" type="#_x0000_t32" style="position:absolute;left:0;text-align:left;margin-left:186pt;margin-top:10.05pt;width:22.5pt;height:.05pt;flip:x;z-index:251658240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029" type="#_x0000_t32" style="position:absolute;left:0;text-align:left;margin-left:39.75pt;margin-top:10.1pt;width:22.5pt;height:.05pt;flip:x;z-index:251660288" o:connectortype="straight">
                  <v:stroke endarrow="block"/>
                </v:shape>
              </w:pict>
            </w:r>
            <w:r w:rsidR="005E27A7">
              <w:rPr>
                <w:sz w:val="28"/>
                <w:szCs w:val="28"/>
                <w:rtl/>
                <w:lang w:bidi="ar-DZ"/>
              </w:rPr>
              <w:t>(</w:t>
            </w:r>
            <w:r w:rsidR="005E27A7">
              <w:rPr>
                <w:sz w:val="28"/>
                <w:szCs w:val="28"/>
                <w:lang w:bidi="ar-DZ"/>
              </w:rPr>
              <w:t>7</w:t>
            </w:r>
            <w:r w:rsidR="005E27A7"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 w:rsidR="005E27A7">
              <w:rPr>
                <w:sz w:val="28"/>
                <w:szCs w:val="28"/>
                <w:lang w:bidi="ar-DZ"/>
              </w:rPr>
              <w:t>(F ;</w:t>
            </w:r>
            <w:r w:rsidR="005E27A7">
              <w:rPr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  <w:r w:rsidR="00056213">
              <w:rPr>
                <w:sz w:val="28"/>
                <w:szCs w:val="28"/>
                <w:lang w:bidi="ar-DZ"/>
              </w:rPr>
              <w:t xml:space="preserve"> </w:t>
            </w:r>
            <w:r w:rsidR="005E27A7">
              <w:rPr>
                <w:sz w:val="28"/>
                <w:szCs w:val="28"/>
                <w:lang w:bidi="ar-DZ"/>
              </w:rPr>
              <w:t xml:space="preserve"> </w:t>
            </w:r>
            <w:proofErr w:type="gramStart"/>
            <w:r w:rsidR="005E27A7">
              <w:rPr>
                <w:sz w:val="28"/>
                <w:szCs w:val="28"/>
                <w:lang w:bidi="ar-DZ"/>
              </w:rPr>
              <w:t xml:space="preserve">   </w:t>
            </w:r>
            <w:r w:rsidR="005E27A7">
              <w:rPr>
                <w:rFonts w:hint="cs"/>
                <w:sz w:val="28"/>
                <w:szCs w:val="28"/>
                <w:rtl/>
                <w:lang w:bidi="ar-DZ"/>
              </w:rPr>
              <w:t>(</w:t>
            </w:r>
            <w:proofErr w:type="gramEnd"/>
            <w:r w:rsidR="005E27A7">
              <w:rPr>
                <w:rFonts w:hint="cs"/>
                <w:sz w:val="28"/>
                <w:szCs w:val="28"/>
                <w:rtl/>
                <w:lang w:bidi="ar-DZ"/>
              </w:rPr>
              <w:t>... </w:t>
            </w:r>
            <w:r w:rsidR="005E27A7">
              <w:rPr>
                <w:sz w:val="28"/>
                <w:szCs w:val="28"/>
                <w:lang w:bidi="ar-DZ"/>
              </w:rPr>
              <w:t xml:space="preserve"> (... ;</w:t>
            </w:r>
            <w:r w:rsidR="005E27A7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5E27A7">
              <w:rPr>
                <w:sz w:val="28"/>
                <w:szCs w:val="28"/>
                <w:lang w:bidi="ar-DZ"/>
              </w:rPr>
              <w:t xml:space="preserve">        </w:t>
            </w:r>
            <w:r w:rsidR="00056213">
              <w:rPr>
                <w:rFonts w:hint="cs"/>
                <w:sz w:val="28"/>
                <w:szCs w:val="28"/>
                <w:rtl/>
                <w:lang w:bidi="ar-DZ"/>
              </w:rPr>
              <w:t>(... </w:t>
            </w:r>
            <w:r w:rsidR="00056213">
              <w:rPr>
                <w:sz w:val="28"/>
                <w:szCs w:val="28"/>
                <w:lang w:bidi="ar-DZ"/>
              </w:rPr>
              <w:t xml:space="preserve"> (... ;</w:t>
            </w:r>
            <w:r w:rsidR="005E27A7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5E27A7">
              <w:rPr>
                <w:sz w:val="28"/>
                <w:szCs w:val="28"/>
                <w:lang w:bidi="ar-DZ"/>
              </w:rPr>
              <w:t xml:space="preserve">       </w:t>
            </w:r>
          </w:p>
          <w:p w:rsidR="00FA22B3" w:rsidRDefault="00F812B4" w:rsidP="00FA22B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033" type="#_x0000_t32" style="position:absolute;left:0;text-align:left;margin-left:32.25pt;margin-top:9.6pt;width:22.5pt;height:.05pt;flip:x;z-index:251663360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031" type="#_x0000_t32" style="position:absolute;left:0;text-align:left;margin-left:104.25pt;margin-top:9.55pt;width:22.5pt;height:.05pt;flip:x;z-index:251662336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035" type="#_x0000_t32" style="position:absolute;left:0;text-align:left;margin-left:177.75pt;margin-top:9.5pt;width:22.5pt;height:.05pt;flip:x;z-index:251665408" o:connectortype="straight">
                  <v:stroke endarrow="block"/>
                </v:shape>
              </w:pict>
            </w:r>
            <w:r w:rsidR="005E27A7">
              <w:rPr>
                <w:rFonts w:hint="cs"/>
                <w:sz w:val="28"/>
                <w:szCs w:val="28"/>
                <w:rtl/>
                <w:lang w:bidi="ar-DZ"/>
              </w:rPr>
              <w:t>(... </w:t>
            </w:r>
            <w:r w:rsidR="005E27A7">
              <w:rPr>
                <w:sz w:val="28"/>
                <w:szCs w:val="28"/>
                <w:lang w:bidi="ar-DZ"/>
              </w:rPr>
              <w:t xml:space="preserve"> (... ;</w:t>
            </w:r>
            <w:r w:rsidR="002A0E48">
              <w:rPr>
                <w:rFonts w:hint="cs"/>
                <w:sz w:val="28"/>
                <w:szCs w:val="28"/>
                <w:rtl/>
                <w:lang w:bidi="ar-DZ"/>
              </w:rPr>
              <w:t xml:space="preserve">       (... </w:t>
            </w:r>
            <w:r w:rsidR="002A0E48">
              <w:rPr>
                <w:sz w:val="28"/>
                <w:szCs w:val="28"/>
                <w:lang w:bidi="ar-DZ"/>
              </w:rPr>
              <w:t xml:space="preserve"> (... ;</w:t>
            </w:r>
            <w:r w:rsidR="002A0E48">
              <w:rPr>
                <w:rFonts w:hint="cs"/>
                <w:sz w:val="28"/>
                <w:szCs w:val="28"/>
                <w:rtl/>
                <w:lang w:bidi="ar-DZ"/>
              </w:rPr>
              <w:t xml:space="preserve">       (... </w:t>
            </w:r>
            <w:r w:rsidR="002A0E48">
              <w:rPr>
                <w:sz w:val="28"/>
                <w:szCs w:val="28"/>
                <w:lang w:bidi="ar-DZ"/>
              </w:rPr>
              <w:t xml:space="preserve">  (... ;</w:t>
            </w:r>
          </w:p>
          <w:p w:rsidR="005E27A7" w:rsidRDefault="00F812B4" w:rsidP="00FA22B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lastRenderedPageBreak/>
              <w:pict>
                <v:shape id="_x0000_s1034" type="#_x0000_t32" style="position:absolute;left:0;text-align:left;margin-left:166.5pt;margin-top:9.9pt;width:22.5pt;height:.05pt;flip:x;z-index:251664384" o:connectortype="straight">
                  <v:stroke endarrow="block"/>
                </v:shape>
              </w:pict>
            </w:r>
            <w:r w:rsidR="00FA22B3">
              <w:rPr>
                <w:rFonts w:hint="cs"/>
                <w:sz w:val="28"/>
                <w:szCs w:val="28"/>
                <w:rtl/>
                <w:lang w:bidi="ar-DZ"/>
              </w:rPr>
              <w:t>(... </w:t>
            </w:r>
            <w:r w:rsidR="00FA22B3">
              <w:rPr>
                <w:sz w:val="28"/>
                <w:szCs w:val="28"/>
                <w:lang w:bidi="ar-DZ"/>
              </w:rPr>
              <w:t xml:space="preserve">  (... ;</w:t>
            </w:r>
            <w:r w:rsidR="00056213">
              <w:rPr>
                <w:sz w:val="28"/>
                <w:szCs w:val="28"/>
                <w:lang w:bidi="ar-DZ"/>
              </w:rPr>
              <w:t xml:space="preserve"> </w:t>
            </w:r>
            <w:r w:rsidR="000562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FA22B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056213">
              <w:rPr>
                <w:sz w:val="28"/>
                <w:szCs w:val="28"/>
                <w:lang w:bidi="ar-DZ"/>
              </w:rPr>
              <w:t xml:space="preserve">       </w:t>
            </w:r>
            <w:r w:rsidR="00FA22B3">
              <w:rPr>
                <w:rFonts w:hint="cs"/>
                <w:sz w:val="28"/>
                <w:szCs w:val="28"/>
                <w:rtl/>
                <w:lang w:bidi="ar-DZ"/>
              </w:rPr>
              <w:t>(... </w:t>
            </w:r>
            <w:r w:rsidR="00FA22B3">
              <w:rPr>
                <w:sz w:val="28"/>
                <w:szCs w:val="28"/>
                <w:lang w:bidi="ar-DZ"/>
              </w:rPr>
              <w:t xml:space="preserve">  (... ; </w:t>
            </w:r>
            <w:r w:rsidR="00FA22B3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 w:rsidR="000562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056213">
              <w:rPr>
                <w:sz w:val="28"/>
                <w:szCs w:val="28"/>
                <w:lang w:bidi="ar-DZ"/>
              </w:rPr>
              <w:t xml:space="preserve">       </w:t>
            </w:r>
          </w:p>
          <w:p w:rsidR="003D71CF" w:rsidRPr="00E322BD" w:rsidRDefault="005E27A7" w:rsidP="003D71C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</w:t>
            </w:r>
          </w:p>
          <w:p w:rsidR="003D71CF" w:rsidRPr="00E322BD" w:rsidRDefault="003D71CF" w:rsidP="003D71CF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3D71CF" w:rsidRPr="00E322BD" w:rsidRDefault="003D71CF" w:rsidP="003D71CF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3D71CF" w:rsidRPr="00E322BD" w:rsidRDefault="003D71CF" w:rsidP="003D71CF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3D71CF" w:rsidRPr="00E322BD" w:rsidRDefault="003D71CF" w:rsidP="003D71CF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3D71CF" w:rsidRPr="00E322BD" w:rsidRDefault="003D71CF" w:rsidP="003D71CF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E322BD" w:rsidRPr="00242F49" w:rsidRDefault="00E322BD" w:rsidP="00E322B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322BD" w:rsidRPr="00242F49" w:rsidRDefault="00E322BD" w:rsidP="00E322B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322BD" w:rsidRPr="00242F49" w:rsidRDefault="00E322BD" w:rsidP="00E322B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322BD" w:rsidRPr="00242F49" w:rsidRDefault="00E322BD" w:rsidP="00E322B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322BD" w:rsidRPr="00242F49" w:rsidRDefault="00E322BD" w:rsidP="00E322B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322BD" w:rsidRPr="00242F49" w:rsidRDefault="00E322BD" w:rsidP="00E322B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322BD" w:rsidRPr="00242F49" w:rsidRDefault="00E322BD" w:rsidP="00E322B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322BD" w:rsidRPr="00242F49" w:rsidRDefault="00E322BD" w:rsidP="00E322B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322BD" w:rsidRPr="00242F49" w:rsidRDefault="00E322BD" w:rsidP="00E322B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322BD" w:rsidRPr="00242F49" w:rsidRDefault="00E322BD" w:rsidP="00E322B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322BD" w:rsidRPr="00242F49" w:rsidRDefault="00E322BD" w:rsidP="00E322B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322BD" w:rsidRPr="00242F49" w:rsidRDefault="00E322BD" w:rsidP="00E322B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322BD" w:rsidRPr="00242F49" w:rsidRDefault="00E322BD" w:rsidP="00E322B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5" w:type="dxa"/>
          </w:tcPr>
          <w:p w:rsidR="00E322BD" w:rsidRDefault="00FA22B3" w:rsidP="002A0E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>-</w:t>
            </w:r>
            <w:r w:rsidR="002A0E48">
              <w:rPr>
                <w:rFonts w:hint="cs"/>
                <w:sz w:val="28"/>
                <w:szCs w:val="28"/>
                <w:rtl/>
                <w:lang w:bidi="ar-DZ"/>
              </w:rPr>
              <w:t>معالجة فردية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2A0E48" w:rsidRDefault="00FA22B3" w:rsidP="002A0E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="002A0E48">
              <w:rPr>
                <w:rFonts w:hint="cs"/>
                <w:sz w:val="28"/>
                <w:szCs w:val="28"/>
                <w:rtl/>
                <w:lang w:bidi="ar-DZ"/>
              </w:rPr>
              <w:t>تقديم النشاط في قصاصات.</w:t>
            </w:r>
          </w:p>
          <w:p w:rsidR="002A0E48" w:rsidRDefault="00FA22B3" w:rsidP="002A0E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="002A0E48">
              <w:rPr>
                <w:rFonts w:hint="cs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راءة النشاط من </w:t>
            </w:r>
            <w:r w:rsidR="002A0E48">
              <w:rPr>
                <w:rFonts w:hint="cs"/>
                <w:sz w:val="28"/>
                <w:szCs w:val="28"/>
                <w:rtl/>
                <w:lang w:bidi="ar-DZ"/>
              </w:rPr>
              <w:t>طرف الأستاذ.</w:t>
            </w:r>
          </w:p>
          <w:p w:rsidR="002A0E48" w:rsidRDefault="002A0E48" w:rsidP="002A0E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تقديم النشاط في مرحلتين.</w:t>
            </w:r>
          </w:p>
          <w:p w:rsidR="002A0E48" w:rsidRPr="00FA22B3" w:rsidRDefault="00FA22B3" w:rsidP="00FA22B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="002A0E48" w:rsidRPr="00FA22B3">
              <w:rPr>
                <w:rFonts w:hint="cs"/>
                <w:sz w:val="28"/>
                <w:szCs w:val="28"/>
                <w:rtl/>
                <w:lang w:bidi="ar-DZ"/>
              </w:rPr>
              <w:t>تشخيص المعلم لمدى التحكم في المعيار ثم اتخاذ الإجراءات المناسبة.</w:t>
            </w:r>
          </w:p>
        </w:tc>
        <w:tc>
          <w:tcPr>
            <w:tcW w:w="1276" w:type="dxa"/>
          </w:tcPr>
          <w:p w:rsidR="00FA22B3" w:rsidRDefault="00FA22B3" w:rsidP="002A0E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="002A0E48">
              <w:rPr>
                <w:rFonts w:hint="cs"/>
                <w:sz w:val="28"/>
                <w:szCs w:val="28"/>
                <w:rtl/>
                <w:lang w:bidi="ar-DZ"/>
              </w:rPr>
              <w:t xml:space="preserve">يطلب المعلم من المتعلم </w:t>
            </w:r>
          </w:p>
          <w:p w:rsidR="00E322BD" w:rsidRDefault="00FA22B3" w:rsidP="00FA22B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="002A0E48">
              <w:rPr>
                <w:rFonts w:hint="cs"/>
                <w:sz w:val="28"/>
                <w:szCs w:val="28"/>
                <w:rtl/>
                <w:lang w:bidi="ar-DZ"/>
              </w:rPr>
              <w:t>تحديد موقع المستشفى.</w:t>
            </w:r>
          </w:p>
          <w:p w:rsidR="002A0E48" w:rsidRDefault="00FA22B3" w:rsidP="002A0E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="002A0E48">
              <w:rPr>
                <w:rFonts w:hint="cs"/>
                <w:sz w:val="28"/>
                <w:szCs w:val="28"/>
                <w:rtl/>
                <w:lang w:bidi="ar-DZ"/>
              </w:rPr>
              <w:t>تحديد تشفير المواقع المحددة على المخطط.</w:t>
            </w:r>
          </w:p>
          <w:p w:rsidR="002A0E48" w:rsidRPr="002A0E48" w:rsidRDefault="00FA22B3" w:rsidP="002A0E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="002A0E48">
              <w:rPr>
                <w:rFonts w:hint="cs"/>
                <w:sz w:val="28"/>
                <w:szCs w:val="28"/>
                <w:rtl/>
                <w:lang w:bidi="ar-DZ"/>
              </w:rPr>
              <w:t>تحديد مسار ساعي البريد.</w:t>
            </w:r>
          </w:p>
        </w:tc>
        <w:tc>
          <w:tcPr>
            <w:tcW w:w="2836" w:type="dxa"/>
          </w:tcPr>
          <w:p w:rsidR="00FA22B3" w:rsidRDefault="00FA22B3" w:rsidP="00FA22B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="002A0E48">
              <w:rPr>
                <w:rFonts w:hint="cs"/>
                <w:sz w:val="28"/>
                <w:szCs w:val="28"/>
                <w:rtl/>
                <w:lang w:bidi="ar-DZ"/>
              </w:rPr>
              <w:t xml:space="preserve">في حالة ما إذا تمت معالجة الجزء الأول بنجاح، ننتقل إلى الجزء الثاني. </w:t>
            </w:r>
          </w:p>
          <w:p w:rsidR="00E322BD" w:rsidRPr="002A0E48" w:rsidRDefault="00FA22B3" w:rsidP="00FA22B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="002A0E48">
              <w:rPr>
                <w:rFonts w:hint="cs"/>
                <w:sz w:val="28"/>
                <w:szCs w:val="28"/>
                <w:rtl/>
                <w:lang w:bidi="ar-DZ"/>
              </w:rPr>
              <w:t>أما إذا لم تتم معالجة الجزء الأول بنجاح نتخذ استراتيجيات بديلة كتبسيط النشاط أكثر أو تدخل أطراف أخرى.</w:t>
            </w:r>
          </w:p>
        </w:tc>
      </w:tr>
      <w:tr w:rsidR="00056213" w:rsidTr="00056213">
        <w:tc>
          <w:tcPr>
            <w:tcW w:w="5103" w:type="dxa"/>
          </w:tcPr>
          <w:p w:rsidR="00056213" w:rsidRDefault="00056213" w:rsidP="00E322BD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125" w:type="dxa"/>
          </w:tcPr>
          <w:p w:rsidR="00056213" w:rsidRPr="00242F49" w:rsidRDefault="00056213" w:rsidP="00E322B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</w:tcPr>
          <w:p w:rsidR="00056213" w:rsidRPr="00242F49" w:rsidRDefault="00056213" w:rsidP="00E322B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6" w:type="dxa"/>
          </w:tcPr>
          <w:p w:rsidR="00056213" w:rsidRPr="00242F49" w:rsidRDefault="00056213" w:rsidP="00E322B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242F49" w:rsidRDefault="00242F49" w:rsidP="00242F49">
      <w:pPr>
        <w:bidi/>
        <w:jc w:val="center"/>
        <w:rPr>
          <w:rtl/>
          <w:lang w:bidi="ar-DZ"/>
        </w:rPr>
      </w:pPr>
    </w:p>
    <w:p w:rsidR="00242F49" w:rsidRDefault="00242F49" w:rsidP="00242F49">
      <w:pPr>
        <w:bidi/>
        <w:jc w:val="center"/>
        <w:rPr>
          <w:rtl/>
          <w:lang w:bidi="ar-DZ"/>
        </w:rPr>
      </w:pPr>
    </w:p>
    <w:sectPr w:rsidR="00242F49" w:rsidSect="00D00C8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C4313"/>
    <w:multiLevelType w:val="hybridMultilevel"/>
    <w:tmpl w:val="BD16AAF0"/>
    <w:lvl w:ilvl="0" w:tplc="6D9EB2DC">
      <w:numFmt w:val="bullet"/>
      <w:lvlText w:val="-"/>
      <w:lvlJc w:val="left"/>
      <w:pPr>
        <w:ind w:left="2835" w:hanging="360"/>
      </w:pPr>
      <w:rPr>
        <w:rFonts w:ascii="Calibri" w:eastAsiaTheme="minorHAnsi" w:hAnsi="Calibri" w:cs="Calibri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">
    <w:nsid w:val="0BE5127C"/>
    <w:multiLevelType w:val="hybridMultilevel"/>
    <w:tmpl w:val="158E4584"/>
    <w:lvl w:ilvl="0" w:tplc="64265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95D21"/>
    <w:multiLevelType w:val="hybridMultilevel"/>
    <w:tmpl w:val="A2BA244C"/>
    <w:lvl w:ilvl="0" w:tplc="522A89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66653"/>
    <w:multiLevelType w:val="hybridMultilevel"/>
    <w:tmpl w:val="C054F982"/>
    <w:lvl w:ilvl="0" w:tplc="88F23C7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87068"/>
    <w:multiLevelType w:val="hybridMultilevel"/>
    <w:tmpl w:val="7CCE4F08"/>
    <w:lvl w:ilvl="0" w:tplc="44C6B34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41AD8"/>
    <w:multiLevelType w:val="hybridMultilevel"/>
    <w:tmpl w:val="1DA83FA0"/>
    <w:lvl w:ilvl="0" w:tplc="2BCE04E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2F49"/>
    <w:rsid w:val="00056213"/>
    <w:rsid w:val="000D1FAA"/>
    <w:rsid w:val="00242F49"/>
    <w:rsid w:val="002A0E48"/>
    <w:rsid w:val="003D71CF"/>
    <w:rsid w:val="00436038"/>
    <w:rsid w:val="005E27A7"/>
    <w:rsid w:val="00723C61"/>
    <w:rsid w:val="00995A93"/>
    <w:rsid w:val="00D00C8A"/>
    <w:rsid w:val="00E322BD"/>
    <w:rsid w:val="00F812B4"/>
    <w:rsid w:val="00FA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27"/>
        <o:r id="V:Rule4" type="connector" idref="#_x0000_s1035"/>
        <o:r id="V:Rule5" type="connector" idref="#_x0000_s1034"/>
        <o:r id="V:Rule6" type="connector" idref="#_x0000_s1031"/>
        <o:r id="V:Rule7" type="connector" idref="#_x0000_s1033"/>
      </o:rules>
    </o:shapelayout>
  </w:shapeDefaults>
  <w:decimalSymbol w:val=","/>
  <w:listSeparator w:val=";"/>
  <w15:docId w15:val="{A420A80B-E45C-4F33-978C-2BF9F0A2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C8A"/>
  </w:style>
  <w:style w:type="paragraph" w:styleId="Titre1">
    <w:name w:val="heading 1"/>
    <w:basedOn w:val="Normal"/>
    <w:next w:val="Normal"/>
    <w:link w:val="Titre1Car"/>
    <w:uiPriority w:val="9"/>
    <w:qFormat/>
    <w:rsid w:val="00D00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00C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00C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00C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00C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00C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00C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00C8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00C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0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00C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00C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D00C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D00C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D00C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D00C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D00C8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D00C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00C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00C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0C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00C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D00C8A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D00C8A"/>
    <w:rPr>
      <w:i/>
      <w:iCs/>
    </w:rPr>
  </w:style>
  <w:style w:type="character" w:styleId="Emphaseintense">
    <w:name w:val="Intense Emphasis"/>
    <w:basedOn w:val="Policepardfaut"/>
    <w:uiPriority w:val="21"/>
    <w:qFormat/>
    <w:rsid w:val="00D00C8A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D00C8A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D00C8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D00C8A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0C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0C8A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D00C8A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D00C8A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D00C8A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D00C8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00C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D00C8A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242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E0B3A-0DE5-4E94-BE08-7F8028A5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93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 ar</dc:creator>
  <cp:keywords/>
  <dc:description/>
  <cp:lastModifiedBy>Razan</cp:lastModifiedBy>
  <cp:revision>7</cp:revision>
  <cp:lastPrinted>2023-09-18T09:27:00Z</cp:lastPrinted>
  <dcterms:created xsi:type="dcterms:W3CDTF">2023-09-18T07:35:00Z</dcterms:created>
  <dcterms:modified xsi:type="dcterms:W3CDTF">2023-09-18T10:52:00Z</dcterms:modified>
</cp:coreProperties>
</file>