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BCD7" w14:textId="77777777" w:rsidR="009160ED" w:rsidRPr="0034706E" w:rsidRDefault="009160ED" w:rsidP="0034706E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5DC4765" w14:textId="4797FFE1" w:rsidR="009160ED" w:rsidRPr="0034706E" w:rsidRDefault="00725CD1" w:rsidP="0034706E">
      <w:pPr>
        <w:pStyle w:val="En-tte"/>
        <w:tabs>
          <w:tab w:val="clear" w:pos="4536"/>
          <w:tab w:val="clear" w:pos="9072"/>
        </w:tabs>
        <w:bidi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1FE5AB2" wp14:editId="170A37E1">
            <wp:simplePos x="0" y="0"/>
            <wp:positionH relativeFrom="margin">
              <wp:posOffset>3047999</wp:posOffset>
            </wp:positionH>
            <wp:positionV relativeFrom="paragraph">
              <wp:posOffset>112395</wp:posOffset>
            </wp:positionV>
            <wp:extent cx="695325" cy="6286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مديرية التربية لول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ي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ة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البيض</w:t>
      </w:r>
    </w:p>
    <w:p w14:paraId="3EABA583" w14:textId="2751713D" w:rsidR="009160ED" w:rsidRPr="0034706E" w:rsidRDefault="008A1E42" w:rsidP="0001445A">
      <w:pPr>
        <w:pStyle w:val="En-tte"/>
        <w:tabs>
          <w:tab w:val="clear" w:pos="4536"/>
          <w:tab w:val="clear" w:pos="9072"/>
        </w:tabs>
        <w:bidi/>
        <w:ind w:right="-142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ختبار الفصل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الأول</w:t>
      </w:r>
      <w:r w:rsidR="00AC19AF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       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ثانوية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 -الشلالة</w:t>
      </w:r>
    </w:p>
    <w:p w14:paraId="59F978CA" w14:textId="7D3FDFD8" w:rsidR="009160ED" w:rsidRPr="0034706E" w:rsidRDefault="009160ED" w:rsidP="0034706E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مست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وى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:</w:t>
      </w:r>
      <w:r w:rsidR="00FE0D12">
        <w:rPr>
          <w:rFonts w:ascii="Amiri" w:hAnsi="Amiri" w:cs="Amiri" w:hint="cs"/>
          <w:b/>
          <w:bCs/>
          <w:sz w:val="28"/>
          <w:szCs w:val="28"/>
          <w:rtl/>
          <w:lang w:bidi="ar-DZ"/>
        </w:rPr>
        <w:t>2 أفل/لغات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الت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اريخ: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08/12/2025</w:t>
      </w:r>
    </w:p>
    <w:p w14:paraId="529BD44B" w14:textId="14FD4EA9" w:rsidR="009160ED" w:rsidRPr="0034706E" w:rsidRDefault="009160ED" w:rsidP="0034706E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34706E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725CD1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المـ</w:t>
      </w:r>
      <w:r w:rsidR="000144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>دة:</w:t>
      </w:r>
      <w:r w:rsidR="00725CD1" w:rsidRPr="0034706E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FE0D12">
        <w:rPr>
          <w:rFonts w:ascii="Amiri" w:hAnsi="Amiri" w:cs="Amiri" w:hint="cs"/>
          <w:b/>
          <w:bCs/>
          <w:sz w:val="28"/>
          <w:szCs w:val="28"/>
          <w:rtl/>
          <w:lang w:bidi="ar-DZ"/>
        </w:rPr>
        <w:t>02 ســــــاعة</w:t>
      </w:r>
      <w:r w:rsidR="00AF2CF1" w:rsidRPr="0034706E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3F2C2533" w14:textId="77777777" w:rsidR="001B3AFA" w:rsidRPr="0034706E" w:rsidRDefault="001B3AFA" w:rsidP="0034706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15FB9F00" w14:textId="5420825E" w:rsidR="00CC2101" w:rsidRPr="00CC2101" w:rsidRDefault="001B3AFA" w:rsidP="00CC210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CC2101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59775CF7" w14:textId="532992F9" w:rsidR="007B0778" w:rsidRDefault="001B3AFA" w:rsidP="00804586">
      <w:pPr>
        <w:bidi/>
        <w:spacing w:after="0" w:line="240" w:lineRule="auto"/>
        <w:ind w:right="-426"/>
        <w:rPr>
          <w:rFonts w:ascii="Amiri" w:eastAsia="Calibri" w:hAnsi="Amiri" w:cs="Amiri"/>
          <w:sz w:val="28"/>
          <w:szCs w:val="28"/>
          <w:rtl/>
        </w:rPr>
      </w:pPr>
      <w:r w:rsidRPr="0034706E">
        <w:rPr>
          <w:rFonts w:ascii="Amiri" w:eastAsia="Calibri" w:hAnsi="Amiri" w:cs="Amiri"/>
          <w:sz w:val="28"/>
          <w:szCs w:val="28"/>
        </w:rPr>
        <w:t xml:space="preserve">    </w:t>
      </w:r>
      <w:r w:rsidR="00322E8D" w:rsidRPr="00A95576">
        <w:rPr>
          <w:rFonts w:ascii="Amiri" w:eastAsia="Calibri" w:hAnsi="Amiri" w:cs="Amiri"/>
          <w:sz w:val="28"/>
          <w:szCs w:val="28"/>
          <w:rtl/>
        </w:rPr>
        <w:t>يحتوي كيس عل</w:t>
      </w:r>
      <w:r w:rsidR="00A95576">
        <w:rPr>
          <w:rFonts w:ascii="Amiri" w:eastAsia="Calibri" w:hAnsi="Amiri" w:cs="Amiri" w:hint="cs"/>
          <w:sz w:val="28"/>
          <w:szCs w:val="28"/>
          <w:rtl/>
        </w:rPr>
        <w:t xml:space="preserve">ى </w:t>
      </w:r>
      <w:r w:rsidR="00A95576" w:rsidRPr="00A95576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خمس</w:t>
      </w:r>
      <w:r w:rsidR="00A95576" w:rsidRPr="00A95576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 xml:space="preserve"> </w:t>
      </w:r>
      <w:r w:rsidR="00A95576" w:rsidRPr="00A95576">
        <w:rPr>
          <w:rFonts w:ascii="Amiri" w:eastAsia="Calibri" w:hAnsi="Amiri" w:cs="Amiri"/>
          <w:sz w:val="28"/>
          <w:szCs w:val="28"/>
          <w:rtl/>
        </w:rPr>
        <w:t>كريات حمراء</w:t>
      </w:r>
      <w:r w:rsidR="00804586">
        <w:rPr>
          <w:rFonts w:ascii="Amiri" w:eastAsia="Calibri" w:hAnsi="Amiri" w:cs="Amiri" w:hint="cs"/>
          <w:sz w:val="28"/>
          <w:szCs w:val="28"/>
          <w:rtl/>
        </w:rPr>
        <w:t xml:space="preserve"> </w:t>
      </w:r>
      <w:r w:rsidR="00804586" w:rsidRPr="00E97AB9">
        <w:rPr>
          <w:position w:val="-14"/>
        </w:rPr>
        <w:object w:dxaOrig="420" w:dyaOrig="400" w14:anchorId="6B64F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0.25pt" o:ole="">
            <v:imagedata r:id="rId7" o:title=""/>
          </v:shape>
          <o:OLEObject Type="Embed" ProgID="Equation.DSMT4" ShapeID="_x0000_i1025" DrawAspect="Content" ObjectID="_1826822499" r:id="rId8"/>
        </w:object>
      </w:r>
      <w:r w:rsidR="00A95576" w:rsidRPr="00A95576">
        <w:rPr>
          <w:rFonts w:ascii="Amiri" w:eastAsia="Calibri" w:hAnsi="Amiri" w:cs="Amiri"/>
          <w:sz w:val="28"/>
          <w:szCs w:val="28"/>
          <w:rtl/>
        </w:rPr>
        <w:t xml:space="preserve"> مرقمة بالأرقام </w:t>
      </w:r>
      <w:r w:rsidR="00804586" w:rsidRPr="00804586">
        <w:rPr>
          <w:rFonts w:ascii="Amiri" w:hAnsi="Amiri" w:cs="Amiri"/>
          <w:position w:val="-14"/>
          <w:sz w:val="28"/>
          <w:szCs w:val="28"/>
        </w:rPr>
        <w:object w:dxaOrig="1620" w:dyaOrig="400" w14:anchorId="4572D54C">
          <v:shape id="_x0000_i1026" type="#_x0000_t75" style="width:81pt;height:20.25pt" o:ole="">
            <v:imagedata r:id="rId9" o:title=""/>
          </v:shape>
          <o:OLEObject Type="Embed" ProgID="Equation.DSMT4" ShapeID="_x0000_i1026" DrawAspect="Content" ObjectID="_1826822500" r:id="rId10"/>
        </w:object>
      </w:r>
      <w:r w:rsidR="00A95576" w:rsidRPr="00A95576">
        <w:rPr>
          <w:rFonts w:ascii="Amiri" w:hAnsi="Amiri" w:cs="Amiri"/>
          <w:sz w:val="28"/>
          <w:szCs w:val="28"/>
          <w:rtl/>
        </w:rPr>
        <w:t xml:space="preserve">  </w:t>
      </w:r>
      <w:r w:rsidR="00A95576" w:rsidRPr="00A95576">
        <w:rPr>
          <w:rFonts w:ascii="Amiri" w:hAnsi="Amiri" w:cs="Amiri" w:hint="cs"/>
          <w:sz w:val="28"/>
          <w:szCs w:val="28"/>
          <w:rtl/>
        </w:rPr>
        <w:t>و</w:t>
      </w:r>
      <w:r w:rsidR="00A95576" w:rsidRPr="00A95576">
        <w:rPr>
          <w:rFonts w:ascii="Amiri" w:hAnsi="Amiri" w:cs="Amiri" w:hint="cs"/>
          <w:b/>
          <w:bCs/>
          <w:sz w:val="28"/>
          <w:szCs w:val="28"/>
          <w:u w:val="single"/>
          <w:rtl/>
        </w:rPr>
        <w:t>ثلا</w:t>
      </w:r>
      <w:r w:rsidR="00A95576">
        <w:rPr>
          <w:rFonts w:ascii="Amiri" w:hAnsi="Amiri" w:cs="Amiri" w:hint="cs"/>
          <w:b/>
          <w:bCs/>
          <w:sz w:val="28"/>
          <w:szCs w:val="28"/>
          <w:u w:val="single"/>
          <w:rtl/>
        </w:rPr>
        <w:t>ثة</w:t>
      </w:r>
      <w:r w:rsidR="00A95576" w:rsidRPr="00A95576">
        <w:rPr>
          <w:rFonts w:ascii="Amiri" w:hAnsi="Amiri" w:cs="Amiri"/>
          <w:sz w:val="28"/>
          <w:szCs w:val="28"/>
          <w:rtl/>
        </w:rPr>
        <w:t xml:space="preserve"> كريات خضراء </w:t>
      </w:r>
      <w:r w:rsidR="00804586" w:rsidRPr="00E97AB9">
        <w:rPr>
          <w:position w:val="-14"/>
        </w:rPr>
        <w:object w:dxaOrig="420" w:dyaOrig="400" w14:anchorId="024FE095">
          <v:shape id="_x0000_i1027" type="#_x0000_t75" style="width:21pt;height:20.25pt" o:ole="">
            <v:imagedata r:id="rId11" o:title=""/>
          </v:shape>
          <o:OLEObject Type="Embed" ProgID="Equation.DSMT4" ShapeID="_x0000_i1027" DrawAspect="Content" ObjectID="_1826822501" r:id="rId12"/>
        </w:object>
      </w:r>
      <w:r w:rsidR="00804586">
        <w:rPr>
          <w:rFonts w:hint="cs"/>
          <w:rtl/>
          <w:lang w:bidi="ar-DZ"/>
        </w:rPr>
        <w:t xml:space="preserve"> </w:t>
      </w:r>
      <w:r w:rsidR="00A95576" w:rsidRPr="00A95576">
        <w:rPr>
          <w:rFonts w:ascii="Amiri" w:hAnsi="Amiri" w:cs="Amiri"/>
          <w:sz w:val="28"/>
          <w:szCs w:val="28"/>
          <w:rtl/>
        </w:rPr>
        <w:t xml:space="preserve">مرقمة </w:t>
      </w:r>
      <w:r w:rsidR="007B0778">
        <w:rPr>
          <w:rFonts w:ascii="Amiri" w:hAnsi="Amiri" w:cs="Amiri" w:hint="cs"/>
          <w:sz w:val="28"/>
          <w:szCs w:val="28"/>
          <w:rtl/>
        </w:rPr>
        <w:t xml:space="preserve">    </w:t>
      </w:r>
      <w:r w:rsidR="007B0778">
        <w:rPr>
          <w:rFonts w:ascii="Amiri" w:hAnsi="Amiri" w:cs="Amiri" w:hint="cs"/>
          <w:sz w:val="28"/>
          <w:szCs w:val="28"/>
          <w:rtl/>
          <w:lang w:bidi="ar-DZ"/>
        </w:rPr>
        <w:t xml:space="preserve">بالأرقام </w:t>
      </w:r>
      <w:r w:rsidR="00804586" w:rsidRPr="00804586">
        <w:rPr>
          <w:rFonts w:ascii="Amiri" w:hAnsi="Amiri" w:cs="Amiri"/>
          <w:position w:val="-14"/>
          <w:sz w:val="28"/>
          <w:szCs w:val="28"/>
        </w:rPr>
        <w:object w:dxaOrig="1340" w:dyaOrig="400" w14:anchorId="0AD136AF">
          <v:shape id="_x0000_i1028" type="#_x0000_t75" style="width:67.5pt;height:20.25pt" o:ole="">
            <v:imagedata r:id="rId13" o:title=""/>
          </v:shape>
          <o:OLEObject Type="Embed" ProgID="Equation.DSMT4" ShapeID="_x0000_i1028" DrawAspect="Content" ObjectID="_1826822502" r:id="rId14"/>
        </w:object>
      </w:r>
      <w:r w:rsidR="00804586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A95576" w:rsidRPr="00A95576">
        <w:rPr>
          <w:rFonts w:ascii="Amiri" w:hAnsi="Amiri" w:cs="Amiri" w:hint="cs"/>
          <w:sz w:val="28"/>
          <w:szCs w:val="28"/>
          <w:rtl/>
        </w:rPr>
        <w:t>و</w:t>
      </w:r>
      <w:r w:rsidR="00A95576">
        <w:rPr>
          <w:rFonts w:ascii="Amiri" w:hAnsi="Amiri" w:cs="Amiri" w:hint="cs"/>
          <w:b/>
          <w:bCs/>
          <w:sz w:val="28"/>
          <w:szCs w:val="28"/>
          <w:u w:val="single"/>
          <w:rtl/>
        </w:rPr>
        <w:t>خمس</w:t>
      </w:r>
      <w:r w:rsidR="00A95576" w:rsidRPr="00A95576">
        <w:rPr>
          <w:rFonts w:ascii="Amiri" w:hAnsi="Amiri" w:cs="Amiri"/>
          <w:sz w:val="28"/>
          <w:szCs w:val="28"/>
          <w:rtl/>
        </w:rPr>
        <w:t xml:space="preserve"> كريات سوداء</w:t>
      </w:r>
      <w:r w:rsidR="00804586">
        <w:rPr>
          <w:rFonts w:ascii="Amiri" w:hAnsi="Amiri" w:cs="Amiri" w:hint="cs"/>
          <w:sz w:val="28"/>
          <w:szCs w:val="28"/>
          <w:rtl/>
        </w:rPr>
        <w:t xml:space="preserve"> </w:t>
      </w:r>
      <w:r w:rsidR="00804586" w:rsidRPr="00E97AB9">
        <w:rPr>
          <w:position w:val="-14"/>
        </w:rPr>
        <w:object w:dxaOrig="460" w:dyaOrig="400" w14:anchorId="65837315">
          <v:shape id="_x0000_i1029" type="#_x0000_t75" style="width:22.5pt;height:20.25pt" o:ole="">
            <v:imagedata r:id="rId15" o:title=""/>
          </v:shape>
          <o:OLEObject Type="Embed" ProgID="Equation.DSMT4" ShapeID="_x0000_i1029" DrawAspect="Content" ObjectID="_1826822503" r:id="rId16"/>
        </w:object>
      </w:r>
      <w:r w:rsidR="00A95576" w:rsidRPr="00A95576">
        <w:rPr>
          <w:rFonts w:ascii="Amiri" w:hAnsi="Amiri" w:cs="Amiri"/>
          <w:sz w:val="28"/>
          <w:szCs w:val="28"/>
          <w:rtl/>
        </w:rPr>
        <w:t xml:space="preserve"> مرقمة بالأرقام </w:t>
      </w:r>
      <w:r w:rsidR="00294D3B" w:rsidRPr="00804586">
        <w:rPr>
          <w:rFonts w:ascii="Amiri" w:hAnsi="Amiri" w:cs="Amiri"/>
          <w:position w:val="-14"/>
          <w:sz w:val="28"/>
          <w:szCs w:val="28"/>
        </w:rPr>
        <w:object w:dxaOrig="2180" w:dyaOrig="400" w14:anchorId="356714C0">
          <v:shape id="_x0000_i1030" type="#_x0000_t75" style="width:109.5pt;height:20.25pt" o:ole="">
            <v:imagedata r:id="rId17" o:title=""/>
          </v:shape>
          <o:OLEObject Type="Embed" ProgID="Equation.DSMT4" ShapeID="_x0000_i1030" DrawAspect="Content" ObjectID="_1826822504" r:id="rId18"/>
        </w:object>
      </w:r>
      <w:r w:rsidR="00804586">
        <w:rPr>
          <w:rFonts w:ascii="Amiri" w:eastAsia="Calibri" w:hAnsi="Amiri" w:cs="Amiri" w:hint="cs"/>
          <w:sz w:val="28"/>
          <w:szCs w:val="28"/>
          <w:rtl/>
        </w:rPr>
        <w:t xml:space="preserve"> </w:t>
      </w:r>
    </w:p>
    <w:p w14:paraId="59C7404D" w14:textId="1DD700E4" w:rsidR="00A95576" w:rsidRPr="00A95576" w:rsidRDefault="007B0778" w:rsidP="007B0778">
      <w:pPr>
        <w:bidi/>
        <w:spacing w:after="0" w:line="240" w:lineRule="auto"/>
        <w:ind w:right="-426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   </w:t>
      </w:r>
      <w:r w:rsidR="00A95576" w:rsidRPr="00A95576">
        <w:rPr>
          <w:rFonts w:ascii="Amiri" w:hAnsi="Amiri" w:cs="Amiri"/>
          <w:sz w:val="28"/>
          <w:szCs w:val="28"/>
          <w:rtl/>
        </w:rPr>
        <w:t xml:space="preserve">نسحب </w:t>
      </w:r>
      <w:r w:rsidR="00804586">
        <w:rPr>
          <w:rFonts w:ascii="Amiri" w:hAnsi="Amiri" w:cs="Amiri" w:hint="cs"/>
          <w:sz w:val="28"/>
          <w:szCs w:val="28"/>
          <w:rtl/>
        </w:rPr>
        <w:t>بصفة عشوائية</w:t>
      </w:r>
      <w:r w:rsidR="00A95576" w:rsidRPr="00A95576">
        <w:rPr>
          <w:rFonts w:ascii="Amiri" w:hAnsi="Amiri" w:cs="Amiri"/>
          <w:sz w:val="28"/>
          <w:szCs w:val="28"/>
          <w:rtl/>
        </w:rPr>
        <w:t xml:space="preserve"> كرية وحدة</w:t>
      </w:r>
    </w:p>
    <w:p w14:paraId="3079F4E3" w14:textId="240B511F" w:rsidR="007223DA" w:rsidRPr="007223DA" w:rsidRDefault="006C6005" w:rsidP="006C6005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عين </w:t>
      </w:r>
      <w:r w:rsidR="007223DA">
        <w:rPr>
          <w:rFonts w:ascii="Amiri" w:eastAsia="Calibri" w:hAnsi="Amiri" w:cs="Amiri" w:hint="cs"/>
          <w:sz w:val="28"/>
          <w:szCs w:val="28"/>
          <w:rtl/>
          <w:lang w:bidi="ar-DZ"/>
        </w:rPr>
        <w:t>الحادثة:</w:t>
      </w:r>
      <w:r w:rsidR="007223DA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7223DA" w:rsidRPr="006C6005">
        <w:rPr>
          <w:rFonts w:ascii="Amiri" w:hAnsi="Amiri" w:cs="Amiri"/>
          <w:position w:val="-4"/>
          <w:sz w:val="28"/>
          <w:szCs w:val="28"/>
        </w:rPr>
        <w:object w:dxaOrig="240" w:dyaOrig="260" w14:anchorId="54D54375">
          <v:shape id="_x0000_i1031" type="#_x0000_t75" style="width:11.25pt;height:13.5pt" o:ole="">
            <v:imagedata r:id="rId19" o:title=""/>
          </v:shape>
          <o:OLEObject Type="Embed" ProgID="Equation.DSMT4" ShapeID="_x0000_i1031" DrawAspect="Content" ObjectID="_1826822505" r:id="rId20"/>
        </w:object>
      </w:r>
      <w:r w:rsidR="007223DA" w:rsidRPr="006C6005">
        <w:rPr>
          <w:rFonts w:ascii="Amiri" w:hAnsi="Amiri" w:cs="Amiri"/>
          <w:sz w:val="28"/>
          <w:szCs w:val="28"/>
          <w:rtl/>
          <w:lang w:bidi="ar-DZ"/>
        </w:rPr>
        <w:t xml:space="preserve"> :" قواسم العدد 16 "   </w:t>
      </w:r>
    </w:p>
    <w:p w14:paraId="4219D191" w14:textId="581F0E09" w:rsidR="007223DA" w:rsidRDefault="007223DA" w:rsidP="007223DA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6C6005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عين الحادثة: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6C6005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6C6005">
        <w:rPr>
          <w:rFonts w:ascii="Amiri" w:hAnsi="Amiri" w:cs="Amiri"/>
          <w:position w:val="-4"/>
          <w:sz w:val="28"/>
          <w:szCs w:val="28"/>
        </w:rPr>
        <w:object w:dxaOrig="240" w:dyaOrig="260" w14:anchorId="70300884">
          <v:shape id="_x0000_i1032" type="#_x0000_t75" style="width:11.25pt;height:13.5pt" o:ole="">
            <v:imagedata r:id="rId21" o:title=""/>
          </v:shape>
          <o:OLEObject Type="Embed" ProgID="Equation.DSMT4" ShapeID="_x0000_i1032" DrawAspect="Content" ObjectID="_1826822506" r:id="rId22"/>
        </w:object>
      </w:r>
      <w:r w:rsidRPr="006C6005">
        <w:rPr>
          <w:rFonts w:ascii="Amiri" w:hAnsi="Amiri" w:cs="Amiri"/>
          <w:sz w:val="28"/>
          <w:szCs w:val="28"/>
          <w:rtl/>
          <w:lang w:bidi="ar-DZ"/>
        </w:rPr>
        <w:t>: "</w:t>
      </w:r>
      <w:r w:rsidRPr="006C6005">
        <w:rPr>
          <w:rFonts w:ascii="Amiri" w:eastAsia="Calibri" w:hAnsi="Amiri" w:cs="Amiri"/>
          <w:sz w:val="28"/>
          <w:szCs w:val="28"/>
          <w:rtl/>
          <w:lang w:bidi="ar-DZ"/>
        </w:rPr>
        <w:t xml:space="preserve"> مضاعفات العدد 4"       </w:t>
      </w:r>
    </w:p>
    <w:p w14:paraId="1CB13770" w14:textId="1F2B057D" w:rsidR="007223DA" w:rsidRDefault="007223DA" w:rsidP="007223DA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7223D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7223DA">
        <w:rPr>
          <w:rFonts w:ascii="Amiri" w:eastAsia="Calibri" w:hAnsi="Amiri" w:cs="Amiri" w:hint="cs"/>
          <w:sz w:val="28"/>
          <w:szCs w:val="28"/>
          <w:rtl/>
          <w:lang w:bidi="ar-DZ"/>
        </w:rPr>
        <w:t>عين الحادثة:</w:t>
      </w:r>
      <w:r w:rsidRPr="007223DA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6C6005">
        <w:rPr>
          <w:rFonts w:ascii="Amiri" w:hAnsi="Amiri" w:cs="Amiri"/>
          <w:position w:val="-6"/>
          <w:sz w:val="28"/>
          <w:szCs w:val="28"/>
        </w:rPr>
        <w:object w:dxaOrig="240" w:dyaOrig="279" w14:anchorId="1281E815">
          <v:shape id="_x0000_i1033" type="#_x0000_t75" style="width:11.25pt;height:14.25pt" o:ole="">
            <v:imagedata r:id="rId23" o:title=""/>
          </v:shape>
          <o:OLEObject Type="Embed" ProgID="Equation.DSMT4" ShapeID="_x0000_i1033" DrawAspect="Content" ObjectID="_1826822507" r:id="rId24"/>
        </w:object>
      </w:r>
      <w:r w:rsidRPr="006C6005">
        <w:rPr>
          <w:rFonts w:ascii="Amiri" w:eastAsia="Calibri" w:hAnsi="Amiri" w:cs="Amiri"/>
          <w:sz w:val="28"/>
          <w:szCs w:val="28"/>
          <w:rtl/>
          <w:lang w:bidi="ar-DZ"/>
        </w:rPr>
        <w:t xml:space="preserve"> : "</w:t>
      </w:r>
      <w:r w:rsidRPr="006C6005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كرية سوداء تحمل رقم فرديا"</w:t>
      </w:r>
    </w:p>
    <w:p w14:paraId="4B3140B3" w14:textId="4C4C2EB4" w:rsidR="001B3AFA" w:rsidRPr="00FE0D12" w:rsidRDefault="007223DA" w:rsidP="00FE0D12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FE0D1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عين الحوادث </w:t>
      </w:r>
      <w:r w:rsidR="00415DC5" w:rsidRPr="00FE0D12">
        <w:rPr>
          <w:rFonts w:ascii="Amiri" w:eastAsia="Calibri" w:hAnsi="Amiri" w:cs="Amiri" w:hint="cs"/>
          <w:sz w:val="28"/>
          <w:szCs w:val="28"/>
          <w:rtl/>
          <w:lang w:bidi="ar-DZ"/>
        </w:rPr>
        <w:t>التالية:</w:t>
      </w:r>
      <w:r w:rsidR="00415DC5" w:rsidRPr="00FE0D12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415DC5" w:rsidRPr="00FE0D12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Pr="00FE0D12">
        <w:rPr>
          <w:rFonts w:ascii="Amiri" w:hAnsi="Amiri" w:cs="Amiri"/>
          <w:position w:val="-4"/>
          <w:sz w:val="28"/>
          <w:szCs w:val="28"/>
        </w:rPr>
        <w:object w:dxaOrig="660" w:dyaOrig="260" w14:anchorId="554433A0">
          <v:shape id="_x0000_i1034" type="#_x0000_t75" style="width:33pt;height:12.75pt" o:ole="">
            <v:imagedata r:id="rId25" o:title=""/>
          </v:shape>
          <o:OLEObject Type="Embed" ProgID="Equation.DSMT4" ShapeID="_x0000_i1034" DrawAspect="Content" ObjectID="_1826822508" r:id="rId26"/>
        </w:object>
      </w:r>
      <w:r w:rsidRPr="00FE0D12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415DC5" w:rsidRPr="00FE0D12">
        <w:rPr>
          <w:rFonts w:ascii="Amiri" w:hAnsi="Amiri" w:cs="Amiri" w:hint="cs"/>
          <w:sz w:val="28"/>
          <w:szCs w:val="28"/>
          <w:rtl/>
          <w:lang w:bidi="ar-DZ"/>
        </w:rPr>
        <w:t xml:space="preserve"> ،</w:t>
      </w:r>
      <w:r w:rsidRPr="00FE0D12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Pr="00FE0D12">
        <w:rPr>
          <w:rFonts w:ascii="Amiri" w:hAnsi="Amiri" w:cs="Amiri"/>
          <w:position w:val="-6"/>
          <w:sz w:val="28"/>
          <w:szCs w:val="28"/>
        </w:rPr>
        <w:object w:dxaOrig="660" w:dyaOrig="279" w14:anchorId="55C1F5B3">
          <v:shape id="_x0000_i1035" type="#_x0000_t75" style="width:33pt;height:14.25pt" o:ole="">
            <v:imagedata r:id="rId27" o:title=""/>
          </v:shape>
          <o:OLEObject Type="Embed" ProgID="Equation.DSMT4" ShapeID="_x0000_i1035" DrawAspect="Content" ObjectID="_1826822509" r:id="rId28"/>
        </w:object>
      </w:r>
      <w:r w:rsidRPr="00FE0D12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415DC5" w:rsidRPr="00FE0D12">
        <w:rPr>
          <w:rFonts w:ascii="Amiri" w:hAnsi="Amiri" w:cs="Amiri" w:hint="cs"/>
          <w:sz w:val="28"/>
          <w:szCs w:val="28"/>
          <w:rtl/>
          <w:lang w:bidi="ar-DZ"/>
        </w:rPr>
        <w:t xml:space="preserve"> ،</w:t>
      </w:r>
      <w:r w:rsidRPr="00FE0D12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Pr="00FE0D12">
        <w:rPr>
          <w:rFonts w:ascii="Amiri" w:hAnsi="Amiri" w:cs="Amiri"/>
          <w:position w:val="-6"/>
          <w:sz w:val="28"/>
          <w:szCs w:val="28"/>
        </w:rPr>
        <w:object w:dxaOrig="240" w:dyaOrig="340" w14:anchorId="048034B0">
          <v:shape id="_x0000_i1036" type="#_x0000_t75" style="width:12pt;height:17.25pt" o:ole="">
            <v:imagedata r:id="rId29" o:title=""/>
          </v:shape>
          <o:OLEObject Type="Embed" ProgID="Equation.DSMT4" ShapeID="_x0000_i1036" DrawAspect="Content" ObjectID="_1826822510" r:id="rId30"/>
        </w:object>
      </w:r>
      <w:r w:rsidRPr="00FE0D12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415DC5" w:rsidRPr="00FE0D12">
        <w:rPr>
          <w:rFonts w:ascii="Amiri" w:hAnsi="Amiri" w:cs="Amiri" w:hint="cs"/>
          <w:sz w:val="28"/>
          <w:szCs w:val="28"/>
          <w:rtl/>
          <w:lang w:bidi="ar-DZ"/>
        </w:rPr>
        <w:t xml:space="preserve"> ،</w:t>
      </w:r>
      <w:r w:rsidRPr="00FE0D12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w:r w:rsidRPr="00FE0D12">
        <w:rPr>
          <w:rFonts w:ascii="Amiri" w:hAnsi="Amiri" w:cs="Amiri"/>
          <w:position w:val="-4"/>
          <w:sz w:val="28"/>
          <w:szCs w:val="28"/>
        </w:rPr>
        <w:object w:dxaOrig="660" w:dyaOrig="320" w14:anchorId="62FBB9EF">
          <v:shape id="_x0000_i1037" type="#_x0000_t75" style="width:33pt;height:16.5pt" o:ole="">
            <v:imagedata r:id="rId31" o:title=""/>
          </v:shape>
          <o:OLEObject Type="Embed" ProgID="Equation.DSMT4" ShapeID="_x0000_i1037" DrawAspect="Content" ObjectID="_1826822511" r:id="rId32"/>
        </w:object>
      </w:r>
      <w:r w:rsidRPr="00FE0D12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415DC5" w:rsidRPr="00FE0D12">
        <w:rPr>
          <w:rFonts w:ascii="Amiri" w:hAnsi="Amiri" w:cs="Amiri" w:hint="cs"/>
          <w:sz w:val="28"/>
          <w:szCs w:val="28"/>
          <w:rtl/>
          <w:lang w:bidi="ar-DZ"/>
        </w:rPr>
        <w:t xml:space="preserve"> ،</w:t>
      </w:r>
      <w:r w:rsidRPr="00FE0D12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Pr="00FE0D12">
        <w:rPr>
          <w:rFonts w:ascii="Amiri" w:hAnsi="Amiri" w:cs="Amiri"/>
          <w:position w:val="-4"/>
          <w:sz w:val="28"/>
          <w:szCs w:val="28"/>
        </w:rPr>
        <w:object w:dxaOrig="660" w:dyaOrig="320" w14:anchorId="65381BFC">
          <v:shape id="_x0000_i1038" type="#_x0000_t75" style="width:33pt;height:16.5pt" o:ole="">
            <v:imagedata r:id="rId33" o:title=""/>
          </v:shape>
          <o:OLEObject Type="Embed" ProgID="Equation.DSMT4" ShapeID="_x0000_i1038" DrawAspect="Content" ObjectID="_1826822512" r:id="rId34"/>
        </w:object>
      </w:r>
      <w:r w:rsidRPr="00FE0D12">
        <w:rPr>
          <w:rFonts w:ascii="Amiri" w:hAnsi="Amiri" w:cs="Amiri"/>
          <w:sz w:val="28"/>
          <w:szCs w:val="28"/>
        </w:rPr>
        <w:t xml:space="preserve"> </w:t>
      </w:r>
      <w:r w:rsidRPr="00FE0D12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6C6005" w:rsidRPr="00FE0D12">
        <w:rPr>
          <w:rFonts w:ascii="Amiri" w:eastAsia="Calibri" w:hAnsi="Amiri" w:cs="Amiri"/>
          <w:sz w:val="28"/>
          <w:szCs w:val="28"/>
          <w:rtl/>
          <w:lang w:bidi="ar-DZ"/>
        </w:rPr>
        <w:br/>
      </w:r>
    </w:p>
    <w:p w14:paraId="3B8BF5DC" w14:textId="464159D8" w:rsidR="001B3AFA" w:rsidRPr="0034706E" w:rsidRDefault="001B3AFA" w:rsidP="0034706E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CC2101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(07ن)</w:t>
      </w: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143519F9" w14:textId="77777777" w:rsidR="007D4946" w:rsidRDefault="001B3AFA" w:rsidP="0034706E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157074">
        <w:rPr>
          <w:rFonts w:ascii="Amiri" w:eastAsia="Calibri" w:hAnsi="Amiri" w:cs="Amiri"/>
          <w:sz w:val="28"/>
          <w:szCs w:val="28"/>
          <w:rtl/>
        </w:rPr>
        <w:t xml:space="preserve">  </w:t>
      </w:r>
      <w:r w:rsidR="00157074" w:rsidRPr="00157074">
        <w:rPr>
          <w:rFonts w:ascii="Amiri" w:eastAsia="Calibri" w:hAnsi="Amiri" w:cs="Amiri"/>
          <w:sz w:val="28"/>
          <w:szCs w:val="28"/>
          <w:rtl/>
        </w:rPr>
        <w:t xml:space="preserve">تنتج مؤسسة صناعية نوعين من الصناديق البلاستيكية نوع صغير </w:t>
      </w:r>
      <w:r w:rsidR="00157074" w:rsidRPr="00157074">
        <w:rPr>
          <w:rFonts w:ascii="Amiri" w:hAnsi="Amiri" w:cs="Amiri"/>
          <w:position w:val="-4"/>
          <w:sz w:val="28"/>
          <w:szCs w:val="28"/>
        </w:rPr>
        <w:object w:dxaOrig="440" w:dyaOrig="260" w14:anchorId="11456710">
          <v:shape id="_x0000_i1039" type="#_x0000_t75" style="width:21.75pt;height:12.75pt" o:ole="">
            <v:imagedata r:id="rId35" o:title=""/>
          </v:shape>
          <o:OLEObject Type="Embed" ProgID="Equation.DSMT4" ShapeID="_x0000_i1039" DrawAspect="Content" ObjectID="_1826822513" r:id="rId36"/>
        </w:object>
      </w:r>
      <w:r w:rsidR="00157074" w:rsidRPr="00157074">
        <w:rPr>
          <w:rFonts w:ascii="Amiri" w:hAnsi="Amiri" w:cs="Amiri"/>
          <w:sz w:val="28"/>
          <w:szCs w:val="28"/>
          <w:rtl/>
          <w:lang w:bidi="ar-DZ"/>
        </w:rPr>
        <w:t xml:space="preserve"> ونوع كبير </w:t>
      </w:r>
      <w:r w:rsidR="00157074" w:rsidRPr="00157074">
        <w:rPr>
          <w:rFonts w:ascii="Amiri" w:hAnsi="Amiri" w:cs="Amiri"/>
          <w:position w:val="-4"/>
          <w:sz w:val="28"/>
          <w:szCs w:val="28"/>
        </w:rPr>
        <w:object w:dxaOrig="440" w:dyaOrig="260" w14:anchorId="397A5BD8">
          <v:shape id="_x0000_i1040" type="#_x0000_t75" style="width:21.75pt;height:12.75pt" o:ole="">
            <v:imagedata r:id="rId37" o:title=""/>
          </v:shape>
          <o:OLEObject Type="Embed" ProgID="Equation.DSMT4" ShapeID="_x0000_i1040" DrawAspect="Content" ObjectID="_1826822514" r:id="rId38"/>
        </w:object>
      </w:r>
      <w:r w:rsidR="00157074" w:rsidRPr="00157074">
        <w:rPr>
          <w:rFonts w:ascii="Amiri" w:hAnsi="Amiri" w:cs="Amiri"/>
          <w:sz w:val="28"/>
          <w:szCs w:val="28"/>
          <w:rtl/>
          <w:lang w:bidi="ar-DZ"/>
        </w:rPr>
        <w:t xml:space="preserve"> في سنة </w:t>
      </w:r>
      <w:r w:rsidR="00157074" w:rsidRPr="00157074">
        <w:rPr>
          <w:rFonts w:ascii="Amiri" w:hAnsi="Amiri" w:cs="Amiri" w:hint="cs"/>
          <w:sz w:val="28"/>
          <w:szCs w:val="28"/>
          <w:rtl/>
          <w:lang w:bidi="ar-DZ"/>
        </w:rPr>
        <w:t>2022 بلغ</w:t>
      </w:r>
      <w:r w:rsidR="00157074" w:rsidRPr="00157074">
        <w:rPr>
          <w:rFonts w:ascii="Amiri" w:hAnsi="Amiri" w:cs="Amiri"/>
          <w:sz w:val="28"/>
          <w:szCs w:val="28"/>
          <w:rtl/>
          <w:lang w:bidi="ar-DZ"/>
        </w:rPr>
        <w:t xml:space="preserve"> انتاجها 4000 صندوق </w:t>
      </w:r>
      <w:r w:rsidR="00157074" w:rsidRPr="00157074">
        <w:rPr>
          <w:rFonts w:ascii="Amiri" w:hAnsi="Amiri" w:cs="Amiri" w:hint="cs"/>
          <w:sz w:val="28"/>
          <w:szCs w:val="28"/>
          <w:rtl/>
          <w:lang w:bidi="ar-DZ"/>
        </w:rPr>
        <w:t>وسنة</w:t>
      </w:r>
      <w:r w:rsidR="00157074" w:rsidRPr="00157074">
        <w:rPr>
          <w:rFonts w:ascii="Amiri" w:hAnsi="Amiri" w:cs="Amiri"/>
          <w:sz w:val="28"/>
          <w:szCs w:val="28"/>
          <w:rtl/>
          <w:lang w:bidi="ar-DZ"/>
        </w:rPr>
        <w:t xml:space="preserve"> 2023 </w:t>
      </w:r>
      <w:r w:rsidR="00157074">
        <w:rPr>
          <w:rFonts w:ascii="Amiri" w:hAnsi="Amiri" w:cs="Amiri" w:hint="cs"/>
          <w:sz w:val="28"/>
          <w:szCs w:val="28"/>
          <w:rtl/>
          <w:lang w:bidi="ar-DZ"/>
        </w:rPr>
        <w:t xml:space="preserve">ازداد الإنتاج بنسبة </w:t>
      </w:r>
      <w:r w:rsidR="00157074">
        <w:rPr>
          <w:rFonts w:ascii="Amiri" w:hAnsi="Amiri" w:cs="Amiri"/>
          <w:sz w:val="28"/>
          <w:szCs w:val="28"/>
          <w:lang w:bidi="ar-DZ"/>
        </w:rPr>
        <w:t>30 %</w:t>
      </w:r>
      <w:r w:rsidR="00157074" w:rsidRPr="00157074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</w:p>
    <w:p w14:paraId="1CC70C34" w14:textId="1AA6AE76" w:rsidR="00157074" w:rsidRDefault="00157074" w:rsidP="007D4946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157074">
        <w:rPr>
          <w:rFonts w:ascii="Amiri" w:hAnsi="Amiri" w:cs="Amiri" w:hint="cs"/>
          <w:sz w:val="28"/>
          <w:szCs w:val="28"/>
          <w:rtl/>
          <w:lang w:bidi="ar-DZ"/>
        </w:rPr>
        <w:t>أما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سنة 2024 بلغ الإنتاج 4680 صندوق منها 35</w:t>
      </w:r>
      <w:r>
        <w:rPr>
          <w:rFonts w:ascii="Amiri" w:hAnsi="Amiri" w:cs="Amiri"/>
          <w:sz w:val="28"/>
          <w:szCs w:val="28"/>
          <w:lang w:bidi="ar-DZ"/>
        </w:rPr>
        <w:t>%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7D4946">
        <w:rPr>
          <w:rFonts w:ascii="Amiri" w:hAnsi="Amiri" w:cs="Amiri" w:hint="cs"/>
          <w:sz w:val="28"/>
          <w:szCs w:val="28"/>
          <w:rtl/>
          <w:lang w:bidi="ar-DZ"/>
        </w:rPr>
        <w:t xml:space="preserve">من النوع </w:t>
      </w:r>
      <w:r w:rsidR="007D4946" w:rsidRPr="00157074">
        <w:rPr>
          <w:rFonts w:ascii="Amiri" w:hAnsi="Amiri" w:cs="Amiri"/>
          <w:position w:val="-4"/>
          <w:sz w:val="28"/>
          <w:szCs w:val="28"/>
        </w:rPr>
        <w:object w:dxaOrig="440" w:dyaOrig="260" w14:anchorId="070C4EA7">
          <v:shape id="_x0000_i1041" type="#_x0000_t75" style="width:21.75pt;height:12.75pt" o:ole="">
            <v:imagedata r:id="rId35" o:title=""/>
          </v:shape>
          <o:OLEObject Type="Embed" ProgID="Equation.DSMT4" ShapeID="_x0000_i1041" DrawAspect="Content" ObjectID="_1826822515" r:id="rId39"/>
        </w:object>
      </w:r>
      <w:r w:rsidR="007D4946">
        <w:rPr>
          <w:rFonts w:ascii="Amiri" w:hAnsi="Amiri" w:cs="Amiri" w:hint="cs"/>
          <w:sz w:val="28"/>
          <w:szCs w:val="28"/>
          <w:rtl/>
          <w:lang w:bidi="ar-DZ"/>
        </w:rPr>
        <w:t xml:space="preserve"> حيث عرف هذا النوع</w:t>
      </w:r>
      <w:r w:rsidR="007D4946">
        <w:rPr>
          <w:rFonts w:ascii="Amiri" w:hAnsi="Amiri" w:cs="Amiri" w:hint="cs"/>
          <w:sz w:val="28"/>
          <w:szCs w:val="28"/>
          <w:rtl/>
        </w:rPr>
        <w:t xml:space="preserve"> تطورا قدره 20</w:t>
      </w:r>
      <w:r w:rsidR="007D4946">
        <w:rPr>
          <w:rFonts w:ascii="Amiri" w:hAnsi="Amiri" w:cs="Amiri"/>
          <w:sz w:val="28"/>
          <w:szCs w:val="28"/>
        </w:rPr>
        <w:t>%</w:t>
      </w:r>
      <w:r w:rsidR="007D4946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D65DC2">
        <w:rPr>
          <w:rFonts w:ascii="Amiri" w:hAnsi="Amiri" w:cs="Amiri" w:hint="cs"/>
          <w:sz w:val="28"/>
          <w:szCs w:val="28"/>
          <w:rtl/>
          <w:lang w:bidi="ar-DZ"/>
        </w:rPr>
        <w:t>مقارنة</w:t>
      </w:r>
      <w:r w:rsidR="007D4946">
        <w:rPr>
          <w:rFonts w:ascii="Amiri" w:hAnsi="Amiri" w:cs="Amiri" w:hint="cs"/>
          <w:sz w:val="28"/>
          <w:szCs w:val="28"/>
          <w:rtl/>
          <w:lang w:bidi="ar-DZ"/>
        </w:rPr>
        <w:t xml:space="preserve"> بإنتاج سنة 2023 </w:t>
      </w:r>
    </w:p>
    <w:p w14:paraId="0363C2CE" w14:textId="765801A1" w:rsidR="001B3AFA" w:rsidRPr="00157074" w:rsidRDefault="00157074" w:rsidP="00157074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احسب التطور المطلق والتطور النسبي للإنتاج بين السنتين 2022 و2023</w:t>
      </w:r>
    </w:p>
    <w:p w14:paraId="57001223" w14:textId="10C0645E" w:rsidR="00157074" w:rsidRDefault="007D4946" w:rsidP="00157074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احسب </w:t>
      </w:r>
      <w:r w:rsidR="005F4438">
        <w:rPr>
          <w:rFonts w:ascii="Amiri" w:eastAsia="Calibri" w:hAnsi="Amiri" w:cs="Amiri" w:hint="cs"/>
          <w:sz w:val="28"/>
          <w:szCs w:val="28"/>
          <w:rtl/>
          <w:lang w:bidi="ar-DZ"/>
        </w:rPr>
        <w:t>ن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سبة التطور بين سنتي 2022 و2024</w:t>
      </w:r>
    </w:p>
    <w:p w14:paraId="1380CF9F" w14:textId="02990435" w:rsidR="007D4946" w:rsidRPr="007D4946" w:rsidRDefault="007D4946" w:rsidP="007D4946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احسب عدد الصناديق من النوعين </w:t>
      </w:r>
      <w:r w:rsidRPr="00157074">
        <w:rPr>
          <w:rFonts w:ascii="Amiri" w:hAnsi="Amiri" w:cs="Amiri"/>
          <w:position w:val="-4"/>
          <w:sz w:val="28"/>
          <w:szCs w:val="28"/>
        </w:rPr>
        <w:object w:dxaOrig="440" w:dyaOrig="260" w14:anchorId="7C62C033">
          <v:shape id="_x0000_i1042" type="#_x0000_t75" style="width:21.75pt;height:12.75pt" o:ole="">
            <v:imagedata r:id="rId35" o:title=""/>
          </v:shape>
          <o:OLEObject Type="Embed" ProgID="Equation.DSMT4" ShapeID="_x0000_i1042" DrawAspect="Content" ObjectID="_1826822516" r:id="rId40"/>
        </w:object>
      </w:r>
      <w:r>
        <w:rPr>
          <w:rFonts w:ascii="Amiri" w:hAnsi="Amiri" w:cs="Amiri" w:hint="cs"/>
          <w:sz w:val="28"/>
          <w:szCs w:val="28"/>
          <w:rtl/>
        </w:rPr>
        <w:t xml:space="preserve"> و </w:t>
      </w:r>
      <w:r w:rsidRPr="00157074">
        <w:rPr>
          <w:rFonts w:ascii="Amiri" w:hAnsi="Amiri" w:cs="Amiri"/>
          <w:position w:val="-4"/>
          <w:sz w:val="28"/>
          <w:szCs w:val="28"/>
        </w:rPr>
        <w:object w:dxaOrig="440" w:dyaOrig="260" w14:anchorId="64D52DB1">
          <v:shape id="_x0000_i1043" type="#_x0000_t75" style="width:21.75pt;height:12.75pt" o:ole="">
            <v:imagedata r:id="rId37" o:title=""/>
          </v:shape>
          <o:OLEObject Type="Embed" ProgID="Equation.DSMT4" ShapeID="_x0000_i1043" DrawAspect="Content" ObjectID="_1826822517" r:id="rId41"/>
        </w:object>
      </w:r>
      <w:r>
        <w:rPr>
          <w:rFonts w:ascii="Amiri" w:hAnsi="Amiri" w:cs="Amiri" w:hint="cs"/>
          <w:sz w:val="28"/>
          <w:szCs w:val="28"/>
          <w:rtl/>
        </w:rPr>
        <w:t xml:space="preserve"> سنة 2024 ثم استنتج عددهما سنة 2023</w:t>
      </w:r>
    </w:p>
    <w:p w14:paraId="01E47AEB" w14:textId="704CD5E0" w:rsidR="007D4946" w:rsidRPr="00D65DC2" w:rsidRDefault="007D4946" w:rsidP="00D65DC2">
      <w:pPr>
        <w:pStyle w:val="Paragraphedeliste"/>
        <w:numPr>
          <w:ilvl w:val="0"/>
          <w:numId w:val="28"/>
        </w:numPr>
        <w:bidi/>
        <w:spacing w:after="0" w:line="240" w:lineRule="auto"/>
        <w:ind w:left="360"/>
        <w:rPr>
          <w:rFonts w:ascii="Amiri" w:eastAsia="Calibri" w:hAnsi="Amiri" w:cs="Amiri"/>
          <w:sz w:val="28"/>
          <w:szCs w:val="28"/>
          <w:lang w:bidi="ar-DZ"/>
        </w:rPr>
      </w:pPr>
      <w:r w:rsidRPr="00D65DC2">
        <w:rPr>
          <w:rFonts w:ascii="Amiri" w:hAnsi="Amiri" w:cs="Amiri" w:hint="cs"/>
          <w:sz w:val="28"/>
          <w:szCs w:val="28"/>
          <w:rtl/>
        </w:rPr>
        <w:t xml:space="preserve">يمثل الجدول التالي انتاج عدد الصناديق في السنوات </w:t>
      </w:r>
      <w:r w:rsidR="00D65DC2" w:rsidRPr="00D65DC2">
        <w:rPr>
          <w:rFonts w:ascii="Amiri" w:hAnsi="Amiri" w:cs="Amiri" w:hint="cs"/>
          <w:sz w:val="28"/>
          <w:szCs w:val="28"/>
          <w:rtl/>
        </w:rPr>
        <w:t>2020 الى</w:t>
      </w:r>
      <w:r w:rsidRPr="00D65DC2">
        <w:rPr>
          <w:rFonts w:ascii="Amiri" w:hAnsi="Amiri" w:cs="Amiri" w:hint="cs"/>
          <w:sz w:val="28"/>
          <w:szCs w:val="28"/>
          <w:rtl/>
        </w:rPr>
        <w:t xml:space="preserve"> 2024</w:t>
      </w:r>
    </w:p>
    <w:tbl>
      <w:tblPr>
        <w:tblStyle w:val="Grilledutableau"/>
        <w:tblpPr w:leftFromText="141" w:rightFromText="141" w:vertAnchor="text" w:horzAnchor="margin" w:tblpY="198"/>
        <w:bidiVisual/>
        <w:tblW w:w="0" w:type="auto"/>
        <w:tblLook w:val="04A0" w:firstRow="1" w:lastRow="0" w:firstColumn="1" w:lastColumn="0" w:noHBand="0" w:noVBand="1"/>
      </w:tblPr>
      <w:tblGrid>
        <w:gridCol w:w="1619"/>
        <w:gridCol w:w="1728"/>
        <w:gridCol w:w="1728"/>
        <w:gridCol w:w="1728"/>
        <w:gridCol w:w="1728"/>
        <w:gridCol w:w="1205"/>
      </w:tblGrid>
      <w:tr w:rsidR="00D65DC2" w14:paraId="0BD35229" w14:textId="77777777" w:rsidTr="00D65DC2">
        <w:tc>
          <w:tcPr>
            <w:tcW w:w="1619" w:type="dxa"/>
          </w:tcPr>
          <w:p w14:paraId="144AAE1E" w14:textId="77777777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2024</w:t>
            </w:r>
          </w:p>
        </w:tc>
        <w:tc>
          <w:tcPr>
            <w:tcW w:w="1728" w:type="dxa"/>
          </w:tcPr>
          <w:p w14:paraId="10067F61" w14:textId="77777777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2023</w:t>
            </w:r>
          </w:p>
        </w:tc>
        <w:tc>
          <w:tcPr>
            <w:tcW w:w="1728" w:type="dxa"/>
          </w:tcPr>
          <w:p w14:paraId="645174D8" w14:textId="77777777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2022</w:t>
            </w:r>
          </w:p>
        </w:tc>
        <w:tc>
          <w:tcPr>
            <w:tcW w:w="1728" w:type="dxa"/>
          </w:tcPr>
          <w:p w14:paraId="23FC5CAF" w14:textId="77777777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2021</w:t>
            </w:r>
          </w:p>
        </w:tc>
        <w:tc>
          <w:tcPr>
            <w:tcW w:w="1728" w:type="dxa"/>
          </w:tcPr>
          <w:p w14:paraId="237C73BA" w14:textId="77777777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2020</w:t>
            </w:r>
          </w:p>
        </w:tc>
        <w:tc>
          <w:tcPr>
            <w:tcW w:w="1205" w:type="dxa"/>
          </w:tcPr>
          <w:p w14:paraId="78706B5A" w14:textId="77777777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السنة </w:t>
            </w:r>
          </w:p>
        </w:tc>
      </w:tr>
      <w:tr w:rsidR="00D65DC2" w14:paraId="0E515514" w14:textId="77777777" w:rsidTr="00D65DC2">
        <w:tc>
          <w:tcPr>
            <w:tcW w:w="1619" w:type="dxa"/>
          </w:tcPr>
          <w:p w14:paraId="4503A91D" w14:textId="7424EFC0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4680</w:t>
            </w:r>
          </w:p>
        </w:tc>
        <w:tc>
          <w:tcPr>
            <w:tcW w:w="1728" w:type="dxa"/>
          </w:tcPr>
          <w:p w14:paraId="387B9C8C" w14:textId="3143CDDF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1728" w:type="dxa"/>
          </w:tcPr>
          <w:p w14:paraId="7931669F" w14:textId="3AFDF21E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4000</w:t>
            </w:r>
          </w:p>
        </w:tc>
        <w:tc>
          <w:tcPr>
            <w:tcW w:w="1728" w:type="dxa"/>
          </w:tcPr>
          <w:p w14:paraId="773AD1B4" w14:textId="025831D9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3562</w:t>
            </w:r>
          </w:p>
        </w:tc>
        <w:tc>
          <w:tcPr>
            <w:tcW w:w="1728" w:type="dxa"/>
          </w:tcPr>
          <w:p w14:paraId="268BCE9E" w14:textId="4E5F3F16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2987</w:t>
            </w:r>
          </w:p>
        </w:tc>
        <w:tc>
          <w:tcPr>
            <w:tcW w:w="1205" w:type="dxa"/>
          </w:tcPr>
          <w:p w14:paraId="5C825059" w14:textId="77777777" w:rsidR="00D65DC2" w:rsidRDefault="00D65DC2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الانتاج</w:t>
            </w:r>
          </w:p>
        </w:tc>
      </w:tr>
      <w:tr w:rsidR="00CC2101" w14:paraId="6AA9BEEA" w14:textId="77777777" w:rsidTr="00D65DC2">
        <w:tc>
          <w:tcPr>
            <w:tcW w:w="1619" w:type="dxa"/>
          </w:tcPr>
          <w:p w14:paraId="445ECE20" w14:textId="77777777" w:rsidR="00CC2101" w:rsidRDefault="00CC2101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28" w:type="dxa"/>
          </w:tcPr>
          <w:p w14:paraId="041672C7" w14:textId="77777777" w:rsidR="00CC2101" w:rsidRDefault="00CC2101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28" w:type="dxa"/>
          </w:tcPr>
          <w:p w14:paraId="6C3DE4E7" w14:textId="77777777" w:rsidR="00CC2101" w:rsidRDefault="00CC2101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28" w:type="dxa"/>
          </w:tcPr>
          <w:p w14:paraId="1D835CFE" w14:textId="77777777" w:rsidR="00CC2101" w:rsidRDefault="00CC2101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28" w:type="dxa"/>
          </w:tcPr>
          <w:p w14:paraId="5393457A" w14:textId="03235474" w:rsidR="00CC2101" w:rsidRDefault="00CC2101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205" w:type="dxa"/>
          </w:tcPr>
          <w:p w14:paraId="53DD44EB" w14:textId="47C002B2" w:rsidR="00CC2101" w:rsidRDefault="00CC2101" w:rsidP="00D65DC2">
            <w:pPr>
              <w:pStyle w:val="Paragraphedeliste"/>
              <w:bidi/>
              <w:spacing w:after="0" w:line="240" w:lineRule="auto"/>
              <w:ind w:left="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>المؤشر</w:t>
            </w:r>
          </w:p>
        </w:tc>
      </w:tr>
    </w:tbl>
    <w:p w14:paraId="67CC2824" w14:textId="77777777" w:rsidR="00D65DC2" w:rsidRPr="00D65DC2" w:rsidRDefault="00D65DC2" w:rsidP="00D65DC2">
      <w:pPr>
        <w:pStyle w:val="Paragraphedeliste"/>
        <w:bidi/>
        <w:spacing w:after="0" w:line="240" w:lineRule="auto"/>
        <w:ind w:left="360"/>
        <w:rPr>
          <w:rFonts w:ascii="Amiri" w:eastAsia="Calibri" w:hAnsi="Amiri" w:cs="Amiri"/>
          <w:sz w:val="28"/>
          <w:szCs w:val="28"/>
          <w:lang w:bidi="ar-DZ"/>
        </w:rPr>
      </w:pPr>
    </w:p>
    <w:p w14:paraId="7536D11B" w14:textId="77777777" w:rsidR="007D4946" w:rsidRDefault="007D4946" w:rsidP="00CC2101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4DA9B2B" w14:textId="77777777" w:rsidR="00CC2101" w:rsidRDefault="00CC2101" w:rsidP="00CC2101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0860C684" w14:textId="77777777" w:rsidR="00CC2101" w:rsidRPr="00CC2101" w:rsidRDefault="00CC2101" w:rsidP="00CC2101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33051C17" w14:textId="00E9EBD4" w:rsidR="00D65DC2" w:rsidRPr="00157074" w:rsidRDefault="00D65DC2" w:rsidP="00D65DC2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باعتبار الأساس </w:t>
      </w:r>
      <w:r w:rsidR="0033407E">
        <w:rPr>
          <w:rFonts w:ascii="Amiri" w:eastAsia="Calibri" w:hAnsi="Amiri" w:cs="Amiri" w:hint="cs"/>
          <w:sz w:val="28"/>
          <w:szCs w:val="28"/>
          <w:rtl/>
          <w:lang w:bidi="ar-DZ"/>
        </w:rPr>
        <w:t>100 سنة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33407E">
        <w:rPr>
          <w:rFonts w:ascii="Amiri" w:eastAsia="Calibri" w:hAnsi="Amiri" w:cs="Amiri" w:hint="cs"/>
          <w:sz w:val="28"/>
          <w:szCs w:val="28"/>
          <w:rtl/>
          <w:lang w:bidi="ar-DZ"/>
        </w:rPr>
        <w:t>2020،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احسب مؤشرات السنوات الاخرى</w:t>
      </w:r>
    </w:p>
    <w:p w14:paraId="2BC2ECB7" w14:textId="77777777" w:rsidR="002553DD" w:rsidRPr="0034706E" w:rsidRDefault="002553DD" w:rsidP="0034706E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0000384" w14:textId="77777777" w:rsidR="001B3AFA" w:rsidRPr="0034706E" w:rsidRDefault="001B3AFA" w:rsidP="0034706E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4B93D364" w14:textId="77777777" w:rsidR="0034706E" w:rsidRPr="0034706E" w:rsidRDefault="00FB413A" w:rsidP="0034706E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706E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84C7EBE" wp14:editId="39A711E5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E32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 w:rsid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2</w:t>
      </w:r>
    </w:p>
    <w:p w14:paraId="12CE388C" w14:textId="77777777" w:rsidR="00F477E1" w:rsidRDefault="00F477E1" w:rsidP="00F477E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12187A9" w14:textId="289FBACE" w:rsidR="001B3AFA" w:rsidRDefault="001B3AFA" w:rsidP="00F477E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الثال</w:t>
      </w:r>
      <w:r w:rsidR="0034706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ث</w:t>
      </w:r>
      <w:r w:rsidR="00CC2101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(07ن)</w:t>
      </w:r>
      <w:r w:rsidR="0034706E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4071CE2A" w14:textId="77777777" w:rsidR="00F477E1" w:rsidRPr="0034706E" w:rsidRDefault="00F477E1" w:rsidP="00F477E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1703D186" w14:textId="77777777" w:rsidR="00C320F5" w:rsidRDefault="00C320F5" w:rsidP="00C320F5">
      <w:p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نعتبر السلسلة الإحصائية التالية التي تمثل علامات </w:t>
      </w:r>
      <w:r>
        <w:rPr>
          <w:rFonts w:ascii="Amiri" w:hAnsi="Amiri" w:cs="Amiri" w:hint="cs"/>
          <w:sz w:val="28"/>
          <w:szCs w:val="28"/>
          <w:rtl/>
          <w:lang w:val="en-US"/>
        </w:rPr>
        <w:t>22</w:t>
      </w:r>
      <w:r w:rsidRPr="00334823">
        <w:rPr>
          <w:rFonts w:ascii="Amiri" w:hAnsi="Amiri" w:cs="Amiri"/>
          <w:sz w:val="28"/>
          <w:szCs w:val="28"/>
          <w:rtl/>
          <w:lang w:val="en-US"/>
        </w:rPr>
        <w:t xml:space="preserve"> تلميذا في مادة الرياضيات:</w:t>
      </w:r>
    </w:p>
    <w:tbl>
      <w:tblPr>
        <w:tblStyle w:val="Grilledutableau"/>
        <w:tblpPr w:leftFromText="141" w:rightFromText="141" w:vertAnchor="text" w:horzAnchor="margin" w:tblpXSpec="center" w:tblpY="385"/>
        <w:bidiVisual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1"/>
        <w:gridCol w:w="951"/>
        <w:gridCol w:w="951"/>
        <w:gridCol w:w="951"/>
        <w:gridCol w:w="951"/>
        <w:gridCol w:w="2092"/>
      </w:tblGrid>
      <w:tr w:rsidR="00C320F5" w14:paraId="0DFE8987" w14:textId="77777777" w:rsidTr="00E43C5E">
        <w:tc>
          <w:tcPr>
            <w:tcW w:w="950" w:type="dxa"/>
          </w:tcPr>
          <w:p w14:paraId="0889CBCA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C12800">
              <w:rPr>
                <w:rFonts w:ascii="Amiri" w:hAnsi="Amiri" w:cs="Amiri"/>
                <w:sz w:val="28"/>
                <w:szCs w:val="28"/>
                <w:rtl/>
                <w:lang w:val="en-US"/>
              </w:rPr>
              <w:t>19</w:t>
            </w:r>
          </w:p>
        </w:tc>
        <w:tc>
          <w:tcPr>
            <w:tcW w:w="950" w:type="dxa"/>
          </w:tcPr>
          <w:p w14:paraId="295BAA26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C12800">
              <w:rPr>
                <w:rFonts w:ascii="Amiri" w:hAnsi="Amiri" w:cs="Amiri"/>
                <w:sz w:val="28"/>
                <w:szCs w:val="28"/>
                <w:rtl/>
                <w:lang w:val="en-US"/>
              </w:rPr>
              <w:t>17</w:t>
            </w:r>
          </w:p>
        </w:tc>
        <w:tc>
          <w:tcPr>
            <w:tcW w:w="951" w:type="dxa"/>
          </w:tcPr>
          <w:p w14:paraId="3C9B3C43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C12800">
              <w:rPr>
                <w:rFonts w:ascii="Amiri" w:hAnsi="Amiri" w:cs="Amiri"/>
                <w:sz w:val="28"/>
                <w:szCs w:val="28"/>
                <w:rtl/>
                <w:lang w:val="en-US"/>
              </w:rPr>
              <w:t>15</w:t>
            </w:r>
          </w:p>
        </w:tc>
        <w:tc>
          <w:tcPr>
            <w:tcW w:w="951" w:type="dxa"/>
          </w:tcPr>
          <w:p w14:paraId="2A63A29E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C12800">
              <w:rPr>
                <w:rFonts w:ascii="Amiri" w:hAnsi="Amiri" w:cs="Amiri"/>
                <w:sz w:val="28"/>
                <w:szCs w:val="28"/>
                <w:rtl/>
                <w:lang w:val="en-US"/>
              </w:rPr>
              <w:t>13</w:t>
            </w:r>
          </w:p>
        </w:tc>
        <w:tc>
          <w:tcPr>
            <w:tcW w:w="951" w:type="dxa"/>
          </w:tcPr>
          <w:p w14:paraId="4B625DCA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C12800">
              <w:rPr>
                <w:rFonts w:ascii="Amiri" w:hAnsi="Amiri" w:cs="Amiri"/>
                <w:sz w:val="28"/>
                <w:szCs w:val="28"/>
                <w:rtl/>
                <w:lang w:val="en-US"/>
              </w:rPr>
              <w:t>11</w:t>
            </w:r>
          </w:p>
        </w:tc>
        <w:tc>
          <w:tcPr>
            <w:tcW w:w="951" w:type="dxa"/>
          </w:tcPr>
          <w:p w14:paraId="17B4F8C9" w14:textId="5CE1FA9A" w:rsidR="00C320F5" w:rsidRPr="0045140F" w:rsidRDefault="00305F5E" w:rsidP="00E43C5E">
            <w:pPr>
              <w:bidi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9</w:t>
            </w:r>
          </w:p>
        </w:tc>
        <w:tc>
          <w:tcPr>
            <w:tcW w:w="951" w:type="dxa"/>
          </w:tcPr>
          <w:p w14:paraId="14B8E7CD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C12800">
              <w:rPr>
                <w:rFonts w:ascii="Amiri" w:hAnsi="Amiri" w:cs="Amiri"/>
                <w:sz w:val="28"/>
                <w:szCs w:val="28"/>
                <w:rtl/>
                <w:lang w:val="en-US"/>
              </w:rPr>
              <w:t>7</w:t>
            </w:r>
          </w:p>
        </w:tc>
        <w:tc>
          <w:tcPr>
            <w:tcW w:w="2092" w:type="dxa"/>
          </w:tcPr>
          <w:p w14:paraId="14A16078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 w:bidi="ar-DZ"/>
              </w:rPr>
            </w:pPr>
            <w:r w:rsidRPr="00C12800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3C5AB701">
                <v:shape id="_x0000_i1044" type="#_x0000_t75" style="width:11.25pt;height:18pt" o:ole="">
                  <v:imagedata r:id="rId42" o:title=""/>
                </v:shape>
                <o:OLEObject Type="Embed" ProgID="Equation.DSMT4" ShapeID="_x0000_i1044" DrawAspect="Content" ObjectID="_1826822518" r:id="rId43"/>
              </w:object>
            </w:r>
            <w:r w:rsidRPr="00C12800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C320F5" w14:paraId="0394C859" w14:textId="77777777" w:rsidTr="00E43C5E">
        <w:tc>
          <w:tcPr>
            <w:tcW w:w="950" w:type="dxa"/>
          </w:tcPr>
          <w:p w14:paraId="78EEC0C7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val="en-US"/>
              </w:rPr>
              <w:t>1</w:t>
            </w:r>
          </w:p>
        </w:tc>
        <w:tc>
          <w:tcPr>
            <w:tcW w:w="950" w:type="dxa"/>
          </w:tcPr>
          <w:p w14:paraId="7A669018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val="en-US"/>
              </w:rPr>
              <w:t>2</w:t>
            </w:r>
          </w:p>
        </w:tc>
        <w:tc>
          <w:tcPr>
            <w:tcW w:w="951" w:type="dxa"/>
          </w:tcPr>
          <w:p w14:paraId="4BB2E806" w14:textId="42C71514" w:rsidR="00C320F5" w:rsidRPr="00C12800" w:rsidRDefault="00305F5E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val="en-US"/>
              </w:rPr>
              <w:t>3</w:t>
            </w:r>
          </w:p>
        </w:tc>
        <w:tc>
          <w:tcPr>
            <w:tcW w:w="951" w:type="dxa"/>
          </w:tcPr>
          <w:p w14:paraId="297BF909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951" w:type="dxa"/>
          </w:tcPr>
          <w:p w14:paraId="140D935B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val="en-US"/>
              </w:rPr>
              <w:t>3</w:t>
            </w:r>
          </w:p>
        </w:tc>
        <w:tc>
          <w:tcPr>
            <w:tcW w:w="951" w:type="dxa"/>
          </w:tcPr>
          <w:p w14:paraId="67DACFAA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val="en-US"/>
              </w:rPr>
              <w:t>5</w:t>
            </w:r>
          </w:p>
        </w:tc>
        <w:tc>
          <w:tcPr>
            <w:tcW w:w="951" w:type="dxa"/>
          </w:tcPr>
          <w:p w14:paraId="505DA325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2092" w:type="dxa"/>
          </w:tcPr>
          <w:p w14:paraId="33489BFB" w14:textId="77777777" w:rsidR="00C320F5" w:rsidRPr="00C12800" w:rsidRDefault="00C320F5" w:rsidP="00E43C5E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C12800">
              <w:rPr>
                <w:rFonts w:ascii="Amiri" w:hAnsi="Amiri" w:cs="Amiri"/>
                <w:position w:val="-12"/>
                <w:sz w:val="28"/>
                <w:szCs w:val="28"/>
              </w:rPr>
              <w:object w:dxaOrig="240" w:dyaOrig="360" w14:anchorId="3E8A74F2">
                <v:shape id="_x0000_i1045" type="#_x0000_t75" style="width:11.25pt;height:18pt" o:ole="">
                  <v:imagedata r:id="rId44" o:title=""/>
                </v:shape>
                <o:OLEObject Type="Embed" ProgID="Equation.DSMT4" ShapeID="_x0000_i1045" DrawAspect="Content" ObjectID="_1826822519" r:id="rId45"/>
              </w:object>
            </w:r>
            <w:r w:rsidRPr="00C12800">
              <w:rPr>
                <w:rFonts w:ascii="Amiri" w:hAnsi="Amiri" w:cs="Amiri"/>
                <w:sz w:val="28"/>
                <w:szCs w:val="28"/>
                <w:rtl/>
              </w:rPr>
              <w:t xml:space="preserve"> عدد التلاميذ</w:t>
            </w:r>
          </w:p>
        </w:tc>
      </w:tr>
    </w:tbl>
    <w:p w14:paraId="7DD6C1D7" w14:textId="77777777" w:rsidR="00C320F5" w:rsidRDefault="00C320F5" w:rsidP="00C320F5">
      <w:p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</w:p>
    <w:p w14:paraId="32D74832" w14:textId="77777777" w:rsidR="00C320F5" w:rsidRDefault="00C320F5" w:rsidP="00C320F5">
      <w:p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</w:p>
    <w:p w14:paraId="07F98002" w14:textId="77777777" w:rsidR="00C320F5" w:rsidRDefault="00C320F5" w:rsidP="00C320F5">
      <w:pPr>
        <w:bidi/>
        <w:spacing w:after="0" w:line="240" w:lineRule="auto"/>
        <w:rPr>
          <w:rFonts w:ascii="Amiri" w:hAnsi="Amiri" w:cs="Amiri"/>
          <w:sz w:val="28"/>
          <w:szCs w:val="28"/>
          <w:lang w:val="en-US"/>
        </w:rPr>
      </w:pPr>
    </w:p>
    <w:p w14:paraId="00262531" w14:textId="73BBE362" w:rsidR="00305F5E" w:rsidRDefault="00305F5E" w:rsidP="00305F5E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51F9CAA9" w14:textId="432867E2" w:rsidR="00C320F5" w:rsidRPr="00305F5E" w:rsidRDefault="00305F5E" w:rsidP="00305F5E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305F5E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C320F5" w:rsidRPr="00305F5E">
        <w:rPr>
          <w:rFonts w:ascii="Amiri" w:hAnsi="Amiri" w:cs="Amiri"/>
          <w:sz w:val="28"/>
          <w:szCs w:val="28"/>
          <w:rtl/>
          <w:lang w:bidi="ar-DZ"/>
        </w:rPr>
        <w:t xml:space="preserve">احسب الوسط الحسابي </w:t>
      </w:r>
      <w:r w:rsidR="00C320F5" w:rsidRPr="00E92CD3">
        <w:rPr>
          <w:position w:val="-18"/>
        </w:rPr>
        <w:object w:dxaOrig="380" w:dyaOrig="480" w14:anchorId="5EBAB32A">
          <v:shape id="_x0000_i1046" type="#_x0000_t75" style="width:18.75pt;height:24.75pt" o:ole="">
            <v:imagedata r:id="rId46" o:title=""/>
          </v:shape>
          <o:OLEObject Type="Embed" ProgID="Equation.DSMT4" ShapeID="_x0000_i1046" DrawAspect="Content" ObjectID="_1826822520" r:id="rId47"/>
        </w:object>
      </w:r>
      <w:r w:rsidR="00C320F5" w:rsidRPr="00305F5E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="00C320F5" w:rsidRPr="00305F5E">
        <w:rPr>
          <w:rFonts w:ascii="Amiri" w:hAnsi="Amiri" w:cs="Amiri" w:hint="cs"/>
          <w:sz w:val="28"/>
          <w:szCs w:val="28"/>
          <w:rtl/>
          <w:lang w:bidi="ar-DZ"/>
        </w:rPr>
        <w:t>والتباين</w:t>
      </w:r>
      <w:r w:rsidR="00C320F5" w:rsidRPr="00305F5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C320F5" w:rsidRPr="00E92CD3">
        <w:rPr>
          <w:position w:val="-14"/>
        </w:rPr>
        <w:object w:dxaOrig="360" w:dyaOrig="400" w14:anchorId="3B784101">
          <v:shape id="_x0000_i1047" type="#_x0000_t75" style="width:18pt;height:20.25pt" o:ole="">
            <v:imagedata r:id="rId48" o:title=""/>
          </v:shape>
          <o:OLEObject Type="Embed" ProgID="Equation.DSMT4" ShapeID="_x0000_i1047" DrawAspect="Content" ObjectID="_1826822521" r:id="rId49"/>
        </w:object>
      </w:r>
      <w:r w:rsidR="00C320F5" w:rsidRPr="00305F5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C320F5" w:rsidRPr="00305F5E">
        <w:rPr>
          <w:rFonts w:ascii="Amiri" w:hAnsi="Amiri" w:cs="Amiri" w:hint="cs"/>
          <w:sz w:val="28"/>
          <w:szCs w:val="28"/>
          <w:rtl/>
          <w:lang w:bidi="ar-DZ"/>
        </w:rPr>
        <w:t>والانحراف</w:t>
      </w:r>
      <w:r w:rsidR="00C320F5" w:rsidRPr="00305F5E">
        <w:rPr>
          <w:rFonts w:ascii="Amiri" w:hAnsi="Amiri" w:cs="Amiri"/>
          <w:sz w:val="28"/>
          <w:szCs w:val="28"/>
          <w:rtl/>
          <w:lang w:bidi="ar-DZ"/>
        </w:rPr>
        <w:t xml:space="preserve"> المعياري </w:t>
      </w:r>
      <w:r w:rsidR="00C320F5" w:rsidRPr="00E92CD3">
        <w:rPr>
          <w:position w:val="-14"/>
        </w:rPr>
        <w:object w:dxaOrig="420" w:dyaOrig="400" w14:anchorId="0F6288AD">
          <v:shape id="_x0000_i1048" type="#_x0000_t75" style="width:21pt;height:20.25pt" o:ole="">
            <v:imagedata r:id="rId50" o:title=""/>
          </v:shape>
          <o:OLEObject Type="Embed" ProgID="Equation.DSMT4" ShapeID="_x0000_i1048" DrawAspect="Content" ObjectID="_1826822522" r:id="rId51"/>
        </w:object>
      </w:r>
    </w:p>
    <w:p w14:paraId="76E0839E" w14:textId="025C79FB" w:rsidR="00C320F5" w:rsidRDefault="00C320F5" w:rsidP="00305F5E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305F5E">
        <w:rPr>
          <w:rFonts w:ascii="Amiri" w:hAnsi="Amiri" w:cs="Amiri" w:hint="cs"/>
          <w:sz w:val="28"/>
          <w:szCs w:val="28"/>
          <w:rtl/>
        </w:rPr>
        <w:t xml:space="preserve">عين قيمة كلا من الوسيط </w:t>
      </w:r>
      <w:r w:rsidRPr="003D315E">
        <w:rPr>
          <w:position w:val="-14"/>
        </w:rPr>
        <w:object w:dxaOrig="720" w:dyaOrig="400" w14:anchorId="522208FF">
          <v:shape id="_x0000_i1049" type="#_x0000_t75" style="width:36pt;height:20.25pt" o:ole="">
            <v:imagedata r:id="rId52" o:title=""/>
          </v:shape>
          <o:OLEObject Type="Embed" ProgID="Equation.DSMT4" ShapeID="_x0000_i1049" DrawAspect="Content" ObjectID="_1826822523" r:id="rId53"/>
        </w:object>
      </w:r>
      <w:r w:rsidRPr="00305F5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305F5E">
        <w:rPr>
          <w:rFonts w:ascii="Amiri" w:hAnsi="Amiri" w:cs="Amiri" w:hint="cs"/>
          <w:sz w:val="28"/>
          <w:szCs w:val="28"/>
          <w:rtl/>
          <w:lang w:bidi="ar-DZ"/>
        </w:rPr>
        <w:t>والربعي</w:t>
      </w:r>
      <w:r w:rsidRPr="00305F5E">
        <w:rPr>
          <w:rFonts w:ascii="Amiri" w:hAnsi="Amiri" w:cs="Amiri"/>
          <w:sz w:val="28"/>
          <w:szCs w:val="28"/>
          <w:rtl/>
          <w:lang w:bidi="ar-DZ"/>
        </w:rPr>
        <w:t xml:space="preserve"> الأول </w:t>
      </w:r>
      <w:r w:rsidRPr="003D315E">
        <w:rPr>
          <w:position w:val="-14"/>
        </w:rPr>
        <w:object w:dxaOrig="480" w:dyaOrig="400" w14:anchorId="7EC008A8">
          <v:shape id="_x0000_i1050" type="#_x0000_t75" style="width:24.75pt;height:20.25pt" o:ole="">
            <v:imagedata r:id="rId54" o:title=""/>
          </v:shape>
          <o:OLEObject Type="Embed" ProgID="Equation.DSMT4" ShapeID="_x0000_i1050" DrawAspect="Content" ObjectID="_1826822524" r:id="rId55"/>
        </w:object>
      </w:r>
      <w:r w:rsidRPr="00305F5E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305F5E">
        <w:rPr>
          <w:rFonts w:ascii="Amiri" w:hAnsi="Amiri" w:cs="Amiri" w:hint="cs"/>
          <w:sz w:val="28"/>
          <w:szCs w:val="28"/>
          <w:rtl/>
          <w:lang w:bidi="ar-DZ"/>
        </w:rPr>
        <w:t>والربعي</w:t>
      </w:r>
      <w:r w:rsidRPr="00305F5E">
        <w:rPr>
          <w:rFonts w:ascii="Amiri" w:hAnsi="Amiri" w:cs="Amiri"/>
          <w:sz w:val="28"/>
          <w:szCs w:val="28"/>
          <w:rtl/>
          <w:lang w:bidi="ar-DZ"/>
        </w:rPr>
        <w:t xml:space="preserve"> الثالث </w:t>
      </w:r>
      <w:r w:rsidRPr="003D315E">
        <w:rPr>
          <w:position w:val="-14"/>
        </w:rPr>
        <w:object w:dxaOrig="499" w:dyaOrig="400" w14:anchorId="2819160F">
          <v:shape id="_x0000_i1051" type="#_x0000_t75" style="width:25.5pt;height:20.25pt" o:ole="">
            <v:imagedata r:id="rId56" o:title=""/>
          </v:shape>
          <o:OLEObject Type="Embed" ProgID="Equation.DSMT4" ShapeID="_x0000_i1051" DrawAspect="Content" ObjectID="_1826822525" r:id="rId57"/>
        </w:object>
      </w:r>
    </w:p>
    <w:p w14:paraId="1E263684" w14:textId="38E480E2" w:rsidR="00C320F5" w:rsidRDefault="00C320F5" w:rsidP="00305F5E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305F5E">
        <w:rPr>
          <w:rFonts w:ascii="Amiri" w:hAnsi="Amiri" w:cs="Amiri" w:hint="cs"/>
          <w:sz w:val="28"/>
          <w:szCs w:val="28"/>
          <w:rtl/>
        </w:rPr>
        <w:t>أنشئ المخطط بالعلبة للسلسلة</w:t>
      </w:r>
    </w:p>
    <w:p w14:paraId="3B063202" w14:textId="7A117F1A" w:rsidR="00C320F5" w:rsidRPr="00305F5E" w:rsidRDefault="00C320F5" w:rsidP="00305F5E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305F5E">
        <w:rPr>
          <w:rFonts w:ascii="Amiri" w:hAnsi="Amiri" w:cs="Amiri" w:hint="cs"/>
          <w:sz w:val="28"/>
          <w:szCs w:val="28"/>
          <w:rtl/>
          <w:lang w:val="en-US" w:bidi="ar-DZ"/>
        </w:rPr>
        <w:t xml:space="preserve">نظرا لمشاركة التلاميذ وانضباطهم قرر الأستاذ مساعدتهم بإحدى الطريقتين: </w:t>
      </w:r>
      <w:r w:rsidRPr="00305F5E">
        <w:rPr>
          <w:rFonts w:ascii="Amiri" w:hAnsi="Amiri" w:cs="Amiri"/>
          <w:sz w:val="28"/>
          <w:szCs w:val="28"/>
          <w:rtl/>
          <w:lang w:val="en-US" w:bidi="ar-DZ"/>
        </w:rPr>
        <w:br/>
      </w:r>
      <w:r w:rsidRPr="00305F5E">
        <w:rPr>
          <w:rFonts w:ascii="Amiri" w:hAnsi="Amiri" w:cs="Amiri" w:hint="cs"/>
          <w:sz w:val="28"/>
          <w:szCs w:val="28"/>
          <w:rtl/>
          <w:lang w:val="en-US" w:bidi="ar-DZ"/>
        </w:rPr>
        <w:t xml:space="preserve">       </w:t>
      </w:r>
      <w:r w:rsidR="00CC2101">
        <w:rPr>
          <w:rFonts w:ascii="Amiri" w:hAnsi="Amiri" w:cs="Amiri" w:hint="cs"/>
          <w:sz w:val="28"/>
          <w:szCs w:val="28"/>
          <w:rtl/>
          <w:lang w:val="en-US" w:bidi="ar-DZ"/>
        </w:rPr>
        <w:t xml:space="preserve">- </w:t>
      </w:r>
      <w:r w:rsidR="00CC2101" w:rsidRPr="00305F5E">
        <w:rPr>
          <w:rFonts w:ascii="Amiri" w:hAnsi="Amiri" w:cs="Amiri" w:hint="cs"/>
          <w:sz w:val="28"/>
          <w:szCs w:val="28"/>
          <w:rtl/>
          <w:lang w:val="en-US" w:bidi="ar-DZ"/>
        </w:rPr>
        <w:t>إضافة</w:t>
      </w:r>
      <w:r w:rsidRPr="00305F5E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Pr="007F17A1">
        <w:rPr>
          <w:position w:val="-6"/>
        </w:rPr>
        <w:object w:dxaOrig="400" w:dyaOrig="279" w14:anchorId="65700F32">
          <v:shape id="_x0000_i1052" type="#_x0000_t75" style="width:20.25pt;height:14.25pt" o:ole="">
            <v:imagedata r:id="rId58" o:title=""/>
          </v:shape>
          <o:OLEObject Type="Embed" ProgID="Equation.DSMT4" ShapeID="_x0000_i1052" DrawAspect="Content" ObjectID="_1826822526" r:id="rId59"/>
        </w:object>
      </w:r>
      <w:r w:rsidRPr="00305F5E">
        <w:rPr>
          <w:rFonts w:ascii="Amiri" w:hAnsi="Amiri" w:cs="Amiri"/>
          <w:sz w:val="28"/>
          <w:szCs w:val="28"/>
          <w:rtl/>
          <w:lang w:bidi="ar-DZ"/>
        </w:rPr>
        <w:t xml:space="preserve"> لكل تلميذ من </w:t>
      </w:r>
      <w:r w:rsidRPr="00305F5E">
        <w:rPr>
          <w:rFonts w:ascii="Amiri" w:hAnsi="Amiri" w:cs="Amiri" w:hint="cs"/>
          <w:sz w:val="28"/>
          <w:szCs w:val="28"/>
          <w:rtl/>
          <w:lang w:bidi="ar-DZ"/>
        </w:rPr>
        <w:t>نقطته</w:t>
      </w:r>
      <w:r w:rsidRPr="00305F5E">
        <w:rPr>
          <w:rFonts w:ascii="Amiri" w:hAnsi="Amiri" w:cs="Amiri"/>
          <w:sz w:val="28"/>
          <w:szCs w:val="28"/>
          <w:rtl/>
          <w:lang w:bidi="ar-DZ"/>
        </w:rPr>
        <w:br/>
      </w:r>
      <w:r w:rsidRPr="00305F5E">
        <w:rPr>
          <w:rFonts w:ascii="Amiri" w:hAnsi="Amiri" w:cs="Amiri" w:hint="cs"/>
          <w:sz w:val="28"/>
          <w:szCs w:val="28"/>
          <w:rtl/>
          <w:lang w:bidi="ar-DZ"/>
        </w:rPr>
        <w:t xml:space="preserve">    </w:t>
      </w:r>
      <w:r w:rsidR="00CC2101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305F5E"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 w:rsidR="00CC2101">
        <w:rPr>
          <w:rFonts w:ascii="Amiri" w:hAnsi="Amiri" w:cs="Amiri" w:hint="cs"/>
          <w:sz w:val="28"/>
          <w:szCs w:val="28"/>
          <w:rtl/>
          <w:lang w:bidi="ar-DZ"/>
        </w:rPr>
        <w:t xml:space="preserve">- </w:t>
      </w:r>
      <w:r w:rsidR="00CC2101" w:rsidRPr="00305F5E">
        <w:rPr>
          <w:rFonts w:ascii="Amiri" w:hAnsi="Amiri" w:cs="Amiri" w:hint="cs"/>
          <w:sz w:val="28"/>
          <w:szCs w:val="28"/>
          <w:rtl/>
          <w:lang w:bidi="ar-DZ"/>
        </w:rPr>
        <w:t>إضافة</w:t>
      </w:r>
      <w:r w:rsidRPr="00305F5E">
        <w:rPr>
          <w:rFonts w:ascii="Amiri" w:hAnsi="Amiri" w:cs="Amiri" w:hint="cs"/>
          <w:sz w:val="28"/>
          <w:szCs w:val="28"/>
          <w:rtl/>
          <w:lang w:bidi="ar-DZ"/>
        </w:rPr>
        <w:t xml:space="preserve"> 2 نقطة لكل تلميذ</w:t>
      </w:r>
    </w:p>
    <w:p w14:paraId="77B93836" w14:textId="1FD5DDA3" w:rsidR="00C320F5" w:rsidRDefault="00CC2101" w:rsidP="00C320F5">
      <w:pPr>
        <w:bidi/>
        <w:spacing w:after="0" w:line="240" w:lineRule="auto"/>
        <w:ind w:left="260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أ) </w:t>
      </w:r>
      <w:r w:rsidR="00C320F5" w:rsidRPr="007F17A1">
        <w:rPr>
          <w:rFonts w:ascii="Amiri" w:hAnsi="Amiri" w:cs="Amiri"/>
          <w:sz w:val="28"/>
          <w:szCs w:val="28"/>
          <w:rtl/>
          <w:lang w:bidi="ar-DZ"/>
        </w:rPr>
        <w:t xml:space="preserve">دون إعادة الحساب عين قيمة الوسط الحسابي </w:t>
      </w:r>
      <w:r w:rsidR="00C320F5" w:rsidRPr="007F17A1">
        <w:rPr>
          <w:rFonts w:ascii="Amiri" w:hAnsi="Amiri" w:cs="Amiri" w:hint="cs"/>
          <w:sz w:val="28"/>
          <w:szCs w:val="28"/>
          <w:rtl/>
          <w:lang w:bidi="ar-DZ"/>
        </w:rPr>
        <w:t>والوسيط</w:t>
      </w:r>
      <w:r w:rsidR="00C320F5">
        <w:rPr>
          <w:rFonts w:ascii="Amiri" w:hAnsi="Amiri" w:cs="Amiri" w:hint="cs"/>
          <w:sz w:val="28"/>
          <w:szCs w:val="28"/>
          <w:rtl/>
          <w:lang w:bidi="ar-DZ"/>
        </w:rPr>
        <w:t xml:space="preserve"> في الحالتين </w:t>
      </w:r>
    </w:p>
    <w:p w14:paraId="17AE6662" w14:textId="70B83E43" w:rsidR="00C320F5" w:rsidRPr="006916D0" w:rsidRDefault="00C320F5" w:rsidP="00C320F5">
      <w:pPr>
        <w:bidi/>
        <w:spacing w:after="0" w:line="240" w:lineRule="auto"/>
        <w:ind w:left="260"/>
        <w:rPr>
          <w:rFonts w:ascii="Amiri" w:hAnsi="Amiri" w:cs="Amiri"/>
          <w:sz w:val="28"/>
          <w:szCs w:val="28"/>
          <w:rtl/>
          <w:lang w:val="en-US"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</w:t>
      </w:r>
      <w:r w:rsidR="00CC2101">
        <w:rPr>
          <w:rFonts w:ascii="Amiri" w:hAnsi="Amiri" w:cs="Amiri" w:hint="cs"/>
          <w:sz w:val="28"/>
          <w:szCs w:val="28"/>
          <w:rtl/>
          <w:lang w:bidi="ar-DZ"/>
        </w:rPr>
        <w:t xml:space="preserve">   ب) ماهي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الطريقة الأفضل بالنسبة للتلميذ؟</w:t>
      </w:r>
    </w:p>
    <w:p w14:paraId="7E5E1A2F" w14:textId="77777777" w:rsidR="002553DD" w:rsidRPr="0034706E" w:rsidRDefault="002553DD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B1F7B54" w14:textId="77777777" w:rsidR="002553DD" w:rsidRPr="0034706E" w:rsidRDefault="002553DD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1CB2D72" w14:textId="77777777" w:rsidR="002553DD" w:rsidRPr="0034706E" w:rsidRDefault="002553DD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A9B1F7D" w14:textId="77777777" w:rsidR="002553DD" w:rsidRPr="0034706E" w:rsidRDefault="002553DD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C13FDA4" w14:textId="77777777" w:rsidR="002553DD" w:rsidRPr="0034706E" w:rsidRDefault="002553DD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5F65765" w14:textId="77777777" w:rsidR="002553DD" w:rsidRPr="0034706E" w:rsidRDefault="002553DD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68376DC" w14:textId="77777777" w:rsidR="002553DD" w:rsidRPr="0034706E" w:rsidRDefault="002553DD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C73C678" w14:textId="77777777" w:rsidR="002553DD" w:rsidRPr="0034706E" w:rsidRDefault="002553DD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0919653" w14:textId="77777777" w:rsidR="002553DD" w:rsidRPr="0034706E" w:rsidRDefault="002553DD" w:rsidP="0034706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C40D8D9" w14:textId="77777777" w:rsidR="001B3AFA" w:rsidRPr="0034706E" w:rsidRDefault="001B3AFA" w:rsidP="0034706E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  <w:r w:rsidRPr="0034706E">
        <w:rPr>
          <w:rFonts w:ascii="Amiri" w:eastAsia="Calibri" w:hAnsi="Amiri" w:cs="Amiri"/>
          <w:sz w:val="28"/>
          <w:szCs w:val="28"/>
          <w:rtl/>
        </w:rPr>
        <w:t xml:space="preserve">      </w:t>
      </w:r>
      <w:r w:rsidRPr="0034706E"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  <w:t xml:space="preserve"> </w:t>
      </w:r>
    </w:p>
    <w:p w14:paraId="5ECBEFD8" w14:textId="77777777" w:rsidR="002553DD" w:rsidRPr="0034706E" w:rsidRDefault="002553DD" w:rsidP="0034706E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rtl/>
          <w:lang w:val="eu-ES" w:eastAsia="eu-ES" w:bidi="ar-DZ"/>
        </w:rPr>
      </w:pPr>
    </w:p>
    <w:p w14:paraId="62FE26EB" w14:textId="77777777" w:rsidR="002553DD" w:rsidRPr="0034706E" w:rsidRDefault="002553DD" w:rsidP="0034706E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lang w:val="eu-ES" w:eastAsia="eu-ES" w:bidi="ar-DZ"/>
        </w:rPr>
      </w:pPr>
    </w:p>
    <w:p w14:paraId="4B2803ED" w14:textId="6B8ED681" w:rsidR="001B3AFA" w:rsidRDefault="001B3AFA" w:rsidP="0034706E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</w:t>
      </w:r>
      <w:r w:rsidR="00CC2101" w:rsidRP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الموضوع:</w:t>
      </w:r>
      <w:r w:rsid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مع تمنيات أس</w:t>
      </w:r>
      <w:r w:rsidR="00CC2101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اتذة</w:t>
      </w:r>
      <w:r w:rsidR="0034706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المادة لكم بالتوفيق</w:t>
      </w:r>
    </w:p>
    <w:p w14:paraId="4DCB93D4" w14:textId="77777777" w:rsidR="00ED6354" w:rsidRDefault="00ED6354" w:rsidP="00ED6354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6092DC08" w14:textId="77777777" w:rsidR="00CC2101" w:rsidRDefault="00CC2101" w:rsidP="00CC2101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0EEEC6C1" w14:textId="77777777" w:rsidR="000C1393" w:rsidRPr="0034706E" w:rsidRDefault="000C1393" w:rsidP="000C1393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lang w:bidi="ar-DZ"/>
        </w:rPr>
      </w:pPr>
    </w:p>
    <w:p w14:paraId="592B6CEB" w14:textId="77777777" w:rsidR="000E6A3C" w:rsidRDefault="00FB413A" w:rsidP="0034706E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706E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96653FC" wp14:editId="45B0C390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AB167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34706E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sectPr w:rsidR="000E6A3C" w:rsidSect="000C1393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4364"/>
    <w:multiLevelType w:val="hybridMultilevel"/>
    <w:tmpl w:val="412454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7342"/>
    <w:multiLevelType w:val="hybridMultilevel"/>
    <w:tmpl w:val="CFF0C832"/>
    <w:lvl w:ilvl="0" w:tplc="D76CF80E">
      <w:start w:val="1"/>
      <w:numFmt w:val="bullet"/>
      <w:lvlText w:val="-"/>
      <w:lvlJc w:val="left"/>
      <w:pPr>
        <w:ind w:left="108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25DC7"/>
    <w:multiLevelType w:val="hybridMultilevel"/>
    <w:tmpl w:val="69705888"/>
    <w:lvl w:ilvl="0" w:tplc="CA604BE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2D78143D"/>
    <w:multiLevelType w:val="hybridMultilevel"/>
    <w:tmpl w:val="2B2A5692"/>
    <w:lvl w:ilvl="0" w:tplc="18281D44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06163"/>
    <w:multiLevelType w:val="hybridMultilevel"/>
    <w:tmpl w:val="36642920"/>
    <w:lvl w:ilvl="0" w:tplc="172EBC9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C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E595E"/>
    <w:multiLevelType w:val="hybridMultilevel"/>
    <w:tmpl w:val="0310EE82"/>
    <w:lvl w:ilvl="0" w:tplc="B1D029D0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C0694"/>
    <w:multiLevelType w:val="hybridMultilevel"/>
    <w:tmpl w:val="EAC29F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00FF5"/>
    <w:multiLevelType w:val="hybridMultilevel"/>
    <w:tmpl w:val="EAC29F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53B4ECA"/>
    <w:multiLevelType w:val="hybridMultilevel"/>
    <w:tmpl w:val="9C8AE8F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1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E19B6"/>
    <w:multiLevelType w:val="hybridMultilevel"/>
    <w:tmpl w:val="7E9EF7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16E7F"/>
    <w:multiLevelType w:val="hybridMultilevel"/>
    <w:tmpl w:val="00064E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985477305">
    <w:abstractNumId w:val="24"/>
  </w:num>
  <w:num w:numId="2" w16cid:durableId="2065595284">
    <w:abstractNumId w:val="18"/>
  </w:num>
  <w:num w:numId="3" w16cid:durableId="480580249">
    <w:abstractNumId w:val="14"/>
  </w:num>
  <w:num w:numId="4" w16cid:durableId="1685790587">
    <w:abstractNumId w:val="0"/>
  </w:num>
  <w:num w:numId="5" w16cid:durableId="1357391796">
    <w:abstractNumId w:val="20"/>
  </w:num>
  <w:num w:numId="6" w16cid:durableId="95489733">
    <w:abstractNumId w:val="7"/>
  </w:num>
  <w:num w:numId="7" w16cid:durableId="1894389127">
    <w:abstractNumId w:val="5"/>
  </w:num>
  <w:num w:numId="8" w16cid:durableId="429206961">
    <w:abstractNumId w:val="8"/>
  </w:num>
  <w:num w:numId="9" w16cid:durableId="1143617188">
    <w:abstractNumId w:val="15"/>
  </w:num>
  <w:num w:numId="10" w16cid:durableId="1969160310">
    <w:abstractNumId w:val="12"/>
  </w:num>
  <w:num w:numId="11" w16cid:durableId="2083797531">
    <w:abstractNumId w:val="9"/>
  </w:num>
  <w:num w:numId="12" w16cid:durableId="246117326">
    <w:abstractNumId w:val="23"/>
  </w:num>
  <w:num w:numId="13" w16cid:durableId="1903130537">
    <w:abstractNumId w:val="28"/>
  </w:num>
  <w:num w:numId="14" w16cid:durableId="458570171">
    <w:abstractNumId w:val="16"/>
  </w:num>
  <w:num w:numId="15" w16cid:durableId="488061800">
    <w:abstractNumId w:val="29"/>
  </w:num>
  <w:num w:numId="16" w16cid:durableId="223030526">
    <w:abstractNumId w:val="30"/>
  </w:num>
  <w:num w:numId="17" w16cid:durableId="672993560">
    <w:abstractNumId w:val="17"/>
  </w:num>
  <w:num w:numId="18" w16cid:durableId="2145417782">
    <w:abstractNumId w:val="31"/>
  </w:num>
  <w:num w:numId="19" w16cid:durableId="1864129845">
    <w:abstractNumId w:val="21"/>
  </w:num>
  <w:num w:numId="20" w16cid:durableId="272369155">
    <w:abstractNumId w:val="11"/>
  </w:num>
  <w:num w:numId="21" w16cid:durableId="635984830">
    <w:abstractNumId w:val="34"/>
  </w:num>
  <w:num w:numId="22" w16cid:durableId="848714878">
    <w:abstractNumId w:val="26"/>
  </w:num>
  <w:num w:numId="23" w16cid:durableId="879243626">
    <w:abstractNumId w:val="6"/>
  </w:num>
  <w:num w:numId="24" w16cid:durableId="218134842">
    <w:abstractNumId w:val="1"/>
  </w:num>
  <w:num w:numId="25" w16cid:durableId="1556235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2438970">
    <w:abstractNumId w:val="33"/>
  </w:num>
  <w:num w:numId="27" w16cid:durableId="653610819">
    <w:abstractNumId w:val="10"/>
  </w:num>
  <w:num w:numId="28" w16cid:durableId="28532634">
    <w:abstractNumId w:val="4"/>
  </w:num>
  <w:num w:numId="29" w16cid:durableId="1682126990">
    <w:abstractNumId w:val="3"/>
  </w:num>
  <w:num w:numId="30" w16cid:durableId="313879725">
    <w:abstractNumId w:val="27"/>
  </w:num>
  <w:num w:numId="31" w16cid:durableId="1087191913">
    <w:abstractNumId w:val="25"/>
  </w:num>
  <w:num w:numId="32" w16cid:durableId="1130443617">
    <w:abstractNumId w:val="32"/>
  </w:num>
  <w:num w:numId="33" w16cid:durableId="1368919124">
    <w:abstractNumId w:val="13"/>
  </w:num>
  <w:num w:numId="34" w16cid:durableId="374887324">
    <w:abstractNumId w:val="19"/>
  </w:num>
  <w:num w:numId="35" w16cid:durableId="3119104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5A"/>
    <w:rsid w:val="00011FC1"/>
    <w:rsid w:val="0001445A"/>
    <w:rsid w:val="000A02D4"/>
    <w:rsid w:val="000C1393"/>
    <w:rsid w:val="000C21C7"/>
    <w:rsid w:val="000E6A3C"/>
    <w:rsid w:val="000F1E3E"/>
    <w:rsid w:val="00114B3B"/>
    <w:rsid w:val="0013458B"/>
    <w:rsid w:val="00145898"/>
    <w:rsid w:val="00155822"/>
    <w:rsid w:val="00157074"/>
    <w:rsid w:val="00160F83"/>
    <w:rsid w:val="00172846"/>
    <w:rsid w:val="00190432"/>
    <w:rsid w:val="001B3AFA"/>
    <w:rsid w:val="001C214E"/>
    <w:rsid w:val="001E1DE1"/>
    <w:rsid w:val="00207F7E"/>
    <w:rsid w:val="002553DD"/>
    <w:rsid w:val="00260DD3"/>
    <w:rsid w:val="00294D3B"/>
    <w:rsid w:val="002B08B2"/>
    <w:rsid w:val="002C152B"/>
    <w:rsid w:val="00305F5E"/>
    <w:rsid w:val="00322E8D"/>
    <w:rsid w:val="0033407E"/>
    <w:rsid w:val="0034206A"/>
    <w:rsid w:val="0034706E"/>
    <w:rsid w:val="00365168"/>
    <w:rsid w:val="00385AD5"/>
    <w:rsid w:val="003D315E"/>
    <w:rsid w:val="003F7B0E"/>
    <w:rsid w:val="00407B36"/>
    <w:rsid w:val="00415DC5"/>
    <w:rsid w:val="00422012"/>
    <w:rsid w:val="00447B7A"/>
    <w:rsid w:val="0045140F"/>
    <w:rsid w:val="004F2A54"/>
    <w:rsid w:val="00502CF5"/>
    <w:rsid w:val="00524B82"/>
    <w:rsid w:val="0055295B"/>
    <w:rsid w:val="00567223"/>
    <w:rsid w:val="00576F46"/>
    <w:rsid w:val="005F4438"/>
    <w:rsid w:val="005F610B"/>
    <w:rsid w:val="006916D0"/>
    <w:rsid w:val="006C6005"/>
    <w:rsid w:val="007223DA"/>
    <w:rsid w:val="00725CD1"/>
    <w:rsid w:val="00737178"/>
    <w:rsid w:val="007502B5"/>
    <w:rsid w:val="00750758"/>
    <w:rsid w:val="00790243"/>
    <w:rsid w:val="007A7356"/>
    <w:rsid w:val="007B0778"/>
    <w:rsid w:val="007D4946"/>
    <w:rsid w:val="007F13AB"/>
    <w:rsid w:val="007F17A1"/>
    <w:rsid w:val="00804586"/>
    <w:rsid w:val="008A1E42"/>
    <w:rsid w:val="00904F80"/>
    <w:rsid w:val="009160ED"/>
    <w:rsid w:val="009B1980"/>
    <w:rsid w:val="009F3D1A"/>
    <w:rsid w:val="009F4F73"/>
    <w:rsid w:val="00A95576"/>
    <w:rsid w:val="00AC19AF"/>
    <w:rsid w:val="00AC1AF3"/>
    <w:rsid w:val="00AF2CF1"/>
    <w:rsid w:val="00B306C3"/>
    <w:rsid w:val="00B37F4F"/>
    <w:rsid w:val="00C00C4C"/>
    <w:rsid w:val="00C1008A"/>
    <w:rsid w:val="00C12800"/>
    <w:rsid w:val="00C24FD6"/>
    <w:rsid w:val="00C317FA"/>
    <w:rsid w:val="00C320F5"/>
    <w:rsid w:val="00C9197F"/>
    <w:rsid w:val="00C93FD6"/>
    <w:rsid w:val="00CC2101"/>
    <w:rsid w:val="00D32BE4"/>
    <w:rsid w:val="00D57616"/>
    <w:rsid w:val="00D65DC2"/>
    <w:rsid w:val="00D85D33"/>
    <w:rsid w:val="00DB5B46"/>
    <w:rsid w:val="00E03659"/>
    <w:rsid w:val="00E8288C"/>
    <w:rsid w:val="00E92CD3"/>
    <w:rsid w:val="00ED6354"/>
    <w:rsid w:val="00EE20ED"/>
    <w:rsid w:val="00F477E1"/>
    <w:rsid w:val="00F53159"/>
    <w:rsid w:val="00F63CD3"/>
    <w:rsid w:val="00FB413A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3776"/>
  <w15:docId w15:val="{14DD733E-BFF0-4FA7-B85B-87A042CB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2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2نموذج اختبار.dotx</Template>
  <TotalTime>514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46</cp:revision>
  <dcterms:created xsi:type="dcterms:W3CDTF">2025-11-28T17:33:00Z</dcterms:created>
  <dcterms:modified xsi:type="dcterms:W3CDTF">2025-12-09T20:54:00Z</dcterms:modified>
</cp:coreProperties>
</file>