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E210" w14:textId="77777777" w:rsidR="009160ED" w:rsidRPr="002659E2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276DA176" w14:textId="520098DE" w:rsidR="004667D1" w:rsidRPr="002659E2" w:rsidRDefault="004667D1" w:rsidP="004667D1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2659E2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A08E7E2" wp14:editId="22B4AE55">
            <wp:simplePos x="0" y="0"/>
            <wp:positionH relativeFrom="column">
              <wp:posOffset>3228975</wp:posOffset>
            </wp:positionH>
            <wp:positionV relativeFrom="paragraph">
              <wp:posOffset>124460</wp:posOffset>
            </wp:positionV>
            <wp:extent cx="545465" cy="485403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8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ــــــــــــ</w:t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>وطنية</w:t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2659E2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</w:t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>مدي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رية التربية </w:t>
      </w:r>
      <w:r w:rsidR="001848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.............</w:t>
      </w:r>
    </w:p>
    <w:p w14:paraId="33D7F346" w14:textId="77C8F802" w:rsidR="004667D1" w:rsidRPr="002659E2" w:rsidRDefault="004667D1" w:rsidP="004667D1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>امتحان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الفصـــــــــل الأول</w:t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ثان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>وية</w:t>
      </w:r>
      <w:r w:rsidR="001848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.......................</w:t>
      </w:r>
    </w:p>
    <w:p w14:paraId="7E9CA23D" w14:textId="24D381F9" w:rsidR="004667D1" w:rsidRPr="002659E2" w:rsidRDefault="004667D1" w:rsidP="004667D1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2659E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مستوى: الثانية اداب وفلسفة                                                        التــــــــــــاريخ:04/12/2023</w:t>
      </w:r>
    </w:p>
    <w:p w14:paraId="5826CCF8" w14:textId="0DA0D1DF" w:rsidR="009160ED" w:rsidRPr="002659E2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2659E2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2659E2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2659E2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</w:t>
      </w:r>
      <w:r w:rsidR="002659E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513B4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</w:t>
      </w:r>
      <w:r w:rsidR="002659E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="00513B41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المدة: ساعتان</w:t>
      </w:r>
      <w:r w:rsidR="00AF2CF1" w:rsidRPr="002659E2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2929E437" w14:textId="77777777" w:rsidR="00FA02FA" w:rsidRDefault="00FA02FA" w:rsidP="004667D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8885D00" w14:textId="7292A747" w:rsidR="004667D1" w:rsidRPr="004667D1" w:rsidRDefault="001B3AFA" w:rsidP="00FA02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4667D1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C97B9E"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  <w:t>)</w:t>
      </w:r>
      <w:r w:rsidR="00C97B9E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05</w:t>
      </w:r>
      <w:proofErr w:type="gramStart"/>
      <w:r w:rsidR="00C97B9E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ن</w:t>
      </w:r>
      <w:r w:rsidR="00C97B9E">
        <w:rPr>
          <w:rFonts w:ascii="Amiri" w:eastAsia="Calibri" w:hAnsi="Amiri" w:cs="Amiri"/>
          <w:b/>
          <w:bCs/>
          <w:sz w:val="28"/>
          <w:szCs w:val="28"/>
          <w:u w:val="single"/>
        </w:rPr>
        <w:t>(</w:t>
      </w:r>
      <w:proofErr w:type="gramEnd"/>
      <w:r w:rsidRPr="004667D1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  <w:r w:rsidRPr="004667D1">
        <w:rPr>
          <w:rFonts w:ascii="Amiri" w:eastAsia="Times New Roman" w:hAnsi="Amiri" w:cs="Amir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2D2586AB" w14:textId="4B19D1A9" w:rsidR="004667D1" w:rsidRPr="004667D1" w:rsidRDefault="004667D1" w:rsidP="00513B41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4667D1">
        <w:rPr>
          <w:rFonts w:ascii="Amiri" w:eastAsia="Calibri" w:hAnsi="Amiri" w:cs="Amiri"/>
          <w:sz w:val="28"/>
          <w:szCs w:val="28"/>
        </w:rPr>
        <w:t xml:space="preserve">    </w:t>
      </w:r>
      <w:r w:rsidRPr="004667D1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أجب بصح أو خطأ مع تبرير إجابتك:</w:t>
      </w:r>
    </w:p>
    <w:p w14:paraId="13AC0C17" w14:textId="77777777" w:rsidR="004667D1" w:rsidRPr="004667D1" w:rsidRDefault="004667D1" w:rsidP="004667D1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4667D1">
        <w:rPr>
          <w:rFonts w:ascii="Amiri" w:eastAsia="Calibri" w:hAnsi="Amiri" w:cs="Amiri"/>
          <w:sz w:val="28"/>
          <w:szCs w:val="28"/>
          <w:rtl/>
        </w:rPr>
        <w:t xml:space="preserve">الزيادة بنسبة </w:t>
      </w:r>
      <w:r w:rsidRPr="004667D1">
        <w:rPr>
          <w:rFonts w:ascii="Amiri" w:eastAsia="Calibri" w:hAnsi="Amiri" w:cs="Amiri"/>
          <w:sz w:val="28"/>
          <w:szCs w:val="28"/>
        </w:rPr>
        <w:t>25%</w:t>
      </w:r>
      <w:r w:rsidRPr="004667D1">
        <w:rPr>
          <w:rFonts w:ascii="Amiri" w:eastAsia="Calibri" w:hAnsi="Amiri" w:cs="Amiri"/>
          <w:sz w:val="28"/>
          <w:szCs w:val="28"/>
          <w:rtl/>
          <w:lang w:bidi="ar-DZ"/>
        </w:rPr>
        <w:t xml:space="preserve"> تعني ضرب المقدار في 0.25.</w:t>
      </w:r>
    </w:p>
    <w:p w14:paraId="4A588A26" w14:textId="77777777" w:rsidR="004667D1" w:rsidRPr="004667D1" w:rsidRDefault="004667D1" w:rsidP="004667D1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4667D1">
        <w:rPr>
          <w:rFonts w:ascii="Amiri" w:eastAsia="Calibri" w:hAnsi="Amiri" w:cs="Amiri"/>
          <w:sz w:val="28"/>
          <w:szCs w:val="28"/>
          <w:rtl/>
          <w:lang w:bidi="ar-DZ"/>
        </w:rPr>
        <w:t xml:space="preserve">قرر تاجر تخفيض سعر سلعته بـــ </w:t>
      </w:r>
      <w:r w:rsidRPr="004667D1">
        <w:rPr>
          <w:rFonts w:ascii="Amiri" w:eastAsia="Calibri" w:hAnsi="Amiri" w:cs="Amiri"/>
          <w:sz w:val="28"/>
          <w:szCs w:val="28"/>
          <w:lang w:bidi="ar-DZ"/>
        </w:rPr>
        <w:t>7%</w:t>
      </w:r>
      <w:r w:rsidRPr="004667D1">
        <w:rPr>
          <w:rFonts w:ascii="Amiri" w:eastAsia="Calibri" w:hAnsi="Amiri" w:cs="Amiri"/>
          <w:sz w:val="28"/>
          <w:szCs w:val="28"/>
          <w:rtl/>
          <w:lang w:bidi="ar-DZ"/>
        </w:rPr>
        <w:t xml:space="preserve"> للحصول على السعر الجديد عليه أن يضرب السعر الأصلي في 1.07.</w:t>
      </w:r>
    </w:p>
    <w:p w14:paraId="41B8ABB2" w14:textId="77777777" w:rsidR="004667D1" w:rsidRPr="004667D1" w:rsidRDefault="004667D1" w:rsidP="004667D1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4667D1">
        <w:rPr>
          <w:rFonts w:ascii="Amiri" w:eastAsia="Calibri" w:hAnsi="Amiri" w:cs="Amiri"/>
          <w:sz w:val="28"/>
          <w:szCs w:val="28"/>
          <w:rtl/>
          <w:lang w:bidi="ar-DZ"/>
        </w:rPr>
        <w:t>كل سلسلة إحصائية تقبل منوالا واحدا.</w:t>
      </w:r>
    </w:p>
    <w:p w14:paraId="649FA7F9" w14:textId="77777777" w:rsidR="004667D1" w:rsidRPr="004667D1" w:rsidRDefault="004667D1" w:rsidP="004667D1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4667D1">
        <w:rPr>
          <w:rFonts w:ascii="Amiri" w:eastAsia="Calibri" w:hAnsi="Amiri" w:cs="Amiri"/>
          <w:sz w:val="28"/>
          <w:szCs w:val="28"/>
          <w:rtl/>
          <w:lang w:bidi="ar-DZ"/>
        </w:rPr>
        <w:t xml:space="preserve">في سلسلة إحصائية تكرارها </w:t>
      </w:r>
      <w:r w:rsidRPr="004667D1">
        <w:rPr>
          <w:rFonts w:ascii="Amiri" w:eastAsia="Calibri" w:hAnsi="Amiri" w:cs="Amiri"/>
          <w:sz w:val="28"/>
          <w:szCs w:val="28"/>
          <w:lang w:bidi="ar-DZ"/>
        </w:rPr>
        <w:t>2n</w:t>
      </w:r>
      <w:r w:rsidRPr="004667D1">
        <w:rPr>
          <w:rFonts w:ascii="Amiri" w:eastAsia="Calibri" w:hAnsi="Amiri" w:cs="Amiri"/>
          <w:sz w:val="28"/>
          <w:szCs w:val="28"/>
          <w:rtl/>
          <w:lang w:bidi="ar-DZ"/>
        </w:rPr>
        <w:t xml:space="preserve"> مرتبة ترتيبا تصاعديا فإن الوسط الحسابي هو القيمة ذات الرتبة </w:t>
      </w:r>
      <w:r w:rsidRPr="004667D1">
        <w:rPr>
          <w:rFonts w:ascii="Amiri" w:eastAsia="Calibri" w:hAnsi="Amiri" w:cs="Amiri"/>
          <w:sz w:val="28"/>
          <w:szCs w:val="28"/>
          <w:lang w:bidi="ar-DZ"/>
        </w:rPr>
        <w:t>n</w:t>
      </w:r>
      <w:r w:rsidRPr="004667D1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14:paraId="6BB0628C" w14:textId="0859CF83" w:rsidR="004667D1" w:rsidRPr="00513B41" w:rsidRDefault="004667D1" w:rsidP="00513B41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4667D1">
        <w:rPr>
          <w:rFonts w:ascii="Amiri" w:eastAsia="Calibri" w:hAnsi="Amiri" w:cs="Amiri"/>
          <w:sz w:val="28"/>
          <w:szCs w:val="28"/>
          <w:rtl/>
          <w:lang w:bidi="ar-DZ"/>
        </w:rPr>
        <w:t>مدى سلسلة إحصائية هو القيمة الأكثر تكرار.</w:t>
      </w:r>
    </w:p>
    <w:p w14:paraId="68C195CF" w14:textId="77777777" w:rsidR="004667D1" w:rsidRPr="004667D1" w:rsidRDefault="004667D1" w:rsidP="004667D1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4667D1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 (07.5ن):</w:t>
      </w:r>
    </w:p>
    <w:p w14:paraId="659D1744" w14:textId="77777777" w:rsidR="004667D1" w:rsidRPr="004667D1" w:rsidRDefault="004667D1" w:rsidP="004667D1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4667D1">
        <w:rPr>
          <w:rFonts w:ascii="Amiri" w:hAnsi="Amiri" w:cs="Amiri"/>
          <w:sz w:val="28"/>
          <w:szCs w:val="28"/>
          <w:rtl/>
        </w:rPr>
        <w:t>في سنة 2018 كان يوسف يحفظ 24 حزب من القرآن الـكريم، وفي سنة 2019 ازداد مقدار حفظه بـ %</w:t>
      </w:r>
      <w:r w:rsidRPr="004667D1">
        <w:rPr>
          <w:rFonts w:ascii="Amiri" w:hAnsi="Amiri" w:cs="Amiri"/>
          <w:sz w:val="28"/>
          <w:szCs w:val="28"/>
        </w:rPr>
        <w:t>25</w:t>
      </w:r>
      <w:r w:rsidRPr="004667D1">
        <w:rPr>
          <w:rFonts w:ascii="Amiri" w:hAnsi="Amiri" w:cs="Amiri"/>
          <w:sz w:val="28"/>
          <w:szCs w:val="28"/>
          <w:rtl/>
        </w:rPr>
        <w:t>.</w:t>
      </w:r>
    </w:p>
    <w:p w14:paraId="56926936" w14:textId="77777777" w:rsidR="004667D1" w:rsidRPr="004667D1" w:rsidRDefault="004667D1" w:rsidP="004667D1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4667D1">
        <w:rPr>
          <w:rFonts w:ascii="Amiri" w:hAnsi="Amiri" w:cs="Amiri"/>
          <w:sz w:val="28"/>
          <w:szCs w:val="28"/>
          <w:rtl/>
        </w:rPr>
        <w:t>احسب النسبة المئوية لعدد الأحزاب المحفوظة في سنة 2018</w:t>
      </w:r>
    </w:p>
    <w:p w14:paraId="49DB30D5" w14:textId="77777777" w:rsidR="004667D1" w:rsidRPr="004667D1" w:rsidRDefault="004667D1" w:rsidP="004667D1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4667D1">
        <w:rPr>
          <w:rFonts w:ascii="Amiri" w:hAnsi="Amiri" w:cs="Amiri"/>
          <w:sz w:val="28"/>
          <w:szCs w:val="28"/>
          <w:rtl/>
        </w:rPr>
        <w:t>كم أصبح يوسف يحفظ من القرآن الـكريم في سنة 2019</w:t>
      </w:r>
    </w:p>
    <w:p w14:paraId="78ED2AA6" w14:textId="2619F09A" w:rsidR="004667D1" w:rsidRPr="006D08E9" w:rsidRDefault="004667D1" w:rsidP="004667D1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4667D1">
        <w:rPr>
          <w:rFonts w:ascii="Amiri" w:hAnsi="Amiri" w:cs="Amiri"/>
          <w:sz w:val="28"/>
          <w:szCs w:val="28"/>
          <w:rtl/>
        </w:rPr>
        <w:t>احسب التطور المطلق والتطور النسبي بين سنتي 2018 و2019، ثم استنتج النسبة المئوية لهذا التطور)</w:t>
      </w:r>
    </w:p>
    <w:p w14:paraId="4C301338" w14:textId="77777777" w:rsidR="006D08E9" w:rsidRPr="004667D1" w:rsidRDefault="006D08E9" w:rsidP="006D08E9">
      <w:pPr>
        <w:pStyle w:val="Paragraphedeliste"/>
        <w:bidi/>
        <w:spacing w:after="0" w:line="240" w:lineRule="auto"/>
        <w:ind w:left="1080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</w:p>
    <w:p w14:paraId="3D8A2940" w14:textId="6B5E2BED" w:rsidR="004667D1" w:rsidRPr="004667D1" w:rsidRDefault="004667D1" w:rsidP="004667D1">
      <w:pPr>
        <w:pStyle w:val="Paragraphedeliste"/>
        <w:numPr>
          <w:ilvl w:val="0"/>
          <w:numId w:val="25"/>
        </w:num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4667D1">
        <w:rPr>
          <w:rFonts w:ascii="Amiri" w:hAnsi="Amiri" w:cs="Amiri"/>
          <w:sz w:val="28"/>
          <w:szCs w:val="28"/>
          <w:rtl/>
        </w:rPr>
        <w:t>يمثل الجدول التالي تطور عدد الأحزاب المحفوظة من طرف يوسف من سنة 2018 إلى سنة 2021</w:t>
      </w:r>
      <w:r w:rsidRPr="004667D1">
        <w:rPr>
          <w:rFonts w:ascii="Amiri" w:hAnsi="Amiri" w:cs="Amiri"/>
          <w:sz w:val="28"/>
          <w:szCs w:val="28"/>
        </w:rPr>
        <w:t>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2"/>
        <w:gridCol w:w="1968"/>
      </w:tblGrid>
      <w:tr w:rsidR="004667D1" w:rsidRPr="004667D1" w14:paraId="7D95D7BF" w14:textId="77777777" w:rsidTr="00EF0794">
        <w:tc>
          <w:tcPr>
            <w:tcW w:w="2091" w:type="dxa"/>
          </w:tcPr>
          <w:p w14:paraId="785D5B55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2021</w:t>
            </w:r>
          </w:p>
        </w:tc>
        <w:tc>
          <w:tcPr>
            <w:tcW w:w="2091" w:type="dxa"/>
          </w:tcPr>
          <w:p w14:paraId="3085B8FA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2020</w:t>
            </w:r>
          </w:p>
        </w:tc>
        <w:tc>
          <w:tcPr>
            <w:tcW w:w="2091" w:type="dxa"/>
          </w:tcPr>
          <w:p w14:paraId="15161448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2091" w:type="dxa"/>
          </w:tcPr>
          <w:p w14:paraId="0B14D03F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2018</w:t>
            </w:r>
          </w:p>
        </w:tc>
        <w:tc>
          <w:tcPr>
            <w:tcW w:w="2092" w:type="dxa"/>
          </w:tcPr>
          <w:p w14:paraId="3885BC4E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4667D1" w:rsidRPr="004667D1" w14:paraId="717B6D87" w14:textId="77777777" w:rsidTr="00EF0794">
        <w:tc>
          <w:tcPr>
            <w:tcW w:w="2091" w:type="dxa"/>
          </w:tcPr>
          <w:p w14:paraId="7882AB4D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60</w:t>
            </w:r>
          </w:p>
        </w:tc>
        <w:tc>
          <w:tcPr>
            <w:tcW w:w="2091" w:type="dxa"/>
          </w:tcPr>
          <w:p w14:paraId="47F29EFC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2091" w:type="dxa"/>
          </w:tcPr>
          <w:p w14:paraId="41CA06AF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091" w:type="dxa"/>
          </w:tcPr>
          <w:p w14:paraId="7E6F38F1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2092" w:type="dxa"/>
          </w:tcPr>
          <w:p w14:paraId="0BE87FCC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عدد الأحزاب</w:t>
            </w:r>
          </w:p>
        </w:tc>
      </w:tr>
      <w:tr w:rsidR="004667D1" w:rsidRPr="004667D1" w14:paraId="7BAE7CDE" w14:textId="77777777" w:rsidTr="00EF0794">
        <w:tc>
          <w:tcPr>
            <w:tcW w:w="2091" w:type="dxa"/>
          </w:tcPr>
          <w:p w14:paraId="2725CBA1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091" w:type="dxa"/>
          </w:tcPr>
          <w:p w14:paraId="7001B56E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1" w:type="dxa"/>
          </w:tcPr>
          <w:p w14:paraId="0C9A23EA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091" w:type="dxa"/>
          </w:tcPr>
          <w:p w14:paraId="106091AA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2092" w:type="dxa"/>
          </w:tcPr>
          <w:p w14:paraId="63C0EF70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  <w:r w:rsidRPr="004667D1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المؤشر</w:t>
            </w:r>
          </w:p>
        </w:tc>
      </w:tr>
      <w:tr w:rsidR="004667D1" w:rsidRPr="004667D1" w14:paraId="64273C70" w14:textId="77777777" w:rsidTr="00EF0794">
        <w:tc>
          <w:tcPr>
            <w:tcW w:w="2091" w:type="dxa"/>
          </w:tcPr>
          <w:p w14:paraId="4774F37F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091" w:type="dxa"/>
          </w:tcPr>
          <w:p w14:paraId="6CAE1D5C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1" w:type="dxa"/>
          </w:tcPr>
          <w:p w14:paraId="6EA94489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091" w:type="dxa"/>
          </w:tcPr>
          <w:p w14:paraId="6EB72E2F" w14:textId="77777777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2" w:type="dxa"/>
          </w:tcPr>
          <w:p w14:paraId="0473A901" w14:textId="2EAF4346" w:rsidR="004667D1" w:rsidRPr="004667D1" w:rsidRDefault="004667D1" w:rsidP="004667D1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نسبة التطور</w:t>
            </w:r>
          </w:p>
        </w:tc>
      </w:tr>
    </w:tbl>
    <w:p w14:paraId="48410828" w14:textId="77777777" w:rsidR="004667D1" w:rsidRPr="004667D1" w:rsidRDefault="004667D1" w:rsidP="004667D1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4667D1">
        <w:rPr>
          <w:rFonts w:ascii="Amiri" w:hAnsi="Amiri" w:cs="Amiri"/>
          <w:sz w:val="28"/>
          <w:szCs w:val="28"/>
          <w:rtl/>
        </w:rPr>
        <w:t>أكمل الجدول أعلاه (نأخذ 100 كأساس في سنة 2018)</w:t>
      </w:r>
    </w:p>
    <w:p w14:paraId="01E2B330" w14:textId="77777777" w:rsidR="004667D1" w:rsidRPr="004667D1" w:rsidRDefault="004667D1" w:rsidP="004667D1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4667D1">
        <w:rPr>
          <w:rFonts w:ascii="Amiri" w:hAnsi="Amiri" w:cs="Amiri"/>
          <w:sz w:val="28"/>
          <w:szCs w:val="28"/>
          <w:rtl/>
        </w:rPr>
        <w:t>احسب المعامل الضربي الإجمالي للتطور</w:t>
      </w:r>
      <w:r w:rsidRPr="004667D1">
        <w:rPr>
          <w:rFonts w:ascii="Amiri" w:hAnsi="Amiri" w:cs="Amiri"/>
          <w:sz w:val="28"/>
          <w:szCs w:val="28"/>
        </w:rPr>
        <w:t xml:space="preserve">. </w:t>
      </w:r>
    </w:p>
    <w:p w14:paraId="7DFF2EFF" w14:textId="46E5894E" w:rsidR="002553DD" w:rsidRPr="00304FCE" w:rsidRDefault="004667D1" w:rsidP="00513B41">
      <w:pPr>
        <w:pStyle w:val="Paragraphedeliste"/>
        <w:numPr>
          <w:ilvl w:val="0"/>
          <w:numId w:val="27"/>
        </w:num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4667D1">
        <w:rPr>
          <w:rFonts w:ascii="Amiri" w:hAnsi="Amiri" w:cs="Amiri"/>
          <w:sz w:val="28"/>
          <w:szCs w:val="28"/>
          <w:rtl/>
        </w:rPr>
        <w:t>احسب النسبة المئوية لتطور عدد الأحزاب المحفوظة بين سنتي 2018 و2020.</w:t>
      </w:r>
    </w:p>
    <w:p w14:paraId="77D18FD3" w14:textId="77777777" w:rsidR="00304FCE" w:rsidRDefault="00304FCE" w:rsidP="00304FCE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042853AB" w14:textId="6F5DB9CC" w:rsidR="00304FCE" w:rsidRPr="00304FCE" w:rsidRDefault="00304FCE" w:rsidP="00304FCE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br/>
      </w:r>
    </w:p>
    <w:p w14:paraId="3B67827E" w14:textId="77777777" w:rsidR="001B3AFA" w:rsidRPr="002659E2" w:rsidRDefault="001B3AFA" w:rsidP="00513B41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2659E2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104A15D6" w14:textId="230E9468" w:rsidR="001B3AFA" w:rsidRDefault="00FB413A" w:rsidP="000126DB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2659E2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75E9A47" wp14:editId="33517434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495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2659E2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1 من</w:t>
      </w:r>
      <w:r w:rsidR="000126DB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2</w:t>
      </w:r>
    </w:p>
    <w:p w14:paraId="01601A26" w14:textId="5ED7D867" w:rsidR="000126DB" w:rsidRDefault="000126DB" w:rsidP="000126DB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1995D4E4" w14:textId="7A56C0AC" w:rsidR="000126DB" w:rsidRDefault="000126DB" w:rsidP="000126DB">
      <w:p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التمرين الثالث</w:t>
      </w:r>
      <w:r w:rsidR="004B3221">
        <w:rPr>
          <w:rFonts w:ascii="Amiri" w:eastAsia="Calibri" w:hAnsi="Amiri" w:cs="Amiri"/>
          <w:b/>
          <w:bCs/>
          <w:sz w:val="28"/>
          <w:szCs w:val="28"/>
          <w:lang w:bidi="ar-DZ"/>
        </w:rPr>
        <w:t>)</w:t>
      </w:r>
      <w:r w:rsidR="004B3221">
        <w:rPr>
          <w:rFonts w:ascii="Amiri" w:eastAsia="Calibri" w:hAnsi="Amiri" w:cs="Amiri" w:hint="cs"/>
          <w:b/>
          <w:bCs/>
          <w:sz w:val="28"/>
          <w:szCs w:val="28"/>
          <w:rtl/>
        </w:rPr>
        <w:t>07.5</w:t>
      </w:r>
      <w:proofErr w:type="gramStart"/>
      <w:r w:rsidR="004B3221">
        <w:rPr>
          <w:rFonts w:ascii="Amiri" w:eastAsia="Calibri" w:hAnsi="Amiri" w:cs="Amiri" w:hint="cs"/>
          <w:b/>
          <w:bCs/>
          <w:sz w:val="28"/>
          <w:szCs w:val="28"/>
          <w:rtl/>
        </w:rPr>
        <w:t>ن</w:t>
      </w:r>
      <w:r w:rsidR="004B3221">
        <w:rPr>
          <w:rFonts w:ascii="Amiri" w:eastAsia="Calibri" w:hAnsi="Amiri" w:cs="Amiri"/>
          <w:b/>
          <w:bCs/>
          <w:sz w:val="28"/>
          <w:szCs w:val="28"/>
        </w:rPr>
        <w:t>(</w:t>
      </w:r>
      <w:proofErr w:type="gramEnd"/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:</w:t>
      </w:r>
    </w:p>
    <w:p w14:paraId="68CDF958" w14:textId="23B2CBF6" w:rsidR="004C713E" w:rsidRDefault="004C713E" w:rsidP="004C713E">
      <w:p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4C713E">
        <w:rPr>
          <w:rFonts w:ascii="Amiri" w:eastAsia="Calibri" w:hAnsi="Amiri" w:cs="Amiri" w:hint="cs"/>
          <w:sz w:val="28"/>
          <w:szCs w:val="28"/>
          <w:rtl/>
          <w:lang w:bidi="ar-DZ"/>
        </w:rPr>
        <w:t>تحصل تلاميذ السنة الثانية قسم 2. أ</w:t>
      </w:r>
      <w:r w:rsidRPr="004C713E">
        <w:rPr>
          <w:rFonts w:ascii="Amiri" w:eastAsia="Calibri" w:hAnsi="Amiri" w:cs="Amiri" w:hint="eastAsia"/>
          <w:sz w:val="28"/>
          <w:szCs w:val="28"/>
          <w:rtl/>
          <w:lang w:bidi="ar-DZ"/>
        </w:rPr>
        <w:t>ف</w:t>
      </w:r>
      <w:r w:rsidRPr="004C713E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على العلامات التالية في فرض الرياضيات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36"/>
        <w:gridCol w:w="882"/>
        <w:gridCol w:w="882"/>
        <w:gridCol w:w="882"/>
        <w:gridCol w:w="882"/>
        <w:gridCol w:w="859"/>
        <w:gridCol w:w="860"/>
        <w:gridCol w:w="860"/>
        <w:gridCol w:w="860"/>
        <w:gridCol w:w="860"/>
        <w:gridCol w:w="860"/>
        <w:gridCol w:w="933"/>
      </w:tblGrid>
      <w:tr w:rsidR="004C713E" w14:paraId="3CBBAE77" w14:textId="77777777" w:rsidTr="004C713E">
        <w:tc>
          <w:tcPr>
            <w:tcW w:w="836" w:type="dxa"/>
          </w:tcPr>
          <w:p w14:paraId="4E688E75" w14:textId="1913154E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82" w:type="dxa"/>
          </w:tcPr>
          <w:p w14:paraId="27346D70" w14:textId="69787D37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82" w:type="dxa"/>
          </w:tcPr>
          <w:p w14:paraId="7DB959C2" w14:textId="73DF07C8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82" w:type="dxa"/>
          </w:tcPr>
          <w:p w14:paraId="2157281F" w14:textId="3CC5DC01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82" w:type="dxa"/>
          </w:tcPr>
          <w:p w14:paraId="27AAFD36" w14:textId="49CBA664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9" w:type="dxa"/>
          </w:tcPr>
          <w:p w14:paraId="65C0D330" w14:textId="2D0CFE6F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860" w:type="dxa"/>
          </w:tcPr>
          <w:p w14:paraId="3172B8B9" w14:textId="2FC17E09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860" w:type="dxa"/>
          </w:tcPr>
          <w:p w14:paraId="19255458" w14:textId="020FB5E3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0" w:type="dxa"/>
          </w:tcPr>
          <w:p w14:paraId="48218437" w14:textId="545CAAC2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60" w:type="dxa"/>
          </w:tcPr>
          <w:p w14:paraId="48DA206D" w14:textId="68B073F0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60" w:type="dxa"/>
          </w:tcPr>
          <w:p w14:paraId="731AC565" w14:textId="6463EE0E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933" w:type="dxa"/>
          </w:tcPr>
          <w:p w14:paraId="65139EB0" w14:textId="2117D9E2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4C713E" w14:paraId="7C1A59AA" w14:textId="77777777" w:rsidTr="004C713E">
        <w:tc>
          <w:tcPr>
            <w:tcW w:w="836" w:type="dxa"/>
          </w:tcPr>
          <w:p w14:paraId="29BA03DC" w14:textId="6056E31D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82" w:type="dxa"/>
          </w:tcPr>
          <w:p w14:paraId="0720CD9F" w14:textId="4D9821D6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882" w:type="dxa"/>
          </w:tcPr>
          <w:p w14:paraId="29CACD3E" w14:textId="0277EBA7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82" w:type="dxa"/>
          </w:tcPr>
          <w:p w14:paraId="107CFDB1" w14:textId="13A38026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82" w:type="dxa"/>
          </w:tcPr>
          <w:p w14:paraId="261D3A3B" w14:textId="101513C1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59" w:type="dxa"/>
          </w:tcPr>
          <w:p w14:paraId="4A4FB57C" w14:textId="346B3676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0" w:type="dxa"/>
          </w:tcPr>
          <w:p w14:paraId="6EF23DE5" w14:textId="6A6B60BE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860" w:type="dxa"/>
          </w:tcPr>
          <w:p w14:paraId="5E3D70F4" w14:textId="738257B3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0" w:type="dxa"/>
          </w:tcPr>
          <w:p w14:paraId="762316BB" w14:textId="70687CA2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60" w:type="dxa"/>
          </w:tcPr>
          <w:p w14:paraId="3B2BF8D3" w14:textId="028CD8DE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60" w:type="dxa"/>
          </w:tcPr>
          <w:p w14:paraId="20F577EB" w14:textId="0C250065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933" w:type="dxa"/>
          </w:tcPr>
          <w:p w14:paraId="04062DDE" w14:textId="2011C29E" w:rsidR="004C713E" w:rsidRDefault="004C713E" w:rsidP="004C713E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التكرار</w:t>
            </w:r>
          </w:p>
        </w:tc>
      </w:tr>
    </w:tbl>
    <w:p w14:paraId="1D4755C4" w14:textId="0053AE40" w:rsidR="004C713E" w:rsidRDefault="004C713E" w:rsidP="004C713E">
      <w:p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25507125" w14:textId="73D6CD3D" w:rsidR="004C713E" w:rsidRDefault="004C713E" w:rsidP="004C713E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أحسب الوسط الحسابي </w:t>
      </w:r>
      <w:r w:rsidRPr="004C713E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380" w:dyaOrig="480" w14:anchorId="7155B2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4pt" o:ole="">
            <v:imagedata r:id="rId7" o:title=""/>
          </v:shape>
          <o:OLEObject Type="Embed" ProgID="Equation.DSMT4" ShapeID="_x0000_i1025" DrawAspect="Content" ObjectID="_1826133794" r:id="rId8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والتباين </w:t>
      </w:r>
      <w:r w:rsidRPr="004C713E">
        <w:rPr>
          <w:rFonts w:ascii="Amiri" w:eastAsia="Calibri" w:hAnsi="Amiri" w:cs="Amiri"/>
          <w:position w:val="-6"/>
          <w:sz w:val="28"/>
          <w:szCs w:val="28"/>
        </w:rPr>
        <w:object w:dxaOrig="180" w:dyaOrig="220" w14:anchorId="032C5C16">
          <v:shape id="_x0000_i1026" type="#_x0000_t75" style="width:9pt;height:11.25pt" o:ole="">
            <v:imagedata r:id="rId9" o:title=""/>
          </v:shape>
          <o:OLEObject Type="Embed" ProgID="Equation.DSMT4" ShapeID="_x0000_i1026" DrawAspect="Content" ObjectID="_1826133795" r:id="rId10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والانحراف المعياري </w:t>
      </w:r>
      <w:r w:rsidRPr="004C713E">
        <w:rPr>
          <w:rFonts w:ascii="Amiri" w:eastAsia="Calibri" w:hAnsi="Amiri" w:cs="Amiri"/>
          <w:position w:val="-6"/>
          <w:sz w:val="28"/>
          <w:szCs w:val="28"/>
        </w:rPr>
        <w:object w:dxaOrig="200" w:dyaOrig="220" w14:anchorId="41875E84">
          <v:shape id="_x0000_i1027" type="#_x0000_t75" style="width:9.75pt;height:11.25pt" o:ole="">
            <v:imagedata r:id="rId11" o:title=""/>
          </v:shape>
          <o:OLEObject Type="Embed" ProgID="Equation.DSMT4" ShapeID="_x0000_i1027" DrawAspect="Content" ObjectID="_1826133796" r:id="rId12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للسلسلة.</w:t>
      </w:r>
    </w:p>
    <w:p w14:paraId="47157A28" w14:textId="38721F77" w:rsidR="004C713E" w:rsidRDefault="004C713E" w:rsidP="004C713E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أوجد المنوال  </w:t>
      </w:r>
      <w:r w:rsidRPr="004C713E">
        <w:rPr>
          <w:rFonts w:ascii="Amiri" w:eastAsia="Calibri" w:hAnsi="Amiri" w:cs="Amiri"/>
          <w:position w:val="-14"/>
          <w:sz w:val="28"/>
          <w:szCs w:val="28"/>
        </w:rPr>
        <w:object w:dxaOrig="720" w:dyaOrig="400" w14:anchorId="1B263C02">
          <v:shape id="_x0000_i1028" type="#_x0000_t75" style="width:36pt;height:20.25pt" o:ole="">
            <v:imagedata r:id="rId13" o:title=""/>
          </v:shape>
          <o:OLEObject Type="Embed" ProgID="Equation.DSMT4" ShapeID="_x0000_i1028" DrawAspect="Content" ObjectID="_1826133797" r:id="rId14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والمدى </w:t>
      </w:r>
      <w:r w:rsidRPr="004C713E">
        <w:rPr>
          <w:rFonts w:ascii="Amiri" w:eastAsia="Calibri" w:hAnsi="Amiri" w:cs="Amiri"/>
          <w:position w:val="-14"/>
          <w:sz w:val="28"/>
          <w:szCs w:val="28"/>
        </w:rPr>
        <w:object w:dxaOrig="360" w:dyaOrig="400" w14:anchorId="166836BA">
          <v:shape id="_x0000_i1029" type="#_x0000_t75" style="width:18pt;height:20.25pt" o:ole="">
            <v:imagedata r:id="rId15" o:title=""/>
          </v:shape>
          <o:OLEObject Type="Embed" ProgID="Equation.DSMT4" ShapeID="_x0000_i1029" DrawAspect="Content" ObjectID="_1826133798" r:id="rId16"/>
        </w:object>
      </w:r>
    </w:p>
    <w:p w14:paraId="2F22EB9D" w14:textId="35DA97A7" w:rsidR="004C713E" w:rsidRDefault="004C713E" w:rsidP="004C713E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أوجد قيمة الوسيط </w:t>
      </w:r>
      <w:r w:rsidRPr="004C713E">
        <w:rPr>
          <w:rFonts w:ascii="Amiri" w:eastAsia="Calibri" w:hAnsi="Amiri" w:cs="Amiri"/>
          <w:position w:val="-6"/>
          <w:sz w:val="28"/>
          <w:szCs w:val="28"/>
        </w:rPr>
        <w:object w:dxaOrig="520" w:dyaOrig="279" w14:anchorId="7CA0CDD6">
          <v:shape id="_x0000_i1030" type="#_x0000_t75" style="width:26.25pt;height:14.25pt" o:ole="">
            <v:imagedata r:id="rId17" o:title=""/>
          </v:shape>
          <o:OLEObject Type="Embed" ProgID="Equation.DSMT4" ShapeID="_x0000_i1030" DrawAspect="Content" ObjectID="_1826133799" r:id="rId18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 ، الربعي الأول </w:t>
      </w:r>
      <w:r w:rsidRPr="004C713E">
        <w:rPr>
          <w:rFonts w:ascii="Amiri" w:eastAsia="Calibri" w:hAnsi="Amiri" w:cs="Amiri"/>
          <w:position w:val="-12"/>
          <w:sz w:val="28"/>
          <w:szCs w:val="28"/>
        </w:rPr>
        <w:object w:dxaOrig="279" w:dyaOrig="360" w14:anchorId="448D1FEC">
          <v:shape id="_x0000_i1031" type="#_x0000_t75" style="width:14.25pt;height:18pt" o:ole="">
            <v:imagedata r:id="rId19" o:title=""/>
          </v:shape>
          <o:OLEObject Type="Embed" ProgID="Equation.DSMT4" ShapeID="_x0000_i1031" DrawAspect="Content" ObjectID="_1826133800" r:id="rId20"/>
        </w:object>
      </w:r>
      <w:r>
        <w:rPr>
          <w:rFonts w:ascii="Amiri" w:eastAsia="Calibri" w:hAnsi="Amiri" w:cs="Amiri" w:hint="cs"/>
          <w:sz w:val="28"/>
          <w:szCs w:val="28"/>
          <w:rtl/>
        </w:rPr>
        <w:t xml:space="preserve"> والربعي الثالث </w:t>
      </w:r>
      <w:r w:rsidRPr="004C713E">
        <w:rPr>
          <w:rFonts w:ascii="Amiri" w:eastAsia="Calibri" w:hAnsi="Amiri" w:cs="Amiri"/>
          <w:position w:val="-12"/>
          <w:sz w:val="28"/>
          <w:szCs w:val="28"/>
        </w:rPr>
        <w:object w:dxaOrig="300" w:dyaOrig="360" w14:anchorId="76FB6118">
          <v:shape id="_x0000_i1032" type="#_x0000_t75" style="width:15pt;height:18pt" o:ole="">
            <v:imagedata r:id="rId21" o:title=""/>
          </v:shape>
          <o:OLEObject Type="Embed" ProgID="Equation.DSMT4" ShapeID="_x0000_i1032" DrawAspect="Content" ObjectID="_1826133801" r:id="rId22"/>
        </w:object>
      </w:r>
      <w:r>
        <w:rPr>
          <w:rFonts w:ascii="Amiri" w:eastAsia="Calibri" w:hAnsi="Amiri" w:cs="Amiri" w:hint="cs"/>
          <w:sz w:val="28"/>
          <w:szCs w:val="28"/>
          <w:rtl/>
        </w:rPr>
        <w:t>.</w:t>
      </w:r>
    </w:p>
    <w:p w14:paraId="657A5AFD" w14:textId="4DD7198F" w:rsidR="004C713E" w:rsidRDefault="004C713E" w:rsidP="004C713E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</w:rPr>
        <w:t>مثل السلسلة بمخطط العلبة.</w:t>
      </w:r>
    </w:p>
    <w:p w14:paraId="4FFC5BD0" w14:textId="7E8D86AD" w:rsidR="00073CC7" w:rsidRDefault="00503877" w:rsidP="00073CC7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</w:rPr>
        <w:t>صنف هذه السلسلة في فئات طول كل منها 5</w:t>
      </w:r>
    </w:p>
    <w:p w14:paraId="3F3FBBEF" w14:textId="14A07A20" w:rsidR="00073CC7" w:rsidRDefault="00503877" w:rsidP="00503877">
      <w:pPr>
        <w:pStyle w:val="Paragraphedeliste"/>
        <w:numPr>
          <w:ilvl w:val="0"/>
          <w:numId w:val="30"/>
        </w:numPr>
        <w:tabs>
          <w:tab w:val="left" w:pos="3874"/>
        </w:tabs>
        <w:bidi/>
        <w:spacing w:after="240" w:line="240" w:lineRule="auto"/>
        <w:ind w:left="1819" w:hanging="253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أحسب الوسط الحسابي للسلسة الجديدة.</w:t>
      </w:r>
    </w:p>
    <w:p w14:paraId="5DF38B8B" w14:textId="2A9F3271" w:rsidR="00503877" w:rsidRPr="00503877" w:rsidRDefault="00503877" w:rsidP="00503877">
      <w:pPr>
        <w:pStyle w:val="Paragraphedeliste"/>
        <w:numPr>
          <w:ilvl w:val="0"/>
          <w:numId w:val="30"/>
        </w:numPr>
        <w:bidi/>
        <w:spacing w:after="240" w:line="240" w:lineRule="auto"/>
        <w:ind w:left="1961" w:hanging="567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مثل بمدرج تكراري هذه السلسلة.</w:t>
      </w:r>
    </w:p>
    <w:p w14:paraId="6B48F316" w14:textId="77777777" w:rsidR="000126DB" w:rsidRPr="002659E2" w:rsidRDefault="000126DB" w:rsidP="000126DB">
      <w:p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05347462" w14:textId="77777777" w:rsidR="001B3AFA" w:rsidRPr="002659E2" w:rsidRDefault="001B3AFA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  <w:r w:rsidRPr="002659E2">
        <w:rPr>
          <w:rFonts w:ascii="Amiri" w:eastAsia="Calibri" w:hAnsi="Amiri" w:cs="Amiri"/>
          <w:sz w:val="28"/>
          <w:szCs w:val="28"/>
          <w:rtl/>
        </w:rPr>
        <w:t xml:space="preserve">      </w:t>
      </w:r>
      <w:r w:rsidRPr="002659E2"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  <w:t xml:space="preserve"> </w:t>
      </w:r>
    </w:p>
    <w:p w14:paraId="48618B93" w14:textId="77777777" w:rsidR="002553DD" w:rsidRPr="002659E2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6134542D" w14:textId="77777777" w:rsidR="002553DD" w:rsidRPr="002659E2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2F8E3105" w14:textId="77777777" w:rsidR="002553DD" w:rsidRPr="002659E2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7CFB4B27" w14:textId="206B02E5" w:rsidR="002553DD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445AC51D" w14:textId="6948B82C" w:rsidR="00503877" w:rsidRDefault="00503877" w:rsidP="00503877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61280137" w14:textId="77777777" w:rsidR="00503877" w:rsidRPr="002659E2" w:rsidRDefault="00503877" w:rsidP="00503877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45CABCC1" w14:textId="77777777" w:rsidR="002553DD" w:rsidRPr="002659E2" w:rsidRDefault="002553DD" w:rsidP="002553DD">
      <w:pPr>
        <w:tabs>
          <w:tab w:val="left" w:pos="8081"/>
          <w:tab w:val="left" w:pos="8981"/>
        </w:tabs>
        <w:bidi/>
        <w:spacing w:after="0" w:line="480" w:lineRule="auto"/>
        <w:jc w:val="both"/>
        <w:rPr>
          <w:rFonts w:ascii="Amiri" w:eastAsia="Times New Roman" w:hAnsi="Amiri" w:cs="Amiri"/>
          <w:sz w:val="28"/>
          <w:szCs w:val="28"/>
          <w:lang w:val="eu-ES" w:eastAsia="eu-ES" w:bidi="ar-DZ"/>
        </w:rPr>
      </w:pPr>
    </w:p>
    <w:p w14:paraId="0DB81F4B" w14:textId="16BE5902" w:rsidR="001B3AFA" w:rsidRDefault="001B3AFA" w:rsidP="001B3AFA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2659E2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الموضوع </w:t>
      </w:r>
      <w:r w:rsidR="00FA02FA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مع تمنيات أساتذة المادة لكم بالتوفيق</w:t>
      </w:r>
    </w:p>
    <w:p w14:paraId="16C1E80E" w14:textId="77777777" w:rsidR="00304FCE" w:rsidRDefault="00304FCE" w:rsidP="00304FCE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445C7B6D" w14:textId="77777777" w:rsidR="00304FCE" w:rsidRDefault="00304FCE" w:rsidP="00304FCE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03EEEB6A" w14:textId="77777777" w:rsidR="00304FCE" w:rsidRDefault="00304FCE" w:rsidP="00304FCE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7F66D4A2" w14:textId="77777777" w:rsidR="00304FCE" w:rsidRPr="002659E2" w:rsidRDefault="00304FCE" w:rsidP="00304FCE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B2CB349" w14:textId="599C2F4D" w:rsidR="000E6A3C" w:rsidRPr="002659E2" w:rsidRDefault="00FB413A" w:rsidP="00FA02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2659E2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6E3C3A2" wp14:editId="7AD50865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EC3E4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2659E2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2659E2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sectPr w:rsidR="000E6A3C" w:rsidRPr="002659E2" w:rsidSect="00304FC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5278"/>
    <w:multiLevelType w:val="hybridMultilevel"/>
    <w:tmpl w:val="271A554C"/>
    <w:lvl w:ilvl="0" w:tplc="20084E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497D91"/>
    <w:multiLevelType w:val="hybridMultilevel"/>
    <w:tmpl w:val="E4820CA0"/>
    <w:lvl w:ilvl="0" w:tplc="51B2A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3F270E6F"/>
    <w:multiLevelType w:val="hybridMultilevel"/>
    <w:tmpl w:val="717401B4"/>
    <w:lvl w:ilvl="0" w:tplc="618EE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71304"/>
    <w:multiLevelType w:val="hybridMultilevel"/>
    <w:tmpl w:val="74CAD8E0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238F6"/>
    <w:multiLevelType w:val="hybridMultilevel"/>
    <w:tmpl w:val="7EBC6488"/>
    <w:lvl w:ilvl="0" w:tplc="2230EA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5634DD6"/>
    <w:multiLevelType w:val="hybridMultilevel"/>
    <w:tmpl w:val="0AEE96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8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2087609036">
    <w:abstractNumId w:val="22"/>
  </w:num>
  <w:num w:numId="2" w16cid:durableId="1734084329">
    <w:abstractNumId w:val="16"/>
  </w:num>
  <w:num w:numId="3" w16cid:durableId="1216116776">
    <w:abstractNumId w:val="11"/>
  </w:num>
  <w:num w:numId="4" w16cid:durableId="64645436">
    <w:abstractNumId w:val="0"/>
  </w:num>
  <w:num w:numId="5" w16cid:durableId="1729113512">
    <w:abstractNumId w:val="17"/>
  </w:num>
  <w:num w:numId="6" w16cid:durableId="1000307545">
    <w:abstractNumId w:val="5"/>
  </w:num>
  <w:num w:numId="7" w16cid:durableId="861630546">
    <w:abstractNumId w:val="3"/>
  </w:num>
  <w:num w:numId="8" w16cid:durableId="1851990966">
    <w:abstractNumId w:val="6"/>
  </w:num>
  <w:num w:numId="9" w16cid:durableId="1665620691">
    <w:abstractNumId w:val="12"/>
  </w:num>
  <w:num w:numId="10" w16cid:durableId="1667592859">
    <w:abstractNumId w:val="10"/>
  </w:num>
  <w:num w:numId="11" w16cid:durableId="1718048207">
    <w:abstractNumId w:val="7"/>
  </w:num>
  <w:num w:numId="12" w16cid:durableId="326058297">
    <w:abstractNumId w:val="21"/>
  </w:num>
  <w:num w:numId="13" w16cid:durableId="1987316207">
    <w:abstractNumId w:val="25"/>
  </w:num>
  <w:num w:numId="14" w16cid:durableId="741172432">
    <w:abstractNumId w:val="13"/>
  </w:num>
  <w:num w:numId="15" w16cid:durableId="673845530">
    <w:abstractNumId w:val="26"/>
  </w:num>
  <w:num w:numId="16" w16cid:durableId="513768369">
    <w:abstractNumId w:val="27"/>
  </w:num>
  <w:num w:numId="17" w16cid:durableId="1436439377">
    <w:abstractNumId w:val="14"/>
  </w:num>
  <w:num w:numId="18" w16cid:durableId="30738965">
    <w:abstractNumId w:val="28"/>
  </w:num>
  <w:num w:numId="19" w16cid:durableId="1731339611">
    <w:abstractNumId w:val="19"/>
  </w:num>
  <w:num w:numId="20" w16cid:durableId="1624651295">
    <w:abstractNumId w:val="9"/>
  </w:num>
  <w:num w:numId="21" w16cid:durableId="441459165">
    <w:abstractNumId w:val="29"/>
  </w:num>
  <w:num w:numId="22" w16cid:durableId="194511453">
    <w:abstractNumId w:val="23"/>
  </w:num>
  <w:num w:numId="23" w16cid:durableId="1103767635">
    <w:abstractNumId w:val="4"/>
  </w:num>
  <w:num w:numId="24" w16cid:durableId="450900827">
    <w:abstractNumId w:val="1"/>
  </w:num>
  <w:num w:numId="25" w16cid:durableId="1434786954">
    <w:abstractNumId w:val="18"/>
  </w:num>
  <w:num w:numId="26" w16cid:durableId="460879655">
    <w:abstractNumId w:val="8"/>
  </w:num>
  <w:num w:numId="27" w16cid:durableId="1560482913">
    <w:abstractNumId w:val="20"/>
  </w:num>
  <w:num w:numId="28" w16cid:durableId="107624492">
    <w:abstractNumId w:val="24"/>
  </w:num>
  <w:num w:numId="29" w16cid:durableId="843014391">
    <w:abstractNumId w:val="15"/>
  </w:num>
  <w:num w:numId="30" w16cid:durableId="174471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E2"/>
    <w:rsid w:val="000126DB"/>
    <w:rsid w:val="00073CC7"/>
    <w:rsid w:val="000A02D4"/>
    <w:rsid w:val="000E6A3C"/>
    <w:rsid w:val="001848BF"/>
    <w:rsid w:val="00190432"/>
    <w:rsid w:val="001B3AFA"/>
    <w:rsid w:val="002553DD"/>
    <w:rsid w:val="002659E2"/>
    <w:rsid w:val="00304FCE"/>
    <w:rsid w:val="003F7B0E"/>
    <w:rsid w:val="00403039"/>
    <w:rsid w:val="004667D1"/>
    <w:rsid w:val="004B3221"/>
    <w:rsid w:val="004C713E"/>
    <w:rsid w:val="00503877"/>
    <w:rsid w:val="00513B41"/>
    <w:rsid w:val="00524B82"/>
    <w:rsid w:val="006D08E9"/>
    <w:rsid w:val="00725CD1"/>
    <w:rsid w:val="00737178"/>
    <w:rsid w:val="007A7356"/>
    <w:rsid w:val="008169F0"/>
    <w:rsid w:val="008A1E42"/>
    <w:rsid w:val="009160ED"/>
    <w:rsid w:val="009B1980"/>
    <w:rsid w:val="009F4F73"/>
    <w:rsid w:val="00AC19AF"/>
    <w:rsid w:val="00AF2CF1"/>
    <w:rsid w:val="00C00C4C"/>
    <w:rsid w:val="00C24FD6"/>
    <w:rsid w:val="00C317FA"/>
    <w:rsid w:val="00C97B9E"/>
    <w:rsid w:val="00F63CD3"/>
    <w:rsid w:val="00FA02FA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F18A"/>
  <w15:docId w15:val="{0170555A-DCF8-49BE-A2C7-9EC5EA32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43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12</cp:revision>
  <cp:lastPrinted>2025-12-01T21:36:00Z</cp:lastPrinted>
  <dcterms:created xsi:type="dcterms:W3CDTF">2023-11-24T07:01:00Z</dcterms:created>
  <dcterms:modified xsi:type="dcterms:W3CDTF">2025-12-01T21:37:00Z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