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B5DD" w14:textId="004A9830" w:rsidR="00686629" w:rsidRDefault="00305590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F2ED01" wp14:editId="287B5FB5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220471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3F6E" w14:textId="11837B34" w:rsidR="00305590" w:rsidRPr="000377BF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0B1A36EA" w14:textId="5EC7C0CC" w:rsidR="00305590" w:rsidRPr="000377BF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2ED01" id="Rectangle : coins arrondis 3" o:spid="_x0000_s1026" style="position:absolute;left:0;text-align:left;margin-left:-46.15pt;margin-top:66.05pt;width:543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" fillcolor="white [3201]" strokecolor="black [3200]" strokeweight="2pt">
                <v:textbox>
                  <w:txbxContent>
                    <w:p w14:paraId="303C3F6E" w14:textId="11837B34" w:rsidR="00305590" w:rsidRPr="000377BF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0B1A36EA" w14:textId="5EC7C0CC" w:rsidR="00305590" w:rsidRPr="000377BF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ECEA" wp14:editId="383BFDA1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879065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0C10" w14:textId="6BD1E230" w:rsidR="00305590" w:rsidRPr="000377BF" w:rsidRDefault="00305590" w:rsidP="0030559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F873E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33972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02</w:t>
                            </w:r>
                            <w:r w:rsidR="00F873E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ساعة</w:t>
                            </w:r>
                          </w:p>
                          <w:p w14:paraId="5288EAE3" w14:textId="77777777" w:rsidR="00305590" w:rsidRDefault="00305590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ECEA" id="Rectangle : coins arrondis 1" o:spid="_x0000_s1027" style="position:absolute;left:0;text-align:left;margin-left:-44.65pt;margin-top:.8pt;width:100.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N1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v9eN1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4040C10" w14:textId="6BD1E230" w:rsidR="00305590" w:rsidRPr="000377BF" w:rsidRDefault="00305590" w:rsidP="0030559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F873E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33972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02</w:t>
                      </w:r>
                      <w:r w:rsidR="00F873E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ساعة</w:t>
                      </w:r>
                    </w:p>
                    <w:p w14:paraId="5288EAE3" w14:textId="77777777" w:rsidR="00305590" w:rsidRDefault="00305590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BAB95" wp14:editId="707DE306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60590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9B63" w14:textId="44D21C0C" w:rsidR="00305590" w:rsidRPr="00523874" w:rsidRDefault="00395266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23874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 w:rsidR="006A2877" w:rsidRPr="00523874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</w:t>
                            </w:r>
                            <w:r w:rsidRPr="00523874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 علوم تجريبية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BAB95" id="_x0000_s1028" style="position:absolute;left:0;text-align:left;margin-left:396.35pt;margin-top:-.7pt;width:100.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cL0iV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8209B63" w14:textId="44D21C0C" w:rsidR="00305590" w:rsidRPr="00523874" w:rsidRDefault="00395266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23874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 w:rsidR="006A2877" w:rsidRPr="00523874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لث</w:t>
                      </w:r>
                      <w:r w:rsidRPr="00523874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ة علوم تجريبية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B7CB3" wp14:editId="0B83E0A1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497245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D4D8" w14:textId="47300FD8" w:rsidR="00305590" w:rsidRPr="000377BF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 w:rsidR="003F1B6C"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A2877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</w:t>
                            </w:r>
                            <w:r w:rsidR="00B05A5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ل</w:t>
                            </w:r>
                            <w:r w:rsidR="008B03F2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تزايد المقارن</w:t>
                            </w:r>
                          </w:p>
                          <w:p w14:paraId="689BBFB2" w14:textId="1C12B579" w:rsidR="00305590" w:rsidRPr="000377BF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6A2877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873E4" w:rsidRPr="00F873E4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دوال القوى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8B7CB3" id="Rectangle : coins arrondis 2" o:spid="_x0000_s1029" style="position:absolute;left:0;text-align:left;margin-left:66.35pt;margin-top:1.55pt;width:323.25pt;height:58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" fillcolor="white [3212]" strokecolor="black [3213]" strokeweight="2pt">
                <v:textbox>
                  <w:txbxContent>
                    <w:p w14:paraId="09E3D4D8" w14:textId="47300FD8" w:rsidR="00305590" w:rsidRPr="000377BF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 w:rsidR="003F1B6C"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6A2877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</w:t>
                      </w:r>
                      <w:r w:rsidR="00B05A5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ل</w:t>
                      </w:r>
                      <w:r w:rsidR="008B03F2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تزايد المقارن</w:t>
                      </w:r>
                    </w:p>
                    <w:p w14:paraId="689BBFB2" w14:textId="1C12B579" w:rsidR="00305590" w:rsidRPr="000377BF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6A2877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F873E4" w:rsidRPr="00F873E4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دوال القوى</w:t>
                      </w:r>
                    </w:p>
                  </w:txbxContent>
                </v:textbox>
              </v:roundrect>
            </w:pict>
          </mc:Fallback>
        </mc:AlternateContent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</w:p>
    <w:p w14:paraId="75744B75" w14:textId="77777777" w:rsidR="00686629" w:rsidRDefault="00686629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312E66B1" w14:textId="77777777" w:rsidR="00283C06" w:rsidRPr="00792B9B" w:rsidRDefault="00283C06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981E9C" w:rsidRPr="00792B9B" w14:paraId="1646B5B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185482" w14:textId="2BA2929F" w:rsidR="00981E9C" w:rsidRPr="00305590" w:rsidRDefault="00981E9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D6ED6BD" w14:textId="77777777" w:rsidR="00305590" w:rsidRPr="00305590" w:rsidRDefault="00981E9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03116DC" w14:textId="77777777" w:rsidR="00981E9C" w:rsidRPr="00305590" w:rsidRDefault="00981E9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981E9C" w:rsidRPr="00792B9B" w14:paraId="019026BB" w14:textId="77777777" w:rsidTr="00395266">
        <w:trPr>
          <w:trHeight w:val="12240"/>
        </w:trPr>
        <w:tc>
          <w:tcPr>
            <w:tcW w:w="1278" w:type="dxa"/>
          </w:tcPr>
          <w:p w14:paraId="31B4EA85" w14:textId="77777777" w:rsidR="00981E9C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95B208" w14:textId="77777777" w:rsidR="00981E9C" w:rsidRDefault="00981E9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B9BD8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F69D7C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48D2A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86C7B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569DED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54E82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1C106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6B6F4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59C30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110D6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3D371C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81AA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2EDE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8CA496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2CBC8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A0A7D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532045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09D00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7DA78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FE45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37CDB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B1BA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C198F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16CCE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0373F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47109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413790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FD929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ED675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181278" w14:textId="77777777" w:rsidR="00981E9C" w:rsidRPr="00FB5A89" w:rsidRDefault="00981E9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099CF592" w14:textId="77777777" w:rsidR="00523874" w:rsidRDefault="00523874" w:rsidP="0052387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1C3AB8D0" w14:textId="237E84A2" w:rsidR="00F873E4" w:rsidRPr="00582437" w:rsidRDefault="00F873E4" w:rsidP="00F873E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582437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نشاط 01 ص 120 (س01)</w:t>
            </w:r>
          </w:p>
          <w:p w14:paraId="4B5DE889" w14:textId="77777777" w:rsidR="00F873E4" w:rsidRPr="00582437" w:rsidRDefault="00F873E4" w:rsidP="00F873E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1BB8CFF2" w14:textId="0A768A9D" w:rsidR="00F873E4" w:rsidRPr="00582437" w:rsidRDefault="00F873E4" w:rsidP="00F873E4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58243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582437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تعريف القوى الحقيقية للعدد 3</w:t>
            </w:r>
          </w:p>
          <w:p w14:paraId="1C0E254C" w14:textId="77777777" w:rsidR="00F873E4" w:rsidRPr="00582437" w:rsidRDefault="00F873E4" w:rsidP="00F873E4">
            <w:pPr>
              <w:numPr>
                <w:ilvl w:val="1"/>
                <w:numId w:val="28"/>
              </w:numPr>
              <w:tabs>
                <w:tab w:val="clear" w:pos="1560"/>
              </w:tabs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>ليكن</w:t>
            </w:r>
            <w:r w:rsidRPr="00582437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20" w:dyaOrig="200" w14:anchorId="6E3117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9.75pt" o:ole="">
                  <v:imagedata r:id="rId7" o:title=""/>
                </v:shape>
                <o:OLEObject Type="Embed" ProgID="Equation.DSMT4" ShapeID="_x0000_i1025" DrawAspect="Content" ObjectID="_1824415026" r:id="rId8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عددا صحيحا نسبيا.     </w:t>
            </w:r>
          </w:p>
          <w:p w14:paraId="65B998CB" w14:textId="19A235D6" w:rsidR="00F873E4" w:rsidRPr="00582437" w:rsidRDefault="00F873E4" w:rsidP="00F873E4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82437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أكتب العدد </w:t>
            </w:r>
            <w:r w:rsidRPr="00582437">
              <w:rPr>
                <w:rFonts w:ascii="Amiri" w:hAnsi="Amiri" w:cs="Amiri"/>
                <w:position w:val="-16"/>
                <w:sz w:val="28"/>
                <w:szCs w:val="28"/>
                <w:lang w:bidi="ar-DZ"/>
              </w:rPr>
              <w:object w:dxaOrig="700" w:dyaOrig="440" w14:anchorId="6C64E0EB">
                <v:shape id="_x0000_i1026" type="#_x0000_t75" style="width:35.25pt;height:21.75pt" o:ole="">
                  <v:imagedata r:id="rId9" o:title=""/>
                </v:shape>
                <o:OLEObject Type="Embed" ProgID="Equation.DSMT4" ShapeID="_x0000_i1026" DrawAspect="Content" ObjectID="_1824415027" r:id="rId10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بكيفية أخرى ثم استنتج أن </w:t>
            </w:r>
            <w:r w:rsidRPr="0058243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40" w:dyaOrig="320" w14:anchorId="75157866">
                <v:shape id="_x0000_i1027" type="#_x0000_t75" style="width:47.25pt;height:15.75pt" o:ole="">
                  <v:imagedata r:id="rId11" o:title=""/>
                </v:shape>
                <o:OLEObject Type="Embed" ProgID="Equation.DSMT4" ShapeID="_x0000_i1027" DrawAspect="Content" ObjectID="_1824415028" r:id="rId12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1C2788D4" w14:textId="77777777" w:rsidR="00F873E4" w:rsidRPr="00582437" w:rsidRDefault="00F873E4" w:rsidP="00F873E4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الدستور </w:t>
            </w:r>
            <w:r w:rsidRPr="0058243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40" w:dyaOrig="320" w14:anchorId="53B8E9F3">
                <v:shape id="_x0000_i1028" type="#_x0000_t75" style="width:47.25pt;height:15.75pt" o:ole="">
                  <v:imagedata r:id="rId11" o:title=""/>
                </v:shape>
                <o:OLEObject Type="Embed" ProgID="Equation.DSMT4" ShapeID="_x0000_i1028" DrawAspect="Content" ObjectID="_1824415029" r:id="rId13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يمنحنا فكرة تمديد مفهوم القوى. هذا التمديد يفرض علينا طرح السؤال التالي:</w:t>
            </w:r>
          </w:p>
          <w:p w14:paraId="33B8E1C4" w14:textId="0D74F41D" w:rsidR="00F873E4" w:rsidRPr="00582437" w:rsidRDefault="00F873E4" w:rsidP="00F873E4">
            <w:pPr>
              <w:bidi/>
              <w:rPr>
                <w:rFonts w:ascii="Amiri" w:hAnsi="Amiri" w:cs="Amiri"/>
                <w:color w:val="0000FF"/>
                <w:sz w:val="28"/>
                <w:szCs w:val="28"/>
                <w:rtl/>
                <w:lang w:bidi="ar-DZ"/>
              </w:rPr>
            </w:pPr>
            <w:r w:rsidRPr="00582437">
              <w:rPr>
                <w:rFonts w:ascii="Amiri" w:hAnsi="Amiri" w:cs="Amiri" w:hint="cs"/>
                <w:color w:val="0000FF"/>
                <w:sz w:val="28"/>
                <w:szCs w:val="28"/>
                <w:rtl/>
                <w:lang w:bidi="ar-DZ"/>
              </w:rPr>
              <w:t xml:space="preserve">  </w:t>
            </w:r>
            <w:r w:rsidRPr="00582437">
              <w:rPr>
                <w:rFonts w:ascii="Amiri" w:hAnsi="Amiri" w:cs="Amiri"/>
                <w:color w:val="0000FF"/>
                <w:sz w:val="28"/>
                <w:szCs w:val="28"/>
                <w:rtl/>
                <w:lang w:bidi="ar-DZ"/>
              </w:rPr>
              <w:t xml:space="preserve">كيف يمكن تعريف </w:t>
            </w:r>
            <w:r w:rsidRPr="00582437">
              <w:rPr>
                <w:rFonts w:ascii="Amiri" w:hAnsi="Amiri" w:cs="Amiri"/>
                <w:color w:val="0000FF"/>
                <w:position w:val="-6"/>
                <w:sz w:val="28"/>
                <w:szCs w:val="28"/>
                <w:lang w:bidi="ar-DZ"/>
              </w:rPr>
              <w:object w:dxaOrig="279" w:dyaOrig="320" w14:anchorId="77F3E3B8">
                <v:shape id="_x0000_i1029" type="#_x0000_t75" style="width:14.25pt;height:15.75pt" o:ole="">
                  <v:imagedata r:id="rId14" o:title=""/>
                </v:shape>
                <o:OLEObject Type="Embed" ProgID="Equation.DSMT4" ShapeID="_x0000_i1029" DrawAspect="Content" ObjectID="_1824415030" r:id="rId15"/>
              </w:object>
            </w:r>
            <w:r w:rsidRPr="00582437">
              <w:rPr>
                <w:rFonts w:ascii="Amiri" w:hAnsi="Amiri" w:cs="Amiri"/>
                <w:color w:val="0000FF"/>
                <w:sz w:val="28"/>
                <w:szCs w:val="28"/>
                <w:rtl/>
                <w:lang w:bidi="ar-DZ"/>
              </w:rPr>
              <w:t xml:space="preserve"> من أجل كل عدد حقيقي</w:t>
            </w:r>
            <w:r w:rsidRPr="00582437">
              <w:rPr>
                <w:rFonts w:ascii="Amiri" w:hAnsi="Amiri" w:cs="Amiri"/>
                <w:color w:val="0000FF"/>
                <w:position w:val="-4"/>
                <w:sz w:val="28"/>
                <w:szCs w:val="28"/>
                <w:lang w:bidi="ar-DZ"/>
              </w:rPr>
              <w:object w:dxaOrig="240" w:dyaOrig="200" w14:anchorId="6273FEE1">
                <v:shape id="_x0000_i1030" type="#_x0000_t75" style="width:12pt;height:9.75pt" o:ole="">
                  <v:imagedata r:id="rId16" o:title=""/>
                </v:shape>
                <o:OLEObject Type="Embed" ProgID="Equation.DSMT4" ShapeID="_x0000_i1030" DrawAspect="Content" ObjectID="_1824415031" r:id="rId17"/>
              </w:object>
            </w:r>
            <w:r w:rsidRPr="00582437">
              <w:rPr>
                <w:rFonts w:ascii="Amiri" w:hAnsi="Amiri" w:cs="Amiri"/>
                <w:color w:val="0000FF"/>
                <w:sz w:val="28"/>
                <w:szCs w:val="28"/>
                <w:rtl/>
                <w:lang w:bidi="ar-DZ"/>
              </w:rPr>
              <w:t xml:space="preserve"> ؟</w:t>
            </w:r>
          </w:p>
          <w:p w14:paraId="56B9F13F" w14:textId="77777777" w:rsidR="00F873E4" w:rsidRPr="00582437" w:rsidRDefault="00F873E4" w:rsidP="00F873E4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>نضع، تعريفا، من أجل كل عدد حقيقي</w:t>
            </w:r>
            <w:r w:rsidRPr="00582437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40" w:dyaOrig="200" w14:anchorId="1705F374">
                <v:shape id="_x0000_i1031" type="#_x0000_t75" style="width:12pt;height:9.75pt" o:ole="">
                  <v:imagedata r:id="rId18" o:title=""/>
                </v:shape>
                <o:OLEObject Type="Embed" ProgID="Equation.DSMT4" ShapeID="_x0000_i1031" DrawAspect="Content" ObjectID="_1824415032" r:id="rId19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</w:t>
            </w:r>
            <w:r w:rsidRPr="0058243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60" w:dyaOrig="320" w14:anchorId="5A596A54">
                <v:shape id="_x0000_i1032" type="#_x0000_t75" style="width:48pt;height:15.75pt" o:ole="">
                  <v:imagedata r:id="rId20" o:title=""/>
                </v:shape>
                <o:OLEObject Type="Embed" ProgID="Equation.DSMT4" ShapeID="_x0000_i1032" DrawAspect="Content" ObjectID="_1824415033" r:id="rId21"/>
              </w:object>
            </w:r>
          </w:p>
          <w:p w14:paraId="3668DDF2" w14:textId="0C1A2B8A" w:rsidR="00F873E4" w:rsidRPr="00582437" w:rsidRDefault="00F873E4" w:rsidP="00F873E4">
            <w:pPr>
              <w:numPr>
                <w:ilvl w:val="1"/>
                <w:numId w:val="28"/>
              </w:numPr>
              <w:tabs>
                <w:tab w:val="clear" w:pos="1560"/>
              </w:tabs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عين، باستعمال </w:t>
            </w:r>
            <w:r w:rsidRPr="00582437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حاسبة، المدور</w: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إلى </w:t>
            </w:r>
            <w:r w:rsidRPr="0058243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440" w:dyaOrig="320" w14:anchorId="3350F368">
                <v:shape id="_x0000_i1033" type="#_x0000_t75" style="width:21.75pt;height:15.75pt" o:ole="">
                  <v:imagedata r:id="rId22" o:title=""/>
                </v:shape>
                <o:OLEObject Type="Embed" ProgID="Equation.DSMT4" ShapeID="_x0000_i1033" DrawAspect="Content" ObjectID="_1824415034" r:id="rId23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لكل عدد من الأعداد التالية:</w:t>
            </w:r>
          </w:p>
          <w:p w14:paraId="70176181" w14:textId="7473003C" w:rsidR="00F873E4" w:rsidRPr="00582437" w:rsidRDefault="00F873E4" w:rsidP="00F873E4">
            <w:pPr>
              <w:jc w:val="center"/>
              <w:rPr>
                <w:rFonts w:cs="Simplified Arabic"/>
                <w:sz w:val="28"/>
                <w:szCs w:val="28"/>
                <w:lang w:bidi="ar-DZ"/>
              </w:rPr>
            </w:pPr>
            <w:r w:rsidRPr="00582437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582437">
              <w:rPr>
                <w:rFonts w:cs="Simplified Arabic"/>
                <w:position w:val="-6"/>
                <w:sz w:val="28"/>
                <w:szCs w:val="28"/>
                <w:lang w:bidi="ar-DZ"/>
              </w:rPr>
              <w:object w:dxaOrig="279" w:dyaOrig="480" w14:anchorId="43969CEC">
                <v:shape id="_x0000_i1034" type="#_x0000_t75" style="width:14.25pt;height:24pt" o:ole="">
                  <v:imagedata r:id="rId24" o:title=""/>
                </v:shape>
                <o:OLEObject Type="Embed" ProgID="Equation.DSMT4" ShapeID="_x0000_i1034" DrawAspect="Content" ObjectID="_1824415035" r:id="rId25"/>
              </w:object>
            </w:r>
            <w:r w:rsidRPr="00582437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،   </w:t>
            </w:r>
            <w:r w:rsidRPr="00582437">
              <w:rPr>
                <w:rFonts w:cs="Simplified Arabic"/>
                <w:position w:val="-6"/>
                <w:sz w:val="28"/>
                <w:szCs w:val="28"/>
                <w:lang w:bidi="ar-DZ"/>
              </w:rPr>
              <w:object w:dxaOrig="260" w:dyaOrig="320" w14:anchorId="040ECFCC">
                <v:shape id="_x0000_i1035" type="#_x0000_t75" style="width:12.75pt;height:15.75pt" o:ole="">
                  <v:imagedata r:id="rId26" o:title=""/>
                </v:shape>
                <o:OLEObject Type="Embed" ProgID="Equation.DSMT4" ShapeID="_x0000_i1035" DrawAspect="Content" ObjectID="_1824415036" r:id="rId27"/>
              </w:object>
            </w:r>
            <w:r w:rsidRPr="00582437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،     </w:t>
            </w:r>
            <w:r w:rsidRPr="00582437">
              <w:rPr>
                <w:rFonts w:cs="Simplified Arabic"/>
                <w:position w:val="-6"/>
                <w:sz w:val="28"/>
                <w:szCs w:val="28"/>
                <w:lang w:bidi="ar-DZ"/>
              </w:rPr>
              <w:object w:dxaOrig="360" w:dyaOrig="480" w14:anchorId="47467237">
                <v:shape id="_x0000_i1036" type="#_x0000_t75" style="width:18pt;height:24pt" o:ole="">
                  <v:imagedata r:id="rId28" o:title=""/>
                </v:shape>
                <o:OLEObject Type="Embed" ProgID="Equation.DSMT4" ShapeID="_x0000_i1036" DrawAspect="Content" ObjectID="_1824415037" r:id="rId29"/>
              </w:object>
            </w:r>
            <w:r w:rsidRPr="00582437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،       </w:t>
            </w:r>
            <w:r w:rsidRPr="00582437">
              <w:rPr>
                <w:rFonts w:cs="Simplified Arabic"/>
                <w:position w:val="-6"/>
                <w:sz w:val="28"/>
                <w:szCs w:val="28"/>
                <w:lang w:bidi="ar-DZ"/>
              </w:rPr>
              <w:object w:dxaOrig="360" w:dyaOrig="360" w14:anchorId="74988F27">
                <v:shape id="_x0000_i1037" type="#_x0000_t75" style="width:18pt;height:18pt" o:ole="">
                  <v:imagedata r:id="rId30" o:title=""/>
                </v:shape>
                <o:OLEObject Type="Embed" ProgID="Equation.DSMT4" ShapeID="_x0000_i1037" DrawAspect="Content" ObjectID="_1824415038" r:id="rId31"/>
              </w:object>
            </w:r>
          </w:p>
          <w:p w14:paraId="06A47535" w14:textId="77777777" w:rsidR="00F873E4" w:rsidRPr="00582437" w:rsidRDefault="00F873E4" w:rsidP="00F873E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0C2A2591" w14:textId="77777777" w:rsidR="00D30848" w:rsidRPr="00582437" w:rsidRDefault="00515C0E" w:rsidP="0052387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582437"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F873E4" w:rsidRPr="00582437"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  <w:t>تعريف 01:</w:t>
            </w:r>
          </w:p>
          <w:p w14:paraId="71B90EA5" w14:textId="00DE9AE8" w:rsidR="00F873E4" w:rsidRPr="00582437" w:rsidRDefault="00F873E4" w:rsidP="00F873E4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82437">
              <w:rPr>
                <w:rFonts w:ascii="Amiri" w:hAnsi="Amiri" w:cs="Amiri"/>
                <w:sz w:val="28"/>
                <w:szCs w:val="28"/>
                <w:rtl/>
              </w:rPr>
              <w:t xml:space="preserve">نضع </w:t>
            </w:r>
            <w:r w:rsidRPr="00582437">
              <w:rPr>
                <w:rFonts w:ascii="Amiri" w:hAnsi="Amiri" w:cs="Amiri"/>
                <w:position w:val="-6"/>
                <w:sz w:val="28"/>
                <w:szCs w:val="28"/>
              </w:rPr>
              <w:object w:dxaOrig="960" w:dyaOrig="320" w14:anchorId="3D1170AF">
                <v:shape id="_x0000_i1038" type="#_x0000_t75" style="width:48pt;height:15.75pt" o:ole="">
                  <v:imagedata r:id="rId32" o:title=""/>
                </v:shape>
                <o:OLEObject Type="Embed" ProgID="Equation.DSMT4" ShapeID="_x0000_i1038" DrawAspect="Content" ObjectID="_1824415039" r:id="rId33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</w:rPr>
              <w:t xml:space="preserve"> من أجل كل عددين حقيقيين</w:t>
            </w:r>
            <w:r w:rsidRPr="0058243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611CC79C">
                <v:shape id="_x0000_i1039" type="#_x0000_t75" style="width:9.75pt;height:11.25pt" o:ole="">
                  <v:imagedata r:id="rId34" o:title=""/>
                </v:shape>
                <o:OLEObject Type="Embed" ProgID="Equation.DSMT4" ShapeID="_x0000_i1039" DrawAspect="Content" ObjectID="_1824415040" r:id="rId35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8243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282283F0">
                <v:shape id="_x0000_i1040" type="#_x0000_t75" style="width:9.75pt;height:14.25pt" o:ole="">
                  <v:imagedata r:id="rId36" o:title=""/>
                </v:shape>
                <o:OLEObject Type="Embed" ProgID="Equation.DSMT4" ShapeID="_x0000_i1040" DrawAspect="Content" ObjectID="_1824415041" r:id="rId37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</w:rPr>
              <w:t xml:space="preserve"> حيث </w:t>
            </w:r>
            <w:r w:rsidRPr="00582437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4F2C66FA">
                <v:shape id="_x0000_i1041" type="#_x0000_t75" style="width:27.75pt;height:14.25pt" o:ole="">
                  <v:imagedata r:id="rId38" o:title=""/>
                </v:shape>
                <o:OLEObject Type="Embed" ProgID="Equation.DSMT4" ShapeID="_x0000_i1041" DrawAspect="Content" ObjectID="_1824415042" r:id="rId39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8243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75776806">
                <v:shape id="_x0000_i1042" type="#_x0000_t75" style="width:9.75pt;height:14.25pt" o:ole="">
                  <v:imagedata r:id="rId40" o:title=""/>
                </v:shape>
                <o:OLEObject Type="Embed" ProgID="Equation.DSMT4" ShapeID="_x0000_i1042" DrawAspect="Content" ObjectID="_1824415043" r:id="rId41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</w:rPr>
              <w:t xml:space="preserve"> كيفي.</w:t>
            </w:r>
          </w:p>
          <w:p w14:paraId="4C7C0BB8" w14:textId="77777777" w:rsidR="00F873E4" w:rsidRPr="00582437" w:rsidRDefault="00F873E4" w:rsidP="00F873E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  <w:p w14:paraId="5382200D" w14:textId="34DF7675" w:rsidR="00F873E4" w:rsidRPr="00582437" w:rsidRDefault="00F873E4" w:rsidP="00F873E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</w:rPr>
            </w:pPr>
            <w:r w:rsidRPr="00582437">
              <w:rPr>
                <w:rFonts w:ascii="Amiri" w:eastAsia="Calibri" w:hAnsi="Amiri" w:cs="Amiri"/>
                <w:color w:val="EE0000"/>
                <w:sz w:val="28"/>
                <w:szCs w:val="28"/>
                <w:rtl/>
              </w:rPr>
              <w:t>تعريف02:</w:t>
            </w:r>
          </w:p>
          <w:p w14:paraId="763EB95D" w14:textId="77777777" w:rsidR="00F873E4" w:rsidRPr="00582437" w:rsidRDefault="00F873E4" w:rsidP="00F873E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8243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2EE95443">
                <v:shape id="_x0000_i1043" type="#_x0000_t75" style="width:9.75pt;height:11.25pt" o:ole="">
                  <v:imagedata r:id="rId34" o:title=""/>
                </v:shape>
                <o:OLEObject Type="Embed" ProgID="Equation.DSMT4" ShapeID="_x0000_i1043" DrawAspect="Content" ObjectID="_1824415044" r:id="rId42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</w:rPr>
              <w:t>عدد حقيقي موجب تماما.</w:t>
            </w:r>
          </w:p>
          <w:p w14:paraId="3BB57C11" w14:textId="5B0554D4" w:rsidR="00582437" w:rsidRPr="00783C91" w:rsidRDefault="00F873E4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  <w:r w:rsidRPr="00582437">
              <w:rPr>
                <w:rFonts w:ascii="Amiri" w:hAnsi="Amiri" w:cs="Amiri"/>
                <w:sz w:val="28"/>
                <w:szCs w:val="28"/>
                <w:rtl/>
              </w:rPr>
              <w:t xml:space="preserve">     تسمى الدالة</w:t>
            </w:r>
            <w:r w:rsidRPr="00582437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485269FA">
                <v:shape id="_x0000_i1044" type="#_x0000_t75" style="width:12pt;height:12.75pt" o:ole="">
                  <v:imagedata r:id="rId43" o:title=""/>
                </v:shape>
                <o:OLEObject Type="Embed" ProgID="Equation.DSMT4" ShapeID="_x0000_i1044" DrawAspect="Content" ObjectID="_1824415045" r:id="rId44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</w:t>
            </w:r>
            <w:r w:rsidRPr="00582437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1CB87B48">
                <v:shape id="_x0000_i1045" type="#_x0000_t75" style="width:12.75pt;height:12.75pt" o:ole="">
                  <v:imagedata r:id="rId45" o:title=""/>
                </v:shape>
                <o:OLEObject Type="Embed" ProgID="Equation.DSMT4" ShapeID="_x0000_i1045" DrawAspect="Content" ObjectID="_1824415046" r:id="rId46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</w:rPr>
              <w:t xml:space="preserve"> بـِ </w:t>
            </w:r>
            <w:r w:rsidRPr="00582437">
              <w:rPr>
                <w:rFonts w:ascii="Amiri" w:hAnsi="Amiri" w:cs="Amiri"/>
                <w:position w:val="-14"/>
                <w:sz w:val="28"/>
                <w:szCs w:val="28"/>
              </w:rPr>
              <w:object w:dxaOrig="1780" w:dyaOrig="400" w14:anchorId="6C5E3C5D">
                <v:shape id="_x0000_i1046" type="#_x0000_t75" style="width:89.25pt;height:20.25pt" o:ole="">
                  <v:imagedata r:id="rId47" o:title=""/>
                </v:shape>
                <o:OLEObject Type="Embed" ProgID="Equation.DSMT4" ShapeID="_x0000_i1046" DrawAspect="Content" ObjectID="_1824415047" r:id="rId48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</w:rPr>
              <w:t xml:space="preserve"> ، الدالة الأسية ذات الأساس</w:t>
            </w:r>
          </w:p>
          <w:p w14:paraId="76EA80F8" w14:textId="1363C0DB" w:rsidR="00F873E4" w:rsidRPr="00783C91" w:rsidRDefault="00582437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582437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قواعد الحساب</w:t>
            </w:r>
          </w:p>
          <w:p w14:paraId="58E9F84B" w14:textId="74EA4927" w:rsidR="00582437" w:rsidRPr="00783C91" w:rsidRDefault="00582437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582437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نشاط 01 ص 120 (س02)</w:t>
            </w:r>
          </w:p>
          <w:p w14:paraId="5985057F" w14:textId="777EDCCF" w:rsidR="00582437" w:rsidRDefault="00582437" w:rsidP="0058243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582437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بعض الدساتير  </w:t>
            </w:r>
          </w:p>
          <w:p w14:paraId="16267550" w14:textId="0529A4DF" w:rsidR="00582437" w:rsidRPr="00582437" w:rsidRDefault="00582437" w:rsidP="00582437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82437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بين أنه من أجل كل عددين حقيقيين</w:t>
            </w:r>
            <w:r w:rsidRPr="00582437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40" w:dyaOrig="200" w14:anchorId="57A51986">
                <v:shape id="_x0000_i1047" type="#_x0000_t75" style="width:12pt;height:9.75pt" o:ole="">
                  <v:imagedata r:id="rId18" o:title=""/>
                </v:shape>
                <o:OLEObject Type="Embed" ProgID="Equation.DSMT4" ShapeID="_x0000_i1047" DrawAspect="Content" ObjectID="_1824415048" r:id="rId49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>،</w:t>
            </w:r>
            <w:r w:rsidRPr="00582437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60" w:dyaOrig="260" w14:anchorId="73D11DF7">
                <v:shape id="_x0000_i1048" type="#_x0000_t75" style="width:12.75pt;height:12.75pt" o:ole="">
                  <v:imagedata r:id="rId50" o:title=""/>
                </v:shape>
                <o:OLEObject Type="Embed" ProgID="Equation.DSMT4" ShapeID="_x0000_i1048" DrawAspect="Content" ObjectID="_1824415049" r:id="rId51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582437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ومن</w: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أجل كل عدد صحيح نسبي</w:t>
            </w:r>
            <w:r w:rsidRPr="00582437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20" w:dyaOrig="200" w14:anchorId="38778956">
                <v:shape id="_x0000_i1049" type="#_x0000_t75" style="width:11.25pt;height:9.75pt" o:ole="">
                  <v:imagedata r:id="rId52" o:title=""/>
                </v:shape>
                <o:OLEObject Type="Embed" ProgID="Equation.DSMT4" ShapeID="_x0000_i1049" DrawAspect="Content" ObjectID="_1824415050" r:id="rId53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>،</w:t>
            </w:r>
          </w:p>
          <w:p w14:paraId="5C6F3E20" w14:textId="56B89D73" w:rsidR="00582437" w:rsidRPr="00582437" w:rsidRDefault="00582437" w:rsidP="0058243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أ) </w:t>
            </w:r>
            <w:r w:rsidRPr="0058243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380" w:dyaOrig="320" w14:anchorId="5CDC84C7">
                <v:shape id="_x0000_i1050" type="#_x0000_t75" style="width:69pt;height:15.75pt" o:ole="">
                  <v:imagedata r:id="rId54" o:title=""/>
                </v:shape>
                <o:OLEObject Type="Embed" ProgID="Equation.DSMT4" ShapeID="_x0000_i1050" DrawAspect="Content" ObjectID="_1824415051" r:id="rId55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ب) </w:t>
            </w:r>
            <w:r w:rsidRPr="00582437">
              <w:rPr>
                <w:rFonts w:ascii="Amiri" w:hAnsi="Amiri" w:cs="Amiri"/>
                <w:position w:val="-16"/>
                <w:sz w:val="28"/>
                <w:szCs w:val="28"/>
                <w:lang w:bidi="ar-DZ"/>
              </w:rPr>
              <w:object w:dxaOrig="1120" w:dyaOrig="499" w14:anchorId="12DEACA6">
                <v:shape id="_x0000_i1051" type="#_x0000_t75" style="width:56.2pt;height:24.75pt" o:ole="">
                  <v:imagedata r:id="rId56" o:title=""/>
                </v:shape>
                <o:OLEObject Type="Embed" ProgID="Equation.DSMT4" ShapeID="_x0000_i1051" DrawAspect="Content" ObjectID="_1824415052" r:id="rId57"/>
              </w:object>
            </w:r>
            <w:r w:rsidRPr="0058243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جـ)  </w:t>
            </w:r>
            <w:r w:rsidRPr="00582437">
              <w:rPr>
                <w:rFonts w:ascii="Amiri" w:hAnsi="Amiri" w:cs="Amiri"/>
                <w:position w:val="-24"/>
                <w:sz w:val="28"/>
                <w:szCs w:val="28"/>
                <w:lang w:bidi="ar-DZ"/>
              </w:rPr>
              <w:object w:dxaOrig="999" w:dyaOrig="660" w14:anchorId="0392146E">
                <v:shape id="_x0000_i1052" type="#_x0000_t75" style="width:50.25pt;height:33pt" o:ole="">
                  <v:imagedata r:id="rId58" o:title=""/>
                </v:shape>
                <o:OLEObject Type="Embed" ProgID="Equation.DSMT4" ShapeID="_x0000_i1052" DrawAspect="Content" ObjectID="_1824415053" r:id="rId59"/>
              </w:object>
            </w:r>
          </w:p>
          <w:p w14:paraId="6D9372B3" w14:textId="435BF109" w:rsidR="00F873E4" w:rsidRDefault="00285BF3" w:rsidP="00285BF3">
            <w:pPr>
              <w:tabs>
                <w:tab w:val="right" w:pos="42"/>
                <w:tab w:val="left" w:pos="6219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  <w:lastRenderedPageBreak/>
              <w:tab/>
            </w:r>
            <w:r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  <w:tab/>
            </w:r>
          </w:p>
          <w:p w14:paraId="2F3FB528" w14:textId="77777777" w:rsidR="003E4EC8" w:rsidRPr="003E4EC8" w:rsidRDefault="003E4EC8" w:rsidP="003E4EC8">
            <w:pPr>
              <w:bidi/>
              <w:rPr>
                <w:rFonts w:ascii="Amiri" w:hAnsi="Amiri" w:cs="Amiri"/>
                <w:color w:val="EE0000"/>
                <w:sz w:val="28"/>
                <w:szCs w:val="28"/>
                <w:u w:val="single"/>
                <w:rtl/>
                <w:lang w:bidi="ar-DZ"/>
              </w:rPr>
            </w:pPr>
            <w:r w:rsidRPr="003E4EC8">
              <w:rPr>
                <w:rFonts w:ascii="Amiri" w:hAnsi="Amiri" w:cs="Amiri"/>
                <w:color w:val="EE0000"/>
                <w:sz w:val="28"/>
                <w:szCs w:val="28"/>
                <w:u w:val="single"/>
                <w:rtl/>
                <w:lang w:bidi="ar-DZ"/>
              </w:rPr>
              <w:t>خواص:</w:t>
            </w:r>
          </w:p>
          <w:p w14:paraId="4C36D100" w14:textId="77777777" w:rsidR="003E4EC8" w:rsidRDefault="003E4EC8" w:rsidP="003E4EC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E4EC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>من أجل كل عددين حقيقيين موجبين تماما</w:t>
            </w:r>
            <w:r w:rsidRPr="003E4EC8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0E937D7B">
                <v:shape id="_x0000_i1053" type="#_x0000_t75" style="width:9.75pt;height:11.25pt" o:ole="">
                  <v:imagedata r:id="rId60" o:title=""/>
                </v:shape>
                <o:OLEObject Type="Embed" ProgID="Equation.DSMT4" ShapeID="_x0000_i1053" DrawAspect="Content" ObjectID="_1824415054" r:id="rId61"/>
              </w:objec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3E4EC8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4B4192BA">
                <v:shape id="_x0000_i1054" type="#_x0000_t75" style="width:9.75pt;height:14.25pt" o:ole="">
                  <v:imagedata r:id="rId62" o:title=""/>
                </v:shape>
                <o:OLEObject Type="Embed" ProgID="Equation.DSMT4" ShapeID="_x0000_i1054" DrawAspect="Content" ObjectID="_1824415055" r:id="rId63"/>
              </w:objec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3E4EC8">
              <w:rPr>
                <w:rFonts w:ascii="Amiri" w:hAnsi="Amiri" w:cs="Amiri" w:hint="cs"/>
                <w:sz w:val="28"/>
                <w:szCs w:val="28"/>
                <w:rtl/>
              </w:rPr>
              <w:t>ومن</w: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 أجل كل عددين حقيقيين</w:t>
            </w:r>
            <w:r w:rsidRPr="003E4EC8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2DA6C882">
                <v:shape id="_x0000_i1055" type="#_x0000_t75" style="width:12pt;height:9.75pt" o:ole="">
                  <v:imagedata r:id="rId64" o:title=""/>
                </v:shape>
                <o:OLEObject Type="Embed" ProgID="Equation.DSMT4" ShapeID="_x0000_i1055" DrawAspect="Content" ObjectID="_1824415056" r:id="rId65"/>
              </w:objec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3E4EC8">
              <w:rPr>
                <w:rFonts w:ascii="Amiri" w:hAnsi="Amiri" w:cs="Amiri"/>
                <w:position w:val="-10"/>
                <w:sz w:val="28"/>
                <w:szCs w:val="28"/>
              </w:rPr>
              <w:object w:dxaOrig="260" w:dyaOrig="260" w14:anchorId="7266DC05">
                <v:shape id="_x0000_i1056" type="#_x0000_t75" style="width:12.75pt;height:12.75pt" o:ole="">
                  <v:imagedata r:id="rId66" o:title=""/>
                </v:shape>
                <o:OLEObject Type="Embed" ProgID="Equation.DSMT4" ShapeID="_x0000_i1056" DrawAspect="Content" ObjectID="_1824415057" r:id="rId67"/>
              </w:objec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 لدينا: </w:t>
            </w:r>
          </w:p>
          <w:p w14:paraId="0333012F" w14:textId="7F29339D" w:rsidR="003E4EC8" w:rsidRPr="003E4EC8" w:rsidRDefault="003E4EC8" w:rsidP="003E4EC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3E4EC8">
              <w:rPr>
                <w:rFonts w:ascii="Amiri" w:hAnsi="Amiri" w:cs="Amiri"/>
                <w:position w:val="-16"/>
                <w:sz w:val="28"/>
                <w:szCs w:val="28"/>
              </w:rPr>
              <w:object w:dxaOrig="1880" w:dyaOrig="440" w14:anchorId="6F139FE1">
                <v:shape id="_x0000_i1057" type="#_x0000_t75" style="width:93.7pt;height:21.75pt" o:ole="">
                  <v:imagedata r:id="rId68" o:title=""/>
                </v:shape>
                <o:OLEObject Type="Embed" ProgID="Equation.DSMT4" ShapeID="_x0000_i1057" DrawAspect="Content" ObjectID="_1824415058" r:id="rId69"/>
              </w:objec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    </w:t>
            </w:r>
            <w:r w:rsidRPr="003E4EC8">
              <w:rPr>
                <w:rFonts w:ascii="Amiri" w:hAnsi="Amiri" w:cs="Amiri"/>
                <w:position w:val="-14"/>
                <w:sz w:val="28"/>
                <w:szCs w:val="28"/>
              </w:rPr>
              <w:object w:dxaOrig="1660" w:dyaOrig="400" w14:anchorId="5EE96283">
                <v:shape id="_x0000_i1058" type="#_x0000_t75" style="width:83.25pt;height:20.25pt" o:ole="">
                  <v:imagedata r:id="rId70" o:title=""/>
                </v:shape>
                <o:OLEObject Type="Embed" ProgID="Equation.DSMT4" ShapeID="_x0000_i1058" DrawAspect="Content" ObjectID="_1824415059" r:id="rId71"/>
              </w:objec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       </w:t>
            </w:r>
            <w:r w:rsidRPr="003E4EC8">
              <w:rPr>
                <w:rFonts w:ascii="Amiri" w:hAnsi="Amiri" w:cs="Amiri"/>
                <w:position w:val="-24"/>
                <w:sz w:val="28"/>
                <w:szCs w:val="28"/>
              </w:rPr>
              <w:object w:dxaOrig="1440" w:dyaOrig="620" w14:anchorId="3A752B75">
                <v:shape id="_x0000_i1059" type="#_x0000_t75" style="width:1in;height:30.75pt" o:ole="">
                  <v:imagedata r:id="rId72" o:title=""/>
                </v:shape>
                <o:OLEObject Type="Embed" ProgID="Equation.DSMT4" ShapeID="_x0000_i1059" DrawAspect="Content" ObjectID="_1824415060" r:id="rId73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3E4EC8">
              <w:rPr>
                <w:rFonts w:ascii="Amiri" w:hAnsi="Amiri" w:cs="Amiri"/>
                <w:position w:val="-24"/>
                <w:sz w:val="28"/>
                <w:szCs w:val="28"/>
              </w:rPr>
              <w:object w:dxaOrig="1480" w:dyaOrig="660" w14:anchorId="3C11089D">
                <v:shape id="_x0000_i1060" type="#_x0000_t75" style="width:74.2pt;height:33pt" o:ole="">
                  <v:imagedata r:id="rId74" o:title=""/>
                </v:shape>
                <o:OLEObject Type="Embed" ProgID="Equation.DSMT4" ShapeID="_x0000_i1060" DrawAspect="Content" ObjectID="_1824415061" r:id="rId75"/>
              </w:objec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.       </w:t>
            </w:r>
          </w:p>
          <w:p w14:paraId="7B0EB799" w14:textId="7A4038FF" w:rsidR="00582437" w:rsidRPr="003E4EC8" w:rsidRDefault="003E4EC8" w:rsidP="003E4EC8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     </w:t>
            </w:r>
            <w:r w:rsidRPr="003E4EC8">
              <w:rPr>
                <w:rFonts w:ascii="Amiri" w:hAnsi="Amiri" w:cs="Amiri"/>
                <w:position w:val="-16"/>
                <w:sz w:val="28"/>
                <w:szCs w:val="28"/>
              </w:rPr>
              <w:object w:dxaOrig="1600" w:dyaOrig="499" w14:anchorId="74843218">
                <v:shape id="_x0000_i1061" type="#_x0000_t75" style="width:80.25pt;height:24.75pt" o:ole="">
                  <v:imagedata r:id="rId76" o:title=""/>
                </v:shape>
                <o:OLEObject Type="Embed" ProgID="Equation.DSMT4" ShapeID="_x0000_i1061" DrawAspect="Content" ObjectID="_1824415062" r:id="rId77"/>
              </w:objec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.      </w:t>
            </w:r>
            <w:r w:rsidRPr="003E4EC8">
              <w:rPr>
                <w:rFonts w:ascii="Amiri" w:hAnsi="Amiri" w:cs="Amiri"/>
                <w:position w:val="-14"/>
                <w:sz w:val="28"/>
                <w:szCs w:val="28"/>
              </w:rPr>
              <w:object w:dxaOrig="1780" w:dyaOrig="440" w14:anchorId="0E82B25E">
                <v:shape id="_x0000_i1062" type="#_x0000_t75" style="width:89.25pt;height:21.75pt" o:ole="">
                  <v:imagedata r:id="rId78" o:title=""/>
                </v:shape>
                <o:OLEObject Type="Embed" ProgID="Equation.DSMT4" ShapeID="_x0000_i1062" DrawAspect="Content" ObjectID="_1824415063" r:id="rId79"/>
              </w:objec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.                   </w:t>
            </w:r>
            <w:r w:rsidRPr="003E4EC8">
              <w:rPr>
                <w:rFonts w:ascii="Amiri" w:hAnsi="Amiri" w:cs="Amiri"/>
                <w:position w:val="-28"/>
                <w:sz w:val="28"/>
                <w:szCs w:val="28"/>
              </w:rPr>
              <w:object w:dxaOrig="1560" w:dyaOrig="740" w14:anchorId="47016623">
                <v:shape id="_x0000_i1063" type="#_x0000_t75" style="width:78pt;height:36.75pt" o:ole="">
                  <v:imagedata r:id="rId80" o:title=""/>
                </v:shape>
                <o:OLEObject Type="Embed" ProgID="Equation.DSMT4" ShapeID="_x0000_i1063" DrawAspect="Content" ObjectID="_1824415064" r:id="rId81"/>
              </w:object>
            </w:r>
            <w:r w:rsidRPr="003E4EC8">
              <w:rPr>
                <w:rFonts w:ascii="Amiri" w:hAnsi="Amiri" w:cs="Amiri"/>
                <w:sz w:val="28"/>
                <w:szCs w:val="28"/>
                <w:rtl/>
              </w:rPr>
              <w:t xml:space="preserve">.        </w:t>
            </w:r>
          </w:p>
          <w:p w14:paraId="4FCBA06D" w14:textId="1AF31117" w:rsidR="00F873E4" w:rsidRDefault="00512CCC" w:rsidP="00F873E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noProof/>
                <w:color w:val="EE0000"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AE69AC5" wp14:editId="76E9F0B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130175</wp:posOffset>
                      </wp:positionV>
                      <wp:extent cx="2000250" cy="2047875"/>
                      <wp:effectExtent l="0" t="0" r="19050" b="28575"/>
                      <wp:wrapNone/>
                      <wp:docPr id="2023965181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2047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9C961" w14:textId="250ED928" w:rsidR="00512CCC" w:rsidRDefault="00512CCC" w:rsidP="00512CC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AD9F22" wp14:editId="31C53E0B">
                                        <wp:extent cx="1791970" cy="1803400"/>
                                        <wp:effectExtent l="0" t="0" r="0" b="6350"/>
                                        <wp:docPr id="33561895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5618953" name=""/>
                                                <pic:cNvPicPr/>
                                              </pic:nvPicPr>
                                              <pic:blipFill>
                                                <a:blip r:embed="rId8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91970" cy="1803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69AC5" id="Rectangle 47" o:spid="_x0000_s1030" style="position:absolute;left:0;text-align:left;margin-left:4.2pt;margin-top:10.25pt;width:157.5pt;height:16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" fillcolor="white [3201]" strokecolor="white [3212]" strokeweight="2pt">
                      <v:textbox>
                        <w:txbxContent>
                          <w:p w14:paraId="20B9C961" w14:textId="250ED928" w:rsidR="00512CCC" w:rsidRDefault="00512CCC" w:rsidP="00512C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D9F22" wp14:editId="31C53E0B">
                                  <wp:extent cx="1791970" cy="1803400"/>
                                  <wp:effectExtent l="0" t="0" r="0" b="6350"/>
                                  <wp:docPr id="33561895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5618953" name=""/>
                                          <pic:cNvPicPr/>
                                        </pic:nvPicPr>
                                        <pic:blipFill>
                                          <a:blip r:embed="rId8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1970" cy="1803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D2CFDF" w14:textId="204BE73F" w:rsidR="00907738" w:rsidRPr="00907738" w:rsidRDefault="00907738" w:rsidP="00907738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907738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مثال</w:t>
            </w:r>
            <w:r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01</w:t>
            </w:r>
            <w:r w:rsidRPr="00907738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: ت 04 ص 134</w:t>
            </w:r>
          </w:p>
          <w:p w14:paraId="23FA8126" w14:textId="5F1E2022" w:rsidR="00F873E4" w:rsidRPr="00133972" w:rsidRDefault="00133972" w:rsidP="00133972">
            <w:pPr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  <w:r w:rsidRPr="00133972">
              <w:rPr>
                <w:rFonts w:ascii="Amiri" w:hAnsi="Amiri" w:cs="Amiri"/>
                <w:sz w:val="28"/>
                <w:szCs w:val="28"/>
                <w:rtl/>
              </w:rPr>
              <w:t xml:space="preserve">اكتب الأعداد التالية </w:t>
            </w:r>
            <w:r w:rsidRPr="00133972">
              <w:rPr>
                <w:rFonts w:ascii="Amiri" w:hAnsi="Amiri" w:cs="Amiri" w:hint="cs"/>
                <w:sz w:val="28"/>
                <w:szCs w:val="28"/>
                <w:rtl/>
              </w:rPr>
              <w:t>على شكل</w:t>
            </w:r>
            <w:r w:rsidRPr="00133972">
              <w:rPr>
                <w:rFonts w:ascii="Amiri" w:hAnsi="Amiri" w:cs="Amiri"/>
                <w:sz w:val="28"/>
                <w:szCs w:val="28"/>
                <w:rtl/>
              </w:rPr>
              <w:t xml:space="preserve"> قوة للعدد </w:t>
            </w:r>
            <w:r w:rsidR="00783C91" w:rsidRPr="00133972">
              <w:rPr>
                <w:rFonts w:ascii="Amiri" w:hAnsi="Amiri" w:cs="Amiri" w:hint="cs"/>
                <w:sz w:val="28"/>
                <w:szCs w:val="28"/>
                <w:rtl/>
              </w:rPr>
              <w:t>3</w:t>
            </w:r>
            <w:r w:rsidR="00783C91">
              <w:rPr>
                <w:rFonts w:ascii="Amiri" w:hAnsi="Amiri" w:cs="Amiri" w:hint="cs"/>
                <w:sz w:val="28"/>
                <w:szCs w:val="28"/>
                <w:rtl/>
              </w:rPr>
              <w:t>: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 </w:t>
            </w:r>
            <w:r w:rsidRPr="00133972">
              <w:rPr>
                <w:rFonts w:ascii="Amiri" w:hAnsi="Amiri" w:cs="Amiri"/>
                <w:position w:val="-6"/>
                <w:sz w:val="28"/>
                <w:szCs w:val="28"/>
              </w:rPr>
              <w:object w:dxaOrig="1219" w:dyaOrig="480" w14:anchorId="746B32D4">
                <v:shape id="_x0000_i1064" type="#_x0000_t75" style="width:60.75pt;height:24pt" o:ole="">
                  <v:imagedata r:id="rId83" o:title=""/>
                </v:shape>
                <o:OLEObject Type="Embed" ProgID="Equation.DSMT4" ShapeID="_x0000_i1064" DrawAspect="Content" ObjectID="_1824415065" r:id="rId84"/>
              </w:object>
            </w:r>
            <w:r w:rsidRPr="00133972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133972">
              <w:rPr>
                <w:rFonts w:ascii="Amiri" w:hAnsi="Amiri" w:cs="Amiri"/>
                <w:position w:val="-6"/>
                <w:sz w:val="28"/>
                <w:szCs w:val="28"/>
              </w:rPr>
              <w:object w:dxaOrig="1240" w:dyaOrig="480" w14:anchorId="4F89D5AB">
                <v:shape id="_x0000_i1065" type="#_x0000_t75" style="width:62.25pt;height:24pt" o:ole="">
                  <v:imagedata r:id="rId85" o:title=""/>
                </v:shape>
                <o:OLEObject Type="Embed" ProgID="Equation.DSMT4" ShapeID="_x0000_i1065" DrawAspect="Content" ObjectID="_1824415066" r:id="rId86"/>
              </w:object>
            </w:r>
            <w:r w:rsidRPr="00133972">
              <w:rPr>
                <w:rFonts w:ascii="Amiri" w:hAnsi="Amiri" w:cs="Amiri"/>
                <w:sz w:val="28"/>
                <w:szCs w:val="28"/>
                <w:rtl/>
              </w:rPr>
              <w:t xml:space="preserve"> ،</w:t>
            </w:r>
            <w:r w:rsidRPr="00133972">
              <w:rPr>
                <w:rFonts w:ascii="Amiri" w:hAnsi="Amiri" w:cs="Amiri"/>
                <w:position w:val="-16"/>
                <w:sz w:val="28"/>
                <w:szCs w:val="28"/>
              </w:rPr>
              <w:object w:dxaOrig="1620" w:dyaOrig="580" w14:anchorId="75D6D543">
                <v:shape id="_x0000_i1066" type="#_x0000_t75" style="width:81pt;height:29.25pt" o:ole="">
                  <v:imagedata r:id="rId87" o:title=""/>
                </v:shape>
                <o:OLEObject Type="Embed" ProgID="Equation.DSMT4" ShapeID="_x0000_i1066" DrawAspect="Content" ObjectID="_1824415067" r:id="rId88"/>
              </w:object>
            </w:r>
          </w:p>
          <w:p w14:paraId="1E2059C4" w14:textId="77777777" w:rsidR="00F873E4" w:rsidRDefault="00F873E4" w:rsidP="00F873E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3A7C33A3" w14:textId="5D9350A7" w:rsidR="00907738" w:rsidRPr="00907738" w:rsidRDefault="00907738" w:rsidP="00907738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907738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مثال</w:t>
            </w:r>
            <w:r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02</w:t>
            </w:r>
            <w:r w:rsidRPr="00907738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: ت 0</w:t>
            </w:r>
            <w:r w:rsidR="009F2368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7</w:t>
            </w:r>
            <w:r w:rsidRPr="00907738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 xml:space="preserve"> ص 134</w:t>
            </w:r>
          </w:p>
          <w:p w14:paraId="3910AD36" w14:textId="77777777" w:rsidR="00133972" w:rsidRPr="00133972" w:rsidRDefault="00133972" w:rsidP="0013397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33972">
              <w:rPr>
                <w:rFonts w:ascii="Amiri" w:hAnsi="Amiri" w:cs="Amiri"/>
                <w:sz w:val="28"/>
                <w:szCs w:val="28"/>
                <w:rtl/>
              </w:rPr>
              <w:t>حل المعادلات التالية:</w:t>
            </w:r>
          </w:p>
          <w:p w14:paraId="6DD68AE7" w14:textId="6B532A64" w:rsidR="00AF2ED3" w:rsidRPr="00783C91" w:rsidRDefault="00133972" w:rsidP="00783C9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33972">
              <w:rPr>
                <w:rFonts w:ascii="Amiri" w:hAnsi="Amiri" w:cs="Amiri"/>
                <w:sz w:val="28"/>
                <w:szCs w:val="28"/>
                <w:rtl/>
              </w:rPr>
              <w:t xml:space="preserve">1)  </w:t>
            </w:r>
            <w:r w:rsidRPr="00133972">
              <w:rPr>
                <w:rFonts w:ascii="Amiri" w:hAnsi="Amiri" w:cs="Amiri"/>
                <w:position w:val="-6"/>
                <w:sz w:val="28"/>
                <w:szCs w:val="28"/>
              </w:rPr>
              <w:object w:dxaOrig="740" w:dyaOrig="320" w14:anchorId="211EF997">
                <v:shape id="_x0000_i1067" type="#_x0000_t75" style="width:36.75pt;height:15.75pt" o:ole="">
                  <v:imagedata r:id="rId89" o:title=""/>
                </v:shape>
                <o:OLEObject Type="Embed" ProgID="Equation.DSMT4" ShapeID="_x0000_i1067" DrawAspect="Content" ObjectID="_1824415068" r:id="rId90"/>
              </w:object>
            </w:r>
            <w:r w:rsidRPr="00133972">
              <w:rPr>
                <w:rFonts w:ascii="Amiri" w:hAnsi="Amiri" w:cs="Amiri"/>
                <w:sz w:val="28"/>
                <w:szCs w:val="28"/>
                <w:rtl/>
              </w:rPr>
              <w:t xml:space="preserve">               2)  </w:t>
            </w:r>
            <w:r w:rsidRPr="00133972">
              <w:rPr>
                <w:rFonts w:ascii="Amiri" w:hAnsi="Amiri" w:cs="Amiri"/>
                <w:position w:val="-28"/>
                <w:sz w:val="28"/>
                <w:szCs w:val="28"/>
              </w:rPr>
              <w:object w:dxaOrig="960" w:dyaOrig="740" w14:anchorId="3C59CF53">
                <v:shape id="_x0000_i1068" type="#_x0000_t75" style="width:48pt;height:36.75pt" o:ole="">
                  <v:imagedata r:id="rId91" o:title=""/>
                </v:shape>
                <o:OLEObject Type="Embed" ProgID="Equation.DSMT4" ShapeID="_x0000_i1068" DrawAspect="Content" ObjectID="_1824415069" r:id="rId92"/>
              </w:object>
            </w:r>
            <w:r w:rsidRPr="0013397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                   </w:t>
            </w:r>
            <w:r w:rsidRPr="00133972">
              <w:rPr>
                <w:rFonts w:ascii="Amiri" w:hAnsi="Amiri" w:cs="Amiri"/>
                <w:sz w:val="28"/>
                <w:szCs w:val="28"/>
                <w:rtl/>
              </w:rPr>
              <w:t xml:space="preserve">4)  </w:t>
            </w:r>
            <w:r w:rsidRPr="00133972">
              <w:rPr>
                <w:rFonts w:ascii="Amiri" w:hAnsi="Amiri" w:cs="Amiri"/>
                <w:position w:val="-6"/>
                <w:sz w:val="28"/>
                <w:szCs w:val="28"/>
              </w:rPr>
              <w:object w:dxaOrig="859" w:dyaOrig="320" w14:anchorId="576378DD">
                <v:shape id="_x0000_i1069" type="#_x0000_t75" style="width:42.75pt;height:15.75pt" o:ole="">
                  <v:imagedata r:id="rId93" o:title=""/>
                </v:shape>
                <o:OLEObject Type="Embed" ProgID="Equation.DSMT4" ShapeID="_x0000_i1069" DrawAspect="Content" ObjectID="_1824415070" r:id="rId94"/>
              </w:object>
            </w:r>
          </w:p>
          <w:p w14:paraId="2C1BC302" w14:textId="5A9BAEBC" w:rsidR="00F873E4" w:rsidRDefault="00AF2ED3" w:rsidP="00AF2ED3">
            <w:pPr>
              <w:tabs>
                <w:tab w:val="right" w:pos="42"/>
                <w:tab w:val="right" w:pos="363"/>
              </w:tabs>
              <w:bidi/>
              <w:rPr>
                <w:color w:val="EE0000"/>
              </w:rPr>
            </w:pPr>
            <w:r w:rsidRPr="00AF2ED3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 xml:space="preserve">دراسة الدالة: </w:t>
            </w:r>
            <w:r w:rsidRPr="00AF2ED3">
              <w:rPr>
                <w:color w:val="EE0000"/>
                <w:position w:val="-6"/>
              </w:rPr>
              <w:object w:dxaOrig="760" w:dyaOrig="320" w14:anchorId="3A52567B">
                <v:shape id="_x0000_i1070" type="#_x0000_t75" style="width:38.25pt;height:15.75pt" o:ole="">
                  <v:imagedata r:id="rId95" o:title=""/>
                </v:shape>
                <o:OLEObject Type="Embed" ProgID="Equation.DSMT4" ShapeID="_x0000_i1070" DrawAspect="Content" ObjectID="_1824415071" r:id="rId96"/>
              </w:object>
            </w:r>
          </w:p>
          <w:p w14:paraId="4696C721" w14:textId="77777777" w:rsidR="00AF2ED3" w:rsidRDefault="00AF2ED3" w:rsidP="00AF2ED3">
            <w:pPr>
              <w:tabs>
                <w:tab w:val="right" w:pos="42"/>
                <w:tab w:val="right" w:pos="363"/>
              </w:tabs>
              <w:bidi/>
              <w:rPr>
                <w:color w:val="EE0000"/>
                <w:rtl/>
                <w:lang w:bidi="ar-DZ"/>
              </w:rPr>
            </w:pPr>
          </w:p>
          <w:p w14:paraId="2B0EC9CA" w14:textId="565B024B" w:rsidR="00AF2ED3" w:rsidRPr="00783C91" w:rsidRDefault="00AF2ED3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AF2ED3">
              <w:rPr>
                <w:rFonts w:ascii="Amiri" w:hAnsi="Amiri" w:cs="Amiri"/>
                <w:color w:val="EE0000"/>
                <w:sz w:val="28"/>
                <w:szCs w:val="28"/>
                <w:rtl/>
                <w:lang w:bidi="ar-DZ"/>
              </w:rPr>
              <w:t>نشاط 01 ص 120 (س 03)</w:t>
            </w:r>
          </w:p>
          <w:p w14:paraId="16D9CA75" w14:textId="75F3FD3E" w:rsidR="00F873E4" w:rsidRPr="00AF2ED3" w:rsidRDefault="00F873E4" w:rsidP="00AF2ED3">
            <w:pPr>
              <w:bidi/>
              <w:ind w:left="64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1" locked="0" layoutInCell="1" allowOverlap="1" wp14:anchorId="2EA4B193" wp14:editId="0113F6E9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3810</wp:posOffset>
                  </wp:positionV>
                  <wp:extent cx="1798320" cy="1235075"/>
                  <wp:effectExtent l="19050" t="19050" r="11430" b="22225"/>
                  <wp:wrapNone/>
                  <wp:docPr id="85047068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235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Simplified Arabic" w:hint="cs"/>
                <w:b/>
                <w:bCs/>
                <w:color w:val="FF0000"/>
                <w:rtl/>
              </w:rPr>
              <w:t>3</w:t>
            </w:r>
            <w:r w:rsidRPr="00AF2ED3">
              <w:rPr>
                <w:rFonts w:ascii="Amiri" w:hAnsi="Amiri" w:cs="Amiri"/>
                <w:color w:val="FF0000"/>
                <w:sz w:val="28"/>
                <w:szCs w:val="28"/>
                <w:rtl/>
              </w:rPr>
              <w:t>)  دالة جديدة</w:t>
            </w:r>
            <w:r w:rsidRPr="00AF2ED3"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  <w:t xml:space="preserve"> </w:t>
            </w:r>
          </w:p>
          <w:p w14:paraId="3C389D4E" w14:textId="26445BFE" w:rsidR="00F873E4" w:rsidRPr="00AF2ED3" w:rsidRDefault="00F873E4" w:rsidP="00AF2ED3">
            <w:pPr>
              <w:numPr>
                <w:ilvl w:val="1"/>
                <w:numId w:val="28"/>
              </w:numPr>
              <w:tabs>
                <w:tab w:val="clear" w:pos="1560"/>
              </w:tabs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F2ED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أرسم على شاشة حاسبة بيانية التمثيل البياني </w:t>
            </w:r>
            <w:r w:rsidRPr="00AF2ED3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 xml:space="preserve">للدالة </w:t>
            </w:r>
            <w:r w:rsidRPr="00AF2ED3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100" w:dyaOrig="320" w14:anchorId="781DEA31">
                <v:shape id="_x0000_i1071" type="#_x0000_t75" style="width:54.7pt;height:15.75pt" o:ole="">
                  <v:imagedata r:id="rId98" o:title=""/>
                </v:shape>
                <o:OLEObject Type="Embed" ProgID="Equation.DSMT4" ShapeID="_x0000_i1071" DrawAspect="Content" ObjectID="_1824415072" r:id="rId99"/>
              </w:object>
            </w:r>
            <w:r w:rsidRPr="00AF2ED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62F79904" w14:textId="77777777" w:rsidR="00F873E4" w:rsidRPr="00AF2ED3" w:rsidRDefault="00F873E4" w:rsidP="00AF2ED3">
            <w:pPr>
              <w:numPr>
                <w:ilvl w:val="1"/>
                <w:numId w:val="28"/>
              </w:numPr>
              <w:tabs>
                <w:tab w:val="clear" w:pos="1560"/>
              </w:tabs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F2ED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أدرس اتجاه تغير الدالة</w:t>
            </w:r>
            <w:r w:rsidRPr="00AF2ED3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40" w:dyaOrig="260" w14:anchorId="2EAE4C71">
                <v:shape id="_x0000_i1072" type="#_x0000_t75" style="width:12pt;height:12.75pt" o:ole="">
                  <v:imagedata r:id="rId100" o:title=""/>
                </v:shape>
                <o:OLEObject Type="Embed" ProgID="Equation.DSMT4" ShapeID="_x0000_i1072" DrawAspect="Content" ObjectID="_1824415073" r:id="rId101"/>
              </w:object>
            </w:r>
            <w:r w:rsidRPr="00AF2ED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4FB62CEE" w14:textId="1E459C86" w:rsidR="00F873E4" w:rsidRPr="00AF2ED3" w:rsidRDefault="00F873E4" w:rsidP="00AF2ED3">
            <w:pPr>
              <w:numPr>
                <w:ilvl w:val="1"/>
                <w:numId w:val="28"/>
              </w:numPr>
              <w:tabs>
                <w:tab w:val="clear" w:pos="1560"/>
              </w:tabs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F2ED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عين نهايتي الدالة</w:t>
            </w:r>
            <w:r w:rsidRPr="00AF2ED3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40" w:dyaOrig="260" w14:anchorId="6FB76197">
                <v:shape id="_x0000_i1073" type="#_x0000_t75" style="width:12pt;height:12.75pt" o:ole="">
                  <v:imagedata r:id="rId102" o:title=""/>
                </v:shape>
                <o:OLEObject Type="Embed" ProgID="Equation.DSMT4" ShapeID="_x0000_i1073" DrawAspect="Content" ObjectID="_1824415074" r:id="rId103"/>
              </w:object>
            </w:r>
            <w:r w:rsidRPr="00AF2ED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عند</w:t>
            </w:r>
            <w:r w:rsidRPr="00AF2ED3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380" w:dyaOrig="200" w14:anchorId="6927D630">
                <v:shape id="_x0000_i1074" type="#_x0000_t75" style="width:18.75pt;height:9.75pt" o:ole="">
                  <v:imagedata r:id="rId104" o:title=""/>
                </v:shape>
                <o:OLEObject Type="Embed" ProgID="Equation.DSMT4" ShapeID="_x0000_i1074" DrawAspect="Content" ObjectID="_1824415075" r:id="rId105"/>
              </w:object>
            </w:r>
            <w:r w:rsidRPr="00AF2ED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AF2ED3" w:rsidRPr="00AF2ED3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وعند</w:t>
            </w:r>
            <w:r w:rsidRPr="00AF2ED3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380" w:dyaOrig="220" w14:anchorId="3850E4DA">
                <v:shape id="_x0000_i1075" type="#_x0000_t75" style="width:18.75pt;height:11.25pt" o:ole="">
                  <v:imagedata r:id="rId106" o:title=""/>
                </v:shape>
                <o:OLEObject Type="Embed" ProgID="Equation.DSMT4" ShapeID="_x0000_i1075" DrawAspect="Content" ObjectID="_1824415076" r:id="rId107"/>
              </w:object>
            </w:r>
            <w:r w:rsidRPr="00AF2ED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61C0E5B8" w14:textId="77777777" w:rsidR="00F873E4" w:rsidRDefault="00F873E4" w:rsidP="00F873E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45C8BA2F" w14:textId="77777777" w:rsidR="001C7097" w:rsidRDefault="001C7097" w:rsidP="001C7097">
            <w:pPr>
              <w:tabs>
                <w:tab w:val="right" w:pos="42"/>
                <w:tab w:val="right" w:pos="363"/>
              </w:tabs>
              <w:bidi/>
              <w:rPr>
                <w:color w:val="EE0000"/>
              </w:rPr>
            </w:pPr>
            <w:r w:rsidRPr="00AF2ED3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 xml:space="preserve">الدالة: </w:t>
            </w:r>
            <w:r w:rsidRPr="00AF2ED3">
              <w:rPr>
                <w:color w:val="EE0000"/>
                <w:position w:val="-6"/>
              </w:rPr>
              <w:object w:dxaOrig="760" w:dyaOrig="320" w14:anchorId="2F6EB955">
                <v:shape id="_x0000_i1076" type="#_x0000_t75" style="width:38.25pt;height:15.75pt" o:ole="">
                  <v:imagedata r:id="rId95" o:title=""/>
                </v:shape>
                <o:OLEObject Type="Embed" ProgID="Equation.DSMT4" ShapeID="_x0000_i1076" DrawAspect="Content" ObjectID="_1824415077" r:id="rId108"/>
              </w:object>
            </w:r>
          </w:p>
          <w:p w14:paraId="1B852B8C" w14:textId="0EB5250C" w:rsidR="001C7097" w:rsidRDefault="001C7097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C7097">
              <w:rPr>
                <w:rFonts w:ascii="Amiri" w:hAnsi="Amiri" w:cs="Amiri"/>
                <w:sz w:val="28"/>
                <w:szCs w:val="28"/>
                <w:rtl/>
              </w:rPr>
              <w:t>نضع من أجل كل عدد حقيقي موجب تماما</w:t>
            </w:r>
            <w:r w:rsidRPr="001C709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24DA87BF">
                <v:shape id="_x0000_i1077" type="#_x0000_t75" style="width:9.75pt;height:11.25pt" o:ole="">
                  <v:imagedata r:id="rId109" o:title=""/>
                </v:shape>
                <o:OLEObject Type="Embed" ProgID="Equation.DSMT4" ShapeID="_x0000_i1077" DrawAspect="Content" ObjectID="_1824415078" r:id="rId110"/>
              </w:object>
            </w:r>
            <w:r w:rsidRPr="001C709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1C7097">
              <w:rPr>
                <w:rFonts w:ascii="Amiri" w:hAnsi="Amiri" w:cs="Amiri" w:hint="cs"/>
                <w:sz w:val="28"/>
                <w:szCs w:val="28"/>
                <w:rtl/>
              </w:rPr>
              <w:t>ومختلف</w:t>
            </w:r>
            <w:r w:rsidRPr="001C7097">
              <w:rPr>
                <w:rFonts w:ascii="Amiri" w:hAnsi="Amiri" w:cs="Amiri"/>
                <w:sz w:val="28"/>
                <w:szCs w:val="28"/>
                <w:rtl/>
              </w:rPr>
              <w:t xml:space="preserve"> عن1 </w:t>
            </w:r>
            <w:r w:rsidRPr="001C7097">
              <w:rPr>
                <w:rFonts w:ascii="Amiri" w:hAnsi="Amiri" w:cs="Amiri" w:hint="cs"/>
                <w:sz w:val="28"/>
                <w:szCs w:val="28"/>
                <w:rtl/>
              </w:rPr>
              <w:t>ومن</w:t>
            </w:r>
            <w:r w:rsidRPr="001C7097">
              <w:rPr>
                <w:rFonts w:ascii="Amiri" w:hAnsi="Amiri" w:cs="Amiri"/>
                <w:sz w:val="28"/>
                <w:szCs w:val="28"/>
                <w:rtl/>
              </w:rPr>
              <w:t xml:space="preserve"> أجل</w:t>
            </w:r>
            <w:r w:rsidRPr="001C7097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6E967CBB">
                <v:shape id="_x0000_i1078" type="#_x0000_t75" style="width:12pt;height:9.75pt" o:ole="">
                  <v:imagedata r:id="rId111" o:title=""/>
                </v:shape>
                <o:OLEObject Type="Embed" ProgID="Equation.DSMT4" ShapeID="_x0000_i1078" DrawAspect="Content" ObjectID="_1824415079" r:id="rId112"/>
              </w:object>
            </w:r>
            <w:r w:rsidRPr="001C7097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1C7097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1E3C03AD">
                <v:shape id="_x0000_i1079" type="#_x0000_t75" style="width:12.75pt;height:12.75pt" o:ole="">
                  <v:imagedata r:id="rId113" o:title=""/>
                </v:shape>
                <o:OLEObject Type="Embed" ProgID="Equation.DSMT4" ShapeID="_x0000_i1079" DrawAspect="Content" ObjectID="_1824415080" r:id="rId114"/>
              </w:object>
            </w:r>
            <w:r w:rsidRPr="001C7097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1C7097">
              <w:rPr>
                <w:rFonts w:ascii="Amiri" w:hAnsi="Amiri" w:cs="Amiri"/>
                <w:position w:val="-14"/>
                <w:sz w:val="28"/>
                <w:szCs w:val="28"/>
              </w:rPr>
              <w:object w:dxaOrig="1820" w:dyaOrig="400" w14:anchorId="7F65D37E">
                <v:shape id="_x0000_i1080" type="#_x0000_t75" style="width:90.75pt;height:20.25pt" o:ole="">
                  <v:imagedata r:id="rId115" o:title=""/>
                </v:shape>
                <o:OLEObject Type="Embed" ProgID="Equation.DSMT4" ShapeID="_x0000_i1080" DrawAspect="Content" ObjectID="_1824415081" r:id="rId116"/>
              </w:object>
            </w:r>
          </w:p>
          <w:p w14:paraId="02CA036D" w14:textId="77777777" w:rsidR="00783C91" w:rsidRDefault="00783C91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C1B0F1D" w14:textId="77777777" w:rsidR="001C7097" w:rsidRDefault="001C7097" w:rsidP="001C7097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color w:val="EE0000"/>
                <w:sz w:val="28"/>
                <w:szCs w:val="28"/>
                <w:rtl/>
              </w:rPr>
            </w:pPr>
            <w:r w:rsidRPr="001C7097">
              <w:rPr>
                <w:rFonts w:ascii="Amiri" w:hAnsi="Amiri" w:cs="Amiri" w:hint="cs"/>
                <w:color w:val="EE0000"/>
                <w:sz w:val="28"/>
                <w:szCs w:val="28"/>
                <w:rtl/>
              </w:rPr>
              <w:t>اتجاه التغيـــــــــر</w:t>
            </w:r>
          </w:p>
          <w:p w14:paraId="01BF079B" w14:textId="5727A070" w:rsidR="001C7097" w:rsidRDefault="001C7097" w:rsidP="001C7097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83C91">
              <w:rPr>
                <w:rFonts w:ascii="Amiri" w:hAnsi="Amiri" w:cs="Amiri"/>
                <w:sz w:val="28"/>
                <w:szCs w:val="28"/>
                <w:rtl/>
              </w:rPr>
              <w:t>الدالة</w:t>
            </w:r>
            <w:r w:rsidRPr="00783C91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3966DBBB">
                <v:shape id="_x0000_i1081" type="#_x0000_t75" style="width:12.75pt;height:18pt" o:ole="">
                  <v:imagedata r:id="rId117" o:title=""/>
                </v:shape>
                <o:OLEObject Type="Embed" ProgID="Equation.DSMT4" ShapeID="_x0000_i1081" DrawAspect="Content" ObjectID="_1824415082" r:id="rId118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قابلة للاشتقاق على</w:t>
            </w:r>
            <w:r w:rsidRPr="00783C91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3A0867E1">
                <v:shape id="_x0000_i1082" type="#_x0000_t75" style="width:12.75pt;height:12.75pt" o:ole="">
                  <v:imagedata r:id="rId113" o:title=""/>
                </v:shape>
                <o:OLEObject Type="Embed" ProgID="Equation.DSMT4" ShapeID="_x0000_i1082" DrawAspect="Content" ObjectID="_1824415083" r:id="rId119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783C91" w:rsidRPr="00783C91">
              <w:rPr>
                <w:rFonts w:ascii="Amiri" w:hAnsi="Amiri" w:cs="Amiri" w:hint="cs"/>
                <w:sz w:val="28"/>
                <w:szCs w:val="28"/>
                <w:rtl/>
              </w:rPr>
              <w:t>ولدينا</w: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: </w:t>
            </w:r>
            <w:r w:rsidRPr="00783C91">
              <w:rPr>
                <w:rFonts w:ascii="Amiri" w:hAnsi="Amiri" w:cs="Amiri"/>
                <w:position w:val="-14"/>
                <w:sz w:val="28"/>
                <w:szCs w:val="28"/>
              </w:rPr>
              <w:object w:dxaOrig="2940" w:dyaOrig="460" w14:anchorId="6F85FF7F">
                <v:shape id="_x0000_i1083" type="#_x0000_t75" style="width:147pt;height:23.25pt" o:ole="">
                  <v:imagedata r:id="rId120" o:title=""/>
                </v:shape>
                <o:OLEObject Type="Embed" ProgID="Equation.DSMT4" ShapeID="_x0000_i1083" DrawAspect="Content" ObjectID="_1824415084" r:id="rId121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5A2CC21" w14:textId="77777777" w:rsidR="00783C91" w:rsidRDefault="00783C91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EB4A5F7" w14:textId="77777777" w:rsidR="00783C91" w:rsidRPr="00783C91" w:rsidRDefault="00783C91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332C7C5" w14:textId="77777777" w:rsidR="00783C91" w:rsidRDefault="00783C91" w:rsidP="00783C9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83C91">
              <w:rPr>
                <w:rFonts w:ascii="Amiri" w:hAnsi="Amiri" w:cs="Amiri"/>
                <w:sz w:val="28"/>
                <w:szCs w:val="28"/>
                <w:rtl/>
              </w:rPr>
              <w:t>نعلم أنه من أجل كل</w:t>
            </w:r>
            <w:r w:rsidRPr="00783C91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0E1A8600">
                <v:shape id="_x0000_i1084" type="#_x0000_t75" style="width:12pt;height:9.75pt" o:ole="">
                  <v:imagedata r:id="rId122" o:title=""/>
                </v:shape>
                <o:OLEObject Type="Embed" ProgID="Equation.DSMT4" ShapeID="_x0000_i1084" DrawAspect="Content" ObjectID="_1824415085" r:id="rId123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783C91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2A93781B">
                <v:shape id="_x0000_i1085" type="#_x0000_t75" style="width:12.75pt;height:12.75pt" o:ole="">
                  <v:imagedata r:id="rId113" o:title=""/>
                </v:shape>
                <o:OLEObject Type="Embed" ProgID="Equation.DSMT4" ShapeID="_x0000_i1085" DrawAspect="Content" ObjectID="_1824415086" r:id="rId124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783C91">
              <w:rPr>
                <w:rFonts w:ascii="Amiri" w:hAnsi="Amiri" w:cs="Amiri"/>
                <w:position w:val="-6"/>
                <w:sz w:val="28"/>
                <w:szCs w:val="28"/>
              </w:rPr>
              <w:object w:dxaOrig="680" w:dyaOrig="320" w14:anchorId="76736FEF">
                <v:shape id="_x0000_i1086" type="#_x0000_t75" style="width:33.75pt;height:15.75pt" o:ole="">
                  <v:imagedata r:id="rId125" o:title=""/>
                </v:shape>
                <o:OLEObject Type="Embed" ProgID="Equation.DSMT4" ShapeID="_x0000_i1086" DrawAspect="Content" ObjectID="_1824415087" r:id="rId126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783C91">
              <w:rPr>
                <w:rFonts w:ascii="Amiri" w:hAnsi="Amiri" w:cs="Amiri" w:hint="cs"/>
                <w:sz w:val="28"/>
                <w:szCs w:val="28"/>
                <w:rtl/>
              </w:rPr>
              <w:t>وبالتالي</w: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فإشارة </w:t>
            </w:r>
            <w:r w:rsidRPr="00783C91">
              <w:rPr>
                <w:rFonts w:ascii="Amiri" w:hAnsi="Amiri" w:cs="Amiri"/>
                <w:position w:val="-14"/>
                <w:sz w:val="28"/>
                <w:szCs w:val="28"/>
              </w:rPr>
              <w:object w:dxaOrig="700" w:dyaOrig="460" w14:anchorId="459A12A5">
                <v:shape id="_x0000_i1087" type="#_x0000_t75" style="width:35.25pt;height:23.25pt" o:ole="">
                  <v:imagedata r:id="rId127" o:title=""/>
                </v:shape>
                <o:OLEObject Type="Embed" ProgID="Equation.DSMT4" ShapeID="_x0000_i1087" DrawAspect="Content" ObjectID="_1824415088" r:id="rId128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من نفس إشارة </w:t>
            </w:r>
            <w:r w:rsidRPr="00783C91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42CA104B">
                <v:shape id="_x0000_i1088" type="#_x0000_t75" style="width:21pt;height:14.25pt" o:ole="">
                  <v:imagedata r:id="rId129" o:title=""/>
                </v:shape>
                <o:OLEObject Type="Embed" ProgID="Equation.DSMT4" ShapeID="_x0000_i1088" DrawAspect="Content" ObjectID="_1824415089" r:id="rId130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E504C27" w14:textId="2EA30FAA" w:rsidR="00783C91" w:rsidRPr="00783C91" w:rsidRDefault="00783C91" w:rsidP="00783C9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783C91">
              <w:rPr>
                <w:rFonts w:ascii="Amiri" w:hAnsi="Amiri" w:cs="Amiri" w:hint="cs"/>
                <w:sz w:val="28"/>
                <w:szCs w:val="28"/>
                <w:rtl/>
              </w:rPr>
              <w:t>ومنه</w: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النتائج التالية:</w:t>
            </w:r>
          </w:p>
          <w:p w14:paraId="09862972" w14:textId="57AFC1F2" w:rsidR="00783C91" w:rsidRPr="00783C91" w:rsidRDefault="00783C91" w:rsidP="00783C9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    </w:t>
            </w:r>
            <w:r w:rsidRPr="00783C91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20" w14:anchorId="5CDFEA9B">
                <v:shape id="_x0000_i1089" type="#_x0000_t75" style="width:9pt;height:11.25pt" o:ole="">
                  <v:imagedata r:id="rId131" o:title=""/>
                </v:shape>
                <o:OLEObject Type="Embed" ProgID="Equation.DSMT4" ShapeID="_x0000_i1089" DrawAspect="Content" ObjectID="_1824415090" r:id="rId132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إذا كان</w:t>
            </w:r>
            <w:r w:rsidRPr="00783C91">
              <w:rPr>
                <w:rFonts w:ascii="Amiri" w:hAnsi="Amiri" w:cs="Amiri"/>
                <w:position w:val="-6"/>
                <w:sz w:val="28"/>
                <w:szCs w:val="28"/>
              </w:rPr>
              <w:object w:dxaOrig="859" w:dyaOrig="279" w14:anchorId="15382297">
                <v:shape id="_x0000_i1090" type="#_x0000_t75" style="width:42.75pt;height:14.25pt" o:ole="">
                  <v:imagedata r:id="rId133" o:title=""/>
                </v:shape>
                <o:OLEObject Type="Embed" ProgID="Equation.DSMT4" ShapeID="_x0000_i1090" DrawAspect="Content" ObjectID="_1824415091" r:id="rId134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فإن </w:t>
            </w:r>
            <w:r w:rsidRPr="00783C91">
              <w:rPr>
                <w:rFonts w:ascii="Amiri" w:hAnsi="Amiri" w:cs="Amiri"/>
                <w:position w:val="-6"/>
                <w:sz w:val="28"/>
                <w:szCs w:val="28"/>
              </w:rPr>
              <w:object w:dxaOrig="760" w:dyaOrig="279" w14:anchorId="2593AC03">
                <v:shape id="_x0000_i1091" type="#_x0000_t75" style="width:38.25pt;height:14.25pt" o:ole="">
                  <v:imagedata r:id="rId135" o:title=""/>
                </v:shape>
                <o:OLEObject Type="Embed" ProgID="Equation.DSMT4" ShapeID="_x0000_i1091" DrawAspect="Content" ObjectID="_1824415092" r:id="rId136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783C91">
              <w:rPr>
                <w:rFonts w:ascii="Amiri" w:hAnsi="Amiri" w:cs="Amiri" w:hint="cs"/>
                <w:sz w:val="28"/>
                <w:szCs w:val="28"/>
                <w:rtl/>
              </w:rPr>
              <w:t>ومنه</w: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الدالة</w:t>
            </w:r>
            <w:r w:rsidRPr="00783C91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2D3AA890">
                <v:shape id="_x0000_i1092" type="#_x0000_t75" style="width:12.75pt;height:18pt" o:ole="">
                  <v:imagedata r:id="rId117" o:title=""/>
                </v:shape>
                <o:OLEObject Type="Embed" ProgID="Equation.DSMT4" ShapeID="_x0000_i1092" DrawAspect="Content" ObjectID="_1824415093" r:id="rId137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متناقصة تماما على</w:t>
            </w:r>
            <w:r w:rsidRPr="00783C91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3E615C01">
                <v:shape id="_x0000_i1093" type="#_x0000_t75" style="width:12.75pt;height:12.75pt" o:ole="">
                  <v:imagedata r:id="rId113" o:title=""/>
                </v:shape>
                <o:OLEObject Type="Embed" ProgID="Equation.DSMT4" ShapeID="_x0000_i1093" DrawAspect="Content" ObjectID="_1824415094" r:id="rId138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AF0B382" w14:textId="60CD8425" w:rsidR="00783C91" w:rsidRPr="00783C91" w:rsidRDefault="00783C91" w:rsidP="00783C9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    </w:t>
            </w:r>
            <w:r w:rsidRPr="00783C91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20" w14:anchorId="381354FA">
                <v:shape id="_x0000_i1094" type="#_x0000_t75" style="width:9pt;height:11.25pt" o:ole="">
                  <v:imagedata r:id="rId139" o:title=""/>
                </v:shape>
                <o:OLEObject Type="Embed" ProgID="Equation.DSMT4" ShapeID="_x0000_i1094" DrawAspect="Content" ObjectID="_1824415095" r:id="rId140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إذا كان</w:t>
            </w:r>
            <w:r w:rsidRPr="00783C91">
              <w:rPr>
                <w:rFonts w:ascii="Amiri" w:hAnsi="Amiri" w:cs="Amiri"/>
                <w:position w:val="-6"/>
                <w:sz w:val="28"/>
                <w:szCs w:val="28"/>
              </w:rPr>
              <w:object w:dxaOrig="499" w:dyaOrig="279" w14:anchorId="58AFC0A7">
                <v:shape id="_x0000_i1095" type="#_x0000_t75" style="width:24.75pt;height:14.25pt" o:ole="">
                  <v:imagedata r:id="rId141" o:title=""/>
                </v:shape>
                <o:OLEObject Type="Embed" ProgID="Equation.DSMT4" ShapeID="_x0000_i1095" DrawAspect="Content" ObjectID="_1824415096" r:id="rId142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فإن </w:t>
            </w:r>
            <w:r w:rsidRPr="00783C91">
              <w:rPr>
                <w:rFonts w:ascii="Amiri" w:hAnsi="Amiri" w:cs="Amiri"/>
                <w:position w:val="-6"/>
                <w:sz w:val="28"/>
                <w:szCs w:val="28"/>
              </w:rPr>
              <w:object w:dxaOrig="780" w:dyaOrig="279" w14:anchorId="697EAB98">
                <v:shape id="_x0000_i1096" type="#_x0000_t75" style="width:39pt;height:14.25pt" o:ole="">
                  <v:imagedata r:id="rId143" o:title=""/>
                </v:shape>
                <o:OLEObject Type="Embed" ProgID="Equation.DSMT4" ShapeID="_x0000_i1096" DrawAspect="Content" ObjectID="_1824415097" r:id="rId144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783C91">
              <w:rPr>
                <w:rFonts w:ascii="Amiri" w:hAnsi="Amiri" w:cs="Amiri" w:hint="cs"/>
                <w:sz w:val="28"/>
                <w:szCs w:val="28"/>
                <w:rtl/>
              </w:rPr>
              <w:t>ومنه</w: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الدالة</w:t>
            </w:r>
            <w:r w:rsidRPr="00783C91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3B89D9C2">
                <v:shape id="_x0000_i1097" type="#_x0000_t75" style="width:12.75pt;height:18pt" o:ole="">
                  <v:imagedata r:id="rId117" o:title=""/>
                </v:shape>
                <o:OLEObject Type="Embed" ProgID="Equation.DSMT4" ShapeID="_x0000_i1097" DrawAspect="Content" ObjectID="_1824415098" r:id="rId145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 xml:space="preserve"> متزايدة تماما على</w:t>
            </w:r>
            <w:r w:rsidRPr="00783C91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3273C4C3">
                <v:shape id="_x0000_i1098" type="#_x0000_t75" style="width:12.75pt;height:12.75pt" o:ole="">
                  <v:imagedata r:id="rId113" o:title=""/>
                </v:shape>
                <o:OLEObject Type="Embed" ProgID="Equation.DSMT4" ShapeID="_x0000_i1098" DrawAspect="Content" ObjectID="_1824415099" r:id="rId146"/>
              </w:object>
            </w:r>
            <w:r w:rsidRPr="00783C91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56C5B9E" w14:textId="77777777" w:rsidR="001C7097" w:rsidRDefault="001C7097" w:rsidP="001C7097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BEFC7FF" w14:textId="62CA10DF" w:rsidR="00783C91" w:rsidRDefault="00783C91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color w:val="EE0000"/>
                <w:sz w:val="28"/>
                <w:szCs w:val="28"/>
                <w:rtl/>
              </w:rPr>
            </w:pPr>
            <w:r w:rsidRPr="00783C91">
              <w:rPr>
                <w:rFonts w:ascii="Amiri" w:hAnsi="Amiri" w:cs="Amiri" w:hint="cs"/>
                <w:color w:val="EE0000"/>
                <w:sz w:val="28"/>
                <w:szCs w:val="28"/>
                <w:rtl/>
              </w:rPr>
              <w:t>النهايات:</w:t>
            </w:r>
          </w:p>
          <w:p w14:paraId="5C62619F" w14:textId="2967E2DB" w:rsidR="00783C91" w:rsidRDefault="00512CCC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color w:val="EE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color w:val="EE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0511A65" wp14:editId="4677A8B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119380</wp:posOffset>
                      </wp:positionV>
                      <wp:extent cx="2838450" cy="2638425"/>
                      <wp:effectExtent l="0" t="0" r="19050" b="28575"/>
                      <wp:wrapNone/>
                      <wp:docPr id="1867011490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2638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CDC7DF" w14:textId="7666C247" w:rsidR="00512CCC" w:rsidRDefault="00512CCC" w:rsidP="00512CC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38196C" wp14:editId="0634395A">
                                        <wp:extent cx="2505075" cy="2521585"/>
                                        <wp:effectExtent l="0" t="0" r="9525" b="0"/>
                                        <wp:docPr id="197547427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75474270" name=""/>
                                                <pic:cNvPicPr/>
                                              </pic:nvPicPr>
                                              <pic:blipFill>
                                                <a:blip r:embed="rId8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05075" cy="2521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11A65" id="Rectangle 48" o:spid="_x0000_s1031" style="position:absolute;left:0;text-align:left;margin-left:4.2pt;margin-top:9.4pt;width:223.5pt;height:207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" fillcolor="white [3201]" strokecolor="white [3212]" strokeweight="2pt">
                      <v:textbox>
                        <w:txbxContent>
                          <w:p w14:paraId="21CDC7DF" w14:textId="7666C247" w:rsidR="00512CCC" w:rsidRDefault="00512CCC" w:rsidP="00512C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38196C" wp14:editId="0634395A">
                                  <wp:extent cx="2505075" cy="2521585"/>
                                  <wp:effectExtent l="0" t="0" r="9525" b="0"/>
                                  <wp:docPr id="197547427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5474270" name=""/>
                                          <pic:cNvPicPr/>
                                        </pic:nvPicPr>
                                        <pic:blipFill>
                                          <a:blip r:embed="rId8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5075" cy="2521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DDF19C" w14:textId="50215287" w:rsidR="00783C91" w:rsidRPr="00783C91" w:rsidRDefault="00783C91" w:rsidP="00783C91">
            <w:pPr>
              <w:pStyle w:val="Paragraphedeliste"/>
              <w:numPr>
                <w:ilvl w:val="1"/>
                <w:numId w:val="28"/>
              </w:numPr>
              <w:tabs>
                <w:tab w:val="clear" w:pos="1560"/>
                <w:tab w:val="right" w:pos="42"/>
                <w:tab w:val="right" w:pos="363"/>
              </w:tabs>
              <w:bidi/>
              <w:ind w:left="489"/>
              <w:rPr>
                <w:rFonts w:ascii="Amiri" w:hAnsi="Amiri" w:cs="Amiri"/>
                <w:color w:val="EE0000"/>
                <w:sz w:val="28"/>
                <w:szCs w:val="28"/>
                <w:rtl/>
              </w:rPr>
            </w:pPr>
            <w:r w:rsidRPr="00783C91">
              <w:rPr>
                <w:rFonts w:ascii="Amiri" w:hAnsi="Amiri" w:cs="Amiri"/>
                <w:color w:val="EE0000"/>
                <w:sz w:val="28"/>
                <w:szCs w:val="28"/>
                <w:rtl/>
              </w:rPr>
              <w:t>إذا كان</w:t>
            </w:r>
            <w:r w:rsidRPr="00783C91">
              <w:rPr>
                <w:color w:val="EE0000"/>
                <w:position w:val="-6"/>
              </w:rPr>
              <w:object w:dxaOrig="859" w:dyaOrig="279" w14:anchorId="2E025038">
                <v:shape id="_x0000_i1099" type="#_x0000_t75" style="width:42.75pt;height:14.25pt" o:ole="">
                  <v:imagedata r:id="rId147" o:title=""/>
                </v:shape>
                <o:OLEObject Type="Embed" ProgID="Equation.DSMT4" ShapeID="_x0000_i1099" DrawAspect="Content" ObjectID="_1824415100" r:id="rId148"/>
              </w:object>
            </w:r>
          </w:p>
          <w:p w14:paraId="08FB7ABC" w14:textId="028DCF36" w:rsidR="00512CCC" w:rsidRDefault="00783C91" w:rsidP="00783C91">
            <w:pPr>
              <w:tabs>
                <w:tab w:val="right" w:pos="42"/>
                <w:tab w:val="right" w:pos="363"/>
              </w:tabs>
              <w:bidi/>
              <w:rPr>
                <w:rFonts w:cs="Simplified Arabic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     </w:t>
            </w:r>
            <w:r w:rsidRPr="00783C91">
              <w:rPr>
                <w:rFonts w:cs="Simplified Arabic"/>
                <w:position w:val="-20"/>
              </w:rPr>
              <w:object w:dxaOrig="2720" w:dyaOrig="460" w14:anchorId="20A8BC56">
                <v:shape id="_x0000_i1100" type="#_x0000_t75" style="width:135.75pt;height:23.25pt" o:ole="">
                  <v:imagedata r:id="rId149" o:title=""/>
                </v:shape>
                <o:OLEObject Type="Embed" ProgID="Equation.DSMT4" ShapeID="_x0000_i1100" DrawAspect="Content" ObjectID="_1824415101" r:id="rId150"/>
              </w:object>
            </w:r>
            <w:r>
              <w:rPr>
                <w:rFonts w:cs="Simplified Arabic" w:hint="cs"/>
                <w:rtl/>
              </w:rPr>
              <w:t xml:space="preserve">    </w:t>
            </w:r>
          </w:p>
          <w:p w14:paraId="6BC99B42" w14:textId="776E098B" w:rsidR="00783C91" w:rsidRDefault="00512CCC" w:rsidP="00512CCC">
            <w:pPr>
              <w:tabs>
                <w:tab w:val="right" w:pos="42"/>
                <w:tab w:val="right" w:pos="363"/>
              </w:tabs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        </w:t>
            </w:r>
            <w:r w:rsidR="00783C91">
              <w:rPr>
                <w:rFonts w:cs="Simplified Arabic" w:hint="cs"/>
                <w:rtl/>
              </w:rPr>
              <w:t xml:space="preserve">  </w:t>
            </w:r>
            <w:r w:rsidR="00783C91" w:rsidRPr="00783C91">
              <w:rPr>
                <w:rFonts w:cs="Simplified Arabic"/>
                <w:position w:val="-20"/>
              </w:rPr>
              <w:object w:dxaOrig="2520" w:dyaOrig="460" w14:anchorId="505C7623">
                <v:shape id="_x0000_i1101" type="#_x0000_t75" style="width:126pt;height:23.25pt" o:ole="">
                  <v:imagedata r:id="rId151" o:title=""/>
                </v:shape>
                <o:OLEObject Type="Embed" ProgID="Equation.DSMT4" ShapeID="_x0000_i1101" DrawAspect="Content" ObjectID="_1824415102" r:id="rId152"/>
              </w:object>
            </w:r>
          </w:p>
          <w:p w14:paraId="63E58A96" w14:textId="73F23C86" w:rsidR="00783C91" w:rsidRPr="00783C91" w:rsidRDefault="00783C91" w:rsidP="00783C91">
            <w:pPr>
              <w:pStyle w:val="Paragraphedeliste"/>
              <w:numPr>
                <w:ilvl w:val="1"/>
                <w:numId w:val="28"/>
              </w:numPr>
              <w:tabs>
                <w:tab w:val="clear" w:pos="1560"/>
                <w:tab w:val="right" w:pos="42"/>
                <w:tab w:val="right" w:pos="363"/>
              </w:tabs>
              <w:bidi/>
              <w:ind w:left="489"/>
              <w:rPr>
                <w:rFonts w:ascii="Amiri" w:hAnsi="Amiri" w:cs="Amiri"/>
                <w:color w:val="EE0000"/>
                <w:sz w:val="28"/>
                <w:szCs w:val="28"/>
                <w:rtl/>
              </w:rPr>
            </w:pPr>
            <w:r w:rsidRPr="00783C91">
              <w:rPr>
                <w:rFonts w:ascii="Amiri" w:hAnsi="Amiri" w:cs="Amiri"/>
                <w:color w:val="EE0000"/>
                <w:sz w:val="28"/>
                <w:szCs w:val="28"/>
                <w:rtl/>
              </w:rPr>
              <w:t>إذا كان</w:t>
            </w:r>
            <w:r w:rsidRPr="00783C91">
              <w:rPr>
                <w:rFonts w:ascii="Amiri" w:hAnsi="Amiri" w:cs="Amiri"/>
                <w:color w:val="EE0000"/>
                <w:position w:val="-6"/>
                <w:sz w:val="28"/>
                <w:szCs w:val="28"/>
              </w:rPr>
              <w:object w:dxaOrig="520" w:dyaOrig="279" w14:anchorId="562C37FB">
                <v:shape id="_x0000_i1102" type="#_x0000_t75" style="width:26.25pt;height:14.25pt" o:ole="">
                  <v:imagedata r:id="rId153" o:title=""/>
                </v:shape>
                <o:OLEObject Type="Embed" ProgID="Equation.DSMT4" ShapeID="_x0000_i1102" DrawAspect="Content" ObjectID="_1824415103" r:id="rId154"/>
              </w:object>
            </w:r>
          </w:p>
          <w:p w14:paraId="6D934874" w14:textId="77777777" w:rsidR="00512CCC" w:rsidRDefault="00783C91" w:rsidP="00783C91">
            <w:pPr>
              <w:tabs>
                <w:tab w:val="right" w:pos="42"/>
                <w:tab w:val="right" w:pos="363"/>
              </w:tabs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     </w:t>
            </w:r>
            <w:r w:rsidRPr="00783C91">
              <w:rPr>
                <w:rFonts w:cs="Simplified Arabic"/>
                <w:position w:val="-20"/>
              </w:rPr>
              <w:object w:dxaOrig="2520" w:dyaOrig="460" w14:anchorId="25054CDD">
                <v:shape id="_x0000_i1103" type="#_x0000_t75" style="width:126pt;height:23.25pt" o:ole="">
                  <v:imagedata r:id="rId155" o:title=""/>
                </v:shape>
                <o:OLEObject Type="Embed" ProgID="Equation.DSMT4" ShapeID="_x0000_i1103" DrawAspect="Content" ObjectID="_1824415104" r:id="rId156"/>
              </w:object>
            </w:r>
            <w:r>
              <w:rPr>
                <w:rFonts w:cs="Simplified Arabic" w:hint="cs"/>
                <w:rtl/>
              </w:rPr>
              <w:t xml:space="preserve">    </w:t>
            </w:r>
          </w:p>
          <w:p w14:paraId="78B76560" w14:textId="66346183" w:rsidR="00783C91" w:rsidRDefault="00512CCC" w:rsidP="00512CCC">
            <w:pPr>
              <w:tabs>
                <w:tab w:val="right" w:pos="42"/>
                <w:tab w:val="right" w:pos="363"/>
              </w:tabs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  </w:t>
            </w:r>
            <w:r w:rsidR="00783C91">
              <w:rPr>
                <w:rFonts w:cs="Simplified Arabic" w:hint="cs"/>
                <w:rtl/>
              </w:rPr>
              <w:t xml:space="preserve"> </w:t>
            </w:r>
            <w:r w:rsidR="00783C91" w:rsidRPr="00783C91">
              <w:rPr>
                <w:rFonts w:cs="Simplified Arabic"/>
                <w:position w:val="-20"/>
              </w:rPr>
              <w:object w:dxaOrig="2720" w:dyaOrig="460" w14:anchorId="57627F38">
                <v:shape id="_x0000_i1104" type="#_x0000_t75" style="width:135.75pt;height:23.25pt" o:ole="">
                  <v:imagedata r:id="rId157" o:title=""/>
                </v:shape>
                <o:OLEObject Type="Embed" ProgID="Equation.DSMT4" ShapeID="_x0000_i1104" DrawAspect="Content" ObjectID="_1824415105" r:id="rId158"/>
              </w:object>
            </w:r>
          </w:p>
          <w:p w14:paraId="1CA4E9BE" w14:textId="7A00AC9C" w:rsidR="00783C91" w:rsidRDefault="00783C91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5058CE8" w14:textId="22F140B5" w:rsidR="00783C91" w:rsidRPr="00783C91" w:rsidRDefault="00783C91" w:rsidP="00783C91">
            <w:pPr>
              <w:bidi/>
              <w:rPr>
                <w:rFonts w:ascii="Amiri" w:hAnsi="Amiri" w:cs="Amiri"/>
                <w:color w:val="EE0000"/>
                <w:sz w:val="28"/>
                <w:szCs w:val="28"/>
              </w:rPr>
            </w:pPr>
            <w:r w:rsidRPr="00783C91">
              <w:rPr>
                <w:rFonts w:ascii="Amiri" w:hAnsi="Amiri" w:cs="Amiri"/>
                <w:noProof/>
                <w:color w:val="EE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90AD57F" wp14:editId="31D77E93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192405</wp:posOffset>
                      </wp:positionV>
                      <wp:extent cx="882015" cy="370840"/>
                      <wp:effectExtent l="0" t="1905" r="0" b="0"/>
                      <wp:wrapNone/>
                      <wp:docPr id="1468518943" name="Zone de text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683372" w14:textId="48B78EAF" w:rsidR="00783C91" w:rsidRDefault="00783C91" w:rsidP="00783C9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AD5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1" o:spid="_x0000_s1032" type="#_x0000_t202" style="position:absolute;left:0;text-align:left;margin-left:25.05pt;margin-top:15.15pt;width:69.45pt;height:29.2pt;z-index:251779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" filled="f" stroked="f">
                      <v:textbox style="mso-fit-shape-to-text:t">
                        <w:txbxContent>
                          <w:p w14:paraId="08683372" w14:textId="48B78EAF" w:rsidR="00783C91" w:rsidRDefault="00783C91" w:rsidP="00783C91"/>
                        </w:txbxContent>
                      </v:textbox>
                    </v:shape>
                  </w:pict>
                </mc:Fallback>
              </mc:AlternateContent>
            </w:r>
            <w:r w:rsidRPr="00783C91">
              <w:rPr>
                <w:rFonts w:ascii="Amiri" w:hAnsi="Amiri" w:cs="Amiri"/>
                <w:noProof/>
                <w:color w:val="EE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FAD1112" wp14:editId="0CE1389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78105</wp:posOffset>
                      </wp:positionV>
                      <wp:extent cx="640715" cy="320040"/>
                      <wp:effectExtent l="1270" t="1905" r="0" b="1905"/>
                      <wp:wrapNone/>
                      <wp:docPr id="1638702313" name="Zone de tex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71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9C9F93" w14:textId="64A77660" w:rsidR="00783C91" w:rsidRDefault="00783C91" w:rsidP="00783C9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D1112" id="Zone de texte 10" o:spid="_x0000_s1033" type="#_x0000_t202" style="position:absolute;left:0;text-align:left;margin-left:99pt;margin-top:6.15pt;width:50.45pt;height:25.2pt;z-index:251778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" filled="f" stroked="f">
                      <v:textbox style="mso-fit-shape-to-text:t">
                        <w:txbxContent>
                          <w:p w14:paraId="169C9F93" w14:textId="64A77660" w:rsidR="00783C91" w:rsidRDefault="00783C91" w:rsidP="00783C91"/>
                        </w:txbxContent>
                      </v:textbox>
                    </v:shape>
                  </w:pict>
                </mc:Fallback>
              </mc:AlternateContent>
            </w:r>
            <w:r w:rsidRPr="00783C91">
              <w:rPr>
                <w:rFonts w:ascii="Amiri" w:hAnsi="Amiri" w:cs="Amiri"/>
                <w:color w:val="EE0000"/>
                <w:sz w:val="28"/>
                <w:szCs w:val="28"/>
                <w:rtl/>
              </w:rPr>
              <w:t xml:space="preserve">جدول التغيرات </w:t>
            </w:r>
            <w:r w:rsidRPr="00783C91">
              <w:rPr>
                <w:rFonts w:ascii="Amiri" w:hAnsi="Amiri" w:cs="Amiri" w:hint="cs"/>
                <w:color w:val="EE0000"/>
                <w:sz w:val="28"/>
                <w:szCs w:val="28"/>
                <w:rtl/>
              </w:rPr>
              <w:t>والتمثيل</w:t>
            </w:r>
            <w:r w:rsidRPr="00783C91">
              <w:rPr>
                <w:rFonts w:ascii="Amiri" w:hAnsi="Amiri" w:cs="Amiri"/>
                <w:color w:val="EE0000"/>
                <w:sz w:val="28"/>
                <w:szCs w:val="28"/>
                <w:rtl/>
              </w:rPr>
              <w:t xml:space="preserve"> البياني:</w:t>
            </w:r>
            <w:r w:rsidRPr="00783C91">
              <w:rPr>
                <w:rFonts w:ascii="Amiri" w:hAnsi="Amiri" w:cs="Amiri"/>
                <w:color w:val="EE0000"/>
                <w:sz w:val="28"/>
                <w:szCs w:val="28"/>
              </w:rPr>
              <w:t xml:space="preserve"> </w:t>
            </w:r>
          </w:p>
          <w:p w14:paraId="2EEB35D2" w14:textId="6C3D7E8B" w:rsidR="00783C91" w:rsidRPr="00783C91" w:rsidRDefault="00783C91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63C29A1" w14:textId="5CD5BD27" w:rsidR="00783C91" w:rsidRDefault="001F3CB9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83C91">
              <w:rPr>
                <w:rFonts w:ascii="Amiri" w:hAnsi="Amiri" w:cs="Amiri"/>
                <w:noProof/>
                <w:color w:val="EE0000"/>
                <w:sz w:val="28"/>
                <w:szCs w:val="28"/>
              </w:rPr>
              <w:drawing>
                <wp:anchor distT="0" distB="0" distL="114300" distR="114300" simplePos="0" relativeHeight="251777024" behindDoc="1" locked="0" layoutInCell="1" allowOverlap="1" wp14:anchorId="2D74D8A0" wp14:editId="3ED97E27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281940</wp:posOffset>
                  </wp:positionV>
                  <wp:extent cx="1731010" cy="2017395"/>
                  <wp:effectExtent l="19050" t="19050" r="21590" b="20955"/>
                  <wp:wrapNone/>
                  <wp:docPr id="46658013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010" cy="20173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2364DD" w14:textId="0B0B11BA" w:rsidR="00783C91" w:rsidRDefault="001F3CB9" w:rsidP="00783C9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="00D04C05">
              <w:rPr>
                <w:noProof/>
              </w:rPr>
              <w:drawing>
                <wp:inline distT="0" distB="0" distL="0" distR="0" wp14:anchorId="3B02A225" wp14:editId="6F1337B6">
                  <wp:extent cx="2914286" cy="1923810"/>
                  <wp:effectExtent l="0" t="0" r="635" b="635"/>
                  <wp:docPr id="187171263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712633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286" cy="19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                                                                              </w:t>
            </w:r>
            <w:r w:rsidR="00D04C05" w:rsidRPr="00D04C05">
              <w:rPr>
                <w:position w:val="-4"/>
              </w:rPr>
              <w:object w:dxaOrig="180" w:dyaOrig="279" w14:anchorId="0775201D">
                <v:shape id="_x0000_i1105" type="#_x0000_t75" style="width:9pt;height:14.25pt" o:ole="">
                  <v:imagedata r:id="rId161" o:title=""/>
                </v:shape>
                <o:OLEObject Type="Embed" ProgID="Equation.DSMT4" ShapeID="_x0000_i1105" DrawAspect="Content" ObjectID="_1824415106" r:id="rId162"/>
              </w:object>
            </w:r>
            <w:r>
              <w:rPr>
                <w:rFonts w:hint="cs"/>
                <w:rtl/>
              </w:rPr>
              <w:t xml:space="preserve">                           </w:t>
            </w:r>
            <w:r>
              <w:t xml:space="preserve">   </w:t>
            </w:r>
            <w:r>
              <w:rPr>
                <w:rFonts w:hint="cs"/>
                <w:rtl/>
                <w:lang w:bidi="ar-DZ"/>
              </w:rPr>
              <w:t xml:space="preserve">   </w:t>
            </w:r>
          </w:p>
          <w:p w14:paraId="5792953D" w14:textId="1D458AB2" w:rsidR="00783C91" w:rsidRDefault="001F3CB9" w:rsidP="003F4839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 </w:t>
            </w:r>
          </w:p>
          <w:p w14:paraId="1872BCCE" w14:textId="77777777" w:rsidR="001D6A62" w:rsidRDefault="00F8504E" w:rsidP="001D6A62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F8504E">
              <w:rPr>
                <w:rFonts w:ascii="Amiri" w:hAnsi="Amiri" w:cs="Amiri" w:hint="cs"/>
                <w:color w:val="EE0000"/>
                <w:sz w:val="28"/>
                <w:szCs w:val="28"/>
                <w:rtl/>
                <w:lang w:bidi="ar-DZ"/>
              </w:rPr>
              <w:t>تمرين 35 ص 135</w:t>
            </w:r>
          </w:p>
          <w:p w14:paraId="4E43FF08" w14:textId="1DE1A4C5" w:rsidR="001D6A62" w:rsidRPr="001D6A62" w:rsidRDefault="001D6A62" w:rsidP="001D6A62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D6A62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proofErr w:type="gramStart"/>
            <w:r w:rsidRPr="001D6A62">
              <w:rPr>
                <w:rFonts w:ascii="Amiri" w:hAnsi="Amiri" w:cs="Amiri"/>
                <w:i/>
                <w:iCs/>
                <w:sz w:val="28"/>
                <w:szCs w:val="28"/>
              </w:rPr>
              <w:t>f</w:t>
            </w:r>
            <w:proofErr w:type="gramEnd"/>
            <w:r w:rsidRPr="001D6A62">
              <w:rPr>
                <w:rFonts w:ascii="Amiri" w:hAnsi="Amiri" w:cs="Amiri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1D6A62">
              <w:rPr>
                <w:rFonts w:ascii="Amiri" w:hAnsi="Amiri" w:cs="Amiri" w:hint="cs"/>
                <w:sz w:val="28"/>
                <w:szCs w:val="28"/>
                <w:rtl/>
              </w:rPr>
              <w:t>و</w: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1D6A62">
              <w:rPr>
                <w:rFonts w:ascii="Amiri" w:hAnsi="Amiri" w:cs="Amiri"/>
                <w:i/>
                <w:iCs/>
                <w:sz w:val="28"/>
                <w:szCs w:val="28"/>
              </w:rPr>
              <w:t>g</w: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 xml:space="preserve"> دالتان معرفتان على</w:t>
            </w:r>
            <w:r w:rsidRPr="001D6A62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3316E79A">
                <v:shape id="_x0000_i3893" type="#_x0000_t75" style="width:13pt;height:13pt" o:ole="">
                  <v:imagedata r:id="rId163" o:title=""/>
                </v:shape>
                <o:OLEObject Type="Embed" ProgID="Equation.DSMT4" ShapeID="_x0000_i3893" DrawAspect="Content" ObjectID="_1824415107" r:id="rId164"/>
              </w:objec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 xml:space="preserve"> كما </w:t>
            </w:r>
            <w:r w:rsidRPr="001D6A62">
              <w:rPr>
                <w:rFonts w:ascii="Amiri" w:hAnsi="Amiri" w:cs="Amiri" w:hint="cs"/>
                <w:sz w:val="28"/>
                <w:szCs w:val="28"/>
                <w:rtl/>
              </w:rPr>
              <w:t xml:space="preserve">يلي </w: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>:</w: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 xml:space="preserve">     </w:t>
            </w:r>
            <w:r w:rsidRPr="001D6A62">
              <w:rPr>
                <w:rFonts w:ascii="Amiri" w:hAnsi="Amiri" w:cs="Amiri"/>
                <w:position w:val="-14"/>
                <w:sz w:val="28"/>
                <w:szCs w:val="28"/>
              </w:rPr>
              <w:object w:dxaOrig="1400" w:dyaOrig="440" w14:anchorId="10BFE0BB">
                <v:shape id="_x0000_i3894" type="#_x0000_t75" style="width:70pt;height:22pt" o:ole="">
                  <v:imagedata r:id="rId165" o:title=""/>
                </v:shape>
                <o:OLEObject Type="Embed" ProgID="Equation.DSMT4" ShapeID="_x0000_i3894" DrawAspect="Content" ObjectID="_1824415108" r:id="rId166"/>
              </w:objec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 xml:space="preserve">    وَ   </w:t>
            </w:r>
            <w:r w:rsidRPr="001D6A62">
              <w:rPr>
                <w:rFonts w:ascii="Amiri" w:hAnsi="Amiri" w:cs="Amiri"/>
                <w:position w:val="-14"/>
                <w:sz w:val="28"/>
                <w:szCs w:val="28"/>
              </w:rPr>
              <w:object w:dxaOrig="1340" w:dyaOrig="440" w14:anchorId="2C1D1AFC">
                <v:shape id="_x0000_i3895" type="#_x0000_t75" style="width:67pt;height:22pt" o:ole="">
                  <v:imagedata r:id="rId167" o:title=""/>
                </v:shape>
                <o:OLEObject Type="Embed" ProgID="Equation.DSMT4" ShapeID="_x0000_i3895" DrawAspect="Content" ObjectID="_1824415109" r:id="rId168"/>
              </w:object>
            </w:r>
          </w:p>
          <w:p w14:paraId="219BAF73" w14:textId="1FC3A613" w:rsidR="001D6A62" w:rsidRPr="001D6A62" w:rsidRDefault="001D6A62" w:rsidP="001D6A62">
            <w:pPr>
              <w:bidi/>
              <w:spacing w:line="235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1D6A62">
              <w:rPr>
                <w:rFonts w:ascii="Amiri" w:hAnsi="Amiri" w:cs="Amiri"/>
                <w:sz w:val="28"/>
                <w:szCs w:val="28"/>
                <w:rtl/>
              </w:rPr>
              <w:t>1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) </w: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>شكل جدول تغيرات الدالتين</w:t>
            </w:r>
            <w:r w:rsidRPr="001D6A62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73A10019">
                <v:shape id="_x0000_i3896" type="#_x0000_t75" style="width:12pt;height:16pt" o:ole="">
                  <v:imagedata r:id="rId169" o:title=""/>
                </v:shape>
                <o:OLEObject Type="Embed" ProgID="Equation.DSMT4" ShapeID="_x0000_i3896" DrawAspect="Content" ObjectID="_1824415110" r:id="rId170"/>
              </w:objec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1D6A62">
              <w:rPr>
                <w:rFonts w:ascii="Amiri" w:hAnsi="Amiri" w:cs="Amiri"/>
                <w:i/>
                <w:iCs/>
                <w:sz w:val="28"/>
                <w:szCs w:val="28"/>
              </w:rPr>
              <w:t>g</w:t>
            </w:r>
            <w:r w:rsidRPr="001D6A62">
              <w:rPr>
                <w:rFonts w:ascii="Amiri" w:hAnsi="Amiri" w:cs="Amiri" w:hint="cs"/>
                <w:i/>
                <w:iCs/>
                <w:sz w:val="28"/>
                <w:szCs w:val="28"/>
                <w:rtl/>
              </w:rPr>
              <w:t>.</w:t>
            </w:r>
          </w:p>
          <w:p w14:paraId="6CA68493" w14:textId="2826E941" w:rsidR="001D6A62" w:rsidRPr="001D6A62" w:rsidRDefault="001D6A62" w:rsidP="001D6A62">
            <w:pPr>
              <w:bidi/>
              <w:spacing w:line="235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1D6A62">
              <w:rPr>
                <w:rFonts w:ascii="Amiri" w:hAnsi="Amiri" w:cs="Amiri"/>
                <w:sz w:val="28"/>
                <w:szCs w:val="28"/>
                <w:rtl/>
              </w:rPr>
              <w:t>2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) </w: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>ارسم المنحنيين الممثلين للدالتين</w:t>
            </w:r>
            <w:r w:rsidRPr="001D6A62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028DB506">
                <v:shape id="_x0000_i3897" type="#_x0000_t75" style="width:12pt;height:16pt" o:ole="">
                  <v:imagedata r:id="rId169" o:title=""/>
                </v:shape>
                <o:OLEObject Type="Embed" ProgID="Equation.DSMT4" ShapeID="_x0000_i3897" DrawAspect="Content" ObjectID="_1824415111" r:id="rId171"/>
              </w:objec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1D6A62">
              <w:rPr>
                <w:rFonts w:ascii="Amiri" w:hAnsi="Amiri" w:cs="Amiri" w:hint="cs"/>
                <w:sz w:val="28"/>
                <w:szCs w:val="28"/>
                <w:rtl/>
              </w:rPr>
              <w:t>و</w:t>
            </w:r>
            <w:r w:rsidRPr="001D6A62">
              <w:rPr>
                <w:rFonts w:ascii="Amiri" w:hAnsi="Amiri" w:cs="Amiri" w:hint="cs"/>
                <w:sz w:val="28"/>
                <w:szCs w:val="28"/>
              </w:rPr>
              <w:t>g</w: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 xml:space="preserve"> في معلم متعامد </w:t>
            </w:r>
            <w:r w:rsidRPr="001D6A62">
              <w:rPr>
                <w:rFonts w:ascii="Amiri" w:hAnsi="Amiri" w:cs="Amiri" w:hint="cs"/>
                <w:sz w:val="28"/>
                <w:szCs w:val="28"/>
                <w:rtl/>
              </w:rPr>
              <w:t>ومتجانس</w:t>
            </w:r>
            <w:r w:rsidRPr="001D6A62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92A6ABA" w14:textId="4B38E547" w:rsidR="00D04C05" w:rsidRDefault="00D04C05" w:rsidP="001F3CB9">
            <w:pPr>
              <w:tabs>
                <w:tab w:val="right" w:pos="42"/>
                <w:tab w:val="left" w:pos="512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15E3427" w14:textId="094DACD8" w:rsidR="003F4839" w:rsidRPr="001C7097" w:rsidRDefault="003F4839" w:rsidP="001D6A62">
            <w:pPr>
              <w:tabs>
                <w:tab w:val="right" w:pos="42"/>
                <w:tab w:val="left" w:pos="260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603879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76B53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13637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DA92B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B0D7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811ED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8830C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C4685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3728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AC685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CF67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F88A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EC4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EEC4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FDD0D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4278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5E10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7694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AE42B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42980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D0640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9F54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44A8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8B5EA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BA1491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B3BC7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5301F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04D6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266A6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CD6A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7502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E039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3BF95D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7E7B1" w14:textId="58326A21" w:rsidR="00981E9C" w:rsidRPr="00792B9B" w:rsidRDefault="00981E9C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01A3968D" w14:textId="77777777" w:rsidR="00F873E4" w:rsidRDefault="00F873E4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030696" wp14:editId="14207419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3507642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EC6E0" w14:textId="77777777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32D02F7B" w14:textId="77777777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0696" id="_x0000_s1034" style="position:absolute;left:0;text-align:left;margin-left:-46.15pt;margin-top:66.05pt;width:543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" fillcolor="white [3201]" strokecolor="black [3200]" strokeweight="2pt">
                <v:textbox>
                  <w:txbxContent>
                    <w:p w14:paraId="166EC6E0" w14:textId="77777777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32D02F7B" w14:textId="77777777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12A120" wp14:editId="31BC0B63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87985405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CCEF5" w14:textId="5F8ECC86" w:rsidR="00F873E4" w:rsidRPr="000377BF" w:rsidRDefault="00F873E4" w:rsidP="0030559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A33A7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093C70BD" w14:textId="77777777" w:rsidR="00F873E4" w:rsidRDefault="00F873E4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2A120" id="_x0000_s1035" style="position:absolute;left:0;text-align:left;margin-left:-44.65pt;margin-top:.8pt;width:100.5pt;height:5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Z9obA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411CCEF5" w14:textId="5F8ECC86" w:rsidR="00F873E4" w:rsidRPr="000377BF" w:rsidRDefault="00F873E4" w:rsidP="0030559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A33A7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093C70BD" w14:textId="77777777" w:rsidR="00F873E4" w:rsidRDefault="00F873E4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0DA8BD" wp14:editId="250F10FC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34901573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55E08" w14:textId="77777777" w:rsidR="00F873E4" w:rsidRPr="00523874" w:rsidRDefault="00F873E4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23874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علوم تجريبية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DA8BD" id="_x0000_s1036" style="position:absolute;left:0;text-align:left;margin-left:396.35pt;margin-top:-.7pt;width:100.5pt;height:6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lKqKz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7DA55E08" w14:textId="77777777" w:rsidR="00F873E4" w:rsidRPr="00523874" w:rsidRDefault="00F873E4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23874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الثالثة علوم تجريبية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0B6179" wp14:editId="25A73534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6998250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19B1" w14:textId="77777777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التزايد المقارن</w:t>
                            </w:r>
                          </w:p>
                          <w:p w14:paraId="47A19462" w14:textId="02A2018E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33A7F" w:rsidRPr="00A33A7F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دالة الجذر النوني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0B6179" id="_x0000_s1037" style="position:absolute;left:0;text-align:left;margin-left:66.35pt;margin-top:1.55pt;width:323.25pt;height:58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" fillcolor="white [3212]" strokecolor="black [3213]" strokeweight="2pt">
                <v:textbox>
                  <w:txbxContent>
                    <w:p w14:paraId="69F719B1" w14:textId="77777777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التزايد المقارن</w:t>
                      </w:r>
                    </w:p>
                    <w:p w14:paraId="47A19462" w14:textId="02A2018E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A33A7F" w:rsidRPr="00A33A7F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دالة الجذر النوني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7BD349DB" w14:textId="77777777" w:rsidR="00F873E4" w:rsidRDefault="00F873E4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73C53DF5" w14:textId="77777777" w:rsidR="00F873E4" w:rsidRPr="00792B9B" w:rsidRDefault="00F873E4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873E4" w:rsidRPr="00792B9B" w14:paraId="6473AABF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70E6DEDB" w14:textId="77777777" w:rsidR="00F873E4" w:rsidRPr="00305590" w:rsidRDefault="00F873E4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64006554" w14:textId="77777777" w:rsidR="00F873E4" w:rsidRPr="00305590" w:rsidRDefault="00F873E4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7E3C2566" w14:textId="77777777" w:rsidR="00F873E4" w:rsidRPr="00305590" w:rsidRDefault="00F873E4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873E4" w:rsidRPr="00792B9B" w14:paraId="4A0AF7DB" w14:textId="77777777" w:rsidTr="00395266">
        <w:trPr>
          <w:trHeight w:val="12240"/>
        </w:trPr>
        <w:tc>
          <w:tcPr>
            <w:tcW w:w="1278" w:type="dxa"/>
          </w:tcPr>
          <w:p w14:paraId="446A426B" w14:textId="77777777" w:rsidR="00F873E4" w:rsidRDefault="00F873E4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B82E554" w14:textId="77777777" w:rsidR="00F873E4" w:rsidRDefault="00F873E4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A494EB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F1C732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73C27A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F878CB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3EDF9C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1531AC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1F70B2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333502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85471F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64F59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1EE712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9359ED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EDE8BC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065615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2118AD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BC95C5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CA4FC6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7635B62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B5B37E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B3AA09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8EFD21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919701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5AEE28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C6F6AD7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62B30B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A7B6711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2DC83F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6680743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FEB37CE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C8C8F4" w14:textId="77777777" w:rsidR="00F873E4" w:rsidRPr="00FB5A89" w:rsidRDefault="00F873E4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AD220CA" w14:textId="77777777" w:rsidR="00F873E4" w:rsidRDefault="00F873E4" w:rsidP="0052387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5EDE5FA2" w14:textId="02022DB5" w:rsidR="00A33A7F" w:rsidRDefault="00A33A7F" w:rsidP="00A33A7F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A33A7F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نشاط 02 ص 120</w:t>
            </w:r>
          </w:p>
          <w:p w14:paraId="6F3E46DC" w14:textId="77777777" w:rsidR="00A33A7F" w:rsidRDefault="00A33A7F" w:rsidP="00A33A7F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</w:p>
          <w:p w14:paraId="3BE3B811" w14:textId="77777777" w:rsidR="00D32985" w:rsidRPr="00D32985" w:rsidRDefault="00D32985" w:rsidP="00D32985">
            <w:pPr>
              <w:bidi/>
              <w:rPr>
                <w:rFonts w:ascii="Ami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D32985">
              <w:rPr>
                <w:rFonts w:ascii="Amiri" w:hAnsi="Amiri" w:cs="Amiri"/>
                <w:color w:val="EE0000"/>
                <w:sz w:val="28"/>
                <w:szCs w:val="28"/>
                <w:rtl/>
                <w:lang w:bidi="ar-DZ"/>
              </w:rPr>
              <w:t>مبرهنة وتعريف:</w:t>
            </w:r>
          </w:p>
          <w:p w14:paraId="0AC1F706" w14:textId="03E67F6E" w:rsidR="00D32985" w:rsidRPr="00D32985" w:rsidRDefault="00D32985" w:rsidP="00D32985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32985">
              <w:rPr>
                <w:rFonts w:ascii="Amiri" w:hAnsi="Amiri" w:cs="Amiri"/>
                <w:sz w:val="28"/>
                <w:szCs w:val="28"/>
                <w:rtl/>
              </w:rPr>
              <w:t xml:space="preserve"> من أجل كل عدد حقيقي موجب</w:t>
            </w:r>
            <w:r w:rsidRPr="00D32985">
              <w:rPr>
                <w:rFonts w:ascii="Amiri" w:hAnsi="Amiri" w:cs="Amiri"/>
                <w:noProof/>
                <w:position w:val="-6"/>
                <w:sz w:val="28"/>
                <w:szCs w:val="28"/>
              </w:rPr>
              <w:object w:dxaOrig="200" w:dyaOrig="220" w14:anchorId="582220AB">
                <v:shape id="_x0000_i1106" type="#_x0000_t75" style="width:9.75pt;height:11.25pt" o:ole="">
                  <v:imagedata r:id="rId172" o:title=""/>
                </v:shape>
                <o:OLEObject Type="Embed" ProgID="Equation.DSMT4" ShapeID="_x0000_i1106" DrawAspect="Content" ObjectID="_1824415112" r:id="rId173"/>
              </w:object>
            </w:r>
            <w:r w:rsidRPr="00D32985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و من أجل كل عدد طبيعي غير معدوم</w:t>
            </w:r>
            <w:r w:rsidRPr="00D32985">
              <w:rPr>
                <w:rFonts w:ascii="Amiri" w:hAnsi="Amiri" w:cs="Amiri"/>
                <w:noProof/>
                <w:position w:val="-4"/>
                <w:sz w:val="28"/>
                <w:szCs w:val="28"/>
              </w:rPr>
              <w:object w:dxaOrig="220" w:dyaOrig="200" w14:anchorId="304C122B">
                <v:shape id="_x0000_i1107" type="#_x0000_t75" style="width:11.25pt;height:9.75pt" o:ole="">
                  <v:imagedata r:id="rId174" o:title=""/>
                </v:shape>
                <o:OLEObject Type="Embed" ProgID="Equation.DSMT4" ShapeID="_x0000_i1107" DrawAspect="Content" ObjectID="_1824415113" r:id="rId175"/>
              </w:object>
            </w:r>
            <w:r w:rsidRPr="00D32985">
              <w:rPr>
                <w:rFonts w:ascii="Amiri" w:hAnsi="Amiri" w:cs="Amiri"/>
                <w:noProof/>
                <w:sz w:val="28"/>
                <w:szCs w:val="28"/>
                <w:rtl/>
              </w:rPr>
              <w:t>، يوجد</w:t>
            </w:r>
            <w:r w:rsidRPr="00D32985">
              <w:rPr>
                <w:rFonts w:ascii="Amiri" w:hAnsi="Amiri" w:cs="Amiri"/>
                <w:sz w:val="28"/>
                <w:szCs w:val="28"/>
                <w:rtl/>
              </w:rPr>
              <w:t>عدد حقيقي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D32985">
              <w:rPr>
                <w:rFonts w:ascii="Amiri" w:hAnsi="Amiri" w:cs="Amiri"/>
                <w:sz w:val="28"/>
                <w:szCs w:val="28"/>
                <w:rtl/>
              </w:rPr>
              <w:t>موجب وحيد</w:t>
            </w:r>
            <w:r w:rsidRPr="00D3298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7161D17C">
                <v:shape id="_x0000_i1108" type="#_x0000_t75" style="width:9.75pt;height:14.25pt" o:ole="">
                  <v:imagedata r:id="rId176" o:title=""/>
                </v:shape>
                <o:OLEObject Type="Embed" ProgID="Equation.DSMT4" ShapeID="_x0000_i1108" DrawAspect="Content" ObjectID="_1824415114" r:id="rId177"/>
              </w:object>
            </w:r>
            <w:r w:rsidRPr="00D32985">
              <w:rPr>
                <w:rFonts w:ascii="Amiri" w:hAnsi="Amiri" w:cs="Amiri"/>
                <w:sz w:val="28"/>
                <w:szCs w:val="28"/>
                <w:rtl/>
              </w:rPr>
              <w:t xml:space="preserve"> يحقق </w:t>
            </w:r>
            <w:r w:rsidRPr="00D32985">
              <w:rPr>
                <w:rFonts w:ascii="Amiri" w:hAnsi="Amiri" w:cs="Amiri"/>
                <w:noProof/>
                <w:position w:val="-6"/>
                <w:sz w:val="28"/>
                <w:szCs w:val="28"/>
              </w:rPr>
              <w:object w:dxaOrig="680" w:dyaOrig="320" w14:anchorId="50AE8865">
                <v:shape id="_x0000_i1109" type="#_x0000_t75" style="width:33.75pt;height:15.75pt" o:ole="">
                  <v:imagedata r:id="rId178" o:title=""/>
                </v:shape>
                <o:OLEObject Type="Embed" ProgID="Equation.DSMT4" ShapeID="_x0000_i1109" DrawAspect="Content" ObjectID="_1824415115" r:id="rId179"/>
              </w:object>
            </w:r>
            <w:r w:rsidRPr="00D32985">
              <w:rPr>
                <w:rFonts w:ascii="Amiri" w:hAnsi="Amiri" w:cs="Amiri"/>
                <w:sz w:val="28"/>
                <w:szCs w:val="28"/>
                <w:rtl/>
              </w:rPr>
              <w:t>. يسمى</w:t>
            </w:r>
            <w:r w:rsidRPr="00D3298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52B35864">
                <v:shape id="_x0000_i1110" type="#_x0000_t75" style="width:9.75pt;height:14.25pt" o:ole="">
                  <v:imagedata r:id="rId176" o:title=""/>
                </v:shape>
                <o:OLEObject Type="Embed" ProgID="Equation.DSMT4" ShapeID="_x0000_i1110" DrawAspect="Content" ObjectID="_1824415116" r:id="rId180"/>
              </w:object>
            </w:r>
            <w:r w:rsidRPr="00D32985">
              <w:rPr>
                <w:rFonts w:ascii="Amiri" w:hAnsi="Amiri" w:cs="Amiri"/>
                <w:sz w:val="28"/>
                <w:szCs w:val="28"/>
                <w:rtl/>
              </w:rPr>
              <w:t xml:space="preserve"> الجذر النوني للعدد</w:t>
            </w:r>
            <w:r w:rsidRPr="00D32985">
              <w:rPr>
                <w:rFonts w:ascii="Amiri" w:hAnsi="Amiri" w:cs="Amiri"/>
                <w:noProof/>
                <w:position w:val="-6"/>
                <w:sz w:val="28"/>
                <w:szCs w:val="28"/>
              </w:rPr>
              <w:object w:dxaOrig="200" w:dyaOrig="220" w14:anchorId="4552DC07">
                <v:shape id="_x0000_i1111" type="#_x0000_t75" style="width:9.75pt;height:11.25pt" o:ole="">
                  <v:imagedata r:id="rId172" o:title=""/>
                </v:shape>
                <o:OLEObject Type="Embed" ProgID="Equation.DSMT4" ShapeID="_x0000_i1111" DrawAspect="Content" ObjectID="_1824415117" r:id="rId181"/>
              </w:object>
            </w:r>
            <w:r w:rsidRPr="00D3298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EE061F" w:rsidRPr="00D32985">
              <w:rPr>
                <w:rFonts w:ascii="Amiri" w:hAnsi="Amiri" w:cs="Amiri" w:hint="cs"/>
                <w:sz w:val="28"/>
                <w:szCs w:val="28"/>
                <w:rtl/>
              </w:rPr>
              <w:t>ونرمز</w:t>
            </w:r>
            <w:r w:rsidRPr="00D32985">
              <w:rPr>
                <w:rFonts w:ascii="Amiri" w:hAnsi="Amiri" w:cs="Amiri"/>
                <w:sz w:val="28"/>
                <w:szCs w:val="28"/>
                <w:rtl/>
              </w:rPr>
              <w:t xml:space="preserve"> إليه بالرمز</w:t>
            </w:r>
            <w:r w:rsidRPr="00D32985">
              <w:rPr>
                <w:rFonts w:ascii="Amiri" w:hAnsi="Amiri" w:cs="Amiri"/>
                <w:position w:val="-8"/>
                <w:sz w:val="28"/>
                <w:szCs w:val="28"/>
              </w:rPr>
              <w:object w:dxaOrig="380" w:dyaOrig="360" w14:anchorId="16CFE15F">
                <v:shape id="_x0000_i1112" type="#_x0000_t75" style="width:18.75pt;height:18pt" o:ole="">
                  <v:imagedata r:id="rId182" o:title=""/>
                </v:shape>
                <o:OLEObject Type="Embed" ProgID="Equation.DSMT4" ShapeID="_x0000_i1112" DrawAspect="Content" ObjectID="_1824415118" r:id="rId183"/>
              </w:object>
            </w:r>
            <w:r>
              <w:rPr>
                <w:rFonts w:ascii="Amiri" w:hAnsi="Amiri" w:cs="Amiri" w:hint="cs"/>
                <w:noProof/>
                <w:sz w:val="28"/>
                <w:szCs w:val="28"/>
                <w:rtl/>
              </w:rPr>
              <w:t>ت</w:t>
            </w:r>
            <w:r w:rsidRPr="00D32985">
              <w:rPr>
                <w:rFonts w:ascii="Amiri" w:hAnsi="Amiri" w:cs="Amiri"/>
                <w:noProof/>
                <w:sz w:val="28"/>
                <w:szCs w:val="28"/>
                <w:rtl/>
              </w:rPr>
              <w:t>سمى الدالة المعرفة على</w:t>
            </w:r>
            <w:r w:rsidRPr="00D32985">
              <w:rPr>
                <w:rFonts w:ascii="Amiri" w:hAnsi="Amiri" w:cs="Amiri"/>
                <w:noProof/>
                <w:position w:val="-14"/>
                <w:sz w:val="28"/>
                <w:szCs w:val="28"/>
              </w:rPr>
              <w:object w:dxaOrig="800" w:dyaOrig="400" w14:anchorId="4005B169">
                <v:shape id="_x0000_i1113" type="#_x0000_t75" style="width:39.75pt;height:20.25pt" o:ole="">
                  <v:imagedata r:id="rId184" o:title=""/>
                </v:shape>
                <o:OLEObject Type="Embed" ProgID="Equation.DSMT4" ShapeID="_x0000_i1113" DrawAspect="Content" ObjectID="_1824415119" r:id="rId185"/>
              </w:object>
            </w:r>
            <w:r w:rsidRPr="00D32985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حيث</w:t>
            </w:r>
            <w:r w:rsidRPr="00D32985">
              <w:rPr>
                <w:rFonts w:ascii="Amiri" w:hAnsi="Amiri" w:cs="Amiri"/>
                <w:noProof/>
                <w:position w:val="-6"/>
                <w:sz w:val="28"/>
                <w:szCs w:val="28"/>
              </w:rPr>
              <w:object w:dxaOrig="920" w:dyaOrig="340" w14:anchorId="3573CFF4">
                <v:shape id="_x0000_i1114" type="#_x0000_t75" style="width:45.75pt;height:17.25pt" o:ole="">
                  <v:imagedata r:id="rId186" o:title=""/>
                </v:shape>
                <o:OLEObject Type="Embed" ProgID="Equation.DSMT4" ShapeID="_x0000_i1114" DrawAspect="Content" ObjectID="_1824415120" r:id="rId187"/>
              </w:object>
            </w:r>
            <w:r w:rsidRPr="00D32985">
              <w:rPr>
                <w:rFonts w:ascii="Amiri" w:hAnsi="Amiri" w:cs="Amiri"/>
                <w:noProof/>
                <w:sz w:val="28"/>
                <w:szCs w:val="28"/>
                <w:rtl/>
              </w:rPr>
              <w:t>، الدالة الجذر النوني.</w:t>
            </w:r>
          </w:p>
          <w:p w14:paraId="603A2E4E" w14:textId="77777777" w:rsidR="00D32985" w:rsidRDefault="00D32985" w:rsidP="00D32985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</w:rPr>
            </w:pPr>
          </w:p>
          <w:p w14:paraId="05D9C6A2" w14:textId="77777777" w:rsidR="00EE061F" w:rsidRPr="00EE061F" w:rsidRDefault="00EE061F" w:rsidP="00EE061F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color w:val="EE0000"/>
                <w:sz w:val="28"/>
                <w:szCs w:val="28"/>
                <w:u w:val="single"/>
                <w:rtl/>
                <w:lang w:bidi="ar-DZ"/>
              </w:rPr>
            </w:pPr>
            <w:r w:rsidRPr="00EE061F">
              <w:rPr>
                <w:rFonts w:ascii="Amiri" w:hAnsi="Amiri" w:cs="Amiri"/>
                <w:color w:val="EE0000"/>
                <w:sz w:val="28"/>
                <w:szCs w:val="28"/>
                <w:u w:val="single"/>
                <w:rtl/>
                <w:lang w:bidi="ar-DZ"/>
              </w:rPr>
              <w:t>خاصية1:</w:t>
            </w:r>
          </w:p>
          <w:p w14:paraId="4EC7195E" w14:textId="5BEC45E5" w:rsidR="00EE061F" w:rsidRDefault="00397C1B" w:rsidP="00EE061F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2425A9B" wp14:editId="64D87C20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388620</wp:posOffset>
                      </wp:positionV>
                      <wp:extent cx="1495425" cy="1485900"/>
                      <wp:effectExtent l="0" t="0" r="28575" b="19050"/>
                      <wp:wrapNone/>
                      <wp:docPr id="1787709003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485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4BA40B" w14:textId="75EC7475" w:rsidR="00397C1B" w:rsidRDefault="00397C1B" w:rsidP="00397C1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3C945C" wp14:editId="6939AE16">
                                        <wp:extent cx="1287145" cy="1295400"/>
                                        <wp:effectExtent l="0" t="0" r="8255" b="0"/>
                                        <wp:docPr id="198371177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83711771" name=""/>
                                                <pic:cNvPicPr/>
                                              </pic:nvPicPr>
                                              <pic:blipFill>
                                                <a:blip r:embed="rId8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7145" cy="129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425A9B" id="Rectangle 49" o:spid="_x0000_s1038" style="position:absolute;left:0;text-align:left;margin-left:31.2pt;margin-top:30.6pt;width:117.75pt;height:117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" fillcolor="white [3201]" strokecolor="white [3212]" strokeweight="2pt">
                      <v:textbox>
                        <w:txbxContent>
                          <w:p w14:paraId="7E4BA40B" w14:textId="75EC7475" w:rsidR="00397C1B" w:rsidRDefault="00397C1B" w:rsidP="00397C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3C945C" wp14:editId="6939AE16">
                                  <wp:extent cx="1287145" cy="1295400"/>
                                  <wp:effectExtent l="0" t="0" r="8255" b="0"/>
                                  <wp:docPr id="198371177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3711771" name=""/>
                                          <pic:cNvPicPr/>
                                        </pic:nvPicPr>
                                        <pic:blipFill>
                                          <a:blip r:embed="rId8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714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061F" w:rsidRPr="00EE061F">
              <w:rPr>
                <w:rFonts w:ascii="Amiri" w:hAnsi="Amiri" w:cs="Amiri"/>
                <w:sz w:val="28"/>
                <w:szCs w:val="28"/>
                <w:rtl/>
              </w:rPr>
              <w:t xml:space="preserve"> من أجل كل عدد حقيقي موجب تماما</w:t>
            </w:r>
            <w:r w:rsidR="00EE061F" w:rsidRPr="00EE061F">
              <w:rPr>
                <w:rFonts w:ascii="Amiri" w:hAnsi="Amiri" w:cs="Amiri"/>
                <w:noProof/>
                <w:position w:val="-6"/>
                <w:sz w:val="28"/>
                <w:szCs w:val="28"/>
              </w:rPr>
              <w:object w:dxaOrig="200" w:dyaOrig="220" w14:anchorId="472512A0">
                <v:shape id="_x0000_i1115" type="#_x0000_t75" style="width:9.75pt;height:11.25pt" o:ole="">
                  <v:imagedata r:id="rId172" o:title=""/>
                </v:shape>
                <o:OLEObject Type="Embed" ProgID="Equation.DSMT4" ShapeID="_x0000_i1115" DrawAspect="Content" ObjectID="_1824415121" r:id="rId188"/>
              </w:object>
            </w:r>
            <w:r w:rsidR="00EE061F" w:rsidRPr="00EE061F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و من أجل كل عدد طبيعي غير معدوم</w:t>
            </w:r>
            <w:r w:rsidR="00EE061F" w:rsidRPr="00EE061F">
              <w:rPr>
                <w:rFonts w:ascii="Amiri" w:hAnsi="Amiri" w:cs="Amiri"/>
                <w:noProof/>
                <w:position w:val="-4"/>
                <w:sz w:val="28"/>
                <w:szCs w:val="28"/>
              </w:rPr>
              <w:object w:dxaOrig="220" w:dyaOrig="200" w14:anchorId="7448580B">
                <v:shape id="_x0000_i1116" type="#_x0000_t75" style="width:11.25pt;height:9.75pt" o:ole="">
                  <v:imagedata r:id="rId174" o:title=""/>
                </v:shape>
                <o:OLEObject Type="Embed" ProgID="Equation.DSMT4" ShapeID="_x0000_i1116" DrawAspect="Content" ObjectID="_1824415122" r:id="rId189"/>
              </w:object>
            </w:r>
            <w:r w:rsidR="00EE061F" w:rsidRPr="00EE061F">
              <w:rPr>
                <w:rFonts w:ascii="Amiri" w:hAnsi="Amiri" w:cs="Amiri"/>
                <w:noProof/>
                <w:sz w:val="28"/>
                <w:szCs w:val="28"/>
                <w:rtl/>
              </w:rPr>
              <w:t>،</w:t>
            </w:r>
            <w:r w:rsidR="00EE061F" w:rsidRPr="00EE061F">
              <w:rPr>
                <w:rFonts w:ascii="Amiri" w:hAnsi="Amiri" w:cs="Amiri"/>
                <w:position w:val="-8"/>
                <w:sz w:val="28"/>
                <w:szCs w:val="28"/>
              </w:rPr>
              <w:object w:dxaOrig="859" w:dyaOrig="499" w14:anchorId="1666889F">
                <v:shape id="_x0000_i1117" type="#_x0000_t75" style="width:42.75pt;height:24.75pt" o:ole="">
                  <v:imagedata r:id="rId190" o:title=""/>
                </v:shape>
                <o:OLEObject Type="Embed" ProgID="Equation.DSMT4" ShapeID="_x0000_i1117" DrawAspect="Content" ObjectID="_1824415123" r:id="rId191"/>
              </w:object>
            </w:r>
            <w:r w:rsidR="00EE061F" w:rsidRPr="00EE061F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1EC2CDC" w14:textId="77777777" w:rsidR="00EE061F" w:rsidRDefault="00EE061F" w:rsidP="00EE061F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</w:rPr>
            </w:pPr>
          </w:p>
          <w:p w14:paraId="48CFC8F1" w14:textId="31387CC3" w:rsidR="00EE061F" w:rsidRDefault="00EE061F" w:rsidP="00EE061F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</w:rPr>
            </w:pPr>
            <w:r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</w:rPr>
              <w:t>مثال: ت 20 ص 134</w:t>
            </w:r>
          </w:p>
          <w:p w14:paraId="42392DF0" w14:textId="77777777" w:rsidR="00EE061F" w:rsidRDefault="00EE061F" w:rsidP="00EE061F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</w:rPr>
            </w:pPr>
          </w:p>
          <w:p w14:paraId="7FC5648D" w14:textId="3E6F7CFE" w:rsidR="00EE061F" w:rsidRDefault="00B82AD3" w:rsidP="00EE061F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</w:rPr>
            </w:pPr>
            <w:r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</w:rPr>
              <w:t xml:space="preserve">دراسة الدالة </w:t>
            </w:r>
            <w:r w:rsidRPr="00B82AD3">
              <w:rPr>
                <w:rFonts w:ascii="Amiri" w:hAnsi="Amiri" w:cs="Amiri"/>
                <w:noProof/>
                <w:position w:val="-8"/>
                <w:sz w:val="28"/>
                <w:szCs w:val="28"/>
              </w:rPr>
              <w:object w:dxaOrig="859" w:dyaOrig="360" w14:anchorId="71C42C17">
                <v:shape id="_x0000_i1118" type="#_x0000_t75" style="width:42.75pt;height:18pt" o:ole="">
                  <v:imagedata r:id="rId192" o:title=""/>
                </v:shape>
                <o:OLEObject Type="Embed" ProgID="Equation.DSMT4" ShapeID="_x0000_i1118" DrawAspect="Content" ObjectID="_1824415124" r:id="rId193"/>
              </w:object>
            </w:r>
          </w:p>
          <w:p w14:paraId="54BB7CC8" w14:textId="4347B45B" w:rsidR="00B82AD3" w:rsidRPr="00B82AD3" w:rsidRDefault="00B82AD3" w:rsidP="00B82AD3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82AD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>نضع من أجل كل عدد</w:t>
            </w:r>
            <w:r w:rsidRPr="00B82AD3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طبيعي غير معدوم</w:t>
            </w:r>
            <w:r w:rsidRPr="00B82AD3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465AF7E0">
                <v:shape id="_x0000_i1119" type="#_x0000_t75" style="width:11.25pt;height:9.75pt" o:ole="">
                  <v:imagedata r:id="rId194" o:title=""/>
                </v:shape>
                <o:OLEObject Type="Embed" ProgID="Equation.DSMT4" ShapeID="_x0000_i1119" DrawAspect="Content" ObjectID="_1824415125" r:id="rId195"/>
              </w:objec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 xml:space="preserve">، </w:t>
            </w:r>
            <w:r w:rsidRPr="00B82AD3">
              <w:rPr>
                <w:rFonts w:ascii="Amiri" w:hAnsi="Amiri" w:cs="Amiri" w:hint="cs"/>
                <w:sz w:val="28"/>
                <w:szCs w:val="28"/>
                <w:rtl/>
              </w:rPr>
              <w:t>ومن</w: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 xml:space="preserve"> أجل</w:t>
            </w:r>
            <w:r w:rsidRPr="00B82AD3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2AE41D39">
                <v:shape id="_x0000_i1120" type="#_x0000_t75" style="width:12pt;height:9.75pt" o:ole="">
                  <v:imagedata r:id="rId111" o:title=""/>
                </v:shape>
                <o:OLEObject Type="Embed" ProgID="Equation.DSMT4" ShapeID="_x0000_i1120" DrawAspect="Content" ObjectID="_1824415126" r:id="rId196"/>
              </w:objec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 xml:space="preserve"> من</w:t>
            </w:r>
            <w:r w:rsidRPr="00B82AD3">
              <w:rPr>
                <w:rFonts w:ascii="Amiri" w:hAnsi="Amiri" w:cs="Amiri"/>
                <w:position w:val="-14"/>
                <w:sz w:val="28"/>
                <w:szCs w:val="28"/>
              </w:rPr>
              <w:object w:dxaOrig="800" w:dyaOrig="400" w14:anchorId="0C41ED2D">
                <v:shape id="_x0000_i1121" type="#_x0000_t75" style="width:39.75pt;height:20.25pt" o:ole="">
                  <v:imagedata r:id="rId197" o:title=""/>
                </v:shape>
                <o:OLEObject Type="Embed" ProgID="Equation.DSMT4" ShapeID="_x0000_i1121" DrawAspect="Content" ObjectID="_1824415127" r:id="rId198"/>
              </w:objec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B82AD3">
              <w:rPr>
                <w:rFonts w:ascii="Amiri" w:hAnsi="Amiri" w:cs="Amiri"/>
                <w:position w:val="-14"/>
                <w:sz w:val="28"/>
                <w:szCs w:val="28"/>
              </w:rPr>
              <w:object w:dxaOrig="1820" w:dyaOrig="560" w14:anchorId="5834862D">
                <v:shape id="_x0000_i1122" type="#_x0000_t75" style="width:90.75pt;height:27.75pt" o:ole="">
                  <v:imagedata r:id="rId199" o:title=""/>
                </v:shape>
                <o:OLEObject Type="Embed" ProgID="Equation.DSMT4" ShapeID="_x0000_i1122" DrawAspect="Content" ObjectID="_1824415128" r:id="rId200"/>
              </w:objec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7AEF01B" w14:textId="4D329DE0" w:rsidR="00B82AD3" w:rsidRPr="00B82AD3" w:rsidRDefault="00B82AD3" w:rsidP="00B82AD3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B82AD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B82AD3">
              <w:rPr>
                <w:rFonts w:ascii="Amiri" w:hAnsi="Amiri" w:cs="Amiri"/>
                <w:position w:val="-12"/>
                <w:sz w:val="28"/>
                <w:szCs w:val="28"/>
              </w:rPr>
              <w:object w:dxaOrig="320" w:dyaOrig="360" w14:anchorId="720C5A57">
                <v:shape id="_x0000_i1123" type="#_x0000_t75" style="width:15.75pt;height:18pt" o:ole="">
                  <v:imagedata r:id="rId201" o:title=""/>
                </v:shape>
                <o:OLEObject Type="Embed" ProgID="Equation.DSMT4" ShapeID="_x0000_i1123" DrawAspect="Content" ObjectID="_1824415129" r:id="rId202"/>
              </w:objec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 xml:space="preserve"> قابلة للاشتقاق على</w:t>
            </w:r>
            <w:r w:rsidRPr="00B82AD3">
              <w:rPr>
                <w:rFonts w:ascii="Amiri" w:hAnsi="Amiri" w:cs="Amiri"/>
                <w:position w:val="-14"/>
                <w:sz w:val="28"/>
                <w:szCs w:val="28"/>
              </w:rPr>
              <w:object w:dxaOrig="800" w:dyaOrig="400" w14:anchorId="5EF2AE52">
                <v:shape id="_x0000_i1124" type="#_x0000_t75" style="width:39.75pt;height:20.25pt" o:ole="">
                  <v:imagedata r:id="rId203" o:title=""/>
                </v:shape>
                <o:OLEObject Type="Embed" ProgID="Equation.DSMT4" ShapeID="_x0000_i1124" DrawAspect="Content" ObjectID="_1824415130" r:id="rId204"/>
              </w:objec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B82AD3">
              <w:rPr>
                <w:rFonts w:ascii="Amiri" w:hAnsi="Amiri" w:cs="Amiri"/>
                <w:position w:val="-24"/>
                <w:sz w:val="28"/>
                <w:szCs w:val="28"/>
              </w:rPr>
              <w:object w:dxaOrig="1740" w:dyaOrig="660" w14:anchorId="1F165D3A">
                <v:shape id="_x0000_i1125" type="#_x0000_t75" style="width:87pt;height:33pt" o:ole="">
                  <v:imagedata r:id="rId205" o:title=""/>
                </v:shape>
                <o:OLEObject Type="Embed" ProgID="Equation.DSMT4" ShapeID="_x0000_i1125" DrawAspect="Content" ObjectID="_1824415131" r:id="rId206"/>
              </w:objec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B82AD3">
              <w:rPr>
                <w:rFonts w:ascii="Amiri" w:hAnsi="Amiri" w:cs="Amiri" w:hint="cs"/>
                <w:sz w:val="28"/>
                <w:szCs w:val="28"/>
                <w:rtl/>
              </w:rPr>
              <w:t>ومنه</w: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B82AD3">
              <w:rPr>
                <w:rFonts w:ascii="Amiri" w:hAnsi="Amiri" w:cs="Amiri"/>
                <w:position w:val="-14"/>
                <w:sz w:val="28"/>
                <w:szCs w:val="28"/>
              </w:rPr>
              <w:object w:dxaOrig="1080" w:dyaOrig="400" w14:anchorId="380340F4">
                <v:shape id="_x0000_i1126" type="#_x0000_t75" style="width:54pt;height:20.25pt" o:ole="">
                  <v:imagedata r:id="rId207" o:title=""/>
                </v:shape>
                <o:OLEObject Type="Embed" ProgID="Equation.DSMT4" ShapeID="_x0000_i1126" DrawAspect="Content" ObjectID="_1824415132" r:id="rId208"/>
              </w:objec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>. إذن</w:t>
            </w:r>
            <w:r w:rsidRPr="00B82AD3">
              <w:rPr>
                <w:rFonts w:ascii="Amiri" w:hAnsi="Amiri" w:cs="Amiri"/>
                <w:position w:val="-12"/>
                <w:sz w:val="28"/>
                <w:szCs w:val="28"/>
              </w:rPr>
              <w:object w:dxaOrig="320" w:dyaOrig="360" w14:anchorId="6FDFA409">
                <v:shape id="_x0000_i1127" type="#_x0000_t75" style="width:15.75pt;height:18pt" o:ole="">
                  <v:imagedata r:id="rId201" o:title=""/>
                </v:shape>
                <o:OLEObject Type="Embed" ProgID="Equation.DSMT4" ShapeID="_x0000_i1127" DrawAspect="Content" ObjectID="_1824415133" r:id="rId209"/>
              </w:object>
            </w:r>
            <w:r w:rsidRPr="00B82AD3">
              <w:rPr>
                <w:rFonts w:ascii="Amiri" w:hAnsi="Amiri" w:cs="Amiri"/>
                <w:sz w:val="28"/>
                <w:szCs w:val="28"/>
                <w:rtl/>
              </w:rPr>
              <w:t xml:space="preserve"> متزايدة تماما على</w:t>
            </w:r>
            <w:r w:rsidRPr="00B82AD3">
              <w:rPr>
                <w:rFonts w:ascii="Amiri" w:hAnsi="Amiri" w:cs="Amiri"/>
                <w:position w:val="-14"/>
                <w:sz w:val="28"/>
                <w:szCs w:val="28"/>
              </w:rPr>
              <w:object w:dxaOrig="800" w:dyaOrig="400" w14:anchorId="71A4CD7A">
                <v:shape id="_x0000_i1128" type="#_x0000_t75" style="width:39.75pt;height:20.25pt" o:ole="">
                  <v:imagedata r:id="rId197" o:title=""/>
                </v:shape>
                <o:OLEObject Type="Embed" ProgID="Equation.DSMT4" ShapeID="_x0000_i1128" DrawAspect="Content" ObjectID="_1824415134" r:id="rId210"/>
              </w:object>
            </w:r>
          </w:p>
          <w:p w14:paraId="544DE33D" w14:textId="37B6279E" w:rsidR="00A33A7F" w:rsidRPr="00B82AD3" w:rsidRDefault="00B82AD3" w:rsidP="00B82AD3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/>
                <w:noProof/>
                <w:color w:val="EE0000"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C6B7A5B" wp14:editId="69B98C40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10795</wp:posOffset>
                      </wp:positionV>
                      <wp:extent cx="2419350" cy="1409700"/>
                      <wp:effectExtent l="0" t="0" r="19050" b="19050"/>
                      <wp:wrapNone/>
                      <wp:docPr id="76081915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1409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6D5AEE" w14:textId="3647C345" w:rsidR="00B82AD3" w:rsidRDefault="00B82AD3" w:rsidP="00B82AD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1B0A86" wp14:editId="0880F43A">
                                        <wp:extent cx="2211070" cy="1035050"/>
                                        <wp:effectExtent l="0" t="0" r="0" b="0"/>
                                        <wp:docPr id="214663628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663628" name=""/>
                                                <pic:cNvPicPr/>
                                              </pic:nvPicPr>
                                              <pic:blipFill>
                                                <a:blip r:embed="rId2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11070" cy="1035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6B7A5B" id="Rectangle 18" o:spid="_x0000_s1039" style="position:absolute;left:0;text-align:left;margin-left:204.3pt;margin-top:.85pt;width:190.5pt;height:11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" fillcolor="white [3201]" strokecolor="white [3212]" strokeweight="2pt">
                      <v:textbox>
                        <w:txbxContent>
                          <w:p w14:paraId="246D5AEE" w14:textId="3647C345" w:rsidR="00B82AD3" w:rsidRDefault="00B82AD3" w:rsidP="00B82AD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1B0A86" wp14:editId="0880F43A">
                                  <wp:extent cx="2211070" cy="1035050"/>
                                  <wp:effectExtent l="0" t="0" r="0" b="0"/>
                                  <wp:docPr id="21466362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663628" name=""/>
                                          <pic:cNvPicPr/>
                                        </pic:nvPicPr>
                                        <pic:blipFill>
                                          <a:blip r:embed="rId2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1070" cy="1035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miri" w:eastAsia="Calibri" w:hAnsi="Amiri" w:cs="Amiri"/>
                <w:noProof/>
                <w:color w:val="EE0000"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C509C2F" wp14:editId="3B24D03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5080</wp:posOffset>
                      </wp:positionV>
                      <wp:extent cx="2152650" cy="1457325"/>
                      <wp:effectExtent l="0" t="0" r="19050" b="28575"/>
                      <wp:wrapNone/>
                      <wp:docPr id="826484043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1457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CB9C40" w14:textId="19F63247" w:rsidR="00B82AD3" w:rsidRDefault="00B82AD3" w:rsidP="00B82AD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F38AB6" wp14:editId="5E1D3571">
                                        <wp:extent cx="1323810" cy="1295238"/>
                                        <wp:effectExtent l="0" t="0" r="0" b="635"/>
                                        <wp:docPr id="192199773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1997735" name=""/>
                                                <pic:cNvPicPr/>
                                              </pic:nvPicPr>
                                              <pic:blipFill>
                                                <a:blip r:embed="rId2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23810" cy="12952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C509C2F" id="Rectangle 19" o:spid="_x0000_s1040" style="position:absolute;left:0;text-align:left;margin-left:1.95pt;margin-top:.4pt;width:169.5pt;height:114.7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" fillcolor="white [3201]" strokecolor="white [3212]" strokeweight="2pt">
                      <v:textbox>
                        <w:txbxContent>
                          <w:p w14:paraId="3ACB9C40" w14:textId="19F63247" w:rsidR="00B82AD3" w:rsidRDefault="00B82AD3" w:rsidP="00B82AD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F38AB6" wp14:editId="5E1D3571">
                                  <wp:extent cx="1323810" cy="1295238"/>
                                  <wp:effectExtent l="0" t="0" r="0" b="635"/>
                                  <wp:docPr id="192199773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1997735" name=""/>
                                          <pic:cNvPicPr/>
                                        </pic:nvPicPr>
                                        <pic:blipFill>
                                          <a:blip r:embed="rId2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3810" cy="1295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40D1A7" w14:textId="77777777" w:rsidR="00F873E4" w:rsidRPr="00523874" w:rsidRDefault="00F873E4" w:rsidP="00B82AD3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  <w:r w:rsidRPr="00B82AD3"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79" w:type="dxa"/>
          </w:tcPr>
          <w:p w14:paraId="53B7DFA4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0B669A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6BFB7C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9BA036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5DFB20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77EDB6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E75F51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409E88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0ECE20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06923D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252E97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791739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7C9A4E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388FCE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F1BA23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7EA48F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7BE59B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24351D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167027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D9611B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6F39F4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0F03C2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0FF335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F207E7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2605FA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C03897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47BA92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CD31FA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0333D7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E887C8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AE0B35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F093FF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A69C4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685828" w14:textId="77777777" w:rsidR="00F873E4" w:rsidRPr="00792B9B" w:rsidRDefault="00F873E4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D90C87F" w14:textId="77777777" w:rsidR="00F873E4" w:rsidRDefault="00F873E4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867B6F" wp14:editId="3539FBA9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64748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64703" w14:textId="77777777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3B0F0C3E" w14:textId="77777777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67B6F" id="_x0000_s1041" style="position:absolute;left:0;text-align:left;margin-left:-46.15pt;margin-top:66.05pt;width:543pt;height:5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" fillcolor="white [3201]" strokecolor="black [3200]" strokeweight="2pt">
                <v:textbox>
                  <w:txbxContent>
                    <w:p w14:paraId="18F64703" w14:textId="77777777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3B0F0C3E" w14:textId="77777777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784DED" wp14:editId="7E52342B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212460492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285CD" w14:textId="39739946" w:rsidR="00F873E4" w:rsidRPr="000377BF" w:rsidRDefault="00F873E4" w:rsidP="00305590">
                            <w:pPr>
                              <w:bidi/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A72865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01 ساعة</w:t>
                            </w:r>
                          </w:p>
                          <w:p w14:paraId="26D3C39E" w14:textId="77777777" w:rsidR="00F873E4" w:rsidRDefault="00F873E4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84DED" id="_x0000_s1042" style="position:absolute;left:0;text-align:left;margin-left:-44.65pt;margin-top:.8pt;width:100.5pt;height:5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T/KcgIAAEQ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RZfFpBuXv0zEO3CMHJZUXNuRMBH4Wnyad+0jbjAx3aQFNw6CnO1uB/nXqP+jSQJOWs&#10;oU0qePi5EV5xZr5ZGtWrfDKJq5eYyfnlmBh/LFkdS+ymXgC1Oad/w8lERn00e1J7qF9p6efRK4mE&#10;leS74BL9nllgt+H0bUg1nyc1Wjcn8M4+OxnBY6Hj3L20r8K7fkKRZvse9lsnpu9mtNONlhbmGwRd&#10;pQE+1LVvAa1q2oP+W4l/wTGftA6f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A64T/K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270285CD" w14:textId="39739946" w:rsidR="00F873E4" w:rsidRPr="000377BF" w:rsidRDefault="00F873E4" w:rsidP="00305590">
                      <w:pPr>
                        <w:bidi/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A72865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01 ساعة</w:t>
                      </w:r>
                    </w:p>
                    <w:p w14:paraId="26D3C39E" w14:textId="77777777" w:rsidR="00F873E4" w:rsidRDefault="00F873E4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A842DE" wp14:editId="7C1A1231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25712857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B1EF0" w14:textId="77777777" w:rsidR="00F873E4" w:rsidRPr="00523874" w:rsidRDefault="00F873E4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23874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علوم تجريبية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842DE" id="_x0000_s1043" style="position:absolute;left:0;text-align:left;margin-left:396.35pt;margin-top:-.7pt;width:100.5pt;height:6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hQo5pH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335B1EF0" w14:textId="77777777" w:rsidR="00F873E4" w:rsidRPr="00523874" w:rsidRDefault="00F873E4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23874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الثالثة علوم تجريبية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38CFF3" wp14:editId="118E515B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64836190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235ED" w14:textId="77777777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التزايد المقارن</w:t>
                            </w:r>
                          </w:p>
                          <w:p w14:paraId="19DB98A5" w14:textId="035C027B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D7A85" w:rsidRPr="00DD7A85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التزايد المقارن للدوال الأسية </w:t>
                            </w:r>
                            <w:r w:rsidR="00187277" w:rsidRPr="00DD7A85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واللوغاريتمية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38CFF3" id="_x0000_s1044" style="position:absolute;left:0;text-align:left;margin-left:66.35pt;margin-top:1.55pt;width:323.25pt;height:58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" fillcolor="white [3212]" strokecolor="black [3213]" strokeweight="2pt">
                <v:textbox>
                  <w:txbxContent>
                    <w:p w14:paraId="320235ED" w14:textId="77777777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التزايد المقارن</w:t>
                      </w:r>
                    </w:p>
                    <w:p w14:paraId="19DB98A5" w14:textId="035C027B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DD7A85" w:rsidRPr="00DD7A85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 xml:space="preserve">التزايد المقارن للدوال الأسية </w:t>
                      </w:r>
                      <w:r w:rsidR="00187277" w:rsidRPr="00DD7A85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واللوغاريتمية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16688542" w14:textId="77777777" w:rsidR="00F873E4" w:rsidRDefault="00F873E4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42CCF5A4" w14:textId="77777777" w:rsidR="00F873E4" w:rsidRPr="00792B9B" w:rsidRDefault="00F873E4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873E4" w:rsidRPr="00792B9B" w14:paraId="5238D258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4BF8650D" w14:textId="77777777" w:rsidR="00F873E4" w:rsidRPr="00305590" w:rsidRDefault="00F873E4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134980B6" w14:textId="77777777" w:rsidR="00F873E4" w:rsidRPr="00305590" w:rsidRDefault="00F873E4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05DB898E" w14:textId="77777777" w:rsidR="00F873E4" w:rsidRPr="00305590" w:rsidRDefault="00F873E4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873E4" w:rsidRPr="00792B9B" w14:paraId="0E45E55C" w14:textId="77777777" w:rsidTr="00395266">
        <w:trPr>
          <w:trHeight w:val="12240"/>
        </w:trPr>
        <w:tc>
          <w:tcPr>
            <w:tcW w:w="1278" w:type="dxa"/>
          </w:tcPr>
          <w:p w14:paraId="68EA57ED" w14:textId="77777777" w:rsidR="00F873E4" w:rsidRDefault="00F873E4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13C16C3" w14:textId="77777777" w:rsidR="00F873E4" w:rsidRDefault="00F873E4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41ED62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3CD1CB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49549A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3F7B87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72ACE2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5F0E7A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BB36E3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3570C4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33E1EC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6F08F5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B759E7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009D8E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A911A0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15F414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416BA6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CB849D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AB558C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FDC5E2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9D49D6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2695AD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48B5EF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78727B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CCCD0C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E322A5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B4F340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E4B9E4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BC18EC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14FF4F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9350FE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96EB34" w14:textId="77777777" w:rsidR="00F873E4" w:rsidRPr="00FB5A89" w:rsidRDefault="00F873E4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3DF24988" w14:textId="77777777" w:rsidR="00BD6895" w:rsidRDefault="00BD6895" w:rsidP="00523874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7CA1333D" w14:textId="12FBC27F" w:rsidR="000A7746" w:rsidRDefault="000A7746" w:rsidP="00BD6895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  <w:r w:rsidRPr="000A7746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التزايد المقارن للد</w:t>
            </w:r>
            <w:r w:rsidR="00794DB0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وال  </w:t>
            </w:r>
            <w:r w:rsidRPr="000A7746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820" w:dyaOrig="340" w14:anchorId="4D60503A">
                <v:shape id="_x0000_i1129" type="#_x0000_t75" style="width:41.25pt;height:17.25pt" o:ole="">
                  <v:imagedata r:id="rId213" o:title=""/>
                </v:shape>
                <o:OLEObject Type="Embed" ProgID="Equation.DSMT4" ShapeID="_x0000_i1129" DrawAspect="Content" ObjectID="_1824415135" r:id="rId214"/>
              </w:object>
            </w:r>
            <w:r w:rsidRPr="000A7746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 </w:t>
            </w:r>
            <w:r w:rsidR="00F873E4" w:rsidRPr="000A7746"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794DB0">
              <w:rPr>
                <w:rFonts w:ascii="Amiri" w:eastAsia="Calibri" w:hAnsi="Amiri" w:cs="Amiri" w:hint="cs"/>
                <w:color w:val="000000"/>
                <w:sz w:val="28"/>
                <w:szCs w:val="28"/>
                <w:rtl/>
                <w:lang w:bidi="ar-DZ"/>
              </w:rPr>
              <w:t xml:space="preserve">  </w:t>
            </w:r>
            <w:r w:rsidR="00794DB0" w:rsidRPr="000A7746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760" w:dyaOrig="320" w14:anchorId="2B4FEC96">
                <v:shape id="_x0000_i1130" type="#_x0000_t75" style="width:38.25pt;height:15.75pt" o:ole="">
                  <v:imagedata r:id="rId215" o:title=""/>
                </v:shape>
                <o:OLEObject Type="Embed" ProgID="Equation.DSMT4" ShapeID="_x0000_i1130" DrawAspect="Content" ObjectID="_1824415136" r:id="rId216"/>
              </w:object>
            </w:r>
          </w:p>
          <w:p w14:paraId="29257F42" w14:textId="77777777" w:rsidR="000A7746" w:rsidRDefault="000A7746" w:rsidP="000A7746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C00000"/>
                <w:sz w:val="28"/>
                <w:szCs w:val="28"/>
                <w:rtl/>
                <w:lang w:bidi="ar-DZ"/>
              </w:rPr>
            </w:pPr>
            <w:r w:rsidRPr="000A7746">
              <w:rPr>
                <w:rFonts w:ascii="Amiri" w:eastAsia="Calibri" w:hAnsi="Amiri" w:cs="Amiri" w:hint="cs"/>
                <w:color w:val="C00000"/>
                <w:sz w:val="28"/>
                <w:szCs w:val="28"/>
                <w:rtl/>
                <w:lang w:bidi="ar-DZ"/>
              </w:rPr>
              <w:t>نشاط</w:t>
            </w:r>
          </w:p>
          <w:p w14:paraId="4524D355" w14:textId="6603DCA1" w:rsidR="00284ED0" w:rsidRDefault="00284ED0" w:rsidP="00284ED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284ED0">
              <w:rPr>
                <w:rFonts w:ascii="Amiri" w:hAnsi="Amiri" w:cs="Amiri"/>
                <w:sz w:val="28"/>
                <w:szCs w:val="28"/>
                <w:rtl/>
              </w:rPr>
              <w:t xml:space="preserve"> الدالة</w:t>
            </w:r>
            <w:r w:rsidRPr="00284ED0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4B1EE409">
                <v:shape id="_x0000_i1131" type="#_x0000_t75" style="width:12pt;height:12.75pt" o:ole="">
                  <v:imagedata r:id="rId217" o:title=""/>
                </v:shape>
                <o:OLEObject Type="Embed" ProgID="Equation.DSMT4" ShapeID="_x0000_i1131" DrawAspect="Content" ObjectID="_1824415137" r:id="rId218"/>
              </w:object>
            </w:r>
            <w:r w:rsidRPr="00284ED0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المجال</w:t>
            </w:r>
            <w:r w:rsidRPr="00284ED0">
              <w:rPr>
                <w:rFonts w:ascii="Amiri" w:hAnsi="Amiri" w:cs="Amiri"/>
                <w:position w:val="-14"/>
                <w:sz w:val="28"/>
                <w:szCs w:val="28"/>
              </w:rPr>
              <w:object w:dxaOrig="800" w:dyaOrig="400" w14:anchorId="7B1F04FF">
                <v:shape id="_x0000_i1132" type="#_x0000_t75" style="width:39.75pt;height:20.25pt" o:ole="">
                  <v:imagedata r:id="rId219" o:title=""/>
                </v:shape>
                <o:OLEObject Type="Embed" ProgID="Equation.DSMT4" ShapeID="_x0000_i1132" DrawAspect="Content" ObjectID="_1824415138" r:id="rId220"/>
              </w:object>
            </w:r>
            <w:r w:rsidRPr="00284ED0">
              <w:rPr>
                <w:rFonts w:ascii="Amiri" w:hAnsi="Amiri" w:cs="Amiri"/>
                <w:sz w:val="28"/>
                <w:szCs w:val="28"/>
                <w:rtl/>
              </w:rPr>
              <w:t xml:space="preserve"> بـِ </w:t>
            </w:r>
            <w:r w:rsidRPr="00284ED0">
              <w:rPr>
                <w:rFonts w:ascii="Amiri" w:hAnsi="Amiri" w:cs="Amiri"/>
                <w:position w:val="-24"/>
                <w:sz w:val="28"/>
                <w:szCs w:val="28"/>
              </w:rPr>
              <w:object w:dxaOrig="1600" w:dyaOrig="660" w14:anchorId="700F93FC">
                <v:shape id="_x0000_i1133" type="#_x0000_t75" style="width:80.25pt;height:33pt" o:ole="">
                  <v:imagedata r:id="rId221" o:title=""/>
                </v:shape>
                <o:OLEObject Type="Embed" ProgID="Equation.DSMT4" ShapeID="_x0000_i1133" DrawAspect="Content" ObjectID="_1824415139" r:id="rId222"/>
              </w:object>
            </w:r>
            <w:r w:rsidRPr="00284ED0">
              <w:rPr>
                <w:rFonts w:ascii="Amiri" w:hAnsi="Amiri" w:cs="Amiri"/>
                <w:sz w:val="28"/>
                <w:szCs w:val="28"/>
                <w:rtl/>
              </w:rPr>
              <w:t xml:space="preserve">. </w:t>
            </w:r>
          </w:p>
          <w:p w14:paraId="0B79B1CB" w14:textId="394DD681" w:rsidR="00284ED0" w:rsidRDefault="00284ED0" w:rsidP="00284ED0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أحسب </w:t>
            </w:r>
            <w:r w:rsidRPr="00284ED0">
              <w:rPr>
                <w:rFonts w:ascii="Amiri" w:hAnsi="Amiri" w:cs="Amiri"/>
                <w:position w:val="-14"/>
                <w:sz w:val="28"/>
                <w:szCs w:val="28"/>
              </w:rPr>
              <w:object w:dxaOrig="639" w:dyaOrig="400" w14:anchorId="6462E668">
                <v:shape id="_x0000_i1134" type="#_x0000_t75" style="width:32.25pt;height:20.25pt" o:ole="">
                  <v:imagedata r:id="rId223" o:title=""/>
                </v:shape>
                <o:OLEObject Type="Embed" ProgID="Equation.DSMT4" ShapeID="_x0000_i1134" DrawAspect="Content" ObjectID="_1824415140" r:id="rId224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ثم ادرس اتجاه تغير الدالة </w:t>
            </w:r>
            <w:r w:rsidRPr="00284ED0">
              <w:rPr>
                <w:rFonts w:ascii="Amiri" w:hAnsi="Amiri" w:cs="Amiri"/>
                <w:position w:val="-10"/>
                <w:sz w:val="28"/>
                <w:szCs w:val="28"/>
              </w:rPr>
              <w:object w:dxaOrig="300" w:dyaOrig="320" w14:anchorId="7F7466B7">
                <v:shape id="_x0000_i1135" type="#_x0000_t75" style="width:15pt;height:15.75pt" o:ole="">
                  <v:imagedata r:id="rId225" o:title=""/>
                </v:shape>
                <o:OLEObject Type="Embed" ProgID="Equation.DSMT4" ShapeID="_x0000_i1135" DrawAspect="Content" ObjectID="_1824415141" r:id="rId226"/>
              </w:object>
            </w:r>
          </w:p>
          <w:p w14:paraId="0726BC0A" w14:textId="23FD755C" w:rsidR="00002E8F" w:rsidRDefault="00002E8F" w:rsidP="00002E8F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احسب </w:t>
            </w:r>
            <w:r w:rsidRPr="00284ED0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6F92D6AC">
                <v:shape id="_x0000_i1136" type="#_x0000_t75" style="width:30.75pt;height:20.25pt" o:ole="">
                  <v:imagedata r:id="rId227" o:title=""/>
                </v:shape>
                <o:OLEObject Type="Embed" ProgID="Equation.DSMT4" ShapeID="_x0000_i1136" DrawAspect="Content" ObjectID="_1824415142" r:id="rId228"/>
              </w:object>
            </w:r>
            <w:r>
              <w:rPr>
                <w:rFonts w:ascii="Amiri" w:hAnsi="Amiri" w:cs="Amiri"/>
                <w:sz w:val="28"/>
                <w:szCs w:val="28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ثم عين اشارة </w:t>
            </w:r>
            <w:r w:rsidRPr="00284ED0">
              <w:rPr>
                <w:rFonts w:ascii="Amiri" w:hAnsi="Amiri" w:cs="Amiri"/>
                <w:position w:val="-14"/>
                <w:sz w:val="28"/>
                <w:szCs w:val="28"/>
              </w:rPr>
              <w:object w:dxaOrig="639" w:dyaOrig="400" w14:anchorId="12C57429">
                <v:shape id="_x0000_i1137" type="#_x0000_t75" style="width:32.25pt;height:20.25pt" o:ole="">
                  <v:imagedata r:id="rId223" o:title=""/>
                </v:shape>
                <o:OLEObject Type="Embed" ProgID="Equation.DSMT4" ShapeID="_x0000_i1137" DrawAspect="Content" ObjectID="_1824415143" r:id="rId229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واستنتج اتجاه تغير الدالة </w:t>
            </w:r>
            <w:r w:rsidRPr="00284ED0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4969F17D">
                <v:shape id="_x0000_i1138" type="#_x0000_t75" style="width:12pt;height:12.75pt" o:ole="">
                  <v:imagedata r:id="rId217" o:title=""/>
                </v:shape>
                <o:OLEObject Type="Embed" ProgID="Equation.DSMT4" ShapeID="_x0000_i1138" DrawAspect="Content" ObjectID="_1824415144" r:id="rId230"/>
              </w:object>
            </w:r>
          </w:p>
          <w:p w14:paraId="13B13784" w14:textId="43F4A80F" w:rsidR="00002E8F" w:rsidRDefault="00002E8F" w:rsidP="00002E8F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ا</w:t>
            </w:r>
            <w:r w:rsidRPr="00002E8F">
              <w:rPr>
                <w:rFonts w:ascii="Amiri" w:hAnsi="Amiri" w:cs="Amiri"/>
                <w:sz w:val="28"/>
                <w:szCs w:val="28"/>
                <w:rtl/>
              </w:rPr>
              <w:t xml:space="preserve">ستنتج أنه من أجل </w:t>
            </w:r>
            <w:r w:rsidRPr="00002E8F">
              <w:rPr>
                <w:rFonts w:ascii="Amiri" w:hAnsi="Amiri" w:cs="Amiri"/>
                <w:position w:val="-6"/>
                <w:sz w:val="28"/>
                <w:szCs w:val="28"/>
              </w:rPr>
              <w:object w:dxaOrig="780" w:dyaOrig="340" w14:anchorId="3C49D39D">
                <v:shape id="_x0000_i1139" type="#_x0000_t75" style="width:39pt;height:17.25pt" o:ole="">
                  <v:imagedata r:id="rId231" o:title=""/>
                </v:shape>
                <o:OLEObject Type="Embed" ProgID="Equation.DSMT4" ShapeID="_x0000_i1139" DrawAspect="Content" ObjectID="_1824415145" r:id="rId232"/>
              </w:object>
            </w:r>
            <w:r w:rsidRPr="00002E8F">
              <w:rPr>
                <w:rFonts w:ascii="Amiri" w:hAnsi="Amiri" w:cs="Amiri"/>
                <w:sz w:val="28"/>
                <w:szCs w:val="28"/>
                <w:rtl/>
              </w:rPr>
              <w:t xml:space="preserve">:  </w:t>
            </w:r>
            <w:r w:rsidRPr="00002E8F">
              <w:rPr>
                <w:rFonts w:ascii="Amiri" w:hAnsi="Amiri" w:cs="Amiri"/>
                <w:position w:val="-24"/>
                <w:sz w:val="28"/>
                <w:szCs w:val="28"/>
              </w:rPr>
              <w:object w:dxaOrig="859" w:dyaOrig="680" w14:anchorId="7747FA4F">
                <v:shape id="_x0000_i1140" type="#_x0000_t75" style="width:43.5pt;height:33.75pt" o:ole="">
                  <v:imagedata r:id="rId233" o:title=""/>
                </v:shape>
                <o:OLEObject Type="Embed" ProgID="Equation.DSMT4" ShapeID="_x0000_i1140" DrawAspect="Content" ObjectID="_1824415146" r:id="rId234"/>
              </w:object>
            </w:r>
            <w:r w:rsidRPr="00002E8F">
              <w:rPr>
                <w:rFonts w:ascii="Amiri" w:hAnsi="Amiri" w:cs="Amiri"/>
                <w:sz w:val="28"/>
                <w:szCs w:val="28"/>
                <w:rtl/>
              </w:rPr>
              <w:t xml:space="preserve">      </w:t>
            </w:r>
          </w:p>
          <w:p w14:paraId="28BB92BF" w14:textId="19FF5306" w:rsidR="00284ED0" w:rsidRPr="003D1A08" w:rsidRDefault="00397C1B" w:rsidP="003D1A08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C29CF50" wp14:editId="76FB579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19685</wp:posOffset>
                      </wp:positionV>
                      <wp:extent cx="2190750" cy="2085975"/>
                      <wp:effectExtent l="0" t="0" r="19050" b="28575"/>
                      <wp:wrapNone/>
                      <wp:docPr id="1007207773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085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319B5A" w14:textId="3D06C3AA" w:rsidR="00397C1B" w:rsidRDefault="00397C1B" w:rsidP="00397C1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8D2D98" wp14:editId="5F2AAA7D">
                                        <wp:extent cx="1895475" cy="1971675"/>
                                        <wp:effectExtent l="0" t="0" r="9525" b="9525"/>
                                        <wp:docPr id="37261114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2611145" name=""/>
                                                <pic:cNvPicPr/>
                                              </pic:nvPicPr>
                                              <pic:blipFill>
                                                <a:blip r:embed="rId8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5475" cy="1971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9CF50" id="Rectangle 50" o:spid="_x0000_s1045" style="position:absolute;left:0;text-align:left;margin-left:5.7pt;margin-top:1.55pt;width:172.5pt;height:164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" fillcolor="white [3201]" strokecolor="white [3212]" strokeweight="2pt">
                      <v:textbox>
                        <w:txbxContent>
                          <w:p w14:paraId="4B319B5A" w14:textId="3D06C3AA" w:rsidR="00397C1B" w:rsidRDefault="00397C1B" w:rsidP="00397C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8D2D98" wp14:editId="5F2AAA7D">
                                  <wp:extent cx="1895475" cy="1971675"/>
                                  <wp:effectExtent l="0" t="0" r="9525" b="9525"/>
                                  <wp:docPr id="37261114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2611145" name=""/>
                                          <pic:cNvPicPr/>
                                        </pic:nvPicPr>
                                        <pic:blipFill>
                                          <a:blip r:embed="rId8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5475" cy="1971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2E8F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احسب: </w:t>
            </w:r>
            <w:r w:rsidR="00002E8F" w:rsidRPr="00284ED0">
              <w:rPr>
                <w:rFonts w:ascii="Amiri" w:hAnsi="Amiri" w:cs="Amiri"/>
                <w:position w:val="-24"/>
                <w:sz w:val="28"/>
                <w:szCs w:val="28"/>
              </w:rPr>
              <w:object w:dxaOrig="760" w:dyaOrig="660" w14:anchorId="04D083D9">
                <v:shape id="_x0000_i1141" type="#_x0000_t75" style="width:38.25pt;height:33pt" o:ole="">
                  <v:imagedata r:id="rId235" o:title=""/>
                </v:shape>
                <o:OLEObject Type="Embed" ProgID="Equation.DSMT4" ShapeID="_x0000_i1141" DrawAspect="Content" ObjectID="_1824415147" r:id="rId236"/>
              </w:object>
            </w:r>
            <w:r w:rsidR="00002E8F">
              <w:rPr>
                <w:rFonts w:ascii="Amiri" w:hAnsi="Amiri" w:cs="Amiri" w:hint="cs"/>
                <w:sz w:val="28"/>
                <w:szCs w:val="28"/>
                <w:rtl/>
              </w:rPr>
              <w:t xml:space="preserve">  ، </w:t>
            </w:r>
            <w:r w:rsidR="00002E8F" w:rsidRPr="00002E8F">
              <w:rPr>
                <w:rFonts w:cs="Simplified Arabic"/>
                <w:position w:val="-20"/>
              </w:rPr>
              <w:object w:dxaOrig="820" w:dyaOrig="460" w14:anchorId="2E0008B4">
                <v:shape id="_x0000_i1142" type="#_x0000_t75" style="width:41.25pt;height:23.25pt" o:ole="">
                  <v:imagedata r:id="rId237" o:title=""/>
                </v:shape>
                <o:OLEObject Type="Embed" ProgID="Equation.DSMT4" ShapeID="_x0000_i1142" DrawAspect="Content" ObjectID="_1824415148" r:id="rId238"/>
              </w:object>
            </w:r>
          </w:p>
          <w:p w14:paraId="2BA29691" w14:textId="77777777" w:rsidR="00794DB0" w:rsidRDefault="00284ED0" w:rsidP="00794DB0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284ED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030877" w:rsidRPr="00030877">
              <w:rPr>
                <w:rFonts w:ascii="Amiri" w:hAnsi="Amiri" w:cs="Amiri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خواص:</w:t>
            </w:r>
            <w:r w:rsidR="00030877" w:rsidRPr="00030877">
              <w:rPr>
                <w:rFonts w:ascii="Amiri" w:hAnsi="Amiri" w:cs="Amiri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r w:rsidR="00030877" w:rsidRPr="00030877">
              <w:rPr>
                <w:rFonts w:ascii="Amiri" w:hAnsi="Amiri" w:cs="Amiri"/>
                <w:color w:val="C00000"/>
                <w:sz w:val="28"/>
                <w:szCs w:val="28"/>
                <w:rtl/>
              </w:rPr>
              <w:t xml:space="preserve"> </w:t>
            </w:r>
          </w:p>
          <w:p w14:paraId="14F82EFE" w14:textId="77777777" w:rsidR="00397C1B" w:rsidRDefault="00030877" w:rsidP="00794DB0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3087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030877">
              <w:rPr>
                <w:rFonts w:ascii="Amiri" w:hAnsi="Amiri" w:cs="Amiri"/>
                <w:position w:val="-24"/>
                <w:sz w:val="28"/>
                <w:szCs w:val="28"/>
              </w:rPr>
              <w:object w:dxaOrig="1820" w:dyaOrig="660" w14:anchorId="7A49D7C4">
                <v:shape id="_x0000_i1143" type="#_x0000_t75" style="width:90.75pt;height:33pt" o:ole="">
                  <v:imagedata r:id="rId239" o:title=""/>
                </v:shape>
                <o:OLEObject Type="Embed" ProgID="Equation.DSMT4" ShapeID="_x0000_i1143" DrawAspect="Content" ObjectID="_1824415149" r:id="rId240"/>
              </w:object>
            </w:r>
            <w:r w:rsidRPr="00030877">
              <w:rPr>
                <w:rFonts w:ascii="Amiri" w:hAnsi="Amiri" w:cs="Amiri"/>
                <w:sz w:val="28"/>
                <w:szCs w:val="28"/>
                <w:rtl/>
              </w:rPr>
              <w:t xml:space="preserve">     </w:t>
            </w:r>
            <w:r w:rsidRPr="00030877">
              <w:rPr>
                <w:rFonts w:ascii="Amiri" w:hAnsi="Amiri" w:cs="Amiri"/>
                <w:position w:val="-20"/>
                <w:sz w:val="28"/>
                <w:szCs w:val="28"/>
              </w:rPr>
              <w:object w:dxaOrig="1780" w:dyaOrig="460" w14:anchorId="7DE77E73">
                <v:shape id="_x0000_i1144" type="#_x0000_t75" style="width:89.25pt;height:23.25pt" o:ole="">
                  <v:imagedata r:id="rId241" o:title=""/>
                </v:shape>
                <o:OLEObject Type="Embed" ProgID="Equation.DSMT4" ShapeID="_x0000_i1144" DrawAspect="Content" ObjectID="_1824415150" r:id="rId242"/>
              </w:object>
            </w:r>
            <w:r w:rsidR="00794DB0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</w:p>
          <w:p w14:paraId="00EEEE6F" w14:textId="601EB44F" w:rsidR="000A7746" w:rsidRDefault="00794DB0" w:rsidP="00397C1B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07741">
              <w:rPr>
                <w:rFonts w:cs="Simplified Arabic"/>
                <w:position w:val="-24"/>
              </w:rPr>
              <w:object w:dxaOrig="1820" w:dyaOrig="660" w14:anchorId="3A4D9E0E">
                <v:shape id="_x0000_i1145" type="#_x0000_t75" style="width:90.75pt;height:33pt" o:ole="">
                  <v:imagedata r:id="rId243" o:title=""/>
                </v:shape>
                <o:OLEObject Type="Embed" ProgID="Equation.DSMT4" ShapeID="_x0000_i1145" DrawAspect="Content" ObjectID="_1824415151" r:id="rId244"/>
              </w:object>
            </w:r>
            <w:r w:rsidRPr="00354945">
              <w:rPr>
                <w:rFonts w:cs="Simplified Arabic"/>
                <w:position w:val="-20"/>
              </w:rPr>
              <w:object w:dxaOrig="1800" w:dyaOrig="460" w14:anchorId="4EB54E22">
                <v:shape id="_x0000_i1146" type="#_x0000_t75" style="width:90pt;height:23.25pt" o:ole="">
                  <v:imagedata r:id="rId245" o:title=""/>
                </v:shape>
                <o:OLEObject Type="Embed" ProgID="Equation.DSMT4" ShapeID="_x0000_i1146" DrawAspect="Content" ObjectID="_1824415152" r:id="rId246"/>
              </w:object>
            </w:r>
          </w:p>
          <w:p w14:paraId="7FEEC99A" w14:textId="77777777" w:rsidR="00030877" w:rsidRDefault="00030877" w:rsidP="00030877">
            <w:pPr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7B66C9F2" w14:textId="77777777" w:rsidR="00030877" w:rsidRDefault="00030877" w:rsidP="00030877">
            <w:pPr>
              <w:bidi/>
              <w:rPr>
                <w:rFonts w:ascii="Amiri" w:eastAsia="Calibri" w:hAnsi="Amiri" w:cs="Amiri"/>
                <w:color w:val="C00000"/>
                <w:sz w:val="28"/>
                <w:szCs w:val="28"/>
                <w:rtl/>
                <w:lang w:bidi="ar-DZ"/>
              </w:rPr>
            </w:pPr>
            <w:r w:rsidRPr="00030877">
              <w:rPr>
                <w:rFonts w:ascii="Amiri" w:eastAsia="Calibri" w:hAnsi="Amiri" w:cs="Amiri" w:hint="cs"/>
                <w:color w:val="C00000"/>
                <w:sz w:val="28"/>
                <w:szCs w:val="28"/>
                <w:rtl/>
                <w:lang w:bidi="ar-DZ"/>
              </w:rPr>
              <w:t>مثال: ت 40 ص 136</w:t>
            </w:r>
          </w:p>
          <w:p w14:paraId="3A8E7E01" w14:textId="11E3DFE6" w:rsidR="00394AF6" w:rsidRPr="00394AF6" w:rsidRDefault="00394AF6" w:rsidP="00394AF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94AF6">
              <w:rPr>
                <w:rFonts w:ascii="Amiri" w:hAnsi="Amiri" w:cs="Amiri"/>
                <w:sz w:val="28"/>
                <w:szCs w:val="28"/>
                <w:rtl/>
              </w:rPr>
              <w:t>ادرس النهاية عند</w:t>
            </w:r>
            <w:r w:rsidRPr="00394AF6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3FB6E021">
                <v:shape id="_x0000_i3950" type="#_x0000_t75" style="width:19pt;height:11pt" o:ole="">
                  <v:imagedata r:id="rId247" o:title=""/>
                </v:shape>
                <o:OLEObject Type="Embed" ProgID="Equation.DSMT4" ShapeID="_x0000_i3950" DrawAspect="Content" ObjectID="_1824415153" r:id="rId248"/>
              </w:object>
            </w:r>
            <w:r w:rsidRPr="00394AF6">
              <w:rPr>
                <w:rFonts w:ascii="Amiri" w:hAnsi="Amiri" w:cs="Amiri"/>
                <w:sz w:val="28"/>
                <w:szCs w:val="28"/>
                <w:rtl/>
              </w:rPr>
              <w:t xml:space="preserve"> للدالتين التاليتين: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394AF6">
              <w:rPr>
                <w:rFonts w:ascii="Amiri" w:hAnsi="Amiri" w:cs="Amiri"/>
                <w:sz w:val="28"/>
                <w:szCs w:val="28"/>
                <w:rtl/>
              </w:rPr>
              <w:t>1)</w:t>
            </w:r>
            <w:r w:rsidRPr="00394AF6">
              <w:rPr>
                <w:rFonts w:ascii="Amiri" w:hAnsi="Amiri" w:cs="Amiri"/>
                <w:position w:val="-14"/>
                <w:sz w:val="28"/>
                <w:szCs w:val="28"/>
              </w:rPr>
              <w:object w:dxaOrig="1740" w:dyaOrig="400" w14:anchorId="65C122AF">
                <v:shape id="_x0000_i3951" type="#_x0000_t75" style="width:87pt;height:20pt" o:ole="">
                  <v:imagedata r:id="rId249" o:title=""/>
                </v:shape>
                <o:OLEObject Type="Embed" ProgID="Equation.DSMT4" ShapeID="_x0000_i3951" DrawAspect="Content" ObjectID="_1824415154" r:id="rId250"/>
              </w:object>
            </w:r>
            <w:r w:rsidRPr="00394AF6">
              <w:rPr>
                <w:rFonts w:ascii="Amiri" w:hAnsi="Amiri" w:cs="Amiri"/>
                <w:sz w:val="28"/>
                <w:szCs w:val="28"/>
                <w:rtl/>
              </w:rPr>
              <w:t xml:space="preserve">      2) </w:t>
            </w:r>
            <w:r w:rsidRPr="00394AF6">
              <w:rPr>
                <w:rFonts w:ascii="Amiri" w:hAnsi="Amiri" w:cs="Amiri"/>
                <w:position w:val="-24"/>
                <w:sz w:val="28"/>
                <w:szCs w:val="28"/>
              </w:rPr>
              <w:object w:dxaOrig="1400" w:dyaOrig="660" w14:anchorId="3D5C8577">
                <v:shape id="_x0000_i3952" type="#_x0000_t75" style="width:70pt;height:33pt" o:ole="">
                  <v:imagedata r:id="rId251" o:title=""/>
                </v:shape>
                <o:OLEObject Type="Embed" ProgID="Equation.DSMT4" ShapeID="_x0000_i3952" DrawAspect="Content" ObjectID="_1824415155" r:id="rId252"/>
              </w:object>
            </w:r>
          </w:p>
          <w:p w14:paraId="6E0008A9" w14:textId="77777777" w:rsidR="00030877" w:rsidRDefault="00030877" w:rsidP="00030877">
            <w:pPr>
              <w:bidi/>
              <w:rPr>
                <w:rFonts w:ascii="Amiri" w:eastAsia="Calibri" w:hAnsi="Amiri" w:cs="Amiri"/>
                <w:color w:val="C00000"/>
                <w:sz w:val="28"/>
                <w:szCs w:val="28"/>
                <w:rtl/>
                <w:lang w:bidi="ar-DZ"/>
              </w:rPr>
            </w:pPr>
          </w:p>
          <w:p w14:paraId="41B4A267" w14:textId="15A7907D" w:rsidR="00DF3821" w:rsidRDefault="00DF3821" w:rsidP="00DF3821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F3821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التزايد المقارن للدالتين</w:t>
            </w:r>
            <w:r w:rsidRPr="00DF3821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1020" w:dyaOrig="300" w14:anchorId="1A701FCA">
                <v:shape id="_x0000_i1147" type="#_x0000_t75" style="width:51pt;height:15pt" o:ole="">
                  <v:imagedata r:id="rId253" o:title=""/>
                </v:shape>
                <o:OLEObject Type="Embed" ProgID="Equation.DSMT4" ShapeID="_x0000_i1147" DrawAspect="Content" ObjectID="_1824415156" r:id="rId254"/>
              </w:object>
            </w:r>
            <w:r w:rsidRPr="00DF3821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 </w:t>
            </w:r>
            <w:r w:rsidR="00794DB0">
              <w:rPr>
                <w:rFonts w:ascii="Amiri" w:eastAsia="Calibri" w:hAnsi="Amiri" w:cs="Amiri" w:hint="cs"/>
                <w:color w:val="000000"/>
                <w:sz w:val="28"/>
                <w:szCs w:val="28"/>
                <w:rtl/>
                <w:lang w:bidi="ar-DZ"/>
              </w:rPr>
              <w:t xml:space="preserve">  </w:t>
            </w:r>
            <w:r w:rsidR="00794DB0" w:rsidRPr="000A7746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760" w:dyaOrig="320" w14:anchorId="1032676B">
                <v:shape id="_x0000_i1148" type="#_x0000_t75" style="width:38.25pt;height:15.75pt" o:ole="">
                  <v:imagedata r:id="rId215" o:title=""/>
                </v:shape>
                <o:OLEObject Type="Embed" ProgID="Equation.DSMT4" ShapeID="_x0000_i1148" DrawAspect="Content" ObjectID="_1824415157" r:id="rId255"/>
              </w:object>
            </w:r>
          </w:p>
          <w:p w14:paraId="6CF34D9B" w14:textId="77777777" w:rsidR="00794DB0" w:rsidRDefault="00DF3821" w:rsidP="00794DB0">
            <w:pPr>
              <w:bidi/>
              <w:rPr>
                <w:rFonts w:ascii="Ami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794DB0">
              <w:rPr>
                <w:rFonts w:ascii="Amiri" w:hAnsi="Amiri" w:cs="Amiri"/>
                <w:color w:val="EE0000"/>
                <w:sz w:val="28"/>
                <w:szCs w:val="28"/>
                <w:u w:val="single"/>
                <w:rtl/>
                <w:lang w:bidi="ar-DZ"/>
              </w:rPr>
              <w:t>خواص:</w:t>
            </w:r>
            <w:r w:rsidRPr="00794DB0">
              <w:rPr>
                <w:rFonts w:ascii="Amiri" w:hAnsi="Amiri" w:cs="Amiri"/>
                <w:color w:val="EE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4DBAE060" w14:textId="1E4A2347" w:rsidR="00DF3821" w:rsidRPr="00397C1B" w:rsidRDefault="00DF3821" w:rsidP="00397C1B">
            <w:pPr>
              <w:bidi/>
              <w:rPr>
                <w:rFonts w:ascii="Ami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DF3821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DF3821">
              <w:rPr>
                <w:rFonts w:ascii="Amiri" w:hAnsi="Amiri" w:cs="Amiri"/>
                <w:position w:val="-24"/>
                <w:sz w:val="28"/>
                <w:szCs w:val="28"/>
              </w:rPr>
              <w:object w:dxaOrig="1780" w:dyaOrig="620" w14:anchorId="3AE508F9">
                <v:shape id="_x0000_i1149" type="#_x0000_t75" style="width:89.25pt;height:30.75pt" o:ole="">
                  <v:imagedata r:id="rId256" o:title=""/>
                </v:shape>
                <o:OLEObject Type="Embed" ProgID="Equation.DSMT4" ShapeID="_x0000_i1149" DrawAspect="Content" ObjectID="_1824415158" r:id="rId257"/>
              </w:object>
            </w:r>
            <w:r w:rsidRPr="00DF3821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DF3821">
              <w:rPr>
                <w:rFonts w:ascii="Amiri" w:hAnsi="Amiri" w:cs="Amiri"/>
                <w:position w:val="-20"/>
                <w:sz w:val="28"/>
                <w:szCs w:val="28"/>
              </w:rPr>
              <w:object w:dxaOrig="1860" w:dyaOrig="460" w14:anchorId="7F95F957">
                <v:shape id="_x0000_i1150" type="#_x0000_t75" style="width:93pt;height:23.25pt" o:ole="">
                  <v:imagedata r:id="rId258" o:title=""/>
                </v:shape>
                <o:OLEObject Type="Embed" ProgID="Equation.DSMT4" ShapeID="_x0000_i1150" DrawAspect="Content" ObjectID="_1824415159" r:id="rId259"/>
              </w:object>
            </w:r>
            <w:r w:rsidR="00794DB0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794DB0" w:rsidRPr="00307741">
              <w:rPr>
                <w:rFonts w:cs="Simplified Arabic"/>
                <w:position w:val="-24"/>
              </w:rPr>
              <w:object w:dxaOrig="1740" w:dyaOrig="620" w14:anchorId="09196DE4">
                <v:shape id="_x0000_i1151" type="#_x0000_t75" style="width:87pt;height:30.75pt" o:ole="">
                  <v:imagedata r:id="rId260" o:title=""/>
                </v:shape>
                <o:OLEObject Type="Embed" ProgID="Equation.DSMT4" ShapeID="_x0000_i1151" DrawAspect="Content" ObjectID="_1824415160" r:id="rId261"/>
              </w:object>
            </w:r>
            <w:r w:rsidR="00794DB0">
              <w:rPr>
                <w:rFonts w:cs="Simplified Arabic" w:hint="cs"/>
                <w:rtl/>
              </w:rPr>
              <w:t xml:space="preserve">  </w:t>
            </w:r>
            <w:r w:rsidR="00794DB0" w:rsidRPr="00354945">
              <w:rPr>
                <w:rFonts w:cs="Simplified Arabic"/>
                <w:position w:val="-20"/>
              </w:rPr>
              <w:object w:dxaOrig="1900" w:dyaOrig="460" w14:anchorId="2F997D3A">
                <v:shape id="_x0000_i1152" type="#_x0000_t75" style="width:95.3pt;height:23.25pt" o:ole="">
                  <v:imagedata r:id="rId262" o:title=""/>
                </v:shape>
                <o:OLEObject Type="Embed" ProgID="Equation.DSMT4" ShapeID="_x0000_i1152" DrawAspect="Content" ObjectID="_1824415161" r:id="rId263"/>
              </w:object>
            </w:r>
          </w:p>
          <w:p w14:paraId="07972961" w14:textId="79866540" w:rsidR="00794DB0" w:rsidRDefault="00794DB0" w:rsidP="00794DB0">
            <w:pPr>
              <w:bidi/>
              <w:rPr>
                <w:rFonts w:ascii="Amiri" w:eastAsia="Calibri" w:hAnsi="Amiri" w:cs="Amiri"/>
                <w:color w:val="C00000"/>
                <w:sz w:val="28"/>
                <w:szCs w:val="28"/>
                <w:rtl/>
                <w:lang w:bidi="ar-DZ"/>
              </w:rPr>
            </w:pPr>
            <w:r w:rsidRPr="00030877">
              <w:rPr>
                <w:rFonts w:ascii="Amiri" w:eastAsia="Calibri" w:hAnsi="Amiri" w:cs="Amiri" w:hint="cs"/>
                <w:color w:val="C00000"/>
                <w:sz w:val="28"/>
                <w:szCs w:val="28"/>
                <w:rtl/>
                <w:lang w:bidi="ar-DZ"/>
              </w:rPr>
              <w:t xml:space="preserve">مثال: ت </w:t>
            </w:r>
            <w:r>
              <w:rPr>
                <w:rFonts w:ascii="Amiri" w:eastAsia="Calibri" w:hAnsi="Amiri" w:cs="Amiri" w:hint="cs"/>
                <w:color w:val="C00000"/>
                <w:sz w:val="28"/>
                <w:szCs w:val="28"/>
                <w:rtl/>
                <w:lang w:bidi="ar-DZ"/>
              </w:rPr>
              <w:t>42</w:t>
            </w:r>
            <w:r w:rsidRPr="00030877">
              <w:rPr>
                <w:rFonts w:ascii="Amiri" w:eastAsia="Calibri" w:hAnsi="Amiri" w:cs="Amiri" w:hint="cs"/>
                <w:color w:val="C00000"/>
                <w:sz w:val="28"/>
                <w:szCs w:val="28"/>
                <w:rtl/>
                <w:lang w:bidi="ar-DZ"/>
              </w:rPr>
              <w:t xml:space="preserve"> ص 136</w:t>
            </w:r>
          </w:p>
          <w:p w14:paraId="08658539" w14:textId="77777777" w:rsidR="00AD1E49" w:rsidRPr="00AD1E49" w:rsidRDefault="00AD1E49" w:rsidP="00AD1E49">
            <w:pPr>
              <w:bidi/>
              <w:spacing w:line="257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AD1E49">
              <w:rPr>
                <w:rFonts w:ascii="Amiri" w:hAnsi="Amiri" w:cs="Amiri"/>
                <w:sz w:val="28"/>
                <w:szCs w:val="28"/>
                <w:rtl/>
              </w:rPr>
              <w:t>عين النهاية عند</w:t>
            </w:r>
            <w:r w:rsidRPr="00AD1E49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20" w14:anchorId="139F302D">
                <v:shape id="_x0000_i3925" type="#_x0000_t75" style="width:19pt;height:11pt" o:ole="">
                  <v:imagedata r:id="rId247" o:title=""/>
                </v:shape>
                <o:OLEObject Type="Embed" ProgID="Equation.DSMT4" ShapeID="_x0000_i3925" DrawAspect="Content" ObjectID="_1824415162" r:id="rId264"/>
              </w:object>
            </w:r>
            <w:r w:rsidRPr="00AD1E49">
              <w:rPr>
                <w:rFonts w:ascii="Amiri" w:hAnsi="Amiri" w:cs="Amiri"/>
                <w:sz w:val="28"/>
                <w:szCs w:val="28"/>
                <w:rtl/>
              </w:rPr>
              <w:t xml:space="preserve">  للدالة </w:t>
            </w:r>
            <w:r w:rsidRPr="00AD1E49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5D07D768">
                <v:shape id="_x0000_i3926" type="#_x0000_t75" style="width:12pt;height:16pt" o:ole="">
                  <v:imagedata r:id="rId169" o:title=""/>
                </v:shape>
                <o:OLEObject Type="Embed" ProgID="Equation.DSMT4" ShapeID="_x0000_i3926" DrawAspect="Content" ObjectID="_1824415163" r:id="rId265"/>
              </w:object>
            </w:r>
            <w:r w:rsidRPr="00AD1E49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</w:t>
            </w:r>
            <w:r w:rsidRPr="00AD1E49">
              <w:rPr>
                <w:rFonts w:ascii="Amiri" w:hAnsi="Amiri" w:cs="Amiri"/>
                <w:position w:val="-14"/>
                <w:sz w:val="28"/>
                <w:szCs w:val="28"/>
              </w:rPr>
              <w:object w:dxaOrig="800" w:dyaOrig="400" w14:anchorId="10DF9F4E">
                <v:shape id="_x0000_i3927" type="#_x0000_t75" style="width:40pt;height:20pt" o:ole="">
                  <v:imagedata r:id="rId266" o:title=""/>
                </v:shape>
                <o:OLEObject Type="Embed" ProgID="Equation.DSMT4" ShapeID="_x0000_i3927" DrawAspect="Content" ObjectID="_1824415164" r:id="rId267"/>
              </w:object>
            </w:r>
            <w:r w:rsidRPr="00AD1E49">
              <w:rPr>
                <w:rFonts w:ascii="Amiri" w:hAnsi="Amiri" w:cs="Amiri"/>
                <w:sz w:val="28"/>
                <w:szCs w:val="28"/>
                <w:rtl/>
              </w:rPr>
              <w:t>،</w:t>
            </w:r>
          </w:p>
          <w:p w14:paraId="39B49A46" w14:textId="587C70C4" w:rsidR="00AD1E49" w:rsidRPr="00AD1E49" w:rsidRDefault="00AD1E49" w:rsidP="00AD1E49">
            <w:pPr>
              <w:bidi/>
              <w:spacing w:line="257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AD1E49">
              <w:rPr>
                <w:rFonts w:ascii="Amiri" w:hAnsi="Amiri" w:cs="Amiri"/>
                <w:sz w:val="28"/>
                <w:szCs w:val="28"/>
                <w:rtl/>
              </w:rPr>
              <w:t xml:space="preserve">     1)</w:t>
            </w:r>
            <w:r w:rsidRPr="00AD1E49">
              <w:rPr>
                <w:rFonts w:ascii="Amiri" w:hAnsi="Amiri" w:cs="Amiri"/>
                <w:position w:val="-14"/>
                <w:sz w:val="28"/>
                <w:szCs w:val="28"/>
              </w:rPr>
              <w:object w:dxaOrig="1939" w:dyaOrig="400" w14:anchorId="6DEF23BD">
                <v:shape id="_x0000_i3928" type="#_x0000_t75" style="width:96.95pt;height:20pt" o:ole="">
                  <v:imagedata r:id="rId268" o:title=""/>
                </v:shape>
                <o:OLEObject Type="Embed" ProgID="Equation.DSMT4" ShapeID="_x0000_i3928" DrawAspect="Content" ObjectID="_1824415165" r:id="rId269"/>
              </w:object>
            </w:r>
            <w:r w:rsidRPr="00AD1E49">
              <w:rPr>
                <w:rFonts w:ascii="Amiri" w:hAnsi="Amiri" w:cs="Amiri"/>
                <w:sz w:val="28"/>
                <w:szCs w:val="28"/>
                <w:rtl/>
              </w:rPr>
              <w:t xml:space="preserve"> 2) </w:t>
            </w:r>
            <w:r w:rsidRPr="00AD1E49">
              <w:rPr>
                <w:rFonts w:ascii="Amiri" w:hAnsi="Amiri" w:cs="Amiri"/>
                <w:position w:val="-24"/>
                <w:sz w:val="28"/>
                <w:szCs w:val="28"/>
              </w:rPr>
              <w:object w:dxaOrig="1660" w:dyaOrig="620" w14:anchorId="0A3AF08A">
                <v:shape id="_x0000_i3929" type="#_x0000_t75" style="width:83pt;height:31pt" o:ole="">
                  <v:imagedata r:id="rId270" o:title=""/>
                </v:shape>
                <o:OLEObject Type="Embed" ProgID="Equation.DSMT4" ShapeID="_x0000_i3929" DrawAspect="Content" ObjectID="_1824415166" r:id="rId271"/>
              </w:object>
            </w:r>
            <w:r w:rsidRPr="00AD1E4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0DED0668" w14:textId="5F1C9582" w:rsidR="00DF3821" w:rsidRPr="00DF3821" w:rsidRDefault="00DF3821" w:rsidP="00DF3821">
            <w:pPr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79" w:type="dxa"/>
          </w:tcPr>
          <w:p w14:paraId="591B6DF7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5680B0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939F40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5146BF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13E7D3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B16CB5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A43AB1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6C5118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6FF9C9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CE556E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B04CC2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7D6240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2F1ECB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BD412A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79C5EB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AAA428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687FED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00886E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7EBC00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FF3640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D0FE75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BE93BE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368D36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D3F20A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F91D90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EFCC12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748F33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A68E5D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B062C5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CA095E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D620E9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B9423E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2F15D3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64F632" w14:textId="77777777" w:rsidR="00F873E4" w:rsidRPr="00792B9B" w:rsidRDefault="00F873E4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A3CDA51" w14:textId="77777777" w:rsidR="00F873E4" w:rsidRDefault="00F873E4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CA096F" wp14:editId="37D8B507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640012387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2CC34" w14:textId="77777777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6410B2CB" w14:textId="77777777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A096F" id="_x0000_s1046" style="position:absolute;left:0;text-align:left;margin-left:-46.15pt;margin-top:66.05pt;width:543pt;height:5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" fillcolor="white [3201]" strokecolor="black [3200]" strokeweight="2pt">
                <v:textbox>
                  <w:txbxContent>
                    <w:p w14:paraId="1972CC34" w14:textId="77777777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6410B2CB" w14:textId="77777777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A58EE2" wp14:editId="5D673690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75722461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1FF0A" w14:textId="3F4E9CB9" w:rsidR="00F873E4" w:rsidRPr="000377BF" w:rsidRDefault="00F873E4" w:rsidP="0030559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187277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19C1D19E" w14:textId="77777777" w:rsidR="00F873E4" w:rsidRDefault="00F873E4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58EE2" id="_x0000_s1047" style="position:absolute;left:0;text-align:left;margin-left:-44.65pt;margin-top:.8pt;width:100.5pt;height:5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" fillcolor="white [3201]" strokecolor="black [3213]" strokeweight="2pt">
                <v:textbox>
                  <w:txbxContent>
                    <w:p w14:paraId="18A1FF0A" w14:textId="3F4E9CB9" w:rsidR="00F873E4" w:rsidRPr="000377BF" w:rsidRDefault="00F873E4" w:rsidP="0030559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187277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19C1D19E" w14:textId="77777777" w:rsidR="00F873E4" w:rsidRDefault="00F873E4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A51092" wp14:editId="66799E35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03202562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B836C" w14:textId="77777777" w:rsidR="00F873E4" w:rsidRPr="00523874" w:rsidRDefault="00F873E4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23874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علوم تجريبية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51092" id="_x0000_s1048" style="position:absolute;left:0;text-align:left;margin-left:396.35pt;margin-top:-.7pt;width:100.5pt;height:62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BNKQXC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1C7B836C" w14:textId="77777777" w:rsidR="00F873E4" w:rsidRPr="00523874" w:rsidRDefault="00F873E4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23874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الثالثة علوم تجريبية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2B74A0B" wp14:editId="2CA06C54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204277567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6E56C" w14:textId="77777777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التزايد المقارن</w:t>
                            </w:r>
                          </w:p>
                          <w:p w14:paraId="3A1C0E8A" w14:textId="69853F6C" w:rsidR="00F873E4" w:rsidRPr="000377BF" w:rsidRDefault="00F873E4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87277" w:rsidRPr="00187277">
                              <w:rPr>
                                <w:rFonts w:ascii="Amiri" w:hAnsi="Amiri" w:cs="Amiri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دراسة دوال أسية </w:t>
                            </w:r>
                            <w:r w:rsidR="0055342C" w:rsidRPr="00187277">
                              <w:rPr>
                                <w:rFonts w:ascii="Amiri" w:hAnsi="Amiri" w:cs="Amiri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ولوغاريتمية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B74A0B" id="_x0000_s1049" style="position:absolute;left:0;text-align:left;margin-left:66.35pt;margin-top:1.55pt;width:323.25pt;height:58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" fillcolor="white [3212]" strokecolor="black [3213]" strokeweight="2pt">
                <v:textbox>
                  <w:txbxContent>
                    <w:p w14:paraId="0886E56C" w14:textId="77777777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التزايد المقارن</w:t>
                      </w:r>
                    </w:p>
                    <w:p w14:paraId="3A1C0E8A" w14:textId="69853F6C" w:rsidR="00F873E4" w:rsidRPr="000377BF" w:rsidRDefault="00F873E4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187277" w:rsidRPr="00187277">
                        <w:rPr>
                          <w:rFonts w:ascii="Amiri" w:hAnsi="Amiri" w:cs="Amiri" w:hint="cs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  <w:t xml:space="preserve">دراسة دوال أسية </w:t>
                      </w:r>
                      <w:r w:rsidR="0055342C" w:rsidRPr="00187277">
                        <w:rPr>
                          <w:rFonts w:ascii="Amiri" w:hAnsi="Amiri" w:cs="Amiri" w:hint="cs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  <w:t>ولوغاريتمية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4B90302A" w14:textId="77777777" w:rsidR="00F873E4" w:rsidRDefault="00F873E4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759493D2" w14:textId="77777777" w:rsidR="00F873E4" w:rsidRPr="00792B9B" w:rsidRDefault="00F873E4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873E4" w:rsidRPr="00792B9B" w14:paraId="6BD733B9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5FF7D3F3" w14:textId="77777777" w:rsidR="00F873E4" w:rsidRPr="00305590" w:rsidRDefault="00F873E4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418B0A70" w14:textId="77777777" w:rsidR="00F873E4" w:rsidRPr="00305590" w:rsidRDefault="00F873E4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0E1C3984" w14:textId="77777777" w:rsidR="00F873E4" w:rsidRPr="00305590" w:rsidRDefault="00F873E4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873E4" w:rsidRPr="00792B9B" w14:paraId="1FA8D55C" w14:textId="77777777" w:rsidTr="00395266">
        <w:trPr>
          <w:trHeight w:val="12240"/>
        </w:trPr>
        <w:tc>
          <w:tcPr>
            <w:tcW w:w="1278" w:type="dxa"/>
          </w:tcPr>
          <w:p w14:paraId="39E837F1" w14:textId="77777777" w:rsidR="00F873E4" w:rsidRDefault="00F873E4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CB6FC95" w14:textId="77777777" w:rsidR="00F873E4" w:rsidRDefault="00F873E4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04A66A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70F285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14B322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28D886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0756DB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9C0905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12C927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BBA9D2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6EB029" w14:textId="77777777" w:rsidR="00F873E4" w:rsidRDefault="00F873E4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68EAB1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003AF5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E27463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97DA53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9F8343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7B6467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C78CB3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6D7B3A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1D55DC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73A115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F75309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3940C8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77218E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4F29D1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03F99D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BC8D5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A49A8C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CC9E0C5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C0E5B2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38A884" w14:textId="77777777" w:rsidR="00F873E4" w:rsidRDefault="00F873E4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EA5BB67" w14:textId="77777777" w:rsidR="00F873E4" w:rsidRPr="00FB5A89" w:rsidRDefault="00F873E4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7132406" w14:textId="77777777" w:rsidR="00F873E4" w:rsidRDefault="00F873E4" w:rsidP="0052387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4C6724AA" w14:textId="0C05ABDF" w:rsidR="003639B3" w:rsidRDefault="003639B3" w:rsidP="00FE04C1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C00000"/>
                <w:sz w:val="28"/>
                <w:szCs w:val="28"/>
              </w:rPr>
            </w:pP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</w:rPr>
              <w:t xml:space="preserve">تمرين </w:t>
            </w:r>
            <w:r w:rsidR="00446C5B">
              <w:rPr>
                <w:rFonts w:ascii="Amiri" w:hAnsi="Amiri" w:cs="Amiri"/>
                <w:color w:val="C00000"/>
                <w:sz w:val="28"/>
                <w:szCs w:val="28"/>
              </w:rPr>
              <w:t>01</w: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</w:rPr>
              <w:t>: بكالوريا 2025 الموضوع 01</w:t>
            </w:r>
          </w:p>
          <w:p w14:paraId="1099E6A6" w14:textId="77777777" w:rsidR="00446C5B" w:rsidRDefault="00446C5B" w:rsidP="00446C5B">
            <w:pPr>
              <w:bidi/>
              <w:rPr>
                <w:rFonts w:ascii="Amiri" w:hAnsi="Amiri" w:cs="Amiri"/>
                <w:color w:val="C00000"/>
                <w:sz w:val="28"/>
                <w:szCs w:val="28"/>
                <w:rtl/>
              </w:rPr>
            </w:pPr>
          </w:p>
          <w:p w14:paraId="2BF66666" w14:textId="0CE501E2" w:rsidR="003639B3" w:rsidRDefault="003639B3" w:rsidP="003639B3">
            <w:pPr>
              <w:bidi/>
              <w:ind w:right="-99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245D2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40" w:dyaOrig="320" w14:anchorId="5F35312A">
                <v:shape id="_x0000_i3613" type="#_x0000_t75" style="width:12pt;height:15.75pt" o:ole="">
                  <v:imagedata r:id="rId272" o:title=""/>
                </v:shape>
                <o:OLEObject Type="Embed" ProgID="Equation.DSMT4" ShapeID="_x0000_i3613" DrawAspect="Content" ObjectID="_1824415167" r:id="rId273"/>
              </w:object>
            </w:r>
            <w:r w:rsidRPr="00C245D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C245D2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دالة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معرفة</w:t>
            </w:r>
            <w:r w:rsidRPr="00C245D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C245D2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60" w:dyaOrig="260" w14:anchorId="16ABF027">
                <v:shape id="_x0000_i3609" type="#_x0000_t75" style="width:12.75pt;height:12.75pt" o:ole="">
                  <v:imagedata r:id="rId274" o:title=""/>
                </v:shape>
                <o:OLEObject Type="Embed" ProgID="Equation.DSMT4" ShapeID="_x0000_i3609" DrawAspect="Content" ObjectID="_1824415168" r:id="rId275"/>
              </w:object>
            </w:r>
            <w:r w:rsidRPr="00C245D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بــ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العبارة</w:t>
            </w:r>
            <w:r w:rsidRPr="00C245D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:  </w:t>
            </w:r>
            <w:r w:rsidRPr="00C245D2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140" w:dyaOrig="360" w14:anchorId="5D28BE1D">
                <v:shape id="_x0000_i3615" type="#_x0000_t75" style="width:107.2pt;height:18pt" o:ole="">
                  <v:imagedata r:id="rId276" o:title=""/>
                </v:shape>
                <o:OLEObject Type="Embed" ProgID="Equation.DSMT4" ShapeID="_x0000_i3615" DrawAspect="Content" ObjectID="_1824415169" r:id="rId277"/>
              </w:object>
            </w:r>
          </w:p>
          <w:p w14:paraId="26C32C53" w14:textId="387DE85A" w:rsidR="003639B3" w:rsidRDefault="003639B3" w:rsidP="003639B3">
            <w:pPr>
              <w:bidi/>
              <w:ind w:right="-99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0591A">
              <w:rPr>
                <w:rFonts w:ascii="Amiri" w:hAnsi="Amiri" w:cs="Amiri"/>
                <w:position w:val="-16"/>
                <w:sz w:val="28"/>
                <w:szCs w:val="28"/>
                <w:lang w:bidi="ar-DZ"/>
              </w:rPr>
              <w:object w:dxaOrig="540" w:dyaOrig="440" w14:anchorId="7F125658">
                <v:shape id="_x0000_i3611" type="#_x0000_t75" style="width:27pt;height:21.75pt" o:ole="">
                  <v:imagedata r:id="rId278" o:title=""/>
                </v:shape>
                <o:OLEObject Type="Embed" ProgID="Equation.DSMT4" ShapeID="_x0000_i3611" DrawAspect="Content" ObjectID="_1824415170" r:id="rId279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تمثيلها البياني في معلم متعامد ومتجانس </w:t>
            </w:r>
            <w:r w:rsidRPr="0030591A">
              <w:rPr>
                <w:position w:val="-18"/>
                <w:lang w:bidi="ar-DZ"/>
              </w:rPr>
              <w:object w:dxaOrig="800" w:dyaOrig="480" w14:anchorId="7D8758D0">
                <v:shape id="_x0000_i3612" type="#_x0000_t75" style="width:39.75pt;height:24pt" o:ole="">
                  <v:imagedata r:id="rId280" o:title=""/>
                </v:shape>
                <o:OLEObject Type="Embed" ProgID="Equation.DSMT4" ShapeID="_x0000_i3612" DrawAspect="Content" ObjectID="_1824415171" r:id="rId281"/>
              </w:objec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3639B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(وحدة الطول هي </w:t>
            </w:r>
            <w:r w:rsidRPr="003639B3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499" w:dyaOrig="320" w14:anchorId="0EEFDE0E">
                <v:shape id="_x0000_i3618" type="#_x0000_t75" style="width:24.8pt;height:16pt" o:ole="">
                  <v:imagedata r:id="rId282" o:title=""/>
                </v:shape>
                <o:OLEObject Type="Embed" ProgID="Equation.DSMT4" ShapeID="_x0000_i3618" DrawAspect="Content" ObjectID="_1824415172" r:id="rId283"/>
              </w:object>
            </w:r>
            <w:r w:rsidRPr="003639B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)</w:t>
            </w:r>
          </w:p>
          <w:p w14:paraId="50C9339D" w14:textId="2061400B" w:rsidR="003639B3" w:rsidRPr="00991D6D" w:rsidRDefault="00991D6D" w:rsidP="00991D6D">
            <w:pPr>
              <w:pStyle w:val="Paragraphedeliste"/>
              <w:numPr>
                <w:ilvl w:val="0"/>
                <w:numId w:val="45"/>
              </w:numPr>
              <w:bidi/>
              <w:ind w:left="360" w:right="-993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أ) </w: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أحسب</w:t>
            </w:r>
            <w:r w:rsidRPr="0096486B">
              <w:rPr>
                <w:rFonts w:ascii="Amiri" w:hAnsi="Amiri" w:cs="Amiri"/>
                <w:position w:val="-22"/>
                <w:sz w:val="28"/>
                <w:szCs w:val="28"/>
              </w:rPr>
              <w:object w:dxaOrig="1120" w:dyaOrig="460" w14:anchorId="37782B33">
                <v:shape id="_x0000_i3623" type="#_x0000_t75" style="width:56pt;height:23pt" o:ole="">
                  <v:imagedata r:id="rId284" o:title="" embosscolor="white"/>
                </v:shape>
                <o:OLEObject Type="Embed" ProgID="Equation.DSMT4" ShapeID="_x0000_i3623" DrawAspect="Content" ObjectID="_1824415173" r:id="rId285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وبين أن: </w:t>
            </w:r>
            <w:r w:rsidRPr="00035978">
              <w:rPr>
                <w:position w:val="-22"/>
              </w:rPr>
              <w:object w:dxaOrig="1660" w:dyaOrig="460" w14:anchorId="34F15AD9">
                <v:shape id="_x0000_i3627" type="#_x0000_t75" style="width:83pt;height:23pt" o:ole="">
                  <v:imagedata r:id="rId286" o:title=""/>
                </v:shape>
                <o:OLEObject Type="Embed" ProgID="Equation.DSMT4" ShapeID="_x0000_i3627" DrawAspect="Content" ObjectID="_1824415174" r:id="rId287"/>
              </w:object>
            </w:r>
          </w:p>
          <w:p w14:paraId="29760028" w14:textId="77777777" w:rsidR="00991D6D" w:rsidRDefault="00991D6D" w:rsidP="00991D6D">
            <w:pPr>
              <w:pStyle w:val="Paragraphedeliste"/>
              <w:numPr>
                <w:ilvl w:val="0"/>
                <w:numId w:val="33"/>
              </w:numPr>
              <w:bidi/>
              <w:ind w:left="631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hint="cs"/>
                <w:rtl/>
                <w:lang w:bidi="ar-DZ"/>
              </w:rPr>
              <w:t xml:space="preserve">  </w: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بيَن أنَ المستقيم</w:t>
            </w:r>
            <w:r w:rsidRPr="0096486B">
              <w:rPr>
                <w:position w:val="-14"/>
              </w:rPr>
              <w:object w:dxaOrig="495" w:dyaOrig="403" w14:anchorId="4C7D89F8">
                <v:shape id="1156" o:spid="_x0000_i3628" type="#_x0000_t75" style="width:24.75pt;height:20.15pt;visibility:visible;mso-wrap-distance-left:0;mso-wrap-distance-right:0" o:ole="">
                  <v:imagedata r:id="rId288" o:title="" embosscolor="white"/>
                </v:shape>
                <o:OLEObject Type="Embed" ProgID="Equation.DSMT4" ShapeID="1156" DrawAspect="Content" ObjectID="_1824415175" r:id="rId289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ذي المعادلة</w:t>
            </w:r>
            <w:r w:rsidRPr="0096486B">
              <w:rPr>
                <w:position w:val="-10"/>
              </w:rPr>
              <w:object w:dxaOrig="1140" w:dyaOrig="320" w14:anchorId="0722CFC1">
                <v:shape id="_x0000_i3635" type="#_x0000_t75" style="width:57pt;height:16pt" o:ole="">
                  <v:imagedata r:id="rId290" o:title="" embosscolor="white"/>
                </v:shape>
                <o:OLEObject Type="Embed" ProgID="Equation.DSMT4" ShapeID="_x0000_i3635" DrawAspect="Content" ObjectID="_1824415176" r:id="rId291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مقارب مائل لـ</w:t>
            </w:r>
            <w:r w:rsidRPr="0096486B">
              <w:rPr>
                <w:position w:val="-14"/>
              </w:rPr>
              <w:object w:dxaOrig="634" w:dyaOrig="403" w14:anchorId="5D88DEBA">
                <v:shape id="1160" o:spid="_x0000_i3630" type="#_x0000_t75" style="width:31.7pt;height:20.15pt;visibility:visible;mso-wrap-distance-left:0;mso-wrap-distance-right:0" o:ole="">
                  <v:imagedata r:id="rId292" o:title="" embosscolor="white"/>
                </v:shape>
                <o:OLEObject Type="Embed" ProgID="Equation.DSMT4" ShapeID="1160" DrawAspect="Content" ObjectID="_1824415177" r:id="rId293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بجوار</w:t>
            </w:r>
            <w:r w:rsidRPr="0096486B">
              <w:rPr>
                <w:position w:val="-10"/>
              </w:rPr>
              <w:object w:dxaOrig="660" w:dyaOrig="260" w14:anchorId="66D56793">
                <v:shape id="_x0000_i3637" type="#_x0000_t75" style="width:33pt;height:13pt" o:ole="">
                  <v:imagedata r:id="rId294" o:title="" embosscolor="white"/>
                </v:shape>
                <o:OLEObject Type="Embed" ProgID="Equation.DSMT4" ShapeID="_x0000_i3637" DrawAspect="Content" ObjectID="_1824415178" r:id="rId295"/>
              </w:object>
            </w:r>
          </w:p>
          <w:p w14:paraId="01EB46C2" w14:textId="694F7CDC" w:rsidR="00991D6D" w:rsidRDefault="00991D6D" w:rsidP="00991D6D">
            <w:pPr>
              <w:bidi/>
              <w:ind w:left="226"/>
              <w:rPr>
                <w:rFonts w:ascii="Amiri" w:hAnsi="Amiri" w:cs="Amiri"/>
                <w:sz w:val="28"/>
                <w:szCs w:val="28"/>
                <w:rtl/>
              </w:rPr>
            </w:pPr>
            <w:r w:rsidRPr="00991D6D">
              <w:rPr>
                <w:rFonts w:ascii="Amiri" w:hAnsi="Amiri" w:cs="Amiri" w:hint="cs"/>
                <w:sz w:val="28"/>
                <w:szCs w:val="28"/>
                <w:rtl/>
              </w:rPr>
              <w:t xml:space="preserve">ج) </w:t>
            </w:r>
            <w:r w:rsidRPr="00991D6D">
              <w:rPr>
                <w:rFonts w:ascii="Amiri" w:hAnsi="Amiri" w:cs="Amiri"/>
                <w:sz w:val="28"/>
                <w:szCs w:val="28"/>
                <w:rtl/>
              </w:rPr>
              <w:t xml:space="preserve">أدرس </w:t>
            </w:r>
            <w:r w:rsidRPr="00991D6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</w:t>
            </w:r>
            <w:r w:rsidRPr="00991D6D">
              <w:rPr>
                <w:rFonts w:ascii="Amiri" w:hAnsi="Amiri" w:cs="Amiri"/>
                <w:sz w:val="28"/>
                <w:szCs w:val="28"/>
                <w:rtl/>
              </w:rPr>
              <w:t>وضع النسبي للمنحني</w:t>
            </w:r>
            <w:r w:rsidRPr="0096486B">
              <w:rPr>
                <w:position w:val="-14"/>
              </w:rPr>
              <w:object w:dxaOrig="634" w:dyaOrig="403" w14:anchorId="23F362B9">
                <v:shape id="1164" o:spid="_x0000_i3632" type="#_x0000_t75" style="width:31.7pt;height:20.15pt;visibility:visible;mso-wrap-distance-left:0;mso-wrap-distance-right:0" o:ole="">
                  <v:imagedata r:id="rId296" o:title="" embosscolor="white"/>
                </v:shape>
                <o:OLEObject Type="Embed" ProgID="Equation.DSMT4" ShapeID="1164" DrawAspect="Content" ObjectID="_1824415179" r:id="rId297"/>
              </w:object>
            </w:r>
            <w:r w:rsidRPr="00991D6D">
              <w:rPr>
                <w:rFonts w:ascii="Amiri" w:hAnsi="Amiri" w:cs="Amiri" w:hint="cs"/>
                <w:sz w:val="28"/>
                <w:szCs w:val="28"/>
                <w:rtl/>
              </w:rPr>
              <w:t>والمستقيم</w:t>
            </w:r>
            <w:r w:rsidRPr="0096486B">
              <w:rPr>
                <w:position w:val="-14"/>
              </w:rPr>
              <w:object w:dxaOrig="495" w:dyaOrig="403" w14:anchorId="4B1F1166">
                <v:shape id="1166" o:spid="_x0000_i3633" type="#_x0000_t75" style="width:24.75pt;height:20.15pt;visibility:visible;mso-wrap-distance-left:0;mso-wrap-distance-right:0" o:ole="">
                  <v:imagedata r:id="rId298" o:title="" embosscolor="white"/>
                </v:shape>
                <o:OLEObject Type="Embed" ProgID="Equation.DSMT4" ShapeID="1166" DrawAspect="Content" ObjectID="_1824415180" r:id="rId299"/>
              </w:object>
            </w:r>
          </w:p>
          <w:p w14:paraId="239CE237" w14:textId="4407374A" w:rsidR="00991D6D" w:rsidRDefault="00991D6D" w:rsidP="00991D6D">
            <w:pPr>
              <w:pStyle w:val="Paragraphedeliste"/>
              <w:numPr>
                <w:ilvl w:val="0"/>
                <w:numId w:val="45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أ) </w:t>
            </w:r>
            <w:r w:rsidRPr="00991D6D">
              <w:rPr>
                <w:rFonts w:ascii="Amiri" w:hAnsi="Amiri" w:cs="Amiri"/>
                <w:sz w:val="28"/>
                <w:szCs w:val="28"/>
                <w:rtl/>
              </w:rPr>
              <w:t>بيَن أنّه من أجل كل عدد حقيقي</w:t>
            </w:r>
            <w:r w:rsidRPr="00991D6D">
              <w:rPr>
                <w:position w:val="-18"/>
              </w:rPr>
              <w:object w:dxaOrig="3060" w:dyaOrig="480" w14:anchorId="3DACA759">
                <v:shape id="_x0000_i3677" type="#_x0000_t75" style="width:153pt;height:24pt" o:ole="">
                  <v:imagedata r:id="rId300" o:title="" embosscolor="white"/>
                </v:shape>
                <o:OLEObject Type="Embed" ProgID="Equation.DSMT4" ShapeID="_x0000_i3677" DrawAspect="Content" ObjectID="_1824415181" r:id="rId301"/>
              </w:object>
            </w:r>
          </w:p>
          <w:p w14:paraId="4635F067" w14:textId="7E17C2C0" w:rsidR="00991D6D" w:rsidRPr="00991D6D" w:rsidRDefault="00991D6D" w:rsidP="00991D6D">
            <w:pPr>
              <w:pStyle w:val="Paragraphedeliste"/>
              <w:bidi/>
              <w:ind w:left="765"/>
              <w:rPr>
                <w:rFonts w:ascii="Amiri" w:hAnsi="Amiri" w:cs="Amiri" w:hint="cs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ب) </w: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استنتج اتجاه تغير الدالة</w:t>
            </w:r>
            <w:r w:rsidRPr="0096486B">
              <w:rPr>
                <w:position w:val="-10"/>
              </w:rPr>
              <w:object w:dxaOrig="380" w:dyaOrig="323" w14:anchorId="613FBC8E">
                <v:shape id="_x0000_i3678" type="#_x0000_t75" style="width:19pt;height:16.15pt;visibility:visible;mso-wrap-distance-left:0;mso-wrap-distance-right:0" o:ole="">
                  <v:imagedata r:id="rId302" o:title="" embosscolor="white"/>
                </v:shape>
                <o:OLEObject Type="Embed" ProgID="Equation.DSMT4" ShapeID="_x0000_i3678" DrawAspect="Content" ObjectID="_1824415182" r:id="rId303"/>
              </w:object>
            </w:r>
            <w:r w:rsidRPr="0096486B">
              <w:rPr>
                <w:rFonts w:ascii="Amiri" w:hAnsi="Amiri" w:cs="Amiri"/>
                <w:position w:val="-12"/>
                <w:sz w:val="28"/>
                <w:szCs w:val="28"/>
                <w:rtl/>
                <w:lang w:bidi="ar-DZ"/>
              </w:rPr>
              <w:t xml:space="preserve"> </w: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ثمَ شكّل جدول تغيّراتها.</w:t>
            </w:r>
          </w:p>
          <w:p w14:paraId="66032C00" w14:textId="52F78F6E" w:rsidR="00991D6D" w:rsidRDefault="00D14CCA" w:rsidP="00991D6D">
            <w:pPr>
              <w:pStyle w:val="Paragraphedeliste"/>
              <w:numPr>
                <w:ilvl w:val="0"/>
                <w:numId w:val="45"/>
              </w:numPr>
              <w:bidi/>
              <w:ind w:left="360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بين أن المنحنى </w:t>
            </w:r>
            <w:r w:rsidRPr="0096486B">
              <w:rPr>
                <w:position w:val="-14"/>
              </w:rPr>
              <w:object w:dxaOrig="634" w:dyaOrig="403" w14:anchorId="50CA70AA">
                <v:shape id="_x0000_i3680" type="#_x0000_t75" style="width:31.7pt;height:20.15pt;visibility:visible;mso-wrap-distance-left:0;mso-wrap-distance-right:0" o:ole="">
                  <v:imagedata r:id="rId296" o:title="" embosscolor="white"/>
                </v:shape>
                <o:OLEObject Type="Embed" ProgID="Equation.DSMT4" ShapeID="_x0000_i3680" DrawAspect="Content" ObjectID="_1824415183" r:id="rId304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يقبل مماسا موازيا لــ </w:t>
            </w:r>
            <w:r w:rsidRPr="0096486B">
              <w:rPr>
                <w:position w:val="-14"/>
              </w:rPr>
              <w:object w:dxaOrig="495" w:dyaOrig="403" w14:anchorId="582FA1CD">
                <v:shape id="_x0000_i3681" type="#_x0000_t75" style="width:24.75pt;height:20.15pt;visibility:visible;mso-wrap-distance-left:0;mso-wrap-distance-right:0" o:ole="">
                  <v:imagedata r:id="rId298" o:title="" embosscolor="white"/>
                </v:shape>
                <o:OLEObject Type="Embed" ProgID="Equation.DSMT4" ShapeID="_x0000_i3681" DrawAspect="Content" ObjectID="_1824415184" r:id="rId305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يطلب تعيين معادل</w:t>
            </w:r>
            <w:r w:rsidR="005478AF">
              <w:rPr>
                <w:rFonts w:ascii="Amiri" w:hAnsi="Amiri" w:cs="Amiri" w:hint="cs"/>
                <w:sz w:val="28"/>
                <w:szCs w:val="28"/>
                <w:rtl/>
              </w:rPr>
              <w:t>ة له.</w:t>
            </w:r>
          </w:p>
          <w:p w14:paraId="683B9F77" w14:textId="108E9D1E" w:rsidR="005478AF" w:rsidRPr="00991D6D" w:rsidRDefault="00411546" w:rsidP="005478AF">
            <w:pPr>
              <w:pStyle w:val="Paragraphedeliste"/>
              <w:numPr>
                <w:ilvl w:val="0"/>
                <w:numId w:val="45"/>
              </w:numPr>
              <w:bidi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أثبت ان للمعادلة </w:t>
            </w:r>
            <w:r w:rsidRPr="00411546">
              <w:rPr>
                <w:position w:val="-10"/>
              </w:rPr>
              <w:object w:dxaOrig="900" w:dyaOrig="320" w14:anchorId="03A6F007">
                <v:shape id="_x0000_i3684" type="#_x0000_t75" style="width:45pt;height:16pt" o:ole="">
                  <v:imagedata r:id="rId306" o:title="" embosscolor="white"/>
                </v:shape>
                <o:OLEObject Type="Embed" ProgID="Equation.DSMT4" ShapeID="_x0000_i3684" DrawAspect="Content" ObjectID="_1824415185" r:id="rId307"/>
              </w:object>
            </w:r>
            <w:r>
              <w:rPr>
                <w:rFonts w:ascii="Amiri" w:hAnsi="Amiri" w:cs="Amiri"/>
                <w:sz w:val="28"/>
                <w:szCs w:val="28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حلين فقط </w:t>
            </w:r>
            <w:r w:rsidRPr="00411546">
              <w:rPr>
                <w:position w:val="-6"/>
              </w:rPr>
              <w:object w:dxaOrig="240" w:dyaOrig="220" w14:anchorId="3978C670">
                <v:shape id="_x0000_i3687" type="#_x0000_t75" style="width:12pt;height:11pt" o:ole="">
                  <v:imagedata r:id="rId308" o:title="" embosscolor="white"/>
                </v:shape>
                <o:OLEObject Type="Embed" ProgID="Equation.DSMT4" ShapeID="_x0000_i3687" DrawAspect="Content" ObjectID="_1824415186" r:id="rId309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و </w:t>
            </w:r>
            <w:r w:rsidRPr="00411546">
              <w:rPr>
                <w:position w:val="-10"/>
              </w:rPr>
              <w:object w:dxaOrig="240" w:dyaOrig="320" w14:anchorId="27696C69">
                <v:shape id="_x0000_i3690" type="#_x0000_t75" style="width:12pt;height:16pt" o:ole="">
                  <v:imagedata r:id="rId310" o:title="" embosscolor="white"/>
                </v:shape>
                <o:OLEObject Type="Embed" ProgID="Equation.DSMT4" ShapeID="_x0000_i3690" DrawAspect="Content" ObjectID="_1824415187" r:id="rId311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ثم تحقق أن: </w:t>
            </w:r>
            <w:r w:rsidRPr="00411546">
              <w:rPr>
                <w:position w:val="-6"/>
              </w:rPr>
              <w:object w:dxaOrig="1579" w:dyaOrig="279" w14:anchorId="63239885">
                <v:shape id="_x0000_i3693" type="#_x0000_t75" style="width:78.95pt;height:13.95pt" o:ole="">
                  <v:imagedata r:id="rId312" o:title="" embosscolor="white"/>
                </v:shape>
                <o:OLEObject Type="Embed" ProgID="Equation.DSMT4" ShapeID="_x0000_i3693" DrawAspect="Content" ObjectID="_1824415188" r:id="rId313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و </w:t>
            </w:r>
          </w:p>
          <w:p w14:paraId="0A62BA68" w14:textId="0CF787F6" w:rsidR="00991D6D" w:rsidRDefault="00411546" w:rsidP="00991D6D">
            <w:pPr>
              <w:pStyle w:val="Paragraphedeliste"/>
              <w:bidi/>
              <w:ind w:right="-993"/>
              <w:rPr>
                <w:rFonts w:ascii="Amiri" w:hAnsi="Amiri" w:cs="Amiri"/>
                <w:sz w:val="28"/>
                <w:szCs w:val="28"/>
                <w:rtl/>
              </w:rPr>
            </w:pPr>
            <w:r w:rsidRPr="00411546">
              <w:rPr>
                <w:position w:val="-10"/>
              </w:rPr>
              <w:object w:dxaOrig="1340" w:dyaOrig="320" w14:anchorId="758ED416">
                <v:shape id="_x0000_i3696" type="#_x0000_t75" style="width:67pt;height:16pt" o:ole="">
                  <v:imagedata r:id="rId314" o:title="" embosscolor="white"/>
                </v:shape>
                <o:OLEObject Type="Embed" ProgID="Equation.DSMT4" ShapeID="_x0000_i3696" DrawAspect="Content" ObjectID="_1824415189" r:id="rId315"/>
              </w:object>
            </w:r>
          </w:p>
          <w:p w14:paraId="20C6C631" w14:textId="61A6028A" w:rsidR="000D2638" w:rsidRDefault="000D2638" w:rsidP="000D2638">
            <w:pPr>
              <w:pStyle w:val="Paragraphedeliste"/>
              <w:numPr>
                <w:ilvl w:val="0"/>
                <w:numId w:val="45"/>
              </w:numPr>
              <w:bidi/>
              <w:ind w:left="360" w:right="-993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بين 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أن المنحنى </w:t>
            </w:r>
            <w:r w:rsidRPr="0096486B">
              <w:rPr>
                <w:position w:val="-14"/>
              </w:rPr>
              <w:object w:dxaOrig="634" w:dyaOrig="403" w14:anchorId="6492371E">
                <v:shape id="_x0000_i3697" type="#_x0000_t75" style="width:31.7pt;height:20.15pt;visibility:visible;mso-wrap-distance-left:0;mso-wrap-distance-right:0" o:ole="">
                  <v:imagedata r:id="rId296" o:title="" embosscolor="white"/>
                </v:shape>
                <o:OLEObject Type="Embed" ProgID="Equation.DSMT4" ShapeID="_x0000_i3697" DrawAspect="Content" ObjectID="_1824415190" r:id="rId316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يقبل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نقطة </w:t>
            </w:r>
            <w:r w:rsidR="00CB4F13">
              <w:rPr>
                <w:rFonts w:ascii="Amiri" w:hAnsi="Amiri" w:cs="Amiri" w:hint="cs"/>
                <w:sz w:val="28"/>
                <w:szCs w:val="28"/>
                <w:rtl/>
              </w:rPr>
              <w:t>انعطاف،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يطلب تعيين احداثييها</w:t>
            </w:r>
          </w:p>
          <w:p w14:paraId="6845F5F3" w14:textId="77777777" w:rsidR="005B6A51" w:rsidRDefault="00CB4F13" w:rsidP="00CB4F13">
            <w:pPr>
              <w:pStyle w:val="Paragraphedeliste"/>
              <w:numPr>
                <w:ilvl w:val="0"/>
                <w:numId w:val="45"/>
              </w:numPr>
              <w:bidi/>
              <w:ind w:left="360" w:right="-993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أ)</w:t>
            </w:r>
            <w:r w:rsidR="005B6A51">
              <w:rPr>
                <w:rFonts w:ascii="Amiri" w:hAnsi="Amiri" w:cs="Amiri" w:hint="cs"/>
                <w:sz w:val="28"/>
                <w:szCs w:val="28"/>
                <w:rtl/>
              </w:rPr>
              <w:t xml:space="preserve"> أرسم كلا من </w:t>
            </w:r>
            <w:r w:rsidR="005B6A51" w:rsidRPr="0096486B">
              <w:rPr>
                <w:rFonts w:ascii="Amiri" w:hAnsi="Amiri" w:cs="Amiri"/>
                <w:position w:val="-16"/>
                <w:sz w:val="28"/>
                <w:szCs w:val="28"/>
              </w:rPr>
              <w:object w:dxaOrig="1981" w:dyaOrig="415" w14:anchorId="4B402136">
                <v:shape id="_x0000_i3698" type="#_x0000_t75" style="width:99.05pt;height:20.75pt;visibility:visible;mso-wrap-distance-left:0;mso-wrap-distance-right:0" o:ole="">
                  <v:imagedata r:id="rId317" o:title="" embosscolor="white"/>
                </v:shape>
                <o:OLEObject Type="Embed" ProgID="Equation.DSMT4" ShapeID="_x0000_i3698" DrawAspect="Content" ObjectID="_1824415191" r:id="rId318"/>
              </w:object>
            </w:r>
          </w:p>
          <w:p w14:paraId="58F91F34" w14:textId="46287C3F" w:rsidR="005B6A51" w:rsidRPr="0096486B" w:rsidRDefault="005B6A51" w:rsidP="005B6A51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miri" w:hAnsi="Amiri" w:cs="Amiri"/>
                <w:sz w:val="28"/>
                <w:szCs w:val="28"/>
                <w:lang w:eastAsia="fr-FR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eastAsia="fr-FR"/>
              </w:rPr>
              <w:t xml:space="preserve">ناقش </w:t>
            </w:r>
            <w:r w:rsidRPr="0096486B">
              <w:rPr>
                <w:rFonts w:ascii="Amiri" w:hAnsi="Amiri" w:cs="Amiri"/>
                <w:sz w:val="28"/>
                <w:szCs w:val="28"/>
                <w:rtl/>
                <w:lang w:eastAsia="fr-FR"/>
              </w:rPr>
              <w:t>بيانيا</w:t>
            </w:r>
            <w:r>
              <w:rPr>
                <w:rFonts w:ascii="Amiri" w:hAnsi="Amiri" w:cs="Amiri" w:hint="cs"/>
                <w:sz w:val="28"/>
                <w:szCs w:val="28"/>
                <w:rtl/>
                <w:lang w:eastAsia="fr-FR"/>
              </w:rPr>
              <w:t xml:space="preserve"> وحسب</w:t>
            </w:r>
            <w:r w:rsidRPr="0096486B">
              <w:rPr>
                <w:rFonts w:ascii="Amiri" w:hAnsi="Amiri" w:cs="Amiri"/>
                <w:sz w:val="28"/>
                <w:szCs w:val="28"/>
                <w:rtl/>
                <w:lang w:eastAsia="fr-FR"/>
              </w:rPr>
              <w:t xml:space="preserve"> قيم الوسيط الحقيقي</w:t>
            </w:r>
            <w:r w:rsidRPr="0096486B">
              <w:rPr>
                <w:position w:val="-10"/>
              </w:rPr>
              <w:object w:dxaOrig="300" w:dyaOrig="260" w14:anchorId="170A4232">
                <v:shape id="_x0000_i3704" type="#_x0000_t75" style="width:15pt;height:13pt" o:ole="">
                  <v:imagedata r:id="rId319" o:title="" embosscolor="white"/>
                </v:shape>
                <o:OLEObject Type="Embed" ProgID="Equation.DSMT4" ShapeID="_x0000_i3704" DrawAspect="Content" ObjectID="_1824415192" r:id="rId320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عدد حلول </w:t>
            </w:r>
            <w:r w:rsidRPr="0096486B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المعادلة</w:t>
            </w:r>
            <w:r w:rsidRPr="005B6A51">
              <w:rPr>
                <w:position w:val="-6"/>
              </w:rPr>
              <w:object w:dxaOrig="1880" w:dyaOrig="340" w14:anchorId="7F9A2E8F">
                <v:shape id="_x0000_i3702" type="#_x0000_t75" style="width:94pt;height:17pt" o:ole="">
                  <v:imagedata r:id="rId321" o:title="" embosscolor="white"/>
                </v:shape>
                <o:OLEObject Type="Embed" ProgID="Equation.DSMT4" ShapeID="_x0000_i3702" DrawAspect="Content" ObjectID="_1824415193" r:id="rId322"/>
              </w:object>
            </w:r>
          </w:p>
          <w:p w14:paraId="17342E16" w14:textId="682F0673" w:rsidR="00CB4F13" w:rsidRPr="005B6A51" w:rsidRDefault="00CB4F13" w:rsidP="005B6A51">
            <w:pPr>
              <w:pStyle w:val="Paragraphedeliste"/>
              <w:bidi/>
              <w:ind w:left="360" w:right="-993"/>
              <w:rPr>
                <w:rFonts w:ascii="Amiri" w:hAnsi="Amiri" w:cs="Amiri" w:hint="cs"/>
                <w:sz w:val="28"/>
                <w:szCs w:val="28"/>
                <w:rtl/>
              </w:rPr>
            </w:pPr>
          </w:p>
          <w:p w14:paraId="563DC394" w14:textId="7198EE91" w:rsidR="003639B3" w:rsidRPr="005B6A51" w:rsidRDefault="005B6A51" w:rsidP="005B6A51">
            <w:pPr>
              <w:pStyle w:val="Paragraphedeliste"/>
              <w:numPr>
                <w:ilvl w:val="0"/>
                <w:numId w:val="45"/>
              </w:numPr>
              <w:tabs>
                <w:tab w:val="right" w:pos="42"/>
                <w:tab w:val="right" w:pos="363"/>
              </w:tabs>
              <w:bidi/>
              <w:ind w:left="360"/>
              <w:rPr>
                <w:rFonts w:ascii="Amiri" w:eastAsia="Calibri" w:hAnsi="Amiri" w:cs="Amiri" w:hint="cs"/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 xml:space="preserve">احسب </w:t>
            </w:r>
            <w:r w:rsidRPr="0096486B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>بالسنتمتر المربع</w:t>
            </w:r>
            <w:r w:rsidRPr="0096486B">
              <w:rPr>
                <w:rFonts w:ascii="Amiri" w:hAnsi="Amiri" w:cs="Amiri"/>
                <w:color w:val="C00000"/>
                <w:position w:val="-12"/>
                <w:sz w:val="28"/>
                <w:szCs w:val="28"/>
                <w:rtl/>
                <w:lang w:bidi="ar-DZ"/>
              </w:rPr>
              <w:t xml:space="preserve"> </w:t>
            </w:r>
            <w:r w:rsidRPr="0096486B">
              <w:rPr>
                <w:color w:val="C00000"/>
                <w:position w:val="-10"/>
              </w:rPr>
              <w:object w:dxaOrig="400" w:dyaOrig="320" w14:anchorId="75D11AF7">
                <v:shape id="_x0000_i3707" type="#_x0000_t75" style="width:20pt;height:16pt" o:ole="">
                  <v:imagedata r:id="rId323" o:title="" embosscolor="white"/>
                </v:shape>
                <o:OLEObject Type="Embed" ProgID="Equation.DSMT4" ShapeID="_x0000_i3707" DrawAspect="Content" ObjectID="_1824415194" r:id="rId324"/>
              </w:object>
            </w:r>
            <w:r w:rsidRPr="0096486B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 xml:space="preserve"> مساحة الحيّز المستوي المحدّد بــ</w:t>
            </w:r>
            <w:r w:rsidRPr="00623D09">
              <w:rPr>
                <w:color w:val="C00000"/>
                <w:position w:val="-16"/>
              </w:rPr>
              <w:object w:dxaOrig="600" w:dyaOrig="440" w14:anchorId="72046765">
                <v:shape id="_x0000_i3709" type="#_x0000_t75" style="width:30pt;height:22pt" o:ole="">
                  <v:imagedata r:id="rId325" o:title="" embosscolor="white"/>
                </v:shape>
                <o:OLEObject Type="Embed" ProgID="Equation.DSMT4" ShapeID="_x0000_i3709" DrawAspect="Content" ObjectID="_1824415195" r:id="rId326"/>
              </w:object>
            </w:r>
            <w:r w:rsidRPr="0096486B"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والمستقيم</w: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ات</w:t>
            </w:r>
            <w:r w:rsidRPr="0096486B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 xml:space="preserve"> ال</w: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 xml:space="preserve">تي </w:t>
            </w:r>
            <w:r w:rsidRPr="0096486B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>معادل</w: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ا</w:t>
            </w:r>
            <w:r w:rsidRPr="0096486B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>تها</w:t>
            </w:r>
            <w:r w:rsidRPr="0096486B">
              <w:rPr>
                <w:color w:val="C00000"/>
                <w:position w:val="-12"/>
              </w:rPr>
              <w:object w:dxaOrig="1900" w:dyaOrig="340" w14:anchorId="2DFF7CA9">
                <v:shape id="_x0000_i3711" type="#_x0000_t75" style="width:95pt;height:17pt" o:ole="">
                  <v:imagedata r:id="rId327" o:title="" embosscolor="white"/>
                </v:shape>
                <o:OLEObject Type="Embed" ProgID="Equation.DSMT4" ShapeID="_x0000_i3711" DrawAspect="Content" ObjectID="_1824415196" r:id="rId328"/>
              </w:object>
            </w:r>
            <w:r w:rsidRPr="0096486B">
              <w:rPr>
                <w:color w:val="C00000"/>
                <w:position w:val="-10"/>
              </w:rPr>
              <w:object w:dxaOrig="1040" w:dyaOrig="320" w14:anchorId="76E821C1">
                <v:shape id="_x0000_i3714" type="#_x0000_t75" style="width:52pt;height:16pt" o:ole="">
                  <v:imagedata r:id="rId329" o:title="" embosscolor="white"/>
                </v:shape>
                <o:OLEObject Type="Embed" ProgID="Equation.DSMT4" ShapeID="_x0000_i3714" DrawAspect="Content" ObjectID="_1824415197" r:id="rId330"/>
              </w:object>
            </w:r>
            <w:r>
              <w:rPr>
                <w:rFonts w:ascii="Amiri" w:hAnsi="Amiri" w:cs="Amiri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(يؤجل)</w:t>
            </w:r>
          </w:p>
          <w:p w14:paraId="7A78C2A5" w14:textId="77777777" w:rsidR="003639B3" w:rsidRDefault="003639B3" w:rsidP="003639B3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C00000"/>
                <w:sz w:val="28"/>
                <w:szCs w:val="28"/>
                <w:rtl/>
                <w:lang w:bidi="ar-DZ"/>
              </w:rPr>
            </w:pPr>
          </w:p>
          <w:p w14:paraId="1D8A56EB" w14:textId="1D439B11" w:rsidR="003639B3" w:rsidRPr="00FE04C1" w:rsidRDefault="00446C5B" w:rsidP="00FE04C1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C00000"/>
                <w:sz w:val="28"/>
                <w:szCs w:val="28"/>
              </w:rPr>
            </w:pP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</w:rPr>
              <w:t xml:space="preserve">تمرين </w:t>
            </w:r>
            <w:r>
              <w:rPr>
                <w:rFonts w:ascii="Amiri" w:hAnsi="Amiri" w:cs="Amiri"/>
                <w:color w:val="C00000"/>
                <w:sz w:val="28"/>
                <w:szCs w:val="28"/>
              </w:rPr>
              <w:t>02</w: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</w:rPr>
              <w:t xml:space="preserve">: بكالوريا 2025 الموضوع </w:t>
            </w:r>
            <w:r>
              <w:rPr>
                <w:rFonts w:ascii="Amiri" w:hAnsi="Amiri" w:cs="Amiri"/>
                <w:color w:val="C00000"/>
                <w:sz w:val="28"/>
                <w:szCs w:val="28"/>
              </w:rPr>
              <w:t>02</w:t>
            </w:r>
          </w:p>
          <w:p w14:paraId="16E0E9CE" w14:textId="0061B624" w:rsidR="00853E3E" w:rsidRPr="009B3DE7" w:rsidRDefault="009B3DE7" w:rsidP="00FE04C1">
            <w:pPr>
              <w:pStyle w:val="Paragraphedeliste"/>
              <w:numPr>
                <w:ilvl w:val="0"/>
                <w:numId w:val="46"/>
              </w:numPr>
              <w:tabs>
                <w:tab w:val="right" w:pos="42"/>
                <w:tab w:val="right" w:pos="363"/>
              </w:tabs>
              <w:bidi/>
              <w:ind w:left="773"/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</w:pPr>
            <w:r w:rsidRPr="009B3DE7">
              <w:rPr>
                <w:color w:val="C00000"/>
                <w:position w:val="-10"/>
              </w:rPr>
              <w:object w:dxaOrig="220" w:dyaOrig="260" w14:anchorId="2D3716D1">
                <v:shape id="_x0000_i3717" type="#_x0000_t75" style="width:11pt;height:13pt" o:ole="">
                  <v:imagedata r:id="rId331" o:title="" embosscolor="white"/>
                </v:shape>
                <o:OLEObject Type="Embed" ProgID="Equation.DSMT4" ShapeID="_x0000_i3717" DrawAspect="Content" ObjectID="_1824415198" r:id="rId332"/>
              </w:objec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r w:rsidRPr="009B3DE7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الدالة المعرفة على </w:t>
            </w:r>
            <w:r w:rsidRPr="009B3DE7">
              <w:rPr>
                <w:position w:val="-14"/>
              </w:rPr>
              <w:object w:dxaOrig="880" w:dyaOrig="400" w14:anchorId="7A1450FF">
                <v:shape id="_x0000_i3720" type="#_x0000_t75" style="width:44pt;height:20pt" o:ole="">
                  <v:imagedata r:id="rId333" o:title="" embosscolor="white"/>
                </v:shape>
                <o:OLEObject Type="Embed" ProgID="Equation.DSMT4" ShapeID="_x0000_i3720" DrawAspect="Content" ObjectID="_1824415199" r:id="rId334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بـــ:  </w:t>
            </w:r>
            <w:r w:rsidRPr="009B3DE7">
              <w:rPr>
                <w:color w:val="C00000"/>
                <w:position w:val="-36"/>
              </w:rPr>
              <w:object w:dxaOrig="2920" w:dyaOrig="800" w14:anchorId="6FDE9C10">
                <v:shape id="_x0000_i3724" type="#_x0000_t75" style="width:146pt;height:40pt" o:ole="">
                  <v:imagedata r:id="rId335" o:title="" embosscolor="white"/>
                </v:shape>
                <o:OLEObject Type="Embed" ProgID="Equation.DSMT4" ShapeID="_x0000_i3724" DrawAspect="Content" ObjectID="_1824415200" r:id="rId336"/>
              </w:object>
            </w:r>
          </w:p>
          <w:p w14:paraId="4AD02E43" w14:textId="65656EB5" w:rsidR="00853E3E" w:rsidRDefault="009B3DE7" w:rsidP="00FE04C1">
            <w:pPr>
              <w:tabs>
                <w:tab w:val="right" w:pos="42"/>
                <w:tab w:val="right" w:pos="363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B3DE7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تمثيلها البياني </w:t>
            </w:r>
            <w:r w:rsidRPr="009B3DE7">
              <w:rPr>
                <w:position w:val="-16"/>
              </w:rPr>
              <w:object w:dxaOrig="580" w:dyaOrig="440" w14:anchorId="2FF0EB77">
                <v:shape id="_x0000_i3727" type="#_x0000_t75" style="width:29pt;height:22pt" o:ole="">
                  <v:imagedata r:id="rId337" o:title="" embosscolor="white"/>
                </v:shape>
                <o:OLEObject Type="Embed" ProgID="Equation.DSMT4" ShapeID="_x0000_i3727" DrawAspect="Content" ObjectID="_1824415201" r:id="rId338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يقطع حامل محور الفواصل في نقطتين فاصلتاهما </w:t>
            </w:r>
            <w:r w:rsidRPr="009B3DE7">
              <w:rPr>
                <w:color w:val="C00000"/>
                <w:position w:val="-6"/>
              </w:rPr>
              <w:object w:dxaOrig="240" w:dyaOrig="220" w14:anchorId="2BD2785A">
                <v:shape id="_x0000_i3731" type="#_x0000_t75" style="width:12pt;height:11pt" o:ole="">
                  <v:imagedata r:id="rId339" o:title="" embosscolor="white"/>
                </v:shape>
                <o:OLEObject Type="Embed" ProgID="Equation.DSMT4" ShapeID="_x0000_i3731" DrawAspect="Content" ObjectID="_1824415202" r:id="rId340"/>
              </w:objec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</w:rPr>
              <w:t xml:space="preserve"> </w:t>
            </w:r>
            <w:r w:rsidR="00FE04C1" w:rsidRPr="009B3DE7">
              <w:rPr>
                <w:rFonts w:ascii="Amiri" w:hAnsi="Amiri" w:cs="Amiri" w:hint="cs"/>
                <w:sz w:val="28"/>
                <w:szCs w:val="28"/>
                <w:rtl/>
              </w:rPr>
              <w:t>و0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كما في الشكل المقابل</w:t>
            </w:r>
          </w:p>
          <w:p w14:paraId="39B69CB5" w14:textId="77777777" w:rsidR="00FE04C1" w:rsidRDefault="00FE04C1" w:rsidP="00853E3E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C00000"/>
                <w:sz w:val="28"/>
                <w:szCs w:val="28"/>
                <w:rtl/>
                <w:lang w:bidi="ar-DZ"/>
              </w:rPr>
            </w:pPr>
          </w:p>
          <w:p w14:paraId="6B3A4043" w14:textId="77777777" w:rsidR="00FE04C1" w:rsidRDefault="00FE04C1" w:rsidP="00FE04C1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C00000"/>
                <w:sz w:val="28"/>
                <w:szCs w:val="28"/>
                <w:rtl/>
                <w:lang w:bidi="ar-DZ"/>
              </w:rPr>
            </w:pPr>
          </w:p>
          <w:p w14:paraId="4D83047D" w14:textId="61C955DF" w:rsidR="00FE04C1" w:rsidRPr="00FE04C1" w:rsidRDefault="00FE04C1" w:rsidP="00FE04C1">
            <w:pPr>
              <w:pStyle w:val="Paragraphedeliste"/>
              <w:numPr>
                <w:ilvl w:val="0"/>
                <w:numId w:val="47"/>
              </w:num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FE04C1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بقراءة بيانية حدد إشارة </w:t>
            </w:r>
            <w:r w:rsidRPr="00FE04C1">
              <w:rPr>
                <w:position w:val="-10"/>
              </w:rPr>
              <w:object w:dxaOrig="880" w:dyaOrig="320" w14:anchorId="6435FB10">
                <v:shape id="_x0000_i3736" type="#_x0000_t75" style="width:44pt;height:16pt" o:ole="">
                  <v:imagedata r:id="rId341" o:title="" embosscolor="white"/>
                </v:shape>
                <o:OLEObject Type="Embed" ProgID="Equation.DSMT4" ShapeID="_x0000_i3736" DrawAspect="Content" ObjectID="_1824415203" r:id="rId342"/>
              </w:object>
            </w:r>
            <w:r w:rsidRPr="00FE04C1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FE04C1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على </w:t>
            </w:r>
            <w:r w:rsidRPr="00FE04C1">
              <w:rPr>
                <w:position w:val="-14"/>
              </w:rPr>
              <w:object w:dxaOrig="880" w:dyaOrig="400" w14:anchorId="17D50263">
                <v:shape id="_x0000_i3737" type="#_x0000_t75" style="width:44pt;height:20pt" o:ole="">
                  <v:imagedata r:id="rId333" o:title="" embosscolor="white"/>
                </v:shape>
                <o:OLEObject Type="Embed" ProgID="Equation.DSMT4" ShapeID="_x0000_i3737" DrawAspect="Content" ObjectID="_1824415204" r:id="rId343"/>
              </w:object>
            </w:r>
          </w:p>
          <w:p w14:paraId="319DAEB3" w14:textId="19D54A33" w:rsidR="00FE04C1" w:rsidRPr="00FE04C1" w:rsidRDefault="00FE04C1" w:rsidP="00FE04C1">
            <w:pPr>
              <w:pStyle w:val="Paragraphedeliste"/>
              <w:numPr>
                <w:ilvl w:val="0"/>
                <w:numId w:val="47"/>
              </w:num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/>
                <w:noProof/>
                <w:color w:val="C00000"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0CC3F52" wp14:editId="5259DC7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98425</wp:posOffset>
                      </wp:positionV>
                      <wp:extent cx="2847975" cy="1657350"/>
                      <wp:effectExtent l="0" t="0" r="28575" b="19050"/>
                      <wp:wrapNone/>
                      <wp:docPr id="1995628226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1657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36D699" w14:textId="5927A226" w:rsidR="0033681E" w:rsidRDefault="0033681E" w:rsidP="0033681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847454" wp14:editId="6BEEAC60">
                                        <wp:extent cx="2639695" cy="1403350"/>
                                        <wp:effectExtent l="0" t="0" r="8255" b="6350"/>
                                        <wp:docPr id="104218733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2187332" name=""/>
                                                <pic:cNvPicPr/>
                                              </pic:nvPicPr>
                                              <pic:blipFill>
                                                <a:blip r:embed="rId3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39695" cy="140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CC3F52" id="Rectangle 41" o:spid="_x0000_s1050" style="position:absolute;left:0;text-align:left;margin-left:2.7pt;margin-top:7.75pt;width:224.25pt;height:130.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" fillcolor="white [3201]" strokecolor="white [3212]" strokeweight="2pt">
                      <v:textbox>
                        <w:txbxContent>
                          <w:p w14:paraId="6F36D699" w14:textId="5927A226" w:rsidR="0033681E" w:rsidRDefault="0033681E" w:rsidP="0033681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847454" wp14:editId="6BEEAC60">
                                  <wp:extent cx="2639695" cy="1403350"/>
                                  <wp:effectExtent l="0" t="0" r="8255" b="6350"/>
                                  <wp:docPr id="104218733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2187332" name=""/>
                                          <pic:cNvPicPr/>
                                        </pic:nvPicPr>
                                        <pic:blipFill>
                                          <a:blip r:embed="rId3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9695" cy="140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E04C1">
              <w:rPr>
                <w:rFonts w:ascii="Amiri" w:hAnsi="Amiri" w:cs="Amiri" w:hint="cs"/>
                <w:sz w:val="28"/>
                <w:szCs w:val="28"/>
                <w:rtl/>
              </w:rPr>
              <w:t xml:space="preserve">تحقق أن: </w:t>
            </w:r>
            <w:r w:rsidRPr="00FE04C1">
              <w:rPr>
                <w:position w:val="-10"/>
              </w:rPr>
              <w:object w:dxaOrig="1640" w:dyaOrig="320" w14:anchorId="1154B71F">
                <v:shape id="_x0000_i3740" type="#_x0000_t75" style="width:82pt;height:16pt" o:ole="">
                  <v:imagedata r:id="rId345" o:title="" embosscolor="white"/>
                </v:shape>
                <o:OLEObject Type="Embed" ProgID="Equation.DSMT4" ShapeID="_x0000_i3740" DrawAspect="Content" ObjectID="_1824415205" r:id="rId346"/>
              </w:object>
            </w:r>
          </w:p>
          <w:p w14:paraId="22661C97" w14:textId="78B5BBC5" w:rsidR="00FE04C1" w:rsidRPr="002B7AB4" w:rsidRDefault="005A58E1" w:rsidP="005A58E1">
            <w:pPr>
              <w:pStyle w:val="Paragraphedeliste"/>
              <w:numPr>
                <w:ilvl w:val="0"/>
                <w:numId w:val="46"/>
              </w:numPr>
              <w:tabs>
                <w:tab w:val="right" w:pos="42"/>
                <w:tab w:val="right" w:pos="363"/>
              </w:tabs>
              <w:bidi/>
              <w:ind w:left="773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2B7AB4" w:rsidRPr="009B3DE7">
              <w:rPr>
                <w:color w:val="C00000"/>
                <w:position w:val="-10"/>
              </w:rPr>
              <w:object w:dxaOrig="240" w:dyaOrig="320" w14:anchorId="4F3CA7EE">
                <v:shape id="_x0000_i3748" type="#_x0000_t75" style="width:12pt;height:16pt" o:ole="">
                  <v:imagedata r:id="rId347" o:title="" embosscolor="white"/>
                </v:shape>
                <o:OLEObject Type="Embed" ProgID="Equation.DSMT4" ShapeID="_x0000_i3748" DrawAspect="Content" ObjectID="_1824415206" r:id="rId348"/>
              </w:object>
            </w:r>
            <w:r w:rsidR="002B7AB4"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r w:rsidR="002B7AB4" w:rsidRPr="002B7AB4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الدالة المعرفة على </w:t>
            </w:r>
            <w:r w:rsidR="002B7AB4" w:rsidRPr="002B7AB4">
              <w:rPr>
                <w:position w:val="-14"/>
              </w:rPr>
              <w:object w:dxaOrig="880" w:dyaOrig="400" w14:anchorId="46350712">
                <v:shape id="_x0000_i3749" type="#_x0000_t75" style="width:44pt;height:20pt" o:ole="">
                  <v:imagedata r:id="rId333" o:title="" embosscolor="white"/>
                </v:shape>
                <o:OLEObject Type="Embed" ProgID="Equation.DSMT4" ShapeID="_x0000_i3749" DrawAspect="Content" ObjectID="_1824415207" r:id="rId349"/>
              </w:object>
            </w:r>
            <w:r w:rsidR="002B7AB4" w:rsidRPr="002B7AB4">
              <w:rPr>
                <w:rFonts w:ascii="Amiri" w:hAnsi="Amiri" w:cs="Amiri" w:hint="cs"/>
                <w:sz w:val="28"/>
                <w:szCs w:val="28"/>
                <w:rtl/>
              </w:rPr>
              <w:t xml:space="preserve"> بــ:</w:t>
            </w:r>
            <w:r w:rsidR="002B7AB4" w:rsidRPr="002B7AB4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="002B7AB4" w:rsidRPr="002B7AB4">
              <w:rPr>
                <w:position w:val="-24"/>
              </w:rPr>
              <w:object w:dxaOrig="1939" w:dyaOrig="700" w14:anchorId="55084C42">
                <v:shape id="_x0000_i3752" type="#_x0000_t75" style="width:96.95pt;height:35pt" o:ole="">
                  <v:imagedata r:id="rId350" o:title="" embosscolor="white"/>
                </v:shape>
                <o:OLEObject Type="Embed" ProgID="Equation.DSMT4" ShapeID="_x0000_i3752" DrawAspect="Content" ObjectID="_1824415208" r:id="rId351"/>
              </w:object>
            </w:r>
          </w:p>
          <w:p w14:paraId="0DD452B4" w14:textId="5E439393" w:rsidR="002B7AB4" w:rsidRDefault="002B7AB4" w:rsidP="002B7AB4">
            <w:pPr>
              <w:tabs>
                <w:tab w:val="right" w:pos="42"/>
                <w:tab w:val="right" w:pos="363"/>
              </w:tabs>
              <w:bidi/>
              <w:ind w:left="53"/>
              <w:rPr>
                <w:rtl/>
                <w:lang w:bidi="ar-DZ"/>
              </w:rPr>
            </w:pPr>
            <w:r w:rsidRPr="0030591A">
              <w:rPr>
                <w:rFonts w:ascii="Amiri" w:hAnsi="Amiri" w:cs="Amiri"/>
                <w:position w:val="-16"/>
                <w:sz w:val="28"/>
                <w:szCs w:val="28"/>
                <w:lang w:bidi="ar-DZ"/>
              </w:rPr>
              <w:object w:dxaOrig="540" w:dyaOrig="440" w14:anchorId="3AF677D0">
                <v:shape id="_x0000_i3755" type="#_x0000_t75" style="width:27pt;height:21.75pt" o:ole="">
                  <v:imagedata r:id="rId278" o:title=""/>
                </v:shape>
                <o:OLEObject Type="Embed" ProgID="Equation.DSMT4" ShapeID="_x0000_i3755" DrawAspect="Content" ObjectID="_1824415209" r:id="rId352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تمثيلها البياني في معلم متعامد </w:t>
            </w:r>
            <w:r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ومتجانس </w:t>
            </w:r>
            <w:r w:rsidRPr="0030591A">
              <w:rPr>
                <w:position w:val="-18"/>
                <w:lang w:bidi="ar-DZ"/>
              </w:rPr>
              <w:object w:dxaOrig="800" w:dyaOrig="480" w14:anchorId="1C5F3072">
                <v:shape id="_x0000_i3756" type="#_x0000_t75" style="width:39.75pt;height:24pt" o:ole="">
                  <v:imagedata r:id="rId280" o:title=""/>
                </v:shape>
                <o:OLEObject Type="Embed" ProgID="Equation.DSMT4" ShapeID="_x0000_i3756" DrawAspect="Content" ObjectID="_1824415210" r:id="rId353"/>
              </w:object>
            </w:r>
          </w:p>
          <w:p w14:paraId="0FE7C578" w14:textId="77777777" w:rsidR="00C40ACE" w:rsidRDefault="00C40ACE" w:rsidP="00C40ACE">
            <w:pPr>
              <w:tabs>
                <w:tab w:val="right" w:pos="42"/>
                <w:tab w:val="right" w:pos="363"/>
              </w:tabs>
              <w:bidi/>
              <w:ind w:left="53"/>
              <w:rPr>
                <w:rFonts w:eastAsia="Calibri"/>
                <w:rtl/>
                <w:lang w:bidi="ar-DZ"/>
              </w:rPr>
            </w:pPr>
          </w:p>
          <w:p w14:paraId="19125346" w14:textId="20C21176" w:rsidR="00C40ACE" w:rsidRPr="007C5996" w:rsidRDefault="00C40ACE" w:rsidP="00C40ACE">
            <w:pPr>
              <w:pStyle w:val="Paragraphedeliste"/>
              <w:numPr>
                <w:ilvl w:val="0"/>
                <w:numId w:val="48"/>
              </w:num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احسب </w:t>
            </w:r>
            <w:r w:rsidRPr="00C40ACE">
              <w:rPr>
                <w:position w:val="-22"/>
              </w:rPr>
              <w:object w:dxaOrig="1260" w:dyaOrig="460" w14:anchorId="04DC735F">
                <v:shape id="_x0000_i3763" type="#_x0000_t75" style="width:63pt;height:23pt" o:ole="">
                  <v:imagedata r:id="rId354" o:title="" embosscolor="white"/>
                </v:shape>
                <o:OLEObject Type="Embed" ProgID="Equation.DSMT4" ShapeID="_x0000_i3763" DrawAspect="Content" ObjectID="_1824415211" r:id="rId355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وبين </w:t>
            </w:r>
            <w:r w:rsidR="006E580E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أن: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035978">
              <w:rPr>
                <w:position w:val="-22"/>
              </w:rPr>
              <w:object w:dxaOrig="1660" w:dyaOrig="460" w14:anchorId="489CFDA2">
                <v:shape id="_x0000_i3764" type="#_x0000_t75" style="width:83pt;height:23pt" o:ole="">
                  <v:imagedata r:id="rId286" o:title=""/>
                </v:shape>
                <o:OLEObject Type="Embed" ProgID="Equation.DSMT4" ShapeID="_x0000_i3764" DrawAspect="Content" ObjectID="_1824415212" r:id="rId356"/>
              </w:object>
            </w:r>
          </w:p>
          <w:p w14:paraId="31D60172" w14:textId="0A1D805D" w:rsidR="007C5996" w:rsidRPr="00715FDC" w:rsidRDefault="006E580E" w:rsidP="007C5996">
            <w:pPr>
              <w:pStyle w:val="Paragraphedeliste"/>
              <w:numPr>
                <w:ilvl w:val="0"/>
                <w:numId w:val="48"/>
              </w:num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715FDC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أ) بين انه من أجل كل </w:t>
            </w:r>
            <w:r w:rsidRPr="00715FDC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5E9B573">
                <v:shape id="_x0000_i3767" type="#_x0000_t75" style="width:10pt;height:11pt" o:ole="">
                  <v:imagedata r:id="rId357" o:title=""/>
                </v:shape>
                <o:OLEObject Type="Embed" ProgID="Equation.DSMT4" ShapeID="_x0000_i3767" DrawAspect="Content" ObjectID="_1824415213" r:id="rId358"/>
              </w:object>
            </w:r>
            <w:r w:rsidRPr="00715F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 </w:t>
            </w:r>
            <w:r w:rsidRPr="00715FDC">
              <w:rPr>
                <w:rFonts w:ascii="Amiri" w:hAnsi="Amiri" w:cs="Amiri"/>
                <w:position w:val="-14"/>
                <w:sz w:val="28"/>
                <w:szCs w:val="28"/>
              </w:rPr>
              <w:object w:dxaOrig="880" w:dyaOrig="400" w14:anchorId="2A9DE33E">
                <v:shape id="_x0000_i3768" type="#_x0000_t75" style="width:44pt;height:20pt" o:ole="">
                  <v:imagedata r:id="rId333" o:title="" embosscolor="white"/>
                </v:shape>
                <o:OLEObject Type="Embed" ProgID="Equation.DSMT4" ShapeID="_x0000_i3768" DrawAspect="Content" ObjectID="_1824415214" r:id="rId359"/>
              </w:object>
            </w:r>
            <w:r w:rsidRPr="00715FDC">
              <w:rPr>
                <w:rFonts w:ascii="Amiri" w:hAnsi="Amiri" w:cs="Amiri"/>
                <w:sz w:val="28"/>
                <w:szCs w:val="28"/>
                <w:rtl/>
              </w:rPr>
              <w:t xml:space="preserve"> :  </w:t>
            </w:r>
            <w:r w:rsidRPr="00715FDC">
              <w:rPr>
                <w:rFonts w:ascii="Amiri" w:hAnsi="Amiri" w:cs="Amiri"/>
                <w:position w:val="-10"/>
                <w:sz w:val="28"/>
                <w:szCs w:val="28"/>
              </w:rPr>
              <w:object w:dxaOrig="1280" w:dyaOrig="320" w14:anchorId="4247FF29">
                <v:shape id="_x0000_i3771" type="#_x0000_t75" style="width:64pt;height:16pt" o:ole="">
                  <v:imagedata r:id="rId360" o:title="" embosscolor="white"/>
                </v:shape>
                <o:OLEObject Type="Embed" ProgID="Equation.DSMT4" ShapeID="_x0000_i3771" DrawAspect="Content" ObjectID="_1824415215" r:id="rId361"/>
              </w:object>
            </w:r>
          </w:p>
          <w:p w14:paraId="41569930" w14:textId="4E48599A" w:rsidR="00715FDC" w:rsidRDefault="00715FDC" w:rsidP="00715FDC">
            <w:pPr>
              <w:pStyle w:val="Paragraphedeliste"/>
              <w:tabs>
                <w:tab w:val="right" w:pos="42"/>
                <w:tab w:val="right" w:pos="363"/>
              </w:tabs>
              <w:bidi/>
              <w:ind w:left="413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ب) استنتج اتجاه تغير الدالة </w:t>
            </w:r>
            <w:r w:rsidRPr="009B3DE7">
              <w:rPr>
                <w:color w:val="C00000"/>
                <w:position w:val="-10"/>
              </w:rPr>
              <w:object w:dxaOrig="240" w:dyaOrig="320" w14:anchorId="1EBD5186">
                <v:shape id="_x0000_i3778" type="#_x0000_t75" style="width:12pt;height:16pt" o:ole="">
                  <v:imagedata r:id="rId347" o:title="" embosscolor="white"/>
                </v:shape>
                <o:OLEObject Type="Embed" ProgID="Equation.DSMT4" ShapeID="_x0000_i3778" DrawAspect="Content" ObjectID="_1824415216" r:id="rId362"/>
              </w:objec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</w:rPr>
              <w:t xml:space="preserve"> </w:t>
            </w:r>
            <w:r w:rsidRPr="00715FDC">
              <w:rPr>
                <w:rFonts w:ascii="Amiri" w:hAnsi="Amiri" w:cs="Amiri" w:hint="cs"/>
                <w:sz w:val="28"/>
                <w:szCs w:val="28"/>
                <w:rtl/>
              </w:rPr>
              <w:t>ثم شكل جدول تغيراتها</w:t>
            </w:r>
          </w:p>
          <w:p w14:paraId="3002F8D5" w14:textId="564A5D03" w:rsidR="005055D8" w:rsidRDefault="003066CD" w:rsidP="003066CD">
            <w:pPr>
              <w:pStyle w:val="Paragraphedeliste"/>
              <w:tabs>
                <w:tab w:val="right" w:pos="42"/>
              </w:tabs>
              <w:bidi/>
              <w:ind w:left="64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3) </w:t>
            </w:r>
            <w:r w:rsidR="00151A95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أ) عي</w:t>
            </w:r>
            <w:r w:rsidR="00151A95">
              <w:rPr>
                <w:rFonts w:ascii="Amiri" w:eastAsia="Calibri" w:hAnsi="Amiri" w:cs="Amiri" w:hint="eastAsia"/>
                <w:sz w:val="28"/>
                <w:szCs w:val="28"/>
                <w:rtl/>
                <w:lang w:bidi="ar-DZ"/>
              </w:rPr>
              <w:t>ن</w:t>
            </w:r>
            <w:r w:rsidR="00837956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فاصلتي نقطتي تقاطع </w:t>
            </w: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837956" w:rsidRPr="0030591A">
              <w:rPr>
                <w:rFonts w:ascii="Amiri" w:hAnsi="Amiri" w:cs="Amiri"/>
                <w:position w:val="-16"/>
                <w:sz w:val="28"/>
                <w:szCs w:val="28"/>
                <w:lang w:bidi="ar-DZ"/>
              </w:rPr>
              <w:object w:dxaOrig="540" w:dyaOrig="440" w14:anchorId="4B7BD643">
                <v:shape id="_x0000_i3779" type="#_x0000_t75" style="width:27pt;height:21.75pt" o:ole="">
                  <v:imagedata r:id="rId278" o:title=""/>
                </v:shape>
                <o:OLEObject Type="Embed" ProgID="Equation.DSMT4" ShapeID="_x0000_i3779" DrawAspect="Content" ObjectID="_1824415217" r:id="rId363"/>
              </w:object>
            </w:r>
            <w:r w:rsidR="00837956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مع حامل محور الفواصل</w:t>
            </w:r>
            <w:r w:rsidR="00BB4E97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75C8B58E" w14:textId="7042B3B5" w:rsidR="00151A95" w:rsidRDefault="00151A95" w:rsidP="00151A95">
            <w:pPr>
              <w:pStyle w:val="Paragraphedeliste"/>
              <w:tabs>
                <w:tab w:val="right" w:pos="42"/>
              </w:tabs>
              <w:bidi/>
              <w:ind w:left="64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ب) احسب </w:t>
            </w:r>
            <w:r w:rsidRPr="00151A95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540" w:dyaOrig="320" w14:anchorId="5D790ADD">
                <v:shape id="_x0000_i3782" type="#_x0000_t75" style="width:27pt;height:15.8pt" o:ole="">
                  <v:imagedata r:id="rId364" o:title=""/>
                </v:shape>
                <o:OLEObject Type="Embed" ProgID="Equation.DSMT4" ShapeID="_x0000_i3782" DrawAspect="Content" ObjectID="_1824415218" r:id="rId365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، </w:t>
            </w:r>
            <w:r w:rsidRPr="00151A95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540" w:dyaOrig="320" w14:anchorId="464CD100">
                <v:shape id="_x0000_i3785" type="#_x0000_t75" style="width:27pt;height:15.8pt" o:ole="">
                  <v:imagedata r:id="rId366" o:title=""/>
                </v:shape>
                <o:OLEObject Type="Embed" ProgID="Equation.DSMT4" ShapeID="_x0000_i3785" DrawAspect="Content" ObjectID="_1824415219" r:id="rId367"/>
              </w:object>
            </w:r>
            <w:r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ثم أرسم </w:t>
            </w:r>
            <w:r w:rsidRPr="0030591A">
              <w:rPr>
                <w:rFonts w:ascii="Amiri" w:hAnsi="Amiri" w:cs="Amiri"/>
                <w:position w:val="-16"/>
                <w:sz w:val="28"/>
                <w:szCs w:val="28"/>
                <w:lang w:bidi="ar-DZ"/>
              </w:rPr>
              <w:object w:dxaOrig="540" w:dyaOrig="440" w14:anchorId="0E0FFB9C">
                <v:shape id="_x0000_i3786" type="#_x0000_t75" style="width:27pt;height:21.75pt" o:ole="">
                  <v:imagedata r:id="rId278" o:title=""/>
                </v:shape>
                <o:OLEObject Type="Embed" ProgID="Equation.DSMT4" ShapeID="_x0000_i3786" DrawAspect="Content" ObjectID="_1824415220" r:id="rId368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(نأخذ: </w:t>
            </w:r>
            <w:r w:rsidRPr="00151A95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140" w:dyaOrig="400" w14:anchorId="23788237">
                <v:shape id="_x0000_i3789" type="#_x0000_t75" style="width:57pt;height:19.8pt" o:ole="">
                  <v:imagedata r:id="rId369" o:title=""/>
                </v:shape>
                <o:OLEObject Type="Embed" ProgID="Equation.DSMT4" ShapeID="_x0000_i3789" DrawAspect="Content" ObjectID="_1824415221" r:id="rId370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)</w:t>
            </w:r>
          </w:p>
          <w:p w14:paraId="7922410E" w14:textId="6317111A" w:rsidR="00295A33" w:rsidRDefault="00295A33" w:rsidP="00295A33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eastAsia="fr-FR"/>
              </w:rPr>
              <w:t xml:space="preserve">4) </w:t>
            </w:r>
            <w:r w:rsidRPr="00295A33">
              <w:rPr>
                <w:rFonts w:ascii="Amiri" w:hAnsi="Amiri" w:cs="Amiri"/>
                <w:sz w:val="28"/>
                <w:szCs w:val="28"/>
                <w:rtl/>
                <w:lang w:eastAsia="fr-FR"/>
              </w:rPr>
              <w:t xml:space="preserve">عيّن </w:t>
            </w:r>
            <w:r>
              <w:rPr>
                <w:rFonts w:ascii="Amiri" w:hAnsi="Amiri" w:cs="Amiri" w:hint="cs"/>
                <w:sz w:val="28"/>
                <w:szCs w:val="28"/>
                <w:rtl/>
                <w:lang w:eastAsia="fr-FR"/>
              </w:rPr>
              <w:t xml:space="preserve">قيم العدد الحقيقي الموجب تماما </w:t>
            </w:r>
            <w:r w:rsidRPr="0096486B">
              <w:rPr>
                <w:position w:val="-10"/>
              </w:rPr>
              <w:object w:dxaOrig="380" w:dyaOrig="265" w14:anchorId="78D3A3AD">
                <v:shape id="_x0000_i3790" type="#_x0000_t75" style="width:19pt;height:13.25pt;visibility:visible;mso-wrap-distance-left:0;mso-wrap-distance-right:0" o:ole="">
                  <v:imagedata r:id="rId371" o:title="" embosscolor="white"/>
                </v:shape>
                <o:OLEObject Type="Embed" ProgID="Equation.DSMT4" ShapeID="_x0000_i3790" DrawAspect="Content" ObjectID="_1824415222" r:id="rId372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حتى يكون ل</w:t>
            </w:r>
            <w:r w:rsidRPr="00295A33">
              <w:rPr>
                <w:rFonts w:ascii="Amiri" w:hAnsi="Amiri" w:cs="Amiri"/>
                <w:sz w:val="28"/>
                <w:szCs w:val="28"/>
                <w:rtl/>
                <w:lang w:eastAsia="fr-FR"/>
              </w:rPr>
              <w:t>لمعادلة</w:t>
            </w:r>
            <w:r w:rsidRPr="0096486B">
              <w:rPr>
                <w:position w:val="-14"/>
              </w:rPr>
              <w:object w:dxaOrig="1500" w:dyaOrig="400" w14:anchorId="6A3B1F07">
                <v:shape id="_x0000_i3797" type="#_x0000_t75" style="width:75pt;height:20pt" o:ole="">
                  <v:imagedata r:id="rId373" o:title="" embosscolor="white"/>
                </v:shape>
                <o:OLEObject Type="Embed" ProgID="Equation.DSMT4" ShapeID="_x0000_i3797" DrawAspect="Content" ObjectID="_1824415223" r:id="rId374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ثلاثة حلول مختلفة</w:t>
            </w:r>
          </w:p>
          <w:p w14:paraId="7B06EF2B" w14:textId="10E81110" w:rsidR="00B676CD" w:rsidRDefault="00B676CD" w:rsidP="00B676CD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eastAsia="fr-FR"/>
              </w:rPr>
              <w:t xml:space="preserve">5) </w:t>
            </w:r>
            <w:r w:rsidR="00332C76" w:rsidRPr="00332C76">
              <w:rPr>
                <w:position w:val="-6"/>
              </w:rPr>
              <w:object w:dxaOrig="200" w:dyaOrig="279" w14:anchorId="59F0E44B">
                <v:shape id="_x0000_i3800" type="#_x0000_t75" style="width:10pt;height:13.95pt" o:ole="">
                  <v:imagedata r:id="rId375" o:title="" embosscolor="white"/>
                </v:shape>
                <o:OLEObject Type="Embed" ProgID="Equation.DSMT4" ShapeID="_x0000_i3800" DrawAspect="Content" ObjectID="_1824415224" r:id="rId376"/>
              </w:object>
            </w:r>
            <w:r w:rsidR="00332C76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دالة معرفة على </w:t>
            </w:r>
            <w:r w:rsidR="00332C76" w:rsidRPr="00715FDC">
              <w:rPr>
                <w:rFonts w:ascii="Amiri" w:hAnsi="Amiri" w:cs="Amiri"/>
                <w:position w:val="-14"/>
                <w:sz w:val="28"/>
                <w:szCs w:val="28"/>
              </w:rPr>
              <w:object w:dxaOrig="880" w:dyaOrig="400" w14:anchorId="4830C8CC">
                <v:shape id="_x0000_i3801" type="#_x0000_t75" style="width:44pt;height:20pt" o:ole="">
                  <v:imagedata r:id="rId333" o:title="" embosscolor="white"/>
                </v:shape>
                <o:OLEObject Type="Embed" ProgID="Equation.DSMT4" ShapeID="_x0000_i3801" DrawAspect="Content" ObjectID="_1824415225" r:id="rId377"/>
              </w:object>
            </w:r>
            <w:r w:rsidR="00332C76">
              <w:rPr>
                <w:rFonts w:ascii="Amiri" w:hAnsi="Amiri" w:cs="Amiri" w:hint="cs"/>
                <w:sz w:val="28"/>
                <w:szCs w:val="28"/>
                <w:rtl/>
              </w:rPr>
              <w:t xml:space="preserve"> بــ:  </w:t>
            </w:r>
            <w:r w:rsidR="00332C76" w:rsidRPr="00332C76">
              <w:rPr>
                <w:rFonts w:ascii="Amiri" w:hAnsi="Amiri" w:cs="Amiri"/>
                <w:position w:val="-24"/>
                <w:sz w:val="28"/>
                <w:szCs w:val="28"/>
              </w:rPr>
              <w:object w:dxaOrig="2360" w:dyaOrig="760" w14:anchorId="53B4B217">
                <v:shape id="_x0000_i3804" type="#_x0000_t75" style="width:118pt;height:38pt" o:ole="">
                  <v:imagedata r:id="rId378" o:title="" embosscolor="white"/>
                </v:shape>
                <o:OLEObject Type="Embed" ProgID="Equation.DSMT4" ShapeID="_x0000_i3804" DrawAspect="Content" ObjectID="_1824415226" r:id="rId379"/>
              </w:object>
            </w:r>
            <w:r w:rsidR="00332C76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، </w:t>
            </w:r>
            <w:r w:rsidR="00332C76" w:rsidRPr="00715FDC">
              <w:rPr>
                <w:rFonts w:ascii="Amiri" w:hAnsi="Amiri" w:cs="Amiri"/>
                <w:position w:val="-14"/>
                <w:sz w:val="28"/>
                <w:szCs w:val="28"/>
              </w:rPr>
              <w:object w:dxaOrig="520" w:dyaOrig="400" w14:anchorId="09F41A4F">
                <v:shape id="_x0000_i3807" type="#_x0000_t75" style="width:26pt;height:20pt" o:ole="">
                  <v:imagedata r:id="rId380" o:title="" embosscolor="white"/>
                </v:shape>
                <o:OLEObject Type="Embed" ProgID="Equation.DSMT4" ShapeID="_x0000_i3807" DrawAspect="Content" ObjectID="_1824415227" r:id="rId381"/>
              </w:object>
            </w:r>
            <w:r w:rsidR="00332C76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تمثيلها البياني </w:t>
            </w:r>
          </w:p>
          <w:p w14:paraId="791A5EE3" w14:textId="72FB3822" w:rsidR="00332C76" w:rsidRDefault="00332C76" w:rsidP="00332C76">
            <w:pPr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eastAsia="fr-FR" w:bidi="ar-DZ"/>
              </w:rPr>
              <w:t xml:space="preserve">     أ) بين أنه: من أجل كل </w:t>
            </w:r>
            <w:r w:rsidRPr="00715FDC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084AD445">
                <v:shape id="_x0000_i3808" type="#_x0000_t75" style="width:10pt;height:11pt" o:ole="">
                  <v:imagedata r:id="rId357" o:title=""/>
                </v:shape>
                <o:OLEObject Type="Embed" ProgID="Equation.DSMT4" ShapeID="_x0000_i3808" DrawAspect="Content" ObjectID="_1824415228" r:id="rId382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من </w:t>
            </w:r>
            <w:r w:rsidRPr="00715FDC">
              <w:rPr>
                <w:rFonts w:ascii="Amiri" w:hAnsi="Amiri" w:cs="Amiri"/>
                <w:position w:val="-14"/>
                <w:sz w:val="28"/>
                <w:szCs w:val="28"/>
              </w:rPr>
              <w:object w:dxaOrig="680" w:dyaOrig="400" w14:anchorId="722BC93C">
                <v:shape id="_x0000_i3811" type="#_x0000_t75" style="width:34pt;height:20pt" o:ole="">
                  <v:imagedata r:id="rId383" o:title="" embosscolor="white"/>
                </v:shape>
                <o:OLEObject Type="Embed" ProgID="Equation.DSMT4" ShapeID="_x0000_i3811" DrawAspect="Content" ObjectID="_1824415229" r:id="rId384"/>
              </w:object>
            </w:r>
            <w:r>
              <w:rPr>
                <w:rFonts w:ascii="Amiri" w:hAnsi="Amiri" w:cs="Amiri"/>
                <w:sz w:val="28"/>
                <w:szCs w:val="28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، </w:t>
            </w:r>
            <w:r w:rsidRPr="00332C76">
              <w:rPr>
                <w:rFonts w:ascii="Amiri" w:hAnsi="Amiri" w:cs="Amiri"/>
                <w:position w:val="-10"/>
                <w:sz w:val="28"/>
                <w:szCs w:val="28"/>
              </w:rPr>
              <w:object w:dxaOrig="1520" w:dyaOrig="320" w14:anchorId="4A5835B4">
                <v:shape id="_x0000_i3814" type="#_x0000_t75" style="width:76pt;height:16pt" o:ole="">
                  <v:imagedata r:id="rId385" o:title="" embosscolor="white"/>
                </v:shape>
                <o:OLEObject Type="Embed" ProgID="Equation.DSMT4" ShapeID="_x0000_i3814" DrawAspect="Content" ObjectID="_1824415230" r:id="rId386"/>
              </w:object>
            </w:r>
          </w:p>
          <w:p w14:paraId="19B989F3" w14:textId="6FBF5B4A" w:rsidR="00332C76" w:rsidRPr="00332C76" w:rsidRDefault="00332C76" w:rsidP="00332C76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 w:hint="cs"/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eastAsia="fr-FR" w:bidi="ar-DZ"/>
              </w:rPr>
              <w:t xml:space="preserve">    </w:t>
            </w:r>
            <w:r w:rsidRPr="00332C76">
              <w:rPr>
                <w:rFonts w:ascii="Amiri" w:hAnsi="Amiri" w:cs="Amiri" w:hint="cs"/>
                <w:sz w:val="28"/>
                <w:szCs w:val="28"/>
                <w:rtl/>
                <w:lang w:eastAsia="fr-FR" w:bidi="ar-DZ"/>
              </w:rPr>
              <w:t>ب)</w:t>
            </w:r>
            <w:r w:rsidRPr="00332C76"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r w:rsidRPr="00332C76"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احسب</w:t>
            </w:r>
            <w:r w:rsidRPr="00332C76">
              <w:rPr>
                <w:rFonts w:ascii="Amiri" w:hAnsi="Amiri" w:cs="Amiri"/>
                <w:color w:val="C00000"/>
                <w:position w:val="-12"/>
                <w:sz w:val="28"/>
                <w:szCs w:val="28"/>
                <w:rtl/>
                <w:lang w:bidi="ar-DZ"/>
              </w:rPr>
              <w:t xml:space="preserve"> </w:t>
            </w:r>
            <w:r w:rsidRPr="0096486B">
              <w:rPr>
                <w:position w:val="-10"/>
              </w:rPr>
              <w:object w:dxaOrig="400" w:dyaOrig="320" w14:anchorId="6C9EA426">
                <v:shape id="_x0000_i3815" type="#_x0000_t75" style="width:20pt;height:16pt" o:ole="">
                  <v:imagedata r:id="rId323" o:title="" embosscolor="white"/>
                </v:shape>
                <o:OLEObject Type="Embed" ProgID="Equation.DSMT4" ShapeID="_x0000_i3815" DrawAspect="Content" ObjectID="_1824415231" r:id="rId387"/>
              </w:object>
            </w:r>
            <w:r w:rsidRPr="00332C76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 xml:space="preserve"> مساحة الحيّز المستوي المحدّد بــ</w:t>
            </w:r>
            <w:r w:rsidRPr="00623D09">
              <w:rPr>
                <w:position w:val="-16"/>
              </w:rPr>
              <w:object w:dxaOrig="600" w:dyaOrig="440" w14:anchorId="1D0C426A">
                <v:shape id="_x0000_i3816" type="#_x0000_t75" style="width:30pt;height:22pt" o:ole="">
                  <v:imagedata r:id="rId325" o:title="" embosscolor="white"/>
                </v:shape>
                <o:OLEObject Type="Embed" ProgID="Equation.DSMT4" ShapeID="_x0000_i3816" DrawAspect="Content" ObjectID="_1824415232" r:id="rId388"/>
              </w:objec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</w:rPr>
              <w:t xml:space="preserve"> ، </w:t>
            </w:r>
            <w:r w:rsidRPr="00715FDC">
              <w:rPr>
                <w:rFonts w:ascii="Amiri" w:hAnsi="Amiri" w:cs="Amiri"/>
                <w:position w:val="-14"/>
                <w:sz w:val="28"/>
                <w:szCs w:val="28"/>
              </w:rPr>
              <w:object w:dxaOrig="520" w:dyaOrig="400" w14:anchorId="4CF13562">
                <v:shape id="_x0000_i3829" type="#_x0000_t75" style="width:26pt;height:20pt" o:ole="">
                  <v:imagedata r:id="rId389" o:title="" embosscolor="white"/>
                </v:shape>
                <o:OLEObject Type="Embed" ProgID="Equation.DSMT4" ShapeID="_x0000_i3829" DrawAspect="Content" ObjectID="_1824415233" r:id="rId390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332C76"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والمستقيم</w: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ين</w:t>
            </w:r>
            <w:r w:rsidRPr="00332C76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ذوي المعادلتين</w:t>
            </w:r>
            <w:r w:rsidRPr="0096486B">
              <w:rPr>
                <w:position w:val="-12"/>
              </w:rPr>
              <w:object w:dxaOrig="1660" w:dyaOrig="340" w14:anchorId="7A5C92AE">
                <v:shape id="_x0000_i3831" type="#_x0000_t75" style="width:83pt;height:17pt" o:ole="">
                  <v:imagedata r:id="rId391" o:title="" embosscolor="white"/>
                </v:shape>
                <o:OLEObject Type="Embed" ProgID="Equation.DSMT4" ShapeID="_x0000_i3831" DrawAspect="Content" ObjectID="_1824415234" r:id="rId392"/>
              </w:object>
            </w:r>
            <w:r w:rsidRPr="0096486B">
              <w:rPr>
                <w:position w:val="-10"/>
              </w:rPr>
              <w:object w:dxaOrig="1040" w:dyaOrig="320" w14:anchorId="4C740390">
                <v:shape id="_x0000_i3818" type="#_x0000_t75" style="width:52pt;height:16pt" o:ole="">
                  <v:imagedata r:id="rId329" o:title="" embosscolor="white"/>
                </v:shape>
                <o:OLEObject Type="Embed" ProgID="Equation.DSMT4" ShapeID="_x0000_i3818" DrawAspect="Content" ObjectID="_1824415235" r:id="rId393"/>
              </w:object>
            </w:r>
            <w:r w:rsidRPr="00332C76">
              <w:rPr>
                <w:rFonts w:ascii="Amiri" w:hAnsi="Amiri" w:cs="Amiri"/>
                <w:color w:val="C00000"/>
                <w:sz w:val="28"/>
                <w:szCs w:val="28"/>
              </w:rPr>
              <w:t xml:space="preserve"> </w:t>
            </w:r>
            <w:r w:rsidRPr="00332C76"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(يؤجل)</w:t>
            </w:r>
          </w:p>
          <w:p w14:paraId="486B70D8" w14:textId="7DEDF28F" w:rsidR="00332C76" w:rsidRPr="00295A33" w:rsidRDefault="00332C76" w:rsidP="00332C76">
            <w:pPr>
              <w:bidi/>
              <w:rPr>
                <w:rFonts w:ascii="Amiri" w:hAnsi="Amiri" w:cs="Amiri" w:hint="cs"/>
                <w:sz w:val="28"/>
                <w:szCs w:val="28"/>
                <w:rtl/>
                <w:lang w:eastAsia="fr-FR" w:bidi="ar-DZ"/>
              </w:rPr>
            </w:pPr>
          </w:p>
          <w:p w14:paraId="476E4879" w14:textId="3D755761" w:rsidR="0096486B" w:rsidRPr="0096486B" w:rsidRDefault="0096486B" w:rsidP="001F6233">
            <w:pPr>
              <w:shd w:val="clear" w:color="auto" w:fill="FDE9D9" w:themeFill="accent6" w:themeFillTint="33"/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C00000"/>
                <w:sz w:val="28"/>
                <w:szCs w:val="28"/>
                <w:rtl/>
                <w:lang w:bidi="ar-DZ"/>
              </w:rPr>
            </w:pPr>
            <w:r w:rsidRPr="0096486B">
              <w:rPr>
                <w:rFonts w:ascii="Amiri" w:eastAsia="Calibri" w:hAnsi="Amiri" w:cs="Amiri" w:hint="cs"/>
                <w:color w:val="C00000"/>
                <w:sz w:val="28"/>
                <w:szCs w:val="28"/>
                <w:rtl/>
                <w:lang w:bidi="ar-DZ"/>
              </w:rPr>
              <w:t>تمرين</w:t>
            </w:r>
            <w:r w:rsidR="001F6233">
              <w:rPr>
                <w:rFonts w:ascii="Amiri" w:eastAsia="Calibri" w:hAnsi="Amiri" w:cs="Amiri" w:hint="cs"/>
                <w:color w:val="C00000"/>
                <w:sz w:val="28"/>
                <w:szCs w:val="28"/>
                <w:rtl/>
                <w:lang w:bidi="ar-DZ"/>
              </w:rPr>
              <w:t xml:space="preserve"> 03:</w:t>
            </w:r>
            <w:r w:rsidRPr="0096486B">
              <w:rPr>
                <w:rFonts w:ascii="Amiri" w:eastAsia="Calibri" w:hAnsi="Amiri" w:cs="Amiri" w:hint="cs"/>
                <w:color w:val="C00000"/>
                <w:sz w:val="28"/>
                <w:szCs w:val="28"/>
                <w:rtl/>
                <w:lang w:bidi="ar-DZ"/>
              </w:rPr>
              <w:t xml:space="preserve"> باك 2024 الموضوع 01</w:t>
            </w:r>
          </w:p>
          <w:p w14:paraId="450036B7" w14:textId="77777777" w:rsidR="0096486B" w:rsidRDefault="0096486B" w:rsidP="0096486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3ADD2224" w14:textId="77777777" w:rsidR="0096486B" w:rsidRPr="0096486B" w:rsidRDefault="00F873E4" w:rsidP="0096486B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96486B"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="0096486B" w:rsidRPr="0096486B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يٌمثل الجدول المقابل تغيرات الدالة</w:t>
            </w:r>
            <w:r w:rsidR="0096486B" w:rsidRPr="0096486B">
              <w:rPr>
                <w:rFonts w:ascii="Amiri" w:hAnsi="Amiri" w:cs="Amiri"/>
                <w:position w:val="-10"/>
                <w:sz w:val="28"/>
                <w:szCs w:val="28"/>
              </w:rPr>
              <w:object w:dxaOrig="346" w:dyaOrig="265" w14:anchorId="53D9DF9A">
                <v:shape id="1132" o:spid="_x0000_i3463" type="#_x0000_t75" style="width:17.3pt;height:13.25pt;visibility:visible;mso-wrap-distance-left:0;mso-wrap-distance-right:0" o:ole="">
                  <v:imagedata r:id="rId394" o:title="" embosscolor="white"/>
                </v:shape>
                <o:OLEObject Type="Embed" ProgID="Equation.DSMT4" ShapeID="1132" DrawAspect="Content" ObjectID="_1824415236" r:id="rId395"/>
              </w:object>
            </w:r>
            <w:r w:rsidR="0096486B" w:rsidRPr="0096486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المعرف</w:t>
            </w:r>
            <w:r w:rsidR="0096486B" w:rsidRPr="0096486B">
              <w:rPr>
                <w:rFonts w:ascii="Amiri" w:hAnsi="Amiri" w:cs="Amiri"/>
                <w:sz w:val="28"/>
                <w:szCs w:val="28"/>
                <w:rtl/>
              </w:rPr>
              <w:t>ة على</w:t>
            </w:r>
            <w:r w:rsidR="0096486B" w:rsidRPr="0096486B">
              <w:rPr>
                <w:rFonts w:ascii="Amiri" w:hAnsi="Amiri" w:cs="Amiri"/>
                <w:position w:val="-10"/>
                <w:sz w:val="28"/>
                <w:szCs w:val="28"/>
              </w:rPr>
              <w:object w:dxaOrig="346" w:dyaOrig="323" w14:anchorId="68640024">
                <v:shape id="1134" o:spid="_x0000_i3464" type="#_x0000_t75" style="width:17.3pt;height:16.15pt;visibility:visible;mso-wrap-distance-left:0;mso-wrap-distance-right:0" o:ole="">
                  <v:imagedata r:id="rId396" o:title="" embosscolor="white"/>
                </v:shape>
                <o:OLEObject Type="Embed" ProgID="Equation.DSMT4" ShapeID="1134" DrawAspect="Content" ObjectID="_1824415237" r:id="rId397"/>
              </w:object>
            </w:r>
            <w:r w:rsidR="0096486B" w:rsidRPr="0096486B">
              <w:rPr>
                <w:rFonts w:ascii="Amiri" w:hAnsi="Amiri" w:cs="Amiri"/>
                <w:sz w:val="28"/>
                <w:szCs w:val="28"/>
                <w:rtl/>
              </w:rPr>
              <w:t>بــ</w:t>
            </w:r>
            <w:r w:rsidR="0096486B" w:rsidRPr="0096486B">
              <w:rPr>
                <w:rFonts w:ascii="Amiri" w:hAnsi="Amiri" w:cs="Amiri"/>
                <w:position w:val="-14"/>
                <w:sz w:val="28"/>
                <w:szCs w:val="28"/>
              </w:rPr>
              <w:object w:dxaOrig="2235" w:dyaOrig="415" w14:anchorId="5F66662E">
                <v:shape id="1136" o:spid="_x0000_i3465" type="#_x0000_t75" style="width:111.75pt;height:20.75pt;visibility:visible;mso-wrap-distance-left:0;mso-wrap-distance-right:0" o:ole="">
                  <v:imagedata r:id="rId398" o:title="" embosscolor="white"/>
                </v:shape>
                <o:OLEObject Type="Embed" ProgID="Equation.DSMT4" ShapeID="1136" DrawAspect="Content" ObjectID="_1824415238" r:id="rId399"/>
              </w:object>
            </w:r>
          </w:p>
          <w:p w14:paraId="5073A235" w14:textId="50459771" w:rsidR="0096486B" w:rsidRPr="0096486B" w:rsidRDefault="0096486B" w:rsidP="0096486B">
            <w:pPr>
              <w:pStyle w:val="Paragraphedeliste"/>
              <w:numPr>
                <w:ilvl w:val="3"/>
                <w:numId w:val="31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99D07DA" wp14:editId="1682858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55880</wp:posOffset>
                      </wp:positionV>
                      <wp:extent cx="1933575" cy="1247775"/>
                      <wp:effectExtent l="0" t="0" r="28575" b="28575"/>
                      <wp:wrapNone/>
                      <wp:docPr id="14162468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1247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4C8E7" w14:textId="28633323" w:rsidR="0096486B" w:rsidRDefault="0096486B" w:rsidP="0096486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AD7B4B" wp14:editId="562419C7">
                                        <wp:extent cx="1762125" cy="1113790"/>
                                        <wp:effectExtent l="0" t="0" r="9525" b="0"/>
                                        <wp:docPr id="1520497378" name="Image 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" name="Image 1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00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62125" cy="1113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99D07DA" id="Rectangle 39" o:spid="_x0000_s1051" style="position:absolute;left:0;text-align:left;margin-left:.45pt;margin-top:4.4pt;width:152.25pt;height:98.2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" fillcolor="white [3201]" strokecolor="white [3212]" strokeweight="2pt">
                      <v:textbox>
                        <w:txbxContent>
                          <w:p w14:paraId="58A4C8E7" w14:textId="28633323" w:rsidR="0096486B" w:rsidRDefault="0096486B" w:rsidP="009648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AD7B4B" wp14:editId="562419C7">
                                  <wp:extent cx="1762125" cy="1113790"/>
                                  <wp:effectExtent l="0" t="0" r="9525" b="0"/>
                                  <wp:docPr id="1520497378" name="Imag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" name="Imag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00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2125" cy="1113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6486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أحسب</w:t>
            </w:r>
            <w:r w:rsidRPr="0096486B">
              <w:rPr>
                <w:rFonts w:ascii="Amiri" w:hAnsi="Amiri" w:cs="Amiri"/>
                <w:position w:val="-14"/>
                <w:sz w:val="28"/>
                <w:szCs w:val="28"/>
              </w:rPr>
              <w:object w:dxaOrig="622" w:dyaOrig="403" w14:anchorId="766ACB46">
                <v:shape id="1138" o:spid="_x0000_i3466" type="#_x0000_t75" style="width:31.1pt;height:20.15pt;visibility:visible;mso-wrap-distance-left:0;mso-wrap-distance-right:0" o:ole="">
                  <v:imagedata r:id="rId401" o:title="" embosscolor="white"/>
                </v:shape>
                <o:OLEObject Type="Embed" ProgID="Equation.DSMT4" ShapeID="1138" DrawAspect="Content" ObjectID="_1824415239" r:id="rId402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ثمّ ا</w: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ستنتج إشارة</w:t>
            </w:r>
            <w:r w:rsidRPr="0096486B">
              <w:rPr>
                <w:rFonts w:ascii="Amiri" w:hAnsi="Amiri" w:cs="Amiri"/>
                <w:position w:val="-14"/>
                <w:sz w:val="28"/>
                <w:szCs w:val="28"/>
              </w:rPr>
              <w:object w:dxaOrig="818" w:dyaOrig="403" w14:anchorId="7A053117">
                <v:shape id="1140" o:spid="_x0000_i3467" type="#_x0000_t75" style="width:40.9pt;height:20.15pt;visibility:visible;mso-wrap-distance-left:0;mso-wrap-distance-right:0" o:ole="">
                  <v:imagedata r:id="rId403" o:title="" embosscolor="white"/>
                </v:shape>
                <o:OLEObject Type="Embed" ProgID="Equation.DSMT4" ShapeID="1140" DrawAspect="Content" ObjectID="_1824415240" r:id="rId404"/>
              </w:object>
            </w:r>
          </w:p>
          <w:p w14:paraId="7F22B101" w14:textId="2DFA11EB" w:rsidR="0096486B" w:rsidRPr="0096486B" w:rsidRDefault="0096486B" w:rsidP="0096486B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6486B">
              <w:rPr>
                <w:rFonts w:ascii="Amiri" w:hAnsi="Amiri" w:cs="Amiri"/>
                <w:sz w:val="28"/>
                <w:szCs w:val="28"/>
                <w:rtl/>
              </w:rPr>
              <w:t>نعتبر الدالة العددية</w:t>
            </w:r>
            <w:r w:rsidRPr="0096486B">
              <w:rPr>
                <w:rFonts w:ascii="Amiri" w:hAnsi="Amiri" w:cs="Amiri"/>
                <w:position w:val="-10"/>
                <w:sz w:val="28"/>
                <w:szCs w:val="28"/>
              </w:rPr>
              <w:object w:dxaOrig="323" w:dyaOrig="323" w14:anchorId="34393884">
                <v:shape id="1142" o:spid="_x0000_i3468" type="#_x0000_t75" style="width:16.15pt;height:16.15pt;visibility:visible;mso-wrap-distance-left:0;mso-wrap-distance-right:0" o:ole="">
                  <v:imagedata r:id="rId405" o:title="" embosscolor="white"/>
                </v:shape>
                <o:OLEObject Type="Embed" ProgID="Equation.DSMT4" ShapeID="1142" DrawAspect="Content" ObjectID="_1824415241" r:id="rId406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المعرفة على</w:t>
            </w:r>
            <w:r w:rsidRPr="0096486B">
              <w:rPr>
                <w:rFonts w:ascii="Amiri" w:hAnsi="Amiri" w:cs="Amiri"/>
                <w:position w:val="-10"/>
                <w:sz w:val="28"/>
                <w:szCs w:val="28"/>
              </w:rPr>
              <w:object w:dxaOrig="346" w:dyaOrig="323" w14:anchorId="1239EEDB">
                <v:shape id="1144" o:spid="_x0000_i3469" type="#_x0000_t75" style="width:17.3pt;height:16.15pt;visibility:visible;mso-wrap-distance-left:0;mso-wrap-distance-right:0" o:ole="">
                  <v:imagedata r:id="rId407" o:title="" embosscolor="white"/>
                </v:shape>
                <o:OLEObject Type="Embed" ProgID="Equation.DSMT4" ShapeID="1144" DrawAspect="Content" ObjectID="_1824415242" r:id="rId408"/>
              </w:object>
            </w:r>
            <w:r w:rsidR="00CC1234" w:rsidRPr="0096486B">
              <w:rPr>
                <w:rFonts w:ascii="Amiri" w:hAnsi="Amiri" w:cs="Amiri" w:hint="cs"/>
                <w:sz w:val="28"/>
                <w:szCs w:val="28"/>
                <w:rtl/>
              </w:rPr>
              <w:t>بــ</w:t>
            </w:r>
            <w:r w:rsidR="00CC1234">
              <w:rPr>
                <w:rFonts w:ascii="Amiri" w:hAnsi="Amiri" w:cs="Amiri" w:hint="cs"/>
                <w:sz w:val="28"/>
                <w:szCs w:val="28"/>
                <w:rtl/>
              </w:rPr>
              <w:t>: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96486B">
              <w:rPr>
                <w:rFonts w:ascii="Amiri" w:hAnsi="Amiri" w:cs="Amiri"/>
                <w:position w:val="-14"/>
                <w:sz w:val="28"/>
                <w:szCs w:val="28"/>
              </w:rPr>
              <w:object w:dxaOrig="2560" w:dyaOrig="420" w14:anchorId="538D054C">
                <v:shape id="_x0000_i3488" type="#_x0000_t75" style="width:128pt;height:21pt" o:ole="">
                  <v:imagedata r:id="rId409" o:title="" embosscolor="white"/>
                </v:shape>
                <o:OLEObject Type="Embed" ProgID="Equation.DSMT4" ShapeID="_x0000_i3488" DrawAspect="Content" ObjectID="_1824415243" r:id="rId410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96486B">
              <w:rPr>
                <w:rFonts w:ascii="Amiri" w:hAnsi="Amiri" w:cs="Amiri"/>
                <w:position w:val="-14"/>
                <w:sz w:val="28"/>
                <w:szCs w:val="28"/>
              </w:rPr>
              <w:object w:dxaOrig="634" w:dyaOrig="403" w14:anchorId="64112839">
                <v:shape id="1148" o:spid="_x0000_i3470" type="#_x0000_t75" style="width:31.7pt;height:20.15pt;visibility:visible;mso-wrap-distance-left:0;mso-wrap-distance-right:0" o:ole="">
                  <v:imagedata r:id="rId411" o:title="" embosscolor="white"/>
                </v:shape>
                <o:OLEObject Type="Embed" ProgID="Equation.DSMT4" ShapeID="1148" DrawAspect="Content" ObjectID="_1824415244" r:id="rId412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 xml:space="preserve">تمثيلها البياني في المستوي المنسوب إلى معلم </w:t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متعامد ومتجانس</w:t>
            </w:r>
            <w:r w:rsidRPr="0096486B">
              <w:rPr>
                <w:rFonts w:ascii="Amiri" w:hAnsi="Amiri" w:cs="Amiri"/>
                <w:position w:val="-18"/>
                <w:sz w:val="28"/>
                <w:szCs w:val="28"/>
              </w:rPr>
              <w:object w:dxaOrig="1279" w:dyaOrig="484" w14:anchorId="0140F6F7">
                <v:shape id="1150" o:spid="_x0000_i3471" type="#_x0000_t75" style="width:63.95pt;height:24.2pt;visibility:visible;mso-wrap-distance-left:0;mso-wrap-distance-right:0" o:ole="">
                  <v:imagedata r:id="rId413" o:title="" embosscolor="white"/>
                </v:shape>
                <o:OLEObject Type="Embed" ProgID="Equation.DSMT4" ShapeID="1150" DrawAspect="Content" ObjectID="_1824415245" r:id="rId414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  <w:lang w:bidi="ar-DZ"/>
              </w:rPr>
              <w:t>وحدة الطول</w:t>
            </w:r>
            <w:r w:rsidRPr="0096486B">
              <w:rPr>
                <w:rFonts w:ascii="Amiri" w:hAnsi="Amiri" w:cs="Amiri"/>
                <w:position w:val="-14"/>
                <w:sz w:val="28"/>
                <w:szCs w:val="28"/>
              </w:rPr>
              <w:object w:dxaOrig="1037" w:dyaOrig="403" w14:anchorId="344F168E">
                <v:shape id="1152" o:spid="_x0000_i3472" type="#_x0000_t75" style="width:51.85pt;height:20.15pt;visibility:visible;mso-wrap-distance-left:0;mso-wrap-distance-right:0" o:ole="">
                  <v:imagedata r:id="rId415" o:title="" embosscolor="white"/>
                </v:shape>
                <o:OLEObject Type="Embed" ProgID="Equation.DSMT4" ShapeID="1152" DrawAspect="Content" ObjectID="_1824415246" r:id="rId416"/>
              </w:object>
            </w:r>
          </w:p>
          <w:p w14:paraId="70ED66D3" w14:textId="43F79757" w:rsidR="0096486B" w:rsidRDefault="0096486B" w:rsidP="00285BF3">
            <w:pPr>
              <w:pStyle w:val="Paragraphedeliste"/>
              <w:numPr>
                <w:ilvl w:val="0"/>
                <w:numId w:val="49"/>
              </w:numPr>
              <w:bidi/>
              <w:ind w:left="631"/>
              <w:rPr>
                <w:rFonts w:ascii="Amiri" w:hAnsi="Amiri" w:cs="Amiri"/>
                <w:sz w:val="28"/>
                <w:szCs w:val="28"/>
              </w:rPr>
            </w:pPr>
            <w:r w:rsidRPr="0096486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أ). </w: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أحسب</w:t>
            </w:r>
            <w:r w:rsidRPr="0096486B">
              <w:rPr>
                <w:rFonts w:ascii="Amiri" w:hAnsi="Amiri" w:cs="Amiri"/>
                <w:position w:val="-22"/>
                <w:sz w:val="28"/>
                <w:szCs w:val="28"/>
              </w:rPr>
              <w:object w:dxaOrig="2523" w:dyaOrig="461" w14:anchorId="59212199">
                <v:shape id="1154" o:spid="_x0000_i3866" type="#_x0000_t75" style="width:126.15pt;height:23.05pt;visibility:visible;mso-wrap-distance-left:0;mso-wrap-distance-right:0" o:ole="">
                  <v:imagedata r:id="rId417" o:title="" embosscolor="white"/>
                </v:shape>
                <o:OLEObject Type="Embed" ProgID="Equation.DSMT4" ShapeID="1154" DrawAspect="Content" ObjectID="_1824415247" r:id="rId418"/>
              </w:object>
            </w:r>
          </w:p>
          <w:p w14:paraId="65AECA9A" w14:textId="77777777" w:rsidR="005B57AB" w:rsidRDefault="005B57AB" w:rsidP="005B57AB">
            <w:pPr>
              <w:pStyle w:val="Paragraphedeliste"/>
              <w:bidi/>
              <w:ind w:left="631"/>
              <w:rPr>
                <w:rFonts w:ascii="Amiri" w:hAnsi="Amiri" w:cs="Amiri"/>
                <w:sz w:val="28"/>
                <w:szCs w:val="28"/>
              </w:rPr>
            </w:pPr>
          </w:p>
          <w:p w14:paraId="5E8EA968" w14:textId="3C393021" w:rsidR="0096486B" w:rsidRPr="005B57AB" w:rsidRDefault="005B57AB" w:rsidP="005B57AB">
            <w:pPr>
              <w:pStyle w:val="Paragraphedeliste"/>
              <w:numPr>
                <w:ilvl w:val="0"/>
                <w:numId w:val="33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B57AB">
              <w:rPr>
                <w:rFonts w:ascii="Amiri" w:hAnsi="Amiri" w:cs="Amiri"/>
                <w:sz w:val="28"/>
                <w:szCs w:val="28"/>
                <w:rtl/>
              </w:rPr>
              <w:lastRenderedPageBreak/>
              <w:t>بيَن أنَ المستقيم</w:t>
            </w:r>
            <w:r w:rsidRPr="0096486B">
              <w:rPr>
                <w:position w:val="-14"/>
              </w:rPr>
              <w:object w:dxaOrig="495" w:dyaOrig="403" w14:anchorId="461C7B0F">
                <v:shape id="_x0000_i3997" type="#_x0000_t75" style="width:24.75pt;height:20.15pt;visibility:visible;mso-wrap-distance-left:0;mso-wrap-distance-right:0" o:ole="">
                  <v:imagedata r:id="rId288" o:title="" embosscolor="white"/>
                </v:shape>
                <o:OLEObject Type="Embed" ProgID="Equation.DSMT4" ShapeID="_x0000_i3997" DrawAspect="Content" ObjectID="_1824415248" r:id="rId419"/>
              </w:object>
            </w:r>
            <w:r w:rsidRPr="005B57AB">
              <w:rPr>
                <w:rFonts w:ascii="Amiri" w:hAnsi="Amiri" w:cs="Amiri"/>
                <w:sz w:val="28"/>
                <w:szCs w:val="28"/>
                <w:rtl/>
              </w:rPr>
              <w:t>ذي المعادلة</w:t>
            </w:r>
            <w:r w:rsidRPr="0096486B">
              <w:rPr>
                <w:position w:val="-10"/>
              </w:rPr>
              <w:object w:dxaOrig="1325" w:dyaOrig="323" w14:anchorId="4DA9C943">
                <v:shape id="1158" o:spid="_x0000_i3998" type="#_x0000_t75" style="width:66.25pt;height:16.15pt;visibility:visible;mso-wrap-distance-left:0;mso-wrap-distance-right:0" o:ole="">
                  <v:imagedata r:id="rId420" o:title="" embosscolor="white"/>
                </v:shape>
                <o:OLEObject Type="Embed" ProgID="Equation.DSMT4" ShapeID="1158" DrawAspect="Content" ObjectID="_1824415249" r:id="rId421"/>
              </w:object>
            </w:r>
            <w:r w:rsidRPr="005B57AB">
              <w:rPr>
                <w:rFonts w:ascii="Amiri" w:hAnsi="Amiri" w:cs="Amiri"/>
                <w:sz w:val="28"/>
                <w:szCs w:val="28"/>
                <w:rtl/>
              </w:rPr>
              <w:t>مقارب مائل لـ</w:t>
            </w:r>
            <w:r w:rsidRPr="0096486B">
              <w:rPr>
                <w:position w:val="-14"/>
              </w:rPr>
              <w:object w:dxaOrig="634" w:dyaOrig="403" w14:anchorId="059AEEE1">
                <v:shape id="_x0000_i3999" type="#_x0000_t75" style="width:31.7pt;height:20.15pt;visibility:visible;mso-wrap-distance-left:0;mso-wrap-distance-right:0" o:ole="">
                  <v:imagedata r:id="rId292" o:title="" embosscolor="white"/>
                </v:shape>
                <o:OLEObject Type="Embed" ProgID="Equation.DSMT4" ShapeID="_x0000_i3999" DrawAspect="Content" ObjectID="_1824415250" r:id="rId422"/>
              </w:object>
            </w:r>
            <w:r w:rsidRPr="005B57AB">
              <w:rPr>
                <w:rFonts w:ascii="Amiri" w:hAnsi="Amiri" w:cs="Amiri"/>
                <w:sz w:val="28"/>
                <w:szCs w:val="28"/>
                <w:rtl/>
              </w:rPr>
              <w:t>بجوار</w:t>
            </w:r>
            <w:r w:rsidRPr="0096486B">
              <w:rPr>
                <w:position w:val="-10"/>
              </w:rPr>
              <w:object w:dxaOrig="657" w:dyaOrig="276" w14:anchorId="23CAD18E">
                <v:shape id="1162" o:spid="_x0000_i4000" type="#_x0000_t75" style="width:32.85pt;height:13.8pt;visibility:visible;mso-wrap-distance-left:0;mso-wrap-distance-right:0" o:ole="">
                  <v:imagedata r:id="rId423" o:title="" embosscolor="white"/>
                </v:shape>
                <o:OLEObject Type="Embed" ProgID="Equation.DSMT4" ShapeID="1162" DrawAspect="Content" ObjectID="_1824415251" r:id="rId424"/>
              </w:object>
            </w:r>
            <w:r w:rsidR="0096486B" w:rsidRPr="005B57AB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ثمَ أدرس </w:t>
            </w:r>
            <w:r w:rsidR="0096486B" w:rsidRPr="005B57A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</w:t>
            </w:r>
            <w:r w:rsidR="0096486B" w:rsidRPr="005B57AB">
              <w:rPr>
                <w:rFonts w:ascii="Amiri" w:hAnsi="Amiri" w:cs="Amiri"/>
                <w:sz w:val="28"/>
                <w:szCs w:val="28"/>
                <w:rtl/>
              </w:rPr>
              <w:t>وضع النسبي للمنحني</w:t>
            </w:r>
            <w:r w:rsidR="0096486B" w:rsidRPr="0096486B">
              <w:rPr>
                <w:position w:val="-14"/>
              </w:rPr>
              <w:object w:dxaOrig="634" w:dyaOrig="403" w14:anchorId="2BDCF872">
                <v:shape id="_x0000_i3856" type="#_x0000_t75" style="width:31.7pt;height:20.15pt;visibility:visible;mso-wrap-distance-left:0;mso-wrap-distance-right:0" o:ole="">
                  <v:imagedata r:id="rId296" o:title="" embosscolor="white"/>
                </v:shape>
                <o:OLEObject Type="Embed" ProgID="Equation.DSMT4" ShapeID="_x0000_i3856" DrawAspect="Content" ObjectID="_1824415252" r:id="rId425"/>
              </w:object>
            </w:r>
            <w:r w:rsidR="00CC1234" w:rsidRPr="005B57AB">
              <w:rPr>
                <w:rFonts w:ascii="Amiri" w:hAnsi="Amiri" w:cs="Amiri" w:hint="cs"/>
                <w:sz w:val="28"/>
                <w:szCs w:val="28"/>
                <w:rtl/>
              </w:rPr>
              <w:t>والمستقيم</w:t>
            </w:r>
            <w:r w:rsidR="0096486B" w:rsidRPr="0096486B">
              <w:rPr>
                <w:position w:val="-14"/>
              </w:rPr>
              <w:object w:dxaOrig="495" w:dyaOrig="403" w14:anchorId="5733F831">
                <v:shape id="_x0000_i3857" type="#_x0000_t75" style="width:24.75pt;height:20.15pt;visibility:visible;mso-wrap-distance-left:0;mso-wrap-distance-right:0" o:ole="">
                  <v:imagedata r:id="rId298" o:title="" embosscolor="white"/>
                </v:shape>
                <o:OLEObject Type="Embed" ProgID="Equation.DSMT4" ShapeID="_x0000_i3857" DrawAspect="Content" ObjectID="_1824415253" r:id="rId426"/>
              </w:object>
            </w:r>
          </w:p>
          <w:p w14:paraId="2205E542" w14:textId="453C3B1C" w:rsidR="0096486B" w:rsidRPr="0096486B" w:rsidRDefault="0096486B" w:rsidP="00285BF3">
            <w:pPr>
              <w:pStyle w:val="Paragraphedeliste"/>
              <w:numPr>
                <w:ilvl w:val="0"/>
                <w:numId w:val="49"/>
              </w:numPr>
              <w:bidi/>
              <w:ind w:left="0" w:firstLine="207"/>
              <w:rPr>
                <w:rFonts w:ascii="Amiri" w:hAnsi="Amiri" w:cs="Amiri"/>
                <w:sz w:val="28"/>
                <w:szCs w:val="28"/>
              </w:rPr>
            </w:pPr>
            <w:r w:rsidRPr="0096486B">
              <w:rPr>
                <w:rFonts w:ascii="Amiri" w:hAnsi="Amiri" w:cs="Amiri"/>
                <w:sz w:val="28"/>
                <w:szCs w:val="28"/>
                <w:rtl/>
              </w:rPr>
              <w:t>أ). بيَن أنّه من أجل كل عدد حقيقي</w:t>
            </w:r>
            <w:r w:rsidRPr="0096486B">
              <w:rPr>
                <w:rFonts w:ascii="Amiri" w:hAnsi="Amiri" w:cs="Amiri"/>
                <w:position w:val="-14"/>
                <w:sz w:val="28"/>
                <w:szCs w:val="28"/>
              </w:rPr>
              <w:object w:dxaOrig="2845" w:dyaOrig="415" w14:anchorId="7FC55447">
                <v:shape id="1168" o:spid="_x0000_i3480" type="#_x0000_t75" style="width:142.25pt;height:20.75pt;visibility:visible;mso-wrap-distance-left:0;mso-wrap-distance-right:0" o:ole="">
                  <v:imagedata r:id="rId427" o:title="" embosscolor="white"/>
                </v:shape>
                <o:OLEObject Type="Embed" ProgID="Equation.DSMT4" ShapeID="1168" DrawAspect="Content" ObjectID="_1824415254" r:id="rId428"/>
              </w:object>
            </w:r>
          </w:p>
          <w:p w14:paraId="5738CCB9" w14:textId="3BB5A22C" w:rsidR="0096486B" w:rsidRPr="0096486B" w:rsidRDefault="0096486B" w:rsidP="0096486B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6486B">
              <w:rPr>
                <w:rFonts w:ascii="Amiri" w:hAnsi="Amiri" w:cs="Amiri"/>
                <w:sz w:val="28"/>
                <w:szCs w:val="28"/>
                <w:rtl/>
              </w:rPr>
              <w:t>استنتج اتجاه تغير الدالة</w:t>
            </w:r>
            <w:r w:rsidRPr="0096486B">
              <w:rPr>
                <w:position w:val="-10"/>
              </w:rPr>
              <w:object w:dxaOrig="380" w:dyaOrig="323" w14:anchorId="503F17E3">
                <v:shape id="1170" o:spid="_x0000_i3481" type="#_x0000_t75" style="width:19pt;height:16.15pt;visibility:visible;mso-wrap-distance-left:0;mso-wrap-distance-right:0" o:ole="">
                  <v:imagedata r:id="rId302" o:title="" embosscolor="white"/>
                </v:shape>
                <o:OLEObject Type="Embed" ProgID="Equation.DSMT4" ShapeID="1170" DrawAspect="Content" ObjectID="_1824415255" r:id="rId429"/>
              </w:object>
            </w:r>
            <w:r w:rsidRPr="0096486B">
              <w:rPr>
                <w:rFonts w:ascii="Amiri" w:hAnsi="Amiri" w:cs="Amiri"/>
                <w:position w:val="-12"/>
                <w:sz w:val="28"/>
                <w:szCs w:val="28"/>
                <w:rtl/>
                <w:lang w:bidi="ar-DZ"/>
              </w:rPr>
              <w:t xml:space="preserve"> </w: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ثمَ شكّل جدول تغيّراتها.</w:t>
            </w:r>
          </w:p>
          <w:p w14:paraId="3912B471" w14:textId="7FE457A1" w:rsidR="0096486B" w:rsidRPr="0096486B" w:rsidRDefault="0096486B" w:rsidP="00285BF3">
            <w:pPr>
              <w:pStyle w:val="Paragraphedeliste"/>
              <w:numPr>
                <w:ilvl w:val="0"/>
                <w:numId w:val="49"/>
              </w:numPr>
              <w:bidi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  <w:r w:rsidRPr="0096486B">
              <w:rPr>
                <w:rFonts w:ascii="Amiri" w:hAnsi="Amiri" w:cs="Amiri"/>
                <w:sz w:val="28"/>
                <w:szCs w:val="28"/>
                <w:rtl/>
              </w:rPr>
              <w:t>بيَن أنَ المنحنى</w:t>
            </w:r>
            <w:r w:rsidR="00285BF3" w:rsidRPr="00285BF3">
              <w:rPr>
                <w:rFonts w:ascii="Amiri" w:hAnsi="Amiri" w:cs="Amiri"/>
                <w:position w:val="-16"/>
                <w:sz w:val="28"/>
                <w:szCs w:val="28"/>
              </w:rPr>
              <w:object w:dxaOrig="540" w:dyaOrig="440" w14:anchorId="1F842F1E">
                <v:shape id="_x0000_i3886" type="#_x0000_t75" style="width:27pt;height:22pt" o:ole="">
                  <v:imagedata r:id="rId430" o:title="" embosscolor="white"/>
                </v:shape>
                <o:OLEObject Type="Embed" ProgID="Equation.DSMT4" ShapeID="_x0000_i3886" DrawAspect="Content" ObjectID="_1824415256" r:id="rId431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يقبل مماسا</w:t>
            </w:r>
            <w:r w:rsidRPr="0096486B">
              <w:rPr>
                <w:rFonts w:ascii="Amiri" w:hAnsi="Amiri" w:cs="Amiri"/>
                <w:position w:val="-14"/>
                <w:sz w:val="28"/>
                <w:szCs w:val="28"/>
              </w:rPr>
              <w:object w:dxaOrig="518" w:dyaOrig="403" w14:anchorId="2D104899">
                <v:shape id="1174" o:spid="_x0000_i3483" type="#_x0000_t75" style="width:25.9pt;height:20.15pt;visibility:visible;mso-wrap-distance-left:0;mso-wrap-distance-right:0" o:ole="">
                  <v:imagedata r:id="rId432" o:title="" embosscolor="white"/>
                </v:shape>
                <o:OLEObject Type="Embed" ProgID="Equation.DSMT4" ShapeID="1174" DrawAspect="Content" ObjectID="_1824415257" r:id="rId433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>يوازي المستقيم</w:t>
            </w:r>
            <w:r w:rsidRPr="0096486B">
              <w:rPr>
                <w:rFonts w:ascii="Amiri" w:hAnsi="Amiri" w:cs="Amiri"/>
                <w:position w:val="-14"/>
                <w:sz w:val="28"/>
                <w:szCs w:val="28"/>
              </w:rPr>
              <w:object w:dxaOrig="495" w:dyaOrig="403" w14:anchorId="64BDDFFC">
                <v:shape id="1176" o:spid="_x0000_i3484" type="#_x0000_t75" style="width:24.75pt;height:20.15pt;visibility:visible;mso-wrap-distance-left:0;mso-wrap-distance-right:0" o:ole="">
                  <v:imagedata r:id="rId434" o:title="" embosscolor="white"/>
                </v:shape>
                <o:OLEObject Type="Embed" ProgID="Equation.DSMT4" ShapeID="1176" DrawAspect="Content" ObjectID="_1824415258" r:id="rId435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</w:rPr>
              <w:t xml:space="preserve">يطلب كتابة معادلة ديكارتية له. </w:t>
            </w:r>
          </w:p>
          <w:p w14:paraId="1DA127B9" w14:textId="711CB2F6" w:rsidR="0096486B" w:rsidRPr="0096486B" w:rsidRDefault="0096486B" w:rsidP="00285BF3">
            <w:pPr>
              <w:pStyle w:val="Paragraphedeliste"/>
              <w:numPr>
                <w:ilvl w:val="0"/>
                <w:numId w:val="49"/>
              </w:numPr>
              <w:bidi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  <w:r w:rsidRPr="0096486B">
              <w:rPr>
                <w:rFonts w:ascii="Amiri" w:hAnsi="Amiri" w:cs="Amiri"/>
                <w:sz w:val="28"/>
                <w:szCs w:val="28"/>
                <w:rtl/>
              </w:rPr>
              <w:t>أ). أرسم</w:t>
            </w:r>
            <w:r w:rsidRPr="0096486B">
              <w:rPr>
                <w:rFonts w:ascii="Amiri" w:hAnsi="Amiri" w:cs="Amiri"/>
                <w:position w:val="-16"/>
                <w:sz w:val="28"/>
                <w:szCs w:val="28"/>
              </w:rPr>
              <w:object w:dxaOrig="1981" w:dyaOrig="415" w14:anchorId="6346AE8C">
                <v:shape id="1178" o:spid="_x0000_i3485" type="#_x0000_t75" style="width:99.05pt;height:20.75pt;visibility:visible;mso-wrap-distance-left:0;mso-wrap-distance-right:0" o:ole="">
                  <v:imagedata r:id="rId317" o:title="" embosscolor="white"/>
                </v:shape>
                <o:OLEObject Type="Embed" ProgID="Equation.DSMT4" ShapeID="1178" DrawAspect="Content" ObjectID="_1824415259" r:id="rId436"/>
              </w:object>
            </w:r>
          </w:p>
          <w:p w14:paraId="4A7DA16C" w14:textId="2C2B15F7" w:rsidR="0096486B" w:rsidRPr="0096486B" w:rsidRDefault="0096486B" w:rsidP="0096486B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miri" w:hAnsi="Amiri" w:cs="Amiri"/>
                <w:sz w:val="28"/>
                <w:szCs w:val="28"/>
                <w:lang w:eastAsia="fr-FR"/>
              </w:rPr>
            </w:pPr>
            <w:r w:rsidRPr="0096486B">
              <w:rPr>
                <w:rFonts w:ascii="Amiri" w:hAnsi="Amiri" w:cs="Amiri"/>
                <w:sz w:val="28"/>
                <w:szCs w:val="28"/>
                <w:rtl/>
                <w:lang w:eastAsia="fr-FR"/>
              </w:rPr>
              <w:t>عيّن بيانيا قيم الوسيط الحقيقي</w:t>
            </w:r>
            <w:r w:rsidRPr="0096486B">
              <w:rPr>
                <w:position w:val="-10"/>
              </w:rPr>
              <w:object w:dxaOrig="380" w:dyaOrig="265" w14:anchorId="29A30F32">
                <v:shape id="1180" o:spid="_x0000_i3486" type="#_x0000_t75" style="width:19pt;height:13.25pt;visibility:visible;mso-wrap-distance-left:0;mso-wrap-distance-right:0" o:ole="">
                  <v:imagedata r:id="rId371" o:title="" embosscolor="white"/>
                </v:shape>
                <o:OLEObject Type="Embed" ProgID="Equation.DSMT4" ShapeID="1180" DrawAspect="Content" ObjectID="_1824415260" r:id="rId437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التي من أجلها تقبل </w:t>
            </w:r>
            <w:r w:rsidRPr="0096486B">
              <w:rPr>
                <w:rFonts w:ascii="Amiri" w:hAnsi="Amiri" w:cs="Amiri"/>
                <w:sz w:val="28"/>
                <w:szCs w:val="28"/>
                <w:rtl/>
                <w:lang w:eastAsia="fr-FR"/>
              </w:rPr>
              <w:t>المعادلة</w:t>
            </w:r>
            <w:r w:rsidRPr="0096486B">
              <w:rPr>
                <w:position w:val="-14"/>
              </w:rPr>
              <w:object w:dxaOrig="1981" w:dyaOrig="403" w14:anchorId="6F8ABEF0">
                <v:shape id="1182" o:spid="_x0000_i3487" type="#_x0000_t75" style="width:99.05pt;height:20.15pt;visibility:visible;mso-wrap-distance-left:0;mso-wrap-distance-right:0" o:ole="">
                  <v:imagedata r:id="rId438" o:title="" embosscolor="white"/>
                </v:shape>
                <o:OLEObject Type="Embed" ProgID="Equation.DSMT4" ShapeID="1182" DrawAspect="Content" ObjectID="_1824415261" r:id="rId439"/>
              </w:object>
            </w:r>
            <w:r w:rsidRPr="0096486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حلّين مختلفين.</w:t>
            </w:r>
          </w:p>
          <w:p w14:paraId="50A6956F" w14:textId="2BE00C83" w:rsidR="0096486B" w:rsidRPr="0096486B" w:rsidRDefault="0096486B" w:rsidP="00285BF3">
            <w:pPr>
              <w:pStyle w:val="Paragraphedeliste"/>
              <w:numPr>
                <w:ilvl w:val="0"/>
                <w:numId w:val="49"/>
              </w:numPr>
              <w:bidi/>
              <w:ind w:left="360"/>
              <w:rPr>
                <w:rFonts w:ascii="Amiri" w:hAnsi="Amiri" w:cs="Amiri"/>
                <w:color w:val="C00000"/>
                <w:sz w:val="28"/>
                <w:szCs w:val="28"/>
                <w:lang w:eastAsia="fr-FR"/>
              </w:rPr>
            </w:pPr>
            <w:r w:rsidRPr="0096486B">
              <w:rPr>
                <w:rFonts w:ascii="Amiri" w:hAnsi="Amiri" w:cs="Amiri"/>
                <w:color w:val="C00000"/>
                <w:sz w:val="28"/>
                <w:szCs w:val="28"/>
                <w:rtl/>
              </w:rPr>
              <w:t>أ). باستعمال المكاملة بالتجزئة بيّن أنّ</w:t>
            </w:r>
            <w:r w:rsidRPr="0096486B">
              <w:rPr>
                <w:rFonts w:ascii="Amiri" w:hAnsi="Amiri" w:cs="Amiri"/>
                <w:color w:val="C00000"/>
                <w:position w:val="-34"/>
                <w:sz w:val="28"/>
                <w:szCs w:val="28"/>
              </w:rPr>
              <w:object w:dxaOrig="2240" w:dyaOrig="800" w14:anchorId="38CBEBDB">
                <v:shape id="_x0000_i3490" type="#_x0000_t75" style="width:112pt;height:40pt" o:ole="">
                  <v:imagedata r:id="rId440" o:title="" embosscolor="white"/>
                </v:shape>
                <o:OLEObject Type="Embed" ProgID="Equation.DSMT4" ShapeID="_x0000_i3490" DrawAspect="Content" ObjectID="_1824415262" r:id="rId441"/>
              </w:object>
            </w:r>
            <w:r w:rsidRPr="0096486B">
              <w:rPr>
                <w:rFonts w:ascii="Amiri" w:hAnsi="Amiri" w:cs="Amiri"/>
                <w:color w:val="C00000"/>
                <w:position w:val="-4"/>
                <w:sz w:val="28"/>
                <w:szCs w:val="28"/>
              </w:rPr>
              <w:object w:dxaOrig="184" w:dyaOrig="276" w14:anchorId="02241557">
                <v:shape id="1186" o:spid="_x0000_i3489" type="#_x0000_t75" style="width:9.2pt;height:13.8pt;visibility:visible;mso-wrap-distance-left:0;mso-wrap-distance-right:0" o:ole="">
                  <v:imagedata r:id="rId442" o:title="" embosscolor="white"/>
                </v:shape>
                <o:OLEObject Type="Embed" ProgID="Equation.DSMT4" ShapeID="1186" DrawAspect="Content" ObjectID="_1824415263" r:id="rId443"/>
              </w:object>
            </w:r>
          </w:p>
          <w:p w14:paraId="21BF9E11" w14:textId="4414FF5C" w:rsidR="0096486B" w:rsidRDefault="0096486B" w:rsidP="0096486B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miri" w:hAnsi="Amiri" w:cs="Amiri"/>
                <w:color w:val="C00000"/>
                <w:sz w:val="28"/>
                <w:szCs w:val="28"/>
                <w:lang w:bidi="ar-DZ"/>
              </w:rPr>
            </w:pPr>
            <w:r w:rsidRPr="0096486B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>استنتج بالسنتمتر المربع</w:t>
            </w:r>
            <w:r w:rsidRPr="0096486B">
              <w:rPr>
                <w:rFonts w:ascii="Amiri" w:hAnsi="Amiri" w:cs="Amiri"/>
                <w:color w:val="C00000"/>
                <w:position w:val="-12"/>
                <w:sz w:val="28"/>
                <w:szCs w:val="28"/>
                <w:rtl/>
                <w:lang w:bidi="ar-DZ"/>
              </w:rPr>
              <w:t xml:space="preserve"> </w:t>
            </w:r>
            <w:r w:rsidR="00623D09" w:rsidRPr="0096486B">
              <w:rPr>
                <w:color w:val="C00000"/>
                <w:position w:val="-10"/>
              </w:rPr>
              <w:object w:dxaOrig="400" w:dyaOrig="320" w14:anchorId="3D5369D8">
                <v:shape id="_x0000_i3493" type="#_x0000_t75" style="width:20pt;height:16pt" o:ole="">
                  <v:imagedata r:id="rId323" o:title="" embosscolor="white"/>
                </v:shape>
                <o:OLEObject Type="Embed" ProgID="Equation.DSMT4" ShapeID="_x0000_i3493" DrawAspect="Content" ObjectID="_1824415264" r:id="rId444"/>
              </w:object>
            </w:r>
            <w:r w:rsidRPr="0096486B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 xml:space="preserve"> مساحة الحيّز المستوي المحدّد بــ</w:t>
            </w:r>
            <w:r w:rsidR="00623D09" w:rsidRPr="00623D09">
              <w:rPr>
                <w:color w:val="C00000"/>
                <w:position w:val="-16"/>
              </w:rPr>
              <w:object w:dxaOrig="1300" w:dyaOrig="440" w14:anchorId="44106900">
                <v:shape id="_x0000_i3491" type="#_x0000_t75" style="width:65pt;height:22pt" o:ole="">
                  <v:imagedata r:id="rId445" o:title="" embosscolor="white"/>
                </v:shape>
                <o:OLEObject Type="Embed" ProgID="Equation.DSMT4" ShapeID="_x0000_i3491" DrawAspect="Content" ObjectID="_1824415265" r:id="rId446"/>
              </w:object>
            </w:r>
            <w:r w:rsidR="00623D09" w:rsidRPr="0096486B"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والمستقيمين</w:t>
            </w:r>
            <w:r w:rsidRPr="0096486B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 xml:space="preserve"> اللذين معادلتاهما</w:t>
            </w:r>
            <w:r w:rsidR="00623D09" w:rsidRPr="0096486B">
              <w:rPr>
                <w:color w:val="C00000"/>
                <w:position w:val="-12"/>
              </w:rPr>
              <w:object w:dxaOrig="1740" w:dyaOrig="340" w14:anchorId="4498F433">
                <v:shape id="_x0000_i3492" type="#_x0000_t75" style="width:87pt;height:17pt" o:ole="">
                  <v:imagedata r:id="rId447" o:title="" embosscolor="white"/>
                </v:shape>
                <o:OLEObject Type="Embed" ProgID="Equation.DSMT4" ShapeID="_x0000_i3492" DrawAspect="Content" ObjectID="_1824415266" r:id="rId448"/>
              </w:object>
            </w:r>
            <w:r w:rsidR="00623D09">
              <w:rPr>
                <w:rFonts w:ascii="Amiri" w:hAnsi="Amiri" w:cs="Amiri"/>
                <w:color w:val="C00000"/>
                <w:sz w:val="28"/>
                <w:szCs w:val="28"/>
              </w:rPr>
              <w:t xml:space="preserve"> </w:t>
            </w:r>
            <w:r w:rsidR="00CC1234"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(</w:t>
            </w:r>
            <w:r w:rsidR="00623D09"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يؤجل)</w:t>
            </w:r>
          </w:p>
          <w:p w14:paraId="1FA0A394" w14:textId="77777777" w:rsidR="001A2CCA" w:rsidRDefault="001A2CCA" w:rsidP="001A2CCA">
            <w:pPr>
              <w:bidi/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</w:pPr>
          </w:p>
          <w:p w14:paraId="32FACD37" w14:textId="1D2F7EFE" w:rsidR="00285BF3" w:rsidRDefault="001A2CCA" w:rsidP="004C0E5B">
            <w:pPr>
              <w:shd w:val="clear" w:color="auto" w:fill="FDE9D9" w:themeFill="accent6" w:themeFillTint="33"/>
              <w:bidi/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تمرين</w:t>
            </w:r>
            <w:r w:rsidR="00285BF3"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04:</w:t>
            </w:r>
            <w:r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 xml:space="preserve"> بكالوريا 2024 الموضوع 02</w:t>
            </w:r>
          </w:p>
          <w:p w14:paraId="300FC82D" w14:textId="42278F4B" w:rsidR="001A2CCA" w:rsidRDefault="004C0E5B" w:rsidP="001A2CCA">
            <w:pPr>
              <w:bidi/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6331F29" wp14:editId="41E839D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17779</wp:posOffset>
                      </wp:positionV>
                      <wp:extent cx="2171700" cy="2314575"/>
                      <wp:effectExtent l="0" t="0" r="19050" b="28575"/>
                      <wp:wrapNone/>
                      <wp:docPr id="230718743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2314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A67CDE" w14:textId="2C88C0D7" w:rsidR="00A24188" w:rsidRDefault="00A24188" w:rsidP="00A2418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5AD46C" wp14:editId="23C97FA1">
                                        <wp:extent cx="1952625" cy="2124075"/>
                                        <wp:effectExtent l="0" t="0" r="9525" b="9525"/>
                                        <wp:docPr id="1336" name="Image 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36" name="Image 14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49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2625" cy="2124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31F29" id="Rectangle 40" o:spid="_x0000_s1052" style="position:absolute;left:0;text-align:left;margin-left:6.45pt;margin-top:1.4pt;width:171pt;height:182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" fillcolor="white [3201]" strokecolor="white [3212]" strokeweight="2pt">
                      <v:textbox>
                        <w:txbxContent>
                          <w:p w14:paraId="06A67CDE" w14:textId="2C88C0D7" w:rsidR="00A24188" w:rsidRDefault="00A24188" w:rsidP="00A241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5AD46C" wp14:editId="23C97FA1">
                                  <wp:extent cx="1952625" cy="2124075"/>
                                  <wp:effectExtent l="0" t="0" r="9525" b="9525"/>
                                  <wp:docPr id="1336" name="Image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6" name="Image 1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49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2625" cy="2124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1EC0F3" w14:textId="3959D2F4" w:rsidR="001262BE" w:rsidRPr="001262BE" w:rsidRDefault="001262BE" w:rsidP="001262BE">
            <w:pPr>
              <w:pStyle w:val="Sansinterligne"/>
              <w:numPr>
                <w:ilvl w:val="0"/>
                <w:numId w:val="37"/>
              </w:numPr>
              <w:bidi/>
              <w:rPr>
                <w:rFonts w:ascii="Amiri" w:hAnsi="Amiri" w:cs="Amiri"/>
                <w:sz w:val="28"/>
                <w:lang w:bidi="ar-DZ"/>
              </w:rPr>
            </w:pPr>
            <w:r w:rsidRPr="001262BE">
              <w:rPr>
                <w:rFonts w:ascii="Amiri" w:hAnsi="Amiri" w:cs="Amiri"/>
                <w:position w:val="-10"/>
                <w:sz w:val="28"/>
              </w:rPr>
              <w:object w:dxaOrig="380" w:dyaOrig="265" w14:anchorId="348DEA63">
                <v:shape id="1330" o:spid="_x0000_i3494" type="#_x0000_t75" style="width:19pt;height:13.25pt;visibility:visible;mso-wrap-distance-left:0;mso-wrap-distance-right:0" o:ole="">
                  <v:imagedata r:id="rId450" o:title="" embosscolor="white"/>
                </v:shape>
                <o:OLEObject Type="Embed" ProgID="Equation.DSMT4" ShapeID="1330" DrawAspect="Content" ObjectID="_1824415267" r:id="rId451"/>
              </w:object>
            </w:r>
            <w:r w:rsidRPr="001262BE">
              <w:rPr>
                <w:rFonts w:ascii="Amiri" w:hAnsi="Amiri" w:cs="Amiri"/>
                <w:sz w:val="28"/>
                <w:rtl/>
                <w:lang w:bidi="ar-DZ"/>
              </w:rPr>
              <w:t>الدّالة المعرّفة على</w:t>
            </w:r>
            <w:r w:rsidRPr="001262BE">
              <w:rPr>
                <w:rFonts w:ascii="Amiri" w:hAnsi="Amiri" w:cs="Amiri"/>
                <w:position w:val="-14"/>
                <w:sz w:val="28"/>
              </w:rPr>
              <w:object w:dxaOrig="1025" w:dyaOrig="403" w14:anchorId="4365B2B4">
                <v:shape id="1332" o:spid="_x0000_i3495" type="#_x0000_t75" style="width:51.25pt;height:20.15pt;visibility:visible;mso-wrap-distance-left:0;mso-wrap-distance-right:0" o:ole="">
                  <v:imagedata r:id="rId452" o:title="" embosscolor="white"/>
                </v:shape>
                <o:OLEObject Type="Embed" ProgID="Equation.DSMT4" ShapeID="1332" DrawAspect="Content" ObjectID="_1824415268" r:id="rId453"/>
              </w:object>
            </w:r>
            <w:r w:rsidR="00A24188" w:rsidRPr="001262BE">
              <w:rPr>
                <w:rFonts w:ascii="Amiri" w:hAnsi="Amiri" w:cs="Amiri" w:hint="cs"/>
                <w:sz w:val="28"/>
                <w:rtl/>
                <w:lang w:bidi="ar-DZ"/>
              </w:rPr>
              <w:t>بــ</w:t>
            </w:r>
            <w:r w:rsidR="00A24188">
              <w:rPr>
                <w:rFonts w:ascii="Amiri" w:hAnsi="Amiri" w:cs="Amiri" w:hint="cs"/>
                <w:sz w:val="28"/>
                <w:rtl/>
                <w:lang w:bidi="ar-DZ"/>
              </w:rPr>
              <w:t>:</w:t>
            </w:r>
            <w:r w:rsidR="00A24188">
              <w:rPr>
                <w:rFonts w:ascii="Amiri" w:hAnsi="Amiri" w:cs="Amiri"/>
                <w:sz w:val="28"/>
                <w:rtl/>
                <w:lang w:bidi="ar-DZ"/>
              </w:rPr>
              <w:br/>
            </w:r>
            <w:r w:rsidR="00A24188" w:rsidRPr="001262BE">
              <w:rPr>
                <w:rFonts w:ascii="Amiri" w:hAnsi="Amiri" w:cs="Amiri"/>
                <w:position w:val="-24"/>
                <w:sz w:val="28"/>
              </w:rPr>
              <w:object w:dxaOrig="2220" w:dyaOrig="620" w14:anchorId="2F857BF5">
                <v:shape id="_x0000_i3538" type="#_x0000_t75" style="width:111pt;height:31pt" o:ole="">
                  <v:imagedata r:id="rId454" o:title="" embosscolor="white"/>
                </v:shape>
                <o:OLEObject Type="Embed" ProgID="Equation.DSMT4" ShapeID="_x0000_i3538" DrawAspect="Content" ObjectID="_1824415269" r:id="rId455"/>
              </w:object>
            </w:r>
            <w:r w:rsidR="00A24188">
              <w:rPr>
                <w:rFonts w:ascii="Amiri" w:hAnsi="Amiri" w:cs="Amiri" w:hint="cs"/>
                <w:sz w:val="28"/>
                <w:rtl/>
              </w:rPr>
              <w:t xml:space="preserve"> </w:t>
            </w:r>
            <w:r w:rsidR="00A24188">
              <w:rPr>
                <w:rFonts w:ascii="Amiri" w:hAnsi="Amiri" w:cs="Amiri"/>
                <w:sz w:val="28"/>
                <w:rtl/>
              </w:rPr>
              <w:br/>
            </w:r>
            <w:r w:rsidR="00A24188" w:rsidRPr="00035978">
              <w:rPr>
                <w:position w:val="-18"/>
              </w:rPr>
              <w:object w:dxaOrig="780" w:dyaOrig="480" w14:anchorId="3DB1B8DC">
                <v:shape id="_x0000_i3532" type="#_x0000_t75" style="width:39pt;height:24pt" o:ole="">
                  <v:imagedata r:id="rId456" o:title=""/>
                </v:shape>
                <o:OLEObject Type="Embed" ProgID="Equation.DSMT4" ShapeID="_x0000_i3532" DrawAspect="Content" ObjectID="_1824415270" r:id="rId457"/>
              </w:object>
            </w:r>
            <w:r w:rsidRPr="001262BE">
              <w:rPr>
                <w:rFonts w:ascii="Amiri" w:hAnsi="Amiri" w:cs="Amiri"/>
                <w:sz w:val="28"/>
                <w:rtl/>
                <w:lang w:bidi="ar-DZ"/>
              </w:rPr>
              <w:t xml:space="preserve">تمثيلها </w:t>
            </w:r>
            <w:r w:rsidR="00A24188" w:rsidRPr="001262BE">
              <w:rPr>
                <w:rFonts w:ascii="Amiri" w:hAnsi="Amiri" w:cs="Amiri" w:hint="cs"/>
                <w:sz w:val="28"/>
                <w:rtl/>
                <w:lang w:bidi="ar-DZ"/>
              </w:rPr>
              <w:t>البياني</w:t>
            </w:r>
            <w:r w:rsidR="00A24188">
              <w:rPr>
                <w:rFonts w:ascii="Amiri" w:hAnsi="Amiri" w:cs="Amiri" w:hint="cs"/>
                <w:sz w:val="28"/>
                <w:rtl/>
                <w:lang w:bidi="ar-DZ"/>
              </w:rPr>
              <w:t xml:space="preserve"> </w:t>
            </w:r>
            <w:r w:rsidR="00A24188" w:rsidRPr="001262BE">
              <w:rPr>
                <w:rFonts w:ascii="Amiri" w:hAnsi="Amiri" w:cs="Amiri" w:hint="cs"/>
                <w:sz w:val="28"/>
                <w:rtl/>
                <w:lang w:bidi="ar-DZ"/>
              </w:rPr>
              <w:t>كما</w:t>
            </w:r>
            <w:r w:rsidRPr="001262BE">
              <w:rPr>
                <w:rFonts w:ascii="Amiri" w:hAnsi="Amiri" w:cs="Amiri"/>
                <w:sz w:val="28"/>
                <w:rtl/>
                <w:lang w:bidi="ar-DZ"/>
              </w:rPr>
              <w:t xml:space="preserve"> هو في الشكل المقابل</w:t>
            </w:r>
          </w:p>
          <w:p w14:paraId="0B4017B8" w14:textId="7CBD0B64" w:rsidR="00A24188" w:rsidRPr="00A24188" w:rsidRDefault="001262BE" w:rsidP="00A24188">
            <w:pPr>
              <w:pStyle w:val="Paragraphedeliste"/>
              <w:numPr>
                <w:ilvl w:val="1"/>
                <w:numId w:val="38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262B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بقراءة بيانية عيّن إشارة</w:t>
            </w:r>
            <w:r w:rsidRPr="001262BE">
              <w:rPr>
                <w:rFonts w:ascii="Amiri" w:hAnsi="Amiri" w:cs="Amiri"/>
                <w:position w:val="-12"/>
                <w:sz w:val="28"/>
                <w:szCs w:val="28"/>
              </w:rPr>
              <w:object w:dxaOrig="680" w:dyaOrig="357" w14:anchorId="2EF1344E">
                <v:shape id="1337" o:spid="_x0000_i3497" type="#_x0000_t75" style="width:34pt;height:17.85pt;visibility:visible;mso-wrap-distance-left:0;mso-wrap-distance-right:0" o:ole="">
                  <v:imagedata r:id="rId458" o:title="" embosscolor="white"/>
                </v:shape>
                <o:OLEObject Type="Embed" ProgID="Equation.DSMT4" ShapeID="1337" DrawAspect="Content" ObjectID="_1824415271" r:id="rId459"/>
              </w:object>
            </w:r>
            <w:r w:rsidRPr="001262BE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164BDB81" w14:textId="6E1C9F57" w:rsidR="001262BE" w:rsidRPr="00844DEE" w:rsidRDefault="001262BE" w:rsidP="00844DEE">
            <w:pPr>
              <w:pStyle w:val="Paragraphedeliste"/>
              <w:numPr>
                <w:ilvl w:val="0"/>
                <w:numId w:val="38"/>
              </w:numPr>
              <w:bidi/>
              <w:ind w:left="64" w:hanging="64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844DEE">
              <w:rPr>
                <w:rFonts w:ascii="Amiri" w:hAnsi="Amiri" w:cs="Amiri"/>
                <w:sz w:val="28"/>
                <w:rtl/>
                <w:lang w:bidi="ar-DZ"/>
              </w:rPr>
              <w:t>نعتبر الدّالة</w:t>
            </w:r>
            <w:r w:rsidRPr="001262BE">
              <w:rPr>
                <w:position w:val="-4"/>
              </w:rPr>
              <w:object w:dxaOrig="265" w:dyaOrig="288" w14:anchorId="7670670E">
                <v:shape id="1339" o:spid="_x0000_i3498" type="#_x0000_t75" style="width:13.25pt;height:14.4pt;visibility:visible;mso-wrap-distance-left:0;mso-wrap-distance-right:0" o:ole="">
                  <v:imagedata r:id="rId460" o:title="" embosscolor="white"/>
                </v:shape>
                <o:OLEObject Type="Embed" ProgID="Equation.DSMT4" ShapeID="1339" DrawAspect="Content" ObjectID="_1824415272" r:id="rId461"/>
              </w:object>
            </w:r>
            <w:r w:rsidRPr="00844DEE">
              <w:rPr>
                <w:rFonts w:ascii="Amiri" w:hAnsi="Amiri" w:cs="Amiri"/>
                <w:sz w:val="28"/>
                <w:rtl/>
                <w:lang w:bidi="ar-DZ"/>
              </w:rPr>
              <w:t xml:space="preserve"> المعرّفة على المجال</w:t>
            </w:r>
            <w:r w:rsidRPr="001262BE">
              <w:rPr>
                <w:position w:val="-14"/>
              </w:rPr>
              <w:object w:dxaOrig="1025" w:dyaOrig="415" w14:anchorId="512E724E">
                <v:shape id="1341" o:spid="_x0000_i3499" type="#_x0000_t75" style="width:51.25pt;height:20.75pt;visibility:visible;mso-wrap-distance-left:0;mso-wrap-distance-right:0" o:ole="">
                  <v:imagedata r:id="rId462" o:title="" embosscolor="white"/>
                </v:shape>
                <o:OLEObject Type="Embed" ProgID="Equation.DSMT4" ShapeID="1341" DrawAspect="Content" ObjectID="_1824415273" r:id="rId463"/>
              </w:object>
            </w:r>
            <w:r w:rsidRPr="00844DEE">
              <w:rPr>
                <w:rFonts w:ascii="Amiri" w:hAnsi="Amiri" w:cs="Amiri"/>
                <w:sz w:val="28"/>
                <w:rtl/>
                <w:lang w:bidi="ar-DZ"/>
              </w:rPr>
              <w:t>كما يلي</w:t>
            </w:r>
            <w:r w:rsidR="00A24188">
              <w:rPr>
                <w:rFonts w:ascii="Amiri" w:hAnsi="Amiri" w:cs="Amiri" w:hint="cs"/>
                <w:sz w:val="28"/>
                <w:rtl/>
                <w:lang w:bidi="ar-DZ"/>
              </w:rPr>
              <w:t>:</w:t>
            </w:r>
            <w:r w:rsidR="00A24188">
              <w:rPr>
                <w:rFonts w:ascii="Amiri" w:hAnsi="Amiri" w:cs="Amiri"/>
                <w:sz w:val="28"/>
                <w:rtl/>
                <w:lang w:bidi="ar-DZ"/>
              </w:rPr>
              <w:br/>
            </w:r>
            <w:r w:rsidR="00A24188" w:rsidRPr="001262BE">
              <w:rPr>
                <w:position w:val="-26"/>
              </w:rPr>
              <w:object w:dxaOrig="1880" w:dyaOrig="680" w14:anchorId="7DE3FBAA">
                <v:shape id="_x0000_i3540" type="#_x0000_t75" style="width:94pt;height:34pt" o:ole="">
                  <v:imagedata r:id="rId464" o:title="" embosscolor="white"/>
                </v:shape>
                <o:OLEObject Type="Embed" ProgID="Equation.DSMT4" ShapeID="_x0000_i3540" DrawAspect="Content" ObjectID="_1824415274" r:id="rId465"/>
              </w:object>
            </w:r>
          </w:p>
          <w:p w14:paraId="7730A2A6" w14:textId="77777777" w:rsidR="001262BE" w:rsidRPr="001262BE" w:rsidRDefault="001262BE" w:rsidP="006F5E66">
            <w:pPr>
              <w:pStyle w:val="Sansinterligne"/>
              <w:bidi/>
              <w:rPr>
                <w:rFonts w:ascii="Amiri" w:hAnsi="Amiri" w:cs="Amiri"/>
                <w:sz w:val="28"/>
                <w:rtl/>
                <w:lang w:bidi="ar-DZ"/>
              </w:rPr>
            </w:pPr>
            <w:r w:rsidRPr="001262BE">
              <w:rPr>
                <w:rFonts w:ascii="Amiri" w:hAnsi="Amiri" w:cs="Amiri"/>
                <w:position w:val="-14"/>
                <w:sz w:val="28"/>
              </w:rPr>
              <w:object w:dxaOrig="680" w:dyaOrig="415" w14:anchorId="2E3AA717">
                <v:shape id="1345" o:spid="_x0000_i3501" type="#_x0000_t75" style="width:34pt;height:20.75pt;visibility:visible;mso-wrap-distance-left:0;mso-wrap-distance-right:0" o:ole="">
                  <v:imagedata r:id="rId466" o:title="" embosscolor="white"/>
                </v:shape>
                <o:OLEObject Type="Embed" ProgID="Equation.DSMT4" ShapeID="1345" DrawAspect="Content" ObjectID="_1824415275" r:id="rId467"/>
              </w:object>
            </w:r>
            <w:r w:rsidRPr="001262BE">
              <w:rPr>
                <w:rFonts w:ascii="Amiri" w:hAnsi="Amiri" w:cs="Amiri"/>
                <w:sz w:val="28"/>
                <w:rtl/>
                <w:lang w:bidi="ar-DZ"/>
              </w:rPr>
              <w:t>تمثيلها البياني في المستوي المنسوب الي معلم متعامد ومتجانس</w:t>
            </w:r>
            <w:r w:rsidRPr="001262BE">
              <w:rPr>
                <w:rFonts w:ascii="Amiri" w:hAnsi="Amiri" w:cs="Amiri"/>
                <w:position w:val="-20"/>
                <w:sz w:val="28"/>
              </w:rPr>
              <w:object w:dxaOrig="1164" w:dyaOrig="518" w14:anchorId="1B28DA6D">
                <v:shape id="1347" o:spid="_x0000_i3502" type="#_x0000_t75" style="width:58.2pt;height:25.9pt;visibility:visible;mso-wrap-distance-left:0;mso-wrap-distance-right:0" o:ole="">
                  <v:imagedata r:id="rId468" o:title="" embosscolor="white"/>
                </v:shape>
                <o:OLEObject Type="Embed" ProgID="Equation.DSMT4" ShapeID="1347" DrawAspect="Content" ObjectID="_1824415276" r:id="rId469"/>
              </w:object>
            </w:r>
            <w:r w:rsidRPr="001262BE">
              <w:rPr>
                <w:rFonts w:ascii="Amiri" w:hAnsi="Amiri" w:cs="Amiri"/>
                <w:sz w:val="28"/>
                <w:rtl/>
                <w:lang w:bidi="ar-DZ"/>
              </w:rPr>
              <w:t>وحدة الطول</w:t>
            </w:r>
            <w:r w:rsidRPr="001262BE">
              <w:rPr>
                <w:rFonts w:ascii="Amiri" w:hAnsi="Amiri" w:cs="Amiri"/>
                <w:position w:val="-14"/>
                <w:sz w:val="28"/>
              </w:rPr>
              <w:object w:dxaOrig="1037" w:dyaOrig="403" w14:anchorId="09503C80">
                <v:shape id="1349" o:spid="_x0000_i3503" type="#_x0000_t75" style="width:51.85pt;height:20.15pt;visibility:visible;mso-wrap-distance-left:0;mso-wrap-distance-right:0" o:ole="">
                  <v:imagedata r:id="rId415" o:title="" embosscolor="white"/>
                </v:shape>
                <o:OLEObject Type="Embed" ProgID="Equation.DSMT4" ShapeID="1349" DrawAspect="Content" ObjectID="_1824415277" r:id="rId470"/>
              </w:object>
            </w:r>
          </w:p>
          <w:p w14:paraId="1FDCC2C0" w14:textId="1AECB502" w:rsidR="001262BE" w:rsidRPr="001262BE" w:rsidRDefault="001262BE" w:rsidP="006F5E66">
            <w:pPr>
              <w:pStyle w:val="Paragraphedeliste"/>
              <w:numPr>
                <w:ilvl w:val="1"/>
                <w:numId w:val="39"/>
              </w:numPr>
              <w:bidi/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</w:pP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>أحسب</w:t>
            </w:r>
            <w:r w:rsidRPr="001262BE">
              <w:rPr>
                <w:rFonts w:ascii="Amiri" w:hAnsi="Amiri" w:cs="Amiri"/>
                <w:position w:val="-32"/>
                <w:sz w:val="28"/>
                <w:szCs w:val="28"/>
              </w:rPr>
              <w:object w:dxaOrig="2500" w:dyaOrig="564" w14:anchorId="662DB71D">
                <v:shape id="1351" o:spid="_x0000_i3504" type="#_x0000_t75" style="width:125pt;height:28.2pt;visibility:visible;mso-wrap-distance-left:0;mso-wrap-distance-right:0" o:ole="">
                  <v:imagedata r:id="rId471" o:title="" embosscolor="white"/>
                </v:shape>
                <o:OLEObject Type="Embed" ProgID="Equation.DSMT4" ShapeID="1351" DrawAspect="Content" ObjectID="_1824415278" r:id="rId472"/>
              </w:object>
            </w:r>
          </w:p>
          <w:p w14:paraId="732810BF" w14:textId="0A4C1C13" w:rsidR="001262BE" w:rsidRPr="001262BE" w:rsidRDefault="001262BE" w:rsidP="006F5E66">
            <w:pPr>
              <w:pStyle w:val="Paragraphedeliste"/>
              <w:numPr>
                <w:ilvl w:val="1"/>
                <w:numId w:val="39"/>
              </w:numPr>
              <w:bidi/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</w:pP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>أ). بيّن أنّه من أجل</w:t>
            </w:r>
            <w:r w:rsidR="00844DEE">
              <w:rPr>
                <w:rFonts w:ascii="Amiri" w:eastAsia="Times New Roman" w:hAnsi="Amiri" w:cs="Amiri" w:hint="cs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>كل</w:t>
            </w:r>
            <w:r w:rsidRPr="001262BE">
              <w:rPr>
                <w:rFonts w:ascii="Amiri" w:hAnsi="Amiri" w:cs="Amiri"/>
                <w:position w:val="-12"/>
                <w:sz w:val="28"/>
                <w:szCs w:val="28"/>
              </w:rPr>
              <w:object w:dxaOrig="334" w:dyaOrig="288" w14:anchorId="02D6D1B8">
                <v:shape id="1353" o:spid="_x0000_i3505" type="#_x0000_t75" style="width:16.7pt;height:14.4pt;visibility:visible;mso-wrap-distance-left:0;mso-wrap-distance-right:0" o:ole="">
                  <v:imagedata r:id="rId473" o:title="" embosscolor="white"/>
                </v:shape>
                <o:OLEObject Type="Embed" ProgID="Equation.DSMT4" ShapeID="1353" DrawAspect="Content" ObjectID="_1824415279" r:id="rId474"/>
              </w:object>
            </w: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>من</w:t>
            </w:r>
            <w:r w:rsidRPr="001262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المجال</w:t>
            </w:r>
            <w:r w:rsidR="00844DEE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</w:t>
            </w:r>
            <w:r w:rsidR="00844DEE" w:rsidRPr="00844DEE">
              <w:rPr>
                <w:rFonts w:ascii="Amiri" w:hAnsi="Amiri" w:cs="Amiri"/>
                <w:position w:val="-14"/>
                <w:sz w:val="28"/>
                <w:szCs w:val="28"/>
              </w:rPr>
              <w:object w:dxaOrig="999" w:dyaOrig="420" w14:anchorId="5258DCD8">
                <v:shape id="_x0000_i3529" type="#_x0000_t75" style="width:49.95pt;height:21pt" o:ole="">
                  <v:imagedata r:id="rId475" o:title="" embosscolor="white"/>
                </v:shape>
                <o:OLEObject Type="Embed" ProgID="Equation.DSMT4" ShapeID="_x0000_i3529" DrawAspect="Content" ObjectID="_1824415280" r:id="rId476"/>
              </w:object>
            </w:r>
            <w:r w:rsidR="00844DEE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844DEE" w:rsidRPr="00035978">
              <w:rPr>
                <w:position w:val="-26"/>
              </w:rPr>
              <w:object w:dxaOrig="1800" w:dyaOrig="680" w14:anchorId="2C2F7787">
                <v:shape id="_x0000_i3528" type="#_x0000_t75" style="width:90pt;height:34pt" o:ole="">
                  <v:imagedata r:id="rId477" o:title=""/>
                </v:shape>
                <o:OLEObject Type="Embed" ProgID="Equation.DSMT4" ShapeID="_x0000_i3528" DrawAspect="Content" ObjectID="_1824415281" r:id="rId478"/>
              </w:object>
            </w:r>
          </w:p>
          <w:p w14:paraId="631756C9" w14:textId="6256591F" w:rsidR="001262BE" w:rsidRPr="00844DEE" w:rsidRDefault="001262BE" w:rsidP="006F5E66">
            <w:pPr>
              <w:pStyle w:val="Paragraphedeliste"/>
              <w:numPr>
                <w:ilvl w:val="0"/>
                <w:numId w:val="41"/>
              </w:numPr>
              <w:tabs>
                <w:tab w:val="right" w:pos="383"/>
              </w:tabs>
              <w:bidi/>
              <w:rPr>
                <w:rFonts w:ascii="Amiri" w:eastAsia="Times New Roman" w:hAnsi="Amiri" w:cs="Amiri"/>
                <w:sz w:val="28"/>
                <w:szCs w:val="28"/>
                <w:lang w:eastAsia="fr-FR" w:bidi="ar-DZ"/>
              </w:rPr>
            </w:pPr>
            <w:r w:rsidRPr="00844DE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>استنتج اتجاه تغير الدالة</w:t>
            </w:r>
            <w:r w:rsidRPr="001262BE">
              <w:rPr>
                <w:position w:val="-12"/>
              </w:rPr>
              <w:object w:dxaOrig="461" w:dyaOrig="357" w14:anchorId="34692A39">
                <v:shape id="1357" o:spid="_x0000_i3506" type="#_x0000_t75" style="width:23.05pt;height:17.85pt;visibility:visible;mso-wrap-distance-left:0;mso-wrap-distance-right:0" o:ole="">
                  <v:imagedata r:id="rId479" o:title="" embosscolor="white"/>
                </v:shape>
                <o:OLEObject Type="Embed" ProgID="Equation.DSMT4" ShapeID="1357" DrawAspect="Content" ObjectID="_1824415282" r:id="rId480"/>
              </w:object>
            </w:r>
            <w:r w:rsidRPr="00844DE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>ثمّ شكّل جدول تغيراتها.</w:t>
            </w:r>
          </w:p>
          <w:p w14:paraId="11695056" w14:textId="2BC68980" w:rsidR="001262BE" w:rsidRPr="001262BE" w:rsidRDefault="001262BE" w:rsidP="006F5E66">
            <w:pPr>
              <w:pStyle w:val="Paragraphedeliste"/>
              <w:numPr>
                <w:ilvl w:val="0"/>
                <w:numId w:val="42"/>
              </w:numPr>
              <w:bidi/>
              <w:ind w:left="489"/>
              <w:rPr>
                <w:rFonts w:ascii="Amiri" w:eastAsia="Times New Roman" w:hAnsi="Amiri" w:cs="Amiri"/>
                <w:sz w:val="28"/>
                <w:szCs w:val="28"/>
                <w:lang w:eastAsia="fr-FR" w:bidi="ar-DZ"/>
              </w:rPr>
            </w:pPr>
            <w:r w:rsidRPr="001262B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بيّن أنّ المعادلة</w:t>
            </w:r>
            <w:r w:rsidRPr="001262BE">
              <w:rPr>
                <w:rFonts w:ascii="Amiri" w:hAnsi="Amiri" w:cs="Amiri"/>
                <w:position w:val="-14"/>
                <w:sz w:val="28"/>
                <w:szCs w:val="28"/>
              </w:rPr>
              <w:object w:dxaOrig="1336" w:dyaOrig="403" w14:anchorId="4185A7D0">
                <v:shape id="1359" o:spid="_x0000_i3507" type="#_x0000_t75" style="width:66.8pt;height:20.15pt;visibility:visible;mso-wrap-distance-left:0;mso-wrap-distance-right:0" o:ole="">
                  <v:imagedata r:id="rId481" o:title="" embosscolor="white"/>
                </v:shape>
                <o:OLEObject Type="Embed" ProgID="Equation.DSMT4" ShapeID="1359" DrawAspect="Content" ObjectID="_1824415283" r:id="rId482"/>
              </w:object>
            </w: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>تقبل حلا وحيدا</w:t>
            </w:r>
            <w:r w:rsidRPr="001262BE">
              <w:rPr>
                <w:rFonts w:ascii="Amiri" w:hAnsi="Amiri" w:cs="Amiri"/>
                <w:position w:val="-10"/>
                <w:sz w:val="28"/>
                <w:szCs w:val="28"/>
              </w:rPr>
              <w:object w:dxaOrig="311" w:dyaOrig="253" w14:anchorId="3F839C5C">
                <v:shape id="1361" o:spid="_x0000_i3508" type="#_x0000_t75" style="width:15.55pt;height:12.65pt;visibility:visible;mso-wrap-distance-left:0;mso-wrap-distance-right:0" o:ole="">
                  <v:imagedata r:id="rId483" o:title="" embosscolor="white"/>
                </v:shape>
                <o:OLEObject Type="Embed" ProgID="Equation.DSMT4" ShapeID="1361" DrawAspect="Content" ObjectID="_1824415284" r:id="rId484"/>
              </w:object>
            </w:r>
            <w:r w:rsidRPr="001262B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حيث</w:t>
            </w:r>
            <w:r w:rsidRPr="001262BE">
              <w:rPr>
                <w:rFonts w:ascii="Amiri" w:hAnsi="Amiri" w:cs="Amiri"/>
                <w:position w:val="-10"/>
                <w:sz w:val="28"/>
                <w:szCs w:val="28"/>
              </w:rPr>
              <w:object w:dxaOrig="1716" w:dyaOrig="323" w14:anchorId="371243A6">
                <v:shape id="1363" o:spid="_x0000_i3509" type="#_x0000_t75" style="width:85.8pt;height:16.15pt;visibility:visible;mso-wrap-distance-left:0;mso-wrap-distance-right:0" o:ole="">
                  <v:imagedata r:id="rId485" o:title="" embosscolor="white"/>
                </v:shape>
                <o:OLEObject Type="Embed" ProgID="Equation.DSMT4" ShapeID="1363" DrawAspect="Content" ObjectID="_1824415285" r:id="rId486"/>
              </w:object>
            </w:r>
          </w:p>
          <w:p w14:paraId="103BBBA0" w14:textId="0017F1EC" w:rsidR="001262BE" w:rsidRPr="00844DEE" w:rsidRDefault="001262BE" w:rsidP="006F5E66">
            <w:pPr>
              <w:pStyle w:val="Paragraphedeliste"/>
              <w:numPr>
                <w:ilvl w:val="1"/>
                <w:numId w:val="40"/>
              </w:numPr>
              <w:bidi/>
              <w:rPr>
                <w:rFonts w:ascii="Amiri" w:eastAsia="Times New Roman" w:hAnsi="Amiri" w:cs="Amiri"/>
                <w:sz w:val="28"/>
                <w:szCs w:val="28"/>
                <w:lang w:eastAsia="fr-FR" w:bidi="ar-DZ"/>
              </w:rPr>
            </w:pPr>
            <w:r w:rsidRPr="001262BE">
              <w:rPr>
                <w:rFonts w:ascii="Amiri" w:hAnsi="Amiri" w:cs="Amiri"/>
                <w:sz w:val="28"/>
                <w:szCs w:val="28"/>
                <w:rtl/>
              </w:rPr>
              <w:t xml:space="preserve">أ). بيَن أنَ </w:t>
            </w: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>المنحني</w:t>
            </w:r>
            <w:r w:rsidRPr="001262BE">
              <w:rPr>
                <w:rFonts w:ascii="Amiri" w:hAnsi="Amiri" w:cs="Amiri"/>
                <w:position w:val="-14"/>
                <w:sz w:val="28"/>
                <w:szCs w:val="28"/>
              </w:rPr>
              <w:object w:dxaOrig="680" w:dyaOrig="415" w14:anchorId="52BA030E">
                <v:shape id="1365" o:spid="_x0000_i3510" type="#_x0000_t75" style="width:34pt;height:20.75pt;visibility:visible;mso-wrap-distance-left:0;mso-wrap-distance-right:0" o:ole="">
                  <v:imagedata r:id="rId487" o:title="" embosscolor="white"/>
                </v:shape>
                <o:OLEObject Type="Embed" ProgID="Equation.DSMT4" ShapeID="1365" DrawAspect="Content" ObjectID="_1824415286" r:id="rId488"/>
              </w:object>
            </w:r>
            <w:r w:rsidRPr="001262BE">
              <w:rPr>
                <w:rFonts w:ascii="Amiri" w:eastAsia="Times New Roman" w:hAnsi="Amiri" w:cs="Amiri"/>
                <w:sz w:val="28"/>
                <w:szCs w:val="28"/>
                <w:lang w:eastAsia="fr-FR" w:bidi="ar-DZ"/>
              </w:rPr>
              <w:t xml:space="preserve"> </w:t>
            </w: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 xml:space="preserve">يقبل مستقيم </w:t>
            </w:r>
            <w:r w:rsidR="00844DEE" w:rsidRPr="001262BE">
              <w:rPr>
                <w:rFonts w:ascii="Amiri" w:eastAsia="Times New Roman" w:hAnsi="Amiri" w:cs="Amiri" w:hint="cs"/>
                <w:sz w:val="28"/>
                <w:szCs w:val="28"/>
                <w:rtl/>
                <w:lang w:eastAsia="fr-FR" w:bidi="ar-DZ"/>
              </w:rPr>
              <w:t>مقارب</w:t>
            </w:r>
            <w:r w:rsidR="00844DEE">
              <w:rPr>
                <w:rFonts w:ascii="Amiri" w:eastAsia="Times New Roman" w:hAnsi="Amiri" w:cs="Amiri" w:hint="cs"/>
                <w:sz w:val="28"/>
                <w:szCs w:val="28"/>
                <w:rtl/>
                <w:lang w:eastAsia="fr-FR" w:bidi="ar-DZ"/>
              </w:rPr>
              <w:t xml:space="preserve">    مائلاً</w:t>
            </w:r>
            <w:r w:rsidRPr="001262BE">
              <w:rPr>
                <w:rFonts w:ascii="Amiri" w:hAnsi="Amiri" w:cs="Amiri"/>
                <w:position w:val="-14"/>
                <w:sz w:val="28"/>
                <w:szCs w:val="28"/>
              </w:rPr>
              <w:object w:dxaOrig="495" w:dyaOrig="403" w14:anchorId="4514226D">
                <v:shape id="1367" o:spid="_x0000_i3511" type="#_x0000_t75" style="width:24.75pt;height:20.15pt;visibility:visible;mso-wrap-distance-left:0;mso-wrap-distance-right:0" o:ole="">
                  <v:imagedata r:id="rId288" o:title="" embosscolor="white"/>
                </v:shape>
                <o:OLEObject Type="Embed" ProgID="Equation.DSMT4" ShapeID="1367" DrawAspect="Content" ObjectID="_1824415287" r:id="rId489"/>
              </w:object>
            </w:r>
            <w:r w:rsidRPr="001262BE">
              <w:rPr>
                <w:rFonts w:ascii="Amiri" w:hAnsi="Amiri" w:cs="Amiri"/>
                <w:sz w:val="28"/>
                <w:szCs w:val="28"/>
                <w:rtl/>
              </w:rPr>
              <w:t>يطلب تعيين معادلة له.</w:t>
            </w:r>
          </w:p>
          <w:p w14:paraId="5E99AE6F" w14:textId="4AAB34F8" w:rsidR="001262BE" w:rsidRDefault="001262BE" w:rsidP="006F5E66">
            <w:pPr>
              <w:pStyle w:val="Paragraphedeliste"/>
              <w:numPr>
                <w:ilvl w:val="2"/>
                <w:numId w:val="40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1262BE">
              <w:rPr>
                <w:rFonts w:ascii="Amiri" w:hAnsi="Amiri" w:cs="Amiri"/>
                <w:sz w:val="28"/>
                <w:szCs w:val="28"/>
                <w:rtl/>
              </w:rPr>
              <w:t xml:space="preserve">أدرس </w:t>
            </w:r>
            <w:r w:rsidRPr="001262B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</w:t>
            </w:r>
            <w:r w:rsidRPr="001262BE">
              <w:rPr>
                <w:rFonts w:ascii="Amiri" w:hAnsi="Amiri" w:cs="Amiri"/>
                <w:sz w:val="28"/>
                <w:szCs w:val="28"/>
                <w:rtl/>
              </w:rPr>
              <w:t>وضع النسبي للمنحني</w:t>
            </w:r>
            <w:r w:rsidRPr="001262BE">
              <w:rPr>
                <w:rFonts w:ascii="Amiri" w:hAnsi="Amiri" w:cs="Amiri"/>
                <w:position w:val="-14"/>
                <w:sz w:val="28"/>
                <w:szCs w:val="28"/>
              </w:rPr>
              <w:object w:dxaOrig="634" w:dyaOrig="403" w14:anchorId="3079907B">
                <v:shape id="1369" o:spid="_x0000_i3512" type="#_x0000_t75" style="width:31.7pt;height:20.15pt;visibility:visible;mso-wrap-distance-left:0;mso-wrap-distance-right:0" o:ole="">
                  <v:imagedata r:id="rId296" o:title="" embosscolor="white"/>
                </v:shape>
                <o:OLEObject Type="Embed" ProgID="Equation.DSMT4" ShapeID="1369" DrawAspect="Content" ObjectID="_1824415288" r:id="rId490"/>
              </w:object>
            </w:r>
            <w:r w:rsidR="00A24188" w:rsidRPr="001262BE">
              <w:rPr>
                <w:rFonts w:ascii="Amiri" w:hAnsi="Amiri" w:cs="Amiri" w:hint="cs"/>
                <w:sz w:val="28"/>
                <w:szCs w:val="28"/>
                <w:rtl/>
              </w:rPr>
              <w:t>والمستقيم</w:t>
            </w:r>
            <w:r w:rsidRPr="001262BE">
              <w:rPr>
                <w:rFonts w:ascii="Amiri" w:hAnsi="Amiri" w:cs="Amiri"/>
                <w:position w:val="-14"/>
                <w:sz w:val="28"/>
                <w:szCs w:val="28"/>
              </w:rPr>
              <w:object w:dxaOrig="622" w:dyaOrig="403" w14:anchorId="42A89334">
                <v:shape id="1371" o:spid="_x0000_i3513" type="#_x0000_t75" style="width:31.1pt;height:20.15pt;visibility:visible;mso-wrap-distance-left:0;mso-wrap-distance-right:0" o:ole="">
                  <v:imagedata r:id="rId491" o:title="" embosscolor="white"/>
                </v:shape>
                <o:OLEObject Type="Embed" ProgID="Equation.DSMT4" ShapeID="1371" DrawAspect="Content" ObjectID="_1824415289" r:id="rId492"/>
              </w:object>
            </w:r>
          </w:p>
          <w:p w14:paraId="3D5EB5F5" w14:textId="77777777" w:rsidR="004C0E5B" w:rsidRDefault="004C0E5B" w:rsidP="004C0E5B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47ACA26" w14:textId="77777777" w:rsidR="004C0E5B" w:rsidRPr="004C0E5B" w:rsidRDefault="004C0E5B" w:rsidP="004C0E5B">
            <w:pPr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48C5B2D6" w14:textId="77777777" w:rsidR="001262BE" w:rsidRPr="001262BE" w:rsidRDefault="001262BE" w:rsidP="006F5E66">
            <w:pPr>
              <w:pStyle w:val="Paragraphedeliste"/>
              <w:numPr>
                <w:ilvl w:val="1"/>
                <w:numId w:val="40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262BE">
              <w:rPr>
                <w:rFonts w:ascii="Amiri" w:hAnsi="Amiri" w:cs="Amiri"/>
                <w:sz w:val="28"/>
                <w:szCs w:val="28"/>
                <w:rtl/>
              </w:rPr>
              <w:t xml:space="preserve">بيّن أنّ </w:t>
            </w: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>المنحني</w:t>
            </w:r>
            <w:r w:rsidRPr="001262BE">
              <w:rPr>
                <w:rFonts w:ascii="Amiri" w:hAnsi="Amiri" w:cs="Amiri"/>
                <w:position w:val="-14"/>
                <w:sz w:val="28"/>
                <w:szCs w:val="28"/>
              </w:rPr>
              <w:object w:dxaOrig="680" w:dyaOrig="415" w14:anchorId="58240788">
                <v:shape id="1373" o:spid="_x0000_i3514" type="#_x0000_t75" style="width:34pt;height:20.75pt;visibility:visible;mso-wrap-distance-left:0;mso-wrap-distance-right:0" o:ole="">
                  <v:imagedata r:id="rId487" o:title="" embosscolor="white"/>
                </v:shape>
                <o:OLEObject Type="Embed" ProgID="Equation.DSMT4" ShapeID="1373" DrawAspect="Content" ObjectID="_1824415290" r:id="rId493"/>
              </w:object>
            </w: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>يقبل مماس</w:t>
            </w:r>
            <w:r w:rsidRPr="001262BE">
              <w:rPr>
                <w:rFonts w:ascii="Amiri" w:eastAsia="Times New Roman" w:hAnsi="Amiri" w:cs="Amiri"/>
                <w:position w:val="-14"/>
                <w:sz w:val="28"/>
                <w:szCs w:val="28"/>
                <w:lang w:eastAsia="fr-FR" w:bidi="ar-DZ"/>
              </w:rPr>
              <w:object w:dxaOrig="518" w:dyaOrig="403" w14:anchorId="7941DDD8">
                <v:shape id="1375" o:spid="_x0000_i3515" type="#_x0000_t75" style="width:25.9pt;height:20.15pt;visibility:visible;mso-wrap-distance-left:0;mso-wrap-distance-right:0" o:ole="">
                  <v:imagedata r:id="rId494" o:title="" embosscolor="white"/>
                </v:shape>
                <o:OLEObject Type="Embed" ProgID="Equation.DSMT4" ShapeID="1375" DrawAspect="Content" ObjectID="_1824415291" r:id="rId495"/>
              </w:object>
            </w: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 xml:space="preserve"> معامل توجيهه </w:t>
            </w:r>
            <w:r w:rsidRPr="001262BE">
              <w:rPr>
                <w:rFonts w:ascii="Amiri" w:eastAsia="Times New Roman" w:hAnsi="Amiri" w:cs="Amiri"/>
                <w:position w:val="-10"/>
                <w:sz w:val="28"/>
                <w:szCs w:val="28"/>
                <w:lang w:eastAsia="fr-FR" w:bidi="ar-DZ"/>
              </w:rPr>
              <w:object w:dxaOrig="415" w:dyaOrig="323" w14:anchorId="6EE8A7D2">
                <v:shape id="1377" o:spid="_x0000_i3516" type="#_x0000_t75" style="width:20.75pt;height:16.15pt;visibility:visible;mso-wrap-distance-left:0;mso-wrap-distance-right:0" o:ole="">
                  <v:imagedata r:id="rId496" o:title="" embosscolor="white"/>
                </v:shape>
                <o:OLEObject Type="Embed" ProgID="Equation.DSMT4" ShapeID="1377" DrawAspect="Content" ObjectID="_1824415292" r:id="rId497"/>
              </w:object>
            </w: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>، يطلب تعيين معادلة له.</w:t>
            </w:r>
          </w:p>
          <w:p w14:paraId="636AA5C4" w14:textId="77777777" w:rsidR="001262BE" w:rsidRPr="001262BE" w:rsidRDefault="001262BE" w:rsidP="006F5E66">
            <w:pPr>
              <w:pStyle w:val="Paragraphedeliste"/>
              <w:numPr>
                <w:ilvl w:val="1"/>
                <w:numId w:val="40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262BE">
              <w:rPr>
                <w:rFonts w:ascii="Amiri" w:hAnsi="Amiri" w:cs="Amiri"/>
                <w:sz w:val="28"/>
                <w:szCs w:val="28"/>
                <w:rtl/>
              </w:rPr>
              <w:t>أ). أرسم</w:t>
            </w:r>
            <w:r w:rsidRPr="001262BE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1262BE">
              <w:rPr>
                <w:rFonts w:ascii="Amiri" w:hAnsi="Amiri" w:cs="Amiri"/>
                <w:sz w:val="28"/>
                <w:szCs w:val="28"/>
                <w:rtl/>
                <w:lang w:bidi="ar-DZ"/>
              </w:rPr>
              <w:t>كلاّ من</w:t>
            </w:r>
            <w:r w:rsidRPr="001262BE">
              <w:rPr>
                <w:rFonts w:ascii="Amiri" w:hAnsi="Amiri" w:cs="Amiri"/>
                <w:position w:val="-16"/>
                <w:sz w:val="28"/>
                <w:szCs w:val="28"/>
              </w:rPr>
              <w:object w:dxaOrig="1981" w:dyaOrig="415" w14:anchorId="6E7B02F8">
                <v:shape id="1379" o:spid="_x0000_i3517" type="#_x0000_t75" style="width:99.05pt;height:20.75pt;visibility:visible;mso-wrap-distance-left:0;mso-wrap-distance-right:0" o:ole="">
                  <v:imagedata r:id="rId317" o:title="" embosscolor="white"/>
                </v:shape>
                <o:OLEObject Type="Embed" ProgID="Equation.DSMT4" ShapeID="1379" DrawAspect="Content" ObjectID="_1824415293" r:id="rId498"/>
              </w:object>
            </w:r>
          </w:p>
          <w:p w14:paraId="0D662ADF" w14:textId="59974931" w:rsidR="001262BE" w:rsidRPr="001262BE" w:rsidRDefault="001262BE" w:rsidP="006F5E66">
            <w:pPr>
              <w:pStyle w:val="Paragraphedeliste"/>
              <w:numPr>
                <w:ilvl w:val="0"/>
                <w:numId w:val="43"/>
              </w:numPr>
              <w:bidi/>
              <w:ind w:left="773"/>
              <w:rPr>
                <w:rFonts w:ascii="Amiri" w:hAnsi="Amiri" w:cs="Amiri"/>
                <w:sz w:val="28"/>
                <w:szCs w:val="28"/>
                <w:lang w:eastAsia="fr-FR"/>
              </w:rPr>
            </w:pPr>
            <w:r w:rsidRPr="001262BE">
              <w:rPr>
                <w:rFonts w:ascii="Amiri" w:hAnsi="Amiri" w:cs="Amiri"/>
                <w:position w:val="-10"/>
                <w:sz w:val="28"/>
                <w:szCs w:val="28"/>
              </w:rPr>
              <w:object w:dxaOrig="380" w:dyaOrig="276" w14:anchorId="002DE2A7">
                <v:shape id="1381" o:spid="_x0000_i3518" type="#_x0000_t75" style="width:19pt;height:13.8pt;visibility:visible;mso-wrap-distance-left:0;mso-wrap-distance-right:0" o:ole="">
                  <v:imagedata r:id="rId499" o:title="" embosscolor="white"/>
                </v:shape>
                <o:OLEObject Type="Embed" ProgID="Equation.DSMT4" ShapeID="1381" DrawAspect="Content" ObjectID="_1824415294" r:id="rId500"/>
              </w:object>
            </w:r>
            <w:r w:rsidRPr="001262BE">
              <w:rPr>
                <w:rFonts w:ascii="Amiri" w:eastAsia="Times New Roman" w:hAnsi="Amiri" w:cs="Amiri"/>
                <w:sz w:val="28"/>
                <w:szCs w:val="28"/>
                <w:rtl/>
                <w:lang w:eastAsia="fr-FR" w:bidi="ar-DZ"/>
              </w:rPr>
              <w:t xml:space="preserve">وسيط الحقيقي، </w:t>
            </w:r>
            <w:r w:rsidRPr="001262BE">
              <w:rPr>
                <w:rFonts w:ascii="Amiri" w:hAnsi="Amiri" w:cs="Amiri"/>
                <w:sz w:val="28"/>
                <w:szCs w:val="28"/>
                <w:rtl/>
                <w:lang w:eastAsia="fr-FR"/>
              </w:rPr>
              <w:t xml:space="preserve">عيّن </w:t>
            </w:r>
            <w:r w:rsidRPr="001262BE">
              <w:rPr>
                <w:rFonts w:ascii="Amiri" w:hAnsi="Amiri" w:cs="Amiri"/>
                <w:sz w:val="28"/>
                <w:szCs w:val="28"/>
                <w:rtl/>
              </w:rPr>
              <w:t>بيانياً قيم</w:t>
            </w:r>
            <w:r w:rsidRPr="001262BE">
              <w:rPr>
                <w:rFonts w:ascii="Amiri" w:hAnsi="Amiri" w:cs="Amiri"/>
                <w:position w:val="-10"/>
                <w:sz w:val="28"/>
                <w:szCs w:val="28"/>
              </w:rPr>
              <w:object w:dxaOrig="380" w:dyaOrig="276" w14:anchorId="7B5CCC33">
                <v:shape id="1383" o:spid="_x0000_i3519" type="#_x0000_t75" style="width:19pt;height:13.8pt;visibility:visible;mso-wrap-distance-left:0;mso-wrap-distance-right:0" o:ole="">
                  <v:imagedata r:id="rId501" o:title="" embosscolor="white"/>
                </v:shape>
                <o:OLEObject Type="Embed" ProgID="Equation.DSMT4" ShapeID="1383" DrawAspect="Content" ObjectID="_1824415295" r:id="rId502"/>
              </w:object>
            </w:r>
            <w:r w:rsidRPr="001262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التي من أجلها تقبل </w:t>
            </w:r>
            <w:r w:rsidRPr="001262BE">
              <w:rPr>
                <w:rFonts w:ascii="Amiri" w:hAnsi="Amiri" w:cs="Amiri"/>
                <w:sz w:val="28"/>
                <w:szCs w:val="28"/>
                <w:rtl/>
                <w:lang w:eastAsia="fr-FR"/>
              </w:rPr>
              <w:t>المعادلة</w:t>
            </w:r>
            <w:r w:rsidRPr="001262BE">
              <w:rPr>
                <w:rFonts w:ascii="Amiri" w:hAnsi="Amiri" w:cs="Amiri"/>
                <w:position w:val="-24"/>
                <w:sz w:val="28"/>
                <w:szCs w:val="28"/>
              </w:rPr>
              <w:object w:dxaOrig="1175" w:dyaOrig="622" w14:anchorId="3212AED3">
                <v:shape id="1385" o:spid="_x0000_i3520" type="#_x0000_t75" style="width:58.75pt;height:31.1pt;visibility:visible;mso-wrap-distance-left:0;mso-wrap-distance-right:0" o:ole="">
                  <v:imagedata r:id="rId503" o:title="" embosscolor="white"/>
                </v:shape>
                <o:OLEObject Type="Embed" ProgID="Equation.DSMT4" ShapeID="1385" DrawAspect="Content" ObjectID="_1824415296" r:id="rId504"/>
              </w:object>
            </w:r>
            <w:r w:rsidRPr="001262B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حلّين مختلفين.</w:t>
            </w:r>
          </w:p>
          <w:p w14:paraId="2387583F" w14:textId="1CD506EB" w:rsidR="001262BE" w:rsidRPr="006F5E66" w:rsidRDefault="001262BE" w:rsidP="001262BE">
            <w:pPr>
              <w:pStyle w:val="Paragraphedeliste"/>
              <w:numPr>
                <w:ilvl w:val="1"/>
                <w:numId w:val="40"/>
              </w:numPr>
              <w:bidi/>
              <w:rPr>
                <w:rFonts w:ascii="Amiri" w:hAnsi="Amiri" w:cs="Amiri"/>
                <w:color w:val="C00000"/>
                <w:sz w:val="28"/>
                <w:szCs w:val="28"/>
                <w:lang w:val="en-US" w:bidi="ar-DZ"/>
              </w:rPr>
            </w:pPr>
            <w:r w:rsidRPr="006F5E66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 xml:space="preserve">أ). أثبت أنّ </w:t>
            </w:r>
            <w:r w:rsidRPr="006F5E66">
              <w:rPr>
                <w:rFonts w:ascii="Amiri" w:hAnsi="Amiri" w:cs="Amiri"/>
                <w:color w:val="C00000"/>
                <w:sz w:val="28"/>
                <w:szCs w:val="28"/>
                <w:rtl/>
              </w:rPr>
              <w:t xml:space="preserve">الدّالة </w:t>
            </w:r>
            <w:r w:rsidR="006F5E66" w:rsidRPr="006F5E66">
              <w:rPr>
                <w:rFonts w:ascii="Amiri" w:hAnsi="Amiri" w:cs="Amiri"/>
                <w:color w:val="C00000"/>
                <w:position w:val="-24"/>
                <w:sz w:val="28"/>
                <w:szCs w:val="28"/>
              </w:rPr>
              <w:object w:dxaOrig="1840" w:dyaOrig="620" w14:anchorId="11C9A4E7">
                <v:shape id="_x0000_i3577" type="#_x0000_t75" style="width:92pt;height:31pt" o:ole="">
                  <v:imagedata r:id="rId505" o:title="" embosscolor="white"/>
                </v:shape>
                <o:OLEObject Type="Embed" ProgID="Equation.DSMT4" ShapeID="_x0000_i3577" DrawAspect="Content" ObjectID="_1824415297" r:id="rId506"/>
              </w:object>
            </w:r>
            <w:r w:rsidRPr="006F5E66">
              <w:rPr>
                <w:rFonts w:ascii="Amiri" w:hAnsi="Amiri" w:cs="Amiri"/>
                <w:color w:val="C00000"/>
                <w:sz w:val="28"/>
                <w:szCs w:val="28"/>
                <w:rtl/>
              </w:rPr>
              <w:t xml:space="preserve"> </w:t>
            </w:r>
            <w:r w:rsidRPr="006F5E66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>هي دّالة أصلية للدالة</w:t>
            </w:r>
            <w:r w:rsidR="006F5E66" w:rsidRPr="006F5E66">
              <w:rPr>
                <w:rFonts w:ascii="Amiri" w:hAnsi="Amiri" w:cs="Amiri"/>
                <w:color w:val="C00000"/>
                <w:position w:val="-24"/>
                <w:sz w:val="28"/>
                <w:szCs w:val="28"/>
              </w:rPr>
              <w:object w:dxaOrig="1480" w:dyaOrig="620" w14:anchorId="7FC7F9FF">
                <v:shape id="_x0000_i3579" type="#_x0000_t75" style="width:74pt;height:31pt" o:ole="">
                  <v:imagedata r:id="rId507" o:title="" embosscolor="white"/>
                </v:shape>
                <o:OLEObject Type="Embed" ProgID="Equation.DSMT4" ShapeID="_x0000_i3579" DrawAspect="Content" ObjectID="_1824415298" r:id="rId508"/>
              </w:object>
            </w:r>
            <w:r w:rsidRPr="006F5E66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>على المجال</w:t>
            </w:r>
            <w:r w:rsidR="006F5E66" w:rsidRPr="006F5E66">
              <w:rPr>
                <w:rFonts w:ascii="Amiri" w:hAnsi="Amiri" w:cs="Amiri"/>
                <w:color w:val="C00000"/>
                <w:position w:val="-14"/>
                <w:sz w:val="28"/>
                <w:szCs w:val="28"/>
              </w:rPr>
              <w:object w:dxaOrig="1180" w:dyaOrig="400" w14:anchorId="35CEA1CD">
                <v:shape id="_x0000_i3583" type="#_x0000_t75" style="width:59pt;height:20pt" o:ole="">
                  <v:imagedata r:id="rId509" o:title="" embosscolor="white"/>
                </v:shape>
                <o:OLEObject Type="Embed" ProgID="Equation.DSMT4" ShapeID="_x0000_i3583" DrawAspect="Content" ObjectID="_1824415299" r:id="rId510"/>
              </w:object>
            </w:r>
          </w:p>
          <w:p w14:paraId="1A513B4F" w14:textId="11826A21" w:rsidR="001262BE" w:rsidRPr="006F5E66" w:rsidRDefault="006F5E66" w:rsidP="006F5E66">
            <w:pPr>
              <w:pStyle w:val="Paragraphedeliste"/>
              <w:numPr>
                <w:ilvl w:val="0"/>
                <w:numId w:val="44"/>
              </w:numPr>
              <w:bidi/>
              <w:ind w:left="915"/>
              <w:rPr>
                <w:rFonts w:ascii="Amiri" w:hAnsi="Amiri" w:cs="Amiri"/>
                <w:color w:val="C00000"/>
                <w:sz w:val="28"/>
                <w:szCs w:val="28"/>
              </w:rPr>
            </w:pPr>
            <w:r w:rsidRPr="006F5E66">
              <w:rPr>
                <w:rFonts w:ascii="Amiri" w:hAnsi="Amiri" w:cs="Amiri"/>
                <w:color w:val="C00000"/>
                <w:position w:val="-14"/>
                <w:sz w:val="28"/>
                <w:szCs w:val="28"/>
              </w:rPr>
              <w:object w:dxaOrig="780" w:dyaOrig="400" w14:anchorId="5321FA2E">
                <v:shape id="_x0000_i3585" type="#_x0000_t75" style="width:39pt;height:20pt" o:ole="">
                  <v:imagedata r:id="rId511" o:title="" embosscolor="white"/>
                </v:shape>
                <o:OLEObject Type="Embed" ProgID="Equation.DSMT4" ShapeID="_x0000_i3585" DrawAspect="Content" ObjectID="_1824415300" r:id="rId512"/>
              </w:object>
            </w:r>
            <w:r w:rsidR="001262BE" w:rsidRPr="006F5E66">
              <w:rPr>
                <w:rFonts w:ascii="Amiri" w:hAnsi="Amiri" w:cs="Amiri"/>
                <w:color w:val="C00000"/>
                <w:sz w:val="28"/>
                <w:szCs w:val="28"/>
                <w:rtl/>
              </w:rPr>
              <w:t>المساحة</w:t>
            </w:r>
            <w:r w:rsidR="001262BE" w:rsidRPr="006F5E66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 xml:space="preserve"> بالسنتمتر المربع لحيّز المستوي المحدّد بالمنحنى</w:t>
            </w:r>
            <w:r w:rsidRPr="006F5E66">
              <w:rPr>
                <w:rFonts w:ascii="Amiri" w:hAnsi="Amiri" w:cs="Amiri"/>
                <w:color w:val="C00000"/>
                <w:position w:val="-16"/>
                <w:sz w:val="28"/>
                <w:szCs w:val="28"/>
              </w:rPr>
              <w:object w:dxaOrig="620" w:dyaOrig="440" w14:anchorId="5987A634">
                <v:shape id="_x0000_i3581" type="#_x0000_t75" style="width:31pt;height:22pt" o:ole="">
                  <v:imagedata r:id="rId513" o:title="" embosscolor="white"/>
                </v:shape>
                <o:OLEObject Type="Embed" ProgID="Equation.DSMT4" ShapeID="_x0000_i3581" DrawAspect="Content" ObjectID="_1824415301" r:id="rId514"/>
              </w:object>
            </w:r>
            <w:r w:rsidR="001262BE" w:rsidRPr="006F5E66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 xml:space="preserve"> والمستقيمات التي معادلاتهما</w:t>
            </w:r>
            <w:r w:rsidRPr="006F5E66">
              <w:rPr>
                <w:rFonts w:ascii="Amiri" w:hAnsi="Amiri" w:cs="Amiri"/>
                <w:color w:val="C00000"/>
                <w:position w:val="-24"/>
                <w:sz w:val="28"/>
                <w:szCs w:val="28"/>
              </w:rPr>
              <w:object w:dxaOrig="2480" w:dyaOrig="620" w14:anchorId="43FFFD85">
                <v:shape id="_x0000_i3587" type="#_x0000_t75" style="width:124pt;height:31pt" o:ole="">
                  <v:imagedata r:id="rId515" o:title="" embosscolor="white"/>
                </v:shape>
                <o:OLEObject Type="Embed" ProgID="Equation.DSMT4" ShapeID="_x0000_i3587" DrawAspect="Content" ObjectID="_1824415302" r:id="rId516"/>
              </w:object>
            </w:r>
          </w:p>
          <w:p w14:paraId="395D180C" w14:textId="66DC8D69" w:rsidR="001262BE" w:rsidRDefault="001262BE" w:rsidP="00844DEE">
            <w:pPr>
              <w:pStyle w:val="Paragraphedeliste"/>
              <w:numPr>
                <w:ilvl w:val="3"/>
                <w:numId w:val="38"/>
              </w:numPr>
              <w:bidi/>
              <w:rPr>
                <w:rFonts w:ascii="Amiri" w:hAnsi="Amiri" w:cs="Amiri"/>
                <w:color w:val="C00000"/>
                <w:sz w:val="28"/>
                <w:szCs w:val="28"/>
              </w:rPr>
            </w:pPr>
            <w:r w:rsidRPr="006F5E66">
              <w:rPr>
                <w:rFonts w:ascii="Amiri" w:hAnsi="Amiri" w:cs="Amiri"/>
                <w:color w:val="C00000"/>
                <w:sz w:val="28"/>
                <w:szCs w:val="28"/>
                <w:rtl/>
              </w:rPr>
              <w:t>بيّن أنّ</w:t>
            </w:r>
            <w:r w:rsidR="006F5E66" w:rsidRPr="006F5E66">
              <w:rPr>
                <w:rFonts w:ascii="Amiri" w:hAnsi="Amiri" w:cs="Amiri"/>
                <w:color w:val="C00000"/>
                <w:position w:val="-28"/>
                <w:sz w:val="28"/>
                <w:szCs w:val="28"/>
              </w:rPr>
              <w:object w:dxaOrig="2680" w:dyaOrig="680" w14:anchorId="4EADAEFB">
                <v:shape id="_x0000_i3589" type="#_x0000_t75" style="width:134pt;height:34pt" o:ole="">
                  <v:imagedata r:id="rId517" o:title="" embosscolor="white"/>
                </v:shape>
                <o:OLEObject Type="Embed" ProgID="Equation.DSMT4" ShapeID="_x0000_i3589" DrawAspect="Content" ObjectID="_1824415303" r:id="rId518"/>
              </w:object>
            </w:r>
            <w:r w:rsidR="006F5E66">
              <w:rPr>
                <w:rFonts w:ascii="Amiri" w:hAnsi="Amiri" w:cs="Amiri" w:hint="cs"/>
                <w:color w:val="C00000"/>
                <w:sz w:val="28"/>
                <w:szCs w:val="28"/>
                <w:rtl/>
              </w:rPr>
              <w:t xml:space="preserve">  (أسئلة مؤجلة)</w:t>
            </w:r>
          </w:p>
          <w:p w14:paraId="6F95713C" w14:textId="77777777" w:rsidR="001E43C7" w:rsidRDefault="001E43C7" w:rsidP="001E43C7">
            <w:pPr>
              <w:bidi/>
              <w:rPr>
                <w:rFonts w:ascii="Amiri" w:hAnsi="Amiri" w:cs="Amiri"/>
                <w:color w:val="C00000"/>
                <w:sz w:val="28"/>
                <w:szCs w:val="28"/>
                <w:rtl/>
              </w:rPr>
            </w:pPr>
          </w:p>
          <w:p w14:paraId="35E03F7F" w14:textId="77777777" w:rsidR="001E43C7" w:rsidRDefault="001E43C7" w:rsidP="001E43C7">
            <w:pPr>
              <w:bidi/>
              <w:rPr>
                <w:rFonts w:ascii="Amiri" w:hAnsi="Amiri" w:cs="Amiri"/>
                <w:color w:val="C00000"/>
                <w:sz w:val="28"/>
                <w:szCs w:val="28"/>
                <w:rtl/>
              </w:rPr>
            </w:pPr>
          </w:p>
          <w:p w14:paraId="0AA26073" w14:textId="5C375894" w:rsidR="001E43C7" w:rsidRDefault="00512CCC" w:rsidP="001E43C7">
            <w:pPr>
              <w:bidi/>
              <w:rPr>
                <w:rFonts w:ascii="Amiri" w:hAnsi="Amiri" w:cs="Amiri"/>
                <w:color w:val="C0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color w:val="C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24E01C7" wp14:editId="49A9BCAB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189865</wp:posOffset>
                      </wp:positionV>
                      <wp:extent cx="4181475" cy="3895725"/>
                      <wp:effectExtent l="0" t="0" r="28575" b="28575"/>
                      <wp:wrapNone/>
                      <wp:docPr id="153991762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1475" cy="3895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FFB2DC" w14:textId="40C99E1F" w:rsidR="00512CCC" w:rsidRDefault="00512CCC" w:rsidP="00512CC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C3F3CA" wp14:editId="256C4EC5">
                                        <wp:extent cx="2942857" cy="2961905"/>
                                        <wp:effectExtent l="0" t="0" r="0" b="0"/>
                                        <wp:docPr id="59419604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4196047" name=""/>
                                                <pic:cNvPicPr/>
                                              </pic:nvPicPr>
                                              <pic:blipFill>
                                                <a:blip r:embed="rId8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42857" cy="2961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4E01C7" id="Rectangle 46" o:spid="_x0000_s1053" style="position:absolute;left:0;text-align:left;margin-left:32.7pt;margin-top:14.95pt;width:329.25pt;height:306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" fillcolor="white [3201]" strokecolor="white [3212]" strokeweight="2pt">
                      <v:textbox>
                        <w:txbxContent>
                          <w:p w14:paraId="55FFB2DC" w14:textId="40C99E1F" w:rsidR="00512CCC" w:rsidRDefault="00512CCC" w:rsidP="00512C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C3F3CA" wp14:editId="256C4EC5">
                                  <wp:extent cx="2942857" cy="2961905"/>
                                  <wp:effectExtent l="0" t="0" r="0" b="0"/>
                                  <wp:docPr id="59419604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4196047" name=""/>
                                          <pic:cNvPicPr/>
                                        </pic:nvPicPr>
                                        <pic:blipFill>
                                          <a:blip r:embed="rId8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2857" cy="2961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F34C1D" w14:textId="77777777" w:rsidR="001E43C7" w:rsidRDefault="001E43C7" w:rsidP="001E43C7">
            <w:pPr>
              <w:bidi/>
              <w:rPr>
                <w:rFonts w:ascii="Amiri" w:hAnsi="Amiri" w:cs="Amiri"/>
                <w:color w:val="C00000"/>
                <w:sz w:val="28"/>
                <w:szCs w:val="28"/>
                <w:rtl/>
              </w:rPr>
            </w:pPr>
          </w:p>
          <w:p w14:paraId="5181BC4A" w14:textId="77777777" w:rsidR="001E43C7" w:rsidRPr="001E43C7" w:rsidRDefault="001E43C7" w:rsidP="001E43C7">
            <w:pPr>
              <w:bidi/>
              <w:rPr>
                <w:rFonts w:ascii="Amiri" w:hAnsi="Amiri" w:cs="Amiri"/>
                <w:color w:val="C00000"/>
                <w:sz w:val="28"/>
                <w:szCs w:val="28"/>
              </w:rPr>
            </w:pPr>
          </w:p>
          <w:p w14:paraId="4E7A7493" w14:textId="77777777" w:rsidR="001262BE" w:rsidRPr="001A2CCA" w:rsidRDefault="001262BE" w:rsidP="001262BE">
            <w:pPr>
              <w:bidi/>
              <w:rPr>
                <w:rFonts w:ascii="Amiri" w:hAnsi="Amiri" w:cs="Amiri"/>
                <w:color w:val="C00000"/>
                <w:sz w:val="28"/>
                <w:szCs w:val="28"/>
                <w:lang w:bidi="ar-DZ"/>
              </w:rPr>
            </w:pPr>
          </w:p>
          <w:p w14:paraId="7343CE02" w14:textId="77777777" w:rsidR="00F873E4" w:rsidRDefault="00F873E4" w:rsidP="00523874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2A970B16" w14:textId="77777777" w:rsidR="004C0E5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7DDA3593" w14:textId="77777777" w:rsidR="004C0E5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1CEC449D" w14:textId="77777777" w:rsidR="004C0E5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37250E91" w14:textId="77777777" w:rsidR="004C0E5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2E9863D9" w14:textId="77777777" w:rsidR="004C0E5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26DA411F" w14:textId="77777777" w:rsidR="004C0E5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26EB794E" w14:textId="77777777" w:rsidR="004C0E5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45ADD326" w14:textId="77777777" w:rsidR="004C0E5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29528F47" w14:textId="77777777" w:rsidR="004C0E5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040B7AC3" w14:textId="77777777" w:rsidR="004C0E5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5F36D22C" w14:textId="77777777" w:rsidR="004C0E5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  <w:p w14:paraId="3459F091" w14:textId="4F1FA461" w:rsidR="004C0E5B" w:rsidRPr="0096486B" w:rsidRDefault="004C0E5B" w:rsidP="004C0E5B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79" w:type="dxa"/>
          </w:tcPr>
          <w:p w14:paraId="796EC436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6A4E25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44A519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7EB11B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5D50EB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F627BB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5EFB0A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D17AC2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5F534C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0B56E4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1118DB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F373F4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B45525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334FE0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8BF947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E6D56A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95F4F7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E356B7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8259AF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B7790D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AB9F8B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147DB3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270C94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1A475B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3053BD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093FCB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E1292F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F5D321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B177C5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4CB828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41861D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C2C720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5DE021" w14:textId="77777777" w:rsidR="00F873E4" w:rsidRDefault="00F873E4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6C3E8F" w14:textId="77777777" w:rsidR="00F873E4" w:rsidRPr="00792B9B" w:rsidRDefault="00F873E4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5E5F3E5" w14:textId="77777777" w:rsidR="00E338DC" w:rsidRPr="00792B9B" w:rsidRDefault="00E338DC" w:rsidP="00E338DC">
      <w:pPr>
        <w:bidi/>
        <w:ind w:right="-851"/>
        <w:rPr>
          <w:rFonts w:cstheme="minorHAnsi"/>
          <w:sz w:val="28"/>
          <w:szCs w:val="28"/>
          <w:rtl/>
        </w:rPr>
      </w:pPr>
    </w:p>
    <w:sectPr w:rsidR="00E338DC" w:rsidRPr="00792B9B" w:rsidSect="00285BF3">
      <w:headerReference w:type="default" r:id="rId519"/>
      <w:footerReference w:type="default" r:id="rId520"/>
      <w:pgSz w:w="11906" w:h="16838"/>
      <w:pgMar w:top="284" w:right="1418" w:bottom="284" w:left="1418" w:header="27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1E51" w14:textId="77777777" w:rsidR="004B1647" w:rsidRDefault="004B1647" w:rsidP="00DA4F13">
      <w:pPr>
        <w:spacing w:after="0" w:line="240" w:lineRule="auto"/>
      </w:pPr>
      <w:r>
        <w:separator/>
      </w:r>
    </w:p>
  </w:endnote>
  <w:endnote w:type="continuationSeparator" w:id="0">
    <w:p w14:paraId="70880DA9" w14:textId="77777777" w:rsidR="004B1647" w:rsidRDefault="004B1647" w:rsidP="00D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5C14" w14:textId="304C74A7" w:rsidR="00285BF3" w:rsidRDefault="003F4839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7737401" wp14:editId="25ADC701">
              <wp:simplePos x="0" y="0"/>
              <wp:positionH relativeFrom="rightMargin">
                <wp:posOffset>221615</wp:posOffset>
              </wp:positionH>
              <wp:positionV relativeFrom="bottomMargin">
                <wp:posOffset>-50165</wp:posOffset>
              </wp:positionV>
              <wp:extent cx="457200" cy="347980"/>
              <wp:effectExtent l="38100" t="57150" r="38100" b="52070"/>
              <wp:wrapNone/>
              <wp:docPr id="20316284" name="Group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272213365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8242050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922552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62A58" w14:textId="77777777" w:rsidR="00FA4480" w:rsidRPr="003F4839" w:rsidRDefault="00FA4480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F4839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3F4839">
                              <w:rPr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3F4839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Pr="003F4839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3F4839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37401" id="Groupe 43" o:spid="_x0000_s1056" style="position:absolute;margin-left:17.45pt;margin-top:-3.95pt;width:36pt;height:27.4pt;z-index:251662336;mso-position-horizontal-relative:righ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">
              <v:rect id="Rectangle 20" o:spid="_x0000_s105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" strokecolor="#737373"/>
              <v:rect id="Rectangle 21" o:spid="_x0000_s105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" strokecolor="#737373"/>
              <v:rect id="Rectangle 22" o:spid="_x0000_s105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" fillcolor="white [3201]" strokecolor="black [3200]" strokeweight="2pt">
                <v:textbox>
                  <w:txbxContent>
                    <w:p w14:paraId="53362A58" w14:textId="77777777" w:rsidR="00FA4480" w:rsidRPr="003F4839" w:rsidRDefault="00FA4480">
                      <w:pPr>
                        <w:pStyle w:val="Pieddepage"/>
                        <w:jc w:val="center"/>
                        <w:rPr>
                          <w:b/>
                          <w:bCs/>
                        </w:rPr>
                      </w:pPr>
                      <w:r w:rsidRPr="003F4839">
                        <w:rPr>
                          <w:b/>
                          <w:bCs/>
                        </w:rPr>
                        <w:fldChar w:fldCharType="begin"/>
                      </w:r>
                      <w:r w:rsidRPr="003F4839">
                        <w:rPr>
                          <w:b/>
                          <w:bCs/>
                        </w:rPr>
                        <w:instrText>PAGE    \* MERGEFORMAT</w:instrText>
                      </w:r>
                      <w:r w:rsidRPr="003F4839">
                        <w:rPr>
                          <w:b/>
                          <w:bCs/>
                        </w:rPr>
                        <w:fldChar w:fldCharType="separate"/>
                      </w:r>
                      <w:r w:rsidRPr="003F4839">
                        <w:rPr>
                          <w:b/>
                          <w:bCs/>
                        </w:rPr>
                        <w:t>2</w:t>
                      </w:r>
                      <w:r w:rsidRPr="003F4839"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  <w:sdt>
      <w:sdtPr>
        <w:id w:val="-212352236"/>
        <w:docPartObj>
          <w:docPartGallery w:val="Page Numbers (Bottom of Page)"/>
          <w:docPartUnique/>
        </w:docPartObj>
      </w:sdtPr>
      <w:sdtContent/>
    </w:sdt>
    <w:hyperlink r:id="rId1" w:history="1">
      <w:r w:rsidR="00FA4480" w:rsidRPr="00193AD8">
        <w:rPr>
          <w:rStyle w:val="Lienhypertexte"/>
        </w:rPr>
        <w:t>https://www.facebook.com/mebarki.fatima32</w:t>
      </w:r>
    </w:hyperlink>
    <w:r w:rsidR="00FA4480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9EAD" w14:textId="77777777" w:rsidR="004B1647" w:rsidRDefault="004B1647" w:rsidP="00DA4F13">
      <w:pPr>
        <w:spacing w:after="0" w:line="240" w:lineRule="auto"/>
      </w:pPr>
      <w:r>
        <w:separator/>
      </w:r>
    </w:p>
  </w:footnote>
  <w:footnote w:type="continuationSeparator" w:id="0">
    <w:p w14:paraId="53C3571B" w14:textId="77777777" w:rsidR="004B1647" w:rsidRDefault="004B1647" w:rsidP="00D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FF0" w14:textId="1073134A" w:rsidR="00DA4F13" w:rsidRPr="00DA4F13" w:rsidRDefault="00DA4F13" w:rsidP="00DA4F13">
    <w:pPr>
      <w:pStyle w:val="En-tte"/>
      <w:jc w:val="center"/>
      <w:rPr>
        <w:rFonts w:ascii="Amiri" w:hAnsi="Amiri" w:cs="Amiri"/>
        <w:b/>
        <w:bCs/>
        <w:sz w:val="28"/>
        <w:szCs w:val="28"/>
        <w:rtl/>
        <w:lang w:bidi="ar-DZ"/>
      </w:rPr>
    </w:pP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C62ED" wp14:editId="16AEF688">
              <wp:simplePos x="0" y="0"/>
              <wp:positionH relativeFrom="column">
                <wp:posOffset>3757295</wp:posOffset>
              </wp:positionH>
              <wp:positionV relativeFrom="paragraph">
                <wp:posOffset>-148589</wp:posOffset>
              </wp:positionV>
              <wp:extent cx="2800350" cy="361950"/>
              <wp:effectExtent l="0" t="0" r="19050" b="19050"/>
              <wp:wrapNone/>
              <wp:docPr id="4893724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0" cy="361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60F8" w14:textId="4F0890FC" w:rsidR="00DA4F13" w:rsidRPr="00DA4F13" w:rsidRDefault="00DA4F13" w:rsidP="00DA4F13">
                          <w:pPr>
                            <w:bidi/>
                            <w:spacing w:after="0" w:line="240" w:lineRule="auto"/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A4F13">
                            <w:rPr>
                              <w:rFonts w:ascii="Amiri" w:hAnsi="Amiri" w:cs="Amiri" w:hint="cs"/>
                              <w:b/>
                              <w:bCs/>
                              <w:rtl/>
                              <w:lang w:bidi="ar-DZ"/>
                            </w:rPr>
                            <w:t>الأستاذة:</w:t>
                          </w:r>
                          <w:r w:rsidRPr="00DA4F13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 xml:space="preserve"> مباركي فاطمة ثانوية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C62ED" id="Rectangle 5" o:spid="_x0000_s1054" style="position:absolute;left:0;text-align:left;margin-left:295.85pt;margin-top:-11.7pt;width:220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" fillcolor="white [3201]" strokecolor="white [3212]" strokeweight="2pt">
              <v:textbox>
                <w:txbxContent>
                  <w:p w14:paraId="159860F8" w14:textId="4F0890FC" w:rsidR="00DA4F13" w:rsidRPr="00DA4F13" w:rsidRDefault="00DA4F13" w:rsidP="00DA4F13">
                    <w:pPr>
                      <w:bidi/>
                      <w:spacing w:after="0" w:line="240" w:lineRule="auto"/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</w:pPr>
                    <w:r w:rsidRPr="00DA4F13">
                      <w:rPr>
                        <w:rFonts w:ascii="Amiri" w:hAnsi="Amiri" w:cs="Amiri" w:hint="cs"/>
                        <w:b/>
                        <w:bCs/>
                        <w:rtl/>
                        <w:lang w:bidi="ar-DZ"/>
                      </w:rPr>
                      <w:t>الأستاذة:</w:t>
                    </w:r>
                    <w:r w:rsidRPr="00DA4F13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 xml:space="preserve"> مباركي فاطمة ثانوية الشلالة-البيض</w:t>
                    </w:r>
                  </w:p>
                </w:txbxContent>
              </v:textbox>
            </v:rect>
          </w:pict>
        </mc:Fallback>
      </mc:AlternateContent>
    </w: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D564" wp14:editId="2EE9B75B">
              <wp:simplePos x="0" y="0"/>
              <wp:positionH relativeFrom="column">
                <wp:posOffset>-814705</wp:posOffset>
              </wp:positionH>
              <wp:positionV relativeFrom="paragraph">
                <wp:posOffset>-62865</wp:posOffset>
              </wp:positionV>
              <wp:extent cx="2428875" cy="295275"/>
              <wp:effectExtent l="0" t="0" r="28575" b="28575"/>
              <wp:wrapNone/>
              <wp:docPr id="19402391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2952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3E76" w14:textId="35433DCE" w:rsidR="00DA4F13" w:rsidRPr="00DA4F13" w:rsidRDefault="00DA4F13" w:rsidP="00DA4F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t xml:space="preserve"> </w:t>
                          </w:r>
                          <w:hyperlink r:id="rId1" w:history="1">
                            <w:r w:rsidR="00285BF3" w:rsidRPr="00193AD8">
                              <w:rPr>
                                <w:rStyle w:val="Lienhypertexte"/>
                                <w:b/>
                                <w:bCs/>
                              </w:rPr>
                              <w:t>mebarki.math32@gmail.com</w:t>
                            </w:r>
                          </w:hyperlink>
                          <w:r w:rsidR="00285BF3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8D564" id="Rectangle 4" o:spid="_x0000_s1055" style="position:absolute;left:0;text-align:left;margin-left:-64.15pt;margin-top:-4.95pt;width:191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" fillcolor="white [3201]" strokecolor="white [3212]" strokeweight="2pt">
              <v:textbox>
                <w:txbxContent>
                  <w:p w14:paraId="661B3E76" w14:textId="35433DCE" w:rsidR="00DA4F13" w:rsidRPr="00DA4F13" w:rsidRDefault="00DA4F13" w:rsidP="00DA4F13">
                    <w:pPr>
                      <w:rPr>
                        <w:b/>
                        <w:bCs/>
                      </w:rPr>
                    </w:pPr>
                    <w:r>
                      <w:t xml:space="preserve"> </w:t>
                    </w:r>
                    <w:hyperlink r:id="rId2" w:history="1">
                      <w:r w:rsidR="00285BF3" w:rsidRPr="00193AD8">
                        <w:rPr>
                          <w:rStyle w:val="Lienhypertexte"/>
                          <w:b/>
                          <w:bCs/>
                        </w:rPr>
                        <w:t>mebarki.math32@gmail.com</w:t>
                      </w:r>
                    </w:hyperlink>
                    <w:r w:rsidR="00285BF3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283C06">
      <w:rPr>
        <w:rFonts w:ascii="Amiri" w:hAnsi="Amiri" w:cs="Amiri" w:hint="cs"/>
        <w:b/>
        <w:bCs/>
        <w:sz w:val="28"/>
        <w:szCs w:val="28"/>
        <w:rtl/>
        <w:lang w:bidi="ar-DZ"/>
      </w:rPr>
      <w:t>2026</w:t>
    </w:r>
    <w:r w:rsidR="00F0594E">
      <w:rPr>
        <w:rFonts w:ascii="Amiri" w:hAnsi="Amiri" w:cs="Amiri"/>
        <w:b/>
        <w:bCs/>
        <w:sz w:val="28"/>
        <w:szCs w:val="28"/>
        <w:lang w:bidi="ar-DZ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B98E2B46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643" w:hanging="360"/>
      </w:pPr>
      <w:rPr>
        <w:rFonts w:hint="default"/>
      </w:rPr>
    </w:lvl>
    <w:lvl w:ilvl="2">
      <w:start w:val="1"/>
      <w:numFmt w:val="arabicAbjad"/>
      <w:lvlText w:val="%3)."/>
      <w:lvlJc w:val="left"/>
      <w:pPr>
        <w:ind w:left="644" w:hanging="360"/>
      </w:pPr>
      <w:rPr>
        <w:rFonts w:hint="default"/>
        <w:lang w:val="fr-FR"/>
      </w:rPr>
    </w:lvl>
    <w:lvl w:ilvl="3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F92A7D26"/>
    <w:lvl w:ilvl="0">
      <w:start w:val="1"/>
      <w:numFmt w:val="upperRoman"/>
      <w:lvlText w:val="%1)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lvlText w:val="%2)."/>
      <w:lvlJc w:val="left"/>
      <w:pPr>
        <w:ind w:left="680" w:hanging="396"/>
      </w:pPr>
      <w:rPr>
        <w:rFonts w:hint="default"/>
        <w:b w:val="0"/>
        <w:bCs w:val="0"/>
        <w:sz w:val="36"/>
        <w:szCs w:val="28"/>
      </w:rPr>
    </w:lvl>
    <w:lvl w:ilvl="2">
      <w:start w:val="2"/>
      <w:numFmt w:val="arabicAbjad"/>
      <w:lvlText w:val="%3). "/>
      <w:lvlJc w:val="left"/>
      <w:pPr>
        <w:ind w:left="1134" w:hanging="454"/>
      </w:pPr>
      <w:rPr>
        <w:rFonts w:hint="default"/>
      </w:rPr>
    </w:lvl>
    <w:lvl w:ilvl="3">
      <w:start w:val="1"/>
      <w:numFmt w:val="bullet"/>
      <w:lvlText w:val=""/>
      <w:lvlJc w:val="left"/>
      <w:pPr>
        <w:ind w:left="1247" w:hanging="283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6B1818E0"/>
    <w:lvl w:ilvl="0">
      <w:start w:val="1"/>
      <w:numFmt w:val="upperRoman"/>
      <w:lvlText w:val="%1)"/>
      <w:lvlJc w:val="left"/>
      <w:pPr>
        <w:ind w:left="284" w:hanging="284"/>
      </w:pPr>
    </w:lvl>
    <w:lvl w:ilvl="1">
      <w:start w:val="1"/>
      <w:numFmt w:val="decimal"/>
      <w:lvlText w:val="%2)."/>
      <w:lvlJc w:val="left"/>
      <w:pPr>
        <w:ind w:left="680" w:hanging="396"/>
      </w:pPr>
    </w:lvl>
    <w:lvl w:ilvl="2">
      <w:start w:val="1"/>
      <w:numFmt w:val="arabicAbjad"/>
      <w:lvlText w:val="%3). "/>
      <w:lvlJc w:val="left"/>
      <w:pPr>
        <w:ind w:left="1134" w:hanging="454"/>
      </w:pPr>
      <w:rPr>
        <w:lang w:val="en-US"/>
      </w:rPr>
    </w:lvl>
    <w:lvl w:ilvl="3">
      <w:start w:val="1"/>
      <w:numFmt w:val="bullet"/>
      <w:lvlText w:val=""/>
      <w:lvlJc w:val="left"/>
      <w:pPr>
        <w:ind w:left="1247" w:hanging="283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D"/>
    <w:multiLevelType w:val="multilevel"/>
    <w:tmpl w:val="DE26F940"/>
    <w:lvl w:ilvl="0">
      <w:start w:val="1"/>
      <w:numFmt w:val="upperRoman"/>
      <w:lvlText w:val="%1)"/>
      <w:lvlJc w:val="left"/>
      <w:pPr>
        <w:ind w:left="284" w:hanging="284"/>
      </w:pPr>
    </w:lvl>
    <w:lvl w:ilvl="1">
      <w:start w:val="1"/>
      <w:numFmt w:val="decimal"/>
      <w:lvlText w:val="%2)."/>
      <w:lvlJc w:val="left"/>
      <w:pPr>
        <w:ind w:left="680" w:hanging="396"/>
      </w:pPr>
      <w:rPr>
        <w:b w:val="0"/>
        <w:bCs w:val="0"/>
        <w:sz w:val="36"/>
        <w:szCs w:val="28"/>
        <w:lang w:bidi="ar-DZ"/>
      </w:rPr>
    </w:lvl>
    <w:lvl w:ilvl="2">
      <w:start w:val="1"/>
      <w:numFmt w:val="arabicAbjad"/>
      <w:lvlText w:val="%3). "/>
      <w:lvlJc w:val="left"/>
      <w:pPr>
        <w:ind w:left="1134" w:hanging="454"/>
      </w:pPr>
    </w:lvl>
    <w:lvl w:ilvl="3">
      <w:start w:val="1"/>
      <w:numFmt w:val="bullet"/>
      <w:lvlText w:val=""/>
      <w:lvlJc w:val="left"/>
      <w:pPr>
        <w:ind w:left="1247" w:hanging="283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000000E"/>
    <w:multiLevelType w:val="multilevel"/>
    <w:tmpl w:val="81FE7066"/>
    <w:lvl w:ilvl="0">
      <w:start w:val="1"/>
      <w:numFmt w:val="upperRoman"/>
      <w:lvlText w:val="%1)"/>
      <w:lvlJc w:val="left"/>
      <w:pPr>
        <w:ind w:left="284" w:hanging="284"/>
      </w:pPr>
    </w:lvl>
    <w:lvl w:ilvl="1">
      <w:start w:val="1"/>
      <w:numFmt w:val="decimal"/>
      <w:lvlText w:val="%2)."/>
      <w:lvlJc w:val="left"/>
      <w:pPr>
        <w:ind w:left="680" w:hanging="396"/>
      </w:pPr>
    </w:lvl>
    <w:lvl w:ilvl="2">
      <w:start w:val="1"/>
      <w:numFmt w:val="arabicAbjad"/>
      <w:lvlText w:val="%3). "/>
      <w:lvlJc w:val="left"/>
      <w:pPr>
        <w:ind w:left="1134" w:hanging="454"/>
      </w:pPr>
    </w:lvl>
    <w:lvl w:ilvl="3">
      <w:start w:val="1"/>
      <w:numFmt w:val="bullet"/>
      <w:lvlText w:val=""/>
      <w:lvlJc w:val="left"/>
      <w:pPr>
        <w:ind w:left="992" w:hanging="283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18"/>
    <w:multiLevelType w:val="multilevel"/>
    <w:tmpl w:val="C94ABAB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360" w:hanging="360"/>
      </w:pPr>
      <w:rPr>
        <w:rFonts w:hint="default"/>
      </w:rPr>
    </w:lvl>
    <w:lvl w:ilvl="2">
      <w:start w:val="2"/>
      <w:numFmt w:val="arabicAbjad"/>
      <w:lvlText w:val="%3)."/>
      <w:lvlJc w:val="left"/>
      <w:pPr>
        <w:ind w:left="644" w:hanging="360"/>
      </w:pPr>
      <w:rPr>
        <w:rFonts w:hint="default"/>
        <w:lang w:val="en-GB"/>
      </w:rPr>
    </w:lvl>
    <w:lvl w:ilvl="3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8D0486"/>
    <w:multiLevelType w:val="hybridMultilevel"/>
    <w:tmpl w:val="652826EC"/>
    <w:lvl w:ilvl="0" w:tplc="FA2858D6">
      <w:start w:val="1"/>
      <w:numFmt w:val="decimal"/>
      <w:lvlText w:val="%1)"/>
      <w:lvlJc w:val="left"/>
      <w:pPr>
        <w:ind w:left="413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133" w:hanging="360"/>
      </w:pPr>
    </w:lvl>
    <w:lvl w:ilvl="2" w:tplc="040C001B" w:tentative="1">
      <w:start w:val="1"/>
      <w:numFmt w:val="lowerRoman"/>
      <w:lvlText w:val="%3."/>
      <w:lvlJc w:val="right"/>
      <w:pPr>
        <w:ind w:left="1853" w:hanging="180"/>
      </w:pPr>
    </w:lvl>
    <w:lvl w:ilvl="3" w:tplc="040C000F" w:tentative="1">
      <w:start w:val="1"/>
      <w:numFmt w:val="decimal"/>
      <w:lvlText w:val="%4."/>
      <w:lvlJc w:val="left"/>
      <w:pPr>
        <w:ind w:left="2573" w:hanging="360"/>
      </w:pPr>
    </w:lvl>
    <w:lvl w:ilvl="4" w:tplc="040C0019" w:tentative="1">
      <w:start w:val="1"/>
      <w:numFmt w:val="lowerLetter"/>
      <w:lvlText w:val="%5."/>
      <w:lvlJc w:val="left"/>
      <w:pPr>
        <w:ind w:left="3293" w:hanging="360"/>
      </w:pPr>
    </w:lvl>
    <w:lvl w:ilvl="5" w:tplc="040C001B" w:tentative="1">
      <w:start w:val="1"/>
      <w:numFmt w:val="lowerRoman"/>
      <w:lvlText w:val="%6."/>
      <w:lvlJc w:val="right"/>
      <w:pPr>
        <w:ind w:left="4013" w:hanging="180"/>
      </w:pPr>
    </w:lvl>
    <w:lvl w:ilvl="6" w:tplc="040C000F" w:tentative="1">
      <w:start w:val="1"/>
      <w:numFmt w:val="decimal"/>
      <w:lvlText w:val="%7."/>
      <w:lvlJc w:val="left"/>
      <w:pPr>
        <w:ind w:left="4733" w:hanging="360"/>
      </w:pPr>
    </w:lvl>
    <w:lvl w:ilvl="7" w:tplc="040C0019" w:tentative="1">
      <w:start w:val="1"/>
      <w:numFmt w:val="lowerLetter"/>
      <w:lvlText w:val="%8."/>
      <w:lvlJc w:val="left"/>
      <w:pPr>
        <w:ind w:left="5453" w:hanging="360"/>
      </w:pPr>
    </w:lvl>
    <w:lvl w:ilvl="8" w:tplc="040C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8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621C4A"/>
    <w:multiLevelType w:val="hybridMultilevel"/>
    <w:tmpl w:val="E580E7F8"/>
    <w:lvl w:ilvl="0" w:tplc="04090001">
      <w:start w:val="1"/>
      <w:numFmt w:val="bullet"/>
      <w:lvlText w:val=""/>
      <w:lvlJc w:val="left"/>
      <w:pPr>
        <w:tabs>
          <w:tab w:val="num" w:pos="1178"/>
        </w:tabs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8"/>
        </w:tabs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8"/>
        </w:tabs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</w:abstractNum>
  <w:abstractNum w:abstractNumId="12" w15:restartNumberingAfterBreak="0">
    <w:nsid w:val="0FE036AE"/>
    <w:multiLevelType w:val="hybridMultilevel"/>
    <w:tmpl w:val="C09CABA2"/>
    <w:lvl w:ilvl="0" w:tplc="D6D65E58">
      <w:numFmt w:val="bullet"/>
      <w:lvlText w:val="-"/>
      <w:lvlJc w:val="left"/>
      <w:pPr>
        <w:ind w:left="108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2E7709"/>
    <w:multiLevelType w:val="hybridMultilevel"/>
    <w:tmpl w:val="65DE6E54"/>
    <w:lvl w:ilvl="0" w:tplc="E30841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C5831"/>
    <w:multiLevelType w:val="hybridMultilevel"/>
    <w:tmpl w:val="3FA61056"/>
    <w:lvl w:ilvl="0" w:tplc="6E947D16">
      <w:start w:val="2"/>
      <w:numFmt w:val="arabicAlpha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46450EA"/>
    <w:multiLevelType w:val="hybridMultilevel"/>
    <w:tmpl w:val="B88415E2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E0F7B"/>
    <w:multiLevelType w:val="hybridMultilevel"/>
    <w:tmpl w:val="8C983318"/>
    <w:lvl w:ilvl="0" w:tplc="C1544D9A">
      <w:start w:val="5"/>
      <w:numFmt w:val="arabicAlpha"/>
      <w:lvlText w:val="%1)"/>
      <w:lvlJc w:val="left"/>
      <w:pPr>
        <w:ind w:left="1494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E76D6D"/>
    <w:multiLevelType w:val="hybridMultilevel"/>
    <w:tmpl w:val="3C10A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E195E"/>
    <w:multiLevelType w:val="hybridMultilevel"/>
    <w:tmpl w:val="CDD869FE"/>
    <w:lvl w:ilvl="0" w:tplc="FB50F7C4">
      <w:start w:val="2"/>
      <w:numFmt w:val="arabicAlpha"/>
      <w:lvlText w:val="%1)"/>
      <w:lvlJc w:val="left"/>
      <w:pPr>
        <w:ind w:left="1320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7" w15:restartNumberingAfterBreak="0">
    <w:nsid w:val="3C0C6042"/>
    <w:multiLevelType w:val="hybridMultilevel"/>
    <w:tmpl w:val="ACD296FC"/>
    <w:lvl w:ilvl="0" w:tplc="5504ECD0">
      <w:start w:val="2"/>
      <w:numFmt w:val="arabicAlpha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757BD"/>
    <w:multiLevelType w:val="hybridMultilevel"/>
    <w:tmpl w:val="63FE8372"/>
    <w:lvl w:ilvl="0" w:tplc="A8D44786">
      <w:start w:val="2"/>
      <w:numFmt w:val="arabicAlpha"/>
      <w:lvlText w:val="%1)"/>
      <w:lvlJc w:val="left"/>
      <w:pPr>
        <w:ind w:left="1539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45DA0397"/>
    <w:multiLevelType w:val="hybridMultilevel"/>
    <w:tmpl w:val="5D1697C6"/>
    <w:lvl w:ilvl="0" w:tplc="513CF756">
      <w:start w:val="2"/>
      <w:numFmt w:val="arabicAlpha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B6581F"/>
    <w:multiLevelType w:val="hybridMultilevel"/>
    <w:tmpl w:val="AA3C49C0"/>
    <w:lvl w:ilvl="0" w:tplc="72BE71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77736"/>
    <w:multiLevelType w:val="hybridMultilevel"/>
    <w:tmpl w:val="2BC8DDE4"/>
    <w:lvl w:ilvl="0" w:tplc="219E1A58">
      <w:start w:val="2"/>
      <w:numFmt w:val="arabicAlpha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7" w15:restartNumberingAfterBreak="0">
    <w:nsid w:val="5C0E4864"/>
    <w:multiLevelType w:val="hybridMultilevel"/>
    <w:tmpl w:val="DE04CB00"/>
    <w:lvl w:ilvl="0" w:tplc="BD2CEB6A">
      <w:start w:val="2"/>
      <w:numFmt w:val="arabicAlpha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5497A"/>
    <w:multiLevelType w:val="hybridMultilevel"/>
    <w:tmpl w:val="F538F2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EB13CA"/>
    <w:multiLevelType w:val="hybridMultilevel"/>
    <w:tmpl w:val="A0D46F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13A4C"/>
    <w:multiLevelType w:val="hybridMultilevel"/>
    <w:tmpl w:val="54C8DE0E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B96C1B14">
      <w:start w:val="1"/>
      <w:numFmt w:val="bullet"/>
      <w:lvlText w:val="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b w:val="0"/>
        <w:bCs/>
        <w:color w:val="0000FF"/>
        <w:sz w:val="44"/>
        <w:szCs w:val="44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2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D54AF3"/>
    <w:multiLevelType w:val="hybridMultilevel"/>
    <w:tmpl w:val="45821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CF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7" w15:restartNumberingAfterBreak="0">
    <w:nsid w:val="76476502"/>
    <w:multiLevelType w:val="hybridMultilevel"/>
    <w:tmpl w:val="2256AE46"/>
    <w:lvl w:ilvl="0" w:tplc="07744D2C">
      <w:numFmt w:val="bullet"/>
      <w:lvlText w:val=""/>
      <w:lvlJc w:val="left"/>
      <w:pPr>
        <w:ind w:left="720" w:hanging="360"/>
      </w:pPr>
      <w:rPr>
        <w:rFonts w:ascii="Symbol" w:eastAsiaTheme="minorHAnsi" w:hAnsi="Symbol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37180145">
    <w:abstractNumId w:val="17"/>
  </w:num>
  <w:num w:numId="2" w16cid:durableId="584461586">
    <w:abstractNumId w:val="33"/>
  </w:num>
  <w:num w:numId="3" w16cid:durableId="1002857701">
    <w:abstractNumId w:val="34"/>
  </w:num>
  <w:num w:numId="4" w16cid:durableId="1283268148">
    <w:abstractNumId w:val="9"/>
  </w:num>
  <w:num w:numId="5" w16cid:durableId="733623680">
    <w:abstractNumId w:val="46"/>
  </w:num>
  <w:num w:numId="6" w16cid:durableId="595670283">
    <w:abstractNumId w:val="14"/>
  </w:num>
  <w:num w:numId="7" w16cid:durableId="1097561516">
    <w:abstractNumId w:val="19"/>
  </w:num>
  <w:num w:numId="8" w16cid:durableId="2084717201">
    <w:abstractNumId w:val="8"/>
  </w:num>
  <w:num w:numId="9" w16cid:durableId="1965457287">
    <w:abstractNumId w:val="15"/>
  </w:num>
  <w:num w:numId="10" w16cid:durableId="176357642">
    <w:abstractNumId w:val="23"/>
  </w:num>
  <w:num w:numId="11" w16cid:durableId="1266764765">
    <w:abstractNumId w:val="28"/>
  </w:num>
  <w:num w:numId="12" w16cid:durableId="1455758284">
    <w:abstractNumId w:val="22"/>
  </w:num>
  <w:num w:numId="13" w16cid:durableId="1180659470">
    <w:abstractNumId w:val="48"/>
  </w:num>
  <w:num w:numId="14" w16cid:durableId="1315254488">
    <w:abstractNumId w:val="40"/>
  </w:num>
  <w:num w:numId="15" w16cid:durableId="188689573">
    <w:abstractNumId w:val="6"/>
  </w:num>
  <w:num w:numId="16" w16cid:durableId="2078237877">
    <w:abstractNumId w:val="31"/>
  </w:num>
  <w:num w:numId="17" w16cid:durableId="1534416411">
    <w:abstractNumId w:val="36"/>
  </w:num>
  <w:num w:numId="18" w16cid:durableId="1004698760">
    <w:abstractNumId w:val="42"/>
  </w:num>
  <w:num w:numId="19" w16cid:durableId="436559025">
    <w:abstractNumId w:val="21"/>
  </w:num>
  <w:num w:numId="20" w16cid:durableId="1593974168">
    <w:abstractNumId w:val="10"/>
  </w:num>
  <w:num w:numId="21" w16cid:durableId="961691805">
    <w:abstractNumId w:val="44"/>
  </w:num>
  <w:num w:numId="22" w16cid:durableId="387808142">
    <w:abstractNumId w:val="24"/>
  </w:num>
  <w:num w:numId="23" w16cid:durableId="25759628">
    <w:abstractNumId w:val="43"/>
  </w:num>
  <w:num w:numId="24" w16cid:durableId="1924294869">
    <w:abstractNumId w:val="47"/>
  </w:num>
  <w:num w:numId="25" w16cid:durableId="1706982037">
    <w:abstractNumId w:val="12"/>
  </w:num>
  <w:num w:numId="26" w16cid:durableId="708721354">
    <w:abstractNumId w:val="45"/>
  </w:num>
  <w:num w:numId="27" w16cid:durableId="782187779">
    <w:abstractNumId w:val="18"/>
  </w:num>
  <w:num w:numId="28" w16cid:durableId="599219594">
    <w:abstractNumId w:val="41"/>
  </w:num>
  <w:num w:numId="29" w16cid:durableId="995688614">
    <w:abstractNumId w:val="11"/>
  </w:num>
  <w:num w:numId="30" w16cid:durableId="270212434">
    <w:abstractNumId w:val="38"/>
  </w:num>
  <w:num w:numId="31" w16cid:durableId="2013681025">
    <w:abstractNumId w:val="0"/>
  </w:num>
  <w:num w:numId="32" w16cid:durableId="1231580369">
    <w:abstractNumId w:val="5"/>
  </w:num>
  <w:num w:numId="33" w16cid:durableId="2091123986">
    <w:abstractNumId w:val="16"/>
  </w:num>
  <w:num w:numId="34" w16cid:durableId="1518538007">
    <w:abstractNumId w:val="37"/>
  </w:num>
  <w:num w:numId="35" w16cid:durableId="550769589">
    <w:abstractNumId w:val="30"/>
  </w:num>
  <w:num w:numId="36" w16cid:durableId="1776166835">
    <w:abstractNumId w:val="27"/>
  </w:num>
  <w:num w:numId="37" w16cid:durableId="348608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2658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5813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025">
    <w:abstractNumId w:val="1"/>
  </w:num>
  <w:num w:numId="41" w16cid:durableId="763115707">
    <w:abstractNumId w:val="35"/>
  </w:num>
  <w:num w:numId="42" w16cid:durableId="586579605">
    <w:abstractNumId w:val="20"/>
  </w:num>
  <w:num w:numId="43" w16cid:durableId="1761830551">
    <w:abstractNumId w:val="26"/>
  </w:num>
  <w:num w:numId="44" w16cid:durableId="764151476">
    <w:abstractNumId w:val="29"/>
  </w:num>
  <w:num w:numId="45" w16cid:durableId="1317420997">
    <w:abstractNumId w:val="25"/>
  </w:num>
  <w:num w:numId="46" w16cid:durableId="158036858">
    <w:abstractNumId w:val="13"/>
  </w:num>
  <w:num w:numId="47" w16cid:durableId="664935987">
    <w:abstractNumId w:val="39"/>
  </w:num>
  <w:num w:numId="48" w16cid:durableId="1886941771">
    <w:abstractNumId w:val="7"/>
  </w:num>
  <w:num w:numId="49" w16cid:durableId="18925682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E"/>
    <w:rsid w:val="00001CE9"/>
    <w:rsid w:val="00002E8F"/>
    <w:rsid w:val="00030877"/>
    <w:rsid w:val="00033564"/>
    <w:rsid w:val="000377BF"/>
    <w:rsid w:val="000448B3"/>
    <w:rsid w:val="0005485F"/>
    <w:rsid w:val="0007451A"/>
    <w:rsid w:val="00080A18"/>
    <w:rsid w:val="000869A9"/>
    <w:rsid w:val="000A7746"/>
    <w:rsid w:val="000D1601"/>
    <w:rsid w:val="000D2638"/>
    <w:rsid w:val="001101A3"/>
    <w:rsid w:val="001159FD"/>
    <w:rsid w:val="0012061E"/>
    <w:rsid w:val="001262BE"/>
    <w:rsid w:val="00133972"/>
    <w:rsid w:val="001467DE"/>
    <w:rsid w:val="00151A95"/>
    <w:rsid w:val="0015564F"/>
    <w:rsid w:val="00165BE3"/>
    <w:rsid w:val="001801C0"/>
    <w:rsid w:val="00187277"/>
    <w:rsid w:val="001A1E8F"/>
    <w:rsid w:val="001A2CCA"/>
    <w:rsid w:val="001C7097"/>
    <w:rsid w:val="001D0AFA"/>
    <w:rsid w:val="001D6A62"/>
    <w:rsid w:val="001E43C7"/>
    <w:rsid w:val="001F3CB9"/>
    <w:rsid w:val="001F6233"/>
    <w:rsid w:val="002250DD"/>
    <w:rsid w:val="002440C5"/>
    <w:rsid w:val="00253CE6"/>
    <w:rsid w:val="00283C06"/>
    <w:rsid w:val="00284ED0"/>
    <w:rsid w:val="00285BF3"/>
    <w:rsid w:val="002915CE"/>
    <w:rsid w:val="00295A33"/>
    <w:rsid w:val="002B7AB4"/>
    <w:rsid w:val="002C6096"/>
    <w:rsid w:val="002D37EA"/>
    <w:rsid w:val="0030229F"/>
    <w:rsid w:val="00305590"/>
    <w:rsid w:val="003066CD"/>
    <w:rsid w:val="00332C76"/>
    <w:rsid w:val="0033681E"/>
    <w:rsid w:val="00344782"/>
    <w:rsid w:val="00347F55"/>
    <w:rsid w:val="003639B3"/>
    <w:rsid w:val="0036489D"/>
    <w:rsid w:val="00394AF6"/>
    <w:rsid w:val="00395266"/>
    <w:rsid w:val="00397C1B"/>
    <w:rsid w:val="003C4432"/>
    <w:rsid w:val="003D1A08"/>
    <w:rsid w:val="003D5BFF"/>
    <w:rsid w:val="003D6702"/>
    <w:rsid w:val="003E4EC8"/>
    <w:rsid w:val="003F1B6C"/>
    <w:rsid w:val="003F4839"/>
    <w:rsid w:val="00411546"/>
    <w:rsid w:val="0042346F"/>
    <w:rsid w:val="0042747E"/>
    <w:rsid w:val="0043783C"/>
    <w:rsid w:val="00446C5B"/>
    <w:rsid w:val="004653BE"/>
    <w:rsid w:val="0046792D"/>
    <w:rsid w:val="00477986"/>
    <w:rsid w:val="004A363A"/>
    <w:rsid w:val="004B1647"/>
    <w:rsid w:val="004C0E5B"/>
    <w:rsid w:val="004C2F53"/>
    <w:rsid w:val="005055D8"/>
    <w:rsid w:val="00512CCC"/>
    <w:rsid w:val="00515C0E"/>
    <w:rsid w:val="00523874"/>
    <w:rsid w:val="005478AF"/>
    <w:rsid w:val="0055342C"/>
    <w:rsid w:val="00560BBD"/>
    <w:rsid w:val="00582437"/>
    <w:rsid w:val="005A0405"/>
    <w:rsid w:val="005A58E1"/>
    <w:rsid w:val="005B57AB"/>
    <w:rsid w:val="005B6A51"/>
    <w:rsid w:val="00617224"/>
    <w:rsid w:val="00623D09"/>
    <w:rsid w:val="00645C77"/>
    <w:rsid w:val="006858DB"/>
    <w:rsid w:val="00686629"/>
    <w:rsid w:val="006A2877"/>
    <w:rsid w:val="006D2A38"/>
    <w:rsid w:val="006E580E"/>
    <w:rsid w:val="006F5DCB"/>
    <w:rsid w:val="006F5E66"/>
    <w:rsid w:val="00715FDC"/>
    <w:rsid w:val="00720D5A"/>
    <w:rsid w:val="00721E32"/>
    <w:rsid w:val="0072668B"/>
    <w:rsid w:val="00743356"/>
    <w:rsid w:val="00783C91"/>
    <w:rsid w:val="00792B9B"/>
    <w:rsid w:val="00794DB0"/>
    <w:rsid w:val="007A6D9A"/>
    <w:rsid w:val="007C5996"/>
    <w:rsid w:val="007F4D33"/>
    <w:rsid w:val="00812F94"/>
    <w:rsid w:val="008251D7"/>
    <w:rsid w:val="00834B18"/>
    <w:rsid w:val="00837956"/>
    <w:rsid w:val="00840E5E"/>
    <w:rsid w:val="00844DEE"/>
    <w:rsid w:val="00847BBD"/>
    <w:rsid w:val="00847C30"/>
    <w:rsid w:val="00853E3E"/>
    <w:rsid w:val="0086601B"/>
    <w:rsid w:val="00873428"/>
    <w:rsid w:val="00876C9D"/>
    <w:rsid w:val="008B03F2"/>
    <w:rsid w:val="008D0A95"/>
    <w:rsid w:val="008E7492"/>
    <w:rsid w:val="008F2452"/>
    <w:rsid w:val="008F3252"/>
    <w:rsid w:val="00907738"/>
    <w:rsid w:val="00944A60"/>
    <w:rsid w:val="0096214E"/>
    <w:rsid w:val="0096486B"/>
    <w:rsid w:val="0097282D"/>
    <w:rsid w:val="00981E9C"/>
    <w:rsid w:val="00991D6D"/>
    <w:rsid w:val="009A6DF2"/>
    <w:rsid w:val="009B3DE7"/>
    <w:rsid w:val="009F2368"/>
    <w:rsid w:val="009F5122"/>
    <w:rsid w:val="00A24188"/>
    <w:rsid w:val="00A2578B"/>
    <w:rsid w:val="00A33A7F"/>
    <w:rsid w:val="00A704EB"/>
    <w:rsid w:val="00A72865"/>
    <w:rsid w:val="00AC4AAE"/>
    <w:rsid w:val="00AC74A8"/>
    <w:rsid w:val="00AD1E49"/>
    <w:rsid w:val="00AF2ED3"/>
    <w:rsid w:val="00B05830"/>
    <w:rsid w:val="00B05A5C"/>
    <w:rsid w:val="00B34141"/>
    <w:rsid w:val="00B676CD"/>
    <w:rsid w:val="00B714E2"/>
    <w:rsid w:val="00B82AD3"/>
    <w:rsid w:val="00BB4E97"/>
    <w:rsid w:val="00BC1043"/>
    <w:rsid w:val="00BC53C4"/>
    <w:rsid w:val="00BD6895"/>
    <w:rsid w:val="00BE6698"/>
    <w:rsid w:val="00C049F6"/>
    <w:rsid w:val="00C20A80"/>
    <w:rsid w:val="00C2649B"/>
    <w:rsid w:val="00C40ACE"/>
    <w:rsid w:val="00C419C2"/>
    <w:rsid w:val="00C448DD"/>
    <w:rsid w:val="00C454D4"/>
    <w:rsid w:val="00C81718"/>
    <w:rsid w:val="00CA3C1E"/>
    <w:rsid w:val="00CA4226"/>
    <w:rsid w:val="00CA5119"/>
    <w:rsid w:val="00CA5670"/>
    <w:rsid w:val="00CB4F13"/>
    <w:rsid w:val="00CC1234"/>
    <w:rsid w:val="00D04C05"/>
    <w:rsid w:val="00D11189"/>
    <w:rsid w:val="00D14CCA"/>
    <w:rsid w:val="00D30848"/>
    <w:rsid w:val="00D31896"/>
    <w:rsid w:val="00D32985"/>
    <w:rsid w:val="00D60CA1"/>
    <w:rsid w:val="00D935F4"/>
    <w:rsid w:val="00DA4F13"/>
    <w:rsid w:val="00DB6768"/>
    <w:rsid w:val="00DC3E72"/>
    <w:rsid w:val="00DD7A85"/>
    <w:rsid w:val="00DE725E"/>
    <w:rsid w:val="00DF3821"/>
    <w:rsid w:val="00DF3C71"/>
    <w:rsid w:val="00DF693C"/>
    <w:rsid w:val="00E079DB"/>
    <w:rsid w:val="00E21289"/>
    <w:rsid w:val="00E338DC"/>
    <w:rsid w:val="00E60A10"/>
    <w:rsid w:val="00E7420E"/>
    <w:rsid w:val="00EA6A8F"/>
    <w:rsid w:val="00EC70C0"/>
    <w:rsid w:val="00ED3865"/>
    <w:rsid w:val="00ED5C91"/>
    <w:rsid w:val="00EE061F"/>
    <w:rsid w:val="00F0594E"/>
    <w:rsid w:val="00F06A11"/>
    <w:rsid w:val="00F4222D"/>
    <w:rsid w:val="00F432F9"/>
    <w:rsid w:val="00F443AD"/>
    <w:rsid w:val="00F8504E"/>
    <w:rsid w:val="00F873E4"/>
    <w:rsid w:val="00FA4480"/>
    <w:rsid w:val="00FB5A89"/>
    <w:rsid w:val="00FE04C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C8AF"/>
  <w15:docId w15:val="{CD6DA768-87F2-4D59-87A4-98538F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F13"/>
  </w:style>
  <w:style w:type="paragraph" w:styleId="Pieddepage">
    <w:name w:val="footer"/>
    <w:basedOn w:val="Normal"/>
    <w:link w:val="Pieddepag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F13"/>
  </w:style>
  <w:style w:type="paragraph" w:styleId="Paragraphedeliste">
    <w:name w:val="List Paragraph"/>
    <w:basedOn w:val="Normal"/>
    <w:link w:val="ParagraphedelisteCar"/>
    <w:uiPriority w:val="34"/>
    <w:qFormat/>
    <w:rsid w:val="000D1601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96486B"/>
  </w:style>
  <w:style w:type="paragraph" w:styleId="Sansinterligne">
    <w:name w:val="No Spacing"/>
    <w:link w:val="SansinterligneCar"/>
    <w:uiPriority w:val="1"/>
    <w:qFormat/>
    <w:rsid w:val="001262BE"/>
    <w:pPr>
      <w:spacing w:after="0" w:line="240" w:lineRule="auto"/>
    </w:pPr>
    <w:rPr>
      <w:rFonts w:ascii="Calibri" w:eastAsia="Calibri" w:hAnsi="Calibri" w:cs="Arial"/>
      <w:szCs w:val="28"/>
      <w:lang w:val="en-GB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262BE"/>
    <w:rPr>
      <w:rFonts w:ascii="Calibri" w:eastAsia="Calibri" w:hAnsi="Calibri" w:cs="Arial"/>
      <w:szCs w:val="28"/>
      <w:lang w:val="en-GB"/>
    </w:rPr>
  </w:style>
  <w:style w:type="character" w:styleId="Lienhypertexte">
    <w:name w:val="Hyperlink"/>
    <w:basedOn w:val="Policepardfaut"/>
    <w:uiPriority w:val="99"/>
    <w:unhideWhenUsed/>
    <w:rsid w:val="00285B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5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3.emf"/><Relationship Id="rId324" Type="http://schemas.openxmlformats.org/officeDocument/2006/relationships/oleObject" Target="embeddings/oleObject169.bin"/><Relationship Id="rId366" Type="http://schemas.openxmlformats.org/officeDocument/2006/relationships/image" Target="media/image167.wmf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6.bin"/><Relationship Id="rId433" Type="http://schemas.openxmlformats.org/officeDocument/2006/relationships/oleObject" Target="embeddings/oleObject232.bin"/><Relationship Id="rId268" Type="http://schemas.openxmlformats.org/officeDocument/2006/relationships/image" Target="media/image123.wmf"/><Relationship Id="rId475" Type="http://schemas.openxmlformats.org/officeDocument/2006/relationships/image" Target="media/image215.wmf"/><Relationship Id="rId32" Type="http://schemas.openxmlformats.org/officeDocument/2006/relationships/image" Target="media/image1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3.bin"/><Relationship Id="rId335" Type="http://schemas.openxmlformats.org/officeDocument/2006/relationships/image" Target="media/image155.wmf"/><Relationship Id="rId377" Type="http://schemas.openxmlformats.org/officeDocument/2006/relationships/oleObject" Target="embeddings/oleObject200.bin"/><Relationship Id="rId500" Type="http://schemas.openxmlformats.org/officeDocument/2006/relationships/oleObject" Target="embeddings/oleObject269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2.bin"/><Relationship Id="rId237" Type="http://schemas.openxmlformats.org/officeDocument/2006/relationships/image" Target="media/image109.wmf"/><Relationship Id="rId402" Type="http://schemas.openxmlformats.org/officeDocument/2006/relationships/oleObject" Target="embeddings/oleObject214.bin"/><Relationship Id="rId279" Type="http://schemas.openxmlformats.org/officeDocument/2006/relationships/oleObject" Target="embeddings/oleObject145.bin"/><Relationship Id="rId444" Type="http://schemas.openxmlformats.org/officeDocument/2006/relationships/oleObject" Target="embeddings/oleObject239.bin"/><Relationship Id="rId486" Type="http://schemas.openxmlformats.org/officeDocument/2006/relationships/oleObject" Target="embeddings/oleObject260.bin"/><Relationship Id="rId43" Type="http://schemas.openxmlformats.org/officeDocument/2006/relationships/image" Target="media/image18.wmf"/><Relationship Id="rId139" Type="http://schemas.openxmlformats.org/officeDocument/2006/relationships/image" Target="media/image64.wmf"/><Relationship Id="rId290" Type="http://schemas.openxmlformats.org/officeDocument/2006/relationships/image" Target="media/image134.wmf"/><Relationship Id="rId304" Type="http://schemas.openxmlformats.org/officeDocument/2006/relationships/oleObject" Target="embeddings/oleObject158.bin"/><Relationship Id="rId346" Type="http://schemas.openxmlformats.org/officeDocument/2006/relationships/oleObject" Target="embeddings/oleObject180.bin"/><Relationship Id="rId388" Type="http://schemas.openxmlformats.org/officeDocument/2006/relationships/oleObject" Target="embeddings/oleObject207.bin"/><Relationship Id="rId511" Type="http://schemas.openxmlformats.org/officeDocument/2006/relationships/image" Target="media/image231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6.bin"/><Relationship Id="rId192" Type="http://schemas.openxmlformats.org/officeDocument/2006/relationships/image" Target="media/image88.wmf"/><Relationship Id="rId206" Type="http://schemas.openxmlformats.org/officeDocument/2006/relationships/oleObject" Target="embeddings/oleObject106.bin"/><Relationship Id="rId413" Type="http://schemas.openxmlformats.org/officeDocument/2006/relationships/image" Target="media/image188.wmf"/><Relationship Id="rId248" Type="http://schemas.openxmlformats.org/officeDocument/2006/relationships/oleObject" Target="embeddings/oleObject128.bin"/><Relationship Id="rId455" Type="http://schemas.openxmlformats.org/officeDocument/2006/relationships/oleObject" Target="embeddings/oleObject244.bin"/><Relationship Id="rId497" Type="http://schemas.openxmlformats.org/officeDocument/2006/relationships/oleObject" Target="embeddings/oleObject267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64.bin"/><Relationship Id="rId357" Type="http://schemas.openxmlformats.org/officeDocument/2006/relationships/image" Target="media/image164.wmf"/><Relationship Id="rId522" Type="http://schemas.openxmlformats.org/officeDocument/2006/relationships/theme" Target="theme/theme1.xml"/><Relationship Id="rId54" Type="http://schemas.openxmlformats.org/officeDocument/2006/relationships/image" Target="media/image23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75.wmf"/><Relationship Id="rId217" Type="http://schemas.openxmlformats.org/officeDocument/2006/relationships/image" Target="media/image100.wmf"/><Relationship Id="rId399" Type="http://schemas.openxmlformats.org/officeDocument/2006/relationships/oleObject" Target="embeddings/oleObject213.bin"/><Relationship Id="rId259" Type="http://schemas.openxmlformats.org/officeDocument/2006/relationships/oleObject" Target="embeddings/oleObject134.bin"/><Relationship Id="rId424" Type="http://schemas.openxmlformats.org/officeDocument/2006/relationships/oleObject" Target="embeddings/oleObject226.bin"/><Relationship Id="rId466" Type="http://schemas.openxmlformats.org/officeDocument/2006/relationships/image" Target="media/image21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24.wmf"/><Relationship Id="rId326" Type="http://schemas.openxmlformats.org/officeDocument/2006/relationships/oleObject" Target="embeddings/oleObject170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95.bin"/><Relationship Id="rId172" Type="http://schemas.openxmlformats.org/officeDocument/2006/relationships/image" Target="media/image80.wmf"/><Relationship Id="rId228" Type="http://schemas.openxmlformats.org/officeDocument/2006/relationships/oleObject" Target="embeddings/oleObject117.bin"/><Relationship Id="rId435" Type="http://schemas.openxmlformats.org/officeDocument/2006/relationships/oleObject" Target="embeddings/oleObject233.bin"/><Relationship Id="rId477" Type="http://schemas.openxmlformats.org/officeDocument/2006/relationships/image" Target="media/image216.wmf"/><Relationship Id="rId281" Type="http://schemas.openxmlformats.org/officeDocument/2006/relationships/oleObject" Target="embeddings/oleObject146.bin"/><Relationship Id="rId337" Type="http://schemas.openxmlformats.org/officeDocument/2006/relationships/image" Target="media/image156.wmf"/><Relationship Id="rId502" Type="http://schemas.openxmlformats.org/officeDocument/2006/relationships/oleObject" Target="embeddings/oleObject270.bin"/><Relationship Id="rId34" Type="http://schemas.openxmlformats.org/officeDocument/2006/relationships/image" Target="media/image14.wmf"/><Relationship Id="rId76" Type="http://schemas.openxmlformats.org/officeDocument/2006/relationships/image" Target="media/image34.wmf"/><Relationship Id="rId141" Type="http://schemas.openxmlformats.org/officeDocument/2006/relationships/image" Target="media/image65.wmf"/><Relationship Id="rId379" Type="http://schemas.openxmlformats.org/officeDocument/2006/relationships/oleObject" Target="embeddings/oleObject201.bin"/><Relationship Id="rId7" Type="http://schemas.openxmlformats.org/officeDocument/2006/relationships/image" Target="media/image1.wmf"/><Relationship Id="rId183" Type="http://schemas.openxmlformats.org/officeDocument/2006/relationships/oleObject" Target="embeddings/oleObject93.bin"/><Relationship Id="rId239" Type="http://schemas.openxmlformats.org/officeDocument/2006/relationships/image" Target="media/image110.wmf"/><Relationship Id="rId390" Type="http://schemas.openxmlformats.org/officeDocument/2006/relationships/oleObject" Target="embeddings/oleObject208.bin"/><Relationship Id="rId404" Type="http://schemas.openxmlformats.org/officeDocument/2006/relationships/oleObject" Target="embeddings/oleObject215.bin"/><Relationship Id="rId446" Type="http://schemas.openxmlformats.org/officeDocument/2006/relationships/oleObject" Target="embeddings/oleObject240.bin"/><Relationship Id="rId250" Type="http://schemas.openxmlformats.org/officeDocument/2006/relationships/oleObject" Target="embeddings/oleObject129.bin"/><Relationship Id="rId292" Type="http://schemas.openxmlformats.org/officeDocument/2006/relationships/image" Target="media/image135.wmf"/><Relationship Id="rId306" Type="http://schemas.openxmlformats.org/officeDocument/2006/relationships/image" Target="media/image141.wmf"/><Relationship Id="rId488" Type="http://schemas.openxmlformats.org/officeDocument/2006/relationships/oleObject" Target="embeddings/oleObject261.bin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81.bin"/><Relationship Id="rId513" Type="http://schemas.openxmlformats.org/officeDocument/2006/relationships/image" Target="media/image232.wmf"/><Relationship Id="rId152" Type="http://schemas.openxmlformats.org/officeDocument/2006/relationships/oleObject" Target="embeddings/oleObject77.bin"/><Relationship Id="rId194" Type="http://schemas.openxmlformats.org/officeDocument/2006/relationships/image" Target="media/image89.wmf"/><Relationship Id="rId208" Type="http://schemas.openxmlformats.org/officeDocument/2006/relationships/oleObject" Target="embeddings/oleObject107.bin"/><Relationship Id="rId415" Type="http://schemas.openxmlformats.org/officeDocument/2006/relationships/image" Target="media/image189.wmf"/><Relationship Id="rId457" Type="http://schemas.openxmlformats.org/officeDocument/2006/relationships/oleObject" Target="embeddings/oleObject245.bin"/><Relationship Id="rId261" Type="http://schemas.openxmlformats.org/officeDocument/2006/relationships/oleObject" Target="embeddings/oleObject135.bin"/><Relationship Id="rId499" Type="http://schemas.openxmlformats.org/officeDocument/2006/relationships/image" Target="media/image225.wmf"/><Relationship Id="rId14" Type="http://schemas.openxmlformats.org/officeDocument/2006/relationships/image" Target="media/image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282" Type="http://schemas.openxmlformats.org/officeDocument/2006/relationships/image" Target="media/image130.wmf"/><Relationship Id="rId317" Type="http://schemas.openxmlformats.org/officeDocument/2006/relationships/image" Target="media/image146.wmf"/><Relationship Id="rId338" Type="http://schemas.openxmlformats.org/officeDocument/2006/relationships/oleObject" Target="embeddings/oleObject176.bin"/><Relationship Id="rId359" Type="http://schemas.openxmlformats.org/officeDocument/2006/relationships/oleObject" Target="embeddings/oleObject189.bin"/><Relationship Id="rId503" Type="http://schemas.openxmlformats.org/officeDocument/2006/relationships/image" Target="media/image227.wmf"/><Relationship Id="rId8" Type="http://schemas.openxmlformats.org/officeDocument/2006/relationships/oleObject" Target="embeddings/oleObject1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wmf"/><Relationship Id="rId184" Type="http://schemas.openxmlformats.org/officeDocument/2006/relationships/image" Target="media/image85.wmf"/><Relationship Id="rId219" Type="http://schemas.openxmlformats.org/officeDocument/2006/relationships/image" Target="media/image101.wmf"/><Relationship Id="rId370" Type="http://schemas.openxmlformats.org/officeDocument/2006/relationships/oleObject" Target="embeddings/oleObject196.bin"/><Relationship Id="rId391" Type="http://schemas.openxmlformats.org/officeDocument/2006/relationships/image" Target="media/image177.wmf"/><Relationship Id="rId405" Type="http://schemas.openxmlformats.org/officeDocument/2006/relationships/image" Target="media/image184.wmf"/><Relationship Id="rId426" Type="http://schemas.openxmlformats.org/officeDocument/2006/relationships/oleObject" Target="embeddings/oleObject228.bin"/><Relationship Id="rId447" Type="http://schemas.openxmlformats.org/officeDocument/2006/relationships/image" Target="media/image201.wmf"/><Relationship Id="rId230" Type="http://schemas.openxmlformats.org/officeDocument/2006/relationships/oleObject" Target="embeddings/oleObject119.bin"/><Relationship Id="rId251" Type="http://schemas.openxmlformats.org/officeDocument/2006/relationships/image" Target="media/image116.wmf"/><Relationship Id="rId468" Type="http://schemas.openxmlformats.org/officeDocument/2006/relationships/image" Target="media/image212.wmf"/><Relationship Id="rId489" Type="http://schemas.openxmlformats.org/officeDocument/2006/relationships/oleObject" Target="embeddings/oleObject262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25.wmf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60.bin"/><Relationship Id="rId328" Type="http://schemas.openxmlformats.org/officeDocument/2006/relationships/oleObject" Target="embeddings/oleObject171.bin"/><Relationship Id="rId349" Type="http://schemas.openxmlformats.org/officeDocument/2006/relationships/oleObject" Target="embeddings/oleObject182.bin"/><Relationship Id="rId514" Type="http://schemas.openxmlformats.org/officeDocument/2006/relationships/oleObject" Target="embeddings/oleObject276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0.wmf"/><Relationship Id="rId174" Type="http://schemas.openxmlformats.org/officeDocument/2006/relationships/image" Target="media/image81.wmf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8.bin"/><Relationship Id="rId360" Type="http://schemas.openxmlformats.org/officeDocument/2006/relationships/image" Target="media/image165.wmf"/><Relationship Id="rId381" Type="http://schemas.openxmlformats.org/officeDocument/2006/relationships/oleObject" Target="embeddings/oleObject202.bin"/><Relationship Id="rId416" Type="http://schemas.openxmlformats.org/officeDocument/2006/relationships/oleObject" Target="embeddings/oleObject221.bin"/><Relationship Id="rId220" Type="http://schemas.openxmlformats.org/officeDocument/2006/relationships/oleObject" Target="embeddings/oleObject113.bin"/><Relationship Id="rId241" Type="http://schemas.openxmlformats.org/officeDocument/2006/relationships/image" Target="media/image111.wmf"/><Relationship Id="rId437" Type="http://schemas.openxmlformats.org/officeDocument/2006/relationships/oleObject" Target="embeddings/oleObject235.bin"/><Relationship Id="rId458" Type="http://schemas.openxmlformats.org/officeDocument/2006/relationships/image" Target="media/image207.wmf"/><Relationship Id="rId479" Type="http://schemas.openxmlformats.org/officeDocument/2006/relationships/image" Target="media/image217.wmf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21.wmf"/><Relationship Id="rId283" Type="http://schemas.openxmlformats.org/officeDocument/2006/relationships/oleObject" Target="embeddings/oleObject147.bin"/><Relationship Id="rId318" Type="http://schemas.openxmlformats.org/officeDocument/2006/relationships/oleObject" Target="embeddings/oleObject166.bin"/><Relationship Id="rId339" Type="http://schemas.openxmlformats.org/officeDocument/2006/relationships/image" Target="media/image157.wmf"/><Relationship Id="rId490" Type="http://schemas.openxmlformats.org/officeDocument/2006/relationships/oleObject" Target="embeddings/oleObject263.bin"/><Relationship Id="rId504" Type="http://schemas.openxmlformats.org/officeDocument/2006/relationships/oleObject" Target="embeddings/oleObject271.bin"/><Relationship Id="rId78" Type="http://schemas.openxmlformats.org/officeDocument/2006/relationships/image" Target="media/image3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image" Target="media/image66.wmf"/><Relationship Id="rId164" Type="http://schemas.openxmlformats.org/officeDocument/2006/relationships/oleObject" Target="embeddings/oleObject82.bin"/><Relationship Id="rId185" Type="http://schemas.openxmlformats.org/officeDocument/2006/relationships/oleObject" Target="embeddings/oleObject94.bin"/><Relationship Id="rId350" Type="http://schemas.openxmlformats.org/officeDocument/2006/relationships/image" Target="media/image162.wmf"/><Relationship Id="rId371" Type="http://schemas.openxmlformats.org/officeDocument/2006/relationships/image" Target="media/image169.wmf"/><Relationship Id="rId406" Type="http://schemas.openxmlformats.org/officeDocument/2006/relationships/oleObject" Target="embeddings/oleObject216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9.bin"/><Relationship Id="rId392" Type="http://schemas.openxmlformats.org/officeDocument/2006/relationships/oleObject" Target="embeddings/oleObject209.bin"/><Relationship Id="rId427" Type="http://schemas.openxmlformats.org/officeDocument/2006/relationships/image" Target="media/image193.wmf"/><Relationship Id="rId448" Type="http://schemas.openxmlformats.org/officeDocument/2006/relationships/oleObject" Target="embeddings/oleObject241.bin"/><Relationship Id="rId469" Type="http://schemas.openxmlformats.org/officeDocument/2006/relationships/oleObject" Target="embeddings/oleObject251.bin"/><Relationship Id="rId26" Type="http://schemas.openxmlformats.org/officeDocument/2006/relationships/image" Target="media/image10.wmf"/><Relationship Id="rId231" Type="http://schemas.openxmlformats.org/officeDocument/2006/relationships/image" Target="media/image106.wmf"/><Relationship Id="rId252" Type="http://schemas.openxmlformats.org/officeDocument/2006/relationships/oleObject" Target="embeddings/oleObject130.bin"/><Relationship Id="rId273" Type="http://schemas.openxmlformats.org/officeDocument/2006/relationships/oleObject" Target="embeddings/oleObject142.bin"/><Relationship Id="rId294" Type="http://schemas.openxmlformats.org/officeDocument/2006/relationships/image" Target="media/image136.wmf"/><Relationship Id="rId308" Type="http://schemas.openxmlformats.org/officeDocument/2006/relationships/image" Target="media/image142.wmf"/><Relationship Id="rId329" Type="http://schemas.openxmlformats.org/officeDocument/2006/relationships/image" Target="media/image152.wmf"/><Relationship Id="rId480" Type="http://schemas.openxmlformats.org/officeDocument/2006/relationships/oleObject" Target="embeddings/oleObject257.bin"/><Relationship Id="rId515" Type="http://schemas.openxmlformats.org/officeDocument/2006/relationships/image" Target="media/image233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77.bin"/><Relationship Id="rId361" Type="http://schemas.openxmlformats.org/officeDocument/2006/relationships/oleObject" Target="embeddings/oleObject190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382" Type="http://schemas.openxmlformats.org/officeDocument/2006/relationships/oleObject" Target="embeddings/oleObject203.bin"/><Relationship Id="rId417" Type="http://schemas.openxmlformats.org/officeDocument/2006/relationships/image" Target="media/image190.wmf"/><Relationship Id="rId438" Type="http://schemas.openxmlformats.org/officeDocument/2006/relationships/image" Target="media/image197.wmf"/><Relationship Id="rId459" Type="http://schemas.openxmlformats.org/officeDocument/2006/relationships/oleObject" Target="embeddings/oleObject246.bin"/><Relationship Id="rId16" Type="http://schemas.openxmlformats.org/officeDocument/2006/relationships/image" Target="media/image5.wmf"/><Relationship Id="rId221" Type="http://schemas.openxmlformats.org/officeDocument/2006/relationships/image" Target="media/image102.wmf"/><Relationship Id="rId242" Type="http://schemas.openxmlformats.org/officeDocument/2006/relationships/oleObject" Target="embeddings/oleObject125.bin"/><Relationship Id="rId263" Type="http://schemas.openxmlformats.org/officeDocument/2006/relationships/oleObject" Target="embeddings/oleObject136.bin"/><Relationship Id="rId284" Type="http://schemas.openxmlformats.org/officeDocument/2006/relationships/image" Target="media/image131.wmf"/><Relationship Id="rId319" Type="http://schemas.openxmlformats.org/officeDocument/2006/relationships/image" Target="media/image147.wmf"/><Relationship Id="rId470" Type="http://schemas.openxmlformats.org/officeDocument/2006/relationships/oleObject" Target="embeddings/oleObject252.bin"/><Relationship Id="rId491" Type="http://schemas.openxmlformats.org/officeDocument/2006/relationships/image" Target="media/image222.wmf"/><Relationship Id="rId505" Type="http://schemas.openxmlformats.org/officeDocument/2006/relationships/image" Target="media/image228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2.bin"/><Relationship Id="rId330" Type="http://schemas.openxmlformats.org/officeDocument/2006/relationships/oleObject" Target="embeddings/oleObject172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7.wmf"/><Relationship Id="rId186" Type="http://schemas.openxmlformats.org/officeDocument/2006/relationships/image" Target="media/image86.wmf"/><Relationship Id="rId351" Type="http://schemas.openxmlformats.org/officeDocument/2006/relationships/oleObject" Target="embeddings/oleObject183.bin"/><Relationship Id="rId372" Type="http://schemas.openxmlformats.org/officeDocument/2006/relationships/oleObject" Target="embeddings/oleObject197.bin"/><Relationship Id="rId393" Type="http://schemas.openxmlformats.org/officeDocument/2006/relationships/oleObject" Target="embeddings/oleObject210.bin"/><Relationship Id="rId407" Type="http://schemas.openxmlformats.org/officeDocument/2006/relationships/image" Target="media/image185.wmf"/><Relationship Id="rId428" Type="http://schemas.openxmlformats.org/officeDocument/2006/relationships/oleObject" Target="embeddings/oleObject229.bin"/><Relationship Id="rId449" Type="http://schemas.openxmlformats.org/officeDocument/2006/relationships/image" Target="media/image202.png"/><Relationship Id="rId211" Type="http://schemas.openxmlformats.org/officeDocument/2006/relationships/image" Target="media/image96.png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7.wmf"/><Relationship Id="rId274" Type="http://schemas.openxmlformats.org/officeDocument/2006/relationships/image" Target="media/image126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1.bin"/><Relationship Id="rId460" Type="http://schemas.openxmlformats.org/officeDocument/2006/relationships/image" Target="media/image208.wmf"/><Relationship Id="rId481" Type="http://schemas.openxmlformats.org/officeDocument/2006/relationships/image" Target="media/image218.wmf"/><Relationship Id="rId516" Type="http://schemas.openxmlformats.org/officeDocument/2006/relationships/oleObject" Target="embeddings/oleObject277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67.bin"/><Relationship Id="rId80" Type="http://schemas.openxmlformats.org/officeDocument/2006/relationships/image" Target="media/image36.wmf"/><Relationship Id="rId155" Type="http://schemas.openxmlformats.org/officeDocument/2006/relationships/image" Target="media/image71.wmf"/><Relationship Id="rId176" Type="http://schemas.openxmlformats.org/officeDocument/2006/relationships/image" Target="media/image82.wmf"/><Relationship Id="rId197" Type="http://schemas.openxmlformats.org/officeDocument/2006/relationships/image" Target="media/image90.wmf"/><Relationship Id="rId341" Type="http://schemas.openxmlformats.org/officeDocument/2006/relationships/image" Target="media/image158.wmf"/><Relationship Id="rId362" Type="http://schemas.openxmlformats.org/officeDocument/2006/relationships/oleObject" Target="embeddings/oleObject191.bin"/><Relationship Id="rId383" Type="http://schemas.openxmlformats.org/officeDocument/2006/relationships/image" Target="media/image174.wmf"/><Relationship Id="rId418" Type="http://schemas.openxmlformats.org/officeDocument/2006/relationships/oleObject" Target="embeddings/oleObject222.bin"/><Relationship Id="rId439" Type="http://schemas.openxmlformats.org/officeDocument/2006/relationships/oleObject" Target="embeddings/oleObject236.bin"/><Relationship Id="rId201" Type="http://schemas.openxmlformats.org/officeDocument/2006/relationships/image" Target="media/image92.wmf"/><Relationship Id="rId222" Type="http://schemas.openxmlformats.org/officeDocument/2006/relationships/oleObject" Target="embeddings/oleObject114.bin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7.bin"/><Relationship Id="rId285" Type="http://schemas.openxmlformats.org/officeDocument/2006/relationships/oleObject" Target="embeddings/oleObject148.bin"/><Relationship Id="rId450" Type="http://schemas.openxmlformats.org/officeDocument/2006/relationships/image" Target="media/image203.wmf"/><Relationship Id="rId471" Type="http://schemas.openxmlformats.org/officeDocument/2006/relationships/image" Target="media/image213.wmf"/><Relationship Id="rId506" Type="http://schemas.openxmlformats.org/officeDocument/2006/relationships/oleObject" Target="embeddings/oleObject272.bin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1.bin"/><Relationship Id="rId310" Type="http://schemas.openxmlformats.org/officeDocument/2006/relationships/image" Target="media/image143.wmf"/><Relationship Id="rId492" Type="http://schemas.openxmlformats.org/officeDocument/2006/relationships/oleObject" Target="embeddings/oleObject264.bin"/><Relationship Id="rId70" Type="http://schemas.openxmlformats.org/officeDocument/2006/relationships/image" Target="media/image31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5.bin"/><Relationship Id="rId331" Type="http://schemas.openxmlformats.org/officeDocument/2006/relationships/image" Target="media/image153.wmf"/><Relationship Id="rId352" Type="http://schemas.openxmlformats.org/officeDocument/2006/relationships/oleObject" Target="embeddings/oleObject184.bin"/><Relationship Id="rId373" Type="http://schemas.openxmlformats.org/officeDocument/2006/relationships/image" Target="media/image170.wmf"/><Relationship Id="rId394" Type="http://schemas.openxmlformats.org/officeDocument/2006/relationships/image" Target="media/image178.wmf"/><Relationship Id="rId408" Type="http://schemas.openxmlformats.org/officeDocument/2006/relationships/oleObject" Target="embeddings/oleObject217.bin"/><Relationship Id="rId429" Type="http://schemas.openxmlformats.org/officeDocument/2006/relationships/oleObject" Target="embeddings/oleObject230.bin"/><Relationship Id="rId1" Type="http://schemas.openxmlformats.org/officeDocument/2006/relationships/numbering" Target="numbering.xml"/><Relationship Id="rId212" Type="http://schemas.openxmlformats.org/officeDocument/2006/relationships/image" Target="media/image97.png"/><Relationship Id="rId233" Type="http://schemas.openxmlformats.org/officeDocument/2006/relationships/image" Target="media/image107.wmf"/><Relationship Id="rId254" Type="http://schemas.openxmlformats.org/officeDocument/2006/relationships/oleObject" Target="embeddings/oleObject131.bin"/><Relationship Id="rId440" Type="http://schemas.openxmlformats.org/officeDocument/2006/relationships/image" Target="media/image198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43.bin"/><Relationship Id="rId296" Type="http://schemas.openxmlformats.org/officeDocument/2006/relationships/image" Target="media/image137.wmf"/><Relationship Id="rId300" Type="http://schemas.openxmlformats.org/officeDocument/2006/relationships/image" Target="media/image139.wmf"/><Relationship Id="rId461" Type="http://schemas.openxmlformats.org/officeDocument/2006/relationships/oleObject" Target="embeddings/oleObject247.bin"/><Relationship Id="rId482" Type="http://schemas.openxmlformats.org/officeDocument/2006/relationships/oleObject" Target="embeddings/oleObject258.bin"/><Relationship Id="rId517" Type="http://schemas.openxmlformats.org/officeDocument/2006/relationships/image" Target="media/image234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2.bin"/><Relationship Id="rId321" Type="http://schemas.openxmlformats.org/officeDocument/2006/relationships/image" Target="media/image148.wmf"/><Relationship Id="rId342" Type="http://schemas.openxmlformats.org/officeDocument/2006/relationships/oleObject" Target="embeddings/oleObject178.bin"/><Relationship Id="rId363" Type="http://schemas.openxmlformats.org/officeDocument/2006/relationships/oleObject" Target="embeddings/oleObject192.bin"/><Relationship Id="rId384" Type="http://schemas.openxmlformats.org/officeDocument/2006/relationships/oleObject" Target="embeddings/oleObject204.bin"/><Relationship Id="rId419" Type="http://schemas.openxmlformats.org/officeDocument/2006/relationships/oleObject" Target="embeddings/oleObject223.bin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6.bin"/><Relationship Id="rId430" Type="http://schemas.openxmlformats.org/officeDocument/2006/relationships/image" Target="media/image19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8.bin"/><Relationship Id="rId286" Type="http://schemas.openxmlformats.org/officeDocument/2006/relationships/image" Target="media/image132.wmf"/><Relationship Id="rId451" Type="http://schemas.openxmlformats.org/officeDocument/2006/relationships/oleObject" Target="embeddings/oleObject242.bin"/><Relationship Id="rId472" Type="http://schemas.openxmlformats.org/officeDocument/2006/relationships/oleObject" Target="embeddings/oleObject253.bin"/><Relationship Id="rId493" Type="http://schemas.openxmlformats.org/officeDocument/2006/relationships/oleObject" Target="embeddings/oleObject265.bin"/><Relationship Id="rId507" Type="http://schemas.openxmlformats.org/officeDocument/2006/relationships/image" Target="media/image229.wmf"/><Relationship Id="rId50" Type="http://schemas.openxmlformats.org/officeDocument/2006/relationships/image" Target="media/image21.wmf"/><Relationship Id="rId104" Type="http://schemas.openxmlformats.org/officeDocument/2006/relationships/image" Target="media/image49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62.bin"/><Relationship Id="rId332" Type="http://schemas.openxmlformats.org/officeDocument/2006/relationships/oleObject" Target="embeddings/oleObject173.bin"/><Relationship Id="rId353" Type="http://schemas.openxmlformats.org/officeDocument/2006/relationships/oleObject" Target="embeddings/oleObject185.bin"/><Relationship Id="rId374" Type="http://schemas.openxmlformats.org/officeDocument/2006/relationships/oleObject" Target="embeddings/oleObject198.bin"/><Relationship Id="rId395" Type="http://schemas.openxmlformats.org/officeDocument/2006/relationships/oleObject" Target="embeddings/oleObject211.bin"/><Relationship Id="rId409" Type="http://schemas.openxmlformats.org/officeDocument/2006/relationships/image" Target="media/image186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98.wmf"/><Relationship Id="rId234" Type="http://schemas.openxmlformats.org/officeDocument/2006/relationships/oleObject" Target="embeddings/oleObject121.bin"/><Relationship Id="rId420" Type="http://schemas.openxmlformats.org/officeDocument/2006/relationships/image" Target="media/image19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7.wmf"/><Relationship Id="rId297" Type="http://schemas.openxmlformats.org/officeDocument/2006/relationships/oleObject" Target="embeddings/oleObject154.bin"/><Relationship Id="rId441" Type="http://schemas.openxmlformats.org/officeDocument/2006/relationships/oleObject" Target="embeddings/oleObject237.bin"/><Relationship Id="rId462" Type="http://schemas.openxmlformats.org/officeDocument/2006/relationships/image" Target="media/image209.wmf"/><Relationship Id="rId483" Type="http://schemas.openxmlformats.org/officeDocument/2006/relationships/image" Target="media/image219.wmf"/><Relationship Id="rId518" Type="http://schemas.openxmlformats.org/officeDocument/2006/relationships/oleObject" Target="embeddings/oleObject278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2.wmf"/><Relationship Id="rId178" Type="http://schemas.openxmlformats.org/officeDocument/2006/relationships/image" Target="media/image83.wmf"/><Relationship Id="rId301" Type="http://schemas.openxmlformats.org/officeDocument/2006/relationships/oleObject" Target="embeddings/oleObject156.bin"/><Relationship Id="rId322" Type="http://schemas.openxmlformats.org/officeDocument/2006/relationships/oleObject" Target="embeddings/oleObject168.bin"/><Relationship Id="rId343" Type="http://schemas.openxmlformats.org/officeDocument/2006/relationships/oleObject" Target="embeddings/oleObject179.bin"/><Relationship Id="rId364" Type="http://schemas.openxmlformats.org/officeDocument/2006/relationships/image" Target="media/image166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7.png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385" Type="http://schemas.openxmlformats.org/officeDocument/2006/relationships/image" Target="media/image175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5.bin"/><Relationship Id="rId245" Type="http://schemas.openxmlformats.org/officeDocument/2006/relationships/image" Target="media/image113.wmf"/><Relationship Id="rId266" Type="http://schemas.openxmlformats.org/officeDocument/2006/relationships/image" Target="media/image122.wmf"/><Relationship Id="rId287" Type="http://schemas.openxmlformats.org/officeDocument/2006/relationships/oleObject" Target="embeddings/oleObject149.bin"/><Relationship Id="rId410" Type="http://schemas.openxmlformats.org/officeDocument/2006/relationships/oleObject" Target="embeddings/oleObject218.bin"/><Relationship Id="rId431" Type="http://schemas.openxmlformats.org/officeDocument/2006/relationships/oleObject" Target="embeddings/oleObject231.bin"/><Relationship Id="rId452" Type="http://schemas.openxmlformats.org/officeDocument/2006/relationships/image" Target="media/image204.wmf"/><Relationship Id="rId473" Type="http://schemas.openxmlformats.org/officeDocument/2006/relationships/image" Target="media/image214.wmf"/><Relationship Id="rId494" Type="http://schemas.openxmlformats.org/officeDocument/2006/relationships/image" Target="media/image223.wmf"/><Relationship Id="rId508" Type="http://schemas.openxmlformats.org/officeDocument/2006/relationships/oleObject" Target="embeddings/oleObject273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44.wmf"/><Relationship Id="rId333" Type="http://schemas.openxmlformats.org/officeDocument/2006/relationships/image" Target="media/image154.wmf"/><Relationship Id="rId354" Type="http://schemas.openxmlformats.org/officeDocument/2006/relationships/image" Target="media/image16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7.bin"/><Relationship Id="rId375" Type="http://schemas.openxmlformats.org/officeDocument/2006/relationships/image" Target="media/image171.wmf"/><Relationship Id="rId396" Type="http://schemas.openxmlformats.org/officeDocument/2006/relationships/image" Target="media/image179.wmf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08.wmf"/><Relationship Id="rId256" Type="http://schemas.openxmlformats.org/officeDocument/2006/relationships/image" Target="media/image118.wmf"/><Relationship Id="rId277" Type="http://schemas.openxmlformats.org/officeDocument/2006/relationships/oleObject" Target="embeddings/oleObject144.bin"/><Relationship Id="rId298" Type="http://schemas.openxmlformats.org/officeDocument/2006/relationships/image" Target="media/image138.wmf"/><Relationship Id="rId400" Type="http://schemas.openxmlformats.org/officeDocument/2006/relationships/image" Target="media/image181.png"/><Relationship Id="rId421" Type="http://schemas.openxmlformats.org/officeDocument/2006/relationships/oleObject" Target="embeddings/oleObject224.bin"/><Relationship Id="rId442" Type="http://schemas.openxmlformats.org/officeDocument/2006/relationships/image" Target="media/image199.wmf"/><Relationship Id="rId463" Type="http://schemas.openxmlformats.org/officeDocument/2006/relationships/oleObject" Target="embeddings/oleObject248.bin"/><Relationship Id="rId484" Type="http://schemas.openxmlformats.org/officeDocument/2006/relationships/oleObject" Target="embeddings/oleObject259.bin"/><Relationship Id="rId519" Type="http://schemas.openxmlformats.org/officeDocument/2006/relationships/header" Target="header1.xml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80.bin"/><Relationship Id="rId302" Type="http://schemas.openxmlformats.org/officeDocument/2006/relationships/image" Target="media/image140.wmf"/><Relationship Id="rId323" Type="http://schemas.openxmlformats.org/officeDocument/2006/relationships/image" Target="media/image149.wmf"/><Relationship Id="rId344" Type="http://schemas.openxmlformats.org/officeDocument/2006/relationships/image" Target="media/image159.png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90.bin"/><Relationship Id="rId365" Type="http://schemas.openxmlformats.org/officeDocument/2006/relationships/oleObject" Target="embeddings/oleObject193.bin"/><Relationship Id="rId386" Type="http://schemas.openxmlformats.org/officeDocument/2006/relationships/oleObject" Target="embeddings/oleObject205.bin"/><Relationship Id="rId190" Type="http://schemas.openxmlformats.org/officeDocument/2006/relationships/image" Target="media/image87.wmf"/><Relationship Id="rId204" Type="http://schemas.openxmlformats.org/officeDocument/2006/relationships/oleObject" Target="embeddings/oleObject105.bin"/><Relationship Id="rId225" Type="http://schemas.openxmlformats.org/officeDocument/2006/relationships/image" Target="media/image104.wmf"/><Relationship Id="rId246" Type="http://schemas.openxmlformats.org/officeDocument/2006/relationships/oleObject" Target="embeddings/oleObject127.bin"/><Relationship Id="rId267" Type="http://schemas.openxmlformats.org/officeDocument/2006/relationships/oleObject" Target="embeddings/oleObject139.bin"/><Relationship Id="rId288" Type="http://schemas.openxmlformats.org/officeDocument/2006/relationships/image" Target="media/image133.wmf"/><Relationship Id="rId411" Type="http://schemas.openxmlformats.org/officeDocument/2006/relationships/image" Target="media/image187.wmf"/><Relationship Id="rId432" Type="http://schemas.openxmlformats.org/officeDocument/2006/relationships/image" Target="media/image195.wmf"/><Relationship Id="rId453" Type="http://schemas.openxmlformats.org/officeDocument/2006/relationships/oleObject" Target="embeddings/oleObject243.bin"/><Relationship Id="rId474" Type="http://schemas.openxmlformats.org/officeDocument/2006/relationships/oleObject" Target="embeddings/oleObject254.bin"/><Relationship Id="rId509" Type="http://schemas.openxmlformats.org/officeDocument/2006/relationships/image" Target="media/image230.wmf"/><Relationship Id="rId106" Type="http://schemas.openxmlformats.org/officeDocument/2006/relationships/image" Target="media/image50.wmf"/><Relationship Id="rId127" Type="http://schemas.openxmlformats.org/officeDocument/2006/relationships/image" Target="media/image59.wmf"/><Relationship Id="rId313" Type="http://schemas.openxmlformats.org/officeDocument/2006/relationships/oleObject" Target="embeddings/oleObject163.bin"/><Relationship Id="rId495" Type="http://schemas.openxmlformats.org/officeDocument/2006/relationships/oleObject" Target="embeddings/oleObject26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5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74.bin"/><Relationship Id="rId355" Type="http://schemas.openxmlformats.org/officeDocument/2006/relationships/oleObject" Target="embeddings/oleObject186.bin"/><Relationship Id="rId376" Type="http://schemas.openxmlformats.org/officeDocument/2006/relationships/oleObject" Target="embeddings/oleObject199.bin"/><Relationship Id="rId397" Type="http://schemas.openxmlformats.org/officeDocument/2006/relationships/oleObject" Target="embeddings/oleObject212.bin"/><Relationship Id="rId520" Type="http://schemas.openxmlformats.org/officeDocument/2006/relationships/footer" Target="footer1.xm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1.bin"/><Relationship Id="rId215" Type="http://schemas.openxmlformats.org/officeDocument/2006/relationships/image" Target="media/image99.wmf"/><Relationship Id="rId236" Type="http://schemas.openxmlformats.org/officeDocument/2006/relationships/oleObject" Target="embeddings/oleObject122.bin"/><Relationship Id="rId257" Type="http://schemas.openxmlformats.org/officeDocument/2006/relationships/oleObject" Target="embeddings/oleObject133.bin"/><Relationship Id="rId278" Type="http://schemas.openxmlformats.org/officeDocument/2006/relationships/image" Target="media/image128.wmf"/><Relationship Id="rId401" Type="http://schemas.openxmlformats.org/officeDocument/2006/relationships/image" Target="media/image182.wmf"/><Relationship Id="rId422" Type="http://schemas.openxmlformats.org/officeDocument/2006/relationships/oleObject" Target="embeddings/oleObject225.bin"/><Relationship Id="rId443" Type="http://schemas.openxmlformats.org/officeDocument/2006/relationships/oleObject" Target="embeddings/oleObject238.bin"/><Relationship Id="rId464" Type="http://schemas.openxmlformats.org/officeDocument/2006/relationships/image" Target="media/image210.wmf"/><Relationship Id="rId303" Type="http://schemas.openxmlformats.org/officeDocument/2006/relationships/oleObject" Target="embeddings/oleObject157.bin"/><Relationship Id="rId485" Type="http://schemas.openxmlformats.org/officeDocument/2006/relationships/image" Target="media/image220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9.bin"/><Relationship Id="rId345" Type="http://schemas.openxmlformats.org/officeDocument/2006/relationships/image" Target="media/image160.wmf"/><Relationship Id="rId387" Type="http://schemas.openxmlformats.org/officeDocument/2006/relationships/oleObject" Target="embeddings/oleObject206.bin"/><Relationship Id="rId510" Type="http://schemas.openxmlformats.org/officeDocument/2006/relationships/oleObject" Target="embeddings/oleObject274.bin"/><Relationship Id="rId191" Type="http://schemas.openxmlformats.org/officeDocument/2006/relationships/oleObject" Target="embeddings/oleObject98.bin"/><Relationship Id="rId205" Type="http://schemas.openxmlformats.org/officeDocument/2006/relationships/image" Target="media/image94.wmf"/><Relationship Id="rId247" Type="http://schemas.openxmlformats.org/officeDocument/2006/relationships/image" Target="media/image114.wmf"/><Relationship Id="rId412" Type="http://schemas.openxmlformats.org/officeDocument/2006/relationships/oleObject" Target="embeddings/oleObject219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50.bin"/><Relationship Id="rId454" Type="http://schemas.openxmlformats.org/officeDocument/2006/relationships/image" Target="media/image205.wmf"/><Relationship Id="rId496" Type="http://schemas.openxmlformats.org/officeDocument/2006/relationships/image" Target="media/image224.wmf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68.wmf"/><Relationship Id="rId314" Type="http://schemas.openxmlformats.org/officeDocument/2006/relationships/image" Target="media/image145.wmf"/><Relationship Id="rId356" Type="http://schemas.openxmlformats.org/officeDocument/2006/relationships/oleObject" Target="embeddings/oleObject187.bin"/><Relationship Id="rId398" Type="http://schemas.openxmlformats.org/officeDocument/2006/relationships/image" Target="media/image180.wmf"/><Relationship Id="rId521" Type="http://schemas.openxmlformats.org/officeDocument/2006/relationships/fontTable" Target="fontTable.xml"/><Relationship Id="rId95" Type="http://schemas.openxmlformats.org/officeDocument/2006/relationships/image" Target="media/image44.wmf"/><Relationship Id="rId160" Type="http://schemas.openxmlformats.org/officeDocument/2006/relationships/image" Target="media/image74.png"/><Relationship Id="rId216" Type="http://schemas.openxmlformats.org/officeDocument/2006/relationships/oleObject" Target="embeddings/oleObject111.bin"/><Relationship Id="rId423" Type="http://schemas.openxmlformats.org/officeDocument/2006/relationships/image" Target="media/image192.wmf"/><Relationship Id="rId258" Type="http://schemas.openxmlformats.org/officeDocument/2006/relationships/image" Target="media/image119.wmf"/><Relationship Id="rId465" Type="http://schemas.openxmlformats.org/officeDocument/2006/relationships/oleObject" Target="embeddings/oleObject249.bin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150.wmf"/><Relationship Id="rId367" Type="http://schemas.openxmlformats.org/officeDocument/2006/relationships/oleObject" Target="embeddings/oleObject194.bin"/><Relationship Id="rId171" Type="http://schemas.openxmlformats.org/officeDocument/2006/relationships/oleObject" Target="embeddings/oleObject86.bin"/><Relationship Id="rId227" Type="http://schemas.openxmlformats.org/officeDocument/2006/relationships/image" Target="media/image105.wmf"/><Relationship Id="rId269" Type="http://schemas.openxmlformats.org/officeDocument/2006/relationships/oleObject" Target="embeddings/oleObject140.bin"/><Relationship Id="rId434" Type="http://schemas.openxmlformats.org/officeDocument/2006/relationships/image" Target="media/image196.wmf"/><Relationship Id="rId476" Type="http://schemas.openxmlformats.org/officeDocument/2006/relationships/oleObject" Target="embeddings/oleObject255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0.wmf"/><Relationship Id="rId280" Type="http://schemas.openxmlformats.org/officeDocument/2006/relationships/image" Target="media/image129.wmf"/><Relationship Id="rId336" Type="http://schemas.openxmlformats.org/officeDocument/2006/relationships/oleObject" Target="embeddings/oleObject175.bin"/><Relationship Id="rId501" Type="http://schemas.openxmlformats.org/officeDocument/2006/relationships/image" Target="media/image226.wmf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0.bin"/><Relationship Id="rId182" Type="http://schemas.openxmlformats.org/officeDocument/2006/relationships/image" Target="media/image84.wmf"/><Relationship Id="rId378" Type="http://schemas.openxmlformats.org/officeDocument/2006/relationships/image" Target="media/image172.wmf"/><Relationship Id="rId403" Type="http://schemas.openxmlformats.org/officeDocument/2006/relationships/image" Target="media/image183.wmf"/><Relationship Id="rId6" Type="http://schemas.openxmlformats.org/officeDocument/2006/relationships/endnotes" Target="endnotes.xml"/><Relationship Id="rId238" Type="http://schemas.openxmlformats.org/officeDocument/2006/relationships/oleObject" Target="embeddings/oleObject123.bin"/><Relationship Id="rId445" Type="http://schemas.openxmlformats.org/officeDocument/2006/relationships/image" Target="media/image200.wmf"/><Relationship Id="rId487" Type="http://schemas.openxmlformats.org/officeDocument/2006/relationships/image" Target="media/image221.wmf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9.bin"/><Relationship Id="rId347" Type="http://schemas.openxmlformats.org/officeDocument/2006/relationships/image" Target="media/image161.wmf"/><Relationship Id="rId512" Type="http://schemas.openxmlformats.org/officeDocument/2006/relationships/oleObject" Target="embeddings/oleObject275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69.wmf"/><Relationship Id="rId389" Type="http://schemas.openxmlformats.org/officeDocument/2006/relationships/image" Target="media/image176.wmf"/><Relationship Id="rId193" Type="http://schemas.openxmlformats.org/officeDocument/2006/relationships/oleObject" Target="embeddings/oleObject99.bin"/><Relationship Id="rId207" Type="http://schemas.openxmlformats.org/officeDocument/2006/relationships/image" Target="media/image95.wmf"/><Relationship Id="rId249" Type="http://schemas.openxmlformats.org/officeDocument/2006/relationships/image" Target="media/image115.wmf"/><Relationship Id="rId414" Type="http://schemas.openxmlformats.org/officeDocument/2006/relationships/oleObject" Target="embeddings/oleObject220.bin"/><Relationship Id="rId456" Type="http://schemas.openxmlformats.org/officeDocument/2006/relationships/image" Target="media/image206.wmf"/><Relationship Id="rId498" Type="http://schemas.openxmlformats.org/officeDocument/2006/relationships/oleObject" Target="embeddings/oleObject268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image" Target="media/image120.wmf"/><Relationship Id="rId316" Type="http://schemas.openxmlformats.org/officeDocument/2006/relationships/oleObject" Target="embeddings/oleObject165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5.png"/><Relationship Id="rId120" Type="http://schemas.openxmlformats.org/officeDocument/2006/relationships/image" Target="media/image56.wmf"/><Relationship Id="rId358" Type="http://schemas.openxmlformats.org/officeDocument/2006/relationships/oleObject" Target="embeddings/oleObject188.bin"/><Relationship Id="rId162" Type="http://schemas.openxmlformats.org/officeDocument/2006/relationships/oleObject" Target="embeddings/oleObject81.bin"/><Relationship Id="rId218" Type="http://schemas.openxmlformats.org/officeDocument/2006/relationships/oleObject" Target="embeddings/oleObject112.bin"/><Relationship Id="rId425" Type="http://schemas.openxmlformats.org/officeDocument/2006/relationships/oleObject" Target="embeddings/oleObject227.bin"/><Relationship Id="rId467" Type="http://schemas.openxmlformats.org/officeDocument/2006/relationships/oleObject" Target="embeddings/oleObject250.bin"/><Relationship Id="rId271" Type="http://schemas.openxmlformats.org/officeDocument/2006/relationships/oleObject" Target="embeddings/oleObject141.bin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image" Target="media/image61.wmf"/><Relationship Id="rId327" Type="http://schemas.openxmlformats.org/officeDocument/2006/relationships/image" Target="media/image151.wmf"/><Relationship Id="rId369" Type="http://schemas.openxmlformats.org/officeDocument/2006/relationships/image" Target="media/image168.wmf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8.bin"/><Relationship Id="rId380" Type="http://schemas.openxmlformats.org/officeDocument/2006/relationships/image" Target="media/image173.wmf"/><Relationship Id="rId436" Type="http://schemas.openxmlformats.org/officeDocument/2006/relationships/oleObject" Target="embeddings/oleObject234.bin"/><Relationship Id="rId240" Type="http://schemas.openxmlformats.org/officeDocument/2006/relationships/oleObject" Target="embeddings/oleObject124.bin"/><Relationship Id="rId478" Type="http://schemas.openxmlformats.org/officeDocument/2006/relationships/oleObject" Target="embeddings/oleObject256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mebarki.fatima3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barki.math32@gmail.com" TargetMode="External"/><Relationship Id="rId1" Type="http://schemas.openxmlformats.org/officeDocument/2006/relationships/hyperlink" Target="mailto:mebarki.math3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7FE703-8139-43EE-A936-35413626AE2E}">
  <we:reference id="wa104381909" version="3.14.4.0" store="fr-FR" storeType="OMEX"/>
  <we:alternateReferences>
    <we:reference id="wa104381909" version="3.14.4.0" store="wa10438190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مذكرة.dotx</Template>
  <TotalTime>419</TotalTime>
  <Pages>9</Pages>
  <Words>2052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122</cp:revision>
  <cp:lastPrinted>2025-08-12T09:42:00Z</cp:lastPrinted>
  <dcterms:created xsi:type="dcterms:W3CDTF">2024-10-11T20:42:00Z</dcterms:created>
  <dcterms:modified xsi:type="dcterms:W3CDTF">2025-11-11T20:12:00Z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