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3C41739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  <w:r w:rsidR="008C10C7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10C7" w:rsidRPr="008C10C7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القسمة الاقليدية </w:t>
                            </w:r>
                          </w:p>
                          <w:p w14:paraId="0B1A36EA" w14:textId="3AD3618E" w:rsidR="00305590" w:rsidRPr="008C10C7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8C10C7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8C10C7" w:rsidRPr="008C10C7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10C7" w:rsidRPr="008C10C7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معرفة وتحديد حاصل القسمة وباقيها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3C41739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  <w:r w:rsidR="008C10C7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C10C7" w:rsidRPr="008C10C7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 xml:space="preserve">القسمة الاقليدية </w:t>
                      </w:r>
                    </w:p>
                    <w:p w14:paraId="0B1A36EA" w14:textId="3AD3618E" w:rsidR="00305590" w:rsidRPr="008C10C7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8C10C7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8C10C7" w:rsidRPr="008C10C7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C10C7" w:rsidRPr="008C10C7">
                        <w:rPr>
                          <w:rFonts w:ascii="Amiri" w:hAnsi="Amiri" w:cs="Amiri"/>
                          <w:sz w:val="24"/>
                          <w:szCs w:val="24"/>
                          <w:rtl/>
                          <w:lang w:bidi="ar-DZ"/>
                        </w:rPr>
                        <w:t>معرفة وتحديد حاصل القسمة وباقيها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12113786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8C10C7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12113786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8C10C7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6236FC19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 w:rsidR="00175A27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الثة </w:t>
                            </w:r>
                            <w:proofErr w:type="spellStart"/>
                            <w:r w:rsidR="00175A27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 w:rsidR="00175A27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6236FC19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 w:rsidR="00175A27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الثة </w:t>
                      </w:r>
                      <w:proofErr w:type="spellStart"/>
                      <w:r w:rsidR="00175A27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 w:rsidR="00175A27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5B60CC42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10C7" w:rsidRPr="008C10C7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الحســــاب</w:t>
                            </w:r>
                          </w:p>
                          <w:p w14:paraId="689BBFB2" w14:textId="2AD06F91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8C10C7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97003" w:rsidRPr="00E97003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القسمة الاقليدية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5B60CC42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8C10C7" w:rsidRPr="008C10C7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الحســــاب</w:t>
                      </w:r>
                    </w:p>
                    <w:p w14:paraId="689BBFB2" w14:textId="2AD06F91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8C10C7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E97003" w:rsidRPr="00E97003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القسمة الاقليدية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Pr="00792B9B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AF9EA7F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68719B" wp14:editId="78DB0F0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164465</wp:posOffset>
                      </wp:positionV>
                      <wp:extent cx="1504950" cy="1333500"/>
                      <wp:effectExtent l="0" t="0" r="19050" b="19050"/>
                      <wp:wrapNone/>
                      <wp:docPr id="854143004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E4E657" w14:textId="77777777" w:rsidR="008C10C7" w:rsidRDefault="008C10C7" w:rsidP="008C10C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65039A" wp14:editId="40482681">
                                        <wp:extent cx="1352550" cy="1181100"/>
                                        <wp:effectExtent l="0" t="0" r="0" b="0"/>
                                        <wp:docPr id="195782714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789332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2550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8719B" id="Rectangle 62" o:spid="_x0000_s1030" style="position:absolute;left:0;text-align:left;margin-left:4pt;margin-top:12.95pt;width:118.5pt;height:10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" fillcolor="white [3212]" strokecolor="white [3212]" strokeweight="2pt">
                      <v:textbox>
                        <w:txbxContent>
                          <w:p w14:paraId="2DE4E657" w14:textId="77777777" w:rsidR="008C10C7" w:rsidRDefault="008C10C7" w:rsidP="008C10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5039A" wp14:editId="40482681">
                                  <wp:extent cx="1352550" cy="1181100"/>
                                  <wp:effectExtent l="0" t="0" r="0" b="0"/>
                                  <wp:docPr id="195782714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78933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 02 ص08 "سؤال01"</w:t>
            </w:r>
          </w:p>
          <w:p w14:paraId="50A5D67D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52256C6" w14:textId="77777777" w:rsidR="008C10C7" w:rsidRPr="008C10C7" w:rsidRDefault="008C10C7" w:rsidP="008C10C7">
            <w:pPr>
              <w:numPr>
                <w:ilvl w:val="0"/>
                <w:numId w:val="24"/>
              </w:numPr>
              <w:tabs>
                <w:tab w:val="left" w:pos="5589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بإتباع نفس المنهجية المقابلة عين باقي وحاصل </w:t>
            </w:r>
          </w:p>
          <w:p w14:paraId="1167A9D9" w14:textId="77777777" w:rsidR="008C10C7" w:rsidRPr="008C10C7" w:rsidRDefault="008C10C7" w:rsidP="008C10C7">
            <w:pPr>
              <w:tabs>
                <w:tab w:val="left" w:pos="5589"/>
              </w:tabs>
              <w:bidi/>
              <w:ind w:left="720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قسمة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C2FF9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8" o:title=""/>
                </v:shape>
                <o:OLEObject Type="Embed" ProgID="Equation.DSMT4" ShapeID="_x0000_i1025" DrawAspect="Content" ObjectID="_1824058409" r:id="rId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7943025">
                <v:shape id="_x0000_i1026" type="#_x0000_t75" style="width:9.75pt;height:14.25pt" o:ole="">
                  <v:imagedata r:id="rId10" o:title=""/>
                </v:shape>
                <o:OLEObject Type="Embed" ProgID="Equation.DSMT4" ShapeID="_x0000_i1026" DrawAspect="Content" ObjectID="_1824058410" r:id="rId1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في الحالتين التاليتين:                                                                           </w:t>
            </w:r>
          </w:p>
          <w:p w14:paraId="50EB9AFC" w14:textId="77777777" w:rsidR="008C10C7" w:rsidRPr="008C10C7" w:rsidRDefault="008C10C7" w:rsidP="008C10C7">
            <w:pPr>
              <w:tabs>
                <w:tab w:val="left" w:pos="5589"/>
              </w:tabs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6B07F20D">
                <v:shape id="_x0000_i1027" type="#_x0000_t75" style="width:9pt;height:11.25pt" o:ole="">
                  <v:imagedata r:id="rId12" o:title=""/>
                </v:shape>
                <o:OLEObject Type="Embed" ProgID="Equation.DSMT4" ShapeID="_x0000_i1027" DrawAspect="Content" ObjectID="_1824058411" r:id="rId1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80" w:dyaOrig="279" w14:anchorId="2ADDCB2B">
                <v:shape id="_x0000_i1028" type="#_x0000_t75" style="width:39pt;height:14.25pt" o:ole="">
                  <v:imagedata r:id="rId14" o:title=""/>
                </v:shape>
                <o:OLEObject Type="Embed" ProgID="Equation.DSMT4" ShapeID="_x0000_i1028" DrawAspect="Content" ObjectID="_1824058412" r:id="rId1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 w14:anchorId="19C80092">
                <v:shape id="_x0000_i1029" type="#_x0000_t75" style="width:33.75pt;height:14.25pt" o:ole="">
                  <v:imagedata r:id="rId16" o:title=""/>
                </v:shape>
                <o:OLEObject Type="Embed" ProgID="Equation.DSMT4" ShapeID="_x0000_i1029" DrawAspect="Content" ObjectID="_1824058413" r:id="rId1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،  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28CAB39D">
                <v:shape id="_x0000_i1030" type="#_x0000_t75" style="width:9pt;height:11.25pt" o:ole="">
                  <v:imagedata r:id="rId12" o:title=""/>
                </v:shape>
                <o:OLEObject Type="Embed" ProgID="Equation.DSMT4" ShapeID="_x0000_i1030" DrawAspect="Content" ObjectID="_1824058414" r:id="rId1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800" w:dyaOrig="279" w14:anchorId="035947F5">
                <v:shape id="_x0000_i1031" type="#_x0000_t75" style="width:39.75pt;height:14.25pt" o:ole="">
                  <v:imagedata r:id="rId19" o:title=""/>
                </v:shape>
                <o:OLEObject Type="Embed" ProgID="Equation.DSMT4" ShapeID="_x0000_i1031" DrawAspect="Content" ObjectID="_1824058415" r:id="rId2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79" w14:anchorId="132A4525">
                <v:shape id="_x0000_i1032" type="#_x0000_t75" style="width:33pt;height:14.25pt" o:ole="">
                  <v:imagedata r:id="rId21" o:title=""/>
                </v:shape>
                <o:OLEObject Type="Embed" ProgID="Equation.DSMT4" ShapeID="_x0000_i1032" DrawAspect="Content" ObjectID="_1824058416" r:id="rId2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               </w:t>
            </w:r>
          </w:p>
          <w:p w14:paraId="79A59561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060904A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قابلية القسمة في</w:t>
            </w:r>
            <w:r w:rsidRPr="008C10C7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 w14:anchorId="57AB4653">
                <v:shape id="_x0000_i1033" type="#_x0000_t75" style="width:15pt;height:15.75pt" o:ole="">
                  <v:imagedata r:id="rId23" o:title=""/>
                </v:shape>
                <o:OLEObject Type="Embed" ProgID="Equation.DSMT4" ShapeID="_x0000_i1033" DrawAspect="Content" ObjectID="_1824058417" r:id="rId24"/>
              </w:object>
            </w:r>
          </w:p>
          <w:p w14:paraId="738C5001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تعريف:</w:t>
            </w:r>
          </w:p>
          <w:p w14:paraId="68E6307F" w14:textId="77777777" w:rsidR="008C10C7" w:rsidRPr="008C10C7" w:rsidRDefault="008C10C7" w:rsidP="008C10C7">
            <w:pPr>
              <w:bidi/>
              <w:ind w:left="36"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60B5CC98">
                <v:shape id="_x0000_i1034" type="#_x0000_t75" style="width:9.75pt;height:11.25pt" o:ole="">
                  <v:imagedata r:id="rId25" o:title=""/>
                </v:shape>
                <o:OLEObject Type="Embed" ProgID="Equation.DSMT4" ShapeID="_x0000_i1034" DrawAspect="Content" ObjectID="_1824058418" r:id="rId26"/>
              </w:objec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>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976D962">
                <v:shape id="_x0000_i1035" type="#_x0000_t75" style="width:9.75pt;height:14.25pt" o:ole="">
                  <v:imagedata r:id="rId27" o:title=""/>
                </v:shape>
                <o:OLEObject Type="Embed" ProgID="Equation.DSMT4" ShapeID="_x0000_i1035" DrawAspect="Content" ObjectID="_1824058419" r:id="rId2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عددان صحيحان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F7E493D">
                <v:shape id="_x0000_i1036" type="#_x0000_t75" style="width:9.75pt;height:14.25pt" o:ole="">
                  <v:imagedata r:id="rId27" o:title=""/>
                </v:shape>
                <o:OLEObject Type="Embed" ProgID="Equation.DSMT4" ShapeID="_x0000_i1036" DrawAspect="Content" ObjectID="_1824058420" r:id="rId2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غير معدوم. القول إن العدد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4ACC6B52">
                <v:shape id="_x0000_i1037" type="#_x0000_t75" style="width:9.75pt;height:14.25pt" o:ole="">
                  <v:imagedata r:id="rId27" o:title=""/>
                </v:shape>
                <o:OLEObject Type="Embed" ProgID="Equation.DSMT4" ShapeID="_x0000_i1037" DrawAspect="Content" ObjectID="_1824058421" r:id="rId3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يقسم العدد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1F3E118B">
                <v:shape id="_x0000_i1038" type="#_x0000_t75" style="width:9.75pt;height:11.25pt" o:ole="">
                  <v:imagedata r:id="rId25" o:title=""/>
                </v:shape>
                <o:OLEObject Type="Embed" ProgID="Equation.DSMT4" ShapeID="_x0000_i1038" DrawAspect="Content" ObjectID="_1824058422" r:id="rId3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يعني وجود عدد صحيح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B33B26D">
                <v:shape id="_x0000_i1039" type="#_x0000_t75" style="width:9.75pt;height:14.25pt" o:ole="">
                  <v:imagedata r:id="rId32" o:title=""/>
                </v:shape>
                <o:OLEObject Type="Embed" ProgID="Equation.DSMT4" ShapeID="_x0000_i1039" DrawAspect="Content" ObjectID="_1824058423" r:id="rId3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حيث: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40" w:dyaOrig="279" w14:anchorId="7950CA86">
                <v:shape id="_x0000_i1040" type="#_x0000_t75" style="width:36.75pt;height:14.25pt" o:ole="">
                  <v:imagedata r:id="rId34" o:title=""/>
                </v:shape>
                <o:OLEObject Type="Embed" ProgID="Equation.DSMT4" ShapeID="_x0000_i1040" DrawAspect="Content" ObjectID="_1824058424" r:id="rId3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. نقول كذلك أن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B766919">
                <v:shape id="_x0000_i1041" type="#_x0000_t75" style="width:9.75pt;height:14.25pt" o:ole="">
                  <v:imagedata r:id="rId27" o:title=""/>
                </v:shape>
                <o:OLEObject Type="Embed" ProgID="Equation.DSMT4" ShapeID="_x0000_i1041" DrawAspect="Content" ObjectID="_1824058425" r:id="rId3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قاسم للعدد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78AAA5A4">
                <v:shape id="_x0000_i1042" type="#_x0000_t75" style="width:9.75pt;height:11.25pt" o:ole="">
                  <v:imagedata r:id="rId25" o:title=""/>
                </v:shape>
                <o:OLEObject Type="Embed" ProgID="Equation.DSMT4" ShapeID="_x0000_i1042" DrawAspect="Content" ObjectID="_1824058426" r:id="rId3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أو أن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5A1824F">
                <v:shape id="_x0000_i1043" type="#_x0000_t75" style="width:9.75pt;height:11.25pt" o:ole="">
                  <v:imagedata r:id="rId25" o:title=""/>
                </v:shape>
                <o:OLEObject Type="Embed" ProgID="Equation.DSMT4" ShapeID="_x0000_i1043" DrawAspect="Content" ObjectID="_1824058427" r:id="rId3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مضاعف للعدد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6010E2BE">
                <v:shape id="_x0000_i1044" type="#_x0000_t75" style="width:9.75pt;height:14.25pt" o:ole="">
                  <v:imagedata r:id="rId27" o:title=""/>
                </v:shape>
                <o:OLEObject Type="Embed" ProgID="Equation.DSMT4" ShapeID="_x0000_i1044" DrawAspect="Content" ObjectID="_1824058428" r:id="rId3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. </w:t>
            </w:r>
          </w:p>
          <w:p w14:paraId="61DF54F9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نكتب </w:t>
            </w:r>
            <w:r w:rsidRPr="008C10C7">
              <w:rPr>
                <w:rFonts w:ascii="Amiri" w:hAnsi="Amiri" w:cs="Amiri"/>
                <w:position w:val="-14"/>
                <w:sz w:val="28"/>
                <w:szCs w:val="28"/>
              </w:rPr>
              <w:object w:dxaOrig="440" w:dyaOrig="400" w14:anchorId="02D78F42">
                <v:shape id="_x0000_i1045" type="#_x0000_t75" style="width:21.75pt;height:20.25pt" o:ole="">
                  <v:imagedata r:id="rId40" o:title=""/>
                </v:shape>
                <o:OLEObject Type="Embed" ProgID="Equation.DSMT4" ShapeID="_x0000_i1045" DrawAspect="Content" ObjectID="_1824058429" r:id="rId4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ونقرأ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29F9099">
                <v:shape id="_x0000_i1046" type="#_x0000_t75" style="width:9.75pt;height:14.25pt" o:ole="">
                  <v:imagedata r:id="rId27" o:title=""/>
                </v:shape>
                <o:OLEObject Type="Embed" ProgID="Equation.DSMT4" ShapeID="_x0000_i1046" DrawAspect="Content" ObjectID="_1824058430" r:id="rId4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يقسم 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5E7B0B35">
                <v:shape id="_x0000_i1047" type="#_x0000_t75" style="width:9.75pt;height:11.25pt" o:ole="">
                  <v:imagedata r:id="rId25" o:title=""/>
                </v:shape>
                <o:OLEObject Type="Embed" ProgID="Equation.DSMT4" ShapeID="_x0000_i1047" DrawAspect="Content" ObjectID="_1824058431" r:id="rId4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FCBB052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43807CA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مثال01: ت 01 ص22</w:t>
            </w:r>
          </w:p>
          <w:p w14:paraId="048FAD99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>من بين الأعداد المقترحة أدناه، عيّن التي تكون قاسمة للعدد 204.</w:t>
            </w:r>
          </w:p>
          <w:p w14:paraId="17037890" w14:textId="77777777" w:rsidR="008C10C7" w:rsidRPr="008C10C7" w:rsidRDefault="008C10C7" w:rsidP="008C10C7">
            <w:pPr>
              <w:bidi/>
              <w:ind w:firstLine="425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>2، 3، 4، 5، 6، 7، 8، 9، 10، 11، 12.</w:t>
            </w:r>
          </w:p>
          <w:p w14:paraId="7B34E5B4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75D2FD7" w14:textId="3B82305A" w:rsidR="008C10C7" w:rsidRPr="008C10C7" w:rsidRDefault="00E97003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C85BD06" wp14:editId="2E824AD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233045</wp:posOffset>
                      </wp:positionV>
                      <wp:extent cx="1790700" cy="1609725"/>
                      <wp:effectExtent l="0" t="0" r="19050" b="28575"/>
                      <wp:wrapNone/>
                      <wp:docPr id="1880300123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1609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0C91B" w14:textId="16E2F4F0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DB5B54" wp14:editId="494B6B93">
                                        <wp:extent cx="1517015" cy="1492885"/>
                                        <wp:effectExtent l="0" t="0" r="6985" b="0"/>
                                        <wp:docPr id="87156065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1560650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7015" cy="1492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5BD06" id="Rectangle 28" o:spid="_x0000_s1031" style="position:absolute;left:0;text-align:left;margin-left:1.2pt;margin-top:18.35pt;width:141pt;height:12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" fillcolor="white [3201]" strokecolor="white [3212]" strokeweight="2pt">
                      <v:textbox>
                        <w:txbxContent>
                          <w:p w14:paraId="2F00C91B" w14:textId="16E2F4F0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DB5B54" wp14:editId="494B6B93">
                                  <wp:extent cx="1517015" cy="1492885"/>
                                  <wp:effectExtent l="0" t="0" r="6985" b="0"/>
                                  <wp:docPr id="8715606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1560650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015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0C7"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مثال02: ت 02 ص22</w:t>
            </w:r>
          </w:p>
          <w:p w14:paraId="0D0111EB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من بين الأعداد المقترحة أدناه، عيّن المضاعفات للعدد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3169E7FE">
                <v:shape id="_x0000_i1048" type="#_x0000_t75" style="width:15pt;height:14.25pt" o:ole="">
                  <v:imagedata r:id="rId45" o:title=""/>
                </v:shape>
                <o:OLEObject Type="Embed" ProgID="Equation.DSMT4" ShapeID="_x0000_i1048" DrawAspect="Content" ObjectID="_1824058432" r:id="rId4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D190A6E" w14:textId="77777777" w:rsidR="008C10C7" w:rsidRPr="008C10C7" w:rsidRDefault="008C10C7" w:rsidP="008C10C7">
            <w:pPr>
              <w:bidi/>
              <w:ind w:firstLine="425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>0، 1، 17، 27، 51، 86، 119، 254.</w:t>
            </w:r>
          </w:p>
          <w:p w14:paraId="67CE0669" w14:textId="2526204D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مثال03: ت03 ص22</w:t>
            </w:r>
          </w:p>
          <w:p w14:paraId="65D8E8B3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1. ما هو العدد الذي يقبل القسمة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46F5B8CA">
                <v:shape id="_x0000_i1049" type="#_x0000_t75" style="width:9pt;height:14.25pt" o:ole="">
                  <v:imagedata r:id="rId47" o:title=""/>
                </v:shape>
                <o:OLEObject Type="Embed" ProgID="Equation.DSMT4" ShapeID="_x0000_i1049" DrawAspect="Content" ObjectID="_1824058433" r:id="rId4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00" w:dyaOrig="279" w14:anchorId="5BBEFC17">
                <v:shape id="_x0000_i1050" type="#_x0000_t75" style="width:20.25pt;height:14.25pt" o:ole="">
                  <v:imagedata r:id="rId49" o:title=""/>
                </v:shape>
                <o:OLEObject Type="Embed" ProgID="Equation.DSMT4" ShapeID="_x0000_i1050" DrawAspect="Content" ObjectID="_1824058434" r:id="rId5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48D9EEF9">
                <v:shape id="_x0000_i1051" type="#_x0000_t75" style="width:21.75pt;height:14.25pt" o:ole="">
                  <v:imagedata r:id="rId51" o:title=""/>
                </v:shape>
                <o:OLEObject Type="Embed" ProgID="Equation.DSMT4" ShapeID="_x0000_i1051" DrawAspect="Content" ObjectID="_1824058435" r:id="rId5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60" w14:anchorId="6BB1A085">
                <v:shape id="_x0000_i1052" type="#_x0000_t75" style="width:18.75pt;height:12.75pt" o:ole="">
                  <v:imagedata r:id="rId53" o:title=""/>
                </v:shape>
                <o:OLEObject Type="Embed" ProgID="Equation.DSMT4" ShapeID="_x0000_i1052" DrawAspect="Content" ObjectID="_1824058436" r:id="rId5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1867F4E5">
                <v:shape id="_x0000_i1053" type="#_x0000_t75" style="width:15pt;height:14.25pt" o:ole="">
                  <v:imagedata r:id="rId55" o:title=""/>
                </v:shape>
                <o:OLEObject Type="Embed" ProgID="Equation.DSMT4" ShapeID="_x0000_i1053" DrawAspect="Content" ObjectID="_1824058437" r:id="rId5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3BC6F50" w14:textId="47EFC0E4" w:rsidR="008C10C7" w:rsidRPr="008C10C7" w:rsidRDefault="00FC57B1" w:rsidP="00FC57B1">
            <w:pPr>
              <w:tabs>
                <w:tab w:val="left" w:pos="2379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  <w:rtl/>
              </w:rPr>
              <w:lastRenderedPageBreak/>
              <w:tab/>
            </w:r>
          </w:p>
          <w:p w14:paraId="3F071C7D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2. ما هو العدد الذي يقبل القسمة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672AC24A">
                <v:shape id="_x0000_i1054" type="#_x0000_t75" style="width:9pt;height:14.25pt" o:ole="">
                  <v:imagedata r:id="rId57" o:title=""/>
                </v:shape>
                <o:OLEObject Type="Embed" ProgID="Equation.DSMT4" ShapeID="_x0000_i1054" DrawAspect="Content" ObjectID="_1824058438" r:id="rId5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6E6C8D90">
                <v:shape id="_x0000_i1055" type="#_x0000_t75" style="width:21.75pt;height:14.25pt" o:ole="">
                  <v:imagedata r:id="rId59" o:title=""/>
                </v:shape>
                <o:OLEObject Type="Embed" ProgID="Equation.DSMT4" ShapeID="_x0000_i1055" DrawAspect="Content" ObjectID="_1824058439" r:id="rId6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557FB0BE">
                <v:shape id="_x0000_i1056" type="#_x0000_t75" style="width:21pt;height:14.25pt" o:ole="">
                  <v:imagedata r:id="rId61" o:title=""/>
                </v:shape>
                <o:OLEObject Type="Embed" ProgID="Equation.DSMT4" ShapeID="_x0000_i1056" DrawAspect="Content" ObjectID="_1824058440" r:id="rId6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1EAC445D">
                <v:shape id="_x0000_i1057" type="#_x0000_t75" style="width:21pt;height:14.25pt" o:ole="">
                  <v:imagedata r:id="rId63" o:title=""/>
                </v:shape>
                <o:OLEObject Type="Embed" ProgID="Equation.DSMT4" ShapeID="_x0000_i1057" DrawAspect="Content" ObjectID="_1824058441" r:id="rId6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51C7675F">
                <v:shape id="_x0000_i1058" type="#_x0000_t75" style="width:21pt;height:14.25pt" o:ole="">
                  <v:imagedata r:id="rId65" o:title=""/>
                </v:shape>
                <o:OLEObject Type="Embed" ProgID="Equation.DSMT4" ShapeID="_x0000_i1058" DrawAspect="Content" ObjectID="_1824058442" r:id="rId6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EDCCBBE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3. ما هو العدد الذي يقبل القسمة على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200" w:dyaOrig="260" w14:anchorId="69D57B34">
                <v:shape id="_x0000_i1059" type="#_x0000_t75" style="width:9.75pt;height:12.75pt" o:ole="">
                  <v:imagedata r:id="rId67" o:title=""/>
                </v:shape>
                <o:OLEObject Type="Embed" ProgID="Equation.DSMT4" ShapeID="_x0000_i1059" DrawAspect="Content" ObjectID="_1824058443" r:id="rId6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3DE475F9">
                <v:shape id="_x0000_i1060" type="#_x0000_t75" style="width:9pt;height:14.25pt" o:ole="">
                  <v:imagedata r:id="rId47" o:title=""/>
                </v:shape>
                <o:OLEObject Type="Embed" ProgID="Equation.DSMT4" ShapeID="_x0000_i1060" DrawAspect="Content" ObjectID="_1824058444" r:id="rId6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008EA382">
                <v:shape id="_x0000_i1061" type="#_x0000_t75" style="width:21.75pt;height:14.25pt" o:ole="">
                  <v:imagedata r:id="rId70" o:title=""/>
                </v:shape>
                <o:OLEObject Type="Embed" ProgID="Equation.DSMT4" ShapeID="_x0000_i1061" DrawAspect="Content" ObjectID="_1824058445" r:id="rId7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7B2361BA">
                <v:shape id="_x0000_i1062" type="#_x0000_t75" style="width:21pt;height:14.25pt" o:ole="">
                  <v:imagedata r:id="rId72" o:title=""/>
                </v:shape>
                <o:OLEObject Type="Embed" ProgID="Equation.DSMT4" ShapeID="_x0000_i1062" DrawAspect="Content" ObjectID="_1824058446" r:id="rId7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176922EC">
                <v:shape id="_x0000_i1063" type="#_x0000_t75" style="width:21pt;height:14.25pt" o:ole="">
                  <v:imagedata r:id="rId74" o:title=""/>
                </v:shape>
                <o:OLEObject Type="Embed" ProgID="Equation.DSMT4" ShapeID="_x0000_i1063" DrawAspect="Content" ObjectID="_1824058447" r:id="rId7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376D6A9D">
                <v:shape id="_x0000_i1064" type="#_x0000_t75" style="width:21pt;height:14.25pt" o:ole="">
                  <v:imagedata r:id="rId76" o:title=""/>
                </v:shape>
                <o:OLEObject Type="Embed" ProgID="Equation.DSMT4" ShapeID="_x0000_i1064" DrawAspect="Content" ObjectID="_1824058448" r:id="rId7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780F3D1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4. ما هو العدد الذي يقبل القسمة على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200" w:dyaOrig="260" w14:anchorId="7B9FC952">
                <v:shape id="_x0000_i1065" type="#_x0000_t75" style="width:9.75pt;height:12.75pt" o:ole="">
                  <v:imagedata r:id="rId78" o:title=""/>
                </v:shape>
                <o:OLEObject Type="Embed" ProgID="Equation.DSMT4" ShapeID="_x0000_i1065" DrawAspect="Content" ObjectID="_1824058449" r:id="rId7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3BFB4926">
                <v:shape id="_x0000_i1066" type="#_x0000_t75" style="width:9pt;height:14.25pt" o:ole="">
                  <v:imagedata r:id="rId57" o:title=""/>
                </v:shape>
                <o:OLEObject Type="Embed" ProgID="Equation.DSMT4" ShapeID="_x0000_i1066" DrawAspect="Content" ObjectID="_1824058450" r:id="rId8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3232021C">
                <v:shape id="_x0000_i1067" type="#_x0000_t75" style="width:21.75pt;height:14.25pt" o:ole="">
                  <v:imagedata r:id="rId81" o:title=""/>
                </v:shape>
                <o:OLEObject Type="Embed" ProgID="Equation.DSMT4" ShapeID="_x0000_i1067" DrawAspect="Content" ObjectID="_1824058451" r:id="rId8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4387B4B4">
                <v:shape id="_x0000_i1068" type="#_x0000_t75" style="width:21.75pt;height:14.25pt" o:ole="">
                  <v:imagedata r:id="rId83" o:title=""/>
                </v:shape>
                <o:OLEObject Type="Embed" ProgID="Equation.DSMT4" ShapeID="_x0000_i1068" DrawAspect="Content" ObjectID="_1824058452" r:id="rId8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482C30A3">
                <v:shape id="_x0000_i1069" type="#_x0000_t75" style="width:21.75pt;height:14.25pt" o:ole="">
                  <v:imagedata r:id="rId85" o:title=""/>
                </v:shape>
                <o:OLEObject Type="Embed" ProgID="Equation.DSMT4" ShapeID="_x0000_i1069" DrawAspect="Content" ObjectID="_1824058453" r:id="rId8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440" w:dyaOrig="260" w14:anchorId="6252AF7C">
                <v:shape id="_x0000_i1070" type="#_x0000_t75" style="width:21.75pt;height:12.75pt" o:ole="">
                  <v:imagedata r:id="rId87" o:title=""/>
                </v:shape>
                <o:OLEObject Type="Embed" ProgID="Equation.DSMT4" ShapeID="_x0000_i1070" DrawAspect="Content" ObjectID="_1824058454" r:id="rId8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C449B9B" w14:textId="6A36B26E" w:rsidR="008C10C7" w:rsidRPr="00FC57B1" w:rsidRDefault="008C10C7" w:rsidP="00FC57B1">
            <w:pPr>
              <w:bidi/>
              <w:rPr>
                <w:rFonts w:ascii="Amiri" w:hAnsi="Amiri" w:cs="Amiri"/>
                <w:color w:val="0000FF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القسمة الإقليدية في</w:t>
            </w:r>
            <w:r w:rsidRPr="008C10C7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 w14:anchorId="192312D3">
                <v:shape id="_x0000_i1071" type="#_x0000_t75" style="width:15pt;height:15.75pt" o:ole="">
                  <v:imagedata r:id="rId23" o:title=""/>
                </v:shape>
                <o:OLEObject Type="Embed" ProgID="Equation.DSMT4" ShapeID="_x0000_i1071" DrawAspect="Content" ObjectID="_1824058455" r:id="rId89"/>
              </w:object>
            </w:r>
          </w:p>
          <w:p w14:paraId="6F127427" w14:textId="77777777" w:rsidR="008C10C7" w:rsidRPr="008C10C7" w:rsidRDefault="008C10C7" w:rsidP="008C10C7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  <w:t xml:space="preserve">  </w:t>
            </w:r>
            <w:r w:rsidRPr="008C10C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مبرهنة:</w:t>
            </w:r>
          </w:p>
          <w:p w14:paraId="31FEFD45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من أجل كل</w: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>عدد صحيح</w: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7195D5E8">
                <v:shape id="_x0000_i1072" type="#_x0000_t75" style="width:9.75pt;height:11.25pt" o:ole="">
                  <v:imagedata r:id="rId25" o:title=""/>
                </v:shape>
                <o:OLEObject Type="Embed" ProgID="Equation.DSMT4" ShapeID="_x0000_i1072" DrawAspect="Content" ObjectID="_1824058456" r:id="rId90"/>
              </w:objec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>ومن أجل كل عدد طبيعي غير معدوم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C3C1A66">
                <v:shape id="_x0000_i1073" type="#_x0000_t75" style="width:9.75pt;height:14.25pt" o:ole="">
                  <v:imagedata r:id="rId27" o:title=""/>
                </v:shape>
                <o:OLEObject Type="Embed" ProgID="Equation.DSMT4" ShapeID="_x0000_i1073" DrawAspect="Content" ObjectID="_1824058457" r:id="rId9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، توجد ثنائية وحيدة </w:t>
            </w:r>
            <w:r w:rsidRPr="008C10C7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48CD6AEF">
                <v:shape id="_x0000_i1074" type="#_x0000_t75" style="width:27.75pt;height:20.25pt" o:ole="">
                  <v:imagedata r:id="rId92" o:title=""/>
                </v:shape>
                <o:OLEObject Type="Embed" ProgID="Equation.DSMT4" ShapeID="_x0000_i1074" DrawAspect="Content" ObjectID="_1824058458" r:id="rId9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من الأعداد الصحيحة حيث: </w: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8C10C7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080" w:dyaOrig="320" w14:anchorId="0B8C2F4A">
                <v:shape id="_x0000_i1075" type="#_x0000_t75" style="width:54pt;height:15.75pt" o:ole="">
                  <v:imagedata r:id="rId94" o:title=""/>
                </v:shape>
                <o:OLEObject Type="Embed" ProgID="Equation.DSMT4" ShapeID="_x0000_i1075" DrawAspect="Content" ObjectID="_1824058459" r:id="rId9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 </w:t>
            </w:r>
            <w:r w:rsidRPr="008C10C7">
              <w:rPr>
                <w:rFonts w:ascii="Amiri" w:hAnsi="Amiri" w:cs="Amiri"/>
                <w:position w:val="-8"/>
                <w:sz w:val="28"/>
                <w:szCs w:val="28"/>
                <w:lang w:bidi="ar-DZ"/>
              </w:rPr>
              <w:object w:dxaOrig="940" w:dyaOrig="300" w14:anchorId="1BFEE2E8">
                <v:shape id="_x0000_i1076" type="#_x0000_t75" style="width:47.25pt;height:15pt" o:ole="">
                  <v:imagedata r:id="rId96" o:title=""/>
                </v:shape>
                <o:OLEObject Type="Embed" ProgID="Equation.DSMT4" ShapeID="_x0000_i1076" DrawAspect="Content" ObjectID="_1824058460" r:id="rId9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1E4718B5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تسمى عملية البحث عن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الثنائية </w:t>
            </w:r>
            <w:r w:rsidRPr="008C10C7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1C539A87">
                <v:shape id="_x0000_i1077" type="#_x0000_t75" style="width:27.75pt;height:20.25pt" o:ole="">
                  <v:imagedata r:id="rId92" o:title=""/>
                </v:shape>
                <o:OLEObject Type="Embed" ProgID="Equation.DSMT4" ShapeID="_x0000_i1077" DrawAspect="Content" ObjectID="_1824058461" r:id="rId9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بالقسمة الإقليدية للعدد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4E5BE204">
                <v:shape id="_x0000_i1078" type="#_x0000_t75" style="width:9.75pt;height:11.25pt" o:ole="">
                  <v:imagedata r:id="rId99" o:title=""/>
                </v:shape>
                <o:OLEObject Type="Embed" ProgID="Equation.DSMT4" ShapeID="_x0000_i1078" DrawAspect="Content" ObjectID="_1824058462" r:id="rId10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على العدد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35FA9D67">
                <v:shape id="_x0000_i1079" type="#_x0000_t75" style="width:9.75pt;height:14.25pt" o:ole="">
                  <v:imagedata r:id="rId101" o:title=""/>
                </v:shape>
                <o:OLEObject Type="Embed" ProgID="Equation.DSMT4" ShapeID="_x0000_i1079" DrawAspect="Content" ObjectID="_1824058463" r:id="rId10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 يسمى</w:t>
            </w:r>
            <w:r w:rsidRPr="008C10C7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00" w:dyaOrig="260" w14:anchorId="6A754C1C">
                <v:shape id="_x0000_i1080" type="#_x0000_t75" style="width:9.75pt;height:12.75pt" o:ole="">
                  <v:imagedata r:id="rId103" o:title=""/>
                </v:shape>
                <o:OLEObject Type="Embed" ProgID="Equation.DSMT4" ShapeID="_x0000_i1080" DrawAspect="Content" ObjectID="_1824058464" r:id="rId10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180" w:dyaOrig="200" w14:anchorId="30F5CA41">
                <v:shape id="_x0000_i1081" type="#_x0000_t75" style="width:9pt;height:9.75pt" o:ole="">
                  <v:imagedata r:id="rId105" o:title=""/>
                </v:shape>
                <o:OLEObject Type="Embed" ProgID="Equation.DSMT4" ShapeID="_x0000_i1081" DrawAspect="Content" ObjectID="_1824058465" r:id="rId10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بهذا الترتيب حاصل وباقي القسمة الإقليدية للعدد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605CF1A8">
                <v:shape id="_x0000_i1082" type="#_x0000_t75" style="width:9.75pt;height:11.25pt" o:ole="">
                  <v:imagedata r:id="rId99" o:title=""/>
                </v:shape>
                <o:OLEObject Type="Embed" ProgID="Equation.DSMT4" ShapeID="_x0000_i1082" DrawAspect="Content" ObjectID="_1824058466" r:id="rId10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 العدد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68AFB643">
                <v:shape id="_x0000_i1083" type="#_x0000_t75" style="width:9.75pt;height:14.25pt" o:ole="">
                  <v:imagedata r:id="rId108" o:title=""/>
                </v:shape>
                <o:OLEObject Type="Embed" ProgID="Equation.DSMT4" ShapeID="_x0000_i1083" DrawAspect="Content" ObjectID="_1824058467" r:id="rId10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288BAD06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11798DC8" w14:textId="77777777" w:rsidR="008C10C7" w:rsidRPr="008C10C7" w:rsidRDefault="008C10C7" w:rsidP="008C10C7">
            <w:pPr>
              <w:tabs>
                <w:tab w:val="left" w:pos="296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مثال01: ت 16 ص 22</w: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ab/>
            </w:r>
          </w:p>
          <w:p w14:paraId="7F40F9E2" w14:textId="77777777" w:rsidR="008C10C7" w:rsidRPr="008C10C7" w:rsidRDefault="008C10C7" w:rsidP="008C10C7">
            <w:pPr>
              <w:bidi/>
              <w:ind w:firstLine="488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عين باقي القسمة الإقليدية للعدد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7F00853">
                <v:shape id="_x0000_i1084" type="#_x0000_t75" style="width:9.75pt;height:11.25pt" o:ole="">
                  <v:imagedata r:id="rId110" o:title=""/>
                </v:shape>
                <o:OLEObject Type="Embed" ProgID="Equation.DSMT4" ShapeID="_x0000_i1084" DrawAspect="Content" ObjectID="_1824058468" r:id="rId11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0E7C25C8">
                <v:shape id="_x0000_i1085" type="#_x0000_t75" style="width:9.75pt;height:14.25pt" o:ole="">
                  <v:imagedata r:id="rId112" o:title=""/>
                </v:shape>
                <o:OLEObject Type="Embed" ProgID="Equation.DSMT4" ShapeID="_x0000_i1085" DrawAspect="Content" ObjectID="_1824058469" r:id="rId11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7ABF5732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أ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4BC22406">
                <v:shape id="_x0000_i1086" type="#_x0000_t75" style="width:38.25pt;height:14.25pt" o:ole="">
                  <v:imagedata r:id="rId114" o:title=""/>
                </v:shape>
                <o:OLEObject Type="Embed" ProgID="Equation.DSMT4" ShapeID="_x0000_i1086" DrawAspect="Content" ObjectID="_1824058470" r:id="rId11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71ECE71F">
                <v:shape id="_x0000_i1087" type="#_x0000_t75" style="width:27.75pt;height:14.25pt" o:ole="">
                  <v:imagedata r:id="rId116" o:title=""/>
                </v:shape>
                <o:OLEObject Type="Embed" ProgID="Equation.DSMT4" ShapeID="_x0000_i1087" DrawAspect="Content" ObjectID="_1824058471" r:id="rId11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981225C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ب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286B9483">
                <v:shape id="_x0000_i1088" type="#_x0000_t75" style="width:38.25pt;height:14.25pt" o:ole="">
                  <v:imagedata r:id="rId118" o:title=""/>
                </v:shape>
                <o:OLEObject Type="Embed" ProgID="Equation.DSMT4" ShapeID="_x0000_i1088" DrawAspect="Content" ObjectID="_1824058472" r:id="rId11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422D2FFE">
                <v:shape id="_x0000_i1089" type="#_x0000_t75" style="width:27.75pt;height:14.25pt" o:ole="">
                  <v:imagedata r:id="rId120" o:title=""/>
                </v:shape>
                <o:OLEObject Type="Embed" ProgID="Equation.DSMT4" ShapeID="_x0000_i1089" DrawAspect="Content" ObjectID="_1824058473" r:id="rId12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A0FED61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جـ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920" w:dyaOrig="279" w14:anchorId="5A970B46">
                <v:shape id="_x0000_i1090" type="#_x0000_t75" style="width:45.75pt;height:14.25pt" o:ole="">
                  <v:imagedata r:id="rId122" o:title=""/>
                </v:shape>
                <o:OLEObject Type="Embed" ProgID="Equation.DSMT4" ShapeID="_x0000_i1090" DrawAspect="Content" ObjectID="_1824058474" r:id="rId12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F985AC3">
                <v:shape id="_x0000_i1091" type="#_x0000_t75" style="width:27.75pt;height:14.25pt" o:ole="">
                  <v:imagedata r:id="rId116" o:title=""/>
                </v:shape>
                <o:OLEObject Type="Embed" ProgID="Equation.DSMT4" ShapeID="_x0000_i1091" DrawAspect="Content" ObjectID="_1824058475" r:id="rId12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012606E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د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920" w:dyaOrig="279" w14:anchorId="42DEDEFB">
                <v:shape id="_x0000_i1092" type="#_x0000_t75" style="width:45.75pt;height:14.25pt" o:ole="">
                  <v:imagedata r:id="rId125" o:title=""/>
                </v:shape>
                <o:OLEObject Type="Embed" ProgID="Equation.DSMT4" ShapeID="_x0000_i1092" DrawAspect="Content" ObjectID="_1824058476" r:id="rId12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7B1D0BA3">
                <v:shape id="_x0000_i1093" type="#_x0000_t75" style="width:27.75pt;height:14.25pt" o:ole="">
                  <v:imagedata r:id="rId127" o:title=""/>
                </v:shape>
                <o:OLEObject Type="Embed" ProgID="Equation.DSMT4" ShapeID="_x0000_i1093" DrawAspect="Content" ObjectID="_1824058477" r:id="rId12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C0A2CA8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مثال02: ت 17 ص22</w:t>
            </w:r>
          </w:p>
          <w:p w14:paraId="2D601AEC" w14:textId="77777777" w:rsidR="008C10C7" w:rsidRPr="008C10C7" w:rsidRDefault="008C10C7" w:rsidP="008C10C7">
            <w:pPr>
              <w:bidi/>
              <w:ind w:left="284" w:firstLine="147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عين الأعداد الطبيعية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24545EDB">
                <v:shape id="_x0000_i1094" type="#_x0000_t75" style="width:11.25pt;height:9.75pt" o:ole="">
                  <v:imagedata r:id="rId129" o:title=""/>
                </v:shape>
                <o:OLEObject Type="Embed" ProgID="Equation.DSMT4" ShapeID="_x0000_i1094" DrawAspect="Content" ObjectID="_1824058478" r:id="rId13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الأصغر من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00" w:dyaOrig="279" w14:anchorId="53C7CE1A">
                <v:shape id="_x0000_i1095" type="#_x0000_t75" style="width:20.25pt;height:14.25pt" o:ole="">
                  <v:imagedata r:id="rId131" o:title=""/>
                </v:shape>
                <o:OLEObject Type="Embed" ProgID="Equation.DSMT4" ShapeID="_x0000_i1095" DrawAspect="Content" ObjectID="_1824058479" r:id="rId13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والذي يكون باقي قسمتها على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333A8D6B">
                <v:shape id="_x0000_i1096" type="#_x0000_t75" style="width:15pt;height:12.75pt" o:ole="">
                  <v:imagedata r:id="rId133" o:title=""/>
                </v:shape>
                <o:OLEObject Type="Embed" ProgID="Equation.DSMT4" ShapeID="_x0000_i1096" DrawAspect="Content" ObjectID="_1824058480" r:id="rId13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هو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685010C5">
                <v:shape id="_x0000_i1097" type="#_x0000_t75" style="width:9pt;height:14.25pt" o:ole="">
                  <v:imagedata r:id="rId135" o:title=""/>
                </v:shape>
                <o:OLEObject Type="Embed" ProgID="Equation.DSMT4" ShapeID="_x0000_i1097" DrawAspect="Content" ObjectID="_1824058481" r:id="rId13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AF5AD2B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E0137DE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واجب:</w:t>
            </w:r>
          </w:p>
          <w:p w14:paraId="2FC9130C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FEC6D34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تمرين: ت18 ص22 </w:t>
            </w:r>
          </w:p>
          <w:p w14:paraId="3C26466C" w14:textId="18A0D306" w:rsidR="008C10C7" w:rsidRDefault="008C10C7" w:rsidP="008C10C7">
            <w:pPr>
              <w:bidi/>
              <w:ind w:left="425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إذا كان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480" w:dyaOrig="279" w14:anchorId="62A039AB">
                <v:shape id="_x0000_i1098" type="#_x0000_t75" style="width:74.25pt;height:14.25pt" o:ole="">
                  <v:imagedata r:id="rId137" o:title=""/>
                </v:shape>
                <o:OLEObject Type="Embed" ProgID="Equation.DSMT4" ShapeID="_x0000_i1098" DrawAspect="Content" ObjectID="_1824058482" r:id="rId13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فما هو باقي قسمة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7D148BC">
                <v:shape id="_x0000_i1099" type="#_x0000_t75" style="width:9.75pt;height:11.25pt" o:ole="">
                  <v:imagedata r:id="rId139" o:title=""/>
                </v:shape>
                <o:OLEObject Type="Embed" ProgID="Equation.DSMT4" ShapeID="_x0000_i1099" DrawAspect="Content" ObjectID="_1824058483" r:id="rId14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72E0388C">
                <v:shape id="_x0000_i1100" type="#_x0000_t75" style="width:15pt;height:12.75pt" o:ole="">
                  <v:imagedata r:id="rId141" o:title=""/>
                </v:shape>
                <o:OLEObject Type="Embed" ProgID="Equation.DSMT4" ShapeID="_x0000_i1100" DrawAspect="Content" ObjectID="_1824058484" r:id="rId14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وما هو باقي قسمة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EE6546A">
                <v:shape id="_x0000_i1101" type="#_x0000_t75" style="width:9.75pt;height:11.25pt" o:ole="">
                  <v:imagedata r:id="rId139" o:title=""/>
                </v:shape>
                <o:OLEObject Type="Embed" ProgID="Equation.DSMT4" ShapeID="_x0000_i1101" DrawAspect="Content" ObjectID="_1824058485" r:id="rId14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79" w:dyaOrig="279" w14:anchorId="05411C3C">
                <v:shape id="_x0000_i1102" type="#_x0000_t75" style="width:14.25pt;height:14.25pt" o:ole="">
                  <v:imagedata r:id="rId144" o:title=""/>
                </v:shape>
                <o:OLEObject Type="Embed" ProgID="Equation.DSMT4" ShapeID="_x0000_i1102" DrawAspect="Content" ObjectID="_1824058486" r:id="rId14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3E5261E3" w14:textId="77777777" w:rsidR="008C10C7" w:rsidRDefault="008C10C7" w:rsidP="008C10C7">
            <w:pPr>
              <w:bidi/>
              <w:ind w:left="425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ED73717" w14:textId="77777777" w:rsidR="008C10C7" w:rsidRPr="008C10C7" w:rsidRDefault="008C10C7" w:rsidP="008C10C7">
            <w:pPr>
              <w:bidi/>
              <w:ind w:left="425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15E3427" w14:textId="77777777" w:rsidR="00981E9C" w:rsidRPr="00792B9B" w:rsidRDefault="00981E9C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A0C5BFF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ADAFD6" wp14:editId="6B3F87CC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93755165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2A344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70B84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مضاعفات عدد طبيعي</w:t>
                            </w:r>
                          </w:p>
                          <w:p w14:paraId="49FE5AF1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DAFD6" id="_x0000_s1032" style="position:absolute;left:0;text-align:left;margin-left:-46.15pt;margin-top:66.05pt;width:543pt;height:5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XwBoXcgIAAEM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54C2A344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170B84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مضاعفات عدد طبيعي</w:t>
                      </w:r>
                    </w:p>
                    <w:p w14:paraId="49FE5AF1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497BE4" wp14:editId="4122D17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00946223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CDAF2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2F8500D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97BE4" id="_x0000_s1033" style="position:absolute;left:0;text-align:left;margin-left:-44.65pt;margin-top:.8pt;width:100.5pt;height:5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Dv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nZ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Zt7D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49CCDAF2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2F8500D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CB8565" wp14:editId="6DC95D7D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27842772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54FF9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B8565" id="_x0000_s1034" style="position:absolute;left:0;text-align:left;margin-left:396.35pt;margin-top:-.7pt;width:100.5pt;height:6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H78zg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4CC54FF9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147088" wp14:editId="682DEF70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78011486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6924E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87D0E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</w:p>
                          <w:p w14:paraId="2E77A2B6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87D0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القسمة الإقليدية في </w:t>
                            </w:r>
                            <w:r w:rsidRPr="00987D0E">
                              <w:rPr>
                                <w:rFonts w:ascii="Amiri" w:hAnsi="Amiri" w:cs="Amiri"/>
                                <w:position w:val="-4"/>
                                <w:sz w:val="26"/>
                                <w:szCs w:val="26"/>
                                <w:lang w:bidi="ar-DZ"/>
                              </w:rPr>
                              <w:object w:dxaOrig="240" w:dyaOrig="260" w14:anchorId="50476FBD">
                                <v:shape id="_x0000_i1104" type="#_x0000_t75" style="width:12pt;height:12.75pt" o:ole="">
                                  <v:imagedata r:id="rId146" o:title=""/>
                                </v:shape>
                                <o:OLEObject Type="Embed" ProgID="Equation.DSMT4" ShapeID="_x0000_i1104" DrawAspect="Content" ObjectID="_1824058860" r:id="rId147"/>
                              </w:object>
                            </w:r>
                            <w:r w:rsidRPr="00987D0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"تابع"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147088" id="_x0000_s1035" style="position:absolute;left:0;text-align:left;margin-left:66.35pt;margin-top:1.55pt;width:323.25pt;height:58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RzdQIAAEM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d8FksLP5ZQbl79MxDtwfByduKZnMnAj4KT8SnFaFlxgc6tIGm4NDfOFuD/3Xqf7Qn&#10;PpKWs4YWqeDh50Z4xZn5bomps3wyiZuXhMn0YkyCP9asjjV2U18DTTmnZ8PJdI32aPZX7aF+o51f&#10;xqikElZS7IJL9HvhGrsFp1dDquUymdG2OYF39tnJ6Dz2OdLupX0T3vUERaL2PeyXTsw/ULSzjUgL&#10;yw2CrhJ/D33tJ0CbmujZvyrxKTiWk9Xh7Vv8Bg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CKESRz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5F96924E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987D0E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</w:p>
                    <w:p w14:paraId="2E77A2B6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987D0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القسمة الإقليدية في </w:t>
                      </w:r>
                      <w:r w:rsidRPr="00987D0E">
                        <w:rPr>
                          <w:rFonts w:ascii="Amiri" w:hAnsi="Amiri" w:cs="Amiri"/>
                          <w:position w:val="-4"/>
                          <w:sz w:val="26"/>
                          <w:szCs w:val="26"/>
                          <w:lang w:bidi="ar-DZ"/>
                        </w:rPr>
                        <w:object w:dxaOrig="240" w:dyaOrig="260" w14:anchorId="50476FBD">
                          <v:shape id="_x0000_i1104" type="#_x0000_t75" style="width:12pt;height:12.75pt" o:ole="">
                            <v:imagedata r:id="rId146" o:title=""/>
                          </v:shape>
                          <o:OLEObject Type="Embed" ProgID="Equation.DSMT4" ShapeID="_x0000_i1104" DrawAspect="Content" ObjectID="_1824058860" r:id="rId148"/>
                        </w:object>
                      </w:r>
                      <w:r w:rsidRPr="00987D0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"تابع"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7320FD0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3DDA432E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06959806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3F5E284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AFFAE9A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24F3ECAC" w14:textId="77777777" w:rsidTr="00305590">
        <w:tc>
          <w:tcPr>
            <w:tcW w:w="1278" w:type="dxa"/>
          </w:tcPr>
          <w:p w14:paraId="795011A7" w14:textId="77777777" w:rsidR="00FC57B1" w:rsidRDefault="00FC57B1" w:rsidP="00987D0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FC21A9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40F6B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50448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62B66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FC7DE3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76399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8C44AD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336D1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EE3B04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5AF2D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236C57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00029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707BE0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4D277A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F04AC3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70F3B4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422A90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67BEFC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16C03C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D98CD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FD2C83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A1629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506C96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628AA4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6D6861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4A30EC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43A5D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3E670D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AF531E" w14:textId="77777777" w:rsidR="00FC57B1" w:rsidRPr="00FB5A89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8145972" w14:textId="77777777" w:rsidR="00FC57B1" w:rsidRPr="00987D0E" w:rsidRDefault="00FC57B1" w:rsidP="00987D0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FB8696B" w14:textId="77777777" w:rsidR="00FC57B1" w:rsidRPr="00987D0E" w:rsidRDefault="00FC57B1" w:rsidP="00987D0E">
            <w:pPr>
              <w:tabs>
                <w:tab w:val="left" w:pos="3911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حصر عدد بين مضاعفين متعاقبين لعدد صحيح.</w:t>
            </w:r>
          </w:p>
          <w:p w14:paraId="20B10337" w14:textId="77777777" w:rsidR="00FC57B1" w:rsidRPr="00987D0E" w:rsidRDefault="00FC57B1" w:rsidP="00987D0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1D52A8C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نشاط 02 ص 08   "سؤال 02"</w:t>
            </w:r>
          </w:p>
          <w:p w14:paraId="29CE2756" w14:textId="77777777" w:rsidR="00FC57B1" w:rsidRPr="00987D0E" w:rsidRDefault="00FC57B1" w:rsidP="00987D0E">
            <w:pPr>
              <w:tabs>
                <w:tab w:val="left" w:pos="5589"/>
                <w:tab w:val="left" w:pos="778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</w:rPr>
              <w:t>أحصر العدد الطبيعي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8923E24">
                <v:shape id="_x0000_i1105" type="#_x0000_t75" style="width:9.75pt;height:11.25pt" o:ole="">
                  <v:imagedata r:id="rId8" o:title=""/>
                </v:shape>
                <o:OLEObject Type="Embed" ProgID="Equation.DSMT4" ShapeID="_x0000_i1105" DrawAspect="Content" ObjectID="_1824058487" r:id="rId149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بين مضاعفين متعاقبين للعدد الطبيعي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D66A4B3">
                <v:shape id="_x0000_i1106" type="#_x0000_t75" style="width:9.75pt;height:14.25pt" o:ole="">
                  <v:imagedata r:id="rId10" o:title=""/>
                </v:shape>
                <o:OLEObject Type="Embed" ProgID="Equation.DSMT4" ShapeID="_x0000_i1106" DrawAspect="Content" ObjectID="_1824058488" r:id="rId150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في الحالتين التاليتين:                                                                           </w:t>
            </w:r>
          </w:p>
          <w:p w14:paraId="64C7C5FD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       </w:t>
            </w:r>
            <w:r w:rsidRPr="00987D0E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25C934A8">
                <v:shape id="_x0000_i1107" type="#_x0000_t75" style="width:9pt;height:11.25pt" o:ole="">
                  <v:imagedata r:id="rId12" o:title=""/>
                </v:shape>
                <o:OLEObject Type="Embed" ProgID="Equation.DSMT4" ShapeID="_x0000_i1107" DrawAspect="Content" ObjectID="_1824058489" r:id="rId151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32F5CB67">
                <v:shape id="_x0000_i1108" type="#_x0000_t75" style="width:38.25pt;height:14.25pt" o:ole="">
                  <v:imagedata r:id="rId152" o:title=""/>
                </v:shape>
                <o:OLEObject Type="Embed" ProgID="Equation.DSMT4" ShapeID="_x0000_i1108" DrawAspect="Content" ObjectID="_1824058490" r:id="rId153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 w14:anchorId="1A88F501">
                <v:shape id="_x0000_i1109" type="#_x0000_t75" style="width:33.75pt;height:14.25pt" o:ole="">
                  <v:imagedata r:id="rId154" o:title=""/>
                </v:shape>
                <o:OLEObject Type="Embed" ProgID="Equation.DSMT4" ShapeID="_x0000_i1109" DrawAspect="Content" ObjectID="_1824058491" r:id="rId155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،            </w:t>
            </w:r>
            <w:r w:rsidRPr="00987D0E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132BDEE3">
                <v:shape id="_x0000_i1110" type="#_x0000_t75" style="width:9pt;height:11.25pt" o:ole="">
                  <v:imagedata r:id="rId12" o:title=""/>
                </v:shape>
                <o:OLEObject Type="Embed" ProgID="Equation.DSMT4" ShapeID="_x0000_i1110" DrawAspect="Content" ObjectID="_1824058492" r:id="rId156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920" w:dyaOrig="279" w14:anchorId="151274CC">
                <v:shape id="_x0000_i1111" type="#_x0000_t75" style="width:45.75pt;height:14.25pt" o:ole="">
                  <v:imagedata r:id="rId157" o:title=""/>
                </v:shape>
                <o:OLEObject Type="Embed" ProgID="Equation.DSMT4" ShapeID="_x0000_i1111" DrawAspect="Content" ObjectID="_1824058493" r:id="rId158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79" w14:anchorId="001770C8">
                <v:shape id="_x0000_i1112" type="#_x0000_t75" style="width:33pt;height:14.25pt" o:ole="">
                  <v:imagedata r:id="rId159" o:title=""/>
                </v:shape>
                <o:OLEObject Type="Embed" ProgID="Equation.DSMT4" ShapeID="_x0000_i1112" DrawAspect="Content" ObjectID="_1824058494" r:id="rId160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</w:t>
            </w:r>
          </w:p>
          <w:p w14:paraId="5F035A24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EA6121D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تعريف:</w:t>
            </w:r>
          </w:p>
          <w:p w14:paraId="64119FC0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32A71F4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نقول عن العدد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E4E64C0">
                <v:shape id="_x0000_i1113" type="#_x0000_t75" style="width:9.75pt;height:11.25pt" o:ole="">
                  <v:imagedata r:id="rId161" o:title=""/>
                </v:shape>
                <o:OLEObject Type="Embed" ProgID="Equation.DSMT4" ShapeID="_x0000_i1113" DrawAspect="Content" ObjectID="_1824058495" r:id="rId162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أنه محصور بين مضاعفين متعاقبين للعدد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407BE727">
                <v:shape id="_x0000_i1114" type="#_x0000_t75" style="width:9.75pt;height:14.25pt" o:ole="">
                  <v:imagedata r:id="rId163" o:title=""/>
                </v:shape>
                <o:OLEObject Type="Embed" ProgID="Equation.DSMT4" ShapeID="_x0000_i1114" DrawAspect="Content" ObjectID="_1824058496" r:id="rId164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معناه يوجد عدد صحيح </w:t>
            </w:r>
            <w:r w:rsidRPr="00987D0E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00" w:dyaOrig="260" w14:anchorId="6C5F9CA1">
                <v:shape id="_x0000_i1115" type="#_x0000_t75" style="width:9.75pt;height:12.75pt" o:ole="">
                  <v:imagedata r:id="rId165" o:title=""/>
                </v:shape>
                <o:OLEObject Type="Embed" ProgID="Equation.DSMT4" ShapeID="_x0000_i1115" DrawAspect="Content" ObjectID="_1824058497" r:id="rId166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987D0E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640" w:dyaOrig="320" w14:anchorId="2B08C80C">
                <v:shape id="_x0000_i1116" type="#_x0000_t75" style="width:81.75pt;height:15.75pt" o:ole="">
                  <v:imagedata r:id="rId167" o:title=""/>
                </v:shape>
                <o:OLEObject Type="Embed" ProgID="Equation.DSMT4" ShapeID="_x0000_i1116" DrawAspect="Content" ObjectID="_1824058498" r:id="rId168"/>
              </w:object>
            </w:r>
          </w:p>
          <w:p w14:paraId="5E625204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CF13C04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تمرين:</w:t>
            </w:r>
          </w:p>
          <w:p w14:paraId="4D985A1E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8C603B1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عين باقي قسمة العدد الصحيح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AEF3C12">
                <v:shape id="_x0000_i1117" type="#_x0000_t75" style="width:9.75pt;height:11.25pt" o:ole="">
                  <v:imagedata r:id="rId169" o:title=""/>
                </v:shape>
                <o:OLEObject Type="Embed" ProgID="Equation.DSMT4" ShapeID="_x0000_i1117" DrawAspect="Content" ObjectID="_1824058499" r:id="rId170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على العدد الطبيعي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6E02B80">
                <v:shape id="_x0000_i1118" type="#_x0000_t75" style="width:9.75pt;height:14.25pt" o:ole="">
                  <v:imagedata r:id="rId171" o:title=""/>
                </v:shape>
                <o:OLEObject Type="Embed" ProgID="Equation.DSMT4" ShapeID="_x0000_i1118" DrawAspect="Content" ObjectID="_1824058500" r:id="rId172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، ثم عين أحصر العدد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0F18061">
                <v:shape id="_x0000_i1119" type="#_x0000_t75" style="width:9.75pt;height:11.25pt" o:ole="">
                  <v:imagedata r:id="rId173" o:title=""/>
                </v:shape>
                <o:OLEObject Type="Embed" ProgID="Equation.DSMT4" ShapeID="_x0000_i1119" DrawAspect="Content" ObjectID="_1824058501" r:id="rId174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بين مضاعفين متعاقبين للعدد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BD6C987">
                <v:shape id="_x0000_i1120" type="#_x0000_t75" style="width:9.75pt;height:14.25pt" o:ole="">
                  <v:imagedata r:id="rId175" o:title=""/>
                </v:shape>
                <o:OLEObject Type="Embed" ProgID="Equation.DSMT4" ShapeID="_x0000_i1120" DrawAspect="Content" ObjectID="_1824058502" r:id="rId176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الآتية.</w:t>
            </w:r>
          </w:p>
          <w:p w14:paraId="0F88927E" w14:textId="218997E6" w:rsidR="00FC57B1" w:rsidRPr="00987D0E" w:rsidRDefault="00E97003" w:rsidP="00987D0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69523B4" wp14:editId="7166FB1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335915</wp:posOffset>
                      </wp:positionV>
                      <wp:extent cx="1657350" cy="1581150"/>
                      <wp:effectExtent l="0" t="0" r="19050" b="19050"/>
                      <wp:wrapNone/>
                      <wp:docPr id="171867423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581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4B616E" w14:textId="447D9507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CAFC5F" wp14:editId="5D17B426">
                                        <wp:extent cx="1449070" cy="1426210"/>
                                        <wp:effectExtent l="0" t="0" r="0" b="2540"/>
                                        <wp:docPr id="92013611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0136111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9070" cy="1426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523B4" id="Rectangle 29" o:spid="_x0000_s1036" style="position:absolute;left:0;text-align:left;margin-left:7.2pt;margin-top:26.45pt;width:130.5pt;height:124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" fillcolor="white [3201]" strokecolor="white [3212]" strokeweight="2pt">
                      <v:textbox>
                        <w:txbxContent>
                          <w:p w14:paraId="394B616E" w14:textId="447D9507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AFC5F" wp14:editId="5D17B426">
                                  <wp:extent cx="1449070" cy="1426210"/>
                                  <wp:effectExtent l="0" t="0" r="0" b="2540"/>
                                  <wp:docPr id="92013611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136111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907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   1.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940" w:dyaOrig="279" w14:anchorId="39FE140A">
                <v:shape id="_x0000_i1121" type="#_x0000_t75" style="width:47.25pt;height:14.25pt" o:ole="">
                  <v:imagedata r:id="rId177" o:title=""/>
                </v:shape>
                <o:OLEObject Type="Embed" ProgID="Equation.DSMT4" ShapeID="_x0000_i1121" DrawAspect="Content" ObjectID="_1824058503" r:id="rId178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700" w:dyaOrig="279" w14:anchorId="63538EDC">
                <v:shape id="_x0000_i1122" type="#_x0000_t75" style="width:35.25pt;height:14.25pt" o:ole="">
                  <v:imagedata r:id="rId179" o:title=""/>
                </v:shape>
                <o:OLEObject Type="Embed" ProgID="Equation.DSMT4" ShapeID="_x0000_i1122" DrawAspect="Content" ObjectID="_1824058504" r:id="rId180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           2.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840" w:dyaOrig="279" w14:anchorId="179C75DA">
                <v:shape id="_x0000_i1123" type="#_x0000_t75" style="width:42pt;height:14.25pt" o:ole="">
                  <v:imagedata r:id="rId181" o:title=""/>
                </v:shape>
                <o:OLEObject Type="Embed" ProgID="Equation.DSMT4" ShapeID="_x0000_i1123" DrawAspect="Content" ObjectID="_1824058505" r:id="rId182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 w14:anchorId="6861DD32">
                <v:shape id="_x0000_i1124" type="#_x0000_t75" style="width:33.75pt;height:14.25pt" o:ole="">
                  <v:imagedata r:id="rId183" o:title=""/>
                </v:shape>
                <o:OLEObject Type="Embed" ProgID="Equation.DSMT4" ShapeID="_x0000_i1124" DrawAspect="Content" ObjectID="_1824058506" r:id="rId184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</w: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3.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1120" w:dyaOrig="279" w14:anchorId="0D6FBF6D">
                <v:shape id="_x0000_i1125" type="#_x0000_t75" style="width:56.25pt;height:14.25pt" o:ole="">
                  <v:imagedata r:id="rId185" o:title=""/>
                </v:shape>
                <o:OLEObject Type="Embed" ProgID="Equation.DSMT4" ShapeID="_x0000_i1125" DrawAspect="Content" ObjectID="_1824058507" r:id="rId186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720" w:dyaOrig="279" w14:anchorId="130F8088">
                <v:shape id="_x0000_i1126" type="#_x0000_t75" style="width:36pt;height:14.25pt" o:ole="">
                  <v:imagedata r:id="rId187" o:title=""/>
                </v:shape>
                <o:OLEObject Type="Embed" ProgID="Equation.DSMT4" ShapeID="_x0000_i1126" DrawAspect="Content" ObjectID="_1824058508" r:id="rId188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                          </w:t>
            </w:r>
          </w:p>
          <w:p w14:paraId="4E76162F" w14:textId="30032713" w:rsidR="00112B5E" w:rsidRPr="00987D0E" w:rsidRDefault="00FC57B1" w:rsidP="00112B5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</w:tc>
        <w:tc>
          <w:tcPr>
            <w:tcW w:w="1179" w:type="dxa"/>
          </w:tcPr>
          <w:p w14:paraId="233DE324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3FA7C2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13827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81B40D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E52AD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AA5FD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2A8E3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9FDF01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3AF43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B7CD6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0BA91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2431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3965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BD6DB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FE796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5640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5C209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5A05FB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A46DF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1A5E6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A4D443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6FDA51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17365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8B493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84BEF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9FBAF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D555E6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4D383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73544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7BF116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DCA98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60F716" w14:textId="77777777" w:rsidR="00FC57B1" w:rsidRPr="00792B9B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CCB489E" w14:textId="77777777" w:rsidR="00FC57B1" w:rsidRPr="00792B9B" w:rsidRDefault="00FC57B1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47BAF121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3EB07B" wp14:editId="730527F6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62388416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17C7E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7DE1993A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EB07B" id="_x0000_s1037" style="position:absolute;left:0;text-align:left;margin-left:-46.15pt;margin-top:66.05pt;width:543pt;height:5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lV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1jJB49MSyt2zZx66RQhO3lfUnAcR8Fl4mnzqJ20zPtGhDTQFh57ibA3+16n3iKeBJCln&#10;DW1SwcPPjfCKM/PN0qhe5+fncfUSc35xOSbGH0uWxxK7qRdAbc7p33AykRGPZk9qD/U7Lf08eiWR&#10;sJJ8F1yi3zML7Dacvg2p5vMEo3VzAh/sq5PReCx0nLu39l14108o0mw/wn7rxPTDjHbYqGlhvkHQ&#10;VRrgQ137FtCqpj3ov5X4FxzzCX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p+dlV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14117C7E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7DE1993A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DAFAEF" wp14:editId="16D97253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56247039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A25E6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186CBC07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AFAEF" id="_x0000_s1038" style="position:absolute;left:0;text-align:left;margin-left:-44.65pt;margin-top:.8pt;width:100.5pt;height:5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2Q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KxVTGz+LSCcvfomYduEYKTy4qacycCPgpPk0/9pG3GBzq0gabg0FOcrcH/OvUe9WkgScpZ&#10;Q5tU8PBzI7zizHyzNKpX+WQSVy8xk/PLMTH+WLI6lthNvQBqc07/hpOJjPpo9qT2UL/S0s+jVxIJ&#10;K8l3wSX6PbPAbsPp25BqPk9qtG5O4J19djKCx0LHuXtpX4V3/YQizfY97LdOTN/NaKcbLS3MNwi6&#10;SgN8qGvfAlrVtAf9txL/gmM+aR0+v9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hYI2Q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375A25E6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186CBC07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03A947" wp14:editId="3A81DB7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815773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79678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3A947" id="_x0000_s1039" style="position:absolute;left:0;text-align:left;margin-left:396.35pt;margin-top:-.7pt;width:100.5pt;height:6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v+dA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rTqNyOLTEsrtk2ceukUITt5V1Jx7EfBJeJp86idtMz7SoQ00BYee4mwF/tex96hPA0lS&#10;zhrapIKHn2vhFWfmm6VRvczPzuLqJeZsMh0T4w8ly0OJXdc3QG3O6d9wMpFRH82O1B7qN1r6RYxK&#10;ImElxS64RL9jbrDbcPo2pFoskhqtmxN4b1+cjM5joePcvbZvwrt+QpFm+wF2WydmH2a0042WFhZr&#10;BF2lAd7XtW8BrWrag/5biX/BIZ+09p/f/Dc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ouL/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33B79678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CC3EF1" wp14:editId="10976292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123195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FE177" w14:textId="77777777" w:rsidR="00FC57B1" w:rsidRPr="00716EAE" w:rsidRDefault="00FC57B1" w:rsidP="00716EAE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716EAE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 w:rsidRPr="00716EA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  <w:r w:rsidRPr="00716EAE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716EAE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الموضوع: </w:t>
                            </w:r>
                            <w:r w:rsidRPr="00716EA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القسمة الإقليدية في </w:t>
                            </w:r>
                            <w:r w:rsidRPr="00716EAE">
                              <w:rPr>
                                <w:rFonts w:ascii="Amiri" w:hAnsi="Amiri" w:cs="Amiri"/>
                                <w:position w:val="-4"/>
                                <w:sz w:val="26"/>
                                <w:szCs w:val="26"/>
                                <w:lang w:bidi="ar-DZ"/>
                              </w:rPr>
                              <w:object w:dxaOrig="240" w:dyaOrig="260" w14:anchorId="170E23CB">
                                <v:shape id="_x0000_i1128" type="#_x0000_t75" style="width:12pt;height:12.75pt" o:ole="">
                                  <v:imagedata r:id="rId146" o:title=""/>
                                </v:shape>
                                <o:OLEObject Type="Embed" ProgID="Equation.DSMT4" ShapeID="_x0000_i1128" DrawAspect="Content" ObjectID="_1824058861" r:id="rId189"/>
                              </w:object>
                            </w:r>
                            <w:r w:rsidRPr="00716EA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"تابع"</w:t>
                            </w:r>
                          </w:p>
                          <w:p w14:paraId="08F946FC" w14:textId="77777777" w:rsidR="00FC57B1" w:rsidRPr="00716EAE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CC3EF1" id="_x0000_s1040" style="position:absolute;left:0;text-align:left;margin-left:66.35pt;margin-top:1.55pt;width:323.25pt;height:58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OOdg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zmJlcVfKyh3T8gQukXwTt5VNJx74cOTQGI+7Qhtc3ikQxtoCg79jbM14K9T/6M9&#10;EZK0nDW0SQX3PzcCFWfmuyWqXuaTSVy9JEymF2MS8FizOtbYTX0DNOac3g0n0zXaB7O/aoT6jZZ+&#10;EaOSSlhJsQsuA+6Fm9BtOD0bUi0WyYzWzYlwb5dORuex0ZF3L+2bQNczNBC3H2C/dWL2ga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7sHTj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147FE177" w14:textId="77777777" w:rsidR="00FC57B1" w:rsidRPr="00716EAE" w:rsidRDefault="00FC57B1" w:rsidP="00716EAE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716EAE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 w:rsidRPr="00716EA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  <w:r w:rsidRPr="00716EAE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716EAE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الموضوع: </w:t>
                      </w:r>
                      <w:r w:rsidRPr="00716EA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القسمة الإقليدية في </w:t>
                      </w:r>
                      <w:r w:rsidRPr="00716EAE">
                        <w:rPr>
                          <w:rFonts w:ascii="Amiri" w:hAnsi="Amiri" w:cs="Amiri"/>
                          <w:position w:val="-4"/>
                          <w:sz w:val="26"/>
                          <w:szCs w:val="26"/>
                          <w:lang w:bidi="ar-DZ"/>
                        </w:rPr>
                        <w:object w:dxaOrig="240" w:dyaOrig="260" w14:anchorId="170E23CB">
                          <v:shape id="_x0000_i1128" type="#_x0000_t75" style="width:12pt;height:12.75pt" o:ole="">
                            <v:imagedata r:id="rId146" o:title=""/>
                          </v:shape>
                          <o:OLEObject Type="Embed" ProgID="Equation.DSMT4" ShapeID="_x0000_i1128" DrawAspect="Content" ObjectID="_1824058861" r:id="rId190"/>
                        </w:object>
                      </w:r>
                      <w:r w:rsidRPr="00716EA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"تابع"</w:t>
                      </w:r>
                    </w:p>
                    <w:p w14:paraId="08F946FC" w14:textId="77777777" w:rsidR="00FC57B1" w:rsidRPr="00716EAE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9C15395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56703BF2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38B057BE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022DAFB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3437A98C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4D113FC7" w14:textId="77777777" w:rsidTr="00305590">
        <w:tc>
          <w:tcPr>
            <w:tcW w:w="1278" w:type="dxa"/>
          </w:tcPr>
          <w:p w14:paraId="2AB895D2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6586A24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C9A2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E3ABE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46AAE9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179F5C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4969D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EE3C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26293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089CA5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6E221C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1F608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C77C3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F4AA3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32B2D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04623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38859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6AA35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09092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B056F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04EDB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2050E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CDB74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FD833F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A1014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BAA35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18E9F8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D48CC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1D582E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FCC9E58" w14:textId="77777777" w:rsidR="00FC57B1" w:rsidRPr="00792B9B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7E39AAB" w14:textId="77777777" w:rsidR="00FC57B1" w:rsidRPr="00716EAE" w:rsidRDefault="00FC57B1" w:rsidP="00716EAE">
            <w:pPr>
              <w:tabs>
                <w:tab w:val="left" w:pos="3911"/>
              </w:tabs>
              <w:bidi/>
              <w:rPr>
                <w:rFonts w:ascii="Amiri" w:hAnsi="Amiri" w:cs="Amiri"/>
                <w:color w:val="FF0000"/>
                <w:sz w:val="32"/>
                <w:szCs w:val="32"/>
                <w:lang w:bidi="ar-DZ"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تعيين مجموعة قواسم عدد طبيعي.</w:t>
            </w:r>
          </w:p>
          <w:p w14:paraId="11B15FFA" w14:textId="77777777" w:rsidR="00FC57B1" w:rsidRPr="00716EAE" w:rsidRDefault="00FC57B1" w:rsidP="00716EA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CBBA2BB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نشاط01: ت 07 ص22</w:t>
            </w:r>
          </w:p>
          <w:p w14:paraId="255EC085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F0C66F6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59D6D17E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عين مجموعة القواسم لكل من الأعداد الصحيحة التالية: 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</w:rPr>
              <w:object w:dxaOrig="320" w:dyaOrig="279" w14:anchorId="5536DE10">
                <v:shape id="_x0000_i1129" type="#_x0000_t75" style="width:15.75pt;height:14.25pt" o:ole="">
                  <v:imagedata r:id="rId191" o:title=""/>
                </v:shape>
                <o:OLEObject Type="Embed" ProgID="Equation.DSMT4" ShapeID="_x0000_i1129" DrawAspect="Content" ObjectID="_1824058509" r:id="rId192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716EAE">
              <w:rPr>
                <w:rFonts w:ascii="Amiri" w:hAnsi="Amiri" w:cs="Amiri"/>
                <w:position w:val="-4"/>
                <w:sz w:val="28"/>
                <w:szCs w:val="28"/>
              </w:rPr>
              <w:object w:dxaOrig="320" w:dyaOrig="260" w14:anchorId="34F1DF6F">
                <v:shape id="_x0000_i1130" type="#_x0000_t75" style="width:15.75pt;height:12.75pt" o:ole="">
                  <v:imagedata r:id="rId193" o:title=""/>
                </v:shape>
                <o:OLEObject Type="Embed" ProgID="Equation.DSMT4" ShapeID="_x0000_i1130" DrawAspect="Content" ObjectID="_1824058510" r:id="rId194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3E157413">
                <v:shape id="_x0000_i1131" type="#_x0000_t75" style="width:15pt;height:14.25pt" o:ole="">
                  <v:imagedata r:id="rId195" o:title=""/>
                </v:shape>
                <o:OLEObject Type="Embed" ProgID="Equation.DSMT4" ShapeID="_x0000_i1131" DrawAspect="Content" ObjectID="_1824058511" r:id="rId196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12FBEB8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FB45A8E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نشاط02: </w:t>
            </w:r>
          </w:p>
          <w:p w14:paraId="0502DEE5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حلل العدد 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20" w:dyaOrig="279" w14:anchorId="5812D312">
                <v:shape id="_x0000_i1132" type="#_x0000_t75" style="width:26.25pt;height:14.25pt" o:ole="">
                  <v:imagedata r:id="rId197" o:title=""/>
                </v:shape>
                <o:OLEObject Type="Embed" ProgID="Equation.DSMT4" ShapeID="_x0000_i1132" DrawAspect="Content" ObjectID="_1824058512" r:id="rId198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إلى جداء عوامل أولية و</w:t>
            </w:r>
            <w:r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مجموعة قواسم العدد 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20" w:dyaOrig="279" w14:anchorId="65382F08">
                <v:shape id="_x0000_i1133" type="#_x0000_t75" style="width:26.25pt;height:14.25pt" o:ole="">
                  <v:imagedata r:id="rId197" o:title=""/>
                </v:shape>
                <o:OLEObject Type="Embed" ProgID="Equation.DSMT4" ShapeID="_x0000_i1133" DrawAspect="Content" ObjectID="_1824058513" r:id="rId199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A2D9A7B" w14:textId="77777777" w:rsidR="00FC57B1" w:rsidRPr="00716EAE" w:rsidRDefault="00FC57B1" w:rsidP="00716EA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228C4FBB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طريقة:</w:t>
            </w:r>
          </w:p>
          <w:p w14:paraId="7BDB73C0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CF47D25" w14:textId="4BC3CFC5" w:rsidR="00FC57B1" w:rsidRPr="00716EAE" w:rsidRDefault="00E97003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206A0B8" wp14:editId="50EACF3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559435</wp:posOffset>
                      </wp:positionV>
                      <wp:extent cx="2286000" cy="2143125"/>
                      <wp:effectExtent l="0" t="0" r="19050" b="28575"/>
                      <wp:wrapNone/>
                      <wp:docPr id="1997536795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143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ED53B" w14:textId="7B8C9134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AB61B0" wp14:editId="7BCF890E">
                                        <wp:extent cx="2058670" cy="2026285"/>
                                        <wp:effectExtent l="0" t="0" r="0" b="0"/>
                                        <wp:docPr id="167282306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72823069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58670" cy="2026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06A0B8" id="Rectangle 30" o:spid="_x0000_s1041" style="position:absolute;left:0;text-align:left;margin-left:7.95pt;margin-top:44.05pt;width:180pt;height:168.7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" fillcolor="white [3201]" strokecolor="white [3212]" strokeweight="2pt">
                      <v:textbox>
                        <w:txbxContent>
                          <w:p w14:paraId="2BFED53B" w14:textId="7B8C9134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B61B0" wp14:editId="7BCF890E">
                                  <wp:extent cx="2058670" cy="2026285"/>
                                  <wp:effectExtent l="0" t="0" r="0" b="0"/>
                                  <wp:docPr id="167282306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2823069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8670" cy="202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لإيجاد عدد قواسم عدد طبيعي </w:t>
            </w:r>
            <w:r w:rsidR="00FC57B1"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7712969">
                <v:shape id="_x0000_i1134" type="#_x0000_t75" style="width:9.75pt;height:11.25pt" o:ole="">
                  <v:imagedata r:id="rId200" o:title=""/>
                </v:shape>
                <o:OLEObject Type="Embed" ProgID="Equation.DSMT4" ShapeID="_x0000_i1134" DrawAspect="Content" ObjectID="_1824058514" r:id="rId201"/>
              </w:objec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نحلل </w:t>
            </w:r>
            <w:r w:rsidR="00FC57B1"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0B4E8361">
                <v:shape id="_x0000_i1135" type="#_x0000_t75" style="width:9.75pt;height:11.25pt" o:ole="">
                  <v:imagedata r:id="rId202" o:title=""/>
                </v:shape>
                <o:OLEObject Type="Embed" ProgID="Equation.DSMT4" ShapeID="_x0000_i1135" DrawAspect="Content" ObjectID="_1824058515" r:id="rId203"/>
              </w:objec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إلى جداء عوامل أولية. إلى كل أس في التحليل نضيف 1</w: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ثم نحسب جداء الأعداد المحصل عليها.  </w:t>
            </w:r>
          </w:p>
          <w:p w14:paraId="3A71B99A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7EA1586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تمرين:</w:t>
            </w:r>
          </w:p>
          <w:p w14:paraId="2A488195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عين عدد قواسم الأعداد:  </w:t>
            </w:r>
            <w:r w:rsidRPr="00716EAE">
              <w:rPr>
                <w:rFonts w:ascii="Amiri" w:hAnsi="Amiri" w:cs="Amiri"/>
                <w:position w:val="-10"/>
                <w:sz w:val="28"/>
                <w:szCs w:val="28"/>
              </w:rPr>
              <w:object w:dxaOrig="1500" w:dyaOrig="320" w14:anchorId="5E12D8BC">
                <v:shape id="_x0000_i1136" type="#_x0000_t75" style="width:75pt;height:15.75pt" o:ole="">
                  <v:imagedata r:id="rId204" o:title=""/>
                </v:shape>
                <o:OLEObject Type="Embed" ProgID="Equation.DSMT4" ShapeID="_x0000_i1136" DrawAspect="Content" ObjectID="_1824058516" r:id="rId205"/>
              </w:object>
            </w:r>
          </w:p>
          <w:p w14:paraId="3AA00B0B" w14:textId="77777777" w:rsidR="00FC57B1" w:rsidRDefault="00FC57B1" w:rsidP="00716EAE">
            <w:pPr>
              <w:bidi/>
              <w:rPr>
                <w:rtl/>
              </w:rPr>
            </w:pPr>
          </w:p>
          <w:p w14:paraId="28D47DA3" w14:textId="77777777" w:rsidR="00FC57B1" w:rsidRPr="00792B9B" w:rsidRDefault="00FC57B1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AE4AB7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382A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07E29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8D5F6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90C48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CFAFE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9B1FD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21FB9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BD79F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FCD5B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9FB74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470AE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7A91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1B2B4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57822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280F3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DBB78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1C58A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82221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6285E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B7B59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BDAD5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AF630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77ED5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DA34D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2937E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535EA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2370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E6010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147B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12C39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E59EFD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9C89667" w14:textId="77777777" w:rsidR="00FC57B1" w:rsidRPr="00792B9B" w:rsidRDefault="00FC57B1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62C4200F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142A55" wp14:editId="47A8D75E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29903645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7FC74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48BCBB17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42A55" id="_x0000_s1042" style="position:absolute;left:0;text-align:left;margin-left:-46.15pt;margin-top:66.05pt;width:543pt;height:5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J2UJC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1397FC74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48BCBB17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5B1ED8" wp14:editId="49BB1B4F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7199137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7BAC1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03ساعة</w:t>
                            </w:r>
                          </w:p>
                          <w:p w14:paraId="1EB458A1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B1ED8" id="_x0000_s1043" style="position:absolute;left:0;text-align:left;margin-left:-44.65pt;margin-top:.8pt;width:100.5pt;height:5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dHcgIAAEQFAAAOAAAAZHJzL2Uyb0RvYy54bWysVM1u2zAMvg/YOwi6r46ztF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sg/dH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55A7BAC1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03ساعة</w:t>
                      </w:r>
                    </w:p>
                    <w:p w14:paraId="1EB458A1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13938C" wp14:editId="4C102046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496177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27877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3938C" id="_x0000_s1044" style="position:absolute;left:0;text-align:left;margin-left:396.35pt;margin-top:-.7pt;width:100.5pt;height:6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cGdA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rTqPyOLTEsrto2ceukUITt5W1Jw7EfBReJp86idtMz7QoQ00BYee4mwF/vex96hPA0lS&#10;zhrapIKHX2vhFWfmu6VRvchPT+PqJeZ0Mh0T4w8ly0OJXdfXQG3O6d9wMpFRH82O1B7qV1r6RYxK&#10;ImElxS64RL9jrrHbcPo2pFoskhqtmxN4Z5+djM5joePcvbSvwrt+QpFm+x52WydmH2a0042WFhZr&#10;BF2lAd7XtW8BrWrag/5biX/BIZ+09p/f/A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EynHB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59E27877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B30309" wp14:editId="6B882F6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20544687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8EC0F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719F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الحســـــاب</w:t>
                            </w:r>
                          </w:p>
                          <w:p w14:paraId="2864A077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719F2"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الموافقات في </w:t>
                            </w:r>
                            <w:r w:rsidRPr="005719F2">
                              <w:rPr>
                                <w:rFonts w:ascii="Amiri" w:hAnsi="Amiri" w:cs="Amiri"/>
                                <w:position w:val="-4"/>
                                <w:sz w:val="28"/>
                                <w:szCs w:val="28"/>
                                <w:lang w:bidi="ar-DZ"/>
                              </w:rPr>
                              <w:object w:dxaOrig="240" w:dyaOrig="260" w14:anchorId="551ADB39">
                                <v:shape id="_x0000_i1138" type="#_x0000_t75" style="width:12pt;height:12.75pt" o:ole="">
                                  <v:imagedata r:id="rId206" o:title=""/>
                                </v:shape>
                                <o:OLEObject Type="Embed" ProgID="Equation.DSMT4" ShapeID="_x0000_i1138" DrawAspect="Content" ObjectID="_1824058862" r:id="rId20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B30309" id="_x0000_s1045" style="position:absolute;left:0;text-align:left;margin-left:66.35pt;margin-top:1.55pt;width:323.25pt;height:58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zsdgIAAEQ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NazmLlcVfKyh3j5556BYhOHlb0XDuRMBH4Yn5tCO0zfhAhzbQFBz6G2dr8L9O/Y/2&#10;REjSctbQJhU8/NwIrzgz3y1RdZZPJnH1kjCZXoxJ8Mea1bHGbuproDHn9G44ma7RHs3+qj3Ub7T0&#10;yxiVVMJKil1wiX4vXGO34fRsSLVcJjNaNyfwzj47GZ3HRkfevbRvwrueoUjcvof91on5B452thFp&#10;YblB0FUi8KGv/QhoVRM/+2clvgXHcrI6PH6L3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lSHM7H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258EC0F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5719F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الحســـــاب</w:t>
                      </w:r>
                    </w:p>
                    <w:p w14:paraId="2864A077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5719F2">
                        <w:rPr>
                          <w:rFonts w:ascii="Amiri" w:hAnsi="Amiri" w:cs="Amiri"/>
                          <w:sz w:val="28"/>
                          <w:szCs w:val="28"/>
                          <w:rtl/>
                          <w:lang w:bidi="ar-DZ"/>
                        </w:rPr>
                        <w:t xml:space="preserve">الموافقات في </w:t>
                      </w:r>
                      <w:r w:rsidRPr="005719F2">
                        <w:rPr>
                          <w:rFonts w:ascii="Amiri" w:hAnsi="Amiri" w:cs="Amiri"/>
                          <w:position w:val="-4"/>
                          <w:sz w:val="28"/>
                          <w:szCs w:val="28"/>
                          <w:lang w:bidi="ar-DZ"/>
                        </w:rPr>
                        <w:object w:dxaOrig="240" w:dyaOrig="260" w14:anchorId="551ADB39">
                          <v:shape id="_x0000_i1138" type="#_x0000_t75" style="width:12pt;height:12.75pt" o:ole="">
                            <v:imagedata r:id="rId206" o:title=""/>
                          </v:shape>
                          <o:OLEObject Type="Embed" ProgID="Equation.DSMT4" ShapeID="_x0000_i1138" DrawAspect="Content" ObjectID="_1824058862" r:id="rId208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90ECF65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637E87F7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8371767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2489AFB9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12715DC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5661FC93" w14:textId="77777777" w:rsidTr="00305590">
        <w:tc>
          <w:tcPr>
            <w:tcW w:w="1278" w:type="dxa"/>
          </w:tcPr>
          <w:p w14:paraId="0832EFEB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52AAE0A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637ACA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6A8A53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495E34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AFD8BE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1AC16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7B2241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DDDF2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C7605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C8D7C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AE12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6BA84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24485F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F93968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1C1CE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8DA6C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4315F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AEE5D3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B38680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3BB4D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957BD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BDAC8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903EF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CD2D2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490DD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A43DD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E5CB1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ADAEC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16548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B5387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436E37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5E81708" w14:textId="77777777" w:rsidR="00FC57B1" w:rsidRPr="00792B9B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3C8930D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نشاط02 ص 08 "سؤال03"</w:t>
            </w:r>
          </w:p>
          <w:p w14:paraId="20BE5163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4044F983" w14:textId="77777777" w:rsidR="00FC57B1" w:rsidRPr="005719F2" w:rsidRDefault="00FC57B1" w:rsidP="00FC57B1">
            <w:pPr>
              <w:pStyle w:val="Paragraphedeliste"/>
              <w:numPr>
                <w:ilvl w:val="0"/>
                <w:numId w:val="25"/>
              </w:numPr>
              <w:tabs>
                <w:tab w:val="left" w:pos="7048"/>
              </w:tabs>
              <w:bidi/>
              <w:rPr>
                <w:rtl/>
              </w:rPr>
            </w:pPr>
            <w:r w:rsidRPr="005719F2">
              <w:rPr>
                <w:rtl/>
              </w:rPr>
              <w:t xml:space="preserve">عين باقي قسمة كل من العددين </w:t>
            </w:r>
            <w:r w:rsidRPr="005719F2">
              <w:rPr>
                <w:position w:val="-6"/>
              </w:rPr>
              <w:object w:dxaOrig="440" w:dyaOrig="279" w14:anchorId="26ABFFBC">
                <v:shape id="_x0000_i1139" type="#_x0000_t75" style="width:21.75pt;height:14.25pt" o:ole="">
                  <v:imagedata r:id="rId209" o:title=""/>
                </v:shape>
                <o:OLEObject Type="Embed" ProgID="Equation.DSMT4" ShapeID="_x0000_i1139" DrawAspect="Content" ObjectID="_1824058517" r:id="rId210"/>
              </w:object>
            </w:r>
            <w:r w:rsidRPr="005719F2">
              <w:rPr>
                <w:rtl/>
              </w:rPr>
              <w:t xml:space="preserve"> و </w:t>
            </w:r>
            <w:r w:rsidRPr="005719F2">
              <w:rPr>
                <w:position w:val="-6"/>
              </w:rPr>
              <w:object w:dxaOrig="420" w:dyaOrig="279" w14:anchorId="2F7E8B2A">
                <v:shape id="_x0000_i1140" type="#_x0000_t75" style="width:21pt;height:14.25pt" o:ole="">
                  <v:imagedata r:id="rId211" o:title=""/>
                </v:shape>
                <o:OLEObject Type="Embed" ProgID="Equation.DSMT4" ShapeID="_x0000_i1140" DrawAspect="Content" ObjectID="_1824058518" r:id="rId212"/>
              </w:object>
            </w:r>
            <w:r w:rsidRPr="005719F2">
              <w:rPr>
                <w:rtl/>
              </w:rPr>
              <w:t xml:space="preserve"> على</w:t>
            </w:r>
            <w:r w:rsidRPr="005719F2">
              <w:rPr>
                <w:position w:val="-6"/>
              </w:rPr>
              <w:object w:dxaOrig="200" w:dyaOrig="279" w14:anchorId="24ADA91E">
                <v:shape id="_x0000_i1141" type="#_x0000_t75" style="width:9.75pt;height:14.25pt" o:ole="">
                  <v:imagedata r:id="rId213" o:title=""/>
                </v:shape>
                <o:OLEObject Type="Embed" ProgID="Equation.DSMT4" ShapeID="_x0000_i1141" DrawAspect="Content" ObjectID="_1824058519" r:id="rId214"/>
              </w:object>
            </w:r>
            <w:r w:rsidRPr="005719F2">
              <w:rPr>
                <w:rtl/>
              </w:rPr>
              <w:t xml:space="preserve">. ماذا تلاحظ؟ </w:t>
            </w:r>
          </w:p>
          <w:p w14:paraId="3124F96C" w14:textId="77777777" w:rsidR="00FC57B1" w:rsidRPr="005719F2" w:rsidRDefault="00FC57B1" w:rsidP="005719F2">
            <w:pPr>
              <w:tabs>
                <w:tab w:val="left" w:pos="5589"/>
              </w:tabs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نقول عن العددين 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6"/>
                <w:sz w:val="28"/>
                <w:szCs w:val="28"/>
              </w:rPr>
              <w:object w:dxaOrig="440" w:dyaOrig="279" w14:anchorId="353DBC17">
                <v:shape id="_x0000_i1142" type="#_x0000_t75" style="width:21.75pt;height:14.25pt" o:ole="">
                  <v:imagedata r:id="rId209" o:title=""/>
                </v:shape>
                <o:OLEObject Type="Embed" ProgID="Equation.DSMT4" ShapeID="_x0000_i1142" DrawAspect="Content" ObjectID="_1824058520" r:id="rId215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و 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6"/>
                <w:sz w:val="28"/>
                <w:szCs w:val="28"/>
              </w:rPr>
              <w:object w:dxaOrig="420" w:dyaOrig="279" w14:anchorId="1C65902E">
                <v:shape id="_x0000_i1143" type="#_x0000_t75" style="width:21pt;height:14.25pt" o:ole="">
                  <v:imagedata r:id="rId211" o:title=""/>
                </v:shape>
                <o:OLEObject Type="Embed" ProgID="Equation.DSMT4" ShapeID="_x0000_i1143" DrawAspect="Content" ObjectID="_1824058521" r:id="rId216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أنهما متوافقان بترديد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6"/>
                <w:sz w:val="28"/>
                <w:szCs w:val="28"/>
              </w:rPr>
              <w:object w:dxaOrig="200" w:dyaOrig="279" w14:anchorId="7F58F5AC">
                <v:shape id="_x0000_i1144" type="#_x0000_t75" style="width:9.75pt;height:14.25pt" o:ole="">
                  <v:imagedata r:id="rId217" o:title=""/>
                </v:shape>
                <o:OLEObject Type="Embed" ProgID="Equation.DSMT4" ShapeID="_x0000_i1144" DrawAspect="Content" ObjectID="_1824058522" r:id="rId218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ونكتب 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14"/>
                <w:sz w:val="28"/>
                <w:szCs w:val="28"/>
              </w:rPr>
              <w:object w:dxaOrig="1320" w:dyaOrig="400" w14:anchorId="12D5B3D5">
                <v:shape id="_x0000_i1145" type="#_x0000_t75" style="width:66pt;height:20.25pt" o:ole="">
                  <v:imagedata r:id="rId219" o:title=""/>
                </v:shape>
                <o:OLEObject Type="Embed" ProgID="Equation.DSMT4" ShapeID="_x0000_i1145" DrawAspect="Content" ObjectID="_1824058523" r:id="rId220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14:paraId="72816E1C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</w:pPr>
            <w:r w:rsidRPr="005719F2">
              <w:rPr>
                <w:rtl/>
              </w:rPr>
              <w:t xml:space="preserve">هل العددان </w:t>
            </w:r>
            <w:r w:rsidRPr="005719F2">
              <w:rPr>
                <w:position w:val="-6"/>
              </w:rPr>
              <w:object w:dxaOrig="400" w:dyaOrig="279" w14:anchorId="2B60BF08">
                <v:shape id="_x0000_i1146" type="#_x0000_t75" style="width:20.25pt;height:14.25pt" o:ole="">
                  <v:imagedata r:id="rId221" o:title=""/>
                </v:shape>
                <o:OLEObject Type="Embed" ProgID="Equation.DSMT4" ShapeID="_x0000_i1146" DrawAspect="Content" ObjectID="_1824058524" r:id="rId222"/>
              </w:object>
            </w:r>
            <w:r w:rsidRPr="005719F2">
              <w:rPr>
                <w:rtl/>
              </w:rPr>
              <w:t xml:space="preserve"> و </w:t>
            </w:r>
            <w:r w:rsidRPr="005719F2">
              <w:rPr>
                <w:position w:val="-6"/>
              </w:rPr>
              <w:object w:dxaOrig="560" w:dyaOrig="279" w14:anchorId="398D68C7">
                <v:shape id="_x0000_i1147" type="#_x0000_t75" style="width:27.75pt;height:14.25pt" o:ole="">
                  <v:imagedata r:id="rId223" o:title=""/>
                </v:shape>
                <o:OLEObject Type="Embed" ProgID="Equation.DSMT4" ShapeID="_x0000_i1147" DrawAspect="Content" ObjectID="_1824058525" r:id="rId224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6"/>
              </w:rPr>
              <w:object w:dxaOrig="180" w:dyaOrig="279" w14:anchorId="00F97017">
                <v:shape id="_x0000_i1148" type="#_x0000_t75" style="width:9pt;height:14.25pt" o:ole="">
                  <v:imagedata r:id="rId225" o:title=""/>
                </v:shape>
                <o:OLEObject Type="Embed" ProgID="Equation.DSMT4" ShapeID="_x0000_i1148" DrawAspect="Content" ObjectID="_1824058526" r:id="rId226"/>
              </w:object>
            </w:r>
            <w:r w:rsidRPr="005719F2">
              <w:rPr>
                <w:rtl/>
              </w:rPr>
              <w:t xml:space="preserve"> ؟</w:t>
            </w:r>
          </w:p>
          <w:p w14:paraId="6A6A2C1E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</w:pPr>
            <w:r w:rsidRPr="005719F2">
              <w:rPr>
                <w:rtl/>
              </w:rPr>
              <w:t xml:space="preserve">هل العددان </w:t>
            </w:r>
            <w:r w:rsidRPr="005719F2">
              <w:rPr>
                <w:position w:val="-6"/>
              </w:rPr>
              <w:object w:dxaOrig="440" w:dyaOrig="279" w14:anchorId="7C4DD501">
                <v:shape id="_x0000_i1149" type="#_x0000_t75" style="width:21.75pt;height:14.25pt" o:ole="">
                  <v:imagedata r:id="rId227" o:title=""/>
                </v:shape>
                <o:OLEObject Type="Embed" ProgID="Equation.DSMT4" ShapeID="_x0000_i1149" DrawAspect="Content" ObjectID="_1824058527" r:id="rId228"/>
              </w:object>
            </w:r>
            <w:r w:rsidRPr="005719F2">
              <w:rPr>
                <w:rtl/>
              </w:rPr>
              <w:t xml:space="preserve"> و </w:t>
            </w:r>
            <w:r w:rsidRPr="005719F2">
              <w:rPr>
                <w:position w:val="-6"/>
              </w:rPr>
              <w:object w:dxaOrig="320" w:dyaOrig="279" w14:anchorId="50F17F79">
                <v:shape id="_x0000_i1150" type="#_x0000_t75" style="width:15.75pt;height:14.25pt" o:ole="">
                  <v:imagedata r:id="rId229" o:title=""/>
                </v:shape>
                <o:OLEObject Type="Embed" ProgID="Equation.DSMT4" ShapeID="_x0000_i1150" DrawAspect="Content" ObjectID="_1824058528" r:id="rId230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6"/>
              </w:rPr>
              <w:object w:dxaOrig="180" w:dyaOrig="279" w14:anchorId="5BB430ED">
                <v:shape id="_x0000_i1151" type="#_x0000_t75" style="width:9pt;height:14.25pt" o:ole="">
                  <v:imagedata r:id="rId231" o:title=""/>
                </v:shape>
                <o:OLEObject Type="Embed" ProgID="Equation.DSMT4" ShapeID="_x0000_i1151" DrawAspect="Content" ObjectID="_1824058529" r:id="rId232"/>
              </w:object>
            </w:r>
            <w:r w:rsidRPr="005719F2">
              <w:rPr>
                <w:rtl/>
              </w:rPr>
              <w:t xml:space="preserve"> ؟</w:t>
            </w:r>
          </w:p>
          <w:p w14:paraId="062B7629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</w:pPr>
            <w:r w:rsidRPr="005719F2">
              <w:rPr>
                <w:rtl/>
              </w:rPr>
              <w:t xml:space="preserve">بين أن العددين </w:t>
            </w:r>
            <w:r w:rsidRPr="005719F2">
              <w:rPr>
                <w:position w:val="-6"/>
              </w:rPr>
              <w:object w:dxaOrig="800" w:dyaOrig="279" w14:anchorId="2AC5EA7C">
                <v:shape id="_x0000_i1152" type="#_x0000_t75" style="width:39.75pt;height:14.25pt" o:ole="">
                  <v:imagedata r:id="rId233" o:title=""/>
                </v:shape>
                <o:OLEObject Type="Embed" ProgID="Equation.DSMT4" ShapeID="_x0000_i1152" DrawAspect="Content" ObjectID="_1824058530" r:id="rId234"/>
              </w:object>
            </w:r>
            <w:r w:rsidRPr="005719F2">
              <w:rPr>
                <w:rtl/>
              </w:rPr>
              <w:t xml:space="preserve">  و </w:t>
            </w:r>
            <w:r w:rsidRPr="005719F2">
              <w:rPr>
                <w:position w:val="-6"/>
              </w:rPr>
              <w:object w:dxaOrig="780" w:dyaOrig="279" w14:anchorId="05C17097">
                <v:shape id="_x0000_i1153" type="#_x0000_t75" style="width:39pt;height:14.25pt" o:ole="">
                  <v:imagedata r:id="rId235" o:title=""/>
                </v:shape>
                <o:OLEObject Type="Embed" ProgID="Equation.DSMT4" ShapeID="_x0000_i1153" DrawAspect="Content" ObjectID="_1824058531" r:id="rId236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4"/>
              </w:rPr>
              <w:object w:dxaOrig="660" w:dyaOrig="260" w14:anchorId="690906A7">
                <v:shape id="_x0000_i1154" type="#_x0000_t75" style="width:33pt;height:12.75pt" o:ole="">
                  <v:imagedata r:id="rId237" o:title=""/>
                </v:shape>
                <o:OLEObject Type="Embed" ProgID="Equation.DSMT4" ShapeID="_x0000_i1154" DrawAspect="Content" ObjectID="_1824058532" r:id="rId238"/>
              </w:object>
            </w:r>
            <w:r w:rsidRPr="005719F2">
              <w:rPr>
                <w:rtl/>
              </w:rPr>
              <w:t>. ما هو باقي قسمة</w:t>
            </w:r>
            <w:r w:rsidRPr="005719F2">
              <w:rPr>
                <w:position w:val="-6"/>
              </w:rPr>
              <w:object w:dxaOrig="540" w:dyaOrig="279" w14:anchorId="1A511E8B">
                <v:shape id="_x0000_i1155" type="#_x0000_t75" style="width:27pt;height:14.25pt" o:ole="">
                  <v:imagedata r:id="rId239" o:title=""/>
                </v:shape>
                <o:OLEObject Type="Embed" ProgID="Equation.DSMT4" ShapeID="_x0000_i1155" DrawAspect="Content" ObjectID="_1824058533" r:id="rId240"/>
              </w:object>
            </w:r>
            <w:r w:rsidRPr="005719F2">
              <w:rPr>
                <w:rtl/>
              </w:rPr>
              <w:t xml:space="preserve"> على</w:t>
            </w:r>
            <w:r w:rsidRPr="005719F2">
              <w:rPr>
                <w:position w:val="-4"/>
              </w:rPr>
              <w:object w:dxaOrig="220" w:dyaOrig="200" w14:anchorId="350D8739">
                <v:shape id="_x0000_i1156" type="#_x0000_t75" style="width:11.25pt;height:9.75pt" o:ole="">
                  <v:imagedata r:id="rId241" o:title=""/>
                </v:shape>
                <o:OLEObject Type="Embed" ProgID="Equation.DSMT4" ShapeID="_x0000_i1156" DrawAspect="Content" ObjectID="_1824058534" r:id="rId242"/>
              </w:object>
            </w:r>
            <w:r w:rsidRPr="005719F2">
              <w:rPr>
                <w:rtl/>
              </w:rPr>
              <w:t xml:space="preserve"> ؟</w:t>
            </w:r>
          </w:p>
          <w:p w14:paraId="34191981" w14:textId="28DBC921" w:rsidR="00FC57B1" w:rsidRPr="00112B5E" w:rsidRDefault="00FC57B1" w:rsidP="00112B5E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  <w:rPr>
                <w:rtl/>
              </w:rPr>
            </w:pPr>
            <w:r w:rsidRPr="005719F2">
              <w:rPr>
                <w:rtl/>
              </w:rPr>
              <w:t xml:space="preserve">بين أن العددين </w:t>
            </w:r>
            <w:r w:rsidRPr="005719F2">
              <w:rPr>
                <w:position w:val="-6"/>
              </w:rPr>
              <w:object w:dxaOrig="760" w:dyaOrig="279" w14:anchorId="63096F8B">
                <v:shape id="_x0000_i1157" type="#_x0000_t75" style="width:38.25pt;height:14.25pt" o:ole="">
                  <v:imagedata r:id="rId243" o:title=""/>
                </v:shape>
                <o:OLEObject Type="Embed" ProgID="Equation.DSMT4" ShapeID="_x0000_i1157" DrawAspect="Content" ObjectID="_1824058535" r:id="rId244"/>
              </w:object>
            </w:r>
            <w:r w:rsidRPr="005719F2">
              <w:rPr>
                <w:rtl/>
              </w:rPr>
              <w:t xml:space="preserve">  و </w:t>
            </w:r>
            <w:r w:rsidRPr="005719F2">
              <w:rPr>
                <w:position w:val="-6"/>
              </w:rPr>
              <w:object w:dxaOrig="780" w:dyaOrig="279" w14:anchorId="7C091F87">
                <v:shape id="_x0000_i1158" type="#_x0000_t75" style="width:39pt;height:14.25pt" o:ole="">
                  <v:imagedata r:id="rId245" o:title=""/>
                </v:shape>
                <o:OLEObject Type="Embed" ProgID="Equation.DSMT4" ShapeID="_x0000_i1158" DrawAspect="Content" ObjectID="_1824058536" r:id="rId246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6"/>
              </w:rPr>
              <w:object w:dxaOrig="660" w:dyaOrig="279" w14:anchorId="050B7DCD">
                <v:shape id="_x0000_i1159" type="#_x0000_t75" style="width:33pt;height:14.25pt" o:ole="">
                  <v:imagedata r:id="rId247" o:title=""/>
                </v:shape>
                <o:OLEObject Type="Embed" ProgID="Equation.DSMT4" ShapeID="_x0000_i1159" DrawAspect="Content" ObjectID="_1824058537" r:id="rId248"/>
              </w:object>
            </w:r>
            <w:r w:rsidRPr="005719F2">
              <w:rPr>
                <w:rtl/>
              </w:rPr>
              <w:t>. ما هو باقي قسمة</w:t>
            </w:r>
            <w:r w:rsidRPr="005719F2">
              <w:rPr>
                <w:position w:val="-6"/>
              </w:rPr>
              <w:object w:dxaOrig="540" w:dyaOrig="279" w14:anchorId="24E5C969">
                <v:shape id="_x0000_i1160" type="#_x0000_t75" style="width:27pt;height:14.25pt" o:ole="">
                  <v:imagedata r:id="rId239" o:title=""/>
                </v:shape>
                <o:OLEObject Type="Embed" ProgID="Equation.DSMT4" ShapeID="_x0000_i1160" DrawAspect="Content" ObjectID="_1824058538" r:id="rId249"/>
              </w:object>
            </w:r>
            <w:r w:rsidRPr="005719F2">
              <w:rPr>
                <w:rtl/>
              </w:rPr>
              <w:t xml:space="preserve"> على</w:t>
            </w:r>
            <w:r w:rsidRPr="005719F2">
              <w:rPr>
                <w:position w:val="-4"/>
              </w:rPr>
              <w:object w:dxaOrig="220" w:dyaOrig="200" w14:anchorId="1E6C93DE">
                <v:shape id="_x0000_i1161" type="#_x0000_t75" style="width:11.25pt;height:9.75pt" o:ole="">
                  <v:imagedata r:id="rId241" o:title=""/>
                </v:shape>
                <o:OLEObject Type="Embed" ProgID="Equation.DSMT4" ShapeID="_x0000_i1161" DrawAspect="Content" ObjectID="_1824058539" r:id="rId250"/>
              </w:object>
            </w:r>
            <w:r w:rsidRPr="005719F2">
              <w:rPr>
                <w:rtl/>
              </w:rPr>
              <w:t xml:space="preserve"> ؟ ضع تخمينا.</w:t>
            </w:r>
          </w:p>
          <w:p w14:paraId="41F445BA" w14:textId="77777777" w:rsidR="00FC57B1" w:rsidRPr="005719F2" w:rsidRDefault="00FC57B1" w:rsidP="005719F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تعريف:</w:t>
            </w:r>
          </w:p>
          <w:p w14:paraId="5323BE92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6717381">
                <v:shape id="_x0000_i1162" type="#_x0000_t75" style="width:9.75pt;height:11.25pt" o:ole="">
                  <v:imagedata r:id="rId251" o:title=""/>
                </v:shape>
                <o:OLEObject Type="Embed" ProgID="Equation.DSMT4" ShapeID="_x0000_i1162" DrawAspect="Content" ObjectID="_1824058540" r:id="rId252"/>
              </w:object>
            </w: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عدد طبيعي غير معدوم. القول إن عددين صحيحين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968FD20">
                <v:shape id="_x0000_i1163" type="#_x0000_t75" style="width:9.75pt;height:11.25pt" o:ole="">
                  <v:imagedata r:id="rId253" o:title=""/>
                </v:shape>
                <o:OLEObject Type="Embed" ProgID="Equation.DSMT4" ShapeID="_x0000_i1163" DrawAspect="Content" ObjectID="_1824058541" r:id="rId254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BC35F43">
                <v:shape id="_x0000_i1164" type="#_x0000_t75" style="width:9.75pt;height:14.25pt" o:ole="">
                  <v:imagedata r:id="rId255" o:title=""/>
                </v:shape>
                <o:OLEObject Type="Embed" ProgID="Equation.DSMT4" ShapeID="_x0000_i1164" DrawAspect="Content" ObjectID="_1824058542" r:id="rId256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متوافقان بترديد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12A4E61">
                <v:shape id="_x0000_i1165" type="#_x0000_t75" style="width:9.75pt;height:11.25pt" o:ole="">
                  <v:imagedata r:id="rId257" o:title=""/>
                </v:shape>
                <o:OLEObject Type="Embed" ProgID="Equation.DSMT4" ShapeID="_x0000_i1165" DrawAspect="Content" ObjectID="_1824058543" r:id="rId258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يعني أن للعددين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F0DAC31">
                <v:shape id="_x0000_i1166" type="#_x0000_t75" style="width:9.75pt;height:11.25pt" o:ole="">
                  <v:imagedata r:id="rId253" o:title=""/>
                </v:shape>
                <o:OLEObject Type="Embed" ProgID="Equation.DSMT4" ShapeID="_x0000_i1166" DrawAspect="Content" ObjectID="_1824058544" r:id="rId259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0A939C2F">
                <v:shape id="_x0000_i1167" type="#_x0000_t75" style="width:9.75pt;height:14.25pt" o:ole="">
                  <v:imagedata r:id="rId255" o:title=""/>
                </v:shape>
                <o:OLEObject Type="Embed" ProgID="Equation.DSMT4" ShapeID="_x0000_i1167" DrawAspect="Content" ObjectID="_1824058545" r:id="rId260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نفس الباقي في القسمة الإقليدية على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5BDB7C62">
                <v:shape id="_x0000_i1168" type="#_x0000_t75" style="width:9.75pt;height:11.25pt" o:ole="">
                  <v:imagedata r:id="rId261" o:title=""/>
                </v:shape>
                <o:OLEObject Type="Embed" ProgID="Equation.DSMT4" ShapeID="_x0000_i1168" DrawAspect="Content" ObjectID="_1824058546" r:id="rId262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D52C441" w14:textId="77777777" w:rsidR="00FC57B1" w:rsidRPr="005719F2" w:rsidRDefault="00FC57B1" w:rsidP="005719F2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نرمز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859" w:dyaOrig="400" w14:anchorId="0E3F961E">
                <v:shape id="_x0000_i1169" type="#_x0000_t75" style="width:42.75pt;height:20.25pt" o:ole="">
                  <v:imagedata r:id="rId263" o:title=""/>
                </v:shape>
                <o:OLEObject Type="Embed" ProgID="Equation.DSMT4" ShapeID="_x0000_i1169" DrawAspect="Content" ObjectID="_1824058547" r:id="rId264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أو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920" w:dyaOrig="400" w14:anchorId="386EC08F">
                <v:shape id="_x0000_i1170" type="#_x0000_t75" style="width:45.75pt;height:20.25pt" o:ole="">
                  <v:imagedata r:id="rId265" o:title=""/>
                </v:shape>
                <o:OLEObject Type="Embed" ProgID="Equation.DSMT4" ShapeID="_x0000_i1170" DrawAspect="Content" ObjectID="_1824058548" r:id="rId266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ونقرأ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0BDE089E">
                <v:shape id="_x0000_i1171" type="#_x0000_t75" style="width:9.75pt;height:11.25pt" o:ole="">
                  <v:imagedata r:id="rId267" o:title=""/>
                </v:shape>
                <o:OLEObject Type="Embed" ProgID="Equation.DSMT4" ShapeID="_x0000_i1171" DrawAspect="Content" ObjectID="_1824058549" r:id="rId268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يوافق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5FFD40A1">
                <v:shape id="_x0000_i1172" type="#_x0000_t75" style="width:9.75pt;height:14.25pt" o:ole="">
                  <v:imagedata r:id="rId269" o:title=""/>
                </v:shape>
                <o:OLEObject Type="Embed" ProgID="Equation.DSMT4" ShapeID="_x0000_i1172" DrawAspect="Content" ObjectID="_1824058550" r:id="rId270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بترديد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1A55947">
                <v:shape id="_x0000_i1173" type="#_x0000_t75" style="width:9.75pt;height:11.25pt" o:ole="">
                  <v:imagedata r:id="rId271" o:title=""/>
                </v:shape>
                <o:OLEObject Type="Embed" ProgID="Equation.DSMT4" ShapeID="_x0000_i1173" DrawAspect="Content" ObjectID="_1824058551" r:id="rId272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</w:t>
            </w:r>
          </w:p>
          <w:p w14:paraId="0B3FA398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373B79E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</w:t>
            </w:r>
          </w:p>
          <w:p w14:paraId="2957E11F" w14:textId="77777777" w:rsidR="00FC57B1" w:rsidRPr="005719F2" w:rsidRDefault="00FC57B1" w:rsidP="005719F2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5719F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0F5EA4C7">
                <v:shape id="_x0000_i1174" type="#_x0000_t75" style="width:9.75pt;height:11.25pt" o:ole="">
                  <v:imagedata r:id="rId273" o:title=""/>
                </v:shape>
                <o:OLEObject Type="Embed" ProgID="Equation.DSMT4" ShapeID="_x0000_i1174" DrawAspect="Content" ObjectID="_1824058552" r:id="rId274"/>
              </w:object>
            </w: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3CE431AC">
                <v:shape id="_x0000_i1175" type="#_x0000_t75" style="width:9.75pt;height:14.25pt" o:ole="">
                  <v:imagedata r:id="rId275" o:title=""/>
                </v:shape>
                <o:OLEObject Type="Embed" ProgID="Equation.DSMT4" ShapeID="_x0000_i1175" DrawAspect="Content" ObjectID="_1824058553" r:id="rId276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عددان طبيعيان حيث: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800" w:dyaOrig="279" w14:anchorId="195262FC">
                <v:shape id="_x0000_i1176" type="#_x0000_t75" style="width:39.75pt;height:14.25pt" o:ole="">
                  <v:imagedata r:id="rId277" o:title=""/>
                </v:shape>
                <o:OLEObject Type="Embed" ProgID="Equation.DSMT4" ShapeID="_x0000_i1176" DrawAspect="Content" ObjectID="_1824058554" r:id="rId278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20" w:dyaOrig="279" w14:anchorId="08AC2CAD">
                <v:shape id="_x0000_i1177" type="#_x0000_t75" style="width:45.75pt;height:14.25pt" o:ole="">
                  <v:imagedata r:id="rId279" o:title=""/>
                </v:shape>
                <o:OLEObject Type="Embed" ProgID="Equation.DSMT4" ShapeID="_x0000_i1177" DrawAspect="Content" ObjectID="_1824058555" r:id="rId280"/>
              </w:object>
            </w:r>
          </w:p>
          <w:p w14:paraId="2B6428FF" w14:textId="77777777" w:rsidR="00FC57B1" w:rsidRPr="005719F2" w:rsidRDefault="00FC57B1" w:rsidP="00FC57B1">
            <w:pPr>
              <w:pStyle w:val="Paragraphedeliste"/>
              <w:numPr>
                <w:ilvl w:val="0"/>
                <w:numId w:val="27"/>
              </w:numPr>
              <w:bidi/>
              <w:rPr>
                <w:rtl/>
                <w:lang w:bidi="ar-DZ"/>
              </w:rPr>
            </w:pPr>
            <w:r w:rsidRPr="005719F2">
              <w:rPr>
                <w:rtl/>
                <w:lang w:bidi="ar-DZ"/>
              </w:rPr>
              <w:t xml:space="preserve">بين أن </w:t>
            </w:r>
            <w:r w:rsidRPr="005719F2">
              <w:rPr>
                <w:position w:val="-6"/>
              </w:rPr>
              <w:object w:dxaOrig="200" w:dyaOrig="220" w14:anchorId="503A9521">
                <v:shape id="_x0000_i1178" type="#_x0000_t75" style="width:9.75pt;height:11.25pt" o:ole="">
                  <v:imagedata r:id="rId273" o:title=""/>
                </v:shape>
                <o:OLEObject Type="Embed" ProgID="Equation.DSMT4" ShapeID="_x0000_i1178" DrawAspect="Content" ObjectID="_1824058556" r:id="rId281"/>
              </w:object>
            </w:r>
            <w:r w:rsidRPr="005719F2">
              <w:rPr>
                <w:rtl/>
                <w:lang w:bidi="ar-DZ"/>
              </w:rPr>
              <w:t xml:space="preserve"> و </w:t>
            </w:r>
            <w:r w:rsidRPr="005719F2">
              <w:rPr>
                <w:position w:val="-6"/>
                <w:lang w:bidi="ar-DZ"/>
              </w:rPr>
              <w:object w:dxaOrig="200" w:dyaOrig="279" w14:anchorId="7277FA3D">
                <v:shape id="_x0000_i1179" type="#_x0000_t75" style="width:9.75pt;height:14.25pt" o:ole="">
                  <v:imagedata r:id="rId275" o:title=""/>
                </v:shape>
                <o:OLEObject Type="Embed" ProgID="Equation.DSMT4" ShapeID="_x0000_i1179" DrawAspect="Content" ObjectID="_1824058557" r:id="rId282"/>
              </w:object>
            </w:r>
            <w:r w:rsidRPr="005719F2">
              <w:rPr>
                <w:rtl/>
                <w:lang w:bidi="ar-DZ"/>
              </w:rPr>
              <w:t xml:space="preserve"> متوافقان بترديد 5</w:t>
            </w:r>
          </w:p>
          <w:p w14:paraId="3C858419" w14:textId="77777777" w:rsidR="00FC57B1" w:rsidRPr="005719F2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مبرهنة:</w:t>
            </w:r>
          </w:p>
          <w:p w14:paraId="6929752B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FC7DB89">
                <v:shape id="_x0000_i1180" type="#_x0000_t75" style="width:9.75pt;height:11.25pt" o:ole="">
                  <v:imagedata r:id="rId253" o:title=""/>
                </v:shape>
                <o:OLEObject Type="Embed" ProgID="Equation.DSMT4" ShapeID="_x0000_i1180" DrawAspect="Content" ObjectID="_1824058558" r:id="rId283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13E0DD5">
                <v:shape id="_x0000_i1181" type="#_x0000_t75" style="width:9.75pt;height:14.25pt" o:ole="">
                  <v:imagedata r:id="rId255" o:title=""/>
                </v:shape>
                <o:OLEObject Type="Embed" ProgID="Equation.DSMT4" ShapeID="_x0000_i1181" DrawAspect="Content" ObjectID="_1824058559" r:id="rId284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عددان صحيحان و</w:t>
            </w:r>
            <w:r w:rsidRPr="005719F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34A56FFC">
                <v:shape id="_x0000_i1182" type="#_x0000_t75" style="width:9.75pt;height:11.25pt" o:ole="">
                  <v:imagedata r:id="rId251" o:title=""/>
                </v:shape>
                <o:OLEObject Type="Embed" ProgID="Equation.DSMT4" ShapeID="_x0000_i1182" DrawAspect="Content" ObjectID="_1824058560" r:id="rId285"/>
              </w:object>
            </w: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عدد طبيعي غير معدوم. يكون لـِ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49C5D496">
                <v:shape id="_x0000_i1183" type="#_x0000_t75" style="width:9.75pt;height:11.25pt" o:ole="">
                  <v:imagedata r:id="rId286" o:title=""/>
                </v:shape>
                <o:OLEObject Type="Embed" ProgID="Equation.DSMT4" ShapeID="_x0000_i1183" DrawAspect="Content" ObjectID="_1824058561" r:id="rId287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4579679E">
                <v:shape id="_x0000_i1184" type="#_x0000_t75" style="width:9.75pt;height:14.25pt" o:ole="">
                  <v:imagedata r:id="rId288" o:title=""/>
                </v:shape>
                <o:OLEObject Type="Embed" ProgID="Equation.DSMT4" ShapeID="_x0000_i1184" DrawAspect="Content" ObjectID="_1824058562" r:id="rId289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نفس الباقي في القسمة الإقليدية</w: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على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5D88EC2B">
                <v:shape id="_x0000_i1185" type="#_x0000_t75" style="width:9.75pt;height:11.25pt" o:ole="">
                  <v:imagedata r:id="rId290" o:title=""/>
                </v:shape>
                <o:OLEObject Type="Embed" ProgID="Equation.DSMT4" ShapeID="_x0000_i1185" DrawAspect="Content" ObjectID="_1824058563" r:id="rId291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إذا وفقط إذا كان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8D90A4E">
                <v:shape id="_x0000_i1186" type="#_x0000_t75" style="width:27.75pt;height:14.25pt" o:ole="">
                  <v:imagedata r:id="rId292" o:title=""/>
                </v:shape>
                <o:OLEObject Type="Embed" ProgID="Equation.DSMT4" ShapeID="_x0000_i1186" DrawAspect="Content" ObjectID="_1824058564" r:id="rId293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مضاعفا للعدد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96D469F">
                <v:shape id="_x0000_i1187" type="#_x0000_t75" style="width:9.75pt;height:11.25pt" o:ole="">
                  <v:imagedata r:id="rId294" o:title=""/>
                </v:shape>
                <o:OLEObject Type="Embed" ProgID="Equation.DSMT4" ShapeID="_x0000_i1187" DrawAspect="Content" ObjectID="_1824058565" r:id="rId295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680D466" w14:textId="77777777" w:rsidR="00FC57B1" w:rsidRDefault="00FC57B1" w:rsidP="005719F2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FEF9266" w14:textId="77777777" w:rsidR="00112B5E" w:rsidRDefault="00112B5E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31489F66" w14:textId="12BFB781" w:rsidR="00FC57B1" w:rsidRPr="005719F2" w:rsidRDefault="00FC57B1" w:rsidP="00112B5E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 ت 25 ص23</w:t>
            </w:r>
          </w:p>
          <w:p w14:paraId="4A17E24C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1515A13" w14:textId="77777777" w:rsidR="00FC57B1" w:rsidRPr="005719F2" w:rsidRDefault="00FC57B1" w:rsidP="005719F2">
            <w:pPr>
              <w:bidi/>
              <w:ind w:firstLine="431"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>برر صحة العبارات التالية:</w:t>
            </w:r>
          </w:p>
          <w:p w14:paraId="78F943EB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         أ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960" w:dyaOrig="400" w14:anchorId="203B3E5F">
                <v:shape id="_x0000_i1188" type="#_x0000_t75" style="width:48pt;height:20.25pt" o:ole="">
                  <v:imagedata r:id="rId296" o:title=""/>
                </v:shape>
                <o:OLEObject Type="Embed" ProgID="Equation.DSMT4" ShapeID="_x0000_i1188" DrawAspect="Content" ObjectID="_1824058566" r:id="rId297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  <w:t xml:space="preserve">     ب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060" w:dyaOrig="400" w14:anchorId="1BD4789D">
                <v:shape id="_x0000_i1189" type="#_x0000_t75" style="width:53.25pt;height:20.25pt" o:ole="">
                  <v:imagedata r:id="rId298" o:title=""/>
                </v:shape>
                <o:OLEObject Type="Embed" ProgID="Equation.DSMT4" ShapeID="_x0000_i1189" DrawAspect="Content" ObjectID="_1824058567" r:id="rId299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.  </w:t>
            </w:r>
          </w:p>
          <w:p w14:paraId="0DAF9758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        جـ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080" w:dyaOrig="400" w14:anchorId="4123D80E">
                <v:shape id="_x0000_i1190" type="#_x0000_t75" style="width:54pt;height:20.25pt" o:ole="">
                  <v:imagedata r:id="rId300" o:title=""/>
                </v:shape>
                <o:OLEObject Type="Embed" ProgID="Equation.DSMT4" ShapeID="_x0000_i1190" DrawAspect="Content" ObjectID="_1824058568" r:id="rId301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  <w:t xml:space="preserve">             د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180" w:dyaOrig="400" w14:anchorId="172473B2">
                <v:shape id="_x0000_i1191" type="#_x0000_t75" style="width:59.25pt;height:20.25pt" o:ole="">
                  <v:imagedata r:id="rId302" o:title=""/>
                </v:shape>
                <o:OLEObject Type="Embed" ProgID="Equation.DSMT4" ShapeID="_x0000_i1191" DrawAspect="Content" ObjectID="_1824058569" r:id="rId303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44DBFF2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        و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100" w:dyaOrig="400" w14:anchorId="6C7728A3">
                <v:shape id="_x0000_i1192" type="#_x0000_t75" style="width:54.75pt;height:20.25pt" o:ole="">
                  <v:imagedata r:id="rId304" o:title=""/>
                </v:shape>
                <o:OLEObject Type="Embed" ProgID="Equation.DSMT4" ShapeID="_x0000_i1192" DrawAspect="Content" ObjectID="_1824058570" r:id="rId305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  <w:t xml:space="preserve">             هـ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340" w:dyaOrig="400" w14:anchorId="325EDF2A">
                <v:shape id="_x0000_i1193" type="#_x0000_t75" style="width:66.75pt;height:20.25pt" o:ole="">
                  <v:imagedata r:id="rId306" o:title=""/>
                </v:shape>
                <o:OLEObject Type="Embed" ProgID="Equation.DSMT4" ShapeID="_x0000_i1193" DrawAspect="Content" ObjectID="_1824058571" r:id="rId307"/>
              </w:object>
            </w:r>
          </w:p>
          <w:p w14:paraId="55C96A80" w14:textId="77777777" w:rsidR="00FC57B1" w:rsidRDefault="00FC57B1" w:rsidP="005719F2">
            <w:pPr>
              <w:bidi/>
              <w:rPr>
                <w:color w:val="FF0000"/>
                <w:rtl/>
                <w:lang w:bidi="ar-DZ"/>
              </w:rPr>
            </w:pPr>
          </w:p>
          <w:p w14:paraId="2B078432" w14:textId="77777777" w:rsidR="00FC57B1" w:rsidRPr="00565F5E" w:rsidRDefault="00FC57B1" w:rsidP="005719F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A6747E1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خواص الموافقات في </w:t>
            </w:r>
            <w:r w:rsidRPr="00565F5E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300" w:dyaOrig="340" w14:anchorId="7CA42219">
                <v:shape id="_x0000_i1194" type="#_x0000_t75" style="width:15pt;height:17.25pt" o:ole="">
                  <v:imagedata r:id="rId308" o:title=""/>
                </v:shape>
                <o:OLEObject Type="Embed" ProgID="Equation.DSMT4" ShapeID="_x0000_i1194" DrawAspect="Content" ObjectID="_1824058572" r:id="rId309"/>
              </w:object>
            </w:r>
          </w:p>
          <w:p w14:paraId="473D7B26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CAA36AD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FBD231A">
                <v:shape id="_x0000_i1195" type="#_x0000_t75" style="width:9.75pt;height:11.25pt" o:ole="">
                  <v:imagedata r:id="rId253" o:title=""/>
                </v:shape>
                <o:OLEObject Type="Embed" ProgID="Equation.DSMT4" ShapeID="_x0000_i1195" DrawAspect="Content" ObjectID="_1824058573" r:id="rId310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،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5F86666">
                <v:shape id="_x0000_i1196" type="#_x0000_t75" style="width:9.75pt;height:14.25pt" o:ole="">
                  <v:imagedata r:id="rId255" o:title=""/>
                </v:shape>
                <o:OLEObject Type="Embed" ProgID="Equation.DSMT4" ShapeID="_x0000_i1196" DrawAspect="Content" ObjectID="_1824058574" r:id="rId311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 ،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20" w14:anchorId="357D3B9C">
                <v:shape id="_x0000_i1197" type="#_x0000_t75" style="width:9pt;height:11.25pt" o:ole="">
                  <v:imagedata r:id="rId312" o:title=""/>
                </v:shape>
                <o:OLEObject Type="Embed" ProgID="Equation.DSMT4" ShapeID="_x0000_i1197" DrawAspect="Content" ObjectID="_1824058575" r:id="rId313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20" w:dyaOrig="279" w14:anchorId="2064A05F">
                <v:shape id="_x0000_i1198" type="#_x0000_t75" style="width:11.25pt;height:14.25pt" o:ole="">
                  <v:imagedata r:id="rId314" o:title=""/>
                </v:shape>
                <o:OLEObject Type="Embed" ProgID="Equation.DSMT4" ShapeID="_x0000_i1198" DrawAspect="Content" ObjectID="_1824058576" r:id="rId315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أعداد صحيحة، </w:t>
            </w:r>
            <w:r w:rsidRPr="00565F5E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F69280A">
                <v:shape id="_x0000_i1199" type="#_x0000_t75" style="width:9.75pt;height:11.25pt" o:ole="">
                  <v:imagedata r:id="rId251" o:title=""/>
                </v:shape>
                <o:OLEObject Type="Embed" ProgID="Equation.DSMT4" ShapeID="_x0000_i1199" DrawAspect="Content" ObjectID="_1824058577" r:id="rId316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65F5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1031E512">
                <v:shape id="_x0000_i1200" type="#_x0000_t75" style="width:12pt;height:12.75pt" o:ole="">
                  <v:imagedata r:id="rId317" o:title=""/>
                </v:shape>
                <o:OLEObject Type="Embed" ProgID="Equation.DSMT4" ShapeID="_x0000_i1200" DrawAspect="Content" ObjectID="_1824058578" r:id="rId318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>عددان طبيعيان غير معدومين</w:t>
            </w:r>
          </w:p>
          <w:p w14:paraId="49004478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</w:pPr>
            <w:r w:rsidRPr="00565F5E">
              <w:rPr>
                <w:position w:val="-14"/>
              </w:rPr>
              <w:object w:dxaOrig="980" w:dyaOrig="400" w14:anchorId="652DAA6B">
                <v:shape id="_x0000_i1201" type="#_x0000_t75" style="width:48.75pt;height:20.25pt" o:ole="">
                  <v:imagedata r:id="rId319" o:title=""/>
                </v:shape>
                <o:OLEObject Type="Embed" ProgID="Equation.DSMT4" ShapeID="_x0000_i1201" DrawAspect="Content" ObjectID="_1824058579" r:id="rId320"/>
              </w:object>
            </w:r>
            <w:r w:rsidRPr="00565F5E">
              <w:rPr>
                <w:rtl/>
              </w:rPr>
              <w:t>.</w:t>
            </w:r>
          </w:p>
          <w:p w14:paraId="2A4F7D39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</w:pPr>
            <w:r w:rsidRPr="00565F5E">
              <w:rPr>
                <w:rtl/>
              </w:rPr>
              <w:t xml:space="preserve">إذا كان </w:t>
            </w:r>
            <w:r w:rsidRPr="00565F5E">
              <w:rPr>
                <w:position w:val="-14"/>
              </w:rPr>
              <w:object w:dxaOrig="980" w:dyaOrig="400" w14:anchorId="23EFC4A2">
                <v:shape id="_x0000_i1202" type="#_x0000_t75" style="width:48.75pt;height:20.25pt" o:ole="">
                  <v:imagedata r:id="rId321" o:title=""/>
                </v:shape>
                <o:OLEObject Type="Embed" ProgID="Equation.DSMT4" ShapeID="_x0000_i1202" DrawAspect="Content" ObjectID="_1824058580" r:id="rId322"/>
              </w:object>
            </w:r>
            <w:r w:rsidRPr="00565F5E">
              <w:rPr>
                <w:rtl/>
              </w:rPr>
              <w:t xml:space="preserve"> فإن </w:t>
            </w:r>
            <w:r w:rsidRPr="00565F5E">
              <w:rPr>
                <w:position w:val="-14"/>
              </w:rPr>
              <w:object w:dxaOrig="980" w:dyaOrig="400" w14:anchorId="405734B2">
                <v:shape id="_x0000_i1203" type="#_x0000_t75" style="width:48.75pt;height:20.25pt" o:ole="">
                  <v:imagedata r:id="rId323" o:title=""/>
                </v:shape>
                <o:OLEObject Type="Embed" ProgID="Equation.DSMT4" ShapeID="_x0000_i1203" DrawAspect="Content" ObjectID="_1824058581" r:id="rId324"/>
              </w:object>
            </w:r>
          </w:p>
          <w:p w14:paraId="4683AE13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</w:rPr>
            </w:pPr>
            <w:r w:rsidRPr="00565F5E">
              <w:rPr>
                <w:rtl/>
              </w:rPr>
              <w:t>إذا كان (</w:t>
            </w:r>
            <w:r w:rsidRPr="00565F5E">
              <w:rPr>
                <w:position w:val="-14"/>
                <w:lang w:bidi="ar-DZ"/>
              </w:rPr>
              <w:object w:dxaOrig="980" w:dyaOrig="400" w14:anchorId="6C8D7331">
                <v:shape id="_x0000_i1204" type="#_x0000_t75" style="width:48.75pt;height:20.25pt" o:ole="">
                  <v:imagedata r:id="rId325" o:title=""/>
                </v:shape>
                <o:OLEObject Type="Embed" ProgID="Equation.DSMT4" ShapeID="_x0000_i1204" DrawAspect="Content" ObjectID="_1824058582" r:id="rId326"/>
              </w:object>
            </w:r>
            <w:r w:rsidRPr="00565F5E">
              <w:rPr>
                <w:rtl/>
                <w:lang w:bidi="ar-DZ"/>
              </w:rPr>
              <w:t xml:space="preserve"> و</w:t>
            </w:r>
            <w:r w:rsidRPr="00565F5E">
              <w:rPr>
                <w:position w:val="-14"/>
                <w:lang w:bidi="ar-DZ"/>
              </w:rPr>
              <w:object w:dxaOrig="980" w:dyaOrig="400" w14:anchorId="09891989">
                <v:shape id="_x0000_i1205" type="#_x0000_t75" style="width:48.75pt;height:20.25pt" o:ole="">
                  <v:imagedata r:id="rId327" o:title=""/>
                </v:shape>
                <o:OLEObject Type="Embed" ProgID="Equation.DSMT4" ShapeID="_x0000_i1205" DrawAspect="Content" ObjectID="_1824058583" r:id="rId328"/>
              </w:object>
            </w:r>
            <w:r w:rsidRPr="00565F5E">
              <w:rPr>
                <w:rtl/>
                <w:lang w:bidi="ar-DZ"/>
              </w:rPr>
              <w:t>) فإن</w:t>
            </w:r>
            <w:r w:rsidRPr="00565F5E">
              <w:rPr>
                <w:position w:val="-14"/>
                <w:lang w:bidi="ar-DZ"/>
              </w:rPr>
              <w:object w:dxaOrig="960" w:dyaOrig="400" w14:anchorId="6BA564A0">
                <v:shape id="_x0000_i1206" type="#_x0000_t75" style="width:48pt;height:20.25pt" o:ole="">
                  <v:imagedata r:id="rId329" o:title=""/>
                </v:shape>
                <o:OLEObject Type="Embed" ProgID="Equation.DSMT4" ShapeID="_x0000_i1206" DrawAspect="Content" ObjectID="_1824058584" r:id="rId330"/>
              </w:object>
            </w:r>
          </w:p>
          <w:p w14:paraId="44B9FBD9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</w:rPr>
            </w:pPr>
            <w:r w:rsidRPr="00565F5E">
              <w:rPr>
                <w:rtl/>
              </w:rPr>
              <w:t>إذا كان</w:t>
            </w:r>
            <w:r w:rsidRPr="00565F5E">
              <w:rPr>
                <w:rtl/>
                <w:lang w:bidi="ar-DZ"/>
              </w:rPr>
              <w:t xml:space="preserve"> (</w:t>
            </w:r>
            <w:r w:rsidRPr="00565F5E">
              <w:rPr>
                <w:position w:val="-14"/>
                <w:lang w:bidi="ar-DZ"/>
              </w:rPr>
              <w:object w:dxaOrig="980" w:dyaOrig="400" w14:anchorId="43122F62">
                <v:shape id="_x0000_i1207" type="#_x0000_t75" style="width:48.75pt;height:20.25pt" o:ole="">
                  <v:imagedata r:id="rId331" o:title=""/>
                </v:shape>
                <o:OLEObject Type="Embed" ProgID="Equation.DSMT4" ShapeID="_x0000_i1207" DrawAspect="Content" ObjectID="_1824058585" r:id="rId332"/>
              </w:object>
            </w:r>
            <w:r w:rsidRPr="00565F5E">
              <w:rPr>
                <w:rtl/>
                <w:lang w:bidi="ar-DZ"/>
              </w:rPr>
              <w:t xml:space="preserve"> و</w:t>
            </w:r>
            <w:r w:rsidRPr="00565F5E">
              <w:rPr>
                <w:position w:val="-14"/>
                <w:lang w:bidi="ar-DZ"/>
              </w:rPr>
              <w:object w:dxaOrig="999" w:dyaOrig="400" w14:anchorId="2BB093C0">
                <v:shape id="_x0000_i1208" type="#_x0000_t75" style="width:50.25pt;height:20.25pt" o:ole="">
                  <v:imagedata r:id="rId333" o:title=""/>
                </v:shape>
                <o:OLEObject Type="Embed" ProgID="Equation.DSMT4" ShapeID="_x0000_i1208" DrawAspect="Content" ObjectID="_1824058586" r:id="rId334"/>
              </w:object>
            </w:r>
            <w:r w:rsidRPr="00565F5E">
              <w:rPr>
                <w:rtl/>
                <w:lang w:bidi="ar-DZ"/>
              </w:rPr>
              <w:t xml:space="preserve">)  فإن </w:t>
            </w:r>
            <w:r w:rsidRPr="00565F5E">
              <w:rPr>
                <w:position w:val="-14"/>
                <w:lang w:bidi="ar-DZ"/>
              </w:rPr>
              <w:object w:dxaOrig="1740" w:dyaOrig="400" w14:anchorId="3020FBBA">
                <v:shape id="_x0000_i1209" type="#_x0000_t75" style="width:87pt;height:20.25pt" o:ole="">
                  <v:imagedata r:id="rId335" o:title=""/>
                </v:shape>
                <o:OLEObject Type="Embed" ProgID="Equation.DSMT4" ShapeID="_x0000_i1209" DrawAspect="Content" ObjectID="_1824058587" r:id="rId336"/>
              </w:object>
            </w:r>
            <w:r w:rsidRPr="00565F5E">
              <w:rPr>
                <w:rtl/>
                <w:lang w:bidi="ar-DZ"/>
              </w:rPr>
              <w:t>.</w:t>
            </w:r>
          </w:p>
          <w:p w14:paraId="2DFF91B8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</w:rPr>
            </w:pPr>
            <w:r w:rsidRPr="00565F5E">
              <w:rPr>
                <w:rtl/>
              </w:rPr>
              <w:t>إذا كان</w:t>
            </w:r>
            <w:r w:rsidRPr="00565F5E">
              <w:rPr>
                <w:rtl/>
                <w:lang w:bidi="ar-DZ"/>
              </w:rPr>
              <w:t xml:space="preserve"> (</w:t>
            </w:r>
            <w:r w:rsidRPr="00565F5E">
              <w:rPr>
                <w:position w:val="-14"/>
                <w:lang w:bidi="ar-DZ"/>
              </w:rPr>
              <w:object w:dxaOrig="980" w:dyaOrig="400" w14:anchorId="7C65D347">
                <v:shape id="_x0000_i1210" type="#_x0000_t75" style="width:48.75pt;height:20.25pt" o:ole="">
                  <v:imagedata r:id="rId331" o:title=""/>
                </v:shape>
                <o:OLEObject Type="Embed" ProgID="Equation.DSMT4" ShapeID="_x0000_i1210" DrawAspect="Content" ObjectID="_1824058588" r:id="rId337"/>
              </w:object>
            </w:r>
            <w:r w:rsidRPr="00565F5E">
              <w:rPr>
                <w:rtl/>
                <w:lang w:bidi="ar-DZ"/>
              </w:rPr>
              <w:t xml:space="preserve"> و</w:t>
            </w:r>
            <w:r w:rsidRPr="00565F5E">
              <w:rPr>
                <w:position w:val="-14"/>
                <w:lang w:bidi="ar-DZ"/>
              </w:rPr>
              <w:object w:dxaOrig="999" w:dyaOrig="400" w14:anchorId="69673A49">
                <v:shape id="_x0000_i1211" type="#_x0000_t75" style="width:50.25pt;height:20.25pt" o:ole="">
                  <v:imagedata r:id="rId333" o:title=""/>
                </v:shape>
                <o:OLEObject Type="Embed" ProgID="Equation.DSMT4" ShapeID="_x0000_i1211" DrawAspect="Content" ObjectID="_1824058589" r:id="rId338"/>
              </w:object>
            </w:r>
            <w:r w:rsidRPr="00565F5E">
              <w:rPr>
                <w:rtl/>
                <w:lang w:bidi="ar-DZ"/>
              </w:rPr>
              <w:t xml:space="preserve">)  فإن </w:t>
            </w:r>
            <w:r w:rsidRPr="00565F5E">
              <w:rPr>
                <w:position w:val="-14"/>
                <w:lang w:bidi="ar-DZ"/>
              </w:rPr>
              <w:object w:dxaOrig="1660" w:dyaOrig="400" w14:anchorId="3833E726">
                <v:shape id="_x0000_i1212" type="#_x0000_t75" style="width:83.25pt;height:20.25pt" o:ole="">
                  <v:imagedata r:id="rId339" o:title=""/>
                </v:shape>
                <o:OLEObject Type="Embed" ProgID="Equation.DSMT4" ShapeID="_x0000_i1212" DrawAspect="Content" ObjectID="_1824058590" r:id="rId340"/>
              </w:object>
            </w:r>
            <w:r w:rsidRPr="00565F5E">
              <w:rPr>
                <w:rtl/>
                <w:lang w:bidi="ar-DZ"/>
              </w:rPr>
              <w:t>.</w:t>
            </w:r>
          </w:p>
          <w:p w14:paraId="40860A2C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  <w:lang w:bidi="ar-DZ"/>
              </w:rPr>
            </w:pPr>
            <w:r w:rsidRPr="00565F5E">
              <w:rPr>
                <w:rtl/>
              </w:rPr>
              <w:t>إذا كان</w:t>
            </w:r>
            <w:r w:rsidRPr="00565F5E">
              <w:rPr>
                <w:position w:val="-14"/>
                <w:lang w:bidi="ar-DZ"/>
              </w:rPr>
              <w:object w:dxaOrig="980" w:dyaOrig="400" w14:anchorId="3A377479">
                <v:shape id="_x0000_i1213" type="#_x0000_t75" style="width:48.75pt;height:20.25pt" o:ole="">
                  <v:imagedata r:id="rId341" o:title=""/>
                </v:shape>
                <o:OLEObject Type="Embed" ProgID="Equation.DSMT4" ShapeID="_x0000_i1213" DrawAspect="Content" ObjectID="_1824058591" r:id="rId342"/>
              </w:object>
            </w:r>
            <w:r w:rsidRPr="00565F5E">
              <w:rPr>
                <w:rtl/>
                <w:lang w:bidi="ar-DZ"/>
              </w:rPr>
              <w:t xml:space="preserve"> فإن</w:t>
            </w:r>
            <w:r w:rsidRPr="00565F5E">
              <w:rPr>
                <w:position w:val="-14"/>
                <w:lang w:bidi="ar-DZ"/>
              </w:rPr>
              <w:object w:dxaOrig="1240" w:dyaOrig="400" w14:anchorId="7C7C0D5C">
                <v:shape id="_x0000_i1214" type="#_x0000_t75" style="width:62.25pt;height:20.25pt" o:ole="">
                  <v:imagedata r:id="rId343" o:title=""/>
                </v:shape>
                <o:OLEObject Type="Embed" ProgID="Equation.DSMT4" ShapeID="_x0000_i1214" DrawAspect="Content" ObjectID="_1824058592" r:id="rId344"/>
              </w:object>
            </w:r>
            <w:r w:rsidRPr="00565F5E">
              <w:rPr>
                <w:rtl/>
                <w:lang w:bidi="ar-DZ"/>
              </w:rPr>
              <w:t>.</w:t>
            </w:r>
          </w:p>
          <w:p w14:paraId="71411B04" w14:textId="77777777" w:rsidR="00FC57B1" w:rsidRPr="00565F5E" w:rsidRDefault="00FC57B1" w:rsidP="00565F5E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9B64AE8" w14:textId="77777777" w:rsidR="00FC57B1" w:rsidRPr="00565F5E" w:rsidRDefault="00FC57B1" w:rsidP="00565F5E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1649A33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 ت 30 ص 23</w:t>
            </w:r>
          </w:p>
          <w:p w14:paraId="5B7C49ED" w14:textId="77777777" w:rsidR="00FC57B1" w:rsidRPr="00565F5E" w:rsidRDefault="00FC57B1" w:rsidP="00565F5E">
            <w:pPr>
              <w:bidi/>
              <w:ind w:left="432"/>
              <w:rPr>
                <w:rFonts w:ascii="Amiri" w:hAnsi="Amiri" w:cs="Amiri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3E198699">
                <v:shape id="_x0000_i1215" type="#_x0000_t75" style="width:11.25pt;height:9.75pt" o:ole="">
                  <v:imagedata r:id="rId345" o:title=""/>
                </v:shape>
                <o:OLEObject Type="Embed" ProgID="Equation.DSMT4" ShapeID="_x0000_i1215" DrawAspect="Content" ObjectID="_1824058593" r:id="rId346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عدد صحيح يحقق </w:t>
            </w:r>
            <w:r w:rsidRPr="00565F5E">
              <w:rPr>
                <w:rFonts w:ascii="Amiri" w:hAnsi="Amiri" w:cs="Amiri"/>
                <w:position w:val="-14"/>
                <w:sz w:val="28"/>
                <w:szCs w:val="28"/>
              </w:rPr>
              <w:object w:dxaOrig="1200" w:dyaOrig="400" w14:anchorId="744D5EF1">
                <v:shape id="_x0000_i1216" type="#_x0000_t75" style="width:60pt;height:20.25pt" o:ole="">
                  <v:imagedata r:id="rId347" o:title=""/>
                </v:shape>
                <o:OLEObject Type="Embed" ProgID="Equation.DSMT4" ShapeID="_x0000_i1216" DrawAspect="Content" ObjectID="_1824058594" r:id="rId348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، عين باقي قسمة العدد </w:t>
            </w:r>
            <w:r w:rsidRPr="00565F5E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drawing>
                <wp:inline distT="0" distB="0" distL="0" distR="0" wp14:anchorId="629093E2" wp14:editId="5F8627EE">
                  <wp:extent cx="142875" cy="123825"/>
                  <wp:effectExtent l="0" t="0" r="0" b="9525"/>
                  <wp:docPr id="51328461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79" w:dyaOrig="260" w14:anchorId="574028B4">
                <v:shape id="_x0000_i1217" type="#_x0000_t75" style="width:14.25pt;height:12.75pt" o:ole="">
                  <v:imagedata r:id="rId350" o:title=""/>
                </v:shape>
                <o:OLEObject Type="Embed" ProgID="Equation.DSMT4" ShapeID="_x0000_i1217" DrawAspect="Content" ObjectID="_1824058595" r:id="rId351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A2CFA2A" w14:textId="77F66D97" w:rsidR="00FC57B1" w:rsidRPr="00565F5E" w:rsidRDefault="00E97003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3D734D0" wp14:editId="789060D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190500</wp:posOffset>
                      </wp:positionV>
                      <wp:extent cx="1962150" cy="1781175"/>
                      <wp:effectExtent l="0" t="0" r="19050" b="28575"/>
                      <wp:wrapNone/>
                      <wp:docPr id="88955385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781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6F071" w14:textId="346A5AD6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2B9C4E" wp14:editId="771850FF">
                                        <wp:extent cx="1691005" cy="1664335"/>
                                        <wp:effectExtent l="0" t="0" r="4445" b="0"/>
                                        <wp:docPr id="14672307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7230783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91005" cy="1664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3D734D0" id="Rectangle 31" o:spid="_x0000_s1046" style="position:absolute;left:0;text-align:left;margin-left:-1.05pt;margin-top:15pt;width:154.5pt;height:140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" fillcolor="white [3201]" strokecolor="white [3212]" strokeweight="2pt">
                      <v:textbox>
                        <w:txbxContent>
                          <w:p w14:paraId="1EE6F071" w14:textId="346A5AD6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B9C4E" wp14:editId="771850FF">
                                  <wp:extent cx="1691005" cy="1664335"/>
                                  <wp:effectExtent l="0" t="0" r="4445" b="0"/>
                                  <wp:docPr id="14672307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7230783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005" cy="166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85FAC5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 ت 31 ص 23</w:t>
            </w:r>
          </w:p>
          <w:p w14:paraId="40F2256B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4924926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5366639F">
                <v:shape id="_x0000_i1218" type="#_x0000_t75" style="width:12pt;height:9.75pt" o:ole="">
                  <v:imagedata r:id="rId352" o:title=""/>
                </v:shape>
                <o:OLEObject Type="Embed" ProgID="Equation.DSMT4" ShapeID="_x0000_i1218" DrawAspect="Content" ObjectID="_1824058596" r:id="rId353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عدد صحيح، باقي قسمته على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A08A9A0">
                <v:shape id="_x0000_i1219" type="#_x0000_t75" style="width:9.75pt;height:14.25pt" o:ole="">
                  <v:imagedata r:id="rId354" o:title=""/>
                </v:shape>
                <o:OLEObject Type="Embed" ProgID="Equation.DSMT4" ShapeID="_x0000_i1219" DrawAspect="Content" ObjectID="_1824058597" r:id="rId355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هو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00" w:dyaOrig="260" w14:anchorId="596010F3">
                <v:shape id="_x0000_i1220" type="#_x0000_t75" style="width:9.75pt;height:12.75pt" o:ole="">
                  <v:imagedata r:id="rId356" o:title=""/>
                </v:shape>
                <o:OLEObject Type="Embed" ProgID="Equation.DSMT4" ShapeID="_x0000_i1220" DrawAspect="Content" ObjectID="_1824058598" r:id="rId357"/>
              </w:object>
            </w:r>
          </w:p>
          <w:p w14:paraId="1B0CF107" w14:textId="77777777" w:rsidR="00FC57B1" w:rsidRPr="00565F5E" w:rsidRDefault="00FC57B1" w:rsidP="00565F5E">
            <w:pPr>
              <w:bidi/>
              <w:spacing w:after="2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>عين باقي القسمة على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5773276">
                <v:shape id="_x0000_i1221" type="#_x0000_t75" style="width:9.75pt;height:14.25pt" o:ole="">
                  <v:imagedata r:id="rId354" o:title=""/>
                </v:shape>
                <o:OLEObject Type="Embed" ProgID="Equation.DSMT4" ShapeID="_x0000_i1221" DrawAspect="Content" ObjectID="_1824058599" r:id="rId358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لكل من الأعداد الصحيحة التالية: </w: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    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58D7C031">
                <v:shape id="_x0000_i1222" type="#_x0000_t75" style="width:27.75pt;height:14.25pt" o:ole="">
                  <v:imagedata r:id="rId359" o:title=""/>
                </v:shape>
                <o:OLEObject Type="Embed" ProgID="Equation.DSMT4" ShapeID="_x0000_i1222" DrawAspect="Content" ObjectID="_1824058600" r:id="rId360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7F50425">
                <v:shape id="_x0000_i1223" type="#_x0000_t75" style="width:27.75pt;height:14.25pt" o:ole="">
                  <v:imagedata r:id="rId361" o:title=""/>
                </v:shape>
                <o:OLEObject Type="Embed" ProgID="Equation.DSMT4" ShapeID="_x0000_i1223" DrawAspect="Content" ObjectID="_1824058601" r:id="rId362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360" w:dyaOrig="279" w14:anchorId="3DACF24F">
                <v:shape id="_x0000_i1224" type="#_x0000_t75" style="width:18pt;height:14.25pt" o:ole="">
                  <v:imagedata r:id="rId363" o:title=""/>
                </v:shape>
                <o:OLEObject Type="Embed" ProgID="Equation.DSMT4" ShapeID="_x0000_i1224" DrawAspect="Content" ObjectID="_1824058602" r:id="rId364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600" w:dyaOrig="279" w14:anchorId="2ED885A2">
                <v:shape id="_x0000_i1225" type="#_x0000_t75" style="width:30pt;height:14.25pt" o:ole="">
                  <v:imagedata r:id="rId365" o:title=""/>
                </v:shape>
                <o:OLEObject Type="Embed" ProgID="Equation.DSMT4" ShapeID="_x0000_i1225" DrawAspect="Content" ObjectID="_1824058603" r:id="rId366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300" w14:anchorId="438B75E3">
                <v:shape id="_x0000_i1226" type="#_x0000_t75" style="width:15pt;height:15pt" o:ole="">
                  <v:imagedata r:id="rId367" o:title=""/>
                </v:shape>
                <o:OLEObject Type="Embed" ProgID="Equation.DSMT4" ShapeID="_x0000_i1226" DrawAspect="Content" ObjectID="_1824058604" r:id="rId368"/>
              </w:object>
            </w:r>
          </w:p>
          <w:p w14:paraId="5A875230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1468E191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16A24142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2B23F72E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تمرين: بكالوريا 2021 الموضوع الثاني</w:t>
            </w:r>
          </w:p>
          <w:p w14:paraId="1DCE6865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287A583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لتكن الأعداد الطبيعية </w:t>
            </w:r>
            <w:r w:rsidRPr="00565F5E">
              <w:rPr>
                <w:rFonts w:ascii="Amiri" w:hAnsi="Amiri" w:cs="Amiri"/>
                <w:position w:val="-12"/>
                <w:sz w:val="28"/>
                <w:szCs w:val="28"/>
              </w:rPr>
              <w:object w:dxaOrig="780" w:dyaOrig="360" w14:anchorId="58365DBB">
                <v:shape id="_x0000_i1227" type="#_x0000_t75" style="width:39pt;height:18pt" o:ole="">
                  <v:imagedata r:id="rId369" o:title=""/>
                </v:shape>
                <o:OLEObject Type="Embed" ProgID="Equation.DSMT4" ShapeID="_x0000_i1227" DrawAspect="Content" ObjectID="_1824058605" r:id="rId370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80" w:dyaOrig="279" w14:anchorId="38B6A7B9">
                <v:shape id="_x0000_i1228" type="#_x0000_t75" style="width:48.75pt;height:14.25pt" o:ole="">
                  <v:imagedata r:id="rId371" o:title=""/>
                </v:shape>
                <o:OLEObject Type="Embed" ProgID="Equation.DSMT4" ShapeID="_x0000_i1228" DrawAspect="Content" ObjectID="_1824058606" r:id="rId372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، 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60" w:dyaOrig="300" w14:anchorId="524D4769">
                <v:shape id="_x0000_i1229" type="#_x0000_t75" style="width:48pt;height:15pt" o:ole="">
                  <v:imagedata r:id="rId373" o:title=""/>
                </v:shape>
                <o:OLEObject Type="Embed" ProgID="Equation.DSMT4" ShapeID="_x0000_i1229" DrawAspect="Content" ObjectID="_1824058607" r:id="rId374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40" w:dyaOrig="279" w14:anchorId="79B973DD">
                <v:shape id="_x0000_i1230" type="#_x0000_t75" style="width:47.25pt;height:14.25pt" o:ole="">
                  <v:imagedata r:id="rId375" o:title=""/>
                </v:shape>
                <o:OLEObject Type="Embed" ProgID="Equation.DSMT4" ShapeID="_x0000_i1230" DrawAspect="Content" ObjectID="_1824058608" r:id="rId376"/>
              </w:object>
            </w:r>
          </w:p>
          <w:p w14:paraId="78E55C9E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باقي القسمة الاقليدية للعددين </w:t>
            </w:r>
            <w:r w:rsidRPr="00565F5E">
              <w:rPr>
                <w:position w:val="-6"/>
              </w:rPr>
              <w:object w:dxaOrig="220" w:dyaOrig="220" w14:anchorId="5A9ED4A1">
                <v:shape id="_x0000_i1231" type="#_x0000_t75" style="width:11.25pt;height:11.25pt" o:ole="">
                  <v:imagedata r:id="rId377" o:title=""/>
                </v:shape>
                <o:OLEObject Type="Embed" ProgID="Equation.DSMT4" ShapeID="_x0000_i1231" DrawAspect="Content" ObjectID="_1824058609" r:id="rId378"/>
              </w:object>
            </w:r>
            <w:r w:rsidRPr="00565F5E">
              <w:rPr>
                <w:rtl/>
              </w:rPr>
              <w:t xml:space="preserve"> و </w:t>
            </w:r>
            <w:r w:rsidRPr="00565F5E">
              <w:rPr>
                <w:position w:val="-12"/>
              </w:rPr>
              <w:object w:dxaOrig="240" w:dyaOrig="279" w14:anchorId="1A4FFB55">
                <v:shape id="_x0000_i1232" type="#_x0000_t75" style="width:12pt;height:14.25pt" o:ole="">
                  <v:imagedata r:id="rId379" o:title=""/>
                </v:shape>
                <o:OLEObject Type="Embed" ProgID="Equation.DSMT4" ShapeID="_x0000_i1232" DrawAspect="Content" ObjectID="_1824058610" r:id="rId380"/>
              </w:object>
            </w:r>
            <w:r w:rsidRPr="00565F5E">
              <w:rPr>
                <w:rtl/>
              </w:rPr>
              <w:t xml:space="preserve"> على 3.</w:t>
            </w:r>
          </w:p>
          <w:p w14:paraId="121F04EC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</w:rPr>
              <w:t xml:space="preserve">بين أن العددين </w:t>
            </w:r>
            <w:r w:rsidRPr="00565F5E">
              <w:rPr>
                <w:position w:val="-6"/>
              </w:rPr>
              <w:object w:dxaOrig="220" w:dyaOrig="220" w14:anchorId="0969B35D">
                <v:shape id="_x0000_i1233" type="#_x0000_t75" style="width:10.5pt;height:11.25pt" o:ole="">
                  <v:imagedata r:id="rId381" o:title=""/>
                </v:shape>
                <o:OLEObject Type="Embed" ProgID="Equation.DSMT4" ShapeID="_x0000_i1233" DrawAspect="Content" ObjectID="_1824058611" r:id="rId382"/>
              </w:objec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6"/>
                <w:lang w:bidi="ar-DZ"/>
              </w:rPr>
              <w:object w:dxaOrig="200" w:dyaOrig="300" w14:anchorId="3712B534">
                <v:shape id="_x0000_i1234" type="#_x0000_t75" style="width:9.75pt;height:15pt" o:ole="">
                  <v:imagedata r:id="rId383" o:title=""/>
                </v:shape>
                <o:OLEObject Type="Embed" ProgID="Equation.DSMT4" ShapeID="_x0000_i1234" DrawAspect="Content" ObjectID="_1824058612" r:id="rId384"/>
              </w:object>
            </w:r>
            <w:r w:rsidRPr="00565F5E">
              <w:rPr>
                <w:rtl/>
                <w:lang w:bidi="ar-DZ"/>
              </w:rPr>
              <w:t xml:space="preserve"> متوافقان بترديد </w:t>
            </w:r>
            <w:r w:rsidRPr="00565F5E">
              <w:rPr>
                <w:lang w:bidi="ar-DZ"/>
              </w:rPr>
              <w:t>3</w:t>
            </w:r>
          </w:p>
          <w:p w14:paraId="4B0C9E63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أ-بين ان العدد </w:t>
            </w:r>
            <w:r w:rsidRPr="00565F5E">
              <w:rPr>
                <w:position w:val="-6"/>
                <w:lang w:bidi="ar-DZ"/>
              </w:rPr>
              <w:object w:dxaOrig="859" w:dyaOrig="279" w14:anchorId="63BE4B21">
                <v:shape id="_x0000_i1235" type="#_x0000_t75" style="width:42.75pt;height:14.25pt" o:ole="">
                  <v:imagedata r:id="rId385" o:title=""/>
                </v:shape>
                <o:OLEObject Type="Embed" ProgID="Equation.DSMT4" ShapeID="_x0000_i1235" DrawAspect="Content" ObjectID="_1824058613" r:id="rId386"/>
              </w:object>
            </w:r>
            <w:r w:rsidRPr="00565F5E">
              <w:rPr>
                <w:rtl/>
                <w:lang w:bidi="ar-DZ"/>
              </w:rPr>
              <w:t xml:space="preserve"> يقبل القسمة على 3</w:t>
            </w:r>
          </w:p>
          <w:p w14:paraId="3E250ED6" w14:textId="77777777" w:rsidR="00FC57B1" w:rsidRPr="00565F5E" w:rsidRDefault="00FC57B1" w:rsidP="00565F5E">
            <w:pPr>
              <w:pStyle w:val="Paragraphedeliste"/>
              <w:tabs>
                <w:tab w:val="left" w:pos="3874"/>
              </w:tabs>
              <w:bidi/>
              <w:rPr>
                <w:rtl/>
                <w:lang w:bidi="ar-DZ"/>
              </w:rPr>
            </w:pPr>
            <w:r w:rsidRPr="00565F5E">
              <w:rPr>
                <w:rtl/>
                <w:lang w:bidi="ar-DZ"/>
              </w:rPr>
              <w:t xml:space="preserve">ب- استنتج الاعداد الطبيعية </w:t>
            </w:r>
            <w:r w:rsidRPr="00565F5E">
              <w:rPr>
                <w:position w:val="-6"/>
                <w:lang w:bidi="ar-DZ"/>
              </w:rPr>
              <w:object w:dxaOrig="200" w:dyaOrig="220" w14:anchorId="16551685">
                <v:shape id="_x0000_i1236" type="#_x0000_t75" style="width:9.75pt;height:11.25pt" o:ole="">
                  <v:imagedata r:id="rId387" o:title=""/>
                </v:shape>
                <o:OLEObject Type="Embed" ProgID="Equation.DSMT4" ShapeID="_x0000_i1236" DrawAspect="Content" ObjectID="_1824058614" r:id="rId388"/>
              </w:object>
            </w:r>
            <w:r w:rsidRPr="00565F5E">
              <w:rPr>
                <w:rtl/>
                <w:lang w:bidi="ar-DZ"/>
              </w:rPr>
              <w:t xml:space="preserve"> حتى يكون:  </w:t>
            </w:r>
            <w:r w:rsidRPr="00565F5E">
              <w:rPr>
                <w:position w:val="-14"/>
                <w:lang w:bidi="ar-DZ"/>
              </w:rPr>
              <w:object w:dxaOrig="1840" w:dyaOrig="400" w14:anchorId="594DA483">
                <v:shape id="_x0000_i1237" type="#_x0000_t75" style="width:92.25pt;height:20.25pt" o:ole="">
                  <v:imagedata r:id="rId389" o:title=""/>
                </v:shape>
                <o:OLEObject Type="Embed" ProgID="Equation.DSMT4" ShapeID="_x0000_i1237" DrawAspect="Content" ObjectID="_1824058615" r:id="rId390"/>
              </w:object>
            </w:r>
          </w:p>
          <w:p w14:paraId="2EB6FD89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باقي قسمة العدد </w:t>
            </w:r>
            <w:r w:rsidRPr="00565F5E">
              <w:rPr>
                <w:position w:val="-14"/>
                <w:lang w:bidi="ar-DZ"/>
              </w:rPr>
              <w:object w:dxaOrig="2060" w:dyaOrig="440" w14:anchorId="12AD1846">
                <v:shape id="_x0000_i1238" type="#_x0000_t75" style="width:102.75pt;height:21.75pt" o:ole="">
                  <v:imagedata r:id="rId391" o:title=""/>
                </v:shape>
                <o:OLEObject Type="Embed" ProgID="Equation.DSMT4" ShapeID="_x0000_i1238" DrawAspect="Content" ObjectID="_1824058616" r:id="rId392"/>
              </w:object>
            </w:r>
            <w:r w:rsidRPr="00565F5E">
              <w:rPr>
                <w:rtl/>
                <w:lang w:bidi="ar-DZ"/>
              </w:rPr>
              <w:t xml:space="preserve"> على 3</w:t>
            </w:r>
          </w:p>
          <w:p w14:paraId="3D2949C9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40075C3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تمرين: بكالوريا 2020 الموضوع الأول</w:t>
            </w:r>
          </w:p>
          <w:p w14:paraId="50B2C08F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4921E90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لتكن الأعداد الطبيعية </w:t>
            </w:r>
            <w:r w:rsidRPr="00565F5E">
              <w:rPr>
                <w:rFonts w:ascii="Amiri" w:hAnsi="Amiri" w:cs="Amiri"/>
                <w:position w:val="-12"/>
                <w:sz w:val="28"/>
                <w:szCs w:val="28"/>
              </w:rPr>
              <w:object w:dxaOrig="780" w:dyaOrig="360" w14:anchorId="1588F160">
                <v:shape id="_x0000_i1239" type="#_x0000_t75" style="width:39pt;height:18pt" o:ole="">
                  <v:imagedata r:id="rId369" o:title=""/>
                </v:shape>
                <o:OLEObject Type="Embed" ProgID="Equation.DSMT4" ShapeID="_x0000_i1239" DrawAspect="Content" ObjectID="_1824058617" r:id="rId393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99" w:dyaOrig="279" w14:anchorId="41A0AF57">
                <v:shape id="_x0000_i1240" type="#_x0000_t75" style="width:49.5pt;height:14.25pt" o:ole="">
                  <v:imagedata r:id="rId394" o:title=""/>
                </v:shape>
                <o:OLEObject Type="Embed" ProgID="Equation.DSMT4" ShapeID="_x0000_i1240" DrawAspect="Content" ObjectID="_1824058618" r:id="rId395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، 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80" w:dyaOrig="300" w14:anchorId="4C7370AD">
                <v:shape id="_x0000_i1241" type="#_x0000_t75" style="width:48.75pt;height:15pt" o:ole="">
                  <v:imagedata r:id="rId396" o:title=""/>
                </v:shape>
                <o:OLEObject Type="Embed" ProgID="Equation.DSMT4" ShapeID="_x0000_i1241" DrawAspect="Content" ObjectID="_1824058619" r:id="rId397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20" w:dyaOrig="279" w14:anchorId="03B66F0C">
                <v:shape id="_x0000_i1242" type="#_x0000_t75" style="width:46.5pt;height:14.25pt" o:ole="">
                  <v:imagedata r:id="rId398" o:title=""/>
                </v:shape>
                <o:OLEObject Type="Embed" ProgID="Equation.DSMT4" ShapeID="_x0000_i1242" DrawAspect="Content" ObjectID="_1824058620" r:id="rId399"/>
              </w:object>
            </w:r>
          </w:p>
          <w:p w14:paraId="24AB7ABE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باقي القسمة الاقليدية لكل من الاعداد  </w:t>
            </w:r>
            <w:r w:rsidRPr="00565F5E">
              <w:rPr>
                <w:position w:val="-6"/>
              </w:rPr>
              <w:object w:dxaOrig="220" w:dyaOrig="220" w14:anchorId="08CEDCCE">
                <v:shape id="_x0000_i1243" type="#_x0000_t75" style="width:11.25pt;height:11.25pt" o:ole="">
                  <v:imagedata r:id="rId377" o:title=""/>
                </v:shape>
                <o:OLEObject Type="Embed" ProgID="Equation.DSMT4" ShapeID="_x0000_i1243" DrawAspect="Content" ObjectID="_1824058621" r:id="rId400"/>
              </w:object>
            </w:r>
            <w:r w:rsidRPr="00565F5E">
              <w:rPr>
                <w:rtl/>
              </w:rPr>
              <w:t xml:space="preserve">، </w:t>
            </w:r>
            <w:r w:rsidRPr="00565F5E">
              <w:rPr>
                <w:position w:val="-6"/>
              </w:rPr>
              <w:object w:dxaOrig="200" w:dyaOrig="279" w14:anchorId="02F97C38">
                <v:shape id="_x0000_i1244" type="#_x0000_t75" style="width:9.75pt;height:14.25pt" o:ole="">
                  <v:imagedata r:id="rId401" o:title=""/>
                </v:shape>
                <o:OLEObject Type="Embed" ProgID="Equation.DSMT4" ShapeID="_x0000_i1244" DrawAspect="Content" ObjectID="_1824058622" r:id="rId402"/>
              </w:object>
            </w:r>
            <w:r w:rsidRPr="00565F5E">
              <w:rPr>
                <w:rtl/>
                <w:lang w:bidi="ar-DZ"/>
              </w:rPr>
              <w:t xml:space="preserve"> </w:t>
            </w:r>
            <w:r w:rsidRPr="00565F5E">
              <w:rPr>
                <w:rtl/>
              </w:rPr>
              <w:t xml:space="preserve">و </w:t>
            </w:r>
            <w:r w:rsidRPr="00565F5E">
              <w:rPr>
                <w:position w:val="-12"/>
              </w:rPr>
              <w:object w:dxaOrig="240" w:dyaOrig="279" w14:anchorId="381F185B">
                <v:shape id="_x0000_i1245" type="#_x0000_t75" style="width:12pt;height:14.25pt" o:ole="">
                  <v:imagedata r:id="rId379" o:title=""/>
                </v:shape>
                <o:OLEObject Type="Embed" ProgID="Equation.DSMT4" ShapeID="_x0000_i1245" DrawAspect="Content" ObjectID="_1824058623" r:id="rId403"/>
              </w:object>
            </w:r>
            <w:r w:rsidRPr="00565F5E">
              <w:rPr>
                <w:rtl/>
              </w:rPr>
              <w:t xml:space="preserve"> على 9.</w:t>
            </w:r>
          </w:p>
          <w:p w14:paraId="61908B63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</w:rPr>
              <w:t xml:space="preserve">تحقق أن العددين </w:t>
            </w:r>
            <w:r w:rsidRPr="00565F5E">
              <w:rPr>
                <w:position w:val="-14"/>
              </w:rPr>
              <w:object w:dxaOrig="760" w:dyaOrig="400" w14:anchorId="1BF634C1">
                <v:shape id="_x0000_i1246" type="#_x0000_t75" style="width:37.5pt;height:20.25pt" o:ole="">
                  <v:imagedata r:id="rId404" o:title=""/>
                </v:shape>
                <o:OLEObject Type="Embed" ProgID="Equation.DSMT4" ShapeID="_x0000_i1246" DrawAspect="Content" ObjectID="_1824058624" r:id="rId405"/>
              </w:objec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6"/>
                <w:lang w:bidi="ar-DZ"/>
              </w:rPr>
              <w:object w:dxaOrig="200" w:dyaOrig="300" w14:anchorId="4F52847D">
                <v:shape id="_x0000_i1247" type="#_x0000_t75" style="width:9.75pt;height:15pt" o:ole="">
                  <v:imagedata r:id="rId383" o:title=""/>
                </v:shape>
                <o:OLEObject Type="Embed" ProgID="Equation.DSMT4" ShapeID="_x0000_i1247" DrawAspect="Content" ObjectID="_1824058625" r:id="rId406"/>
              </w:object>
            </w:r>
            <w:r w:rsidRPr="00565F5E">
              <w:rPr>
                <w:rtl/>
                <w:lang w:bidi="ar-DZ"/>
              </w:rPr>
              <w:t xml:space="preserve"> متوافقان بترديد 9</w:t>
            </w:r>
          </w:p>
          <w:p w14:paraId="01402FEF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تحقق ان: </w:t>
            </w:r>
            <w:r w:rsidRPr="00565F5E">
              <w:rPr>
                <w:position w:val="-14"/>
                <w:lang w:bidi="ar-DZ"/>
              </w:rPr>
              <w:object w:dxaOrig="1100" w:dyaOrig="400" w14:anchorId="2BB187FA">
                <v:shape id="_x0000_i1248" type="#_x0000_t75" style="width:54.75pt;height:20.25pt" o:ole="">
                  <v:imagedata r:id="rId407" o:title=""/>
                </v:shape>
                <o:OLEObject Type="Embed" ProgID="Equation.DSMT4" ShapeID="_x0000_i1248" DrawAspect="Content" ObjectID="_1824058626" r:id="rId408"/>
              </w:object>
            </w:r>
            <w:r w:rsidRPr="00565F5E">
              <w:rPr>
                <w:rtl/>
                <w:lang w:bidi="ar-DZ"/>
              </w:rPr>
              <w:t xml:space="preserve"> ثم استنتج باقي القسمة الاقليدية للعدد </w:t>
            </w:r>
            <w:r w:rsidRPr="00565F5E">
              <w:rPr>
                <w:position w:val="-14"/>
                <w:lang w:bidi="ar-DZ"/>
              </w:rPr>
              <w:object w:dxaOrig="639" w:dyaOrig="440" w14:anchorId="54BA501F">
                <v:shape id="_x0000_i1249" type="#_x0000_t75" style="width:32.25pt;height:21.75pt" o:ole="">
                  <v:imagedata r:id="rId409" o:title=""/>
                </v:shape>
                <o:OLEObject Type="Embed" ProgID="Equation.DSMT4" ShapeID="_x0000_i1249" DrawAspect="Content" ObjectID="_1824058627" r:id="rId410"/>
              </w:object>
            </w:r>
            <w:r w:rsidRPr="00565F5E">
              <w:rPr>
                <w:rtl/>
                <w:lang w:bidi="ar-DZ"/>
              </w:rPr>
              <w:t xml:space="preserve"> على 9.</w:t>
            </w:r>
          </w:p>
          <w:p w14:paraId="167B8492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بين ان العدد </w:t>
            </w:r>
            <w:r w:rsidRPr="00565F5E">
              <w:rPr>
                <w:position w:val="-16"/>
                <w:lang w:bidi="ar-DZ"/>
              </w:rPr>
              <w:object w:dxaOrig="1579" w:dyaOrig="440" w14:anchorId="0AA087FC">
                <v:shape id="_x0000_i1250" type="#_x0000_t75" style="width:78.75pt;height:21.75pt" o:ole="">
                  <v:imagedata r:id="rId411" o:title=""/>
                </v:shape>
                <o:OLEObject Type="Embed" ProgID="Equation.DSMT4" ShapeID="_x0000_i1250" DrawAspect="Content" ObjectID="_1824058628" r:id="rId412"/>
              </w:object>
            </w:r>
            <w:r w:rsidRPr="00565F5E">
              <w:rPr>
                <w:rtl/>
                <w:lang w:bidi="ar-DZ"/>
              </w:rPr>
              <w:t xml:space="preserve"> يقبل القسمة على 9</w:t>
            </w:r>
          </w:p>
          <w:p w14:paraId="1B9996FB" w14:textId="63EF4F4C" w:rsidR="00FC57B1" w:rsidRPr="00565F5E" w:rsidRDefault="00112B5E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EC1FD55" wp14:editId="02CB0977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239395</wp:posOffset>
                      </wp:positionV>
                      <wp:extent cx="3695700" cy="3429000"/>
                      <wp:effectExtent l="0" t="0" r="19050" b="19050"/>
                      <wp:wrapNone/>
                      <wp:docPr id="1952679299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3429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C80BF" w14:textId="6235CBB3" w:rsidR="00112B5E" w:rsidRDefault="00112B5E" w:rsidP="00112B5E">
                                  <w:pPr>
                                    <w:jc w:val="center"/>
                                  </w:pPr>
                                  <w:r w:rsidRPr="00112B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23846" wp14:editId="198AF44E">
                                        <wp:extent cx="2990850" cy="2867025"/>
                                        <wp:effectExtent l="0" t="0" r="0" b="9525"/>
                                        <wp:docPr id="2030888477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6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90850" cy="2867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1FD55" id="Rectangle 36" o:spid="_x0000_s1047" style="position:absolute;left:0;text-align:left;margin-left:40.1pt;margin-top:18.85pt;width:291pt;height:270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" fillcolor="white [3201]" strokecolor="white [3212]" strokeweight="2pt">
                      <v:textbox>
                        <w:txbxContent>
                          <w:p w14:paraId="6FEC80BF" w14:textId="6235CBB3" w:rsidR="00112B5E" w:rsidRDefault="00112B5E" w:rsidP="00112B5E">
                            <w:pPr>
                              <w:jc w:val="center"/>
                            </w:pPr>
                            <w:r w:rsidRPr="00112B5E">
                              <w:rPr>
                                <w:noProof/>
                              </w:rPr>
                              <w:drawing>
                                <wp:inline distT="0" distB="0" distL="0" distR="0" wp14:anchorId="64223846" wp14:editId="198AF44E">
                                  <wp:extent cx="2990850" cy="2867025"/>
                                  <wp:effectExtent l="0" t="0" r="0" b="9525"/>
                                  <wp:docPr id="203088847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0" cy="286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7066F1" w14:textId="77777777" w:rsidR="00FC57B1" w:rsidRDefault="00FC57B1" w:rsidP="00565F5E">
            <w:pPr>
              <w:bidi/>
              <w:rPr>
                <w:color w:val="FF0000"/>
              </w:rPr>
            </w:pPr>
          </w:p>
          <w:p w14:paraId="605580AB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70D18364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17C2DE92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43A5280F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1310A7F1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1969F07B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524F8397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4AD76C0C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7CD0DCDF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3273CACD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3F907F26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0A756DB3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139ACC0D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000B0F5B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3E83721A" w14:textId="77777777" w:rsidR="00E85CB7" w:rsidRDefault="00E85CB7" w:rsidP="00E85CB7">
            <w:pPr>
              <w:bidi/>
              <w:rPr>
                <w:color w:val="FF0000"/>
              </w:rPr>
            </w:pPr>
          </w:p>
          <w:p w14:paraId="634EE14E" w14:textId="77777777" w:rsidR="00E85CB7" w:rsidRDefault="00E85CB7" w:rsidP="00E85CB7">
            <w:pPr>
              <w:bidi/>
              <w:rPr>
                <w:color w:val="FF0000"/>
                <w:rtl/>
              </w:rPr>
            </w:pPr>
          </w:p>
          <w:p w14:paraId="2029F1D6" w14:textId="77777777" w:rsidR="00FC57B1" w:rsidRDefault="00FC57B1" w:rsidP="005719F2">
            <w:pPr>
              <w:bidi/>
              <w:rPr>
                <w:color w:val="FF0000"/>
                <w:rtl/>
              </w:rPr>
            </w:pPr>
          </w:p>
          <w:p w14:paraId="0FD3B1A2" w14:textId="77777777" w:rsidR="00FC57B1" w:rsidRDefault="00FC57B1" w:rsidP="005719F2">
            <w:pPr>
              <w:bidi/>
              <w:rPr>
                <w:color w:val="FF0000"/>
                <w:rtl/>
                <w:lang w:bidi="ar-DZ"/>
              </w:rPr>
            </w:pPr>
          </w:p>
          <w:p w14:paraId="47525E08" w14:textId="77777777" w:rsidR="00FC57B1" w:rsidRDefault="00FC57B1" w:rsidP="005719F2">
            <w:pPr>
              <w:bidi/>
              <w:rPr>
                <w:color w:val="FF0000"/>
                <w:rtl/>
                <w:lang w:bidi="ar-DZ"/>
              </w:rPr>
            </w:pPr>
          </w:p>
          <w:p w14:paraId="3DEE2C01" w14:textId="77777777" w:rsidR="00FC57B1" w:rsidRPr="00792B9B" w:rsidRDefault="00FC57B1" w:rsidP="00E97003">
            <w:pPr>
              <w:bidi/>
              <w:ind w:right="-85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51AE6B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112DA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123F2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0DBE4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4A182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8CEF3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C1545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CE4FA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2614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EBCA8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C6353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F3C54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E4609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5AE10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78287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B4D29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FFCCA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5A64A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D33F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26589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20AF2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EB79F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B24DD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6241C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11F2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94915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990B6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5742D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ACE6F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253AB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4A660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91BF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F1E0F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512E17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46C75EB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BECDEA2" wp14:editId="5925BA2D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30620688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5AB43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4E77FB03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CDEA2" id="_x0000_s1048" style="position:absolute;left:0;text-align:left;margin-left:-46.15pt;margin-top:66.05pt;width:543pt;height:5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15i2qX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42B5AB43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4E77FB03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643B93" wp14:editId="7B4E271A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42946913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EEBE8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 ساعة</w:t>
                            </w:r>
                          </w:p>
                          <w:p w14:paraId="006D1567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43B93" id="_x0000_s1049" style="position:absolute;left:0;text-align:left;margin-left:-44.65pt;margin-top:.8pt;width:100.5pt;height:5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PLCA6x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5DBEEBE8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 ساعة</w:t>
                      </w:r>
                    </w:p>
                    <w:p w14:paraId="006D1567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3F1333" wp14:editId="0ED03DA8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22364675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631CB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F1333" id="_x0000_s1050" style="position:absolute;left:0;text-align:left;margin-left:396.35pt;margin-top:-.7pt;width:100.5pt;height:62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7a1ZY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288631CB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DA1D5D" wp14:editId="7BA55DFE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1371594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5D972" w14:textId="77777777" w:rsidR="00FC57B1" w:rsidRPr="00F80B18" w:rsidRDefault="00FC57B1" w:rsidP="00F80B18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F80B18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 w:rsidRPr="00F80B1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</w:p>
                          <w:p w14:paraId="3EB3B1BF" w14:textId="77777777" w:rsidR="00FC57B1" w:rsidRPr="00F80B18" w:rsidRDefault="00FC57B1" w:rsidP="00F80B18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F80B18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الموضوع: </w:t>
                            </w:r>
                            <w:r w:rsidRPr="00F80B1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الموافقات في </w:t>
                            </w:r>
                            <w:r w:rsidRPr="00F80B18">
                              <w:rPr>
                                <w:rFonts w:ascii="Amiri" w:hAnsi="Amiri" w:cs="Amiri"/>
                                <w:position w:val="-4"/>
                                <w:sz w:val="26"/>
                                <w:szCs w:val="26"/>
                                <w:lang w:bidi="ar-DZ"/>
                              </w:rPr>
                              <w:object w:dxaOrig="240" w:dyaOrig="260" w14:anchorId="53D48D84">
                                <v:shape id="_x0000_i1268" type="#_x0000_t75" style="width:12pt;height:12.75pt" o:ole="">
                                  <v:imagedata r:id="rId206" o:title=""/>
                                </v:shape>
                                <o:OLEObject Type="Embed" ProgID="Equation.DSMT4" ShapeID="_x0000_i1268" DrawAspect="Content" ObjectID="_1824058863" r:id="rId414"/>
                              </w:object>
                            </w:r>
                            <w:r w:rsidRPr="00F80B1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'تابع"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DA1D5D" id="_x0000_s1051" style="position:absolute;left:0;text-align:left;margin-left:66.35pt;margin-top:1.55pt;width:323.25pt;height:58.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vWNds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1C45D972" w14:textId="77777777" w:rsidR="00FC57B1" w:rsidRPr="00F80B18" w:rsidRDefault="00FC57B1" w:rsidP="00F80B18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F80B18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 w:rsidRPr="00F80B18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</w:p>
                    <w:p w14:paraId="3EB3B1BF" w14:textId="77777777" w:rsidR="00FC57B1" w:rsidRPr="00F80B18" w:rsidRDefault="00FC57B1" w:rsidP="00F80B18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F80B18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الموضوع: </w:t>
                      </w:r>
                      <w:r w:rsidRPr="00F80B18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الموافقات في </w:t>
                      </w:r>
                      <w:r w:rsidRPr="00F80B18">
                        <w:rPr>
                          <w:rFonts w:ascii="Amiri" w:hAnsi="Amiri" w:cs="Amiri"/>
                          <w:position w:val="-4"/>
                          <w:sz w:val="26"/>
                          <w:szCs w:val="26"/>
                          <w:lang w:bidi="ar-DZ"/>
                        </w:rPr>
                        <w:object w:dxaOrig="240" w:dyaOrig="260" w14:anchorId="53D48D84">
                          <v:shape id="_x0000_i1268" type="#_x0000_t75" style="width:12pt;height:12.75pt" o:ole="">
                            <v:imagedata r:id="rId206" o:title=""/>
                          </v:shape>
                          <o:OLEObject Type="Embed" ProgID="Equation.DSMT4" ShapeID="_x0000_i1268" DrawAspect="Content" ObjectID="_1824058863" r:id="rId415"/>
                        </w:object>
                      </w:r>
                      <w:r w:rsidRPr="00F80B18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 'تابع"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FF476CA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159F8946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007DE2A0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86BD349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B959C71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33E6DB27" w14:textId="77777777" w:rsidTr="00305590">
        <w:tc>
          <w:tcPr>
            <w:tcW w:w="1278" w:type="dxa"/>
          </w:tcPr>
          <w:p w14:paraId="2461FD53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E402A26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9DDB34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EF4D34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71B2A3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DEDC8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BEDB32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EBD0D3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B70950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ED3A06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D7CAAD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87282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1C9A8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6089D3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94559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A572E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34EB79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3A2A3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73699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A669E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395E3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DF5C2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DE787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C1421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10DE0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23319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32A01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3530B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B7F0D9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279F7C8A" w14:textId="77777777" w:rsidR="00FC57B1" w:rsidRPr="00792B9B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C798D74" w14:textId="1B4E8989" w:rsidR="00FC57B1" w:rsidRDefault="00FC57B1" w:rsidP="00F80B18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تعيين بواقي قسمة قوى عدد طبيعي على آخر </w:t>
            </w:r>
          </w:p>
          <w:p w14:paraId="09B32BCD" w14:textId="77777777" w:rsidR="00E85CB7" w:rsidRDefault="00E85CB7" w:rsidP="00E85CB7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65BD9884" w14:textId="3735860A" w:rsidR="00E85CB7" w:rsidRPr="00F80B18" w:rsidRDefault="00E85CB7" w:rsidP="00E85CB7">
            <w:pPr>
              <w:bidi/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نشاط</w:t>
            </w:r>
          </w:p>
          <w:p w14:paraId="4E347461" w14:textId="77777777" w:rsidR="00FC57B1" w:rsidRPr="00F80B18" w:rsidRDefault="00FC57B1" w:rsidP="00F80B18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4D6193E4" w14:textId="4061C4D3" w:rsidR="00FC57B1" w:rsidRPr="00F80B18" w:rsidRDefault="00FC57B1" w:rsidP="00E85CB7">
            <w:pPr>
              <w:pStyle w:val="Paragraphedeliste"/>
              <w:numPr>
                <w:ilvl w:val="0"/>
                <w:numId w:val="32"/>
              </w:numPr>
              <w:bidi/>
              <w:rPr>
                <w:lang w:bidi="ar-DZ"/>
              </w:rPr>
            </w:pPr>
            <w:r w:rsidRPr="00F80B18">
              <w:rPr>
                <w:rtl/>
                <w:lang w:bidi="ar-DZ"/>
              </w:rPr>
              <w:t>أنقل ثم أتمم ما يلي:</w:t>
            </w:r>
            <w:r w:rsidRPr="00F80B18">
              <w:rPr>
                <w:rtl/>
                <w:lang w:bidi="ar-DZ"/>
              </w:rPr>
              <w:br/>
              <w:t xml:space="preserve">   </w:t>
            </w:r>
            <w:r w:rsidRPr="00F80B18">
              <w:rPr>
                <w:position w:val="-14"/>
                <w:lang w:bidi="ar-DZ"/>
              </w:rPr>
              <w:object w:dxaOrig="1040" w:dyaOrig="400" w14:anchorId="17C7F2B5">
                <v:shape id="_x0000_i1269" type="#_x0000_t75" style="width:51.75pt;height:20.25pt" o:ole="">
                  <v:imagedata r:id="rId416" o:title=""/>
                </v:shape>
                <o:OLEObject Type="Embed" ProgID="Equation.DSMT4" ShapeID="_x0000_i1269" DrawAspect="Content" ObjectID="_1824058629" r:id="rId417"/>
              </w:object>
            </w:r>
            <w:r w:rsidRPr="00F80B18">
              <w:rPr>
                <w:rtl/>
                <w:lang w:bidi="ar-DZ"/>
              </w:rPr>
              <w:t xml:space="preserve">  ،   </w:t>
            </w:r>
            <w:r w:rsidRPr="00F80B18">
              <w:rPr>
                <w:position w:val="-14"/>
                <w:lang w:bidi="ar-DZ"/>
              </w:rPr>
              <w:object w:dxaOrig="1080" w:dyaOrig="400" w14:anchorId="6CB6C0E6">
                <v:shape id="_x0000_i1270" type="#_x0000_t75" style="width:54pt;height:20.25pt" o:ole="">
                  <v:imagedata r:id="rId418" o:title=""/>
                </v:shape>
                <o:OLEObject Type="Embed" ProgID="Equation.DSMT4" ShapeID="_x0000_i1270" DrawAspect="Content" ObjectID="_1824058630" r:id="rId419"/>
              </w:object>
            </w:r>
            <w:r w:rsidRPr="00F80B18">
              <w:rPr>
                <w:rtl/>
                <w:lang w:bidi="ar-DZ"/>
              </w:rPr>
              <w:t xml:space="preserve"> ،    </w:t>
            </w:r>
            <w:r w:rsidRPr="00F80B18">
              <w:rPr>
                <w:position w:val="-14"/>
                <w:lang w:bidi="ar-DZ"/>
              </w:rPr>
              <w:object w:dxaOrig="1060" w:dyaOrig="400" w14:anchorId="3A132BC5">
                <v:shape id="_x0000_i1271" type="#_x0000_t75" style="width:53.25pt;height:20.25pt" o:ole="">
                  <v:imagedata r:id="rId420" o:title=""/>
                </v:shape>
                <o:OLEObject Type="Embed" ProgID="Equation.DSMT4" ShapeID="_x0000_i1271" DrawAspect="Content" ObjectID="_1824058631" r:id="rId421"/>
              </w:object>
            </w:r>
            <w:r w:rsidRPr="00F80B18">
              <w:rPr>
                <w:rtl/>
                <w:lang w:bidi="ar-DZ"/>
              </w:rPr>
              <w:t xml:space="preserve">    و    </w:t>
            </w:r>
            <w:r w:rsidRPr="00F80B18">
              <w:rPr>
                <w:position w:val="-14"/>
                <w:lang w:bidi="ar-DZ"/>
              </w:rPr>
              <w:object w:dxaOrig="1080" w:dyaOrig="400" w14:anchorId="0C82F3EB">
                <v:shape id="_x0000_i1272" type="#_x0000_t75" style="width:54pt;height:20.25pt" o:ole="">
                  <v:imagedata r:id="rId422" o:title=""/>
                </v:shape>
                <o:OLEObject Type="Embed" ProgID="Equation.DSMT4" ShapeID="_x0000_i1272" DrawAspect="Content" ObjectID="_1824058632" r:id="rId423"/>
              </w:object>
            </w:r>
            <w:r w:rsidRPr="00F80B18">
              <w:rPr>
                <w:rtl/>
                <w:lang w:bidi="ar-DZ"/>
              </w:rPr>
              <w:t>.</w:t>
            </w:r>
          </w:p>
          <w:p w14:paraId="6D161AE1" w14:textId="77777777" w:rsidR="00FC57B1" w:rsidRPr="00F80B18" w:rsidRDefault="00FC57B1" w:rsidP="00FC57B1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بين أنه من أجل كل عدد طبيعي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2CAC11F2">
                <v:shape id="_x0000_i1276" type="#_x0000_t75" style="width:12pt;height:12.75pt" o:ole="">
                  <v:imagedata r:id="rId424" o:title=""/>
                </v:shape>
                <o:OLEObject Type="Embed" ProgID="Equation.DSMT4" ShapeID="_x0000_i1276" DrawAspect="Content" ObjectID="_1824058633" r:id="rId425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100" w:dyaOrig="400" w14:anchorId="60394462">
                <v:shape id="_x0000_i1277" type="#_x0000_t75" style="width:54.75pt;height:20.25pt" o:ole="">
                  <v:imagedata r:id="rId426" o:title=""/>
                </v:shape>
                <o:OLEObject Type="Embed" ProgID="Equation.DSMT4" ShapeID="_x0000_i1277" DrawAspect="Content" ObjectID="_1824058634" r:id="rId427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ثم باستعمال خواص الموافقة أتمم (بعد نقلها) ما يلي: </w:t>
            </w:r>
          </w:p>
          <w:p w14:paraId="041211AB" w14:textId="77777777" w:rsidR="00FC57B1" w:rsidRDefault="00FC57B1" w:rsidP="00F80B18">
            <w:pPr>
              <w:bidi/>
              <w:ind w:left="436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20" w:dyaOrig="400" w14:anchorId="10014AC8">
                <v:shape id="_x0000_i1278" type="#_x0000_t75" style="width:66pt;height:20.25pt" o:ole="">
                  <v:imagedata r:id="rId428" o:title=""/>
                </v:shape>
                <o:OLEObject Type="Embed" ProgID="Equation.DSMT4" ShapeID="_x0000_i1278" DrawAspect="Content" ObjectID="_1824058635" r:id="rId429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،  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40" w:dyaOrig="400" w14:anchorId="1C9E92B5">
                <v:shape id="_x0000_i1533" type="#_x0000_t75" style="width:66.75pt;height:20.25pt" o:ole="">
                  <v:imagedata r:id="rId430" o:title=""/>
                </v:shape>
                <o:OLEObject Type="Embed" ProgID="Equation.DSMT4" ShapeID="_x0000_i1533" DrawAspect="Content" ObjectID="_1824058636" r:id="rId431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،   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40" w:dyaOrig="400" w14:anchorId="0A6ED823">
                <v:shape id="_x0000_i1280" type="#_x0000_t75" style="width:66.75pt;height:20.25pt" o:ole="">
                  <v:imagedata r:id="rId432" o:title=""/>
                </v:shape>
                <o:OLEObject Type="Embed" ProgID="Equation.DSMT4" ShapeID="_x0000_i1280" DrawAspect="Content" ObjectID="_1824058637" r:id="rId433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767616D4" w14:textId="7489E9F9" w:rsidR="00E85CB7" w:rsidRDefault="00E85CB7" w:rsidP="00E85CB7">
            <w:pPr>
              <w:pStyle w:val="Paragraphedeliste"/>
              <w:numPr>
                <w:ilvl w:val="0"/>
                <w:numId w:val="32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استنتج</w:t>
            </w:r>
            <w:r w:rsidR="00FC57B1" w:rsidRPr="00E85CB7">
              <w:rPr>
                <w:rtl/>
                <w:lang w:bidi="ar-DZ"/>
              </w:rPr>
              <w:t xml:space="preserve"> باقي قسمة </w:t>
            </w:r>
            <w:r w:rsidR="00FC57B1" w:rsidRPr="00F80B18">
              <w:rPr>
                <w:lang w:bidi="ar-DZ"/>
              </w:rPr>
              <w:object w:dxaOrig="279" w:dyaOrig="300" w14:anchorId="59667AE6">
                <v:shape id="_x0000_i1281" type="#_x0000_t75" style="width:14.25pt;height:15pt" o:ole="">
                  <v:imagedata r:id="rId434" o:title=""/>
                </v:shape>
                <o:OLEObject Type="Embed" ProgID="Equation.DSMT4" ShapeID="_x0000_i1281" DrawAspect="Content" ObjectID="_1824058638" r:id="rId435"/>
              </w:object>
            </w:r>
            <w:r w:rsidR="00FC57B1" w:rsidRPr="00E85CB7">
              <w:rPr>
                <w:rtl/>
                <w:lang w:bidi="ar-DZ"/>
              </w:rPr>
              <w:t xml:space="preserve"> على</w:t>
            </w:r>
            <w:r w:rsidR="00FC57B1" w:rsidRPr="00F80B18">
              <w:rPr>
                <w:position w:val="-6"/>
                <w:lang w:bidi="ar-DZ"/>
              </w:rPr>
              <w:object w:dxaOrig="180" w:dyaOrig="279" w14:anchorId="4B85AEA2">
                <v:shape id="_x0000_i1282" type="#_x0000_t75" style="width:9pt;height:14.25pt" o:ole="">
                  <v:imagedata r:id="rId436" o:title=""/>
                </v:shape>
                <o:OLEObject Type="Embed" ProgID="Equation.DSMT4" ShapeID="_x0000_i1282" DrawAspect="Content" ObjectID="_1824058639" r:id="rId437"/>
              </w:object>
            </w:r>
            <w:r>
              <w:rPr>
                <w:rFonts w:hint="cs"/>
                <w:rtl/>
                <w:lang w:bidi="ar-DZ"/>
              </w:rPr>
              <w:t xml:space="preserve"> (دون البواقي في الجدول أسفله</w:t>
            </w:r>
          </w:p>
          <w:tbl>
            <w:tblPr>
              <w:tblStyle w:val="Grilledutableau"/>
              <w:tblpPr w:leftFromText="141" w:rightFromText="141" w:vertAnchor="text" w:horzAnchor="page" w:tblpX="2041" w:tblpY="5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8"/>
              <w:gridCol w:w="851"/>
              <w:gridCol w:w="992"/>
              <w:gridCol w:w="851"/>
              <w:gridCol w:w="738"/>
              <w:gridCol w:w="963"/>
            </w:tblGrid>
            <w:tr w:rsidR="00112B5E" w14:paraId="256418C5" w14:textId="77777777" w:rsidTr="00112B5E">
              <w:tc>
                <w:tcPr>
                  <w:tcW w:w="708" w:type="dxa"/>
                </w:tcPr>
                <w:p w14:paraId="7B76088E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51" w:type="dxa"/>
                </w:tcPr>
                <w:p w14:paraId="7A331D94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</w:tcPr>
                <w:p w14:paraId="1602A97C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51" w:type="dxa"/>
                </w:tcPr>
                <w:p w14:paraId="7F2CB11E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38" w:type="dxa"/>
                </w:tcPr>
                <w:p w14:paraId="7093B924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</w:tcPr>
                <w:p w14:paraId="6E3293FC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lang w:bidi="ar-DZ"/>
                    </w:rPr>
                  </w:pPr>
                  <w:r w:rsidRPr="00E85CB7">
                    <w:rPr>
                      <w:position w:val="-6"/>
                      <w:sz w:val="24"/>
                      <w:szCs w:val="24"/>
                      <w:lang w:bidi="ar-DZ"/>
                    </w:rPr>
                    <w:object w:dxaOrig="200" w:dyaOrig="220" w14:anchorId="2043A38D">
                      <v:shape id="_x0000_i2078" type="#_x0000_t75" style="width:9.75pt;height:11.25pt" o:ole="">
                        <v:imagedata r:id="rId438" o:title=""/>
                      </v:shape>
                      <o:OLEObject Type="Embed" ProgID="Equation.DSMT4" ShapeID="_x0000_i2078" DrawAspect="Content" ObjectID="_1824058640" r:id="rId439"/>
                    </w:object>
                  </w:r>
                </w:p>
              </w:tc>
            </w:tr>
            <w:tr w:rsidR="00112B5E" w14:paraId="10BE71B7" w14:textId="77777777" w:rsidTr="00112B5E">
              <w:tc>
                <w:tcPr>
                  <w:tcW w:w="708" w:type="dxa"/>
                </w:tcPr>
                <w:p w14:paraId="0C16F88A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E85CB7">
                    <w:rPr>
                      <w:position w:val="-14"/>
                      <w:sz w:val="24"/>
                      <w:szCs w:val="24"/>
                      <w:lang w:bidi="ar-DZ"/>
                    </w:rPr>
                    <w:object w:dxaOrig="340" w:dyaOrig="400" w14:anchorId="5DE62912">
                      <v:shape id="_x0000_i2080" type="#_x0000_t75" style="width:17.25pt;height:20.25pt" o:ole="">
                        <v:imagedata r:id="rId440" o:title=""/>
                      </v:shape>
                      <o:OLEObject Type="Embed" ProgID="Equation.DSMT4" ShapeID="_x0000_i2080" DrawAspect="Content" ObjectID="_1824058641" r:id="rId441"/>
                    </w:object>
                  </w:r>
                </w:p>
              </w:tc>
              <w:tc>
                <w:tcPr>
                  <w:tcW w:w="851" w:type="dxa"/>
                </w:tcPr>
                <w:p w14:paraId="684977BC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</w:tcPr>
                <w:p w14:paraId="65834A93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51" w:type="dxa"/>
                </w:tcPr>
                <w:p w14:paraId="78D0DD17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38" w:type="dxa"/>
                </w:tcPr>
                <w:p w14:paraId="7FBEA693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</w:tcPr>
                <w:p w14:paraId="500952E8" w14:textId="77777777" w:rsidR="00112B5E" w:rsidRPr="00E85CB7" w:rsidRDefault="00112B5E" w:rsidP="00112B5E">
                  <w:pPr>
                    <w:pStyle w:val="Paragraphedeliste"/>
                    <w:bidi/>
                    <w:ind w:left="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E85CB7">
                    <w:rPr>
                      <w:position w:val="-6"/>
                      <w:sz w:val="24"/>
                      <w:szCs w:val="24"/>
                      <w:lang w:bidi="ar-DZ"/>
                    </w:rPr>
                    <w:object w:dxaOrig="700" w:dyaOrig="320" w14:anchorId="61C27100">
                      <v:shape id="_x0000_i2079" type="#_x0000_t75" style="width:35.25pt;height:15.75pt" o:ole="">
                        <v:imagedata r:id="rId442" o:title=""/>
                      </v:shape>
                      <o:OLEObject Type="Embed" ProgID="Equation.DSMT4" ShapeID="_x0000_i2079" DrawAspect="Content" ObjectID="_1824058642" r:id="rId443"/>
                    </w:object>
                  </w:r>
                </w:p>
              </w:tc>
            </w:tr>
          </w:tbl>
          <w:p w14:paraId="493BC604" w14:textId="77777777" w:rsidR="00E85CB7" w:rsidRDefault="00E85CB7" w:rsidP="00E85CB7">
            <w:pPr>
              <w:pStyle w:val="Paragraphedeliste"/>
              <w:bidi/>
              <w:ind w:left="796"/>
              <w:rPr>
                <w:lang w:bidi="ar-DZ"/>
              </w:rPr>
            </w:pPr>
          </w:p>
          <w:p w14:paraId="1A865E25" w14:textId="77777777" w:rsidR="00E85CB7" w:rsidRDefault="00E85CB7" w:rsidP="00E85CB7">
            <w:pPr>
              <w:pStyle w:val="Paragraphedeliste"/>
              <w:bidi/>
              <w:ind w:left="796"/>
              <w:rPr>
                <w:lang w:bidi="ar-DZ"/>
              </w:rPr>
            </w:pPr>
          </w:p>
          <w:p w14:paraId="3B91A166" w14:textId="77777777" w:rsidR="00E85CB7" w:rsidRDefault="00E85CB7" w:rsidP="00E85CB7">
            <w:pPr>
              <w:pStyle w:val="Paragraphedeliste"/>
              <w:bidi/>
              <w:ind w:left="796"/>
              <w:rPr>
                <w:lang w:bidi="ar-DZ"/>
              </w:rPr>
            </w:pPr>
          </w:p>
          <w:p w14:paraId="3064401A" w14:textId="77777777" w:rsidR="00FC57B1" w:rsidRPr="00F80B18" w:rsidRDefault="00FC57B1" w:rsidP="00F80B18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تطبيقات</w:t>
            </w:r>
          </w:p>
          <w:p w14:paraId="10FBEECE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بواقي قسمة كل من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460" w:dyaOrig="300" w14:anchorId="0BA3997A">
                <v:shape id="_x0000_i1287" type="#_x0000_t75" style="width:23.25pt;height:15pt" o:ole="">
                  <v:imagedata r:id="rId444" o:title=""/>
                </v:shape>
                <o:OLEObject Type="Embed" ProgID="Equation.DSMT4" ShapeID="_x0000_i1287" DrawAspect="Content" ObjectID="_1824058643" r:id="rId445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480" w:dyaOrig="300" w14:anchorId="1E43A448">
                <v:shape id="_x0000_i1288" type="#_x0000_t75" style="width:24pt;height:15pt" o:ole="">
                  <v:imagedata r:id="rId446" o:title=""/>
                </v:shape>
                <o:OLEObject Type="Embed" ProgID="Equation.DSMT4" ShapeID="_x0000_i1288" DrawAspect="Content" ObjectID="_1824058644" r:id="rId447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24021229">
                <v:shape id="_x0000_i1289" type="#_x0000_t75" style="width:9pt;height:14.25pt" o:ole="">
                  <v:imagedata r:id="rId448" o:title=""/>
                </v:shape>
                <o:OLEObject Type="Embed" ProgID="Equation.DSMT4" ShapeID="_x0000_i1289" DrawAspect="Content" ObjectID="_1824058645" r:id="rId449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2C0501A5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باقي قسمة العدد   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79" w:dyaOrig="320" w14:anchorId="7E7F649D">
                <v:shape id="_x0000_i1290" type="#_x0000_t75" style="width:104.25pt;height:15.75pt" o:ole="">
                  <v:imagedata r:id="rId450" o:title=""/>
                </v:shape>
                <o:OLEObject Type="Embed" ProgID="Equation.DSMT4" ShapeID="_x0000_i1290" DrawAspect="Content" ObjectID="_1824058646" r:id="rId451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7843E44D">
                <v:shape id="_x0000_i1291" type="#_x0000_t75" style="width:9pt;height:14.25pt" o:ole="">
                  <v:imagedata r:id="rId452" o:title=""/>
                </v:shape>
                <o:OLEObject Type="Embed" ProgID="Equation.DSMT4" ShapeID="_x0000_i1291" DrawAspect="Content" ObjectID="_1824058647" r:id="rId453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 </w:t>
            </w:r>
          </w:p>
          <w:p w14:paraId="571CE23E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تحقق أن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00" w:dyaOrig="400" w14:anchorId="5F9A552F">
                <v:shape id="_x0000_i1292" type="#_x0000_t75" style="width:65.25pt;height:20.25pt" o:ole="">
                  <v:imagedata r:id="rId454" o:title=""/>
                </v:shape>
                <o:OLEObject Type="Embed" ProgID="Equation.DSMT4" ShapeID="_x0000_i1292" DrawAspect="Content" ObjectID="_1824058648" r:id="rId455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باقي قسمة 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840" w:dyaOrig="320" w14:anchorId="3EC2C59D">
                <v:shape id="_x0000_i1293" type="#_x0000_t75" style="width:42pt;height:15.75pt" o:ole="">
                  <v:imagedata r:id="rId456" o:title=""/>
                </v:shape>
                <o:OLEObject Type="Embed" ProgID="Equation.DSMT4" ShapeID="_x0000_i1293" DrawAspect="Content" ObjectID="_1824058649" r:id="rId457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5123F432">
                <v:shape id="_x0000_i1294" type="#_x0000_t75" style="width:9pt;height:14.25pt" o:ole="">
                  <v:imagedata r:id="rId458" o:title=""/>
                </v:shape>
                <o:OLEObject Type="Embed" ProgID="Equation.DSMT4" ShapeID="_x0000_i1294" DrawAspect="Content" ObjectID="_1824058650" r:id="rId459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0A20536C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بين أن العدد يقبل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3240" w:dyaOrig="320" w14:anchorId="6B5C0C09">
                <v:shape id="_x0000_i1295" type="#_x0000_t75" style="width:162pt;height:15.75pt" o:ole="">
                  <v:imagedata r:id="rId460" o:title=""/>
                </v:shape>
                <o:OLEObject Type="Embed" ProgID="Equation.DSMT4" ShapeID="_x0000_i1295" DrawAspect="Content" ObjectID="_1824058651" r:id="rId461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القسمة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4546A85C">
                <v:shape id="_x0000_i1296" type="#_x0000_t75" style="width:9pt;height:14.25pt" o:ole="">
                  <v:imagedata r:id="rId452" o:title=""/>
                </v:shape>
                <o:OLEObject Type="Embed" ProgID="Equation.DSMT4" ShapeID="_x0000_i1296" DrawAspect="Content" ObjectID="_1824058652" r:id="rId462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7B892237" w14:textId="77777777" w:rsidR="00112B5E" w:rsidRDefault="00112B5E" w:rsidP="00E85CB7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337A582F" w14:textId="77777777" w:rsidR="00112B5E" w:rsidRDefault="00112B5E" w:rsidP="00112B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4B123123" w14:textId="77777777" w:rsidR="00112B5E" w:rsidRDefault="00112B5E" w:rsidP="00112B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0EE84831" w14:textId="77777777" w:rsidR="00112B5E" w:rsidRDefault="00112B5E" w:rsidP="00112B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5616AA9E" w14:textId="77777777" w:rsidR="00112B5E" w:rsidRDefault="00112B5E" w:rsidP="00112B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0DA3FE5C" w14:textId="77777777" w:rsidR="00112B5E" w:rsidRDefault="00112B5E" w:rsidP="00112B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474DC852" w14:textId="3E9C4F89" w:rsidR="00E85CB7" w:rsidRPr="00565F5E" w:rsidRDefault="00E85CB7" w:rsidP="00112B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تمرين: بكالوريا 2020 الموضوع الثاني</w:t>
            </w:r>
          </w:p>
          <w:p w14:paraId="0E0AC6E9" w14:textId="77777777" w:rsidR="00E85CB7" w:rsidRPr="00565F5E" w:rsidRDefault="00E85CB7" w:rsidP="00E85CB7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4E7D994F" w14:textId="77777777" w:rsidR="00E85CB7" w:rsidRPr="00565F5E" w:rsidRDefault="00E85CB7" w:rsidP="00E85CB7">
            <w:pPr>
              <w:pStyle w:val="Paragraphedeliste"/>
              <w:tabs>
                <w:tab w:val="left" w:pos="3874"/>
              </w:tabs>
              <w:bidi/>
              <w:ind w:left="177"/>
              <w:rPr>
                <w:rtl/>
              </w:rPr>
            </w:pPr>
            <w:r w:rsidRPr="00565F5E">
              <w:rPr>
                <w:position w:val="-6"/>
              </w:rPr>
              <w:object w:dxaOrig="200" w:dyaOrig="220" w14:anchorId="6426466C">
                <v:shape id="_x0000_i1504" type="#_x0000_t75" style="width:9.75pt;height:11.25pt" o:ole="">
                  <v:imagedata r:id="rId463" o:title=""/>
                </v:shape>
                <o:OLEObject Type="Embed" ProgID="Equation.DSMT4" ShapeID="_x0000_i1504" DrawAspect="Content" ObjectID="_1824058653" r:id="rId464"/>
              </w:objec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6"/>
                <w:lang w:bidi="ar-DZ"/>
              </w:rPr>
              <w:object w:dxaOrig="200" w:dyaOrig="279" w14:anchorId="2B689C50">
                <v:shape id="_x0000_i1505" type="#_x0000_t75" style="width:9.75pt;height:14.25pt" o:ole="">
                  <v:imagedata r:id="rId465" o:title=""/>
                </v:shape>
                <o:OLEObject Type="Embed" ProgID="Equation.DSMT4" ShapeID="_x0000_i1505" DrawAspect="Content" ObjectID="_1824058654" r:id="rId466"/>
              </w:object>
            </w:r>
            <w:r w:rsidRPr="00565F5E">
              <w:rPr>
                <w:rtl/>
                <w:lang w:bidi="ar-DZ"/>
              </w:rPr>
              <w:t xml:space="preserve"> عددان صحيحان حيث: </w:t>
            </w:r>
            <w:r w:rsidRPr="00565F5E">
              <w:rPr>
                <w:position w:val="-14"/>
                <w:lang w:bidi="ar-DZ"/>
              </w:rPr>
              <w:object w:dxaOrig="859" w:dyaOrig="400" w14:anchorId="6741854C">
                <v:shape id="_x0000_i1506" type="#_x0000_t75" style="width:42.75pt;height:20.25pt" o:ole="">
                  <v:imagedata r:id="rId467" o:title=""/>
                </v:shape>
                <o:OLEObject Type="Embed" ProgID="Equation.DSMT4" ShapeID="_x0000_i1506" DrawAspect="Content" ObjectID="_1824058655" r:id="rId468"/>
              </w:object>
            </w:r>
            <w:r w:rsidRPr="00565F5E">
              <w:rPr>
                <w:rtl/>
                <w:lang w:bidi="ar-DZ"/>
              </w:rPr>
              <w:t xml:space="preserve"> ، </w:t>
            </w:r>
            <w:r w:rsidRPr="00565F5E">
              <w:rPr>
                <w:position w:val="-6"/>
              </w:rPr>
              <w:object w:dxaOrig="920" w:dyaOrig="279" w14:anchorId="57A3A573">
                <v:shape id="_x0000_i1507" type="#_x0000_t75" style="width:45.75pt;height:14.25pt" o:ole="">
                  <v:imagedata r:id="rId469" o:title=""/>
                </v:shape>
                <o:OLEObject Type="Embed" ProgID="Equation.DSMT4" ShapeID="_x0000_i1507" DrawAspect="Content" ObjectID="_1824058656" r:id="rId470"/>
              </w:object>
            </w:r>
          </w:p>
          <w:p w14:paraId="436F3C2C" w14:textId="77777777" w:rsidR="00E85CB7" w:rsidRPr="00565F5E" w:rsidRDefault="00E85CB7" w:rsidP="00E85CB7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</w:rPr>
              <w:t xml:space="preserve">عين باقي القسمة الاقليدية للعدد </w:t>
            </w:r>
            <w:r w:rsidRPr="00565F5E">
              <w:rPr>
                <w:position w:val="-6"/>
                <w:lang w:bidi="ar-DZ"/>
              </w:rPr>
              <w:object w:dxaOrig="200" w:dyaOrig="279" w14:anchorId="3C0F1BBF">
                <v:shape id="_x0000_i1508" type="#_x0000_t75" style="width:9.75pt;height:14.25pt" o:ole="">
                  <v:imagedata r:id="rId465" o:title=""/>
                </v:shape>
                <o:OLEObject Type="Embed" ProgID="Equation.DSMT4" ShapeID="_x0000_i1508" DrawAspect="Content" ObjectID="_1824058657" r:id="rId471"/>
              </w:object>
            </w:r>
            <w:r w:rsidRPr="00565F5E">
              <w:rPr>
                <w:rtl/>
                <w:lang w:bidi="ar-DZ"/>
              </w:rPr>
              <w:t xml:space="preserve"> على 7</w:t>
            </w:r>
          </w:p>
          <w:p w14:paraId="1D6440F9" w14:textId="77777777" w:rsidR="00E85CB7" w:rsidRPr="00565F5E" w:rsidRDefault="00E85CB7" w:rsidP="00E85CB7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بين أن: </w:t>
            </w:r>
            <w:r w:rsidRPr="00565F5E">
              <w:rPr>
                <w:position w:val="-14"/>
                <w:lang w:bidi="ar-DZ"/>
              </w:rPr>
              <w:object w:dxaOrig="1520" w:dyaOrig="400" w14:anchorId="2AA8489A">
                <v:shape id="_x0000_i1509" type="#_x0000_t75" style="width:75.75pt;height:20.25pt" o:ole="">
                  <v:imagedata r:id="rId472" o:title=""/>
                </v:shape>
                <o:OLEObject Type="Embed" ProgID="Equation.DSMT4" ShapeID="_x0000_i1509" DrawAspect="Content" ObjectID="_1824058658" r:id="rId473"/>
              </w:object>
            </w:r>
            <w:r w:rsidRPr="00565F5E">
              <w:rPr>
                <w:rtl/>
                <w:lang w:bidi="ar-DZ"/>
              </w:rPr>
              <w:t xml:space="preserve"> ثم استنتج ان العدد: </w:t>
            </w:r>
            <w:r w:rsidRPr="00565F5E">
              <w:rPr>
                <w:position w:val="-16"/>
                <w:lang w:bidi="ar-DZ"/>
              </w:rPr>
              <w:object w:dxaOrig="1540" w:dyaOrig="499" w14:anchorId="14F60A19">
                <v:shape id="_x0000_i1510" type="#_x0000_t75" style="width:77.25pt;height:24.75pt" o:ole="">
                  <v:imagedata r:id="rId474" o:title=""/>
                </v:shape>
                <o:OLEObject Type="Embed" ProgID="Equation.DSMT4" ShapeID="_x0000_i1510" DrawAspect="Content" ObjectID="_1824058659" r:id="rId475"/>
              </w:object>
            </w:r>
            <w:r w:rsidRPr="00565F5E">
              <w:rPr>
                <w:rtl/>
                <w:lang w:bidi="ar-DZ"/>
              </w:rPr>
              <w:t xml:space="preserve"> يقبل القسمة على 7</w:t>
            </w:r>
          </w:p>
          <w:p w14:paraId="2A1D53E5" w14:textId="77777777" w:rsidR="00E85CB7" w:rsidRPr="00565F5E" w:rsidRDefault="00E85CB7" w:rsidP="00E85CB7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أ- عين بواقي القسمة الاقليدية لكل من الاعداد: </w:t>
            </w:r>
            <w:r w:rsidRPr="00565F5E">
              <w:rPr>
                <w:position w:val="-4"/>
                <w:lang w:bidi="ar-DZ"/>
              </w:rPr>
              <w:object w:dxaOrig="200" w:dyaOrig="260" w14:anchorId="3DEE25DE">
                <v:shape id="_x0000_i1511" type="#_x0000_t75" style="width:9.75pt;height:12.75pt" o:ole="">
                  <v:imagedata r:id="rId476" o:title=""/>
                </v:shape>
                <o:OLEObject Type="Embed" ProgID="Equation.DSMT4" ShapeID="_x0000_i1511" DrawAspect="Content" ObjectID="_1824058660" r:id="rId477"/>
              </w:object>
            </w:r>
            <w:r w:rsidRPr="00565F5E">
              <w:rPr>
                <w:lang w:bidi="ar-DZ"/>
              </w:rPr>
              <w:t xml:space="preserve"> </w:t>
            </w:r>
            <w:r w:rsidRPr="00565F5E">
              <w:rPr>
                <w:rtl/>
                <w:lang w:bidi="ar-DZ"/>
              </w:rPr>
              <w:t xml:space="preserve">، </w:t>
            </w:r>
            <w:r w:rsidRPr="00565F5E">
              <w:rPr>
                <w:position w:val="-4"/>
                <w:lang w:bidi="ar-DZ"/>
              </w:rPr>
              <w:object w:dxaOrig="279" w:dyaOrig="300" w14:anchorId="742F85BE">
                <v:shape id="_x0000_i1512" type="#_x0000_t75" style="width:14.25pt;height:15pt" o:ole="">
                  <v:imagedata r:id="rId478" o:title=""/>
                </v:shape>
                <o:OLEObject Type="Embed" ProgID="Equation.DSMT4" ShapeID="_x0000_i1512" DrawAspect="Content" ObjectID="_1824058661" r:id="rId479"/>
              </w:object>
            </w:r>
            <w:r w:rsidRPr="00565F5E">
              <w:rPr>
                <w:lang w:bidi="ar-DZ"/>
              </w:rPr>
              <w:t> </w: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4"/>
                <w:lang w:bidi="ar-DZ"/>
              </w:rPr>
              <w:object w:dxaOrig="260" w:dyaOrig="300" w14:anchorId="5E2AD0E5">
                <v:shape id="_x0000_i1513" type="#_x0000_t75" style="width:12.75pt;height:15pt" o:ole="">
                  <v:imagedata r:id="rId480" o:title=""/>
                </v:shape>
                <o:OLEObject Type="Embed" ProgID="Equation.DSMT4" ShapeID="_x0000_i1513" DrawAspect="Content" ObjectID="_1824058662" r:id="rId481"/>
              </w:object>
            </w:r>
            <w:r w:rsidRPr="00565F5E">
              <w:rPr>
                <w:rtl/>
                <w:lang w:bidi="ar-DZ"/>
              </w:rPr>
              <w:t xml:space="preserve"> على 7</w:t>
            </w:r>
            <w:r w:rsidRPr="00565F5E">
              <w:rPr>
                <w:rtl/>
                <w:lang w:bidi="ar-DZ"/>
              </w:rPr>
              <w:br/>
              <w:t xml:space="preserve">ب- بين انه من اجل كل عدد طبيعي </w:t>
            </w:r>
            <w:r w:rsidRPr="00565F5E">
              <w:rPr>
                <w:position w:val="-6"/>
                <w:lang w:bidi="ar-DZ"/>
              </w:rPr>
              <w:object w:dxaOrig="200" w:dyaOrig="220" w14:anchorId="2B9CB93C">
                <v:shape id="_x0000_i1514" type="#_x0000_t75" style="width:9.75pt;height:11.25pt" o:ole="">
                  <v:imagedata r:id="rId482" o:title=""/>
                </v:shape>
                <o:OLEObject Type="Embed" ProgID="Equation.DSMT4" ShapeID="_x0000_i1514" DrawAspect="Content" ObjectID="_1824058663" r:id="rId483"/>
              </w:object>
            </w:r>
            <w:r w:rsidRPr="00565F5E">
              <w:rPr>
                <w:rtl/>
                <w:lang w:bidi="ar-DZ"/>
              </w:rPr>
              <w:t xml:space="preserve">: </w:t>
            </w:r>
            <w:r w:rsidRPr="00565F5E">
              <w:rPr>
                <w:position w:val="-14"/>
                <w:lang w:bidi="ar-DZ"/>
              </w:rPr>
              <w:object w:dxaOrig="980" w:dyaOrig="400" w14:anchorId="367AF6AF">
                <v:shape id="_x0000_i1515" type="#_x0000_t75" style="width:48.75pt;height:20.25pt" o:ole="">
                  <v:imagedata r:id="rId484" o:title=""/>
                </v:shape>
                <o:OLEObject Type="Embed" ProgID="Equation.DSMT4" ShapeID="_x0000_i1515" DrawAspect="Content" ObjectID="_1824058664" r:id="rId485"/>
              </w:object>
            </w:r>
            <w:r w:rsidRPr="00565F5E">
              <w:rPr>
                <w:rtl/>
                <w:lang w:bidi="ar-DZ"/>
              </w:rPr>
              <w:t xml:space="preserve"> ثم استنتج ان: </w:t>
            </w:r>
            <w:r w:rsidRPr="00565F5E">
              <w:rPr>
                <w:position w:val="-14"/>
                <w:lang w:bidi="ar-DZ"/>
              </w:rPr>
              <w:object w:dxaOrig="1180" w:dyaOrig="400" w14:anchorId="265660C8">
                <v:shape id="_x0000_i1516" type="#_x0000_t75" style="width:59.25pt;height:20.25pt" o:ole="">
                  <v:imagedata r:id="rId486" o:title=""/>
                </v:shape>
                <o:OLEObject Type="Embed" ProgID="Equation.DSMT4" ShapeID="_x0000_i1516" DrawAspect="Content" ObjectID="_1824058665" r:id="rId487"/>
              </w:object>
            </w:r>
            <w:r w:rsidRPr="00565F5E">
              <w:rPr>
                <w:lang w:bidi="ar-DZ"/>
              </w:rPr>
              <w:br/>
            </w:r>
            <w:r w:rsidRPr="00565F5E">
              <w:rPr>
                <w:rtl/>
                <w:lang w:bidi="ar-DZ"/>
              </w:rPr>
              <w:t xml:space="preserve">ج- بين ان: </w:t>
            </w:r>
            <w:r w:rsidRPr="00565F5E">
              <w:rPr>
                <w:position w:val="-14"/>
                <w:lang w:bidi="ar-DZ"/>
              </w:rPr>
              <w:object w:dxaOrig="980" w:dyaOrig="400" w14:anchorId="5ACB9DE4">
                <v:shape id="_x0000_i1517" type="#_x0000_t75" style="width:48.75pt;height:20.25pt" o:ole="">
                  <v:imagedata r:id="rId488" o:title=""/>
                </v:shape>
                <o:OLEObject Type="Embed" ProgID="Equation.DSMT4" ShapeID="_x0000_i1517" DrawAspect="Content" ObjectID="_1824058666" r:id="rId489"/>
              </w:object>
            </w:r>
          </w:p>
          <w:p w14:paraId="42283DF3" w14:textId="77777777" w:rsidR="00E85CB7" w:rsidRPr="00565F5E" w:rsidRDefault="00E85CB7" w:rsidP="00E85CB7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rtl/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الاعداد الطبيعية </w:t>
            </w:r>
            <w:r w:rsidRPr="00565F5E">
              <w:rPr>
                <w:position w:val="-6"/>
                <w:lang w:bidi="ar-DZ"/>
              </w:rPr>
              <w:object w:dxaOrig="200" w:dyaOrig="220" w14:anchorId="5075075F">
                <v:shape id="_x0000_i1518" type="#_x0000_t75" style="width:9.75pt;height:11.25pt" o:ole="">
                  <v:imagedata r:id="rId387" o:title=""/>
                </v:shape>
                <o:OLEObject Type="Embed" ProgID="Equation.DSMT4" ShapeID="_x0000_i1518" DrawAspect="Content" ObjectID="_1824058667" r:id="rId490"/>
              </w:object>
            </w:r>
            <w:r w:rsidRPr="00565F5E">
              <w:rPr>
                <w:rtl/>
                <w:lang w:bidi="ar-DZ"/>
              </w:rPr>
              <w:t xml:space="preserve"> بحيث يكون:  </w:t>
            </w:r>
            <w:r w:rsidRPr="00565F5E">
              <w:rPr>
                <w:position w:val="-14"/>
                <w:lang w:bidi="ar-DZ"/>
              </w:rPr>
              <w:object w:dxaOrig="1800" w:dyaOrig="400" w14:anchorId="34A8B5A8">
                <v:shape id="_x0000_i1519" type="#_x0000_t75" style="width:90pt;height:20.25pt" o:ole="">
                  <v:imagedata r:id="rId491" o:title=""/>
                </v:shape>
                <o:OLEObject Type="Embed" ProgID="Equation.DSMT4" ShapeID="_x0000_i1519" DrawAspect="Content" ObjectID="_1824058668" r:id="rId492"/>
              </w:object>
            </w:r>
          </w:p>
          <w:p w14:paraId="2B930DD5" w14:textId="77777777" w:rsidR="00112B5E" w:rsidRDefault="00112B5E" w:rsidP="008251D7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CC9FA37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F92640A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D2CCBA7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3DA0AAC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502EF0A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89A0EAB" w14:textId="6265BD34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4186BA0" wp14:editId="3B4B923A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142240</wp:posOffset>
                      </wp:positionV>
                      <wp:extent cx="3686175" cy="3552825"/>
                      <wp:effectExtent l="0" t="0" r="28575" b="28575"/>
                      <wp:wrapNone/>
                      <wp:docPr id="71627872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3552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9E482" w14:textId="42D4086E" w:rsidR="00112B5E" w:rsidRDefault="00112B5E" w:rsidP="00112B5E">
                                  <w:pPr>
                                    <w:jc w:val="center"/>
                                  </w:pPr>
                                  <w:r w:rsidRPr="00112B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D86498" wp14:editId="61738152">
                                        <wp:extent cx="3390900" cy="3324225"/>
                                        <wp:effectExtent l="0" t="0" r="0" b="9525"/>
                                        <wp:docPr id="1537116823" name="Imag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6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9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90900" cy="3324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86BA0" id="Rectangle 34" o:spid="_x0000_s1052" style="position:absolute;left:0;text-align:left;margin-left:19.85pt;margin-top:11.2pt;width:290.25pt;height:279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" fillcolor="white [3201]" strokecolor="white [3212]" strokeweight="2pt">
                      <v:textbox>
                        <w:txbxContent>
                          <w:p w14:paraId="0379E482" w14:textId="42D4086E" w:rsidR="00112B5E" w:rsidRDefault="00112B5E" w:rsidP="00112B5E">
                            <w:pPr>
                              <w:jc w:val="center"/>
                            </w:pPr>
                            <w:r w:rsidRPr="00112B5E">
                              <w:rPr>
                                <w:noProof/>
                              </w:rPr>
                              <w:drawing>
                                <wp:inline distT="0" distB="0" distL="0" distR="0" wp14:anchorId="75D86498" wp14:editId="61738152">
                                  <wp:extent cx="3390900" cy="3324225"/>
                                  <wp:effectExtent l="0" t="0" r="0" b="9525"/>
                                  <wp:docPr id="1537116823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090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19714D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8A7C1B4" w14:textId="77777777" w:rsidR="00FC57B1" w:rsidRDefault="00FC57B1" w:rsidP="00112B5E">
            <w:pPr>
              <w:bidi/>
              <w:ind w:right="-851"/>
            </w:pPr>
          </w:p>
          <w:p w14:paraId="71C8AD64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B25295D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2EEAFE4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F6F7E9F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D60A254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FA53FEA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F5F68DA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6456119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8B5A93E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EEBA247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C532274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C3B9C44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6702E1C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DAB753F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025EEE5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F1B7E87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ED187B4" w14:textId="77777777" w:rsidR="00112B5E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52D031F" w14:textId="4C8FA5CB" w:rsidR="00112B5E" w:rsidRPr="00F80B18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ADD682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F2246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6B0A6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7A4DA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03049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D51DA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DE897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4CB49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B898D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CD1CD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D94E8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A6A82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E87F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03ACE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0C27E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62AB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48A9B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A316A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A93B1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4DD30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A67BC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E85EC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8818E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3073B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421D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23710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3E24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FD65C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5AFB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38A81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94499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D85FFB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51ECEA8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BE8359C" wp14:editId="265D872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71422874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D0E69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A4ED066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8359C" id="_x0000_s1053" style="position:absolute;left:0;text-align:left;margin-left:-46.15pt;margin-top:66.05pt;width:543pt;height:5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mnvMfn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6DED0E69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A4ED066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15AE37" wp14:editId="73C95AC7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125820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68877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31EE23F5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5AE37" id="_x0000_s1054" style="position:absolute;left:0;text-align:left;margin-left:-44.65pt;margin-top:.8pt;width:100.5pt;height:5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P9gT1R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49468877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31EE23F5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AC8C97" wp14:editId="0C9A3FEB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2833711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A1933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الثة </w:t>
                            </w:r>
                            <w:proofErr w:type="spell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C8C97" id="_x0000_s1055" style="position:absolute;left:0;text-align:left;margin-left:396.35pt;margin-top:-.7pt;width:100.5pt;height:6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k6dA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hPkyIotPKyh3S888dIsQnLyrqDn3IuBSeJp86idtMz7SoQ00BYee4mwN/tep96hPA0lS&#10;zhrapIKHnxvhFWfmm6VRvczPz+PqJeZ8Mh0T448lq2OJ3dQ3QG3O6d9wMpFRH82e1B7qV1r6RYxK&#10;ImElxS64RL9nbrDbcPo2pFoskhqtmxN4b5+djM5joePcvbSvwrt+QpFm+wH2Wydm72a0042WFhYb&#10;BF2lAT7UtW8BrWrag/5biX/BMZ+0Dp/f/Dc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QItJO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788A1933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الثة </w:t>
                      </w:r>
                      <w:proofErr w:type="spell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اداب</w:t>
                      </w:r>
                      <w:proofErr w:type="spellEnd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92E3A7" wp14:editId="623449DE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54467210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E15DC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11E8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</w:p>
                          <w:p w14:paraId="54A97C93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11E8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معالجة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92E3A7" id="_x0000_s1056" style="position:absolute;left:0;text-align:left;margin-left:66.35pt;margin-top:1.55pt;width:323.25pt;height:58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oKdgIAAEQ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9Ok4m/VlDulsgQukXwTt5VNJx74cNSIDGfdoS2OTzSoQ00BYf+xtka8Nep/9Ge&#10;CElazhrapIL7nxuBijPzzRJVL/PJJK5eEibTizEJeKxZHWvspr4BGnNO74aT6Rrtg9lfNUL9Sku/&#10;iFFJJayk2AWXAffCTeg2nJ4NqRaLZEbr5kS4t89ORuex0ZF3L+2rQNczNBC3H2C/dWL2jq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cz8aC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3E4E15DC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11E8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</w:p>
                    <w:p w14:paraId="54A97C93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11E8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معالجة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49EADBF9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1BC64155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205AA3C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E60A447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C8B0186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70077E83" w14:textId="77777777" w:rsidTr="00305590">
        <w:tc>
          <w:tcPr>
            <w:tcW w:w="1278" w:type="dxa"/>
          </w:tcPr>
          <w:p w14:paraId="1FC51094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619C82B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2101A0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480F19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77FFD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9F633A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AE8CC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5B6691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7A8BF6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58518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3D91BA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0C379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BD0CA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9AF4A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A874E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9A5BC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C087B0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22380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CADF3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3A26B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EBC91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8E614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37C108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F525A0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B13D2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8496D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9C095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1EB71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6252C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0DA3CF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52130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B1547A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702B119" w14:textId="77777777" w:rsidR="00FC57B1" w:rsidRDefault="00FC57B1" w:rsidP="00F11E85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4554AC1A" w14:textId="74587640" w:rsidR="00FC57B1" w:rsidRPr="00DC23AA" w:rsidRDefault="00FC57B1" w:rsidP="00FC57B1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2024 الموضوع الأول:</w:t>
            </w:r>
          </w:p>
          <w:p w14:paraId="5C5B4001" w14:textId="77777777" w:rsidR="00FC57B1" w:rsidRPr="00F11E85" w:rsidRDefault="00FC57B1" w:rsidP="00F11E85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11E8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64D9304">
                <v:shape id="_x0000_i1297" type="#_x0000_t75" style="width:9.75pt;height:11.25pt" o:ole="">
                  <v:imagedata r:id="rId494" o:title=""/>
                </v:shape>
                <o:OLEObject Type="Embed" ProgID="Equation.DSMT4" ShapeID="_x0000_i1297" DrawAspect="Content" ObjectID="_1824058669" r:id="rId495"/>
              </w:object>
            </w:r>
            <w:r w:rsidRPr="00F11E8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عدد طبيعي حيث: </w:t>
            </w:r>
            <w:r w:rsidRPr="00F11E8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20" w:dyaOrig="279" w14:anchorId="590DE18F">
                <v:shape id="_x0000_i1298" type="#_x0000_t75" style="width:45.75pt;height:14.25pt" o:ole="">
                  <v:imagedata r:id="rId496" o:title=""/>
                </v:shape>
                <o:OLEObject Type="Embed" ProgID="Equation.DSMT4" ShapeID="_x0000_i1298" DrawAspect="Content" ObjectID="_1824058670" r:id="rId497"/>
              </w:object>
            </w:r>
          </w:p>
          <w:p w14:paraId="33B3490B" w14:textId="77777777" w:rsidR="00FC57B1" w:rsidRPr="00F11E85" w:rsidRDefault="00FC57B1" w:rsidP="00FC57B1">
            <w:pPr>
              <w:pStyle w:val="Paragraphedeliste"/>
              <w:numPr>
                <w:ilvl w:val="0"/>
                <w:numId w:val="34"/>
              </w:numPr>
              <w:bidi/>
              <w:ind w:right="-851"/>
              <w:rPr>
                <w:lang w:bidi="ar-DZ"/>
              </w:rPr>
            </w:pPr>
            <w:r w:rsidRPr="00F11E85">
              <w:rPr>
                <w:rtl/>
                <w:lang w:bidi="ar-DZ"/>
              </w:rPr>
              <w:t>أ) عين باقي القسمة الاقليدية للعدد</w:t>
            </w:r>
            <w:r w:rsidRPr="00F11E85">
              <w:rPr>
                <w:position w:val="-6"/>
              </w:rPr>
              <w:object w:dxaOrig="200" w:dyaOrig="220" w14:anchorId="04931461">
                <v:shape id="_x0000_i1299" type="#_x0000_t75" style="width:9.75pt;height:11.25pt" o:ole="">
                  <v:imagedata r:id="rId494" o:title=""/>
                </v:shape>
                <o:OLEObject Type="Embed" ProgID="Equation.DSMT4" ShapeID="_x0000_i1299" DrawAspect="Content" ObjectID="_1824058671" r:id="rId498"/>
              </w:object>
            </w:r>
            <w:r w:rsidRPr="00F11E85">
              <w:rPr>
                <w:rtl/>
              </w:rPr>
              <w:t xml:space="preserve"> على 9</w:t>
            </w:r>
            <w:r w:rsidRPr="00F11E85">
              <w:rPr>
                <w:rtl/>
              </w:rPr>
              <w:br/>
            </w:r>
            <w:r w:rsidRPr="00F11E85">
              <w:rPr>
                <w:rtl/>
                <w:lang w:bidi="ar-DZ"/>
              </w:rPr>
              <w:t xml:space="preserve">ب) استنتج ان العدد </w:t>
            </w:r>
            <w:r w:rsidRPr="00F11E85">
              <w:rPr>
                <w:position w:val="-6"/>
                <w:lang w:bidi="ar-DZ"/>
              </w:rPr>
              <w:object w:dxaOrig="499" w:dyaOrig="279" w14:anchorId="19817028">
                <v:shape id="_x0000_i1300" type="#_x0000_t75" style="width:24.75pt;height:14.25pt" o:ole="">
                  <v:imagedata r:id="rId499" o:title=""/>
                </v:shape>
                <o:OLEObject Type="Embed" ProgID="Equation.DSMT4" ShapeID="_x0000_i1300" DrawAspect="Content" ObjectID="_1824058672" r:id="rId500"/>
              </w:object>
            </w:r>
            <w:r w:rsidRPr="00F11E85">
              <w:rPr>
                <w:rtl/>
                <w:lang w:bidi="ar-DZ"/>
              </w:rPr>
              <w:t xml:space="preserve"> يقبل القسمة على 9</w:t>
            </w:r>
          </w:p>
          <w:p w14:paraId="00060D4E" w14:textId="77777777" w:rsidR="00FC57B1" w:rsidRPr="00F11E85" w:rsidRDefault="00FC57B1" w:rsidP="00FC57B1">
            <w:pPr>
              <w:pStyle w:val="Paragraphedeliste"/>
              <w:numPr>
                <w:ilvl w:val="0"/>
                <w:numId w:val="34"/>
              </w:numPr>
              <w:bidi/>
              <w:ind w:right="-851"/>
              <w:rPr>
                <w:lang w:bidi="ar-DZ"/>
              </w:rPr>
            </w:pPr>
            <w:r w:rsidRPr="00F11E85">
              <w:rPr>
                <w:rtl/>
                <w:lang w:bidi="ar-DZ"/>
              </w:rPr>
              <w:t xml:space="preserve">أ) عين باقي القسمة الاقليدية للعدد </w:t>
            </w:r>
            <w:r w:rsidRPr="00F11E85">
              <w:rPr>
                <w:position w:val="-6"/>
                <w:lang w:bidi="ar-DZ"/>
              </w:rPr>
              <w:object w:dxaOrig="639" w:dyaOrig="279" w14:anchorId="15B87ABC">
                <v:shape id="_x0000_i1301" type="#_x0000_t75" style="width:32.25pt;height:14.25pt" o:ole="">
                  <v:imagedata r:id="rId501" o:title=""/>
                </v:shape>
                <o:OLEObject Type="Embed" ProgID="Equation.DSMT4" ShapeID="_x0000_i1301" DrawAspect="Content" ObjectID="_1824058673" r:id="rId502"/>
              </w:object>
            </w:r>
            <w:r w:rsidRPr="00F11E85">
              <w:rPr>
                <w:rtl/>
                <w:lang w:bidi="ar-DZ"/>
              </w:rPr>
              <w:t xml:space="preserve"> على 9 وبين أن:  </w:t>
            </w:r>
            <w:r w:rsidRPr="00F11E85">
              <w:rPr>
                <w:position w:val="-14"/>
                <w:lang w:bidi="ar-DZ"/>
              </w:rPr>
              <w:object w:dxaOrig="920" w:dyaOrig="400" w14:anchorId="61494DB8">
                <v:shape id="_x0000_i1302" type="#_x0000_t75" style="width:45.75pt;height:20.25pt" o:ole="">
                  <v:imagedata r:id="rId503" o:title=""/>
                </v:shape>
                <o:OLEObject Type="Embed" ProgID="Equation.DSMT4" ShapeID="_x0000_i1302" DrawAspect="Content" ObjectID="_1824058674" r:id="rId504"/>
              </w:object>
            </w:r>
            <w:r w:rsidRPr="00F11E85">
              <w:rPr>
                <w:lang w:bidi="ar-DZ"/>
              </w:rPr>
              <w:br/>
            </w:r>
            <w:r w:rsidRPr="00F11E85">
              <w:rPr>
                <w:rtl/>
                <w:lang w:bidi="ar-DZ"/>
              </w:rPr>
              <w:t xml:space="preserve">ب) استنتج ان العدد </w:t>
            </w:r>
            <w:r w:rsidRPr="00F11E85">
              <w:rPr>
                <w:position w:val="-6"/>
                <w:lang w:bidi="ar-DZ"/>
              </w:rPr>
              <w:object w:dxaOrig="1540" w:dyaOrig="320" w14:anchorId="54377A5D">
                <v:shape id="_x0000_i1303" type="#_x0000_t75" style="width:77.25pt;height:15.75pt" o:ole="">
                  <v:imagedata r:id="rId505" o:title=""/>
                </v:shape>
                <o:OLEObject Type="Embed" ProgID="Equation.DSMT4" ShapeID="_x0000_i1303" DrawAspect="Content" ObjectID="_1824058675" r:id="rId506"/>
              </w:object>
            </w:r>
            <w:r w:rsidRPr="00F11E85">
              <w:rPr>
                <w:rtl/>
                <w:lang w:bidi="ar-DZ"/>
              </w:rPr>
              <w:t xml:space="preserve"> يقبل القسمة على 9.</w:t>
            </w:r>
          </w:p>
          <w:p w14:paraId="033928CE" w14:textId="77777777" w:rsidR="00FC57B1" w:rsidRPr="00F11E85" w:rsidRDefault="00FC57B1" w:rsidP="00FC57B1">
            <w:pPr>
              <w:pStyle w:val="Paragraphedeliste"/>
              <w:numPr>
                <w:ilvl w:val="0"/>
                <w:numId w:val="34"/>
              </w:numPr>
              <w:bidi/>
              <w:ind w:right="-851"/>
              <w:rPr>
                <w:rtl/>
                <w:lang w:bidi="ar-DZ"/>
              </w:rPr>
            </w:pPr>
            <w:r w:rsidRPr="00F11E85">
              <w:rPr>
                <w:rtl/>
                <w:lang w:bidi="ar-DZ"/>
              </w:rPr>
              <w:t xml:space="preserve">عين الأعداد الطبيعية </w:t>
            </w:r>
            <w:r w:rsidRPr="00F11E85">
              <w:rPr>
                <w:position w:val="-6"/>
                <w:lang w:bidi="ar-DZ"/>
              </w:rPr>
              <w:object w:dxaOrig="200" w:dyaOrig="220" w14:anchorId="6F5E188D">
                <v:shape id="_x0000_i1304" type="#_x0000_t75" style="width:9.75pt;height:11.25pt" o:ole="">
                  <v:imagedata r:id="rId507" o:title=""/>
                </v:shape>
                <o:OLEObject Type="Embed" ProgID="Equation.DSMT4" ShapeID="_x0000_i1304" DrawAspect="Content" ObjectID="_1824058676" r:id="rId508"/>
              </w:object>
            </w:r>
            <w:r w:rsidRPr="00F11E85">
              <w:rPr>
                <w:rtl/>
                <w:lang w:bidi="ar-DZ"/>
              </w:rPr>
              <w:t xml:space="preserve"> التي من اجلها يكون: </w:t>
            </w:r>
            <w:r w:rsidRPr="00F11E85">
              <w:rPr>
                <w:position w:val="-14"/>
                <w:lang w:bidi="ar-DZ"/>
              </w:rPr>
              <w:object w:dxaOrig="1840" w:dyaOrig="400" w14:anchorId="07E0C01A">
                <v:shape id="_x0000_i1305" type="#_x0000_t75" style="width:92.25pt;height:20.25pt" o:ole="">
                  <v:imagedata r:id="rId509" o:title=""/>
                </v:shape>
                <o:OLEObject Type="Embed" ProgID="Equation.DSMT4" ShapeID="_x0000_i1305" DrawAspect="Content" ObjectID="_1824058677" r:id="rId510"/>
              </w:object>
            </w:r>
          </w:p>
          <w:p w14:paraId="42DF148B" w14:textId="77777777" w:rsidR="00FC57B1" w:rsidRPr="00F11E85" w:rsidRDefault="00FC57B1" w:rsidP="00F11E85">
            <w:pPr>
              <w:pStyle w:val="Paragraphedeliste"/>
              <w:bidi/>
              <w:ind w:right="-851"/>
              <w:rPr>
                <w:rtl/>
                <w:lang w:bidi="ar-DZ"/>
              </w:rPr>
            </w:pPr>
          </w:p>
          <w:p w14:paraId="0323F85A" w14:textId="77777777" w:rsidR="00FC57B1" w:rsidRPr="00DC23AA" w:rsidRDefault="00FC57B1" w:rsidP="00F11E8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2024 الموضوع الثاني:</w:t>
            </w:r>
          </w:p>
          <w:p w14:paraId="15FB4C85" w14:textId="77777777" w:rsidR="00FC57B1" w:rsidRPr="00F11E85" w:rsidRDefault="00FC57B1" w:rsidP="00F11E8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D30C815" w14:textId="7B3DDE20" w:rsidR="00FC57B1" w:rsidRPr="00F11E85" w:rsidRDefault="00FC57B1" w:rsidP="00112B5E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11E8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عين الاقتراح الصحيح الوحيد من بين الاقتراحات الثلاثة مع التبرير في كل حالة ممايلي:</w:t>
            </w:r>
          </w:p>
          <w:p w14:paraId="6378A884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rtl/>
                <w:lang w:bidi="ar-DZ"/>
              </w:rPr>
              <w:t xml:space="preserve">العدد </w:t>
            </w:r>
            <w:r w:rsidRPr="00F11E85">
              <w:rPr>
                <w:position w:val="-6"/>
                <w:lang w:bidi="ar-DZ"/>
              </w:rPr>
              <w:object w:dxaOrig="560" w:dyaOrig="279" w14:anchorId="5436680E">
                <v:shape id="_x0000_i1306" type="#_x0000_t75" style="width:27.75pt;height:14.25pt" o:ole="">
                  <v:imagedata r:id="rId511" o:title=""/>
                </v:shape>
                <o:OLEObject Type="Embed" ProgID="Equation.DSMT4" ShapeID="_x0000_i1306" DrawAspect="Content" ObjectID="_1824058678" r:id="rId512"/>
              </w:object>
            </w:r>
            <w:r w:rsidRPr="00F11E85">
              <w:rPr>
                <w:lang w:bidi="ar-DZ"/>
              </w:rPr>
              <w:t xml:space="preserve"> </w:t>
            </w:r>
            <w:r w:rsidRPr="00F11E85">
              <w:rPr>
                <w:rtl/>
                <w:lang w:bidi="ar-DZ"/>
              </w:rPr>
              <w:t xml:space="preserve"> يوافق بترديد 5 العدد:</w:t>
            </w:r>
            <w:r w:rsidRPr="00F11E85">
              <w:rPr>
                <w:rtl/>
                <w:lang w:bidi="ar-DZ"/>
              </w:rPr>
              <w:br/>
              <w:t xml:space="preserve">       أ) </w:t>
            </w:r>
            <w:r w:rsidRPr="00F11E85">
              <w:rPr>
                <w:position w:val="-4"/>
                <w:lang w:bidi="ar-DZ"/>
              </w:rPr>
              <w:object w:dxaOrig="300" w:dyaOrig="260" w14:anchorId="4642CD48">
                <v:shape id="_x0000_i1307" type="#_x0000_t75" style="width:15pt;height:12.75pt" o:ole="">
                  <v:imagedata r:id="rId513" o:title=""/>
                </v:shape>
                <o:OLEObject Type="Embed" ProgID="Equation.DSMT4" ShapeID="_x0000_i1307" DrawAspect="Content" ObjectID="_1824058679" r:id="rId514"/>
              </w:object>
            </w:r>
            <w:r w:rsidRPr="00F11E85">
              <w:rPr>
                <w:rtl/>
                <w:lang w:bidi="ar-DZ"/>
              </w:rPr>
              <w:t xml:space="preserve">                     ب) </w:t>
            </w:r>
            <w:r w:rsidRPr="00F11E85">
              <w:rPr>
                <w:position w:val="-4"/>
                <w:lang w:bidi="ar-DZ"/>
              </w:rPr>
              <w:object w:dxaOrig="139" w:dyaOrig="260" w14:anchorId="0BCA2817">
                <v:shape id="_x0000_i1308" type="#_x0000_t75" style="width:6.75pt;height:12.75pt" o:ole="">
                  <v:imagedata r:id="rId515" o:title=""/>
                </v:shape>
                <o:OLEObject Type="Embed" ProgID="Equation.DSMT4" ShapeID="_x0000_i1308" DrawAspect="Content" ObjectID="_1824058680" r:id="rId516"/>
              </w:object>
            </w:r>
            <w:r w:rsidRPr="00F11E85">
              <w:rPr>
                <w:rtl/>
                <w:lang w:bidi="ar-DZ"/>
              </w:rPr>
              <w:t xml:space="preserve">                            ج) </w:t>
            </w:r>
            <w:r w:rsidRPr="00F11E85">
              <w:rPr>
                <w:position w:val="-6"/>
                <w:lang w:bidi="ar-DZ"/>
              </w:rPr>
              <w:object w:dxaOrig="200" w:dyaOrig="279" w14:anchorId="6570A12B">
                <v:shape id="_x0000_i1309" type="#_x0000_t75" style="width:9.75pt;height:14.25pt" o:ole="">
                  <v:imagedata r:id="rId517" o:title=""/>
                </v:shape>
                <o:OLEObject Type="Embed" ProgID="Equation.DSMT4" ShapeID="_x0000_i1309" DrawAspect="Content" ObjectID="_1824058681" r:id="rId518"/>
              </w:object>
            </w:r>
          </w:p>
          <w:p w14:paraId="26E5B675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position w:val="-6"/>
                <w:lang w:bidi="ar-DZ"/>
              </w:rPr>
              <w:object w:dxaOrig="200" w:dyaOrig="220" w14:anchorId="2CE3CBE9">
                <v:shape id="_x0000_i1310" type="#_x0000_t75" style="width:9.75pt;height:11.25pt" o:ole="">
                  <v:imagedata r:id="rId519" o:title=""/>
                </v:shape>
                <o:OLEObject Type="Embed" ProgID="Equation.DSMT4" ShapeID="_x0000_i1310" DrawAspect="Content" ObjectID="_1824058682" r:id="rId520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6"/>
                <w:lang w:bidi="ar-DZ"/>
              </w:rPr>
              <w:object w:dxaOrig="200" w:dyaOrig="279" w14:anchorId="3A126297">
                <v:shape id="_x0000_i1311" type="#_x0000_t75" style="width:9.75pt;height:14.25pt" o:ole="">
                  <v:imagedata r:id="rId521" o:title=""/>
                </v:shape>
                <o:OLEObject Type="Embed" ProgID="Equation.DSMT4" ShapeID="_x0000_i1311" DrawAspect="Content" ObjectID="_1824058683" r:id="rId522"/>
              </w:object>
            </w:r>
            <w:r w:rsidRPr="00F11E85">
              <w:rPr>
                <w:rtl/>
                <w:lang w:bidi="ar-DZ"/>
              </w:rPr>
              <w:t xml:space="preserve"> عددان طبيعيان حيث: </w:t>
            </w:r>
            <w:r w:rsidRPr="00F11E85">
              <w:rPr>
                <w:position w:val="-6"/>
                <w:lang w:bidi="ar-DZ"/>
              </w:rPr>
              <w:object w:dxaOrig="1020" w:dyaOrig="279" w14:anchorId="6E5D167E">
                <v:shape id="_x0000_i1312" type="#_x0000_t75" style="width:51pt;height:14.25pt" o:ole="">
                  <v:imagedata r:id="rId523" o:title=""/>
                </v:shape>
                <o:OLEObject Type="Embed" ProgID="Equation.DSMT4" ShapeID="_x0000_i1312" DrawAspect="Content" ObjectID="_1824058684" r:id="rId524"/>
              </w:object>
            </w:r>
            <w:r w:rsidRPr="00F11E85">
              <w:rPr>
                <w:rtl/>
                <w:lang w:bidi="ar-DZ"/>
              </w:rPr>
              <w:t xml:space="preserve">، باقي القسمة الاقليدية للعدد </w:t>
            </w:r>
            <w:r w:rsidRPr="00F11E85">
              <w:rPr>
                <w:position w:val="-6"/>
                <w:lang w:bidi="ar-DZ"/>
              </w:rPr>
              <w:object w:dxaOrig="200" w:dyaOrig="279" w14:anchorId="0434BF3C">
                <v:shape id="_x0000_i1313" type="#_x0000_t75" style="width:9.75pt;height:14.25pt" o:ole="">
                  <v:imagedata r:id="rId521" o:title=""/>
                </v:shape>
                <o:OLEObject Type="Embed" ProgID="Equation.DSMT4" ShapeID="_x0000_i1313" DrawAspect="Content" ObjectID="_1824058685" r:id="rId525"/>
              </w:object>
            </w:r>
            <w:r w:rsidRPr="00F11E85">
              <w:rPr>
                <w:rtl/>
                <w:lang w:bidi="ar-DZ"/>
              </w:rPr>
              <w:t xml:space="preserve"> على 6 هو:</w:t>
            </w:r>
            <w:r w:rsidRPr="00F11E85">
              <w:rPr>
                <w:rtl/>
                <w:lang w:bidi="ar-DZ"/>
              </w:rPr>
              <w:br/>
              <w:t xml:space="preserve">      أ) 7                       ب) 1                           ج) 6</w:t>
            </w:r>
          </w:p>
          <w:p w14:paraId="55956C90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position w:val="-6"/>
                <w:lang w:bidi="ar-DZ"/>
              </w:rPr>
              <w:object w:dxaOrig="200" w:dyaOrig="220" w14:anchorId="76992428">
                <v:shape id="_x0000_i1314" type="#_x0000_t75" style="width:9.75pt;height:11.25pt" o:ole="">
                  <v:imagedata r:id="rId519" o:title=""/>
                </v:shape>
                <o:OLEObject Type="Embed" ProgID="Equation.DSMT4" ShapeID="_x0000_i1314" DrawAspect="Content" ObjectID="_1824058686" r:id="rId526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6"/>
                <w:lang w:bidi="ar-DZ"/>
              </w:rPr>
              <w:object w:dxaOrig="200" w:dyaOrig="279" w14:anchorId="6C0CF7AF">
                <v:shape id="_x0000_i1315" type="#_x0000_t75" style="width:9.75pt;height:14.25pt" o:ole="">
                  <v:imagedata r:id="rId521" o:title=""/>
                </v:shape>
                <o:OLEObject Type="Embed" ProgID="Equation.DSMT4" ShapeID="_x0000_i1315" DrawAspect="Content" ObjectID="_1824058687" r:id="rId527"/>
              </w:object>
            </w:r>
            <w:r w:rsidRPr="00F11E85">
              <w:rPr>
                <w:rtl/>
                <w:lang w:bidi="ar-DZ"/>
              </w:rPr>
              <w:t xml:space="preserve"> عددان طبيعيان حيث: </w:t>
            </w:r>
            <w:r w:rsidRPr="00F11E85">
              <w:rPr>
                <w:position w:val="-14"/>
                <w:lang w:bidi="ar-DZ"/>
              </w:rPr>
              <w:object w:dxaOrig="859" w:dyaOrig="400" w14:anchorId="4886D6CE">
                <v:shape id="_x0000_i1316" type="#_x0000_t75" style="width:42.75pt;height:20.25pt" o:ole="">
                  <v:imagedata r:id="rId528" o:title=""/>
                </v:shape>
                <o:OLEObject Type="Embed" ProgID="Equation.DSMT4" ShapeID="_x0000_i1316" DrawAspect="Content" ObjectID="_1824058688" r:id="rId529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14"/>
                <w:lang w:bidi="ar-DZ"/>
              </w:rPr>
              <w:object w:dxaOrig="840" w:dyaOrig="400" w14:anchorId="77EB7BC4">
                <v:shape id="_x0000_i1317" type="#_x0000_t75" style="width:42pt;height:20.25pt" o:ole="">
                  <v:imagedata r:id="rId530" o:title=""/>
                </v:shape>
                <o:OLEObject Type="Embed" ProgID="Equation.DSMT4" ShapeID="_x0000_i1317" DrawAspect="Content" ObjectID="_1824058689" r:id="rId531"/>
              </w:object>
            </w:r>
            <w:r w:rsidRPr="00F11E85">
              <w:rPr>
                <w:rtl/>
                <w:lang w:bidi="ar-DZ"/>
              </w:rPr>
              <w:t xml:space="preserve"> العدد </w:t>
            </w:r>
            <w:r w:rsidRPr="00F11E85">
              <w:rPr>
                <w:position w:val="-6"/>
                <w:lang w:bidi="ar-DZ"/>
              </w:rPr>
              <w:object w:dxaOrig="760" w:dyaOrig="279" w14:anchorId="1FF813BA">
                <v:shape id="_x0000_i1318" type="#_x0000_t75" style="width:38.25pt;height:14.25pt" o:ole="">
                  <v:imagedata r:id="rId532" o:title=""/>
                </v:shape>
                <o:OLEObject Type="Embed" ProgID="Equation.DSMT4" ShapeID="_x0000_i1318" DrawAspect="Content" ObjectID="_1824058690" r:id="rId533"/>
              </w:object>
            </w:r>
            <w:r w:rsidRPr="00F11E85">
              <w:rPr>
                <w:rtl/>
                <w:lang w:bidi="ar-DZ"/>
              </w:rPr>
              <w:t xml:space="preserve"> يوافق بترديد 7 العدد:</w:t>
            </w:r>
            <w:r w:rsidRPr="00F11E85">
              <w:rPr>
                <w:rtl/>
                <w:lang w:bidi="ar-DZ"/>
              </w:rPr>
              <w:br/>
              <w:t xml:space="preserve">     أ)3                        ب) 1                          ج) 5</w:t>
            </w:r>
          </w:p>
          <w:p w14:paraId="6072A3C8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position w:val="-6"/>
                <w:lang w:bidi="ar-DZ"/>
              </w:rPr>
              <w:object w:dxaOrig="200" w:dyaOrig="220" w14:anchorId="0B19946D">
                <v:shape id="_x0000_i1319" type="#_x0000_t75" style="width:9.75pt;height:11.25pt" o:ole="">
                  <v:imagedata r:id="rId519" o:title=""/>
                </v:shape>
                <o:OLEObject Type="Embed" ProgID="Equation.DSMT4" ShapeID="_x0000_i1319" DrawAspect="Content" ObjectID="_1824058691" r:id="rId534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6"/>
                <w:lang w:bidi="ar-DZ"/>
              </w:rPr>
              <w:object w:dxaOrig="200" w:dyaOrig="279" w14:anchorId="6F5FC282">
                <v:shape id="_x0000_i1320" type="#_x0000_t75" style="width:9.75pt;height:14.25pt" o:ole="">
                  <v:imagedata r:id="rId521" o:title=""/>
                </v:shape>
                <o:OLEObject Type="Embed" ProgID="Equation.DSMT4" ShapeID="_x0000_i1320" DrawAspect="Content" ObjectID="_1824058692" r:id="rId535"/>
              </w:object>
            </w:r>
            <w:r w:rsidRPr="00F11E85">
              <w:rPr>
                <w:rtl/>
                <w:lang w:bidi="ar-DZ"/>
              </w:rPr>
              <w:t xml:space="preserve"> عددان طبيعيان حيث: </w:t>
            </w:r>
            <w:r w:rsidRPr="00F11E85">
              <w:rPr>
                <w:position w:val="-14"/>
                <w:lang w:bidi="ar-DZ"/>
              </w:rPr>
              <w:object w:dxaOrig="1180" w:dyaOrig="400" w14:anchorId="47B5D5CF">
                <v:shape id="_x0000_i1321" type="#_x0000_t75" style="width:59.25pt;height:20.25pt" o:ole="">
                  <v:imagedata r:id="rId536" o:title=""/>
                </v:shape>
                <o:OLEObject Type="Embed" ProgID="Equation.DSMT4" ShapeID="_x0000_i1321" DrawAspect="Content" ObjectID="_1824058693" r:id="rId537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14"/>
                <w:lang w:bidi="ar-DZ"/>
              </w:rPr>
              <w:object w:dxaOrig="1160" w:dyaOrig="400" w14:anchorId="25D84549">
                <v:shape id="_x0000_i1322" type="#_x0000_t75" style="width:57.75pt;height:20.25pt" o:ole="">
                  <v:imagedata r:id="rId538" o:title=""/>
                </v:shape>
                <o:OLEObject Type="Embed" ProgID="Equation.DSMT4" ShapeID="_x0000_i1322" DrawAspect="Content" ObjectID="_1824058694" r:id="rId539"/>
              </w:object>
            </w:r>
            <w:r w:rsidRPr="00F11E85">
              <w:rPr>
                <w:rtl/>
                <w:lang w:bidi="ar-DZ"/>
              </w:rPr>
              <w:t xml:space="preserve"> باقي القسمة الاقليدية للعدد </w:t>
            </w:r>
            <w:r w:rsidRPr="00F11E85">
              <w:rPr>
                <w:position w:val="-6"/>
                <w:lang w:bidi="ar-DZ"/>
              </w:rPr>
              <w:object w:dxaOrig="720" w:dyaOrig="320" w14:anchorId="74E6C840">
                <v:shape id="_x0000_i1323" type="#_x0000_t75" style="width:36pt;height:15.75pt" o:ole="">
                  <v:imagedata r:id="rId540" o:title=""/>
                </v:shape>
                <o:OLEObject Type="Embed" ProgID="Equation.DSMT4" ShapeID="_x0000_i1323" DrawAspect="Content" ObjectID="_1824058695" r:id="rId541"/>
              </w:object>
            </w:r>
            <w:r w:rsidRPr="00F11E85">
              <w:rPr>
                <w:rtl/>
                <w:lang w:bidi="ar-DZ"/>
              </w:rPr>
              <w:t xml:space="preserve"> على 5 هو:</w:t>
            </w:r>
            <w:r w:rsidRPr="00F11E85">
              <w:rPr>
                <w:rtl/>
                <w:lang w:bidi="ar-DZ"/>
              </w:rPr>
              <w:br/>
              <w:t xml:space="preserve">     أ) 1                      ب) 3                           ج) 2</w:t>
            </w:r>
          </w:p>
          <w:p w14:paraId="290216D6" w14:textId="77777777" w:rsidR="00FC57B1" w:rsidRPr="00F11E85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3A9ACF2" w14:textId="77777777" w:rsidR="00112B5E" w:rsidRDefault="00112B5E" w:rsidP="00AF6A52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005E810" w14:textId="0F7F59EE" w:rsidR="00FC57B1" w:rsidRPr="00DC23AA" w:rsidRDefault="00FC57B1" w:rsidP="00112B5E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تمرين بكالوريا </w:t>
            </w:r>
            <w:r w:rsidRPr="00DC23A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2018</w:t>
            </w: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الموضوع الأول:</w:t>
            </w:r>
          </w:p>
          <w:p w14:paraId="5DA488EC" w14:textId="77777777" w:rsidR="00FC57B1" w:rsidRPr="00F11E85" w:rsidRDefault="00FC57B1" w:rsidP="00AF6A5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C25C125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</w:pPr>
            <w:r w:rsidRPr="00DC23AA">
              <w:rPr>
                <w:rtl/>
              </w:rPr>
              <w:t xml:space="preserve">ادرس حسب قيم العدد الطبيعي </w:t>
            </w:r>
            <w:r w:rsidRPr="00DC23AA">
              <w:rPr>
                <w:position w:val="-6"/>
              </w:rPr>
              <w:object w:dxaOrig="200" w:dyaOrig="220" w14:anchorId="549D2B12">
                <v:shape id="_x0000_i1324" type="#_x0000_t75" style="width:9.75pt;height:11.25pt" o:ole="">
                  <v:imagedata r:id="rId542" o:title=""/>
                </v:shape>
                <o:OLEObject Type="Embed" ProgID="Equation.DSMT4" ShapeID="_x0000_i1324" DrawAspect="Content" ObjectID="_1824058696" r:id="rId543"/>
              </w:object>
            </w:r>
            <w:r w:rsidRPr="00DC23AA">
              <w:rPr>
                <w:rtl/>
              </w:rPr>
              <w:t xml:space="preserve"> بواقي قسمة العدد </w:t>
            </w:r>
            <w:r w:rsidRPr="00DC23AA">
              <w:rPr>
                <w:position w:val="-4"/>
              </w:rPr>
              <w:object w:dxaOrig="279" w:dyaOrig="300" w14:anchorId="2C8A3A11">
                <v:shape id="_x0000_i1325" type="#_x0000_t75" style="width:14.25pt;height:15pt" o:ole="">
                  <v:imagedata r:id="rId544" o:title=""/>
                </v:shape>
                <o:OLEObject Type="Embed" ProgID="Equation.DSMT4" ShapeID="_x0000_i1325" DrawAspect="Content" ObjectID="_1824058697" r:id="rId545"/>
              </w:object>
            </w:r>
            <w:r w:rsidRPr="00DC23AA">
              <w:rPr>
                <w:rtl/>
                <w:lang w:bidi="ar-DZ"/>
              </w:rPr>
              <w:t xml:space="preserve"> على 5.</w:t>
            </w:r>
          </w:p>
          <w:p w14:paraId="1F6F6223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</w:pPr>
            <w:r w:rsidRPr="00DC23AA">
              <w:rPr>
                <w:rtl/>
                <w:lang w:bidi="ar-DZ"/>
              </w:rPr>
              <w:t xml:space="preserve">عين العدد الطبيعي </w:t>
            </w:r>
            <w:r w:rsidRPr="00DC23AA">
              <w:rPr>
                <w:position w:val="-6"/>
                <w:lang w:bidi="ar-DZ"/>
              </w:rPr>
              <w:object w:dxaOrig="200" w:dyaOrig="220" w14:anchorId="4DE26090">
                <v:shape id="_x0000_i1326" type="#_x0000_t75" style="width:9.75pt;height:11.25pt" o:ole="">
                  <v:imagedata r:id="rId546" o:title=""/>
                </v:shape>
                <o:OLEObject Type="Embed" ProgID="Equation.DSMT4" ShapeID="_x0000_i1326" DrawAspect="Content" ObjectID="_1824058698" r:id="rId547"/>
              </w:object>
            </w:r>
            <w:r w:rsidRPr="00DC23AA">
              <w:rPr>
                <w:rtl/>
                <w:lang w:bidi="ar-DZ"/>
              </w:rPr>
              <w:t xml:space="preserve"> حيث يكون: </w:t>
            </w:r>
            <w:r w:rsidRPr="00DC23AA">
              <w:rPr>
                <w:position w:val="-6"/>
                <w:lang w:bidi="ar-DZ"/>
              </w:rPr>
              <w:object w:dxaOrig="1380" w:dyaOrig="279" w14:anchorId="009F4B9C">
                <v:shape id="_x0000_i1327" type="#_x0000_t75" style="width:69pt;height:14.25pt" o:ole="">
                  <v:imagedata r:id="rId548" o:title=""/>
                </v:shape>
                <o:OLEObject Type="Embed" ProgID="Equation.DSMT4" ShapeID="_x0000_i1327" DrawAspect="Content" ObjectID="_1824058699" r:id="rId549"/>
              </w:object>
            </w:r>
          </w:p>
          <w:p w14:paraId="0F14AD50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</w:pPr>
            <w:r w:rsidRPr="00DC23AA">
              <w:rPr>
                <w:rtl/>
              </w:rPr>
              <w:t xml:space="preserve">بين ان العدد </w:t>
            </w:r>
            <w:r w:rsidRPr="00DC23AA">
              <w:rPr>
                <w:position w:val="-6"/>
              </w:rPr>
              <w:object w:dxaOrig="1620" w:dyaOrig="320" w14:anchorId="7A24443C">
                <v:shape id="_x0000_i1328" type="#_x0000_t75" style="width:81pt;height:15.75pt" o:ole="">
                  <v:imagedata r:id="rId550" o:title=""/>
                </v:shape>
                <o:OLEObject Type="Embed" ProgID="Equation.DSMT4" ShapeID="_x0000_i1328" DrawAspect="Content" ObjectID="_1824058700" r:id="rId551"/>
              </w:object>
            </w:r>
            <w:r w:rsidRPr="00DC23AA">
              <w:rPr>
                <w:rtl/>
                <w:lang w:bidi="ar-DZ"/>
              </w:rPr>
              <w:t xml:space="preserve"> يقبل القسمة على 5</w:t>
            </w:r>
          </w:p>
          <w:p w14:paraId="27498C50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  <w:rPr>
                <w:rtl/>
              </w:rPr>
            </w:pPr>
            <w:r w:rsidRPr="00DC23AA">
              <w:rPr>
                <w:rtl/>
              </w:rPr>
              <w:t xml:space="preserve">أ- تحقق انه من أجل كل عدد طبيعي </w:t>
            </w:r>
            <w:r w:rsidRPr="00DC23AA">
              <w:rPr>
                <w:position w:val="-6"/>
              </w:rPr>
              <w:object w:dxaOrig="200" w:dyaOrig="220" w14:anchorId="5C5AA436">
                <v:shape id="_x0000_i1329" type="#_x0000_t75" style="width:9.75pt;height:11.25pt" o:ole="">
                  <v:imagedata r:id="rId542" o:title=""/>
                </v:shape>
                <o:OLEObject Type="Embed" ProgID="Equation.DSMT4" ShapeID="_x0000_i1329" DrawAspect="Content" ObjectID="_1824058701" r:id="rId552"/>
              </w:object>
            </w:r>
            <w:r w:rsidRPr="00DC23AA">
              <w:rPr>
                <w:rtl/>
              </w:rPr>
              <w:t xml:space="preserve">: </w:t>
            </w:r>
            <w:r w:rsidRPr="00DC23AA">
              <w:rPr>
                <w:position w:val="-14"/>
              </w:rPr>
              <w:object w:dxaOrig="1160" w:dyaOrig="400" w14:anchorId="1C5A9F16">
                <v:shape id="_x0000_i1330" type="#_x0000_t75" style="width:57.75pt;height:20.25pt" o:ole="">
                  <v:imagedata r:id="rId553" o:title=""/>
                </v:shape>
                <o:OLEObject Type="Embed" ProgID="Equation.DSMT4" ShapeID="_x0000_i1330" DrawAspect="Content" ObjectID="_1824058702" r:id="rId554"/>
              </w:object>
            </w:r>
            <w:r w:rsidRPr="00DC23AA">
              <w:rPr>
                <w:rtl/>
                <w:lang w:bidi="ar-DZ"/>
              </w:rPr>
              <w:t xml:space="preserve"> و  </w:t>
            </w:r>
            <w:r w:rsidRPr="00DC23AA">
              <w:rPr>
                <w:position w:val="-14"/>
              </w:rPr>
              <w:object w:dxaOrig="1359" w:dyaOrig="440" w14:anchorId="5B95BEF2">
                <v:shape id="_x0000_i1331" type="#_x0000_t75" style="width:68.25pt;height:21.75pt" o:ole="">
                  <v:imagedata r:id="rId555" o:title=""/>
                </v:shape>
                <o:OLEObject Type="Embed" ProgID="Equation.DSMT4" ShapeID="_x0000_i1331" DrawAspect="Content" ObjectID="_1824058703" r:id="rId556"/>
              </w:object>
            </w:r>
            <w:r w:rsidRPr="00DC23AA">
              <w:rPr>
                <w:rtl/>
              </w:rPr>
              <w:br/>
              <w:t xml:space="preserve">ب- عين </w:t>
            </w:r>
            <w:r w:rsidRPr="00DC23AA">
              <w:rPr>
                <w:rtl/>
                <w:lang w:bidi="ar-DZ"/>
              </w:rPr>
              <w:t xml:space="preserve">العدد الطبيعي </w:t>
            </w:r>
            <w:r w:rsidRPr="00DC23AA">
              <w:rPr>
                <w:position w:val="-6"/>
              </w:rPr>
              <w:object w:dxaOrig="200" w:dyaOrig="220" w14:anchorId="1ACB2D59">
                <v:shape id="_x0000_i1332" type="#_x0000_t75" style="width:9.75pt;height:11.25pt" o:ole="">
                  <v:imagedata r:id="rId542" o:title=""/>
                </v:shape>
                <o:OLEObject Type="Embed" ProgID="Equation.DSMT4" ShapeID="_x0000_i1332" DrawAspect="Content" ObjectID="_1824058704" r:id="rId557"/>
              </w:object>
            </w:r>
            <w:r w:rsidRPr="00DC23AA">
              <w:rPr>
                <w:rtl/>
              </w:rPr>
              <w:t xml:space="preserve"> حيث: </w:t>
            </w:r>
            <w:r w:rsidRPr="00DC23AA">
              <w:rPr>
                <w:position w:val="-14"/>
              </w:rPr>
              <w:object w:dxaOrig="2100" w:dyaOrig="400" w14:anchorId="7F97643A">
                <v:shape id="_x0000_i1333" type="#_x0000_t75" style="width:105pt;height:20.25pt" o:ole="">
                  <v:imagedata r:id="rId558" o:title=""/>
                </v:shape>
                <o:OLEObject Type="Embed" ProgID="Equation.DSMT4" ShapeID="_x0000_i1333" DrawAspect="Content" ObjectID="_1824058705" r:id="rId559"/>
              </w:object>
            </w:r>
          </w:p>
          <w:p w14:paraId="4B98A005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93FBA2E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CD652CC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5333F04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054D4D" w14:textId="5857BB74" w:rsidR="00FC57B1" w:rsidRDefault="00E97003" w:rsidP="00AF6A52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8BF2E0D" wp14:editId="6E9C3062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50800</wp:posOffset>
                      </wp:positionV>
                      <wp:extent cx="3352800" cy="3190875"/>
                      <wp:effectExtent l="0" t="0" r="19050" b="28575"/>
                      <wp:wrapNone/>
                      <wp:docPr id="40192006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3190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9AA29" w14:textId="55889DF7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20E691" wp14:editId="0A3A40B7">
                                        <wp:extent cx="3009524" cy="2961905"/>
                                        <wp:effectExtent l="0" t="0" r="635" b="0"/>
                                        <wp:docPr id="112196699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1966998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9524" cy="296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F2E0D" id="Rectangle 33" o:spid="_x0000_s1057" style="position:absolute;left:0;text-align:left;margin-left:54.45pt;margin-top:4pt;width:264pt;height:251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" fillcolor="white [3201]" strokecolor="white [3212]" strokeweight="2pt">
                      <v:textbox>
                        <w:txbxContent>
                          <w:p w14:paraId="5259AA29" w14:textId="55889DF7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0E691" wp14:editId="0A3A40B7">
                                  <wp:extent cx="3009524" cy="2961905"/>
                                  <wp:effectExtent l="0" t="0" r="635" b="0"/>
                                  <wp:docPr id="112196699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966998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9524" cy="29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735C6F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CAE09E1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BBDEACF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FE5DA97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FFFD96E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5450D22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5157F5C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4C3B42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2E2294F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95794F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FF9A1D7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6C28941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018356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BC6033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67546E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C2E703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C94263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A8B7204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2A1A925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EE2B1EE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9D0C7DC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99018F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8199D1B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A635714" w14:textId="5A3C240F" w:rsidR="00FC57B1" w:rsidRPr="00792B9B" w:rsidRDefault="00112B5E" w:rsidP="00112B5E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br/>
            </w:r>
          </w:p>
        </w:tc>
        <w:tc>
          <w:tcPr>
            <w:tcW w:w="1179" w:type="dxa"/>
          </w:tcPr>
          <w:p w14:paraId="1010754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70FF6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03435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3A9B6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676BA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99748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7515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98D76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8BEE2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3CD57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D61B0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D7015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5AD9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45598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97F4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E4360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F8D08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65ABA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771E3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CF7AE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9BB1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7C3C4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21231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4D1FF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D15B4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7338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712E4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09C21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6709A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EB033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E75F3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3CEC6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468F2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ED98B1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A8D5AFB" w14:textId="77777777" w:rsidR="00FC57B1" w:rsidRDefault="00FC57B1" w:rsidP="00A44B62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1206" w:type="dxa"/>
        <w:tblInd w:w="-993" w:type="dxa"/>
        <w:tblLook w:val="04A0" w:firstRow="1" w:lastRow="0" w:firstColumn="1" w:lastColumn="0" w:noHBand="0" w:noVBand="1"/>
      </w:tblPr>
      <w:tblGrid>
        <w:gridCol w:w="5536"/>
        <w:gridCol w:w="5670"/>
      </w:tblGrid>
      <w:tr w:rsidR="00A44B62" w14:paraId="54A0AD1E" w14:textId="77777777" w:rsidTr="00920951"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3849CFCA" w14:textId="77777777" w:rsidR="00A44B62" w:rsidRPr="00920951" w:rsidRDefault="00A44B62" w:rsidP="0092095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2021 الموضوع الثاني</w:t>
            </w:r>
          </w:p>
          <w:p w14:paraId="02B53860" w14:textId="77777777" w:rsidR="00A44B62" w:rsidRPr="00920951" w:rsidRDefault="00A44B62" w:rsidP="00920951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</w:p>
          <w:p w14:paraId="7D4072FE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2026F215">
                <v:shape id="_x0000_i1334" type="#_x0000_t75" style="width:39pt;height:18pt" o:ole="">
                  <v:imagedata r:id="rId369" o:title=""/>
                </v:shape>
                <o:OLEObject Type="Embed" ProgID="Equation.DSMT4" ShapeID="_x0000_i1334" DrawAspect="Content" ObjectID="_1824058706" r:id="rId560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279" w14:anchorId="1121DD1C">
                <v:shape id="_x0000_i1335" type="#_x0000_t75" style="width:48.75pt;height:14.25pt" o:ole="">
                  <v:imagedata r:id="rId371" o:title=""/>
                </v:shape>
                <o:OLEObject Type="Embed" ProgID="Equation.DSMT4" ShapeID="_x0000_i1335" DrawAspect="Content" ObjectID="_1824058707" r:id="rId561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60" w:dyaOrig="300" w14:anchorId="5B2C279A">
                <v:shape id="_x0000_i1336" type="#_x0000_t75" style="width:48pt;height:15pt" o:ole="">
                  <v:imagedata r:id="rId373" o:title=""/>
                </v:shape>
                <o:OLEObject Type="Embed" ProgID="Equation.DSMT4" ShapeID="_x0000_i1336" DrawAspect="Content" ObjectID="_1824058708" r:id="rId562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40" w:dyaOrig="279" w14:anchorId="47F83422">
                <v:shape id="_x0000_i1337" type="#_x0000_t75" style="width:47.25pt;height:14.25pt" o:ole="">
                  <v:imagedata r:id="rId375" o:title=""/>
                </v:shape>
                <o:OLEObject Type="Embed" ProgID="Equation.DSMT4" ShapeID="_x0000_i1337" DrawAspect="Content" ObjectID="_1824058709" r:id="rId563"/>
              </w:object>
            </w:r>
          </w:p>
          <w:p w14:paraId="2C887C5A" w14:textId="77777777" w:rsidR="00A44B62" w:rsidRPr="00920951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17F4D97D">
                <v:shape id="_x0000_i1338" type="#_x0000_t75" style="width:11.25pt;height:11.25pt" o:ole="">
                  <v:imagedata r:id="rId377" o:title=""/>
                </v:shape>
                <o:OLEObject Type="Embed" ProgID="Equation.DSMT4" ShapeID="_x0000_i1338" DrawAspect="Content" ObjectID="_1824058710" r:id="rId564"/>
              </w:object>
            </w:r>
            <w:r w:rsidRPr="00920951">
              <w:rPr>
                <w:sz w:val="24"/>
                <w:szCs w:val="24"/>
                <w:rtl/>
              </w:rPr>
              <w:t xml:space="preserve"> 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274861C9">
                <v:shape id="_x0000_i1339" type="#_x0000_t75" style="width:12pt;height:14.25pt" o:ole="">
                  <v:imagedata r:id="rId379" o:title=""/>
                </v:shape>
                <o:OLEObject Type="Embed" ProgID="Equation.DSMT4" ShapeID="_x0000_i1339" DrawAspect="Content" ObjectID="_1824058711" r:id="rId565"/>
              </w:object>
            </w:r>
            <w:r w:rsidRPr="00920951">
              <w:rPr>
                <w:sz w:val="24"/>
                <w:szCs w:val="24"/>
                <w:rtl/>
              </w:rPr>
              <w:t xml:space="preserve"> على 3.</w:t>
            </w:r>
          </w:p>
          <w:p w14:paraId="0B175FD7" w14:textId="77777777" w:rsidR="00A44B62" w:rsidRPr="00920951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بين أن العددين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1EDC198A">
                <v:shape id="_x0000_i1340" type="#_x0000_t75" style="width:10.5pt;height:11.25pt" o:ole="">
                  <v:imagedata r:id="rId381" o:title=""/>
                </v:shape>
                <o:OLEObject Type="Embed" ProgID="Equation.DSMT4" ShapeID="_x0000_i1340" DrawAspect="Content" ObjectID="_1824058712" r:id="rId566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7CCC7B7A">
                <v:shape id="_x0000_i1341" type="#_x0000_t75" style="width:9.75pt;height:15pt" o:ole="">
                  <v:imagedata r:id="rId383" o:title=""/>
                </v:shape>
                <o:OLEObject Type="Embed" ProgID="Equation.DSMT4" ShapeID="_x0000_i1341" DrawAspect="Content" ObjectID="_1824058713" r:id="rId56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</w:t>
            </w:r>
            <w:r w:rsidRPr="00920951">
              <w:rPr>
                <w:sz w:val="24"/>
                <w:szCs w:val="24"/>
                <w:lang w:bidi="ar-DZ"/>
              </w:rPr>
              <w:t>3</w:t>
            </w:r>
          </w:p>
          <w:p w14:paraId="1AC4781A" w14:textId="77777777" w:rsidR="00A44B62" w:rsidRPr="00920951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أ-بين ان العدد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859" w:dyaOrig="279" w14:anchorId="4BA9E7F0">
                <v:shape id="_x0000_i1342" type="#_x0000_t75" style="width:42.75pt;height:14.25pt" o:ole="">
                  <v:imagedata r:id="rId385" o:title=""/>
                </v:shape>
                <o:OLEObject Type="Embed" ProgID="Equation.DSMT4" ShapeID="_x0000_i1342" DrawAspect="Content" ObjectID="_1824058714" r:id="rId56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3</w:t>
            </w:r>
          </w:p>
          <w:p w14:paraId="7E402B5F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ب- استنتج الاعداد الطبيعية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5033BC53">
                <v:shape id="_x0000_i1343" type="#_x0000_t75" style="width:9.75pt;height:11.25pt" o:ole="">
                  <v:imagedata r:id="rId387" o:title=""/>
                </v:shape>
                <o:OLEObject Type="Embed" ProgID="Equation.DSMT4" ShapeID="_x0000_i1343" DrawAspect="Content" ObjectID="_1824058715" r:id="rId56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حتى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40" w:dyaOrig="400" w14:anchorId="6BCCA9B2">
                <v:shape id="_x0000_i1344" type="#_x0000_t75" style="width:92.25pt;height:20.25pt" o:ole="">
                  <v:imagedata r:id="rId389" o:title=""/>
                </v:shape>
                <o:OLEObject Type="Embed" ProgID="Equation.DSMT4" ShapeID="_x0000_i1344" DrawAspect="Content" ObjectID="_1824058716" r:id="rId570"/>
              </w:object>
            </w:r>
          </w:p>
          <w:p w14:paraId="7ECCE8F9" w14:textId="77777777" w:rsidR="00A44B62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قسمة العدد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2060" w:dyaOrig="440" w14:anchorId="259700EF">
                <v:shape id="_x0000_i1345" type="#_x0000_t75" style="width:102.75pt;height:21.75pt" o:ole="">
                  <v:imagedata r:id="rId391" o:title=""/>
                </v:shape>
                <o:OLEObject Type="Embed" ProgID="Equation.DSMT4" ShapeID="_x0000_i1345" DrawAspect="Content" ObjectID="_1824058717" r:id="rId57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3</w:t>
            </w:r>
          </w:p>
          <w:p w14:paraId="16129644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14:paraId="4F6FD1EF" w14:textId="203FFD05" w:rsidR="00A44B62" w:rsidRPr="00920951" w:rsidRDefault="00A44B62" w:rsidP="00A44B62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2020 الموضوع الأول</w:t>
            </w:r>
          </w:p>
          <w:p w14:paraId="0FD5A24E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2D0BA0A0">
                <v:shape id="_x0000_i1346" type="#_x0000_t75" style="width:39pt;height:18pt" o:ole="">
                  <v:imagedata r:id="rId369" o:title=""/>
                </v:shape>
                <o:OLEObject Type="Embed" ProgID="Equation.DSMT4" ShapeID="_x0000_i1346" DrawAspect="Content" ObjectID="_1824058718" r:id="rId572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99" w:dyaOrig="279" w14:anchorId="321DDEC3">
                <v:shape id="_x0000_i1347" type="#_x0000_t75" style="width:49.5pt;height:14.25pt" o:ole="">
                  <v:imagedata r:id="rId394" o:title=""/>
                </v:shape>
                <o:OLEObject Type="Embed" ProgID="Equation.DSMT4" ShapeID="_x0000_i1347" DrawAspect="Content" ObjectID="_1824058719" r:id="rId573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300" w14:anchorId="3EF7A100">
                <v:shape id="_x0000_i1348" type="#_x0000_t75" style="width:48.75pt;height:15pt" o:ole="">
                  <v:imagedata r:id="rId396" o:title=""/>
                </v:shape>
                <o:OLEObject Type="Embed" ProgID="Equation.DSMT4" ShapeID="_x0000_i1348" DrawAspect="Content" ObjectID="_1824058720" r:id="rId574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3CE865C0">
                <v:shape id="_x0000_i1349" type="#_x0000_t75" style="width:46.5pt;height:14.25pt" o:ole="">
                  <v:imagedata r:id="rId398" o:title=""/>
                </v:shape>
                <o:OLEObject Type="Embed" ProgID="Equation.DSMT4" ShapeID="_x0000_i1349" DrawAspect="Content" ObjectID="_1824058721" r:id="rId575"/>
              </w:object>
            </w:r>
          </w:p>
          <w:p w14:paraId="11C05412" w14:textId="77777777" w:rsidR="00A44B62" w:rsidRPr="00920951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لكل من الاعداد 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3A944E0B">
                <v:shape id="_x0000_i1350" type="#_x0000_t75" style="width:11.25pt;height:11.25pt" o:ole="">
                  <v:imagedata r:id="rId377" o:title=""/>
                </v:shape>
                <o:OLEObject Type="Embed" ProgID="Equation.DSMT4" ShapeID="_x0000_i1350" DrawAspect="Content" ObjectID="_1824058722" r:id="rId576"/>
              </w:object>
            </w:r>
            <w:r w:rsidRPr="00920951">
              <w:rPr>
                <w:sz w:val="24"/>
                <w:szCs w:val="24"/>
                <w:rtl/>
              </w:rPr>
              <w:t xml:space="preserve">، </w:t>
            </w:r>
            <w:r w:rsidRPr="00920951">
              <w:rPr>
                <w:position w:val="-6"/>
                <w:sz w:val="24"/>
                <w:szCs w:val="24"/>
              </w:rPr>
              <w:object w:dxaOrig="200" w:dyaOrig="279" w14:anchorId="6682C6EC">
                <v:shape id="_x0000_i1351" type="#_x0000_t75" style="width:9.75pt;height:14.25pt" o:ole="">
                  <v:imagedata r:id="rId401" o:title=""/>
                </v:shape>
                <o:OLEObject Type="Embed" ProgID="Equation.DSMT4" ShapeID="_x0000_i1351" DrawAspect="Content" ObjectID="_1824058723" r:id="rId577"/>
              </w:object>
            </w:r>
            <w:r w:rsidRPr="00920951">
              <w:rPr>
                <w:sz w:val="24"/>
                <w:szCs w:val="24"/>
                <w:rtl/>
              </w:rPr>
              <w:t xml:space="preserve">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42163E26">
                <v:shape id="_x0000_i1352" type="#_x0000_t75" style="width:12pt;height:14.25pt" o:ole="">
                  <v:imagedata r:id="rId379" o:title=""/>
                </v:shape>
                <o:OLEObject Type="Embed" ProgID="Equation.DSMT4" ShapeID="_x0000_i1352" DrawAspect="Content" ObjectID="_1824058724" r:id="rId578"/>
              </w:object>
            </w:r>
            <w:r w:rsidRPr="00920951">
              <w:rPr>
                <w:sz w:val="24"/>
                <w:szCs w:val="24"/>
                <w:rtl/>
              </w:rPr>
              <w:t>على 9.</w:t>
            </w:r>
          </w:p>
          <w:p w14:paraId="1A65DFD4" w14:textId="77777777" w:rsidR="00A44B62" w:rsidRPr="00920951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تحقق أن العددين </w:t>
            </w:r>
            <w:r w:rsidRPr="00920951">
              <w:rPr>
                <w:position w:val="-14"/>
                <w:sz w:val="24"/>
                <w:szCs w:val="24"/>
              </w:rPr>
              <w:object w:dxaOrig="760" w:dyaOrig="400" w14:anchorId="6A5B1FA7">
                <v:shape id="_x0000_i1353" type="#_x0000_t75" style="width:37.5pt;height:20.25pt" o:ole="">
                  <v:imagedata r:id="rId404" o:title=""/>
                </v:shape>
                <o:OLEObject Type="Embed" ProgID="Equation.DSMT4" ShapeID="_x0000_i1353" DrawAspect="Content" ObjectID="_1824058725" r:id="rId57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44DA406E">
                <v:shape id="_x0000_i1354" type="#_x0000_t75" style="width:9.75pt;height:15pt" o:ole="">
                  <v:imagedata r:id="rId383" o:title=""/>
                </v:shape>
                <o:OLEObject Type="Embed" ProgID="Equation.DSMT4" ShapeID="_x0000_i1354" DrawAspect="Content" ObjectID="_1824058726" r:id="rId58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9</w:t>
            </w:r>
          </w:p>
          <w:p w14:paraId="51487EB6" w14:textId="77777777" w:rsidR="00A44B62" w:rsidRPr="00920951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تحقق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00" w:dyaOrig="400" w14:anchorId="03E691FC">
                <v:shape id="_x0000_i1355" type="#_x0000_t75" style="width:54.75pt;height:20.25pt" o:ole="">
                  <v:imagedata r:id="rId407" o:title=""/>
                </v:shape>
                <o:OLEObject Type="Embed" ProgID="Equation.DSMT4" ShapeID="_x0000_i1355" DrawAspect="Content" ObjectID="_1824058727" r:id="rId58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باقي القسمة الاقليدية للعدد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639" w:dyaOrig="440" w14:anchorId="3F7B11BE">
                <v:shape id="_x0000_i1356" type="#_x0000_t75" style="width:32.25pt;height:21.75pt" o:ole="">
                  <v:imagedata r:id="rId409" o:title=""/>
                </v:shape>
                <o:OLEObject Type="Embed" ProgID="Equation.DSMT4" ShapeID="_x0000_i1356" DrawAspect="Content" ObjectID="_1824058728" r:id="rId58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9.</w:t>
            </w:r>
          </w:p>
          <w:p w14:paraId="49BF521A" w14:textId="5A38AB91" w:rsidR="00A44B62" w:rsidRPr="007134E2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ان العدد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79" w:dyaOrig="440" w14:anchorId="6F646B68">
                <v:shape id="_x0000_i1357" type="#_x0000_t75" style="width:78.75pt;height:21.75pt" o:ole="">
                  <v:imagedata r:id="rId411" o:title=""/>
                </v:shape>
                <o:OLEObject Type="Embed" ProgID="Equation.DSMT4" ShapeID="_x0000_i1357" DrawAspect="Content" ObjectID="_1824058729" r:id="rId58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41F4FF6F" w14:textId="44F60E2C" w:rsidR="00A44B62" w:rsidRPr="00920951" w:rsidRDefault="00A44B62" w:rsidP="00A44B62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4"/>
                <w:szCs w:val="24"/>
                <w:lang w:bidi="ar-DZ"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>تمرين: بكالوريا 2020 الموضوع الثاني</w:t>
            </w:r>
          </w:p>
          <w:p w14:paraId="6EF80DA1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ind w:left="177"/>
              <w:rPr>
                <w:sz w:val="24"/>
                <w:szCs w:val="24"/>
                <w:rtl/>
              </w:rPr>
            </w:pPr>
            <w:r w:rsidRPr="00920951">
              <w:rPr>
                <w:position w:val="-6"/>
                <w:sz w:val="24"/>
                <w:szCs w:val="24"/>
              </w:rPr>
              <w:object w:dxaOrig="200" w:dyaOrig="220" w14:anchorId="7A795642">
                <v:shape id="_x0000_i1358" type="#_x0000_t75" style="width:9.75pt;height:11.25pt" o:ole="">
                  <v:imagedata r:id="rId463" o:title=""/>
                </v:shape>
                <o:OLEObject Type="Embed" ProgID="Equation.DSMT4" ShapeID="_x0000_i1358" DrawAspect="Content" ObjectID="_1824058730" r:id="rId58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1BEF2E52">
                <v:shape id="_x0000_i1359" type="#_x0000_t75" style="width:9.75pt;height:14.25pt" o:ole="">
                  <v:imagedata r:id="rId465" o:title=""/>
                </v:shape>
                <o:OLEObject Type="Embed" ProgID="Equation.DSMT4" ShapeID="_x0000_i1359" DrawAspect="Content" ObjectID="_1824058731" r:id="rId58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عددان صحيحان حيث: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859" w:dyaOrig="400" w14:anchorId="41D0BB82">
                <v:shape id="_x0000_i1360" type="#_x0000_t75" style="width:42.75pt;height:20.25pt" o:ole="">
                  <v:imagedata r:id="rId467" o:title=""/>
                </v:shape>
                <o:OLEObject Type="Embed" ProgID="Equation.DSMT4" ShapeID="_x0000_i1360" DrawAspect="Content" ObjectID="_1824058732" r:id="rId586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، </w:t>
            </w:r>
            <w:r w:rsidRPr="00920951">
              <w:rPr>
                <w:position w:val="-6"/>
                <w:sz w:val="24"/>
                <w:szCs w:val="24"/>
              </w:rPr>
              <w:object w:dxaOrig="920" w:dyaOrig="279" w14:anchorId="7FB63B25">
                <v:shape id="_x0000_i1361" type="#_x0000_t75" style="width:45.75pt;height:14.25pt" o:ole="">
                  <v:imagedata r:id="rId469" o:title=""/>
                </v:shape>
                <o:OLEObject Type="Embed" ProgID="Equation.DSMT4" ShapeID="_x0000_i1361" DrawAspect="Content" ObjectID="_1824058733" r:id="rId587"/>
              </w:object>
            </w:r>
          </w:p>
          <w:p w14:paraId="3D2FBE31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عين باقي القسمة الاقليدية للعدد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0D08013E">
                <v:shape id="_x0000_i1362" type="#_x0000_t75" style="width:9.75pt;height:14.25pt" o:ole="">
                  <v:imagedata r:id="rId465" o:title=""/>
                </v:shape>
                <o:OLEObject Type="Embed" ProgID="Equation.DSMT4" ShapeID="_x0000_i1362" DrawAspect="Content" ObjectID="_1824058734" r:id="rId58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</w:p>
          <w:p w14:paraId="6BA03C6F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أن: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520" w:dyaOrig="400" w14:anchorId="07245250">
                <v:shape id="_x0000_i1363" type="#_x0000_t75" style="width:75.75pt;height:20.25pt" o:ole="">
                  <v:imagedata r:id="rId472" o:title=""/>
                </v:shape>
                <o:OLEObject Type="Embed" ProgID="Equation.DSMT4" ShapeID="_x0000_i1363" DrawAspect="Content" ObjectID="_1824058735" r:id="rId58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 العدد: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40" w:dyaOrig="499" w14:anchorId="17766FAD">
                <v:shape id="_x0000_i1364" type="#_x0000_t75" style="width:77.25pt;height:24.75pt" o:ole="">
                  <v:imagedata r:id="rId474" o:title=""/>
                </v:shape>
                <o:OLEObject Type="Embed" ProgID="Equation.DSMT4" ShapeID="_x0000_i1364" DrawAspect="Content" ObjectID="_1824058736" r:id="rId59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7</w:t>
            </w:r>
          </w:p>
          <w:p w14:paraId="7D3B57F8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 عين بواقي القسمة الاقليدية لكل من الاعداد: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00" w:dyaOrig="260" w14:anchorId="35A7048F">
                <v:shape id="_x0000_i1365" type="#_x0000_t75" style="width:9.75pt;height:12.75pt" o:ole="">
                  <v:imagedata r:id="rId476" o:title=""/>
                </v:shape>
                <o:OLEObject Type="Embed" ProgID="Equation.DSMT4" ShapeID="_x0000_i1365" DrawAspect="Content" ObjectID="_1824058737" r:id="rId591"/>
              </w:object>
            </w:r>
            <w:r w:rsidRPr="00920951">
              <w:rPr>
                <w:sz w:val="24"/>
                <w:szCs w:val="24"/>
                <w:lang w:bidi="ar-DZ"/>
              </w:rPr>
              <w:t xml:space="preserve"> 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،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79" w:dyaOrig="300" w14:anchorId="6366AB14">
                <v:shape id="_x0000_i1366" type="#_x0000_t75" style="width:14.25pt;height:15pt" o:ole="">
                  <v:imagedata r:id="rId478" o:title=""/>
                </v:shape>
                <o:OLEObject Type="Embed" ProgID="Equation.DSMT4" ShapeID="_x0000_i1366" DrawAspect="Content" ObjectID="_1824058738" r:id="rId592"/>
              </w:object>
            </w:r>
            <w:r w:rsidRPr="00920951">
              <w:rPr>
                <w:sz w:val="24"/>
                <w:szCs w:val="24"/>
                <w:lang w:bidi="ar-DZ"/>
              </w:rPr>
              <w:t> 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60" w:dyaOrig="300" w14:anchorId="74BE02E4">
                <v:shape id="_x0000_i1367" type="#_x0000_t75" style="width:12.75pt;height:15pt" o:ole="">
                  <v:imagedata r:id="rId480" o:title=""/>
                </v:shape>
                <o:OLEObject Type="Embed" ProgID="Equation.DSMT4" ShapeID="_x0000_i1367" DrawAspect="Content" ObjectID="_1824058739" r:id="rId59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  <w:r w:rsidRPr="00920951">
              <w:rPr>
                <w:sz w:val="24"/>
                <w:szCs w:val="24"/>
                <w:rtl/>
                <w:lang w:bidi="ar-DZ"/>
              </w:rPr>
              <w:br/>
              <w:t xml:space="preserve">ب- بين انه من اجل كل عدد طبيعي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3881E2DC">
                <v:shape id="_x0000_i1368" type="#_x0000_t75" style="width:9.75pt;height:11.25pt" o:ole="">
                  <v:imagedata r:id="rId482" o:title=""/>
                </v:shape>
                <o:OLEObject Type="Embed" ProgID="Equation.DSMT4" ShapeID="_x0000_i1368" DrawAspect="Content" ObjectID="_1824058740" r:id="rId59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69E8D97A">
                <v:shape id="_x0000_i1369" type="#_x0000_t75" style="width:48.75pt;height:20.25pt" o:ole="">
                  <v:imagedata r:id="rId484" o:title=""/>
                </v:shape>
                <o:OLEObject Type="Embed" ProgID="Equation.DSMT4" ShapeID="_x0000_i1369" DrawAspect="Content" ObjectID="_1824058741" r:id="rId59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80" w:dyaOrig="400" w14:anchorId="24EC0912">
                <v:shape id="_x0000_i1370" type="#_x0000_t75" style="width:59.25pt;height:20.25pt" o:ole="">
                  <v:imagedata r:id="rId486" o:title=""/>
                </v:shape>
                <o:OLEObject Type="Embed" ProgID="Equation.DSMT4" ShapeID="_x0000_i1370" DrawAspect="Content" ObjectID="_1824058742" r:id="rId596"/>
              </w:object>
            </w:r>
            <w:r w:rsidRPr="00920951">
              <w:rPr>
                <w:sz w:val="24"/>
                <w:szCs w:val="24"/>
                <w:lang w:bidi="ar-DZ"/>
              </w:rPr>
              <w:br/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ج- بين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0E24B2A9">
                <v:shape id="_x0000_i1371" type="#_x0000_t75" style="width:48.75pt;height:20.25pt" o:ole="">
                  <v:imagedata r:id="rId488" o:title=""/>
                </v:shape>
                <o:OLEObject Type="Embed" ProgID="Equation.DSMT4" ShapeID="_x0000_i1371" DrawAspect="Content" ObjectID="_1824058743" r:id="rId597"/>
              </w:object>
            </w:r>
          </w:p>
          <w:p w14:paraId="68AAC9CA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4438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>عين الاعداد الطبيعية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30E6BCEF">
                <v:shape id="_x0000_i1372" type="#_x0000_t75" style="width:9.75pt;height:11.25pt" o:ole="">
                  <v:imagedata r:id="rId387" o:title=""/>
                </v:shape>
                <o:OLEObject Type="Embed" ProgID="Equation.DSMT4" ShapeID="_x0000_i1372" DrawAspect="Content" ObjectID="_1824058744" r:id="rId59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بحيث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00" w:dyaOrig="400" w14:anchorId="1EEAF7DD">
                <v:shape id="_x0000_i1373" type="#_x0000_t75" style="width:90pt;height:20.25pt" o:ole="">
                  <v:imagedata r:id="rId491" o:title=""/>
                </v:shape>
                <o:OLEObject Type="Embed" ProgID="Equation.DSMT4" ShapeID="_x0000_i1373" DrawAspect="Content" ObjectID="_1824058745" r:id="rId599"/>
              </w:object>
            </w:r>
          </w:p>
          <w:p w14:paraId="7B0C3E98" w14:textId="77777777" w:rsidR="00A44B62" w:rsidRDefault="00A44B62" w:rsidP="00920951">
            <w:pPr>
              <w:bidi/>
              <w:rPr>
                <w:rtl/>
                <w:lang w:bidi="ar-DZ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</w:tcPr>
          <w:p w14:paraId="2D73AC4B" w14:textId="77777777" w:rsidR="00A44B62" w:rsidRPr="00920951" w:rsidRDefault="00A44B62" w:rsidP="0092095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2021 الموضوع الثاني</w:t>
            </w:r>
          </w:p>
          <w:p w14:paraId="49A57FD4" w14:textId="77777777" w:rsidR="00A44B62" w:rsidRPr="00920951" w:rsidRDefault="00A44B62" w:rsidP="00920951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</w:p>
          <w:p w14:paraId="6D25C5E6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3733A75C">
                <v:shape id="_x0000_i1374" type="#_x0000_t75" style="width:39pt;height:18pt" o:ole="">
                  <v:imagedata r:id="rId369" o:title=""/>
                </v:shape>
                <o:OLEObject Type="Embed" ProgID="Equation.DSMT4" ShapeID="_x0000_i1374" DrawAspect="Content" ObjectID="_1824058746" r:id="rId600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279" w14:anchorId="53A8589A">
                <v:shape id="_x0000_i1375" type="#_x0000_t75" style="width:48.75pt;height:14.25pt" o:ole="">
                  <v:imagedata r:id="rId371" o:title=""/>
                </v:shape>
                <o:OLEObject Type="Embed" ProgID="Equation.DSMT4" ShapeID="_x0000_i1375" DrawAspect="Content" ObjectID="_1824058747" r:id="rId601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60" w:dyaOrig="300" w14:anchorId="7C5BE029">
                <v:shape id="_x0000_i1376" type="#_x0000_t75" style="width:48pt;height:15pt" o:ole="">
                  <v:imagedata r:id="rId373" o:title=""/>
                </v:shape>
                <o:OLEObject Type="Embed" ProgID="Equation.DSMT4" ShapeID="_x0000_i1376" DrawAspect="Content" ObjectID="_1824058748" r:id="rId602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40" w:dyaOrig="279" w14:anchorId="6BB38B63">
                <v:shape id="_x0000_i1377" type="#_x0000_t75" style="width:47.25pt;height:14.25pt" o:ole="">
                  <v:imagedata r:id="rId375" o:title=""/>
                </v:shape>
                <o:OLEObject Type="Embed" ProgID="Equation.DSMT4" ShapeID="_x0000_i1377" DrawAspect="Content" ObjectID="_1824058749" r:id="rId603"/>
              </w:object>
            </w:r>
          </w:p>
          <w:p w14:paraId="5D25F93F" w14:textId="77777777" w:rsidR="00A44B62" w:rsidRPr="00920951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61F756F7">
                <v:shape id="_x0000_i1378" type="#_x0000_t75" style="width:11.25pt;height:11.25pt" o:ole="">
                  <v:imagedata r:id="rId377" o:title=""/>
                </v:shape>
                <o:OLEObject Type="Embed" ProgID="Equation.DSMT4" ShapeID="_x0000_i1378" DrawAspect="Content" ObjectID="_1824058750" r:id="rId604"/>
              </w:object>
            </w:r>
            <w:r w:rsidRPr="00920951">
              <w:rPr>
                <w:sz w:val="24"/>
                <w:szCs w:val="24"/>
                <w:rtl/>
              </w:rPr>
              <w:t xml:space="preserve"> 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68D02143">
                <v:shape id="_x0000_i1379" type="#_x0000_t75" style="width:12pt;height:14.25pt" o:ole="">
                  <v:imagedata r:id="rId379" o:title=""/>
                </v:shape>
                <o:OLEObject Type="Embed" ProgID="Equation.DSMT4" ShapeID="_x0000_i1379" DrawAspect="Content" ObjectID="_1824058751" r:id="rId605"/>
              </w:object>
            </w:r>
            <w:r w:rsidRPr="00920951">
              <w:rPr>
                <w:sz w:val="24"/>
                <w:szCs w:val="24"/>
                <w:rtl/>
              </w:rPr>
              <w:t xml:space="preserve"> على 3.</w:t>
            </w:r>
          </w:p>
          <w:p w14:paraId="14D7C6EC" w14:textId="77777777" w:rsidR="00A44B62" w:rsidRPr="00920951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بين أن العددين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1398F7E3">
                <v:shape id="_x0000_i1380" type="#_x0000_t75" style="width:10.5pt;height:11.25pt" o:ole="">
                  <v:imagedata r:id="rId381" o:title=""/>
                </v:shape>
                <o:OLEObject Type="Embed" ProgID="Equation.DSMT4" ShapeID="_x0000_i1380" DrawAspect="Content" ObjectID="_1824058752" r:id="rId606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6E6A6C32">
                <v:shape id="_x0000_i1381" type="#_x0000_t75" style="width:9.75pt;height:15pt" o:ole="">
                  <v:imagedata r:id="rId383" o:title=""/>
                </v:shape>
                <o:OLEObject Type="Embed" ProgID="Equation.DSMT4" ShapeID="_x0000_i1381" DrawAspect="Content" ObjectID="_1824058753" r:id="rId60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</w:t>
            </w:r>
            <w:r w:rsidRPr="00920951">
              <w:rPr>
                <w:sz w:val="24"/>
                <w:szCs w:val="24"/>
                <w:lang w:bidi="ar-DZ"/>
              </w:rPr>
              <w:t>3</w:t>
            </w:r>
          </w:p>
          <w:p w14:paraId="34F707D4" w14:textId="77777777" w:rsidR="00A44B62" w:rsidRPr="00920951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أ-بين ان العدد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859" w:dyaOrig="279" w14:anchorId="03C5A4DE">
                <v:shape id="_x0000_i1382" type="#_x0000_t75" style="width:42.75pt;height:14.25pt" o:ole="">
                  <v:imagedata r:id="rId385" o:title=""/>
                </v:shape>
                <o:OLEObject Type="Embed" ProgID="Equation.DSMT4" ShapeID="_x0000_i1382" DrawAspect="Content" ObjectID="_1824058754" r:id="rId60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3</w:t>
            </w:r>
          </w:p>
          <w:p w14:paraId="03F41D6C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ب- استنتج الاعداد الطبيعية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50527EF0">
                <v:shape id="_x0000_i1383" type="#_x0000_t75" style="width:9.75pt;height:11.25pt" o:ole="">
                  <v:imagedata r:id="rId387" o:title=""/>
                </v:shape>
                <o:OLEObject Type="Embed" ProgID="Equation.DSMT4" ShapeID="_x0000_i1383" DrawAspect="Content" ObjectID="_1824058755" r:id="rId60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حتى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40" w:dyaOrig="400" w14:anchorId="07DC9010">
                <v:shape id="_x0000_i1384" type="#_x0000_t75" style="width:92.25pt;height:20.25pt" o:ole="">
                  <v:imagedata r:id="rId389" o:title=""/>
                </v:shape>
                <o:OLEObject Type="Embed" ProgID="Equation.DSMT4" ShapeID="_x0000_i1384" DrawAspect="Content" ObjectID="_1824058756" r:id="rId610"/>
              </w:object>
            </w:r>
          </w:p>
          <w:p w14:paraId="47195DB3" w14:textId="77777777" w:rsidR="00A44B62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قسمة العدد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2060" w:dyaOrig="440" w14:anchorId="338F653E">
                <v:shape id="_x0000_i1385" type="#_x0000_t75" style="width:102.75pt;height:21.75pt" o:ole="">
                  <v:imagedata r:id="rId391" o:title=""/>
                </v:shape>
                <o:OLEObject Type="Embed" ProgID="Equation.DSMT4" ShapeID="_x0000_i1385" DrawAspect="Content" ObjectID="_1824058757" r:id="rId61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3</w:t>
            </w:r>
          </w:p>
          <w:p w14:paraId="332C6EF9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14:paraId="7C15F03C" w14:textId="51DA7637" w:rsidR="00A44B62" w:rsidRPr="00920951" w:rsidRDefault="00A44B62" w:rsidP="00A44B62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2020 الموضوع الأول</w:t>
            </w:r>
          </w:p>
          <w:p w14:paraId="70AE2647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1F2BD48A">
                <v:shape id="_x0000_i1386" type="#_x0000_t75" style="width:39pt;height:18pt" o:ole="">
                  <v:imagedata r:id="rId369" o:title=""/>
                </v:shape>
                <o:OLEObject Type="Embed" ProgID="Equation.DSMT4" ShapeID="_x0000_i1386" DrawAspect="Content" ObjectID="_1824058758" r:id="rId612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99" w:dyaOrig="279" w14:anchorId="6F8583E1">
                <v:shape id="_x0000_i1387" type="#_x0000_t75" style="width:49.5pt;height:14.25pt" o:ole="">
                  <v:imagedata r:id="rId394" o:title=""/>
                </v:shape>
                <o:OLEObject Type="Embed" ProgID="Equation.DSMT4" ShapeID="_x0000_i1387" DrawAspect="Content" ObjectID="_1824058759" r:id="rId613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300" w14:anchorId="70212F18">
                <v:shape id="_x0000_i1388" type="#_x0000_t75" style="width:48.75pt;height:15pt" o:ole="">
                  <v:imagedata r:id="rId396" o:title=""/>
                </v:shape>
                <o:OLEObject Type="Embed" ProgID="Equation.DSMT4" ShapeID="_x0000_i1388" DrawAspect="Content" ObjectID="_1824058760" r:id="rId614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44189C56">
                <v:shape id="_x0000_i1389" type="#_x0000_t75" style="width:46.5pt;height:14.25pt" o:ole="">
                  <v:imagedata r:id="rId398" o:title=""/>
                </v:shape>
                <o:OLEObject Type="Embed" ProgID="Equation.DSMT4" ShapeID="_x0000_i1389" DrawAspect="Content" ObjectID="_1824058761" r:id="rId615"/>
              </w:object>
            </w:r>
          </w:p>
          <w:p w14:paraId="63FF74FE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لكل من الاعداد 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7F326961">
                <v:shape id="_x0000_i1390" type="#_x0000_t75" style="width:11.25pt;height:11.25pt" o:ole="">
                  <v:imagedata r:id="rId377" o:title=""/>
                </v:shape>
                <o:OLEObject Type="Embed" ProgID="Equation.DSMT4" ShapeID="_x0000_i1390" DrawAspect="Content" ObjectID="_1824058762" r:id="rId616"/>
              </w:object>
            </w:r>
            <w:r w:rsidRPr="00920951">
              <w:rPr>
                <w:sz w:val="24"/>
                <w:szCs w:val="24"/>
                <w:rtl/>
              </w:rPr>
              <w:t xml:space="preserve">، </w:t>
            </w:r>
            <w:r w:rsidRPr="00920951">
              <w:rPr>
                <w:position w:val="-6"/>
                <w:sz w:val="24"/>
                <w:szCs w:val="24"/>
              </w:rPr>
              <w:object w:dxaOrig="200" w:dyaOrig="279" w14:anchorId="4C019BC8">
                <v:shape id="_x0000_i1391" type="#_x0000_t75" style="width:9.75pt;height:14.25pt" o:ole="">
                  <v:imagedata r:id="rId401" o:title=""/>
                </v:shape>
                <o:OLEObject Type="Embed" ProgID="Equation.DSMT4" ShapeID="_x0000_i1391" DrawAspect="Content" ObjectID="_1824058763" r:id="rId61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</w:t>
            </w:r>
            <w:r w:rsidRPr="00920951">
              <w:rPr>
                <w:sz w:val="24"/>
                <w:szCs w:val="24"/>
                <w:rtl/>
              </w:rPr>
              <w:t xml:space="preserve">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74C23712">
                <v:shape id="_x0000_i1392" type="#_x0000_t75" style="width:12pt;height:14.25pt" o:ole="">
                  <v:imagedata r:id="rId379" o:title=""/>
                </v:shape>
                <o:OLEObject Type="Embed" ProgID="Equation.DSMT4" ShapeID="_x0000_i1392" DrawAspect="Content" ObjectID="_1824058764" r:id="rId618"/>
              </w:object>
            </w:r>
            <w:r w:rsidRPr="00920951">
              <w:rPr>
                <w:sz w:val="24"/>
                <w:szCs w:val="24"/>
                <w:rtl/>
              </w:rPr>
              <w:t xml:space="preserve"> على 9.</w:t>
            </w:r>
          </w:p>
          <w:p w14:paraId="5A381036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تحقق أن العددين </w:t>
            </w:r>
            <w:r w:rsidRPr="00920951">
              <w:rPr>
                <w:position w:val="-14"/>
                <w:sz w:val="24"/>
                <w:szCs w:val="24"/>
              </w:rPr>
              <w:object w:dxaOrig="760" w:dyaOrig="400" w14:anchorId="59C7B190">
                <v:shape id="_x0000_i1393" type="#_x0000_t75" style="width:37.5pt;height:20.25pt" o:ole="">
                  <v:imagedata r:id="rId404" o:title=""/>
                </v:shape>
                <o:OLEObject Type="Embed" ProgID="Equation.DSMT4" ShapeID="_x0000_i1393" DrawAspect="Content" ObjectID="_1824058765" r:id="rId61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5CF3BD40">
                <v:shape id="_x0000_i1394" type="#_x0000_t75" style="width:9.75pt;height:15pt" o:ole="">
                  <v:imagedata r:id="rId383" o:title=""/>
                </v:shape>
                <o:OLEObject Type="Embed" ProgID="Equation.DSMT4" ShapeID="_x0000_i1394" DrawAspect="Content" ObjectID="_1824058766" r:id="rId62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9</w:t>
            </w:r>
          </w:p>
          <w:p w14:paraId="33D2BC96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تحقق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00" w:dyaOrig="400" w14:anchorId="0DB01539">
                <v:shape id="_x0000_i1395" type="#_x0000_t75" style="width:54.75pt;height:20.25pt" o:ole="">
                  <v:imagedata r:id="rId407" o:title=""/>
                </v:shape>
                <o:OLEObject Type="Embed" ProgID="Equation.DSMT4" ShapeID="_x0000_i1395" DrawAspect="Content" ObjectID="_1824058767" r:id="rId62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باقي القسمة الاقليدية للعدد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639" w:dyaOrig="440" w14:anchorId="372ADE6F">
                <v:shape id="_x0000_i1396" type="#_x0000_t75" style="width:32.25pt;height:21.75pt" o:ole="">
                  <v:imagedata r:id="rId409" o:title=""/>
                </v:shape>
                <o:OLEObject Type="Embed" ProgID="Equation.DSMT4" ShapeID="_x0000_i1396" DrawAspect="Content" ObjectID="_1824058768" r:id="rId62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9.</w:t>
            </w:r>
          </w:p>
          <w:p w14:paraId="36999F95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ان العدد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79" w:dyaOrig="440" w14:anchorId="02A4210B">
                <v:shape id="_x0000_i1397" type="#_x0000_t75" style="width:78.75pt;height:21.75pt" o:ole="">
                  <v:imagedata r:id="rId411" o:title=""/>
                </v:shape>
                <o:OLEObject Type="Embed" ProgID="Equation.DSMT4" ShapeID="_x0000_i1397" DrawAspect="Content" ObjectID="_1824058769" r:id="rId62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3E8BEFD8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</w:p>
          <w:p w14:paraId="6D83A33B" w14:textId="2E8A80EE" w:rsidR="00A44B62" w:rsidRPr="00920951" w:rsidRDefault="00A44B62" w:rsidP="00A44B62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4"/>
                <w:szCs w:val="24"/>
                <w:lang w:bidi="ar-DZ"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>تمرين: بكالوريا 2020 الموضوع الثاني</w:t>
            </w:r>
          </w:p>
          <w:p w14:paraId="6E19FD66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ind w:left="177"/>
              <w:rPr>
                <w:sz w:val="24"/>
                <w:szCs w:val="24"/>
                <w:rtl/>
              </w:rPr>
            </w:pPr>
            <w:r w:rsidRPr="00920951">
              <w:rPr>
                <w:position w:val="-6"/>
                <w:sz w:val="24"/>
                <w:szCs w:val="24"/>
              </w:rPr>
              <w:object w:dxaOrig="200" w:dyaOrig="220" w14:anchorId="6D9458DE">
                <v:shape id="_x0000_i1398" type="#_x0000_t75" style="width:9.75pt;height:11.25pt" o:ole="">
                  <v:imagedata r:id="rId463" o:title=""/>
                </v:shape>
                <o:OLEObject Type="Embed" ProgID="Equation.DSMT4" ShapeID="_x0000_i1398" DrawAspect="Content" ObjectID="_1824058770" r:id="rId62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6F222D7E">
                <v:shape id="_x0000_i1399" type="#_x0000_t75" style="width:9.75pt;height:14.25pt" o:ole="">
                  <v:imagedata r:id="rId465" o:title=""/>
                </v:shape>
                <o:OLEObject Type="Embed" ProgID="Equation.DSMT4" ShapeID="_x0000_i1399" DrawAspect="Content" ObjectID="_1824058771" r:id="rId62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عددان صحيحان حيث: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859" w:dyaOrig="400" w14:anchorId="0D381A76">
                <v:shape id="_x0000_i1400" type="#_x0000_t75" style="width:42.75pt;height:20.25pt" o:ole="">
                  <v:imagedata r:id="rId467" o:title=""/>
                </v:shape>
                <o:OLEObject Type="Embed" ProgID="Equation.DSMT4" ShapeID="_x0000_i1400" DrawAspect="Content" ObjectID="_1824058772" r:id="rId626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، </w:t>
            </w:r>
            <w:r w:rsidRPr="00920951">
              <w:rPr>
                <w:position w:val="-6"/>
                <w:sz w:val="24"/>
                <w:szCs w:val="24"/>
              </w:rPr>
              <w:object w:dxaOrig="920" w:dyaOrig="279" w14:anchorId="3C5BD2B2">
                <v:shape id="_x0000_i1401" type="#_x0000_t75" style="width:45.75pt;height:14.25pt" o:ole="">
                  <v:imagedata r:id="rId469" o:title=""/>
                </v:shape>
                <o:OLEObject Type="Embed" ProgID="Equation.DSMT4" ShapeID="_x0000_i1401" DrawAspect="Content" ObjectID="_1824058773" r:id="rId627"/>
              </w:object>
            </w:r>
          </w:p>
          <w:p w14:paraId="761B32B4" w14:textId="77777777" w:rsidR="00A44B62" w:rsidRPr="00920951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عين باقي القسمة الاقليدية للعدد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29AEC87D">
                <v:shape id="_x0000_i1402" type="#_x0000_t75" style="width:9.75pt;height:14.25pt" o:ole="">
                  <v:imagedata r:id="rId465" o:title=""/>
                </v:shape>
                <o:OLEObject Type="Embed" ProgID="Equation.DSMT4" ShapeID="_x0000_i1402" DrawAspect="Content" ObjectID="_1824058774" r:id="rId62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</w:p>
          <w:p w14:paraId="0C751EF3" w14:textId="77777777" w:rsidR="00A44B62" w:rsidRPr="00920951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أن: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520" w:dyaOrig="400" w14:anchorId="314E2460">
                <v:shape id="_x0000_i1403" type="#_x0000_t75" style="width:75.75pt;height:20.25pt" o:ole="">
                  <v:imagedata r:id="rId472" o:title=""/>
                </v:shape>
                <o:OLEObject Type="Embed" ProgID="Equation.DSMT4" ShapeID="_x0000_i1403" DrawAspect="Content" ObjectID="_1824058775" r:id="rId62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 العدد: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40" w:dyaOrig="499" w14:anchorId="1DD63CDC">
                <v:shape id="_x0000_i1404" type="#_x0000_t75" style="width:77.25pt;height:24.75pt" o:ole="">
                  <v:imagedata r:id="rId474" o:title=""/>
                </v:shape>
                <o:OLEObject Type="Embed" ProgID="Equation.DSMT4" ShapeID="_x0000_i1404" DrawAspect="Content" ObjectID="_1824058776" r:id="rId63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7</w:t>
            </w:r>
          </w:p>
          <w:p w14:paraId="043117FD" w14:textId="77777777" w:rsidR="00A44B62" w:rsidRPr="00920951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 عين بواقي القسمة الاقليدية لكل من الاعداد: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00" w:dyaOrig="260" w14:anchorId="3EE9906D">
                <v:shape id="_x0000_i1405" type="#_x0000_t75" style="width:9.75pt;height:12.75pt" o:ole="">
                  <v:imagedata r:id="rId476" o:title=""/>
                </v:shape>
                <o:OLEObject Type="Embed" ProgID="Equation.DSMT4" ShapeID="_x0000_i1405" DrawAspect="Content" ObjectID="_1824058777" r:id="rId631"/>
              </w:object>
            </w:r>
            <w:r w:rsidRPr="00920951">
              <w:rPr>
                <w:sz w:val="24"/>
                <w:szCs w:val="24"/>
                <w:lang w:bidi="ar-DZ"/>
              </w:rPr>
              <w:t xml:space="preserve"> 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،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79" w:dyaOrig="300" w14:anchorId="21566A89">
                <v:shape id="_x0000_i1406" type="#_x0000_t75" style="width:14.25pt;height:15pt" o:ole="">
                  <v:imagedata r:id="rId478" o:title=""/>
                </v:shape>
                <o:OLEObject Type="Embed" ProgID="Equation.DSMT4" ShapeID="_x0000_i1406" DrawAspect="Content" ObjectID="_1824058778" r:id="rId632"/>
              </w:object>
            </w:r>
            <w:r w:rsidRPr="00920951">
              <w:rPr>
                <w:sz w:val="24"/>
                <w:szCs w:val="24"/>
                <w:lang w:bidi="ar-DZ"/>
              </w:rPr>
              <w:t> 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60" w:dyaOrig="300" w14:anchorId="0B41C172">
                <v:shape id="_x0000_i1407" type="#_x0000_t75" style="width:12.75pt;height:15pt" o:ole="">
                  <v:imagedata r:id="rId480" o:title=""/>
                </v:shape>
                <o:OLEObject Type="Embed" ProgID="Equation.DSMT4" ShapeID="_x0000_i1407" DrawAspect="Content" ObjectID="_1824058779" r:id="rId63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  <w:r w:rsidRPr="00920951">
              <w:rPr>
                <w:sz w:val="24"/>
                <w:szCs w:val="24"/>
                <w:rtl/>
                <w:lang w:bidi="ar-DZ"/>
              </w:rPr>
              <w:br/>
              <w:t xml:space="preserve">ب- بين انه من اجل كل عدد طبيعي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74A6E450">
                <v:shape id="_x0000_i1408" type="#_x0000_t75" style="width:9.75pt;height:11.25pt" o:ole="">
                  <v:imagedata r:id="rId482" o:title=""/>
                </v:shape>
                <o:OLEObject Type="Embed" ProgID="Equation.DSMT4" ShapeID="_x0000_i1408" DrawAspect="Content" ObjectID="_1824058780" r:id="rId63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4191D037">
                <v:shape id="_x0000_i1409" type="#_x0000_t75" style="width:48.75pt;height:20.25pt" o:ole="">
                  <v:imagedata r:id="rId484" o:title=""/>
                </v:shape>
                <o:OLEObject Type="Embed" ProgID="Equation.DSMT4" ShapeID="_x0000_i1409" DrawAspect="Content" ObjectID="_1824058781" r:id="rId63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80" w:dyaOrig="400" w14:anchorId="11EDB143">
                <v:shape id="_x0000_i1410" type="#_x0000_t75" style="width:59.25pt;height:20.25pt" o:ole="">
                  <v:imagedata r:id="rId486" o:title=""/>
                </v:shape>
                <o:OLEObject Type="Embed" ProgID="Equation.DSMT4" ShapeID="_x0000_i1410" DrawAspect="Content" ObjectID="_1824058782" r:id="rId636"/>
              </w:object>
            </w:r>
            <w:r w:rsidRPr="00920951">
              <w:rPr>
                <w:sz w:val="24"/>
                <w:szCs w:val="24"/>
                <w:lang w:bidi="ar-DZ"/>
              </w:rPr>
              <w:br/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ج- بين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66B624AA">
                <v:shape id="_x0000_i1411" type="#_x0000_t75" style="width:48.75pt;height:20.25pt" o:ole="">
                  <v:imagedata r:id="rId488" o:title=""/>
                </v:shape>
                <o:OLEObject Type="Embed" ProgID="Equation.DSMT4" ShapeID="_x0000_i1411" DrawAspect="Content" ObjectID="_1824058783" r:id="rId637"/>
              </w:object>
            </w:r>
          </w:p>
          <w:p w14:paraId="3058AAE4" w14:textId="7D3CCAE0" w:rsidR="00A44B62" w:rsidRPr="00A44B62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الاعداد الطبيعية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74A978FA">
                <v:shape id="_x0000_i1412" type="#_x0000_t75" style="width:9.75pt;height:11.25pt" o:ole="">
                  <v:imagedata r:id="rId387" o:title=""/>
                </v:shape>
                <o:OLEObject Type="Embed" ProgID="Equation.DSMT4" ShapeID="_x0000_i1412" DrawAspect="Content" ObjectID="_1824058784" r:id="rId63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بحيث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00" w:dyaOrig="400" w14:anchorId="24930C41">
                <v:shape id="_x0000_i1413" type="#_x0000_t75" style="width:90pt;height:20.25pt" o:ole="">
                  <v:imagedata r:id="rId491" o:title=""/>
                </v:shape>
                <o:OLEObject Type="Embed" ProgID="Equation.DSMT4" ShapeID="_x0000_i1413" DrawAspect="Content" ObjectID="_1824058785" r:id="rId639"/>
              </w:object>
            </w:r>
          </w:p>
        </w:tc>
      </w:tr>
    </w:tbl>
    <w:p w14:paraId="14E795AB" w14:textId="77777777" w:rsidR="00A44B62" w:rsidRDefault="00A44B62" w:rsidP="00A44B62">
      <w:pPr>
        <w:bidi/>
        <w:ind w:right="-851"/>
        <w:rPr>
          <w:rFonts w:cstheme="minorHAnsi"/>
          <w:sz w:val="28"/>
          <w:szCs w:val="28"/>
        </w:rPr>
      </w:pPr>
    </w:p>
    <w:p w14:paraId="489AA71E" w14:textId="77777777" w:rsidR="00112B5E" w:rsidRPr="00792B9B" w:rsidRDefault="00112B5E" w:rsidP="00112B5E">
      <w:pPr>
        <w:bidi/>
        <w:ind w:right="-851"/>
        <w:rPr>
          <w:rFonts w:cstheme="minorHAnsi"/>
          <w:sz w:val="28"/>
          <w:szCs w:val="28"/>
        </w:rPr>
      </w:pPr>
    </w:p>
    <w:tbl>
      <w:tblPr>
        <w:tblStyle w:val="Grilledutableau"/>
        <w:bidiVisual/>
        <w:tblW w:w="11478" w:type="dxa"/>
        <w:tblInd w:w="-1134" w:type="dxa"/>
        <w:tblLook w:val="04A0" w:firstRow="1" w:lastRow="0" w:firstColumn="1" w:lastColumn="0" w:noHBand="0" w:noVBand="1"/>
      </w:tblPr>
      <w:tblGrid>
        <w:gridCol w:w="5671"/>
        <w:gridCol w:w="5807"/>
      </w:tblGrid>
      <w:tr w:rsidR="00FC57B1" w:rsidRPr="002152C8" w14:paraId="6CE9FB46" w14:textId="77777777" w:rsidTr="002152C8">
        <w:tc>
          <w:tcPr>
            <w:tcW w:w="5671" w:type="dxa"/>
            <w:tcBorders>
              <w:top w:val="nil"/>
              <w:left w:val="nil"/>
              <w:bottom w:val="nil"/>
            </w:tcBorders>
          </w:tcPr>
          <w:p w14:paraId="2046235E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الأول:</w:t>
            </w:r>
          </w:p>
          <w:p w14:paraId="3DC7A2CB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2EBD10D3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position w:val="-6"/>
                <w:sz w:val="24"/>
                <w:szCs w:val="24"/>
              </w:rPr>
              <w:object w:dxaOrig="200" w:dyaOrig="220" w14:anchorId="044591D2">
                <v:shape id="_x0000_i1414" type="#_x0000_t75" style="width:9.75pt;height:11.25pt" o:ole="">
                  <v:imagedata r:id="rId494" o:title=""/>
                </v:shape>
                <o:OLEObject Type="Embed" ProgID="Equation.DSMT4" ShapeID="_x0000_i1414" DrawAspect="Content" ObjectID="_1824058786" r:id="rId640"/>
              </w:object>
            </w: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عدد طبيعي حيث: </w:t>
            </w:r>
            <w:r w:rsidRPr="002152C8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7BF7D038">
                <v:shape id="_x0000_i1415" type="#_x0000_t75" style="width:45.75pt;height:14.25pt" o:ole="">
                  <v:imagedata r:id="rId496" o:title=""/>
                </v:shape>
                <o:OLEObject Type="Embed" ProgID="Equation.DSMT4" ShapeID="_x0000_i1415" DrawAspect="Content" ObjectID="_1824058787" r:id="rId641"/>
              </w:object>
            </w:r>
          </w:p>
          <w:p w14:paraId="263B48A5" w14:textId="77777777" w:rsidR="00FC57B1" w:rsidRPr="002152C8" w:rsidRDefault="00FC57B1" w:rsidP="007134E2">
            <w:pPr>
              <w:pStyle w:val="Paragraphedeliste"/>
              <w:numPr>
                <w:ilvl w:val="0"/>
                <w:numId w:val="45"/>
              </w:numPr>
              <w:bidi/>
              <w:ind w:right="-851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>أ) عين باقي القسمة الاقليدية للعدد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6CFBF79E">
                <v:shape id="_x0000_i1416" type="#_x0000_t75" style="width:9.75pt;height:11.25pt" o:ole="">
                  <v:imagedata r:id="rId494" o:title=""/>
                </v:shape>
                <o:OLEObject Type="Embed" ProgID="Equation.DSMT4" ShapeID="_x0000_i1416" DrawAspect="Content" ObjectID="_1824058788" r:id="rId642"/>
              </w:object>
            </w:r>
            <w:r w:rsidRPr="002152C8">
              <w:rPr>
                <w:sz w:val="24"/>
                <w:szCs w:val="24"/>
                <w:rtl/>
              </w:rPr>
              <w:t xml:space="preserve"> على 9</w:t>
            </w:r>
            <w:r w:rsidRPr="002152C8">
              <w:rPr>
                <w:sz w:val="24"/>
                <w:szCs w:val="24"/>
                <w:rtl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499" w:dyaOrig="279" w14:anchorId="19574B3B">
                <v:shape id="_x0000_i1417" type="#_x0000_t75" style="width:24.75pt;height:14.25pt" o:ole="">
                  <v:imagedata r:id="rId499" o:title=""/>
                </v:shape>
                <o:OLEObject Type="Embed" ProgID="Equation.DSMT4" ShapeID="_x0000_i1417" DrawAspect="Content" ObjectID="_1824058789" r:id="rId64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4B5E9B30" w14:textId="77777777" w:rsidR="00FC57B1" w:rsidRPr="002152C8" w:rsidRDefault="00FC57B1" w:rsidP="007134E2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أ) عين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639" w:dyaOrig="279" w14:anchorId="44EDE063">
                <v:shape id="_x0000_i1418" type="#_x0000_t75" style="width:32.25pt;height:14.25pt" o:ole="">
                  <v:imagedata r:id="rId501" o:title=""/>
                </v:shape>
                <o:OLEObject Type="Embed" ProgID="Equation.DSMT4" ShapeID="_x0000_i1418" DrawAspect="Content" ObjectID="_1824058790" r:id="rId64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9 وبين أن: 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920" w:dyaOrig="400" w14:anchorId="74C61A84">
                <v:shape id="_x0000_i1419" type="#_x0000_t75" style="width:45.75pt;height:20.25pt" o:ole="">
                  <v:imagedata r:id="rId503" o:title=""/>
                </v:shape>
                <o:OLEObject Type="Embed" ProgID="Equation.DSMT4" ShapeID="_x0000_i1419" DrawAspect="Content" ObjectID="_1824058791" r:id="rId645"/>
              </w:object>
            </w:r>
            <w:r w:rsidRPr="002152C8">
              <w:rPr>
                <w:sz w:val="24"/>
                <w:szCs w:val="24"/>
                <w:lang w:bidi="ar-DZ"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540" w:dyaOrig="320" w14:anchorId="6EF43103">
                <v:shape id="_x0000_i1420" type="#_x0000_t75" style="width:77.25pt;height:15.75pt" o:ole="">
                  <v:imagedata r:id="rId505" o:title=""/>
                </v:shape>
                <o:OLEObject Type="Embed" ProgID="Equation.DSMT4" ShapeID="_x0000_i1420" DrawAspect="Content" ObjectID="_1824058792" r:id="rId64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9.</w:t>
            </w:r>
          </w:p>
          <w:p w14:paraId="07745197" w14:textId="77777777" w:rsidR="00FC57B1" w:rsidRPr="002152C8" w:rsidRDefault="00FC57B1" w:rsidP="007134E2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الأعداد الطبيعية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2909320F">
                <v:shape id="_x0000_i1421" type="#_x0000_t75" style="width:9.75pt;height:11.25pt" o:ole="">
                  <v:imagedata r:id="rId507" o:title=""/>
                </v:shape>
                <o:OLEObject Type="Embed" ProgID="Equation.DSMT4" ShapeID="_x0000_i1421" DrawAspect="Content" ObjectID="_1824058793" r:id="rId64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التي من اجلها يكون: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840" w:dyaOrig="400" w14:anchorId="60D22790">
                <v:shape id="_x0000_i1422" type="#_x0000_t75" style="width:92.25pt;height:20.25pt" o:ole="">
                  <v:imagedata r:id="rId509" o:title=""/>
                </v:shape>
                <o:OLEObject Type="Embed" ProgID="Equation.DSMT4" ShapeID="_x0000_i1422" DrawAspect="Content" ObjectID="_1824058794" r:id="rId648"/>
              </w:object>
            </w:r>
          </w:p>
          <w:p w14:paraId="146AB678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الثاني:</w:t>
            </w:r>
          </w:p>
          <w:p w14:paraId="5CE6DE4D" w14:textId="77777777" w:rsidR="00FC57B1" w:rsidRPr="002152C8" w:rsidRDefault="00FC57B1" w:rsidP="002152C8">
            <w:pPr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>عين الاقتراح الصحيح الوحيد من بين الاقتراحات الثلاثة مع التبرير في كل حالة ممايلي:</w:t>
            </w:r>
          </w:p>
          <w:p w14:paraId="1FEB1F78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560" w:dyaOrig="279" w14:anchorId="7944AF67">
                <v:shape id="_x0000_i1423" type="#_x0000_t75" style="width:27.75pt;height:14.25pt" o:ole="">
                  <v:imagedata r:id="rId511" o:title=""/>
                </v:shape>
                <o:OLEObject Type="Embed" ProgID="Equation.DSMT4" ShapeID="_x0000_i1423" DrawAspect="Content" ObjectID="_1824058795" r:id="rId649"/>
              </w:object>
            </w:r>
            <w:r w:rsidRPr="002152C8">
              <w:rPr>
                <w:sz w:val="24"/>
                <w:szCs w:val="24"/>
                <w:lang w:bidi="ar-DZ"/>
              </w:rPr>
              <w:t xml:space="preserve">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5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 أ)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300" w:dyaOrig="260" w14:anchorId="5B09F86E">
                <v:shape id="_x0000_i1424" type="#_x0000_t75" style="width:15pt;height:12.75pt" o:ole="">
                  <v:imagedata r:id="rId513" o:title=""/>
                </v:shape>
                <o:OLEObject Type="Embed" ProgID="Equation.DSMT4" ShapeID="_x0000_i1424" DrawAspect="Content" ObjectID="_1824058796" r:id="rId65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ب)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139" w:dyaOrig="260" w14:anchorId="288C7119">
                <v:shape id="_x0000_i1425" type="#_x0000_t75" style="width:6.75pt;height:12.75pt" o:ole="">
                  <v:imagedata r:id="rId515" o:title=""/>
                </v:shape>
                <o:OLEObject Type="Embed" ProgID="Equation.DSMT4" ShapeID="_x0000_i1425" DrawAspect="Content" ObjectID="_1824058797" r:id="rId65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           ج)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2EDB9D75">
                <v:shape id="_x0000_i1426" type="#_x0000_t75" style="width:9.75pt;height:14.25pt" o:ole="">
                  <v:imagedata r:id="rId517" o:title=""/>
                </v:shape>
                <o:OLEObject Type="Embed" ProgID="Equation.DSMT4" ShapeID="_x0000_i1426" DrawAspect="Content" ObjectID="_1824058798" r:id="rId652"/>
              </w:object>
            </w:r>
          </w:p>
          <w:p w14:paraId="1A22FCDD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3A344F05">
                <v:shape id="_x0000_i1427" type="#_x0000_t75" style="width:9.75pt;height:11.25pt" o:ole="">
                  <v:imagedata r:id="rId519" o:title=""/>
                </v:shape>
                <o:OLEObject Type="Embed" ProgID="Equation.DSMT4" ShapeID="_x0000_i1427" DrawAspect="Content" ObjectID="_1824058799" r:id="rId65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03C85188">
                <v:shape id="_x0000_i1428" type="#_x0000_t75" style="width:9.75pt;height:14.25pt" o:ole="">
                  <v:imagedata r:id="rId521" o:title=""/>
                </v:shape>
                <o:OLEObject Type="Embed" ProgID="Equation.DSMT4" ShapeID="_x0000_i1428" DrawAspect="Content" ObjectID="_1824058800" r:id="rId65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020" w:dyaOrig="279" w14:anchorId="36EC724C">
                <v:shape id="_x0000_i1429" type="#_x0000_t75" style="width:51pt;height:14.25pt" o:ole="">
                  <v:imagedata r:id="rId523" o:title=""/>
                </v:shape>
                <o:OLEObject Type="Embed" ProgID="Equation.DSMT4" ShapeID="_x0000_i1429" DrawAspect="Content" ObjectID="_1824058801" r:id="rId65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،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27E9A7AD">
                <v:shape id="_x0000_i1430" type="#_x0000_t75" style="width:9.75pt;height:14.25pt" o:ole="">
                  <v:imagedata r:id="rId521" o:title=""/>
                </v:shape>
                <o:OLEObject Type="Embed" ProgID="Equation.DSMT4" ShapeID="_x0000_i1430" DrawAspect="Content" ObjectID="_1824058802" r:id="rId65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6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أ) 7                ب) 1                       ج) 6</w:t>
            </w:r>
          </w:p>
          <w:p w14:paraId="4B4B5B96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49D25810">
                <v:shape id="_x0000_i1431" type="#_x0000_t75" style="width:9.75pt;height:11.25pt" o:ole="">
                  <v:imagedata r:id="rId519" o:title=""/>
                </v:shape>
                <o:OLEObject Type="Embed" ProgID="Equation.DSMT4" ShapeID="_x0000_i1431" DrawAspect="Content" ObjectID="_1824058803" r:id="rId65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25892AD7">
                <v:shape id="_x0000_i1432" type="#_x0000_t75" style="width:9.75pt;height:14.25pt" o:ole="">
                  <v:imagedata r:id="rId521" o:title=""/>
                </v:shape>
                <o:OLEObject Type="Embed" ProgID="Equation.DSMT4" ShapeID="_x0000_i1432" DrawAspect="Content" ObjectID="_1824058804" r:id="rId65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59" w:dyaOrig="400" w14:anchorId="1A3D4975">
                <v:shape id="_x0000_i1433" type="#_x0000_t75" style="width:42.75pt;height:20.25pt" o:ole="">
                  <v:imagedata r:id="rId528" o:title=""/>
                </v:shape>
                <o:OLEObject Type="Embed" ProgID="Equation.DSMT4" ShapeID="_x0000_i1433" DrawAspect="Content" ObjectID="_1824058805" r:id="rId65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40" w:dyaOrig="400" w14:anchorId="3C37CEB1">
                <v:shape id="_x0000_i1434" type="#_x0000_t75" style="width:42pt;height:20.25pt" o:ole="">
                  <v:imagedata r:id="rId530" o:title=""/>
                </v:shape>
                <o:OLEObject Type="Embed" ProgID="Equation.DSMT4" ShapeID="_x0000_i1434" DrawAspect="Content" ObjectID="_1824058806" r:id="rId66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60" w:dyaOrig="279" w14:anchorId="44013730">
                <v:shape id="_x0000_i1435" type="#_x0000_t75" style="width:38.25pt;height:14.25pt" o:ole="">
                  <v:imagedata r:id="rId532" o:title=""/>
                </v:shape>
                <o:OLEObject Type="Embed" ProgID="Equation.DSMT4" ShapeID="_x0000_i1435" DrawAspect="Content" ObjectID="_1824058807" r:id="rId66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7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أ)3                   ب) 1                   ج) 5</w:t>
            </w:r>
          </w:p>
          <w:p w14:paraId="25057744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7DAF12F0">
                <v:shape id="_x0000_i1436" type="#_x0000_t75" style="width:9.75pt;height:11.25pt" o:ole="">
                  <v:imagedata r:id="rId519" o:title=""/>
                </v:shape>
                <o:OLEObject Type="Embed" ProgID="Equation.DSMT4" ShapeID="_x0000_i1436" DrawAspect="Content" ObjectID="_1824058808" r:id="rId66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40766D9C">
                <v:shape id="_x0000_i1437" type="#_x0000_t75" style="width:9.75pt;height:14.25pt" o:ole="">
                  <v:imagedata r:id="rId521" o:title=""/>
                </v:shape>
                <o:OLEObject Type="Embed" ProgID="Equation.DSMT4" ShapeID="_x0000_i1437" DrawAspect="Content" ObjectID="_1824058809" r:id="rId66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80" w:dyaOrig="400" w14:anchorId="1A57CD38">
                <v:shape id="_x0000_i1438" type="#_x0000_t75" style="width:59.25pt;height:20.25pt" o:ole="">
                  <v:imagedata r:id="rId536" o:title=""/>
                </v:shape>
                <o:OLEObject Type="Embed" ProgID="Equation.DSMT4" ShapeID="_x0000_i1438" DrawAspect="Content" ObjectID="_1824058810" r:id="rId66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60" w:dyaOrig="400" w14:anchorId="3568A520">
                <v:shape id="_x0000_i1439" type="#_x0000_t75" style="width:57.75pt;height:20.25pt" o:ole="">
                  <v:imagedata r:id="rId538" o:title=""/>
                </v:shape>
                <o:OLEObject Type="Embed" ProgID="Equation.DSMT4" ShapeID="_x0000_i1439" DrawAspect="Content" ObjectID="_1824058811" r:id="rId66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20" w:dyaOrig="320" w14:anchorId="0A9396EB">
                <v:shape id="_x0000_i1440" type="#_x0000_t75" style="width:36pt;height:15.75pt" o:ole="">
                  <v:imagedata r:id="rId540" o:title=""/>
                </v:shape>
                <o:OLEObject Type="Embed" ProgID="Equation.DSMT4" ShapeID="_x0000_i1440" DrawAspect="Content" ObjectID="_1824058812" r:id="rId66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 1                  ب) 3                      ج) 2</w:t>
            </w:r>
          </w:p>
          <w:p w14:paraId="5DBD2326" w14:textId="77777777" w:rsidR="00FC57B1" w:rsidRPr="002152C8" w:rsidRDefault="00FC57B1" w:rsidP="002152C8">
            <w:pPr>
              <w:bidi/>
              <w:ind w:right="-851"/>
              <w:rPr>
                <w:rFonts w:cstheme="minorHAnsi"/>
                <w:sz w:val="24"/>
                <w:szCs w:val="24"/>
                <w:rtl/>
              </w:rPr>
            </w:pPr>
          </w:p>
          <w:p w14:paraId="3BFA5287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بكالوريا </w:t>
            </w:r>
            <w:r w:rsidRPr="002152C8">
              <w:rPr>
                <w:rFonts w:ascii="Amiri" w:hAnsi="Amiri" w:cs="Amir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2018</w:t>
            </w: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الموضوع الأول:</w:t>
            </w:r>
          </w:p>
          <w:p w14:paraId="0D3CEA33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74F1623E" w14:textId="77777777" w:rsidR="00FC57B1" w:rsidRPr="002152C8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ادرس حسب قيم 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5B116420">
                <v:shape id="_x0000_i1441" type="#_x0000_t75" style="width:9.75pt;height:11.25pt" o:ole="">
                  <v:imagedata r:id="rId542" o:title=""/>
                </v:shape>
                <o:OLEObject Type="Embed" ProgID="Equation.DSMT4" ShapeID="_x0000_i1441" DrawAspect="Content" ObjectID="_1824058813" r:id="rId667"/>
              </w:object>
            </w:r>
            <w:r w:rsidRPr="002152C8">
              <w:rPr>
                <w:sz w:val="24"/>
                <w:szCs w:val="24"/>
                <w:rtl/>
              </w:rPr>
              <w:t xml:space="preserve"> بواقي قسمة العدد </w:t>
            </w:r>
            <w:r w:rsidRPr="002152C8">
              <w:rPr>
                <w:position w:val="-4"/>
                <w:sz w:val="24"/>
                <w:szCs w:val="24"/>
              </w:rPr>
              <w:object w:dxaOrig="279" w:dyaOrig="300" w14:anchorId="453B06A7">
                <v:shape id="_x0000_i1442" type="#_x0000_t75" style="width:14.25pt;height:15pt" o:ole="">
                  <v:imagedata r:id="rId544" o:title=""/>
                </v:shape>
                <o:OLEObject Type="Embed" ProgID="Equation.DSMT4" ShapeID="_x0000_i1442" DrawAspect="Content" ObjectID="_1824058814" r:id="rId66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5.</w:t>
            </w:r>
          </w:p>
          <w:p w14:paraId="6B52DBCF" w14:textId="77777777" w:rsidR="00FC57B1" w:rsidRPr="002152C8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 w:right="-851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العدد الطبيعي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047B0525">
                <v:shape id="_x0000_i1443" type="#_x0000_t75" style="width:9.75pt;height:11.25pt" o:ole="">
                  <v:imagedata r:id="rId546" o:title=""/>
                </v:shape>
                <o:OLEObject Type="Embed" ProgID="Equation.DSMT4" ShapeID="_x0000_i1443" DrawAspect="Content" ObjectID="_1824058815" r:id="rId66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حيث يكون: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380" w:dyaOrig="279" w14:anchorId="7E811310">
                <v:shape id="_x0000_i1444" type="#_x0000_t75" style="width:69pt;height:14.25pt" o:ole="">
                  <v:imagedata r:id="rId548" o:title=""/>
                </v:shape>
                <o:OLEObject Type="Embed" ProgID="Equation.DSMT4" ShapeID="_x0000_i1444" DrawAspect="Content" ObjectID="_1824058816" r:id="rId670"/>
              </w:object>
            </w:r>
          </w:p>
          <w:p w14:paraId="64C774A1" w14:textId="77777777" w:rsidR="00FC57B1" w:rsidRPr="002152C8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بين ان العدد </w:t>
            </w:r>
            <w:r w:rsidRPr="002152C8">
              <w:rPr>
                <w:position w:val="-6"/>
                <w:sz w:val="24"/>
                <w:szCs w:val="24"/>
              </w:rPr>
              <w:object w:dxaOrig="1620" w:dyaOrig="320" w14:anchorId="38C5369D">
                <v:shape id="_x0000_i1445" type="#_x0000_t75" style="width:81pt;height:15.75pt" o:ole="">
                  <v:imagedata r:id="rId550" o:title=""/>
                </v:shape>
                <o:OLEObject Type="Embed" ProgID="Equation.DSMT4" ShapeID="_x0000_i1445" DrawAspect="Content" ObjectID="_1824058817" r:id="rId67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5</w:t>
            </w:r>
          </w:p>
          <w:p w14:paraId="52D23C00" w14:textId="77777777" w:rsidR="00FC57B1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أ- تحقق انه من أجل كل عدد 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00CCEACC">
                <v:shape id="_x0000_i1446" type="#_x0000_t75" style="width:9.75pt;height:11.25pt" o:ole="">
                  <v:imagedata r:id="rId542" o:title=""/>
                </v:shape>
                <o:OLEObject Type="Embed" ProgID="Equation.DSMT4" ShapeID="_x0000_i1446" DrawAspect="Content" ObjectID="_1824058818" r:id="rId672"/>
              </w:object>
            </w:r>
            <w:r w:rsidRPr="002152C8">
              <w:rPr>
                <w:sz w:val="24"/>
                <w:szCs w:val="24"/>
                <w:rtl/>
              </w:rPr>
              <w:t xml:space="preserve">: </w:t>
            </w:r>
            <w:r w:rsidRPr="002152C8">
              <w:rPr>
                <w:position w:val="-14"/>
                <w:sz w:val="24"/>
                <w:szCs w:val="24"/>
              </w:rPr>
              <w:object w:dxaOrig="1160" w:dyaOrig="400" w14:anchorId="50584BB5">
                <v:shape id="_x0000_i1447" type="#_x0000_t75" style="width:57.75pt;height:20.25pt" o:ole="">
                  <v:imagedata r:id="rId553" o:title=""/>
                </v:shape>
                <o:OLEObject Type="Embed" ProgID="Equation.DSMT4" ShapeID="_x0000_i1447" DrawAspect="Content" ObjectID="_1824058819" r:id="rId67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 </w:t>
            </w:r>
            <w:r w:rsidRPr="002152C8">
              <w:rPr>
                <w:position w:val="-14"/>
                <w:sz w:val="24"/>
                <w:szCs w:val="24"/>
              </w:rPr>
              <w:object w:dxaOrig="1359" w:dyaOrig="440" w14:anchorId="665D300D">
                <v:shape id="_x0000_i1448" type="#_x0000_t75" style="width:68.25pt;height:21.75pt" o:ole="">
                  <v:imagedata r:id="rId555" o:title=""/>
                </v:shape>
                <o:OLEObject Type="Embed" ProgID="Equation.DSMT4" ShapeID="_x0000_i1448" DrawAspect="Content" ObjectID="_1824058820" r:id="rId674"/>
              </w:object>
            </w:r>
            <w:r w:rsidRPr="002152C8">
              <w:rPr>
                <w:sz w:val="24"/>
                <w:szCs w:val="24"/>
                <w:rtl/>
              </w:rPr>
              <w:br/>
              <w:t xml:space="preserve">ب- عين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20094B1A">
                <v:shape id="_x0000_i1449" type="#_x0000_t75" style="width:9.75pt;height:11.25pt" o:ole="">
                  <v:imagedata r:id="rId542" o:title=""/>
                </v:shape>
                <o:OLEObject Type="Embed" ProgID="Equation.DSMT4" ShapeID="_x0000_i1449" DrawAspect="Content" ObjectID="_1824058821" r:id="rId675"/>
              </w:object>
            </w:r>
            <w:r w:rsidRPr="002152C8">
              <w:rPr>
                <w:sz w:val="24"/>
                <w:szCs w:val="24"/>
                <w:rtl/>
              </w:rPr>
              <w:t xml:space="preserve"> حيث: </w:t>
            </w:r>
            <w:r w:rsidRPr="002152C8">
              <w:rPr>
                <w:position w:val="-14"/>
                <w:sz w:val="24"/>
                <w:szCs w:val="24"/>
              </w:rPr>
              <w:object w:dxaOrig="2100" w:dyaOrig="400" w14:anchorId="1F92D8E6">
                <v:shape id="_x0000_i1450" type="#_x0000_t75" style="width:105pt;height:20.25pt" o:ole="">
                  <v:imagedata r:id="rId558" o:title=""/>
                </v:shape>
                <o:OLEObject Type="Embed" ProgID="Equation.DSMT4" ShapeID="_x0000_i1450" DrawAspect="Content" ObjectID="_1824058822" r:id="rId676"/>
              </w:object>
            </w:r>
          </w:p>
          <w:p w14:paraId="2541838A" w14:textId="77777777" w:rsidR="00FC57B1" w:rsidRPr="002152C8" w:rsidRDefault="00FC57B1" w:rsidP="002152C8">
            <w:pPr>
              <w:bidi/>
              <w:rPr>
                <w:sz w:val="24"/>
                <w:szCs w:val="24"/>
                <w:rtl/>
              </w:rPr>
            </w:pPr>
          </w:p>
          <w:p w14:paraId="5D600366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5807" w:type="dxa"/>
            <w:tcBorders>
              <w:top w:val="nil"/>
              <w:bottom w:val="nil"/>
              <w:right w:val="nil"/>
            </w:tcBorders>
          </w:tcPr>
          <w:p w14:paraId="476F37B8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14:paraId="10B97B9E" w14:textId="77777777" w:rsidR="00FC57B1" w:rsidRPr="002152C8" w:rsidRDefault="00FC57B1" w:rsidP="002152C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الأول:</w:t>
            </w:r>
          </w:p>
          <w:p w14:paraId="36C813D9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34AE2F32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position w:val="-6"/>
                <w:sz w:val="24"/>
                <w:szCs w:val="24"/>
              </w:rPr>
              <w:object w:dxaOrig="200" w:dyaOrig="220" w14:anchorId="5F97A8B9">
                <v:shape id="_x0000_i1451" type="#_x0000_t75" style="width:9.75pt;height:11.25pt" o:ole="">
                  <v:imagedata r:id="rId494" o:title=""/>
                </v:shape>
                <o:OLEObject Type="Embed" ProgID="Equation.DSMT4" ShapeID="_x0000_i1451" DrawAspect="Content" ObjectID="_1824058823" r:id="rId677"/>
              </w:object>
            </w: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عدد طبيعي حيث: </w:t>
            </w:r>
            <w:r w:rsidRPr="002152C8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5830B1C0">
                <v:shape id="_x0000_i1452" type="#_x0000_t75" style="width:45.75pt;height:14.25pt" o:ole="">
                  <v:imagedata r:id="rId496" o:title=""/>
                </v:shape>
                <o:OLEObject Type="Embed" ProgID="Equation.DSMT4" ShapeID="_x0000_i1452" DrawAspect="Content" ObjectID="_1824058824" r:id="rId678"/>
              </w:object>
            </w:r>
          </w:p>
          <w:p w14:paraId="19554FF5" w14:textId="77777777" w:rsidR="00FC57B1" w:rsidRPr="002152C8" w:rsidRDefault="00FC57B1" w:rsidP="00FC57B1">
            <w:pPr>
              <w:pStyle w:val="Paragraphedeliste"/>
              <w:numPr>
                <w:ilvl w:val="0"/>
                <w:numId w:val="37"/>
              </w:numPr>
              <w:bidi/>
              <w:ind w:left="360" w:right="-851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>أ) عين باقي القسمة الاقليدية للعدد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5F1FE5D8">
                <v:shape id="_x0000_i1453" type="#_x0000_t75" style="width:9.75pt;height:11.25pt" o:ole="">
                  <v:imagedata r:id="rId494" o:title=""/>
                </v:shape>
                <o:OLEObject Type="Embed" ProgID="Equation.DSMT4" ShapeID="_x0000_i1453" DrawAspect="Content" ObjectID="_1824058825" r:id="rId679"/>
              </w:object>
            </w:r>
            <w:r w:rsidRPr="002152C8">
              <w:rPr>
                <w:sz w:val="24"/>
                <w:szCs w:val="24"/>
                <w:rtl/>
              </w:rPr>
              <w:t xml:space="preserve"> على 9</w:t>
            </w:r>
            <w:r w:rsidRPr="002152C8">
              <w:rPr>
                <w:sz w:val="24"/>
                <w:szCs w:val="24"/>
                <w:rtl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499" w:dyaOrig="279" w14:anchorId="65C17A2A">
                <v:shape id="_x0000_i1454" type="#_x0000_t75" style="width:24.75pt;height:14.25pt" o:ole="">
                  <v:imagedata r:id="rId499" o:title=""/>
                </v:shape>
                <o:OLEObject Type="Embed" ProgID="Equation.DSMT4" ShapeID="_x0000_i1454" DrawAspect="Content" ObjectID="_1824058826" r:id="rId68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78E925B8" w14:textId="77777777" w:rsidR="00FC57B1" w:rsidRPr="002152C8" w:rsidRDefault="00FC57B1" w:rsidP="00FC57B1">
            <w:pPr>
              <w:pStyle w:val="Paragraphedeliste"/>
              <w:numPr>
                <w:ilvl w:val="0"/>
                <w:numId w:val="37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أ) عين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639" w:dyaOrig="279" w14:anchorId="4A789046">
                <v:shape id="_x0000_i1455" type="#_x0000_t75" style="width:32.25pt;height:14.25pt" o:ole="">
                  <v:imagedata r:id="rId501" o:title=""/>
                </v:shape>
                <o:OLEObject Type="Embed" ProgID="Equation.DSMT4" ShapeID="_x0000_i1455" DrawAspect="Content" ObjectID="_1824058827" r:id="rId68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9 وبين أن: 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920" w:dyaOrig="400" w14:anchorId="0E43A04E">
                <v:shape id="_x0000_i1456" type="#_x0000_t75" style="width:45.75pt;height:20.25pt" o:ole="">
                  <v:imagedata r:id="rId503" o:title=""/>
                </v:shape>
                <o:OLEObject Type="Embed" ProgID="Equation.DSMT4" ShapeID="_x0000_i1456" DrawAspect="Content" ObjectID="_1824058828" r:id="rId682"/>
              </w:object>
            </w:r>
            <w:r w:rsidRPr="002152C8">
              <w:rPr>
                <w:sz w:val="24"/>
                <w:szCs w:val="24"/>
                <w:lang w:bidi="ar-DZ"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540" w:dyaOrig="320" w14:anchorId="53697FC4">
                <v:shape id="_x0000_i1457" type="#_x0000_t75" style="width:77.25pt;height:15.75pt" o:ole="">
                  <v:imagedata r:id="rId505" o:title=""/>
                </v:shape>
                <o:OLEObject Type="Embed" ProgID="Equation.DSMT4" ShapeID="_x0000_i1457" DrawAspect="Content" ObjectID="_1824058829" r:id="rId68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9.</w:t>
            </w:r>
          </w:p>
          <w:p w14:paraId="2358FB22" w14:textId="77777777" w:rsidR="00FC57B1" w:rsidRPr="002152C8" w:rsidRDefault="00FC57B1" w:rsidP="00FC57B1">
            <w:pPr>
              <w:pStyle w:val="Paragraphedeliste"/>
              <w:numPr>
                <w:ilvl w:val="0"/>
                <w:numId w:val="37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الأعداد الطبيعية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11575B39">
                <v:shape id="_x0000_i1458" type="#_x0000_t75" style="width:9.75pt;height:11.25pt" o:ole="">
                  <v:imagedata r:id="rId507" o:title=""/>
                </v:shape>
                <o:OLEObject Type="Embed" ProgID="Equation.DSMT4" ShapeID="_x0000_i1458" DrawAspect="Content" ObjectID="_1824058830" r:id="rId68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التي من اجلها يكون: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840" w:dyaOrig="400" w14:anchorId="5F534517">
                <v:shape id="_x0000_i1459" type="#_x0000_t75" style="width:92.25pt;height:20.25pt" o:ole="">
                  <v:imagedata r:id="rId509" o:title=""/>
                </v:shape>
                <o:OLEObject Type="Embed" ProgID="Equation.DSMT4" ShapeID="_x0000_i1459" DrawAspect="Content" ObjectID="_1824058831" r:id="rId685"/>
              </w:object>
            </w:r>
          </w:p>
          <w:p w14:paraId="27A7016C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الثاني:</w:t>
            </w:r>
          </w:p>
          <w:p w14:paraId="4CEE5D4E" w14:textId="77777777" w:rsidR="00FC57B1" w:rsidRPr="002152C8" w:rsidRDefault="00FC57B1" w:rsidP="002152C8">
            <w:pPr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>عين الاقتراح الصحيح الوحيد من بين الاقتراحات الثلاثة مع التبرير في كل حالة ممايلي:</w:t>
            </w:r>
          </w:p>
          <w:p w14:paraId="6F7E67B4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560" w:dyaOrig="279" w14:anchorId="188E63B7">
                <v:shape id="_x0000_i1460" type="#_x0000_t75" style="width:27.75pt;height:14.25pt" o:ole="">
                  <v:imagedata r:id="rId511" o:title=""/>
                </v:shape>
                <o:OLEObject Type="Embed" ProgID="Equation.DSMT4" ShapeID="_x0000_i1460" DrawAspect="Content" ObjectID="_1824058832" r:id="rId686"/>
              </w:object>
            </w:r>
            <w:r w:rsidRPr="002152C8">
              <w:rPr>
                <w:sz w:val="24"/>
                <w:szCs w:val="24"/>
                <w:lang w:bidi="ar-DZ"/>
              </w:rPr>
              <w:t xml:space="preserve">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5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 أ)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300" w:dyaOrig="260" w14:anchorId="29942D96">
                <v:shape id="_x0000_i1461" type="#_x0000_t75" style="width:15pt;height:12.75pt" o:ole="">
                  <v:imagedata r:id="rId513" o:title=""/>
                </v:shape>
                <o:OLEObject Type="Embed" ProgID="Equation.DSMT4" ShapeID="_x0000_i1461" DrawAspect="Content" ObjectID="_1824058833" r:id="rId68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ب)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139" w:dyaOrig="260" w14:anchorId="34A59F9F">
                <v:shape id="_x0000_i1462" type="#_x0000_t75" style="width:6.75pt;height:12.75pt" o:ole="">
                  <v:imagedata r:id="rId515" o:title=""/>
                </v:shape>
                <o:OLEObject Type="Embed" ProgID="Equation.DSMT4" ShapeID="_x0000_i1462" DrawAspect="Content" ObjectID="_1824058834" r:id="rId68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           ج)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50E95F37">
                <v:shape id="_x0000_i1463" type="#_x0000_t75" style="width:9.75pt;height:14.25pt" o:ole="">
                  <v:imagedata r:id="rId517" o:title=""/>
                </v:shape>
                <o:OLEObject Type="Embed" ProgID="Equation.DSMT4" ShapeID="_x0000_i1463" DrawAspect="Content" ObjectID="_1824058835" r:id="rId689"/>
              </w:object>
            </w:r>
          </w:p>
          <w:p w14:paraId="5F5D5395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23F6B39F">
                <v:shape id="_x0000_i1464" type="#_x0000_t75" style="width:9.75pt;height:11.25pt" o:ole="">
                  <v:imagedata r:id="rId519" o:title=""/>
                </v:shape>
                <o:OLEObject Type="Embed" ProgID="Equation.DSMT4" ShapeID="_x0000_i1464" DrawAspect="Content" ObjectID="_1824058836" r:id="rId69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4A55B127">
                <v:shape id="_x0000_i1465" type="#_x0000_t75" style="width:9.75pt;height:14.25pt" o:ole="">
                  <v:imagedata r:id="rId521" o:title=""/>
                </v:shape>
                <o:OLEObject Type="Embed" ProgID="Equation.DSMT4" ShapeID="_x0000_i1465" DrawAspect="Content" ObjectID="_1824058837" r:id="rId69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020" w:dyaOrig="279" w14:anchorId="547A0F91">
                <v:shape id="_x0000_i1466" type="#_x0000_t75" style="width:51pt;height:14.25pt" o:ole="">
                  <v:imagedata r:id="rId523" o:title=""/>
                </v:shape>
                <o:OLEObject Type="Embed" ProgID="Equation.DSMT4" ShapeID="_x0000_i1466" DrawAspect="Content" ObjectID="_1824058838" r:id="rId69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،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69B404D1">
                <v:shape id="_x0000_i1467" type="#_x0000_t75" style="width:9.75pt;height:14.25pt" o:ole="">
                  <v:imagedata r:id="rId521" o:title=""/>
                </v:shape>
                <o:OLEObject Type="Embed" ProgID="Equation.DSMT4" ShapeID="_x0000_i1467" DrawAspect="Content" ObjectID="_1824058839" r:id="rId69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6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أ) 7                ب) 1                       ج) 6</w:t>
            </w:r>
          </w:p>
          <w:p w14:paraId="1A5C6A40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3A29A948">
                <v:shape id="_x0000_i1468" type="#_x0000_t75" style="width:9.75pt;height:11.25pt" o:ole="">
                  <v:imagedata r:id="rId519" o:title=""/>
                </v:shape>
                <o:OLEObject Type="Embed" ProgID="Equation.DSMT4" ShapeID="_x0000_i1468" DrawAspect="Content" ObjectID="_1824058840" r:id="rId69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6B500373">
                <v:shape id="_x0000_i1469" type="#_x0000_t75" style="width:9.75pt;height:14.25pt" o:ole="">
                  <v:imagedata r:id="rId521" o:title=""/>
                </v:shape>
                <o:OLEObject Type="Embed" ProgID="Equation.DSMT4" ShapeID="_x0000_i1469" DrawAspect="Content" ObjectID="_1824058841" r:id="rId69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59" w:dyaOrig="400" w14:anchorId="77A139E0">
                <v:shape id="_x0000_i1470" type="#_x0000_t75" style="width:42.75pt;height:20.25pt" o:ole="">
                  <v:imagedata r:id="rId528" o:title=""/>
                </v:shape>
                <o:OLEObject Type="Embed" ProgID="Equation.DSMT4" ShapeID="_x0000_i1470" DrawAspect="Content" ObjectID="_1824058842" r:id="rId69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40" w:dyaOrig="400" w14:anchorId="7F36442D">
                <v:shape id="_x0000_i1471" type="#_x0000_t75" style="width:42pt;height:20.25pt" o:ole="">
                  <v:imagedata r:id="rId530" o:title=""/>
                </v:shape>
                <o:OLEObject Type="Embed" ProgID="Equation.DSMT4" ShapeID="_x0000_i1471" DrawAspect="Content" ObjectID="_1824058843" r:id="rId69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60" w:dyaOrig="279" w14:anchorId="5FE271A6">
                <v:shape id="_x0000_i1472" type="#_x0000_t75" style="width:38.25pt;height:14.25pt" o:ole="">
                  <v:imagedata r:id="rId532" o:title=""/>
                </v:shape>
                <o:OLEObject Type="Embed" ProgID="Equation.DSMT4" ShapeID="_x0000_i1472" DrawAspect="Content" ObjectID="_1824058844" r:id="rId69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7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أ)3                   ب) 1                   ج) 5</w:t>
            </w:r>
          </w:p>
          <w:p w14:paraId="6664DB09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0D2EDE86">
                <v:shape id="_x0000_i1473" type="#_x0000_t75" style="width:9.75pt;height:11.25pt" o:ole="">
                  <v:imagedata r:id="rId519" o:title=""/>
                </v:shape>
                <o:OLEObject Type="Embed" ProgID="Equation.DSMT4" ShapeID="_x0000_i1473" DrawAspect="Content" ObjectID="_1824058845" r:id="rId69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5A1B7FC3">
                <v:shape id="_x0000_i1474" type="#_x0000_t75" style="width:9.75pt;height:14.25pt" o:ole="">
                  <v:imagedata r:id="rId521" o:title=""/>
                </v:shape>
                <o:OLEObject Type="Embed" ProgID="Equation.DSMT4" ShapeID="_x0000_i1474" DrawAspect="Content" ObjectID="_1824058846" r:id="rId70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80" w:dyaOrig="400" w14:anchorId="6C0147CF">
                <v:shape id="_x0000_i1475" type="#_x0000_t75" style="width:59.25pt;height:20.25pt" o:ole="">
                  <v:imagedata r:id="rId536" o:title=""/>
                </v:shape>
                <o:OLEObject Type="Embed" ProgID="Equation.DSMT4" ShapeID="_x0000_i1475" DrawAspect="Content" ObjectID="_1824058847" r:id="rId70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60" w:dyaOrig="400" w14:anchorId="082CC697">
                <v:shape id="_x0000_i1476" type="#_x0000_t75" style="width:57.75pt;height:20.25pt" o:ole="">
                  <v:imagedata r:id="rId538" o:title=""/>
                </v:shape>
                <o:OLEObject Type="Embed" ProgID="Equation.DSMT4" ShapeID="_x0000_i1476" DrawAspect="Content" ObjectID="_1824058848" r:id="rId70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20" w:dyaOrig="320" w14:anchorId="38CB4208">
                <v:shape id="_x0000_i1477" type="#_x0000_t75" style="width:36pt;height:15.75pt" o:ole="">
                  <v:imagedata r:id="rId540" o:title=""/>
                </v:shape>
                <o:OLEObject Type="Embed" ProgID="Equation.DSMT4" ShapeID="_x0000_i1477" DrawAspect="Content" ObjectID="_1824058849" r:id="rId70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 1                  ب) 3                      ج) 2</w:t>
            </w:r>
          </w:p>
          <w:p w14:paraId="4633D48A" w14:textId="77777777" w:rsidR="00FC57B1" w:rsidRPr="002152C8" w:rsidRDefault="00FC57B1" w:rsidP="002152C8">
            <w:pPr>
              <w:bidi/>
              <w:ind w:right="-851"/>
              <w:rPr>
                <w:rFonts w:cstheme="minorHAnsi"/>
                <w:sz w:val="24"/>
                <w:szCs w:val="24"/>
                <w:rtl/>
              </w:rPr>
            </w:pPr>
          </w:p>
          <w:p w14:paraId="015461F7" w14:textId="78BA3722" w:rsidR="00FC57B1" w:rsidRPr="007134E2" w:rsidRDefault="00FC57B1" w:rsidP="007134E2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بكالوريا </w:t>
            </w:r>
            <w:r w:rsidRPr="002152C8">
              <w:rPr>
                <w:rFonts w:ascii="Amiri" w:hAnsi="Amiri" w:cs="Amir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2018</w:t>
            </w: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الموضوع الأول:</w:t>
            </w:r>
          </w:p>
          <w:p w14:paraId="1D3EF808" w14:textId="77777777" w:rsidR="00FC57B1" w:rsidRPr="002152C8" w:rsidRDefault="00FC57B1" w:rsidP="00A44B62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ادرس حسب قيم 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68B10911">
                <v:shape id="_x0000_i1478" type="#_x0000_t75" style="width:9.75pt;height:11.25pt" o:ole="">
                  <v:imagedata r:id="rId542" o:title=""/>
                </v:shape>
                <o:OLEObject Type="Embed" ProgID="Equation.DSMT4" ShapeID="_x0000_i1478" DrawAspect="Content" ObjectID="_1824058850" r:id="rId704"/>
              </w:object>
            </w:r>
            <w:r w:rsidRPr="002152C8">
              <w:rPr>
                <w:sz w:val="24"/>
                <w:szCs w:val="24"/>
                <w:rtl/>
              </w:rPr>
              <w:t xml:space="preserve"> بواقي قسمة العدد </w:t>
            </w:r>
            <w:r w:rsidRPr="002152C8">
              <w:rPr>
                <w:position w:val="-4"/>
                <w:sz w:val="24"/>
                <w:szCs w:val="24"/>
              </w:rPr>
              <w:object w:dxaOrig="279" w:dyaOrig="300" w14:anchorId="6AB5BB0C">
                <v:shape id="_x0000_i1479" type="#_x0000_t75" style="width:14.25pt;height:15pt" o:ole="">
                  <v:imagedata r:id="rId544" o:title=""/>
                </v:shape>
                <o:OLEObject Type="Embed" ProgID="Equation.DSMT4" ShapeID="_x0000_i1479" DrawAspect="Content" ObjectID="_1824058851" r:id="rId70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5.</w:t>
            </w:r>
          </w:p>
          <w:p w14:paraId="13BE0056" w14:textId="77777777" w:rsidR="00FC57B1" w:rsidRPr="002152C8" w:rsidRDefault="00FC57B1" w:rsidP="00FC57B1">
            <w:pPr>
              <w:pStyle w:val="Paragraphedeliste"/>
              <w:numPr>
                <w:ilvl w:val="0"/>
                <w:numId w:val="39"/>
              </w:numPr>
              <w:bidi/>
              <w:ind w:left="360" w:right="-851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العدد الطبيعي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58D5AE73">
                <v:shape id="_x0000_i1480" type="#_x0000_t75" style="width:9.75pt;height:11.25pt" o:ole="">
                  <v:imagedata r:id="rId546" o:title=""/>
                </v:shape>
                <o:OLEObject Type="Embed" ProgID="Equation.DSMT4" ShapeID="_x0000_i1480" DrawAspect="Content" ObjectID="_1824058852" r:id="rId70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حيث يكون: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380" w:dyaOrig="279" w14:anchorId="18924B9E">
                <v:shape id="_x0000_i1481" type="#_x0000_t75" style="width:69pt;height:14.25pt" o:ole="">
                  <v:imagedata r:id="rId548" o:title=""/>
                </v:shape>
                <o:OLEObject Type="Embed" ProgID="Equation.DSMT4" ShapeID="_x0000_i1481" DrawAspect="Content" ObjectID="_1824058853" r:id="rId707"/>
              </w:object>
            </w:r>
          </w:p>
          <w:p w14:paraId="7B1F8F69" w14:textId="77777777" w:rsidR="00FC57B1" w:rsidRPr="002152C8" w:rsidRDefault="00FC57B1" w:rsidP="00FC57B1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بين ان العدد </w:t>
            </w:r>
            <w:r w:rsidRPr="002152C8">
              <w:rPr>
                <w:position w:val="-6"/>
                <w:sz w:val="24"/>
                <w:szCs w:val="24"/>
              </w:rPr>
              <w:object w:dxaOrig="1620" w:dyaOrig="320" w14:anchorId="3F6BBE12">
                <v:shape id="_x0000_i1482" type="#_x0000_t75" style="width:81pt;height:15.75pt" o:ole="">
                  <v:imagedata r:id="rId550" o:title=""/>
                </v:shape>
                <o:OLEObject Type="Embed" ProgID="Equation.DSMT4" ShapeID="_x0000_i1482" DrawAspect="Content" ObjectID="_1824058854" r:id="rId70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5</w:t>
            </w:r>
          </w:p>
          <w:p w14:paraId="04CD9F21" w14:textId="77777777" w:rsidR="00FC57B1" w:rsidRDefault="00FC57B1" w:rsidP="00FC57B1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أ- تحقق انه من أجل كل عدد 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236791EE">
                <v:shape id="_x0000_i1483" type="#_x0000_t75" style="width:9.75pt;height:11.25pt" o:ole="">
                  <v:imagedata r:id="rId542" o:title=""/>
                </v:shape>
                <o:OLEObject Type="Embed" ProgID="Equation.DSMT4" ShapeID="_x0000_i1483" DrawAspect="Content" ObjectID="_1824058855" r:id="rId709"/>
              </w:object>
            </w:r>
            <w:r w:rsidRPr="002152C8">
              <w:rPr>
                <w:sz w:val="24"/>
                <w:szCs w:val="24"/>
                <w:rtl/>
              </w:rPr>
              <w:t xml:space="preserve">: </w:t>
            </w:r>
            <w:r w:rsidRPr="002152C8">
              <w:rPr>
                <w:position w:val="-14"/>
                <w:sz w:val="24"/>
                <w:szCs w:val="24"/>
              </w:rPr>
              <w:object w:dxaOrig="1160" w:dyaOrig="400" w14:anchorId="575625AF">
                <v:shape id="_x0000_i1484" type="#_x0000_t75" style="width:57.75pt;height:20.25pt" o:ole="">
                  <v:imagedata r:id="rId553" o:title=""/>
                </v:shape>
                <o:OLEObject Type="Embed" ProgID="Equation.DSMT4" ShapeID="_x0000_i1484" DrawAspect="Content" ObjectID="_1824058856" r:id="rId71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 </w:t>
            </w:r>
            <w:r w:rsidRPr="002152C8">
              <w:rPr>
                <w:position w:val="-14"/>
                <w:sz w:val="24"/>
                <w:szCs w:val="24"/>
              </w:rPr>
              <w:object w:dxaOrig="1359" w:dyaOrig="440" w14:anchorId="1EF09CB1">
                <v:shape id="_x0000_i1485" type="#_x0000_t75" style="width:68.25pt;height:21.75pt" o:ole="">
                  <v:imagedata r:id="rId555" o:title=""/>
                </v:shape>
                <o:OLEObject Type="Embed" ProgID="Equation.DSMT4" ShapeID="_x0000_i1485" DrawAspect="Content" ObjectID="_1824058857" r:id="rId711"/>
              </w:object>
            </w:r>
            <w:r w:rsidRPr="002152C8">
              <w:rPr>
                <w:sz w:val="24"/>
                <w:szCs w:val="24"/>
                <w:rtl/>
              </w:rPr>
              <w:br/>
              <w:t xml:space="preserve">ب- عين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0FB7FE48">
                <v:shape id="_x0000_i1486" type="#_x0000_t75" style="width:9.75pt;height:11.25pt" o:ole="">
                  <v:imagedata r:id="rId542" o:title=""/>
                </v:shape>
                <o:OLEObject Type="Embed" ProgID="Equation.DSMT4" ShapeID="_x0000_i1486" DrawAspect="Content" ObjectID="_1824058858" r:id="rId712"/>
              </w:object>
            </w:r>
            <w:r w:rsidRPr="002152C8">
              <w:rPr>
                <w:sz w:val="24"/>
                <w:szCs w:val="24"/>
                <w:rtl/>
              </w:rPr>
              <w:t xml:space="preserve"> حيث: </w:t>
            </w:r>
            <w:r w:rsidRPr="002152C8">
              <w:rPr>
                <w:position w:val="-14"/>
                <w:sz w:val="24"/>
                <w:szCs w:val="24"/>
              </w:rPr>
              <w:object w:dxaOrig="2100" w:dyaOrig="400" w14:anchorId="20A2CAAD">
                <v:shape id="_x0000_i1487" type="#_x0000_t75" style="width:105pt;height:20.25pt" o:ole="">
                  <v:imagedata r:id="rId558" o:title=""/>
                </v:shape>
                <o:OLEObject Type="Embed" ProgID="Equation.DSMT4" ShapeID="_x0000_i1487" DrawAspect="Content" ObjectID="_1824058859" r:id="rId713"/>
              </w:object>
            </w:r>
          </w:p>
          <w:p w14:paraId="5F5E671D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14:paraId="43A6B13B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  <w:lang w:bidi="ar-DZ"/>
              </w:rPr>
            </w:pPr>
          </w:p>
        </w:tc>
      </w:tr>
    </w:tbl>
    <w:p w14:paraId="0E145C0C" w14:textId="77777777" w:rsidR="00E60A10" w:rsidRPr="00792B9B" w:rsidRDefault="00E60A10" w:rsidP="007134E2">
      <w:pPr>
        <w:bidi/>
        <w:ind w:right="-851"/>
        <w:rPr>
          <w:rFonts w:cstheme="minorHAnsi"/>
          <w:sz w:val="28"/>
          <w:szCs w:val="28"/>
          <w:lang w:bidi="ar-DZ"/>
        </w:rPr>
      </w:pPr>
    </w:p>
    <w:sectPr w:rsidR="00E60A10" w:rsidRPr="00792B9B" w:rsidSect="007134E2">
      <w:headerReference w:type="default" r:id="rId714"/>
      <w:footerReference w:type="default" r:id="rId715"/>
      <w:pgSz w:w="11906" w:h="16838"/>
      <w:pgMar w:top="284" w:right="1416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31EB" w14:textId="77777777" w:rsidR="00D4154A" w:rsidRDefault="00D4154A" w:rsidP="00DA4F13">
      <w:pPr>
        <w:spacing w:after="0" w:line="240" w:lineRule="auto"/>
      </w:pPr>
      <w:r>
        <w:separator/>
      </w:r>
    </w:p>
  </w:endnote>
  <w:endnote w:type="continuationSeparator" w:id="0">
    <w:p w14:paraId="17E7C11F" w14:textId="77777777" w:rsidR="00D4154A" w:rsidRDefault="00D4154A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68810600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0E4ED727" w14:textId="477C59DE" w:rsidR="00FC57B1" w:rsidRDefault="00E97003" w:rsidP="007134E2">
        <w:pPr>
          <w:pStyle w:val="Pieddepage"/>
          <w:ind w:left="-851"/>
        </w:pPr>
        <w:hyperlink r:id="rId1" w:history="1">
          <w:r w:rsidRPr="00941188">
            <w:rPr>
              <w:rStyle w:val="Lienhypertexte"/>
              <w:b/>
              <w:bCs/>
            </w:rPr>
            <w:t>mebarki.math32@gmail.com</w:t>
          </w:r>
        </w:hyperlink>
        <w:r>
          <w:rPr>
            <w:b/>
            <w:bCs/>
          </w:rPr>
          <w:t xml:space="preserve">                                     </w:t>
        </w:r>
        <w:r w:rsidR="00FC57B1" w:rsidRPr="00E97003">
          <w:rPr>
            <w:b/>
            <w:bCs/>
          </w:rPr>
          <w:fldChar w:fldCharType="begin"/>
        </w:r>
        <w:r w:rsidR="00FC57B1" w:rsidRPr="00E97003">
          <w:rPr>
            <w:b/>
            <w:bCs/>
          </w:rPr>
          <w:instrText>PAGE   \* MERGEFORMAT</w:instrText>
        </w:r>
        <w:r w:rsidR="00FC57B1" w:rsidRPr="00E97003">
          <w:rPr>
            <w:b/>
            <w:bCs/>
          </w:rPr>
          <w:fldChar w:fldCharType="separate"/>
        </w:r>
        <w:r w:rsidR="00FC57B1" w:rsidRPr="00E97003">
          <w:rPr>
            <w:b/>
            <w:bCs/>
          </w:rPr>
          <w:t>2</w:t>
        </w:r>
        <w:r w:rsidR="00FC57B1" w:rsidRPr="00E97003">
          <w:rPr>
            <w:b/>
            <w:bCs/>
          </w:rPr>
          <w:fldChar w:fldCharType="end"/>
        </w:r>
        <w:r>
          <w:rPr>
            <w:rFonts w:hint="cs"/>
            <w:rtl/>
          </w:rPr>
          <w:t xml:space="preserve">   </w:t>
        </w:r>
        <w:r w:rsidR="004B0977">
          <w:t xml:space="preserve">                 </w:t>
        </w:r>
        <w:hyperlink r:id="rId2" w:history="1">
          <w:r w:rsidR="00112B5E" w:rsidRPr="00DF3939">
            <w:rPr>
              <w:rStyle w:val="Lienhypertexte"/>
            </w:rPr>
            <w:t>https</w:t>
          </w:r>
          <w:r w:rsidR="00112B5E" w:rsidRPr="00DF3939">
            <w:rPr>
              <w:rStyle w:val="Lienhypertexte"/>
              <w:rFonts w:hint="cs"/>
              <w:rtl/>
              <w:lang w:bidi="ar-DZ"/>
            </w:rPr>
            <w:t>:</w:t>
          </w:r>
          <w:r w:rsidR="00112B5E" w:rsidRPr="00DF3939">
            <w:rPr>
              <w:rStyle w:val="Lienhypertexte"/>
              <w:lang w:bidi="ar-DZ"/>
            </w:rPr>
            <w:t>//www.facebook.com/mebarki.fatima32</w:t>
          </w:r>
        </w:hyperlink>
        <w:r w:rsidR="00112B5E">
          <w:rPr>
            <w:lang w:bidi="ar-DZ"/>
          </w:rPr>
          <w:t xml:space="preserve"> </w:t>
        </w:r>
      </w:p>
    </w:sdtContent>
  </w:sdt>
  <w:p w14:paraId="07060A03" w14:textId="77777777" w:rsidR="00FC57B1" w:rsidRDefault="00FC57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B8AA" w14:textId="77777777" w:rsidR="00D4154A" w:rsidRDefault="00D4154A" w:rsidP="00DA4F13">
      <w:pPr>
        <w:spacing w:after="0" w:line="240" w:lineRule="auto"/>
      </w:pPr>
      <w:r>
        <w:separator/>
      </w:r>
    </w:p>
  </w:footnote>
  <w:footnote w:type="continuationSeparator" w:id="0">
    <w:p w14:paraId="4DB112AC" w14:textId="77777777" w:rsidR="00D4154A" w:rsidRDefault="00D4154A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515B06AD" w:rsidR="00DA4F13" w:rsidRPr="00DA4F13" w:rsidRDefault="00DA4F13" w:rsidP="00087ECD">
    <w:pPr>
      <w:pStyle w:val="En-tte"/>
      <w:bidi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58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79859E13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 w:rsidR="00112B5E" w:rsidRPr="00DF3939">
                              <w:rPr>
                                <w:rStyle w:val="Lienhypertexte"/>
                                <w:b/>
                                <w:bCs/>
                              </w:rPr>
                              <w:t>mebarki.math3</w:t>
                            </w:r>
                            <w:r w:rsidR="00112B5E" w:rsidRPr="00DF3939">
                              <w:rPr>
                                <w:rStyle w:val="Lienhypertexte"/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112B5E" w:rsidRPr="00DF3939">
                              <w:rPr>
                                <w:rStyle w:val="Lienhypertexte"/>
                                <w:b/>
                                <w:bCs/>
                              </w:rPr>
                              <w:t>@gmail.com</w:t>
                            </w:r>
                          </w:hyperlink>
                          <w:r w:rsidR="00112B5E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59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79859E13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hyperlink r:id="rId2" w:history="1">
                      <w:r w:rsidR="00112B5E" w:rsidRPr="00DF3939">
                        <w:rPr>
                          <w:rStyle w:val="Lienhypertexte"/>
                          <w:b/>
                          <w:bCs/>
                        </w:rPr>
                        <w:t>mebarki.math3</w:t>
                      </w:r>
                      <w:r w:rsidR="00112B5E" w:rsidRPr="00DF3939">
                        <w:rPr>
                          <w:rStyle w:val="Lienhypertexte"/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 w:rsidR="00112B5E" w:rsidRPr="00DF3939">
                        <w:rPr>
                          <w:rStyle w:val="Lienhypertexte"/>
                          <w:b/>
                          <w:bCs/>
                        </w:rPr>
                        <w:t>@gmail.com</w:t>
                      </w:r>
                    </w:hyperlink>
                    <w:r w:rsidR="00112B5E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87ECD">
      <w:rPr>
        <w:rFonts w:ascii="Amiri" w:hAnsi="Amiri" w:cs="Amiri" w:hint="cs"/>
        <w:b/>
        <w:bCs/>
        <w:sz w:val="28"/>
        <w:szCs w:val="28"/>
        <w:rtl/>
        <w:lang w:bidi="ar-DZ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4AFF"/>
    <w:multiLevelType w:val="hybridMultilevel"/>
    <w:tmpl w:val="9B1046EC"/>
    <w:lvl w:ilvl="0" w:tplc="FFFFFFFF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7" w:hanging="360"/>
      </w:pPr>
    </w:lvl>
    <w:lvl w:ilvl="2" w:tplc="FFFFFFFF" w:tentative="1">
      <w:start w:val="1"/>
      <w:numFmt w:val="lowerRoman"/>
      <w:lvlText w:val="%3."/>
      <w:lvlJc w:val="right"/>
      <w:pPr>
        <w:ind w:left="1977" w:hanging="180"/>
      </w:pPr>
    </w:lvl>
    <w:lvl w:ilvl="3" w:tplc="FFFFFFFF" w:tentative="1">
      <w:start w:val="1"/>
      <w:numFmt w:val="decimal"/>
      <w:lvlText w:val="%4."/>
      <w:lvlJc w:val="left"/>
      <w:pPr>
        <w:ind w:left="2697" w:hanging="360"/>
      </w:pPr>
    </w:lvl>
    <w:lvl w:ilvl="4" w:tplc="FFFFFFFF" w:tentative="1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" w15:restartNumberingAfterBreak="0">
    <w:nsid w:val="141D4678"/>
    <w:multiLevelType w:val="hybridMultilevel"/>
    <w:tmpl w:val="39666366"/>
    <w:lvl w:ilvl="0" w:tplc="FFFFFFF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ascii="Amiri" w:eastAsiaTheme="minorHAnsi" w:hAnsi="Amiri" w:cs="Amiri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lang w:bidi="ar-DZ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6AE4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E53F5"/>
    <w:multiLevelType w:val="hybridMultilevel"/>
    <w:tmpl w:val="A380D4E2"/>
    <w:lvl w:ilvl="0" w:tplc="2D48B2CA"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A6E3C"/>
    <w:multiLevelType w:val="hybridMultilevel"/>
    <w:tmpl w:val="0082E444"/>
    <w:lvl w:ilvl="0" w:tplc="F9E092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6977"/>
    <w:multiLevelType w:val="hybridMultilevel"/>
    <w:tmpl w:val="1BF276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ACA5C4C"/>
    <w:multiLevelType w:val="hybridMultilevel"/>
    <w:tmpl w:val="CEAAE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065BD"/>
    <w:multiLevelType w:val="hybridMultilevel"/>
    <w:tmpl w:val="0054E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E503F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E3463"/>
    <w:multiLevelType w:val="hybridMultilevel"/>
    <w:tmpl w:val="90B63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414B72"/>
    <w:multiLevelType w:val="hybridMultilevel"/>
    <w:tmpl w:val="1BF276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D7CF0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228A"/>
    <w:multiLevelType w:val="hybridMultilevel"/>
    <w:tmpl w:val="9B1046EC"/>
    <w:lvl w:ilvl="0" w:tplc="66B82EA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7" w:hanging="360"/>
      </w:pPr>
    </w:lvl>
    <w:lvl w:ilvl="2" w:tplc="040C001B" w:tentative="1">
      <w:start w:val="1"/>
      <w:numFmt w:val="lowerRoman"/>
      <w:lvlText w:val="%3."/>
      <w:lvlJc w:val="right"/>
      <w:pPr>
        <w:ind w:left="1977" w:hanging="180"/>
      </w:pPr>
    </w:lvl>
    <w:lvl w:ilvl="3" w:tplc="040C000F" w:tentative="1">
      <w:start w:val="1"/>
      <w:numFmt w:val="decimal"/>
      <w:lvlText w:val="%4."/>
      <w:lvlJc w:val="left"/>
      <w:pPr>
        <w:ind w:left="2697" w:hanging="360"/>
      </w:pPr>
    </w:lvl>
    <w:lvl w:ilvl="4" w:tplc="040C0019" w:tentative="1">
      <w:start w:val="1"/>
      <w:numFmt w:val="lowerLetter"/>
      <w:lvlText w:val="%5."/>
      <w:lvlJc w:val="left"/>
      <w:pPr>
        <w:ind w:left="3417" w:hanging="360"/>
      </w:pPr>
    </w:lvl>
    <w:lvl w:ilvl="5" w:tplc="040C001B" w:tentative="1">
      <w:start w:val="1"/>
      <w:numFmt w:val="lowerRoman"/>
      <w:lvlText w:val="%6."/>
      <w:lvlJc w:val="right"/>
      <w:pPr>
        <w:ind w:left="4137" w:hanging="180"/>
      </w:pPr>
    </w:lvl>
    <w:lvl w:ilvl="6" w:tplc="040C000F" w:tentative="1">
      <w:start w:val="1"/>
      <w:numFmt w:val="decimal"/>
      <w:lvlText w:val="%7."/>
      <w:lvlJc w:val="left"/>
      <w:pPr>
        <w:ind w:left="4857" w:hanging="360"/>
      </w:pPr>
    </w:lvl>
    <w:lvl w:ilvl="7" w:tplc="040C0019" w:tentative="1">
      <w:start w:val="1"/>
      <w:numFmt w:val="lowerLetter"/>
      <w:lvlText w:val="%8."/>
      <w:lvlJc w:val="left"/>
      <w:pPr>
        <w:ind w:left="5577" w:hanging="360"/>
      </w:pPr>
    </w:lvl>
    <w:lvl w:ilvl="8" w:tplc="040C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5" w15:restartNumberingAfterBreak="0">
    <w:nsid w:val="3A9B0FFB"/>
    <w:multiLevelType w:val="hybridMultilevel"/>
    <w:tmpl w:val="90B63D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5510D"/>
    <w:multiLevelType w:val="hybridMultilevel"/>
    <w:tmpl w:val="D9729568"/>
    <w:lvl w:ilvl="0" w:tplc="59EABE26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ascii="Amiri" w:eastAsiaTheme="minorHAnsi" w:hAnsi="Amiri" w:cs="Amiri"/>
        <w:b w:val="0"/>
        <w:bCs w:val="0"/>
      </w:rPr>
    </w:lvl>
    <w:lvl w:ilvl="1" w:tplc="87BA5022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lang w:bidi="ar-DZ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8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C6776"/>
    <w:multiLevelType w:val="hybridMultilevel"/>
    <w:tmpl w:val="8E08305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57BA4"/>
    <w:multiLevelType w:val="hybridMultilevel"/>
    <w:tmpl w:val="0054E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F5638"/>
    <w:multiLevelType w:val="hybridMultilevel"/>
    <w:tmpl w:val="7C6E1290"/>
    <w:lvl w:ilvl="0" w:tplc="0144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16906"/>
    <w:multiLevelType w:val="hybridMultilevel"/>
    <w:tmpl w:val="90B63D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6" w15:restartNumberingAfterBreak="0">
    <w:nsid w:val="5B465AE7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7863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3505B"/>
    <w:multiLevelType w:val="hybridMultilevel"/>
    <w:tmpl w:val="7AF45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F363292"/>
    <w:multiLevelType w:val="hybridMultilevel"/>
    <w:tmpl w:val="1BF27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8538F"/>
    <w:multiLevelType w:val="hybridMultilevel"/>
    <w:tmpl w:val="9B1046EC"/>
    <w:lvl w:ilvl="0" w:tplc="FFFFFFFF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7" w:hanging="360"/>
      </w:pPr>
    </w:lvl>
    <w:lvl w:ilvl="2" w:tplc="FFFFFFFF" w:tentative="1">
      <w:start w:val="1"/>
      <w:numFmt w:val="lowerRoman"/>
      <w:lvlText w:val="%3."/>
      <w:lvlJc w:val="right"/>
      <w:pPr>
        <w:ind w:left="1977" w:hanging="180"/>
      </w:pPr>
    </w:lvl>
    <w:lvl w:ilvl="3" w:tplc="FFFFFFFF" w:tentative="1">
      <w:start w:val="1"/>
      <w:numFmt w:val="decimal"/>
      <w:lvlText w:val="%4."/>
      <w:lvlJc w:val="left"/>
      <w:pPr>
        <w:ind w:left="2697" w:hanging="360"/>
      </w:pPr>
    </w:lvl>
    <w:lvl w:ilvl="4" w:tplc="FFFFFFFF" w:tentative="1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5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6" w15:restartNumberingAfterBreak="0">
    <w:nsid w:val="776C2F5C"/>
    <w:multiLevelType w:val="hybridMultilevel"/>
    <w:tmpl w:val="0054E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12"/>
  </w:num>
  <w:num w:numId="2" w16cid:durableId="584461586">
    <w:abstractNumId w:val="30"/>
  </w:num>
  <w:num w:numId="3" w16cid:durableId="1002857701">
    <w:abstractNumId w:val="31"/>
  </w:num>
  <w:num w:numId="4" w16cid:durableId="1283268148">
    <w:abstractNumId w:val="2"/>
  </w:num>
  <w:num w:numId="5" w16cid:durableId="733623680">
    <w:abstractNumId w:val="45"/>
  </w:num>
  <w:num w:numId="6" w16cid:durableId="595670283">
    <w:abstractNumId w:val="6"/>
  </w:num>
  <w:num w:numId="7" w16cid:durableId="1097561516">
    <w:abstractNumId w:val="14"/>
  </w:num>
  <w:num w:numId="8" w16cid:durableId="2084717201">
    <w:abstractNumId w:val="1"/>
  </w:num>
  <w:num w:numId="9" w16cid:durableId="1965457287">
    <w:abstractNumId w:val="7"/>
  </w:num>
  <w:num w:numId="10" w16cid:durableId="176357642">
    <w:abstractNumId w:val="19"/>
  </w:num>
  <w:num w:numId="11" w16cid:durableId="1266764765">
    <w:abstractNumId w:val="26"/>
  </w:num>
  <w:num w:numId="12" w16cid:durableId="1455758284">
    <w:abstractNumId w:val="18"/>
  </w:num>
  <w:num w:numId="13" w16cid:durableId="1180659470">
    <w:abstractNumId w:val="47"/>
  </w:num>
  <w:num w:numId="14" w16cid:durableId="1315254488">
    <w:abstractNumId w:val="37"/>
  </w:num>
  <w:num w:numId="15" w16cid:durableId="188689573">
    <w:abstractNumId w:val="0"/>
  </w:num>
  <w:num w:numId="16" w16cid:durableId="2078237877">
    <w:abstractNumId w:val="28"/>
  </w:num>
  <w:num w:numId="17" w16cid:durableId="1534416411">
    <w:abstractNumId w:val="35"/>
  </w:num>
  <w:num w:numId="18" w16cid:durableId="1004698760">
    <w:abstractNumId w:val="40"/>
  </w:num>
  <w:num w:numId="19" w16cid:durableId="436559025">
    <w:abstractNumId w:val="15"/>
  </w:num>
  <w:num w:numId="20" w16cid:durableId="1593974168">
    <w:abstractNumId w:val="3"/>
  </w:num>
  <w:num w:numId="21" w16cid:durableId="961691805">
    <w:abstractNumId w:val="43"/>
  </w:num>
  <w:num w:numId="22" w16cid:durableId="387808142">
    <w:abstractNumId w:val="21"/>
  </w:num>
  <w:num w:numId="23" w16cid:durableId="25759628">
    <w:abstractNumId w:val="41"/>
  </w:num>
  <w:num w:numId="24" w16cid:durableId="2020424781">
    <w:abstractNumId w:val="39"/>
  </w:num>
  <w:num w:numId="25" w16cid:durableId="2047556162">
    <w:abstractNumId w:val="29"/>
  </w:num>
  <w:num w:numId="26" w16cid:durableId="374737920">
    <w:abstractNumId w:val="10"/>
  </w:num>
  <w:num w:numId="27" w16cid:durableId="748891235">
    <w:abstractNumId w:val="9"/>
  </w:num>
  <w:num w:numId="28" w16cid:durableId="2093695159">
    <w:abstractNumId w:val="13"/>
  </w:num>
  <w:num w:numId="29" w16cid:durableId="1991669640">
    <w:abstractNumId w:val="33"/>
  </w:num>
  <w:num w:numId="30" w16cid:durableId="2006323404">
    <w:abstractNumId w:val="8"/>
  </w:num>
  <w:num w:numId="31" w16cid:durableId="619413053">
    <w:abstractNumId w:val="24"/>
  </w:num>
  <w:num w:numId="32" w16cid:durableId="1613588911">
    <w:abstractNumId w:val="27"/>
  </w:num>
  <w:num w:numId="33" w16cid:durableId="1027757077">
    <w:abstractNumId w:val="5"/>
  </w:num>
  <w:num w:numId="34" w16cid:durableId="1297445171">
    <w:abstractNumId w:val="42"/>
  </w:num>
  <w:num w:numId="35" w16cid:durableId="2144036895">
    <w:abstractNumId w:val="20"/>
  </w:num>
  <w:num w:numId="36" w16cid:durableId="370037628">
    <w:abstractNumId w:val="16"/>
  </w:num>
  <w:num w:numId="37" w16cid:durableId="726415604">
    <w:abstractNumId w:val="22"/>
  </w:num>
  <w:num w:numId="38" w16cid:durableId="1186745158">
    <w:abstractNumId w:val="34"/>
  </w:num>
  <w:num w:numId="39" w16cid:durableId="452751069">
    <w:abstractNumId w:val="32"/>
  </w:num>
  <w:num w:numId="40" w16cid:durableId="873731225">
    <w:abstractNumId w:val="17"/>
  </w:num>
  <w:num w:numId="41" w16cid:durableId="1240865703">
    <w:abstractNumId w:val="23"/>
  </w:num>
  <w:num w:numId="42" w16cid:durableId="1824733832">
    <w:abstractNumId w:val="4"/>
  </w:num>
  <w:num w:numId="43" w16cid:durableId="428158250">
    <w:abstractNumId w:val="46"/>
  </w:num>
  <w:num w:numId="44" w16cid:durableId="1243678198">
    <w:abstractNumId w:val="25"/>
  </w:num>
  <w:num w:numId="45" w16cid:durableId="943417767">
    <w:abstractNumId w:val="11"/>
  </w:num>
  <w:num w:numId="46" w16cid:durableId="1261571109">
    <w:abstractNumId w:val="44"/>
  </w:num>
  <w:num w:numId="47" w16cid:durableId="665282992">
    <w:abstractNumId w:val="36"/>
  </w:num>
  <w:num w:numId="48" w16cid:durableId="7886665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80A18"/>
    <w:rsid w:val="000869A9"/>
    <w:rsid w:val="00087ECD"/>
    <w:rsid w:val="001101A3"/>
    <w:rsid w:val="00112B5E"/>
    <w:rsid w:val="001159FD"/>
    <w:rsid w:val="0012061E"/>
    <w:rsid w:val="00175A27"/>
    <w:rsid w:val="001A1E8F"/>
    <w:rsid w:val="001D0AFA"/>
    <w:rsid w:val="002250DD"/>
    <w:rsid w:val="00252A3F"/>
    <w:rsid w:val="002915CE"/>
    <w:rsid w:val="00305590"/>
    <w:rsid w:val="003365F5"/>
    <w:rsid w:val="00347F55"/>
    <w:rsid w:val="003500B5"/>
    <w:rsid w:val="003D5BFF"/>
    <w:rsid w:val="003F1B6C"/>
    <w:rsid w:val="0042346F"/>
    <w:rsid w:val="0042747E"/>
    <w:rsid w:val="0043501B"/>
    <w:rsid w:val="004653BE"/>
    <w:rsid w:val="0046792D"/>
    <w:rsid w:val="004968E8"/>
    <w:rsid w:val="004B0977"/>
    <w:rsid w:val="004C2F53"/>
    <w:rsid w:val="00560BBD"/>
    <w:rsid w:val="00645C77"/>
    <w:rsid w:val="006858DB"/>
    <w:rsid w:val="006F5DCB"/>
    <w:rsid w:val="007134E2"/>
    <w:rsid w:val="0072668B"/>
    <w:rsid w:val="00792B9B"/>
    <w:rsid w:val="00812F94"/>
    <w:rsid w:val="008251D7"/>
    <w:rsid w:val="00834B18"/>
    <w:rsid w:val="00847BBD"/>
    <w:rsid w:val="00847C30"/>
    <w:rsid w:val="00873428"/>
    <w:rsid w:val="00876C9D"/>
    <w:rsid w:val="00895F3F"/>
    <w:rsid w:val="008C10C7"/>
    <w:rsid w:val="008F3252"/>
    <w:rsid w:val="0096214E"/>
    <w:rsid w:val="00981E9C"/>
    <w:rsid w:val="009C76F1"/>
    <w:rsid w:val="00A44B62"/>
    <w:rsid w:val="00A704EB"/>
    <w:rsid w:val="00A846CF"/>
    <w:rsid w:val="00AC4AAE"/>
    <w:rsid w:val="00AC74A8"/>
    <w:rsid w:val="00BC1043"/>
    <w:rsid w:val="00BD3362"/>
    <w:rsid w:val="00BE6698"/>
    <w:rsid w:val="00C2649B"/>
    <w:rsid w:val="00C419C2"/>
    <w:rsid w:val="00C448DD"/>
    <w:rsid w:val="00C73D0D"/>
    <w:rsid w:val="00C73F85"/>
    <w:rsid w:val="00C81718"/>
    <w:rsid w:val="00CA3C1E"/>
    <w:rsid w:val="00CA4226"/>
    <w:rsid w:val="00CA5119"/>
    <w:rsid w:val="00D4154A"/>
    <w:rsid w:val="00D60CA1"/>
    <w:rsid w:val="00D935F4"/>
    <w:rsid w:val="00DA4F13"/>
    <w:rsid w:val="00DB6768"/>
    <w:rsid w:val="00DF3C71"/>
    <w:rsid w:val="00E26A5B"/>
    <w:rsid w:val="00E60A10"/>
    <w:rsid w:val="00E85CB7"/>
    <w:rsid w:val="00E97003"/>
    <w:rsid w:val="00EA6A8F"/>
    <w:rsid w:val="00EC70C0"/>
    <w:rsid w:val="00ED3865"/>
    <w:rsid w:val="00F4222D"/>
    <w:rsid w:val="00F443AD"/>
    <w:rsid w:val="00FB5A89"/>
    <w:rsid w:val="00FC57B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link w:val="ParagraphedelisteCar"/>
    <w:uiPriority w:val="34"/>
    <w:qFormat/>
    <w:rsid w:val="00FC57B1"/>
    <w:pPr>
      <w:ind w:left="720"/>
      <w:contextualSpacing/>
    </w:pPr>
    <w:rPr>
      <w:rFonts w:ascii="Amiri" w:hAnsi="Amiri" w:cs="Amiri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57B1"/>
    <w:rPr>
      <w:rFonts w:ascii="Amiri" w:hAnsi="Amiri" w:cs="Amiri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970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oleObject" Target="embeddings/oleObject165.bin"/><Relationship Id="rId671" Type="http://schemas.openxmlformats.org/officeDocument/2006/relationships/oleObject" Target="embeddings/oleObject417.bin"/><Relationship Id="rId21" Type="http://schemas.openxmlformats.org/officeDocument/2006/relationships/image" Target="media/image8.wmf"/><Relationship Id="rId63" Type="http://schemas.openxmlformats.org/officeDocument/2006/relationships/image" Target="media/image25.wmf"/><Relationship Id="rId159" Type="http://schemas.openxmlformats.org/officeDocument/2006/relationships/image" Target="media/image66.wmf"/><Relationship Id="rId324" Type="http://schemas.openxmlformats.org/officeDocument/2006/relationships/oleObject" Target="embeddings/oleObject179.bin"/><Relationship Id="rId366" Type="http://schemas.openxmlformats.org/officeDocument/2006/relationships/oleObject" Target="embeddings/oleObject201.bin"/><Relationship Id="rId531" Type="http://schemas.openxmlformats.org/officeDocument/2006/relationships/oleObject" Target="embeddings/oleObject289.bin"/><Relationship Id="rId573" Type="http://schemas.openxmlformats.org/officeDocument/2006/relationships/oleObject" Target="embeddings/oleObject319.bin"/><Relationship Id="rId629" Type="http://schemas.openxmlformats.org/officeDocument/2006/relationships/oleObject" Target="embeddings/oleObject375.bin"/><Relationship Id="rId170" Type="http://schemas.openxmlformats.org/officeDocument/2006/relationships/oleObject" Target="embeddings/oleObject93.bin"/><Relationship Id="rId226" Type="http://schemas.openxmlformats.org/officeDocument/2006/relationships/oleObject" Target="embeddings/oleObject124.bin"/><Relationship Id="rId433" Type="http://schemas.openxmlformats.org/officeDocument/2006/relationships/oleObject" Target="embeddings/oleObject237.bin"/><Relationship Id="rId268" Type="http://schemas.openxmlformats.org/officeDocument/2006/relationships/oleObject" Target="embeddings/oleObject147.bin"/><Relationship Id="rId475" Type="http://schemas.openxmlformats.org/officeDocument/2006/relationships/oleObject" Target="embeddings/oleObject259.bin"/><Relationship Id="rId640" Type="http://schemas.openxmlformats.org/officeDocument/2006/relationships/oleObject" Target="embeddings/oleObject386.bin"/><Relationship Id="rId682" Type="http://schemas.openxmlformats.org/officeDocument/2006/relationships/oleObject" Target="embeddings/oleObject428.bin"/><Relationship Id="rId32" Type="http://schemas.openxmlformats.org/officeDocument/2006/relationships/image" Target="media/image12.wmf"/><Relationship Id="rId74" Type="http://schemas.openxmlformats.org/officeDocument/2006/relationships/image" Target="media/image30.wmf"/><Relationship Id="rId128" Type="http://schemas.openxmlformats.org/officeDocument/2006/relationships/oleObject" Target="embeddings/oleObject69.bin"/><Relationship Id="rId335" Type="http://schemas.openxmlformats.org/officeDocument/2006/relationships/image" Target="media/image145.wmf"/><Relationship Id="rId377" Type="http://schemas.openxmlformats.org/officeDocument/2006/relationships/image" Target="media/image165.wmf"/><Relationship Id="rId500" Type="http://schemas.openxmlformats.org/officeDocument/2006/relationships/oleObject" Target="embeddings/oleObject272.bin"/><Relationship Id="rId542" Type="http://schemas.openxmlformats.org/officeDocument/2006/relationships/image" Target="media/image241.wmf"/><Relationship Id="rId584" Type="http://schemas.openxmlformats.org/officeDocument/2006/relationships/oleObject" Target="embeddings/oleObject330.bin"/><Relationship Id="rId5" Type="http://schemas.openxmlformats.org/officeDocument/2006/relationships/footnotes" Target="footnotes.xml"/><Relationship Id="rId181" Type="http://schemas.openxmlformats.org/officeDocument/2006/relationships/image" Target="media/image77.wmf"/><Relationship Id="rId237" Type="http://schemas.openxmlformats.org/officeDocument/2006/relationships/image" Target="media/image102.wmf"/><Relationship Id="rId402" Type="http://schemas.openxmlformats.org/officeDocument/2006/relationships/oleObject" Target="embeddings/oleObject220.bin"/><Relationship Id="rId279" Type="http://schemas.openxmlformats.org/officeDocument/2006/relationships/image" Target="media/image121.wmf"/><Relationship Id="rId444" Type="http://schemas.openxmlformats.org/officeDocument/2006/relationships/image" Target="media/image196.wmf"/><Relationship Id="rId486" Type="http://schemas.openxmlformats.org/officeDocument/2006/relationships/image" Target="media/image216.wmf"/><Relationship Id="rId651" Type="http://schemas.openxmlformats.org/officeDocument/2006/relationships/oleObject" Target="embeddings/oleObject397.bin"/><Relationship Id="rId693" Type="http://schemas.openxmlformats.org/officeDocument/2006/relationships/oleObject" Target="embeddings/oleObject439.bin"/><Relationship Id="rId707" Type="http://schemas.openxmlformats.org/officeDocument/2006/relationships/oleObject" Target="embeddings/oleObject453.bin"/><Relationship Id="rId43" Type="http://schemas.openxmlformats.org/officeDocument/2006/relationships/oleObject" Target="embeddings/oleObject23.bin"/><Relationship Id="rId139" Type="http://schemas.openxmlformats.org/officeDocument/2006/relationships/image" Target="media/image59.wmf"/><Relationship Id="rId290" Type="http://schemas.openxmlformats.org/officeDocument/2006/relationships/image" Target="media/image124.wmf"/><Relationship Id="rId304" Type="http://schemas.openxmlformats.org/officeDocument/2006/relationships/image" Target="media/image131.wmf"/><Relationship Id="rId346" Type="http://schemas.openxmlformats.org/officeDocument/2006/relationships/oleObject" Target="embeddings/oleObject191.bin"/><Relationship Id="rId388" Type="http://schemas.openxmlformats.org/officeDocument/2006/relationships/oleObject" Target="embeddings/oleObject212.bin"/><Relationship Id="rId511" Type="http://schemas.openxmlformats.org/officeDocument/2006/relationships/image" Target="media/image228.wmf"/><Relationship Id="rId553" Type="http://schemas.openxmlformats.org/officeDocument/2006/relationships/image" Target="media/image246.wmf"/><Relationship Id="rId609" Type="http://schemas.openxmlformats.org/officeDocument/2006/relationships/oleObject" Target="embeddings/oleObject355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5.bin"/><Relationship Id="rId206" Type="http://schemas.openxmlformats.org/officeDocument/2006/relationships/image" Target="media/image88.wmf"/><Relationship Id="rId413" Type="http://schemas.openxmlformats.org/officeDocument/2006/relationships/image" Target="media/image181.emf"/><Relationship Id="rId595" Type="http://schemas.openxmlformats.org/officeDocument/2006/relationships/oleObject" Target="embeddings/oleObject341.bin"/><Relationship Id="rId248" Type="http://schemas.openxmlformats.org/officeDocument/2006/relationships/oleObject" Target="embeddings/oleObject135.bin"/><Relationship Id="rId455" Type="http://schemas.openxmlformats.org/officeDocument/2006/relationships/oleObject" Target="embeddings/oleObject248.bin"/><Relationship Id="rId497" Type="http://schemas.openxmlformats.org/officeDocument/2006/relationships/oleObject" Target="embeddings/oleObject270.bin"/><Relationship Id="rId620" Type="http://schemas.openxmlformats.org/officeDocument/2006/relationships/oleObject" Target="embeddings/oleObject366.bin"/><Relationship Id="rId662" Type="http://schemas.openxmlformats.org/officeDocument/2006/relationships/oleObject" Target="embeddings/oleObject408.bin"/><Relationship Id="rId12" Type="http://schemas.openxmlformats.org/officeDocument/2006/relationships/image" Target="media/image4.wmf"/><Relationship Id="rId108" Type="http://schemas.openxmlformats.org/officeDocument/2006/relationships/image" Target="media/image44.wmf"/><Relationship Id="rId315" Type="http://schemas.openxmlformats.org/officeDocument/2006/relationships/oleObject" Target="embeddings/oleObject174.bin"/><Relationship Id="rId357" Type="http://schemas.openxmlformats.org/officeDocument/2006/relationships/oleObject" Target="embeddings/oleObject196.bin"/><Relationship Id="rId522" Type="http://schemas.openxmlformats.org/officeDocument/2006/relationships/oleObject" Target="embeddings/oleObject283.bin"/><Relationship Id="rId54" Type="http://schemas.openxmlformats.org/officeDocument/2006/relationships/oleObject" Target="embeddings/oleObject28.bin"/><Relationship Id="rId96" Type="http://schemas.openxmlformats.org/officeDocument/2006/relationships/image" Target="media/image39.wmf"/><Relationship Id="rId161" Type="http://schemas.openxmlformats.org/officeDocument/2006/relationships/image" Target="media/image67.wmf"/><Relationship Id="rId217" Type="http://schemas.openxmlformats.org/officeDocument/2006/relationships/image" Target="media/image92.wmf"/><Relationship Id="rId399" Type="http://schemas.openxmlformats.org/officeDocument/2006/relationships/oleObject" Target="embeddings/oleObject218.bin"/><Relationship Id="rId564" Type="http://schemas.openxmlformats.org/officeDocument/2006/relationships/oleObject" Target="embeddings/oleObject310.bin"/><Relationship Id="rId259" Type="http://schemas.openxmlformats.org/officeDocument/2006/relationships/oleObject" Target="embeddings/oleObject142.bin"/><Relationship Id="rId424" Type="http://schemas.openxmlformats.org/officeDocument/2006/relationships/image" Target="media/image186.wmf"/><Relationship Id="rId466" Type="http://schemas.openxmlformats.org/officeDocument/2006/relationships/oleObject" Target="embeddings/oleObject254.bin"/><Relationship Id="rId631" Type="http://schemas.openxmlformats.org/officeDocument/2006/relationships/oleObject" Target="embeddings/oleObject377.bin"/><Relationship Id="rId673" Type="http://schemas.openxmlformats.org/officeDocument/2006/relationships/oleObject" Target="embeddings/oleObject41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48.bin"/><Relationship Id="rId326" Type="http://schemas.openxmlformats.org/officeDocument/2006/relationships/oleObject" Target="embeddings/oleObject180.bin"/><Relationship Id="rId533" Type="http://schemas.openxmlformats.org/officeDocument/2006/relationships/oleObject" Target="embeddings/oleObject290.bin"/><Relationship Id="rId65" Type="http://schemas.openxmlformats.org/officeDocument/2006/relationships/image" Target="media/image26.wmf"/><Relationship Id="rId130" Type="http://schemas.openxmlformats.org/officeDocument/2006/relationships/oleObject" Target="embeddings/oleObject70.bin"/><Relationship Id="rId368" Type="http://schemas.openxmlformats.org/officeDocument/2006/relationships/oleObject" Target="embeddings/oleObject202.bin"/><Relationship Id="rId575" Type="http://schemas.openxmlformats.org/officeDocument/2006/relationships/oleObject" Target="embeddings/oleObject321.bin"/><Relationship Id="rId172" Type="http://schemas.openxmlformats.org/officeDocument/2006/relationships/oleObject" Target="embeddings/oleObject94.bin"/><Relationship Id="rId228" Type="http://schemas.openxmlformats.org/officeDocument/2006/relationships/oleObject" Target="embeddings/oleObject125.bin"/><Relationship Id="rId435" Type="http://schemas.openxmlformats.org/officeDocument/2006/relationships/oleObject" Target="embeddings/oleObject238.bin"/><Relationship Id="rId477" Type="http://schemas.openxmlformats.org/officeDocument/2006/relationships/oleObject" Target="embeddings/oleObject260.bin"/><Relationship Id="rId600" Type="http://schemas.openxmlformats.org/officeDocument/2006/relationships/oleObject" Target="embeddings/oleObject346.bin"/><Relationship Id="rId642" Type="http://schemas.openxmlformats.org/officeDocument/2006/relationships/oleObject" Target="embeddings/oleObject388.bin"/><Relationship Id="rId684" Type="http://schemas.openxmlformats.org/officeDocument/2006/relationships/oleObject" Target="embeddings/oleObject430.bin"/><Relationship Id="rId281" Type="http://schemas.openxmlformats.org/officeDocument/2006/relationships/oleObject" Target="embeddings/oleObject154.bin"/><Relationship Id="rId337" Type="http://schemas.openxmlformats.org/officeDocument/2006/relationships/oleObject" Target="embeddings/oleObject186.bin"/><Relationship Id="rId502" Type="http://schemas.openxmlformats.org/officeDocument/2006/relationships/oleObject" Target="embeddings/oleObject273.bin"/><Relationship Id="rId34" Type="http://schemas.openxmlformats.org/officeDocument/2006/relationships/image" Target="media/image13.wmf"/><Relationship Id="rId76" Type="http://schemas.openxmlformats.org/officeDocument/2006/relationships/image" Target="media/image31.wmf"/><Relationship Id="rId141" Type="http://schemas.openxmlformats.org/officeDocument/2006/relationships/image" Target="media/image60.wmf"/><Relationship Id="rId379" Type="http://schemas.openxmlformats.org/officeDocument/2006/relationships/image" Target="media/image166.wmf"/><Relationship Id="rId544" Type="http://schemas.openxmlformats.org/officeDocument/2006/relationships/image" Target="media/image242.wmf"/><Relationship Id="rId586" Type="http://schemas.openxmlformats.org/officeDocument/2006/relationships/oleObject" Target="embeddings/oleObject332.bin"/><Relationship Id="rId7" Type="http://schemas.openxmlformats.org/officeDocument/2006/relationships/image" Target="media/image1.png"/><Relationship Id="rId183" Type="http://schemas.openxmlformats.org/officeDocument/2006/relationships/image" Target="media/image78.wmf"/><Relationship Id="rId239" Type="http://schemas.openxmlformats.org/officeDocument/2006/relationships/image" Target="media/image103.wmf"/><Relationship Id="rId390" Type="http://schemas.openxmlformats.org/officeDocument/2006/relationships/oleObject" Target="embeddings/oleObject213.bin"/><Relationship Id="rId404" Type="http://schemas.openxmlformats.org/officeDocument/2006/relationships/image" Target="media/image177.wmf"/><Relationship Id="rId446" Type="http://schemas.openxmlformats.org/officeDocument/2006/relationships/image" Target="media/image197.wmf"/><Relationship Id="rId611" Type="http://schemas.openxmlformats.org/officeDocument/2006/relationships/oleObject" Target="embeddings/oleObject357.bin"/><Relationship Id="rId653" Type="http://schemas.openxmlformats.org/officeDocument/2006/relationships/oleObject" Target="embeddings/oleObject399.bin"/><Relationship Id="rId250" Type="http://schemas.openxmlformats.org/officeDocument/2006/relationships/oleObject" Target="embeddings/oleObject137.bin"/><Relationship Id="rId292" Type="http://schemas.openxmlformats.org/officeDocument/2006/relationships/image" Target="media/image125.wmf"/><Relationship Id="rId306" Type="http://schemas.openxmlformats.org/officeDocument/2006/relationships/image" Target="media/image132.wmf"/><Relationship Id="rId488" Type="http://schemas.openxmlformats.org/officeDocument/2006/relationships/image" Target="media/image217.wmf"/><Relationship Id="rId695" Type="http://schemas.openxmlformats.org/officeDocument/2006/relationships/oleObject" Target="embeddings/oleObject441.bin"/><Relationship Id="rId709" Type="http://schemas.openxmlformats.org/officeDocument/2006/relationships/oleObject" Target="embeddings/oleObject455.bin"/><Relationship Id="rId45" Type="http://schemas.openxmlformats.org/officeDocument/2006/relationships/image" Target="media/image16.wmf"/><Relationship Id="rId87" Type="http://schemas.openxmlformats.org/officeDocument/2006/relationships/image" Target="media/image36.wmf"/><Relationship Id="rId110" Type="http://schemas.openxmlformats.org/officeDocument/2006/relationships/image" Target="media/image45.wmf"/><Relationship Id="rId348" Type="http://schemas.openxmlformats.org/officeDocument/2006/relationships/oleObject" Target="embeddings/oleObject192.bin"/><Relationship Id="rId513" Type="http://schemas.openxmlformats.org/officeDocument/2006/relationships/image" Target="media/image229.wmf"/><Relationship Id="rId555" Type="http://schemas.openxmlformats.org/officeDocument/2006/relationships/image" Target="media/image247.wmf"/><Relationship Id="rId597" Type="http://schemas.openxmlformats.org/officeDocument/2006/relationships/oleObject" Target="embeddings/oleObject343.bin"/><Relationship Id="rId152" Type="http://schemas.openxmlformats.org/officeDocument/2006/relationships/image" Target="media/image63.wmf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4.bin"/><Relationship Id="rId415" Type="http://schemas.openxmlformats.org/officeDocument/2006/relationships/oleObject" Target="embeddings/oleObject228.bin"/><Relationship Id="rId457" Type="http://schemas.openxmlformats.org/officeDocument/2006/relationships/oleObject" Target="embeddings/oleObject249.bin"/><Relationship Id="rId622" Type="http://schemas.openxmlformats.org/officeDocument/2006/relationships/oleObject" Target="embeddings/oleObject368.bin"/><Relationship Id="rId261" Type="http://schemas.openxmlformats.org/officeDocument/2006/relationships/image" Target="media/image112.wmf"/><Relationship Id="rId499" Type="http://schemas.openxmlformats.org/officeDocument/2006/relationships/image" Target="media/image222.wmf"/><Relationship Id="rId664" Type="http://schemas.openxmlformats.org/officeDocument/2006/relationships/oleObject" Target="embeddings/oleObject410.bin"/><Relationship Id="rId14" Type="http://schemas.openxmlformats.org/officeDocument/2006/relationships/image" Target="media/image5.wmf"/><Relationship Id="rId56" Type="http://schemas.openxmlformats.org/officeDocument/2006/relationships/oleObject" Target="embeddings/oleObject29.bin"/><Relationship Id="rId317" Type="http://schemas.openxmlformats.org/officeDocument/2006/relationships/image" Target="media/image136.wmf"/><Relationship Id="rId359" Type="http://schemas.openxmlformats.org/officeDocument/2006/relationships/image" Target="media/image156.wmf"/><Relationship Id="rId524" Type="http://schemas.openxmlformats.org/officeDocument/2006/relationships/oleObject" Target="embeddings/oleObject284.bin"/><Relationship Id="rId566" Type="http://schemas.openxmlformats.org/officeDocument/2006/relationships/oleObject" Target="embeddings/oleObject312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5.bin"/><Relationship Id="rId163" Type="http://schemas.openxmlformats.org/officeDocument/2006/relationships/image" Target="media/image68.wmf"/><Relationship Id="rId219" Type="http://schemas.openxmlformats.org/officeDocument/2006/relationships/image" Target="media/image93.wmf"/><Relationship Id="rId370" Type="http://schemas.openxmlformats.org/officeDocument/2006/relationships/oleObject" Target="embeddings/oleObject203.bin"/><Relationship Id="rId426" Type="http://schemas.openxmlformats.org/officeDocument/2006/relationships/image" Target="media/image187.wmf"/><Relationship Id="rId633" Type="http://schemas.openxmlformats.org/officeDocument/2006/relationships/oleObject" Target="embeddings/oleObject379.bin"/><Relationship Id="rId230" Type="http://schemas.openxmlformats.org/officeDocument/2006/relationships/oleObject" Target="embeddings/oleObject126.bin"/><Relationship Id="rId468" Type="http://schemas.openxmlformats.org/officeDocument/2006/relationships/oleObject" Target="embeddings/oleObject255.bin"/><Relationship Id="rId675" Type="http://schemas.openxmlformats.org/officeDocument/2006/relationships/oleObject" Target="embeddings/oleObject421.bin"/><Relationship Id="rId25" Type="http://schemas.openxmlformats.org/officeDocument/2006/relationships/image" Target="media/image10.wmf"/><Relationship Id="rId67" Type="http://schemas.openxmlformats.org/officeDocument/2006/relationships/image" Target="media/image27.wmf"/><Relationship Id="rId272" Type="http://schemas.openxmlformats.org/officeDocument/2006/relationships/oleObject" Target="embeddings/oleObject149.bin"/><Relationship Id="rId328" Type="http://schemas.openxmlformats.org/officeDocument/2006/relationships/oleObject" Target="embeddings/oleObject181.bin"/><Relationship Id="rId535" Type="http://schemas.openxmlformats.org/officeDocument/2006/relationships/oleObject" Target="embeddings/oleObject292.bin"/><Relationship Id="rId577" Type="http://schemas.openxmlformats.org/officeDocument/2006/relationships/oleObject" Target="embeddings/oleObject323.bin"/><Relationship Id="rId700" Type="http://schemas.openxmlformats.org/officeDocument/2006/relationships/oleObject" Target="embeddings/oleObject446.bin"/><Relationship Id="rId132" Type="http://schemas.openxmlformats.org/officeDocument/2006/relationships/oleObject" Target="embeddings/oleObject71.bin"/><Relationship Id="rId174" Type="http://schemas.openxmlformats.org/officeDocument/2006/relationships/oleObject" Target="embeddings/oleObject95.bin"/><Relationship Id="rId381" Type="http://schemas.openxmlformats.org/officeDocument/2006/relationships/image" Target="media/image167.wmf"/><Relationship Id="rId602" Type="http://schemas.openxmlformats.org/officeDocument/2006/relationships/oleObject" Target="embeddings/oleObject348.bin"/><Relationship Id="rId241" Type="http://schemas.openxmlformats.org/officeDocument/2006/relationships/image" Target="media/image104.wmf"/><Relationship Id="rId437" Type="http://schemas.openxmlformats.org/officeDocument/2006/relationships/oleObject" Target="embeddings/oleObject239.bin"/><Relationship Id="rId479" Type="http://schemas.openxmlformats.org/officeDocument/2006/relationships/oleObject" Target="embeddings/oleObject261.bin"/><Relationship Id="rId644" Type="http://schemas.openxmlformats.org/officeDocument/2006/relationships/oleObject" Target="embeddings/oleObject390.bin"/><Relationship Id="rId686" Type="http://schemas.openxmlformats.org/officeDocument/2006/relationships/oleObject" Target="embeddings/oleObject432.bin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56.bin"/><Relationship Id="rId339" Type="http://schemas.openxmlformats.org/officeDocument/2006/relationships/image" Target="media/image146.wmf"/><Relationship Id="rId490" Type="http://schemas.openxmlformats.org/officeDocument/2006/relationships/oleObject" Target="embeddings/oleObject267.bin"/><Relationship Id="rId504" Type="http://schemas.openxmlformats.org/officeDocument/2006/relationships/oleObject" Target="embeddings/oleObject274.bin"/><Relationship Id="rId546" Type="http://schemas.openxmlformats.org/officeDocument/2006/relationships/image" Target="media/image243.wmf"/><Relationship Id="rId711" Type="http://schemas.openxmlformats.org/officeDocument/2006/relationships/oleObject" Target="embeddings/oleObject457.bin"/><Relationship Id="rId78" Type="http://schemas.openxmlformats.org/officeDocument/2006/relationships/image" Target="media/image32.wmf"/><Relationship Id="rId101" Type="http://schemas.openxmlformats.org/officeDocument/2006/relationships/image" Target="media/image41.wmf"/><Relationship Id="rId143" Type="http://schemas.openxmlformats.org/officeDocument/2006/relationships/oleObject" Target="embeddings/oleObject77.bin"/><Relationship Id="rId185" Type="http://schemas.openxmlformats.org/officeDocument/2006/relationships/image" Target="media/image79.wmf"/><Relationship Id="rId350" Type="http://schemas.openxmlformats.org/officeDocument/2006/relationships/image" Target="media/image152.wmf"/><Relationship Id="rId406" Type="http://schemas.openxmlformats.org/officeDocument/2006/relationships/oleObject" Target="embeddings/oleObject223.bin"/><Relationship Id="rId588" Type="http://schemas.openxmlformats.org/officeDocument/2006/relationships/oleObject" Target="embeddings/oleObject334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5.bin"/><Relationship Id="rId392" Type="http://schemas.openxmlformats.org/officeDocument/2006/relationships/oleObject" Target="embeddings/oleObject214.bin"/><Relationship Id="rId448" Type="http://schemas.openxmlformats.org/officeDocument/2006/relationships/image" Target="media/image198.wmf"/><Relationship Id="rId613" Type="http://schemas.openxmlformats.org/officeDocument/2006/relationships/oleObject" Target="embeddings/oleObject359.bin"/><Relationship Id="rId655" Type="http://schemas.openxmlformats.org/officeDocument/2006/relationships/oleObject" Target="embeddings/oleObject401.bin"/><Relationship Id="rId697" Type="http://schemas.openxmlformats.org/officeDocument/2006/relationships/oleObject" Target="embeddings/oleObject443.bin"/><Relationship Id="rId252" Type="http://schemas.openxmlformats.org/officeDocument/2006/relationships/oleObject" Target="embeddings/oleObject138.bin"/><Relationship Id="rId294" Type="http://schemas.openxmlformats.org/officeDocument/2006/relationships/image" Target="media/image126.wmf"/><Relationship Id="rId308" Type="http://schemas.openxmlformats.org/officeDocument/2006/relationships/image" Target="media/image133.wmf"/><Relationship Id="rId515" Type="http://schemas.openxmlformats.org/officeDocument/2006/relationships/image" Target="media/image230.wmf"/><Relationship Id="rId47" Type="http://schemas.openxmlformats.org/officeDocument/2006/relationships/image" Target="media/image17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54" Type="http://schemas.openxmlformats.org/officeDocument/2006/relationships/image" Target="media/image64.wmf"/><Relationship Id="rId361" Type="http://schemas.openxmlformats.org/officeDocument/2006/relationships/image" Target="media/image157.wmf"/><Relationship Id="rId557" Type="http://schemas.openxmlformats.org/officeDocument/2006/relationships/oleObject" Target="embeddings/oleObject304.bin"/><Relationship Id="rId599" Type="http://schemas.openxmlformats.org/officeDocument/2006/relationships/oleObject" Target="embeddings/oleObject345.bin"/><Relationship Id="rId196" Type="http://schemas.openxmlformats.org/officeDocument/2006/relationships/oleObject" Target="embeddings/oleObject107.bin"/><Relationship Id="rId417" Type="http://schemas.openxmlformats.org/officeDocument/2006/relationships/oleObject" Target="embeddings/oleObject229.bin"/><Relationship Id="rId459" Type="http://schemas.openxmlformats.org/officeDocument/2006/relationships/oleObject" Target="embeddings/oleObject250.bin"/><Relationship Id="rId624" Type="http://schemas.openxmlformats.org/officeDocument/2006/relationships/oleObject" Target="embeddings/oleObject370.bin"/><Relationship Id="rId666" Type="http://schemas.openxmlformats.org/officeDocument/2006/relationships/oleObject" Target="embeddings/oleObject412.bin"/><Relationship Id="rId16" Type="http://schemas.openxmlformats.org/officeDocument/2006/relationships/image" Target="media/image6.wmf"/><Relationship Id="rId221" Type="http://schemas.openxmlformats.org/officeDocument/2006/relationships/image" Target="media/image94.wmf"/><Relationship Id="rId263" Type="http://schemas.openxmlformats.org/officeDocument/2006/relationships/image" Target="media/image113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56.bin"/><Relationship Id="rId526" Type="http://schemas.openxmlformats.org/officeDocument/2006/relationships/oleObject" Target="embeddings/oleObject286.bin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66.bin"/><Relationship Id="rId330" Type="http://schemas.openxmlformats.org/officeDocument/2006/relationships/oleObject" Target="embeddings/oleObject182.bin"/><Relationship Id="rId568" Type="http://schemas.openxmlformats.org/officeDocument/2006/relationships/oleObject" Target="embeddings/oleObject314.bin"/><Relationship Id="rId165" Type="http://schemas.openxmlformats.org/officeDocument/2006/relationships/image" Target="media/image69.wmf"/><Relationship Id="rId372" Type="http://schemas.openxmlformats.org/officeDocument/2006/relationships/oleObject" Target="embeddings/oleObject204.bin"/><Relationship Id="rId428" Type="http://schemas.openxmlformats.org/officeDocument/2006/relationships/image" Target="media/image188.wmf"/><Relationship Id="rId635" Type="http://schemas.openxmlformats.org/officeDocument/2006/relationships/oleObject" Target="embeddings/oleObject381.bin"/><Relationship Id="rId677" Type="http://schemas.openxmlformats.org/officeDocument/2006/relationships/oleObject" Target="embeddings/oleObject423.bin"/><Relationship Id="rId232" Type="http://schemas.openxmlformats.org/officeDocument/2006/relationships/oleObject" Target="embeddings/oleObject127.bin"/><Relationship Id="rId274" Type="http://schemas.openxmlformats.org/officeDocument/2006/relationships/oleObject" Target="embeddings/oleObject150.bin"/><Relationship Id="rId481" Type="http://schemas.openxmlformats.org/officeDocument/2006/relationships/oleObject" Target="embeddings/oleObject262.bin"/><Relationship Id="rId702" Type="http://schemas.openxmlformats.org/officeDocument/2006/relationships/oleObject" Target="embeddings/oleObject448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72.bin"/><Relationship Id="rId537" Type="http://schemas.openxmlformats.org/officeDocument/2006/relationships/oleObject" Target="embeddings/oleObject293.bin"/><Relationship Id="rId579" Type="http://schemas.openxmlformats.org/officeDocument/2006/relationships/oleObject" Target="embeddings/oleObject325.bin"/><Relationship Id="rId80" Type="http://schemas.openxmlformats.org/officeDocument/2006/relationships/oleObject" Target="embeddings/oleObject42.bin"/><Relationship Id="rId176" Type="http://schemas.openxmlformats.org/officeDocument/2006/relationships/oleObject" Target="embeddings/oleObject96.bin"/><Relationship Id="rId341" Type="http://schemas.openxmlformats.org/officeDocument/2006/relationships/image" Target="media/image147.wmf"/><Relationship Id="rId383" Type="http://schemas.openxmlformats.org/officeDocument/2006/relationships/image" Target="media/image168.wmf"/><Relationship Id="rId439" Type="http://schemas.openxmlformats.org/officeDocument/2006/relationships/oleObject" Target="embeddings/oleObject240.bin"/><Relationship Id="rId590" Type="http://schemas.openxmlformats.org/officeDocument/2006/relationships/oleObject" Target="embeddings/oleObject336.bin"/><Relationship Id="rId604" Type="http://schemas.openxmlformats.org/officeDocument/2006/relationships/oleObject" Target="embeddings/oleObject350.bin"/><Relationship Id="rId646" Type="http://schemas.openxmlformats.org/officeDocument/2006/relationships/oleObject" Target="embeddings/oleObject392.bin"/><Relationship Id="rId201" Type="http://schemas.openxmlformats.org/officeDocument/2006/relationships/oleObject" Target="embeddings/oleObject110.bin"/><Relationship Id="rId243" Type="http://schemas.openxmlformats.org/officeDocument/2006/relationships/image" Target="media/image105.wmf"/><Relationship Id="rId285" Type="http://schemas.openxmlformats.org/officeDocument/2006/relationships/oleObject" Target="embeddings/oleObject158.bin"/><Relationship Id="rId450" Type="http://schemas.openxmlformats.org/officeDocument/2006/relationships/image" Target="media/image199.wmf"/><Relationship Id="rId506" Type="http://schemas.openxmlformats.org/officeDocument/2006/relationships/oleObject" Target="embeddings/oleObject275.bin"/><Relationship Id="rId688" Type="http://schemas.openxmlformats.org/officeDocument/2006/relationships/oleObject" Target="embeddings/oleObject434.bin"/><Relationship Id="rId38" Type="http://schemas.openxmlformats.org/officeDocument/2006/relationships/oleObject" Target="embeddings/oleObject19.bin"/><Relationship Id="rId103" Type="http://schemas.openxmlformats.org/officeDocument/2006/relationships/image" Target="media/image42.wmf"/><Relationship Id="rId310" Type="http://schemas.openxmlformats.org/officeDocument/2006/relationships/oleObject" Target="embeddings/oleObject171.bin"/><Relationship Id="rId492" Type="http://schemas.openxmlformats.org/officeDocument/2006/relationships/oleObject" Target="embeddings/oleObject268.bin"/><Relationship Id="rId548" Type="http://schemas.openxmlformats.org/officeDocument/2006/relationships/image" Target="media/image244.wmf"/><Relationship Id="rId713" Type="http://schemas.openxmlformats.org/officeDocument/2006/relationships/oleObject" Target="embeddings/oleObject459.bin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78.bin"/><Relationship Id="rId187" Type="http://schemas.openxmlformats.org/officeDocument/2006/relationships/image" Target="media/image80.wmf"/><Relationship Id="rId352" Type="http://schemas.openxmlformats.org/officeDocument/2006/relationships/image" Target="media/image153.wmf"/><Relationship Id="rId394" Type="http://schemas.openxmlformats.org/officeDocument/2006/relationships/image" Target="media/image173.wmf"/><Relationship Id="rId408" Type="http://schemas.openxmlformats.org/officeDocument/2006/relationships/oleObject" Target="embeddings/oleObject224.bin"/><Relationship Id="rId615" Type="http://schemas.openxmlformats.org/officeDocument/2006/relationships/oleObject" Target="embeddings/oleObject361.bin"/><Relationship Id="rId212" Type="http://schemas.openxmlformats.org/officeDocument/2006/relationships/oleObject" Target="embeddings/oleObject116.bin"/><Relationship Id="rId254" Type="http://schemas.openxmlformats.org/officeDocument/2006/relationships/oleObject" Target="embeddings/oleObject139.bin"/><Relationship Id="rId657" Type="http://schemas.openxmlformats.org/officeDocument/2006/relationships/oleObject" Target="embeddings/oleObject403.bin"/><Relationship Id="rId699" Type="http://schemas.openxmlformats.org/officeDocument/2006/relationships/oleObject" Target="embeddings/oleObject445.bin"/><Relationship Id="rId49" Type="http://schemas.openxmlformats.org/officeDocument/2006/relationships/image" Target="media/image18.wmf"/><Relationship Id="rId114" Type="http://schemas.openxmlformats.org/officeDocument/2006/relationships/image" Target="media/image47.wmf"/><Relationship Id="rId296" Type="http://schemas.openxmlformats.org/officeDocument/2006/relationships/image" Target="media/image127.wmf"/><Relationship Id="rId461" Type="http://schemas.openxmlformats.org/officeDocument/2006/relationships/oleObject" Target="embeddings/oleObject251.bin"/><Relationship Id="rId517" Type="http://schemas.openxmlformats.org/officeDocument/2006/relationships/image" Target="media/image231.wmf"/><Relationship Id="rId559" Type="http://schemas.openxmlformats.org/officeDocument/2006/relationships/oleObject" Target="embeddings/oleObject305.bin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86.bin"/><Relationship Id="rId198" Type="http://schemas.openxmlformats.org/officeDocument/2006/relationships/oleObject" Target="embeddings/oleObject108.bin"/><Relationship Id="rId321" Type="http://schemas.openxmlformats.org/officeDocument/2006/relationships/image" Target="media/image138.wmf"/><Relationship Id="rId363" Type="http://schemas.openxmlformats.org/officeDocument/2006/relationships/image" Target="media/image158.wmf"/><Relationship Id="rId419" Type="http://schemas.openxmlformats.org/officeDocument/2006/relationships/oleObject" Target="embeddings/oleObject230.bin"/><Relationship Id="rId570" Type="http://schemas.openxmlformats.org/officeDocument/2006/relationships/oleObject" Target="embeddings/oleObject316.bin"/><Relationship Id="rId626" Type="http://schemas.openxmlformats.org/officeDocument/2006/relationships/oleObject" Target="embeddings/oleObject372.bin"/><Relationship Id="rId223" Type="http://schemas.openxmlformats.org/officeDocument/2006/relationships/image" Target="media/image95.wmf"/><Relationship Id="rId430" Type="http://schemas.openxmlformats.org/officeDocument/2006/relationships/image" Target="media/image189.wmf"/><Relationship Id="rId668" Type="http://schemas.openxmlformats.org/officeDocument/2006/relationships/oleObject" Target="embeddings/oleObject414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14.wmf"/><Relationship Id="rId472" Type="http://schemas.openxmlformats.org/officeDocument/2006/relationships/image" Target="media/image209.wmf"/><Relationship Id="rId528" Type="http://schemas.openxmlformats.org/officeDocument/2006/relationships/image" Target="media/image235.wmf"/><Relationship Id="rId125" Type="http://schemas.openxmlformats.org/officeDocument/2006/relationships/image" Target="media/image52.wmf"/><Relationship Id="rId167" Type="http://schemas.openxmlformats.org/officeDocument/2006/relationships/image" Target="media/image70.wmf"/><Relationship Id="rId332" Type="http://schemas.openxmlformats.org/officeDocument/2006/relationships/oleObject" Target="embeddings/oleObject183.bin"/><Relationship Id="rId374" Type="http://schemas.openxmlformats.org/officeDocument/2006/relationships/oleObject" Target="embeddings/oleObject205.bin"/><Relationship Id="rId581" Type="http://schemas.openxmlformats.org/officeDocument/2006/relationships/oleObject" Target="embeddings/oleObject327.bin"/><Relationship Id="rId71" Type="http://schemas.openxmlformats.org/officeDocument/2006/relationships/oleObject" Target="embeddings/oleObject37.bin"/><Relationship Id="rId234" Type="http://schemas.openxmlformats.org/officeDocument/2006/relationships/oleObject" Target="embeddings/oleObject128.bin"/><Relationship Id="rId637" Type="http://schemas.openxmlformats.org/officeDocument/2006/relationships/oleObject" Target="embeddings/oleObject383.bin"/><Relationship Id="rId679" Type="http://schemas.openxmlformats.org/officeDocument/2006/relationships/oleObject" Target="embeddings/oleObject42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51.bin"/><Relationship Id="rId441" Type="http://schemas.openxmlformats.org/officeDocument/2006/relationships/oleObject" Target="embeddings/oleObject241.bin"/><Relationship Id="rId483" Type="http://schemas.openxmlformats.org/officeDocument/2006/relationships/oleObject" Target="embeddings/oleObject263.bin"/><Relationship Id="rId539" Type="http://schemas.openxmlformats.org/officeDocument/2006/relationships/oleObject" Target="embeddings/oleObject294.bin"/><Relationship Id="rId690" Type="http://schemas.openxmlformats.org/officeDocument/2006/relationships/oleObject" Target="embeddings/oleObject436.bin"/><Relationship Id="rId704" Type="http://schemas.openxmlformats.org/officeDocument/2006/relationships/oleObject" Target="embeddings/oleObject450.bin"/><Relationship Id="rId40" Type="http://schemas.openxmlformats.org/officeDocument/2006/relationships/image" Target="media/image14.wmf"/><Relationship Id="rId136" Type="http://schemas.openxmlformats.org/officeDocument/2006/relationships/oleObject" Target="embeddings/oleObject73.bin"/><Relationship Id="rId178" Type="http://schemas.openxmlformats.org/officeDocument/2006/relationships/oleObject" Target="embeddings/oleObject97.bin"/><Relationship Id="rId301" Type="http://schemas.openxmlformats.org/officeDocument/2006/relationships/oleObject" Target="embeddings/oleObject166.bin"/><Relationship Id="rId343" Type="http://schemas.openxmlformats.org/officeDocument/2006/relationships/image" Target="media/image148.wmf"/><Relationship Id="rId550" Type="http://schemas.openxmlformats.org/officeDocument/2006/relationships/image" Target="media/image245.wmf"/><Relationship Id="rId82" Type="http://schemas.openxmlformats.org/officeDocument/2006/relationships/oleObject" Target="embeddings/oleObject43.bin"/><Relationship Id="rId203" Type="http://schemas.openxmlformats.org/officeDocument/2006/relationships/oleObject" Target="embeddings/oleObject111.bin"/><Relationship Id="rId385" Type="http://schemas.openxmlformats.org/officeDocument/2006/relationships/image" Target="media/image169.wmf"/><Relationship Id="rId592" Type="http://schemas.openxmlformats.org/officeDocument/2006/relationships/oleObject" Target="embeddings/oleObject338.bin"/><Relationship Id="rId606" Type="http://schemas.openxmlformats.org/officeDocument/2006/relationships/oleObject" Target="embeddings/oleObject352.bin"/><Relationship Id="rId648" Type="http://schemas.openxmlformats.org/officeDocument/2006/relationships/oleObject" Target="embeddings/oleObject394.bin"/><Relationship Id="rId245" Type="http://schemas.openxmlformats.org/officeDocument/2006/relationships/image" Target="media/image106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5.bin"/><Relationship Id="rId452" Type="http://schemas.openxmlformats.org/officeDocument/2006/relationships/image" Target="media/image200.wmf"/><Relationship Id="rId494" Type="http://schemas.openxmlformats.org/officeDocument/2006/relationships/image" Target="media/image220.wmf"/><Relationship Id="rId508" Type="http://schemas.openxmlformats.org/officeDocument/2006/relationships/oleObject" Target="embeddings/oleObject276.bin"/><Relationship Id="rId715" Type="http://schemas.openxmlformats.org/officeDocument/2006/relationships/footer" Target="footer1.xml"/><Relationship Id="rId105" Type="http://schemas.openxmlformats.org/officeDocument/2006/relationships/image" Target="media/image43.wmf"/><Relationship Id="rId147" Type="http://schemas.openxmlformats.org/officeDocument/2006/relationships/oleObject" Target="embeddings/oleObject79.bin"/><Relationship Id="rId312" Type="http://schemas.openxmlformats.org/officeDocument/2006/relationships/image" Target="media/image134.wmf"/><Relationship Id="rId354" Type="http://schemas.openxmlformats.org/officeDocument/2006/relationships/image" Target="media/image154.wmf"/><Relationship Id="rId51" Type="http://schemas.openxmlformats.org/officeDocument/2006/relationships/image" Target="media/image19.wmf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03.bin"/><Relationship Id="rId375" Type="http://schemas.openxmlformats.org/officeDocument/2006/relationships/image" Target="media/image164.wmf"/><Relationship Id="rId396" Type="http://schemas.openxmlformats.org/officeDocument/2006/relationships/image" Target="media/image174.wmf"/><Relationship Id="rId561" Type="http://schemas.openxmlformats.org/officeDocument/2006/relationships/oleObject" Target="embeddings/oleObject307.bin"/><Relationship Id="rId582" Type="http://schemas.openxmlformats.org/officeDocument/2006/relationships/oleObject" Target="embeddings/oleObject328.bin"/><Relationship Id="rId617" Type="http://schemas.openxmlformats.org/officeDocument/2006/relationships/oleObject" Target="embeddings/oleObject363.bin"/><Relationship Id="rId638" Type="http://schemas.openxmlformats.org/officeDocument/2006/relationships/oleObject" Target="embeddings/oleObject384.bin"/><Relationship Id="rId659" Type="http://schemas.openxmlformats.org/officeDocument/2006/relationships/oleObject" Target="embeddings/oleObject4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5" Type="http://schemas.openxmlformats.org/officeDocument/2006/relationships/image" Target="media/image101.wmf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0.wmf"/><Relationship Id="rId298" Type="http://schemas.openxmlformats.org/officeDocument/2006/relationships/image" Target="media/image128.wmf"/><Relationship Id="rId400" Type="http://schemas.openxmlformats.org/officeDocument/2006/relationships/oleObject" Target="embeddings/oleObject219.bin"/><Relationship Id="rId421" Type="http://schemas.openxmlformats.org/officeDocument/2006/relationships/oleObject" Target="embeddings/oleObject231.bin"/><Relationship Id="rId442" Type="http://schemas.openxmlformats.org/officeDocument/2006/relationships/image" Target="media/image195.wmf"/><Relationship Id="rId463" Type="http://schemas.openxmlformats.org/officeDocument/2006/relationships/image" Target="media/image205.wmf"/><Relationship Id="rId484" Type="http://schemas.openxmlformats.org/officeDocument/2006/relationships/image" Target="media/image215.wmf"/><Relationship Id="rId519" Type="http://schemas.openxmlformats.org/officeDocument/2006/relationships/image" Target="media/image232.wmf"/><Relationship Id="rId670" Type="http://schemas.openxmlformats.org/officeDocument/2006/relationships/oleObject" Target="embeddings/oleObject416.bin"/><Relationship Id="rId705" Type="http://schemas.openxmlformats.org/officeDocument/2006/relationships/oleObject" Target="embeddings/oleObject451.bin"/><Relationship Id="rId116" Type="http://schemas.openxmlformats.org/officeDocument/2006/relationships/image" Target="media/image48.wmf"/><Relationship Id="rId137" Type="http://schemas.openxmlformats.org/officeDocument/2006/relationships/image" Target="media/image58.wmf"/><Relationship Id="rId158" Type="http://schemas.openxmlformats.org/officeDocument/2006/relationships/oleObject" Target="embeddings/oleObject87.bin"/><Relationship Id="rId302" Type="http://schemas.openxmlformats.org/officeDocument/2006/relationships/image" Target="media/image130.wmf"/><Relationship Id="rId323" Type="http://schemas.openxmlformats.org/officeDocument/2006/relationships/image" Target="media/image139.wmf"/><Relationship Id="rId344" Type="http://schemas.openxmlformats.org/officeDocument/2006/relationships/oleObject" Target="embeddings/oleObject190.bin"/><Relationship Id="rId530" Type="http://schemas.openxmlformats.org/officeDocument/2006/relationships/image" Target="media/image236.wmf"/><Relationship Id="rId691" Type="http://schemas.openxmlformats.org/officeDocument/2006/relationships/oleObject" Target="embeddings/oleObject43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4.wmf"/><Relationship Id="rId179" Type="http://schemas.openxmlformats.org/officeDocument/2006/relationships/image" Target="media/image76.wmf"/><Relationship Id="rId365" Type="http://schemas.openxmlformats.org/officeDocument/2006/relationships/image" Target="media/image159.wmf"/><Relationship Id="rId386" Type="http://schemas.openxmlformats.org/officeDocument/2006/relationships/oleObject" Target="embeddings/oleObject211.bin"/><Relationship Id="rId551" Type="http://schemas.openxmlformats.org/officeDocument/2006/relationships/oleObject" Target="embeddings/oleObject300.bin"/><Relationship Id="rId572" Type="http://schemas.openxmlformats.org/officeDocument/2006/relationships/oleObject" Target="embeddings/oleObject318.bin"/><Relationship Id="rId593" Type="http://schemas.openxmlformats.org/officeDocument/2006/relationships/oleObject" Target="embeddings/oleObject339.bin"/><Relationship Id="rId607" Type="http://schemas.openxmlformats.org/officeDocument/2006/relationships/oleObject" Target="embeddings/oleObject353.bin"/><Relationship Id="rId628" Type="http://schemas.openxmlformats.org/officeDocument/2006/relationships/oleObject" Target="embeddings/oleObject374.bin"/><Relationship Id="rId649" Type="http://schemas.openxmlformats.org/officeDocument/2006/relationships/oleObject" Target="embeddings/oleObject395.bin"/><Relationship Id="rId190" Type="http://schemas.openxmlformats.org/officeDocument/2006/relationships/oleObject" Target="embeddings/oleObject104.bin"/><Relationship Id="rId204" Type="http://schemas.openxmlformats.org/officeDocument/2006/relationships/image" Target="media/image87.wmf"/><Relationship Id="rId225" Type="http://schemas.openxmlformats.org/officeDocument/2006/relationships/image" Target="media/image96.wmf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5.wmf"/><Relationship Id="rId288" Type="http://schemas.openxmlformats.org/officeDocument/2006/relationships/image" Target="media/image123.wmf"/><Relationship Id="rId411" Type="http://schemas.openxmlformats.org/officeDocument/2006/relationships/image" Target="media/image180.wmf"/><Relationship Id="rId432" Type="http://schemas.openxmlformats.org/officeDocument/2006/relationships/image" Target="media/image190.wmf"/><Relationship Id="rId453" Type="http://schemas.openxmlformats.org/officeDocument/2006/relationships/oleObject" Target="embeddings/oleObject247.bin"/><Relationship Id="rId474" Type="http://schemas.openxmlformats.org/officeDocument/2006/relationships/image" Target="media/image210.wmf"/><Relationship Id="rId509" Type="http://schemas.openxmlformats.org/officeDocument/2006/relationships/image" Target="media/image227.wmf"/><Relationship Id="rId660" Type="http://schemas.openxmlformats.org/officeDocument/2006/relationships/oleObject" Target="embeddings/oleObject406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3.wmf"/><Relationship Id="rId313" Type="http://schemas.openxmlformats.org/officeDocument/2006/relationships/oleObject" Target="embeddings/oleObject173.bin"/><Relationship Id="rId495" Type="http://schemas.openxmlformats.org/officeDocument/2006/relationships/oleObject" Target="embeddings/oleObject269.bin"/><Relationship Id="rId681" Type="http://schemas.openxmlformats.org/officeDocument/2006/relationships/oleObject" Target="embeddings/oleObject427.bin"/><Relationship Id="rId716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8.bin"/><Relationship Id="rId94" Type="http://schemas.openxmlformats.org/officeDocument/2006/relationships/image" Target="media/image38.wmf"/><Relationship Id="rId148" Type="http://schemas.openxmlformats.org/officeDocument/2006/relationships/oleObject" Target="embeddings/oleObject80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184.bin"/><Relationship Id="rId355" Type="http://schemas.openxmlformats.org/officeDocument/2006/relationships/oleObject" Target="embeddings/oleObject195.bin"/><Relationship Id="rId376" Type="http://schemas.openxmlformats.org/officeDocument/2006/relationships/oleObject" Target="embeddings/oleObject206.bin"/><Relationship Id="rId397" Type="http://schemas.openxmlformats.org/officeDocument/2006/relationships/oleObject" Target="embeddings/oleObject217.bin"/><Relationship Id="rId520" Type="http://schemas.openxmlformats.org/officeDocument/2006/relationships/oleObject" Target="embeddings/oleObject282.bin"/><Relationship Id="rId541" Type="http://schemas.openxmlformats.org/officeDocument/2006/relationships/oleObject" Target="embeddings/oleObject295.bin"/><Relationship Id="rId562" Type="http://schemas.openxmlformats.org/officeDocument/2006/relationships/oleObject" Target="embeddings/oleObject308.bin"/><Relationship Id="rId583" Type="http://schemas.openxmlformats.org/officeDocument/2006/relationships/oleObject" Target="embeddings/oleObject329.bin"/><Relationship Id="rId618" Type="http://schemas.openxmlformats.org/officeDocument/2006/relationships/oleObject" Target="embeddings/oleObject364.bin"/><Relationship Id="rId639" Type="http://schemas.openxmlformats.org/officeDocument/2006/relationships/oleObject" Target="embeddings/oleObject38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oleObject" Target="embeddings/oleObject118.bin"/><Relationship Id="rId236" Type="http://schemas.openxmlformats.org/officeDocument/2006/relationships/oleObject" Target="embeddings/oleObject129.bin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2.bin"/><Relationship Id="rId401" Type="http://schemas.openxmlformats.org/officeDocument/2006/relationships/image" Target="media/image176.wmf"/><Relationship Id="rId422" Type="http://schemas.openxmlformats.org/officeDocument/2006/relationships/image" Target="media/image185.wmf"/><Relationship Id="rId443" Type="http://schemas.openxmlformats.org/officeDocument/2006/relationships/oleObject" Target="embeddings/oleObject242.bin"/><Relationship Id="rId464" Type="http://schemas.openxmlformats.org/officeDocument/2006/relationships/oleObject" Target="embeddings/oleObject253.bin"/><Relationship Id="rId650" Type="http://schemas.openxmlformats.org/officeDocument/2006/relationships/oleObject" Target="embeddings/oleObject396.bin"/><Relationship Id="rId303" Type="http://schemas.openxmlformats.org/officeDocument/2006/relationships/oleObject" Target="embeddings/oleObject167.bin"/><Relationship Id="rId485" Type="http://schemas.openxmlformats.org/officeDocument/2006/relationships/oleObject" Target="embeddings/oleObject264.bin"/><Relationship Id="rId692" Type="http://schemas.openxmlformats.org/officeDocument/2006/relationships/oleObject" Target="embeddings/oleObject438.bin"/><Relationship Id="rId706" Type="http://schemas.openxmlformats.org/officeDocument/2006/relationships/oleObject" Target="embeddings/oleObject452.bin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4.bin"/><Relationship Id="rId345" Type="http://schemas.openxmlformats.org/officeDocument/2006/relationships/image" Target="media/image149.wmf"/><Relationship Id="rId387" Type="http://schemas.openxmlformats.org/officeDocument/2006/relationships/image" Target="media/image170.wmf"/><Relationship Id="rId510" Type="http://schemas.openxmlformats.org/officeDocument/2006/relationships/oleObject" Target="embeddings/oleObject277.bin"/><Relationship Id="rId552" Type="http://schemas.openxmlformats.org/officeDocument/2006/relationships/oleObject" Target="embeddings/oleObject301.bin"/><Relationship Id="rId594" Type="http://schemas.openxmlformats.org/officeDocument/2006/relationships/oleObject" Target="embeddings/oleObject340.bin"/><Relationship Id="rId608" Type="http://schemas.openxmlformats.org/officeDocument/2006/relationships/oleObject" Target="embeddings/oleObject354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2.bin"/><Relationship Id="rId247" Type="http://schemas.openxmlformats.org/officeDocument/2006/relationships/image" Target="media/image107.wmf"/><Relationship Id="rId412" Type="http://schemas.openxmlformats.org/officeDocument/2006/relationships/oleObject" Target="embeddings/oleObject226.bin"/><Relationship Id="rId107" Type="http://schemas.openxmlformats.org/officeDocument/2006/relationships/oleObject" Target="embeddings/oleObject58.bin"/><Relationship Id="rId289" Type="http://schemas.openxmlformats.org/officeDocument/2006/relationships/oleObject" Target="embeddings/oleObject160.bin"/><Relationship Id="rId454" Type="http://schemas.openxmlformats.org/officeDocument/2006/relationships/image" Target="media/image201.wmf"/><Relationship Id="rId496" Type="http://schemas.openxmlformats.org/officeDocument/2006/relationships/image" Target="media/image221.wmf"/><Relationship Id="rId661" Type="http://schemas.openxmlformats.org/officeDocument/2006/relationships/oleObject" Target="embeddings/oleObject407.bin"/><Relationship Id="rId717" Type="http://schemas.openxmlformats.org/officeDocument/2006/relationships/theme" Target="theme/theme1.xml"/><Relationship Id="rId11" Type="http://schemas.openxmlformats.org/officeDocument/2006/relationships/oleObject" Target="embeddings/oleObject2.bin"/><Relationship Id="rId53" Type="http://schemas.openxmlformats.org/officeDocument/2006/relationships/image" Target="media/image20.wmf"/><Relationship Id="rId149" Type="http://schemas.openxmlformats.org/officeDocument/2006/relationships/oleObject" Target="embeddings/oleObject81.bin"/><Relationship Id="rId314" Type="http://schemas.openxmlformats.org/officeDocument/2006/relationships/image" Target="media/image135.wmf"/><Relationship Id="rId356" Type="http://schemas.openxmlformats.org/officeDocument/2006/relationships/image" Target="media/image155.wmf"/><Relationship Id="rId398" Type="http://schemas.openxmlformats.org/officeDocument/2006/relationships/image" Target="media/image175.wmf"/><Relationship Id="rId521" Type="http://schemas.openxmlformats.org/officeDocument/2006/relationships/image" Target="media/image233.wmf"/><Relationship Id="rId563" Type="http://schemas.openxmlformats.org/officeDocument/2006/relationships/oleObject" Target="embeddings/oleObject309.bin"/><Relationship Id="rId619" Type="http://schemas.openxmlformats.org/officeDocument/2006/relationships/oleObject" Target="embeddings/oleObject365.bin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8.bin"/><Relationship Id="rId216" Type="http://schemas.openxmlformats.org/officeDocument/2006/relationships/oleObject" Target="embeddings/oleObject119.bin"/><Relationship Id="rId423" Type="http://schemas.openxmlformats.org/officeDocument/2006/relationships/oleObject" Target="embeddings/oleObject232.bin"/><Relationship Id="rId258" Type="http://schemas.openxmlformats.org/officeDocument/2006/relationships/oleObject" Target="embeddings/oleObject141.bin"/><Relationship Id="rId465" Type="http://schemas.openxmlformats.org/officeDocument/2006/relationships/image" Target="media/image206.wmf"/><Relationship Id="rId630" Type="http://schemas.openxmlformats.org/officeDocument/2006/relationships/oleObject" Target="embeddings/oleObject376.bin"/><Relationship Id="rId672" Type="http://schemas.openxmlformats.org/officeDocument/2006/relationships/oleObject" Target="embeddings/oleObject41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49.wmf"/><Relationship Id="rId325" Type="http://schemas.openxmlformats.org/officeDocument/2006/relationships/image" Target="media/image140.wmf"/><Relationship Id="rId367" Type="http://schemas.openxmlformats.org/officeDocument/2006/relationships/image" Target="media/image160.wmf"/><Relationship Id="rId532" Type="http://schemas.openxmlformats.org/officeDocument/2006/relationships/image" Target="media/image237.wmf"/><Relationship Id="rId574" Type="http://schemas.openxmlformats.org/officeDocument/2006/relationships/oleObject" Target="embeddings/oleObject320.bin"/><Relationship Id="rId171" Type="http://schemas.openxmlformats.org/officeDocument/2006/relationships/image" Target="media/image72.wmf"/><Relationship Id="rId227" Type="http://schemas.openxmlformats.org/officeDocument/2006/relationships/image" Target="media/image97.wmf"/><Relationship Id="rId269" Type="http://schemas.openxmlformats.org/officeDocument/2006/relationships/image" Target="media/image116.wmf"/><Relationship Id="rId434" Type="http://schemas.openxmlformats.org/officeDocument/2006/relationships/image" Target="media/image191.wmf"/><Relationship Id="rId476" Type="http://schemas.openxmlformats.org/officeDocument/2006/relationships/image" Target="media/image211.wmf"/><Relationship Id="rId641" Type="http://schemas.openxmlformats.org/officeDocument/2006/relationships/oleObject" Target="embeddings/oleObject387.bin"/><Relationship Id="rId683" Type="http://schemas.openxmlformats.org/officeDocument/2006/relationships/oleObject" Target="embeddings/oleObject429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4.wmf"/><Relationship Id="rId280" Type="http://schemas.openxmlformats.org/officeDocument/2006/relationships/oleObject" Target="embeddings/oleObject153.bin"/><Relationship Id="rId336" Type="http://schemas.openxmlformats.org/officeDocument/2006/relationships/oleObject" Target="embeddings/oleObject185.bin"/><Relationship Id="rId501" Type="http://schemas.openxmlformats.org/officeDocument/2006/relationships/image" Target="media/image223.wmf"/><Relationship Id="rId543" Type="http://schemas.openxmlformats.org/officeDocument/2006/relationships/oleObject" Target="embeddings/oleObject296.bin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99.bin"/><Relationship Id="rId378" Type="http://schemas.openxmlformats.org/officeDocument/2006/relationships/oleObject" Target="embeddings/oleObject207.bin"/><Relationship Id="rId403" Type="http://schemas.openxmlformats.org/officeDocument/2006/relationships/oleObject" Target="embeddings/oleObject221.bin"/><Relationship Id="rId585" Type="http://schemas.openxmlformats.org/officeDocument/2006/relationships/oleObject" Target="embeddings/oleObject331.bin"/><Relationship Id="rId6" Type="http://schemas.openxmlformats.org/officeDocument/2006/relationships/endnotes" Target="endnotes.xml"/><Relationship Id="rId238" Type="http://schemas.openxmlformats.org/officeDocument/2006/relationships/oleObject" Target="embeddings/oleObject130.bin"/><Relationship Id="rId445" Type="http://schemas.openxmlformats.org/officeDocument/2006/relationships/oleObject" Target="embeddings/oleObject243.bin"/><Relationship Id="rId487" Type="http://schemas.openxmlformats.org/officeDocument/2006/relationships/oleObject" Target="embeddings/oleObject265.bin"/><Relationship Id="rId610" Type="http://schemas.openxmlformats.org/officeDocument/2006/relationships/oleObject" Target="embeddings/oleObject356.bin"/><Relationship Id="rId652" Type="http://schemas.openxmlformats.org/officeDocument/2006/relationships/oleObject" Target="embeddings/oleObject398.bin"/><Relationship Id="rId694" Type="http://schemas.openxmlformats.org/officeDocument/2006/relationships/oleObject" Target="embeddings/oleObject440.bin"/><Relationship Id="rId708" Type="http://schemas.openxmlformats.org/officeDocument/2006/relationships/oleObject" Target="embeddings/oleObject454.bin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68.bin"/><Relationship Id="rId347" Type="http://schemas.openxmlformats.org/officeDocument/2006/relationships/image" Target="media/image150.wmf"/><Relationship Id="rId512" Type="http://schemas.openxmlformats.org/officeDocument/2006/relationships/oleObject" Target="embeddings/oleObject278.bin"/><Relationship Id="rId44" Type="http://schemas.openxmlformats.org/officeDocument/2006/relationships/image" Target="media/image15.png"/><Relationship Id="rId86" Type="http://schemas.openxmlformats.org/officeDocument/2006/relationships/oleObject" Target="embeddings/oleObject45.bin"/><Relationship Id="rId151" Type="http://schemas.openxmlformats.org/officeDocument/2006/relationships/oleObject" Target="embeddings/oleObject83.bin"/><Relationship Id="rId389" Type="http://schemas.openxmlformats.org/officeDocument/2006/relationships/image" Target="media/image171.wmf"/><Relationship Id="rId554" Type="http://schemas.openxmlformats.org/officeDocument/2006/relationships/oleObject" Target="embeddings/oleObject302.bin"/><Relationship Id="rId596" Type="http://schemas.openxmlformats.org/officeDocument/2006/relationships/oleObject" Target="embeddings/oleObject342.bin"/><Relationship Id="rId193" Type="http://schemas.openxmlformats.org/officeDocument/2006/relationships/image" Target="media/image82.wmf"/><Relationship Id="rId207" Type="http://schemas.openxmlformats.org/officeDocument/2006/relationships/oleObject" Target="embeddings/oleObject113.bin"/><Relationship Id="rId249" Type="http://schemas.openxmlformats.org/officeDocument/2006/relationships/oleObject" Target="embeddings/oleObject136.bin"/><Relationship Id="rId414" Type="http://schemas.openxmlformats.org/officeDocument/2006/relationships/oleObject" Target="embeddings/oleObject227.bin"/><Relationship Id="rId456" Type="http://schemas.openxmlformats.org/officeDocument/2006/relationships/image" Target="media/image202.wmf"/><Relationship Id="rId498" Type="http://schemas.openxmlformats.org/officeDocument/2006/relationships/oleObject" Target="embeddings/oleObject271.bin"/><Relationship Id="rId621" Type="http://schemas.openxmlformats.org/officeDocument/2006/relationships/oleObject" Target="embeddings/oleObject367.bin"/><Relationship Id="rId663" Type="http://schemas.openxmlformats.org/officeDocument/2006/relationships/oleObject" Target="embeddings/oleObject40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43.bin"/><Relationship Id="rId316" Type="http://schemas.openxmlformats.org/officeDocument/2006/relationships/oleObject" Target="embeddings/oleObject175.bin"/><Relationship Id="rId523" Type="http://schemas.openxmlformats.org/officeDocument/2006/relationships/image" Target="media/image234.wmf"/><Relationship Id="rId55" Type="http://schemas.openxmlformats.org/officeDocument/2006/relationships/image" Target="media/image21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50.wmf"/><Relationship Id="rId358" Type="http://schemas.openxmlformats.org/officeDocument/2006/relationships/oleObject" Target="embeddings/oleObject197.bin"/><Relationship Id="rId565" Type="http://schemas.openxmlformats.org/officeDocument/2006/relationships/oleObject" Target="embeddings/oleObject311.bin"/><Relationship Id="rId162" Type="http://schemas.openxmlformats.org/officeDocument/2006/relationships/oleObject" Target="embeddings/oleObject89.bin"/><Relationship Id="rId218" Type="http://schemas.openxmlformats.org/officeDocument/2006/relationships/oleObject" Target="embeddings/oleObject120.bin"/><Relationship Id="rId425" Type="http://schemas.openxmlformats.org/officeDocument/2006/relationships/oleObject" Target="embeddings/oleObject233.bin"/><Relationship Id="rId467" Type="http://schemas.openxmlformats.org/officeDocument/2006/relationships/image" Target="media/image207.wmf"/><Relationship Id="rId632" Type="http://schemas.openxmlformats.org/officeDocument/2006/relationships/oleObject" Target="embeddings/oleObject378.bin"/><Relationship Id="rId271" Type="http://schemas.openxmlformats.org/officeDocument/2006/relationships/image" Target="media/image117.wmf"/><Relationship Id="rId674" Type="http://schemas.openxmlformats.org/officeDocument/2006/relationships/oleObject" Target="embeddings/oleObject420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4.bin"/><Relationship Id="rId131" Type="http://schemas.openxmlformats.org/officeDocument/2006/relationships/image" Target="media/image55.wmf"/><Relationship Id="rId327" Type="http://schemas.openxmlformats.org/officeDocument/2006/relationships/image" Target="media/image141.wmf"/><Relationship Id="rId369" Type="http://schemas.openxmlformats.org/officeDocument/2006/relationships/image" Target="media/image161.wmf"/><Relationship Id="rId534" Type="http://schemas.openxmlformats.org/officeDocument/2006/relationships/oleObject" Target="embeddings/oleObject291.bin"/><Relationship Id="rId576" Type="http://schemas.openxmlformats.org/officeDocument/2006/relationships/oleObject" Target="embeddings/oleObject322.bin"/><Relationship Id="rId173" Type="http://schemas.openxmlformats.org/officeDocument/2006/relationships/image" Target="media/image73.wmf"/><Relationship Id="rId229" Type="http://schemas.openxmlformats.org/officeDocument/2006/relationships/image" Target="media/image98.wmf"/><Relationship Id="rId380" Type="http://schemas.openxmlformats.org/officeDocument/2006/relationships/oleObject" Target="embeddings/oleObject208.bin"/><Relationship Id="rId436" Type="http://schemas.openxmlformats.org/officeDocument/2006/relationships/image" Target="media/image192.wmf"/><Relationship Id="rId601" Type="http://schemas.openxmlformats.org/officeDocument/2006/relationships/oleObject" Target="embeddings/oleObject347.bin"/><Relationship Id="rId643" Type="http://schemas.openxmlformats.org/officeDocument/2006/relationships/oleObject" Target="embeddings/oleObject389.bin"/><Relationship Id="rId240" Type="http://schemas.openxmlformats.org/officeDocument/2006/relationships/oleObject" Target="embeddings/oleObject131.bin"/><Relationship Id="rId478" Type="http://schemas.openxmlformats.org/officeDocument/2006/relationships/image" Target="media/image212.wmf"/><Relationship Id="rId685" Type="http://schemas.openxmlformats.org/officeDocument/2006/relationships/oleObject" Target="embeddings/oleObject431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55.bin"/><Relationship Id="rId338" Type="http://schemas.openxmlformats.org/officeDocument/2006/relationships/oleObject" Target="embeddings/oleObject187.bin"/><Relationship Id="rId503" Type="http://schemas.openxmlformats.org/officeDocument/2006/relationships/image" Target="media/image224.wmf"/><Relationship Id="rId545" Type="http://schemas.openxmlformats.org/officeDocument/2006/relationships/oleObject" Target="embeddings/oleObject297.bin"/><Relationship Id="rId587" Type="http://schemas.openxmlformats.org/officeDocument/2006/relationships/oleObject" Target="embeddings/oleObject333.bin"/><Relationship Id="rId710" Type="http://schemas.openxmlformats.org/officeDocument/2006/relationships/oleObject" Target="embeddings/oleObject456.bin"/><Relationship Id="rId8" Type="http://schemas.openxmlformats.org/officeDocument/2006/relationships/image" Target="media/image2.wmf"/><Relationship Id="rId142" Type="http://schemas.openxmlformats.org/officeDocument/2006/relationships/oleObject" Target="embeddings/oleObject76.bin"/><Relationship Id="rId184" Type="http://schemas.openxmlformats.org/officeDocument/2006/relationships/oleObject" Target="embeddings/oleObject100.bin"/><Relationship Id="rId391" Type="http://schemas.openxmlformats.org/officeDocument/2006/relationships/image" Target="media/image172.wmf"/><Relationship Id="rId405" Type="http://schemas.openxmlformats.org/officeDocument/2006/relationships/oleObject" Target="embeddings/oleObject222.bin"/><Relationship Id="rId447" Type="http://schemas.openxmlformats.org/officeDocument/2006/relationships/oleObject" Target="embeddings/oleObject244.bin"/><Relationship Id="rId612" Type="http://schemas.openxmlformats.org/officeDocument/2006/relationships/oleObject" Target="embeddings/oleObject358.bin"/><Relationship Id="rId251" Type="http://schemas.openxmlformats.org/officeDocument/2006/relationships/image" Target="media/image108.wmf"/><Relationship Id="rId489" Type="http://schemas.openxmlformats.org/officeDocument/2006/relationships/oleObject" Target="embeddings/oleObject266.bin"/><Relationship Id="rId654" Type="http://schemas.openxmlformats.org/officeDocument/2006/relationships/oleObject" Target="embeddings/oleObject400.bin"/><Relationship Id="rId696" Type="http://schemas.openxmlformats.org/officeDocument/2006/relationships/oleObject" Target="embeddings/oleObject442.bin"/><Relationship Id="rId46" Type="http://schemas.openxmlformats.org/officeDocument/2006/relationships/oleObject" Target="embeddings/oleObject24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69.bin"/><Relationship Id="rId349" Type="http://schemas.openxmlformats.org/officeDocument/2006/relationships/image" Target="media/image151.wmf"/><Relationship Id="rId514" Type="http://schemas.openxmlformats.org/officeDocument/2006/relationships/oleObject" Target="embeddings/oleObject279.bin"/><Relationship Id="rId556" Type="http://schemas.openxmlformats.org/officeDocument/2006/relationships/oleObject" Target="embeddings/oleObject303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image" Target="media/image83.wmf"/><Relationship Id="rId209" Type="http://schemas.openxmlformats.org/officeDocument/2006/relationships/image" Target="media/image89.wmf"/><Relationship Id="rId360" Type="http://schemas.openxmlformats.org/officeDocument/2006/relationships/oleObject" Target="embeddings/oleObject198.bin"/><Relationship Id="rId416" Type="http://schemas.openxmlformats.org/officeDocument/2006/relationships/image" Target="media/image182.wmf"/><Relationship Id="rId598" Type="http://schemas.openxmlformats.org/officeDocument/2006/relationships/oleObject" Target="embeddings/oleObject344.bin"/><Relationship Id="rId220" Type="http://schemas.openxmlformats.org/officeDocument/2006/relationships/oleObject" Target="embeddings/oleObject121.bin"/><Relationship Id="rId458" Type="http://schemas.openxmlformats.org/officeDocument/2006/relationships/image" Target="media/image203.wmf"/><Relationship Id="rId623" Type="http://schemas.openxmlformats.org/officeDocument/2006/relationships/oleObject" Target="embeddings/oleObject369.bin"/><Relationship Id="rId665" Type="http://schemas.openxmlformats.org/officeDocument/2006/relationships/oleObject" Target="embeddings/oleObject411.bin"/><Relationship Id="rId15" Type="http://schemas.openxmlformats.org/officeDocument/2006/relationships/oleObject" Target="embeddings/oleObject4.bin"/><Relationship Id="rId57" Type="http://schemas.openxmlformats.org/officeDocument/2006/relationships/image" Target="media/image22.wmf"/><Relationship Id="rId262" Type="http://schemas.openxmlformats.org/officeDocument/2006/relationships/oleObject" Target="embeddings/oleObject144.bin"/><Relationship Id="rId318" Type="http://schemas.openxmlformats.org/officeDocument/2006/relationships/oleObject" Target="embeddings/oleObject176.bin"/><Relationship Id="rId525" Type="http://schemas.openxmlformats.org/officeDocument/2006/relationships/oleObject" Target="embeddings/oleObject285.bin"/><Relationship Id="rId567" Type="http://schemas.openxmlformats.org/officeDocument/2006/relationships/oleObject" Target="embeddings/oleObject313.bin"/><Relationship Id="rId99" Type="http://schemas.openxmlformats.org/officeDocument/2006/relationships/image" Target="media/image40.wmf"/><Relationship Id="rId122" Type="http://schemas.openxmlformats.org/officeDocument/2006/relationships/image" Target="media/image51.wmf"/><Relationship Id="rId164" Type="http://schemas.openxmlformats.org/officeDocument/2006/relationships/oleObject" Target="embeddings/oleObject90.bin"/><Relationship Id="rId371" Type="http://schemas.openxmlformats.org/officeDocument/2006/relationships/image" Target="media/image162.wmf"/><Relationship Id="rId427" Type="http://schemas.openxmlformats.org/officeDocument/2006/relationships/oleObject" Target="embeddings/oleObject234.bin"/><Relationship Id="rId469" Type="http://schemas.openxmlformats.org/officeDocument/2006/relationships/image" Target="media/image208.wmf"/><Relationship Id="rId634" Type="http://schemas.openxmlformats.org/officeDocument/2006/relationships/oleObject" Target="embeddings/oleObject380.bin"/><Relationship Id="rId676" Type="http://schemas.openxmlformats.org/officeDocument/2006/relationships/oleObject" Target="embeddings/oleObject42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9.wmf"/><Relationship Id="rId273" Type="http://schemas.openxmlformats.org/officeDocument/2006/relationships/image" Target="media/image118.wmf"/><Relationship Id="rId329" Type="http://schemas.openxmlformats.org/officeDocument/2006/relationships/image" Target="media/image142.wmf"/><Relationship Id="rId480" Type="http://schemas.openxmlformats.org/officeDocument/2006/relationships/image" Target="media/image213.wmf"/><Relationship Id="rId536" Type="http://schemas.openxmlformats.org/officeDocument/2006/relationships/image" Target="media/image238.wmf"/><Relationship Id="rId701" Type="http://schemas.openxmlformats.org/officeDocument/2006/relationships/oleObject" Target="embeddings/oleObject447.bin"/><Relationship Id="rId68" Type="http://schemas.openxmlformats.org/officeDocument/2006/relationships/oleObject" Target="embeddings/oleObject35.bin"/><Relationship Id="rId133" Type="http://schemas.openxmlformats.org/officeDocument/2006/relationships/image" Target="media/image56.wmf"/><Relationship Id="rId175" Type="http://schemas.openxmlformats.org/officeDocument/2006/relationships/image" Target="media/image74.wmf"/><Relationship Id="rId340" Type="http://schemas.openxmlformats.org/officeDocument/2006/relationships/oleObject" Target="embeddings/oleObject188.bin"/><Relationship Id="rId578" Type="http://schemas.openxmlformats.org/officeDocument/2006/relationships/oleObject" Target="embeddings/oleObject324.bin"/><Relationship Id="rId200" Type="http://schemas.openxmlformats.org/officeDocument/2006/relationships/image" Target="media/image85.wmf"/><Relationship Id="rId382" Type="http://schemas.openxmlformats.org/officeDocument/2006/relationships/oleObject" Target="embeddings/oleObject209.bin"/><Relationship Id="rId438" Type="http://schemas.openxmlformats.org/officeDocument/2006/relationships/image" Target="media/image193.wmf"/><Relationship Id="rId603" Type="http://schemas.openxmlformats.org/officeDocument/2006/relationships/oleObject" Target="embeddings/oleObject349.bin"/><Relationship Id="rId645" Type="http://schemas.openxmlformats.org/officeDocument/2006/relationships/oleObject" Target="embeddings/oleObject391.bin"/><Relationship Id="rId687" Type="http://schemas.openxmlformats.org/officeDocument/2006/relationships/oleObject" Target="embeddings/oleObject433.bin"/><Relationship Id="rId242" Type="http://schemas.openxmlformats.org/officeDocument/2006/relationships/oleObject" Target="embeddings/oleObject132.bin"/><Relationship Id="rId284" Type="http://schemas.openxmlformats.org/officeDocument/2006/relationships/oleObject" Target="embeddings/oleObject157.bin"/><Relationship Id="rId491" Type="http://schemas.openxmlformats.org/officeDocument/2006/relationships/image" Target="media/image218.wmf"/><Relationship Id="rId505" Type="http://schemas.openxmlformats.org/officeDocument/2006/relationships/image" Target="media/image225.wmf"/><Relationship Id="rId712" Type="http://schemas.openxmlformats.org/officeDocument/2006/relationships/oleObject" Target="embeddings/oleObject458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5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298.bin"/><Relationship Id="rId589" Type="http://schemas.openxmlformats.org/officeDocument/2006/relationships/oleObject" Target="embeddings/oleObject335.bin"/><Relationship Id="rId90" Type="http://schemas.openxmlformats.org/officeDocument/2006/relationships/oleObject" Target="embeddings/oleObject48.bin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93.bin"/><Relationship Id="rId393" Type="http://schemas.openxmlformats.org/officeDocument/2006/relationships/oleObject" Target="embeddings/oleObject215.bin"/><Relationship Id="rId407" Type="http://schemas.openxmlformats.org/officeDocument/2006/relationships/image" Target="media/image178.wmf"/><Relationship Id="rId449" Type="http://schemas.openxmlformats.org/officeDocument/2006/relationships/oleObject" Target="embeddings/oleObject245.bin"/><Relationship Id="rId614" Type="http://schemas.openxmlformats.org/officeDocument/2006/relationships/oleObject" Target="embeddings/oleObject360.bin"/><Relationship Id="rId656" Type="http://schemas.openxmlformats.org/officeDocument/2006/relationships/oleObject" Target="embeddings/oleObject402.bin"/><Relationship Id="rId211" Type="http://schemas.openxmlformats.org/officeDocument/2006/relationships/image" Target="media/image90.wmf"/><Relationship Id="rId253" Type="http://schemas.openxmlformats.org/officeDocument/2006/relationships/image" Target="media/image109.wmf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0.bin"/><Relationship Id="rId460" Type="http://schemas.openxmlformats.org/officeDocument/2006/relationships/image" Target="media/image204.wmf"/><Relationship Id="rId516" Type="http://schemas.openxmlformats.org/officeDocument/2006/relationships/oleObject" Target="embeddings/oleObject280.bin"/><Relationship Id="rId698" Type="http://schemas.openxmlformats.org/officeDocument/2006/relationships/oleObject" Target="embeddings/oleObject444.bin"/><Relationship Id="rId48" Type="http://schemas.openxmlformats.org/officeDocument/2006/relationships/oleObject" Target="embeddings/oleObject25.bin"/><Relationship Id="rId113" Type="http://schemas.openxmlformats.org/officeDocument/2006/relationships/oleObject" Target="embeddings/oleObject61.bin"/><Relationship Id="rId320" Type="http://schemas.openxmlformats.org/officeDocument/2006/relationships/oleObject" Target="embeddings/oleObject177.bin"/><Relationship Id="rId558" Type="http://schemas.openxmlformats.org/officeDocument/2006/relationships/image" Target="media/image248.wmf"/><Relationship Id="rId155" Type="http://schemas.openxmlformats.org/officeDocument/2006/relationships/oleObject" Target="embeddings/oleObject85.bin"/><Relationship Id="rId197" Type="http://schemas.openxmlformats.org/officeDocument/2006/relationships/image" Target="media/image84.wmf"/><Relationship Id="rId362" Type="http://schemas.openxmlformats.org/officeDocument/2006/relationships/oleObject" Target="embeddings/oleObject199.bin"/><Relationship Id="rId418" Type="http://schemas.openxmlformats.org/officeDocument/2006/relationships/image" Target="media/image183.wmf"/><Relationship Id="rId625" Type="http://schemas.openxmlformats.org/officeDocument/2006/relationships/oleObject" Target="embeddings/oleObject371.bin"/><Relationship Id="rId222" Type="http://schemas.openxmlformats.org/officeDocument/2006/relationships/oleObject" Target="embeddings/oleObject122.bin"/><Relationship Id="rId264" Type="http://schemas.openxmlformats.org/officeDocument/2006/relationships/oleObject" Target="embeddings/oleObject145.bin"/><Relationship Id="rId471" Type="http://schemas.openxmlformats.org/officeDocument/2006/relationships/oleObject" Target="embeddings/oleObject257.bin"/><Relationship Id="rId667" Type="http://schemas.openxmlformats.org/officeDocument/2006/relationships/oleObject" Target="embeddings/oleObject413.bin"/><Relationship Id="rId17" Type="http://schemas.openxmlformats.org/officeDocument/2006/relationships/oleObject" Target="embeddings/oleObject5.bin"/><Relationship Id="rId59" Type="http://schemas.openxmlformats.org/officeDocument/2006/relationships/image" Target="media/image23.wmf"/><Relationship Id="rId124" Type="http://schemas.openxmlformats.org/officeDocument/2006/relationships/oleObject" Target="embeddings/oleObject67.bin"/><Relationship Id="rId527" Type="http://schemas.openxmlformats.org/officeDocument/2006/relationships/oleObject" Target="embeddings/oleObject287.bin"/><Relationship Id="rId569" Type="http://schemas.openxmlformats.org/officeDocument/2006/relationships/oleObject" Target="embeddings/oleObject315.bin"/><Relationship Id="rId70" Type="http://schemas.openxmlformats.org/officeDocument/2006/relationships/image" Target="media/image28.wmf"/><Relationship Id="rId166" Type="http://schemas.openxmlformats.org/officeDocument/2006/relationships/oleObject" Target="embeddings/oleObject91.bin"/><Relationship Id="rId331" Type="http://schemas.openxmlformats.org/officeDocument/2006/relationships/image" Target="media/image143.wmf"/><Relationship Id="rId373" Type="http://schemas.openxmlformats.org/officeDocument/2006/relationships/image" Target="media/image163.wmf"/><Relationship Id="rId429" Type="http://schemas.openxmlformats.org/officeDocument/2006/relationships/oleObject" Target="embeddings/oleObject235.bin"/><Relationship Id="rId580" Type="http://schemas.openxmlformats.org/officeDocument/2006/relationships/oleObject" Target="embeddings/oleObject326.bin"/><Relationship Id="rId636" Type="http://schemas.openxmlformats.org/officeDocument/2006/relationships/oleObject" Target="embeddings/oleObject382.bin"/><Relationship Id="rId1" Type="http://schemas.openxmlformats.org/officeDocument/2006/relationships/numbering" Target="numbering.xml"/><Relationship Id="rId233" Type="http://schemas.openxmlformats.org/officeDocument/2006/relationships/image" Target="media/image100.wmf"/><Relationship Id="rId440" Type="http://schemas.openxmlformats.org/officeDocument/2006/relationships/image" Target="media/image194.wmf"/><Relationship Id="rId678" Type="http://schemas.openxmlformats.org/officeDocument/2006/relationships/oleObject" Target="embeddings/oleObject424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19.wmf"/><Relationship Id="rId300" Type="http://schemas.openxmlformats.org/officeDocument/2006/relationships/image" Target="media/image129.wmf"/><Relationship Id="rId482" Type="http://schemas.openxmlformats.org/officeDocument/2006/relationships/image" Target="media/image214.wmf"/><Relationship Id="rId538" Type="http://schemas.openxmlformats.org/officeDocument/2006/relationships/image" Target="media/image239.wmf"/><Relationship Id="rId703" Type="http://schemas.openxmlformats.org/officeDocument/2006/relationships/oleObject" Target="embeddings/oleObject449.bin"/><Relationship Id="rId81" Type="http://schemas.openxmlformats.org/officeDocument/2006/relationships/image" Target="media/image33.wmf"/><Relationship Id="rId135" Type="http://schemas.openxmlformats.org/officeDocument/2006/relationships/image" Target="media/image57.wmf"/><Relationship Id="rId177" Type="http://schemas.openxmlformats.org/officeDocument/2006/relationships/image" Target="media/image75.wmf"/><Relationship Id="rId342" Type="http://schemas.openxmlformats.org/officeDocument/2006/relationships/oleObject" Target="embeddings/oleObject189.bin"/><Relationship Id="rId384" Type="http://schemas.openxmlformats.org/officeDocument/2006/relationships/oleObject" Target="embeddings/oleObject210.bin"/><Relationship Id="rId591" Type="http://schemas.openxmlformats.org/officeDocument/2006/relationships/oleObject" Target="embeddings/oleObject337.bin"/><Relationship Id="rId605" Type="http://schemas.openxmlformats.org/officeDocument/2006/relationships/oleObject" Target="embeddings/oleObject351.bin"/><Relationship Id="rId202" Type="http://schemas.openxmlformats.org/officeDocument/2006/relationships/image" Target="media/image86.wmf"/><Relationship Id="rId244" Type="http://schemas.openxmlformats.org/officeDocument/2006/relationships/oleObject" Target="embeddings/oleObject133.bin"/><Relationship Id="rId647" Type="http://schemas.openxmlformats.org/officeDocument/2006/relationships/oleObject" Target="embeddings/oleObject393.bin"/><Relationship Id="rId689" Type="http://schemas.openxmlformats.org/officeDocument/2006/relationships/oleObject" Target="embeddings/oleObject435.bin"/><Relationship Id="rId39" Type="http://schemas.openxmlformats.org/officeDocument/2006/relationships/oleObject" Target="embeddings/oleObject20.bin"/><Relationship Id="rId286" Type="http://schemas.openxmlformats.org/officeDocument/2006/relationships/image" Target="media/image122.wmf"/><Relationship Id="rId451" Type="http://schemas.openxmlformats.org/officeDocument/2006/relationships/oleObject" Target="embeddings/oleObject246.bin"/><Relationship Id="rId493" Type="http://schemas.openxmlformats.org/officeDocument/2006/relationships/image" Target="media/image219.emf"/><Relationship Id="rId507" Type="http://schemas.openxmlformats.org/officeDocument/2006/relationships/image" Target="media/image226.wmf"/><Relationship Id="rId549" Type="http://schemas.openxmlformats.org/officeDocument/2006/relationships/oleObject" Target="embeddings/oleObject299.bin"/><Relationship Id="rId714" Type="http://schemas.openxmlformats.org/officeDocument/2006/relationships/header" Target="header1.xml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6.bin"/><Relationship Id="rId146" Type="http://schemas.openxmlformats.org/officeDocument/2006/relationships/image" Target="media/image62.wmf"/><Relationship Id="rId188" Type="http://schemas.openxmlformats.org/officeDocument/2006/relationships/oleObject" Target="embeddings/oleObject102.bin"/><Relationship Id="rId311" Type="http://schemas.openxmlformats.org/officeDocument/2006/relationships/oleObject" Target="embeddings/oleObject172.bin"/><Relationship Id="rId353" Type="http://schemas.openxmlformats.org/officeDocument/2006/relationships/oleObject" Target="embeddings/oleObject194.bin"/><Relationship Id="rId395" Type="http://schemas.openxmlformats.org/officeDocument/2006/relationships/oleObject" Target="embeddings/oleObject216.bin"/><Relationship Id="rId409" Type="http://schemas.openxmlformats.org/officeDocument/2006/relationships/image" Target="media/image179.wmf"/><Relationship Id="rId560" Type="http://schemas.openxmlformats.org/officeDocument/2006/relationships/oleObject" Target="embeddings/oleObject306.bin"/><Relationship Id="rId92" Type="http://schemas.openxmlformats.org/officeDocument/2006/relationships/image" Target="media/image37.wmf"/><Relationship Id="rId213" Type="http://schemas.openxmlformats.org/officeDocument/2006/relationships/image" Target="media/image91.wmf"/><Relationship Id="rId420" Type="http://schemas.openxmlformats.org/officeDocument/2006/relationships/image" Target="media/image184.wmf"/><Relationship Id="rId616" Type="http://schemas.openxmlformats.org/officeDocument/2006/relationships/oleObject" Target="embeddings/oleObject362.bin"/><Relationship Id="rId658" Type="http://schemas.openxmlformats.org/officeDocument/2006/relationships/oleObject" Target="embeddings/oleObject404.bin"/><Relationship Id="rId255" Type="http://schemas.openxmlformats.org/officeDocument/2006/relationships/image" Target="media/image110.wmf"/><Relationship Id="rId297" Type="http://schemas.openxmlformats.org/officeDocument/2006/relationships/oleObject" Target="embeddings/oleObject164.bin"/><Relationship Id="rId462" Type="http://schemas.openxmlformats.org/officeDocument/2006/relationships/oleObject" Target="embeddings/oleObject252.bin"/><Relationship Id="rId518" Type="http://schemas.openxmlformats.org/officeDocument/2006/relationships/oleObject" Target="embeddings/oleObject281.bin"/><Relationship Id="rId115" Type="http://schemas.openxmlformats.org/officeDocument/2006/relationships/oleObject" Target="embeddings/oleObject62.bin"/><Relationship Id="rId157" Type="http://schemas.openxmlformats.org/officeDocument/2006/relationships/image" Target="media/image65.wmf"/><Relationship Id="rId322" Type="http://schemas.openxmlformats.org/officeDocument/2006/relationships/oleObject" Target="embeddings/oleObject178.bin"/><Relationship Id="rId364" Type="http://schemas.openxmlformats.org/officeDocument/2006/relationships/oleObject" Target="embeddings/oleObject200.bin"/><Relationship Id="rId61" Type="http://schemas.openxmlformats.org/officeDocument/2006/relationships/image" Target="media/image24.wmf"/><Relationship Id="rId199" Type="http://schemas.openxmlformats.org/officeDocument/2006/relationships/oleObject" Target="embeddings/oleObject109.bin"/><Relationship Id="rId571" Type="http://schemas.openxmlformats.org/officeDocument/2006/relationships/oleObject" Target="embeddings/oleObject317.bin"/><Relationship Id="rId627" Type="http://schemas.openxmlformats.org/officeDocument/2006/relationships/oleObject" Target="embeddings/oleObject373.bin"/><Relationship Id="rId669" Type="http://schemas.openxmlformats.org/officeDocument/2006/relationships/oleObject" Target="embeddings/oleObject41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3.bin"/><Relationship Id="rId266" Type="http://schemas.openxmlformats.org/officeDocument/2006/relationships/oleObject" Target="embeddings/oleObject146.bin"/><Relationship Id="rId431" Type="http://schemas.openxmlformats.org/officeDocument/2006/relationships/oleObject" Target="embeddings/oleObject236.bin"/><Relationship Id="rId473" Type="http://schemas.openxmlformats.org/officeDocument/2006/relationships/oleObject" Target="embeddings/oleObject258.bin"/><Relationship Id="rId529" Type="http://schemas.openxmlformats.org/officeDocument/2006/relationships/oleObject" Target="embeddings/oleObject288.bin"/><Relationship Id="rId680" Type="http://schemas.openxmlformats.org/officeDocument/2006/relationships/oleObject" Target="embeddings/oleObject426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8.bin"/><Relationship Id="rId168" Type="http://schemas.openxmlformats.org/officeDocument/2006/relationships/oleObject" Target="embeddings/oleObject92.bin"/><Relationship Id="rId333" Type="http://schemas.openxmlformats.org/officeDocument/2006/relationships/image" Target="media/image144.wmf"/><Relationship Id="rId540" Type="http://schemas.openxmlformats.org/officeDocument/2006/relationships/image" Target="media/image240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mebarki.fatima32" TargetMode="External"/><Relationship Id="rId1" Type="http://schemas.openxmlformats.org/officeDocument/2006/relationships/hyperlink" Target="mailto:mebarki.math32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barki.math32@gmail.com" TargetMode="External"/><Relationship Id="rId1" Type="http://schemas.openxmlformats.org/officeDocument/2006/relationships/hyperlink" Target="mailto:mebarki.math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71</TotalTime>
  <Pages>14</Pages>
  <Words>3412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16</cp:revision>
  <dcterms:created xsi:type="dcterms:W3CDTF">2024-10-11T20:42:00Z</dcterms:created>
  <dcterms:modified xsi:type="dcterms:W3CDTF">2025-11-07T20:52:00Z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