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7F8C" w14:textId="77777777" w:rsidR="003735AB" w:rsidRPr="001D3910" w:rsidRDefault="009160ED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1D9F7C5" w14:textId="77777777" w:rsidR="003735AB" w:rsidRPr="001D3910" w:rsidRDefault="00725CD1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3910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C402888" wp14:editId="145F9E1A">
            <wp:simplePos x="0" y="0"/>
            <wp:positionH relativeFrom="column">
              <wp:posOffset>3162300</wp:posOffset>
            </wp:positionH>
            <wp:positionV relativeFrom="paragraph">
              <wp:posOffset>4445</wp:posOffset>
            </wp:positionV>
            <wp:extent cx="497840" cy="485404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</w:t>
      </w:r>
      <w:r w:rsidR="003735AB"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البيض                                                           ثانوية حميتو الحاج علي-الشلالة </w:t>
      </w:r>
    </w:p>
    <w:p w14:paraId="52033F92" w14:textId="42A09969" w:rsidR="009160ED" w:rsidRPr="001D3910" w:rsidRDefault="003735AB" w:rsidP="003735AB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المستوى: الثالثة </w:t>
      </w:r>
      <w:r w:rsidR="001D391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آداب/لغات</w:t>
      </w:r>
      <w:r w:rsidR="00AC19AF"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</w:t>
      </w: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C19AF"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</w:t>
      </w:r>
      <w:r w:rsidR="001D3910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ي</w:t>
      </w:r>
      <w:r w:rsidR="001D3910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>رد يوم:</w:t>
      </w:r>
      <w:r w:rsidR="001D3910">
        <w:rPr>
          <w:rFonts w:ascii="Amiri" w:hAnsi="Amiri" w:cs="Amiri" w:hint="cs"/>
          <w:b/>
          <w:bCs/>
          <w:sz w:val="28"/>
          <w:szCs w:val="28"/>
          <w:rtl/>
          <w:lang w:bidi="ar-DZ"/>
        </w:rPr>
        <w:t>12/11/2025</w:t>
      </w:r>
    </w:p>
    <w:p w14:paraId="61AA9961" w14:textId="459406D6" w:rsidR="009160ED" w:rsidRPr="001D3910" w:rsidRDefault="003735AB" w:rsidP="003735AB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>الواجب الأول للفصل ال</w:t>
      </w:r>
      <w:r w:rsidR="001D3910" w:rsidRPr="001D3910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أول</w:t>
      </w:r>
      <w:r w:rsidRPr="001D3910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</w:t>
      </w:r>
    </w:p>
    <w:p w14:paraId="68CB1A2B" w14:textId="77777777" w:rsidR="001B3AFA" w:rsidRPr="003735AB" w:rsidRDefault="001B3AFA" w:rsidP="003735AB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52B7CE18" w14:textId="77777777" w:rsidR="001B3AFA" w:rsidRPr="002E3C59" w:rsidRDefault="001B3AFA" w:rsidP="003735A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2E3C5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357A1906" w14:textId="77777777" w:rsidR="002E3C59" w:rsidRPr="00CB6114" w:rsidRDefault="001B3AFA" w:rsidP="002E3C59">
      <w:pPr>
        <w:pStyle w:val="Paragraphedeliste"/>
        <w:numPr>
          <w:ilvl w:val="0"/>
          <w:numId w:val="27"/>
        </w:numPr>
        <w:bidi/>
        <w:spacing w:after="0" w:line="240" w:lineRule="auto"/>
        <w:ind w:left="543" w:hanging="141"/>
        <w:rPr>
          <w:rFonts w:ascii="Amiri" w:eastAsia="Calibri" w:hAnsi="Amiri" w:cs="Amiri"/>
          <w:sz w:val="26"/>
          <w:szCs w:val="26"/>
          <w:rtl/>
        </w:rPr>
      </w:pPr>
      <w:r w:rsidRPr="003735AB">
        <w:rPr>
          <w:rFonts w:ascii="Amiri" w:eastAsia="Calibri" w:hAnsi="Amiri" w:cs="Amiri"/>
          <w:sz w:val="28"/>
          <w:szCs w:val="28"/>
        </w:rPr>
        <w:t xml:space="preserve">    </w:t>
      </w:r>
      <w:r w:rsidR="002E3C59" w:rsidRPr="00CB6114">
        <w:rPr>
          <w:position w:val="-14"/>
          <w:sz w:val="26"/>
          <w:szCs w:val="26"/>
        </w:rPr>
        <w:object w:dxaOrig="480" w:dyaOrig="400" w14:anchorId="624E4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4pt;height:20.25pt" o:ole="">
            <v:imagedata r:id="rId7" o:title=""/>
          </v:shape>
          <o:OLEObject Type="Embed" ProgID="Equation.DSMT4" ShapeID="_x0000_i1061" DrawAspect="Content" ObjectID="_1823964361" r:id="rId8"/>
        </w:object>
      </w:r>
      <w:r w:rsidR="002E3C59" w:rsidRPr="00CB6114">
        <w:rPr>
          <w:rFonts w:ascii="Amiri" w:eastAsia="Calibri" w:hAnsi="Amiri" w:cs="Amiri" w:hint="cs"/>
          <w:sz w:val="26"/>
          <w:szCs w:val="26"/>
          <w:rtl/>
        </w:rPr>
        <w:t>متتالية حسابية معرفة بالحدين</w:t>
      </w:r>
      <w:r w:rsidR="002E3C59" w:rsidRPr="00CB6114">
        <w:rPr>
          <w:rFonts w:ascii="Amiri" w:eastAsia="Calibri" w:hAnsi="Amiri" w:cs="Amiri"/>
          <w:sz w:val="26"/>
          <w:szCs w:val="26"/>
        </w:rPr>
        <w:t>:</w:t>
      </w:r>
      <w:r w:rsidR="002E3C59" w:rsidRPr="00CB6114">
        <w:rPr>
          <w:rFonts w:ascii="Amiri" w:eastAsia="Calibri" w:hAnsi="Amiri" w:cs="Amiri" w:hint="cs"/>
          <w:sz w:val="26"/>
          <w:szCs w:val="26"/>
          <w:rtl/>
        </w:rPr>
        <w:t xml:space="preserve"> </w:t>
      </w:r>
      <w:r w:rsidR="002E3C59"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</w:t>
      </w:r>
      <w:r w:rsidR="002E3C59" w:rsidRPr="00CB6114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760" w:dyaOrig="360" w14:anchorId="7138E526">
          <v:shape id="_x0000_i1062" type="#_x0000_t75" style="width:38.25pt;height:18pt" o:ole="">
            <v:imagedata r:id="rId9" o:title=""/>
          </v:shape>
          <o:OLEObject Type="Embed" ProgID="Equation.DSMT4" ShapeID="_x0000_i1062" DrawAspect="Content" ObjectID="_1823964362" r:id="rId10"/>
        </w:object>
      </w:r>
      <w:r w:rsidR="002E3C59"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 ،  </w:t>
      </w:r>
      <w:r w:rsidR="002E3C59" w:rsidRPr="00CB6114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800" w:dyaOrig="360" w14:anchorId="2EBBC736">
          <v:shape id="_x0000_i1063" type="#_x0000_t75" style="width:39.75pt;height:18pt" o:ole="">
            <v:imagedata r:id="rId11" o:title=""/>
          </v:shape>
          <o:OLEObject Type="Embed" ProgID="Equation.DSMT4" ShapeID="_x0000_i1063" DrawAspect="Content" ObjectID="_1823964363" r:id="rId12"/>
        </w:object>
      </w:r>
    </w:p>
    <w:p w14:paraId="281EBED7" w14:textId="77777777" w:rsidR="002E3C59" w:rsidRPr="00CB6114" w:rsidRDefault="002E3C59" w:rsidP="002E3C59">
      <w:pPr>
        <w:pStyle w:val="Paragraphedeliste"/>
        <w:numPr>
          <w:ilvl w:val="0"/>
          <w:numId w:val="26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عين أساس المتتالية </w:t>
      </w:r>
      <w:r w:rsidRPr="00CB6114">
        <w:rPr>
          <w:rFonts w:ascii="Amiri" w:eastAsia="Calibri" w:hAnsi="Amiri" w:cs="Amiri"/>
          <w:position w:val="-14"/>
          <w:sz w:val="26"/>
          <w:szCs w:val="26"/>
        </w:rPr>
        <w:object w:dxaOrig="480" w:dyaOrig="400" w14:anchorId="74D62560">
          <v:shape id="_x0000_i1415" type="#_x0000_t75" style="width:24pt;height:20.25pt" o:ole="">
            <v:imagedata r:id="rId7" o:title=""/>
          </v:shape>
          <o:OLEObject Type="Embed" ProgID="Equation.DSMT4" ShapeID="_x0000_i1415" DrawAspect="Content" ObjectID="_1823964364" r:id="rId13"/>
        </w:object>
      </w: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 ثم استنتج اتجاه تغيرها.</w:t>
      </w:r>
    </w:p>
    <w:p w14:paraId="3E8C18C5" w14:textId="77777777" w:rsidR="002E3C59" w:rsidRPr="00CB6114" w:rsidRDefault="002E3C59" w:rsidP="002E3C59">
      <w:pPr>
        <w:pStyle w:val="Paragraphedeliste"/>
        <w:numPr>
          <w:ilvl w:val="0"/>
          <w:numId w:val="26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اوجد قيمة الحد الأول </w:t>
      </w:r>
      <w:r w:rsidRPr="00CB6114">
        <w:rPr>
          <w:rFonts w:ascii="Amiri" w:eastAsia="Calibri" w:hAnsi="Amiri" w:cs="Amiri"/>
          <w:position w:val="-12"/>
          <w:sz w:val="26"/>
          <w:szCs w:val="26"/>
        </w:rPr>
        <w:object w:dxaOrig="260" w:dyaOrig="360" w14:anchorId="5664CE02">
          <v:shape id="_x0000_i1593" type="#_x0000_t75" style="width:12.75pt;height:18pt" o:ole="">
            <v:imagedata r:id="rId14" o:title=""/>
          </v:shape>
          <o:OLEObject Type="Embed" ProgID="Equation.DSMT4" ShapeID="_x0000_i1593" DrawAspect="Content" ObjectID="_1823964365" r:id="rId15"/>
        </w:object>
      </w:r>
      <w:r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ثم اكتب عبارة الحد العام للمتتالية </w:t>
      </w:r>
      <w:r w:rsidRPr="00CB6114">
        <w:rPr>
          <w:position w:val="-14"/>
          <w:sz w:val="26"/>
          <w:szCs w:val="26"/>
        </w:rPr>
        <w:object w:dxaOrig="480" w:dyaOrig="400" w14:anchorId="743FFF8F">
          <v:shape id="_x0000_i1594" type="#_x0000_t75" style="width:24pt;height:20.25pt" o:ole="">
            <v:imagedata r:id="rId7" o:title=""/>
          </v:shape>
          <o:OLEObject Type="Embed" ProgID="Equation.DSMT4" ShapeID="_x0000_i1594" DrawAspect="Content" ObjectID="_1823964366" r:id="rId16"/>
        </w:object>
      </w:r>
    </w:p>
    <w:p w14:paraId="1F9F0F2A" w14:textId="77777777" w:rsidR="002E3C59" w:rsidRPr="00CB6114" w:rsidRDefault="002E3C59" w:rsidP="002E3C59">
      <w:pPr>
        <w:pStyle w:val="Paragraphedeliste"/>
        <w:numPr>
          <w:ilvl w:val="0"/>
          <w:numId w:val="26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هل العدد 6067 حد من حدود </w:t>
      </w:r>
      <w:r w:rsidRPr="00CB6114">
        <w:rPr>
          <w:rFonts w:ascii="Amiri" w:eastAsia="Calibri" w:hAnsi="Amiri" w:cs="Amiri"/>
          <w:position w:val="-14"/>
          <w:sz w:val="26"/>
          <w:szCs w:val="26"/>
        </w:rPr>
        <w:object w:dxaOrig="480" w:dyaOrig="400" w14:anchorId="563C132C">
          <v:shape id="_x0000_i1595" type="#_x0000_t75" style="width:24pt;height:20.25pt" o:ole="">
            <v:imagedata r:id="rId7" o:title=""/>
          </v:shape>
          <o:OLEObject Type="Embed" ProgID="Equation.DSMT4" ShapeID="_x0000_i1595" DrawAspect="Content" ObjectID="_1823964367" r:id="rId17"/>
        </w:object>
      </w: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 ؟ ما رتبت</w:t>
      </w:r>
      <w:r w:rsidRPr="00CB6114">
        <w:rPr>
          <w:rFonts w:ascii="Amiri" w:eastAsia="Calibri" w:hAnsi="Amiri" w:cs="Amiri" w:hint="eastAsia"/>
          <w:sz w:val="26"/>
          <w:szCs w:val="26"/>
          <w:rtl/>
        </w:rPr>
        <w:t>ه</w:t>
      </w:r>
      <w:r w:rsidRPr="00CB6114">
        <w:rPr>
          <w:rFonts w:ascii="Amiri" w:eastAsia="Calibri" w:hAnsi="Amiri" w:cs="Amiri" w:hint="cs"/>
          <w:sz w:val="26"/>
          <w:szCs w:val="26"/>
          <w:rtl/>
        </w:rPr>
        <w:t>؟</w:t>
      </w:r>
    </w:p>
    <w:p w14:paraId="341590AE" w14:textId="77777777" w:rsidR="002E3C59" w:rsidRPr="00CB6114" w:rsidRDefault="002E3C59" w:rsidP="002E3C59">
      <w:pPr>
        <w:pStyle w:val="Paragraphedeliste"/>
        <w:numPr>
          <w:ilvl w:val="0"/>
          <w:numId w:val="26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احسب المجموع: </w:t>
      </w:r>
      <w:r w:rsidRPr="00CB6114">
        <w:rPr>
          <w:rFonts w:ascii="Amiri" w:eastAsia="Calibri" w:hAnsi="Amiri" w:cs="Amiri"/>
          <w:position w:val="-12"/>
          <w:sz w:val="26"/>
          <w:szCs w:val="26"/>
        </w:rPr>
        <w:object w:dxaOrig="1840" w:dyaOrig="360" w14:anchorId="59B8737F">
          <v:shape id="_x0000_i1596" type="#_x0000_t75" style="width:92.25pt;height:18pt" o:ole="">
            <v:imagedata r:id="rId18" o:title=""/>
          </v:shape>
          <o:OLEObject Type="Embed" ProgID="Equation.DSMT4" ShapeID="_x0000_i1596" DrawAspect="Content" ObjectID="_1823964368" r:id="rId19"/>
        </w:object>
      </w:r>
    </w:p>
    <w:p w14:paraId="3A5C358F" w14:textId="77777777" w:rsidR="002E3C59" w:rsidRPr="00CB6114" w:rsidRDefault="002E3C59" w:rsidP="002E3C59">
      <w:pPr>
        <w:pStyle w:val="Paragraphedeliste"/>
        <w:numPr>
          <w:ilvl w:val="0"/>
          <w:numId w:val="27"/>
        </w:numPr>
        <w:bidi/>
        <w:spacing w:after="0" w:line="240" w:lineRule="auto"/>
        <w:ind w:left="543" w:firstLine="0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 </w:t>
      </w:r>
      <w:r w:rsidRPr="00CB6114">
        <w:rPr>
          <w:rFonts w:ascii="Amiri" w:eastAsia="Calibri" w:hAnsi="Amiri" w:cs="Amiri"/>
          <w:position w:val="-14"/>
          <w:sz w:val="26"/>
          <w:szCs w:val="26"/>
        </w:rPr>
        <w:object w:dxaOrig="460" w:dyaOrig="400" w14:anchorId="1433BA4A">
          <v:shape id="_x0000_i1420" type="#_x0000_t75" style="width:23.25pt;height:20.25pt" o:ole="">
            <v:imagedata r:id="rId20" o:title=""/>
          </v:shape>
          <o:OLEObject Type="Embed" ProgID="Equation.DSMT4" ShapeID="_x0000_i1420" DrawAspect="Content" ObjectID="_1823964369" r:id="rId21"/>
        </w:object>
      </w:r>
      <w:r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متتالية عددية معرفة على </w:t>
      </w:r>
      <w:r w:rsidRPr="00CB6114">
        <w:rPr>
          <w:rFonts w:ascii="Amiri" w:eastAsia="Calibri" w:hAnsi="Amiri" w:cs="Amiri"/>
          <w:position w:val="-6"/>
          <w:sz w:val="26"/>
          <w:szCs w:val="26"/>
          <w:lang w:bidi="ar-DZ"/>
        </w:rPr>
        <w:object w:dxaOrig="260" w:dyaOrig="279" w14:anchorId="1F7E529F">
          <v:shape id="_x0000_i1421" type="#_x0000_t75" style="width:12.75pt;height:14.25pt" o:ole="">
            <v:imagedata r:id="rId22" o:title=""/>
          </v:shape>
          <o:OLEObject Type="Embed" ProgID="Equation.DSMT4" ShapeID="_x0000_i1421" DrawAspect="Content" ObjectID="_1823964370" r:id="rId23"/>
        </w:object>
      </w:r>
      <w:r w:rsidRPr="00CB6114">
        <w:rPr>
          <w:rFonts w:ascii="Amiri" w:eastAsia="Calibri" w:hAnsi="Amiri" w:cs="Amiri"/>
          <w:sz w:val="26"/>
          <w:szCs w:val="26"/>
          <w:lang w:bidi="ar-DZ"/>
        </w:rPr>
        <w:t xml:space="preserve"> </w:t>
      </w:r>
      <w:r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بــ:  </w:t>
      </w:r>
      <w:r w:rsidRPr="00CB6114">
        <w:rPr>
          <w:rFonts w:ascii="Amiri" w:eastAsia="Calibri" w:hAnsi="Amiri" w:cs="Amiri"/>
          <w:position w:val="-12"/>
          <w:sz w:val="26"/>
          <w:szCs w:val="26"/>
          <w:lang w:bidi="ar-DZ"/>
        </w:rPr>
        <w:object w:dxaOrig="1020" w:dyaOrig="380" w14:anchorId="4C3457E8">
          <v:shape id="_x0000_i1422" type="#_x0000_t75" style="width:51pt;height:18.75pt" o:ole="">
            <v:imagedata r:id="rId24" o:title=""/>
          </v:shape>
          <o:OLEObject Type="Embed" ProgID="Equation.DSMT4" ShapeID="_x0000_i1422" DrawAspect="Content" ObjectID="_1823964371" r:id="rId25"/>
        </w:object>
      </w:r>
    </w:p>
    <w:p w14:paraId="7E7F7A53" w14:textId="77777777" w:rsidR="002E3C59" w:rsidRPr="00CB6114" w:rsidRDefault="002E3C59" w:rsidP="002E3C59">
      <w:pPr>
        <w:pStyle w:val="Paragraphedeliste"/>
        <w:numPr>
          <w:ilvl w:val="0"/>
          <w:numId w:val="28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أثبت ان </w:t>
      </w:r>
      <w:r w:rsidRPr="00CB6114">
        <w:rPr>
          <w:rFonts w:ascii="Amiri" w:eastAsia="Calibri" w:hAnsi="Amiri" w:cs="Amiri"/>
          <w:position w:val="-14"/>
          <w:sz w:val="26"/>
          <w:szCs w:val="26"/>
        </w:rPr>
        <w:object w:dxaOrig="460" w:dyaOrig="400" w14:anchorId="0F1D3753">
          <v:shape id="_x0000_i1423" type="#_x0000_t75" style="width:23.25pt;height:20.25pt" o:ole="">
            <v:imagedata r:id="rId20" o:title=""/>
          </v:shape>
          <o:OLEObject Type="Embed" ProgID="Equation.DSMT4" ShapeID="_x0000_i1423" DrawAspect="Content" ObjectID="_1823964372" r:id="rId26"/>
        </w:object>
      </w: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 متتالية هندسية يطلب تعيين أساسها وحدها الأول.</w:t>
      </w:r>
    </w:p>
    <w:p w14:paraId="7B84B803" w14:textId="77777777" w:rsidR="002E3C59" w:rsidRPr="00CB6114" w:rsidRDefault="002E3C59" w:rsidP="002E3C59">
      <w:pPr>
        <w:pStyle w:val="Paragraphedeliste"/>
        <w:numPr>
          <w:ilvl w:val="0"/>
          <w:numId w:val="28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بين ان: </w:t>
      </w:r>
      <w:r w:rsidRPr="00CB6114">
        <w:rPr>
          <w:rFonts w:ascii="Amiri" w:eastAsia="Calibri" w:hAnsi="Amiri" w:cs="Amiri"/>
          <w:position w:val="-12"/>
          <w:sz w:val="26"/>
          <w:szCs w:val="26"/>
        </w:rPr>
        <w:object w:dxaOrig="1680" w:dyaOrig="380" w14:anchorId="6EE02F09">
          <v:shape id="_x0000_i1658" type="#_x0000_t75" style="width:84pt;height:18.75pt" o:ole="">
            <v:imagedata r:id="rId27" o:title=""/>
          </v:shape>
          <o:OLEObject Type="Embed" ProgID="Equation.DSMT4" ShapeID="_x0000_i1658" DrawAspect="Content" ObjectID="_1823964373" r:id="rId28"/>
        </w:object>
      </w:r>
      <w:r w:rsidRPr="00CB6114">
        <w:rPr>
          <w:rFonts w:ascii="Amiri" w:eastAsia="Calibri" w:hAnsi="Amiri" w:cs="Amiri" w:hint="cs"/>
          <w:sz w:val="26"/>
          <w:szCs w:val="26"/>
          <w:rtl/>
          <w:lang w:bidi="ar-DZ"/>
        </w:rPr>
        <w:t xml:space="preserve"> ثم استنتج اتجاه تغير المتتالية </w:t>
      </w:r>
      <w:r w:rsidRPr="00CB6114">
        <w:rPr>
          <w:rFonts w:ascii="Amiri" w:eastAsia="Calibri" w:hAnsi="Amiri" w:cs="Amiri"/>
          <w:position w:val="-14"/>
          <w:sz w:val="26"/>
          <w:szCs w:val="26"/>
        </w:rPr>
        <w:object w:dxaOrig="460" w:dyaOrig="400" w14:anchorId="29795BD7">
          <v:shape id="_x0000_i1659" type="#_x0000_t75" style="width:23.25pt;height:20.25pt" o:ole="">
            <v:imagedata r:id="rId20" o:title=""/>
          </v:shape>
          <o:OLEObject Type="Embed" ProgID="Equation.DSMT4" ShapeID="_x0000_i1659" DrawAspect="Content" ObjectID="_1823964374" r:id="rId29"/>
        </w:object>
      </w:r>
    </w:p>
    <w:p w14:paraId="3F4D5B43" w14:textId="3F989199" w:rsidR="001B3AFA" w:rsidRPr="002E3C59" w:rsidRDefault="002E3C59" w:rsidP="002E3C59">
      <w:pPr>
        <w:pStyle w:val="Paragraphedeliste"/>
        <w:numPr>
          <w:ilvl w:val="0"/>
          <w:numId w:val="28"/>
        </w:numPr>
        <w:bidi/>
        <w:spacing w:after="0" w:line="240" w:lineRule="auto"/>
        <w:ind w:left="1252"/>
        <w:rPr>
          <w:rFonts w:ascii="Amiri" w:eastAsia="Calibri" w:hAnsi="Amiri" w:cs="Amiri"/>
          <w:sz w:val="26"/>
          <w:szCs w:val="26"/>
          <w:rtl/>
        </w:rPr>
      </w:pPr>
      <w:r w:rsidRPr="00CB6114">
        <w:rPr>
          <w:rFonts w:ascii="Amiri" w:eastAsia="Calibri" w:hAnsi="Amiri" w:cs="Amiri" w:hint="cs"/>
          <w:sz w:val="26"/>
          <w:szCs w:val="26"/>
          <w:rtl/>
        </w:rPr>
        <w:t xml:space="preserve">احسب المجموع: </w:t>
      </w:r>
      <w:r w:rsidRPr="00CB6114">
        <w:rPr>
          <w:rFonts w:ascii="Amiri" w:eastAsia="Calibri" w:hAnsi="Amiri" w:cs="Amiri"/>
          <w:position w:val="-12"/>
          <w:sz w:val="26"/>
          <w:szCs w:val="26"/>
        </w:rPr>
        <w:object w:dxaOrig="1800" w:dyaOrig="360" w14:anchorId="2FC50C6A">
          <v:shape id="_x0000_i1660" type="#_x0000_t75" style="width:90pt;height:18pt" o:ole="">
            <v:imagedata r:id="rId30" o:title=""/>
          </v:shape>
          <o:OLEObject Type="Embed" ProgID="Equation.DSMT4" ShapeID="_x0000_i1660" DrawAspect="Content" ObjectID="_1823964375" r:id="rId31"/>
        </w:object>
      </w:r>
      <w:r w:rsidR="00725CD1" w:rsidRPr="002E3C59">
        <w:rPr>
          <w:rFonts w:ascii="Amiri" w:eastAsia="Calibri" w:hAnsi="Amiri" w:cs="Amiri"/>
          <w:sz w:val="28"/>
          <w:szCs w:val="28"/>
          <w:rtl/>
        </w:rPr>
        <w:t xml:space="preserve"> </w:t>
      </w:r>
    </w:p>
    <w:p w14:paraId="15B2EE63" w14:textId="5919E7B9" w:rsidR="001B3AFA" w:rsidRPr="002E3C59" w:rsidRDefault="001B3AFA" w:rsidP="003735AB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2E3C5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3435CB2B" w14:textId="77777777" w:rsidR="002E3C59" w:rsidRPr="00CE75B7" w:rsidRDefault="001B3AFA" w:rsidP="002E3C59">
      <w:pPr>
        <w:pStyle w:val="Paragraphedeliste"/>
        <w:bidi/>
        <w:spacing w:after="0" w:line="240" w:lineRule="auto"/>
        <w:ind w:left="118"/>
        <w:rPr>
          <w:rFonts w:ascii="Amiri" w:eastAsiaTheme="minorEastAsia" w:hAnsi="Amiri" w:cs="Amiri"/>
          <w:sz w:val="26"/>
          <w:szCs w:val="26"/>
          <w:lang w:bidi="ar-DZ"/>
        </w:rPr>
      </w:pPr>
      <w:r w:rsidRPr="003735AB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2E3C59" w:rsidRPr="00CE75B7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499" w:dyaOrig="420" w14:anchorId="35CB262F">
          <v:shape id="_x0000_i1439" type="#_x0000_t75" style="width:24.75pt;height:21pt" o:ole="">
            <v:imagedata r:id="rId32" o:title=""/>
          </v:shape>
          <o:OLEObject Type="Embed" ProgID="Equation.DSMT4" ShapeID="_x0000_i1439" DrawAspect="Content" ObjectID="_1823964376" r:id="rId33"/>
        </w:object>
      </w:r>
      <w:r w:rsidR="002E3C59"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متتالية هندسية حدودها موجبة معرفة من أجل كل عدد طبيعي </w:t>
      </w:r>
      <w:r w:rsidR="002E3C59" w:rsidRPr="00CE75B7">
        <w:rPr>
          <w:rFonts w:ascii="Amiri" w:eastAsiaTheme="minorEastAsia" w:hAnsi="Amiri" w:cs="Amiri"/>
          <w:position w:val="-6"/>
          <w:sz w:val="26"/>
          <w:szCs w:val="26"/>
          <w:lang w:bidi="ar-DZ"/>
        </w:rPr>
        <w:object w:dxaOrig="200" w:dyaOrig="220" w14:anchorId="4D84A281">
          <v:shape id="_x0000_i1440" type="#_x0000_t75" style="width:9.75pt;height:11.25pt" o:ole="">
            <v:imagedata r:id="rId34" o:title=""/>
          </v:shape>
          <o:OLEObject Type="Embed" ProgID="Equation.DSMT4" ShapeID="_x0000_i1440" DrawAspect="Content" ObjectID="_1823964377" r:id="rId35"/>
        </w:object>
      </w:r>
      <w:r w:rsidR="002E3C59"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: بــ: </w:t>
      </w:r>
      <w:r w:rsidR="002E3C59"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120" w:dyaOrig="360" w14:anchorId="745B0900">
          <v:shape id="_x0000_i1441" type="#_x0000_t75" style="width:56.25pt;height:18pt" o:ole="">
            <v:imagedata r:id="rId36" o:title=""/>
          </v:shape>
          <o:OLEObject Type="Embed" ProgID="Equation.DSMT4" ShapeID="_x0000_i1441" DrawAspect="Content" ObjectID="_1823964378" r:id="rId37"/>
        </w:object>
      </w:r>
      <w:r w:rsidR="002E3C59"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و </w:t>
      </w:r>
      <w:r w:rsidR="002E3C59"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240" w:dyaOrig="360" w14:anchorId="6375328B">
          <v:shape id="_x0000_i1442" type="#_x0000_t75" style="width:62.25pt;height:18pt" o:ole="">
            <v:imagedata r:id="rId38" o:title=""/>
          </v:shape>
          <o:OLEObject Type="Embed" ProgID="Equation.DSMT4" ShapeID="_x0000_i1442" DrawAspect="Content" ObjectID="_1823964379" r:id="rId39"/>
        </w:object>
      </w:r>
    </w:p>
    <w:p w14:paraId="0EBFED51" w14:textId="77777777" w:rsidR="002E3C59" w:rsidRPr="00CE75B7" w:rsidRDefault="002E3C59" w:rsidP="002E3C59">
      <w:pPr>
        <w:pStyle w:val="Paragraphedeliste"/>
        <w:numPr>
          <w:ilvl w:val="0"/>
          <w:numId w:val="29"/>
        </w:numPr>
        <w:bidi/>
        <w:ind w:left="1110"/>
        <w:rPr>
          <w:rFonts w:ascii="Amiri" w:eastAsiaTheme="minorEastAsia" w:hAnsi="Amiri" w:cs="Amiri"/>
          <w:i/>
          <w:sz w:val="26"/>
          <w:szCs w:val="26"/>
          <w:lang w:bidi="ar-DZ"/>
        </w:rPr>
      </w:pP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أحسب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40" w:dyaOrig="360" w14:anchorId="2220EDEB">
          <v:shape id="_x0000_i1443" type="#_x0000_t75" style="width:12pt;height:18pt" o:ole="">
            <v:imagedata r:id="rId40" o:title=""/>
          </v:shape>
          <o:OLEObject Type="Embed" ProgID="Equation.DSMT4" ShapeID="_x0000_i1443" DrawAspect="Content" ObjectID="_1823964380" r:id="rId41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60" w:dyaOrig="360" w14:anchorId="645407AB">
          <v:shape id="_x0000_i1444" type="#_x0000_t75" style="width:13.5pt;height:18pt" o:ole="">
            <v:imagedata r:id="rId42" o:title=""/>
          </v:shape>
          <o:OLEObject Type="Embed" ProgID="Equation.DSMT4" ShapeID="_x0000_i1444" DrawAspect="Content" ObjectID="_1823964381" r:id="rId43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والأساس </w:t>
      </w:r>
      <w:r w:rsidRPr="00CE75B7">
        <w:rPr>
          <w:rFonts w:ascii="Amiri" w:eastAsiaTheme="minorEastAsia" w:hAnsi="Amiri" w:cs="Amiri"/>
          <w:position w:val="-10"/>
          <w:sz w:val="26"/>
          <w:szCs w:val="26"/>
          <w:lang w:bidi="ar-DZ"/>
        </w:rPr>
        <w:object w:dxaOrig="220" w:dyaOrig="260" w14:anchorId="06B706E9">
          <v:shape id="_x0000_i1445" type="#_x0000_t75" style="width:11.25pt;height:12.75pt" o:ole="">
            <v:imagedata r:id="rId44" o:title=""/>
          </v:shape>
          <o:OLEObject Type="Embed" ProgID="Equation.DSMT4" ShapeID="_x0000_i1445" DrawAspect="Content" ObjectID="_1823964382" r:id="rId45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لهذه المتتالية</w:t>
      </w:r>
    </w:p>
    <w:p w14:paraId="73FFF4D8" w14:textId="77777777" w:rsidR="002E3C59" w:rsidRPr="00CE75B7" w:rsidRDefault="002E3C59" w:rsidP="002E3C59">
      <w:pPr>
        <w:pStyle w:val="Paragraphedeliste"/>
        <w:numPr>
          <w:ilvl w:val="0"/>
          <w:numId w:val="29"/>
        </w:numPr>
        <w:bidi/>
        <w:ind w:left="1110"/>
        <w:rPr>
          <w:rFonts w:ascii="Amiri" w:eastAsiaTheme="minorEastAsia" w:hAnsi="Amiri" w:cs="Amiri"/>
          <w:i/>
          <w:sz w:val="26"/>
          <w:szCs w:val="26"/>
          <w:lang w:bidi="ar-DZ"/>
        </w:rPr>
      </w:pP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بين أن من اجل كل عدد طبيعي </w:t>
      </w:r>
      <w:r w:rsidRPr="00CE75B7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3690DFAD">
          <v:shape id="_x0000_i1907" type="#_x0000_t75" style="width:9.75pt;height:11.25pt" o:ole="">
            <v:imagedata r:id="rId34" o:title=""/>
          </v:shape>
          <o:OLEObject Type="Embed" ProgID="Equation.DSMT4" ShapeID="_x0000_i1907" DrawAspect="Content" ObjectID="_1823964383" r:id="rId46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:  </w:t>
      </w:r>
      <w:r w:rsidRPr="00CE75B7">
        <w:rPr>
          <w:rFonts w:ascii="Amiri" w:hAnsi="Amiri" w:cs="Amiri"/>
          <w:position w:val="-12"/>
          <w:sz w:val="26"/>
          <w:szCs w:val="26"/>
          <w:lang w:bidi="ar-DZ"/>
        </w:rPr>
        <w:object w:dxaOrig="940" w:dyaOrig="400" w14:anchorId="6EE1D12D">
          <v:shape id="_x0000_i1908" type="#_x0000_t75" style="width:47.25pt;height:20.25pt" o:ole="">
            <v:imagedata r:id="rId47" o:title=""/>
          </v:shape>
          <o:OLEObject Type="Embed" ProgID="Equation.DSMT4" ShapeID="_x0000_i1908" DrawAspect="Content" ObjectID="_1823964384" r:id="rId48"/>
        </w:object>
      </w:r>
    </w:p>
    <w:p w14:paraId="3D60FA0E" w14:textId="77777777" w:rsidR="002E3C59" w:rsidRPr="00CE75B7" w:rsidRDefault="002E3C59" w:rsidP="002E3C59">
      <w:pPr>
        <w:pStyle w:val="Paragraphedeliste"/>
        <w:numPr>
          <w:ilvl w:val="0"/>
          <w:numId w:val="29"/>
        </w:numPr>
        <w:bidi/>
        <w:ind w:left="1110"/>
        <w:rPr>
          <w:rFonts w:ascii="Amiri" w:eastAsiaTheme="minorEastAsia" w:hAnsi="Amiri" w:cs="Amiri"/>
          <w:i/>
          <w:sz w:val="26"/>
          <w:szCs w:val="26"/>
          <w:lang w:bidi="ar-DZ"/>
        </w:rPr>
      </w:pP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أحسب المجموع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79" w:dyaOrig="360" w14:anchorId="6822A9AD">
          <v:shape id="_x0000_i1909" type="#_x0000_t75" style="width:14.25pt;height:18pt" o:ole="">
            <v:imagedata r:id="rId49" o:title=""/>
          </v:shape>
          <o:OLEObject Type="Embed" ProgID="Equation.DSMT4" ShapeID="_x0000_i1909" DrawAspect="Content" ObjectID="_1823964385" r:id="rId50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حيث: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920" w:dyaOrig="360" w14:anchorId="14D43548">
          <v:shape id="_x0000_i1910" type="#_x0000_t75" style="width:96pt;height:18pt" o:ole="">
            <v:imagedata r:id="rId51" o:title=""/>
          </v:shape>
          <o:OLEObject Type="Embed" ProgID="Equation.DSMT4" ShapeID="_x0000_i1910" DrawAspect="Content" ObjectID="_1823964386" r:id="rId52"/>
        </w:object>
      </w:r>
    </w:p>
    <w:p w14:paraId="4C65C107" w14:textId="77777777" w:rsidR="002E3C59" w:rsidRPr="00CE75B7" w:rsidRDefault="002E3C59" w:rsidP="002E3C59">
      <w:pPr>
        <w:pStyle w:val="Paragraphedeliste"/>
        <w:numPr>
          <w:ilvl w:val="0"/>
          <w:numId w:val="29"/>
        </w:numPr>
        <w:bidi/>
        <w:ind w:left="1110"/>
        <w:rPr>
          <w:rFonts w:ascii="Amiri" w:eastAsiaTheme="minorEastAsia" w:hAnsi="Amiri" w:cs="Amiri"/>
          <w:i/>
          <w:sz w:val="26"/>
          <w:szCs w:val="26"/>
          <w:lang w:bidi="ar-DZ"/>
        </w:rPr>
      </w:pP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نضع من اجل كل عدد طبيعي </w:t>
      </w:r>
      <w:r w:rsidRPr="00CE75B7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2C0CC00F">
          <v:shape id="_x0000_i1911" type="#_x0000_t75" style="width:9.75pt;height:11.25pt" o:ole="">
            <v:imagedata r:id="rId34" o:title=""/>
          </v:shape>
          <o:OLEObject Type="Embed" ProgID="Equation.DSMT4" ShapeID="_x0000_i1911" DrawAspect="Content" ObjectID="_1823964387" r:id="rId53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: 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180" w:dyaOrig="360" w14:anchorId="0030BC12">
          <v:shape id="_x0000_i1912" type="#_x0000_t75" style="width:58.5pt;height:18pt" o:ole="">
            <v:imagedata r:id="rId54" o:title=""/>
          </v:shape>
          <o:OLEObject Type="Embed" ProgID="Equation.DSMT4" ShapeID="_x0000_i1912" DrawAspect="Content" ObjectID="_1823964388" r:id="rId55"/>
        </w:object>
      </w:r>
      <w:r w:rsidRPr="00CE75B7">
        <w:rPr>
          <w:rFonts w:ascii="Amiri" w:eastAsiaTheme="minorEastAsia" w:hAnsi="Amiri" w:cs="Amiri"/>
          <w:sz w:val="26"/>
          <w:szCs w:val="26"/>
          <w:lang w:bidi="ar-DZ"/>
        </w:rPr>
        <w:br/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أ- أحسب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40" w:dyaOrig="360" w14:anchorId="68ABAFFD">
          <v:shape id="_x0000_i1913" type="#_x0000_t75" style="width:12pt;height:18pt" o:ole="">
            <v:imagedata r:id="rId56" o:title=""/>
          </v:shape>
          <o:OLEObject Type="Embed" ProgID="Equation.DSMT4" ShapeID="_x0000_i1913" DrawAspect="Content" ObjectID="_1823964389" r:id="rId57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20" w:dyaOrig="360" w14:anchorId="1D8B789F">
          <v:shape id="_x0000_i1914" type="#_x0000_t75" style="width:11.25pt;height:18pt" o:ole="">
            <v:imagedata r:id="rId58" o:title=""/>
          </v:shape>
          <o:OLEObject Type="Embed" ProgID="Equation.DSMT4" ShapeID="_x0000_i1914" DrawAspect="Content" ObjectID="_1823964390" r:id="rId59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40" w:dyaOrig="360" w14:anchorId="0A9F295B">
          <v:shape id="_x0000_i1915" type="#_x0000_t75" style="width:12pt;height:18pt" o:ole="">
            <v:imagedata r:id="rId60" o:title=""/>
          </v:shape>
          <o:OLEObject Type="Embed" ProgID="Equation.DSMT4" ShapeID="_x0000_i1915" DrawAspect="Content" ObjectID="_1823964391" r:id="rId61"/>
        </w:object>
      </w:r>
    </w:p>
    <w:p w14:paraId="0C7005AA" w14:textId="06F95921" w:rsidR="001B3AFA" w:rsidRPr="002E3C59" w:rsidRDefault="002E3C59" w:rsidP="002E3C59">
      <w:pPr>
        <w:pStyle w:val="Paragraphedeliste"/>
        <w:bidi/>
        <w:ind w:left="141"/>
        <w:rPr>
          <w:rFonts w:ascii="Amiri" w:eastAsiaTheme="minorEastAsia" w:hAnsi="Amiri" w:cs="Amiri"/>
          <w:i/>
          <w:sz w:val="26"/>
          <w:szCs w:val="26"/>
          <w:rtl/>
          <w:lang w:bidi="ar-DZ"/>
        </w:rPr>
      </w:pPr>
      <w:r>
        <w:rPr>
          <w:rFonts w:ascii="Amiri" w:eastAsiaTheme="minorEastAsia" w:hAnsi="Amiri" w:cs="Amiri" w:hint="cs"/>
          <w:sz w:val="26"/>
          <w:szCs w:val="26"/>
          <w:rtl/>
          <w:lang w:bidi="ar-DZ"/>
        </w:rPr>
        <w:t xml:space="preserve">           </w: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ب- أحسب بدلالة </w:t>
      </w:r>
      <w:r w:rsidRPr="00CE75B7">
        <w:rPr>
          <w:rFonts w:ascii="Amiri" w:hAnsi="Amiri" w:cs="Amiri"/>
          <w:position w:val="-6"/>
          <w:sz w:val="26"/>
          <w:szCs w:val="26"/>
          <w:lang w:bidi="ar-DZ"/>
        </w:rPr>
        <w:object w:dxaOrig="200" w:dyaOrig="220" w14:anchorId="17024760">
          <v:shape id="_x0000_i1455" type="#_x0000_t75" style="width:9.75pt;height:11.25pt" o:ole="">
            <v:imagedata r:id="rId34" o:title=""/>
          </v:shape>
          <o:OLEObject Type="Embed" ProgID="Equation.DSMT4" ShapeID="_x0000_i1455" DrawAspect="Content" ObjectID="_1823964392" r:id="rId62"/>
        </w:object>
      </w:r>
      <w:r w:rsidRPr="00CE75B7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المجموع: </w:t>
      </w:r>
      <w:r w:rsidRPr="00CE75B7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920" w:dyaOrig="380" w14:anchorId="4D78F402">
          <v:shape id="_x0000_i1456" type="#_x0000_t75" style="width:96pt;height:19.5pt" o:ole="">
            <v:imagedata r:id="rId63" o:title=""/>
          </v:shape>
          <o:OLEObject Type="Embed" ProgID="Equation.DSMT4" ShapeID="_x0000_i1456" DrawAspect="Content" ObjectID="_1823964393" r:id="rId64"/>
        </w:object>
      </w:r>
    </w:p>
    <w:p w14:paraId="35161C11" w14:textId="0F3AF107" w:rsidR="002E3C59" w:rsidRPr="002E3C59" w:rsidRDefault="002E3C59" w:rsidP="002E3C59">
      <w:pPr>
        <w:bidi/>
        <w:spacing w:after="0" w:line="240" w:lineRule="auto"/>
        <w:ind w:left="-166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2E3C59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التمرين الثالث</w:t>
      </w:r>
    </w:p>
    <w:p w14:paraId="7B9EDC25" w14:textId="2E26940C" w:rsidR="002E3C59" w:rsidRPr="00C27CBD" w:rsidRDefault="002E3C59" w:rsidP="002E3C59">
      <w:pPr>
        <w:bidi/>
        <w:spacing w:after="0" w:line="240" w:lineRule="auto"/>
        <w:ind w:left="118"/>
        <w:rPr>
          <w:rFonts w:ascii="Amiri" w:eastAsiaTheme="minorEastAsia" w:hAnsi="Amiri" w:cs="Amiri"/>
          <w:sz w:val="26"/>
          <w:szCs w:val="26"/>
          <w:rtl/>
          <w:lang w:bidi="ar-DZ"/>
        </w:rPr>
      </w:pPr>
      <w:r w:rsidRPr="00C27CBD">
        <w:rPr>
          <w:rFonts w:ascii="Amiri" w:hAnsi="Amiri" w:cs="Amiri"/>
          <w:sz w:val="26"/>
          <w:szCs w:val="26"/>
          <w:rtl/>
        </w:rPr>
        <w:t xml:space="preserve">المتتالية العددية </w:t>
      </w:r>
      <w:r w:rsidRPr="00C27CBD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540" w:dyaOrig="400" w14:anchorId="3D98D3B8">
          <v:shape id="_x0000_i1475" type="#_x0000_t75" style="width:25.5pt;height:19.5pt" o:ole="">
            <v:imagedata r:id="rId65" o:title=""/>
          </v:shape>
          <o:OLEObject Type="Embed" ProgID="Equation.DSMT4" ShapeID="_x0000_i1475" DrawAspect="Content" ObjectID="_1823964394" r:id="rId66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المعرفة بـ: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639" w:dyaOrig="360" w14:anchorId="2AFF1722">
          <v:shape id="_x0000_i1476" type="#_x0000_t75" style="width:30pt;height:17.25pt" o:ole="">
            <v:imagedata r:id="rId67" o:title=""/>
          </v:shape>
          <o:OLEObject Type="Embed" ProgID="Equation.DSMT4" ShapeID="_x0000_i1476" DrawAspect="Content" ObjectID="_1823964395" r:id="rId68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ومن أجل كل عدد طبيعي </w:t>
      </w:r>
      <w:r w:rsidRPr="00C27CBD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220" w:dyaOrig="200" w14:anchorId="17272C4D">
          <v:shape id="_x0000_i1477" type="#_x0000_t75" style="width:10.5pt;height:9.75pt" o:ole="">
            <v:imagedata r:id="rId69" o:title=""/>
          </v:shape>
          <o:OLEObject Type="Embed" ProgID="Equation.DSMT4" ShapeID="_x0000_i1477" DrawAspect="Content" ObjectID="_1823964396" r:id="rId70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: </w:t>
      </w:r>
      <w:r w:rsidRPr="00C27CBD">
        <w:rPr>
          <w:rFonts w:ascii="Amiri" w:eastAsiaTheme="minorEastAsia" w:hAnsi="Amiri" w:cs="Amiri"/>
          <w:position w:val="-24"/>
          <w:sz w:val="26"/>
          <w:szCs w:val="26"/>
          <w:lang w:bidi="ar-DZ"/>
        </w:rPr>
        <w:object w:dxaOrig="1560" w:dyaOrig="620" w14:anchorId="54DB3B3F">
          <v:shape id="_x0000_i1478" type="#_x0000_t75" style="width:73.5pt;height:30pt" o:ole="">
            <v:imagedata r:id="rId71" o:title=""/>
          </v:shape>
          <o:OLEObject Type="Embed" ProgID="Equation.DSMT4" ShapeID="_x0000_i1478" DrawAspect="Content" ObjectID="_1823964397" r:id="rId72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18706D28" w14:textId="77777777" w:rsidR="002E3C59" w:rsidRPr="00C27CBD" w:rsidRDefault="002E3C59" w:rsidP="002E3C59">
      <w:pPr>
        <w:pStyle w:val="Paragraphedeliste"/>
        <w:numPr>
          <w:ilvl w:val="0"/>
          <w:numId w:val="30"/>
        </w:numPr>
        <w:tabs>
          <w:tab w:val="clear" w:pos="1352"/>
          <w:tab w:val="num" w:pos="0"/>
        </w:tabs>
        <w:bidi/>
        <w:spacing w:after="0" w:line="240" w:lineRule="auto"/>
        <w:ind w:left="827"/>
        <w:rPr>
          <w:rFonts w:ascii="Amiri" w:hAnsi="Amiri" w:cs="Amiri"/>
          <w:sz w:val="26"/>
          <w:szCs w:val="26"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أحسب كل من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620" w:dyaOrig="360" w14:anchorId="797CBF58">
          <v:shape id="_x0000_i1479" type="#_x0000_t75" style="width:29.25pt;height:17.25pt" o:ole="">
            <v:imagedata r:id="rId73" o:title=""/>
          </v:shape>
          <o:OLEObject Type="Embed" ProgID="Equation.DSMT4" ShapeID="_x0000_i1479" DrawAspect="Content" ObjectID="_1823964398" r:id="rId74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 </w:t>
      </w:r>
      <w:r w:rsidRPr="00C27CBD">
        <w:rPr>
          <w:rFonts w:ascii="Amiri" w:hAnsi="Amiri" w:cs="Amiri"/>
          <w:sz w:val="26"/>
          <w:szCs w:val="26"/>
          <w:rtl/>
        </w:rPr>
        <w:t xml:space="preserve">   </w:t>
      </w:r>
    </w:p>
    <w:p w14:paraId="76BFE7F2" w14:textId="77777777" w:rsidR="002E3C59" w:rsidRPr="00C27CBD" w:rsidRDefault="002E3C59" w:rsidP="002E3C59">
      <w:pPr>
        <w:pStyle w:val="Paragraphedeliste"/>
        <w:numPr>
          <w:ilvl w:val="0"/>
          <w:numId w:val="30"/>
        </w:numPr>
        <w:tabs>
          <w:tab w:val="clear" w:pos="1352"/>
        </w:tabs>
        <w:bidi/>
        <w:spacing w:after="0" w:line="240" w:lineRule="auto"/>
        <w:ind w:left="685"/>
        <w:rPr>
          <w:rFonts w:ascii="Amiri" w:hAnsi="Amiri" w:cs="Amiri"/>
          <w:sz w:val="26"/>
          <w:szCs w:val="26"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نعتبر المتتالية </w:t>
      </w:r>
      <w:r w:rsidRPr="00C27CBD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540" w:dyaOrig="400" w14:anchorId="1DE66863">
          <v:shape id="_x0000_i2425" type="#_x0000_t75" style="width:25.5pt;height:19.5pt" o:ole="">
            <v:imagedata r:id="rId75" o:title=""/>
          </v:shape>
          <o:OLEObject Type="Embed" ProgID="Equation.DSMT4" ShapeID="_x0000_i2425" DrawAspect="Content" ObjectID="_1823964399" r:id="rId76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المعرفة من أجل كل عدد طبيعي </w:t>
      </w:r>
      <w:r w:rsidRPr="00C27CBD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220" w:dyaOrig="200" w14:anchorId="2B3F6E5D">
          <v:shape id="_x0000_i2426" type="#_x0000_t75" style="width:10.5pt;height:9.75pt" o:ole="">
            <v:imagedata r:id="rId69" o:title=""/>
          </v:shape>
          <o:OLEObject Type="Embed" ProgID="Equation.DSMT4" ShapeID="_x0000_i2426" DrawAspect="Content" ObjectID="_1823964400" r:id="rId77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بـ: </w:t>
      </w:r>
      <w:r w:rsidRPr="00C27CBD">
        <w:rPr>
          <w:rFonts w:ascii="Amiri" w:eastAsiaTheme="minorEastAsia" w:hAnsi="Amiri" w:cs="Amiri"/>
          <w:position w:val="-24"/>
          <w:sz w:val="26"/>
          <w:szCs w:val="26"/>
          <w:lang w:bidi="ar-DZ"/>
        </w:rPr>
        <w:object w:dxaOrig="1200" w:dyaOrig="620" w14:anchorId="3B79BBCE">
          <v:shape id="_x0000_i2427" type="#_x0000_t75" style="width:56.25pt;height:31.5pt" o:ole="">
            <v:imagedata r:id="rId78" o:title=""/>
          </v:shape>
          <o:OLEObject Type="Embed" ProgID="Equation.DSMT4" ShapeID="_x0000_i2427" DrawAspect="Content" ObjectID="_1823964401" r:id="rId79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3B32253A" w14:textId="77777777" w:rsidR="002E3C59" w:rsidRPr="00C27CBD" w:rsidRDefault="002E3C59" w:rsidP="002E3C59">
      <w:pPr>
        <w:pStyle w:val="Paragraphedeliste"/>
        <w:numPr>
          <w:ilvl w:val="0"/>
          <w:numId w:val="32"/>
        </w:numPr>
        <w:bidi/>
        <w:spacing w:after="0" w:line="240" w:lineRule="auto"/>
        <w:ind w:left="827"/>
        <w:rPr>
          <w:rFonts w:ascii="Amiri" w:hAnsi="Amiri" w:cs="Amiri"/>
          <w:sz w:val="26"/>
          <w:szCs w:val="26"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بين أنّ المتتالية </w:t>
      </w:r>
      <w:r w:rsidRPr="00C27CBD">
        <w:rPr>
          <w:rFonts w:ascii="Amiri" w:eastAsiaTheme="minorEastAsia" w:hAnsi="Amiri" w:cs="Amiri"/>
          <w:position w:val="-14"/>
          <w:sz w:val="26"/>
          <w:szCs w:val="26"/>
          <w:lang w:bidi="ar-DZ"/>
        </w:rPr>
        <w:object w:dxaOrig="540" w:dyaOrig="400" w14:anchorId="48269564">
          <v:shape id="_x0000_i2428" type="#_x0000_t75" style="width:25.5pt;height:19.5pt" o:ole="">
            <v:imagedata r:id="rId75" o:title=""/>
          </v:shape>
          <o:OLEObject Type="Embed" ProgID="Equation.DSMT4" ShapeID="_x0000_i2428" DrawAspect="Content" ObjectID="_1823964402" r:id="rId80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هندسية يطلب تحديد أساسها وحدها الأول.</w:t>
      </w:r>
    </w:p>
    <w:p w14:paraId="0DCAF4B8" w14:textId="77777777" w:rsidR="002E3C59" w:rsidRPr="00C27CBD" w:rsidRDefault="002E3C59" w:rsidP="002E3C59">
      <w:pPr>
        <w:pStyle w:val="Paragraphedeliste"/>
        <w:numPr>
          <w:ilvl w:val="0"/>
          <w:numId w:val="32"/>
        </w:numPr>
        <w:bidi/>
        <w:spacing w:after="0" w:line="240" w:lineRule="auto"/>
        <w:ind w:left="827" w:hanging="426"/>
        <w:rPr>
          <w:rFonts w:ascii="Amiri" w:hAnsi="Amiri" w:cs="Amiri"/>
          <w:sz w:val="26"/>
          <w:szCs w:val="26"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أكتب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80" w:dyaOrig="360" w14:anchorId="0B3E0914">
          <v:shape id="_x0000_i2429" type="#_x0000_t75" style="width:13.5pt;height:18pt" o:ole="">
            <v:imagedata r:id="rId81" o:title=""/>
          </v:shape>
          <o:OLEObject Type="Embed" ProgID="Equation.DSMT4" ShapeID="_x0000_i2429" DrawAspect="Content" ObjectID="_1823964403" r:id="rId82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، ثم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280" w:dyaOrig="360" w14:anchorId="65EEFF62">
          <v:shape id="_x0000_i2430" type="#_x0000_t75" style="width:13.5pt;height:18pt" o:ole="">
            <v:imagedata r:id="rId83" o:title=""/>
          </v:shape>
          <o:OLEObject Type="Embed" ProgID="Equation.DSMT4" ShapeID="_x0000_i2430" DrawAspect="Content" ObjectID="_1823964404" r:id="rId84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بدلالة </w:t>
      </w:r>
      <w:r w:rsidRPr="00C27CBD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220" w:dyaOrig="200" w14:anchorId="1CC83882">
          <v:shape id="_x0000_i2431" type="#_x0000_t75" style="width:10.5pt;height:9.75pt" o:ole="">
            <v:imagedata r:id="rId85" o:title=""/>
          </v:shape>
          <o:OLEObject Type="Embed" ProgID="Equation.DSMT4" ShapeID="_x0000_i2431" DrawAspect="Content" ObjectID="_1823964405" r:id="rId86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.</w:t>
      </w:r>
    </w:p>
    <w:p w14:paraId="461704FF" w14:textId="77777777" w:rsidR="002E3C59" w:rsidRPr="002E3C59" w:rsidRDefault="002E3C59" w:rsidP="002E3C59">
      <w:pPr>
        <w:pStyle w:val="Paragraphedeliste"/>
        <w:numPr>
          <w:ilvl w:val="0"/>
          <w:numId w:val="32"/>
        </w:numPr>
        <w:bidi/>
        <w:spacing w:after="0" w:line="240" w:lineRule="auto"/>
        <w:ind w:left="401" w:right="-1276" w:hanging="141"/>
        <w:rPr>
          <w:rFonts w:ascii="Amiri" w:hAnsi="Amiri" w:cs="Amiri"/>
          <w:sz w:val="26"/>
          <w:szCs w:val="26"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أحسب بدلالة </w:t>
      </w:r>
      <w:r w:rsidRPr="00C27CBD">
        <w:rPr>
          <w:rFonts w:ascii="Amiri" w:eastAsiaTheme="minorEastAsia" w:hAnsi="Amiri" w:cs="Amiri"/>
          <w:position w:val="-4"/>
          <w:sz w:val="26"/>
          <w:szCs w:val="26"/>
          <w:lang w:bidi="ar-DZ"/>
        </w:rPr>
        <w:object w:dxaOrig="220" w:dyaOrig="200" w14:anchorId="482C87E7">
          <v:shape id="_x0000_i2432" type="#_x0000_t75" style="width:10.5pt;height:9.75pt" o:ole="">
            <v:imagedata r:id="rId85" o:title=""/>
          </v:shape>
          <o:OLEObject Type="Embed" ProgID="Equation.DSMT4" ShapeID="_x0000_i2432" DrawAspect="Content" ObjectID="_1823964406" r:id="rId87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المجموع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300" w:dyaOrig="360" w14:anchorId="6F6676FE">
          <v:shape id="_x0000_i2433" type="#_x0000_t75" style="width:14.25pt;height:18pt" o:ole="">
            <v:imagedata r:id="rId88" o:title=""/>
          </v:shape>
          <o:OLEObject Type="Embed" ProgID="Equation.DSMT4" ShapeID="_x0000_i2433" DrawAspect="Content" ObjectID="_1823964407" r:id="rId89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حيث: </w:t>
      </w:r>
      <w:r w:rsidRPr="00C27CBD">
        <w:rPr>
          <w:rFonts w:ascii="Amiri" w:eastAsiaTheme="minorEastAsia" w:hAnsi="Amiri" w:cs="Amiri"/>
          <w:position w:val="-12"/>
          <w:sz w:val="26"/>
          <w:szCs w:val="26"/>
          <w:lang w:bidi="ar-DZ"/>
        </w:rPr>
        <w:object w:dxaOrig="1980" w:dyaOrig="360" w14:anchorId="48EFD274">
          <v:shape id="_x0000_i2434" type="#_x0000_t75" style="width:96pt;height:18pt" o:ole="">
            <v:imagedata r:id="rId90" o:title=""/>
          </v:shape>
          <o:OLEObject Type="Embed" ProgID="Equation.DSMT4" ShapeID="_x0000_i2434" DrawAspect="Content" ObjectID="_1823964408" r:id="rId91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 </w:t>
      </w:r>
    </w:p>
    <w:p w14:paraId="0BC3D6D8" w14:textId="41280168" w:rsidR="002553DD" w:rsidRPr="002E3C59" w:rsidRDefault="002E3C59" w:rsidP="002E3C59">
      <w:pPr>
        <w:pStyle w:val="Paragraphedeliste"/>
        <w:numPr>
          <w:ilvl w:val="0"/>
          <w:numId w:val="32"/>
        </w:numPr>
        <w:bidi/>
        <w:spacing w:after="0" w:line="240" w:lineRule="auto"/>
        <w:ind w:left="827" w:right="-1276" w:hanging="426"/>
        <w:rPr>
          <w:rFonts w:ascii="Amiri" w:hAnsi="Amiri" w:cs="Amiri"/>
          <w:sz w:val="26"/>
          <w:szCs w:val="26"/>
          <w:rtl/>
          <w:lang w:bidi="ar-DZ"/>
        </w:rPr>
      </w:pP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استنتج المجموع </w:t>
      </w:r>
      <w:r w:rsidRPr="00C27CBD">
        <w:rPr>
          <w:rFonts w:ascii="Amiri" w:hAnsi="Amiri" w:cs="Amiri"/>
          <w:position w:val="-12"/>
          <w:sz w:val="26"/>
          <w:szCs w:val="26"/>
          <w:lang w:bidi="ar-DZ"/>
        </w:rPr>
        <w:object w:dxaOrig="260" w:dyaOrig="360" w14:anchorId="33698070">
          <v:shape id="_x0000_i2435" type="#_x0000_t75" style="width:12.75pt;height:18pt" o:ole="">
            <v:imagedata r:id="rId92" o:title=""/>
          </v:shape>
          <o:OLEObject Type="Embed" ProgID="Equation.DSMT4" ShapeID="_x0000_i2435" DrawAspect="Content" ObjectID="_1823964409" r:id="rId93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حيث: </w:t>
      </w:r>
      <w:r w:rsidRPr="00C27CBD">
        <w:rPr>
          <w:rFonts w:ascii="Amiri" w:hAnsi="Amiri" w:cs="Amiri"/>
          <w:position w:val="-12"/>
          <w:sz w:val="26"/>
          <w:szCs w:val="26"/>
          <w:lang w:bidi="ar-DZ"/>
        </w:rPr>
        <w:object w:dxaOrig="1960" w:dyaOrig="360" w14:anchorId="7171096C">
          <v:shape id="_x0000_i2436" type="#_x0000_t75" style="width:94.5pt;height:18pt" o:ole="">
            <v:imagedata r:id="rId94" o:title=""/>
          </v:shape>
          <o:OLEObject Type="Embed" ProgID="Equation.DSMT4" ShapeID="_x0000_i2436" DrawAspect="Content" ObjectID="_1823964410" r:id="rId95"/>
        </w:object>
      </w:r>
      <w:r w:rsidRPr="00C27CBD">
        <w:rPr>
          <w:rFonts w:ascii="Amiri" w:eastAsiaTheme="minorEastAsia" w:hAnsi="Amiri" w:cs="Amiri"/>
          <w:sz w:val="26"/>
          <w:szCs w:val="26"/>
          <w:rtl/>
          <w:lang w:bidi="ar-DZ"/>
        </w:rPr>
        <w:t xml:space="preserve"> </w:t>
      </w:r>
    </w:p>
    <w:sectPr w:rsidR="002553DD" w:rsidRPr="002E3C59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3F61"/>
    <w:multiLevelType w:val="hybridMultilevel"/>
    <w:tmpl w:val="51A819D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E3030"/>
    <w:multiLevelType w:val="hybridMultilevel"/>
    <w:tmpl w:val="6804BD2C"/>
    <w:lvl w:ilvl="0" w:tplc="D7AA22EA">
      <w:start w:val="1"/>
      <w:numFmt w:val="arabicAlpha"/>
      <w:lvlText w:val="%1)"/>
      <w:lvlJc w:val="left"/>
      <w:pPr>
        <w:ind w:left="1712" w:hanging="360"/>
      </w:pPr>
      <w:rPr>
        <w:rFonts w:ascii="Amiri" w:eastAsiaTheme="minorEastAsia" w:hAnsi="Amiri" w:cs="Ami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432" w:hanging="360"/>
      </w:pPr>
    </w:lvl>
    <w:lvl w:ilvl="2" w:tplc="040C001B" w:tentative="1">
      <w:start w:val="1"/>
      <w:numFmt w:val="lowerRoman"/>
      <w:lvlText w:val="%3."/>
      <w:lvlJc w:val="right"/>
      <w:pPr>
        <w:ind w:left="3152" w:hanging="180"/>
      </w:pPr>
    </w:lvl>
    <w:lvl w:ilvl="3" w:tplc="040C000F" w:tentative="1">
      <w:start w:val="1"/>
      <w:numFmt w:val="decimal"/>
      <w:lvlText w:val="%4."/>
      <w:lvlJc w:val="left"/>
      <w:pPr>
        <w:ind w:left="3872" w:hanging="360"/>
      </w:pPr>
    </w:lvl>
    <w:lvl w:ilvl="4" w:tplc="040C0019" w:tentative="1">
      <w:start w:val="1"/>
      <w:numFmt w:val="lowerLetter"/>
      <w:lvlText w:val="%5."/>
      <w:lvlJc w:val="left"/>
      <w:pPr>
        <w:ind w:left="4592" w:hanging="360"/>
      </w:pPr>
    </w:lvl>
    <w:lvl w:ilvl="5" w:tplc="040C001B" w:tentative="1">
      <w:start w:val="1"/>
      <w:numFmt w:val="lowerRoman"/>
      <w:lvlText w:val="%6."/>
      <w:lvlJc w:val="right"/>
      <w:pPr>
        <w:ind w:left="5312" w:hanging="180"/>
      </w:pPr>
    </w:lvl>
    <w:lvl w:ilvl="6" w:tplc="040C000F" w:tentative="1">
      <w:start w:val="1"/>
      <w:numFmt w:val="decimal"/>
      <w:lvlText w:val="%7."/>
      <w:lvlJc w:val="left"/>
      <w:pPr>
        <w:ind w:left="6032" w:hanging="360"/>
      </w:pPr>
    </w:lvl>
    <w:lvl w:ilvl="7" w:tplc="040C0019" w:tentative="1">
      <w:start w:val="1"/>
      <w:numFmt w:val="lowerLetter"/>
      <w:lvlText w:val="%8."/>
      <w:lvlJc w:val="left"/>
      <w:pPr>
        <w:ind w:left="6752" w:hanging="360"/>
      </w:pPr>
    </w:lvl>
    <w:lvl w:ilvl="8" w:tplc="04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133055AD"/>
    <w:multiLevelType w:val="hybridMultilevel"/>
    <w:tmpl w:val="3B081616"/>
    <w:lvl w:ilvl="0" w:tplc="F666519C">
      <w:start w:val="2"/>
      <w:numFmt w:val="arabicAlpha"/>
      <w:lvlText w:val="%1)"/>
      <w:lvlJc w:val="left"/>
      <w:pPr>
        <w:ind w:left="1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2" w:hanging="360"/>
      </w:pPr>
    </w:lvl>
    <w:lvl w:ilvl="2" w:tplc="040C001B" w:tentative="1">
      <w:start w:val="1"/>
      <w:numFmt w:val="lowerRoman"/>
      <w:lvlText w:val="%3."/>
      <w:lvlJc w:val="right"/>
      <w:pPr>
        <w:ind w:left="3152" w:hanging="180"/>
      </w:pPr>
    </w:lvl>
    <w:lvl w:ilvl="3" w:tplc="040C000F" w:tentative="1">
      <w:start w:val="1"/>
      <w:numFmt w:val="decimal"/>
      <w:lvlText w:val="%4."/>
      <w:lvlJc w:val="left"/>
      <w:pPr>
        <w:ind w:left="3872" w:hanging="360"/>
      </w:pPr>
    </w:lvl>
    <w:lvl w:ilvl="4" w:tplc="040C0019" w:tentative="1">
      <w:start w:val="1"/>
      <w:numFmt w:val="lowerLetter"/>
      <w:lvlText w:val="%5."/>
      <w:lvlJc w:val="left"/>
      <w:pPr>
        <w:ind w:left="4592" w:hanging="360"/>
      </w:pPr>
    </w:lvl>
    <w:lvl w:ilvl="5" w:tplc="040C001B" w:tentative="1">
      <w:start w:val="1"/>
      <w:numFmt w:val="lowerRoman"/>
      <w:lvlText w:val="%6."/>
      <w:lvlJc w:val="right"/>
      <w:pPr>
        <w:ind w:left="5312" w:hanging="180"/>
      </w:pPr>
    </w:lvl>
    <w:lvl w:ilvl="6" w:tplc="040C000F" w:tentative="1">
      <w:start w:val="1"/>
      <w:numFmt w:val="decimal"/>
      <w:lvlText w:val="%7."/>
      <w:lvlJc w:val="left"/>
      <w:pPr>
        <w:ind w:left="6032" w:hanging="360"/>
      </w:pPr>
    </w:lvl>
    <w:lvl w:ilvl="7" w:tplc="040C0019" w:tentative="1">
      <w:start w:val="1"/>
      <w:numFmt w:val="lowerLetter"/>
      <w:lvlText w:val="%8."/>
      <w:lvlJc w:val="left"/>
      <w:pPr>
        <w:ind w:left="6752" w:hanging="360"/>
      </w:pPr>
    </w:lvl>
    <w:lvl w:ilvl="8" w:tplc="040C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27300BE6"/>
    <w:multiLevelType w:val="hybridMultilevel"/>
    <w:tmpl w:val="F7503BBA"/>
    <w:lvl w:ilvl="0" w:tplc="D32E2E68">
      <w:start w:val="1"/>
      <w:numFmt w:val="decimal"/>
      <w:lvlText w:val="%1)"/>
      <w:lvlJc w:val="left"/>
      <w:pPr>
        <w:ind w:left="153" w:hanging="360"/>
      </w:pPr>
      <w:rPr>
        <w:rFonts w:ascii="Amiri" w:eastAsiaTheme="minorEastAsia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2E4A02B0"/>
    <w:multiLevelType w:val="hybridMultilevel"/>
    <w:tmpl w:val="1A5809BA"/>
    <w:lvl w:ilvl="0" w:tplc="8C62F6E2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b w:val="0"/>
        <w:bCs w:val="0"/>
      </w:rPr>
    </w:lvl>
    <w:lvl w:ilvl="1" w:tplc="BAFE2A40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50"/>
        </w:tabs>
        <w:ind w:left="3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0"/>
        </w:tabs>
        <w:ind w:left="4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0"/>
        </w:tabs>
        <w:ind w:left="5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0"/>
        </w:tabs>
        <w:ind w:left="6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0"/>
        </w:tabs>
        <w:ind w:left="6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0"/>
        </w:tabs>
        <w:ind w:left="7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0"/>
        </w:tabs>
        <w:ind w:left="8170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A529E"/>
    <w:multiLevelType w:val="hybridMultilevel"/>
    <w:tmpl w:val="62F6EB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9" w15:restartNumberingAfterBreak="0">
    <w:nsid w:val="3E9B0EA9"/>
    <w:multiLevelType w:val="hybridMultilevel"/>
    <w:tmpl w:val="C2084218"/>
    <w:lvl w:ilvl="0" w:tplc="E9980504">
      <w:start w:val="1"/>
      <w:numFmt w:val="decimal"/>
      <w:lvlText w:val="%1)"/>
      <w:lvlJc w:val="left"/>
      <w:pPr>
        <w:ind w:left="1080" w:hanging="360"/>
      </w:pPr>
      <w:rPr>
        <w:rFonts w:ascii="Amiri" w:eastAsia="Calibr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83746"/>
    <w:multiLevelType w:val="hybridMultilevel"/>
    <w:tmpl w:val="6E24BD2A"/>
    <w:lvl w:ilvl="0" w:tplc="7A28DA2E">
      <w:start w:val="1"/>
      <w:numFmt w:val="decimal"/>
      <w:lvlText w:val="%1)"/>
      <w:lvlJc w:val="left"/>
      <w:pPr>
        <w:ind w:left="620" w:hanging="360"/>
      </w:pPr>
      <w:rPr>
        <w:rFonts w:ascii="Amiri" w:eastAsia="Calibri" w:hAnsi="Amiri" w:cs="Amiri"/>
      </w:r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374820117">
    <w:abstractNumId w:val="24"/>
  </w:num>
  <w:num w:numId="2" w16cid:durableId="1514613654">
    <w:abstractNumId w:val="20"/>
  </w:num>
  <w:num w:numId="3" w16cid:durableId="1300771122">
    <w:abstractNumId w:val="14"/>
  </w:num>
  <w:num w:numId="4" w16cid:durableId="568810588">
    <w:abstractNumId w:val="0"/>
  </w:num>
  <w:num w:numId="5" w16cid:durableId="302122458">
    <w:abstractNumId w:val="21"/>
  </w:num>
  <w:num w:numId="6" w16cid:durableId="230510890">
    <w:abstractNumId w:val="8"/>
  </w:num>
  <w:num w:numId="7" w16cid:durableId="577980922">
    <w:abstractNumId w:val="5"/>
  </w:num>
  <w:num w:numId="8" w16cid:durableId="363098702">
    <w:abstractNumId w:val="9"/>
  </w:num>
  <w:num w:numId="9" w16cid:durableId="718359352">
    <w:abstractNumId w:val="15"/>
  </w:num>
  <w:num w:numId="10" w16cid:durableId="1300647720">
    <w:abstractNumId w:val="13"/>
  </w:num>
  <w:num w:numId="11" w16cid:durableId="1916742384">
    <w:abstractNumId w:val="10"/>
  </w:num>
  <w:num w:numId="12" w16cid:durableId="1503351778">
    <w:abstractNumId w:val="23"/>
  </w:num>
  <w:num w:numId="13" w16cid:durableId="1875927291">
    <w:abstractNumId w:val="27"/>
  </w:num>
  <w:num w:numId="14" w16cid:durableId="1605725591">
    <w:abstractNumId w:val="17"/>
  </w:num>
  <w:num w:numId="15" w16cid:durableId="987170706">
    <w:abstractNumId w:val="28"/>
  </w:num>
  <w:num w:numId="16" w16cid:durableId="815103576">
    <w:abstractNumId w:val="29"/>
  </w:num>
  <w:num w:numId="17" w16cid:durableId="1085300392">
    <w:abstractNumId w:val="18"/>
  </w:num>
  <w:num w:numId="18" w16cid:durableId="1776049698">
    <w:abstractNumId w:val="30"/>
  </w:num>
  <w:num w:numId="19" w16cid:durableId="510413131">
    <w:abstractNumId w:val="22"/>
  </w:num>
  <w:num w:numId="20" w16cid:durableId="1749880583">
    <w:abstractNumId w:val="12"/>
  </w:num>
  <w:num w:numId="21" w16cid:durableId="1921139161">
    <w:abstractNumId w:val="31"/>
  </w:num>
  <w:num w:numId="22" w16cid:durableId="1915431333">
    <w:abstractNumId w:val="26"/>
  </w:num>
  <w:num w:numId="23" w16cid:durableId="399593537">
    <w:abstractNumId w:val="6"/>
  </w:num>
  <w:num w:numId="24" w16cid:durableId="238758097">
    <w:abstractNumId w:val="2"/>
  </w:num>
  <w:num w:numId="25" w16cid:durableId="307049609">
    <w:abstractNumId w:val="16"/>
  </w:num>
  <w:num w:numId="26" w16cid:durableId="1059793093">
    <w:abstractNumId w:val="19"/>
  </w:num>
  <w:num w:numId="27" w16cid:durableId="1527449072">
    <w:abstractNumId w:val="1"/>
  </w:num>
  <w:num w:numId="28" w16cid:durableId="1746025705">
    <w:abstractNumId w:val="25"/>
  </w:num>
  <w:num w:numId="29" w16cid:durableId="1688754959">
    <w:abstractNumId w:val="7"/>
  </w:num>
  <w:num w:numId="30" w16cid:durableId="112528093">
    <w:abstractNumId w:val="11"/>
  </w:num>
  <w:num w:numId="31" w16cid:durableId="1324427230">
    <w:abstractNumId w:val="4"/>
  </w:num>
  <w:num w:numId="32" w16cid:durableId="113463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10"/>
    <w:rsid w:val="000A02D4"/>
    <w:rsid w:val="000E6A3C"/>
    <w:rsid w:val="00190432"/>
    <w:rsid w:val="001B3AFA"/>
    <w:rsid w:val="001D3910"/>
    <w:rsid w:val="002553DD"/>
    <w:rsid w:val="002E3C59"/>
    <w:rsid w:val="003735AB"/>
    <w:rsid w:val="003F7B0E"/>
    <w:rsid w:val="00524B82"/>
    <w:rsid w:val="00725CD1"/>
    <w:rsid w:val="00737178"/>
    <w:rsid w:val="007A7356"/>
    <w:rsid w:val="008A1E42"/>
    <w:rsid w:val="009160ED"/>
    <w:rsid w:val="009B1980"/>
    <w:rsid w:val="009F4F73"/>
    <w:rsid w:val="00AC19AF"/>
    <w:rsid w:val="00AF2CF1"/>
    <w:rsid w:val="00C00C4C"/>
    <w:rsid w:val="00C24FD6"/>
    <w:rsid w:val="00C317FA"/>
    <w:rsid w:val="00D11798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240B"/>
  <w15:docId w15:val="{CE27AD24-7CF2-4178-9348-06BD9FB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2E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7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92" Type="http://schemas.openxmlformats.org/officeDocument/2006/relationships/image" Target="media/image39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6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6.wmf"/><Relationship Id="rId93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91" Type="http://schemas.openxmlformats.org/officeDocument/2006/relationships/oleObject" Target="embeddings/oleObject48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image" Target="media/image34.wmf"/><Relationship Id="rId86" Type="http://schemas.openxmlformats.org/officeDocument/2006/relationships/oleObject" Target="embeddings/oleObject45.bin"/><Relationship Id="rId94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8;&#1575;&#1580;&#1576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واجب.dotx</Template>
  <TotalTime>9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2</cp:revision>
  <dcterms:created xsi:type="dcterms:W3CDTF">2025-11-06T18:38:00Z</dcterms:created>
  <dcterms:modified xsi:type="dcterms:W3CDTF">2025-11-06T18:47:00Z</dcterms:modified>
</cp:coreProperties>
</file>