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46D77" w14:textId="48142A3E" w:rsidR="00981E9C" w:rsidRDefault="00305590" w:rsidP="00DA4F13">
      <w:pPr>
        <w:bidi/>
        <w:ind w:left="-993" w:right="-851"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CF2ED01" wp14:editId="022D2878">
                <wp:simplePos x="0" y="0"/>
                <wp:positionH relativeFrom="column">
                  <wp:posOffset>-586105</wp:posOffset>
                </wp:positionH>
                <wp:positionV relativeFrom="paragraph">
                  <wp:posOffset>838835</wp:posOffset>
                </wp:positionV>
                <wp:extent cx="6896100" cy="676275"/>
                <wp:effectExtent l="0" t="0" r="19050" b="28575"/>
                <wp:wrapNone/>
                <wp:docPr id="1522047104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676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3C3F6E" w14:textId="3194F401" w:rsidR="00305590" w:rsidRPr="00305590" w:rsidRDefault="00305590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 w:hint="cs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القبلية:</w:t>
                            </w:r>
                            <w:r w:rsidR="00BD40BC">
                              <w:rPr>
                                <w:rFonts w:ascii="Amiri" w:hAnsi="Amiri" w:cs="Amiri" w:hint="cs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0B1A36EA" w14:textId="1081A641" w:rsidR="00305590" w:rsidRPr="00305590" w:rsidRDefault="00305590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المستهدفة:</w:t>
                            </w:r>
                            <w:r w:rsidR="00BD40BC" w:rsidRPr="00BD40BC"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BD40BC" w:rsidRPr="00BD40BC">
                              <w:rPr>
                                <w:rFonts w:ascii="Amiri" w:hAnsi="Amiri" w:cs="Amiri"/>
                                <w:sz w:val="24"/>
                                <w:szCs w:val="24"/>
                                <w:rtl/>
                              </w:rPr>
                              <w:t>العدد المشتق (معادلة المماس -التفسير البياني والقراءة البيانية)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F2ED01" id="Rectangle : coins arrondis 3" o:spid="_x0000_s1026" style="position:absolute;left:0;text-align:left;margin-left:-46.15pt;margin-top:66.05pt;width:543pt;height:53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" fillcolor="white [3201]" strokecolor="black [3213]" strokeweight="2pt">
                <v:textbox>
                  <w:txbxContent>
                    <w:p w14:paraId="303C3F6E" w14:textId="3194F401" w:rsidR="00305590" w:rsidRPr="00305590" w:rsidRDefault="00305590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 w:hint="cs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القبلية:</w:t>
                      </w:r>
                      <w:r w:rsidR="00BD40BC">
                        <w:rPr>
                          <w:rFonts w:ascii="Amiri" w:hAnsi="Amiri" w:cs="Amiri" w:hint="cs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</w:p>
                    <w:p w14:paraId="0B1A36EA" w14:textId="1081A641" w:rsidR="00305590" w:rsidRPr="00305590" w:rsidRDefault="00305590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المستهدفة:</w:t>
                      </w:r>
                      <w:r w:rsidR="00BD40BC" w:rsidRPr="00BD40BC">
                        <w:rPr>
                          <w:rFonts w:cstheme="minorHAnsi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BD40BC" w:rsidRPr="00BD40BC">
                        <w:rPr>
                          <w:rFonts w:ascii="Amiri" w:hAnsi="Amiri" w:cs="Amiri"/>
                          <w:sz w:val="24"/>
                          <w:szCs w:val="24"/>
                          <w:rtl/>
                        </w:rPr>
                        <w:t>العدد المشتق (معادلة المماس -التفسير البياني والقراءة البيانية)</w:t>
                      </w:r>
                    </w:p>
                  </w:txbxContent>
                </v:textbox>
              </v:roundrect>
            </w:pict>
          </mc:Fallback>
        </mc:AlternateContent>
      </w:r>
      <w:r w:rsidR="004653BE"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240ECEA" wp14:editId="4F5FA6AD">
                <wp:simplePos x="0" y="0"/>
                <wp:positionH relativeFrom="column">
                  <wp:posOffset>-567054</wp:posOffset>
                </wp:positionH>
                <wp:positionV relativeFrom="paragraph">
                  <wp:posOffset>10160</wp:posOffset>
                </wp:positionV>
                <wp:extent cx="1276350" cy="742950"/>
                <wp:effectExtent l="0" t="0" r="19050" b="19050"/>
                <wp:wrapNone/>
                <wp:docPr id="887906540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040C10" w14:textId="63F94CBE" w:rsidR="00305590" w:rsidRPr="00305590" w:rsidRDefault="00305590" w:rsidP="00305590">
                            <w:pPr>
                              <w:bidi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المدة:</w:t>
                            </w:r>
                            <w:r w:rsidR="003E55FE"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01 ساعة</w:t>
                            </w:r>
                          </w:p>
                          <w:p w14:paraId="5288EAE3" w14:textId="77777777" w:rsidR="00305590" w:rsidRDefault="00305590" w:rsidP="00305590">
                            <w:pPr>
                              <w:bidi/>
                              <w:jc w:val="both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40ECEA" id="Rectangle : coins arrondis 1" o:spid="_x0000_s1027" style="position:absolute;left:0;text-align:left;margin-left:-44.65pt;margin-top:.8pt;width:100.5pt;height:58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" fillcolor="white [3201]" strokecolor="black [3213]" strokeweight="2pt">
                <v:textbox>
                  <w:txbxContent>
                    <w:p w14:paraId="04040C10" w14:textId="63F94CBE" w:rsidR="00305590" w:rsidRPr="00305590" w:rsidRDefault="00305590" w:rsidP="00305590">
                      <w:pPr>
                        <w:bidi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المدة:</w:t>
                      </w:r>
                      <w:r w:rsidR="003E55FE"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01 ساعة</w:t>
                      </w:r>
                    </w:p>
                    <w:p w14:paraId="5288EAE3" w14:textId="77777777" w:rsidR="00305590" w:rsidRDefault="00305590" w:rsidP="00305590">
                      <w:pPr>
                        <w:bidi/>
                        <w:jc w:val="both"/>
                        <w:rPr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653BE"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33BAB95" wp14:editId="025140BC">
                <wp:simplePos x="0" y="0"/>
                <wp:positionH relativeFrom="column">
                  <wp:posOffset>5033645</wp:posOffset>
                </wp:positionH>
                <wp:positionV relativeFrom="paragraph">
                  <wp:posOffset>-8890</wp:posOffset>
                </wp:positionV>
                <wp:extent cx="1276350" cy="790575"/>
                <wp:effectExtent l="0" t="0" r="19050" b="28575"/>
                <wp:wrapNone/>
                <wp:docPr id="1764605908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905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209B63" w14:textId="279A49EB" w:rsidR="00305590" w:rsidRPr="00305590" w:rsidRDefault="00305590" w:rsidP="00305590">
                            <w:pPr>
                              <w:spacing w:after="0" w:line="240" w:lineRule="auto"/>
                              <w:jc w:val="center"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الثا</w:t>
                            </w:r>
                            <w:r w:rsidR="00C6545A"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لثة</w:t>
                            </w: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تسيير واقتصاد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3BAB95" id="_x0000_s1028" style="position:absolute;left:0;text-align:left;margin-left:396.35pt;margin-top:-.7pt;width:100.5pt;height:62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" fillcolor="white [3201]" strokecolor="black [3213]" strokeweight="2pt">
                <v:textbox>
                  <w:txbxContent>
                    <w:p w14:paraId="38209B63" w14:textId="279A49EB" w:rsidR="00305590" w:rsidRPr="00305590" w:rsidRDefault="00305590" w:rsidP="00305590">
                      <w:pPr>
                        <w:spacing w:after="0" w:line="240" w:lineRule="auto"/>
                        <w:jc w:val="center"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الثا</w:t>
                      </w:r>
                      <w:r w:rsidR="00C6545A"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لثة</w:t>
                      </w: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تسيير واقتصاد</w:t>
                      </w:r>
                    </w:p>
                  </w:txbxContent>
                </v:textbox>
              </v:roundrect>
            </w:pict>
          </mc:Fallback>
        </mc:AlternateContent>
      </w:r>
      <w:r w:rsidR="004653BE"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38B7CB3" wp14:editId="238A0E3F">
                <wp:simplePos x="0" y="0"/>
                <wp:positionH relativeFrom="column">
                  <wp:posOffset>842644</wp:posOffset>
                </wp:positionH>
                <wp:positionV relativeFrom="paragraph">
                  <wp:posOffset>19685</wp:posOffset>
                </wp:positionV>
                <wp:extent cx="4105275" cy="742950"/>
                <wp:effectExtent l="0" t="0" r="28575" b="19050"/>
                <wp:wrapNone/>
                <wp:docPr id="74972458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E3D4D8" w14:textId="2673F73D" w:rsidR="00305590" w:rsidRPr="00305590" w:rsidRDefault="00305590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المحور:</w:t>
                            </w:r>
                            <w:r w:rsidR="003F1B6C"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3F1B6C" w:rsidRPr="003F1B6C"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</w:t>
                            </w:r>
                            <w:r w:rsidR="00C6545A"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اشتقاقية والاستمرارية</w:t>
                            </w:r>
                          </w:p>
                          <w:p w14:paraId="689BBFB2" w14:textId="2FE67C49" w:rsidR="00305590" w:rsidRPr="00305590" w:rsidRDefault="00305590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الموضوع:</w:t>
                            </w:r>
                            <w:r w:rsidR="003E55FE"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3E55FE" w:rsidRPr="003E55FE"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العدد المشتق "تذكير"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38B7CB3" id="Rectangle : coins arrondis 2" o:spid="_x0000_s1029" style="position:absolute;left:0;text-align:left;margin-left:66.35pt;margin-top:1.55pt;width:323.25pt;height:58.5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" fillcolor="white [3201]" strokecolor="black [3213]" strokeweight="2pt">
                <v:textbox>
                  <w:txbxContent>
                    <w:p w14:paraId="09E3D4D8" w14:textId="2673F73D" w:rsidR="00305590" w:rsidRPr="00305590" w:rsidRDefault="00305590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المحور:</w:t>
                      </w:r>
                      <w:r w:rsidR="003F1B6C"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="003F1B6C" w:rsidRPr="003F1B6C"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ال</w:t>
                      </w:r>
                      <w:r w:rsidR="00C6545A"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اشتقاقية والاستمرارية</w:t>
                      </w:r>
                    </w:p>
                    <w:p w14:paraId="689BBFB2" w14:textId="2FE67C49" w:rsidR="00305590" w:rsidRPr="00305590" w:rsidRDefault="00305590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الموضوع:</w:t>
                      </w:r>
                      <w:r w:rsidR="003E55FE"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="003E55FE" w:rsidRPr="003E55FE"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العدد المشتق "تذكير"</w:t>
                      </w:r>
                    </w:p>
                  </w:txbxContent>
                </v:textbox>
              </v:roundrect>
            </w:pict>
          </mc:Fallback>
        </mc:AlternateContent>
      </w:r>
      <w:r w:rsidR="00981E9C">
        <w:rPr>
          <w:rFonts w:cstheme="minorHAnsi"/>
          <w:sz w:val="28"/>
          <w:szCs w:val="28"/>
          <w:rtl/>
        </w:rPr>
        <w:br/>
      </w:r>
      <w:r w:rsidR="00981E9C">
        <w:rPr>
          <w:rFonts w:cstheme="minorHAnsi"/>
          <w:sz w:val="28"/>
          <w:szCs w:val="28"/>
          <w:rtl/>
        </w:rPr>
        <w:br/>
      </w:r>
      <w:r w:rsidR="00981E9C">
        <w:rPr>
          <w:rFonts w:cstheme="minorHAnsi"/>
          <w:sz w:val="28"/>
          <w:szCs w:val="28"/>
          <w:rtl/>
        </w:rPr>
        <w:br/>
      </w:r>
      <w:r w:rsidR="00981E9C">
        <w:rPr>
          <w:rFonts w:cstheme="minorHAnsi"/>
          <w:sz w:val="28"/>
          <w:szCs w:val="28"/>
          <w:rtl/>
        </w:rPr>
        <w:br/>
      </w:r>
    </w:p>
    <w:p w14:paraId="553FC94B" w14:textId="77777777" w:rsidR="00305590" w:rsidRPr="00792B9B" w:rsidRDefault="00305590" w:rsidP="00305590">
      <w:pPr>
        <w:bidi/>
        <w:ind w:right="-851"/>
        <w:rPr>
          <w:rFonts w:cstheme="minorHAnsi"/>
          <w:sz w:val="28"/>
          <w:szCs w:val="28"/>
          <w:rtl/>
        </w:rPr>
      </w:pPr>
    </w:p>
    <w:tbl>
      <w:tblPr>
        <w:tblStyle w:val="Grilledutableau"/>
        <w:bidiVisual/>
        <w:tblW w:w="10812" w:type="dxa"/>
        <w:tblInd w:w="-898" w:type="dxa"/>
        <w:tblLook w:val="04A0" w:firstRow="1" w:lastRow="0" w:firstColumn="1" w:lastColumn="0" w:noHBand="0" w:noVBand="1"/>
      </w:tblPr>
      <w:tblGrid>
        <w:gridCol w:w="1278"/>
        <w:gridCol w:w="8355"/>
        <w:gridCol w:w="1179"/>
      </w:tblGrid>
      <w:tr w:rsidR="00981E9C" w:rsidRPr="00792B9B" w14:paraId="1646B5B0" w14:textId="77777777" w:rsidTr="00305590">
        <w:tc>
          <w:tcPr>
            <w:tcW w:w="1278" w:type="dxa"/>
            <w:shd w:val="clear" w:color="auto" w:fill="EAF1DD" w:themeFill="accent3" w:themeFillTint="33"/>
          </w:tcPr>
          <w:p w14:paraId="61185482" w14:textId="2BA2929F" w:rsidR="00981E9C" w:rsidRPr="00305590" w:rsidRDefault="00981E9C" w:rsidP="00305590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مراحل الدرس</w:t>
            </w:r>
          </w:p>
        </w:tc>
        <w:tc>
          <w:tcPr>
            <w:tcW w:w="8355" w:type="dxa"/>
            <w:shd w:val="clear" w:color="auto" w:fill="EAF1DD" w:themeFill="accent3" w:themeFillTint="33"/>
          </w:tcPr>
          <w:p w14:paraId="7D6ED6BD" w14:textId="2E1A644A" w:rsidR="00305590" w:rsidRPr="00305590" w:rsidRDefault="00981E9C" w:rsidP="00305590">
            <w:pPr>
              <w:bidi/>
              <w:ind w:right="-851"/>
              <w:jc w:val="center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الــــــــــــــــــــــدرس</w:t>
            </w:r>
          </w:p>
        </w:tc>
        <w:tc>
          <w:tcPr>
            <w:tcW w:w="1179" w:type="dxa"/>
            <w:shd w:val="clear" w:color="auto" w:fill="EAF1DD" w:themeFill="accent3" w:themeFillTint="33"/>
          </w:tcPr>
          <w:p w14:paraId="203116DC" w14:textId="77777777" w:rsidR="00981E9C" w:rsidRPr="00305590" w:rsidRDefault="00981E9C" w:rsidP="00DB6768">
            <w:pPr>
              <w:bidi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ملاحظات</w:t>
            </w:r>
          </w:p>
        </w:tc>
      </w:tr>
      <w:tr w:rsidR="00981E9C" w:rsidRPr="00792B9B" w14:paraId="019026BB" w14:textId="77777777" w:rsidTr="00305590">
        <w:tc>
          <w:tcPr>
            <w:tcW w:w="1278" w:type="dxa"/>
          </w:tcPr>
          <w:p w14:paraId="31B4EA85" w14:textId="77777777" w:rsidR="00981E9C" w:rsidRDefault="00981E9C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0495B208" w14:textId="77777777" w:rsidR="00981E9C" w:rsidRDefault="00981E9C" w:rsidP="00FB5A8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DDB9BD8" w14:textId="77777777" w:rsidR="00981E9C" w:rsidRDefault="00981E9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CF69D7C" w14:textId="77777777" w:rsidR="00981E9C" w:rsidRDefault="00981E9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C048D2A" w14:textId="77777777" w:rsidR="00981E9C" w:rsidRDefault="00981E9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5A86C7B" w14:textId="77777777" w:rsidR="00981E9C" w:rsidRDefault="00981E9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9569DED" w14:textId="77777777" w:rsidR="00981E9C" w:rsidRDefault="00981E9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AF54E82" w14:textId="77777777" w:rsidR="00981E9C" w:rsidRDefault="00981E9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FD1C106" w14:textId="77777777" w:rsidR="00981E9C" w:rsidRDefault="00981E9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CE6B6F4" w14:textId="77777777" w:rsidR="00981E9C" w:rsidRDefault="00981E9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A059C30" w14:textId="77777777" w:rsidR="00981E9C" w:rsidRDefault="00981E9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F110D6E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C3D371C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3781AA4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1A2EDE2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28CA496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892CBC8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2A0A7D4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8532045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809D001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B7DA781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E8FE457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137CDB2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4DB1BAE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4C198FB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216CCEB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FC0373F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C147109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7413790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BFD9297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9ED6752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2181278" w14:textId="77777777" w:rsidR="00981E9C" w:rsidRPr="00FB5A89" w:rsidRDefault="00981E9C" w:rsidP="008251D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355" w:type="dxa"/>
          </w:tcPr>
          <w:p w14:paraId="50896115" w14:textId="77777777" w:rsidR="00981E9C" w:rsidRPr="00792B9B" w:rsidRDefault="00981E9C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4BEDBC88" w14:textId="77777777" w:rsidR="00BD40BC" w:rsidRPr="00BD40BC" w:rsidRDefault="00BD40BC" w:rsidP="00BD40BC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</w:rPr>
            </w:pPr>
            <w:r w:rsidRPr="00BD40BC"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</w:rPr>
              <w:t>أنشــــــــــــــــطة وتماريـــــــــــــــــن</w:t>
            </w:r>
          </w:p>
          <w:p w14:paraId="7A669CD2" w14:textId="77777777" w:rsidR="00BD40BC" w:rsidRPr="00BD40BC" w:rsidRDefault="00BD40BC" w:rsidP="00BD40BC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</w:rPr>
            </w:pPr>
          </w:p>
          <w:p w14:paraId="4D9B2850" w14:textId="77777777" w:rsidR="00BD40BC" w:rsidRPr="00BD40BC" w:rsidRDefault="00BD40BC" w:rsidP="00BD40BC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</w:rPr>
            </w:pPr>
            <w:r w:rsidRPr="00BD40BC"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</w:rPr>
              <w:t>نشاط 01 ص 62</w:t>
            </w:r>
          </w:p>
          <w:p w14:paraId="54666100" w14:textId="77777777" w:rsidR="00BD40BC" w:rsidRPr="00BD40BC" w:rsidRDefault="00BD40BC" w:rsidP="00BD40BC">
            <w:pPr>
              <w:bidi/>
              <w:ind w:right="-851"/>
              <w:rPr>
                <w:rFonts w:ascii="Amiri" w:hAnsi="Amiri" w:cs="Amiri"/>
                <w:b/>
                <w:bCs/>
                <w:sz w:val="26"/>
                <w:szCs w:val="26"/>
                <w:u w:val="single"/>
                <w:rtl/>
              </w:rPr>
            </w:pPr>
          </w:p>
          <w:p w14:paraId="76A411F7" w14:textId="77777777" w:rsidR="00BD40BC" w:rsidRPr="00BD40BC" w:rsidRDefault="00BD40BC" w:rsidP="00BD40BC">
            <w:pPr>
              <w:bidi/>
              <w:rPr>
                <w:rFonts w:ascii="Amiri" w:hAnsi="Amiri" w:cs="Amiri"/>
                <w:sz w:val="26"/>
                <w:szCs w:val="26"/>
                <w:rtl/>
              </w:rPr>
            </w:pPr>
            <w:r w:rsidRPr="00BD40BC">
              <w:rPr>
                <w:rFonts w:ascii="Amiri" w:hAnsi="Amiri" w:cs="Amiri"/>
                <w:sz w:val="26"/>
                <w:szCs w:val="26"/>
                <w:rtl/>
              </w:rPr>
              <w:t xml:space="preserve">رسمنا في الشكل الموالي المنحنيين </w:t>
            </w:r>
            <w:r w:rsidRPr="00BD40BC">
              <w:rPr>
                <w:rFonts w:ascii="Amiri" w:hAnsi="Amiri" w:cs="Amiri"/>
                <w:position w:val="-14"/>
                <w:sz w:val="26"/>
                <w:szCs w:val="26"/>
              </w:rPr>
              <w:object w:dxaOrig="540" w:dyaOrig="400" w14:anchorId="289A70A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pt;height:20.25pt" o:ole="">
                  <v:imagedata r:id="rId7" o:title=""/>
                </v:shape>
                <o:OLEObject Type="Embed" ProgID="Equation.DSMT4" ShapeID="_x0000_i1025" DrawAspect="Content" ObjectID="_1822305867" r:id="rId8"/>
              </w:object>
            </w:r>
            <w:r w:rsidRPr="00BD40BC">
              <w:rPr>
                <w:rFonts w:ascii="Amiri" w:hAnsi="Amiri" w:cs="Amiri"/>
                <w:sz w:val="26"/>
                <w:szCs w:val="26"/>
                <w:rtl/>
              </w:rPr>
              <w:t xml:space="preserve"> و</w:t>
            </w:r>
            <w:r w:rsidRPr="00BD40BC">
              <w:rPr>
                <w:rFonts w:ascii="Amiri" w:hAnsi="Amiri" w:cs="Amiri"/>
                <w:position w:val="-16"/>
                <w:sz w:val="26"/>
                <w:szCs w:val="26"/>
              </w:rPr>
              <w:object w:dxaOrig="540" w:dyaOrig="440" w14:anchorId="47E19C00">
                <v:shape id="_x0000_i1026" type="#_x0000_t75" style="width:27pt;height:21.75pt" o:ole="">
                  <v:imagedata r:id="rId9" o:title=""/>
                </v:shape>
                <o:OLEObject Type="Embed" ProgID="Equation.DSMT4" ShapeID="_x0000_i1026" DrawAspect="Content" ObjectID="_1822305868" r:id="rId10"/>
              </w:object>
            </w:r>
            <w:r w:rsidRPr="00BD40BC">
              <w:rPr>
                <w:rFonts w:ascii="Amiri" w:hAnsi="Amiri" w:cs="Amiri"/>
                <w:sz w:val="26"/>
                <w:szCs w:val="26"/>
                <w:rtl/>
              </w:rPr>
              <w:t xml:space="preserve">  الممثلين لدالتين</w:t>
            </w:r>
            <w:r w:rsidRPr="00BD40BC">
              <w:rPr>
                <w:rFonts w:ascii="Amiri" w:hAnsi="Amiri" w:cs="Amiri"/>
                <w:position w:val="-4"/>
                <w:sz w:val="26"/>
                <w:szCs w:val="26"/>
              </w:rPr>
              <w:object w:dxaOrig="240" w:dyaOrig="260" w14:anchorId="352A8F35">
                <v:shape id="_x0000_i1027" type="#_x0000_t75" style="width:12pt;height:12.75pt" o:ole="">
                  <v:imagedata r:id="rId11" o:title=""/>
                </v:shape>
                <o:OLEObject Type="Embed" ProgID="Equation.DSMT4" ShapeID="_x0000_i1027" DrawAspect="Content" ObjectID="_1822305869" r:id="rId12"/>
              </w:object>
            </w:r>
            <w:r w:rsidRPr="00BD40BC">
              <w:rPr>
                <w:rFonts w:ascii="Amiri" w:hAnsi="Amiri" w:cs="Amiri"/>
                <w:sz w:val="26"/>
                <w:szCs w:val="26"/>
                <w:rtl/>
              </w:rPr>
              <w:t xml:space="preserve"> و</w:t>
            </w:r>
            <w:r w:rsidRPr="00BD40BC">
              <w:rPr>
                <w:rFonts w:ascii="Amiri" w:hAnsi="Amiri" w:cs="Amiri"/>
                <w:position w:val="-10"/>
                <w:sz w:val="26"/>
                <w:szCs w:val="26"/>
              </w:rPr>
              <w:object w:dxaOrig="240" w:dyaOrig="260" w14:anchorId="3CC4AA9D">
                <v:shape id="_x0000_i1028" type="#_x0000_t75" style="width:12pt;height:12.75pt" o:ole="">
                  <v:imagedata r:id="rId13" o:title=""/>
                </v:shape>
                <o:OLEObject Type="Embed" ProgID="Equation.DSMT4" ShapeID="_x0000_i1028" DrawAspect="Content" ObjectID="_1822305870" r:id="rId14"/>
              </w:object>
            </w:r>
            <w:r w:rsidRPr="00BD40BC">
              <w:rPr>
                <w:rFonts w:ascii="Amiri" w:hAnsi="Amiri" w:cs="Amiri"/>
                <w:sz w:val="26"/>
                <w:szCs w:val="26"/>
                <w:rtl/>
              </w:rPr>
              <w:t xml:space="preserve">  معرفتين وقابلتين للاشتقاق على المجال</w:t>
            </w:r>
            <w:r w:rsidRPr="00BD40BC">
              <w:rPr>
                <w:rFonts w:ascii="Amiri" w:hAnsi="Amiri" w:cs="Amiri"/>
                <w:position w:val="-14"/>
                <w:sz w:val="26"/>
                <w:szCs w:val="26"/>
              </w:rPr>
              <w:object w:dxaOrig="700" w:dyaOrig="400" w14:anchorId="5FD21204">
                <v:shape id="_x0000_i1029" type="#_x0000_t75" style="width:35.25pt;height:20.25pt" o:ole="">
                  <v:imagedata r:id="rId15" o:title=""/>
                </v:shape>
                <o:OLEObject Type="Embed" ProgID="Equation.DSMT4" ShapeID="_x0000_i1029" DrawAspect="Content" ObjectID="_1822305871" r:id="rId16"/>
              </w:object>
            </w:r>
            <w:r w:rsidRPr="00BD40BC">
              <w:rPr>
                <w:rFonts w:ascii="Amiri" w:hAnsi="Amiri" w:cs="Amiri"/>
                <w:sz w:val="26"/>
                <w:szCs w:val="26"/>
                <w:rtl/>
              </w:rPr>
              <w:t xml:space="preserve"> وبعض </w:t>
            </w:r>
            <w:proofErr w:type="spellStart"/>
            <w:r w:rsidRPr="00BD40BC">
              <w:rPr>
                <w:rFonts w:ascii="Amiri" w:hAnsi="Amiri" w:cs="Amiri"/>
                <w:sz w:val="26"/>
                <w:szCs w:val="26"/>
                <w:rtl/>
              </w:rPr>
              <w:t>مماساتهما</w:t>
            </w:r>
            <w:proofErr w:type="spellEnd"/>
            <w:r w:rsidRPr="00BD40BC">
              <w:rPr>
                <w:rFonts w:ascii="Amiri" w:hAnsi="Amiri" w:cs="Amiri"/>
                <w:sz w:val="26"/>
                <w:szCs w:val="26"/>
                <w:rtl/>
              </w:rPr>
              <w:t>.</w:t>
            </w:r>
          </w:p>
          <w:p w14:paraId="0F523030" w14:textId="77777777" w:rsidR="00BD40BC" w:rsidRPr="00BD40BC" w:rsidRDefault="00BD40BC" w:rsidP="00BD40BC">
            <w:pPr>
              <w:bidi/>
              <w:rPr>
                <w:rFonts w:ascii="Amiri" w:hAnsi="Amiri" w:cs="Amiri"/>
                <w:sz w:val="26"/>
                <w:szCs w:val="26"/>
                <w:rtl/>
                <w:lang w:bidi="ar-DZ"/>
              </w:rPr>
            </w:pPr>
            <w:r w:rsidRPr="00BD40BC">
              <w:rPr>
                <w:rFonts w:ascii="Amiri" w:hAnsi="Amiri" w:cs="Amiri"/>
                <w:noProof/>
                <w:sz w:val="26"/>
                <w:szCs w:val="26"/>
              </w:rPr>
              <w:drawing>
                <wp:anchor distT="0" distB="0" distL="114300" distR="114300" simplePos="0" relativeHeight="251738112" behindDoc="1" locked="0" layoutInCell="1" allowOverlap="1" wp14:anchorId="4155457D" wp14:editId="7F57A5A5">
                  <wp:simplePos x="0" y="0"/>
                  <wp:positionH relativeFrom="column">
                    <wp:posOffset>1143000</wp:posOffset>
                  </wp:positionH>
                  <wp:positionV relativeFrom="paragraph">
                    <wp:posOffset>3810</wp:posOffset>
                  </wp:positionV>
                  <wp:extent cx="3659505" cy="2059305"/>
                  <wp:effectExtent l="19050" t="19050" r="17145" b="17145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9505" cy="205930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F0F53DD" w14:textId="77777777" w:rsidR="00BD40BC" w:rsidRPr="00BD40BC" w:rsidRDefault="00BD40BC" w:rsidP="00BD40BC">
            <w:pPr>
              <w:bidi/>
              <w:rPr>
                <w:rFonts w:ascii="Amiri" w:hAnsi="Amiri" w:cs="Amiri"/>
                <w:sz w:val="26"/>
                <w:szCs w:val="26"/>
                <w:rtl/>
                <w:lang w:bidi="ar-DZ"/>
              </w:rPr>
            </w:pPr>
          </w:p>
          <w:p w14:paraId="6A11287D" w14:textId="77777777" w:rsidR="00BD40BC" w:rsidRPr="00BD40BC" w:rsidRDefault="00BD40BC" w:rsidP="00BD40BC">
            <w:pPr>
              <w:bidi/>
              <w:rPr>
                <w:rFonts w:ascii="Amiri" w:hAnsi="Amiri" w:cs="Amiri"/>
                <w:sz w:val="26"/>
                <w:szCs w:val="26"/>
                <w:rtl/>
                <w:lang w:bidi="ar-DZ"/>
              </w:rPr>
            </w:pPr>
          </w:p>
          <w:p w14:paraId="2F4B3022" w14:textId="77777777" w:rsidR="00BD40BC" w:rsidRPr="00BD40BC" w:rsidRDefault="00BD40BC" w:rsidP="00BD40BC">
            <w:pPr>
              <w:tabs>
                <w:tab w:val="left" w:pos="2499"/>
                <w:tab w:val="left" w:pos="6543"/>
              </w:tabs>
              <w:bidi/>
              <w:rPr>
                <w:rFonts w:ascii="Amiri" w:hAnsi="Amiri" w:cs="Amiri"/>
                <w:sz w:val="26"/>
                <w:szCs w:val="26"/>
                <w:rtl/>
                <w:lang w:bidi="ar-DZ"/>
              </w:rPr>
            </w:pPr>
            <w:r w:rsidRPr="00BD40BC">
              <w:rPr>
                <w:rFonts w:ascii="Amiri" w:hAnsi="Amiri" w:cs="Amiri"/>
                <w:sz w:val="26"/>
                <w:szCs w:val="26"/>
                <w:rtl/>
                <w:lang w:bidi="ar-DZ"/>
              </w:rPr>
              <w:tab/>
            </w:r>
            <w:r w:rsidRPr="00BD40BC">
              <w:rPr>
                <w:rFonts w:ascii="Amiri" w:hAnsi="Amiri" w:cs="Amiri"/>
                <w:sz w:val="26"/>
                <w:szCs w:val="26"/>
                <w:rtl/>
                <w:lang w:bidi="ar-DZ"/>
              </w:rPr>
              <w:tab/>
            </w:r>
          </w:p>
          <w:p w14:paraId="72825154" w14:textId="77777777" w:rsidR="00BD40BC" w:rsidRPr="00BD40BC" w:rsidRDefault="00BD40BC" w:rsidP="00BD40BC">
            <w:pPr>
              <w:bidi/>
              <w:rPr>
                <w:rFonts w:ascii="Amiri" w:hAnsi="Amiri" w:cs="Amiri"/>
                <w:sz w:val="26"/>
                <w:szCs w:val="26"/>
                <w:rtl/>
                <w:lang w:bidi="ar-DZ"/>
              </w:rPr>
            </w:pPr>
          </w:p>
          <w:p w14:paraId="0C770093" w14:textId="77777777" w:rsidR="00BD40BC" w:rsidRPr="00BD40BC" w:rsidRDefault="00BD40BC" w:rsidP="00BD40BC">
            <w:pPr>
              <w:bidi/>
              <w:rPr>
                <w:rFonts w:ascii="Amiri" w:hAnsi="Amiri" w:cs="Amiri"/>
                <w:sz w:val="26"/>
                <w:szCs w:val="26"/>
                <w:rtl/>
                <w:lang w:bidi="ar-DZ"/>
              </w:rPr>
            </w:pPr>
          </w:p>
          <w:p w14:paraId="4C5DC106" w14:textId="77777777" w:rsidR="00BD40BC" w:rsidRPr="00BD40BC" w:rsidRDefault="00BD40BC" w:rsidP="00BD40BC">
            <w:pPr>
              <w:tabs>
                <w:tab w:val="left" w:pos="8021"/>
              </w:tabs>
              <w:bidi/>
              <w:rPr>
                <w:rFonts w:ascii="Amiri" w:hAnsi="Amiri" w:cs="Amiri"/>
                <w:sz w:val="26"/>
                <w:szCs w:val="26"/>
                <w:rtl/>
                <w:lang w:bidi="ar-DZ"/>
              </w:rPr>
            </w:pPr>
          </w:p>
          <w:p w14:paraId="2FE65A9F" w14:textId="74E5AB7E" w:rsidR="00BD40BC" w:rsidRPr="00BD40BC" w:rsidRDefault="00BD40BC" w:rsidP="00BD40BC">
            <w:pPr>
              <w:tabs>
                <w:tab w:val="left" w:pos="8021"/>
              </w:tabs>
              <w:bidi/>
              <w:rPr>
                <w:rFonts w:ascii="Amiri" w:hAnsi="Amiri" w:cs="Amiri"/>
                <w:sz w:val="26"/>
                <w:szCs w:val="26"/>
                <w:lang w:bidi="ar-DZ"/>
              </w:rPr>
            </w:pPr>
            <w:r w:rsidRPr="00BD40BC">
              <w:rPr>
                <w:rFonts w:ascii="Amiri" w:hAnsi="Amiri" w:cs="Amiri"/>
                <w:sz w:val="26"/>
                <w:szCs w:val="26"/>
                <w:rtl/>
                <w:lang w:bidi="ar-DZ"/>
              </w:rPr>
              <w:tab/>
            </w:r>
          </w:p>
          <w:p w14:paraId="332F63A6" w14:textId="77777777" w:rsidR="00BD40BC" w:rsidRPr="00BD40BC" w:rsidRDefault="00BD40BC" w:rsidP="00BD40BC">
            <w:pPr>
              <w:numPr>
                <w:ilvl w:val="0"/>
                <w:numId w:val="24"/>
              </w:numPr>
              <w:bidi/>
              <w:rPr>
                <w:rFonts w:ascii="Amiri" w:hAnsi="Amiri" w:cs="Amiri"/>
                <w:sz w:val="26"/>
                <w:szCs w:val="26"/>
                <w:lang w:bidi="ar-DZ"/>
              </w:rPr>
            </w:pPr>
            <w:r w:rsidRPr="00BD40BC">
              <w:rPr>
                <w:rFonts w:ascii="Amiri" w:hAnsi="Amiri" w:cs="Amiri"/>
                <w:sz w:val="26"/>
                <w:szCs w:val="26"/>
                <w:rtl/>
                <w:lang w:bidi="ar-DZ"/>
              </w:rPr>
              <w:t>أحسب الأعداد المشتقة التالية:</w:t>
            </w:r>
          </w:p>
          <w:p w14:paraId="3C0EA1A2" w14:textId="77777777" w:rsidR="00BD40BC" w:rsidRPr="00BD40BC" w:rsidRDefault="00BD40BC" w:rsidP="00BD40BC">
            <w:pPr>
              <w:numPr>
                <w:ilvl w:val="1"/>
                <w:numId w:val="24"/>
              </w:numPr>
              <w:bidi/>
              <w:rPr>
                <w:rFonts w:ascii="Amiri" w:hAnsi="Amiri" w:cs="Amiri"/>
                <w:sz w:val="26"/>
                <w:szCs w:val="26"/>
                <w:lang w:bidi="ar-DZ"/>
              </w:rPr>
            </w:pPr>
            <w:r w:rsidRPr="00BD40BC">
              <w:rPr>
                <w:rFonts w:ascii="Amiri" w:hAnsi="Amiri" w:cs="Amiri"/>
                <w:position w:val="-4"/>
                <w:sz w:val="26"/>
                <w:szCs w:val="26"/>
                <w:lang w:bidi="ar-DZ"/>
              </w:rPr>
              <w:object w:dxaOrig="180" w:dyaOrig="220" w14:anchorId="2ECE3D5A">
                <v:shape id="_x0000_i1030" type="#_x0000_t75" style="width:9pt;height:11.25pt" o:ole="">
                  <v:imagedata r:id="rId18" o:title=""/>
                </v:shape>
                <o:OLEObject Type="Embed" ProgID="Equation.DSMT4" ShapeID="_x0000_i1030" DrawAspect="Content" ObjectID="_1822305872" r:id="rId19"/>
              </w:object>
            </w:r>
            <w:r w:rsidRPr="00BD40BC">
              <w:rPr>
                <w:rFonts w:ascii="Amiri" w:hAnsi="Amiri" w:cs="Amiri"/>
                <w:position w:val="-14"/>
                <w:sz w:val="26"/>
                <w:szCs w:val="26"/>
                <w:lang w:bidi="ar-DZ"/>
              </w:rPr>
              <w:object w:dxaOrig="940" w:dyaOrig="499" w14:anchorId="39146C5A">
                <v:shape id="_x0000_i1031" type="#_x0000_t75" style="width:47.25pt;height:24.75pt" o:ole="">
                  <v:imagedata r:id="rId20" o:title=""/>
                </v:shape>
                <o:OLEObject Type="Embed" ProgID="Equation.DSMT4" ShapeID="_x0000_i1031" DrawAspect="Content" ObjectID="_1822305873" r:id="rId21"/>
              </w:object>
            </w:r>
            <w:r w:rsidRPr="00BD40BC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           </w:t>
            </w:r>
            <w:r w:rsidRPr="00BD40BC">
              <w:rPr>
                <w:rFonts w:ascii="Amiri" w:hAnsi="Amiri" w:cs="Amiri"/>
                <w:position w:val="-4"/>
                <w:sz w:val="26"/>
                <w:szCs w:val="26"/>
                <w:lang w:bidi="ar-DZ"/>
              </w:rPr>
              <w:object w:dxaOrig="180" w:dyaOrig="220" w14:anchorId="5F8D9D8C">
                <v:shape id="_x0000_i1032" type="#_x0000_t75" style="width:9pt;height:11.25pt" o:ole="">
                  <v:imagedata r:id="rId18" o:title=""/>
                </v:shape>
                <o:OLEObject Type="Embed" ProgID="Equation.DSMT4" ShapeID="_x0000_i1032" DrawAspect="Content" ObjectID="_1822305874" r:id="rId22"/>
              </w:object>
            </w:r>
            <w:r w:rsidRPr="00BD40BC">
              <w:rPr>
                <w:rFonts w:ascii="Amiri" w:hAnsi="Amiri" w:cs="Amiri"/>
                <w:position w:val="-14"/>
                <w:sz w:val="26"/>
                <w:szCs w:val="26"/>
                <w:lang w:bidi="ar-DZ"/>
              </w:rPr>
              <w:object w:dxaOrig="940" w:dyaOrig="499" w14:anchorId="56E1F06E">
                <v:shape id="_x0000_i1033" type="#_x0000_t75" style="width:47.25pt;height:24.75pt" o:ole="">
                  <v:imagedata r:id="rId23" o:title=""/>
                </v:shape>
                <o:OLEObject Type="Embed" ProgID="Equation.DSMT4" ShapeID="_x0000_i1033" DrawAspect="Content" ObjectID="_1822305875" r:id="rId24"/>
              </w:object>
            </w:r>
            <w:r w:rsidRPr="00BD40BC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     </w:t>
            </w:r>
            <w:r w:rsidRPr="00BD40BC">
              <w:rPr>
                <w:rFonts w:ascii="Amiri" w:hAnsi="Amiri" w:cs="Amiri"/>
                <w:position w:val="-4"/>
                <w:sz w:val="26"/>
                <w:szCs w:val="26"/>
                <w:lang w:bidi="ar-DZ"/>
              </w:rPr>
              <w:object w:dxaOrig="180" w:dyaOrig="220" w14:anchorId="34D18D5E">
                <v:shape id="_x0000_i1034" type="#_x0000_t75" style="width:9pt;height:11.25pt" o:ole="">
                  <v:imagedata r:id="rId18" o:title=""/>
                </v:shape>
                <o:OLEObject Type="Embed" ProgID="Equation.DSMT4" ShapeID="_x0000_i1034" DrawAspect="Content" ObjectID="_1822305876" r:id="rId25"/>
              </w:object>
            </w:r>
            <w:r w:rsidRPr="00BD40BC">
              <w:rPr>
                <w:rFonts w:ascii="Amiri" w:hAnsi="Amiri" w:cs="Amiri"/>
                <w:position w:val="-14"/>
                <w:sz w:val="26"/>
                <w:szCs w:val="26"/>
                <w:lang w:bidi="ar-DZ"/>
              </w:rPr>
              <w:object w:dxaOrig="820" w:dyaOrig="499" w14:anchorId="66292E15">
                <v:shape id="_x0000_i1035" type="#_x0000_t75" style="width:41.25pt;height:24.75pt" o:ole="">
                  <v:imagedata r:id="rId26" o:title=""/>
                </v:shape>
                <o:OLEObject Type="Embed" ProgID="Equation.DSMT4" ShapeID="_x0000_i1035" DrawAspect="Content" ObjectID="_1822305877" r:id="rId27"/>
              </w:object>
            </w:r>
            <w:r w:rsidRPr="00BD40BC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            </w:t>
            </w:r>
            <w:r w:rsidRPr="00BD40BC">
              <w:rPr>
                <w:rFonts w:ascii="Amiri" w:hAnsi="Amiri" w:cs="Amiri"/>
                <w:position w:val="-4"/>
                <w:sz w:val="26"/>
                <w:szCs w:val="26"/>
                <w:lang w:bidi="ar-DZ"/>
              </w:rPr>
              <w:object w:dxaOrig="180" w:dyaOrig="220" w14:anchorId="54D9BAC9">
                <v:shape id="_x0000_i1036" type="#_x0000_t75" style="width:9pt;height:11.25pt" o:ole="">
                  <v:imagedata r:id="rId18" o:title=""/>
                </v:shape>
                <o:OLEObject Type="Embed" ProgID="Equation.DSMT4" ShapeID="_x0000_i1036" DrawAspect="Content" ObjectID="_1822305878" r:id="rId28"/>
              </w:object>
            </w:r>
            <w:r w:rsidRPr="00BD40BC">
              <w:rPr>
                <w:rFonts w:ascii="Amiri" w:hAnsi="Amiri" w:cs="Amiri"/>
                <w:position w:val="-14"/>
                <w:sz w:val="26"/>
                <w:szCs w:val="26"/>
                <w:lang w:bidi="ar-DZ"/>
              </w:rPr>
              <w:object w:dxaOrig="840" w:dyaOrig="499" w14:anchorId="3FDFA515">
                <v:shape id="_x0000_i1037" type="#_x0000_t75" style="width:42pt;height:24.75pt" o:ole="">
                  <v:imagedata r:id="rId29" o:title=""/>
                </v:shape>
                <o:OLEObject Type="Embed" ProgID="Equation.DSMT4" ShapeID="_x0000_i1037" DrawAspect="Content" ObjectID="_1822305879" r:id="rId30"/>
              </w:object>
            </w:r>
            <w:r w:rsidRPr="00BD40BC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  </w:t>
            </w:r>
          </w:p>
          <w:p w14:paraId="185BA4E3" w14:textId="77777777" w:rsidR="00BD40BC" w:rsidRPr="00BD40BC" w:rsidRDefault="00BD40BC" w:rsidP="00BD40BC">
            <w:pPr>
              <w:numPr>
                <w:ilvl w:val="1"/>
                <w:numId w:val="24"/>
              </w:numPr>
              <w:tabs>
                <w:tab w:val="clear" w:pos="1440"/>
                <w:tab w:val="num" w:pos="1340"/>
              </w:tabs>
              <w:bidi/>
              <w:rPr>
                <w:rFonts w:ascii="Amiri" w:hAnsi="Amiri" w:cs="Amiri"/>
                <w:sz w:val="26"/>
                <w:szCs w:val="26"/>
                <w:lang w:bidi="ar-DZ"/>
              </w:rPr>
            </w:pPr>
            <w:r w:rsidRPr="00BD40BC">
              <w:rPr>
                <w:rFonts w:ascii="Amiri" w:hAnsi="Amiri" w:cs="Amiri"/>
                <w:position w:val="-4"/>
                <w:sz w:val="26"/>
                <w:szCs w:val="26"/>
                <w:lang w:bidi="ar-DZ"/>
              </w:rPr>
              <w:object w:dxaOrig="180" w:dyaOrig="220" w14:anchorId="01CCFE55">
                <v:shape id="_x0000_i1038" type="#_x0000_t75" style="width:9pt;height:11.25pt" o:ole="">
                  <v:imagedata r:id="rId18" o:title=""/>
                </v:shape>
                <o:OLEObject Type="Embed" ProgID="Equation.DSMT4" ShapeID="_x0000_i1038" DrawAspect="Content" ObjectID="_1822305880" r:id="rId31"/>
              </w:object>
            </w:r>
            <w:r w:rsidRPr="00BD40BC">
              <w:rPr>
                <w:rFonts w:ascii="Amiri" w:hAnsi="Amiri" w:cs="Amiri"/>
                <w:position w:val="-14"/>
                <w:sz w:val="26"/>
                <w:szCs w:val="26"/>
                <w:lang w:bidi="ar-DZ"/>
              </w:rPr>
              <w:object w:dxaOrig="1320" w:dyaOrig="499" w14:anchorId="3045C557">
                <v:shape id="_x0000_i1039" type="#_x0000_t75" style="width:66pt;height:24.75pt" o:ole="">
                  <v:imagedata r:id="rId32" o:title=""/>
                </v:shape>
                <o:OLEObject Type="Embed" ProgID="Equation.DSMT4" ShapeID="_x0000_i1039" DrawAspect="Content" ObjectID="_1822305881" r:id="rId33"/>
              </w:object>
            </w:r>
            <w:r w:rsidRPr="00BD40BC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      </w:t>
            </w:r>
            <w:r w:rsidRPr="00BD40BC">
              <w:rPr>
                <w:rFonts w:ascii="Amiri" w:hAnsi="Amiri" w:cs="Amiri"/>
                <w:position w:val="-4"/>
                <w:sz w:val="26"/>
                <w:szCs w:val="26"/>
                <w:lang w:bidi="ar-DZ"/>
              </w:rPr>
              <w:object w:dxaOrig="180" w:dyaOrig="220" w14:anchorId="7FB078DD">
                <v:shape id="_x0000_i1040" type="#_x0000_t75" style="width:9pt;height:11.25pt" o:ole="">
                  <v:imagedata r:id="rId18" o:title=""/>
                </v:shape>
                <o:OLEObject Type="Embed" ProgID="Equation.DSMT4" ShapeID="_x0000_i1040" DrawAspect="Content" ObjectID="_1822305882" r:id="rId34"/>
              </w:object>
            </w:r>
            <w:r w:rsidRPr="00BD40BC">
              <w:rPr>
                <w:rFonts w:ascii="Amiri" w:hAnsi="Amiri" w:cs="Amiri"/>
                <w:position w:val="-14"/>
                <w:sz w:val="26"/>
                <w:szCs w:val="26"/>
                <w:lang w:bidi="ar-DZ"/>
              </w:rPr>
              <w:object w:dxaOrig="900" w:dyaOrig="499" w14:anchorId="3019BA76">
                <v:shape id="_x0000_i1041" type="#_x0000_t75" style="width:45pt;height:24.75pt" o:ole="">
                  <v:imagedata r:id="rId35" o:title=""/>
                </v:shape>
                <o:OLEObject Type="Embed" ProgID="Equation.DSMT4" ShapeID="_x0000_i1041" DrawAspect="Content" ObjectID="_1822305883" r:id="rId36"/>
              </w:object>
            </w:r>
            <w:r w:rsidRPr="00BD40BC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      </w:t>
            </w:r>
            <w:r w:rsidRPr="00BD40BC">
              <w:rPr>
                <w:rFonts w:ascii="Amiri" w:hAnsi="Amiri" w:cs="Amiri"/>
                <w:position w:val="-4"/>
                <w:sz w:val="26"/>
                <w:szCs w:val="26"/>
                <w:lang w:bidi="ar-DZ"/>
              </w:rPr>
              <w:object w:dxaOrig="180" w:dyaOrig="220" w14:anchorId="6613043A">
                <v:shape id="_x0000_i1042" type="#_x0000_t75" style="width:9pt;height:11.25pt" o:ole="">
                  <v:imagedata r:id="rId18" o:title=""/>
                </v:shape>
                <o:OLEObject Type="Embed" ProgID="Equation.DSMT4" ShapeID="_x0000_i1042" DrawAspect="Content" ObjectID="_1822305884" r:id="rId37"/>
              </w:object>
            </w:r>
            <w:r w:rsidRPr="00BD40BC">
              <w:rPr>
                <w:rFonts w:ascii="Amiri" w:hAnsi="Amiri" w:cs="Amiri"/>
                <w:position w:val="-28"/>
                <w:sz w:val="26"/>
                <w:szCs w:val="26"/>
                <w:lang w:bidi="ar-DZ"/>
              </w:rPr>
              <w:object w:dxaOrig="1020" w:dyaOrig="780" w14:anchorId="02960A3A">
                <v:shape id="_x0000_i1043" type="#_x0000_t75" style="width:51pt;height:39pt" o:ole="">
                  <v:imagedata r:id="rId38" o:title=""/>
                </v:shape>
                <o:OLEObject Type="Embed" ProgID="Equation.DSMT4" ShapeID="_x0000_i1043" DrawAspect="Content" ObjectID="_1822305885" r:id="rId39"/>
              </w:object>
            </w:r>
            <w:r w:rsidRPr="00BD40BC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         </w:t>
            </w:r>
            <w:r w:rsidRPr="00BD40BC">
              <w:rPr>
                <w:rFonts w:ascii="Amiri" w:hAnsi="Amiri" w:cs="Amiri"/>
                <w:position w:val="-4"/>
                <w:sz w:val="26"/>
                <w:szCs w:val="26"/>
                <w:lang w:bidi="ar-DZ"/>
              </w:rPr>
              <w:object w:dxaOrig="180" w:dyaOrig="220" w14:anchorId="51130ECA">
                <v:shape id="_x0000_i1044" type="#_x0000_t75" style="width:9pt;height:11.25pt" o:ole="">
                  <v:imagedata r:id="rId18" o:title=""/>
                </v:shape>
                <o:OLEObject Type="Embed" ProgID="Equation.DSMT4" ShapeID="_x0000_i1044" DrawAspect="Content" ObjectID="_1822305886" r:id="rId40"/>
              </w:object>
            </w:r>
            <w:r w:rsidRPr="00BD40BC">
              <w:rPr>
                <w:rFonts w:ascii="Amiri" w:hAnsi="Amiri" w:cs="Amiri"/>
                <w:position w:val="-30"/>
                <w:sz w:val="26"/>
                <w:szCs w:val="26"/>
                <w:lang w:bidi="ar-DZ"/>
              </w:rPr>
              <w:object w:dxaOrig="920" w:dyaOrig="840" w14:anchorId="632B2C4E">
                <v:shape id="_x0000_i1045" type="#_x0000_t75" style="width:45.75pt;height:42pt" o:ole="">
                  <v:imagedata r:id="rId41" o:title=""/>
                </v:shape>
                <o:OLEObject Type="Embed" ProgID="Equation.DSMT4" ShapeID="_x0000_i1045" DrawAspect="Content" ObjectID="_1822305887" r:id="rId42"/>
              </w:object>
            </w:r>
          </w:p>
          <w:p w14:paraId="0ED15490" w14:textId="77777777" w:rsidR="00BD40BC" w:rsidRPr="00BD40BC" w:rsidRDefault="00BD40BC" w:rsidP="00BD40BC">
            <w:pPr>
              <w:numPr>
                <w:ilvl w:val="0"/>
                <w:numId w:val="24"/>
              </w:numPr>
              <w:bidi/>
              <w:rPr>
                <w:rFonts w:ascii="Amiri" w:hAnsi="Amiri" w:cs="Amiri"/>
                <w:sz w:val="26"/>
                <w:szCs w:val="26"/>
                <w:lang w:bidi="ar-DZ"/>
              </w:rPr>
            </w:pPr>
            <w:r w:rsidRPr="00BD40BC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من أجل كل </w:t>
            </w:r>
            <w:r w:rsidRPr="00BD40BC">
              <w:rPr>
                <w:rFonts w:ascii="Amiri" w:hAnsi="Amiri" w:cs="Amiri"/>
                <w:position w:val="-4"/>
                <w:sz w:val="26"/>
                <w:szCs w:val="26"/>
                <w:lang w:bidi="ar-DZ"/>
              </w:rPr>
              <w:object w:dxaOrig="240" w:dyaOrig="200" w14:anchorId="0A4FA3C6">
                <v:shape id="_x0000_i1046" type="#_x0000_t75" style="width:12pt;height:9.75pt" o:ole="">
                  <v:imagedata r:id="rId43" o:title=""/>
                </v:shape>
                <o:OLEObject Type="Embed" ProgID="Equation.DSMT4" ShapeID="_x0000_i1046" DrawAspect="Content" ObjectID="_1822305888" r:id="rId44"/>
              </w:object>
            </w:r>
            <w:r w:rsidRPr="00BD40BC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من المجال</w:t>
            </w:r>
            <w:r w:rsidRPr="00BD40BC">
              <w:rPr>
                <w:rFonts w:ascii="Amiri" w:hAnsi="Amiri" w:cs="Amiri"/>
                <w:position w:val="-14"/>
                <w:sz w:val="26"/>
                <w:szCs w:val="26"/>
                <w:lang w:bidi="ar-DZ"/>
              </w:rPr>
              <w:object w:dxaOrig="580" w:dyaOrig="400" w14:anchorId="2C4AAAF0">
                <v:shape id="_x0000_i1047" type="#_x0000_t75" style="width:29.25pt;height:20.25pt" o:ole="">
                  <v:imagedata r:id="rId45" o:title=""/>
                </v:shape>
                <o:OLEObject Type="Embed" ProgID="Equation.DSMT4" ShapeID="_x0000_i1047" DrawAspect="Content" ObjectID="_1822305889" r:id="rId46"/>
              </w:object>
            </w:r>
            <w:r w:rsidRPr="00BD40BC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نضع: </w:t>
            </w:r>
            <w:r w:rsidRPr="00BD40BC">
              <w:rPr>
                <w:rFonts w:ascii="Amiri" w:hAnsi="Amiri" w:cs="Amiri"/>
                <w:position w:val="-14"/>
                <w:sz w:val="26"/>
                <w:szCs w:val="26"/>
                <w:lang w:bidi="ar-DZ"/>
              </w:rPr>
              <w:object w:dxaOrig="1780" w:dyaOrig="400" w14:anchorId="478C8205">
                <v:shape id="_x0000_i1048" type="#_x0000_t75" style="width:89.25pt;height:20.25pt" o:ole="">
                  <v:imagedata r:id="rId47" o:title=""/>
                </v:shape>
                <o:OLEObject Type="Embed" ProgID="Equation.DSMT4" ShapeID="_x0000_i1048" DrawAspect="Content" ObjectID="_1822305890" r:id="rId48"/>
              </w:object>
            </w:r>
          </w:p>
          <w:p w14:paraId="0FA5BF5A" w14:textId="77777777" w:rsidR="00BD40BC" w:rsidRPr="00BD40BC" w:rsidRDefault="00BD40BC" w:rsidP="00BD40BC">
            <w:pPr>
              <w:bidi/>
              <w:rPr>
                <w:rFonts w:ascii="Amiri" w:hAnsi="Amiri" w:cs="Amiri"/>
                <w:color w:val="FFFF00"/>
                <w:sz w:val="26"/>
                <w:szCs w:val="26"/>
                <w:rtl/>
              </w:rPr>
            </w:pPr>
            <w:r w:rsidRPr="00BD40BC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                  أحسب </w:t>
            </w:r>
            <w:r w:rsidRPr="00BD40BC">
              <w:rPr>
                <w:rFonts w:ascii="Amiri" w:hAnsi="Amiri" w:cs="Amiri"/>
                <w:position w:val="-14"/>
                <w:sz w:val="26"/>
                <w:szCs w:val="26"/>
                <w:lang w:bidi="ar-DZ"/>
              </w:rPr>
              <w:object w:dxaOrig="600" w:dyaOrig="400" w14:anchorId="7464C292">
                <v:shape id="_x0000_i1049" type="#_x0000_t75" style="width:30pt;height:20.25pt" o:ole="">
                  <v:imagedata r:id="rId49" o:title=""/>
                </v:shape>
                <o:OLEObject Type="Embed" ProgID="Equation.DSMT4" ShapeID="_x0000_i1049" DrawAspect="Content" ObjectID="_1822305891" r:id="rId50"/>
              </w:object>
            </w:r>
            <w:r w:rsidRPr="00BD40BC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و</w:t>
            </w:r>
            <w:r w:rsidRPr="00BD40BC">
              <w:rPr>
                <w:rFonts w:ascii="Amiri" w:hAnsi="Amiri" w:cs="Amiri"/>
                <w:position w:val="-28"/>
                <w:sz w:val="26"/>
                <w:szCs w:val="26"/>
                <w:lang w:bidi="ar-DZ"/>
              </w:rPr>
              <w:object w:dxaOrig="700" w:dyaOrig="680" w14:anchorId="58894330">
                <v:shape id="_x0000_i1050" type="#_x0000_t75" style="width:35.25pt;height:33.75pt" o:ole="">
                  <v:imagedata r:id="rId51" o:title=""/>
                </v:shape>
                <o:OLEObject Type="Embed" ProgID="Equation.DSMT4" ShapeID="_x0000_i1050" DrawAspect="Content" ObjectID="_1822305892" r:id="rId52"/>
              </w:object>
            </w:r>
            <w:r w:rsidRPr="00BD40BC">
              <w:rPr>
                <w:rFonts w:ascii="Amiri" w:hAnsi="Amiri" w:cs="Amiri"/>
                <w:sz w:val="26"/>
                <w:szCs w:val="26"/>
                <w:rtl/>
                <w:lang w:bidi="ar-DZ"/>
              </w:rPr>
              <w:t>.</w:t>
            </w:r>
          </w:p>
          <w:p w14:paraId="4737D03F" w14:textId="77777777" w:rsidR="00BD40BC" w:rsidRDefault="00BD40BC" w:rsidP="00BD40BC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</w:rPr>
            </w:pPr>
          </w:p>
          <w:p w14:paraId="0F63C879" w14:textId="77777777" w:rsidR="00BD40BC" w:rsidRDefault="00BD40BC" w:rsidP="00BD40BC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</w:rPr>
            </w:pPr>
          </w:p>
          <w:p w14:paraId="0433575E" w14:textId="77777777" w:rsidR="00BD40BC" w:rsidRDefault="00BD40BC" w:rsidP="00BD40BC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</w:rPr>
            </w:pPr>
          </w:p>
          <w:p w14:paraId="08B0A8C5" w14:textId="77777777" w:rsidR="00BD40BC" w:rsidRDefault="00BD40BC" w:rsidP="00BD40BC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</w:rPr>
            </w:pPr>
          </w:p>
          <w:p w14:paraId="09E3689B" w14:textId="77777777" w:rsidR="00BD40BC" w:rsidRDefault="00BD40BC" w:rsidP="00BD40BC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</w:rPr>
            </w:pPr>
          </w:p>
          <w:p w14:paraId="028306A1" w14:textId="7430C8BD" w:rsidR="00BD40BC" w:rsidRPr="00BD40BC" w:rsidRDefault="00BD40BC" w:rsidP="00BD40BC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</w:rPr>
            </w:pPr>
            <w:r w:rsidRPr="00BD40BC"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</w:rPr>
              <w:t>التمرين 03 ص 74:</w:t>
            </w:r>
          </w:p>
          <w:p w14:paraId="77A204E2" w14:textId="77777777" w:rsidR="00BD40BC" w:rsidRPr="00BD40BC" w:rsidRDefault="00BD40BC" w:rsidP="00BD40BC">
            <w:pPr>
              <w:bidi/>
              <w:rPr>
                <w:rFonts w:ascii="Amiri" w:hAnsi="Amiri" w:cs="Amiri"/>
                <w:sz w:val="26"/>
                <w:szCs w:val="26"/>
                <w:rtl/>
              </w:rPr>
            </w:pPr>
            <w:r w:rsidRPr="00BD40BC">
              <w:rPr>
                <w:rFonts w:ascii="Amiri" w:hAnsi="Amiri" w:cs="Amiri"/>
                <w:sz w:val="26"/>
                <w:szCs w:val="26"/>
                <w:rtl/>
              </w:rPr>
              <w:t xml:space="preserve">المنحني البياني التالي هو لدالة </w:t>
            </w:r>
            <w:r w:rsidRPr="00BD40BC">
              <w:rPr>
                <w:rFonts w:ascii="Amiri" w:hAnsi="Amiri" w:cs="Amiri"/>
                <w:i/>
                <w:iCs/>
                <w:sz w:val="26"/>
                <w:szCs w:val="26"/>
              </w:rPr>
              <w:t>f</w:t>
            </w:r>
            <w:r w:rsidRPr="00BD40BC">
              <w:rPr>
                <w:rFonts w:ascii="Amiri" w:hAnsi="Amiri" w:cs="Amiri"/>
                <w:sz w:val="26"/>
                <w:szCs w:val="26"/>
                <w:rtl/>
              </w:rPr>
              <w:t xml:space="preserve"> قابلة</w:t>
            </w:r>
          </w:p>
          <w:p w14:paraId="1DA24D5D" w14:textId="77777777" w:rsidR="00BD40BC" w:rsidRPr="00BD40BC" w:rsidRDefault="00BD40BC" w:rsidP="00BD40BC">
            <w:pPr>
              <w:bidi/>
              <w:rPr>
                <w:rFonts w:ascii="Amiri" w:hAnsi="Amiri" w:cs="Amiri"/>
                <w:sz w:val="26"/>
                <w:szCs w:val="26"/>
                <w:rtl/>
              </w:rPr>
            </w:pPr>
            <w:r w:rsidRPr="00BD40BC">
              <w:rPr>
                <w:rFonts w:ascii="Amiri" w:hAnsi="Amiri" w:cs="Amiri"/>
                <w:sz w:val="26"/>
                <w:szCs w:val="26"/>
                <w:rtl/>
              </w:rPr>
              <w:t xml:space="preserve"> للاشتقاق على مجموعة تعريفها </w:t>
            </w:r>
            <w:r w:rsidRPr="00BD40BC">
              <w:rPr>
                <w:rFonts w:ascii="Amiri" w:hAnsi="Amiri" w:cs="Amiri"/>
                <w:noProof/>
                <w:sz w:val="26"/>
                <w:szCs w:val="26"/>
              </w:rPr>
              <w:drawing>
                <wp:anchor distT="0" distB="0" distL="114300" distR="114300" simplePos="0" relativeHeight="251739136" behindDoc="1" locked="0" layoutInCell="1" allowOverlap="1" wp14:anchorId="607AB7F4" wp14:editId="5EF00626">
                  <wp:simplePos x="0" y="0"/>
                  <wp:positionH relativeFrom="column">
                    <wp:posOffset>287020</wp:posOffset>
                  </wp:positionH>
                  <wp:positionV relativeFrom="paragraph">
                    <wp:posOffset>13970</wp:posOffset>
                  </wp:positionV>
                  <wp:extent cx="2538730" cy="1901825"/>
                  <wp:effectExtent l="0" t="0" r="0" b="3175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8730" cy="190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67EAB8B" w14:textId="77777777" w:rsidR="00BD40BC" w:rsidRPr="00BD40BC" w:rsidRDefault="00BD40BC" w:rsidP="00BD40BC">
            <w:pPr>
              <w:bidi/>
              <w:rPr>
                <w:rFonts w:ascii="Amiri" w:hAnsi="Amiri" w:cs="Amiri"/>
                <w:sz w:val="26"/>
                <w:szCs w:val="26"/>
                <w:rtl/>
              </w:rPr>
            </w:pPr>
            <w:r w:rsidRPr="00BD40BC">
              <w:rPr>
                <w:rFonts w:ascii="Amiri" w:hAnsi="Amiri" w:cs="Amiri"/>
                <w:sz w:val="26"/>
                <w:szCs w:val="26"/>
                <w:rtl/>
              </w:rPr>
              <w:t xml:space="preserve">1. عين مجموعة تعريف الدالة </w:t>
            </w:r>
            <w:r w:rsidRPr="00BD40BC">
              <w:rPr>
                <w:rFonts w:ascii="Amiri" w:hAnsi="Amiri" w:cs="Amiri"/>
                <w:i/>
                <w:iCs/>
                <w:sz w:val="26"/>
                <w:szCs w:val="26"/>
              </w:rPr>
              <w:t>f</w:t>
            </w:r>
            <w:r w:rsidRPr="00BD40BC">
              <w:rPr>
                <w:rFonts w:ascii="Amiri" w:hAnsi="Amiri" w:cs="Amiri"/>
                <w:sz w:val="26"/>
                <w:szCs w:val="26"/>
                <w:rtl/>
              </w:rPr>
              <w:t>.</w:t>
            </w:r>
          </w:p>
          <w:p w14:paraId="7487EDA0" w14:textId="77777777" w:rsidR="00BD40BC" w:rsidRPr="00BD40BC" w:rsidRDefault="00BD40BC" w:rsidP="00BD40BC">
            <w:pPr>
              <w:bidi/>
              <w:rPr>
                <w:rFonts w:ascii="Amiri" w:hAnsi="Amiri" w:cs="Amiri"/>
                <w:sz w:val="26"/>
                <w:szCs w:val="26"/>
                <w:rtl/>
              </w:rPr>
            </w:pPr>
            <w:r w:rsidRPr="00BD40BC">
              <w:rPr>
                <w:rFonts w:ascii="Amiri" w:hAnsi="Amiri" w:cs="Amiri"/>
                <w:sz w:val="26"/>
                <w:szCs w:val="26"/>
                <w:rtl/>
              </w:rPr>
              <w:t xml:space="preserve">2. شكل جدول تغيرات الدالة </w:t>
            </w:r>
            <w:r w:rsidRPr="00BD40BC">
              <w:rPr>
                <w:rFonts w:ascii="Amiri" w:hAnsi="Amiri" w:cs="Amiri"/>
                <w:i/>
                <w:iCs/>
                <w:sz w:val="26"/>
                <w:szCs w:val="26"/>
              </w:rPr>
              <w:t>f</w:t>
            </w:r>
            <w:r w:rsidRPr="00BD40BC">
              <w:rPr>
                <w:rFonts w:ascii="Amiri" w:hAnsi="Amiri" w:cs="Amiri"/>
                <w:sz w:val="26"/>
                <w:szCs w:val="26"/>
                <w:rtl/>
              </w:rPr>
              <w:t>.</w:t>
            </w:r>
          </w:p>
          <w:p w14:paraId="1DB41654" w14:textId="77777777" w:rsidR="00BD40BC" w:rsidRPr="00BD40BC" w:rsidRDefault="00BD40BC" w:rsidP="00BD40BC">
            <w:pPr>
              <w:bidi/>
              <w:rPr>
                <w:rFonts w:ascii="Amiri" w:hAnsi="Amiri" w:cs="Amiri"/>
                <w:i/>
                <w:iCs/>
                <w:sz w:val="26"/>
                <w:szCs w:val="26"/>
                <w:rtl/>
              </w:rPr>
            </w:pPr>
            <w:r w:rsidRPr="00BD40BC">
              <w:rPr>
                <w:rFonts w:ascii="Amiri" w:hAnsi="Amiri" w:cs="Amiri"/>
                <w:sz w:val="26"/>
                <w:szCs w:val="26"/>
                <w:rtl/>
              </w:rPr>
              <w:t xml:space="preserve">3.عين بقراءة بيانية العدد المشتق للدالة </w:t>
            </w:r>
            <w:r w:rsidRPr="00BD40BC">
              <w:rPr>
                <w:rFonts w:ascii="Amiri" w:hAnsi="Amiri" w:cs="Amiri"/>
                <w:i/>
                <w:iCs/>
                <w:sz w:val="26"/>
                <w:szCs w:val="26"/>
              </w:rPr>
              <w:t>f</w:t>
            </w:r>
          </w:p>
          <w:p w14:paraId="20C94A17" w14:textId="77777777" w:rsidR="00BD40BC" w:rsidRPr="00BD40BC" w:rsidRDefault="00BD40BC" w:rsidP="00BD40BC">
            <w:pPr>
              <w:bidi/>
              <w:rPr>
                <w:rFonts w:ascii="Amiri" w:hAnsi="Amiri" w:cs="Amiri"/>
                <w:sz w:val="26"/>
                <w:szCs w:val="26"/>
                <w:rtl/>
              </w:rPr>
            </w:pPr>
            <w:r w:rsidRPr="00BD40BC">
              <w:rPr>
                <w:rFonts w:ascii="Amiri" w:hAnsi="Amiri" w:cs="Amiri"/>
                <w:i/>
                <w:iCs/>
                <w:sz w:val="26"/>
                <w:szCs w:val="26"/>
                <w:rtl/>
              </w:rPr>
              <w:t xml:space="preserve"> </w:t>
            </w:r>
            <w:r w:rsidRPr="00BD40BC">
              <w:rPr>
                <w:rFonts w:ascii="Amiri" w:hAnsi="Amiri" w:cs="Amiri"/>
                <w:sz w:val="26"/>
                <w:szCs w:val="26"/>
                <w:rtl/>
              </w:rPr>
              <w:t>عند كل من</w:t>
            </w:r>
            <w:r w:rsidRPr="00BD40BC">
              <w:rPr>
                <w:rFonts w:ascii="Amiri" w:hAnsi="Amiri" w:cs="Amiri"/>
                <w:position w:val="-24"/>
                <w:sz w:val="26"/>
                <w:szCs w:val="26"/>
              </w:rPr>
              <w:object w:dxaOrig="400" w:dyaOrig="620" w14:anchorId="24E374DC">
                <v:shape id="_x0000_i1051" type="#_x0000_t75" style="width:20.25pt;height:30.75pt" o:ole="">
                  <v:imagedata r:id="rId54" o:title=""/>
                </v:shape>
                <o:OLEObject Type="Embed" ProgID="Equation.DSMT4" ShapeID="_x0000_i1051" DrawAspect="Content" ObjectID="_1822305893" r:id="rId55"/>
              </w:object>
            </w:r>
            <w:r w:rsidRPr="00BD40BC">
              <w:rPr>
                <w:rFonts w:ascii="Amiri" w:hAnsi="Amiri" w:cs="Amiri"/>
                <w:sz w:val="26"/>
                <w:szCs w:val="26"/>
                <w:rtl/>
              </w:rPr>
              <w:t>، 3- و2- علما</w:t>
            </w:r>
          </w:p>
          <w:p w14:paraId="652C2952" w14:textId="77777777" w:rsidR="00BD40BC" w:rsidRPr="00BD40BC" w:rsidRDefault="00BD40BC" w:rsidP="00BD40BC">
            <w:pPr>
              <w:bidi/>
              <w:rPr>
                <w:rFonts w:ascii="Amiri" w:hAnsi="Amiri" w:cs="Amiri"/>
                <w:sz w:val="26"/>
                <w:szCs w:val="26"/>
                <w:rtl/>
              </w:rPr>
            </w:pPr>
            <w:r w:rsidRPr="00BD40BC">
              <w:rPr>
                <w:rFonts w:ascii="Amiri" w:hAnsi="Amiri" w:cs="Amiri"/>
                <w:sz w:val="26"/>
                <w:szCs w:val="26"/>
                <w:rtl/>
              </w:rPr>
              <w:t xml:space="preserve"> أن ترتيب النقطة </w:t>
            </w:r>
            <w:r w:rsidRPr="00BD40BC">
              <w:rPr>
                <w:rFonts w:ascii="Amiri" w:hAnsi="Amiri" w:cs="Amiri"/>
                <w:i/>
                <w:iCs/>
                <w:sz w:val="26"/>
                <w:szCs w:val="26"/>
              </w:rPr>
              <w:t>B</w:t>
            </w:r>
            <w:r w:rsidRPr="00BD40BC">
              <w:rPr>
                <w:rFonts w:ascii="Amiri" w:hAnsi="Amiri" w:cs="Amiri"/>
                <w:sz w:val="26"/>
                <w:szCs w:val="26"/>
                <w:rtl/>
              </w:rPr>
              <w:t xml:space="preserve"> هو</w:t>
            </w:r>
            <w:r w:rsidRPr="00BD40BC">
              <w:rPr>
                <w:rFonts w:ascii="Amiri" w:hAnsi="Amiri" w:cs="Amiri"/>
                <w:position w:val="-24"/>
                <w:sz w:val="26"/>
                <w:szCs w:val="26"/>
              </w:rPr>
              <w:object w:dxaOrig="400" w:dyaOrig="620" w14:anchorId="4506EF64">
                <v:shape id="_x0000_i1052" type="#_x0000_t75" style="width:20.25pt;height:30.75pt" o:ole="">
                  <v:imagedata r:id="rId56" o:title=""/>
                </v:shape>
                <o:OLEObject Type="Embed" ProgID="Equation.DSMT4" ShapeID="_x0000_i1052" DrawAspect="Content" ObjectID="_1822305894" r:id="rId57"/>
              </w:object>
            </w:r>
            <w:r w:rsidRPr="00BD40BC">
              <w:rPr>
                <w:rFonts w:ascii="Amiri" w:hAnsi="Amiri" w:cs="Amiri"/>
                <w:sz w:val="26"/>
                <w:szCs w:val="26"/>
                <w:rtl/>
              </w:rPr>
              <w:t>.</w:t>
            </w:r>
          </w:p>
          <w:p w14:paraId="68F6D565" w14:textId="77777777" w:rsidR="00BD40BC" w:rsidRPr="00BD40BC" w:rsidRDefault="00BD40BC" w:rsidP="00BD40BC">
            <w:pPr>
              <w:bidi/>
              <w:rPr>
                <w:rFonts w:ascii="Amiri" w:hAnsi="Amiri" w:cs="Amiri"/>
                <w:sz w:val="26"/>
                <w:szCs w:val="26"/>
                <w:rtl/>
              </w:rPr>
            </w:pPr>
          </w:p>
          <w:p w14:paraId="60657488" w14:textId="77777777" w:rsidR="00BD40BC" w:rsidRPr="00BD40BC" w:rsidRDefault="00BD40BC" w:rsidP="00BD40BC">
            <w:pPr>
              <w:bidi/>
              <w:rPr>
                <w:rFonts w:ascii="Amiri" w:hAnsi="Amiri" w:cs="Amiri"/>
                <w:sz w:val="26"/>
                <w:szCs w:val="26"/>
                <w:rtl/>
              </w:rPr>
            </w:pPr>
            <w:r w:rsidRPr="00BD40BC">
              <w:rPr>
                <w:rFonts w:ascii="Amiri" w:hAnsi="Amiri" w:cs="Amiri"/>
                <w:sz w:val="26"/>
                <w:szCs w:val="26"/>
                <w:rtl/>
              </w:rPr>
              <w:t xml:space="preserve">4.استنتج معادلات المماسات للمنحني </w:t>
            </w:r>
            <w:r w:rsidRPr="00BD40BC">
              <w:rPr>
                <w:rFonts w:ascii="Amiri" w:hAnsi="Amiri" w:cs="Amiri"/>
                <w:position w:val="-16"/>
                <w:sz w:val="26"/>
                <w:szCs w:val="26"/>
              </w:rPr>
              <w:object w:dxaOrig="540" w:dyaOrig="440" w14:anchorId="361AB681">
                <v:shape id="_x0000_i1053" type="#_x0000_t75" style="width:27pt;height:21.75pt" o:ole="">
                  <v:imagedata r:id="rId58" o:title=""/>
                </v:shape>
                <o:OLEObject Type="Embed" ProgID="Equation.DSMT4" ShapeID="_x0000_i1053" DrawAspect="Content" ObjectID="_1822305895" r:id="rId59"/>
              </w:object>
            </w:r>
            <w:r w:rsidRPr="00BD40BC">
              <w:rPr>
                <w:rFonts w:ascii="Amiri" w:hAnsi="Amiri" w:cs="Amiri"/>
                <w:sz w:val="26"/>
                <w:szCs w:val="26"/>
                <w:rtl/>
              </w:rPr>
              <w:t xml:space="preserve">عند </w:t>
            </w:r>
            <w:r w:rsidRPr="00BD40BC">
              <w:rPr>
                <w:rFonts w:ascii="Amiri" w:hAnsi="Amiri" w:cs="Amiri"/>
                <w:i/>
                <w:iCs/>
                <w:sz w:val="26"/>
                <w:szCs w:val="26"/>
              </w:rPr>
              <w:t>A</w:t>
            </w:r>
            <w:r w:rsidRPr="00BD40BC">
              <w:rPr>
                <w:rFonts w:ascii="Amiri" w:hAnsi="Amiri" w:cs="Amiri"/>
                <w:i/>
                <w:iCs/>
                <w:sz w:val="26"/>
                <w:szCs w:val="26"/>
                <w:rtl/>
              </w:rPr>
              <w:t>،</w:t>
            </w:r>
            <w:r w:rsidRPr="00BD40BC">
              <w:rPr>
                <w:rFonts w:ascii="Amiri" w:hAnsi="Amiri" w:cs="Amiri"/>
                <w:sz w:val="26"/>
                <w:szCs w:val="26"/>
                <w:rtl/>
              </w:rPr>
              <w:t xml:space="preserve"> </w:t>
            </w:r>
            <w:r w:rsidRPr="00BD40BC">
              <w:rPr>
                <w:rFonts w:ascii="Amiri" w:hAnsi="Amiri" w:cs="Amiri"/>
                <w:i/>
                <w:iCs/>
                <w:sz w:val="26"/>
                <w:szCs w:val="26"/>
              </w:rPr>
              <w:t>B</w:t>
            </w:r>
            <w:r w:rsidRPr="00BD40BC">
              <w:rPr>
                <w:rFonts w:ascii="Amiri" w:hAnsi="Amiri" w:cs="Amiri"/>
                <w:sz w:val="26"/>
                <w:szCs w:val="26"/>
                <w:rtl/>
              </w:rPr>
              <w:t xml:space="preserve">   و</w:t>
            </w:r>
            <w:r w:rsidRPr="00BD40BC">
              <w:rPr>
                <w:rFonts w:ascii="Amiri" w:hAnsi="Amiri" w:cs="Amiri"/>
                <w:i/>
                <w:iCs/>
                <w:sz w:val="26"/>
                <w:szCs w:val="26"/>
              </w:rPr>
              <w:t>C.</w:t>
            </w:r>
          </w:p>
          <w:p w14:paraId="2F347460" w14:textId="77777777" w:rsidR="00BD40BC" w:rsidRPr="00BD40BC" w:rsidRDefault="00BD40BC" w:rsidP="00BD40BC">
            <w:pPr>
              <w:bidi/>
              <w:rPr>
                <w:rFonts w:ascii="Amiri" w:hAnsi="Amiri" w:cs="Amiri"/>
                <w:sz w:val="26"/>
                <w:szCs w:val="26"/>
                <w:rtl/>
              </w:rPr>
            </w:pPr>
            <w:r w:rsidRPr="00BD40BC">
              <w:rPr>
                <w:rFonts w:ascii="Amiri" w:hAnsi="Amiri" w:cs="Amiri"/>
                <w:sz w:val="26"/>
                <w:szCs w:val="26"/>
                <w:rtl/>
              </w:rPr>
              <w:t xml:space="preserve">5.هل توجد مماسات أخرى موازية للمماس عند النقطة </w:t>
            </w:r>
            <w:r w:rsidRPr="00BD40BC">
              <w:rPr>
                <w:rFonts w:ascii="Amiri" w:hAnsi="Amiri" w:cs="Amiri"/>
                <w:i/>
                <w:iCs/>
                <w:sz w:val="26"/>
                <w:szCs w:val="26"/>
              </w:rPr>
              <w:t>C</w:t>
            </w:r>
            <w:r w:rsidRPr="00BD40BC">
              <w:rPr>
                <w:rFonts w:ascii="Amiri" w:hAnsi="Amiri" w:cs="Amiri"/>
                <w:sz w:val="26"/>
                <w:szCs w:val="26"/>
                <w:rtl/>
              </w:rPr>
              <w:t>؟</w:t>
            </w:r>
          </w:p>
          <w:p w14:paraId="54D67D81" w14:textId="77777777" w:rsidR="00BD40BC" w:rsidRPr="00BD40BC" w:rsidRDefault="00BD40BC" w:rsidP="00BD40BC">
            <w:pPr>
              <w:bidi/>
              <w:ind w:right="-851"/>
              <w:rPr>
                <w:rFonts w:ascii="Amiri" w:hAnsi="Amiri" w:cs="Amiri"/>
                <w:b/>
                <w:bCs/>
                <w:sz w:val="26"/>
                <w:szCs w:val="26"/>
                <w:u w:val="single"/>
                <w:rtl/>
              </w:rPr>
            </w:pPr>
          </w:p>
          <w:p w14:paraId="4399A903" w14:textId="77777777" w:rsidR="00BD40BC" w:rsidRPr="00BD40BC" w:rsidRDefault="00BD40BC" w:rsidP="00BD40BC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</w:rPr>
            </w:pPr>
            <w:r w:rsidRPr="00BD40BC"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</w:rPr>
              <w:t xml:space="preserve">التمرين68ص 82(الى السؤال 2 </w:t>
            </w:r>
            <w:proofErr w:type="gramStart"/>
            <w:r w:rsidRPr="00BD40BC"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</w:rPr>
              <w:t>أ )</w:t>
            </w:r>
            <w:proofErr w:type="gramEnd"/>
          </w:p>
          <w:p w14:paraId="78F5A82F" w14:textId="77777777" w:rsidR="00BD40BC" w:rsidRPr="00BD40BC" w:rsidRDefault="00BD40BC" w:rsidP="00BD40BC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</w:rPr>
            </w:pPr>
          </w:p>
          <w:p w14:paraId="034219F3" w14:textId="77777777" w:rsidR="00BD40BC" w:rsidRPr="00BD40BC" w:rsidRDefault="00BD40BC" w:rsidP="00BD40BC">
            <w:pPr>
              <w:bidi/>
              <w:rPr>
                <w:rFonts w:ascii="Amiri" w:hAnsi="Amiri" w:cs="Amiri"/>
                <w:sz w:val="26"/>
                <w:szCs w:val="26"/>
                <w:rtl/>
              </w:rPr>
            </w:pPr>
            <w:r w:rsidRPr="00BD40BC">
              <w:rPr>
                <w:rFonts w:ascii="Amiri" w:hAnsi="Amiri" w:cs="Amiri"/>
                <w:sz w:val="26"/>
                <w:szCs w:val="26"/>
                <w:rtl/>
              </w:rPr>
              <w:t xml:space="preserve">لتكن </w:t>
            </w:r>
            <w:r w:rsidRPr="00BD40BC">
              <w:rPr>
                <w:rFonts w:ascii="Amiri" w:hAnsi="Amiri" w:cs="Amiri"/>
                <w:i/>
                <w:iCs/>
                <w:sz w:val="26"/>
                <w:szCs w:val="26"/>
              </w:rPr>
              <w:t>f</w:t>
            </w:r>
            <w:r w:rsidRPr="00BD40BC">
              <w:rPr>
                <w:rFonts w:ascii="Amiri" w:hAnsi="Amiri" w:cs="Amiri"/>
                <w:i/>
                <w:iCs/>
                <w:sz w:val="26"/>
                <w:szCs w:val="26"/>
                <w:rtl/>
              </w:rPr>
              <w:t xml:space="preserve"> </w:t>
            </w:r>
            <w:r w:rsidRPr="00BD40BC">
              <w:rPr>
                <w:rFonts w:ascii="Amiri" w:hAnsi="Amiri" w:cs="Amiri"/>
                <w:sz w:val="26"/>
                <w:szCs w:val="26"/>
                <w:rtl/>
              </w:rPr>
              <w:t xml:space="preserve">دالة معرفة وقابلة للاشتقاق على المجال </w:t>
            </w:r>
            <w:r w:rsidRPr="00BD40BC">
              <w:rPr>
                <w:rFonts w:ascii="Amiri" w:hAnsi="Amiri" w:cs="Amiri"/>
                <w:position w:val="-14"/>
                <w:sz w:val="26"/>
                <w:szCs w:val="26"/>
              </w:rPr>
              <w:object w:dxaOrig="560" w:dyaOrig="400" w14:anchorId="39D85146">
                <v:shape id="_x0000_i1054" type="#_x0000_t75" style="width:27.75pt;height:20.25pt" o:ole="">
                  <v:imagedata r:id="rId60" o:title=""/>
                </v:shape>
                <o:OLEObject Type="Embed" ProgID="Equation.DSMT4" ShapeID="_x0000_i1054" DrawAspect="Content" ObjectID="_1822305896" r:id="rId61"/>
              </w:object>
            </w:r>
            <w:r w:rsidRPr="00BD40BC">
              <w:rPr>
                <w:rFonts w:ascii="Amiri" w:hAnsi="Amiri" w:cs="Amiri"/>
                <w:sz w:val="26"/>
                <w:szCs w:val="26"/>
                <w:rtl/>
              </w:rPr>
              <w:t xml:space="preserve"> و</w:t>
            </w:r>
            <w:r w:rsidRPr="00BD40BC">
              <w:rPr>
                <w:rFonts w:ascii="Amiri" w:hAnsi="Amiri" w:cs="Amiri"/>
                <w:sz w:val="26"/>
                <w:szCs w:val="26"/>
              </w:rPr>
              <w:t>C</w:t>
            </w:r>
            <w:r w:rsidRPr="00BD40BC">
              <w:rPr>
                <w:rFonts w:ascii="Amiri" w:hAnsi="Amiri" w:cs="Amiri"/>
                <w:sz w:val="26"/>
                <w:szCs w:val="26"/>
                <w:rtl/>
              </w:rPr>
              <w:t xml:space="preserve"> تمثيلها البياني في معلم متعامد ومتجانس </w:t>
            </w:r>
            <w:r w:rsidRPr="00BD40BC">
              <w:rPr>
                <w:rFonts w:ascii="Amiri" w:hAnsi="Amiri" w:cs="Amiri"/>
                <w:position w:val="-20"/>
                <w:sz w:val="26"/>
                <w:szCs w:val="26"/>
              </w:rPr>
              <w:object w:dxaOrig="800" w:dyaOrig="520" w14:anchorId="3AB2BF2D">
                <v:shape id="_x0000_i1055" type="#_x0000_t75" style="width:39.75pt;height:26.25pt" o:ole="">
                  <v:imagedata r:id="rId62" o:title=""/>
                </v:shape>
                <o:OLEObject Type="Embed" ProgID="Equation.DSMT4" ShapeID="_x0000_i1055" DrawAspect="Content" ObjectID="_1822305897" r:id="rId63"/>
              </w:object>
            </w:r>
          </w:p>
          <w:p w14:paraId="19EA30F5" w14:textId="77777777" w:rsidR="00BD40BC" w:rsidRPr="00BD40BC" w:rsidRDefault="00BD40BC" w:rsidP="00BD40BC">
            <w:pPr>
              <w:jc w:val="center"/>
              <w:rPr>
                <w:rFonts w:ascii="Amiri" w:hAnsi="Amiri" w:cs="Amiri"/>
                <w:sz w:val="26"/>
                <w:szCs w:val="26"/>
                <w:rtl/>
              </w:rPr>
            </w:pPr>
            <w:r w:rsidRPr="00BD40BC">
              <w:rPr>
                <w:rFonts w:ascii="Amiri" w:hAnsi="Amiri" w:cs="Amiri"/>
                <w:noProof/>
                <w:sz w:val="26"/>
                <w:szCs w:val="26"/>
              </w:rPr>
              <w:drawing>
                <wp:inline distT="0" distB="0" distL="0" distR="0" wp14:anchorId="3928B8F8" wp14:editId="6A4CE1C6">
                  <wp:extent cx="2000529" cy="1810003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29" cy="1810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64EAE4" w14:textId="77777777" w:rsidR="00BD40BC" w:rsidRPr="00BD40BC" w:rsidRDefault="00BD40BC" w:rsidP="00BD40BC">
            <w:pPr>
              <w:bidi/>
              <w:rPr>
                <w:rFonts w:ascii="Amiri" w:hAnsi="Amiri" w:cs="Amiri"/>
                <w:sz w:val="26"/>
                <w:szCs w:val="26"/>
                <w:rtl/>
              </w:rPr>
            </w:pPr>
          </w:p>
          <w:p w14:paraId="62940D09" w14:textId="77777777" w:rsidR="00BD40BC" w:rsidRPr="00BD40BC" w:rsidRDefault="00BD40BC" w:rsidP="00BD40BC">
            <w:pPr>
              <w:bidi/>
              <w:rPr>
                <w:rFonts w:ascii="Amiri" w:hAnsi="Amiri" w:cs="Amiri"/>
                <w:sz w:val="26"/>
                <w:szCs w:val="26"/>
                <w:rtl/>
              </w:rPr>
            </w:pPr>
            <w:r w:rsidRPr="00BD40BC">
              <w:rPr>
                <w:rFonts w:ascii="Amiri" w:hAnsi="Amiri" w:cs="Amiri"/>
                <w:sz w:val="26"/>
                <w:szCs w:val="26"/>
                <w:rtl/>
              </w:rPr>
              <w:t xml:space="preserve">النقط </w:t>
            </w:r>
            <w:r w:rsidRPr="00BD40BC">
              <w:rPr>
                <w:rFonts w:ascii="Amiri" w:hAnsi="Amiri" w:cs="Amiri"/>
                <w:i/>
                <w:iCs/>
                <w:sz w:val="26"/>
                <w:szCs w:val="26"/>
              </w:rPr>
              <w:t>M</w:t>
            </w:r>
            <w:r w:rsidRPr="00BD40BC">
              <w:rPr>
                <w:rFonts w:ascii="Amiri" w:hAnsi="Amiri" w:cs="Amiri"/>
                <w:sz w:val="26"/>
                <w:szCs w:val="26"/>
                <w:rtl/>
              </w:rPr>
              <w:t xml:space="preserve">، </w:t>
            </w:r>
            <w:r w:rsidRPr="00BD40BC">
              <w:rPr>
                <w:rFonts w:ascii="Amiri" w:hAnsi="Amiri" w:cs="Amiri"/>
                <w:i/>
                <w:iCs/>
                <w:sz w:val="26"/>
                <w:szCs w:val="26"/>
              </w:rPr>
              <w:t>N</w:t>
            </w:r>
            <w:r w:rsidRPr="00BD40BC">
              <w:rPr>
                <w:rFonts w:ascii="Amiri" w:hAnsi="Amiri" w:cs="Amiri"/>
                <w:sz w:val="26"/>
                <w:szCs w:val="26"/>
                <w:rtl/>
              </w:rPr>
              <w:t xml:space="preserve">، </w:t>
            </w:r>
            <w:r w:rsidRPr="00BD40BC">
              <w:rPr>
                <w:rFonts w:ascii="Amiri" w:hAnsi="Amiri" w:cs="Amiri"/>
                <w:i/>
                <w:iCs/>
                <w:sz w:val="26"/>
                <w:szCs w:val="26"/>
              </w:rPr>
              <w:t>P</w:t>
            </w:r>
            <w:r w:rsidRPr="00BD40BC">
              <w:rPr>
                <w:rFonts w:ascii="Amiri" w:hAnsi="Amiri" w:cs="Amiri"/>
                <w:sz w:val="26"/>
                <w:szCs w:val="26"/>
                <w:rtl/>
              </w:rPr>
              <w:t xml:space="preserve">، </w:t>
            </w:r>
            <w:r w:rsidRPr="00BD40BC">
              <w:rPr>
                <w:rFonts w:ascii="Amiri" w:hAnsi="Amiri" w:cs="Amiri"/>
                <w:i/>
                <w:iCs/>
                <w:sz w:val="26"/>
                <w:szCs w:val="26"/>
              </w:rPr>
              <w:t>Q</w:t>
            </w:r>
            <w:r w:rsidRPr="00BD40BC">
              <w:rPr>
                <w:rFonts w:ascii="Amiri" w:hAnsi="Amiri" w:cs="Amiri"/>
                <w:sz w:val="26"/>
                <w:szCs w:val="26"/>
                <w:rtl/>
              </w:rPr>
              <w:t xml:space="preserve"> و</w:t>
            </w:r>
            <w:r w:rsidRPr="00BD40BC">
              <w:rPr>
                <w:rFonts w:ascii="Amiri" w:hAnsi="Amiri" w:cs="Amiri"/>
                <w:sz w:val="26"/>
                <w:szCs w:val="26"/>
              </w:rPr>
              <w:t>R</w:t>
            </w:r>
            <w:r w:rsidRPr="00BD40BC">
              <w:rPr>
                <w:rFonts w:ascii="Amiri" w:hAnsi="Amiri" w:cs="Amiri"/>
                <w:sz w:val="26"/>
                <w:szCs w:val="26"/>
                <w:rtl/>
              </w:rPr>
              <w:t xml:space="preserve"> تنتمي إلى (</w:t>
            </w:r>
            <w:r w:rsidRPr="00BD40BC">
              <w:rPr>
                <w:rFonts w:ascii="Amiri" w:hAnsi="Amiri" w:cs="Amiri"/>
                <w:sz w:val="26"/>
                <w:szCs w:val="26"/>
              </w:rPr>
              <w:t>C</w:t>
            </w:r>
            <w:r w:rsidRPr="00BD40BC">
              <w:rPr>
                <w:rFonts w:ascii="Amiri" w:hAnsi="Amiri" w:cs="Amiri"/>
                <w:i/>
                <w:iCs/>
                <w:sz w:val="26"/>
                <w:szCs w:val="26"/>
                <w:rtl/>
              </w:rPr>
              <w:t>)</w:t>
            </w:r>
            <w:r w:rsidRPr="00BD40BC">
              <w:rPr>
                <w:rFonts w:ascii="Amiri" w:hAnsi="Amiri" w:cs="Amiri"/>
                <w:sz w:val="26"/>
                <w:szCs w:val="26"/>
                <w:rtl/>
              </w:rPr>
              <w:t>. المنحنيِ (</w:t>
            </w:r>
            <w:r w:rsidRPr="00BD40BC">
              <w:rPr>
                <w:rFonts w:ascii="Amiri" w:hAnsi="Amiri" w:cs="Amiri"/>
                <w:i/>
                <w:iCs/>
                <w:sz w:val="26"/>
                <w:szCs w:val="26"/>
              </w:rPr>
              <w:t>C</w:t>
            </w:r>
            <w:r w:rsidRPr="00BD40BC">
              <w:rPr>
                <w:rFonts w:ascii="Amiri" w:hAnsi="Amiri" w:cs="Amiri"/>
                <w:sz w:val="26"/>
                <w:szCs w:val="26"/>
                <w:rtl/>
              </w:rPr>
              <w:t xml:space="preserve">) يقبل في كل من النقطتين </w:t>
            </w:r>
            <w:r w:rsidRPr="00BD40BC">
              <w:rPr>
                <w:rFonts w:ascii="Amiri" w:hAnsi="Amiri" w:cs="Amiri"/>
                <w:i/>
                <w:iCs/>
                <w:sz w:val="26"/>
                <w:szCs w:val="26"/>
              </w:rPr>
              <w:t>N</w:t>
            </w:r>
            <w:r w:rsidRPr="00BD40BC">
              <w:rPr>
                <w:rFonts w:ascii="Amiri" w:hAnsi="Amiri" w:cs="Amiri"/>
                <w:sz w:val="26"/>
                <w:szCs w:val="26"/>
                <w:rtl/>
              </w:rPr>
              <w:t xml:space="preserve"> و</w:t>
            </w:r>
            <w:r w:rsidRPr="00BD40BC">
              <w:rPr>
                <w:rFonts w:ascii="Amiri" w:hAnsi="Amiri" w:cs="Amiri"/>
                <w:sz w:val="26"/>
                <w:szCs w:val="26"/>
              </w:rPr>
              <w:t>Q</w:t>
            </w:r>
            <w:r w:rsidRPr="00BD40BC">
              <w:rPr>
                <w:rFonts w:ascii="Amiri" w:hAnsi="Amiri" w:cs="Amiri"/>
                <w:i/>
                <w:iCs/>
                <w:sz w:val="26"/>
                <w:szCs w:val="26"/>
                <w:rtl/>
              </w:rPr>
              <w:t xml:space="preserve"> </w:t>
            </w:r>
            <w:r w:rsidRPr="00BD40BC">
              <w:rPr>
                <w:rFonts w:ascii="Amiri" w:hAnsi="Amiri" w:cs="Amiri"/>
                <w:sz w:val="26"/>
                <w:szCs w:val="26"/>
                <w:rtl/>
              </w:rPr>
              <w:t xml:space="preserve">مماس موازيا لحامل محور الفواصل المستقيم </w:t>
            </w:r>
            <w:r w:rsidRPr="00BD40BC">
              <w:rPr>
                <w:rFonts w:ascii="Amiri" w:hAnsi="Amiri" w:cs="Amiri"/>
                <w:position w:val="-14"/>
                <w:sz w:val="26"/>
                <w:szCs w:val="26"/>
              </w:rPr>
              <w:object w:dxaOrig="420" w:dyaOrig="400" w14:anchorId="765CE588">
                <v:shape id="_x0000_i1056" type="#_x0000_t75" style="width:21pt;height:20.25pt" o:ole="">
                  <v:imagedata r:id="rId65" o:title=""/>
                </v:shape>
                <o:OLEObject Type="Embed" ProgID="Equation.DSMT4" ShapeID="_x0000_i1056" DrawAspect="Content" ObjectID="_1822305898" r:id="rId66"/>
              </w:object>
            </w:r>
            <w:r w:rsidRPr="00BD40BC">
              <w:rPr>
                <w:rFonts w:ascii="Amiri" w:hAnsi="Amiri" w:cs="Amiri"/>
                <w:sz w:val="26"/>
                <w:szCs w:val="26"/>
                <w:rtl/>
              </w:rPr>
              <w:t xml:space="preserve"> هو المماس للمنحني </w:t>
            </w:r>
            <w:r w:rsidRPr="00BD40BC">
              <w:rPr>
                <w:rFonts w:ascii="Amiri" w:hAnsi="Amiri" w:cs="Amiri"/>
                <w:i/>
                <w:iCs/>
                <w:sz w:val="26"/>
                <w:szCs w:val="26"/>
              </w:rPr>
              <w:t>C</w:t>
            </w:r>
            <w:r w:rsidRPr="00BD40BC">
              <w:rPr>
                <w:rFonts w:ascii="Amiri" w:hAnsi="Amiri" w:cs="Amiri"/>
                <w:sz w:val="26"/>
                <w:szCs w:val="26"/>
                <w:rtl/>
              </w:rPr>
              <w:t xml:space="preserve"> في النقطة </w:t>
            </w:r>
            <w:r w:rsidRPr="00BD40BC">
              <w:rPr>
                <w:rFonts w:ascii="Amiri" w:hAnsi="Amiri" w:cs="Amiri"/>
                <w:position w:val="-28"/>
                <w:sz w:val="26"/>
                <w:szCs w:val="26"/>
              </w:rPr>
              <w:object w:dxaOrig="859" w:dyaOrig="680" w14:anchorId="64DE777C">
                <v:shape id="_x0000_i1057" type="#_x0000_t75" style="width:42.75pt;height:33.75pt" o:ole="">
                  <v:imagedata r:id="rId67" o:title=""/>
                </v:shape>
                <o:OLEObject Type="Embed" ProgID="Equation.DSMT4" ShapeID="_x0000_i1057" DrawAspect="Content" ObjectID="_1822305899" r:id="rId68"/>
              </w:object>
            </w:r>
            <w:r w:rsidRPr="00BD40BC">
              <w:rPr>
                <w:rFonts w:ascii="Amiri" w:hAnsi="Amiri" w:cs="Amiri"/>
                <w:sz w:val="26"/>
                <w:szCs w:val="26"/>
                <w:rtl/>
              </w:rPr>
              <w:t xml:space="preserve">. </w:t>
            </w:r>
          </w:p>
          <w:p w14:paraId="64C4F4CC" w14:textId="77777777" w:rsidR="00BD40BC" w:rsidRPr="00BD40BC" w:rsidRDefault="00BD40BC" w:rsidP="00BD40BC">
            <w:pPr>
              <w:bidi/>
              <w:rPr>
                <w:rFonts w:ascii="Amiri" w:hAnsi="Amiri" w:cs="Amiri"/>
                <w:sz w:val="26"/>
                <w:szCs w:val="26"/>
                <w:rtl/>
              </w:rPr>
            </w:pPr>
            <w:r w:rsidRPr="00BD40BC">
              <w:rPr>
                <w:rFonts w:ascii="Amiri" w:hAnsi="Amiri" w:cs="Amiri"/>
                <w:sz w:val="26"/>
                <w:szCs w:val="26"/>
                <w:rtl/>
              </w:rPr>
              <w:t xml:space="preserve">ويشمل النقطة </w:t>
            </w:r>
            <w:r w:rsidRPr="00BD40BC">
              <w:rPr>
                <w:rFonts w:ascii="Amiri" w:hAnsi="Amiri" w:cs="Amiri"/>
                <w:position w:val="-14"/>
                <w:sz w:val="26"/>
                <w:szCs w:val="26"/>
              </w:rPr>
              <w:object w:dxaOrig="700" w:dyaOrig="400" w14:anchorId="459AAB3C">
                <v:shape id="_x0000_i1058" type="#_x0000_t75" style="width:35.25pt;height:20.25pt" o:ole="">
                  <v:imagedata r:id="rId69" o:title=""/>
                </v:shape>
                <o:OLEObject Type="Embed" ProgID="Equation.DSMT4" ShapeID="_x0000_i1058" DrawAspect="Content" ObjectID="_1822305900" r:id="rId70"/>
              </w:object>
            </w:r>
            <w:r w:rsidRPr="00BD40BC">
              <w:rPr>
                <w:rFonts w:ascii="Amiri" w:hAnsi="Amiri" w:cs="Amiri"/>
                <w:sz w:val="26"/>
                <w:szCs w:val="26"/>
                <w:rtl/>
              </w:rPr>
              <w:t>.</w:t>
            </w:r>
          </w:p>
          <w:p w14:paraId="72F030D7" w14:textId="77777777" w:rsidR="00BD40BC" w:rsidRPr="00BD40BC" w:rsidRDefault="00BD40BC" w:rsidP="00BD40BC">
            <w:pPr>
              <w:bidi/>
              <w:rPr>
                <w:rFonts w:ascii="Amiri" w:hAnsi="Amiri" w:cs="Amiri"/>
                <w:sz w:val="26"/>
                <w:szCs w:val="26"/>
                <w:rtl/>
              </w:rPr>
            </w:pPr>
            <w:r w:rsidRPr="00BD40BC">
              <w:rPr>
                <w:rFonts w:ascii="Amiri" w:hAnsi="Amiri" w:cs="Amiri"/>
                <w:sz w:val="26"/>
                <w:szCs w:val="26"/>
                <w:rtl/>
              </w:rPr>
              <w:t>1.أ) عين</w:t>
            </w:r>
            <w:r w:rsidRPr="00BD40BC">
              <w:rPr>
                <w:rFonts w:ascii="Amiri" w:hAnsi="Amiri" w:cs="Amiri"/>
                <w:position w:val="-14"/>
                <w:sz w:val="26"/>
                <w:szCs w:val="26"/>
              </w:rPr>
              <w:object w:dxaOrig="600" w:dyaOrig="400" w14:anchorId="59A7F8CF">
                <v:shape id="_x0000_i1059" type="#_x0000_t75" style="width:30pt;height:20.25pt" o:ole="">
                  <v:imagedata r:id="rId71" o:title=""/>
                </v:shape>
                <o:OLEObject Type="Embed" ProgID="Equation.DSMT4" ShapeID="_x0000_i1059" DrawAspect="Content" ObjectID="_1822305901" r:id="rId72"/>
              </w:object>
            </w:r>
            <w:r w:rsidRPr="00BD40BC">
              <w:rPr>
                <w:rFonts w:ascii="Amiri" w:hAnsi="Amiri" w:cs="Amiri"/>
                <w:sz w:val="26"/>
                <w:szCs w:val="26"/>
                <w:rtl/>
              </w:rPr>
              <w:t xml:space="preserve"> ،</w:t>
            </w:r>
            <w:r w:rsidRPr="00BD40BC">
              <w:rPr>
                <w:rFonts w:ascii="Amiri" w:hAnsi="Amiri" w:cs="Amiri"/>
                <w:position w:val="-14"/>
                <w:sz w:val="26"/>
                <w:szCs w:val="26"/>
              </w:rPr>
              <w:object w:dxaOrig="639" w:dyaOrig="400" w14:anchorId="1C00F924">
                <v:shape id="_x0000_i1060" type="#_x0000_t75" style="width:32.25pt;height:20.25pt" o:ole="">
                  <v:imagedata r:id="rId73" o:title=""/>
                </v:shape>
                <o:OLEObject Type="Embed" ProgID="Equation.DSMT4" ShapeID="_x0000_i1060" DrawAspect="Content" ObjectID="_1822305902" r:id="rId74"/>
              </w:object>
            </w:r>
            <w:r w:rsidRPr="00BD40BC">
              <w:rPr>
                <w:rFonts w:ascii="Amiri" w:hAnsi="Amiri" w:cs="Amiri"/>
                <w:sz w:val="26"/>
                <w:szCs w:val="26"/>
                <w:rtl/>
              </w:rPr>
              <w:t xml:space="preserve"> و</w:t>
            </w:r>
            <w:r w:rsidRPr="00BD40BC">
              <w:rPr>
                <w:rFonts w:ascii="Amiri" w:hAnsi="Amiri" w:cs="Amiri"/>
                <w:position w:val="-14"/>
                <w:sz w:val="26"/>
                <w:szCs w:val="26"/>
              </w:rPr>
              <w:object w:dxaOrig="620" w:dyaOrig="400" w14:anchorId="6C6288AE">
                <v:shape id="_x0000_i1061" type="#_x0000_t75" style="width:30.75pt;height:20.25pt" o:ole="">
                  <v:imagedata r:id="rId75" o:title=""/>
                </v:shape>
                <o:OLEObject Type="Embed" ProgID="Equation.DSMT4" ShapeID="_x0000_i1061" DrawAspect="Content" ObjectID="_1822305903" r:id="rId76"/>
              </w:object>
            </w:r>
          </w:p>
          <w:p w14:paraId="038E962E" w14:textId="77777777" w:rsidR="00BD40BC" w:rsidRPr="00BD40BC" w:rsidRDefault="00BD40BC" w:rsidP="00BD40BC">
            <w:pPr>
              <w:bidi/>
              <w:rPr>
                <w:rFonts w:ascii="Amiri" w:hAnsi="Amiri" w:cs="Amiri"/>
                <w:sz w:val="26"/>
                <w:szCs w:val="26"/>
                <w:rtl/>
              </w:rPr>
            </w:pPr>
            <w:r w:rsidRPr="00BD40BC">
              <w:rPr>
                <w:rFonts w:ascii="Amiri" w:hAnsi="Amiri" w:cs="Amiri"/>
                <w:sz w:val="26"/>
                <w:szCs w:val="26"/>
                <w:rtl/>
              </w:rPr>
              <w:t xml:space="preserve">ب) عين معادلة للمستقيم </w:t>
            </w:r>
            <w:r w:rsidRPr="00BD40BC">
              <w:rPr>
                <w:rFonts w:ascii="Amiri" w:hAnsi="Amiri" w:cs="Amiri"/>
                <w:position w:val="-4"/>
                <w:sz w:val="26"/>
                <w:szCs w:val="26"/>
              </w:rPr>
              <w:object w:dxaOrig="220" w:dyaOrig="260" w14:anchorId="1B227AAB">
                <v:shape id="_x0000_i1062" type="#_x0000_t75" style="width:11.25pt;height:12.75pt" o:ole="">
                  <v:imagedata r:id="rId77" o:title=""/>
                </v:shape>
                <o:OLEObject Type="Embed" ProgID="Equation.DSMT4" ShapeID="_x0000_i1062" DrawAspect="Content" ObjectID="_1822305904" r:id="rId78"/>
              </w:object>
            </w:r>
            <w:r w:rsidRPr="00BD40BC">
              <w:rPr>
                <w:rFonts w:ascii="Amiri" w:hAnsi="Amiri" w:cs="Amiri"/>
                <w:sz w:val="26"/>
                <w:szCs w:val="26"/>
                <w:rtl/>
              </w:rPr>
              <w:t>.</w:t>
            </w:r>
          </w:p>
          <w:p w14:paraId="10240FBF" w14:textId="77777777" w:rsidR="00BD40BC" w:rsidRPr="00BD40BC" w:rsidRDefault="00BD40BC" w:rsidP="00BD40BC">
            <w:pPr>
              <w:bidi/>
              <w:rPr>
                <w:rFonts w:ascii="Amiri" w:hAnsi="Amiri" w:cs="Amiri"/>
                <w:sz w:val="26"/>
                <w:szCs w:val="26"/>
                <w:rtl/>
              </w:rPr>
            </w:pPr>
            <w:r w:rsidRPr="00BD40BC">
              <w:rPr>
                <w:rFonts w:ascii="Amiri" w:hAnsi="Amiri" w:cs="Amiri"/>
                <w:sz w:val="26"/>
                <w:szCs w:val="26"/>
                <w:rtl/>
              </w:rPr>
              <w:t xml:space="preserve">2. أ) عين باستعمال التمثيل البياني عدد حلول المعادلة </w:t>
            </w:r>
            <w:r w:rsidRPr="00BD40BC">
              <w:rPr>
                <w:rFonts w:ascii="Amiri" w:hAnsi="Amiri" w:cs="Amiri"/>
                <w:position w:val="-14"/>
                <w:sz w:val="26"/>
                <w:szCs w:val="26"/>
              </w:rPr>
              <w:object w:dxaOrig="920" w:dyaOrig="400" w14:anchorId="14C8A48D">
                <v:shape id="_x0000_i1063" type="#_x0000_t75" style="width:45.75pt;height:20.25pt" o:ole="">
                  <v:imagedata r:id="rId79" o:title=""/>
                </v:shape>
                <o:OLEObject Type="Embed" ProgID="Equation.DSMT4" ShapeID="_x0000_i1063" DrawAspect="Content" ObjectID="_1822305905" r:id="rId80"/>
              </w:object>
            </w:r>
            <w:r w:rsidRPr="00BD40BC">
              <w:rPr>
                <w:rFonts w:ascii="Amiri" w:hAnsi="Amiri" w:cs="Amiri"/>
                <w:sz w:val="26"/>
                <w:szCs w:val="26"/>
                <w:rtl/>
              </w:rPr>
              <w:t xml:space="preserve"> على المجال </w:t>
            </w:r>
            <w:r w:rsidRPr="00BD40BC">
              <w:rPr>
                <w:rFonts w:ascii="Amiri" w:hAnsi="Amiri" w:cs="Amiri"/>
                <w:position w:val="-14"/>
                <w:sz w:val="26"/>
                <w:szCs w:val="26"/>
              </w:rPr>
              <w:object w:dxaOrig="560" w:dyaOrig="400" w14:anchorId="705D7210">
                <v:shape id="_x0000_i1064" type="#_x0000_t75" style="width:27.75pt;height:20.25pt" o:ole="">
                  <v:imagedata r:id="rId81" o:title=""/>
                </v:shape>
                <o:OLEObject Type="Embed" ProgID="Equation.DSMT4" ShapeID="_x0000_i1064" DrawAspect="Content" ObjectID="_1822305906" r:id="rId82"/>
              </w:object>
            </w:r>
          </w:p>
          <w:p w14:paraId="415E3427" w14:textId="77777777" w:rsidR="00981E9C" w:rsidRPr="00792B9B" w:rsidRDefault="00981E9C" w:rsidP="008251D7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179" w:type="dxa"/>
          </w:tcPr>
          <w:p w14:paraId="5603879F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076B53A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311D9CA" w14:textId="77777777" w:rsidR="00BD40BC" w:rsidRDefault="00BD40BC" w:rsidP="00BD40BC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D83A107" w14:textId="77777777" w:rsidR="00BD40BC" w:rsidRDefault="00BD40BC" w:rsidP="00BD40BC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9250547" w14:textId="77777777" w:rsidR="00BD40BC" w:rsidRDefault="00BD40BC" w:rsidP="00BD40BC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75A6F72" w14:textId="75E3C11B" w:rsidR="00BD40BC" w:rsidRPr="00BD40BC" w:rsidRDefault="00BD40BC" w:rsidP="00BD40BC">
            <w:pPr>
              <w:bidi/>
              <w:rPr>
                <w:rFonts w:ascii="Amiri" w:hAnsi="Amiri" w:cs="Amiri"/>
                <w:color w:val="FF0000"/>
                <w:sz w:val="24"/>
                <w:szCs w:val="24"/>
                <w:rtl/>
              </w:rPr>
            </w:pPr>
            <w:r w:rsidRPr="00BD40BC">
              <w:rPr>
                <w:rFonts w:ascii="Amiri" w:hAnsi="Amiri" w:cs="Amiri"/>
                <w:color w:val="FF0000"/>
                <w:sz w:val="24"/>
                <w:szCs w:val="24"/>
                <w:rtl/>
              </w:rPr>
              <w:t xml:space="preserve">التذكير بالعدد المشتق حسابيا </w:t>
            </w:r>
            <w:r w:rsidRPr="00BD40BC">
              <w:rPr>
                <w:rFonts w:ascii="Amiri" w:hAnsi="Amiri" w:cs="Amiri" w:hint="cs"/>
                <w:color w:val="FF0000"/>
                <w:sz w:val="24"/>
                <w:szCs w:val="24"/>
                <w:rtl/>
              </w:rPr>
              <w:t>وبيانيا</w:t>
            </w:r>
            <w:r w:rsidRPr="00BD40BC">
              <w:rPr>
                <w:rFonts w:ascii="Amiri" w:hAnsi="Amiri" w:cs="Amiri"/>
                <w:color w:val="FF0000"/>
                <w:sz w:val="24"/>
                <w:szCs w:val="24"/>
                <w:rtl/>
              </w:rPr>
              <w:t xml:space="preserve"> ومعادلة المماس</w:t>
            </w:r>
          </w:p>
          <w:p w14:paraId="45136370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3DA92B6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33B0D7C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B811ED2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38830C9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AC46856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BE37280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FAC685F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42CF67B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BF88AB9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8EEC455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AEEC4B9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4FDD0DC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8427817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905E10C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1976945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8AE42BA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042980F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5D06405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699F54C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B644A83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18B5EA2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ABA1491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FB3BC7E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D5301FE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D02464A" w14:textId="77777777" w:rsidR="00BD40BC" w:rsidRDefault="00BD40BC" w:rsidP="00BD40BC">
            <w:pPr>
              <w:bidi/>
              <w:rPr>
                <w:rFonts w:ascii="Amiri" w:hAnsi="Amiri" w:cs="Amiri"/>
                <w:color w:val="FF0000"/>
                <w:sz w:val="24"/>
                <w:szCs w:val="24"/>
                <w:rtl/>
              </w:rPr>
            </w:pPr>
          </w:p>
          <w:p w14:paraId="7B25AB1D" w14:textId="77777777" w:rsidR="003D3E1F" w:rsidRDefault="003D3E1F" w:rsidP="003D3E1F">
            <w:pPr>
              <w:bidi/>
              <w:rPr>
                <w:rFonts w:ascii="Amiri" w:hAnsi="Amiri" w:cs="Amiri"/>
                <w:color w:val="FF0000"/>
                <w:sz w:val="24"/>
                <w:szCs w:val="24"/>
                <w:rtl/>
              </w:rPr>
            </w:pPr>
          </w:p>
          <w:p w14:paraId="1A0D4BC1" w14:textId="77777777" w:rsidR="003D3E1F" w:rsidRDefault="003D3E1F" w:rsidP="003D3E1F">
            <w:pPr>
              <w:bidi/>
              <w:rPr>
                <w:rFonts w:ascii="Amiri" w:hAnsi="Amiri" w:cs="Amiri"/>
                <w:color w:val="FF0000"/>
                <w:sz w:val="24"/>
                <w:szCs w:val="24"/>
                <w:rtl/>
              </w:rPr>
            </w:pPr>
          </w:p>
          <w:p w14:paraId="5FC522DF" w14:textId="77777777" w:rsidR="003D3E1F" w:rsidRPr="00BD40BC" w:rsidRDefault="003D3E1F" w:rsidP="003D3E1F">
            <w:pPr>
              <w:bidi/>
              <w:rPr>
                <w:rFonts w:ascii="Amiri" w:hAnsi="Amiri" w:cs="Amiri"/>
                <w:color w:val="FF0000"/>
                <w:sz w:val="24"/>
                <w:szCs w:val="24"/>
                <w:rtl/>
              </w:rPr>
            </w:pPr>
          </w:p>
          <w:p w14:paraId="5F256E8D" w14:textId="079B4CC8" w:rsidR="00BD40BC" w:rsidRPr="00BD40BC" w:rsidRDefault="00BD40BC" w:rsidP="00BD40BC">
            <w:pPr>
              <w:bidi/>
              <w:rPr>
                <w:rFonts w:ascii="Amiri" w:hAnsi="Amiri" w:cs="Amiri"/>
                <w:color w:val="FF0000"/>
                <w:sz w:val="24"/>
                <w:szCs w:val="24"/>
                <w:rtl/>
              </w:rPr>
            </w:pPr>
            <w:r w:rsidRPr="00BD40BC">
              <w:rPr>
                <w:rFonts w:ascii="Amiri" w:hAnsi="Amiri" w:cs="Amiri"/>
                <w:color w:val="FF0000"/>
                <w:sz w:val="24"/>
                <w:szCs w:val="24"/>
                <w:rtl/>
              </w:rPr>
              <w:t>يمكن الاكتفاء بأحد التمرينين</w:t>
            </w:r>
          </w:p>
          <w:p w14:paraId="24804D69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9266A6B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1CD6A55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0750217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3DE0393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73BF95D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047E7B1" w14:textId="58326A21" w:rsidR="00981E9C" w:rsidRPr="00792B9B" w:rsidRDefault="00981E9C" w:rsidP="00EC70C0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6A6E1600" w14:textId="77777777" w:rsidR="00522BDD" w:rsidRDefault="00522BDD" w:rsidP="00DA4F13">
      <w:pPr>
        <w:bidi/>
        <w:ind w:left="-993" w:right="-851"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val="ar-SA" w:eastAsia="fr-FR"/>
        </w:rPr>
        <w:lastRenderedPageBreak/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C586796" wp14:editId="368A9FF0">
                <wp:simplePos x="0" y="0"/>
                <wp:positionH relativeFrom="column">
                  <wp:posOffset>-586105</wp:posOffset>
                </wp:positionH>
                <wp:positionV relativeFrom="paragraph">
                  <wp:posOffset>838835</wp:posOffset>
                </wp:positionV>
                <wp:extent cx="6896100" cy="676275"/>
                <wp:effectExtent l="0" t="0" r="19050" b="28575"/>
                <wp:wrapNone/>
                <wp:docPr id="54211681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676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E3E9A7" w14:textId="77777777" w:rsidR="00522BDD" w:rsidRPr="00305590" w:rsidRDefault="00522BDD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 w:hint="cs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القبلية:</w:t>
                            </w:r>
                          </w:p>
                          <w:p w14:paraId="6187776B" w14:textId="77777777" w:rsidR="00522BDD" w:rsidRPr="00305590" w:rsidRDefault="00522BDD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المستهدفة:</w:t>
                            </w:r>
                            <w:r w:rsidRPr="00CA177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A1777">
                              <w:rPr>
                                <w:rFonts w:ascii="Amiri" w:hAnsi="Amiri" w:cs="Amiri"/>
                                <w:sz w:val="24"/>
                                <w:szCs w:val="24"/>
                                <w:rtl/>
                              </w:rPr>
                              <w:t xml:space="preserve">الدوال المشتقة لدوال مرجعية </w:t>
                            </w:r>
                            <w:proofErr w:type="gramStart"/>
                            <w:r w:rsidRPr="00CA1777">
                              <w:rPr>
                                <w:rFonts w:ascii="Amiri" w:hAnsi="Amiri" w:cs="Amiri"/>
                                <w:sz w:val="24"/>
                                <w:szCs w:val="24"/>
                                <w:rtl/>
                              </w:rPr>
                              <w:t>و عمليات</w:t>
                            </w:r>
                            <w:proofErr w:type="gramEnd"/>
                            <w:r w:rsidRPr="00CA1777">
                              <w:rPr>
                                <w:rFonts w:ascii="Amiri" w:hAnsi="Amiri" w:cs="Amiri"/>
                                <w:sz w:val="24"/>
                                <w:szCs w:val="24"/>
                                <w:rtl/>
                              </w:rPr>
                              <w:t xml:space="preserve"> على الدوال المشتقة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586796" id="_x0000_s1030" style="position:absolute;left:0;text-align:left;margin-left:-46.15pt;margin-top:66.05pt;width:543pt;height:53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" fillcolor="white [3201]" strokecolor="black [3213]" strokeweight="2pt">
                <v:textbox>
                  <w:txbxContent>
                    <w:p w14:paraId="2BE3E9A7" w14:textId="77777777" w:rsidR="00522BDD" w:rsidRPr="00305590" w:rsidRDefault="00522BDD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 w:hint="cs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القبلية:</w:t>
                      </w:r>
                    </w:p>
                    <w:p w14:paraId="6187776B" w14:textId="77777777" w:rsidR="00522BDD" w:rsidRPr="00305590" w:rsidRDefault="00522BDD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المستهدفة:</w:t>
                      </w:r>
                      <w:r w:rsidRPr="00CA1777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A1777">
                        <w:rPr>
                          <w:rFonts w:ascii="Amiri" w:hAnsi="Amiri" w:cs="Amiri"/>
                          <w:sz w:val="24"/>
                          <w:szCs w:val="24"/>
                          <w:rtl/>
                        </w:rPr>
                        <w:t xml:space="preserve">الدوال المشتقة لدوال مرجعية </w:t>
                      </w:r>
                      <w:proofErr w:type="gramStart"/>
                      <w:r w:rsidRPr="00CA1777">
                        <w:rPr>
                          <w:rFonts w:ascii="Amiri" w:hAnsi="Amiri" w:cs="Amiri"/>
                          <w:sz w:val="24"/>
                          <w:szCs w:val="24"/>
                          <w:rtl/>
                        </w:rPr>
                        <w:t>و عمليات</w:t>
                      </w:r>
                      <w:proofErr w:type="gramEnd"/>
                      <w:r w:rsidRPr="00CA1777">
                        <w:rPr>
                          <w:rFonts w:ascii="Amiri" w:hAnsi="Amiri" w:cs="Amiri"/>
                          <w:sz w:val="24"/>
                          <w:szCs w:val="24"/>
                          <w:rtl/>
                        </w:rPr>
                        <w:t xml:space="preserve"> على الدوال المشتقة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F2687BC" wp14:editId="0432376E">
                <wp:simplePos x="0" y="0"/>
                <wp:positionH relativeFrom="column">
                  <wp:posOffset>-567054</wp:posOffset>
                </wp:positionH>
                <wp:positionV relativeFrom="paragraph">
                  <wp:posOffset>10160</wp:posOffset>
                </wp:positionV>
                <wp:extent cx="1276350" cy="742950"/>
                <wp:effectExtent l="0" t="0" r="19050" b="19050"/>
                <wp:wrapNone/>
                <wp:docPr id="1784571473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159680" w14:textId="77777777" w:rsidR="00522BDD" w:rsidRPr="00305590" w:rsidRDefault="00522BDD" w:rsidP="00305590">
                            <w:pPr>
                              <w:bidi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المدة: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01 ساعة</w:t>
                            </w:r>
                          </w:p>
                          <w:p w14:paraId="543B8105" w14:textId="77777777" w:rsidR="00522BDD" w:rsidRDefault="00522BDD" w:rsidP="00305590">
                            <w:pPr>
                              <w:bidi/>
                              <w:jc w:val="both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2687BC" id="_x0000_s1031" style="position:absolute;left:0;text-align:left;margin-left:-44.65pt;margin-top:.8pt;width:100.5pt;height:58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" fillcolor="white [3201]" strokecolor="black [3213]" strokeweight="2pt">
                <v:textbox>
                  <w:txbxContent>
                    <w:p w14:paraId="21159680" w14:textId="77777777" w:rsidR="00522BDD" w:rsidRPr="00305590" w:rsidRDefault="00522BDD" w:rsidP="00305590">
                      <w:pPr>
                        <w:bidi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المدة: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01 ساعة</w:t>
                      </w:r>
                    </w:p>
                    <w:p w14:paraId="543B8105" w14:textId="77777777" w:rsidR="00522BDD" w:rsidRDefault="00522BDD" w:rsidP="00305590">
                      <w:pPr>
                        <w:bidi/>
                        <w:jc w:val="both"/>
                        <w:rPr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5851B74" wp14:editId="2E7AF63A">
                <wp:simplePos x="0" y="0"/>
                <wp:positionH relativeFrom="column">
                  <wp:posOffset>5033645</wp:posOffset>
                </wp:positionH>
                <wp:positionV relativeFrom="paragraph">
                  <wp:posOffset>-8890</wp:posOffset>
                </wp:positionV>
                <wp:extent cx="1276350" cy="790575"/>
                <wp:effectExtent l="0" t="0" r="19050" b="28575"/>
                <wp:wrapNone/>
                <wp:docPr id="1076105003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905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20E3F2" w14:textId="77777777" w:rsidR="00522BDD" w:rsidRPr="00305590" w:rsidRDefault="00522BDD" w:rsidP="00305590">
                            <w:pPr>
                              <w:spacing w:after="0" w:line="240" w:lineRule="auto"/>
                              <w:jc w:val="center"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الثا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لثة</w:t>
                            </w: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تسيير واقتصاد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851B74" id="_x0000_s1032" style="position:absolute;left:0;text-align:left;margin-left:396.35pt;margin-top:-.7pt;width:100.5pt;height:62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" fillcolor="white [3201]" strokecolor="black [3213]" strokeweight="2pt">
                <v:textbox>
                  <w:txbxContent>
                    <w:p w14:paraId="4320E3F2" w14:textId="77777777" w:rsidR="00522BDD" w:rsidRPr="00305590" w:rsidRDefault="00522BDD" w:rsidP="00305590">
                      <w:pPr>
                        <w:spacing w:after="0" w:line="240" w:lineRule="auto"/>
                        <w:jc w:val="center"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الثا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لثة</w:t>
                      </w: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تسيير واقتصاد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E44D4AE" wp14:editId="719FE73B">
                <wp:simplePos x="0" y="0"/>
                <wp:positionH relativeFrom="column">
                  <wp:posOffset>842644</wp:posOffset>
                </wp:positionH>
                <wp:positionV relativeFrom="paragraph">
                  <wp:posOffset>19685</wp:posOffset>
                </wp:positionV>
                <wp:extent cx="4105275" cy="742950"/>
                <wp:effectExtent l="0" t="0" r="28575" b="19050"/>
                <wp:wrapNone/>
                <wp:docPr id="1426087037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BE4187" w14:textId="77777777" w:rsidR="00522BDD" w:rsidRPr="00305590" w:rsidRDefault="00522BDD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المحور: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3F1B6C"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</w:t>
                            </w:r>
                            <w:r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اشتقاقية والاستمرارية</w:t>
                            </w:r>
                          </w:p>
                          <w:p w14:paraId="60E4A930" w14:textId="77777777" w:rsidR="00522BDD" w:rsidRPr="00305590" w:rsidRDefault="00522BDD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الموضوع: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CA1777"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الدوال المشتقة "تذكير"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E44D4AE" id="_x0000_s1033" style="position:absolute;left:0;text-align:left;margin-left:66.35pt;margin-top:1.55pt;width:323.25pt;height:58.5pt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" fillcolor="white [3201]" strokecolor="black [3213]" strokeweight="2pt">
                <v:textbox>
                  <w:txbxContent>
                    <w:p w14:paraId="1FBE4187" w14:textId="77777777" w:rsidR="00522BDD" w:rsidRPr="00305590" w:rsidRDefault="00522BDD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المحور: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Pr="003F1B6C"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ال</w:t>
                      </w:r>
                      <w:r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اشتقاقية والاستمرارية</w:t>
                      </w:r>
                    </w:p>
                    <w:p w14:paraId="60E4A930" w14:textId="77777777" w:rsidR="00522BDD" w:rsidRPr="00305590" w:rsidRDefault="00522BDD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الموضوع: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Pr="00CA1777"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الدوال المشتقة "تذكير"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</w:p>
    <w:p w14:paraId="1C4EED7F" w14:textId="77777777" w:rsidR="00522BDD" w:rsidRPr="00792B9B" w:rsidRDefault="00522BDD" w:rsidP="00305590">
      <w:pPr>
        <w:bidi/>
        <w:ind w:right="-851"/>
        <w:rPr>
          <w:rFonts w:cstheme="minorHAnsi"/>
          <w:sz w:val="28"/>
          <w:szCs w:val="28"/>
          <w:rtl/>
        </w:rPr>
      </w:pPr>
    </w:p>
    <w:tbl>
      <w:tblPr>
        <w:tblStyle w:val="Grilledutableau"/>
        <w:bidiVisual/>
        <w:tblW w:w="10812" w:type="dxa"/>
        <w:tblInd w:w="-898" w:type="dxa"/>
        <w:tblLook w:val="04A0" w:firstRow="1" w:lastRow="0" w:firstColumn="1" w:lastColumn="0" w:noHBand="0" w:noVBand="1"/>
      </w:tblPr>
      <w:tblGrid>
        <w:gridCol w:w="1278"/>
        <w:gridCol w:w="8355"/>
        <w:gridCol w:w="1179"/>
      </w:tblGrid>
      <w:tr w:rsidR="00522BDD" w:rsidRPr="00792B9B" w14:paraId="7F7D27F0" w14:textId="77777777" w:rsidTr="00305590">
        <w:tc>
          <w:tcPr>
            <w:tcW w:w="1278" w:type="dxa"/>
            <w:shd w:val="clear" w:color="auto" w:fill="EAF1DD" w:themeFill="accent3" w:themeFillTint="33"/>
          </w:tcPr>
          <w:p w14:paraId="1AF9DF68" w14:textId="77777777" w:rsidR="00522BDD" w:rsidRPr="00305590" w:rsidRDefault="00522BDD" w:rsidP="00305590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مراحل الدرس</w:t>
            </w:r>
          </w:p>
        </w:tc>
        <w:tc>
          <w:tcPr>
            <w:tcW w:w="8355" w:type="dxa"/>
            <w:shd w:val="clear" w:color="auto" w:fill="EAF1DD" w:themeFill="accent3" w:themeFillTint="33"/>
          </w:tcPr>
          <w:p w14:paraId="7EFC4A15" w14:textId="77777777" w:rsidR="00522BDD" w:rsidRPr="00305590" w:rsidRDefault="00522BDD" w:rsidP="00305590">
            <w:pPr>
              <w:bidi/>
              <w:ind w:right="-851"/>
              <w:jc w:val="center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الــــــــــــــــــــــدرس</w:t>
            </w:r>
          </w:p>
        </w:tc>
        <w:tc>
          <w:tcPr>
            <w:tcW w:w="1179" w:type="dxa"/>
            <w:shd w:val="clear" w:color="auto" w:fill="EAF1DD" w:themeFill="accent3" w:themeFillTint="33"/>
          </w:tcPr>
          <w:p w14:paraId="2FB2F566" w14:textId="77777777" w:rsidR="00522BDD" w:rsidRPr="00305590" w:rsidRDefault="00522BDD" w:rsidP="00DB6768">
            <w:pPr>
              <w:bidi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ملاحظات</w:t>
            </w:r>
          </w:p>
        </w:tc>
      </w:tr>
      <w:tr w:rsidR="00522BDD" w:rsidRPr="00792B9B" w14:paraId="5BC44617" w14:textId="77777777" w:rsidTr="00305590">
        <w:tc>
          <w:tcPr>
            <w:tcW w:w="1278" w:type="dxa"/>
          </w:tcPr>
          <w:p w14:paraId="7F7212E0" w14:textId="77777777" w:rsidR="00522BDD" w:rsidRDefault="00522BDD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564B22C5" w14:textId="77777777" w:rsidR="00522BDD" w:rsidRDefault="00522BDD" w:rsidP="00FB5A8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B81C21A" w14:textId="77777777" w:rsidR="00522BDD" w:rsidRDefault="00522BDD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C000D73" w14:textId="77777777" w:rsidR="00522BDD" w:rsidRDefault="00522BDD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910E2DA" w14:textId="77777777" w:rsidR="00522BDD" w:rsidRDefault="00522BDD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7DB7226" w14:textId="77777777" w:rsidR="00522BDD" w:rsidRDefault="00522BDD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8B71B68" w14:textId="77777777" w:rsidR="00522BDD" w:rsidRDefault="00522BDD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3A34B6F" w14:textId="77777777" w:rsidR="00522BDD" w:rsidRDefault="00522BDD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A91B552" w14:textId="77777777" w:rsidR="00522BDD" w:rsidRDefault="00522BDD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2E5D605" w14:textId="77777777" w:rsidR="00522BDD" w:rsidRDefault="00522BDD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6503F61" w14:textId="77777777" w:rsidR="00522BDD" w:rsidRDefault="00522BDD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F9C439C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8DA7A34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08F287B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F10DFCF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566DC0C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61475A6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9F25178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02C6594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2419158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871A7BE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B3D2EDE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53BC474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0EC6CC2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915276B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B95FEA6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4570AC9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A458AC0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8E8B767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2D0A11E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8C1C64E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CE15FFA" w14:textId="77777777" w:rsidR="00522BDD" w:rsidRPr="00FB5A89" w:rsidRDefault="00522BDD" w:rsidP="008251D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355" w:type="dxa"/>
          </w:tcPr>
          <w:p w14:paraId="3D2BB1CB" w14:textId="77777777" w:rsidR="00522BDD" w:rsidRPr="00CA1777" w:rsidRDefault="00522BDD" w:rsidP="00347F55">
            <w:pPr>
              <w:bidi/>
              <w:ind w:right="-851"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50508685" w14:textId="77777777" w:rsidR="00522BDD" w:rsidRPr="00CA1777" w:rsidRDefault="00522BDD" w:rsidP="00CA1777">
            <w:pPr>
              <w:bidi/>
              <w:ind w:right="-851"/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</w:rPr>
            </w:pPr>
            <w:r w:rsidRPr="00CA1777"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</w:rPr>
              <w:t>دراسة أمثلة</w:t>
            </w:r>
          </w:p>
          <w:p w14:paraId="3C458AFC" w14:textId="77777777" w:rsidR="00522BDD" w:rsidRPr="00CA1777" w:rsidRDefault="00522BDD" w:rsidP="00CA1777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CA1777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مثال 01: ت 15 ص 75</w:t>
            </w:r>
          </w:p>
          <w:p w14:paraId="52F1CA40" w14:textId="77777777" w:rsidR="00522BDD" w:rsidRPr="00CA1777" w:rsidRDefault="00522BDD" w:rsidP="00CA1777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CA1777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أحسب الدالة المشتقة للدالة </w:t>
            </w:r>
            <w:r w:rsidRPr="00CA1777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</w:rPr>
              <w:t>f</w:t>
            </w:r>
            <w:r w:rsidRPr="00CA1777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على المجال </w:t>
            </w:r>
            <w:r w:rsidRPr="00CA1777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</w:rPr>
              <w:t>I</w:t>
            </w:r>
            <w:r w:rsidRPr="00CA1777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في كل حالة:</w:t>
            </w:r>
          </w:p>
          <w:p w14:paraId="20E8D7E3" w14:textId="77777777" w:rsidR="00522BDD" w:rsidRPr="00CA1777" w:rsidRDefault="00522BDD" w:rsidP="00CA1777">
            <w:pPr>
              <w:bidi/>
              <w:ind w:right="-851"/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</w:rPr>
            </w:pPr>
          </w:p>
          <w:p w14:paraId="1FAEE2C1" w14:textId="77777777" w:rsidR="00522BDD" w:rsidRPr="00CA1777" w:rsidRDefault="00522BDD" w:rsidP="00CA1777">
            <w:pPr>
              <w:bidi/>
              <w:ind w:left="601" w:firstLine="284"/>
              <w:rPr>
                <w:rFonts w:ascii="Amiri" w:hAnsi="Amiri" w:cs="Amiri"/>
                <w:sz w:val="28"/>
                <w:szCs w:val="28"/>
                <w:rtl/>
              </w:rPr>
            </w:pPr>
            <w:r w:rsidRPr="00CA1777">
              <w:rPr>
                <w:rFonts w:ascii="Amiri" w:hAnsi="Amiri" w:cs="Amiri"/>
                <w:sz w:val="28"/>
                <w:szCs w:val="28"/>
                <w:rtl/>
              </w:rPr>
              <w:t xml:space="preserve">1. </w:t>
            </w:r>
            <w:r w:rsidRPr="00CA1777">
              <w:rPr>
                <w:rFonts w:ascii="Amiri" w:hAnsi="Amiri" w:cs="Amiri"/>
                <w:position w:val="-14"/>
                <w:sz w:val="28"/>
                <w:szCs w:val="28"/>
              </w:rPr>
              <w:object w:dxaOrig="2400" w:dyaOrig="400" w14:anchorId="49C205B1">
                <v:shape id="_x0000_i1065" type="#_x0000_t75" style="width:120pt;height:20.25pt" o:ole="">
                  <v:imagedata r:id="rId83" o:title=""/>
                </v:shape>
                <o:OLEObject Type="Embed" ProgID="Equation.DSMT4" ShapeID="_x0000_i1065" DrawAspect="Content" ObjectID="_1822305907" r:id="rId84"/>
              </w:object>
            </w:r>
            <w:r w:rsidRPr="00CA1777">
              <w:rPr>
                <w:rFonts w:ascii="Amiri" w:hAnsi="Amiri" w:cs="Amiri"/>
                <w:sz w:val="28"/>
                <w:szCs w:val="28"/>
                <w:rtl/>
              </w:rPr>
              <w:t xml:space="preserve"> ، </w:t>
            </w:r>
            <w:r w:rsidRPr="00CA1777">
              <w:rPr>
                <w:rFonts w:ascii="Amiri" w:hAnsi="Amiri" w:cs="Amiri"/>
                <w:position w:val="-4"/>
                <w:sz w:val="28"/>
                <w:szCs w:val="28"/>
              </w:rPr>
              <w:object w:dxaOrig="620" w:dyaOrig="260" w14:anchorId="33612C59">
                <v:shape id="_x0000_i1066" type="#_x0000_t75" style="width:30.75pt;height:12.75pt" o:ole="">
                  <v:imagedata r:id="rId85" o:title=""/>
                </v:shape>
                <o:OLEObject Type="Embed" ProgID="Equation.DSMT4" ShapeID="_x0000_i1066" DrawAspect="Content" ObjectID="_1822305908" r:id="rId86"/>
              </w:object>
            </w:r>
          </w:p>
          <w:p w14:paraId="133DBDF0" w14:textId="77777777" w:rsidR="00522BDD" w:rsidRPr="00CA1777" w:rsidRDefault="00522BDD" w:rsidP="00CA1777">
            <w:pPr>
              <w:bidi/>
              <w:ind w:left="601" w:firstLine="284"/>
              <w:rPr>
                <w:rFonts w:ascii="Amiri" w:hAnsi="Amiri" w:cs="Amiri"/>
                <w:sz w:val="28"/>
                <w:szCs w:val="28"/>
                <w:rtl/>
              </w:rPr>
            </w:pPr>
            <w:r w:rsidRPr="00CA1777">
              <w:rPr>
                <w:rFonts w:ascii="Amiri" w:hAnsi="Amiri" w:cs="Amiri"/>
                <w:sz w:val="28"/>
                <w:szCs w:val="28"/>
                <w:rtl/>
              </w:rPr>
              <w:t xml:space="preserve">2. </w:t>
            </w:r>
            <w:r w:rsidRPr="00CA1777">
              <w:rPr>
                <w:rFonts w:ascii="Amiri" w:hAnsi="Amiri" w:cs="Amiri"/>
                <w:position w:val="-24"/>
                <w:sz w:val="28"/>
                <w:szCs w:val="28"/>
              </w:rPr>
              <w:object w:dxaOrig="1420" w:dyaOrig="620" w14:anchorId="31EF177E">
                <v:shape id="_x0000_i1067" type="#_x0000_t75" style="width:71.25pt;height:30.75pt" o:ole="">
                  <v:imagedata r:id="rId87" o:title=""/>
                </v:shape>
                <o:OLEObject Type="Embed" ProgID="Equation.DSMT4" ShapeID="_x0000_i1067" DrawAspect="Content" ObjectID="_1822305909" r:id="rId88"/>
              </w:object>
            </w:r>
            <w:r w:rsidRPr="00CA1777">
              <w:rPr>
                <w:rFonts w:ascii="Amiri" w:hAnsi="Amiri" w:cs="Amiri"/>
                <w:sz w:val="28"/>
                <w:szCs w:val="28"/>
                <w:rtl/>
              </w:rPr>
              <w:t xml:space="preserve"> ، </w:t>
            </w:r>
            <w:r w:rsidRPr="00CA1777">
              <w:rPr>
                <w:rFonts w:ascii="Amiri" w:hAnsi="Amiri" w:cs="Amiri"/>
                <w:position w:val="-14"/>
                <w:sz w:val="28"/>
                <w:szCs w:val="28"/>
              </w:rPr>
              <w:object w:dxaOrig="1100" w:dyaOrig="400" w14:anchorId="3C65095A">
                <v:shape id="_x0000_i1068" type="#_x0000_t75" style="width:54.75pt;height:20.25pt" o:ole="">
                  <v:imagedata r:id="rId89" o:title=""/>
                </v:shape>
                <o:OLEObject Type="Embed" ProgID="Equation.DSMT4" ShapeID="_x0000_i1068" DrawAspect="Content" ObjectID="_1822305910" r:id="rId90"/>
              </w:object>
            </w:r>
          </w:p>
          <w:p w14:paraId="42AC6007" w14:textId="77777777" w:rsidR="00522BDD" w:rsidRPr="00CA1777" w:rsidRDefault="00522BDD" w:rsidP="00CA1777">
            <w:pPr>
              <w:bidi/>
              <w:ind w:left="601" w:firstLine="284"/>
              <w:rPr>
                <w:rFonts w:ascii="Amiri" w:hAnsi="Amiri" w:cs="Amiri"/>
                <w:sz w:val="28"/>
                <w:szCs w:val="28"/>
                <w:rtl/>
              </w:rPr>
            </w:pPr>
            <w:r w:rsidRPr="00CA1777">
              <w:rPr>
                <w:rFonts w:ascii="Amiri" w:hAnsi="Amiri" w:cs="Amiri"/>
                <w:sz w:val="28"/>
                <w:szCs w:val="28"/>
                <w:rtl/>
              </w:rPr>
              <w:t xml:space="preserve">3. </w:t>
            </w:r>
            <w:r w:rsidRPr="00CA1777">
              <w:rPr>
                <w:rFonts w:ascii="Amiri" w:hAnsi="Amiri" w:cs="Amiri"/>
                <w:position w:val="-14"/>
                <w:sz w:val="28"/>
                <w:szCs w:val="28"/>
              </w:rPr>
              <w:object w:dxaOrig="2079" w:dyaOrig="400" w14:anchorId="0B248D9A">
                <v:shape id="_x0000_i1069" type="#_x0000_t75" style="width:104.25pt;height:20.25pt" o:ole="">
                  <v:imagedata r:id="rId91" o:title=""/>
                </v:shape>
                <o:OLEObject Type="Embed" ProgID="Equation.DSMT4" ShapeID="_x0000_i1069" DrawAspect="Content" ObjectID="_1822305911" r:id="rId92"/>
              </w:object>
            </w:r>
            <w:r w:rsidRPr="00CA1777">
              <w:rPr>
                <w:rFonts w:ascii="Amiri" w:hAnsi="Amiri" w:cs="Amiri"/>
                <w:sz w:val="28"/>
                <w:szCs w:val="28"/>
                <w:rtl/>
              </w:rPr>
              <w:t xml:space="preserve"> ، </w:t>
            </w:r>
            <w:r w:rsidRPr="00CA1777">
              <w:rPr>
                <w:rFonts w:ascii="Amiri" w:hAnsi="Amiri" w:cs="Amiri"/>
                <w:position w:val="-4"/>
                <w:sz w:val="28"/>
                <w:szCs w:val="28"/>
              </w:rPr>
              <w:object w:dxaOrig="620" w:dyaOrig="260" w14:anchorId="14590080">
                <v:shape id="_x0000_i1070" type="#_x0000_t75" style="width:30.75pt;height:12.75pt" o:ole="">
                  <v:imagedata r:id="rId85" o:title=""/>
                </v:shape>
                <o:OLEObject Type="Embed" ProgID="Equation.DSMT4" ShapeID="_x0000_i1070" DrawAspect="Content" ObjectID="_1822305912" r:id="rId93"/>
              </w:object>
            </w:r>
          </w:p>
          <w:p w14:paraId="69ECBD17" w14:textId="77777777" w:rsidR="00522BDD" w:rsidRPr="00CA1777" w:rsidRDefault="00522BDD" w:rsidP="00CA1777">
            <w:pPr>
              <w:bidi/>
              <w:ind w:left="601" w:firstLine="284"/>
              <w:rPr>
                <w:rFonts w:ascii="Amiri" w:hAnsi="Amiri" w:cs="Amiri"/>
                <w:sz w:val="28"/>
                <w:szCs w:val="28"/>
                <w:rtl/>
              </w:rPr>
            </w:pPr>
            <w:r w:rsidRPr="00CA1777">
              <w:rPr>
                <w:rFonts w:ascii="Amiri" w:hAnsi="Amiri" w:cs="Amiri"/>
                <w:sz w:val="28"/>
                <w:szCs w:val="28"/>
                <w:rtl/>
              </w:rPr>
              <w:t xml:space="preserve">4. </w:t>
            </w:r>
            <w:r w:rsidRPr="00CA1777">
              <w:rPr>
                <w:rFonts w:ascii="Amiri" w:hAnsi="Amiri" w:cs="Amiri"/>
                <w:position w:val="-24"/>
                <w:sz w:val="28"/>
                <w:szCs w:val="28"/>
              </w:rPr>
              <w:object w:dxaOrig="2220" w:dyaOrig="620" w14:anchorId="3574E0C7">
                <v:shape id="_x0000_i1071" type="#_x0000_t75" style="width:111pt;height:30.75pt" o:ole="">
                  <v:imagedata r:id="rId94" o:title=""/>
                </v:shape>
                <o:OLEObject Type="Embed" ProgID="Equation.DSMT4" ShapeID="_x0000_i1071" DrawAspect="Content" ObjectID="_1822305913" r:id="rId95"/>
              </w:object>
            </w:r>
            <w:r w:rsidRPr="00CA1777">
              <w:rPr>
                <w:rFonts w:ascii="Amiri" w:hAnsi="Amiri" w:cs="Amiri"/>
                <w:sz w:val="28"/>
                <w:szCs w:val="28"/>
                <w:rtl/>
              </w:rPr>
              <w:t xml:space="preserve"> ، </w:t>
            </w:r>
            <w:r w:rsidRPr="00CA1777">
              <w:rPr>
                <w:rFonts w:ascii="Amiri" w:hAnsi="Amiri" w:cs="Amiri"/>
                <w:position w:val="-14"/>
                <w:sz w:val="28"/>
                <w:szCs w:val="28"/>
              </w:rPr>
              <w:object w:dxaOrig="1219" w:dyaOrig="400" w14:anchorId="5FE0078F">
                <v:shape id="_x0000_i1072" type="#_x0000_t75" style="width:60.75pt;height:20.25pt" o:ole="">
                  <v:imagedata r:id="rId96" o:title=""/>
                </v:shape>
                <o:OLEObject Type="Embed" ProgID="Equation.DSMT4" ShapeID="_x0000_i1072" DrawAspect="Content" ObjectID="_1822305914" r:id="rId97"/>
              </w:object>
            </w:r>
          </w:p>
          <w:p w14:paraId="3A1EFF4F" w14:textId="77777777" w:rsidR="00522BDD" w:rsidRPr="00CA1777" w:rsidRDefault="00522BDD" w:rsidP="00CA1777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CA1777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مثال 02: ت 11 ص 75</w:t>
            </w:r>
          </w:p>
          <w:p w14:paraId="52355F60" w14:textId="77777777" w:rsidR="00522BDD" w:rsidRPr="00CA1777" w:rsidRDefault="00522BDD" w:rsidP="00CA1777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CA1777">
              <w:rPr>
                <w:rFonts w:ascii="Amiri" w:hAnsi="Amiri" w:cs="Amiri"/>
                <w:sz w:val="28"/>
                <w:szCs w:val="28"/>
                <w:rtl/>
              </w:rPr>
              <w:t>احسب</w:t>
            </w:r>
            <w:r w:rsidRPr="00CA1777">
              <w:rPr>
                <w:rFonts w:ascii="Amiri" w:hAnsi="Amiri" w:cs="Amiri"/>
                <w:position w:val="-14"/>
                <w:sz w:val="28"/>
                <w:szCs w:val="28"/>
              </w:rPr>
              <w:object w:dxaOrig="639" w:dyaOrig="400" w14:anchorId="308EEDEA">
                <v:shape id="_x0000_i1073" type="#_x0000_t75" style="width:32.25pt;height:20.25pt" o:ole="">
                  <v:imagedata r:id="rId98" o:title=""/>
                </v:shape>
                <o:OLEObject Type="Embed" ProgID="Equation.DSMT4" ShapeID="_x0000_i1073" DrawAspect="Content" ObjectID="_1822305915" r:id="rId99"/>
              </w:object>
            </w:r>
            <w:r w:rsidRPr="00CA1777">
              <w:rPr>
                <w:rFonts w:ascii="Amiri" w:hAnsi="Amiri" w:cs="Amiri"/>
                <w:sz w:val="28"/>
                <w:szCs w:val="28"/>
                <w:rtl/>
              </w:rPr>
              <w:t xml:space="preserve"> حيث</w:t>
            </w:r>
            <w:r w:rsidRPr="00CA1777">
              <w:rPr>
                <w:rFonts w:ascii="Amiri" w:hAnsi="Amiri" w:cs="Amiri"/>
                <w:position w:val="-10"/>
                <w:sz w:val="28"/>
                <w:szCs w:val="28"/>
              </w:rPr>
              <w:object w:dxaOrig="300" w:dyaOrig="320" w14:anchorId="7649F23C">
                <v:shape id="_x0000_i1074" type="#_x0000_t75" style="width:15pt;height:15.75pt" o:ole="">
                  <v:imagedata r:id="rId100" o:title=""/>
                </v:shape>
                <o:OLEObject Type="Embed" ProgID="Equation.DSMT4" ShapeID="_x0000_i1074" DrawAspect="Content" ObjectID="_1822305916" r:id="rId101"/>
              </w:object>
            </w:r>
            <w:r w:rsidRPr="00CA1777">
              <w:rPr>
                <w:rFonts w:ascii="Amiri" w:hAnsi="Amiri" w:cs="Amiri"/>
                <w:sz w:val="28"/>
                <w:szCs w:val="28"/>
                <w:rtl/>
              </w:rPr>
              <w:t xml:space="preserve"> هي الدالة المشتقة للدالة </w:t>
            </w:r>
            <w:r w:rsidRPr="00CA1777">
              <w:rPr>
                <w:rFonts w:ascii="Amiri" w:hAnsi="Amiri" w:cs="Amiri"/>
                <w:position w:val="-10"/>
                <w:sz w:val="28"/>
                <w:szCs w:val="28"/>
              </w:rPr>
              <w:object w:dxaOrig="240" w:dyaOrig="320" w14:anchorId="0DDEEBE6">
                <v:shape id="_x0000_i1075" type="#_x0000_t75" style="width:12pt;height:15.75pt" o:ole="">
                  <v:imagedata r:id="rId102" o:title=""/>
                </v:shape>
                <o:OLEObject Type="Embed" ProgID="Equation.DSMT4" ShapeID="_x0000_i1075" DrawAspect="Content" ObjectID="_1822305917" r:id="rId103"/>
              </w:object>
            </w:r>
            <w:r w:rsidRPr="00CA1777">
              <w:rPr>
                <w:rFonts w:ascii="Amiri" w:hAnsi="Amiri" w:cs="Amiri"/>
                <w:sz w:val="28"/>
                <w:szCs w:val="28"/>
                <w:rtl/>
              </w:rPr>
              <w:t>باستعمال العمليات على المشتقات.</w:t>
            </w:r>
          </w:p>
          <w:p w14:paraId="6498D25F" w14:textId="77777777" w:rsidR="00522BDD" w:rsidRPr="00CA1777" w:rsidRDefault="00522BDD" w:rsidP="00CA1777">
            <w:pPr>
              <w:bidi/>
              <w:ind w:left="2019" w:hanging="426"/>
              <w:rPr>
                <w:rFonts w:ascii="Amiri" w:hAnsi="Amiri" w:cs="Amiri"/>
                <w:sz w:val="28"/>
                <w:szCs w:val="28"/>
                <w:rtl/>
              </w:rPr>
            </w:pPr>
            <w:r w:rsidRPr="00CA1777">
              <w:rPr>
                <w:rFonts w:ascii="Amiri" w:hAnsi="Amiri" w:cs="Amiri"/>
                <w:sz w:val="28"/>
                <w:szCs w:val="28"/>
                <w:rtl/>
              </w:rPr>
              <w:t xml:space="preserve">1) </w:t>
            </w:r>
            <w:r w:rsidRPr="00CA1777">
              <w:rPr>
                <w:rFonts w:ascii="Amiri" w:hAnsi="Amiri" w:cs="Amiri"/>
                <w:position w:val="-14"/>
                <w:sz w:val="28"/>
                <w:szCs w:val="28"/>
              </w:rPr>
              <w:object w:dxaOrig="1939" w:dyaOrig="400" w14:anchorId="3C0C9306">
                <v:shape id="_x0000_i1076" type="#_x0000_t75" style="width:96.75pt;height:20.25pt" o:ole="">
                  <v:imagedata r:id="rId104" o:title=""/>
                </v:shape>
                <o:OLEObject Type="Embed" ProgID="Equation.DSMT4" ShapeID="_x0000_i1076" DrawAspect="Content" ObjectID="_1822305918" r:id="rId105"/>
              </w:object>
            </w:r>
            <w:r w:rsidRPr="00CA1777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</w:p>
          <w:p w14:paraId="55CB60F3" w14:textId="77777777" w:rsidR="00522BDD" w:rsidRPr="00CA1777" w:rsidRDefault="00522BDD" w:rsidP="00CA1777">
            <w:pPr>
              <w:bidi/>
              <w:ind w:left="885"/>
              <w:rPr>
                <w:rFonts w:ascii="Amiri" w:hAnsi="Amiri" w:cs="Amiri"/>
                <w:sz w:val="28"/>
                <w:szCs w:val="28"/>
                <w:rtl/>
              </w:rPr>
            </w:pPr>
            <w:r w:rsidRPr="00CA1777">
              <w:rPr>
                <w:rFonts w:ascii="Amiri" w:hAnsi="Amiri" w:cs="Amiri"/>
                <w:sz w:val="28"/>
                <w:szCs w:val="28"/>
                <w:rtl/>
              </w:rPr>
              <w:t xml:space="preserve">         2) </w:t>
            </w:r>
            <w:r w:rsidRPr="00CA1777">
              <w:rPr>
                <w:rFonts w:ascii="Amiri" w:hAnsi="Amiri" w:cs="Amiri"/>
                <w:position w:val="-24"/>
                <w:sz w:val="28"/>
                <w:szCs w:val="28"/>
              </w:rPr>
              <w:object w:dxaOrig="2079" w:dyaOrig="660" w14:anchorId="4971170F">
                <v:shape id="_x0000_i1077" type="#_x0000_t75" style="width:104.25pt;height:33pt" o:ole="">
                  <v:imagedata r:id="rId106" o:title=""/>
                </v:shape>
                <o:OLEObject Type="Embed" ProgID="Equation.DSMT4" ShapeID="_x0000_i1077" DrawAspect="Content" ObjectID="_1822305919" r:id="rId107"/>
              </w:object>
            </w:r>
          </w:p>
          <w:p w14:paraId="76532D54" w14:textId="77777777" w:rsidR="00522BDD" w:rsidRPr="00CA1777" w:rsidRDefault="00522BDD" w:rsidP="00CA1777">
            <w:pPr>
              <w:bidi/>
              <w:ind w:left="885"/>
              <w:rPr>
                <w:rFonts w:ascii="Amiri" w:hAnsi="Amiri" w:cs="Amiri"/>
                <w:sz w:val="28"/>
                <w:szCs w:val="28"/>
                <w:rtl/>
              </w:rPr>
            </w:pPr>
            <w:r w:rsidRPr="00CA1777">
              <w:rPr>
                <w:rFonts w:ascii="Amiri" w:hAnsi="Amiri" w:cs="Amiri"/>
                <w:sz w:val="28"/>
                <w:szCs w:val="28"/>
                <w:rtl/>
              </w:rPr>
              <w:t xml:space="preserve">         3) </w:t>
            </w:r>
            <w:r w:rsidRPr="00CA1777">
              <w:rPr>
                <w:rFonts w:ascii="Amiri" w:hAnsi="Amiri" w:cs="Amiri"/>
                <w:position w:val="-24"/>
                <w:sz w:val="28"/>
                <w:szCs w:val="28"/>
              </w:rPr>
              <w:object w:dxaOrig="1600" w:dyaOrig="620" w14:anchorId="128E780A">
                <v:shape id="_x0000_i1078" type="#_x0000_t75" style="width:80.25pt;height:30.75pt" o:ole="">
                  <v:imagedata r:id="rId108" o:title=""/>
                </v:shape>
                <o:OLEObject Type="Embed" ProgID="Equation.DSMT4" ShapeID="_x0000_i1078" DrawAspect="Content" ObjectID="_1822305920" r:id="rId109"/>
              </w:object>
            </w:r>
            <w:r w:rsidRPr="00CA1777">
              <w:rPr>
                <w:rFonts w:ascii="Amiri" w:hAnsi="Amiri" w:cs="Amiri"/>
                <w:sz w:val="28"/>
                <w:szCs w:val="28"/>
                <w:rtl/>
              </w:rPr>
              <w:t>2</w:t>
            </w:r>
          </w:p>
          <w:p w14:paraId="6FFEF4A9" w14:textId="77777777" w:rsidR="00522BDD" w:rsidRPr="00CA1777" w:rsidRDefault="00522BDD" w:rsidP="00CA1777">
            <w:pPr>
              <w:bidi/>
              <w:ind w:left="885"/>
              <w:rPr>
                <w:rFonts w:ascii="Amiri" w:hAnsi="Amiri" w:cs="Amiri"/>
                <w:sz w:val="28"/>
                <w:szCs w:val="28"/>
                <w:rtl/>
              </w:rPr>
            </w:pPr>
            <w:r w:rsidRPr="00CA1777">
              <w:rPr>
                <w:rFonts w:ascii="Amiri" w:hAnsi="Amiri" w:cs="Amiri"/>
                <w:sz w:val="28"/>
                <w:szCs w:val="28"/>
                <w:rtl/>
              </w:rPr>
              <w:t xml:space="preserve">        4) </w:t>
            </w:r>
            <w:r w:rsidRPr="00CA1777">
              <w:rPr>
                <w:rFonts w:ascii="Amiri" w:hAnsi="Amiri" w:cs="Amiri"/>
                <w:position w:val="-24"/>
                <w:sz w:val="28"/>
                <w:szCs w:val="28"/>
              </w:rPr>
              <w:object w:dxaOrig="1939" w:dyaOrig="620" w14:anchorId="7E9FC616">
                <v:shape id="_x0000_i1079" type="#_x0000_t75" style="width:96.75pt;height:30.75pt" o:ole="">
                  <v:imagedata r:id="rId110" o:title=""/>
                </v:shape>
                <o:OLEObject Type="Embed" ProgID="Equation.DSMT4" ShapeID="_x0000_i1079" DrawAspect="Content" ObjectID="_1822305921" r:id="rId111"/>
              </w:object>
            </w:r>
          </w:p>
          <w:p w14:paraId="22FCEF0F" w14:textId="77777777" w:rsidR="00522BDD" w:rsidRPr="00CA1777" w:rsidRDefault="00522BDD" w:rsidP="00CA1777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CA1777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مثال03: ت 12 ص 75 (نفس السؤال السابق)</w:t>
            </w:r>
          </w:p>
          <w:p w14:paraId="5C6BC912" w14:textId="77777777" w:rsidR="00522BDD" w:rsidRPr="00CA1777" w:rsidRDefault="00522BDD" w:rsidP="00CA1777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2E0DA157" w14:textId="77777777" w:rsidR="00522BDD" w:rsidRPr="00CA1777" w:rsidRDefault="00522BDD" w:rsidP="00CA1777">
            <w:pPr>
              <w:bidi/>
              <w:ind w:left="1735"/>
              <w:rPr>
                <w:rFonts w:ascii="Amiri" w:hAnsi="Amiri" w:cs="Amiri"/>
                <w:sz w:val="28"/>
                <w:szCs w:val="28"/>
                <w:rtl/>
              </w:rPr>
            </w:pPr>
            <w:r w:rsidRPr="00CA1777">
              <w:rPr>
                <w:rFonts w:ascii="Amiri" w:hAnsi="Amiri" w:cs="Amiri"/>
                <w:sz w:val="28"/>
                <w:szCs w:val="28"/>
                <w:rtl/>
              </w:rPr>
              <w:t xml:space="preserve">1) </w:t>
            </w:r>
            <w:r w:rsidRPr="00CA1777">
              <w:rPr>
                <w:rFonts w:ascii="Amiri" w:hAnsi="Amiri" w:cs="Amiri"/>
                <w:position w:val="-16"/>
                <w:sz w:val="28"/>
                <w:szCs w:val="28"/>
              </w:rPr>
              <w:object w:dxaOrig="2520" w:dyaOrig="440" w14:anchorId="527F2B82">
                <v:shape id="_x0000_i1080" type="#_x0000_t75" style="width:126pt;height:21.75pt" o:ole="">
                  <v:imagedata r:id="rId112" o:title=""/>
                </v:shape>
                <o:OLEObject Type="Embed" ProgID="Equation.DSMT4" ShapeID="_x0000_i1080" DrawAspect="Content" ObjectID="_1822305922" r:id="rId113"/>
              </w:object>
            </w:r>
          </w:p>
          <w:p w14:paraId="5BF34C5D" w14:textId="77777777" w:rsidR="00522BDD" w:rsidRPr="00CA1777" w:rsidRDefault="00522BDD" w:rsidP="00CA1777">
            <w:pPr>
              <w:bidi/>
              <w:ind w:left="1168"/>
              <w:rPr>
                <w:rFonts w:ascii="Amiri" w:hAnsi="Amiri" w:cs="Amiri"/>
                <w:sz w:val="28"/>
                <w:szCs w:val="28"/>
                <w:rtl/>
              </w:rPr>
            </w:pPr>
            <w:r w:rsidRPr="00CA1777">
              <w:rPr>
                <w:rFonts w:ascii="Amiri" w:hAnsi="Amiri" w:cs="Amiri"/>
                <w:sz w:val="28"/>
                <w:szCs w:val="28"/>
                <w:rtl/>
              </w:rPr>
              <w:t xml:space="preserve">        2) </w:t>
            </w:r>
            <w:r w:rsidRPr="00CA1777">
              <w:rPr>
                <w:rFonts w:ascii="Amiri" w:hAnsi="Amiri" w:cs="Amiri"/>
                <w:position w:val="-16"/>
                <w:sz w:val="28"/>
                <w:szCs w:val="28"/>
              </w:rPr>
              <w:object w:dxaOrig="2780" w:dyaOrig="440" w14:anchorId="73B4FB42">
                <v:shape id="_x0000_i1081" type="#_x0000_t75" style="width:138.75pt;height:21.75pt" o:ole="">
                  <v:imagedata r:id="rId114" o:title=""/>
                </v:shape>
                <o:OLEObject Type="Embed" ProgID="Equation.DSMT4" ShapeID="_x0000_i1081" DrawAspect="Content" ObjectID="_1822305923" r:id="rId115"/>
              </w:object>
            </w:r>
          </w:p>
          <w:p w14:paraId="1FC569BF" w14:textId="77777777" w:rsidR="00522BDD" w:rsidRPr="00CA1777" w:rsidRDefault="00522BDD" w:rsidP="00CA1777">
            <w:pPr>
              <w:bidi/>
              <w:ind w:left="1168"/>
              <w:rPr>
                <w:rFonts w:ascii="Amiri" w:hAnsi="Amiri" w:cs="Amiri"/>
                <w:sz w:val="28"/>
                <w:szCs w:val="28"/>
                <w:rtl/>
              </w:rPr>
            </w:pPr>
            <w:r w:rsidRPr="00CA1777">
              <w:rPr>
                <w:rFonts w:ascii="Amiri" w:hAnsi="Amiri" w:cs="Amiri"/>
                <w:sz w:val="28"/>
                <w:szCs w:val="28"/>
                <w:rtl/>
              </w:rPr>
              <w:t xml:space="preserve">        3) </w:t>
            </w:r>
            <w:r w:rsidRPr="00CA1777">
              <w:rPr>
                <w:rFonts w:ascii="Amiri" w:hAnsi="Amiri" w:cs="Amiri"/>
                <w:position w:val="-24"/>
                <w:sz w:val="28"/>
                <w:szCs w:val="28"/>
              </w:rPr>
              <w:object w:dxaOrig="1800" w:dyaOrig="660" w14:anchorId="0117F570">
                <v:shape id="_x0000_i1082" type="#_x0000_t75" style="width:90pt;height:33pt" o:ole="">
                  <v:imagedata r:id="rId116" o:title=""/>
                </v:shape>
                <o:OLEObject Type="Embed" ProgID="Equation.DSMT4" ShapeID="_x0000_i1082" DrawAspect="Content" ObjectID="_1822305924" r:id="rId117"/>
              </w:object>
            </w:r>
          </w:p>
          <w:p w14:paraId="737695AE" w14:textId="77777777" w:rsidR="00522BDD" w:rsidRDefault="00522BDD" w:rsidP="00CA1777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7E74E9FB" w14:textId="77777777" w:rsidR="00522BDD" w:rsidRDefault="00522BDD" w:rsidP="00CA1777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66413D70" w14:textId="77777777" w:rsidR="00522BDD" w:rsidRPr="00CA1777" w:rsidRDefault="00522BDD" w:rsidP="00CA1777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CA1777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مثال 04: ت 13 ص 75 (نفس السؤال السابق)</w:t>
            </w:r>
          </w:p>
          <w:p w14:paraId="6FDEEA3F" w14:textId="77777777" w:rsidR="00522BDD" w:rsidRPr="00CA1777" w:rsidRDefault="00522BDD" w:rsidP="00CA1777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55CD56B1" w14:textId="77777777" w:rsidR="00522BDD" w:rsidRPr="00CA1777" w:rsidRDefault="00522BDD" w:rsidP="00CA1777">
            <w:pPr>
              <w:bidi/>
              <w:ind w:left="1452"/>
              <w:rPr>
                <w:rFonts w:ascii="Amiri" w:hAnsi="Amiri" w:cs="Amiri"/>
                <w:sz w:val="28"/>
                <w:szCs w:val="28"/>
                <w:rtl/>
              </w:rPr>
            </w:pPr>
            <w:r w:rsidRPr="00CA1777">
              <w:rPr>
                <w:rFonts w:ascii="Amiri" w:hAnsi="Amiri" w:cs="Amiri"/>
                <w:sz w:val="28"/>
                <w:szCs w:val="28"/>
                <w:rtl/>
              </w:rPr>
              <w:t xml:space="preserve">1) </w:t>
            </w:r>
            <w:r w:rsidRPr="00CA1777">
              <w:rPr>
                <w:rFonts w:ascii="Amiri" w:hAnsi="Amiri" w:cs="Amiri"/>
                <w:position w:val="-24"/>
                <w:sz w:val="28"/>
                <w:szCs w:val="28"/>
              </w:rPr>
              <w:object w:dxaOrig="1260" w:dyaOrig="620" w14:anchorId="0F2F70E1">
                <v:shape id="_x0000_i1083" type="#_x0000_t75" style="width:63pt;height:30.75pt" o:ole="">
                  <v:imagedata r:id="rId118" o:title=""/>
                </v:shape>
                <o:OLEObject Type="Embed" ProgID="Equation.DSMT4" ShapeID="_x0000_i1083" DrawAspect="Content" ObjectID="_1822305925" r:id="rId119"/>
              </w:object>
            </w:r>
          </w:p>
          <w:p w14:paraId="41839C0B" w14:textId="77777777" w:rsidR="00522BDD" w:rsidRPr="00CA1777" w:rsidRDefault="00522BDD" w:rsidP="00CA1777">
            <w:pPr>
              <w:bidi/>
              <w:ind w:left="885"/>
              <w:rPr>
                <w:rFonts w:ascii="Amiri" w:hAnsi="Amiri" w:cs="Amiri"/>
                <w:sz w:val="28"/>
                <w:szCs w:val="28"/>
                <w:rtl/>
              </w:rPr>
            </w:pPr>
            <w:r w:rsidRPr="00CA1777">
              <w:rPr>
                <w:rFonts w:ascii="Amiri" w:hAnsi="Amiri" w:cs="Amiri"/>
                <w:sz w:val="28"/>
                <w:szCs w:val="28"/>
                <w:rtl/>
              </w:rPr>
              <w:t xml:space="preserve">        2) </w:t>
            </w:r>
            <w:r w:rsidRPr="00CA1777">
              <w:rPr>
                <w:rFonts w:ascii="Amiri" w:hAnsi="Amiri" w:cs="Amiri"/>
                <w:position w:val="-24"/>
                <w:sz w:val="28"/>
                <w:szCs w:val="28"/>
              </w:rPr>
              <w:object w:dxaOrig="1719" w:dyaOrig="660" w14:anchorId="2A0A1B24">
                <v:shape id="_x0000_i1084" type="#_x0000_t75" style="width:86.25pt;height:33pt" o:ole="">
                  <v:imagedata r:id="rId120" o:title=""/>
                </v:shape>
                <o:OLEObject Type="Embed" ProgID="Equation.DSMT4" ShapeID="_x0000_i1084" DrawAspect="Content" ObjectID="_1822305926" r:id="rId121"/>
              </w:object>
            </w:r>
          </w:p>
          <w:p w14:paraId="7106205E" w14:textId="77777777" w:rsidR="00522BDD" w:rsidRPr="00CA1777" w:rsidRDefault="00522BDD" w:rsidP="00CA1777">
            <w:pPr>
              <w:bidi/>
              <w:ind w:left="885"/>
              <w:rPr>
                <w:rFonts w:ascii="Amiri" w:hAnsi="Amiri" w:cs="Amiri"/>
                <w:sz w:val="28"/>
                <w:szCs w:val="28"/>
                <w:rtl/>
              </w:rPr>
            </w:pPr>
            <w:r w:rsidRPr="00CA1777">
              <w:rPr>
                <w:rFonts w:ascii="Amiri" w:hAnsi="Amiri" w:cs="Amiri"/>
                <w:sz w:val="28"/>
                <w:szCs w:val="28"/>
                <w:rtl/>
              </w:rPr>
              <w:t xml:space="preserve">        3) </w:t>
            </w:r>
            <w:r w:rsidRPr="00CA1777">
              <w:rPr>
                <w:rFonts w:ascii="Amiri" w:hAnsi="Amiri" w:cs="Amiri"/>
                <w:position w:val="-24"/>
                <w:sz w:val="28"/>
                <w:szCs w:val="28"/>
              </w:rPr>
              <w:object w:dxaOrig="2000" w:dyaOrig="660" w14:anchorId="60C00A48">
                <v:shape id="_x0000_i1085" type="#_x0000_t75" style="width:99.75pt;height:33pt" o:ole="">
                  <v:imagedata r:id="rId122" o:title=""/>
                </v:shape>
                <o:OLEObject Type="Embed" ProgID="Equation.DSMT4" ShapeID="_x0000_i1085" DrawAspect="Content" ObjectID="_1822305927" r:id="rId123"/>
              </w:object>
            </w:r>
          </w:p>
          <w:p w14:paraId="1314B634" w14:textId="77777777" w:rsidR="00522BDD" w:rsidRDefault="00522BDD" w:rsidP="00CA1777">
            <w:pPr>
              <w:bidi/>
              <w:ind w:left="885"/>
              <w:rPr>
                <w:rFonts w:ascii="Amiri" w:hAnsi="Amiri" w:cs="Amiri"/>
                <w:sz w:val="28"/>
                <w:szCs w:val="28"/>
                <w:rtl/>
              </w:rPr>
            </w:pPr>
            <w:r w:rsidRPr="00CA1777">
              <w:rPr>
                <w:rFonts w:ascii="Amiri" w:hAnsi="Amiri" w:cs="Amiri"/>
                <w:sz w:val="28"/>
                <w:szCs w:val="28"/>
                <w:rtl/>
              </w:rPr>
              <w:t xml:space="preserve">        4) </w:t>
            </w:r>
            <w:r w:rsidRPr="00CA1777">
              <w:rPr>
                <w:rFonts w:ascii="Amiri" w:hAnsi="Amiri" w:cs="Amiri"/>
                <w:position w:val="-24"/>
                <w:sz w:val="28"/>
                <w:szCs w:val="28"/>
              </w:rPr>
              <w:object w:dxaOrig="2140" w:dyaOrig="620" w14:anchorId="42575851">
                <v:shape id="_x0000_i1086" type="#_x0000_t75" style="width:107.25pt;height:30.75pt" o:ole="">
                  <v:imagedata r:id="rId124" o:title=""/>
                </v:shape>
                <o:OLEObject Type="Embed" ProgID="Equation.DSMT4" ShapeID="_x0000_i1086" DrawAspect="Content" ObjectID="_1822305928" r:id="rId125"/>
              </w:object>
            </w:r>
          </w:p>
          <w:p w14:paraId="1C9EACB4" w14:textId="77777777" w:rsidR="00522BDD" w:rsidRDefault="00522BDD" w:rsidP="00CA1777">
            <w:pPr>
              <w:bidi/>
              <w:ind w:left="885"/>
              <w:rPr>
                <w:rFonts w:cstheme="minorHAnsi"/>
                <w:sz w:val="28"/>
                <w:szCs w:val="28"/>
                <w:rtl/>
              </w:rPr>
            </w:pPr>
          </w:p>
          <w:p w14:paraId="0E5437A1" w14:textId="77777777" w:rsidR="00522BDD" w:rsidRDefault="00522BDD" w:rsidP="00CA1777">
            <w:pPr>
              <w:bidi/>
              <w:ind w:left="885"/>
              <w:rPr>
                <w:rFonts w:cstheme="minorHAnsi"/>
                <w:sz w:val="28"/>
                <w:szCs w:val="28"/>
                <w:rtl/>
              </w:rPr>
            </w:pPr>
          </w:p>
          <w:p w14:paraId="4FE6E4D8" w14:textId="77777777" w:rsidR="00522BDD" w:rsidRDefault="00522BDD" w:rsidP="00CA1777">
            <w:pPr>
              <w:bidi/>
              <w:ind w:left="885"/>
              <w:rPr>
                <w:rFonts w:cstheme="minorHAnsi"/>
                <w:sz w:val="28"/>
                <w:szCs w:val="28"/>
                <w:rtl/>
              </w:rPr>
            </w:pPr>
          </w:p>
          <w:p w14:paraId="67E605A3" w14:textId="3D563665" w:rsidR="00522BDD" w:rsidRDefault="00153870" w:rsidP="00CA1777">
            <w:pPr>
              <w:bidi/>
              <w:ind w:left="885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2F71A2C6" wp14:editId="31436F6E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182245</wp:posOffset>
                      </wp:positionV>
                      <wp:extent cx="3143250" cy="3114675"/>
                      <wp:effectExtent l="0" t="0" r="19050" b="28575"/>
                      <wp:wrapNone/>
                      <wp:docPr id="339187390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0" cy="3114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B1C290" w14:textId="64A87E8C" w:rsidR="00153870" w:rsidRDefault="00153870" w:rsidP="00153870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F0BA185" wp14:editId="6C402AEE">
                                        <wp:extent cx="2857143" cy="2800000"/>
                                        <wp:effectExtent l="0" t="0" r="635" b="635"/>
                                        <wp:docPr id="1155506595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55506595" name=""/>
                                                <pic:cNvPicPr/>
                                              </pic:nvPicPr>
                                              <pic:blipFill>
                                                <a:blip r:embed="rId12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57143" cy="280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F71A2C6" id="Rectangle 28" o:spid="_x0000_s1034" style="position:absolute;left:0;text-align:left;margin-left:25.2pt;margin-top:14.35pt;width:247.5pt;height:245.25pt;z-index:25176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" fillcolor="white [3212]" strokecolor="white [3212]" strokeweight="2pt">
                      <v:textbox>
                        <w:txbxContent>
                          <w:p w14:paraId="0FB1C290" w14:textId="64A87E8C" w:rsidR="00153870" w:rsidRDefault="00153870" w:rsidP="0015387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0BA185" wp14:editId="6C402AEE">
                                  <wp:extent cx="2857143" cy="2800000"/>
                                  <wp:effectExtent l="0" t="0" r="635" b="635"/>
                                  <wp:docPr id="1155506595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55506595" name=""/>
                                          <pic:cNvPicPr/>
                                        </pic:nvPicPr>
                                        <pic:blipFill>
                                          <a:blip r:embed="rId12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57143" cy="280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E732FE1" w14:textId="77777777" w:rsidR="00522BDD" w:rsidRDefault="00522BDD" w:rsidP="00CA1777">
            <w:pPr>
              <w:bidi/>
              <w:ind w:left="885"/>
              <w:rPr>
                <w:rFonts w:cstheme="minorHAnsi"/>
                <w:sz w:val="28"/>
                <w:szCs w:val="28"/>
                <w:rtl/>
              </w:rPr>
            </w:pPr>
          </w:p>
          <w:p w14:paraId="2400B9A2" w14:textId="77777777" w:rsidR="00522BDD" w:rsidRDefault="00522BDD" w:rsidP="00CA1777">
            <w:pPr>
              <w:bidi/>
              <w:ind w:left="885"/>
              <w:rPr>
                <w:rFonts w:cstheme="minorHAnsi"/>
                <w:sz w:val="28"/>
                <w:szCs w:val="28"/>
                <w:rtl/>
              </w:rPr>
            </w:pPr>
          </w:p>
          <w:p w14:paraId="4ADE4F19" w14:textId="77777777" w:rsidR="00522BDD" w:rsidRDefault="00522BDD" w:rsidP="00CA1777">
            <w:pPr>
              <w:bidi/>
              <w:ind w:left="885"/>
              <w:rPr>
                <w:rFonts w:cstheme="minorHAnsi"/>
                <w:sz w:val="28"/>
                <w:szCs w:val="28"/>
                <w:rtl/>
              </w:rPr>
            </w:pPr>
          </w:p>
          <w:p w14:paraId="4D8D445A" w14:textId="77777777" w:rsidR="00522BDD" w:rsidRDefault="00522BDD" w:rsidP="00CA1777">
            <w:pPr>
              <w:bidi/>
              <w:ind w:left="885"/>
              <w:rPr>
                <w:rFonts w:cstheme="minorHAnsi"/>
                <w:sz w:val="28"/>
                <w:szCs w:val="28"/>
                <w:rtl/>
              </w:rPr>
            </w:pPr>
          </w:p>
          <w:p w14:paraId="3F841B78" w14:textId="77777777" w:rsidR="00522BDD" w:rsidRDefault="00522BDD" w:rsidP="00CA1777">
            <w:pPr>
              <w:bidi/>
              <w:ind w:left="885"/>
              <w:rPr>
                <w:rFonts w:cstheme="minorHAnsi"/>
                <w:sz w:val="28"/>
                <w:szCs w:val="28"/>
                <w:rtl/>
              </w:rPr>
            </w:pPr>
          </w:p>
          <w:p w14:paraId="4A1E9E37" w14:textId="77777777" w:rsidR="00522BDD" w:rsidRDefault="00522BDD" w:rsidP="00CA1777">
            <w:pPr>
              <w:bidi/>
              <w:ind w:left="885"/>
              <w:rPr>
                <w:rFonts w:cstheme="minorHAnsi"/>
                <w:sz w:val="28"/>
                <w:szCs w:val="28"/>
                <w:rtl/>
              </w:rPr>
            </w:pPr>
          </w:p>
          <w:p w14:paraId="13A872BC" w14:textId="77777777" w:rsidR="00522BDD" w:rsidRDefault="00522BDD" w:rsidP="00CA1777">
            <w:pPr>
              <w:bidi/>
              <w:ind w:left="885"/>
              <w:rPr>
                <w:rFonts w:cstheme="minorHAnsi"/>
                <w:sz w:val="28"/>
                <w:szCs w:val="28"/>
                <w:rtl/>
              </w:rPr>
            </w:pPr>
          </w:p>
          <w:p w14:paraId="4046461A" w14:textId="77777777" w:rsidR="00522BDD" w:rsidRDefault="00522BDD" w:rsidP="00CA1777">
            <w:pPr>
              <w:bidi/>
              <w:ind w:left="885"/>
              <w:rPr>
                <w:rFonts w:cstheme="minorHAnsi"/>
                <w:sz w:val="28"/>
                <w:szCs w:val="28"/>
                <w:rtl/>
              </w:rPr>
            </w:pPr>
          </w:p>
          <w:p w14:paraId="62FC28F0" w14:textId="77777777" w:rsidR="00522BDD" w:rsidRDefault="00522BDD" w:rsidP="00CA1777">
            <w:pPr>
              <w:bidi/>
              <w:ind w:left="885"/>
              <w:rPr>
                <w:rFonts w:cstheme="minorHAnsi"/>
                <w:sz w:val="28"/>
                <w:szCs w:val="28"/>
                <w:rtl/>
              </w:rPr>
            </w:pPr>
          </w:p>
          <w:p w14:paraId="7EBB62B0" w14:textId="77777777" w:rsidR="00522BDD" w:rsidRDefault="00522BDD" w:rsidP="00CA1777">
            <w:pPr>
              <w:bidi/>
              <w:ind w:left="885"/>
              <w:rPr>
                <w:rFonts w:cstheme="minorHAnsi"/>
                <w:sz w:val="28"/>
                <w:szCs w:val="28"/>
                <w:rtl/>
              </w:rPr>
            </w:pPr>
          </w:p>
          <w:p w14:paraId="75C60287" w14:textId="77777777" w:rsidR="00522BDD" w:rsidRDefault="00522BDD" w:rsidP="00CA1777">
            <w:pPr>
              <w:bidi/>
              <w:ind w:left="885"/>
              <w:rPr>
                <w:rFonts w:cstheme="minorHAnsi"/>
                <w:sz w:val="28"/>
                <w:szCs w:val="28"/>
                <w:rtl/>
              </w:rPr>
            </w:pPr>
          </w:p>
          <w:p w14:paraId="485BFA57" w14:textId="77777777" w:rsidR="00522BDD" w:rsidRDefault="00522BDD" w:rsidP="00CA1777">
            <w:pPr>
              <w:bidi/>
              <w:ind w:left="885"/>
              <w:rPr>
                <w:rFonts w:cstheme="minorHAnsi"/>
                <w:sz w:val="28"/>
                <w:szCs w:val="28"/>
                <w:rtl/>
              </w:rPr>
            </w:pPr>
          </w:p>
          <w:p w14:paraId="0B9FBAD8" w14:textId="77777777" w:rsidR="00522BDD" w:rsidRDefault="00522BDD" w:rsidP="00CA1777">
            <w:pPr>
              <w:bidi/>
              <w:ind w:left="885"/>
              <w:rPr>
                <w:rFonts w:cstheme="minorHAnsi"/>
                <w:sz w:val="28"/>
                <w:szCs w:val="28"/>
                <w:rtl/>
              </w:rPr>
            </w:pPr>
          </w:p>
          <w:p w14:paraId="09CF9EC7" w14:textId="77777777" w:rsidR="00522BDD" w:rsidRDefault="00522BDD" w:rsidP="00CA1777">
            <w:pPr>
              <w:bidi/>
              <w:ind w:left="885"/>
              <w:rPr>
                <w:rFonts w:cstheme="minorHAnsi"/>
                <w:sz w:val="28"/>
                <w:szCs w:val="28"/>
                <w:rtl/>
              </w:rPr>
            </w:pPr>
          </w:p>
          <w:p w14:paraId="7D0AF582" w14:textId="77777777" w:rsidR="00522BDD" w:rsidRDefault="00522BDD" w:rsidP="00CA1777">
            <w:pPr>
              <w:bidi/>
              <w:ind w:left="885"/>
              <w:rPr>
                <w:rFonts w:cstheme="minorHAnsi"/>
                <w:sz w:val="28"/>
                <w:szCs w:val="28"/>
                <w:rtl/>
              </w:rPr>
            </w:pPr>
          </w:p>
          <w:p w14:paraId="2879656D" w14:textId="77777777" w:rsidR="00522BDD" w:rsidRDefault="00522BDD" w:rsidP="00CA1777">
            <w:pPr>
              <w:bidi/>
              <w:ind w:left="885"/>
              <w:rPr>
                <w:rFonts w:cstheme="minorHAnsi"/>
                <w:sz w:val="28"/>
                <w:szCs w:val="28"/>
                <w:rtl/>
              </w:rPr>
            </w:pPr>
          </w:p>
          <w:p w14:paraId="5434E156" w14:textId="77777777" w:rsidR="00522BDD" w:rsidRDefault="00522BDD" w:rsidP="00CA1777">
            <w:pPr>
              <w:bidi/>
              <w:ind w:left="885"/>
              <w:rPr>
                <w:rFonts w:cstheme="minorHAnsi"/>
                <w:sz w:val="28"/>
                <w:szCs w:val="28"/>
                <w:rtl/>
              </w:rPr>
            </w:pPr>
          </w:p>
          <w:p w14:paraId="0BB578D0" w14:textId="77777777" w:rsidR="00522BDD" w:rsidRDefault="00522BDD" w:rsidP="00CA1777">
            <w:pPr>
              <w:bidi/>
              <w:ind w:left="885"/>
              <w:rPr>
                <w:rFonts w:cstheme="minorHAnsi"/>
                <w:sz w:val="28"/>
                <w:szCs w:val="28"/>
                <w:rtl/>
              </w:rPr>
            </w:pPr>
          </w:p>
          <w:p w14:paraId="4BE86B80" w14:textId="77777777" w:rsidR="00522BDD" w:rsidRDefault="00522BDD" w:rsidP="00CA1777">
            <w:pPr>
              <w:bidi/>
              <w:ind w:left="885"/>
              <w:rPr>
                <w:rFonts w:cstheme="minorHAnsi"/>
                <w:sz w:val="28"/>
                <w:szCs w:val="28"/>
                <w:rtl/>
              </w:rPr>
            </w:pPr>
          </w:p>
          <w:p w14:paraId="2E70E039" w14:textId="77777777" w:rsidR="00522BDD" w:rsidRDefault="00522BDD" w:rsidP="00CA1777">
            <w:pPr>
              <w:bidi/>
              <w:ind w:left="885"/>
              <w:rPr>
                <w:rFonts w:cstheme="minorHAnsi"/>
                <w:sz w:val="28"/>
                <w:szCs w:val="28"/>
                <w:rtl/>
              </w:rPr>
            </w:pPr>
          </w:p>
          <w:p w14:paraId="3B56B290" w14:textId="77777777" w:rsidR="00522BDD" w:rsidRDefault="00522BDD" w:rsidP="00CA1777">
            <w:pPr>
              <w:bidi/>
              <w:ind w:left="885"/>
              <w:rPr>
                <w:rFonts w:cstheme="minorHAnsi"/>
                <w:sz w:val="28"/>
                <w:szCs w:val="28"/>
                <w:rtl/>
              </w:rPr>
            </w:pPr>
          </w:p>
          <w:p w14:paraId="080D1F93" w14:textId="77777777" w:rsidR="00522BDD" w:rsidRDefault="00522BDD" w:rsidP="00CA1777">
            <w:pPr>
              <w:bidi/>
              <w:ind w:left="885"/>
              <w:rPr>
                <w:rFonts w:cstheme="minorHAnsi"/>
                <w:sz w:val="28"/>
                <w:szCs w:val="28"/>
                <w:rtl/>
              </w:rPr>
            </w:pPr>
          </w:p>
          <w:p w14:paraId="7A80F509" w14:textId="77777777" w:rsidR="00522BDD" w:rsidRDefault="00522BDD" w:rsidP="00CA177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04541AC" w14:textId="77777777" w:rsidR="00522BDD" w:rsidRDefault="00522BDD" w:rsidP="00CA177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BF53070" w14:textId="77777777" w:rsidR="00522BDD" w:rsidRPr="00D37A04" w:rsidRDefault="00522BDD" w:rsidP="00CA177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8500111" w14:textId="77777777" w:rsidR="00522BDD" w:rsidRPr="00CA1777" w:rsidRDefault="00522BDD" w:rsidP="00CA1777">
            <w:pPr>
              <w:bidi/>
              <w:ind w:right="-851"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  <w:p w14:paraId="4045D4D9" w14:textId="77777777" w:rsidR="00522BDD" w:rsidRPr="00792B9B" w:rsidRDefault="00522BDD" w:rsidP="008251D7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179" w:type="dxa"/>
          </w:tcPr>
          <w:p w14:paraId="52036358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70710FD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523BAF1" w14:textId="77777777" w:rsidR="00522BDD" w:rsidRPr="00CA1777" w:rsidRDefault="00522BDD" w:rsidP="00CA1777">
            <w:pPr>
              <w:bidi/>
              <w:rPr>
                <w:rFonts w:ascii="Amiri" w:hAnsi="Amiri" w:cs="Amiri"/>
                <w:color w:val="FF0000"/>
                <w:sz w:val="24"/>
                <w:szCs w:val="24"/>
                <w:rtl/>
              </w:rPr>
            </w:pPr>
            <w:r w:rsidRPr="00CA1777">
              <w:rPr>
                <w:rFonts w:ascii="Amiri" w:hAnsi="Amiri" w:cs="Amiri"/>
                <w:color w:val="FF0000"/>
                <w:sz w:val="24"/>
                <w:szCs w:val="24"/>
                <w:rtl/>
              </w:rPr>
              <w:t>تمهيد:</w:t>
            </w:r>
          </w:p>
          <w:p w14:paraId="16C75ACA" w14:textId="77777777" w:rsidR="00522BDD" w:rsidRPr="00CA1777" w:rsidRDefault="00522BDD" w:rsidP="00CA1777">
            <w:pPr>
              <w:bidi/>
              <w:rPr>
                <w:rFonts w:ascii="Amiri" w:hAnsi="Amiri" w:cs="Amiri"/>
                <w:color w:val="FF0000"/>
                <w:sz w:val="24"/>
                <w:szCs w:val="24"/>
                <w:rtl/>
                <w:lang w:bidi="ar-DZ"/>
              </w:rPr>
            </w:pPr>
            <w:r w:rsidRPr="00CA1777">
              <w:rPr>
                <w:rFonts w:ascii="Amiri" w:hAnsi="Amiri" w:cs="Amiri"/>
                <w:color w:val="FF0000"/>
                <w:sz w:val="24"/>
                <w:szCs w:val="24"/>
                <w:rtl/>
              </w:rPr>
              <w:t>ت</w:t>
            </w:r>
            <w:r w:rsidRPr="00CA1777">
              <w:rPr>
                <w:rFonts w:ascii="Amiri" w:hAnsi="Amiri" w:cs="Amiri"/>
                <w:color w:val="FF0000"/>
                <w:sz w:val="24"/>
                <w:szCs w:val="24"/>
                <w:rtl/>
                <w:lang w:bidi="ar-DZ"/>
              </w:rPr>
              <w:t xml:space="preserve">ذكير التلاميذ بمشتقات دوال مألوفة </w:t>
            </w:r>
            <w:r w:rsidRPr="00CA1777">
              <w:rPr>
                <w:rFonts w:ascii="Amiri" w:hAnsi="Amiri" w:cs="Amiri" w:hint="cs"/>
                <w:color w:val="FF0000"/>
                <w:sz w:val="24"/>
                <w:szCs w:val="24"/>
                <w:rtl/>
                <w:lang w:bidi="ar-DZ"/>
              </w:rPr>
              <w:t>وقواعد</w:t>
            </w:r>
            <w:r w:rsidRPr="00CA1777">
              <w:rPr>
                <w:rFonts w:ascii="Amiri" w:hAnsi="Amiri" w:cs="Amiri"/>
                <w:color w:val="FF0000"/>
                <w:sz w:val="24"/>
                <w:szCs w:val="24"/>
                <w:rtl/>
                <w:lang w:bidi="ar-DZ"/>
              </w:rPr>
              <w:t xml:space="preserve"> الاشتقاق (</w:t>
            </w:r>
            <w:r w:rsidRPr="00CA1777">
              <w:rPr>
                <w:rFonts w:ascii="Amiri" w:hAnsi="Amiri" w:cs="Amiri" w:hint="cs"/>
                <w:color w:val="FF0000"/>
                <w:sz w:val="24"/>
                <w:szCs w:val="24"/>
                <w:rtl/>
                <w:lang w:bidi="ar-DZ"/>
              </w:rPr>
              <w:t>مجموع، جداء</w:t>
            </w:r>
            <w:r w:rsidRPr="00CA1777">
              <w:rPr>
                <w:rFonts w:ascii="Amiri" w:hAnsi="Amiri" w:cs="Amiri"/>
                <w:color w:val="FF0000"/>
                <w:sz w:val="24"/>
                <w:szCs w:val="24"/>
                <w:rtl/>
                <w:lang w:bidi="ar-DZ"/>
              </w:rPr>
              <w:t xml:space="preserve"> وحاصل قسمة دالتين)</w:t>
            </w:r>
          </w:p>
          <w:p w14:paraId="78F2A370" w14:textId="77777777" w:rsidR="00522BDD" w:rsidRPr="00CA1777" w:rsidRDefault="00522BDD" w:rsidP="00CA1777">
            <w:pPr>
              <w:bidi/>
              <w:rPr>
                <w:rFonts w:ascii="Amiri" w:hAnsi="Amiri" w:cs="Amiri"/>
                <w:color w:val="FF0000"/>
                <w:sz w:val="24"/>
                <w:szCs w:val="24"/>
                <w:rtl/>
                <w:lang w:bidi="ar-DZ"/>
              </w:rPr>
            </w:pPr>
            <w:r w:rsidRPr="00CA1777">
              <w:rPr>
                <w:rFonts w:ascii="Amiri" w:hAnsi="Amiri" w:cs="Amiri"/>
                <w:color w:val="FF0000"/>
                <w:sz w:val="24"/>
                <w:szCs w:val="24"/>
                <w:rtl/>
                <w:lang w:bidi="ar-DZ"/>
              </w:rPr>
              <w:t>من خلال امثلة بسيطة ثم ترسيخ هذا التذكير بالتمارين</w:t>
            </w:r>
          </w:p>
          <w:p w14:paraId="0F74F866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156A2C83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53A4DB2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8C370AB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CC62325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83EFFCF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3E878FA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875BAF4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791FBF5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67BAD42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1B2B338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F9210BC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198C846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D481D51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29977E2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498C935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46BC143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4E1D400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68EC15D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D9D03ED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BAC473B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B357BBF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DD93C02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1DFE8AD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5EE076C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79F7428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B37E5AA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A72A15F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AA581AC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A6C53E4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8DB1257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75B7C82" w14:textId="77777777" w:rsidR="00522BDD" w:rsidRPr="00792B9B" w:rsidRDefault="00522BDD" w:rsidP="00EC70C0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62C69BA4" w14:textId="77777777" w:rsidR="00522BDD" w:rsidRDefault="00522BDD" w:rsidP="00DA4F13">
      <w:pPr>
        <w:bidi/>
        <w:ind w:left="-993" w:right="-851"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val="ar-SA" w:eastAsia="fr-FR"/>
        </w:rPr>
        <w:lastRenderedPageBreak/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AC1B00D" wp14:editId="238BD4D7">
                <wp:simplePos x="0" y="0"/>
                <wp:positionH relativeFrom="column">
                  <wp:posOffset>-586105</wp:posOffset>
                </wp:positionH>
                <wp:positionV relativeFrom="paragraph">
                  <wp:posOffset>838835</wp:posOffset>
                </wp:positionV>
                <wp:extent cx="6896100" cy="676275"/>
                <wp:effectExtent l="0" t="0" r="19050" b="28575"/>
                <wp:wrapNone/>
                <wp:docPr id="18520601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676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1A3C7C" w14:textId="77777777" w:rsidR="00522BDD" w:rsidRPr="00305590" w:rsidRDefault="00522BDD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 w:hint="cs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القبلية:</w:t>
                            </w:r>
                          </w:p>
                          <w:p w14:paraId="098F0B63" w14:textId="77777777" w:rsidR="00522BDD" w:rsidRPr="00305590" w:rsidRDefault="00522BDD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المستهدفة: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787A8A">
                              <w:rPr>
                                <w:rFonts w:ascii="Amiri" w:hAnsi="Amiri" w:cs="Amiri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توظيف المشتقات في دراسة اتجاه تغير دالة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C1B00D" id="_x0000_s1035" style="position:absolute;left:0;text-align:left;margin-left:-46.15pt;margin-top:66.05pt;width:543pt;height:53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" fillcolor="white [3201]" strokecolor="black [3213]" strokeweight="2pt">
                <v:textbox>
                  <w:txbxContent>
                    <w:p w14:paraId="001A3C7C" w14:textId="77777777" w:rsidR="00522BDD" w:rsidRPr="00305590" w:rsidRDefault="00522BDD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 w:hint="cs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القبلية:</w:t>
                      </w:r>
                    </w:p>
                    <w:p w14:paraId="098F0B63" w14:textId="77777777" w:rsidR="00522BDD" w:rsidRPr="00305590" w:rsidRDefault="00522BDD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المستهدفة: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 w:rsidRPr="00787A8A">
                        <w:rPr>
                          <w:rFonts w:ascii="Amiri" w:hAnsi="Amiri" w:cs="Amiri" w:hint="cs"/>
                          <w:sz w:val="24"/>
                          <w:szCs w:val="24"/>
                          <w:rtl/>
                          <w:lang w:bidi="ar-DZ"/>
                        </w:rPr>
                        <w:t>توظيف المشتقات في دراسة اتجاه تغير دالة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6710815" wp14:editId="794FEE82">
                <wp:simplePos x="0" y="0"/>
                <wp:positionH relativeFrom="column">
                  <wp:posOffset>-567054</wp:posOffset>
                </wp:positionH>
                <wp:positionV relativeFrom="paragraph">
                  <wp:posOffset>10160</wp:posOffset>
                </wp:positionV>
                <wp:extent cx="1276350" cy="742950"/>
                <wp:effectExtent l="0" t="0" r="19050" b="19050"/>
                <wp:wrapNone/>
                <wp:docPr id="1954088379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BE2FCD" w14:textId="77777777" w:rsidR="00522BDD" w:rsidRPr="00305590" w:rsidRDefault="00522BDD" w:rsidP="00305590">
                            <w:pPr>
                              <w:bidi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المدة: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02 ساعة</w:t>
                            </w:r>
                          </w:p>
                          <w:p w14:paraId="703CA4A2" w14:textId="77777777" w:rsidR="00522BDD" w:rsidRDefault="00522BDD" w:rsidP="00305590">
                            <w:pPr>
                              <w:bidi/>
                              <w:jc w:val="both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710815" id="_x0000_s1036" style="position:absolute;left:0;text-align:left;margin-left:-44.65pt;margin-top:.8pt;width:100.5pt;height:58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" fillcolor="white [3201]" strokecolor="black [3213]" strokeweight="2pt">
                <v:textbox>
                  <w:txbxContent>
                    <w:p w14:paraId="59BE2FCD" w14:textId="77777777" w:rsidR="00522BDD" w:rsidRPr="00305590" w:rsidRDefault="00522BDD" w:rsidP="00305590">
                      <w:pPr>
                        <w:bidi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المدة: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02 ساعة</w:t>
                      </w:r>
                    </w:p>
                    <w:p w14:paraId="703CA4A2" w14:textId="77777777" w:rsidR="00522BDD" w:rsidRDefault="00522BDD" w:rsidP="00305590">
                      <w:pPr>
                        <w:bidi/>
                        <w:jc w:val="both"/>
                        <w:rPr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A7DEC1D" wp14:editId="1BD7C3D1">
                <wp:simplePos x="0" y="0"/>
                <wp:positionH relativeFrom="column">
                  <wp:posOffset>5033645</wp:posOffset>
                </wp:positionH>
                <wp:positionV relativeFrom="paragraph">
                  <wp:posOffset>-8890</wp:posOffset>
                </wp:positionV>
                <wp:extent cx="1276350" cy="790575"/>
                <wp:effectExtent l="0" t="0" r="19050" b="28575"/>
                <wp:wrapNone/>
                <wp:docPr id="1476062919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905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B4AFBF" w14:textId="77777777" w:rsidR="00522BDD" w:rsidRPr="00305590" w:rsidRDefault="00522BDD" w:rsidP="00305590">
                            <w:pPr>
                              <w:spacing w:after="0" w:line="240" w:lineRule="auto"/>
                              <w:jc w:val="center"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الثا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لثة</w:t>
                            </w: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تسيير واقتصاد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7DEC1D" id="_x0000_s1037" style="position:absolute;left:0;text-align:left;margin-left:396.35pt;margin-top:-.7pt;width:100.5pt;height:62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" fillcolor="white [3201]" strokecolor="black [3213]" strokeweight="2pt">
                <v:textbox>
                  <w:txbxContent>
                    <w:p w14:paraId="41B4AFBF" w14:textId="77777777" w:rsidR="00522BDD" w:rsidRPr="00305590" w:rsidRDefault="00522BDD" w:rsidP="00305590">
                      <w:pPr>
                        <w:spacing w:after="0" w:line="240" w:lineRule="auto"/>
                        <w:jc w:val="center"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الثا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لثة</w:t>
                      </w: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تسيير واقتصاد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F7FF401" wp14:editId="2AC0A45B">
                <wp:simplePos x="0" y="0"/>
                <wp:positionH relativeFrom="column">
                  <wp:posOffset>842644</wp:posOffset>
                </wp:positionH>
                <wp:positionV relativeFrom="paragraph">
                  <wp:posOffset>19685</wp:posOffset>
                </wp:positionV>
                <wp:extent cx="4105275" cy="742950"/>
                <wp:effectExtent l="0" t="0" r="28575" b="19050"/>
                <wp:wrapNone/>
                <wp:docPr id="190438554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F94C95" w14:textId="77777777" w:rsidR="00522BDD" w:rsidRPr="00305590" w:rsidRDefault="00522BDD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المحور: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3F1B6C"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</w:t>
                            </w:r>
                            <w:r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اشتقاقية والاستمرارية</w:t>
                            </w:r>
                          </w:p>
                          <w:p w14:paraId="72FBB61C" w14:textId="77777777" w:rsidR="00522BDD" w:rsidRPr="00305590" w:rsidRDefault="00522BDD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الموضوع:</w:t>
                            </w:r>
                            <w:r w:rsidRPr="00787A8A"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اتجا</w:t>
                            </w:r>
                            <w:r w:rsidRPr="00787A8A">
                              <w:rPr>
                                <w:rFonts w:ascii="Amiri" w:hAnsi="Amiri" w:cs="Amiri" w:hint="eastAsia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ه</w:t>
                            </w:r>
                            <w:r w:rsidRPr="00787A8A"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التغير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F7FF401" id="_x0000_s1038" style="position:absolute;left:0;text-align:left;margin-left:66.35pt;margin-top:1.55pt;width:323.25pt;height:58.5pt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" fillcolor="white [3201]" strokecolor="black [3213]" strokeweight="2pt">
                <v:textbox>
                  <w:txbxContent>
                    <w:p w14:paraId="2CF94C95" w14:textId="77777777" w:rsidR="00522BDD" w:rsidRPr="00305590" w:rsidRDefault="00522BDD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المحور: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Pr="003F1B6C"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ال</w:t>
                      </w:r>
                      <w:r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اشتقاقية والاستمرارية</w:t>
                      </w:r>
                    </w:p>
                    <w:p w14:paraId="72FBB61C" w14:textId="77777777" w:rsidR="00522BDD" w:rsidRPr="00305590" w:rsidRDefault="00522BDD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الموضوع:</w:t>
                      </w:r>
                      <w:r w:rsidRPr="00787A8A"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 xml:space="preserve"> اتجا</w:t>
                      </w:r>
                      <w:r w:rsidRPr="00787A8A">
                        <w:rPr>
                          <w:rFonts w:ascii="Amiri" w:hAnsi="Amiri" w:cs="Amiri" w:hint="eastAsia"/>
                          <w:sz w:val="26"/>
                          <w:szCs w:val="26"/>
                          <w:rtl/>
                          <w:lang w:bidi="ar-DZ"/>
                        </w:rPr>
                        <w:t>ه</w:t>
                      </w:r>
                      <w:r w:rsidRPr="00787A8A"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 xml:space="preserve"> التغير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</w:p>
    <w:p w14:paraId="784DC794" w14:textId="77777777" w:rsidR="00522BDD" w:rsidRPr="00792B9B" w:rsidRDefault="00522BDD" w:rsidP="00305590">
      <w:pPr>
        <w:bidi/>
        <w:ind w:right="-851"/>
        <w:rPr>
          <w:rFonts w:cstheme="minorHAnsi"/>
          <w:sz w:val="28"/>
          <w:szCs w:val="28"/>
          <w:rtl/>
        </w:rPr>
      </w:pPr>
    </w:p>
    <w:tbl>
      <w:tblPr>
        <w:tblStyle w:val="Grilledutableau"/>
        <w:bidiVisual/>
        <w:tblW w:w="10812" w:type="dxa"/>
        <w:tblInd w:w="-898" w:type="dxa"/>
        <w:tblLook w:val="04A0" w:firstRow="1" w:lastRow="0" w:firstColumn="1" w:lastColumn="0" w:noHBand="0" w:noVBand="1"/>
      </w:tblPr>
      <w:tblGrid>
        <w:gridCol w:w="1278"/>
        <w:gridCol w:w="8355"/>
        <w:gridCol w:w="1179"/>
      </w:tblGrid>
      <w:tr w:rsidR="00522BDD" w:rsidRPr="00792B9B" w14:paraId="335DF2ED" w14:textId="77777777" w:rsidTr="00305590">
        <w:tc>
          <w:tcPr>
            <w:tcW w:w="1278" w:type="dxa"/>
            <w:shd w:val="clear" w:color="auto" w:fill="EAF1DD" w:themeFill="accent3" w:themeFillTint="33"/>
          </w:tcPr>
          <w:p w14:paraId="5AEE7346" w14:textId="77777777" w:rsidR="00522BDD" w:rsidRPr="00305590" w:rsidRDefault="00522BDD" w:rsidP="00305590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مراحل الدرس</w:t>
            </w:r>
          </w:p>
        </w:tc>
        <w:tc>
          <w:tcPr>
            <w:tcW w:w="8355" w:type="dxa"/>
            <w:shd w:val="clear" w:color="auto" w:fill="EAF1DD" w:themeFill="accent3" w:themeFillTint="33"/>
          </w:tcPr>
          <w:p w14:paraId="08C91DAC" w14:textId="77777777" w:rsidR="00522BDD" w:rsidRPr="00305590" w:rsidRDefault="00522BDD" w:rsidP="00305590">
            <w:pPr>
              <w:bidi/>
              <w:ind w:right="-851"/>
              <w:jc w:val="center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الــــــــــــــــــــــدرس</w:t>
            </w:r>
          </w:p>
        </w:tc>
        <w:tc>
          <w:tcPr>
            <w:tcW w:w="1179" w:type="dxa"/>
            <w:shd w:val="clear" w:color="auto" w:fill="EAF1DD" w:themeFill="accent3" w:themeFillTint="33"/>
          </w:tcPr>
          <w:p w14:paraId="26840FC6" w14:textId="77777777" w:rsidR="00522BDD" w:rsidRPr="00305590" w:rsidRDefault="00522BDD" w:rsidP="00DB6768">
            <w:pPr>
              <w:bidi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ملاحظات</w:t>
            </w:r>
          </w:p>
        </w:tc>
      </w:tr>
      <w:tr w:rsidR="00522BDD" w:rsidRPr="00792B9B" w14:paraId="305ACC80" w14:textId="77777777" w:rsidTr="00305590">
        <w:tc>
          <w:tcPr>
            <w:tcW w:w="1278" w:type="dxa"/>
          </w:tcPr>
          <w:p w14:paraId="363D3954" w14:textId="77777777" w:rsidR="00522BDD" w:rsidRDefault="00522BDD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65CD0D13" w14:textId="77777777" w:rsidR="00522BDD" w:rsidRDefault="00522BDD" w:rsidP="00FB5A8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67B8FA3" w14:textId="77777777" w:rsidR="00522BDD" w:rsidRDefault="00522BDD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D420BBF" w14:textId="77777777" w:rsidR="00522BDD" w:rsidRDefault="00522BDD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9C98CAE" w14:textId="77777777" w:rsidR="00522BDD" w:rsidRDefault="00522BDD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426D770" w14:textId="77777777" w:rsidR="00522BDD" w:rsidRDefault="00522BDD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123B0A4" w14:textId="77777777" w:rsidR="00522BDD" w:rsidRDefault="00522BDD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13C4BF5" w14:textId="77777777" w:rsidR="00522BDD" w:rsidRDefault="00522BDD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13AE1AD" w14:textId="77777777" w:rsidR="00522BDD" w:rsidRDefault="00522BDD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AF08470" w14:textId="77777777" w:rsidR="00522BDD" w:rsidRDefault="00522BDD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8158751" w14:textId="77777777" w:rsidR="00522BDD" w:rsidRDefault="00522BDD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CF504F8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ECC7011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3F40B14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459BC02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18E65FA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EEB0C13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A3B1016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6E51E5E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ECAD815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6D098F6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B88EE75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F30D738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FBD5B94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E6F2D9C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A358246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1D3B801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246F2E0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6E06699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9CCD2A5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1BA06B1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89F8CCB" w14:textId="77777777" w:rsidR="00522BDD" w:rsidRPr="00FB5A89" w:rsidRDefault="00522BDD" w:rsidP="008251D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355" w:type="dxa"/>
          </w:tcPr>
          <w:p w14:paraId="3BE90F14" w14:textId="77777777" w:rsidR="00522BDD" w:rsidRPr="00792B9B" w:rsidRDefault="00522BDD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76F4491B" w14:textId="77777777" w:rsidR="00522BDD" w:rsidRPr="00CF6C84" w:rsidRDefault="00522BDD" w:rsidP="00CF6C84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CF6C84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دراسة أمثــــلة:</w:t>
            </w:r>
          </w:p>
          <w:p w14:paraId="14A57EA8" w14:textId="77777777" w:rsidR="00522BDD" w:rsidRPr="00CF6C84" w:rsidRDefault="00522BDD" w:rsidP="00CF6C84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2BF8B199" w14:textId="77777777" w:rsidR="00522BDD" w:rsidRPr="00CF6C84" w:rsidRDefault="00522BDD" w:rsidP="00CF6C84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CF6C84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مثال 01: تمرين من 36 إلى تمرين 44 ص 78</w:t>
            </w:r>
          </w:p>
          <w:p w14:paraId="7EC207C1" w14:textId="77777777" w:rsidR="00522BDD" w:rsidRPr="00CF6C84" w:rsidRDefault="00522BDD" w:rsidP="00CF6C84">
            <w:pPr>
              <w:bidi/>
              <w:ind w:right="-851"/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</w:rPr>
            </w:pPr>
          </w:p>
          <w:p w14:paraId="74B07AC2" w14:textId="77777777" w:rsidR="00522BDD" w:rsidRPr="00CF6C84" w:rsidRDefault="00522BDD" w:rsidP="00CF6C84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CF6C84">
              <w:rPr>
                <w:rFonts w:ascii="Amiri" w:hAnsi="Amiri" w:cs="Amiri"/>
                <w:sz w:val="28"/>
                <w:szCs w:val="28"/>
                <w:rtl/>
              </w:rPr>
              <w:t>ادرس اتجاه تغير الدالة</w:t>
            </w:r>
            <w:r w:rsidRPr="00CF6C84">
              <w:rPr>
                <w:rFonts w:ascii="Amiri" w:hAnsi="Amiri" w:cs="Amiri"/>
                <w:i/>
                <w:iCs/>
                <w:sz w:val="28"/>
                <w:szCs w:val="28"/>
                <w:rtl/>
              </w:rPr>
              <w:t xml:space="preserve"> </w:t>
            </w:r>
            <w:r w:rsidRPr="00CF6C84">
              <w:rPr>
                <w:rFonts w:ascii="Amiri" w:hAnsi="Amiri" w:cs="Amiri"/>
                <w:i/>
                <w:iCs/>
                <w:sz w:val="28"/>
                <w:szCs w:val="28"/>
              </w:rPr>
              <w:t>f</w:t>
            </w:r>
            <w:r w:rsidRPr="00CF6C84">
              <w:rPr>
                <w:rFonts w:ascii="Amiri" w:hAnsi="Amiri" w:cs="Amiri"/>
                <w:sz w:val="28"/>
                <w:szCs w:val="28"/>
                <w:rtl/>
              </w:rPr>
              <w:t xml:space="preserve"> بعد حساب دالتها المشتقة </w:t>
            </w:r>
            <w:r w:rsidRPr="00CF6C84">
              <w:rPr>
                <w:rFonts w:ascii="Amiri" w:hAnsi="Amiri" w:cs="Amiri"/>
                <w:position w:val="-10"/>
                <w:sz w:val="28"/>
                <w:szCs w:val="28"/>
              </w:rPr>
              <w:object w:dxaOrig="300" w:dyaOrig="320" w14:anchorId="6518B161">
                <v:shape id="_x0000_i1087" type="#_x0000_t75" style="width:15pt;height:15.75pt" o:ole="">
                  <v:imagedata r:id="rId127" o:title=""/>
                </v:shape>
                <o:OLEObject Type="Embed" ProgID="Equation.DSMT4" ShapeID="_x0000_i1087" DrawAspect="Content" ObjectID="_1822305929" r:id="rId128"/>
              </w:object>
            </w:r>
            <w:r w:rsidRPr="00CF6C84">
              <w:rPr>
                <w:rFonts w:ascii="Amiri" w:hAnsi="Amiri" w:cs="Amiri"/>
                <w:sz w:val="28"/>
                <w:szCs w:val="28"/>
                <w:rtl/>
              </w:rPr>
              <w:t xml:space="preserve"> ودراسة إشارتها.</w:t>
            </w:r>
          </w:p>
          <w:p w14:paraId="31626A3A" w14:textId="77777777" w:rsidR="00522BDD" w:rsidRPr="00CF6C84" w:rsidRDefault="00522BDD" w:rsidP="00522BDD">
            <w:pPr>
              <w:pStyle w:val="Paragraphedeliste"/>
              <w:numPr>
                <w:ilvl w:val="0"/>
                <w:numId w:val="25"/>
              </w:numPr>
              <w:bidi/>
              <w:rPr>
                <w:rFonts w:ascii="Amiri" w:hAnsi="Amiri" w:cs="Amiri"/>
                <w:sz w:val="28"/>
                <w:szCs w:val="28"/>
                <w:rtl/>
              </w:rPr>
            </w:pPr>
            <w:proofErr w:type="gramStart"/>
            <w:r w:rsidRPr="00CF6C84">
              <w:rPr>
                <w:rFonts w:ascii="Amiri" w:hAnsi="Amiri" w:cs="Amiri"/>
                <w:i/>
                <w:iCs/>
                <w:sz w:val="28"/>
                <w:szCs w:val="28"/>
              </w:rPr>
              <w:t>f</w:t>
            </w:r>
            <w:proofErr w:type="gramEnd"/>
            <w:r w:rsidRPr="00CF6C84">
              <w:rPr>
                <w:rFonts w:ascii="Amiri" w:hAnsi="Amiri" w:cs="Amiri"/>
                <w:sz w:val="28"/>
                <w:szCs w:val="28"/>
                <w:rtl/>
              </w:rPr>
              <w:t xml:space="preserve"> معرفة على </w:t>
            </w:r>
            <w:r w:rsidRPr="00CF6C84">
              <w:rPr>
                <w:rFonts w:ascii="Amiri" w:hAnsi="Amiri" w:cs="Amiri"/>
                <w:position w:val="-4"/>
                <w:sz w:val="28"/>
                <w:szCs w:val="28"/>
              </w:rPr>
              <w:object w:dxaOrig="260" w:dyaOrig="260" w14:anchorId="7F59D58A">
                <v:shape id="_x0000_i1088" type="#_x0000_t75" style="width:12.75pt;height:12.75pt" o:ole="">
                  <v:imagedata r:id="rId129" o:title=""/>
                </v:shape>
                <o:OLEObject Type="Embed" ProgID="Equation.DSMT4" ShapeID="_x0000_i1088" DrawAspect="Content" ObjectID="_1822305930" r:id="rId130"/>
              </w:object>
            </w:r>
            <w:r w:rsidRPr="00CF6C84">
              <w:rPr>
                <w:rFonts w:ascii="Amiri" w:hAnsi="Amiri" w:cs="Amiri"/>
                <w:sz w:val="28"/>
                <w:szCs w:val="28"/>
                <w:rtl/>
              </w:rPr>
              <w:t xml:space="preserve"> بـ : </w:t>
            </w:r>
            <w:r w:rsidRPr="00CF6C84">
              <w:rPr>
                <w:rFonts w:ascii="Amiri" w:hAnsi="Amiri" w:cs="Amiri"/>
                <w:position w:val="-14"/>
                <w:sz w:val="28"/>
                <w:szCs w:val="28"/>
              </w:rPr>
              <w:object w:dxaOrig="1820" w:dyaOrig="400" w14:anchorId="34620047">
                <v:shape id="_x0000_i1089" type="#_x0000_t75" style="width:90.75pt;height:20.25pt" o:ole="">
                  <v:imagedata r:id="rId131" o:title=""/>
                </v:shape>
                <o:OLEObject Type="Embed" ProgID="Equation.DSMT4" ShapeID="_x0000_i1089" DrawAspect="Content" ObjectID="_1822305931" r:id="rId132"/>
              </w:object>
            </w:r>
          </w:p>
          <w:p w14:paraId="2791EF64" w14:textId="77777777" w:rsidR="00522BDD" w:rsidRPr="00CF6C84" w:rsidRDefault="00522BDD" w:rsidP="00522BDD">
            <w:pPr>
              <w:pStyle w:val="Paragraphedeliste"/>
              <w:numPr>
                <w:ilvl w:val="0"/>
                <w:numId w:val="25"/>
              </w:num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CF6C84">
              <w:rPr>
                <w:rFonts w:ascii="Amiri" w:hAnsi="Amiri" w:cs="Amiri"/>
                <w:i/>
                <w:iCs/>
                <w:sz w:val="28"/>
                <w:szCs w:val="28"/>
                <w:rtl/>
              </w:rPr>
              <w:t xml:space="preserve">   </w:t>
            </w:r>
            <w:proofErr w:type="gramStart"/>
            <w:r w:rsidRPr="00CF6C84">
              <w:rPr>
                <w:rFonts w:ascii="Amiri" w:hAnsi="Amiri" w:cs="Amiri"/>
                <w:i/>
                <w:iCs/>
                <w:sz w:val="28"/>
                <w:szCs w:val="28"/>
              </w:rPr>
              <w:t>f</w:t>
            </w:r>
            <w:proofErr w:type="gramEnd"/>
            <w:r w:rsidRPr="00CF6C84">
              <w:rPr>
                <w:rFonts w:ascii="Amiri" w:hAnsi="Amiri" w:cs="Amiri"/>
                <w:sz w:val="28"/>
                <w:szCs w:val="28"/>
                <w:rtl/>
              </w:rPr>
              <w:t xml:space="preserve"> معرفة على </w:t>
            </w:r>
            <w:r w:rsidRPr="00CF6C84">
              <w:rPr>
                <w:rFonts w:ascii="Amiri" w:hAnsi="Amiri" w:cs="Amiri"/>
                <w:position w:val="-4"/>
                <w:sz w:val="28"/>
                <w:szCs w:val="28"/>
              </w:rPr>
              <w:object w:dxaOrig="260" w:dyaOrig="260" w14:anchorId="2EB1620F">
                <v:shape id="_x0000_i1090" type="#_x0000_t75" style="width:12.75pt;height:12.75pt" o:ole="">
                  <v:imagedata r:id="rId129" o:title=""/>
                </v:shape>
                <o:OLEObject Type="Embed" ProgID="Equation.DSMT4" ShapeID="_x0000_i1090" DrawAspect="Content" ObjectID="_1822305932" r:id="rId133"/>
              </w:object>
            </w:r>
            <w:r w:rsidRPr="00CF6C84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proofErr w:type="gramStart"/>
            <w:r w:rsidRPr="00CF6C84">
              <w:rPr>
                <w:rFonts w:ascii="Amiri" w:hAnsi="Amiri" w:cs="Amiri"/>
                <w:sz w:val="28"/>
                <w:szCs w:val="28"/>
                <w:rtl/>
              </w:rPr>
              <w:t>بـ:</w:t>
            </w:r>
            <w:proofErr w:type="gramEnd"/>
            <w:r w:rsidRPr="00CF6C84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CF6C84">
              <w:rPr>
                <w:rFonts w:ascii="Amiri" w:hAnsi="Amiri" w:cs="Amiri"/>
                <w:position w:val="-24"/>
                <w:sz w:val="28"/>
                <w:szCs w:val="28"/>
              </w:rPr>
              <w:object w:dxaOrig="2180" w:dyaOrig="620" w14:anchorId="660BB11D">
                <v:shape id="_x0000_i1091" type="#_x0000_t75" style="width:108.75pt;height:30.75pt" o:ole="">
                  <v:imagedata r:id="rId134" o:title=""/>
                </v:shape>
                <o:OLEObject Type="Embed" ProgID="Equation.DSMT4" ShapeID="_x0000_i1091" DrawAspect="Content" ObjectID="_1822305933" r:id="rId135"/>
              </w:object>
            </w:r>
          </w:p>
          <w:p w14:paraId="24998B46" w14:textId="77777777" w:rsidR="00522BDD" w:rsidRPr="00CF6C84" w:rsidRDefault="00522BDD" w:rsidP="00522BDD">
            <w:pPr>
              <w:pStyle w:val="Paragraphedeliste"/>
              <w:numPr>
                <w:ilvl w:val="0"/>
                <w:numId w:val="25"/>
              </w:num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CF6C84">
              <w:rPr>
                <w:rFonts w:ascii="Amiri" w:hAnsi="Amiri" w:cs="Amiri"/>
                <w:i/>
                <w:iCs/>
                <w:sz w:val="28"/>
                <w:szCs w:val="28"/>
                <w:rtl/>
              </w:rPr>
              <w:t xml:space="preserve"> </w:t>
            </w:r>
            <w:r w:rsidRPr="00CF6C84">
              <w:rPr>
                <w:rFonts w:ascii="Amiri" w:hAnsi="Amiri" w:cs="Amiri"/>
                <w:sz w:val="28"/>
                <w:szCs w:val="28"/>
                <w:rtl/>
              </w:rPr>
              <w:t xml:space="preserve">   </w:t>
            </w:r>
            <w:proofErr w:type="gramStart"/>
            <w:r w:rsidRPr="00CF6C84">
              <w:rPr>
                <w:rFonts w:ascii="Amiri" w:hAnsi="Amiri" w:cs="Amiri"/>
                <w:i/>
                <w:iCs/>
                <w:sz w:val="28"/>
                <w:szCs w:val="28"/>
              </w:rPr>
              <w:t>f</w:t>
            </w:r>
            <w:proofErr w:type="gramEnd"/>
            <w:r w:rsidRPr="00CF6C84">
              <w:rPr>
                <w:rFonts w:ascii="Amiri" w:hAnsi="Amiri" w:cs="Amiri"/>
                <w:sz w:val="28"/>
                <w:szCs w:val="28"/>
                <w:rtl/>
              </w:rPr>
              <w:t xml:space="preserve"> معرفة على </w:t>
            </w:r>
            <w:r w:rsidRPr="00CF6C84">
              <w:rPr>
                <w:rFonts w:ascii="Amiri" w:hAnsi="Amiri" w:cs="Amiri"/>
                <w:position w:val="-4"/>
                <w:sz w:val="28"/>
                <w:szCs w:val="28"/>
              </w:rPr>
              <w:object w:dxaOrig="260" w:dyaOrig="260" w14:anchorId="6996934E">
                <v:shape id="_x0000_i1092" type="#_x0000_t75" style="width:12.75pt;height:12.75pt" o:ole="">
                  <v:imagedata r:id="rId129" o:title=""/>
                </v:shape>
                <o:OLEObject Type="Embed" ProgID="Equation.DSMT4" ShapeID="_x0000_i1092" DrawAspect="Content" ObjectID="_1822305934" r:id="rId136"/>
              </w:object>
            </w:r>
            <w:r w:rsidRPr="00CF6C84">
              <w:rPr>
                <w:rFonts w:ascii="Amiri" w:hAnsi="Amiri" w:cs="Amiri"/>
                <w:sz w:val="28"/>
                <w:szCs w:val="28"/>
                <w:rtl/>
              </w:rPr>
              <w:t xml:space="preserve"> بـ : </w:t>
            </w:r>
            <w:r w:rsidRPr="00CF6C84">
              <w:rPr>
                <w:rFonts w:ascii="Amiri" w:hAnsi="Amiri" w:cs="Amiri"/>
                <w:position w:val="-14"/>
                <w:sz w:val="28"/>
                <w:szCs w:val="28"/>
              </w:rPr>
              <w:object w:dxaOrig="1920" w:dyaOrig="400" w14:anchorId="509DF525">
                <v:shape id="_x0000_i1093" type="#_x0000_t75" style="width:96pt;height:20.25pt" o:ole="">
                  <v:imagedata r:id="rId137" o:title=""/>
                </v:shape>
                <o:OLEObject Type="Embed" ProgID="Equation.DSMT4" ShapeID="_x0000_i1093" DrawAspect="Content" ObjectID="_1822305935" r:id="rId138"/>
              </w:object>
            </w:r>
          </w:p>
          <w:p w14:paraId="3180BBE5" w14:textId="77777777" w:rsidR="00522BDD" w:rsidRPr="00CF6C84" w:rsidRDefault="00522BDD" w:rsidP="00522BDD">
            <w:pPr>
              <w:pStyle w:val="Paragraphedeliste"/>
              <w:numPr>
                <w:ilvl w:val="0"/>
                <w:numId w:val="25"/>
              </w:num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CF6C84">
              <w:rPr>
                <w:rFonts w:ascii="Amiri" w:hAnsi="Amiri" w:cs="Amiri"/>
                <w:i/>
                <w:iCs/>
                <w:sz w:val="28"/>
                <w:szCs w:val="28"/>
                <w:rtl/>
              </w:rPr>
              <w:t xml:space="preserve">  </w:t>
            </w:r>
            <w:proofErr w:type="gramStart"/>
            <w:r w:rsidRPr="00CF6C84">
              <w:rPr>
                <w:rFonts w:ascii="Amiri" w:hAnsi="Amiri" w:cs="Amiri"/>
                <w:i/>
                <w:iCs/>
                <w:sz w:val="28"/>
                <w:szCs w:val="28"/>
              </w:rPr>
              <w:t>f</w:t>
            </w:r>
            <w:proofErr w:type="gramEnd"/>
            <w:r w:rsidRPr="00CF6C84">
              <w:rPr>
                <w:rFonts w:ascii="Amiri" w:hAnsi="Amiri" w:cs="Amiri"/>
                <w:sz w:val="28"/>
                <w:szCs w:val="28"/>
                <w:rtl/>
              </w:rPr>
              <w:t xml:space="preserve"> معرفة على </w:t>
            </w:r>
            <w:r w:rsidRPr="00CF6C84">
              <w:rPr>
                <w:rFonts w:ascii="Amiri" w:hAnsi="Amiri" w:cs="Amiri"/>
                <w:position w:val="-14"/>
                <w:sz w:val="28"/>
                <w:szCs w:val="28"/>
              </w:rPr>
              <w:object w:dxaOrig="900" w:dyaOrig="400" w14:anchorId="56D2762A">
                <v:shape id="_x0000_i1094" type="#_x0000_t75" style="width:45pt;height:20.25pt" o:ole="">
                  <v:imagedata r:id="rId139" o:title=""/>
                </v:shape>
                <o:OLEObject Type="Embed" ProgID="Equation.DSMT4" ShapeID="_x0000_i1094" DrawAspect="Content" ObjectID="_1822305936" r:id="rId140"/>
              </w:object>
            </w:r>
            <w:r w:rsidRPr="00CF6C84">
              <w:rPr>
                <w:rFonts w:ascii="Amiri" w:hAnsi="Amiri" w:cs="Amiri"/>
                <w:sz w:val="28"/>
                <w:szCs w:val="28"/>
                <w:rtl/>
              </w:rPr>
              <w:t xml:space="preserve"> بـ :</w:t>
            </w:r>
            <w:r w:rsidRPr="00CF6C84">
              <w:rPr>
                <w:rFonts w:ascii="Amiri" w:hAnsi="Amiri" w:cs="Amiri"/>
                <w:position w:val="-24"/>
                <w:sz w:val="28"/>
                <w:szCs w:val="28"/>
              </w:rPr>
              <w:object w:dxaOrig="1400" w:dyaOrig="620" w14:anchorId="630C0E69">
                <v:shape id="_x0000_i1095" type="#_x0000_t75" style="width:69.75pt;height:30.75pt" o:ole="">
                  <v:imagedata r:id="rId141" o:title=""/>
                </v:shape>
                <o:OLEObject Type="Embed" ProgID="Equation.DSMT4" ShapeID="_x0000_i1095" DrawAspect="Content" ObjectID="_1822305937" r:id="rId142"/>
              </w:object>
            </w:r>
          </w:p>
          <w:p w14:paraId="67D72089" w14:textId="1E01EAAF" w:rsidR="00522BDD" w:rsidRPr="00C26EE1" w:rsidRDefault="00522BDD" w:rsidP="00C26EE1">
            <w:pPr>
              <w:pStyle w:val="Paragraphedeliste"/>
              <w:numPr>
                <w:ilvl w:val="0"/>
                <w:numId w:val="25"/>
              </w:num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CF6C84">
              <w:rPr>
                <w:rFonts w:ascii="Amiri" w:hAnsi="Amiri" w:cs="Amiri"/>
                <w:i/>
                <w:iCs/>
                <w:sz w:val="28"/>
                <w:szCs w:val="28"/>
                <w:rtl/>
              </w:rPr>
              <w:t xml:space="preserve"> </w:t>
            </w:r>
            <w:proofErr w:type="gramStart"/>
            <w:r w:rsidRPr="00CF6C84">
              <w:rPr>
                <w:rFonts w:ascii="Amiri" w:hAnsi="Amiri" w:cs="Amiri"/>
                <w:i/>
                <w:iCs/>
                <w:sz w:val="28"/>
                <w:szCs w:val="28"/>
              </w:rPr>
              <w:t>f</w:t>
            </w:r>
            <w:proofErr w:type="gramEnd"/>
            <w:r w:rsidRPr="00CF6C84">
              <w:rPr>
                <w:rFonts w:ascii="Amiri" w:hAnsi="Amiri" w:cs="Amiri"/>
                <w:sz w:val="28"/>
                <w:szCs w:val="28"/>
                <w:rtl/>
              </w:rPr>
              <w:t xml:space="preserve"> معرفة على </w:t>
            </w:r>
            <w:r w:rsidRPr="00CF6C84">
              <w:rPr>
                <w:rFonts w:ascii="Amiri" w:hAnsi="Amiri" w:cs="Amiri"/>
                <w:position w:val="-14"/>
                <w:sz w:val="28"/>
                <w:szCs w:val="28"/>
              </w:rPr>
              <w:object w:dxaOrig="780" w:dyaOrig="400" w14:anchorId="6091B439">
                <v:shape id="_x0000_i1096" type="#_x0000_t75" style="width:39pt;height:20.25pt" o:ole="">
                  <v:imagedata r:id="rId143" o:title=""/>
                </v:shape>
                <o:OLEObject Type="Embed" ProgID="Equation.DSMT4" ShapeID="_x0000_i1096" DrawAspect="Content" ObjectID="_1822305938" r:id="rId144"/>
              </w:object>
            </w:r>
            <w:r w:rsidRPr="00CF6C84">
              <w:rPr>
                <w:rFonts w:ascii="Amiri" w:hAnsi="Amiri" w:cs="Amiri"/>
                <w:sz w:val="28"/>
                <w:szCs w:val="28"/>
                <w:rtl/>
              </w:rPr>
              <w:t xml:space="preserve"> بـ :                </w:t>
            </w:r>
            <w:r w:rsidRPr="00CF6C84">
              <w:rPr>
                <w:rFonts w:ascii="Amiri" w:hAnsi="Amiri" w:cs="Amiri"/>
                <w:position w:val="-24"/>
                <w:sz w:val="28"/>
                <w:szCs w:val="28"/>
              </w:rPr>
              <w:object w:dxaOrig="1939" w:dyaOrig="620" w14:anchorId="50BBE5FE">
                <v:shape id="_x0000_i1097" type="#_x0000_t75" style="width:96.75pt;height:30.75pt" o:ole="">
                  <v:imagedata r:id="rId145" o:title=""/>
                </v:shape>
                <o:OLEObject Type="Embed" ProgID="Equation.DSMT4" ShapeID="_x0000_i1097" DrawAspect="Content" ObjectID="_1822305939" r:id="rId146"/>
              </w:object>
            </w:r>
          </w:p>
          <w:p w14:paraId="43080B93" w14:textId="77777777" w:rsidR="00522BDD" w:rsidRPr="00CF6C84" w:rsidRDefault="00522BDD" w:rsidP="00522BDD">
            <w:pPr>
              <w:pStyle w:val="Paragraphedeliste"/>
              <w:numPr>
                <w:ilvl w:val="0"/>
                <w:numId w:val="25"/>
              </w:num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CF6C84">
              <w:rPr>
                <w:rFonts w:ascii="Amiri" w:hAnsi="Amiri" w:cs="Amiri"/>
                <w:i/>
                <w:iCs/>
                <w:sz w:val="28"/>
                <w:szCs w:val="28"/>
                <w:rtl/>
              </w:rPr>
              <w:t xml:space="preserve"> </w:t>
            </w:r>
            <w:proofErr w:type="gramStart"/>
            <w:r w:rsidRPr="00CF6C84">
              <w:rPr>
                <w:rFonts w:ascii="Amiri" w:hAnsi="Amiri" w:cs="Amiri"/>
                <w:i/>
                <w:iCs/>
                <w:sz w:val="28"/>
                <w:szCs w:val="28"/>
              </w:rPr>
              <w:t>f</w:t>
            </w:r>
            <w:proofErr w:type="gramEnd"/>
            <w:r w:rsidRPr="00CF6C84">
              <w:rPr>
                <w:rFonts w:ascii="Amiri" w:hAnsi="Amiri" w:cs="Amiri"/>
                <w:sz w:val="28"/>
                <w:szCs w:val="28"/>
                <w:rtl/>
              </w:rPr>
              <w:t xml:space="preserve"> معرفة على </w:t>
            </w:r>
            <w:r w:rsidRPr="00CF6C84">
              <w:rPr>
                <w:rFonts w:ascii="Amiri" w:hAnsi="Amiri" w:cs="Amiri"/>
                <w:position w:val="-4"/>
                <w:sz w:val="28"/>
                <w:szCs w:val="28"/>
              </w:rPr>
              <w:object w:dxaOrig="260" w:dyaOrig="260" w14:anchorId="0A10A606">
                <v:shape id="_x0000_i1100" type="#_x0000_t75" style="width:12.75pt;height:12.75pt" o:ole="">
                  <v:imagedata r:id="rId147" o:title=""/>
                </v:shape>
                <o:OLEObject Type="Embed" ProgID="Equation.DSMT4" ShapeID="_x0000_i1100" DrawAspect="Content" ObjectID="_1822305940" r:id="rId148"/>
              </w:object>
            </w:r>
            <w:r w:rsidRPr="00CF6C84">
              <w:rPr>
                <w:rFonts w:ascii="Amiri" w:hAnsi="Amiri" w:cs="Amiri"/>
                <w:sz w:val="28"/>
                <w:szCs w:val="28"/>
                <w:rtl/>
              </w:rPr>
              <w:t xml:space="preserve"> بـ : </w:t>
            </w:r>
            <w:r w:rsidRPr="00CF6C84">
              <w:rPr>
                <w:rFonts w:ascii="Amiri" w:hAnsi="Amiri" w:cs="Amiri"/>
                <w:position w:val="-24"/>
                <w:sz w:val="28"/>
                <w:szCs w:val="28"/>
              </w:rPr>
              <w:object w:dxaOrig="1400" w:dyaOrig="620" w14:anchorId="3BBDFD03">
                <v:shape id="_x0000_i1101" type="#_x0000_t75" style="width:69.75pt;height:30.75pt" o:ole="">
                  <v:imagedata r:id="rId149" o:title=""/>
                </v:shape>
                <o:OLEObject Type="Embed" ProgID="Equation.DSMT4" ShapeID="_x0000_i1101" DrawAspect="Content" ObjectID="_1822305941" r:id="rId150"/>
              </w:object>
            </w:r>
          </w:p>
          <w:p w14:paraId="26B0DE25" w14:textId="77777777" w:rsidR="00522BDD" w:rsidRPr="00CF6C84" w:rsidRDefault="00522BDD" w:rsidP="00522BDD">
            <w:pPr>
              <w:pStyle w:val="Paragraphedeliste"/>
              <w:numPr>
                <w:ilvl w:val="0"/>
                <w:numId w:val="25"/>
              </w:num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CF6C84">
              <w:rPr>
                <w:rFonts w:ascii="Amiri" w:hAnsi="Amiri" w:cs="Amiri"/>
                <w:i/>
                <w:iCs/>
                <w:sz w:val="28"/>
                <w:szCs w:val="28"/>
                <w:rtl/>
              </w:rPr>
              <w:t xml:space="preserve">  </w:t>
            </w:r>
            <w:proofErr w:type="gramStart"/>
            <w:r w:rsidRPr="00CF6C84">
              <w:rPr>
                <w:rFonts w:ascii="Amiri" w:hAnsi="Amiri" w:cs="Amiri"/>
                <w:i/>
                <w:iCs/>
                <w:sz w:val="28"/>
                <w:szCs w:val="28"/>
              </w:rPr>
              <w:t>f</w:t>
            </w:r>
            <w:proofErr w:type="gramEnd"/>
            <w:r w:rsidRPr="00CF6C84">
              <w:rPr>
                <w:rFonts w:ascii="Amiri" w:hAnsi="Amiri" w:cs="Amiri"/>
                <w:sz w:val="28"/>
                <w:szCs w:val="28"/>
                <w:rtl/>
              </w:rPr>
              <w:t xml:space="preserve"> معرفة على</w:t>
            </w:r>
            <w:r w:rsidRPr="00CF6C84">
              <w:rPr>
                <w:rFonts w:ascii="Amiri" w:hAnsi="Amiri" w:cs="Amiri"/>
                <w:position w:val="-14"/>
                <w:sz w:val="28"/>
                <w:szCs w:val="28"/>
              </w:rPr>
              <w:object w:dxaOrig="940" w:dyaOrig="400" w14:anchorId="02A03BD8">
                <v:shape id="_x0000_i1102" type="#_x0000_t75" style="width:47.25pt;height:20.25pt" o:ole="">
                  <v:imagedata r:id="rId151" o:title=""/>
                </v:shape>
                <o:OLEObject Type="Embed" ProgID="Equation.DSMT4" ShapeID="_x0000_i1102" DrawAspect="Content" ObjectID="_1822305942" r:id="rId152"/>
              </w:object>
            </w:r>
            <w:r w:rsidRPr="00CF6C84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proofErr w:type="gramStart"/>
            <w:r w:rsidRPr="00CF6C84">
              <w:rPr>
                <w:rFonts w:ascii="Amiri" w:hAnsi="Amiri" w:cs="Amiri"/>
                <w:sz w:val="28"/>
                <w:szCs w:val="28"/>
                <w:rtl/>
              </w:rPr>
              <w:t>بـ:</w:t>
            </w:r>
            <w:proofErr w:type="gramEnd"/>
            <w:r w:rsidRPr="00CF6C84">
              <w:rPr>
                <w:rFonts w:ascii="Amiri" w:hAnsi="Amiri" w:cs="Amiri"/>
                <w:sz w:val="28"/>
                <w:szCs w:val="28"/>
                <w:rtl/>
              </w:rPr>
              <w:t xml:space="preserve">              </w:t>
            </w:r>
            <w:r w:rsidRPr="00CF6C84">
              <w:rPr>
                <w:rFonts w:ascii="Amiri" w:hAnsi="Amiri" w:cs="Amiri"/>
                <w:position w:val="-24"/>
                <w:sz w:val="28"/>
                <w:szCs w:val="28"/>
              </w:rPr>
              <w:object w:dxaOrig="1640" w:dyaOrig="620" w14:anchorId="582476E7">
                <v:shape id="_x0000_i1103" type="#_x0000_t75" style="width:81.75pt;height:30.75pt" o:ole="">
                  <v:imagedata r:id="rId153" o:title=""/>
                </v:shape>
                <o:OLEObject Type="Embed" ProgID="Equation.DSMT4" ShapeID="_x0000_i1103" DrawAspect="Content" ObjectID="_1822305943" r:id="rId154"/>
              </w:object>
            </w:r>
          </w:p>
          <w:p w14:paraId="6A46FFD0" w14:textId="15BE6483" w:rsidR="00522BDD" w:rsidRPr="00CF6C84" w:rsidRDefault="00153870" w:rsidP="00CF6C84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>
              <w:rPr>
                <w:rFonts w:ascii="Amiri" w:hAnsi="Amiri" w:cs="Amiri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4422B25C" wp14:editId="46202910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188595</wp:posOffset>
                      </wp:positionV>
                      <wp:extent cx="2276475" cy="2095500"/>
                      <wp:effectExtent l="0" t="0" r="28575" b="19050"/>
                      <wp:wrapNone/>
                      <wp:docPr id="90977508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6475" cy="2095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E2558B" w14:textId="163A7A8C" w:rsidR="00153870" w:rsidRDefault="00153870" w:rsidP="00153870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C7C1D55" wp14:editId="207E39DF">
                                        <wp:extent cx="2019300" cy="1978660"/>
                                        <wp:effectExtent l="0" t="0" r="0" b="2540"/>
                                        <wp:docPr id="1968592934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68592934" name=""/>
                                                <pic:cNvPicPr/>
                                              </pic:nvPicPr>
                                              <pic:blipFill>
                                                <a:blip r:embed="rId12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19300" cy="19786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422B25C" id="Rectangle 29" o:spid="_x0000_s1039" style="position:absolute;left:0;text-align:left;margin-left:9.45pt;margin-top:14.85pt;width:179.25pt;height:165pt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" fillcolor="white [3201]" strokecolor="white [3212]" strokeweight="2pt">
                      <v:textbox>
                        <w:txbxContent>
                          <w:p w14:paraId="35E2558B" w14:textId="163A7A8C" w:rsidR="00153870" w:rsidRDefault="00153870" w:rsidP="0015387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7C1D55" wp14:editId="207E39DF">
                                  <wp:extent cx="2019300" cy="1978660"/>
                                  <wp:effectExtent l="0" t="0" r="0" b="2540"/>
                                  <wp:docPr id="1968592934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68592934" name=""/>
                                          <pic:cNvPicPr/>
                                        </pic:nvPicPr>
                                        <pic:blipFill>
                                          <a:blip r:embed="rId12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19300" cy="1978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0D0CE9D" w14:textId="77777777" w:rsidR="00522BDD" w:rsidRPr="00CF6C84" w:rsidRDefault="00522BDD" w:rsidP="00CF6C84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25934723" w14:textId="77777777" w:rsidR="00522BDD" w:rsidRDefault="00522BDD" w:rsidP="00CF6C84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1E1CC4FC" w14:textId="77777777" w:rsidR="00522BDD" w:rsidRPr="00CF6C84" w:rsidRDefault="00522BDD" w:rsidP="00CF6C84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CF6C84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مثال 02: ت 28 ص77 </w:t>
            </w:r>
          </w:p>
          <w:p w14:paraId="50BDC506" w14:textId="77777777" w:rsidR="00522BDD" w:rsidRPr="00CF6C84" w:rsidRDefault="00522BDD" w:rsidP="00CF6C84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1B3C49FA" w14:textId="77777777" w:rsidR="00522BDD" w:rsidRPr="00CF6C84" w:rsidRDefault="00522BDD" w:rsidP="00CF6C84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72EECAA4" w14:textId="77777777" w:rsidR="00522BDD" w:rsidRDefault="00522BDD" w:rsidP="00CF6C84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CF6C84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مثال03: ت29ص77</w:t>
            </w:r>
          </w:p>
          <w:p w14:paraId="1B3C2EB3" w14:textId="77777777" w:rsidR="00522BDD" w:rsidRDefault="00522BDD" w:rsidP="00522BDD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508F2147" w14:textId="77777777" w:rsidR="00C26EE1" w:rsidRPr="00CF6C84" w:rsidRDefault="00C26EE1" w:rsidP="00C26EE1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0ED27B52" w14:textId="77777777" w:rsidR="00522BDD" w:rsidRPr="00CF6C84" w:rsidRDefault="00522BDD" w:rsidP="00CF6C84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3BD1C36B" w14:textId="77777777" w:rsidR="00522BDD" w:rsidRPr="00CF6C84" w:rsidRDefault="00522BDD" w:rsidP="00CF6C84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CF6C84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مثال 04: من التمرين 18 إلى 20 ص 77</w:t>
            </w:r>
          </w:p>
          <w:p w14:paraId="7942B669" w14:textId="77777777" w:rsidR="00522BDD" w:rsidRPr="00CF6C84" w:rsidRDefault="00522BDD" w:rsidP="00CF6C84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0F5CD27C" w14:textId="77777777" w:rsidR="00522BDD" w:rsidRPr="00CF6C84" w:rsidRDefault="00522BDD" w:rsidP="00CF6C84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CF6C84">
              <w:rPr>
                <w:rFonts w:ascii="Amiri" w:hAnsi="Amiri" w:cs="Amiri"/>
                <w:sz w:val="28"/>
                <w:szCs w:val="28"/>
                <w:rtl/>
              </w:rPr>
              <w:t xml:space="preserve">اكتب معادلة للمنحني الممثل للدالة </w:t>
            </w:r>
            <w:r w:rsidRPr="00CF6C84">
              <w:rPr>
                <w:rFonts w:ascii="Amiri" w:hAnsi="Amiri" w:cs="Amiri"/>
                <w:i/>
                <w:iCs/>
                <w:sz w:val="28"/>
                <w:szCs w:val="28"/>
              </w:rPr>
              <w:t>f</w:t>
            </w:r>
            <w:r w:rsidRPr="00CF6C84">
              <w:rPr>
                <w:rFonts w:ascii="Amiri" w:hAnsi="Amiri" w:cs="Amiri"/>
                <w:sz w:val="28"/>
                <w:szCs w:val="28"/>
                <w:rtl/>
              </w:rPr>
              <w:t xml:space="preserve"> عند النقطة التي فاصلتها </w:t>
            </w:r>
            <w:r w:rsidRPr="00CF6C84">
              <w:rPr>
                <w:rFonts w:ascii="Amiri" w:hAnsi="Amiri" w:cs="Amiri"/>
                <w:i/>
                <w:iCs/>
                <w:sz w:val="28"/>
                <w:szCs w:val="28"/>
              </w:rPr>
              <w:t>a</w:t>
            </w:r>
            <w:r w:rsidRPr="00CF6C84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</w:p>
          <w:p w14:paraId="770387BB" w14:textId="77777777" w:rsidR="00522BDD" w:rsidRPr="00CF6C84" w:rsidRDefault="00522BDD" w:rsidP="00CF6C84">
            <w:pPr>
              <w:bidi/>
              <w:ind w:right="-851"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5D7B02F9" w14:textId="77777777" w:rsidR="00522BDD" w:rsidRPr="00CF6C84" w:rsidRDefault="00522BDD" w:rsidP="00522BDD">
            <w:pPr>
              <w:pStyle w:val="Paragraphedeliste"/>
              <w:numPr>
                <w:ilvl w:val="0"/>
                <w:numId w:val="26"/>
              </w:num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CF6C84">
              <w:rPr>
                <w:rFonts w:ascii="Amiri" w:hAnsi="Amiri" w:cs="Amiri"/>
                <w:position w:val="-14"/>
                <w:sz w:val="28"/>
                <w:szCs w:val="28"/>
              </w:rPr>
              <w:object w:dxaOrig="1960" w:dyaOrig="400" w14:anchorId="09F266EC">
                <v:shape id="_x0000_i1104" type="#_x0000_t75" style="width:98.25pt;height:20.25pt" o:ole="">
                  <v:imagedata r:id="rId155" o:title=""/>
                </v:shape>
                <o:OLEObject Type="Embed" ProgID="Equation.DSMT4" ShapeID="_x0000_i1104" DrawAspect="Content" ObjectID="_1822305944" r:id="rId156"/>
              </w:object>
            </w:r>
            <w:r w:rsidRPr="00CF6C84">
              <w:rPr>
                <w:rFonts w:ascii="Amiri" w:hAnsi="Amiri" w:cs="Amiri"/>
                <w:sz w:val="28"/>
                <w:szCs w:val="28"/>
                <w:rtl/>
              </w:rPr>
              <w:t xml:space="preserve">  ، </w:t>
            </w:r>
            <w:r w:rsidRPr="00CF6C84">
              <w:rPr>
                <w:rFonts w:ascii="Amiri" w:hAnsi="Amiri" w:cs="Amiri"/>
                <w:position w:val="-6"/>
                <w:sz w:val="28"/>
                <w:szCs w:val="28"/>
              </w:rPr>
              <w:object w:dxaOrig="560" w:dyaOrig="279" w14:anchorId="33631E89">
                <v:shape id="_x0000_i1105" type="#_x0000_t75" style="width:27.75pt;height:14.25pt" o:ole="">
                  <v:imagedata r:id="rId157" o:title=""/>
                </v:shape>
                <o:OLEObject Type="Embed" ProgID="Equation.DSMT4" ShapeID="_x0000_i1105" DrawAspect="Content" ObjectID="_1822305945" r:id="rId158"/>
              </w:object>
            </w:r>
          </w:p>
          <w:p w14:paraId="532DF5FA" w14:textId="77777777" w:rsidR="00522BDD" w:rsidRPr="00CF6C84" w:rsidRDefault="00522BDD" w:rsidP="00CF6C84">
            <w:pPr>
              <w:pStyle w:val="Paragraphedeliste"/>
              <w:bidi/>
              <w:ind w:left="615" w:right="-851"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25426AC3" w14:textId="77777777" w:rsidR="00522BDD" w:rsidRPr="00CF6C84" w:rsidRDefault="00522BDD" w:rsidP="00522BDD">
            <w:pPr>
              <w:pStyle w:val="Paragraphedeliste"/>
              <w:numPr>
                <w:ilvl w:val="0"/>
                <w:numId w:val="26"/>
              </w:numPr>
              <w:bidi/>
              <w:ind w:left="360" w:hanging="42"/>
              <w:rPr>
                <w:rFonts w:ascii="Amiri" w:hAnsi="Amiri" w:cs="Amiri"/>
                <w:sz w:val="28"/>
                <w:szCs w:val="28"/>
              </w:rPr>
            </w:pPr>
            <w:r w:rsidRPr="00CF6C84">
              <w:rPr>
                <w:rFonts w:ascii="Amiri" w:hAnsi="Amiri" w:cs="Amiri"/>
                <w:sz w:val="28"/>
                <w:szCs w:val="28"/>
                <w:rtl/>
              </w:rPr>
              <w:t xml:space="preserve">  </w:t>
            </w:r>
            <w:r w:rsidRPr="00CF6C84">
              <w:rPr>
                <w:rFonts w:ascii="Amiri" w:hAnsi="Amiri" w:cs="Amiri"/>
                <w:position w:val="-24"/>
                <w:sz w:val="28"/>
                <w:szCs w:val="28"/>
              </w:rPr>
              <w:object w:dxaOrig="1420" w:dyaOrig="620" w14:anchorId="7C974D73">
                <v:shape id="_x0000_i1106" type="#_x0000_t75" style="width:71.25pt;height:30.75pt" o:ole="">
                  <v:imagedata r:id="rId159" o:title=""/>
                </v:shape>
                <o:OLEObject Type="Embed" ProgID="Equation.DSMT4" ShapeID="_x0000_i1106" DrawAspect="Content" ObjectID="_1822305946" r:id="rId160"/>
              </w:object>
            </w:r>
            <w:r w:rsidRPr="00CF6C84">
              <w:rPr>
                <w:rFonts w:ascii="Amiri" w:hAnsi="Amiri" w:cs="Amiri"/>
                <w:sz w:val="28"/>
                <w:szCs w:val="28"/>
                <w:rtl/>
              </w:rPr>
              <w:t xml:space="preserve">  ، </w:t>
            </w:r>
            <w:r w:rsidRPr="00CF6C84">
              <w:rPr>
                <w:rFonts w:ascii="Amiri" w:hAnsi="Amiri" w:cs="Amiri"/>
                <w:position w:val="-6"/>
                <w:sz w:val="28"/>
                <w:szCs w:val="28"/>
              </w:rPr>
              <w:object w:dxaOrig="700" w:dyaOrig="279" w14:anchorId="53833341">
                <v:shape id="_x0000_i1107" type="#_x0000_t75" style="width:35.25pt;height:14.25pt" o:ole="">
                  <v:imagedata r:id="rId161" o:title=""/>
                </v:shape>
                <o:OLEObject Type="Embed" ProgID="Equation.DSMT4" ShapeID="_x0000_i1107" DrawAspect="Content" ObjectID="_1822305947" r:id="rId162"/>
              </w:object>
            </w:r>
            <w:r w:rsidRPr="00CF6C84">
              <w:rPr>
                <w:rFonts w:ascii="Amiri" w:hAnsi="Amiri" w:cs="Amiri"/>
                <w:sz w:val="28"/>
                <w:szCs w:val="28"/>
                <w:rtl/>
              </w:rPr>
              <w:br/>
            </w:r>
          </w:p>
          <w:p w14:paraId="000686BF" w14:textId="77777777" w:rsidR="00522BDD" w:rsidRPr="00CF6C84" w:rsidRDefault="00522BDD" w:rsidP="00522BDD">
            <w:pPr>
              <w:pStyle w:val="Paragraphedeliste"/>
              <w:numPr>
                <w:ilvl w:val="0"/>
                <w:numId w:val="26"/>
              </w:numPr>
              <w:bidi/>
              <w:rPr>
                <w:rFonts w:ascii="Amiri" w:hAnsi="Amiri" w:cs="Amiri"/>
                <w:sz w:val="28"/>
                <w:szCs w:val="28"/>
              </w:rPr>
            </w:pPr>
            <w:r w:rsidRPr="00CF6C84">
              <w:rPr>
                <w:rFonts w:ascii="Amiri" w:hAnsi="Amiri" w:cs="Amiri"/>
                <w:sz w:val="28"/>
                <w:szCs w:val="28"/>
                <w:rtl/>
              </w:rPr>
              <w:t xml:space="preserve">  </w:t>
            </w:r>
            <w:r w:rsidRPr="00CF6C84">
              <w:rPr>
                <w:rFonts w:ascii="Amiri" w:hAnsi="Amiri" w:cs="Amiri"/>
                <w:position w:val="-24"/>
                <w:sz w:val="28"/>
                <w:szCs w:val="28"/>
              </w:rPr>
              <w:object w:dxaOrig="2120" w:dyaOrig="620" w14:anchorId="6B5235D4">
                <v:shape id="_x0000_i1108" type="#_x0000_t75" style="width:105.75pt;height:30.75pt" o:ole="">
                  <v:imagedata r:id="rId163" o:title=""/>
                </v:shape>
                <o:OLEObject Type="Embed" ProgID="Equation.DSMT4" ShapeID="_x0000_i1108" DrawAspect="Content" ObjectID="_1822305948" r:id="rId164"/>
              </w:object>
            </w:r>
            <w:r w:rsidRPr="00CF6C84">
              <w:rPr>
                <w:rFonts w:ascii="Amiri" w:hAnsi="Amiri" w:cs="Amiri"/>
                <w:sz w:val="28"/>
                <w:szCs w:val="28"/>
                <w:rtl/>
              </w:rPr>
              <w:t xml:space="preserve">  ، </w:t>
            </w:r>
            <w:r w:rsidRPr="00CF6C84">
              <w:rPr>
                <w:rFonts w:ascii="Amiri" w:hAnsi="Amiri" w:cs="Amiri"/>
                <w:position w:val="-6"/>
                <w:sz w:val="28"/>
                <w:szCs w:val="28"/>
              </w:rPr>
              <w:object w:dxaOrig="540" w:dyaOrig="279" w14:anchorId="4BE7F176">
                <v:shape id="_x0000_i1109" type="#_x0000_t75" style="width:27pt;height:14.25pt" o:ole="">
                  <v:imagedata r:id="rId165" o:title=""/>
                </v:shape>
                <o:OLEObject Type="Embed" ProgID="Equation.DSMT4" ShapeID="_x0000_i1109" DrawAspect="Content" ObjectID="_1822305949" r:id="rId166"/>
              </w:object>
            </w:r>
          </w:p>
          <w:p w14:paraId="156C00F1" w14:textId="77777777" w:rsidR="00522BDD" w:rsidRPr="00CF6C84" w:rsidRDefault="00522BDD" w:rsidP="00CF6C84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6B6CCFD4" w14:textId="77777777" w:rsidR="00522BDD" w:rsidRPr="00CF6C84" w:rsidRDefault="00522BDD" w:rsidP="00CF6C84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CF6C84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مثال 05: ت 25 ص 76</w:t>
            </w:r>
          </w:p>
          <w:p w14:paraId="486DDAF1" w14:textId="77777777" w:rsidR="00522BDD" w:rsidRPr="00CF6C84" w:rsidRDefault="00522BDD" w:rsidP="00CF6C84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3975189B" w14:textId="77777777" w:rsidR="00522BDD" w:rsidRPr="00CF6C84" w:rsidRDefault="00522BDD" w:rsidP="00CF6C84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CF6C84">
              <w:rPr>
                <w:rFonts w:ascii="Amiri" w:hAnsi="Amiri" w:cs="Amiri"/>
                <w:sz w:val="28"/>
                <w:szCs w:val="28"/>
                <w:rtl/>
              </w:rPr>
              <w:t xml:space="preserve">لتكن الدالة </w:t>
            </w:r>
            <w:r w:rsidRPr="00CF6C84">
              <w:rPr>
                <w:rFonts w:ascii="Amiri" w:hAnsi="Amiri" w:cs="Amiri"/>
                <w:sz w:val="28"/>
                <w:szCs w:val="28"/>
              </w:rPr>
              <w:t>f</w:t>
            </w:r>
            <w:r w:rsidRPr="00CF6C84">
              <w:rPr>
                <w:rFonts w:ascii="Amiri" w:hAnsi="Amiri" w:cs="Amiri"/>
                <w:sz w:val="28"/>
                <w:szCs w:val="28"/>
                <w:rtl/>
              </w:rPr>
              <w:t xml:space="preserve"> المعرفة على </w:t>
            </w:r>
            <w:r w:rsidRPr="00CF6C84">
              <w:rPr>
                <w:rFonts w:ascii="Amiri" w:hAnsi="Amiri" w:cs="Amiri"/>
                <w:position w:val="-4"/>
                <w:sz w:val="28"/>
                <w:szCs w:val="28"/>
              </w:rPr>
              <w:object w:dxaOrig="260" w:dyaOrig="260" w14:anchorId="1C2727FE">
                <v:shape id="_x0000_i1110" type="#_x0000_t75" style="width:12.75pt;height:12.75pt" o:ole="">
                  <v:imagedata r:id="rId167" o:title=""/>
                </v:shape>
                <o:OLEObject Type="Embed" ProgID="Equation.DSMT4" ShapeID="_x0000_i1110" DrawAspect="Content" ObjectID="_1822305950" r:id="rId168"/>
              </w:object>
            </w:r>
            <w:r w:rsidRPr="00CF6C84">
              <w:rPr>
                <w:rFonts w:ascii="Amiri" w:hAnsi="Amiri" w:cs="Amiri"/>
                <w:sz w:val="28"/>
                <w:szCs w:val="28"/>
                <w:rtl/>
              </w:rPr>
              <w:t xml:space="preserve"> بـ: </w:t>
            </w:r>
            <w:r w:rsidRPr="00CF6C84">
              <w:rPr>
                <w:rFonts w:ascii="Amiri" w:hAnsi="Amiri" w:cs="Amiri"/>
                <w:position w:val="-14"/>
                <w:sz w:val="28"/>
                <w:szCs w:val="28"/>
              </w:rPr>
              <w:object w:dxaOrig="2500" w:dyaOrig="400" w14:anchorId="2535F2DF">
                <v:shape id="_x0000_i1111" type="#_x0000_t75" style="width:125.25pt;height:20.25pt" o:ole="">
                  <v:imagedata r:id="rId169" o:title=""/>
                </v:shape>
                <o:OLEObject Type="Embed" ProgID="Equation.DSMT4" ShapeID="_x0000_i1111" DrawAspect="Content" ObjectID="_1822305951" r:id="rId170"/>
              </w:object>
            </w:r>
            <w:r w:rsidRPr="00CF6C84">
              <w:rPr>
                <w:rFonts w:ascii="Amiri" w:hAnsi="Amiri" w:cs="Amiri"/>
                <w:sz w:val="28"/>
                <w:szCs w:val="28"/>
                <w:rtl/>
              </w:rPr>
              <w:t xml:space="preserve"> المنحني</w:t>
            </w:r>
            <w:r w:rsidRPr="00CF6C84">
              <w:rPr>
                <w:rFonts w:ascii="Amiri" w:hAnsi="Amiri" w:cs="Amiri"/>
                <w:position w:val="-14"/>
                <w:sz w:val="28"/>
                <w:szCs w:val="28"/>
              </w:rPr>
              <w:object w:dxaOrig="420" w:dyaOrig="400" w14:anchorId="21B32650">
                <v:shape id="_x0000_i1112" type="#_x0000_t75" style="width:21pt;height:20.25pt" o:ole="">
                  <v:imagedata r:id="rId171" o:title=""/>
                </v:shape>
                <o:OLEObject Type="Embed" ProgID="Equation.DSMT4" ShapeID="_x0000_i1112" DrawAspect="Content" ObjectID="_1822305952" r:id="rId172"/>
              </w:object>
            </w:r>
            <w:r w:rsidRPr="00CF6C84">
              <w:rPr>
                <w:rFonts w:ascii="Amiri" w:hAnsi="Amiri" w:cs="Amiri"/>
                <w:sz w:val="28"/>
                <w:szCs w:val="28"/>
                <w:rtl/>
              </w:rPr>
              <w:t xml:space="preserve">الممثل للدالة </w:t>
            </w:r>
            <w:r w:rsidRPr="00CF6C84">
              <w:rPr>
                <w:rFonts w:ascii="Amiri" w:hAnsi="Amiri" w:cs="Amiri"/>
                <w:i/>
                <w:iCs/>
                <w:sz w:val="28"/>
                <w:szCs w:val="28"/>
              </w:rPr>
              <w:t>f</w:t>
            </w:r>
            <w:r w:rsidRPr="00CF6C84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5C3DCFF8" w14:textId="77777777" w:rsidR="00522BDD" w:rsidRPr="00CF6C84" w:rsidRDefault="00522BDD" w:rsidP="00522BDD">
            <w:pPr>
              <w:pStyle w:val="Paragraphedeliste"/>
              <w:numPr>
                <w:ilvl w:val="0"/>
                <w:numId w:val="27"/>
              </w:numPr>
              <w:bidi/>
              <w:rPr>
                <w:rFonts w:ascii="Amiri" w:hAnsi="Amiri" w:cs="Amiri"/>
                <w:i/>
                <w:iCs/>
                <w:sz w:val="28"/>
                <w:szCs w:val="28"/>
                <w:rtl/>
              </w:rPr>
            </w:pPr>
            <w:r w:rsidRPr="00CF6C84">
              <w:rPr>
                <w:rFonts w:ascii="Amiri" w:hAnsi="Amiri" w:cs="Amiri"/>
                <w:sz w:val="28"/>
                <w:szCs w:val="28"/>
                <w:rtl/>
              </w:rPr>
              <w:t xml:space="preserve">عين </w:t>
            </w:r>
            <w:r w:rsidRPr="00CF6C84">
              <w:rPr>
                <w:rFonts w:ascii="Amiri" w:hAnsi="Amiri" w:cs="Amiri"/>
                <w:position w:val="-10"/>
                <w:sz w:val="28"/>
                <w:szCs w:val="28"/>
              </w:rPr>
              <w:object w:dxaOrig="300" w:dyaOrig="320" w14:anchorId="70D1819C">
                <v:shape id="_x0000_i1113" type="#_x0000_t75" style="width:15pt;height:15.75pt" o:ole="">
                  <v:imagedata r:id="rId173" o:title=""/>
                </v:shape>
                <o:OLEObject Type="Embed" ProgID="Equation.DSMT4" ShapeID="_x0000_i1113" DrawAspect="Content" ObjectID="_1822305953" r:id="rId174"/>
              </w:object>
            </w:r>
            <w:r w:rsidRPr="00CF6C84">
              <w:rPr>
                <w:rFonts w:ascii="Amiri" w:hAnsi="Amiri" w:cs="Amiri"/>
                <w:sz w:val="28"/>
                <w:szCs w:val="28"/>
                <w:rtl/>
              </w:rPr>
              <w:t xml:space="preserve"> مشتقة الدالة </w:t>
            </w:r>
            <w:r w:rsidRPr="00CF6C84">
              <w:rPr>
                <w:rFonts w:ascii="Amiri" w:hAnsi="Amiri" w:cs="Amiri"/>
                <w:i/>
                <w:iCs/>
                <w:sz w:val="28"/>
                <w:szCs w:val="28"/>
              </w:rPr>
              <w:t>f</w:t>
            </w:r>
            <w:r w:rsidRPr="00CF6C84">
              <w:rPr>
                <w:rFonts w:ascii="Amiri" w:hAnsi="Amiri" w:cs="Amiri"/>
                <w:i/>
                <w:iCs/>
                <w:sz w:val="28"/>
                <w:szCs w:val="28"/>
                <w:rtl/>
              </w:rPr>
              <w:t>.</w:t>
            </w:r>
          </w:p>
          <w:p w14:paraId="4A6038E1" w14:textId="77777777" w:rsidR="00522BDD" w:rsidRDefault="00522BDD" w:rsidP="00522BDD">
            <w:pPr>
              <w:pStyle w:val="Paragraphedeliste"/>
              <w:numPr>
                <w:ilvl w:val="0"/>
                <w:numId w:val="27"/>
              </w:numPr>
              <w:bidi/>
              <w:rPr>
                <w:rFonts w:ascii="Amiri" w:hAnsi="Amiri" w:cs="Amiri"/>
                <w:sz w:val="28"/>
                <w:szCs w:val="28"/>
              </w:rPr>
            </w:pPr>
            <w:r w:rsidRPr="00CF6C84">
              <w:rPr>
                <w:rFonts w:ascii="Amiri" w:hAnsi="Amiri" w:cs="Amiri"/>
                <w:sz w:val="28"/>
                <w:szCs w:val="28"/>
                <w:rtl/>
              </w:rPr>
              <w:t>هل توجد مماسات للمنحني</w:t>
            </w:r>
            <w:r w:rsidRPr="00CF6C84">
              <w:rPr>
                <w:rFonts w:ascii="Amiri" w:hAnsi="Amiri" w:cs="Amiri"/>
                <w:position w:val="-14"/>
                <w:sz w:val="28"/>
                <w:szCs w:val="28"/>
              </w:rPr>
              <w:object w:dxaOrig="420" w:dyaOrig="400" w14:anchorId="30662081">
                <v:shape id="_x0000_i1114" type="#_x0000_t75" style="width:21pt;height:20.25pt" o:ole="">
                  <v:imagedata r:id="rId171" o:title=""/>
                </v:shape>
                <o:OLEObject Type="Embed" ProgID="Equation.DSMT4" ShapeID="_x0000_i1114" DrawAspect="Content" ObjectID="_1822305954" r:id="rId175"/>
              </w:object>
            </w:r>
            <w:r w:rsidRPr="00CF6C84">
              <w:rPr>
                <w:rFonts w:ascii="Amiri" w:hAnsi="Amiri" w:cs="Amiri"/>
                <w:sz w:val="28"/>
                <w:szCs w:val="28"/>
                <w:rtl/>
              </w:rPr>
              <w:t xml:space="preserve"> موازية للمستقيم الذي معادلته</w:t>
            </w:r>
            <w:r w:rsidRPr="00CF6C84">
              <w:rPr>
                <w:rFonts w:ascii="Amiri" w:hAnsi="Amiri" w:cs="Amiri"/>
                <w:position w:val="-10"/>
                <w:sz w:val="28"/>
                <w:szCs w:val="28"/>
              </w:rPr>
              <w:object w:dxaOrig="700" w:dyaOrig="320" w14:anchorId="58F9BED1">
                <v:shape id="_x0000_i1115" type="#_x0000_t75" style="width:35.25pt;height:15.75pt" o:ole="">
                  <v:imagedata r:id="rId176" o:title=""/>
                </v:shape>
                <o:OLEObject Type="Embed" ProgID="Equation.DSMT4" ShapeID="_x0000_i1115" DrawAspect="Content" ObjectID="_1822305955" r:id="rId177"/>
              </w:object>
            </w:r>
            <w:r w:rsidRPr="00CF6C84">
              <w:rPr>
                <w:rFonts w:ascii="Amiri" w:hAnsi="Amiri" w:cs="Amiri"/>
                <w:sz w:val="28"/>
                <w:szCs w:val="28"/>
                <w:rtl/>
              </w:rPr>
              <w:t>؟ عين معادلات لها في حالة الوجود.</w:t>
            </w:r>
          </w:p>
          <w:p w14:paraId="6872FD22" w14:textId="77777777" w:rsidR="00522BDD" w:rsidRDefault="00522BDD" w:rsidP="00CF6C84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1E65E2B0" w14:textId="159DA2B7" w:rsidR="00522BDD" w:rsidRDefault="00153870" w:rsidP="00CF6C84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>
              <w:rPr>
                <w:rFonts w:ascii="Amiri" w:hAnsi="Amiri" w:cs="Amiri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5B780FE9" wp14:editId="4B5701D9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180340</wp:posOffset>
                      </wp:positionV>
                      <wp:extent cx="3114675" cy="2705100"/>
                      <wp:effectExtent l="0" t="0" r="28575" b="19050"/>
                      <wp:wrapNone/>
                      <wp:docPr id="1401480516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4675" cy="27051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2022DB" w14:textId="0D372F2D" w:rsidR="00153870" w:rsidRDefault="00153870" w:rsidP="00153870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9197FCE" wp14:editId="0248CCFE">
                                        <wp:extent cx="2640965" cy="2588260"/>
                                        <wp:effectExtent l="0" t="0" r="6985" b="2540"/>
                                        <wp:docPr id="22597705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2597705" name=""/>
                                                <pic:cNvPicPr/>
                                              </pic:nvPicPr>
                                              <pic:blipFill>
                                                <a:blip r:embed="rId12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640965" cy="25882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780FE9" id="Rectangle 30" o:spid="_x0000_s1040" style="position:absolute;left:0;text-align:left;margin-left:59.7pt;margin-top:14.2pt;width:245.25pt;height:213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" fillcolor="white [3201]" strokecolor="white [3212]" strokeweight="2pt">
                      <v:textbox>
                        <w:txbxContent>
                          <w:p w14:paraId="112022DB" w14:textId="0D372F2D" w:rsidR="00153870" w:rsidRDefault="00153870" w:rsidP="0015387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197FCE" wp14:editId="0248CCFE">
                                  <wp:extent cx="2640965" cy="2588260"/>
                                  <wp:effectExtent l="0" t="0" r="6985" b="2540"/>
                                  <wp:docPr id="22597705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597705" name=""/>
                                          <pic:cNvPicPr/>
                                        </pic:nvPicPr>
                                        <pic:blipFill>
                                          <a:blip r:embed="rId12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40965" cy="25882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5B62B8A" w14:textId="77777777" w:rsidR="00522BDD" w:rsidRDefault="00522BDD" w:rsidP="00CF6C84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78B13069" w14:textId="77777777" w:rsidR="00522BDD" w:rsidRDefault="00522BDD" w:rsidP="00CF6C84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409B1FD6" w14:textId="77777777" w:rsidR="00522BDD" w:rsidRDefault="00522BDD" w:rsidP="00CF6C84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1A21199B" w14:textId="77777777" w:rsidR="00522BDD" w:rsidRDefault="00522BDD" w:rsidP="00CF6C84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02E00004" w14:textId="77777777" w:rsidR="00522BDD" w:rsidRDefault="00522BDD" w:rsidP="00CF6C84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666D4F79" w14:textId="77777777" w:rsidR="00522BDD" w:rsidRDefault="00522BDD" w:rsidP="00CF6C84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0A8ED3BE" w14:textId="77777777" w:rsidR="00522BDD" w:rsidRDefault="00522BDD" w:rsidP="00CF6C84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245DD107" w14:textId="77777777" w:rsidR="00522BDD" w:rsidRDefault="00522BDD" w:rsidP="00CF6C84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79D2244E" w14:textId="77777777" w:rsidR="00522BDD" w:rsidRDefault="00522BDD" w:rsidP="008251D7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664AB705" w14:textId="77777777" w:rsidR="00522BDD" w:rsidRPr="00792B9B" w:rsidRDefault="00522BDD" w:rsidP="00522BDD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179" w:type="dxa"/>
          </w:tcPr>
          <w:p w14:paraId="5B5C2297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8A7EAA5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CE1BC71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B0728AB" w14:textId="77777777" w:rsidR="00522BDD" w:rsidRDefault="00522BDD" w:rsidP="00CF6C8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CB01E5C" w14:textId="77777777" w:rsidR="00522BDD" w:rsidRDefault="00522BDD" w:rsidP="00CF6C8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B897B06" w14:textId="77777777" w:rsidR="00522BDD" w:rsidRDefault="00522BDD" w:rsidP="00CF6C8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4417995" w14:textId="77777777" w:rsidR="00522BDD" w:rsidRPr="00CF6C84" w:rsidRDefault="00522BDD" w:rsidP="00CF6C84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CF6C84">
              <w:rPr>
                <w:rFonts w:ascii="Amiri" w:hAnsi="Amiri" w:cs="Amiri"/>
                <w:color w:val="FF0000"/>
                <w:sz w:val="28"/>
                <w:szCs w:val="28"/>
                <w:rtl/>
              </w:rPr>
              <w:t>تمهيد:</w:t>
            </w:r>
          </w:p>
          <w:p w14:paraId="0EE23242" w14:textId="77777777" w:rsidR="00522BDD" w:rsidRPr="00CF6C84" w:rsidRDefault="00522BDD" w:rsidP="00CF6C84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CF6C84">
              <w:rPr>
                <w:rFonts w:ascii="Amiri" w:hAnsi="Amiri" w:cs="Amiri"/>
                <w:color w:val="FF0000"/>
                <w:sz w:val="28"/>
                <w:szCs w:val="28"/>
                <w:rtl/>
              </w:rPr>
              <w:t>التذكير بالعلاقة بين إشارة المشتقة ودراسة اتجاه تغير دالة</w:t>
            </w:r>
          </w:p>
          <w:p w14:paraId="16AEBB76" w14:textId="77777777" w:rsidR="00522BDD" w:rsidRDefault="00522BDD" w:rsidP="00CF6C8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85A5B29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D67FDB3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97C92A5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B129CE2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41954E2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ADA2037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D12CE12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5787E8D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A9BC45D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4C8CECC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6B2259F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B5A49D6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1CF60FF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BC8F0B3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6C6E99A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7FCAC56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36C2E97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8443E68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D1AF6AB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E75E49F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BD0942F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BD1A29E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458758B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0A22FCA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9100724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6EEB0BE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DFF397E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34D9A1F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31E8123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44CE872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57E10E3" w14:textId="77777777" w:rsidR="00522BDD" w:rsidRPr="00792B9B" w:rsidRDefault="00522BDD" w:rsidP="00EC70C0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266423E4" w14:textId="77777777" w:rsidR="00522BDD" w:rsidRPr="00792B9B" w:rsidRDefault="00522BDD" w:rsidP="003D5BFF">
      <w:pPr>
        <w:bidi/>
        <w:ind w:left="-993" w:right="-851"/>
        <w:rPr>
          <w:rFonts w:cstheme="minorHAnsi"/>
          <w:sz w:val="28"/>
          <w:szCs w:val="28"/>
        </w:rPr>
      </w:pPr>
    </w:p>
    <w:p w14:paraId="02A2688A" w14:textId="77777777" w:rsidR="00522BDD" w:rsidRDefault="00522BDD" w:rsidP="00DA4F13">
      <w:pPr>
        <w:bidi/>
        <w:ind w:left="-993" w:right="-851"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val="ar-SA" w:eastAsia="fr-FR"/>
        </w:rPr>
        <w:lastRenderedPageBreak/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147772D" wp14:editId="3DB3CB9F">
                <wp:simplePos x="0" y="0"/>
                <wp:positionH relativeFrom="column">
                  <wp:posOffset>-586105</wp:posOffset>
                </wp:positionH>
                <wp:positionV relativeFrom="paragraph">
                  <wp:posOffset>838835</wp:posOffset>
                </wp:positionV>
                <wp:extent cx="6896100" cy="676275"/>
                <wp:effectExtent l="0" t="0" r="19050" b="28575"/>
                <wp:wrapNone/>
                <wp:docPr id="111375997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676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42F14D" w14:textId="77777777" w:rsidR="00522BDD" w:rsidRPr="00305590" w:rsidRDefault="00522BDD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 w:hint="cs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القبلية:</w:t>
                            </w:r>
                          </w:p>
                          <w:p w14:paraId="4830086A" w14:textId="77777777" w:rsidR="00522BDD" w:rsidRPr="00305590" w:rsidRDefault="00522BDD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الكفاءة </w:t>
                            </w:r>
                            <w:proofErr w:type="spellStart"/>
                            <w:proofErr w:type="gramStart"/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المستهدفة:</w:t>
                            </w:r>
                            <w:r w:rsidRPr="000817F1">
                              <w:rPr>
                                <w:rFonts w:ascii="Amiri" w:hAnsi="Amiri" w:cs="Amiri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المشتقات</w:t>
                            </w:r>
                            <w:proofErr w:type="spellEnd"/>
                            <w:proofErr w:type="gramEnd"/>
                            <w:r w:rsidRPr="000817F1">
                              <w:rPr>
                                <w:rFonts w:ascii="Amiri" w:hAnsi="Amiri" w:cs="Amiri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proofErr w:type="gramStart"/>
                            <w:r w:rsidRPr="000817F1">
                              <w:rPr>
                                <w:rFonts w:ascii="Amiri" w:hAnsi="Amiri" w:cs="Amiri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و القيم</w:t>
                            </w:r>
                            <w:proofErr w:type="gramEnd"/>
                            <w:r w:rsidRPr="000817F1">
                              <w:rPr>
                                <w:rFonts w:ascii="Amiri" w:hAnsi="Amiri" w:cs="Amiri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الحدية المحلية </w:t>
                            </w:r>
                            <w:proofErr w:type="gramStart"/>
                            <w:r w:rsidRPr="000817F1">
                              <w:rPr>
                                <w:rFonts w:ascii="Amiri" w:hAnsi="Amiri" w:cs="Amiri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( تطبيقات</w:t>
                            </w:r>
                            <w:proofErr w:type="gramEnd"/>
                            <w:r w:rsidRPr="000817F1">
                              <w:rPr>
                                <w:rFonts w:ascii="Amiri" w:hAnsi="Amiri" w:cs="Amiri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من الميدان الاقتصادي)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47772D" id="_x0000_s1041" style="position:absolute;left:0;text-align:left;margin-left:-46.15pt;margin-top:66.05pt;width:543pt;height:53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" fillcolor="white [3201]" strokecolor="black [3213]" strokeweight="2pt">
                <v:textbox>
                  <w:txbxContent>
                    <w:p w14:paraId="6942F14D" w14:textId="77777777" w:rsidR="00522BDD" w:rsidRPr="00305590" w:rsidRDefault="00522BDD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 w:hint="cs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القبلية:</w:t>
                      </w:r>
                    </w:p>
                    <w:p w14:paraId="4830086A" w14:textId="77777777" w:rsidR="00522BDD" w:rsidRPr="00305590" w:rsidRDefault="00522BDD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 xml:space="preserve">الكفاءة </w:t>
                      </w:r>
                      <w:proofErr w:type="spellStart"/>
                      <w:proofErr w:type="gramStart"/>
                      <w:r w:rsidRPr="00305590"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المستهدفة:</w:t>
                      </w:r>
                      <w:r w:rsidRPr="000817F1">
                        <w:rPr>
                          <w:rFonts w:ascii="Amiri" w:hAnsi="Amiri" w:cs="Amiri" w:hint="cs"/>
                          <w:sz w:val="24"/>
                          <w:szCs w:val="24"/>
                          <w:rtl/>
                          <w:lang w:bidi="ar-DZ"/>
                        </w:rPr>
                        <w:t>المشتقات</w:t>
                      </w:r>
                      <w:proofErr w:type="spellEnd"/>
                      <w:proofErr w:type="gramEnd"/>
                      <w:r w:rsidRPr="000817F1">
                        <w:rPr>
                          <w:rFonts w:ascii="Amiri" w:hAnsi="Amiri" w:cs="Amiri" w:hint="cs"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proofErr w:type="gramStart"/>
                      <w:r w:rsidRPr="000817F1">
                        <w:rPr>
                          <w:rFonts w:ascii="Amiri" w:hAnsi="Amiri" w:cs="Amiri" w:hint="cs"/>
                          <w:sz w:val="24"/>
                          <w:szCs w:val="24"/>
                          <w:rtl/>
                          <w:lang w:bidi="ar-DZ"/>
                        </w:rPr>
                        <w:t>و القيم</w:t>
                      </w:r>
                      <w:proofErr w:type="gramEnd"/>
                      <w:r w:rsidRPr="000817F1">
                        <w:rPr>
                          <w:rFonts w:ascii="Amiri" w:hAnsi="Amiri" w:cs="Amiri" w:hint="cs"/>
                          <w:sz w:val="24"/>
                          <w:szCs w:val="24"/>
                          <w:rtl/>
                          <w:lang w:bidi="ar-DZ"/>
                        </w:rPr>
                        <w:t xml:space="preserve"> الحدية المحلية </w:t>
                      </w:r>
                      <w:proofErr w:type="gramStart"/>
                      <w:r w:rsidRPr="000817F1">
                        <w:rPr>
                          <w:rFonts w:ascii="Amiri" w:hAnsi="Amiri" w:cs="Amiri" w:hint="cs"/>
                          <w:sz w:val="24"/>
                          <w:szCs w:val="24"/>
                          <w:rtl/>
                          <w:lang w:bidi="ar-DZ"/>
                        </w:rPr>
                        <w:t>( تطبيقات</w:t>
                      </w:r>
                      <w:proofErr w:type="gramEnd"/>
                      <w:r w:rsidRPr="000817F1">
                        <w:rPr>
                          <w:rFonts w:ascii="Amiri" w:hAnsi="Amiri" w:cs="Amiri" w:hint="cs"/>
                          <w:sz w:val="24"/>
                          <w:szCs w:val="24"/>
                          <w:rtl/>
                          <w:lang w:bidi="ar-DZ"/>
                        </w:rPr>
                        <w:t xml:space="preserve"> من الميدان الاقتصادي)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597572C" wp14:editId="09F8069C">
                <wp:simplePos x="0" y="0"/>
                <wp:positionH relativeFrom="column">
                  <wp:posOffset>-567054</wp:posOffset>
                </wp:positionH>
                <wp:positionV relativeFrom="paragraph">
                  <wp:posOffset>10160</wp:posOffset>
                </wp:positionV>
                <wp:extent cx="1276350" cy="742950"/>
                <wp:effectExtent l="0" t="0" r="19050" b="19050"/>
                <wp:wrapNone/>
                <wp:docPr id="232132166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167BBF" w14:textId="77777777" w:rsidR="00522BDD" w:rsidRPr="00305590" w:rsidRDefault="00522BDD" w:rsidP="00305590">
                            <w:pPr>
                              <w:bidi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المدة: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02 ساعة</w:t>
                            </w:r>
                          </w:p>
                          <w:p w14:paraId="7D961F88" w14:textId="77777777" w:rsidR="00522BDD" w:rsidRDefault="00522BDD" w:rsidP="00305590">
                            <w:pPr>
                              <w:bidi/>
                              <w:jc w:val="both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97572C" id="_x0000_s1042" style="position:absolute;left:0;text-align:left;margin-left:-44.65pt;margin-top:.8pt;width:100.5pt;height:58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" fillcolor="white [3201]" strokecolor="black [3213]" strokeweight="2pt">
                <v:textbox>
                  <w:txbxContent>
                    <w:p w14:paraId="54167BBF" w14:textId="77777777" w:rsidR="00522BDD" w:rsidRPr="00305590" w:rsidRDefault="00522BDD" w:rsidP="00305590">
                      <w:pPr>
                        <w:bidi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المدة: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02 ساعة</w:t>
                      </w:r>
                    </w:p>
                    <w:p w14:paraId="7D961F88" w14:textId="77777777" w:rsidR="00522BDD" w:rsidRDefault="00522BDD" w:rsidP="00305590">
                      <w:pPr>
                        <w:bidi/>
                        <w:jc w:val="both"/>
                        <w:rPr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B223710" wp14:editId="3AA7109E">
                <wp:simplePos x="0" y="0"/>
                <wp:positionH relativeFrom="column">
                  <wp:posOffset>5033645</wp:posOffset>
                </wp:positionH>
                <wp:positionV relativeFrom="paragraph">
                  <wp:posOffset>-8890</wp:posOffset>
                </wp:positionV>
                <wp:extent cx="1276350" cy="790575"/>
                <wp:effectExtent l="0" t="0" r="19050" b="28575"/>
                <wp:wrapNone/>
                <wp:docPr id="136019383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905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CAF93E" w14:textId="77777777" w:rsidR="00522BDD" w:rsidRPr="00305590" w:rsidRDefault="00522BDD" w:rsidP="00305590">
                            <w:pPr>
                              <w:spacing w:after="0" w:line="240" w:lineRule="auto"/>
                              <w:jc w:val="center"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الثا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لثة</w:t>
                            </w: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تسيير واقتصاد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223710" id="_x0000_s1043" style="position:absolute;left:0;text-align:left;margin-left:396.35pt;margin-top:-.7pt;width:100.5pt;height:62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" fillcolor="white [3201]" strokecolor="black [3213]" strokeweight="2pt">
                <v:textbox>
                  <w:txbxContent>
                    <w:p w14:paraId="79CAF93E" w14:textId="77777777" w:rsidR="00522BDD" w:rsidRPr="00305590" w:rsidRDefault="00522BDD" w:rsidP="00305590">
                      <w:pPr>
                        <w:spacing w:after="0" w:line="240" w:lineRule="auto"/>
                        <w:jc w:val="center"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الثا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لثة</w:t>
                      </w: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تسيير واقتصاد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63552E4" wp14:editId="36B9D855">
                <wp:simplePos x="0" y="0"/>
                <wp:positionH relativeFrom="column">
                  <wp:posOffset>842644</wp:posOffset>
                </wp:positionH>
                <wp:positionV relativeFrom="paragraph">
                  <wp:posOffset>19685</wp:posOffset>
                </wp:positionV>
                <wp:extent cx="4105275" cy="742950"/>
                <wp:effectExtent l="0" t="0" r="28575" b="19050"/>
                <wp:wrapNone/>
                <wp:docPr id="1091048201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05D01C" w14:textId="77777777" w:rsidR="00522BDD" w:rsidRPr="00305590" w:rsidRDefault="00522BDD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المحور: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3F1B6C"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</w:t>
                            </w:r>
                            <w:r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اشتقاقية والاستمرارية</w:t>
                            </w:r>
                          </w:p>
                          <w:p w14:paraId="340D7234" w14:textId="77777777" w:rsidR="00522BDD" w:rsidRPr="00305590" w:rsidRDefault="00522BDD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الموضوع: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0817F1"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القيم الحدية المحلية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63552E4" id="_x0000_s1044" style="position:absolute;left:0;text-align:left;margin-left:66.35pt;margin-top:1.55pt;width:323.25pt;height:58.5pt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" fillcolor="white [3201]" strokecolor="black [3213]" strokeweight="2pt">
                <v:textbox>
                  <w:txbxContent>
                    <w:p w14:paraId="0205D01C" w14:textId="77777777" w:rsidR="00522BDD" w:rsidRPr="00305590" w:rsidRDefault="00522BDD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المحور: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Pr="003F1B6C"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ال</w:t>
                      </w:r>
                      <w:r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اشتقاقية والاستمرارية</w:t>
                      </w:r>
                    </w:p>
                    <w:p w14:paraId="340D7234" w14:textId="77777777" w:rsidR="00522BDD" w:rsidRPr="00305590" w:rsidRDefault="00522BDD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الموضوع: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Pr="000817F1"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القيم الحدية المحلية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</w:p>
    <w:p w14:paraId="2B912111" w14:textId="77777777" w:rsidR="00522BDD" w:rsidRPr="00792B9B" w:rsidRDefault="00522BDD" w:rsidP="00305590">
      <w:pPr>
        <w:bidi/>
        <w:ind w:right="-851"/>
        <w:rPr>
          <w:rFonts w:cstheme="minorHAnsi"/>
          <w:sz w:val="28"/>
          <w:szCs w:val="28"/>
          <w:rtl/>
        </w:rPr>
      </w:pPr>
    </w:p>
    <w:tbl>
      <w:tblPr>
        <w:tblStyle w:val="Grilledutableau"/>
        <w:bidiVisual/>
        <w:tblW w:w="10812" w:type="dxa"/>
        <w:tblInd w:w="-898" w:type="dxa"/>
        <w:tblLook w:val="04A0" w:firstRow="1" w:lastRow="0" w:firstColumn="1" w:lastColumn="0" w:noHBand="0" w:noVBand="1"/>
      </w:tblPr>
      <w:tblGrid>
        <w:gridCol w:w="1278"/>
        <w:gridCol w:w="8355"/>
        <w:gridCol w:w="1179"/>
      </w:tblGrid>
      <w:tr w:rsidR="00522BDD" w:rsidRPr="00792B9B" w14:paraId="05EBDF2C" w14:textId="77777777" w:rsidTr="00305590">
        <w:tc>
          <w:tcPr>
            <w:tcW w:w="1278" w:type="dxa"/>
            <w:shd w:val="clear" w:color="auto" w:fill="EAF1DD" w:themeFill="accent3" w:themeFillTint="33"/>
          </w:tcPr>
          <w:p w14:paraId="79AE6616" w14:textId="77777777" w:rsidR="00522BDD" w:rsidRPr="00305590" w:rsidRDefault="00522BDD" w:rsidP="00305590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مراحل الدرس</w:t>
            </w:r>
          </w:p>
        </w:tc>
        <w:tc>
          <w:tcPr>
            <w:tcW w:w="8355" w:type="dxa"/>
            <w:shd w:val="clear" w:color="auto" w:fill="EAF1DD" w:themeFill="accent3" w:themeFillTint="33"/>
          </w:tcPr>
          <w:p w14:paraId="328F53D4" w14:textId="77777777" w:rsidR="00522BDD" w:rsidRPr="00305590" w:rsidRDefault="00522BDD" w:rsidP="00305590">
            <w:pPr>
              <w:bidi/>
              <w:ind w:right="-851"/>
              <w:jc w:val="center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الــــــــــــــــــــــدرس</w:t>
            </w:r>
          </w:p>
        </w:tc>
        <w:tc>
          <w:tcPr>
            <w:tcW w:w="1179" w:type="dxa"/>
            <w:shd w:val="clear" w:color="auto" w:fill="EAF1DD" w:themeFill="accent3" w:themeFillTint="33"/>
          </w:tcPr>
          <w:p w14:paraId="3F8FACFB" w14:textId="77777777" w:rsidR="00522BDD" w:rsidRPr="00305590" w:rsidRDefault="00522BDD" w:rsidP="00DB6768">
            <w:pPr>
              <w:bidi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ملاحظات</w:t>
            </w:r>
          </w:p>
        </w:tc>
      </w:tr>
      <w:tr w:rsidR="00522BDD" w:rsidRPr="00792B9B" w14:paraId="71F7A066" w14:textId="77777777" w:rsidTr="00305590">
        <w:tc>
          <w:tcPr>
            <w:tcW w:w="1278" w:type="dxa"/>
          </w:tcPr>
          <w:p w14:paraId="44DD411F" w14:textId="77777777" w:rsidR="00522BDD" w:rsidRDefault="00522BDD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77182D8E" w14:textId="77777777" w:rsidR="00522BDD" w:rsidRDefault="00522BDD" w:rsidP="00FB5A8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598A4FB" w14:textId="77777777" w:rsidR="00522BDD" w:rsidRDefault="00522BDD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BFE2FE2" w14:textId="77777777" w:rsidR="00522BDD" w:rsidRDefault="00522BDD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17FF74C" w14:textId="77777777" w:rsidR="00522BDD" w:rsidRDefault="00522BDD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53F04BE" w14:textId="77777777" w:rsidR="00522BDD" w:rsidRDefault="00522BDD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DA5903D" w14:textId="77777777" w:rsidR="00522BDD" w:rsidRDefault="00522BDD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39B5C3D" w14:textId="77777777" w:rsidR="00522BDD" w:rsidRDefault="00522BDD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A2E4F19" w14:textId="77777777" w:rsidR="00522BDD" w:rsidRDefault="00522BDD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D9D621A" w14:textId="77777777" w:rsidR="00522BDD" w:rsidRDefault="00522BDD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9C94820" w14:textId="77777777" w:rsidR="00522BDD" w:rsidRDefault="00522BDD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9E0D4CE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150D33A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4C44398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861EADF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F7C3FE2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CAB96E4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DC8A834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5E9CAFF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51D9F5C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C7756AC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94504EA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7DA455F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BA42879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3B1976D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F0B18E5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7C70366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8DA43C8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86746CB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D13AC3E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6C39FD7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9D7C25E" w14:textId="77777777" w:rsidR="00522BDD" w:rsidRPr="00FB5A89" w:rsidRDefault="00522BDD" w:rsidP="008251D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355" w:type="dxa"/>
          </w:tcPr>
          <w:p w14:paraId="354839A9" w14:textId="77777777" w:rsidR="00522BDD" w:rsidRPr="00792B9B" w:rsidRDefault="00522BDD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2ED8D400" w14:textId="77777777" w:rsidR="00522BDD" w:rsidRPr="00965B5E" w:rsidRDefault="00522BDD" w:rsidP="00965B5E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965B5E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تذكير:</w:t>
            </w:r>
          </w:p>
          <w:p w14:paraId="3F83A159" w14:textId="79FD138B" w:rsidR="0087604E" w:rsidRPr="00965B5E" w:rsidRDefault="00522BDD" w:rsidP="005424CD">
            <w:pPr>
              <w:bidi/>
              <w:rPr>
                <w:rFonts w:ascii="Amiri" w:hAnsi="Amiri" w:cs="Amiri"/>
                <w:sz w:val="28"/>
                <w:szCs w:val="28"/>
              </w:rPr>
            </w:pPr>
            <w:r w:rsidRPr="00965B5E">
              <w:rPr>
                <w:rFonts w:ascii="Amiri" w:hAnsi="Amiri" w:cs="Amiri"/>
                <w:sz w:val="28"/>
                <w:szCs w:val="28"/>
              </w:rPr>
              <w:t xml:space="preserve">   </w:t>
            </w:r>
            <w:r w:rsidRPr="00965B5E">
              <w:rPr>
                <w:rFonts w:ascii="Amiri" w:hAnsi="Amiri" w:cs="Amiri"/>
                <w:sz w:val="28"/>
                <w:szCs w:val="28"/>
                <w:rtl/>
              </w:rPr>
              <w:t xml:space="preserve">في الاقتصاد لدينا اصطلاحا مؤسسة تنتج </w:t>
            </w:r>
            <w:r w:rsidRPr="00965B5E">
              <w:rPr>
                <w:rFonts w:ascii="Amiri" w:hAnsi="Amiri" w:cs="Amiri"/>
                <w:sz w:val="28"/>
                <w:szCs w:val="28"/>
              </w:rPr>
              <w:t>q</w:t>
            </w:r>
            <w:r w:rsidRPr="00965B5E">
              <w:rPr>
                <w:rFonts w:ascii="Amiri" w:hAnsi="Amiri" w:cs="Amiri"/>
                <w:sz w:val="28"/>
                <w:szCs w:val="28"/>
                <w:rtl/>
              </w:rPr>
              <w:t xml:space="preserve"> وحدة إنتاجية حيث نرمز لدالة الكلفة الإجمالية بــــــــــــــــــــ </w:t>
            </w:r>
            <w:r w:rsidRPr="00965B5E">
              <w:rPr>
                <w:rFonts w:ascii="Amiri" w:hAnsi="Amiri" w:cs="Amiri"/>
                <w:position w:val="-10"/>
                <w:sz w:val="28"/>
                <w:szCs w:val="28"/>
              </w:rPr>
              <w:object w:dxaOrig="540" w:dyaOrig="320" w14:anchorId="161AE4F4">
                <v:shape id="_x0000_i1116" type="#_x0000_t75" style="width:27pt;height:15.75pt" o:ole="">
                  <v:imagedata r:id="rId178" o:title=""/>
                </v:shape>
                <o:OLEObject Type="Embed" ProgID="Equation.DSMT4" ShapeID="_x0000_i1116" DrawAspect="Content" ObjectID="_1822305956" r:id="rId179"/>
              </w:object>
            </w:r>
            <w:r w:rsidRPr="00965B5E">
              <w:rPr>
                <w:rFonts w:ascii="Amiri" w:hAnsi="Amiri" w:cs="Amiri"/>
                <w:sz w:val="28"/>
                <w:szCs w:val="28"/>
                <w:rtl/>
              </w:rPr>
              <w:t xml:space="preserve">  </w:t>
            </w:r>
            <w:r w:rsidRPr="00965B5E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ومشتقة دالة الكلفة الإجمالية </w:t>
            </w:r>
            <w:r w:rsidRPr="00965B5E">
              <w:rPr>
                <w:rFonts w:ascii="Amiri" w:hAnsi="Amiri" w:cs="Amiri"/>
                <w:position w:val="-10"/>
                <w:sz w:val="28"/>
                <w:szCs w:val="28"/>
              </w:rPr>
              <w:object w:dxaOrig="600" w:dyaOrig="320" w14:anchorId="20CE1353">
                <v:shape id="_x0000_i1117" type="#_x0000_t75" style="width:30pt;height:15.75pt" o:ole="">
                  <v:imagedata r:id="rId180" o:title=""/>
                </v:shape>
                <o:OLEObject Type="Embed" ProgID="Equation.DSMT4" ShapeID="_x0000_i1117" DrawAspect="Content" ObjectID="_1822305957" r:id="rId181"/>
              </w:object>
            </w:r>
            <w:r w:rsidRPr="00965B5E">
              <w:rPr>
                <w:rFonts w:ascii="Amiri" w:hAnsi="Amiri" w:cs="Amiri"/>
                <w:sz w:val="28"/>
                <w:szCs w:val="28"/>
                <w:rtl/>
              </w:rPr>
              <w:t xml:space="preserve"> تمثل الكلفة الهامشية ونرمز لها بالرمز </w:t>
            </w:r>
            <w:r w:rsidRPr="00965B5E">
              <w:rPr>
                <w:rFonts w:ascii="Amiri" w:hAnsi="Amiri" w:cs="Amiri"/>
                <w:position w:val="-12"/>
                <w:sz w:val="28"/>
                <w:szCs w:val="28"/>
              </w:rPr>
              <w:object w:dxaOrig="660" w:dyaOrig="360" w14:anchorId="1CC810D9">
                <v:shape id="_x0000_i1118" type="#_x0000_t75" style="width:33pt;height:18pt" o:ole="">
                  <v:imagedata r:id="rId182" o:title=""/>
                </v:shape>
                <o:OLEObject Type="Embed" ProgID="Equation.DSMT4" ShapeID="_x0000_i1118" DrawAspect="Content" ObjectID="_1822305958" r:id="rId183"/>
              </w:object>
            </w:r>
          </w:p>
          <w:p w14:paraId="5BA5E2C1" w14:textId="77777777" w:rsidR="00522BDD" w:rsidRPr="00965B5E" w:rsidRDefault="00522BDD" w:rsidP="00965B5E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965B5E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إضافة:</w:t>
            </w:r>
          </w:p>
          <w:p w14:paraId="05F90040" w14:textId="77777777" w:rsidR="00522BDD" w:rsidRPr="00965B5E" w:rsidRDefault="00522BDD" w:rsidP="00522BDD">
            <w:pPr>
              <w:pStyle w:val="Paragraphedeliste"/>
              <w:numPr>
                <w:ilvl w:val="0"/>
                <w:numId w:val="29"/>
              </w:num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965B5E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دالة الكلفة المتوسطة هـــي:  </w:t>
            </w:r>
            <w:r w:rsidRPr="00965B5E">
              <w:rPr>
                <w:rFonts w:ascii="Amiri" w:hAnsi="Amiri" w:cs="Amiri"/>
                <w:position w:val="-28"/>
                <w:sz w:val="28"/>
                <w:szCs w:val="28"/>
              </w:rPr>
              <w:object w:dxaOrig="1440" w:dyaOrig="660" w14:anchorId="423B296D">
                <v:shape id="_x0000_i1119" type="#_x0000_t75" style="width:1in;height:33pt" o:ole="">
                  <v:imagedata r:id="rId184" o:title=""/>
                </v:shape>
                <o:OLEObject Type="Embed" ProgID="Equation.DSMT4" ShapeID="_x0000_i1119" DrawAspect="Content" ObjectID="_1822305959" r:id="rId185"/>
              </w:object>
            </w:r>
          </w:p>
          <w:p w14:paraId="472BCE54" w14:textId="6798D5B8" w:rsidR="00522BDD" w:rsidRPr="005424CD" w:rsidRDefault="00522BDD" w:rsidP="005424CD">
            <w:pPr>
              <w:pStyle w:val="Paragraphedeliste"/>
              <w:numPr>
                <w:ilvl w:val="0"/>
                <w:numId w:val="29"/>
              </w:numPr>
              <w:bidi/>
              <w:ind w:left="489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965B5E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الكلفة الثابتة هي التي نحصل عليها بتعويض </w:t>
            </w:r>
            <w:r w:rsidRPr="00965B5E">
              <w:rPr>
                <w:rFonts w:ascii="Amiri" w:hAnsi="Amiri" w:cs="Amiri"/>
                <w:position w:val="-10"/>
                <w:sz w:val="28"/>
                <w:szCs w:val="28"/>
              </w:rPr>
              <w:object w:dxaOrig="560" w:dyaOrig="320" w14:anchorId="72B11735">
                <v:shape id="_x0000_i1120" type="#_x0000_t75" style="width:27.75pt;height:15.75pt" o:ole="">
                  <v:imagedata r:id="rId186" o:title=""/>
                </v:shape>
                <o:OLEObject Type="Embed" ProgID="Equation.DSMT4" ShapeID="_x0000_i1120" DrawAspect="Content" ObjectID="_1822305960" r:id="rId187"/>
              </w:object>
            </w:r>
            <w:r w:rsidRPr="00965B5E">
              <w:rPr>
                <w:rFonts w:ascii="Amiri" w:hAnsi="Amiri" w:cs="Amiri"/>
                <w:sz w:val="28"/>
                <w:szCs w:val="28"/>
                <w:rtl/>
              </w:rPr>
              <w:t xml:space="preserve"> في دالة الكلفة الإجمالية أي </w:t>
            </w:r>
            <w:r w:rsidRPr="00965B5E">
              <w:rPr>
                <w:rFonts w:ascii="Amiri" w:hAnsi="Amiri" w:cs="Amiri"/>
                <w:position w:val="-10"/>
                <w:sz w:val="28"/>
                <w:szCs w:val="28"/>
              </w:rPr>
              <w:object w:dxaOrig="520" w:dyaOrig="320" w14:anchorId="0ED43994">
                <v:shape id="_x0000_i1121" type="#_x0000_t75" style="width:26.25pt;height:15.75pt" o:ole="">
                  <v:imagedata r:id="rId188" o:title=""/>
                </v:shape>
                <o:OLEObject Type="Embed" ProgID="Equation.DSMT4" ShapeID="_x0000_i1121" DrawAspect="Content" ObjectID="_1822305961" r:id="rId189"/>
              </w:object>
            </w:r>
          </w:p>
          <w:p w14:paraId="10760AE8" w14:textId="77777777" w:rsidR="005424CD" w:rsidRDefault="005424CD" w:rsidP="00965B5E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0D91C759" w14:textId="4C5D4103" w:rsidR="00522BDD" w:rsidRPr="00965B5E" w:rsidRDefault="00522BDD" w:rsidP="005424CD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</w:rPr>
            </w:pPr>
            <w:r w:rsidRPr="00965B5E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أنشطـــــة وتمـــــــارين</w:t>
            </w:r>
          </w:p>
          <w:p w14:paraId="2C9964C5" w14:textId="77777777" w:rsidR="00522BDD" w:rsidRPr="00965B5E" w:rsidRDefault="00522BDD" w:rsidP="00965B5E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965B5E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ت 71 ص83</w:t>
            </w:r>
          </w:p>
          <w:p w14:paraId="13BB9F54" w14:textId="77777777" w:rsidR="00522BDD" w:rsidRPr="00965B5E" w:rsidRDefault="00522BDD" w:rsidP="00965B5E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965B5E">
              <w:rPr>
                <w:rFonts w:ascii="Amiri" w:hAnsi="Amiri" w:cs="Amiri"/>
                <w:sz w:val="28"/>
                <w:szCs w:val="28"/>
                <w:rtl/>
              </w:rPr>
              <w:t xml:space="preserve">الكلفة الإجمالية لصنع كمية </w:t>
            </w:r>
            <w:r w:rsidRPr="00965B5E">
              <w:rPr>
                <w:rFonts w:ascii="Amiri" w:hAnsi="Amiri" w:cs="Amiri"/>
                <w:i/>
                <w:iCs/>
                <w:sz w:val="28"/>
                <w:szCs w:val="28"/>
              </w:rPr>
              <w:t>q</w:t>
            </w:r>
            <w:r w:rsidRPr="00965B5E">
              <w:rPr>
                <w:rFonts w:ascii="Amiri" w:hAnsi="Amiri" w:cs="Amiri"/>
                <w:sz w:val="28"/>
                <w:szCs w:val="28"/>
                <w:rtl/>
              </w:rPr>
              <w:t xml:space="preserve"> من منتوج معطاة بـ: </w:t>
            </w:r>
            <w:r w:rsidRPr="00965B5E">
              <w:rPr>
                <w:rFonts w:ascii="Amiri" w:hAnsi="Amiri" w:cs="Amiri"/>
                <w:position w:val="-24"/>
                <w:sz w:val="28"/>
                <w:szCs w:val="28"/>
              </w:rPr>
              <w:object w:dxaOrig="2380" w:dyaOrig="620" w14:anchorId="028261CA">
                <v:shape id="_x0000_i1137" type="#_x0000_t75" style="width:119.25pt;height:30.75pt" o:ole="">
                  <v:imagedata r:id="rId190" o:title=""/>
                </v:shape>
                <o:OLEObject Type="Embed" ProgID="Equation.DSMT4" ShapeID="_x0000_i1137" DrawAspect="Content" ObjectID="_1822305962" r:id="rId191"/>
              </w:object>
            </w:r>
            <w:r w:rsidRPr="00965B5E">
              <w:rPr>
                <w:rFonts w:ascii="Amiri" w:hAnsi="Amiri" w:cs="Amiri"/>
                <w:sz w:val="28"/>
                <w:szCs w:val="28"/>
                <w:rtl/>
              </w:rPr>
              <w:t xml:space="preserve"> من أجل </w:t>
            </w:r>
            <w:r w:rsidRPr="00965B5E">
              <w:rPr>
                <w:rFonts w:ascii="Amiri" w:hAnsi="Amiri" w:cs="Amiri"/>
                <w:position w:val="-14"/>
                <w:sz w:val="28"/>
                <w:szCs w:val="28"/>
              </w:rPr>
              <w:object w:dxaOrig="1020" w:dyaOrig="400" w14:anchorId="5EEE2466">
                <v:shape id="_x0000_i1138" type="#_x0000_t75" style="width:51pt;height:20.25pt" o:ole="">
                  <v:imagedata r:id="rId192" o:title=""/>
                </v:shape>
                <o:OLEObject Type="Embed" ProgID="Equation.DSMT4" ShapeID="_x0000_i1138" DrawAspect="Content" ObjectID="_1822305963" r:id="rId193"/>
              </w:object>
            </w:r>
            <w:r w:rsidRPr="00965B5E">
              <w:rPr>
                <w:rFonts w:ascii="Amiri" w:hAnsi="Amiri" w:cs="Amiri"/>
                <w:sz w:val="28"/>
                <w:szCs w:val="28"/>
                <w:rtl/>
              </w:rPr>
              <w:t xml:space="preserve"> حيث </w:t>
            </w:r>
            <w:r w:rsidRPr="00965B5E">
              <w:rPr>
                <w:rFonts w:ascii="Amiri" w:hAnsi="Amiri" w:cs="Amiri"/>
                <w:i/>
                <w:iCs/>
                <w:sz w:val="28"/>
                <w:szCs w:val="28"/>
              </w:rPr>
              <w:t>q</w:t>
            </w:r>
            <w:r w:rsidRPr="00965B5E">
              <w:rPr>
                <w:rFonts w:ascii="Amiri" w:hAnsi="Amiri" w:cs="Amiri"/>
                <w:sz w:val="28"/>
                <w:szCs w:val="28"/>
                <w:rtl/>
              </w:rPr>
              <w:t xml:space="preserve"> يمثل عدد آلاف الوحدات المصنوعة و </w:t>
            </w:r>
            <w:r w:rsidRPr="00965B5E">
              <w:rPr>
                <w:rFonts w:ascii="Amiri" w:hAnsi="Amiri" w:cs="Amiri"/>
                <w:position w:val="-14"/>
                <w:sz w:val="28"/>
                <w:szCs w:val="28"/>
              </w:rPr>
              <w:object w:dxaOrig="580" w:dyaOrig="400" w14:anchorId="70F748BA">
                <v:shape id="_x0000_i1139" type="#_x0000_t75" style="width:29.25pt;height:20.25pt" o:ole="">
                  <v:imagedata r:id="rId194" o:title=""/>
                </v:shape>
                <o:OLEObject Type="Embed" ProgID="Equation.DSMT4" ShapeID="_x0000_i1139" DrawAspect="Content" ObjectID="_1822305964" r:id="rId195"/>
              </w:object>
            </w:r>
            <w:r w:rsidRPr="00965B5E">
              <w:rPr>
                <w:rFonts w:ascii="Amiri" w:hAnsi="Amiri" w:cs="Amiri"/>
                <w:sz w:val="28"/>
                <w:szCs w:val="28"/>
                <w:rtl/>
              </w:rPr>
              <w:t xml:space="preserve"> كلفة الصنع مقدرة بـآلاف الدنانير. المنحني </w:t>
            </w:r>
            <w:r w:rsidRPr="00965B5E">
              <w:rPr>
                <w:rFonts w:ascii="Amiri" w:hAnsi="Amiri" w:cs="Amiri"/>
                <w:position w:val="-14"/>
                <w:sz w:val="28"/>
                <w:szCs w:val="28"/>
              </w:rPr>
              <w:object w:dxaOrig="400" w:dyaOrig="400" w14:anchorId="59ADF916">
                <v:shape id="_x0000_i1140" type="#_x0000_t75" style="width:20.25pt;height:20.25pt" o:ole="">
                  <v:imagedata r:id="rId196" o:title=""/>
                </v:shape>
                <o:OLEObject Type="Embed" ProgID="Equation.DSMT4" ShapeID="_x0000_i1140" DrawAspect="Content" ObjectID="_1822305965" r:id="rId197"/>
              </w:object>
            </w:r>
            <w:r w:rsidRPr="00965B5E">
              <w:rPr>
                <w:rFonts w:ascii="Amiri" w:hAnsi="Amiri" w:cs="Amiri"/>
                <w:sz w:val="28"/>
                <w:szCs w:val="28"/>
                <w:rtl/>
              </w:rPr>
              <w:t xml:space="preserve"> الممثل لدالة الكلفة الإجمالية معطى كالآتي:</w:t>
            </w:r>
          </w:p>
          <w:p w14:paraId="1FDC111D" w14:textId="1B8D321C" w:rsidR="00522BDD" w:rsidRPr="00965B5E" w:rsidRDefault="00522BDD" w:rsidP="00965B5E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</w:rPr>
            </w:pPr>
            <w:r w:rsidRPr="00965B5E"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</w:rPr>
              <w:br/>
            </w:r>
            <w:r w:rsidRPr="00965B5E"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</w:rPr>
              <w:br/>
            </w:r>
            <w:r w:rsidRPr="00965B5E"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</w:rPr>
              <w:br/>
            </w:r>
            <w:r w:rsidRPr="00965B5E"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</w:rPr>
              <w:br/>
            </w:r>
            <w:r w:rsidRPr="00965B5E">
              <w:rPr>
                <w:rFonts w:ascii="Amiri" w:hAnsi="Amiri" w:cs="Amiri"/>
                <w:noProof/>
                <w:sz w:val="28"/>
                <w:szCs w:val="28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55520" behindDoc="0" locked="0" layoutInCell="1" allowOverlap="1" wp14:anchorId="15A9471A" wp14:editId="1A195BE8">
                      <wp:simplePos x="0" y="0"/>
                      <wp:positionH relativeFrom="column">
                        <wp:posOffset>1460499</wp:posOffset>
                      </wp:positionH>
                      <wp:positionV relativeFrom="paragraph">
                        <wp:posOffset>64135</wp:posOffset>
                      </wp:positionV>
                      <wp:extent cx="2505075" cy="1552575"/>
                      <wp:effectExtent l="0" t="0" r="9525" b="9525"/>
                      <wp:wrapNone/>
                      <wp:docPr id="1196846571" name="Groupe 11968465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05075" cy="1552575"/>
                                <a:chOff x="1532" y="8694"/>
                                <a:chExt cx="4140" cy="275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03184653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32" y="8694"/>
                                  <a:ext cx="4140" cy="27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811629570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412" y="9054"/>
                                  <a:ext cx="487" cy="49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9E846D1" w14:textId="77777777" w:rsidR="00522BDD" w:rsidRDefault="00522BDD" w:rsidP="00965B5E">
                                    <w:r w:rsidRPr="00F41309">
                                      <w:rPr>
                                        <w:position w:val="-14"/>
                                      </w:rPr>
                                      <w:object w:dxaOrig="400" w:dyaOrig="400" w14:anchorId="58748A3E">
                                        <v:shape id="_x0000_i1293" type="#_x0000_t75" style="width:20.25pt;height:20.25pt" o:ole="">
                                          <v:imagedata r:id="rId199" o:title=""/>
                                        </v:shape>
                                        <o:OLEObject Type="Embed" ProgID="Equation.DSMT4" ShapeID="_x0000_i1293" DrawAspect="Content" ObjectID="_1822306054" r:id="rId200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A9471A" id="Groupe 1196846571" o:spid="_x0000_s1045" style="position:absolute;left:0;text-align:left;margin-left:115pt;margin-top:5.05pt;width:197.25pt;height:122.25pt;z-index:251755520" coordorigin="1532,8694" coordsize="4140,275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">
                      <v:shape id="Picture 3" o:spid="_x0000_s1046" type="#_x0000_t75" style="position:absolute;left:1532;top:8694;width:4140;height:27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">
                        <v:imagedata r:id="rId201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" o:spid="_x0000_s1047" type="#_x0000_t202" style="position:absolute;left:4412;top:9054;width:487;height: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" filled="f" stroked="f">
                        <v:textbox inset="0,0,0,0">
                          <w:txbxContent>
                            <w:p w14:paraId="09E846D1" w14:textId="77777777" w:rsidR="00522BDD" w:rsidRDefault="00522BDD" w:rsidP="00965B5E">
                              <w:r w:rsidRPr="00F41309">
                                <w:rPr>
                                  <w:position w:val="-14"/>
                                </w:rPr>
                                <w:object w:dxaOrig="400" w:dyaOrig="400" w14:anchorId="58748A3E">
                                  <v:shape id="_x0000_i1293" type="#_x0000_t75" style="width:20.25pt;height:20.25pt" o:ole="">
                                    <v:imagedata r:id="rId199" o:title=""/>
                                  </v:shape>
                                  <o:OLEObject Type="Embed" ProgID="Equation.DSMT4" ShapeID="_x0000_i1293" DrawAspect="Content" ObjectID="_1822306054" r:id="rId202"/>
                                </w:objec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588956D5" w14:textId="77777777" w:rsidR="00522BDD" w:rsidRPr="00965B5E" w:rsidRDefault="00522BDD" w:rsidP="00965B5E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965B5E">
              <w:rPr>
                <w:rFonts w:ascii="Amiri" w:hAnsi="Amiri" w:cs="Amiri"/>
                <w:sz w:val="28"/>
                <w:szCs w:val="28"/>
                <w:rtl/>
              </w:rPr>
              <w:t xml:space="preserve">1) نذكر أن الكلفة المتوسطة للإنتاج </w:t>
            </w:r>
            <w:r w:rsidRPr="00965B5E">
              <w:rPr>
                <w:rFonts w:ascii="Amiri" w:hAnsi="Amiri" w:cs="Amiri"/>
                <w:position w:val="-14"/>
                <w:sz w:val="28"/>
                <w:szCs w:val="28"/>
              </w:rPr>
              <w:object w:dxaOrig="760" w:dyaOrig="400" w14:anchorId="0239A207">
                <v:shape id="_x0000_i1143" type="#_x0000_t75" style="width:37.5pt;height:20.25pt" o:ole="">
                  <v:imagedata r:id="rId203" o:title=""/>
                </v:shape>
                <o:OLEObject Type="Embed" ProgID="Equation.DSMT4" ShapeID="_x0000_i1143" DrawAspect="Content" ObjectID="_1822305966" r:id="rId204"/>
              </w:object>
            </w:r>
            <w:r w:rsidRPr="00965B5E">
              <w:rPr>
                <w:rFonts w:ascii="Amiri" w:hAnsi="Amiri" w:cs="Amiri"/>
                <w:sz w:val="28"/>
                <w:szCs w:val="28"/>
                <w:rtl/>
              </w:rPr>
              <w:t xml:space="preserve"> معطاة بالعلاقة </w:t>
            </w:r>
            <w:r w:rsidRPr="00965B5E">
              <w:rPr>
                <w:rFonts w:ascii="Amiri" w:hAnsi="Amiri" w:cs="Amiri"/>
                <w:position w:val="-28"/>
                <w:sz w:val="28"/>
                <w:szCs w:val="28"/>
              </w:rPr>
              <w:object w:dxaOrig="1540" w:dyaOrig="700" w14:anchorId="7809A2A2">
                <v:shape id="_x0000_i1144" type="#_x0000_t75" style="width:77.25pt;height:35.25pt" o:ole="">
                  <v:imagedata r:id="rId205" o:title=""/>
                </v:shape>
                <o:OLEObject Type="Embed" ProgID="Equation.DSMT4" ShapeID="_x0000_i1144" DrawAspect="Content" ObjectID="_1822305967" r:id="rId206"/>
              </w:object>
            </w:r>
            <w:r w:rsidRPr="00965B5E">
              <w:rPr>
                <w:rFonts w:ascii="Amiri" w:hAnsi="Amiri" w:cs="Amiri"/>
                <w:sz w:val="28"/>
                <w:szCs w:val="28"/>
                <w:rtl/>
              </w:rPr>
              <w:t xml:space="preserve"> مع </w:t>
            </w:r>
            <w:r w:rsidRPr="00965B5E">
              <w:rPr>
                <w:rFonts w:ascii="Amiri" w:hAnsi="Amiri" w:cs="Amiri"/>
                <w:position w:val="-10"/>
                <w:sz w:val="28"/>
                <w:szCs w:val="28"/>
              </w:rPr>
              <w:object w:dxaOrig="560" w:dyaOrig="320" w14:anchorId="24B1149F">
                <v:shape id="_x0000_i1145" type="#_x0000_t75" style="width:27.75pt;height:15.75pt" o:ole="">
                  <v:imagedata r:id="rId207" o:title=""/>
                </v:shape>
                <o:OLEObject Type="Embed" ProgID="Equation.DSMT4" ShapeID="_x0000_i1145" DrawAspect="Content" ObjectID="_1822305968" r:id="rId208"/>
              </w:object>
            </w:r>
            <w:r w:rsidRPr="00965B5E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</w:p>
          <w:p w14:paraId="27D5064B" w14:textId="29343ABF" w:rsidR="00522BDD" w:rsidRPr="00965B5E" w:rsidRDefault="00522BDD" w:rsidP="00965B5E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965B5E">
              <w:rPr>
                <w:rFonts w:ascii="Amiri" w:hAnsi="Amiri" w:cs="Amiri"/>
                <w:sz w:val="28"/>
                <w:szCs w:val="28"/>
                <w:rtl/>
              </w:rPr>
              <w:t xml:space="preserve">      أ) عبر بدلالة </w:t>
            </w:r>
            <w:r w:rsidRPr="00965B5E">
              <w:rPr>
                <w:rFonts w:ascii="Amiri" w:hAnsi="Amiri" w:cs="Amiri"/>
                <w:i/>
                <w:iCs/>
                <w:sz w:val="28"/>
                <w:szCs w:val="28"/>
              </w:rPr>
              <w:t>q</w:t>
            </w:r>
            <w:r w:rsidRPr="00965B5E">
              <w:rPr>
                <w:rFonts w:ascii="Amiri" w:hAnsi="Amiri" w:cs="Amiri"/>
                <w:i/>
                <w:iCs/>
                <w:sz w:val="28"/>
                <w:szCs w:val="28"/>
                <w:rtl/>
              </w:rPr>
              <w:t xml:space="preserve"> </w:t>
            </w:r>
            <w:r w:rsidRPr="00965B5E">
              <w:rPr>
                <w:rFonts w:ascii="Amiri" w:hAnsi="Amiri" w:cs="Amiri"/>
                <w:sz w:val="28"/>
                <w:szCs w:val="28"/>
                <w:rtl/>
              </w:rPr>
              <w:t>عن الكلفة المتوسطة</w:t>
            </w:r>
            <w:r w:rsidRPr="00965B5E">
              <w:rPr>
                <w:rFonts w:ascii="Amiri" w:hAnsi="Amiri" w:cs="Amiri"/>
                <w:i/>
                <w:iCs/>
                <w:sz w:val="28"/>
                <w:szCs w:val="28"/>
                <w:rtl/>
              </w:rPr>
              <w:t xml:space="preserve"> </w:t>
            </w:r>
            <w:r w:rsidRPr="00965B5E">
              <w:rPr>
                <w:rFonts w:ascii="Amiri" w:hAnsi="Amiri" w:cs="Amiri"/>
                <w:sz w:val="28"/>
                <w:szCs w:val="28"/>
                <w:rtl/>
              </w:rPr>
              <w:t>للإنتاج.</w:t>
            </w:r>
          </w:p>
          <w:p w14:paraId="325F27B7" w14:textId="14660756" w:rsidR="00522BDD" w:rsidRPr="00965B5E" w:rsidRDefault="00522BDD" w:rsidP="00965B5E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965B5E">
              <w:rPr>
                <w:rFonts w:ascii="Amiri" w:hAnsi="Amiri" w:cs="Amiri"/>
                <w:sz w:val="28"/>
                <w:szCs w:val="28"/>
                <w:rtl/>
              </w:rPr>
              <w:t xml:space="preserve">    ب) احسب العدد</w:t>
            </w:r>
            <w:r w:rsidRPr="00965B5E">
              <w:rPr>
                <w:rFonts w:ascii="Amiri" w:hAnsi="Amiri" w:cs="Amiri"/>
                <w:position w:val="-12"/>
                <w:sz w:val="28"/>
                <w:szCs w:val="28"/>
              </w:rPr>
              <w:object w:dxaOrig="279" w:dyaOrig="360" w14:anchorId="3870D43B">
                <v:shape id="_x0000_i1146" type="#_x0000_t75" style="width:14.25pt;height:18pt" o:ole="">
                  <v:imagedata r:id="rId209" o:title=""/>
                </v:shape>
                <o:OLEObject Type="Embed" ProgID="Equation.DSMT4" ShapeID="_x0000_i1146" DrawAspect="Content" ObjectID="_1822305969" r:id="rId210"/>
              </w:object>
            </w:r>
            <w:r w:rsidRPr="00965B5E">
              <w:rPr>
                <w:rFonts w:ascii="Amiri" w:hAnsi="Amiri" w:cs="Amiri"/>
                <w:sz w:val="28"/>
                <w:szCs w:val="28"/>
                <w:rtl/>
              </w:rPr>
              <w:t xml:space="preserve"> للوحدات التي تصنع حتى تكون الكلفة المتوسطة للإنتاج صغرى.</w:t>
            </w:r>
          </w:p>
          <w:p w14:paraId="0783615D" w14:textId="4C8B4E06" w:rsidR="00522BDD" w:rsidRPr="00965B5E" w:rsidRDefault="00522BDD" w:rsidP="00965B5E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965B5E">
              <w:rPr>
                <w:rFonts w:ascii="Amiri" w:hAnsi="Amiri" w:cs="Amiri"/>
                <w:sz w:val="28"/>
                <w:szCs w:val="28"/>
                <w:rtl/>
              </w:rPr>
              <w:lastRenderedPageBreak/>
              <w:t xml:space="preserve">2) نسمي الكلفة الهامشية للإنتاج </w:t>
            </w:r>
            <w:r w:rsidRPr="00965B5E">
              <w:rPr>
                <w:rFonts w:ascii="Amiri" w:hAnsi="Amiri" w:cs="Amiri"/>
                <w:position w:val="-14"/>
                <w:sz w:val="28"/>
                <w:szCs w:val="28"/>
              </w:rPr>
              <w:object w:dxaOrig="720" w:dyaOrig="400" w14:anchorId="5B8AA550">
                <v:shape id="_x0000_i1147" type="#_x0000_t75" style="width:36pt;height:20.25pt" o:ole="">
                  <v:imagedata r:id="rId211" o:title=""/>
                </v:shape>
                <o:OLEObject Type="Embed" ProgID="Equation.DSMT4" ShapeID="_x0000_i1147" DrawAspect="Content" ObjectID="_1822305970" r:id="rId212"/>
              </w:object>
            </w:r>
            <w:r w:rsidRPr="00965B5E">
              <w:rPr>
                <w:rFonts w:ascii="Amiri" w:hAnsi="Amiri" w:cs="Amiri"/>
                <w:sz w:val="28"/>
                <w:szCs w:val="28"/>
                <w:rtl/>
              </w:rPr>
              <w:t xml:space="preserve"> حيث  </w:t>
            </w:r>
            <w:r w:rsidRPr="00965B5E">
              <w:rPr>
                <w:rFonts w:ascii="Amiri" w:hAnsi="Amiri" w:cs="Amiri"/>
                <w:position w:val="-14"/>
                <w:sz w:val="28"/>
                <w:szCs w:val="28"/>
              </w:rPr>
              <w:object w:dxaOrig="1520" w:dyaOrig="400" w14:anchorId="70F4CBA5">
                <v:shape id="_x0000_i1148" type="#_x0000_t75" style="width:75.75pt;height:20.25pt" o:ole="">
                  <v:imagedata r:id="rId213" o:title=""/>
                </v:shape>
                <o:OLEObject Type="Embed" ProgID="Equation.DSMT4" ShapeID="_x0000_i1148" DrawAspect="Content" ObjectID="_1822305971" r:id="rId214"/>
              </w:object>
            </w:r>
          </w:p>
          <w:p w14:paraId="563AE402" w14:textId="77777777" w:rsidR="00522BDD" w:rsidRPr="00965B5E" w:rsidRDefault="00522BDD" w:rsidP="00965B5E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965B5E">
              <w:rPr>
                <w:rFonts w:ascii="Amiri" w:hAnsi="Amiri" w:cs="Amiri"/>
                <w:sz w:val="28"/>
                <w:szCs w:val="28"/>
                <w:rtl/>
              </w:rPr>
              <w:t xml:space="preserve">        أ) عبر بدلالة </w:t>
            </w:r>
            <w:r w:rsidRPr="00965B5E">
              <w:rPr>
                <w:rFonts w:ascii="Amiri" w:hAnsi="Amiri" w:cs="Amiri"/>
                <w:i/>
                <w:iCs/>
                <w:sz w:val="28"/>
                <w:szCs w:val="28"/>
              </w:rPr>
              <w:t>q</w:t>
            </w:r>
            <w:r w:rsidRPr="00965B5E">
              <w:rPr>
                <w:rFonts w:ascii="Amiri" w:hAnsi="Amiri" w:cs="Amiri"/>
                <w:i/>
                <w:iCs/>
                <w:sz w:val="28"/>
                <w:szCs w:val="28"/>
                <w:rtl/>
              </w:rPr>
              <w:t xml:space="preserve"> </w:t>
            </w:r>
            <w:r w:rsidRPr="00965B5E">
              <w:rPr>
                <w:rFonts w:ascii="Amiri" w:hAnsi="Amiri" w:cs="Amiri"/>
                <w:sz w:val="28"/>
                <w:szCs w:val="28"/>
                <w:rtl/>
              </w:rPr>
              <w:t>عن الكلفة الهامشية للإنتاج.</w:t>
            </w:r>
          </w:p>
          <w:p w14:paraId="2C49F58C" w14:textId="77777777" w:rsidR="00522BDD" w:rsidRPr="00965B5E" w:rsidRDefault="00522BDD" w:rsidP="00965B5E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965B5E">
              <w:rPr>
                <w:rFonts w:ascii="Amiri" w:hAnsi="Amiri" w:cs="Amiri"/>
                <w:sz w:val="28"/>
                <w:szCs w:val="28"/>
                <w:rtl/>
              </w:rPr>
              <w:t xml:space="preserve">       ب) تحقق أنه من اجل </w:t>
            </w:r>
            <w:r w:rsidRPr="00965B5E">
              <w:rPr>
                <w:rFonts w:ascii="Amiri" w:hAnsi="Amiri" w:cs="Amiri"/>
                <w:position w:val="-12"/>
                <w:sz w:val="28"/>
                <w:szCs w:val="28"/>
              </w:rPr>
              <w:object w:dxaOrig="279" w:dyaOrig="360" w14:anchorId="036E4554">
                <v:shape id="_x0000_i1151" type="#_x0000_t75" style="width:14.25pt;height:18pt" o:ole="">
                  <v:imagedata r:id="rId215" o:title=""/>
                </v:shape>
                <o:OLEObject Type="Embed" ProgID="Equation.DSMT4" ShapeID="_x0000_i1151" DrawAspect="Content" ObjectID="_1822305972" r:id="rId216"/>
              </w:object>
            </w:r>
            <w:r w:rsidRPr="00965B5E">
              <w:rPr>
                <w:rFonts w:ascii="Amiri" w:hAnsi="Amiri" w:cs="Amiri"/>
                <w:sz w:val="28"/>
                <w:szCs w:val="28"/>
                <w:rtl/>
              </w:rPr>
              <w:t xml:space="preserve"> الكلفة الهامشية تساوي الكلفة المتوسطة.</w:t>
            </w:r>
          </w:p>
          <w:p w14:paraId="2C5DC704" w14:textId="77777777" w:rsidR="00522BDD" w:rsidRPr="00965B5E" w:rsidRDefault="00522BDD" w:rsidP="00965B5E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965B5E">
              <w:rPr>
                <w:rFonts w:ascii="Amiri" w:hAnsi="Amiri" w:cs="Amiri"/>
                <w:sz w:val="28"/>
                <w:szCs w:val="28"/>
                <w:rtl/>
              </w:rPr>
              <w:t xml:space="preserve">3) عين معادلة للمماس </w:t>
            </w:r>
            <w:r w:rsidRPr="00965B5E">
              <w:rPr>
                <w:rFonts w:ascii="Amiri" w:hAnsi="Amiri" w:cs="Amiri"/>
                <w:i/>
                <w:iCs/>
                <w:sz w:val="28"/>
                <w:szCs w:val="28"/>
              </w:rPr>
              <w:t>T</w:t>
            </w:r>
            <w:r w:rsidRPr="00965B5E">
              <w:rPr>
                <w:rFonts w:ascii="Amiri" w:hAnsi="Amiri" w:cs="Amiri"/>
                <w:i/>
                <w:iCs/>
                <w:sz w:val="28"/>
                <w:szCs w:val="28"/>
                <w:rtl/>
              </w:rPr>
              <w:t xml:space="preserve"> </w:t>
            </w:r>
            <w:r w:rsidRPr="00965B5E">
              <w:rPr>
                <w:rFonts w:ascii="Amiri" w:hAnsi="Amiri" w:cs="Amiri"/>
                <w:sz w:val="28"/>
                <w:szCs w:val="28"/>
                <w:rtl/>
              </w:rPr>
              <w:t xml:space="preserve">للمنحني </w:t>
            </w:r>
            <w:r w:rsidRPr="00965B5E">
              <w:rPr>
                <w:rFonts w:ascii="Amiri" w:hAnsi="Amiri" w:cs="Amiri"/>
                <w:position w:val="-14"/>
                <w:sz w:val="28"/>
                <w:szCs w:val="28"/>
              </w:rPr>
              <w:object w:dxaOrig="400" w:dyaOrig="400" w14:anchorId="386663AF">
                <v:shape id="_x0000_i1152" type="#_x0000_t75" style="width:20.25pt;height:20.25pt" o:ole="">
                  <v:imagedata r:id="rId196" o:title=""/>
                </v:shape>
                <o:OLEObject Type="Embed" ProgID="Equation.DSMT4" ShapeID="_x0000_i1152" DrawAspect="Content" ObjectID="_1822305973" r:id="rId217"/>
              </w:object>
            </w:r>
            <w:r w:rsidRPr="00965B5E">
              <w:rPr>
                <w:rFonts w:ascii="Amiri" w:hAnsi="Amiri" w:cs="Amiri"/>
                <w:sz w:val="28"/>
                <w:szCs w:val="28"/>
                <w:rtl/>
              </w:rPr>
              <w:t xml:space="preserve"> عند النقطة </w:t>
            </w:r>
            <w:r w:rsidRPr="00965B5E">
              <w:rPr>
                <w:rFonts w:ascii="Amiri" w:hAnsi="Amiri" w:cs="Amiri"/>
                <w:i/>
                <w:iCs/>
                <w:sz w:val="28"/>
                <w:szCs w:val="28"/>
              </w:rPr>
              <w:t>A</w:t>
            </w:r>
            <w:r w:rsidRPr="00965B5E">
              <w:rPr>
                <w:rFonts w:ascii="Amiri" w:hAnsi="Amiri" w:cs="Amiri"/>
                <w:sz w:val="28"/>
                <w:szCs w:val="28"/>
                <w:rtl/>
              </w:rPr>
              <w:t xml:space="preserve"> التي فاصلتها 9 ثم ارسمه في الشكل.</w:t>
            </w:r>
          </w:p>
          <w:p w14:paraId="24A89F0D" w14:textId="77777777" w:rsidR="00522BDD" w:rsidRPr="00965B5E" w:rsidRDefault="00522BDD" w:rsidP="00965B5E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965B5E">
              <w:rPr>
                <w:rFonts w:ascii="Amiri" w:hAnsi="Amiri" w:cs="Amiri"/>
                <w:sz w:val="28"/>
                <w:szCs w:val="28"/>
                <w:rtl/>
              </w:rPr>
              <w:t>4) نفرض أن المؤسسة تبيع كل الإنتاج. من أجل</w:t>
            </w:r>
            <w:r w:rsidRPr="00965B5E">
              <w:rPr>
                <w:rFonts w:ascii="Amiri" w:hAnsi="Amiri" w:cs="Amiri"/>
                <w:position w:val="-14"/>
                <w:sz w:val="28"/>
                <w:szCs w:val="28"/>
              </w:rPr>
              <w:object w:dxaOrig="1020" w:dyaOrig="400" w14:anchorId="4B0B04F1">
                <v:shape id="_x0000_i1153" type="#_x0000_t75" style="width:51pt;height:20.25pt" o:ole="">
                  <v:imagedata r:id="rId192" o:title=""/>
                </v:shape>
                <o:OLEObject Type="Embed" ProgID="Equation.DSMT4" ShapeID="_x0000_i1153" DrawAspect="Content" ObjectID="_1822305974" r:id="rId218"/>
              </w:object>
            </w:r>
            <w:r w:rsidRPr="00965B5E">
              <w:rPr>
                <w:rFonts w:ascii="Amiri" w:hAnsi="Amiri" w:cs="Amiri"/>
                <w:sz w:val="28"/>
                <w:szCs w:val="28"/>
                <w:rtl/>
              </w:rPr>
              <w:t xml:space="preserve">، الفائدة بـآلاف الدنانير من أجل الإنتاج والبيع لـ </w:t>
            </w:r>
            <w:r w:rsidRPr="00965B5E">
              <w:rPr>
                <w:rFonts w:ascii="Amiri" w:hAnsi="Amiri" w:cs="Amiri"/>
                <w:i/>
                <w:iCs/>
                <w:sz w:val="28"/>
                <w:szCs w:val="28"/>
              </w:rPr>
              <w:t>q</w:t>
            </w:r>
            <w:r w:rsidRPr="00965B5E">
              <w:rPr>
                <w:rFonts w:ascii="Amiri" w:hAnsi="Amiri" w:cs="Amiri"/>
                <w:sz w:val="28"/>
                <w:szCs w:val="28"/>
                <w:rtl/>
              </w:rPr>
              <w:t xml:space="preserve"> آلاف وحدة معطاة بالعلاقة:  </w:t>
            </w:r>
            <w:r w:rsidRPr="00965B5E">
              <w:rPr>
                <w:rFonts w:ascii="Amiri" w:hAnsi="Amiri" w:cs="Amiri"/>
                <w:position w:val="-24"/>
                <w:sz w:val="28"/>
                <w:szCs w:val="28"/>
              </w:rPr>
              <w:object w:dxaOrig="2520" w:dyaOrig="620" w14:anchorId="00C97FA0">
                <v:shape id="_x0000_i1154" type="#_x0000_t75" style="width:126pt;height:30.75pt" o:ole="">
                  <v:imagedata r:id="rId219" o:title=""/>
                </v:shape>
                <o:OLEObject Type="Embed" ProgID="Equation.DSMT4" ShapeID="_x0000_i1154" DrawAspect="Content" ObjectID="_1822305975" r:id="rId220"/>
              </w:object>
            </w:r>
          </w:p>
          <w:p w14:paraId="73EA6AD8" w14:textId="77777777" w:rsidR="00522BDD" w:rsidRPr="00965B5E" w:rsidRDefault="00522BDD" w:rsidP="00965B5E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965B5E">
              <w:rPr>
                <w:rFonts w:ascii="Amiri" w:hAnsi="Amiri" w:cs="Amiri"/>
                <w:sz w:val="28"/>
                <w:szCs w:val="28"/>
                <w:rtl/>
              </w:rPr>
              <w:t xml:space="preserve">       أ) احسب عدد الوحدات المنتجة حتى تكون المؤسسة رابحة.</w:t>
            </w:r>
          </w:p>
          <w:p w14:paraId="0311D85C" w14:textId="77777777" w:rsidR="00522BDD" w:rsidRPr="00965B5E" w:rsidRDefault="00522BDD" w:rsidP="00965B5E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965B5E">
              <w:rPr>
                <w:rFonts w:ascii="Amiri" w:hAnsi="Amiri" w:cs="Amiri"/>
                <w:sz w:val="28"/>
                <w:szCs w:val="28"/>
                <w:rtl/>
              </w:rPr>
              <w:t xml:space="preserve">       ب) عين عدد الوحدات التي تنتج حتى تكون الفائدة قصوى؟ </w:t>
            </w:r>
          </w:p>
          <w:p w14:paraId="2CBA4F75" w14:textId="77777777" w:rsidR="00522BDD" w:rsidRPr="00965B5E" w:rsidRDefault="00522BDD" w:rsidP="00965B5E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</w:rPr>
            </w:pPr>
          </w:p>
          <w:p w14:paraId="02870576" w14:textId="77777777" w:rsidR="00522BDD" w:rsidRPr="00965B5E" w:rsidRDefault="00522BDD" w:rsidP="00965B5E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965B5E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ت 47 ص 78</w:t>
            </w:r>
          </w:p>
          <w:p w14:paraId="5EFE9626" w14:textId="77777777" w:rsidR="00522BDD" w:rsidRPr="00965B5E" w:rsidRDefault="00522BDD" w:rsidP="00965B5E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965B5E">
              <w:rPr>
                <w:rFonts w:ascii="Amiri" w:hAnsi="Amiri" w:cs="Amiri"/>
                <w:sz w:val="28"/>
                <w:szCs w:val="28"/>
                <w:rtl/>
              </w:rPr>
              <w:t xml:space="preserve">مؤسسة تصنع منتجا </w:t>
            </w:r>
            <w:r w:rsidRPr="00965B5E">
              <w:rPr>
                <w:rFonts w:ascii="Amiri" w:hAnsi="Amiri" w:cs="Amiri"/>
                <w:i/>
                <w:iCs/>
                <w:sz w:val="28"/>
                <w:szCs w:val="28"/>
              </w:rPr>
              <w:t>q</w:t>
            </w:r>
            <w:r w:rsidRPr="00965B5E">
              <w:rPr>
                <w:rFonts w:ascii="Amiri" w:hAnsi="Amiri" w:cs="Amiri"/>
                <w:sz w:val="28"/>
                <w:szCs w:val="28"/>
                <w:rtl/>
              </w:rPr>
              <w:t xml:space="preserve"> (</w:t>
            </w:r>
            <w:r w:rsidRPr="00965B5E">
              <w:rPr>
                <w:rFonts w:ascii="Amiri" w:hAnsi="Amiri" w:cs="Amiri"/>
                <w:i/>
                <w:iCs/>
                <w:sz w:val="28"/>
                <w:szCs w:val="28"/>
              </w:rPr>
              <w:t>q</w:t>
            </w:r>
            <w:r w:rsidRPr="00965B5E">
              <w:rPr>
                <w:rFonts w:ascii="Amiri" w:hAnsi="Amiri" w:cs="Amiri"/>
                <w:sz w:val="28"/>
                <w:szCs w:val="28"/>
                <w:rtl/>
              </w:rPr>
              <w:t xml:space="preserve"> مقدر بالآلاف)، الكلفة الإجمالية لصنع </w:t>
            </w:r>
            <w:r w:rsidRPr="00965B5E">
              <w:rPr>
                <w:rFonts w:ascii="Amiri" w:hAnsi="Amiri" w:cs="Amiri"/>
                <w:i/>
                <w:iCs/>
                <w:sz w:val="28"/>
                <w:szCs w:val="28"/>
              </w:rPr>
              <w:t>q</w:t>
            </w:r>
            <w:r w:rsidRPr="00965B5E">
              <w:rPr>
                <w:rFonts w:ascii="Amiri" w:hAnsi="Amiri" w:cs="Amiri"/>
                <w:i/>
                <w:iCs/>
                <w:sz w:val="28"/>
                <w:szCs w:val="28"/>
                <w:rtl/>
              </w:rPr>
              <w:t xml:space="preserve"> </w:t>
            </w:r>
            <w:r w:rsidRPr="00965B5E">
              <w:rPr>
                <w:rFonts w:ascii="Amiri" w:hAnsi="Amiri" w:cs="Amiri"/>
                <w:sz w:val="28"/>
                <w:szCs w:val="28"/>
                <w:rtl/>
              </w:rPr>
              <w:t>وحدة من هذا المنتج معطاة بالدالة:</w:t>
            </w:r>
            <w:r w:rsidRPr="00965B5E">
              <w:rPr>
                <w:rFonts w:ascii="Amiri" w:hAnsi="Amiri" w:cs="Amiri"/>
                <w:position w:val="-14"/>
                <w:sz w:val="28"/>
                <w:szCs w:val="28"/>
              </w:rPr>
              <w:object w:dxaOrig="3360" w:dyaOrig="420" w14:anchorId="4D31CA15">
                <v:shape id="_x0000_i1155" type="#_x0000_t75" style="width:168pt;height:21pt" o:ole="">
                  <v:imagedata r:id="rId221" o:title=""/>
                </v:shape>
                <o:OLEObject Type="Embed" ProgID="Equation.DSMT4" ShapeID="_x0000_i1155" DrawAspect="Content" ObjectID="_1822305976" r:id="rId222"/>
              </w:object>
            </w:r>
            <w:r w:rsidRPr="00965B5E">
              <w:rPr>
                <w:rFonts w:ascii="Amiri" w:hAnsi="Amiri" w:cs="Amiri"/>
                <w:sz w:val="28"/>
                <w:szCs w:val="28"/>
                <w:rtl/>
              </w:rPr>
              <w:t xml:space="preserve"> حيث</w:t>
            </w:r>
            <w:r w:rsidRPr="00965B5E">
              <w:rPr>
                <w:rFonts w:ascii="Amiri" w:hAnsi="Amiri" w:cs="Amiri"/>
                <w:position w:val="-14"/>
                <w:sz w:val="28"/>
                <w:szCs w:val="28"/>
              </w:rPr>
              <w:object w:dxaOrig="980" w:dyaOrig="400" w14:anchorId="0A2260E0">
                <v:shape id="_x0000_i1156" type="#_x0000_t75" style="width:48.75pt;height:20.25pt" o:ole="">
                  <v:imagedata r:id="rId223" o:title=""/>
                </v:shape>
                <o:OLEObject Type="Embed" ProgID="Equation.DSMT4" ShapeID="_x0000_i1156" DrawAspect="Content" ObjectID="_1822305977" r:id="rId224"/>
              </w:object>
            </w:r>
            <w:r w:rsidRPr="00965B5E">
              <w:rPr>
                <w:rFonts w:ascii="Amiri" w:hAnsi="Amiri" w:cs="Amiri"/>
                <w:sz w:val="28"/>
                <w:szCs w:val="28"/>
                <w:rtl/>
              </w:rPr>
              <w:t xml:space="preserve"> و </w:t>
            </w:r>
            <w:r w:rsidRPr="00965B5E">
              <w:rPr>
                <w:rFonts w:ascii="Amiri" w:hAnsi="Amiri" w:cs="Amiri"/>
                <w:position w:val="-14"/>
                <w:sz w:val="28"/>
                <w:szCs w:val="28"/>
              </w:rPr>
              <w:object w:dxaOrig="580" w:dyaOrig="400" w14:anchorId="63EB16C3">
                <v:shape id="_x0000_i1157" type="#_x0000_t75" style="width:29.25pt;height:20.25pt" o:ole="">
                  <v:imagedata r:id="rId225" o:title=""/>
                </v:shape>
                <o:OLEObject Type="Embed" ProgID="Equation.DSMT4" ShapeID="_x0000_i1157" DrawAspect="Content" ObjectID="_1822305978" r:id="rId226"/>
              </w:object>
            </w:r>
            <w:r w:rsidRPr="00965B5E">
              <w:rPr>
                <w:rFonts w:ascii="Amiri" w:hAnsi="Amiri" w:cs="Amiri"/>
                <w:sz w:val="28"/>
                <w:szCs w:val="28"/>
                <w:rtl/>
              </w:rPr>
              <w:t xml:space="preserve"> مقدر بمئات الدنانير</w:t>
            </w:r>
          </w:p>
          <w:p w14:paraId="67D31255" w14:textId="77777777" w:rsidR="00522BDD" w:rsidRPr="00965B5E" w:rsidRDefault="00522BDD" w:rsidP="00965B5E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965B5E">
              <w:rPr>
                <w:rFonts w:ascii="Amiri" w:hAnsi="Amiri" w:cs="Amiri"/>
                <w:sz w:val="28"/>
                <w:szCs w:val="28"/>
                <w:rtl/>
              </w:rPr>
              <w:t>1) احسب</w:t>
            </w:r>
            <w:r w:rsidRPr="00965B5E">
              <w:rPr>
                <w:rFonts w:ascii="Amiri" w:hAnsi="Amiri" w:cs="Amiri"/>
                <w:position w:val="-14"/>
                <w:sz w:val="28"/>
                <w:szCs w:val="28"/>
              </w:rPr>
              <w:object w:dxaOrig="639" w:dyaOrig="400" w14:anchorId="4CD5292E">
                <v:shape id="_x0000_i1158" type="#_x0000_t75" style="width:32.25pt;height:20.25pt" o:ole="">
                  <v:imagedata r:id="rId227" o:title=""/>
                </v:shape>
                <o:OLEObject Type="Embed" ProgID="Equation.DSMT4" ShapeID="_x0000_i1158" DrawAspect="Content" ObjectID="_1822305979" r:id="rId228"/>
              </w:object>
            </w:r>
            <w:r w:rsidRPr="00965B5E">
              <w:rPr>
                <w:rFonts w:ascii="Amiri" w:hAnsi="Amiri" w:cs="Amiri"/>
                <w:sz w:val="28"/>
                <w:szCs w:val="28"/>
                <w:rtl/>
              </w:rPr>
              <w:t xml:space="preserve"> وادرس إشارتها ثم شكل جدول تغيرات الدالة </w:t>
            </w:r>
            <w:r w:rsidRPr="00965B5E">
              <w:rPr>
                <w:rFonts w:ascii="Amiri" w:hAnsi="Amiri" w:cs="Amiri"/>
                <w:i/>
                <w:iCs/>
                <w:sz w:val="28"/>
                <w:szCs w:val="28"/>
              </w:rPr>
              <w:t>C</w:t>
            </w:r>
            <w:r w:rsidRPr="00965B5E">
              <w:rPr>
                <w:rFonts w:ascii="Amiri" w:hAnsi="Amiri" w:cs="Amiri"/>
                <w:sz w:val="28"/>
                <w:szCs w:val="28"/>
                <w:rtl/>
              </w:rPr>
              <w:t xml:space="preserve"> على المجال</w:t>
            </w:r>
            <w:r w:rsidRPr="00965B5E">
              <w:rPr>
                <w:rFonts w:ascii="Amiri" w:hAnsi="Amiri" w:cs="Amiri"/>
                <w:position w:val="-14"/>
                <w:sz w:val="28"/>
                <w:szCs w:val="28"/>
              </w:rPr>
              <w:object w:dxaOrig="620" w:dyaOrig="400" w14:anchorId="2899AA98">
                <v:shape id="_x0000_i1159" type="#_x0000_t75" style="width:30.75pt;height:20.25pt" o:ole="">
                  <v:imagedata r:id="rId229" o:title=""/>
                </v:shape>
                <o:OLEObject Type="Embed" ProgID="Equation.DSMT4" ShapeID="_x0000_i1159" DrawAspect="Content" ObjectID="_1822305980" r:id="rId230"/>
              </w:object>
            </w:r>
            <w:r w:rsidRPr="00965B5E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2773419D" w14:textId="77777777" w:rsidR="00522BDD" w:rsidRPr="00965B5E" w:rsidRDefault="00522BDD" w:rsidP="00965B5E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965B5E">
              <w:rPr>
                <w:rFonts w:ascii="Amiri" w:hAnsi="Amiri" w:cs="Amiri"/>
                <w:sz w:val="28"/>
                <w:szCs w:val="28"/>
                <w:rtl/>
              </w:rPr>
              <w:t>2) عين عدد الوحدات المنتجة (مقربة إلى</w:t>
            </w:r>
            <w:r w:rsidRPr="00965B5E">
              <w:rPr>
                <w:rFonts w:ascii="Amiri" w:hAnsi="Amiri" w:cs="Amiri"/>
                <w:position w:val="-10"/>
                <w:sz w:val="28"/>
                <w:szCs w:val="28"/>
              </w:rPr>
              <w:object w:dxaOrig="360" w:dyaOrig="320" w14:anchorId="2A325DBD">
                <v:shape id="_x0000_i1160" type="#_x0000_t75" style="width:18pt;height:15.75pt" o:ole="">
                  <v:imagedata r:id="rId231" o:title=""/>
                </v:shape>
                <o:OLEObject Type="Embed" ProgID="Equation.DSMT4" ShapeID="_x0000_i1160" DrawAspect="Content" ObjectID="_1822305981" r:id="rId232"/>
              </w:object>
            </w:r>
            <w:r w:rsidRPr="00965B5E">
              <w:rPr>
                <w:rFonts w:ascii="Amiri" w:hAnsi="Amiri" w:cs="Amiri"/>
                <w:sz w:val="28"/>
                <w:szCs w:val="28"/>
                <w:rtl/>
              </w:rPr>
              <w:t>) الذي يعطي كلفة صغرى، وأعط قيمة هذه الكلفة.</w:t>
            </w:r>
          </w:p>
          <w:p w14:paraId="4C822835" w14:textId="2E4B7CC0" w:rsidR="00522BDD" w:rsidRPr="000A031D" w:rsidRDefault="00522BDD" w:rsidP="005424CD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5424CD"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  <w:t xml:space="preserve">  </w:t>
            </w:r>
            <w:r w:rsidRPr="00965B5E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ت </w:t>
            </w:r>
            <w:r w:rsidR="004267B0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47</w:t>
            </w:r>
            <w:r w:rsidRPr="00965B5E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ص 78</w:t>
            </w:r>
          </w:p>
          <w:p w14:paraId="2FB946FF" w14:textId="1410C1DB" w:rsidR="000A031D" w:rsidRPr="000A031D" w:rsidRDefault="000A031D" w:rsidP="000A031D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0A031D">
              <w:rPr>
                <w:rFonts w:ascii="Amiri" w:hAnsi="Amiri" w:cs="Amiri"/>
                <w:sz w:val="28"/>
                <w:szCs w:val="28"/>
                <w:rtl/>
              </w:rPr>
              <w:t xml:space="preserve">مؤسسة تصنع منتجا </w:t>
            </w:r>
            <w:r w:rsidRPr="000A031D">
              <w:rPr>
                <w:rFonts w:ascii="Amiri" w:hAnsi="Amiri" w:cs="Amiri"/>
                <w:i/>
                <w:iCs/>
                <w:sz w:val="28"/>
                <w:szCs w:val="28"/>
              </w:rPr>
              <w:t>q</w:t>
            </w:r>
            <w:r w:rsidRPr="000A031D">
              <w:rPr>
                <w:rFonts w:ascii="Amiri" w:hAnsi="Amiri" w:cs="Amiri" w:hint="cs"/>
                <w:sz w:val="28"/>
                <w:szCs w:val="28"/>
                <w:rtl/>
              </w:rPr>
              <w:t xml:space="preserve"> (</w:t>
            </w:r>
            <w:r w:rsidRPr="000A031D">
              <w:rPr>
                <w:rFonts w:ascii="Amiri" w:hAnsi="Amiri" w:cs="Amiri"/>
                <w:i/>
                <w:iCs/>
                <w:sz w:val="28"/>
                <w:szCs w:val="28"/>
              </w:rPr>
              <w:t>q</w:t>
            </w:r>
            <w:r w:rsidRPr="000A031D">
              <w:rPr>
                <w:rFonts w:ascii="Amiri" w:hAnsi="Amiri" w:cs="Amiri"/>
                <w:sz w:val="28"/>
                <w:szCs w:val="28"/>
                <w:rtl/>
              </w:rPr>
              <w:t xml:space="preserve"> مقدر بالآلاف)، الكلفة </w:t>
            </w:r>
            <w:r w:rsidRPr="000A031D">
              <w:rPr>
                <w:rFonts w:ascii="Amiri" w:hAnsi="Amiri" w:cs="Amiri" w:hint="cs"/>
                <w:sz w:val="28"/>
                <w:szCs w:val="28"/>
                <w:rtl/>
              </w:rPr>
              <w:t>الإجمالية لصنع</w:t>
            </w:r>
            <w:r w:rsidRPr="000A031D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0A031D">
              <w:rPr>
                <w:rFonts w:ascii="Amiri" w:hAnsi="Amiri" w:cs="Amiri"/>
                <w:i/>
                <w:iCs/>
                <w:sz w:val="28"/>
                <w:szCs w:val="28"/>
              </w:rPr>
              <w:t>q</w:t>
            </w:r>
            <w:r w:rsidRPr="000A031D">
              <w:rPr>
                <w:rFonts w:ascii="Amiri" w:hAnsi="Amiri" w:cs="Amiri"/>
                <w:i/>
                <w:iCs/>
                <w:sz w:val="28"/>
                <w:szCs w:val="28"/>
                <w:rtl/>
              </w:rPr>
              <w:t xml:space="preserve"> </w:t>
            </w:r>
            <w:r w:rsidRPr="000A031D">
              <w:rPr>
                <w:rFonts w:ascii="Amiri" w:hAnsi="Amiri" w:cs="Amiri"/>
                <w:sz w:val="28"/>
                <w:szCs w:val="28"/>
                <w:rtl/>
              </w:rPr>
              <w:t xml:space="preserve">وحدة من هذا المنتج معطاة </w:t>
            </w:r>
            <w:r w:rsidRPr="000A031D">
              <w:rPr>
                <w:rFonts w:ascii="Amiri" w:hAnsi="Amiri" w:cs="Amiri" w:hint="cs"/>
                <w:sz w:val="28"/>
                <w:szCs w:val="28"/>
                <w:rtl/>
              </w:rPr>
              <w:t>بالدالة</w:t>
            </w:r>
            <w:r>
              <w:rPr>
                <w:rFonts w:ascii="Amiri" w:hAnsi="Amiri" w:cs="Amiri" w:hint="cs"/>
                <w:sz w:val="28"/>
                <w:szCs w:val="28"/>
                <w:rtl/>
              </w:rPr>
              <w:t>:</w:t>
            </w:r>
            <w:r w:rsidRPr="000A031D">
              <w:rPr>
                <w:rFonts w:ascii="Amiri" w:hAnsi="Amiri" w:cs="Amiri"/>
                <w:position w:val="-14"/>
                <w:sz w:val="28"/>
                <w:szCs w:val="28"/>
              </w:rPr>
              <w:object w:dxaOrig="3360" w:dyaOrig="420" w14:anchorId="55A72282">
                <v:shape id="_x0000_i1254" type="#_x0000_t75" style="width:168pt;height:21pt" o:ole="">
                  <v:imagedata r:id="rId233" o:title=""/>
                </v:shape>
                <o:OLEObject Type="Embed" ProgID="Equation.DSMT4" ShapeID="_x0000_i1254" DrawAspect="Content" ObjectID="_1822305982" r:id="rId234"/>
              </w:object>
            </w:r>
            <w:r w:rsidRPr="000A031D">
              <w:rPr>
                <w:rFonts w:ascii="Amiri" w:hAnsi="Amiri" w:cs="Amiri"/>
                <w:sz w:val="28"/>
                <w:szCs w:val="28"/>
                <w:rtl/>
              </w:rPr>
              <w:t xml:space="preserve"> حيث</w:t>
            </w:r>
            <w:r w:rsidRPr="000A031D">
              <w:rPr>
                <w:rFonts w:ascii="Amiri" w:hAnsi="Amiri" w:cs="Amiri"/>
                <w:position w:val="-14"/>
                <w:sz w:val="28"/>
                <w:szCs w:val="28"/>
              </w:rPr>
              <w:object w:dxaOrig="980" w:dyaOrig="400" w14:anchorId="07E3B9C9">
                <v:shape id="_x0000_i1255" type="#_x0000_t75" style="width:48.75pt;height:20.25pt" o:ole="">
                  <v:imagedata r:id="rId235" o:title=""/>
                </v:shape>
                <o:OLEObject Type="Embed" ProgID="Equation.DSMT4" ShapeID="_x0000_i1255" DrawAspect="Content" ObjectID="_1822305983" r:id="rId236"/>
              </w:object>
            </w:r>
            <w:r>
              <w:rPr>
                <w:rFonts w:ascii="Amiri" w:hAnsi="Amiri" w:cs="Amiri"/>
                <w:sz w:val="28"/>
                <w:szCs w:val="28"/>
                <w:rtl/>
              </w:rPr>
              <w:br/>
            </w:r>
            <w:r>
              <w:rPr>
                <w:rFonts w:ascii="Amiri" w:hAnsi="Amiri" w:cs="Amiri" w:hint="cs"/>
                <w:sz w:val="28"/>
                <w:szCs w:val="28"/>
                <w:rtl/>
              </w:rPr>
              <w:t xml:space="preserve"> </w:t>
            </w:r>
            <w:r w:rsidRPr="000A031D">
              <w:rPr>
                <w:rFonts w:ascii="Amiri" w:hAnsi="Amiri" w:cs="Amiri"/>
                <w:sz w:val="28"/>
                <w:szCs w:val="28"/>
                <w:rtl/>
              </w:rPr>
              <w:t xml:space="preserve"> و </w:t>
            </w:r>
            <w:r w:rsidRPr="000A031D">
              <w:rPr>
                <w:rFonts w:ascii="Amiri" w:hAnsi="Amiri" w:cs="Amiri"/>
                <w:position w:val="-14"/>
                <w:sz w:val="28"/>
                <w:szCs w:val="28"/>
              </w:rPr>
              <w:object w:dxaOrig="580" w:dyaOrig="400" w14:anchorId="465AFE5B">
                <v:shape id="_x0000_i1256" type="#_x0000_t75" style="width:29.25pt;height:20.25pt" o:ole="">
                  <v:imagedata r:id="rId237" o:title=""/>
                </v:shape>
                <o:OLEObject Type="Embed" ProgID="Equation.DSMT4" ShapeID="_x0000_i1256" DrawAspect="Content" ObjectID="_1822305984" r:id="rId238"/>
              </w:object>
            </w:r>
            <w:r w:rsidRPr="000A031D">
              <w:rPr>
                <w:rFonts w:ascii="Amiri" w:hAnsi="Amiri" w:cs="Amiri"/>
                <w:sz w:val="28"/>
                <w:szCs w:val="28"/>
                <w:rtl/>
              </w:rPr>
              <w:t xml:space="preserve"> مقدر بمئات الدنانير</w:t>
            </w:r>
          </w:p>
          <w:p w14:paraId="71E560CD" w14:textId="3ED6DB7E" w:rsidR="000A031D" w:rsidRPr="000A031D" w:rsidRDefault="000A031D" w:rsidP="000A031D">
            <w:pPr>
              <w:bidi/>
              <w:spacing w:line="228" w:lineRule="auto"/>
              <w:rPr>
                <w:rFonts w:ascii="Amiri" w:hAnsi="Amiri" w:cs="Amiri"/>
                <w:sz w:val="28"/>
                <w:szCs w:val="28"/>
                <w:rtl/>
              </w:rPr>
            </w:pPr>
            <w:r w:rsidRPr="000A031D">
              <w:rPr>
                <w:rFonts w:ascii="Amiri" w:hAnsi="Amiri" w:cs="Amiri"/>
                <w:sz w:val="28"/>
                <w:szCs w:val="28"/>
                <w:rtl/>
              </w:rPr>
              <w:t>1) احسب</w:t>
            </w:r>
            <w:r w:rsidRPr="000A031D">
              <w:rPr>
                <w:rFonts w:ascii="Amiri" w:hAnsi="Amiri" w:cs="Amiri"/>
                <w:position w:val="-14"/>
                <w:sz w:val="28"/>
                <w:szCs w:val="28"/>
              </w:rPr>
              <w:object w:dxaOrig="639" w:dyaOrig="400" w14:anchorId="2BDCB496">
                <v:shape id="_x0000_i1257" type="#_x0000_t75" style="width:32.25pt;height:20.25pt" o:ole="">
                  <v:imagedata r:id="rId239" o:title=""/>
                </v:shape>
                <o:OLEObject Type="Embed" ProgID="Equation.DSMT4" ShapeID="_x0000_i1257" DrawAspect="Content" ObjectID="_1822305985" r:id="rId240"/>
              </w:object>
            </w:r>
            <w:r w:rsidRPr="000A031D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0A031D">
              <w:rPr>
                <w:rFonts w:ascii="Amiri" w:hAnsi="Amiri" w:cs="Amiri" w:hint="cs"/>
                <w:sz w:val="28"/>
                <w:szCs w:val="28"/>
                <w:rtl/>
              </w:rPr>
              <w:t>وادرس</w:t>
            </w:r>
            <w:r w:rsidRPr="000A031D">
              <w:rPr>
                <w:rFonts w:ascii="Amiri" w:hAnsi="Amiri" w:cs="Amiri"/>
                <w:sz w:val="28"/>
                <w:szCs w:val="28"/>
                <w:rtl/>
              </w:rPr>
              <w:t xml:space="preserve"> إشارتها ثم شكل جدول تغيرات الدالة </w:t>
            </w:r>
            <w:r w:rsidRPr="000A031D">
              <w:rPr>
                <w:rFonts w:ascii="Amiri" w:hAnsi="Amiri" w:cs="Amiri"/>
                <w:i/>
                <w:iCs/>
                <w:sz w:val="28"/>
                <w:szCs w:val="28"/>
              </w:rPr>
              <w:t>C</w:t>
            </w:r>
            <w:r w:rsidRPr="000A031D">
              <w:rPr>
                <w:rFonts w:ascii="Amiri" w:hAnsi="Amiri" w:cs="Amiri"/>
                <w:sz w:val="28"/>
                <w:szCs w:val="28"/>
                <w:rtl/>
              </w:rPr>
              <w:t xml:space="preserve"> على المجال</w:t>
            </w:r>
            <w:r w:rsidRPr="000A031D">
              <w:rPr>
                <w:rFonts w:ascii="Amiri" w:hAnsi="Amiri" w:cs="Amiri"/>
                <w:position w:val="-14"/>
                <w:sz w:val="28"/>
                <w:szCs w:val="28"/>
              </w:rPr>
              <w:object w:dxaOrig="620" w:dyaOrig="400" w14:anchorId="4D08BBED">
                <v:shape id="_x0000_i1258" type="#_x0000_t75" style="width:30.75pt;height:20.25pt" o:ole="">
                  <v:imagedata r:id="rId241" o:title=""/>
                </v:shape>
                <o:OLEObject Type="Embed" ProgID="Equation.DSMT4" ShapeID="_x0000_i1258" DrawAspect="Content" ObjectID="_1822305986" r:id="rId242"/>
              </w:object>
            </w:r>
            <w:r w:rsidRPr="000A031D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07BF9335" w14:textId="3B47D9FE" w:rsidR="000A031D" w:rsidRPr="000A031D" w:rsidRDefault="000A031D" w:rsidP="000A031D">
            <w:pPr>
              <w:bidi/>
              <w:spacing w:line="228" w:lineRule="auto"/>
              <w:rPr>
                <w:rFonts w:ascii="Amiri" w:hAnsi="Amiri" w:cs="Amiri"/>
                <w:sz w:val="28"/>
                <w:szCs w:val="28"/>
                <w:rtl/>
              </w:rPr>
            </w:pPr>
            <w:r w:rsidRPr="000A031D">
              <w:rPr>
                <w:rFonts w:ascii="Amiri" w:hAnsi="Amiri" w:cs="Amiri"/>
                <w:sz w:val="28"/>
                <w:szCs w:val="28"/>
                <w:rtl/>
              </w:rPr>
              <w:t>2) عين عدد الوحدات المنتجة (مقربة إلى</w:t>
            </w:r>
            <w:r w:rsidRPr="000A031D">
              <w:rPr>
                <w:rFonts w:ascii="Amiri" w:hAnsi="Amiri" w:cs="Amiri"/>
                <w:position w:val="-10"/>
                <w:sz w:val="28"/>
                <w:szCs w:val="28"/>
              </w:rPr>
              <w:object w:dxaOrig="360" w:dyaOrig="320" w14:anchorId="631E6057">
                <v:shape id="_x0000_i1259" type="#_x0000_t75" style="width:18pt;height:15.75pt" o:ole="">
                  <v:imagedata r:id="rId243" o:title=""/>
                </v:shape>
                <o:OLEObject Type="Embed" ProgID="Equation.DSMT4" ShapeID="_x0000_i1259" DrawAspect="Content" ObjectID="_1822305987" r:id="rId244"/>
              </w:object>
            </w:r>
            <w:r w:rsidRPr="000A031D">
              <w:rPr>
                <w:rFonts w:ascii="Amiri" w:hAnsi="Amiri" w:cs="Amiri"/>
                <w:sz w:val="28"/>
                <w:szCs w:val="28"/>
                <w:rtl/>
              </w:rPr>
              <w:t xml:space="preserve">) الذي يعطي كلفة صغرى، </w:t>
            </w:r>
            <w:r w:rsidRPr="000A031D">
              <w:rPr>
                <w:rFonts w:ascii="Amiri" w:hAnsi="Amiri" w:cs="Amiri" w:hint="cs"/>
                <w:sz w:val="28"/>
                <w:szCs w:val="28"/>
                <w:rtl/>
              </w:rPr>
              <w:t>وأعط</w:t>
            </w:r>
            <w:r w:rsidRPr="000A031D">
              <w:rPr>
                <w:rFonts w:ascii="Amiri" w:hAnsi="Amiri" w:cs="Amiri"/>
                <w:sz w:val="28"/>
                <w:szCs w:val="28"/>
                <w:rtl/>
              </w:rPr>
              <w:t xml:space="preserve"> قيمة هذه الكلفة.</w:t>
            </w:r>
          </w:p>
          <w:p w14:paraId="384D5FE8" w14:textId="4E82BFDC" w:rsidR="00522BDD" w:rsidRPr="000A031D" w:rsidRDefault="003F69F4" w:rsidP="000A031D">
            <w:pPr>
              <w:bidi/>
              <w:spacing w:line="228" w:lineRule="auto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cstheme="minorHAns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664E1873" wp14:editId="234F029B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20955</wp:posOffset>
                      </wp:positionV>
                      <wp:extent cx="2095500" cy="1906270"/>
                      <wp:effectExtent l="0" t="0" r="19050" b="17780"/>
                      <wp:wrapNone/>
                      <wp:docPr id="186933670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0" cy="190627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DFA16E" w14:textId="0DCECDB4" w:rsidR="00153870" w:rsidRDefault="005424CD" w:rsidP="00153870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1B637C6" wp14:editId="0B68E2EA">
                                        <wp:extent cx="1887220" cy="1849545"/>
                                        <wp:effectExtent l="0" t="0" r="0" b="0"/>
                                        <wp:docPr id="1354271107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54271107" name=""/>
                                                <pic:cNvPicPr/>
                                              </pic:nvPicPr>
                                              <pic:blipFill>
                                                <a:blip r:embed="rId12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87220" cy="18495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4E1873" id="Rectangle 31" o:spid="_x0000_s1048" style="position:absolute;left:0;text-align:left;margin-left:30.45pt;margin-top:1.65pt;width:165pt;height:150.1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" fillcolor="white [3201]" strokecolor="white [3212]" strokeweight="2pt">
                      <v:textbox>
                        <w:txbxContent>
                          <w:p w14:paraId="6CDFA16E" w14:textId="0DCECDB4" w:rsidR="00153870" w:rsidRDefault="005424CD" w:rsidP="0015387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B637C6" wp14:editId="0B68E2EA">
                                  <wp:extent cx="1887220" cy="1849545"/>
                                  <wp:effectExtent l="0" t="0" r="0" b="0"/>
                                  <wp:docPr id="1354271107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54271107" name=""/>
                                          <pic:cNvPicPr/>
                                        </pic:nvPicPr>
                                        <pic:blipFill>
                                          <a:blip r:embed="rId12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87220" cy="18495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DC25612" w14:textId="09D8EF95" w:rsidR="000A031D" w:rsidRDefault="000A031D" w:rsidP="000A031D">
            <w:pPr>
              <w:bidi/>
              <w:spacing w:line="228" w:lineRule="auto"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1206C142" w14:textId="77777777" w:rsidR="000A031D" w:rsidRDefault="000A031D" w:rsidP="000A031D">
            <w:pPr>
              <w:bidi/>
              <w:spacing w:line="228" w:lineRule="auto"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710026DE" w14:textId="67784964" w:rsidR="000A031D" w:rsidRDefault="000A031D" w:rsidP="000A031D">
            <w:pPr>
              <w:bidi/>
              <w:spacing w:line="228" w:lineRule="auto"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07C46C6F" w14:textId="77777777" w:rsidR="000A031D" w:rsidRDefault="000A031D" w:rsidP="000A031D">
            <w:pPr>
              <w:bidi/>
              <w:spacing w:line="228" w:lineRule="auto"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0B651B48" w14:textId="6544EA0B" w:rsidR="00522BDD" w:rsidRDefault="00522BDD" w:rsidP="00965B5E">
            <w:pPr>
              <w:bidi/>
              <w:spacing w:line="228" w:lineRule="auto"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704E05B0" w14:textId="77777777" w:rsidR="00522BDD" w:rsidRDefault="00522BDD" w:rsidP="00965B5E">
            <w:pPr>
              <w:bidi/>
              <w:spacing w:line="228" w:lineRule="auto"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4A63DDAF" w14:textId="77777777" w:rsidR="005424CD" w:rsidRDefault="005424CD" w:rsidP="005424CD">
            <w:pPr>
              <w:bidi/>
              <w:spacing w:line="228" w:lineRule="auto"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4D78203C" w14:textId="77777777" w:rsidR="005424CD" w:rsidRDefault="005424CD" w:rsidP="005424CD">
            <w:pPr>
              <w:bidi/>
              <w:spacing w:line="228" w:lineRule="auto"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50734D47" w14:textId="1479892C" w:rsidR="00522BDD" w:rsidRPr="00792B9B" w:rsidRDefault="005424CD" w:rsidP="005424CD">
            <w:pPr>
              <w:tabs>
                <w:tab w:val="left" w:pos="5000"/>
              </w:tabs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/>
                <w:sz w:val="28"/>
                <w:szCs w:val="28"/>
                <w:rtl/>
              </w:rPr>
              <w:tab/>
            </w:r>
          </w:p>
        </w:tc>
        <w:tc>
          <w:tcPr>
            <w:tcW w:w="1179" w:type="dxa"/>
          </w:tcPr>
          <w:p w14:paraId="72686E16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B544545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AF22488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67065A7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0F86EE3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5C2F5A7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356AC76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F22E576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8C9BB5C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E256395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B6A1695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FF12898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1AF4097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B4D8D97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93D9E31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BEA8A75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FCE5703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9ECE3E1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FEF2E1E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5C906A5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C10C84D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AE0FC14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4335765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0AC8626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5A32C14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FDEF806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7DDC236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1708F1F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62F7B9F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6A630B2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0A6DD68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C888FDC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E03C3C9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17AE031" w14:textId="77777777" w:rsidR="00522BDD" w:rsidRPr="00792B9B" w:rsidRDefault="00522BDD" w:rsidP="00EC70C0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5F337FF1" w14:textId="77777777" w:rsidR="00522BDD" w:rsidRDefault="00522BDD" w:rsidP="00DA4F13">
      <w:pPr>
        <w:bidi/>
        <w:ind w:left="-993" w:right="-851"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val="ar-SA" w:eastAsia="fr-FR"/>
        </w:rPr>
        <w:lastRenderedPageBreak/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3F9643B" wp14:editId="4187111D">
                <wp:simplePos x="0" y="0"/>
                <wp:positionH relativeFrom="column">
                  <wp:posOffset>-586105</wp:posOffset>
                </wp:positionH>
                <wp:positionV relativeFrom="paragraph">
                  <wp:posOffset>838835</wp:posOffset>
                </wp:positionV>
                <wp:extent cx="6896100" cy="676275"/>
                <wp:effectExtent l="0" t="0" r="19050" b="28575"/>
                <wp:wrapNone/>
                <wp:docPr id="767632811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676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D34D7B" w14:textId="77777777" w:rsidR="00522BDD" w:rsidRPr="00305590" w:rsidRDefault="00522BDD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 w:hint="cs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القبلية:</w:t>
                            </w:r>
                          </w:p>
                          <w:p w14:paraId="315059A7" w14:textId="77777777" w:rsidR="00522BDD" w:rsidRPr="00305590" w:rsidRDefault="00522BDD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المستهدفة:</w:t>
                            </w:r>
                            <w:r w:rsidRPr="00F034D2">
                              <w:rPr>
                                <w:rFonts w:ascii="Amiri" w:hAnsi="Amiri" w:cs="Amiri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مشتق مركب دالتين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F9643B" id="_x0000_s1049" style="position:absolute;left:0;text-align:left;margin-left:-46.15pt;margin-top:66.05pt;width:543pt;height:53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" fillcolor="white [3201]" strokecolor="black [3213]" strokeweight="2pt">
                <v:textbox>
                  <w:txbxContent>
                    <w:p w14:paraId="5CD34D7B" w14:textId="77777777" w:rsidR="00522BDD" w:rsidRPr="00305590" w:rsidRDefault="00522BDD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 w:hint="cs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القبلية:</w:t>
                      </w:r>
                    </w:p>
                    <w:p w14:paraId="315059A7" w14:textId="77777777" w:rsidR="00522BDD" w:rsidRPr="00305590" w:rsidRDefault="00522BDD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المستهدفة:</w:t>
                      </w:r>
                      <w:r w:rsidRPr="00F034D2">
                        <w:rPr>
                          <w:rFonts w:ascii="Amiri" w:hAnsi="Amiri" w:cs="Amiri" w:hint="cs"/>
                          <w:sz w:val="24"/>
                          <w:szCs w:val="24"/>
                          <w:rtl/>
                          <w:lang w:bidi="ar-DZ"/>
                        </w:rPr>
                        <w:t xml:space="preserve"> مشتق مركب دالتين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5A84BBD" wp14:editId="546E996E">
                <wp:simplePos x="0" y="0"/>
                <wp:positionH relativeFrom="column">
                  <wp:posOffset>-567054</wp:posOffset>
                </wp:positionH>
                <wp:positionV relativeFrom="paragraph">
                  <wp:posOffset>10160</wp:posOffset>
                </wp:positionV>
                <wp:extent cx="1276350" cy="742950"/>
                <wp:effectExtent l="0" t="0" r="19050" b="19050"/>
                <wp:wrapNone/>
                <wp:docPr id="389613633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C31DE2" w14:textId="77777777" w:rsidR="00522BDD" w:rsidRPr="00305590" w:rsidRDefault="00522BDD" w:rsidP="00305590">
                            <w:pPr>
                              <w:bidi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المدة: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01 ساعة</w:t>
                            </w:r>
                          </w:p>
                          <w:p w14:paraId="6F5E1495" w14:textId="77777777" w:rsidR="00522BDD" w:rsidRDefault="00522BDD" w:rsidP="00305590">
                            <w:pPr>
                              <w:bidi/>
                              <w:jc w:val="both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A84BBD" id="_x0000_s1050" style="position:absolute;left:0;text-align:left;margin-left:-44.65pt;margin-top:.8pt;width:100.5pt;height:58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" fillcolor="white [3201]" strokecolor="black [3213]" strokeweight="2pt">
                <v:textbox>
                  <w:txbxContent>
                    <w:p w14:paraId="03C31DE2" w14:textId="77777777" w:rsidR="00522BDD" w:rsidRPr="00305590" w:rsidRDefault="00522BDD" w:rsidP="00305590">
                      <w:pPr>
                        <w:bidi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المدة: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01 ساعة</w:t>
                      </w:r>
                    </w:p>
                    <w:p w14:paraId="6F5E1495" w14:textId="77777777" w:rsidR="00522BDD" w:rsidRDefault="00522BDD" w:rsidP="00305590">
                      <w:pPr>
                        <w:bidi/>
                        <w:jc w:val="both"/>
                        <w:rPr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200EFE5" wp14:editId="69000359">
                <wp:simplePos x="0" y="0"/>
                <wp:positionH relativeFrom="column">
                  <wp:posOffset>5033645</wp:posOffset>
                </wp:positionH>
                <wp:positionV relativeFrom="paragraph">
                  <wp:posOffset>-8890</wp:posOffset>
                </wp:positionV>
                <wp:extent cx="1276350" cy="790575"/>
                <wp:effectExtent l="0" t="0" r="19050" b="28575"/>
                <wp:wrapNone/>
                <wp:docPr id="496644935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905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C197FA" w14:textId="77777777" w:rsidR="00522BDD" w:rsidRPr="00305590" w:rsidRDefault="00522BDD" w:rsidP="00305590">
                            <w:pPr>
                              <w:spacing w:after="0" w:line="240" w:lineRule="auto"/>
                              <w:jc w:val="center"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الثا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لثة</w:t>
                            </w: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تسيير واقتصاد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00EFE5" id="_x0000_s1051" style="position:absolute;left:0;text-align:left;margin-left:396.35pt;margin-top:-.7pt;width:100.5pt;height:62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" fillcolor="white [3201]" strokecolor="black [3213]" strokeweight="2pt">
                <v:textbox>
                  <w:txbxContent>
                    <w:p w14:paraId="02C197FA" w14:textId="77777777" w:rsidR="00522BDD" w:rsidRPr="00305590" w:rsidRDefault="00522BDD" w:rsidP="00305590">
                      <w:pPr>
                        <w:spacing w:after="0" w:line="240" w:lineRule="auto"/>
                        <w:jc w:val="center"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الثا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لثة</w:t>
                      </w: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تسيير واقتصاد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08D6165" wp14:editId="0ADE4765">
                <wp:simplePos x="0" y="0"/>
                <wp:positionH relativeFrom="column">
                  <wp:posOffset>842644</wp:posOffset>
                </wp:positionH>
                <wp:positionV relativeFrom="paragraph">
                  <wp:posOffset>19685</wp:posOffset>
                </wp:positionV>
                <wp:extent cx="4105275" cy="742950"/>
                <wp:effectExtent l="0" t="0" r="28575" b="19050"/>
                <wp:wrapNone/>
                <wp:docPr id="15871388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A313CB" w14:textId="77777777" w:rsidR="00522BDD" w:rsidRPr="00305590" w:rsidRDefault="00522BDD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المحور: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3F1B6C"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</w:t>
                            </w:r>
                            <w:r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اشتقاقية والاستمرارية</w:t>
                            </w:r>
                          </w:p>
                          <w:p w14:paraId="1E3B0EEA" w14:textId="77777777" w:rsidR="00522BDD" w:rsidRPr="00305590" w:rsidRDefault="00522BDD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الموضوع: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F034D2"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مشتق مركب دالتين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08D6165" id="_x0000_s1052" style="position:absolute;left:0;text-align:left;margin-left:66.35pt;margin-top:1.55pt;width:323.25pt;height:58.5pt;z-index:251758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" fillcolor="white [3201]" strokecolor="black [3213]" strokeweight="2pt">
                <v:textbox>
                  <w:txbxContent>
                    <w:p w14:paraId="2FA313CB" w14:textId="77777777" w:rsidR="00522BDD" w:rsidRPr="00305590" w:rsidRDefault="00522BDD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المحور: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Pr="003F1B6C"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ال</w:t>
                      </w:r>
                      <w:r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اشتقاقية والاستمرارية</w:t>
                      </w:r>
                    </w:p>
                    <w:p w14:paraId="1E3B0EEA" w14:textId="77777777" w:rsidR="00522BDD" w:rsidRPr="00305590" w:rsidRDefault="00522BDD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الموضوع: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Pr="00F034D2"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مشتق مركب دالتين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</w:p>
    <w:p w14:paraId="55C03A3C" w14:textId="77777777" w:rsidR="00522BDD" w:rsidRPr="00792B9B" w:rsidRDefault="00522BDD" w:rsidP="00305590">
      <w:pPr>
        <w:bidi/>
        <w:ind w:right="-851"/>
        <w:rPr>
          <w:rFonts w:cstheme="minorHAnsi"/>
          <w:sz w:val="28"/>
          <w:szCs w:val="28"/>
          <w:rtl/>
        </w:rPr>
      </w:pPr>
    </w:p>
    <w:tbl>
      <w:tblPr>
        <w:tblStyle w:val="Grilledutableau"/>
        <w:bidiVisual/>
        <w:tblW w:w="10812" w:type="dxa"/>
        <w:tblInd w:w="-898" w:type="dxa"/>
        <w:tblLook w:val="04A0" w:firstRow="1" w:lastRow="0" w:firstColumn="1" w:lastColumn="0" w:noHBand="0" w:noVBand="1"/>
      </w:tblPr>
      <w:tblGrid>
        <w:gridCol w:w="1278"/>
        <w:gridCol w:w="8355"/>
        <w:gridCol w:w="1179"/>
      </w:tblGrid>
      <w:tr w:rsidR="00522BDD" w:rsidRPr="00792B9B" w14:paraId="4C4DA229" w14:textId="77777777" w:rsidTr="00305590">
        <w:tc>
          <w:tcPr>
            <w:tcW w:w="1278" w:type="dxa"/>
            <w:shd w:val="clear" w:color="auto" w:fill="EAF1DD" w:themeFill="accent3" w:themeFillTint="33"/>
          </w:tcPr>
          <w:p w14:paraId="4A86E909" w14:textId="77777777" w:rsidR="00522BDD" w:rsidRPr="00305590" w:rsidRDefault="00522BDD" w:rsidP="00305590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مراحل الدرس</w:t>
            </w:r>
          </w:p>
        </w:tc>
        <w:tc>
          <w:tcPr>
            <w:tcW w:w="8355" w:type="dxa"/>
            <w:shd w:val="clear" w:color="auto" w:fill="EAF1DD" w:themeFill="accent3" w:themeFillTint="33"/>
          </w:tcPr>
          <w:p w14:paraId="34A6E4EC" w14:textId="77777777" w:rsidR="00522BDD" w:rsidRPr="00305590" w:rsidRDefault="00522BDD" w:rsidP="00305590">
            <w:pPr>
              <w:bidi/>
              <w:ind w:right="-851"/>
              <w:jc w:val="center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الــــــــــــــــــــــدرس</w:t>
            </w:r>
          </w:p>
        </w:tc>
        <w:tc>
          <w:tcPr>
            <w:tcW w:w="1179" w:type="dxa"/>
            <w:shd w:val="clear" w:color="auto" w:fill="EAF1DD" w:themeFill="accent3" w:themeFillTint="33"/>
          </w:tcPr>
          <w:p w14:paraId="01A905BC" w14:textId="77777777" w:rsidR="00522BDD" w:rsidRPr="00305590" w:rsidRDefault="00522BDD" w:rsidP="00DB6768">
            <w:pPr>
              <w:bidi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ملاحظات</w:t>
            </w:r>
          </w:p>
        </w:tc>
      </w:tr>
      <w:tr w:rsidR="00522BDD" w:rsidRPr="00792B9B" w14:paraId="23E7A393" w14:textId="77777777" w:rsidTr="00522BDD">
        <w:trPr>
          <w:trHeight w:val="11335"/>
        </w:trPr>
        <w:tc>
          <w:tcPr>
            <w:tcW w:w="1278" w:type="dxa"/>
          </w:tcPr>
          <w:p w14:paraId="5952E6D2" w14:textId="77777777" w:rsidR="00522BDD" w:rsidRDefault="00522BDD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5C6DE91E" w14:textId="77777777" w:rsidR="00522BDD" w:rsidRDefault="00522BDD" w:rsidP="00FB5A8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F951423" w14:textId="77777777" w:rsidR="00522BDD" w:rsidRDefault="00522BDD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53286AB" w14:textId="77777777" w:rsidR="00522BDD" w:rsidRDefault="00522BDD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E64FCA7" w14:textId="77777777" w:rsidR="00522BDD" w:rsidRDefault="00522BDD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33D64CB" w14:textId="77777777" w:rsidR="00522BDD" w:rsidRDefault="00522BDD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5507638" w14:textId="77777777" w:rsidR="00522BDD" w:rsidRDefault="00522BDD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AD41E34" w14:textId="77777777" w:rsidR="00522BDD" w:rsidRDefault="00522BDD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697A541" w14:textId="77777777" w:rsidR="00522BDD" w:rsidRDefault="00522BDD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2AB8BE6" w14:textId="77777777" w:rsidR="00522BDD" w:rsidRDefault="00522BDD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A22D5DC" w14:textId="77777777" w:rsidR="00522BDD" w:rsidRDefault="00522BDD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5735AEC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573EF31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BAC1461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3967E17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F7022AE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BEF3D63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412C015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E5F9330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39E5CB3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D5704B7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E5C911B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037B498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417E165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32E9FAD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EB0B4B2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C10EC74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04BE52C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AA3AA51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3C9BD77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D76687A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292FFE3" w14:textId="77777777" w:rsidR="00522BDD" w:rsidRPr="00FB5A89" w:rsidRDefault="00522BDD" w:rsidP="008251D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355" w:type="dxa"/>
          </w:tcPr>
          <w:p w14:paraId="6C6F930F" w14:textId="77777777" w:rsidR="00522BDD" w:rsidRPr="00792B9B" w:rsidRDefault="00522BDD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0F69A05C" w14:textId="77777777" w:rsidR="00522BDD" w:rsidRPr="00F034D2" w:rsidRDefault="00522BDD" w:rsidP="00F034D2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F034D2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اشتقاق دالة مركب دالتين</w:t>
            </w:r>
          </w:p>
          <w:p w14:paraId="6239B147" w14:textId="77777777" w:rsidR="00522BDD" w:rsidRPr="00F034D2" w:rsidRDefault="00522BDD" w:rsidP="00F034D2">
            <w:pPr>
              <w:bidi/>
              <w:ind w:right="-851"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5A52D20C" w14:textId="77777777" w:rsidR="00522BDD" w:rsidRPr="00F034D2" w:rsidRDefault="00522BDD" w:rsidP="00F034D2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F034D2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مبرهنة (دون برهان):</w:t>
            </w:r>
          </w:p>
          <w:p w14:paraId="36510DB9" w14:textId="6AF44E35" w:rsidR="00522BDD" w:rsidRPr="00F034D2" w:rsidRDefault="00522BDD" w:rsidP="00F034D2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F034D2">
              <w:rPr>
                <w:rFonts w:ascii="Amiri" w:hAnsi="Amiri" w:cs="Amiri"/>
                <w:b/>
                <w:bCs/>
                <w:sz w:val="32"/>
                <w:szCs w:val="32"/>
                <w:rtl/>
              </w:rPr>
              <w:t xml:space="preserve"> </w:t>
            </w:r>
            <w:r w:rsidRPr="00F034D2">
              <w:rPr>
                <w:rFonts w:ascii="Amiri" w:hAnsi="Amiri" w:cs="Amiri"/>
                <w:sz w:val="28"/>
                <w:szCs w:val="28"/>
                <w:rtl/>
              </w:rPr>
              <w:t>إذا قبلت الدالة</w:t>
            </w:r>
            <w:r w:rsidRPr="00F034D2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20" w14:anchorId="234ED1EE">
                <v:shape id="_x0000_i1161" type="#_x0000_t75" style="width:9.75pt;height:11.25pt" o:ole="">
                  <v:imagedata r:id="rId245" o:title=""/>
                </v:shape>
                <o:OLEObject Type="Embed" ProgID="Equation.DSMT4" ShapeID="_x0000_i1161" DrawAspect="Content" ObjectID="_1822305988" r:id="rId246"/>
              </w:object>
            </w:r>
            <w:r w:rsidRPr="00F034D2">
              <w:rPr>
                <w:rFonts w:ascii="Amiri" w:hAnsi="Amiri" w:cs="Amiri"/>
                <w:sz w:val="28"/>
                <w:szCs w:val="28"/>
                <w:rtl/>
              </w:rPr>
              <w:t xml:space="preserve"> الاشتقاق على مجال</w:t>
            </w:r>
            <w:r w:rsidRPr="00F034D2">
              <w:rPr>
                <w:rFonts w:ascii="Amiri" w:hAnsi="Amiri" w:cs="Amiri"/>
                <w:position w:val="-4"/>
                <w:sz w:val="28"/>
                <w:szCs w:val="28"/>
                <w:rtl/>
              </w:rPr>
              <w:object w:dxaOrig="200" w:dyaOrig="260" w14:anchorId="21D86FE1">
                <v:shape id="_x0000_i1162" type="#_x0000_t75" style="width:9.75pt;height:13.5pt" o:ole="">
                  <v:imagedata r:id="rId247" o:title=""/>
                </v:shape>
                <o:OLEObject Type="Embed" ProgID="Equation.DSMT4" ShapeID="_x0000_i1162" DrawAspect="Content" ObjectID="_1822305989" r:id="rId248"/>
              </w:object>
            </w:r>
            <w:r w:rsidRPr="00F034D2">
              <w:rPr>
                <w:rFonts w:ascii="Amiri" w:hAnsi="Amiri" w:cs="Amiri"/>
                <w:sz w:val="28"/>
                <w:szCs w:val="28"/>
                <w:rtl/>
              </w:rPr>
              <w:t xml:space="preserve"> من</w:t>
            </w:r>
            <w:r w:rsidRPr="00F034D2">
              <w:rPr>
                <w:rFonts w:ascii="Amiri" w:hAnsi="Amiri" w:cs="Amiri"/>
                <w:position w:val="-4"/>
                <w:sz w:val="28"/>
                <w:szCs w:val="28"/>
              </w:rPr>
              <w:object w:dxaOrig="260" w:dyaOrig="260" w14:anchorId="0748CB1B">
                <v:shape id="_x0000_i1163" type="#_x0000_t75" style="width:13.5pt;height:13.5pt" o:ole="">
                  <v:imagedata r:id="rId249" o:title=""/>
                </v:shape>
                <o:OLEObject Type="Embed" ProgID="Equation.DSMT4" ShapeID="_x0000_i1163" DrawAspect="Content" ObjectID="_1822305990" r:id="rId250"/>
              </w:object>
            </w:r>
            <w:r w:rsidRPr="00F034D2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F034D2">
              <w:rPr>
                <w:rFonts w:ascii="Amiri" w:hAnsi="Amiri" w:cs="Amiri" w:hint="cs"/>
                <w:sz w:val="28"/>
                <w:szCs w:val="28"/>
                <w:rtl/>
              </w:rPr>
              <w:t>وقبلت</w:t>
            </w:r>
            <w:r w:rsidRPr="00F034D2">
              <w:rPr>
                <w:rFonts w:ascii="Amiri" w:hAnsi="Amiri" w:cs="Amiri"/>
                <w:sz w:val="28"/>
                <w:szCs w:val="28"/>
                <w:rtl/>
              </w:rPr>
              <w:t xml:space="preserve"> الدالة</w:t>
            </w:r>
            <w:r w:rsidRPr="00F034D2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20" w14:anchorId="0EA47F69">
                <v:shape id="_x0000_i1164" type="#_x0000_t75" style="width:9.75pt;height:11.25pt" o:ole="">
                  <v:imagedata r:id="rId251" o:title=""/>
                </v:shape>
                <o:OLEObject Type="Embed" ProgID="Equation.DSMT4" ShapeID="_x0000_i1164" DrawAspect="Content" ObjectID="_1822305991" r:id="rId252"/>
              </w:object>
            </w:r>
            <w:r w:rsidRPr="00F034D2">
              <w:rPr>
                <w:rFonts w:ascii="Amiri" w:hAnsi="Amiri" w:cs="Amiri"/>
                <w:sz w:val="28"/>
                <w:szCs w:val="28"/>
                <w:rtl/>
              </w:rPr>
              <w:t xml:space="preserve"> الاشتقاق على</w:t>
            </w:r>
            <w:r w:rsidRPr="00F034D2">
              <w:rPr>
                <w:rFonts w:ascii="Amiri" w:hAnsi="Amiri" w:cs="Amiri"/>
                <w:position w:val="-14"/>
                <w:sz w:val="28"/>
                <w:szCs w:val="28"/>
              </w:rPr>
              <w:object w:dxaOrig="560" w:dyaOrig="400" w14:anchorId="57B8A640">
                <v:shape id="_x0000_i1165" type="#_x0000_t75" style="width:27.75pt;height:20.25pt" o:ole="">
                  <v:imagedata r:id="rId253" o:title=""/>
                </v:shape>
                <o:OLEObject Type="Embed" ProgID="Equation.DSMT4" ShapeID="_x0000_i1165" DrawAspect="Content" ObjectID="_1822305992" r:id="rId254"/>
              </w:object>
            </w:r>
            <w:r w:rsidRPr="00F034D2">
              <w:rPr>
                <w:rFonts w:ascii="Amiri" w:hAnsi="Amiri" w:cs="Amiri"/>
                <w:sz w:val="28"/>
                <w:szCs w:val="28"/>
                <w:rtl/>
              </w:rPr>
              <w:t xml:space="preserve"> فإن الدالة </w:t>
            </w:r>
            <w:r w:rsidRPr="00F034D2">
              <w:rPr>
                <w:rFonts w:ascii="Amiri" w:hAnsi="Amiri" w:cs="Amiri"/>
                <w:position w:val="-6"/>
                <w:sz w:val="28"/>
                <w:szCs w:val="28"/>
              </w:rPr>
              <w:object w:dxaOrig="499" w:dyaOrig="220" w14:anchorId="61CECD8C">
                <v:shape id="_x0000_i1166" type="#_x0000_t75" style="width:24.75pt;height:11.25pt" o:ole="">
                  <v:imagedata r:id="rId255" o:title=""/>
                </v:shape>
                <o:OLEObject Type="Embed" ProgID="Equation.DSMT4" ShapeID="_x0000_i1166" DrawAspect="Content" ObjectID="_1822305993" r:id="rId256"/>
              </w:object>
            </w:r>
            <w:r w:rsidRPr="00F034D2">
              <w:rPr>
                <w:rFonts w:ascii="Amiri" w:hAnsi="Amiri" w:cs="Amiri"/>
                <w:sz w:val="28"/>
                <w:szCs w:val="28"/>
                <w:rtl/>
              </w:rPr>
              <w:t xml:space="preserve">  تقبل الاشتقاق على</w:t>
            </w:r>
            <w:r w:rsidRPr="00F034D2">
              <w:rPr>
                <w:rFonts w:ascii="Amiri" w:hAnsi="Amiri" w:cs="Amiri"/>
                <w:position w:val="-4"/>
                <w:sz w:val="28"/>
                <w:szCs w:val="28"/>
                <w:rtl/>
              </w:rPr>
              <w:object w:dxaOrig="200" w:dyaOrig="260" w14:anchorId="55B06E11">
                <v:shape id="_x0000_i1167" type="#_x0000_t75" style="width:9.75pt;height:13.5pt" o:ole="">
                  <v:imagedata r:id="rId247" o:title=""/>
                </v:shape>
                <o:OLEObject Type="Embed" ProgID="Equation.DSMT4" ShapeID="_x0000_i1167" DrawAspect="Content" ObjectID="_1822305994" r:id="rId257"/>
              </w:object>
            </w:r>
            <w:r w:rsidRPr="00F034D2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="00B358DB" w:rsidRPr="00F034D2">
              <w:rPr>
                <w:rFonts w:ascii="Amiri" w:hAnsi="Amiri" w:cs="Amiri" w:hint="cs"/>
                <w:sz w:val="28"/>
                <w:szCs w:val="28"/>
                <w:rtl/>
              </w:rPr>
              <w:t>ولدينا</w:t>
            </w:r>
            <w:r w:rsidRPr="00F034D2">
              <w:rPr>
                <w:rFonts w:ascii="Amiri" w:hAnsi="Amiri" w:cs="Amiri"/>
                <w:sz w:val="28"/>
                <w:szCs w:val="28"/>
                <w:rtl/>
              </w:rPr>
              <w:t xml:space="preserve">:  </w:t>
            </w:r>
            <w:r w:rsidRPr="00F034D2">
              <w:rPr>
                <w:rFonts w:ascii="Amiri" w:hAnsi="Amiri" w:cs="Amiri"/>
                <w:position w:val="-16"/>
                <w:sz w:val="28"/>
                <w:szCs w:val="28"/>
              </w:rPr>
              <w:object w:dxaOrig="3040" w:dyaOrig="520" w14:anchorId="6C7B65D4">
                <v:shape id="_x0000_i1168" type="#_x0000_t75" style="width:152.25pt;height:26.25pt" o:ole="">
                  <v:imagedata r:id="rId258" o:title=""/>
                </v:shape>
                <o:OLEObject Type="Embed" ProgID="Equation.DSMT4" ShapeID="_x0000_i1168" DrawAspect="Content" ObjectID="_1822305995" r:id="rId259"/>
              </w:object>
            </w:r>
            <w:r w:rsidRPr="00F034D2">
              <w:rPr>
                <w:rFonts w:ascii="Amiri" w:hAnsi="Amiri" w:cs="Amiri"/>
                <w:sz w:val="28"/>
                <w:szCs w:val="28"/>
                <w:rtl/>
              </w:rPr>
              <w:t xml:space="preserve">  </w:t>
            </w:r>
          </w:p>
          <w:p w14:paraId="5E88333E" w14:textId="77777777" w:rsidR="00522BDD" w:rsidRPr="00F034D2" w:rsidRDefault="00522BDD" w:rsidP="00F034D2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2A22C4D7" w14:textId="77777777" w:rsidR="00522BDD" w:rsidRPr="00F034D2" w:rsidRDefault="00522BDD" w:rsidP="00F034D2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F034D2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مثــــــــــــال:</w:t>
            </w:r>
          </w:p>
          <w:p w14:paraId="12E6347D" w14:textId="77777777" w:rsidR="00522BDD" w:rsidRPr="00F034D2" w:rsidRDefault="00522BDD" w:rsidP="00F034D2">
            <w:pPr>
              <w:bidi/>
              <w:rPr>
                <w:rFonts w:ascii="Amiri" w:hAnsi="Amiri" w:cs="Amiri"/>
                <w:noProof/>
                <w:sz w:val="28"/>
                <w:szCs w:val="28"/>
                <w:rtl/>
              </w:rPr>
            </w:pPr>
            <w:r w:rsidRPr="00F034D2">
              <w:rPr>
                <w:rFonts w:ascii="Amiri" w:hAnsi="Amiri" w:cs="Amiri"/>
                <w:noProof/>
                <w:sz w:val="28"/>
                <w:szCs w:val="28"/>
                <w:rtl/>
              </w:rPr>
              <w:t>لتكن</w:t>
            </w:r>
            <w:r w:rsidRPr="00F034D2">
              <w:rPr>
                <w:rFonts w:ascii="Amiri" w:hAnsi="Amiri" w:cs="Amiri"/>
                <w:noProof/>
                <w:position w:val="-4"/>
                <w:sz w:val="28"/>
                <w:szCs w:val="28"/>
              </w:rPr>
              <w:object w:dxaOrig="240" w:dyaOrig="260" w14:anchorId="54FE662F">
                <v:shape id="_x0000_i1169" type="#_x0000_t75" style="width:12pt;height:13.5pt" o:ole="">
                  <v:imagedata r:id="rId260" o:title=""/>
                </v:shape>
                <o:OLEObject Type="Embed" ProgID="Equation.DSMT4" ShapeID="_x0000_i1169" DrawAspect="Content" ObjectID="_1822305996" r:id="rId261"/>
              </w:object>
            </w:r>
            <w:r w:rsidRPr="00F034D2">
              <w:rPr>
                <w:rFonts w:ascii="Amiri" w:hAnsi="Amiri" w:cs="Amiri"/>
                <w:noProof/>
                <w:sz w:val="28"/>
                <w:szCs w:val="28"/>
                <w:rtl/>
              </w:rPr>
              <w:t xml:space="preserve"> الدالة المعرفة على</w:t>
            </w:r>
            <w:r w:rsidRPr="00F034D2">
              <w:rPr>
                <w:rFonts w:ascii="Amiri" w:hAnsi="Amiri" w:cs="Amiri"/>
                <w:noProof/>
                <w:position w:val="-4"/>
                <w:sz w:val="28"/>
                <w:szCs w:val="28"/>
              </w:rPr>
              <w:object w:dxaOrig="260" w:dyaOrig="260" w14:anchorId="3EA2EFC4">
                <v:shape id="_x0000_i1170" type="#_x0000_t75" style="width:13.5pt;height:13.5pt" o:ole="">
                  <v:imagedata r:id="rId262" o:title=""/>
                </v:shape>
                <o:OLEObject Type="Embed" ProgID="Equation.DSMT4" ShapeID="_x0000_i1170" DrawAspect="Content" ObjectID="_1822305997" r:id="rId263"/>
              </w:object>
            </w:r>
            <w:r w:rsidRPr="00F034D2">
              <w:rPr>
                <w:rFonts w:ascii="Amiri" w:hAnsi="Amiri" w:cs="Amiri"/>
                <w:noProof/>
                <w:sz w:val="28"/>
                <w:szCs w:val="28"/>
                <w:rtl/>
              </w:rPr>
              <w:t xml:space="preserve"> بـِ </w:t>
            </w:r>
            <w:r w:rsidRPr="00F034D2">
              <w:rPr>
                <w:rFonts w:ascii="Amiri" w:hAnsi="Amiri" w:cs="Amiri"/>
                <w:noProof/>
                <w:position w:val="-16"/>
                <w:sz w:val="28"/>
                <w:szCs w:val="28"/>
              </w:rPr>
              <w:object w:dxaOrig="2140" w:dyaOrig="499" w14:anchorId="0BD5121D">
                <v:shape id="_x0000_i1171" type="#_x0000_t75" style="width:107.25pt;height:24.75pt" o:ole="">
                  <v:imagedata r:id="rId264" o:title=""/>
                </v:shape>
                <o:OLEObject Type="Embed" ProgID="Equation.DSMT4" ShapeID="_x0000_i1171" DrawAspect="Content" ObjectID="_1822305998" r:id="rId265"/>
              </w:object>
            </w:r>
          </w:p>
          <w:p w14:paraId="247864B9" w14:textId="77777777" w:rsidR="00522BDD" w:rsidRPr="00F034D2" w:rsidRDefault="00522BDD" w:rsidP="00F034D2">
            <w:pPr>
              <w:bidi/>
              <w:rPr>
                <w:rFonts w:ascii="Amiri" w:hAnsi="Amiri" w:cs="Amiri"/>
                <w:noProof/>
                <w:sz w:val="28"/>
                <w:szCs w:val="28"/>
                <w:rtl/>
              </w:rPr>
            </w:pPr>
            <w:r w:rsidRPr="00F034D2">
              <w:rPr>
                <w:rFonts w:ascii="Amiri" w:hAnsi="Amiri" w:cs="Amiri"/>
                <w:noProof/>
                <w:sz w:val="28"/>
                <w:szCs w:val="28"/>
                <w:rtl/>
              </w:rPr>
              <w:t xml:space="preserve">الدالة </w:t>
            </w:r>
            <w:r w:rsidRPr="00F034D2">
              <w:rPr>
                <w:rFonts w:ascii="Amiri" w:hAnsi="Amiri" w:cs="Amiri"/>
                <w:noProof/>
                <w:sz w:val="28"/>
                <w:szCs w:val="28"/>
              </w:rPr>
              <w:t>f</w:t>
            </w:r>
            <w:r w:rsidRPr="00F034D2">
              <w:rPr>
                <w:rFonts w:ascii="Amiri" w:hAnsi="Amiri" w:cs="Amiri"/>
                <w:noProof/>
                <w:sz w:val="28"/>
                <w:szCs w:val="28"/>
                <w:rtl/>
              </w:rPr>
              <w:t xml:space="preserve"> قابلة للاشتقاق على </w:t>
            </w:r>
            <w:r w:rsidRPr="00F034D2">
              <w:rPr>
                <w:rFonts w:ascii="Amiri" w:hAnsi="Amiri" w:cs="Amiri"/>
                <w:noProof/>
                <w:position w:val="-4"/>
                <w:sz w:val="28"/>
                <w:szCs w:val="28"/>
              </w:rPr>
              <w:object w:dxaOrig="260" w:dyaOrig="260" w14:anchorId="0824A932">
                <v:shape id="_x0000_i1172" type="#_x0000_t75" style="width:13.5pt;height:13.5pt" o:ole="">
                  <v:imagedata r:id="rId262" o:title=""/>
                </v:shape>
                <o:OLEObject Type="Embed" ProgID="Equation.DSMT4" ShapeID="_x0000_i1172" DrawAspect="Content" ObjectID="_1822305999" r:id="rId266"/>
              </w:object>
            </w:r>
            <w:r w:rsidRPr="00F034D2">
              <w:rPr>
                <w:rFonts w:ascii="Amiri" w:hAnsi="Amiri" w:cs="Amiri"/>
                <w:noProof/>
                <w:sz w:val="28"/>
                <w:szCs w:val="28"/>
                <w:rtl/>
              </w:rPr>
              <w:t xml:space="preserve"> و دالتها المشتقة :</w:t>
            </w:r>
            <w:r w:rsidRPr="00F034D2">
              <w:rPr>
                <w:rFonts w:ascii="Amiri" w:hAnsi="Amiri" w:cs="Amiri"/>
                <w:noProof/>
                <w:position w:val="-16"/>
                <w:sz w:val="28"/>
                <w:szCs w:val="28"/>
              </w:rPr>
              <w:object w:dxaOrig="3820" w:dyaOrig="499" w14:anchorId="017BA1A9">
                <v:shape id="_x0000_i1173" type="#_x0000_t75" style="width:190.5pt;height:24.75pt" o:ole="">
                  <v:imagedata r:id="rId267" o:title=""/>
                </v:shape>
                <o:OLEObject Type="Embed" ProgID="Equation.DSMT4" ShapeID="_x0000_i1173" DrawAspect="Content" ObjectID="_1822306000" r:id="rId268"/>
              </w:object>
            </w:r>
          </w:p>
          <w:p w14:paraId="39BCC15C" w14:textId="77777777" w:rsidR="00522BDD" w:rsidRPr="00F034D2" w:rsidRDefault="00522BDD" w:rsidP="00F034D2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F034D2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تمـــــــــــــــــــــــــــــرين:</w:t>
            </w:r>
          </w:p>
          <w:p w14:paraId="1952AA16" w14:textId="77777777" w:rsidR="00522BDD" w:rsidRPr="00F034D2" w:rsidRDefault="00522BDD" w:rsidP="00F034D2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1353C24C" w14:textId="7288A2EB" w:rsidR="00522BDD" w:rsidRPr="00F034D2" w:rsidRDefault="00153870" w:rsidP="00F034D2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ascii="Amiri" w:hAnsi="Amiri" w:cs="Amir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7EDF05E2" wp14:editId="614598FC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156210</wp:posOffset>
                      </wp:positionV>
                      <wp:extent cx="2152650" cy="2085975"/>
                      <wp:effectExtent l="0" t="0" r="19050" b="28575"/>
                      <wp:wrapNone/>
                      <wp:docPr id="6867147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0" cy="2085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2E8576" w14:textId="493B578F" w:rsidR="00153870" w:rsidRDefault="00153870" w:rsidP="00153870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49AD6A5" wp14:editId="311A83F8">
                                        <wp:extent cx="1944370" cy="1905635"/>
                                        <wp:effectExtent l="0" t="0" r="0" b="0"/>
                                        <wp:docPr id="1839037961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39037961" name=""/>
                                                <pic:cNvPicPr/>
                                              </pic:nvPicPr>
                                              <pic:blipFill>
                                                <a:blip r:embed="rId12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44370" cy="19056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EDF05E2" id="Rectangle 32" o:spid="_x0000_s1053" style="position:absolute;left:0;text-align:left;margin-left:6.45pt;margin-top:12.3pt;width:169.5pt;height:164.25pt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" fillcolor="white [3201]" strokecolor="white [3212]" strokeweight="2pt">
                      <v:textbox>
                        <w:txbxContent>
                          <w:p w14:paraId="492E8576" w14:textId="493B578F" w:rsidR="00153870" w:rsidRDefault="00153870" w:rsidP="0015387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9AD6A5" wp14:editId="311A83F8">
                                  <wp:extent cx="1944370" cy="1905635"/>
                                  <wp:effectExtent l="0" t="0" r="0" b="0"/>
                                  <wp:docPr id="183903796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39037961" name=""/>
                                          <pic:cNvPicPr/>
                                        </pic:nvPicPr>
                                        <pic:blipFill>
                                          <a:blip r:embed="rId12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44370" cy="19056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22BDD" w:rsidRPr="00F034D2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أحسب الدالة المشتقة للدالة </w:t>
            </w:r>
            <w:r w:rsidR="00522BDD" w:rsidRPr="00F034D2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lang w:bidi="ar-DZ"/>
              </w:rPr>
              <w:t>f</w:t>
            </w:r>
            <w:r w:rsidR="00522BDD" w:rsidRPr="00F034D2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حيث:</w:t>
            </w:r>
          </w:p>
          <w:p w14:paraId="0F5188D9" w14:textId="77777777" w:rsidR="00522BDD" w:rsidRPr="00F034D2" w:rsidRDefault="00522BDD" w:rsidP="00F034D2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</w:rPr>
            </w:pPr>
          </w:p>
          <w:p w14:paraId="45FB98E4" w14:textId="77777777" w:rsidR="00522BDD" w:rsidRPr="00F034D2" w:rsidRDefault="00522BDD" w:rsidP="00522BDD">
            <w:pPr>
              <w:pStyle w:val="Paragraphedeliste"/>
              <w:numPr>
                <w:ilvl w:val="0"/>
                <w:numId w:val="30"/>
              </w:num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F034D2">
              <w:rPr>
                <w:rFonts w:ascii="Amiri" w:hAnsi="Amiri" w:cs="Amiri"/>
                <w:position w:val="-14"/>
                <w:sz w:val="28"/>
                <w:szCs w:val="28"/>
              </w:rPr>
              <w:object w:dxaOrig="1620" w:dyaOrig="400" w14:anchorId="7EF5703C">
                <v:shape id="_x0000_i1174" type="#_x0000_t75" style="width:81pt;height:20.25pt" o:ole="">
                  <v:imagedata r:id="rId269" o:title=""/>
                </v:shape>
                <o:OLEObject Type="Embed" ProgID="Equation.DSMT4" ShapeID="_x0000_i1174" DrawAspect="Content" ObjectID="_1822306001" r:id="rId270"/>
              </w:object>
            </w:r>
          </w:p>
          <w:p w14:paraId="6025352C" w14:textId="77777777" w:rsidR="00522BDD" w:rsidRPr="00F034D2" w:rsidRDefault="00522BDD" w:rsidP="00522BDD">
            <w:pPr>
              <w:pStyle w:val="Paragraphedeliste"/>
              <w:numPr>
                <w:ilvl w:val="0"/>
                <w:numId w:val="30"/>
              </w:num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F034D2">
              <w:rPr>
                <w:rFonts w:ascii="Amiri" w:hAnsi="Amiri" w:cs="Amiri"/>
                <w:position w:val="-14"/>
                <w:sz w:val="28"/>
                <w:szCs w:val="28"/>
              </w:rPr>
              <w:object w:dxaOrig="1680" w:dyaOrig="480" w14:anchorId="28DFB592">
                <v:shape id="_x0000_i1175" type="#_x0000_t75" style="width:84pt;height:24pt" o:ole="">
                  <v:imagedata r:id="rId271" o:title=""/>
                </v:shape>
                <o:OLEObject Type="Embed" ProgID="Equation.DSMT4" ShapeID="_x0000_i1175" DrawAspect="Content" ObjectID="_1822306002" r:id="rId272"/>
              </w:object>
            </w:r>
          </w:p>
          <w:p w14:paraId="0E75CABB" w14:textId="77777777" w:rsidR="00522BDD" w:rsidRPr="00F034D2" w:rsidRDefault="00522BDD" w:rsidP="00522BDD">
            <w:pPr>
              <w:pStyle w:val="Paragraphedeliste"/>
              <w:numPr>
                <w:ilvl w:val="0"/>
                <w:numId w:val="30"/>
              </w:num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F034D2">
              <w:rPr>
                <w:rFonts w:ascii="Amiri" w:hAnsi="Amiri" w:cs="Amiri"/>
                <w:position w:val="-40"/>
                <w:sz w:val="28"/>
                <w:szCs w:val="28"/>
              </w:rPr>
              <w:object w:dxaOrig="1740" w:dyaOrig="840" w14:anchorId="29456627">
                <v:shape id="_x0000_i1176" type="#_x0000_t75" style="width:87pt;height:42pt" o:ole="">
                  <v:imagedata r:id="rId273" o:title=""/>
                </v:shape>
                <o:OLEObject Type="Embed" ProgID="Equation.DSMT4" ShapeID="_x0000_i1176" DrawAspect="Content" ObjectID="_1822306003" r:id="rId274"/>
              </w:object>
            </w:r>
          </w:p>
          <w:p w14:paraId="096EAEAB" w14:textId="39694A14" w:rsidR="00522BDD" w:rsidRDefault="00522BDD" w:rsidP="00B358DB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</w:rPr>
            </w:pPr>
            <w:r w:rsidRPr="00F034D2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تمــــــــــــــرين:</w:t>
            </w:r>
          </w:p>
          <w:p w14:paraId="503042A7" w14:textId="77777777" w:rsidR="00B358DB" w:rsidRPr="00B358DB" w:rsidRDefault="00B358DB" w:rsidP="00B358DB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</w:rPr>
            </w:pPr>
          </w:p>
          <w:p w14:paraId="762F8267" w14:textId="77777777" w:rsidR="00522BDD" w:rsidRPr="00F034D2" w:rsidRDefault="00522BDD" w:rsidP="00F034D2">
            <w:pPr>
              <w:bidi/>
              <w:ind w:left="147" w:firstLine="340"/>
              <w:rPr>
                <w:rFonts w:ascii="Amiri" w:hAnsi="Amiri" w:cs="Amiri"/>
                <w:sz w:val="28"/>
                <w:szCs w:val="28"/>
                <w:rtl/>
              </w:rPr>
            </w:pPr>
            <w:r w:rsidRPr="00F034D2">
              <w:rPr>
                <w:rFonts w:ascii="Amiri" w:hAnsi="Amiri" w:cs="Amiri"/>
                <w:sz w:val="28"/>
                <w:szCs w:val="28"/>
                <w:rtl/>
              </w:rPr>
              <w:t>الدالة</w:t>
            </w:r>
            <w:r w:rsidRPr="00F034D2">
              <w:rPr>
                <w:rFonts w:ascii="Amiri" w:hAnsi="Amiri" w:cs="Amiri"/>
                <w:position w:val="-10"/>
                <w:sz w:val="28"/>
                <w:szCs w:val="28"/>
                <w:rtl/>
              </w:rPr>
              <w:object w:dxaOrig="240" w:dyaOrig="320" w14:anchorId="666C9DEA">
                <v:shape id="_x0000_i1177" type="#_x0000_t75" style="width:12pt;height:15.75pt" o:ole="">
                  <v:imagedata r:id="rId275" o:title=""/>
                </v:shape>
                <o:OLEObject Type="Embed" ProgID="Equation.DSMT4" ShapeID="_x0000_i1177" DrawAspect="Content" ObjectID="_1822306004" r:id="rId276"/>
              </w:object>
            </w:r>
            <w:r w:rsidRPr="00F034D2">
              <w:rPr>
                <w:rFonts w:ascii="Amiri" w:hAnsi="Amiri" w:cs="Amiri"/>
                <w:sz w:val="28"/>
                <w:szCs w:val="28"/>
                <w:rtl/>
              </w:rPr>
              <w:t xml:space="preserve"> حيث: </w:t>
            </w:r>
            <w:r w:rsidRPr="00F034D2">
              <w:rPr>
                <w:rFonts w:ascii="Amiri" w:hAnsi="Amiri" w:cs="Amiri"/>
                <w:position w:val="-10"/>
                <w:sz w:val="28"/>
                <w:szCs w:val="28"/>
                <w:rtl/>
              </w:rPr>
              <w:object w:dxaOrig="980" w:dyaOrig="360" w14:anchorId="6FF2F93D">
                <v:shape id="_x0000_i1178" type="#_x0000_t75" style="width:49.5pt;height:18.75pt" o:ole="">
                  <v:imagedata r:id="rId277" o:title=""/>
                </v:shape>
                <o:OLEObject Type="Embed" ProgID="Equation.DSMT4" ShapeID="_x0000_i1178" DrawAspect="Content" ObjectID="_1822306005" r:id="rId278"/>
              </w:object>
            </w:r>
            <w:r w:rsidRPr="00F034D2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</w:p>
          <w:p w14:paraId="17AA90AC" w14:textId="77777777" w:rsidR="00522BDD" w:rsidRPr="00F034D2" w:rsidRDefault="00522BDD" w:rsidP="00F034D2">
            <w:pPr>
              <w:bidi/>
              <w:ind w:left="147" w:firstLine="340"/>
              <w:rPr>
                <w:rFonts w:ascii="Amiri" w:hAnsi="Amiri" w:cs="Amiri"/>
                <w:sz w:val="28"/>
                <w:szCs w:val="28"/>
              </w:rPr>
            </w:pPr>
            <w:r w:rsidRPr="00F034D2">
              <w:rPr>
                <w:rFonts w:ascii="Amiri" w:hAnsi="Amiri" w:cs="Amiri"/>
                <w:sz w:val="28"/>
                <w:szCs w:val="28"/>
                <w:rtl/>
              </w:rPr>
              <w:t xml:space="preserve">أحسب </w:t>
            </w:r>
            <w:r w:rsidRPr="00F034D2">
              <w:rPr>
                <w:rFonts w:ascii="Amiri" w:hAnsi="Amiri" w:cs="Amiri"/>
                <w:position w:val="-10"/>
                <w:sz w:val="28"/>
                <w:szCs w:val="28"/>
                <w:rtl/>
              </w:rPr>
              <w:object w:dxaOrig="600" w:dyaOrig="320" w14:anchorId="57509431">
                <v:shape id="_x0000_i1179" type="#_x0000_t75" style="width:30pt;height:15.75pt" o:ole="">
                  <v:imagedata r:id="rId279" o:title=""/>
                </v:shape>
                <o:OLEObject Type="Embed" ProgID="Equation.DSMT4" ShapeID="_x0000_i1179" DrawAspect="Content" ObjectID="_1822306006" r:id="rId280"/>
              </w:object>
            </w:r>
            <w:r w:rsidRPr="00F034D2">
              <w:rPr>
                <w:rFonts w:ascii="Amiri" w:hAnsi="Amiri" w:cs="Amiri"/>
                <w:sz w:val="28"/>
                <w:szCs w:val="28"/>
                <w:rtl/>
              </w:rPr>
              <w:t xml:space="preserve"> ثم استنتج </w:t>
            </w:r>
            <w:r w:rsidRPr="00F034D2">
              <w:rPr>
                <w:rFonts w:ascii="Amiri" w:hAnsi="Amiri" w:cs="Amiri"/>
                <w:position w:val="-10"/>
                <w:sz w:val="28"/>
                <w:szCs w:val="28"/>
                <w:rtl/>
              </w:rPr>
              <w:object w:dxaOrig="580" w:dyaOrig="320" w14:anchorId="4951FF88">
                <v:shape id="_x0000_i1180" type="#_x0000_t75" style="width:29.25pt;height:15.75pt" o:ole="">
                  <v:imagedata r:id="rId281" o:title=""/>
                </v:shape>
                <o:OLEObject Type="Embed" ProgID="Equation.DSMT4" ShapeID="_x0000_i1180" DrawAspect="Content" ObjectID="_1822306007" r:id="rId282"/>
              </w:object>
            </w:r>
            <w:r w:rsidRPr="00F034D2">
              <w:rPr>
                <w:rFonts w:ascii="Amiri" w:hAnsi="Amiri" w:cs="Amiri"/>
                <w:sz w:val="28"/>
                <w:szCs w:val="28"/>
                <w:rtl/>
              </w:rPr>
              <w:t xml:space="preserve"> حيث</w:t>
            </w:r>
            <w:r w:rsidRPr="00F034D2">
              <w:rPr>
                <w:rFonts w:ascii="Amiri" w:hAnsi="Amiri" w:cs="Amiri"/>
                <w:position w:val="-10"/>
                <w:sz w:val="28"/>
                <w:szCs w:val="28"/>
                <w:rtl/>
              </w:rPr>
              <w:object w:dxaOrig="220" w:dyaOrig="260" w14:anchorId="69C4D52D">
                <v:shape id="_x0000_i1181" type="#_x0000_t75" style="width:11.25pt;height:13.5pt" o:ole="">
                  <v:imagedata r:id="rId283" o:title=""/>
                </v:shape>
                <o:OLEObject Type="Embed" ProgID="Equation.DSMT4" ShapeID="_x0000_i1181" DrawAspect="Content" ObjectID="_1822306008" r:id="rId284"/>
              </w:object>
            </w:r>
            <w:r w:rsidRPr="00F034D2">
              <w:rPr>
                <w:rFonts w:ascii="Amiri" w:hAnsi="Amiri" w:cs="Amiri"/>
                <w:sz w:val="28"/>
                <w:szCs w:val="28"/>
                <w:rtl/>
              </w:rPr>
              <w:t xml:space="preserve"> الدالة المعرفة بالحالات المقترحة التالية:</w:t>
            </w:r>
          </w:p>
          <w:p w14:paraId="6ABDCA89" w14:textId="77777777" w:rsidR="00522BDD" w:rsidRDefault="00522BDD" w:rsidP="00522BDD">
            <w:pPr>
              <w:bidi/>
              <w:ind w:left="147" w:firstLine="340"/>
              <w:rPr>
                <w:rFonts w:ascii="Amiri" w:hAnsi="Amiri" w:cs="Amiri"/>
                <w:sz w:val="28"/>
                <w:szCs w:val="28"/>
              </w:rPr>
            </w:pPr>
            <w:r w:rsidRPr="00F034D2">
              <w:rPr>
                <w:rFonts w:ascii="Amiri" w:hAnsi="Amiri" w:cs="Amiri"/>
                <w:sz w:val="28"/>
                <w:szCs w:val="28"/>
              </w:rPr>
              <w:t xml:space="preserve">     </w:t>
            </w:r>
            <w:r w:rsidRPr="00F034D2">
              <w:rPr>
                <w:rFonts w:ascii="Amiri" w:hAnsi="Amiri" w:cs="Amiri"/>
                <w:position w:val="-10"/>
                <w:sz w:val="28"/>
                <w:szCs w:val="28"/>
                <w:rtl/>
              </w:rPr>
              <w:object w:dxaOrig="1560" w:dyaOrig="320" w14:anchorId="3F331835">
                <v:shape id="_x0000_i1182" type="#_x0000_t75" style="width:78pt;height:15.75pt" o:ole="">
                  <v:imagedata r:id="rId285" o:title=""/>
                </v:shape>
                <o:OLEObject Type="Embed" ProgID="Equation.DSMT4" ShapeID="_x0000_i1182" DrawAspect="Content" ObjectID="_1822306009" r:id="rId286"/>
              </w:object>
            </w:r>
            <w:r w:rsidRPr="00F034D2">
              <w:rPr>
                <w:rFonts w:ascii="Amiri" w:hAnsi="Amiri" w:cs="Amiri"/>
                <w:sz w:val="28"/>
                <w:szCs w:val="28"/>
                <w:rtl/>
              </w:rPr>
              <w:t xml:space="preserve">؛ </w:t>
            </w:r>
            <w:r w:rsidRPr="00F034D2">
              <w:rPr>
                <w:rFonts w:ascii="Amiri" w:hAnsi="Amiri" w:cs="Amiri"/>
                <w:position w:val="-10"/>
                <w:sz w:val="28"/>
                <w:szCs w:val="28"/>
                <w:rtl/>
              </w:rPr>
              <w:object w:dxaOrig="1700" w:dyaOrig="320" w14:anchorId="26348292">
                <v:shape id="_x0000_i1183" type="#_x0000_t75" style="width:85.5pt;height:15.75pt" o:ole="">
                  <v:imagedata r:id="rId287" o:title=""/>
                </v:shape>
                <o:OLEObject Type="Embed" ProgID="Equation.DSMT4" ShapeID="_x0000_i1183" DrawAspect="Content" ObjectID="_1822306010" r:id="rId288"/>
              </w:object>
            </w:r>
            <w:r w:rsidRPr="00F034D2">
              <w:rPr>
                <w:rFonts w:ascii="Amiri" w:hAnsi="Amiri" w:cs="Amiri"/>
                <w:sz w:val="28"/>
                <w:szCs w:val="28"/>
                <w:rtl/>
              </w:rPr>
              <w:t xml:space="preserve"> ؛ </w:t>
            </w:r>
            <w:r w:rsidRPr="00F034D2">
              <w:rPr>
                <w:rFonts w:ascii="Amiri" w:hAnsi="Amiri" w:cs="Amiri"/>
                <w:position w:val="-10"/>
                <w:sz w:val="28"/>
                <w:szCs w:val="28"/>
                <w:rtl/>
              </w:rPr>
              <w:object w:dxaOrig="1820" w:dyaOrig="320" w14:anchorId="4781E24C">
                <v:shape id="_x0000_i1184" type="#_x0000_t75" style="width:91.5pt;height:15.75pt" o:ole="">
                  <v:imagedata r:id="rId289" o:title=""/>
                </v:shape>
                <o:OLEObject Type="Embed" ProgID="Equation.DSMT4" ShapeID="_x0000_i1184" DrawAspect="Content" ObjectID="_1822306011" r:id="rId290"/>
              </w:object>
            </w:r>
          </w:p>
          <w:p w14:paraId="755C43F6" w14:textId="74E82642" w:rsidR="00B358DB" w:rsidRPr="00522BDD" w:rsidRDefault="00B358DB" w:rsidP="00B358DB">
            <w:pPr>
              <w:bidi/>
              <w:ind w:left="147" w:firstLine="340"/>
              <w:rPr>
                <w:rFonts w:ascii="Amiri" w:hAnsi="Amiri" w:cs="Amiri"/>
                <w:sz w:val="28"/>
                <w:szCs w:val="28"/>
                <w:rtl/>
              </w:rPr>
            </w:pPr>
          </w:p>
        </w:tc>
        <w:tc>
          <w:tcPr>
            <w:tcW w:w="1179" w:type="dxa"/>
          </w:tcPr>
          <w:p w14:paraId="6FA83D09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43A6819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FB85B39" w14:textId="77777777" w:rsidR="00522BDD" w:rsidRDefault="00522BDD" w:rsidP="00F034D2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E90993D" w14:textId="77777777" w:rsidR="00522BDD" w:rsidRPr="00F034D2" w:rsidRDefault="00522BDD" w:rsidP="00F034D2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F034D2">
              <w:rPr>
                <w:rFonts w:ascii="Amiri" w:hAnsi="Amiri" w:cs="Amiri"/>
                <w:color w:val="FF0000"/>
                <w:sz w:val="28"/>
                <w:szCs w:val="28"/>
                <w:rtl/>
              </w:rPr>
              <w:t>التذكير بترابط الدوال المرجعية وتعريف تركيب دالتين</w:t>
            </w:r>
          </w:p>
          <w:p w14:paraId="5C5372A1" w14:textId="77777777" w:rsidR="00522BDD" w:rsidRDefault="00522BDD" w:rsidP="00F034D2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861708B" w14:textId="77777777" w:rsidR="00522BDD" w:rsidRDefault="00522BDD" w:rsidP="00F034D2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D27471C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6DFC302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148E24A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41E246B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3682085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CB46DB4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0E14EA3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E927830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419B363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903BC1F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F54E552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6EE88DA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804FC05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2452A27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26EE7F2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3C4F739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C513EEC" w14:textId="77777777" w:rsidR="00522BDD" w:rsidRPr="00792B9B" w:rsidRDefault="00522BDD" w:rsidP="00EC70C0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49F080C5" w14:textId="77777777" w:rsidR="00522BDD" w:rsidRDefault="00522BDD" w:rsidP="00DA4F13">
      <w:pPr>
        <w:bidi/>
        <w:ind w:left="-993" w:right="-851"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val="ar-SA" w:eastAsia="fr-FR"/>
        </w:rPr>
        <w:lastRenderedPageBreak/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1C818B6" wp14:editId="5468E7C4">
                <wp:simplePos x="0" y="0"/>
                <wp:positionH relativeFrom="column">
                  <wp:posOffset>-586105</wp:posOffset>
                </wp:positionH>
                <wp:positionV relativeFrom="paragraph">
                  <wp:posOffset>838835</wp:posOffset>
                </wp:positionV>
                <wp:extent cx="6896100" cy="676275"/>
                <wp:effectExtent l="0" t="0" r="19050" b="28575"/>
                <wp:wrapNone/>
                <wp:docPr id="1225181605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676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C02B61" w14:textId="77777777" w:rsidR="00522BDD" w:rsidRPr="00305590" w:rsidRDefault="00522BDD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 w:hint="cs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القبلية:</w:t>
                            </w:r>
                          </w:p>
                          <w:p w14:paraId="544D0AFE" w14:textId="77777777" w:rsidR="00522BDD" w:rsidRPr="00305590" w:rsidRDefault="00522BDD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المستهدفة:</w:t>
                            </w:r>
                            <w:r w:rsidRPr="00B229E1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B229E1">
                              <w:rPr>
                                <w:rFonts w:ascii="Amiri" w:hAnsi="Amiri" w:cs="Amiri"/>
                                <w:sz w:val="24"/>
                                <w:szCs w:val="24"/>
                                <w:rtl/>
                              </w:rPr>
                              <w:t>مفهوم دالة مستمرة على مجال- فهم خاصية القيم المتوسطة وتطبيقها في البحث عن عدد الحلول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C818B6" id="_x0000_s1054" style="position:absolute;left:0;text-align:left;margin-left:-46.15pt;margin-top:66.05pt;width:543pt;height:53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" fillcolor="white [3201]" strokecolor="black [3213]" strokeweight="2pt">
                <v:textbox>
                  <w:txbxContent>
                    <w:p w14:paraId="51C02B61" w14:textId="77777777" w:rsidR="00522BDD" w:rsidRPr="00305590" w:rsidRDefault="00522BDD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 w:hint="cs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القبلية:</w:t>
                      </w:r>
                    </w:p>
                    <w:p w14:paraId="544D0AFE" w14:textId="77777777" w:rsidR="00522BDD" w:rsidRPr="00305590" w:rsidRDefault="00522BDD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المستهدفة:</w:t>
                      </w:r>
                      <w:r w:rsidRPr="00B229E1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B229E1">
                        <w:rPr>
                          <w:rFonts w:ascii="Amiri" w:hAnsi="Amiri" w:cs="Amiri"/>
                          <w:sz w:val="24"/>
                          <w:szCs w:val="24"/>
                          <w:rtl/>
                        </w:rPr>
                        <w:t>مفهوم دالة مستمرة على مجال- فهم خاصية القيم المتوسطة وتطبيقها في البحث عن عدد الحلول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7902863" wp14:editId="506A442B">
                <wp:simplePos x="0" y="0"/>
                <wp:positionH relativeFrom="column">
                  <wp:posOffset>-567054</wp:posOffset>
                </wp:positionH>
                <wp:positionV relativeFrom="paragraph">
                  <wp:posOffset>10160</wp:posOffset>
                </wp:positionV>
                <wp:extent cx="1276350" cy="742950"/>
                <wp:effectExtent l="0" t="0" r="19050" b="19050"/>
                <wp:wrapNone/>
                <wp:docPr id="483811992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7B2B92" w14:textId="77777777" w:rsidR="00522BDD" w:rsidRPr="00305590" w:rsidRDefault="00522BDD" w:rsidP="00305590">
                            <w:pPr>
                              <w:bidi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المدة: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01 ساعة</w:t>
                            </w:r>
                          </w:p>
                          <w:p w14:paraId="54432E1E" w14:textId="77777777" w:rsidR="00522BDD" w:rsidRDefault="00522BDD" w:rsidP="00305590">
                            <w:pPr>
                              <w:bidi/>
                              <w:jc w:val="both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902863" id="_x0000_s1055" style="position:absolute;left:0;text-align:left;margin-left:-44.65pt;margin-top:.8pt;width:100.5pt;height:58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" fillcolor="white [3201]" strokecolor="black [3213]" strokeweight="2pt">
                <v:textbox>
                  <w:txbxContent>
                    <w:p w14:paraId="147B2B92" w14:textId="77777777" w:rsidR="00522BDD" w:rsidRPr="00305590" w:rsidRDefault="00522BDD" w:rsidP="00305590">
                      <w:pPr>
                        <w:bidi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المدة: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01 ساعة</w:t>
                      </w:r>
                    </w:p>
                    <w:p w14:paraId="54432E1E" w14:textId="77777777" w:rsidR="00522BDD" w:rsidRDefault="00522BDD" w:rsidP="00305590">
                      <w:pPr>
                        <w:bidi/>
                        <w:jc w:val="both"/>
                        <w:rPr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7C5F62C" wp14:editId="2081B394">
                <wp:simplePos x="0" y="0"/>
                <wp:positionH relativeFrom="column">
                  <wp:posOffset>5033645</wp:posOffset>
                </wp:positionH>
                <wp:positionV relativeFrom="paragraph">
                  <wp:posOffset>-8890</wp:posOffset>
                </wp:positionV>
                <wp:extent cx="1276350" cy="790575"/>
                <wp:effectExtent l="0" t="0" r="19050" b="28575"/>
                <wp:wrapNone/>
                <wp:docPr id="1347778684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905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4EAB64" w14:textId="77777777" w:rsidR="00522BDD" w:rsidRPr="00305590" w:rsidRDefault="00522BDD" w:rsidP="00305590">
                            <w:pPr>
                              <w:spacing w:after="0" w:line="240" w:lineRule="auto"/>
                              <w:jc w:val="center"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الثا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لثة</w:t>
                            </w: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تسيير واقتصاد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C5F62C" id="_x0000_s1056" style="position:absolute;left:0;text-align:left;margin-left:396.35pt;margin-top:-.7pt;width:100.5pt;height:62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" fillcolor="white [3201]" strokecolor="black [3213]" strokeweight="2pt">
                <v:textbox>
                  <w:txbxContent>
                    <w:p w14:paraId="1B4EAB64" w14:textId="77777777" w:rsidR="00522BDD" w:rsidRPr="00305590" w:rsidRDefault="00522BDD" w:rsidP="00305590">
                      <w:pPr>
                        <w:spacing w:after="0" w:line="240" w:lineRule="auto"/>
                        <w:jc w:val="center"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الثا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لثة</w:t>
                      </w: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تسيير واقتصاد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AD2F415" wp14:editId="79EA8FC2">
                <wp:simplePos x="0" y="0"/>
                <wp:positionH relativeFrom="column">
                  <wp:posOffset>842644</wp:posOffset>
                </wp:positionH>
                <wp:positionV relativeFrom="paragraph">
                  <wp:posOffset>19685</wp:posOffset>
                </wp:positionV>
                <wp:extent cx="4105275" cy="742950"/>
                <wp:effectExtent l="0" t="0" r="28575" b="19050"/>
                <wp:wrapNone/>
                <wp:docPr id="1511032407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2EE6E6" w14:textId="77777777" w:rsidR="00522BDD" w:rsidRPr="00305590" w:rsidRDefault="00522BDD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المحور: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3F1B6C"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</w:t>
                            </w:r>
                            <w:r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اشتقاقية والاستمرارية</w:t>
                            </w:r>
                          </w:p>
                          <w:p w14:paraId="645CC4F1" w14:textId="77777777" w:rsidR="00522BDD" w:rsidRPr="00305590" w:rsidRDefault="00522BDD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الموضوع: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B229E1"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الاستمرارية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AD2F415" id="_x0000_s1057" style="position:absolute;left:0;text-align:left;margin-left:66.35pt;margin-top:1.55pt;width:323.25pt;height:58.5pt;z-index:25176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" fillcolor="white [3201]" strokecolor="black [3213]" strokeweight="2pt">
                <v:textbox>
                  <w:txbxContent>
                    <w:p w14:paraId="2A2EE6E6" w14:textId="77777777" w:rsidR="00522BDD" w:rsidRPr="00305590" w:rsidRDefault="00522BDD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المحور: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Pr="003F1B6C"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ال</w:t>
                      </w:r>
                      <w:r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اشتقاقية والاستمرارية</w:t>
                      </w:r>
                    </w:p>
                    <w:p w14:paraId="645CC4F1" w14:textId="77777777" w:rsidR="00522BDD" w:rsidRPr="00305590" w:rsidRDefault="00522BDD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الموضوع: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Pr="00B229E1"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الاستمرارية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</w:p>
    <w:p w14:paraId="2A88E8FF" w14:textId="77777777" w:rsidR="00522BDD" w:rsidRPr="00792B9B" w:rsidRDefault="00522BDD" w:rsidP="00305590">
      <w:pPr>
        <w:bidi/>
        <w:ind w:right="-851"/>
        <w:rPr>
          <w:rFonts w:cstheme="minorHAnsi"/>
          <w:sz w:val="28"/>
          <w:szCs w:val="28"/>
          <w:rtl/>
        </w:rPr>
      </w:pPr>
    </w:p>
    <w:tbl>
      <w:tblPr>
        <w:tblStyle w:val="Grilledutableau"/>
        <w:bidiVisual/>
        <w:tblW w:w="10812" w:type="dxa"/>
        <w:tblInd w:w="-898" w:type="dxa"/>
        <w:tblLook w:val="04A0" w:firstRow="1" w:lastRow="0" w:firstColumn="1" w:lastColumn="0" w:noHBand="0" w:noVBand="1"/>
      </w:tblPr>
      <w:tblGrid>
        <w:gridCol w:w="1278"/>
        <w:gridCol w:w="8355"/>
        <w:gridCol w:w="1179"/>
      </w:tblGrid>
      <w:tr w:rsidR="00522BDD" w:rsidRPr="00792B9B" w14:paraId="1D6139D7" w14:textId="77777777" w:rsidTr="00305590">
        <w:tc>
          <w:tcPr>
            <w:tcW w:w="1278" w:type="dxa"/>
            <w:shd w:val="clear" w:color="auto" w:fill="EAF1DD" w:themeFill="accent3" w:themeFillTint="33"/>
          </w:tcPr>
          <w:p w14:paraId="615F59E6" w14:textId="77777777" w:rsidR="00522BDD" w:rsidRPr="00305590" w:rsidRDefault="00522BDD" w:rsidP="00305590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مراحل الدرس</w:t>
            </w:r>
          </w:p>
        </w:tc>
        <w:tc>
          <w:tcPr>
            <w:tcW w:w="8355" w:type="dxa"/>
            <w:shd w:val="clear" w:color="auto" w:fill="EAF1DD" w:themeFill="accent3" w:themeFillTint="33"/>
          </w:tcPr>
          <w:p w14:paraId="2208AF8A" w14:textId="77777777" w:rsidR="00522BDD" w:rsidRPr="00305590" w:rsidRDefault="00522BDD" w:rsidP="00305590">
            <w:pPr>
              <w:bidi/>
              <w:ind w:right="-851"/>
              <w:jc w:val="center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الــــــــــــــــــــــدرس</w:t>
            </w:r>
          </w:p>
        </w:tc>
        <w:tc>
          <w:tcPr>
            <w:tcW w:w="1179" w:type="dxa"/>
            <w:shd w:val="clear" w:color="auto" w:fill="EAF1DD" w:themeFill="accent3" w:themeFillTint="33"/>
          </w:tcPr>
          <w:p w14:paraId="4242F296" w14:textId="77777777" w:rsidR="00522BDD" w:rsidRPr="00305590" w:rsidRDefault="00522BDD" w:rsidP="00DB6768">
            <w:pPr>
              <w:bidi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ملاحظات</w:t>
            </w:r>
          </w:p>
        </w:tc>
      </w:tr>
      <w:tr w:rsidR="00522BDD" w:rsidRPr="00792B9B" w14:paraId="73ECAE41" w14:textId="77777777" w:rsidTr="00522BDD">
        <w:trPr>
          <w:trHeight w:val="11477"/>
        </w:trPr>
        <w:tc>
          <w:tcPr>
            <w:tcW w:w="1278" w:type="dxa"/>
          </w:tcPr>
          <w:p w14:paraId="35F49C50" w14:textId="77777777" w:rsidR="00522BDD" w:rsidRDefault="00522BDD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041D6D2D" w14:textId="77777777" w:rsidR="00522BDD" w:rsidRDefault="00522BDD" w:rsidP="00FB5A8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7F20F17" w14:textId="77777777" w:rsidR="00522BDD" w:rsidRDefault="00522BDD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C39EAF5" w14:textId="77777777" w:rsidR="00522BDD" w:rsidRDefault="00522BDD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4F76762" w14:textId="77777777" w:rsidR="00522BDD" w:rsidRDefault="00522BDD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2460526" w14:textId="77777777" w:rsidR="00522BDD" w:rsidRDefault="00522BDD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3406808" w14:textId="77777777" w:rsidR="00522BDD" w:rsidRDefault="00522BDD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8E3E3F5" w14:textId="77777777" w:rsidR="00522BDD" w:rsidRDefault="00522BDD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9ACFACF" w14:textId="77777777" w:rsidR="00522BDD" w:rsidRDefault="00522BDD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C1E91A5" w14:textId="77777777" w:rsidR="00522BDD" w:rsidRDefault="00522BDD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BC6347E" w14:textId="77777777" w:rsidR="00522BDD" w:rsidRDefault="00522BDD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DD89F89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A6D3BD6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B9D5E41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F35B177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9E5F181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56EC272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5266E6C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E670B5D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22BB85E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24CAFDD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3037039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5F52ABA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9750140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8BDF2BB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A15BACA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EAB9C77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89E6D34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0D033FE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E67516B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CAB4DE9" w14:textId="77777777" w:rsidR="00522BDD" w:rsidRDefault="00522BDD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2D8D95C" w14:textId="77777777" w:rsidR="00522BDD" w:rsidRPr="00FB5A89" w:rsidRDefault="00522BDD" w:rsidP="008251D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355" w:type="dxa"/>
          </w:tcPr>
          <w:p w14:paraId="54175FAF" w14:textId="77777777" w:rsidR="00522BDD" w:rsidRPr="00792B9B" w:rsidRDefault="00522BDD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1FBE9E6F" w14:textId="77777777" w:rsidR="00522BDD" w:rsidRDefault="00522BDD" w:rsidP="00B229E1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C40A36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نشاط </w:t>
            </w:r>
          </w:p>
          <w:p w14:paraId="6ED0DB58" w14:textId="77777777" w:rsidR="00522BDD" w:rsidRPr="00B229E1" w:rsidRDefault="00522BDD" w:rsidP="00B229E1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B229E1">
              <w:rPr>
                <w:rFonts w:ascii="Amiri" w:hAnsi="Amiri" w:cs="Amiri"/>
                <w:sz w:val="28"/>
                <w:szCs w:val="28"/>
                <w:rtl/>
              </w:rPr>
              <w:t>نعتبر الدالة</w:t>
            </w:r>
            <w:r w:rsidRPr="00B229E1">
              <w:rPr>
                <w:rFonts w:ascii="Amiri" w:hAnsi="Amiri" w:cs="Amiri"/>
                <w:position w:val="-10"/>
                <w:sz w:val="28"/>
                <w:szCs w:val="28"/>
              </w:rPr>
              <w:object w:dxaOrig="240" w:dyaOrig="320" w14:anchorId="1769CCC4">
                <v:shape id="_x0000_i1185" type="#_x0000_t75" style="width:12pt;height:16.5pt" o:ole="">
                  <v:imagedata r:id="rId291" o:title=""/>
                </v:shape>
                <o:OLEObject Type="Embed" ProgID="Equation.DSMT4" ShapeID="_x0000_i1185" DrawAspect="Content" ObjectID="_1822306012" r:id="rId292"/>
              </w:object>
            </w:r>
            <w:r w:rsidRPr="00B229E1">
              <w:rPr>
                <w:rFonts w:ascii="Amiri" w:hAnsi="Amiri" w:cs="Amiri"/>
                <w:sz w:val="28"/>
                <w:szCs w:val="28"/>
                <w:rtl/>
              </w:rPr>
              <w:t xml:space="preserve"> المعرفة على </w:t>
            </w:r>
            <w:r w:rsidRPr="00B229E1">
              <w:rPr>
                <w:rFonts w:ascii="Amiri" w:hAnsi="Amiri" w:cs="Amiri"/>
                <w:position w:val="-14"/>
                <w:sz w:val="28"/>
                <w:szCs w:val="28"/>
              </w:rPr>
              <w:object w:dxaOrig="680" w:dyaOrig="400" w14:anchorId="50E147B4">
                <v:shape id="_x0000_i1186" type="#_x0000_t75" style="width:33.75pt;height:19.5pt" o:ole="">
                  <v:imagedata r:id="rId293" o:title=""/>
                </v:shape>
                <o:OLEObject Type="Embed" ProgID="Equation.DSMT4" ShapeID="_x0000_i1186" DrawAspect="Content" ObjectID="_1822306013" r:id="rId294"/>
              </w:object>
            </w:r>
            <w:r w:rsidRPr="00B229E1">
              <w:rPr>
                <w:rFonts w:ascii="Amiri" w:hAnsi="Amiri" w:cs="Amiri"/>
                <w:sz w:val="28"/>
                <w:szCs w:val="28"/>
                <w:rtl/>
              </w:rPr>
              <w:t xml:space="preserve"> كما يلي:</w:t>
            </w:r>
          </w:p>
          <w:p w14:paraId="5D7BA2B2" w14:textId="77777777" w:rsidR="00522BDD" w:rsidRPr="00B229E1" w:rsidRDefault="00522BDD" w:rsidP="00B229E1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B229E1">
              <w:rPr>
                <w:rFonts w:ascii="Amiri" w:hAnsi="Amiri" w:cs="Amiri"/>
                <w:noProof/>
                <w:sz w:val="28"/>
                <w:szCs w:val="28"/>
                <w:rtl/>
              </w:rPr>
              <w:t xml:space="preserve">                       </w:t>
            </w:r>
            <w:r w:rsidRPr="00B229E1">
              <w:rPr>
                <w:rFonts w:ascii="Amiri" w:hAnsi="Amiri" w:cs="Amiri"/>
                <w:noProof/>
                <w:position w:val="-36"/>
                <w:sz w:val="28"/>
                <w:szCs w:val="28"/>
              </w:rPr>
              <w:object w:dxaOrig="3040" w:dyaOrig="840" w14:anchorId="6D88AFAF">
                <v:shape id="_x0000_i1187" type="#_x0000_t75" style="width:152.25pt;height:42pt" o:ole="">
                  <v:imagedata r:id="rId295" o:title=""/>
                </v:shape>
                <o:OLEObject Type="Embed" ProgID="Equation.DSMT4" ShapeID="_x0000_i1187" DrawAspect="Content" ObjectID="_1822306014" r:id="rId296"/>
              </w:object>
            </w:r>
            <w:r w:rsidRPr="00B229E1">
              <w:rPr>
                <w:rFonts w:ascii="Amiri" w:hAnsi="Amiri" w:cs="Amiri"/>
                <w:sz w:val="28"/>
                <w:szCs w:val="28"/>
                <w:rtl/>
              </w:rPr>
              <w:t xml:space="preserve">  </w:t>
            </w:r>
          </w:p>
          <w:p w14:paraId="6B1D7DDF" w14:textId="77777777" w:rsidR="00522BDD" w:rsidRPr="00B229E1" w:rsidRDefault="00522BDD" w:rsidP="00522BDD">
            <w:pPr>
              <w:numPr>
                <w:ilvl w:val="0"/>
                <w:numId w:val="32"/>
              </w:numPr>
              <w:bidi/>
              <w:rPr>
                <w:rFonts w:ascii="Amiri" w:hAnsi="Amiri" w:cs="Amiri"/>
                <w:sz w:val="28"/>
                <w:szCs w:val="28"/>
              </w:rPr>
            </w:pPr>
            <w:r w:rsidRPr="00B229E1">
              <w:rPr>
                <w:rFonts w:ascii="Amiri" w:hAnsi="Amiri" w:cs="Amiri"/>
                <w:sz w:val="28"/>
                <w:szCs w:val="28"/>
                <w:rtl/>
              </w:rPr>
              <w:t>أحسب</w:t>
            </w:r>
            <w:r w:rsidRPr="00B229E1">
              <w:rPr>
                <w:rFonts w:ascii="Amiri" w:hAnsi="Amiri" w:cs="Amiri"/>
                <w:position w:val="-14"/>
                <w:sz w:val="28"/>
                <w:szCs w:val="28"/>
              </w:rPr>
              <w:object w:dxaOrig="920" w:dyaOrig="400" w14:anchorId="2FC8D0F9">
                <v:shape id="_x0000_i1188" type="#_x0000_t75" style="width:46.5pt;height:19.5pt" o:ole="">
                  <v:imagedata r:id="rId297" o:title=""/>
                </v:shape>
                <o:OLEObject Type="Embed" ProgID="Equation.DSMT4" ShapeID="_x0000_i1188" DrawAspect="Content" ObjectID="_1822306015" r:id="rId298"/>
              </w:object>
            </w:r>
            <w:r w:rsidRPr="00B229E1">
              <w:rPr>
                <w:rFonts w:ascii="Amiri" w:hAnsi="Amiri" w:cs="Amiri"/>
                <w:sz w:val="28"/>
                <w:szCs w:val="28"/>
                <w:rtl/>
              </w:rPr>
              <w:t xml:space="preserve">، </w:t>
            </w:r>
            <w:r w:rsidRPr="00B229E1">
              <w:rPr>
                <w:rFonts w:ascii="Amiri" w:hAnsi="Amiri" w:cs="Amiri"/>
                <w:position w:val="-14"/>
                <w:sz w:val="28"/>
                <w:szCs w:val="28"/>
              </w:rPr>
              <w:object w:dxaOrig="520" w:dyaOrig="400" w14:anchorId="4605B8CC">
                <v:shape id="_x0000_i1189" type="#_x0000_t75" style="width:25.5pt;height:19.5pt" o:ole="">
                  <v:imagedata r:id="rId299" o:title=""/>
                </v:shape>
                <o:OLEObject Type="Embed" ProgID="Equation.DSMT4" ShapeID="_x0000_i1189" DrawAspect="Content" ObjectID="_1822306016" r:id="rId300"/>
              </w:object>
            </w:r>
            <w:r w:rsidRPr="00B229E1">
              <w:rPr>
                <w:rFonts w:ascii="Amiri" w:hAnsi="Amiri" w:cs="Amiri"/>
                <w:sz w:val="28"/>
                <w:szCs w:val="28"/>
                <w:rtl/>
              </w:rPr>
              <w:t xml:space="preserve">، </w:t>
            </w:r>
            <w:r w:rsidRPr="00B229E1">
              <w:rPr>
                <w:rFonts w:ascii="Amiri" w:hAnsi="Amiri" w:cs="Amiri"/>
                <w:position w:val="-14"/>
                <w:sz w:val="28"/>
                <w:szCs w:val="28"/>
              </w:rPr>
              <w:object w:dxaOrig="740" w:dyaOrig="400" w14:anchorId="648F49DE">
                <v:shape id="_x0000_i1190" type="#_x0000_t75" style="width:36.75pt;height:19.5pt" o:ole="">
                  <v:imagedata r:id="rId301" o:title=""/>
                </v:shape>
                <o:OLEObject Type="Embed" ProgID="Equation.DSMT4" ShapeID="_x0000_i1190" DrawAspect="Content" ObjectID="_1822306017" r:id="rId302"/>
              </w:object>
            </w:r>
            <w:r w:rsidRPr="00B229E1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0135B474" w14:textId="28F70657" w:rsidR="00522BDD" w:rsidRPr="00522BDD" w:rsidRDefault="00522BDD" w:rsidP="00522BDD">
            <w:pPr>
              <w:numPr>
                <w:ilvl w:val="0"/>
                <w:numId w:val="32"/>
              </w:num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B229E1">
              <w:rPr>
                <w:rFonts w:ascii="Amiri" w:hAnsi="Amiri" w:cs="Amiri"/>
                <w:sz w:val="28"/>
                <w:szCs w:val="28"/>
                <w:rtl/>
              </w:rPr>
              <w:t>أرسم في معلم التمثيل البياني للدالة</w:t>
            </w:r>
            <w:r w:rsidRPr="00B229E1">
              <w:rPr>
                <w:rFonts w:ascii="Amiri" w:hAnsi="Amiri" w:cs="Amiri"/>
                <w:position w:val="-10"/>
                <w:sz w:val="28"/>
                <w:szCs w:val="28"/>
              </w:rPr>
              <w:object w:dxaOrig="240" w:dyaOrig="320" w14:anchorId="6811A8BB">
                <v:shape id="_x0000_i1191" type="#_x0000_t75" style="width:12pt;height:16.5pt" o:ole="">
                  <v:imagedata r:id="rId291" o:title=""/>
                </v:shape>
                <o:OLEObject Type="Embed" ProgID="Equation.DSMT4" ShapeID="_x0000_i1191" DrawAspect="Content" ObjectID="_1822306018" r:id="rId303"/>
              </w:object>
            </w:r>
            <w:r w:rsidRPr="00B229E1">
              <w:rPr>
                <w:rFonts w:ascii="Amiri" w:hAnsi="Amiri" w:cs="Amiri"/>
                <w:sz w:val="28"/>
                <w:szCs w:val="28"/>
                <w:rtl/>
              </w:rPr>
              <w:t>. هل</w:t>
            </w:r>
            <w:r>
              <w:rPr>
                <w:rFonts w:ascii="Amiri" w:hAnsi="Amiri" w:cs="Amiri" w:hint="cs"/>
                <w:sz w:val="28"/>
                <w:szCs w:val="28"/>
                <w:rtl/>
              </w:rPr>
              <w:t xml:space="preserve"> يمكن رسم منحنى</w:t>
            </w:r>
            <w:r w:rsidRPr="00B229E1">
              <w:rPr>
                <w:rFonts w:ascii="Amiri" w:hAnsi="Amiri" w:cs="Amiri"/>
                <w:sz w:val="28"/>
                <w:szCs w:val="28"/>
                <w:rtl/>
              </w:rPr>
              <w:t xml:space="preserve"> الدالة </w:t>
            </w:r>
            <w:r w:rsidRPr="00B229E1">
              <w:rPr>
                <w:rFonts w:ascii="Amiri" w:hAnsi="Amiri" w:cs="Amiri"/>
                <w:position w:val="-10"/>
                <w:sz w:val="28"/>
                <w:szCs w:val="28"/>
              </w:rPr>
              <w:object w:dxaOrig="240" w:dyaOrig="320" w14:anchorId="0882FB08">
                <v:shape id="_x0000_i1192" type="#_x0000_t75" style="width:12pt;height:16.5pt" o:ole="">
                  <v:imagedata r:id="rId291" o:title=""/>
                </v:shape>
                <o:OLEObject Type="Embed" ProgID="Equation.DSMT4" ShapeID="_x0000_i1192" DrawAspect="Content" ObjectID="_1822306019" r:id="rId304"/>
              </w:object>
            </w:r>
            <w:r w:rsidRPr="00B229E1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>
              <w:rPr>
                <w:rFonts w:ascii="Amiri" w:hAnsi="Amiri" w:cs="Amiri" w:hint="cs"/>
                <w:sz w:val="28"/>
                <w:szCs w:val="28"/>
                <w:rtl/>
              </w:rPr>
              <w:t xml:space="preserve">دون رفع القلم </w:t>
            </w:r>
            <w:r w:rsidRPr="00B229E1">
              <w:rPr>
                <w:rFonts w:ascii="Amiri" w:hAnsi="Amiri" w:cs="Amiri"/>
                <w:sz w:val="28"/>
                <w:szCs w:val="28"/>
                <w:rtl/>
              </w:rPr>
              <w:t>على المجال</w:t>
            </w:r>
            <w:r w:rsidRPr="00B229E1">
              <w:rPr>
                <w:rFonts w:ascii="Amiri" w:hAnsi="Amiri" w:cs="Amiri"/>
                <w:position w:val="-14"/>
                <w:sz w:val="28"/>
                <w:szCs w:val="28"/>
              </w:rPr>
              <w:object w:dxaOrig="680" w:dyaOrig="400" w14:anchorId="23E5275E">
                <v:shape id="_x0000_i1193" type="#_x0000_t75" style="width:33.75pt;height:19.5pt" o:ole="">
                  <v:imagedata r:id="rId293" o:title=""/>
                </v:shape>
                <o:OLEObject Type="Embed" ProgID="Equation.DSMT4" ShapeID="_x0000_i1193" DrawAspect="Content" ObjectID="_1822306020" r:id="rId305"/>
              </w:object>
            </w:r>
            <w:r w:rsidRPr="00B229E1">
              <w:rPr>
                <w:rFonts w:ascii="Amiri" w:hAnsi="Amiri" w:cs="Amiri"/>
                <w:sz w:val="28"/>
                <w:szCs w:val="28"/>
                <w:rtl/>
              </w:rPr>
              <w:t>؟</w:t>
            </w:r>
          </w:p>
          <w:p w14:paraId="04587559" w14:textId="77777777" w:rsidR="00522BDD" w:rsidRPr="00B229E1" w:rsidRDefault="00522BDD" w:rsidP="00B229E1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B229E1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المفهوم الحدسي للاستمرارية</w:t>
            </w:r>
          </w:p>
          <w:p w14:paraId="509A9B71" w14:textId="77777777" w:rsidR="00522BDD" w:rsidRPr="00B229E1" w:rsidRDefault="00522BDD" w:rsidP="00B229E1">
            <w:pPr>
              <w:bidi/>
              <w:rPr>
                <w:rFonts w:ascii="Amiri" w:hAnsi="Amiri" w:cs="Amiri"/>
                <w:b/>
                <w:bCs/>
                <w:color w:val="0000FF"/>
                <w:sz w:val="28"/>
                <w:szCs w:val="28"/>
              </w:rPr>
            </w:pPr>
            <w:r w:rsidRPr="00B229E1">
              <w:rPr>
                <w:rFonts w:ascii="Amiri" w:hAnsi="Amiri" w:cs="Amiri"/>
                <w:b/>
                <w:bCs/>
                <w:position w:val="-4"/>
                <w:sz w:val="28"/>
                <w:szCs w:val="28"/>
              </w:rPr>
              <w:object w:dxaOrig="240" w:dyaOrig="260" w14:anchorId="2924033D">
                <v:shape id="_x0000_i1194" type="#_x0000_t75" style="width:12pt;height:12.75pt" o:ole="">
                  <v:imagedata r:id="rId306" o:title=""/>
                </v:shape>
                <o:OLEObject Type="Embed" ProgID="Equation.DSMT4" ShapeID="_x0000_i1194" DrawAspect="Content" ObjectID="_1822306021" r:id="rId307"/>
              </w:object>
            </w:r>
            <w:r w:rsidRPr="00B229E1">
              <w:rPr>
                <w:rFonts w:ascii="Amiri" w:hAnsi="Amiri" w:cs="Amiri"/>
                <w:b/>
                <w:bCs/>
                <w:sz w:val="28"/>
                <w:szCs w:val="28"/>
                <w:rtl/>
              </w:rPr>
              <w:t xml:space="preserve"> </w:t>
            </w:r>
            <w:r w:rsidRPr="00B229E1">
              <w:rPr>
                <w:rFonts w:ascii="Amiri" w:hAnsi="Amiri" w:cs="Amiri"/>
                <w:sz w:val="28"/>
                <w:szCs w:val="28"/>
                <w:rtl/>
              </w:rPr>
              <w:t>دالة معرفة على مجال</w:t>
            </w:r>
            <w:r w:rsidRPr="00B229E1">
              <w:rPr>
                <w:rFonts w:ascii="Amiri" w:hAnsi="Amiri" w:cs="Amiri"/>
                <w:position w:val="-4"/>
                <w:sz w:val="28"/>
                <w:szCs w:val="28"/>
                <w:rtl/>
              </w:rPr>
              <w:object w:dxaOrig="200" w:dyaOrig="260" w14:anchorId="659CF694">
                <v:shape id="_x0000_i1195" type="#_x0000_t75" style="width:9.75pt;height:12.75pt" o:ole="">
                  <v:imagedata r:id="rId247" o:title=""/>
                </v:shape>
                <o:OLEObject Type="Embed" ProgID="Equation.DSMT4" ShapeID="_x0000_i1195" DrawAspect="Content" ObjectID="_1822306022" r:id="rId308"/>
              </w:object>
            </w:r>
            <w:r w:rsidRPr="00B229E1">
              <w:rPr>
                <w:rFonts w:ascii="Amiri" w:hAnsi="Amiri" w:cs="Amiri"/>
                <w:sz w:val="28"/>
                <w:szCs w:val="28"/>
                <w:rtl/>
              </w:rPr>
              <w:t xml:space="preserve"> من</w:t>
            </w:r>
            <w:r w:rsidRPr="00B229E1">
              <w:rPr>
                <w:rFonts w:ascii="Amiri" w:hAnsi="Amiri" w:cs="Amiri"/>
                <w:position w:val="-4"/>
                <w:sz w:val="28"/>
                <w:szCs w:val="28"/>
              </w:rPr>
              <w:object w:dxaOrig="260" w:dyaOrig="260" w14:anchorId="51AC672D">
                <v:shape id="_x0000_i1196" type="#_x0000_t75" style="width:12.75pt;height:12.75pt" o:ole="">
                  <v:imagedata r:id="rId249" o:title=""/>
                </v:shape>
                <o:OLEObject Type="Embed" ProgID="Equation.DSMT4" ShapeID="_x0000_i1196" DrawAspect="Content" ObjectID="_1822306023" r:id="rId309"/>
              </w:object>
            </w:r>
            <w:r w:rsidRPr="00B229E1">
              <w:rPr>
                <w:rFonts w:ascii="Amiri" w:hAnsi="Amiri" w:cs="Amiri"/>
                <w:sz w:val="28"/>
                <w:szCs w:val="28"/>
                <w:rtl/>
              </w:rPr>
              <w:t xml:space="preserve"> وليكن</w:t>
            </w:r>
            <w:r w:rsidRPr="00B229E1">
              <w:rPr>
                <w:rFonts w:ascii="Amiri" w:hAnsi="Amiri" w:cs="Amiri"/>
                <w:position w:val="-14"/>
                <w:sz w:val="28"/>
                <w:szCs w:val="28"/>
              </w:rPr>
              <w:object w:dxaOrig="440" w:dyaOrig="400" w14:anchorId="5DFF1A43">
                <v:shape id="_x0000_i1197" type="#_x0000_t75" style="width:21.75pt;height:20.25pt" o:ole="">
                  <v:imagedata r:id="rId310" o:title=""/>
                </v:shape>
                <o:OLEObject Type="Embed" ProgID="Equation.DSMT4" ShapeID="_x0000_i1197" DrawAspect="Content" ObjectID="_1822306024" r:id="rId311"/>
              </w:object>
            </w:r>
            <w:r w:rsidRPr="00B229E1">
              <w:rPr>
                <w:rFonts w:ascii="Amiri" w:hAnsi="Amiri" w:cs="Amiri"/>
                <w:sz w:val="28"/>
                <w:szCs w:val="28"/>
                <w:rtl/>
              </w:rPr>
              <w:t xml:space="preserve"> منحنيها البياني في معلم</w:t>
            </w:r>
            <w:r w:rsidRPr="00B229E1">
              <w:rPr>
                <w:rFonts w:ascii="Amiri" w:hAnsi="Amiri" w:cs="Amiri"/>
                <w:position w:val="-14"/>
                <w:sz w:val="28"/>
                <w:szCs w:val="28"/>
              </w:rPr>
              <w:object w:dxaOrig="900" w:dyaOrig="400" w14:anchorId="1E9F7248">
                <v:shape id="_x0000_i1198" type="#_x0000_t75" style="width:45pt;height:20.25pt" o:ole="">
                  <v:imagedata r:id="rId312" o:title=""/>
                </v:shape>
                <o:OLEObject Type="Embed" ProgID="Equation.DSMT4" ShapeID="_x0000_i1198" DrawAspect="Content" ObjectID="_1822306025" r:id="rId313"/>
              </w:object>
            </w:r>
            <w:r w:rsidRPr="00B229E1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75E03E4E" w14:textId="64FA95A5" w:rsidR="00522BDD" w:rsidRPr="00B229E1" w:rsidRDefault="00522BDD" w:rsidP="00522BDD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B229E1">
              <w:rPr>
                <w:rFonts w:ascii="Amiri" w:hAnsi="Amiri" w:cs="Amiri"/>
                <w:b/>
                <w:bCs/>
                <w:noProof/>
                <w:color w:val="FF0000"/>
                <w:sz w:val="28"/>
                <w:szCs w:val="28"/>
                <w:rtl/>
              </w:rPr>
              <w:t xml:space="preserve"> </w:t>
            </w:r>
            <w:r w:rsidRPr="00B229E1">
              <w:rPr>
                <w:rFonts w:ascii="Amiri" w:hAnsi="Amiri" w:cs="Amiri"/>
                <w:sz w:val="28"/>
                <w:szCs w:val="28"/>
                <w:rtl/>
              </w:rPr>
              <w:t>نقول عن</w:t>
            </w:r>
            <w:r w:rsidRPr="00B229E1">
              <w:rPr>
                <w:rFonts w:ascii="Amiri" w:hAnsi="Amiri" w:cs="Amiri"/>
                <w:b/>
                <w:bCs/>
                <w:position w:val="-4"/>
                <w:sz w:val="28"/>
                <w:szCs w:val="28"/>
              </w:rPr>
              <w:object w:dxaOrig="240" w:dyaOrig="260" w14:anchorId="65EFE3E2">
                <v:shape id="_x0000_i1199" type="#_x0000_t75" style="width:12pt;height:12.75pt" o:ole="">
                  <v:imagedata r:id="rId306" o:title=""/>
                </v:shape>
                <o:OLEObject Type="Embed" ProgID="Equation.DSMT4" ShapeID="_x0000_i1199" DrawAspect="Content" ObjectID="_1822306026" r:id="rId314"/>
              </w:object>
            </w:r>
            <w:r w:rsidRPr="00B229E1">
              <w:rPr>
                <w:rFonts w:ascii="Amiri" w:hAnsi="Amiri" w:cs="Amiri"/>
                <w:sz w:val="28"/>
                <w:szCs w:val="28"/>
                <w:rtl/>
              </w:rPr>
              <w:t xml:space="preserve"> أنها مستمرة على</w:t>
            </w:r>
            <w:r w:rsidRPr="00B229E1">
              <w:rPr>
                <w:rFonts w:ascii="Amiri" w:hAnsi="Amiri" w:cs="Amiri"/>
                <w:position w:val="-4"/>
                <w:sz w:val="28"/>
                <w:szCs w:val="28"/>
                <w:rtl/>
              </w:rPr>
              <w:object w:dxaOrig="200" w:dyaOrig="260" w14:anchorId="3F0649FD">
                <v:shape id="_x0000_i1200" type="#_x0000_t75" style="width:9.75pt;height:12.75pt" o:ole="">
                  <v:imagedata r:id="rId247" o:title=""/>
                </v:shape>
                <o:OLEObject Type="Embed" ProgID="Equation.DSMT4" ShapeID="_x0000_i1200" DrawAspect="Content" ObjectID="_1822306027" r:id="rId315"/>
              </w:object>
            </w:r>
            <w:r w:rsidRPr="00B229E1">
              <w:rPr>
                <w:rFonts w:ascii="Amiri" w:hAnsi="Amiri" w:cs="Amiri"/>
                <w:sz w:val="28"/>
                <w:szCs w:val="28"/>
                <w:rtl/>
              </w:rPr>
              <w:t xml:space="preserve"> إذا استطعنا رسم منحنيها</w:t>
            </w:r>
            <w:r w:rsidRPr="00B229E1">
              <w:rPr>
                <w:rFonts w:ascii="Amiri" w:hAnsi="Amiri" w:cs="Amiri"/>
                <w:position w:val="-14"/>
                <w:sz w:val="28"/>
                <w:szCs w:val="28"/>
              </w:rPr>
              <w:object w:dxaOrig="440" w:dyaOrig="400" w14:anchorId="6F515689">
                <v:shape id="_x0000_i1201" type="#_x0000_t75" style="width:21.75pt;height:20.25pt" o:ole="">
                  <v:imagedata r:id="rId310" o:title=""/>
                </v:shape>
                <o:OLEObject Type="Embed" ProgID="Equation.DSMT4" ShapeID="_x0000_i1201" DrawAspect="Content" ObjectID="_1822306028" r:id="rId316"/>
              </w:object>
            </w:r>
            <w:r w:rsidRPr="00B229E1">
              <w:rPr>
                <w:rFonts w:ascii="Amiri" w:hAnsi="Amiri" w:cs="Amiri"/>
                <w:sz w:val="28"/>
                <w:szCs w:val="28"/>
                <w:rtl/>
              </w:rPr>
              <w:t xml:space="preserve"> بدون رفع القلم وفق خط مستمر.</w:t>
            </w:r>
          </w:p>
          <w:p w14:paraId="36C33437" w14:textId="77777777" w:rsidR="00522BDD" w:rsidRPr="00B229E1" w:rsidRDefault="00522BDD" w:rsidP="00B229E1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B229E1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مثال01: ت 01 ص 48</w:t>
            </w:r>
          </w:p>
          <w:p w14:paraId="79B701D0" w14:textId="77777777" w:rsidR="00522BDD" w:rsidRPr="00B229E1" w:rsidRDefault="00522BDD" w:rsidP="00B229E1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7CCD6E9D" w14:textId="77777777" w:rsidR="00522BDD" w:rsidRPr="00B229E1" w:rsidRDefault="00522BDD" w:rsidP="00B229E1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</w:rPr>
            </w:pPr>
            <w:r w:rsidRPr="00B229E1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مثال02: ت 02 ص 48</w:t>
            </w:r>
          </w:p>
          <w:p w14:paraId="70196628" w14:textId="77777777" w:rsidR="00522BDD" w:rsidRPr="00B229E1" w:rsidRDefault="00522BDD" w:rsidP="00B229E1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197106BE" w14:textId="77777777" w:rsidR="00522BDD" w:rsidRPr="00B229E1" w:rsidRDefault="00522BDD" w:rsidP="00B229E1">
            <w:pPr>
              <w:bidi/>
              <w:rPr>
                <w:rFonts w:ascii="Amiri" w:hAnsi="Amiri" w:cs="Amiri"/>
                <w:noProof/>
                <w:sz w:val="28"/>
                <w:szCs w:val="28"/>
              </w:rPr>
            </w:pPr>
            <w:r w:rsidRPr="00B229E1"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  <w:t>خواص (تقبل دون برهان)</w:t>
            </w:r>
          </w:p>
          <w:p w14:paraId="201C6464" w14:textId="77777777" w:rsidR="00522BDD" w:rsidRPr="00B229E1" w:rsidRDefault="00522BDD" w:rsidP="00B229E1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B229E1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  </w:t>
            </w:r>
            <w:r w:rsidRPr="00B229E1">
              <w:rPr>
                <w:rFonts w:ascii="Amiri" w:hAnsi="Amiri" w:cs="Amiri"/>
                <w:sz w:val="28"/>
                <w:szCs w:val="28"/>
                <w:rtl/>
              </w:rPr>
              <w:t>نقبل بأن كل الدوال المحصل عليها بالعمليات على دوال مألوفة مستمرة على كل من المجالات التي تكون معرفة عليها.</w:t>
            </w:r>
          </w:p>
          <w:p w14:paraId="7C442119" w14:textId="77777777" w:rsidR="00522BDD" w:rsidRPr="00B229E1" w:rsidRDefault="00522BDD" w:rsidP="00B229E1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B229E1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نتائج:</w:t>
            </w:r>
          </w:p>
          <w:p w14:paraId="5CB6B4F1" w14:textId="77777777" w:rsidR="00522BDD" w:rsidRPr="00B229E1" w:rsidRDefault="00522BDD" w:rsidP="00522BDD">
            <w:pPr>
              <w:pStyle w:val="Paragraphedeliste"/>
              <w:numPr>
                <w:ilvl w:val="0"/>
                <w:numId w:val="31"/>
              </w:numPr>
              <w:bidi/>
              <w:rPr>
                <w:rFonts w:ascii="Amiri" w:hAnsi="Amiri" w:cs="Amiri"/>
                <w:b/>
                <w:bCs/>
                <w:sz w:val="28"/>
                <w:szCs w:val="28"/>
                <w:u w:val="single"/>
              </w:rPr>
            </w:pPr>
            <w:r w:rsidRPr="00B229E1">
              <w:rPr>
                <w:rFonts w:ascii="Amiri" w:hAnsi="Amiri" w:cs="Amiri"/>
                <w:noProof/>
                <w:sz w:val="28"/>
                <w:szCs w:val="28"/>
                <w:rtl/>
              </w:rPr>
              <w:t>الدوال المرجعية مستمرة على كل مجال من مجموعة تعريفها.</w:t>
            </w:r>
          </w:p>
          <w:p w14:paraId="68485AF0" w14:textId="77777777" w:rsidR="00522BDD" w:rsidRPr="00B229E1" w:rsidRDefault="00522BDD" w:rsidP="00522BDD">
            <w:pPr>
              <w:pStyle w:val="Paragraphedeliste"/>
              <w:numPr>
                <w:ilvl w:val="0"/>
                <w:numId w:val="31"/>
              </w:numPr>
              <w:bidi/>
              <w:rPr>
                <w:rFonts w:ascii="Amiri" w:hAnsi="Amiri" w:cs="Amiri"/>
                <w:b/>
                <w:bCs/>
                <w:sz w:val="28"/>
                <w:szCs w:val="28"/>
                <w:u w:val="single"/>
              </w:rPr>
            </w:pPr>
            <w:r w:rsidRPr="00B229E1">
              <w:rPr>
                <w:rFonts w:ascii="Amiri" w:hAnsi="Amiri" w:cs="Amiri"/>
                <w:noProof/>
                <w:sz w:val="28"/>
                <w:szCs w:val="28"/>
                <w:rtl/>
              </w:rPr>
              <w:t xml:space="preserve">الدوال كثيرات الحدود مستمرة على </w:t>
            </w:r>
            <w:r w:rsidRPr="00B229E1">
              <w:rPr>
                <w:rFonts w:ascii="Amiri" w:hAnsi="Amiri" w:cs="Amiri"/>
                <w:noProof/>
                <w:position w:val="-4"/>
                <w:sz w:val="28"/>
                <w:szCs w:val="28"/>
              </w:rPr>
              <w:object w:dxaOrig="260" w:dyaOrig="260" w14:anchorId="1E71A7A1">
                <v:shape id="_x0000_i1202" type="#_x0000_t75" style="width:12.75pt;height:12.75pt" o:ole="">
                  <v:imagedata r:id="rId317" o:title=""/>
                </v:shape>
                <o:OLEObject Type="Embed" ProgID="Equation.DSMT4" ShapeID="_x0000_i1202" DrawAspect="Content" ObjectID="_1822306029" r:id="rId318"/>
              </w:object>
            </w:r>
            <w:r w:rsidRPr="00B229E1">
              <w:rPr>
                <w:rFonts w:ascii="Amiri" w:hAnsi="Amiri" w:cs="Amiri"/>
                <w:noProof/>
                <w:sz w:val="28"/>
                <w:szCs w:val="28"/>
                <w:rtl/>
              </w:rPr>
              <w:t>.</w:t>
            </w:r>
          </w:p>
          <w:p w14:paraId="3AD59DC7" w14:textId="77777777" w:rsidR="00522BDD" w:rsidRPr="00B229E1" w:rsidRDefault="00522BDD" w:rsidP="00522BDD">
            <w:pPr>
              <w:pStyle w:val="Paragraphedeliste"/>
              <w:numPr>
                <w:ilvl w:val="0"/>
                <w:numId w:val="31"/>
              </w:numPr>
              <w:bidi/>
              <w:rPr>
                <w:rFonts w:ascii="Amiri" w:hAnsi="Amiri" w:cs="Amiri"/>
                <w:b/>
                <w:bCs/>
                <w:sz w:val="28"/>
                <w:szCs w:val="28"/>
                <w:u w:val="single"/>
              </w:rPr>
            </w:pPr>
            <w:r w:rsidRPr="00B229E1">
              <w:rPr>
                <w:rFonts w:ascii="Amiri" w:hAnsi="Amiri" w:cs="Amiri"/>
                <w:noProof/>
                <w:sz w:val="28"/>
                <w:szCs w:val="28"/>
                <w:rtl/>
              </w:rPr>
              <w:t>الدوال الناطقة ( حاصل قسمة كثيري حدود ) مستمرة على كل مجال من مجموعة تعريفها</w:t>
            </w:r>
          </w:p>
          <w:p w14:paraId="3012A70C" w14:textId="77777777" w:rsidR="00522BDD" w:rsidRPr="00B229E1" w:rsidRDefault="00522BDD" w:rsidP="00B229E1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</w:rPr>
            </w:pPr>
          </w:p>
          <w:p w14:paraId="569F4356" w14:textId="77777777" w:rsidR="00522BDD" w:rsidRPr="00B229E1" w:rsidRDefault="00522BDD" w:rsidP="00B229E1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B229E1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مبـــــــــــــرهنة القيم المتوسطة</w:t>
            </w:r>
          </w:p>
          <w:p w14:paraId="36E71B20" w14:textId="77777777" w:rsidR="00522BDD" w:rsidRPr="00B229E1" w:rsidRDefault="00522BDD" w:rsidP="00B229E1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5B086F25" w14:textId="77777777" w:rsidR="00522BDD" w:rsidRPr="00B229E1" w:rsidRDefault="00522BDD" w:rsidP="00B229E1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B229E1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نشاط 02 ص 32 </w:t>
            </w:r>
          </w:p>
          <w:p w14:paraId="6D9CB415" w14:textId="77777777" w:rsidR="00522BDD" w:rsidRPr="00B229E1" w:rsidRDefault="00522BDD" w:rsidP="00B229E1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</w:rPr>
            </w:pPr>
          </w:p>
          <w:p w14:paraId="2FB57B12" w14:textId="77777777" w:rsidR="00522BDD" w:rsidRPr="00B229E1" w:rsidRDefault="00522BDD" w:rsidP="00B229E1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B229E1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مبرهنـــــــــة: (تقبل دون برهان)</w:t>
            </w:r>
          </w:p>
          <w:p w14:paraId="603F3BAD" w14:textId="77777777" w:rsidR="00522BDD" w:rsidRPr="00B229E1" w:rsidRDefault="00522BDD" w:rsidP="00B229E1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74E14964" w14:textId="2907E45F" w:rsidR="00522BDD" w:rsidRPr="00B229E1" w:rsidRDefault="00153870" w:rsidP="00B229E1">
            <w:pPr>
              <w:bidi/>
              <w:rPr>
                <w:rFonts w:ascii="Amiri" w:hAnsi="Amiri" w:cs="Amiri"/>
                <w:b/>
                <w:bCs/>
                <w:sz w:val="28"/>
                <w:szCs w:val="28"/>
              </w:rPr>
            </w:pPr>
            <w:r>
              <w:rPr>
                <w:rFonts w:ascii="Amiri" w:hAnsi="Amiri" w:cs="Amir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2ED0D4FF" wp14:editId="61E362AC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916940</wp:posOffset>
                      </wp:positionV>
                      <wp:extent cx="2009775" cy="1905000"/>
                      <wp:effectExtent l="0" t="0" r="28575" b="19050"/>
                      <wp:wrapNone/>
                      <wp:docPr id="264173617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9775" cy="19050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F48994" w14:textId="70F470D8" w:rsidR="00153870" w:rsidRDefault="00153870" w:rsidP="00153870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C9A0587" wp14:editId="2A0D78E3">
                                        <wp:extent cx="1801495" cy="1765300"/>
                                        <wp:effectExtent l="0" t="0" r="8255" b="6350"/>
                                        <wp:docPr id="218829891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8829891" name=""/>
                                                <pic:cNvPicPr/>
                                              </pic:nvPicPr>
                                              <pic:blipFill>
                                                <a:blip r:embed="rId12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01495" cy="1765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D0D4FF" id="Rectangle 33" o:spid="_x0000_s1058" style="position:absolute;left:0;text-align:left;margin-left:16.2pt;margin-top:72.2pt;width:158.25pt;height:150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" fillcolor="white [3201]" strokecolor="white [3212]" strokeweight="2pt">
                      <v:textbox>
                        <w:txbxContent>
                          <w:p w14:paraId="2FF48994" w14:textId="70F470D8" w:rsidR="00153870" w:rsidRDefault="00153870" w:rsidP="0015387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9A0587" wp14:editId="2A0D78E3">
                                  <wp:extent cx="1801495" cy="1765300"/>
                                  <wp:effectExtent l="0" t="0" r="8255" b="6350"/>
                                  <wp:docPr id="21882989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8829891" name=""/>
                                          <pic:cNvPicPr/>
                                        </pic:nvPicPr>
                                        <pic:blipFill>
                                          <a:blip r:embed="rId12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01495" cy="1765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22BDD" w:rsidRPr="00B229E1">
              <w:rPr>
                <w:rFonts w:ascii="Amiri" w:hAnsi="Amiri" w:cs="Amiri"/>
                <w:b/>
                <w:bCs/>
                <w:position w:val="-4"/>
                <w:sz w:val="28"/>
                <w:szCs w:val="28"/>
              </w:rPr>
              <w:object w:dxaOrig="240" w:dyaOrig="260" w14:anchorId="093887A9">
                <v:shape id="_x0000_i1203" type="#_x0000_t75" style="width:12pt;height:12.75pt" o:ole="">
                  <v:imagedata r:id="rId306" o:title=""/>
                </v:shape>
                <o:OLEObject Type="Embed" ProgID="Equation.DSMT4" ShapeID="_x0000_i1203" DrawAspect="Content" ObjectID="_1822306030" r:id="rId319"/>
              </w:object>
            </w:r>
            <w:r w:rsidR="00522BDD" w:rsidRPr="00B229E1">
              <w:rPr>
                <w:rFonts w:ascii="Amiri" w:hAnsi="Amiri" w:cs="Amiri"/>
                <w:b/>
                <w:bCs/>
                <w:sz w:val="28"/>
                <w:szCs w:val="28"/>
                <w:rtl/>
              </w:rPr>
              <w:t xml:space="preserve"> </w:t>
            </w:r>
            <w:r w:rsidR="00522BDD" w:rsidRPr="00B229E1">
              <w:rPr>
                <w:rFonts w:ascii="Amiri" w:hAnsi="Amiri" w:cs="Amiri"/>
                <w:sz w:val="28"/>
                <w:szCs w:val="28"/>
                <w:rtl/>
              </w:rPr>
              <w:t>دالة معرفة ومستمرة على مجال</w:t>
            </w:r>
            <w:r w:rsidR="00522BDD" w:rsidRPr="00B229E1">
              <w:rPr>
                <w:rFonts w:ascii="Amiri" w:hAnsi="Amiri" w:cs="Amiri"/>
                <w:position w:val="-14"/>
                <w:sz w:val="28"/>
                <w:szCs w:val="28"/>
              </w:rPr>
              <w:object w:dxaOrig="600" w:dyaOrig="400" w14:anchorId="58B90C66">
                <v:shape id="_x0000_i1204" type="#_x0000_t75" style="width:30pt;height:20.25pt" o:ole="">
                  <v:imagedata r:id="rId320" o:title=""/>
                </v:shape>
                <o:OLEObject Type="Embed" ProgID="Equation.DSMT4" ShapeID="_x0000_i1204" DrawAspect="Content" ObjectID="_1822306031" r:id="rId321"/>
              </w:object>
            </w:r>
            <w:r w:rsidR="00522BDD" w:rsidRPr="00B229E1">
              <w:rPr>
                <w:rFonts w:ascii="Amiri" w:hAnsi="Amiri" w:cs="Amiri"/>
                <w:sz w:val="28"/>
                <w:szCs w:val="28"/>
                <w:rtl/>
              </w:rPr>
              <w:t>.</w:t>
            </w:r>
            <w:r w:rsidR="00522BDD" w:rsidRPr="00B229E1">
              <w:rPr>
                <w:rFonts w:ascii="Amiri" w:hAnsi="Amiri" w:cs="Amiri"/>
                <w:sz w:val="28"/>
                <w:szCs w:val="28"/>
                <w:rtl/>
              </w:rPr>
              <w:br/>
              <w:t>من أجل كل عدد حقيقي</w:t>
            </w:r>
            <w:r w:rsidR="00522BDD" w:rsidRPr="00B229E1">
              <w:rPr>
                <w:rFonts w:ascii="Amiri" w:hAnsi="Amiri" w:cs="Amiri"/>
                <w:position w:val="-4"/>
                <w:sz w:val="28"/>
                <w:szCs w:val="28"/>
              </w:rPr>
              <w:object w:dxaOrig="240" w:dyaOrig="260" w14:anchorId="4E1D9320">
                <v:shape id="_x0000_i1205" type="#_x0000_t75" style="width:12pt;height:12.75pt" o:ole="">
                  <v:imagedata r:id="rId322" o:title=""/>
                </v:shape>
                <o:OLEObject Type="Embed" ProgID="Equation.DSMT4" ShapeID="_x0000_i1205" DrawAspect="Content" ObjectID="_1822306032" r:id="rId323"/>
              </w:object>
            </w:r>
            <w:r w:rsidR="00522BDD" w:rsidRPr="00B229E1">
              <w:rPr>
                <w:rFonts w:ascii="Amiri" w:hAnsi="Amiri" w:cs="Amiri"/>
                <w:sz w:val="28"/>
                <w:szCs w:val="28"/>
                <w:rtl/>
              </w:rPr>
              <w:t xml:space="preserve"> محصور بين </w:t>
            </w:r>
            <w:r w:rsidR="00522BDD" w:rsidRPr="00B229E1">
              <w:rPr>
                <w:rFonts w:ascii="Amiri" w:hAnsi="Amiri" w:cs="Amiri"/>
                <w:position w:val="-14"/>
                <w:sz w:val="28"/>
                <w:szCs w:val="28"/>
              </w:rPr>
              <w:object w:dxaOrig="580" w:dyaOrig="400" w14:anchorId="5FA205F2">
                <v:shape id="_x0000_i1206" type="#_x0000_t75" style="width:29.25pt;height:20.25pt" o:ole="">
                  <v:imagedata r:id="rId324" o:title=""/>
                </v:shape>
                <o:OLEObject Type="Embed" ProgID="Equation.DSMT4" ShapeID="_x0000_i1206" DrawAspect="Content" ObjectID="_1822306033" r:id="rId325"/>
              </w:object>
            </w:r>
            <w:r w:rsidR="00522BDD" w:rsidRPr="00B229E1">
              <w:rPr>
                <w:rFonts w:ascii="Amiri" w:hAnsi="Amiri" w:cs="Amiri"/>
                <w:sz w:val="28"/>
                <w:szCs w:val="28"/>
                <w:rtl/>
              </w:rPr>
              <w:t xml:space="preserve"> و</w:t>
            </w:r>
            <w:r w:rsidR="00522BDD" w:rsidRPr="00B229E1">
              <w:rPr>
                <w:rFonts w:ascii="Amiri" w:hAnsi="Amiri" w:cs="Amiri"/>
                <w:position w:val="-14"/>
                <w:sz w:val="28"/>
                <w:szCs w:val="28"/>
              </w:rPr>
              <w:object w:dxaOrig="580" w:dyaOrig="400" w14:anchorId="65CAEE27">
                <v:shape id="_x0000_i1207" type="#_x0000_t75" style="width:29.25pt;height:20.25pt" o:ole="">
                  <v:imagedata r:id="rId326" o:title=""/>
                </v:shape>
                <o:OLEObject Type="Embed" ProgID="Equation.DSMT4" ShapeID="_x0000_i1207" DrawAspect="Content" ObjectID="_1822306034" r:id="rId327"/>
              </w:object>
            </w:r>
            <w:r w:rsidR="00522BDD" w:rsidRPr="00B229E1">
              <w:rPr>
                <w:rFonts w:ascii="Amiri" w:hAnsi="Amiri" w:cs="Amiri"/>
                <w:sz w:val="28"/>
                <w:szCs w:val="28"/>
                <w:rtl/>
              </w:rPr>
              <w:t>، يوجد على الأقل عدد حقيقي</w:t>
            </w:r>
            <w:r w:rsidR="00522BDD" w:rsidRPr="00B229E1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20" w14:anchorId="351F34D2">
                <v:shape id="_x0000_i1208" type="#_x0000_t75" style="width:9.75pt;height:11.25pt" o:ole="">
                  <v:imagedata r:id="rId328" o:title=""/>
                </v:shape>
                <o:OLEObject Type="Embed" ProgID="Equation.DSMT4" ShapeID="_x0000_i1208" DrawAspect="Content" ObjectID="_1822306035" r:id="rId329"/>
              </w:object>
            </w:r>
            <w:r w:rsidR="00522BDD" w:rsidRPr="00B229E1">
              <w:rPr>
                <w:rFonts w:ascii="Amiri" w:hAnsi="Amiri" w:cs="Amiri"/>
                <w:sz w:val="28"/>
                <w:szCs w:val="28"/>
                <w:rtl/>
              </w:rPr>
              <w:t xml:space="preserve"> محصور بين</w:t>
            </w:r>
            <w:r w:rsidR="00522BDD" w:rsidRPr="00B229E1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20" w14:anchorId="093A304A">
                <v:shape id="_x0000_i1209" type="#_x0000_t75" style="width:9.75pt;height:11.25pt" o:ole="">
                  <v:imagedata r:id="rId330" o:title=""/>
                </v:shape>
                <o:OLEObject Type="Embed" ProgID="Equation.DSMT4" ShapeID="_x0000_i1209" DrawAspect="Content" ObjectID="_1822306036" r:id="rId331"/>
              </w:object>
            </w:r>
            <w:r w:rsidR="00522BDD" w:rsidRPr="00B229E1">
              <w:rPr>
                <w:rFonts w:ascii="Amiri" w:hAnsi="Amiri" w:cs="Amiri"/>
                <w:sz w:val="28"/>
                <w:szCs w:val="28"/>
                <w:rtl/>
              </w:rPr>
              <w:t xml:space="preserve"> و</w:t>
            </w:r>
            <w:r w:rsidR="00522BDD" w:rsidRPr="00B229E1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79" w14:anchorId="185B2BC0">
                <v:shape id="_x0000_i1210" type="#_x0000_t75" style="width:9.75pt;height:14.25pt" o:ole="">
                  <v:imagedata r:id="rId332" o:title=""/>
                </v:shape>
                <o:OLEObject Type="Embed" ProgID="Equation.DSMT4" ShapeID="_x0000_i1210" DrawAspect="Content" ObjectID="_1822306037" r:id="rId333"/>
              </w:object>
            </w:r>
            <w:r w:rsidR="00522BDD" w:rsidRPr="00B229E1">
              <w:rPr>
                <w:rFonts w:ascii="Amiri" w:hAnsi="Amiri" w:cs="Amiri"/>
                <w:sz w:val="28"/>
                <w:szCs w:val="28"/>
                <w:rtl/>
              </w:rPr>
              <w:t xml:space="preserve"> بحيث </w:t>
            </w:r>
            <w:r w:rsidR="00522BDD" w:rsidRPr="00B229E1">
              <w:rPr>
                <w:rFonts w:ascii="Amiri" w:hAnsi="Amiri" w:cs="Amiri"/>
                <w:position w:val="-14"/>
                <w:sz w:val="28"/>
                <w:szCs w:val="28"/>
              </w:rPr>
              <w:object w:dxaOrig="980" w:dyaOrig="400" w14:anchorId="7CAA264F">
                <v:shape id="_x0000_i1211" type="#_x0000_t75" style="width:48.75pt;height:20.25pt" o:ole="">
                  <v:imagedata r:id="rId334" o:title=""/>
                </v:shape>
                <o:OLEObject Type="Embed" ProgID="Equation.DSMT4" ShapeID="_x0000_i1211" DrawAspect="Content" ObjectID="_1822306038" r:id="rId335"/>
              </w:object>
            </w:r>
            <w:r w:rsidR="00522BDD" w:rsidRPr="00B229E1">
              <w:rPr>
                <w:rFonts w:ascii="Amiri" w:hAnsi="Amiri" w:cs="Amiri"/>
                <w:b/>
                <w:bCs/>
                <w:sz w:val="28"/>
                <w:szCs w:val="28"/>
                <w:rtl/>
              </w:rPr>
              <w:t>.</w:t>
            </w:r>
          </w:p>
          <w:p w14:paraId="01C9709A" w14:textId="77777777" w:rsidR="00522BDD" w:rsidRPr="00B229E1" w:rsidRDefault="00522BDD" w:rsidP="00B229E1">
            <w:pPr>
              <w:bidi/>
              <w:rPr>
                <w:rFonts w:ascii="Amiri" w:hAnsi="Amiri" w:cs="Amiri"/>
                <w:b/>
                <w:bCs/>
                <w:sz w:val="28"/>
                <w:szCs w:val="28"/>
              </w:rPr>
            </w:pPr>
          </w:p>
          <w:p w14:paraId="27F16D62" w14:textId="77777777" w:rsidR="00522BDD" w:rsidRPr="00B229E1" w:rsidRDefault="00522BDD" w:rsidP="00B229E1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B229E1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مثال 01: ت 09 ص 49</w:t>
            </w:r>
          </w:p>
          <w:p w14:paraId="73FE0D3C" w14:textId="77777777" w:rsidR="00522BDD" w:rsidRPr="00B229E1" w:rsidRDefault="00522BDD" w:rsidP="00B229E1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744EB652" w14:textId="77777777" w:rsidR="00522BDD" w:rsidRPr="00B229E1" w:rsidRDefault="00522BDD" w:rsidP="00B229E1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</w:rPr>
            </w:pPr>
          </w:p>
          <w:p w14:paraId="0AB56DFD" w14:textId="77777777" w:rsidR="00522BDD" w:rsidRPr="00B229E1" w:rsidRDefault="00522BDD" w:rsidP="00B229E1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B229E1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مثال02: ت 14 ص 49</w:t>
            </w:r>
          </w:p>
          <w:p w14:paraId="6D4942AC" w14:textId="77777777" w:rsidR="00522BDD" w:rsidRPr="00B229E1" w:rsidRDefault="00522BDD" w:rsidP="00B229E1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2E8FB06E" w14:textId="77777777" w:rsidR="00522BDD" w:rsidRPr="00B229E1" w:rsidRDefault="00522BDD" w:rsidP="00B229E1">
            <w:pPr>
              <w:bidi/>
              <w:rPr>
                <w:rFonts w:ascii="Amiri" w:hAnsi="Amiri" w:cs="Amiri"/>
                <w:b/>
                <w:bCs/>
                <w:noProof/>
                <w:sz w:val="28"/>
                <w:szCs w:val="28"/>
              </w:rPr>
            </w:pPr>
            <w:r w:rsidRPr="00B229E1"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  <w:t>الدوال المستمرة والرتيبة تماما على مجال</w:t>
            </w:r>
            <w:r w:rsidRPr="00B229E1">
              <w:rPr>
                <w:rFonts w:ascii="Amiri" w:hAnsi="Amiri" w:cs="Amiri"/>
                <w:b/>
                <w:bCs/>
                <w:color w:val="FF0000"/>
                <w:position w:val="-14"/>
                <w:sz w:val="28"/>
                <w:szCs w:val="28"/>
              </w:rPr>
              <w:object w:dxaOrig="600" w:dyaOrig="400" w14:anchorId="268CA26E">
                <v:shape id="_x0000_i1212" type="#_x0000_t75" style="width:34.5pt;height:23.25pt" o:ole="">
                  <v:imagedata r:id="rId336" o:title=""/>
                </v:shape>
                <o:OLEObject Type="Embed" ProgID="Equation.DSMT4" ShapeID="_x0000_i1212" DrawAspect="Content" ObjectID="_1822306039" r:id="rId337"/>
              </w:object>
            </w:r>
          </w:p>
          <w:p w14:paraId="59702DD2" w14:textId="77777777" w:rsidR="00522BDD" w:rsidRPr="00B229E1" w:rsidRDefault="00522BDD" w:rsidP="00B229E1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3F9AC487" w14:textId="77777777" w:rsidR="00522BDD" w:rsidRPr="00B229E1" w:rsidRDefault="00522BDD" w:rsidP="00B229E1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B229E1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مبرهنة:</w:t>
            </w:r>
          </w:p>
          <w:p w14:paraId="2F7256D2" w14:textId="77777777" w:rsidR="00522BDD" w:rsidRPr="00B229E1" w:rsidRDefault="00522BDD" w:rsidP="00B229E1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</w:rPr>
            </w:pPr>
          </w:p>
          <w:p w14:paraId="50797FB8" w14:textId="77777777" w:rsidR="00522BDD" w:rsidRPr="00B229E1" w:rsidRDefault="00522BDD" w:rsidP="00B229E1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B229E1">
              <w:rPr>
                <w:rFonts w:ascii="Amiri" w:hAnsi="Amiri" w:cs="Amiri"/>
                <w:sz w:val="28"/>
                <w:szCs w:val="28"/>
                <w:rtl/>
              </w:rPr>
              <w:t>إذا كانت</w:t>
            </w:r>
            <w:r w:rsidRPr="00B229E1">
              <w:rPr>
                <w:rFonts w:ascii="Amiri" w:hAnsi="Amiri" w:cs="Amiri"/>
                <w:b/>
                <w:bCs/>
                <w:position w:val="-4"/>
                <w:sz w:val="28"/>
                <w:szCs w:val="28"/>
              </w:rPr>
              <w:object w:dxaOrig="240" w:dyaOrig="260" w14:anchorId="7C402801">
                <v:shape id="_x0000_i1213" type="#_x0000_t75" style="width:12pt;height:12.75pt" o:ole="">
                  <v:imagedata r:id="rId306" o:title=""/>
                </v:shape>
                <o:OLEObject Type="Embed" ProgID="Equation.DSMT4" ShapeID="_x0000_i1213" DrawAspect="Content" ObjectID="_1822306040" r:id="rId338"/>
              </w:object>
            </w:r>
            <w:r w:rsidRPr="00B229E1">
              <w:rPr>
                <w:rFonts w:ascii="Amiri" w:hAnsi="Amiri" w:cs="Amiri"/>
                <w:b/>
                <w:bCs/>
                <w:sz w:val="28"/>
                <w:szCs w:val="28"/>
                <w:rtl/>
              </w:rPr>
              <w:t xml:space="preserve"> </w:t>
            </w:r>
            <w:r w:rsidRPr="00B229E1">
              <w:rPr>
                <w:rFonts w:ascii="Amiri" w:hAnsi="Amiri" w:cs="Amiri"/>
                <w:sz w:val="28"/>
                <w:szCs w:val="28"/>
                <w:rtl/>
              </w:rPr>
              <w:t>دالة مستمرة ورتيبة تماما على مجال</w:t>
            </w:r>
            <w:r w:rsidRPr="00B229E1">
              <w:rPr>
                <w:rFonts w:ascii="Amiri" w:hAnsi="Amiri" w:cs="Amiri"/>
                <w:position w:val="-14"/>
                <w:sz w:val="28"/>
                <w:szCs w:val="28"/>
              </w:rPr>
              <w:object w:dxaOrig="600" w:dyaOrig="400" w14:anchorId="444BAA98">
                <v:shape id="_x0000_i1214" type="#_x0000_t75" style="width:30pt;height:20.25pt" o:ole="">
                  <v:imagedata r:id="rId320" o:title=""/>
                </v:shape>
                <o:OLEObject Type="Embed" ProgID="Equation.DSMT4" ShapeID="_x0000_i1214" DrawAspect="Content" ObjectID="_1822306041" r:id="rId339"/>
              </w:object>
            </w:r>
            <w:r w:rsidRPr="00B229E1">
              <w:rPr>
                <w:rFonts w:ascii="Amiri" w:hAnsi="Amiri" w:cs="Amiri"/>
                <w:sz w:val="28"/>
                <w:szCs w:val="28"/>
                <w:rtl/>
              </w:rPr>
              <w:t xml:space="preserve"> فإنه من أجل كل عدد حقيقي</w:t>
            </w:r>
            <w:r w:rsidRPr="00B229E1">
              <w:rPr>
                <w:rFonts w:ascii="Amiri" w:hAnsi="Amiri" w:cs="Amiri"/>
                <w:position w:val="-4"/>
                <w:sz w:val="28"/>
                <w:szCs w:val="28"/>
              </w:rPr>
              <w:object w:dxaOrig="240" w:dyaOrig="260" w14:anchorId="25DC695B">
                <v:shape id="_x0000_i1215" type="#_x0000_t75" style="width:12pt;height:12.75pt" o:ole="">
                  <v:imagedata r:id="rId322" o:title=""/>
                </v:shape>
                <o:OLEObject Type="Embed" ProgID="Equation.DSMT4" ShapeID="_x0000_i1215" DrawAspect="Content" ObjectID="_1822306042" r:id="rId340"/>
              </w:object>
            </w:r>
            <w:r w:rsidRPr="00B229E1">
              <w:rPr>
                <w:rFonts w:ascii="Amiri" w:hAnsi="Amiri" w:cs="Amiri"/>
                <w:sz w:val="28"/>
                <w:szCs w:val="28"/>
                <w:rtl/>
              </w:rPr>
              <w:t xml:space="preserve"> محصور بين  </w:t>
            </w:r>
            <w:r w:rsidRPr="00B229E1">
              <w:rPr>
                <w:rFonts w:ascii="Amiri" w:hAnsi="Amiri" w:cs="Amiri"/>
                <w:position w:val="-14"/>
                <w:sz w:val="28"/>
                <w:szCs w:val="28"/>
              </w:rPr>
              <w:object w:dxaOrig="580" w:dyaOrig="400" w14:anchorId="13C27D43">
                <v:shape id="_x0000_i1216" type="#_x0000_t75" style="width:29.25pt;height:20.25pt" o:ole="">
                  <v:imagedata r:id="rId324" o:title=""/>
                </v:shape>
                <o:OLEObject Type="Embed" ProgID="Equation.DSMT4" ShapeID="_x0000_i1216" DrawAspect="Content" ObjectID="_1822306043" r:id="rId341"/>
              </w:object>
            </w:r>
            <w:r w:rsidRPr="00B229E1">
              <w:rPr>
                <w:rFonts w:ascii="Amiri" w:hAnsi="Amiri" w:cs="Amiri"/>
                <w:sz w:val="28"/>
                <w:szCs w:val="28"/>
                <w:rtl/>
              </w:rPr>
              <w:t xml:space="preserve"> و</w:t>
            </w:r>
            <w:r w:rsidRPr="00B229E1">
              <w:rPr>
                <w:rFonts w:ascii="Amiri" w:hAnsi="Amiri" w:cs="Amiri"/>
                <w:position w:val="-14"/>
                <w:sz w:val="28"/>
                <w:szCs w:val="28"/>
              </w:rPr>
              <w:object w:dxaOrig="580" w:dyaOrig="400" w14:anchorId="274C2578">
                <v:shape id="_x0000_i1217" type="#_x0000_t75" style="width:29.25pt;height:20.25pt" o:ole="">
                  <v:imagedata r:id="rId326" o:title=""/>
                </v:shape>
                <o:OLEObject Type="Embed" ProgID="Equation.DSMT4" ShapeID="_x0000_i1217" DrawAspect="Content" ObjectID="_1822306044" r:id="rId342"/>
              </w:object>
            </w:r>
            <w:r w:rsidRPr="00B229E1">
              <w:rPr>
                <w:rFonts w:ascii="Amiri" w:hAnsi="Amiri" w:cs="Amiri"/>
                <w:sz w:val="28"/>
                <w:szCs w:val="28"/>
                <w:rtl/>
              </w:rPr>
              <w:t>، المعادلة</w:t>
            </w:r>
            <w:r w:rsidRPr="00B229E1">
              <w:rPr>
                <w:rFonts w:ascii="Amiri" w:hAnsi="Amiri" w:cs="Amiri"/>
                <w:position w:val="-14"/>
                <w:sz w:val="28"/>
                <w:szCs w:val="28"/>
              </w:rPr>
              <w:object w:dxaOrig="1020" w:dyaOrig="400" w14:anchorId="2F4633ED">
                <v:shape id="_x0000_i1218" type="#_x0000_t75" style="width:51pt;height:20.25pt" o:ole="">
                  <v:imagedata r:id="rId343" o:title=""/>
                </v:shape>
                <o:OLEObject Type="Embed" ProgID="Equation.DSMT4" ShapeID="_x0000_i1218" DrawAspect="Content" ObjectID="_1822306045" r:id="rId344"/>
              </w:object>
            </w:r>
            <w:r w:rsidRPr="00B229E1">
              <w:rPr>
                <w:rFonts w:ascii="Amiri" w:hAnsi="Amiri" w:cs="Amiri"/>
                <w:sz w:val="28"/>
                <w:szCs w:val="28"/>
                <w:rtl/>
              </w:rPr>
              <w:t xml:space="preserve">  تقبل حلا وحيدا في المجال</w:t>
            </w:r>
            <w:r w:rsidRPr="00B229E1">
              <w:rPr>
                <w:rFonts w:ascii="Amiri" w:hAnsi="Amiri" w:cs="Amiri"/>
                <w:position w:val="-14"/>
                <w:sz w:val="28"/>
                <w:szCs w:val="28"/>
              </w:rPr>
              <w:object w:dxaOrig="600" w:dyaOrig="400" w14:anchorId="3342E1F1">
                <v:shape id="_x0000_i1219" type="#_x0000_t75" style="width:30pt;height:20.25pt" o:ole="">
                  <v:imagedata r:id="rId320" o:title=""/>
                </v:shape>
                <o:OLEObject Type="Embed" ProgID="Equation.DSMT4" ShapeID="_x0000_i1219" DrawAspect="Content" ObjectID="_1822306046" r:id="rId345"/>
              </w:object>
            </w:r>
            <w:r w:rsidRPr="00B229E1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60258FFB" w14:textId="77777777" w:rsidR="00522BDD" w:rsidRPr="00B229E1" w:rsidRDefault="00522BDD" w:rsidP="00B229E1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</w:rPr>
            </w:pPr>
          </w:p>
          <w:p w14:paraId="1C117DBB" w14:textId="77777777" w:rsidR="00522BDD" w:rsidRPr="00B229E1" w:rsidRDefault="00522BDD" w:rsidP="00B229E1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B229E1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مثال: ت 11 ص 49</w:t>
            </w:r>
          </w:p>
          <w:p w14:paraId="661137D6" w14:textId="77777777" w:rsidR="00522BDD" w:rsidRPr="00B229E1" w:rsidRDefault="00522BDD" w:rsidP="00B229E1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3D9802D4" w14:textId="77777777" w:rsidR="00522BDD" w:rsidRPr="00B229E1" w:rsidRDefault="00522BDD" w:rsidP="00B229E1">
            <w:pPr>
              <w:bidi/>
              <w:rPr>
                <w:rFonts w:ascii="Amiri" w:hAnsi="Amiri" w:cs="Amiri"/>
                <w:color w:val="000000"/>
                <w:sz w:val="28"/>
                <w:szCs w:val="28"/>
                <w:rtl/>
              </w:rPr>
            </w:pPr>
            <w:r w:rsidRPr="00B229E1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نعتبر الدالة </w:t>
            </w:r>
            <w:r w:rsidRPr="00B229E1">
              <w:rPr>
                <w:rFonts w:ascii="Amiri" w:hAnsi="Amiri" w:cs="Amiri"/>
                <w:color w:val="000000"/>
                <w:position w:val="-10"/>
                <w:sz w:val="28"/>
                <w:szCs w:val="28"/>
              </w:rPr>
              <w:object w:dxaOrig="240" w:dyaOrig="320" w14:anchorId="27E2A209">
                <v:shape id="_x0000_i1220" type="#_x0000_t75" style="width:12pt;height:15.75pt" o:ole="">
                  <v:imagedata r:id="rId346" o:title=""/>
                </v:shape>
                <o:OLEObject Type="Embed" ProgID="Equation.DSMT4" ShapeID="_x0000_i1220" DrawAspect="Content" ObjectID="_1822306047" r:id="rId347"/>
              </w:object>
            </w:r>
            <w:r w:rsidRPr="00B229E1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المعرفة على </w:t>
            </w:r>
            <w:r w:rsidRPr="00B229E1">
              <w:rPr>
                <w:rFonts w:ascii="Amiri" w:hAnsi="Amiri" w:cs="Amiri"/>
                <w:color w:val="000000"/>
                <w:position w:val="-14"/>
                <w:sz w:val="28"/>
                <w:szCs w:val="28"/>
              </w:rPr>
              <w:object w:dxaOrig="540" w:dyaOrig="420" w14:anchorId="3C6EF1AF">
                <v:shape id="_x0000_i1221" type="#_x0000_t75" style="width:27pt;height:21pt" o:ole="">
                  <v:imagedata r:id="rId348" o:title=""/>
                </v:shape>
                <o:OLEObject Type="Embed" ProgID="Equation.DSMT4" ShapeID="_x0000_i1221" DrawAspect="Content" ObjectID="_1822306048" r:id="rId349"/>
              </w:object>
            </w:r>
            <w:r w:rsidRPr="00B229E1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 بـ:  </w:t>
            </w:r>
            <w:r w:rsidRPr="00B229E1">
              <w:rPr>
                <w:rFonts w:ascii="Amiri" w:hAnsi="Amiri" w:cs="Amiri"/>
                <w:color w:val="000000"/>
                <w:position w:val="-14"/>
                <w:sz w:val="28"/>
                <w:szCs w:val="28"/>
              </w:rPr>
              <w:object w:dxaOrig="2520" w:dyaOrig="440" w14:anchorId="073AAC2E">
                <v:shape id="_x0000_i1222" type="#_x0000_t75" style="width:126.75pt;height:21.75pt" o:ole="">
                  <v:imagedata r:id="rId350" o:title=""/>
                </v:shape>
                <o:OLEObject Type="Embed" ProgID="Equation.DSMT4" ShapeID="_x0000_i1222" DrawAspect="Content" ObjectID="_1822306049" r:id="rId351"/>
              </w:object>
            </w:r>
          </w:p>
          <w:p w14:paraId="0BB1630C" w14:textId="77777777" w:rsidR="00522BDD" w:rsidRPr="00B229E1" w:rsidRDefault="00522BDD" w:rsidP="00B229E1">
            <w:pPr>
              <w:bidi/>
              <w:rPr>
                <w:rFonts w:ascii="Amiri" w:hAnsi="Amiri" w:cs="Amiri"/>
                <w:color w:val="000000"/>
                <w:sz w:val="28"/>
                <w:szCs w:val="28"/>
                <w:rtl/>
              </w:rPr>
            </w:pPr>
            <w:r w:rsidRPr="00B229E1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1) </w:t>
            </w:r>
            <w:r w:rsidRPr="00B229E1">
              <w:rPr>
                <w:rFonts w:ascii="Amiri" w:hAnsi="Amiri" w:cs="Amiri"/>
                <w:sz w:val="28"/>
                <w:szCs w:val="28"/>
                <w:rtl/>
              </w:rPr>
              <w:t xml:space="preserve">احسب </w:t>
            </w:r>
            <w:r w:rsidRPr="00B229E1">
              <w:rPr>
                <w:rFonts w:ascii="Amiri" w:hAnsi="Amiri" w:cs="Amiri"/>
                <w:position w:val="-10"/>
                <w:sz w:val="28"/>
                <w:szCs w:val="28"/>
              </w:rPr>
              <w:object w:dxaOrig="600" w:dyaOrig="320" w14:anchorId="70EC1FDF">
                <v:shape id="_x0000_i1223" type="#_x0000_t75" style="width:30pt;height:15.75pt" o:ole="">
                  <v:imagedata r:id="rId352" o:title=""/>
                </v:shape>
                <o:OLEObject Type="Embed" ProgID="Equation.DSMT4" ShapeID="_x0000_i1223" DrawAspect="Content" ObjectID="_1822306050" r:id="rId353"/>
              </w:object>
            </w:r>
            <w:r w:rsidRPr="00B229E1">
              <w:rPr>
                <w:rFonts w:ascii="Amiri" w:hAnsi="Amiri" w:cs="Amiri"/>
                <w:sz w:val="28"/>
                <w:szCs w:val="28"/>
                <w:rtl/>
              </w:rPr>
              <w:t xml:space="preserve"> وشكل جدول تغيرات الدالة </w:t>
            </w:r>
            <w:r w:rsidRPr="00B229E1">
              <w:rPr>
                <w:rFonts w:ascii="Amiri" w:hAnsi="Amiri" w:cs="Amiri"/>
                <w:i/>
                <w:iCs/>
                <w:sz w:val="28"/>
                <w:szCs w:val="28"/>
              </w:rPr>
              <w:t>f</w:t>
            </w:r>
            <w:r w:rsidRPr="00B229E1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45C90579" w14:textId="4BE3DCD5" w:rsidR="0030768A" w:rsidRDefault="00522BDD" w:rsidP="0030768A">
            <w:pPr>
              <w:bidi/>
              <w:rPr>
                <w:rFonts w:ascii="Amiri" w:hAnsi="Amiri" w:cs="Amiri"/>
                <w:color w:val="000000"/>
                <w:sz w:val="28"/>
                <w:szCs w:val="28"/>
              </w:rPr>
            </w:pPr>
            <w:r w:rsidRPr="00B229E1">
              <w:rPr>
                <w:rFonts w:ascii="Amiri" w:hAnsi="Amiri" w:cs="Amiri"/>
                <w:sz w:val="28"/>
                <w:szCs w:val="28"/>
                <w:rtl/>
              </w:rPr>
              <w:t xml:space="preserve">2) </w:t>
            </w:r>
            <w:r w:rsidRPr="00B229E1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 أ) بين أن المعادلة </w:t>
            </w:r>
            <w:r w:rsidRPr="00B229E1">
              <w:rPr>
                <w:rFonts w:ascii="Amiri" w:hAnsi="Amiri" w:cs="Amiri"/>
                <w:color w:val="000000"/>
                <w:position w:val="-14"/>
                <w:sz w:val="28"/>
                <w:szCs w:val="28"/>
              </w:rPr>
              <w:object w:dxaOrig="980" w:dyaOrig="420" w14:anchorId="2D8FB2F0">
                <v:shape id="_x0000_i1224" type="#_x0000_t75" style="width:48.75pt;height:21pt" o:ole="">
                  <v:imagedata r:id="rId354" o:title=""/>
                </v:shape>
                <o:OLEObject Type="Embed" ProgID="Equation.DSMT4" ShapeID="_x0000_i1224" DrawAspect="Content" ObjectID="_1822306051" r:id="rId355"/>
              </w:object>
            </w:r>
            <w:r w:rsidRPr="00B229E1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تقبل حلا وحيدا </w:t>
            </w:r>
            <w:r w:rsidRPr="00B229E1">
              <w:rPr>
                <w:rFonts w:ascii="Amiri" w:hAnsi="Amiri" w:cs="Amiri"/>
                <w:color w:val="000000"/>
                <w:position w:val="-6"/>
                <w:sz w:val="28"/>
                <w:szCs w:val="28"/>
              </w:rPr>
              <w:object w:dxaOrig="240" w:dyaOrig="220" w14:anchorId="7CD05DA7">
                <v:shape id="_x0000_i1225" type="#_x0000_t75" style="width:12pt;height:11.25pt" o:ole="">
                  <v:imagedata r:id="rId356" o:title=""/>
                </v:shape>
                <o:OLEObject Type="Embed" ProgID="Equation.DSMT4" ShapeID="_x0000_i1225" DrawAspect="Content" ObjectID="_1822306052" r:id="rId357"/>
              </w:object>
            </w:r>
            <w:r w:rsidRPr="00B229E1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 في المجال </w:t>
            </w:r>
            <w:r w:rsidRPr="00B229E1">
              <w:rPr>
                <w:rFonts w:ascii="Amiri" w:hAnsi="Amiri" w:cs="Amiri"/>
                <w:color w:val="000000"/>
                <w:position w:val="-14"/>
                <w:sz w:val="28"/>
                <w:szCs w:val="28"/>
              </w:rPr>
              <w:object w:dxaOrig="560" w:dyaOrig="420" w14:anchorId="60A5BFE9">
                <v:shape id="_x0000_i1226" type="#_x0000_t75" style="width:27.75pt;height:21pt" o:ole="">
                  <v:imagedata r:id="rId358" o:title=""/>
                </v:shape>
                <o:OLEObject Type="Embed" ProgID="Equation.DSMT4" ShapeID="_x0000_i1226" DrawAspect="Content" ObjectID="_1822306053" r:id="rId359"/>
              </w:object>
            </w:r>
            <w:r w:rsidRPr="00B229E1">
              <w:rPr>
                <w:rFonts w:ascii="Amiri" w:hAnsi="Amiri" w:cs="Amiri"/>
                <w:color w:val="000000"/>
                <w:sz w:val="28"/>
                <w:szCs w:val="28"/>
                <w:rtl/>
              </w:rPr>
              <w:t>.</w:t>
            </w:r>
          </w:p>
          <w:p w14:paraId="5F1AAB74" w14:textId="77777777" w:rsidR="00522BDD" w:rsidRPr="00792B9B" w:rsidRDefault="00522BDD" w:rsidP="008251D7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179" w:type="dxa"/>
          </w:tcPr>
          <w:p w14:paraId="1D3060AD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3F99706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923BAA3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ABBE9E9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60982A9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5E66043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207E680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4226F3A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811DCC9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04FE742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4679974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576E61D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D669A62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43D961D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9B4C1B0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67726AB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41374FE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97C0C51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6F1434F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0B01D45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F5FA561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3582E64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8F875FD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ED34593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A20EA00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BBDD46B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C8B0595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C61F095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4575A99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63B6A95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074CF83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C49B851" w14:textId="77777777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330F290" w14:textId="7C4BCBA1" w:rsidR="00522BDD" w:rsidRDefault="00522BDD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/>
                <w:sz w:val="28"/>
                <w:szCs w:val="28"/>
                <w:rtl/>
              </w:rPr>
              <w:br/>
            </w:r>
          </w:p>
          <w:p w14:paraId="77D650F5" w14:textId="77777777" w:rsidR="00522BDD" w:rsidRPr="00792B9B" w:rsidRDefault="00522BDD" w:rsidP="00EC70C0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59E5D924" w14:textId="4A82246C" w:rsidR="00522BDD" w:rsidRPr="00792B9B" w:rsidRDefault="00522BDD" w:rsidP="0030768A">
      <w:pPr>
        <w:bidi/>
        <w:ind w:right="-851"/>
        <w:rPr>
          <w:rFonts w:cstheme="minorHAnsi"/>
          <w:sz w:val="28"/>
          <w:szCs w:val="28"/>
        </w:rPr>
      </w:pPr>
    </w:p>
    <w:sectPr w:rsidR="00522BDD" w:rsidRPr="00792B9B" w:rsidSect="005424CD">
      <w:headerReference w:type="default" r:id="rId360"/>
      <w:footerReference w:type="default" r:id="rId361"/>
      <w:pgSz w:w="11906" w:h="16838"/>
      <w:pgMar w:top="284" w:right="1418" w:bottom="284" w:left="1418" w:header="279" w:footer="6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899E0" w14:textId="77777777" w:rsidR="001D057C" w:rsidRDefault="001D057C" w:rsidP="00DA4F13">
      <w:pPr>
        <w:spacing w:after="0" w:line="240" w:lineRule="auto"/>
      </w:pPr>
      <w:r>
        <w:separator/>
      </w:r>
    </w:p>
  </w:endnote>
  <w:endnote w:type="continuationSeparator" w:id="0">
    <w:p w14:paraId="67F810BE" w14:textId="77777777" w:rsidR="001D057C" w:rsidRDefault="001D057C" w:rsidP="00DA4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1174277"/>
      <w:docPartObj>
        <w:docPartGallery w:val="Page Numbers (Bottom of Page)"/>
        <w:docPartUnique/>
      </w:docPartObj>
    </w:sdtPr>
    <w:sdtContent>
      <w:p w14:paraId="20043609" w14:textId="1A630B04" w:rsidR="00522BDD" w:rsidRDefault="00522BD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E93076" w14:textId="06A64D33" w:rsidR="00522BDD" w:rsidRDefault="005424CD">
    <w:pPr>
      <w:pStyle w:val="Pieddepage"/>
    </w:pPr>
    <w:hyperlink r:id="rId1" w:history="1">
      <w:r w:rsidRPr="00AE4548">
        <w:rPr>
          <w:rStyle w:val="Lienhypertexte"/>
        </w:rPr>
        <w:t>https://www.facebook.com/mebarki.fatima32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95FDA" w14:textId="77777777" w:rsidR="001D057C" w:rsidRDefault="001D057C" w:rsidP="00DA4F13">
      <w:pPr>
        <w:spacing w:after="0" w:line="240" w:lineRule="auto"/>
      </w:pPr>
      <w:r>
        <w:separator/>
      </w:r>
    </w:p>
  </w:footnote>
  <w:footnote w:type="continuationSeparator" w:id="0">
    <w:p w14:paraId="7D8DDCF8" w14:textId="77777777" w:rsidR="001D057C" w:rsidRDefault="001D057C" w:rsidP="00DA4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93FF0" w14:textId="37D684AE" w:rsidR="00DA4F13" w:rsidRPr="00DA4F13" w:rsidRDefault="005424CD" w:rsidP="005424CD">
    <w:pPr>
      <w:pStyle w:val="En-tte"/>
      <w:rPr>
        <w:rFonts w:ascii="Amiri" w:hAnsi="Amiri" w:cs="Amiri"/>
        <w:b/>
        <w:bCs/>
        <w:sz w:val="28"/>
        <w:szCs w:val="28"/>
        <w:rtl/>
        <w:lang w:bidi="ar-DZ"/>
      </w:rPr>
    </w:pPr>
    <w:r>
      <w:rPr>
        <w:rFonts w:ascii="Amiri" w:hAnsi="Amiri" w:cs="Amiri"/>
        <w:b/>
        <w:bCs/>
        <w:noProof/>
        <w:sz w:val="28"/>
        <w:szCs w:val="28"/>
        <w:rtl/>
        <w:lang w:val="ar-DZ" w:bidi="ar-D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18D564" wp14:editId="6E62150D">
              <wp:simplePos x="0" y="0"/>
              <wp:positionH relativeFrom="column">
                <wp:posOffset>-786130</wp:posOffset>
              </wp:positionH>
              <wp:positionV relativeFrom="paragraph">
                <wp:posOffset>-62865</wp:posOffset>
              </wp:positionV>
              <wp:extent cx="2428875" cy="295275"/>
              <wp:effectExtent l="0" t="0" r="28575" b="28575"/>
              <wp:wrapNone/>
              <wp:docPr id="1940239110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28875" cy="295275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1B3E76" w14:textId="27D89236" w:rsidR="00DA4F13" w:rsidRPr="00DA4F13" w:rsidRDefault="00DA4F13" w:rsidP="00DA4F13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t xml:space="preserve"> </w:t>
                          </w:r>
                          <w:hyperlink r:id="rId1" w:history="1">
                            <w:r w:rsidR="005424CD" w:rsidRPr="00AE4548">
                              <w:rPr>
                                <w:rStyle w:val="Lienhypertexte"/>
                                <w:b/>
                                <w:bCs/>
                              </w:rPr>
                              <w:t>mebarki.math3</w:t>
                            </w:r>
                            <w:r w:rsidR="005424CD" w:rsidRPr="00AE4548">
                              <w:rPr>
                                <w:rStyle w:val="Lienhypertexte"/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  <w:r w:rsidR="005424CD" w:rsidRPr="00AE4548">
                              <w:rPr>
                                <w:rStyle w:val="Lienhypertexte"/>
                                <w:b/>
                                <w:bCs/>
                              </w:rPr>
                              <w:t>@gmail.com</w:t>
                            </w:r>
                          </w:hyperlink>
                          <w:r w:rsidR="005424CD">
                            <w:rPr>
                              <w:b/>
                              <w:bCs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18D564" id="Rectangle 4" o:spid="_x0000_s1059" style="position:absolute;margin-left:-61.9pt;margin-top:-4.95pt;width:191.2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" fillcolor="white [3201]" strokecolor="white [3212]" strokeweight="2pt">
              <v:textbox>
                <w:txbxContent>
                  <w:p w14:paraId="661B3E76" w14:textId="27D89236" w:rsidR="00DA4F13" w:rsidRPr="00DA4F13" w:rsidRDefault="00DA4F13" w:rsidP="00DA4F13">
                    <w:pPr>
                      <w:rPr>
                        <w:b/>
                        <w:bCs/>
                      </w:rPr>
                    </w:pPr>
                    <w:r>
                      <w:t xml:space="preserve"> </w:t>
                    </w:r>
                    <w:hyperlink r:id="rId2" w:history="1">
                      <w:r w:rsidR="005424CD" w:rsidRPr="00AE4548">
                        <w:rPr>
                          <w:rStyle w:val="Lienhypertexte"/>
                          <w:b/>
                          <w:bCs/>
                        </w:rPr>
                        <w:t>mebarki.math3</w:t>
                      </w:r>
                      <w:r w:rsidR="005424CD" w:rsidRPr="00AE4548">
                        <w:rPr>
                          <w:rStyle w:val="Lienhypertexte"/>
                          <w:rFonts w:hint="cs"/>
                          <w:b/>
                          <w:bCs/>
                          <w:rtl/>
                        </w:rPr>
                        <w:t>2</w:t>
                      </w:r>
                      <w:r w:rsidR="005424CD" w:rsidRPr="00AE4548">
                        <w:rPr>
                          <w:rStyle w:val="Lienhypertexte"/>
                          <w:b/>
                          <w:bCs/>
                        </w:rPr>
                        <w:t>@gmail.com</w:t>
                      </w:r>
                    </w:hyperlink>
                    <w:r w:rsidR="005424CD">
                      <w:rPr>
                        <w:b/>
                        <w:bCs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="00DA4F13">
      <w:rPr>
        <w:rFonts w:ascii="Amiri" w:hAnsi="Amiri" w:cs="Amiri"/>
        <w:b/>
        <w:bCs/>
        <w:noProof/>
        <w:sz w:val="28"/>
        <w:szCs w:val="28"/>
        <w:rtl/>
        <w:lang w:val="ar-DZ" w:bidi="ar-D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7C62ED" wp14:editId="42D4E868">
              <wp:simplePos x="0" y="0"/>
              <wp:positionH relativeFrom="column">
                <wp:posOffset>3757295</wp:posOffset>
              </wp:positionH>
              <wp:positionV relativeFrom="paragraph">
                <wp:posOffset>-148589</wp:posOffset>
              </wp:positionV>
              <wp:extent cx="2800350" cy="361950"/>
              <wp:effectExtent l="0" t="0" r="19050" b="19050"/>
              <wp:wrapNone/>
              <wp:docPr id="489372436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00350" cy="36195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9860F8" w14:textId="4F0890FC" w:rsidR="00DA4F13" w:rsidRPr="00DA4F13" w:rsidRDefault="00DA4F13" w:rsidP="00DA4F13">
                          <w:pPr>
                            <w:bidi/>
                            <w:spacing w:after="0" w:line="240" w:lineRule="auto"/>
                            <w:rPr>
                              <w:rFonts w:ascii="Amiri" w:hAnsi="Amiri" w:cs="Amiri"/>
                              <w:b/>
                              <w:bCs/>
                              <w:rtl/>
                              <w:lang w:bidi="ar-DZ"/>
                            </w:rPr>
                          </w:pPr>
                          <w:r w:rsidRPr="00DA4F13">
                            <w:rPr>
                              <w:rFonts w:ascii="Amiri" w:hAnsi="Amiri" w:cs="Amiri" w:hint="cs"/>
                              <w:b/>
                              <w:bCs/>
                              <w:rtl/>
                              <w:lang w:bidi="ar-DZ"/>
                            </w:rPr>
                            <w:t>الأستاذة:</w:t>
                          </w:r>
                          <w:r w:rsidRPr="00DA4F13">
                            <w:rPr>
                              <w:rFonts w:ascii="Amiri" w:hAnsi="Amiri" w:cs="Amiri"/>
                              <w:b/>
                              <w:bCs/>
                              <w:rtl/>
                              <w:lang w:bidi="ar-DZ"/>
                            </w:rPr>
                            <w:t xml:space="preserve"> مباركي فاطمة ثانوية الشلالة-البيض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7C62ED" id="Rectangle 5" o:spid="_x0000_s1060" style="position:absolute;margin-left:295.85pt;margin-top:-11.7pt;width:220.5pt;height:28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" fillcolor="white [3201]" strokecolor="white [3212]" strokeweight="2pt">
              <v:textbox>
                <w:txbxContent>
                  <w:p w14:paraId="159860F8" w14:textId="4F0890FC" w:rsidR="00DA4F13" w:rsidRPr="00DA4F13" w:rsidRDefault="00DA4F13" w:rsidP="00DA4F13">
                    <w:pPr>
                      <w:bidi/>
                      <w:spacing w:after="0" w:line="240" w:lineRule="auto"/>
                      <w:rPr>
                        <w:rFonts w:ascii="Amiri" w:hAnsi="Amiri" w:cs="Amiri"/>
                        <w:b/>
                        <w:bCs/>
                        <w:rtl/>
                        <w:lang w:bidi="ar-DZ"/>
                      </w:rPr>
                    </w:pPr>
                    <w:r w:rsidRPr="00DA4F13">
                      <w:rPr>
                        <w:rFonts w:ascii="Amiri" w:hAnsi="Amiri" w:cs="Amiri" w:hint="cs"/>
                        <w:b/>
                        <w:bCs/>
                        <w:rtl/>
                        <w:lang w:bidi="ar-DZ"/>
                      </w:rPr>
                      <w:t>الأستاذة:</w:t>
                    </w:r>
                    <w:r w:rsidRPr="00DA4F13">
                      <w:rPr>
                        <w:rFonts w:ascii="Amiri" w:hAnsi="Amiri" w:cs="Amiri"/>
                        <w:b/>
                        <w:bCs/>
                        <w:rtl/>
                        <w:lang w:bidi="ar-DZ"/>
                      </w:rPr>
                      <w:t xml:space="preserve"> مباركي فاطمة ثانوية الشلالة-البيض</w:t>
                    </w:r>
                  </w:p>
                </w:txbxContent>
              </v:textbox>
            </v:rect>
          </w:pict>
        </mc:Fallback>
      </mc:AlternateContent>
    </w:r>
    <w:r>
      <w:rPr>
        <w:rFonts w:ascii="Amiri" w:hAnsi="Amiri" w:cs="Amiri"/>
        <w:b/>
        <w:bCs/>
        <w:noProof/>
        <w:sz w:val="28"/>
        <w:szCs w:val="28"/>
        <w:lang w:bidi="ar-DZ"/>
      </w:rPr>
      <w:t>4444444444444                       2026/2025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E41"/>
    <w:multiLevelType w:val="hybridMultilevel"/>
    <w:tmpl w:val="AD4E3AC8"/>
    <w:lvl w:ilvl="0" w:tplc="09D8F26C">
      <w:start w:val="1"/>
      <w:numFmt w:val="decimal"/>
      <w:lvlText w:val="%1."/>
      <w:lvlJc w:val="left"/>
      <w:pPr>
        <w:ind w:left="1080" w:hanging="360"/>
      </w:pPr>
      <w:rPr>
        <w:rFonts w:cstheme="minorHAnsi"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AE3665"/>
    <w:multiLevelType w:val="hybridMultilevel"/>
    <w:tmpl w:val="6C36F286"/>
    <w:lvl w:ilvl="0" w:tplc="5E8EF2D4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1" w:hanging="360"/>
      </w:pPr>
    </w:lvl>
    <w:lvl w:ilvl="2" w:tplc="040C001B" w:tentative="1">
      <w:start w:val="1"/>
      <w:numFmt w:val="lowerRoman"/>
      <w:lvlText w:val="%3."/>
      <w:lvlJc w:val="right"/>
      <w:pPr>
        <w:ind w:left="1911" w:hanging="180"/>
      </w:pPr>
    </w:lvl>
    <w:lvl w:ilvl="3" w:tplc="040C000F" w:tentative="1">
      <w:start w:val="1"/>
      <w:numFmt w:val="decimal"/>
      <w:lvlText w:val="%4."/>
      <w:lvlJc w:val="left"/>
      <w:pPr>
        <w:ind w:left="2631" w:hanging="360"/>
      </w:pPr>
    </w:lvl>
    <w:lvl w:ilvl="4" w:tplc="040C0019" w:tentative="1">
      <w:start w:val="1"/>
      <w:numFmt w:val="lowerLetter"/>
      <w:lvlText w:val="%5."/>
      <w:lvlJc w:val="left"/>
      <w:pPr>
        <w:ind w:left="3351" w:hanging="360"/>
      </w:pPr>
    </w:lvl>
    <w:lvl w:ilvl="5" w:tplc="040C001B" w:tentative="1">
      <w:start w:val="1"/>
      <w:numFmt w:val="lowerRoman"/>
      <w:lvlText w:val="%6."/>
      <w:lvlJc w:val="right"/>
      <w:pPr>
        <w:ind w:left="4071" w:hanging="180"/>
      </w:pPr>
    </w:lvl>
    <w:lvl w:ilvl="6" w:tplc="040C000F" w:tentative="1">
      <w:start w:val="1"/>
      <w:numFmt w:val="decimal"/>
      <w:lvlText w:val="%7."/>
      <w:lvlJc w:val="left"/>
      <w:pPr>
        <w:ind w:left="4791" w:hanging="360"/>
      </w:pPr>
    </w:lvl>
    <w:lvl w:ilvl="7" w:tplc="040C0019" w:tentative="1">
      <w:start w:val="1"/>
      <w:numFmt w:val="lowerLetter"/>
      <w:lvlText w:val="%8."/>
      <w:lvlJc w:val="left"/>
      <w:pPr>
        <w:ind w:left="5511" w:hanging="360"/>
      </w:pPr>
    </w:lvl>
    <w:lvl w:ilvl="8" w:tplc="040C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2" w15:restartNumberingAfterBreak="0">
    <w:nsid w:val="05F06790"/>
    <w:multiLevelType w:val="hybridMultilevel"/>
    <w:tmpl w:val="587E71B2"/>
    <w:lvl w:ilvl="0" w:tplc="9452864A">
      <w:start w:val="1"/>
      <w:numFmt w:val="arabicAlpha"/>
      <w:lvlText w:val="%1-"/>
      <w:lvlJc w:val="left"/>
      <w:pPr>
        <w:ind w:left="1575" w:hanging="360"/>
      </w:pPr>
      <w:rPr>
        <w:rFonts w:cs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2295" w:hanging="360"/>
      </w:pPr>
    </w:lvl>
    <w:lvl w:ilvl="2" w:tplc="040C001B" w:tentative="1">
      <w:start w:val="1"/>
      <w:numFmt w:val="lowerRoman"/>
      <w:lvlText w:val="%3."/>
      <w:lvlJc w:val="right"/>
      <w:pPr>
        <w:ind w:left="3015" w:hanging="180"/>
      </w:pPr>
    </w:lvl>
    <w:lvl w:ilvl="3" w:tplc="040C000F" w:tentative="1">
      <w:start w:val="1"/>
      <w:numFmt w:val="decimal"/>
      <w:lvlText w:val="%4."/>
      <w:lvlJc w:val="left"/>
      <w:pPr>
        <w:ind w:left="3735" w:hanging="360"/>
      </w:pPr>
    </w:lvl>
    <w:lvl w:ilvl="4" w:tplc="040C0019" w:tentative="1">
      <w:start w:val="1"/>
      <w:numFmt w:val="lowerLetter"/>
      <w:lvlText w:val="%5."/>
      <w:lvlJc w:val="left"/>
      <w:pPr>
        <w:ind w:left="4455" w:hanging="360"/>
      </w:pPr>
    </w:lvl>
    <w:lvl w:ilvl="5" w:tplc="040C001B" w:tentative="1">
      <w:start w:val="1"/>
      <w:numFmt w:val="lowerRoman"/>
      <w:lvlText w:val="%6."/>
      <w:lvlJc w:val="right"/>
      <w:pPr>
        <w:ind w:left="5175" w:hanging="180"/>
      </w:pPr>
    </w:lvl>
    <w:lvl w:ilvl="6" w:tplc="040C000F" w:tentative="1">
      <w:start w:val="1"/>
      <w:numFmt w:val="decimal"/>
      <w:lvlText w:val="%7."/>
      <w:lvlJc w:val="left"/>
      <w:pPr>
        <w:ind w:left="5895" w:hanging="360"/>
      </w:pPr>
    </w:lvl>
    <w:lvl w:ilvl="7" w:tplc="040C0019" w:tentative="1">
      <w:start w:val="1"/>
      <w:numFmt w:val="lowerLetter"/>
      <w:lvlText w:val="%8."/>
      <w:lvlJc w:val="left"/>
      <w:pPr>
        <w:ind w:left="6615" w:hanging="360"/>
      </w:pPr>
    </w:lvl>
    <w:lvl w:ilvl="8" w:tplc="040C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" w15:restartNumberingAfterBreak="0">
    <w:nsid w:val="08880A30"/>
    <w:multiLevelType w:val="hybridMultilevel"/>
    <w:tmpl w:val="8E84CE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1D4AFC"/>
    <w:multiLevelType w:val="hybridMultilevel"/>
    <w:tmpl w:val="BCA2093A"/>
    <w:lvl w:ilvl="0" w:tplc="5B2C0626">
      <w:start w:val="1"/>
      <w:numFmt w:val="decimal"/>
      <w:lvlText w:val="%1)"/>
      <w:lvlJc w:val="left"/>
      <w:pPr>
        <w:tabs>
          <w:tab w:val="num" w:pos="2190"/>
        </w:tabs>
        <w:ind w:left="2190" w:hanging="360"/>
      </w:pPr>
      <w:rPr>
        <w:color w:val="FF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F21078"/>
    <w:multiLevelType w:val="hybridMultilevel"/>
    <w:tmpl w:val="8A28AB5C"/>
    <w:lvl w:ilvl="0" w:tplc="1D48D3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9426E"/>
    <w:multiLevelType w:val="hybridMultilevel"/>
    <w:tmpl w:val="FE189622"/>
    <w:lvl w:ilvl="0" w:tplc="F1F62C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bidi="ar-DZ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lang w:bidi="ar-DZ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C32A5"/>
    <w:multiLevelType w:val="hybridMultilevel"/>
    <w:tmpl w:val="499EC804"/>
    <w:lvl w:ilvl="0" w:tplc="CA92E23A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3139E"/>
    <w:multiLevelType w:val="hybridMultilevel"/>
    <w:tmpl w:val="87960688"/>
    <w:lvl w:ilvl="0" w:tplc="A7247D4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93DFE"/>
    <w:multiLevelType w:val="hybridMultilevel"/>
    <w:tmpl w:val="6368019C"/>
    <w:lvl w:ilvl="0" w:tplc="94C010FE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20047970"/>
    <w:multiLevelType w:val="hybridMultilevel"/>
    <w:tmpl w:val="0562C5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661722"/>
    <w:multiLevelType w:val="hybridMultilevel"/>
    <w:tmpl w:val="91C6FD86"/>
    <w:lvl w:ilvl="0" w:tplc="0DE437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i/>
        <w:color w:val="auto"/>
        <w:sz w:val="22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900CE"/>
    <w:multiLevelType w:val="hybridMultilevel"/>
    <w:tmpl w:val="A07C6256"/>
    <w:lvl w:ilvl="0" w:tplc="D51AF4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FF00FF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873FE7"/>
    <w:multiLevelType w:val="hybridMultilevel"/>
    <w:tmpl w:val="5640615A"/>
    <w:lvl w:ilvl="0" w:tplc="E92AAD42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D665DBB"/>
    <w:multiLevelType w:val="hybridMultilevel"/>
    <w:tmpl w:val="B7748D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4434B"/>
    <w:multiLevelType w:val="hybridMultilevel"/>
    <w:tmpl w:val="A40CD968"/>
    <w:lvl w:ilvl="0" w:tplc="6A8E2426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235014"/>
    <w:multiLevelType w:val="hybridMultilevel"/>
    <w:tmpl w:val="0A384E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F13F18"/>
    <w:multiLevelType w:val="hybridMultilevel"/>
    <w:tmpl w:val="9B36108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BF53B0"/>
    <w:multiLevelType w:val="hybridMultilevel"/>
    <w:tmpl w:val="550E76D4"/>
    <w:lvl w:ilvl="0" w:tplc="672EC5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E6169A"/>
    <w:multiLevelType w:val="hybridMultilevel"/>
    <w:tmpl w:val="578C0F20"/>
    <w:lvl w:ilvl="0" w:tplc="0F78CC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0451BB"/>
    <w:multiLevelType w:val="hybridMultilevel"/>
    <w:tmpl w:val="4ADA0704"/>
    <w:lvl w:ilvl="0" w:tplc="D660E380">
      <w:start w:val="1"/>
      <w:numFmt w:val="decimal"/>
      <w:lvlText w:val="%1."/>
      <w:lvlJc w:val="left"/>
      <w:pPr>
        <w:ind w:left="819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539" w:hanging="360"/>
      </w:pPr>
    </w:lvl>
    <w:lvl w:ilvl="2" w:tplc="2000001B" w:tentative="1">
      <w:start w:val="1"/>
      <w:numFmt w:val="lowerRoman"/>
      <w:lvlText w:val="%3."/>
      <w:lvlJc w:val="right"/>
      <w:pPr>
        <w:ind w:left="2259" w:hanging="180"/>
      </w:pPr>
    </w:lvl>
    <w:lvl w:ilvl="3" w:tplc="2000000F" w:tentative="1">
      <w:start w:val="1"/>
      <w:numFmt w:val="decimal"/>
      <w:lvlText w:val="%4."/>
      <w:lvlJc w:val="left"/>
      <w:pPr>
        <w:ind w:left="2979" w:hanging="360"/>
      </w:pPr>
    </w:lvl>
    <w:lvl w:ilvl="4" w:tplc="20000019" w:tentative="1">
      <w:start w:val="1"/>
      <w:numFmt w:val="lowerLetter"/>
      <w:lvlText w:val="%5."/>
      <w:lvlJc w:val="left"/>
      <w:pPr>
        <w:ind w:left="3699" w:hanging="360"/>
      </w:pPr>
    </w:lvl>
    <w:lvl w:ilvl="5" w:tplc="2000001B" w:tentative="1">
      <w:start w:val="1"/>
      <w:numFmt w:val="lowerRoman"/>
      <w:lvlText w:val="%6."/>
      <w:lvlJc w:val="right"/>
      <w:pPr>
        <w:ind w:left="4419" w:hanging="180"/>
      </w:pPr>
    </w:lvl>
    <w:lvl w:ilvl="6" w:tplc="2000000F" w:tentative="1">
      <w:start w:val="1"/>
      <w:numFmt w:val="decimal"/>
      <w:lvlText w:val="%7."/>
      <w:lvlJc w:val="left"/>
      <w:pPr>
        <w:ind w:left="5139" w:hanging="360"/>
      </w:pPr>
    </w:lvl>
    <w:lvl w:ilvl="7" w:tplc="20000019" w:tentative="1">
      <w:start w:val="1"/>
      <w:numFmt w:val="lowerLetter"/>
      <w:lvlText w:val="%8."/>
      <w:lvlJc w:val="left"/>
      <w:pPr>
        <w:ind w:left="5859" w:hanging="360"/>
      </w:pPr>
    </w:lvl>
    <w:lvl w:ilvl="8" w:tplc="2000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1" w15:restartNumberingAfterBreak="0">
    <w:nsid w:val="49946665"/>
    <w:multiLevelType w:val="hybridMultilevel"/>
    <w:tmpl w:val="1054CA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F81E77"/>
    <w:multiLevelType w:val="hybridMultilevel"/>
    <w:tmpl w:val="6246B2EC"/>
    <w:lvl w:ilvl="0" w:tplc="AF5494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DE3610"/>
    <w:multiLevelType w:val="hybridMultilevel"/>
    <w:tmpl w:val="6E482A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740CE"/>
    <w:multiLevelType w:val="hybridMultilevel"/>
    <w:tmpl w:val="F856ACD4"/>
    <w:lvl w:ilvl="0" w:tplc="1BBC6A4A">
      <w:start w:val="1"/>
      <w:numFmt w:val="decimal"/>
      <w:lvlText w:val="%1."/>
      <w:lvlJc w:val="left"/>
      <w:pPr>
        <w:ind w:left="534" w:hanging="360"/>
      </w:pPr>
      <w:rPr>
        <w:rFonts w:cstheme="minorHAnsi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254" w:hanging="360"/>
      </w:pPr>
    </w:lvl>
    <w:lvl w:ilvl="2" w:tplc="040C001B" w:tentative="1">
      <w:start w:val="1"/>
      <w:numFmt w:val="lowerRoman"/>
      <w:lvlText w:val="%3."/>
      <w:lvlJc w:val="right"/>
      <w:pPr>
        <w:ind w:left="1974" w:hanging="180"/>
      </w:pPr>
    </w:lvl>
    <w:lvl w:ilvl="3" w:tplc="040C000F" w:tentative="1">
      <w:start w:val="1"/>
      <w:numFmt w:val="decimal"/>
      <w:lvlText w:val="%4."/>
      <w:lvlJc w:val="left"/>
      <w:pPr>
        <w:ind w:left="2694" w:hanging="360"/>
      </w:pPr>
    </w:lvl>
    <w:lvl w:ilvl="4" w:tplc="040C0019" w:tentative="1">
      <w:start w:val="1"/>
      <w:numFmt w:val="lowerLetter"/>
      <w:lvlText w:val="%5."/>
      <w:lvlJc w:val="left"/>
      <w:pPr>
        <w:ind w:left="3414" w:hanging="360"/>
      </w:pPr>
    </w:lvl>
    <w:lvl w:ilvl="5" w:tplc="040C001B" w:tentative="1">
      <w:start w:val="1"/>
      <w:numFmt w:val="lowerRoman"/>
      <w:lvlText w:val="%6."/>
      <w:lvlJc w:val="right"/>
      <w:pPr>
        <w:ind w:left="4134" w:hanging="180"/>
      </w:pPr>
    </w:lvl>
    <w:lvl w:ilvl="6" w:tplc="040C000F" w:tentative="1">
      <w:start w:val="1"/>
      <w:numFmt w:val="decimal"/>
      <w:lvlText w:val="%7."/>
      <w:lvlJc w:val="left"/>
      <w:pPr>
        <w:ind w:left="4854" w:hanging="360"/>
      </w:pPr>
    </w:lvl>
    <w:lvl w:ilvl="7" w:tplc="040C0019" w:tentative="1">
      <w:start w:val="1"/>
      <w:numFmt w:val="lowerLetter"/>
      <w:lvlText w:val="%8."/>
      <w:lvlJc w:val="left"/>
      <w:pPr>
        <w:ind w:left="5574" w:hanging="360"/>
      </w:pPr>
    </w:lvl>
    <w:lvl w:ilvl="8" w:tplc="040C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25" w15:restartNumberingAfterBreak="0">
    <w:nsid w:val="644A4792"/>
    <w:multiLevelType w:val="hybridMultilevel"/>
    <w:tmpl w:val="497804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F07B64"/>
    <w:multiLevelType w:val="hybridMultilevel"/>
    <w:tmpl w:val="949CCB1C"/>
    <w:lvl w:ilvl="0" w:tplc="65F022A6">
      <w:start w:val="1"/>
      <w:numFmt w:val="decimal"/>
      <w:lvlText w:val="%1."/>
      <w:lvlJc w:val="left"/>
      <w:pPr>
        <w:ind w:left="720" w:hanging="360"/>
      </w:pPr>
      <w:rPr>
        <w:rFonts w:cs="Simplified Arabic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9F66B6"/>
    <w:multiLevelType w:val="hybridMultilevel"/>
    <w:tmpl w:val="B26C902E"/>
    <w:lvl w:ilvl="0" w:tplc="F1FAA648">
      <w:numFmt w:val="bullet"/>
      <w:lvlText w:val="-"/>
      <w:lvlJc w:val="left"/>
      <w:pPr>
        <w:ind w:left="780" w:hanging="360"/>
      </w:pPr>
      <w:rPr>
        <w:rFonts w:ascii="Simplified Arabic" w:eastAsiaTheme="minorHAnsi" w:hAnsi="Simplified Arabic" w:cs="Simplified Arabic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E85464D"/>
    <w:multiLevelType w:val="hybridMultilevel"/>
    <w:tmpl w:val="24FA1474"/>
    <w:lvl w:ilvl="0" w:tplc="63485ED8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35" w:hanging="360"/>
      </w:pPr>
    </w:lvl>
    <w:lvl w:ilvl="2" w:tplc="2000001B" w:tentative="1">
      <w:start w:val="1"/>
      <w:numFmt w:val="lowerRoman"/>
      <w:lvlText w:val="%3."/>
      <w:lvlJc w:val="right"/>
      <w:pPr>
        <w:ind w:left="2055" w:hanging="180"/>
      </w:pPr>
    </w:lvl>
    <w:lvl w:ilvl="3" w:tplc="2000000F" w:tentative="1">
      <w:start w:val="1"/>
      <w:numFmt w:val="decimal"/>
      <w:lvlText w:val="%4."/>
      <w:lvlJc w:val="left"/>
      <w:pPr>
        <w:ind w:left="2775" w:hanging="360"/>
      </w:pPr>
    </w:lvl>
    <w:lvl w:ilvl="4" w:tplc="20000019" w:tentative="1">
      <w:start w:val="1"/>
      <w:numFmt w:val="lowerLetter"/>
      <w:lvlText w:val="%5."/>
      <w:lvlJc w:val="left"/>
      <w:pPr>
        <w:ind w:left="3495" w:hanging="360"/>
      </w:pPr>
    </w:lvl>
    <w:lvl w:ilvl="5" w:tplc="2000001B" w:tentative="1">
      <w:start w:val="1"/>
      <w:numFmt w:val="lowerRoman"/>
      <w:lvlText w:val="%6."/>
      <w:lvlJc w:val="right"/>
      <w:pPr>
        <w:ind w:left="4215" w:hanging="180"/>
      </w:pPr>
    </w:lvl>
    <w:lvl w:ilvl="6" w:tplc="2000000F" w:tentative="1">
      <w:start w:val="1"/>
      <w:numFmt w:val="decimal"/>
      <w:lvlText w:val="%7."/>
      <w:lvlJc w:val="left"/>
      <w:pPr>
        <w:ind w:left="4935" w:hanging="360"/>
      </w:pPr>
    </w:lvl>
    <w:lvl w:ilvl="7" w:tplc="20000019" w:tentative="1">
      <w:start w:val="1"/>
      <w:numFmt w:val="lowerLetter"/>
      <w:lvlText w:val="%8."/>
      <w:lvlJc w:val="left"/>
      <w:pPr>
        <w:ind w:left="5655" w:hanging="360"/>
      </w:pPr>
    </w:lvl>
    <w:lvl w:ilvl="8" w:tplc="2000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9" w15:restartNumberingAfterBreak="0">
    <w:nsid w:val="6F764DA2"/>
    <w:multiLevelType w:val="hybridMultilevel"/>
    <w:tmpl w:val="A8985DE8"/>
    <w:lvl w:ilvl="0" w:tplc="5748C0A2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A43D8F"/>
    <w:multiLevelType w:val="hybridMultilevel"/>
    <w:tmpl w:val="D930A9AE"/>
    <w:lvl w:ilvl="0" w:tplc="04090005">
      <w:start w:val="1"/>
      <w:numFmt w:val="bullet"/>
      <w:lvlText w:val=""/>
      <w:lvlJc w:val="left"/>
      <w:pPr>
        <w:tabs>
          <w:tab w:val="num" w:pos="813"/>
        </w:tabs>
        <w:ind w:left="813" w:hanging="360"/>
      </w:pPr>
      <w:rPr>
        <w:rFonts w:ascii="Wingdings" w:hAnsi="Wingdings" w:hint="default"/>
      </w:rPr>
    </w:lvl>
    <w:lvl w:ilvl="1" w:tplc="F848A1BC">
      <w:start w:val="1"/>
      <w:numFmt w:val="bullet"/>
      <w:lvlText w:val=""/>
      <w:lvlJc w:val="left"/>
      <w:pPr>
        <w:tabs>
          <w:tab w:val="num" w:pos="1343"/>
        </w:tabs>
        <w:ind w:left="1343" w:hanging="17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3"/>
        </w:tabs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3"/>
        </w:tabs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3"/>
        </w:tabs>
        <w:ind w:left="36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3"/>
        </w:tabs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3"/>
        </w:tabs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3"/>
        </w:tabs>
        <w:ind w:left="58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3"/>
        </w:tabs>
        <w:ind w:left="6573" w:hanging="360"/>
      </w:pPr>
      <w:rPr>
        <w:rFonts w:ascii="Wingdings" w:hAnsi="Wingdings" w:hint="default"/>
      </w:rPr>
    </w:lvl>
  </w:abstractNum>
  <w:abstractNum w:abstractNumId="31" w15:restartNumberingAfterBreak="0">
    <w:nsid w:val="7C661813"/>
    <w:multiLevelType w:val="hybridMultilevel"/>
    <w:tmpl w:val="861C7BC2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F848A1BC">
      <w:start w:val="1"/>
      <w:numFmt w:val="bullet"/>
      <w:lvlText w:val=""/>
      <w:lvlJc w:val="left"/>
      <w:pPr>
        <w:tabs>
          <w:tab w:val="num" w:pos="2060"/>
        </w:tabs>
        <w:ind w:left="2060" w:hanging="17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num w:numId="1" w16cid:durableId="237180145">
    <w:abstractNumId w:val="9"/>
  </w:num>
  <w:num w:numId="2" w16cid:durableId="584461586">
    <w:abstractNumId w:val="22"/>
  </w:num>
  <w:num w:numId="3" w16cid:durableId="1002857701">
    <w:abstractNumId w:val="23"/>
  </w:num>
  <w:num w:numId="4" w16cid:durableId="1283268148">
    <w:abstractNumId w:val="2"/>
  </w:num>
  <w:num w:numId="5" w16cid:durableId="733623680">
    <w:abstractNumId w:val="30"/>
  </w:num>
  <w:num w:numId="6" w16cid:durableId="595670283">
    <w:abstractNumId w:val="6"/>
  </w:num>
  <w:num w:numId="7" w16cid:durableId="1097561516">
    <w:abstractNumId w:val="11"/>
  </w:num>
  <w:num w:numId="8" w16cid:durableId="2084717201">
    <w:abstractNumId w:val="1"/>
  </w:num>
  <w:num w:numId="9" w16cid:durableId="1965457287">
    <w:abstractNumId w:val="7"/>
  </w:num>
  <w:num w:numId="10" w16cid:durableId="176357642">
    <w:abstractNumId w:val="14"/>
  </w:num>
  <w:num w:numId="11" w16cid:durableId="1266764765">
    <w:abstractNumId w:val="18"/>
  </w:num>
  <w:num w:numId="12" w16cid:durableId="1455758284">
    <w:abstractNumId w:val="13"/>
  </w:num>
  <w:num w:numId="13" w16cid:durableId="1180659470">
    <w:abstractNumId w:val="31"/>
  </w:num>
  <w:num w:numId="14" w16cid:durableId="1315254488">
    <w:abstractNumId w:val="25"/>
  </w:num>
  <w:num w:numId="15" w16cid:durableId="188689573">
    <w:abstractNumId w:val="0"/>
  </w:num>
  <w:num w:numId="16" w16cid:durableId="2078237877">
    <w:abstractNumId w:val="21"/>
  </w:num>
  <w:num w:numId="17" w16cid:durableId="1534416411">
    <w:abstractNumId w:val="24"/>
  </w:num>
  <w:num w:numId="18" w16cid:durableId="1004698760">
    <w:abstractNumId w:val="26"/>
  </w:num>
  <w:num w:numId="19" w16cid:durableId="436559025">
    <w:abstractNumId w:val="12"/>
  </w:num>
  <w:num w:numId="20" w16cid:durableId="1593974168">
    <w:abstractNumId w:val="4"/>
  </w:num>
  <w:num w:numId="21" w16cid:durableId="961691805">
    <w:abstractNumId w:val="29"/>
  </w:num>
  <w:num w:numId="22" w16cid:durableId="387808142">
    <w:abstractNumId w:val="15"/>
  </w:num>
  <w:num w:numId="23" w16cid:durableId="25759628">
    <w:abstractNumId w:val="27"/>
  </w:num>
  <w:num w:numId="24" w16cid:durableId="1876043341">
    <w:abstractNumId w:val="3"/>
  </w:num>
  <w:num w:numId="25" w16cid:durableId="1683623458">
    <w:abstractNumId w:val="8"/>
  </w:num>
  <w:num w:numId="26" w16cid:durableId="1253394190">
    <w:abstractNumId w:val="28"/>
  </w:num>
  <w:num w:numId="27" w16cid:durableId="29498899">
    <w:abstractNumId w:val="20"/>
  </w:num>
  <w:num w:numId="28" w16cid:durableId="1784036292">
    <w:abstractNumId w:val="16"/>
  </w:num>
  <w:num w:numId="29" w16cid:durableId="831414969">
    <w:abstractNumId w:val="5"/>
  </w:num>
  <w:num w:numId="30" w16cid:durableId="422533609">
    <w:abstractNumId w:val="19"/>
  </w:num>
  <w:num w:numId="31" w16cid:durableId="1125542016">
    <w:abstractNumId w:val="17"/>
  </w:num>
  <w:num w:numId="32" w16cid:durableId="11258544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3BE"/>
    <w:rsid w:val="00001CE9"/>
    <w:rsid w:val="00033564"/>
    <w:rsid w:val="000448B3"/>
    <w:rsid w:val="0005485F"/>
    <w:rsid w:val="00080A18"/>
    <w:rsid w:val="000869A9"/>
    <w:rsid w:val="00086BEC"/>
    <w:rsid w:val="000A031D"/>
    <w:rsid w:val="001101A3"/>
    <w:rsid w:val="001159FD"/>
    <w:rsid w:val="0012061E"/>
    <w:rsid w:val="00153870"/>
    <w:rsid w:val="001A1E8F"/>
    <w:rsid w:val="001D057C"/>
    <w:rsid w:val="001D0AFA"/>
    <w:rsid w:val="002250DD"/>
    <w:rsid w:val="002915CE"/>
    <w:rsid w:val="00305590"/>
    <w:rsid w:val="0030768A"/>
    <w:rsid w:val="00347F55"/>
    <w:rsid w:val="00367E6E"/>
    <w:rsid w:val="003D3E1F"/>
    <w:rsid w:val="003D5BFF"/>
    <w:rsid w:val="003E55FE"/>
    <w:rsid w:val="003F1B6C"/>
    <w:rsid w:val="003F69F4"/>
    <w:rsid w:val="0042346F"/>
    <w:rsid w:val="004267B0"/>
    <w:rsid w:val="0042747E"/>
    <w:rsid w:val="004368E1"/>
    <w:rsid w:val="004653BE"/>
    <w:rsid w:val="0046792D"/>
    <w:rsid w:val="004C2F53"/>
    <w:rsid w:val="00522BDD"/>
    <w:rsid w:val="005424CD"/>
    <w:rsid w:val="00560BBD"/>
    <w:rsid w:val="005F6714"/>
    <w:rsid w:val="00645C77"/>
    <w:rsid w:val="006858DB"/>
    <w:rsid w:val="006F5DCB"/>
    <w:rsid w:val="0072668B"/>
    <w:rsid w:val="00792B9B"/>
    <w:rsid w:val="007E5DAF"/>
    <w:rsid w:val="00812F94"/>
    <w:rsid w:val="008251D7"/>
    <w:rsid w:val="00834B18"/>
    <w:rsid w:val="00847BBD"/>
    <w:rsid w:val="00847C30"/>
    <w:rsid w:val="00873428"/>
    <w:rsid w:val="0087604E"/>
    <w:rsid w:val="00876C9D"/>
    <w:rsid w:val="0089774E"/>
    <w:rsid w:val="008F3252"/>
    <w:rsid w:val="0096214E"/>
    <w:rsid w:val="00981E9C"/>
    <w:rsid w:val="009C5EF8"/>
    <w:rsid w:val="009D54E9"/>
    <w:rsid w:val="00A704EB"/>
    <w:rsid w:val="00A85E5D"/>
    <w:rsid w:val="00AC4AAE"/>
    <w:rsid w:val="00AC74A8"/>
    <w:rsid w:val="00B20755"/>
    <w:rsid w:val="00B358DB"/>
    <w:rsid w:val="00B73BEB"/>
    <w:rsid w:val="00BC1043"/>
    <w:rsid w:val="00BC46E7"/>
    <w:rsid w:val="00BD40BC"/>
    <w:rsid w:val="00BE6698"/>
    <w:rsid w:val="00C2649B"/>
    <w:rsid w:val="00C26EE1"/>
    <w:rsid w:val="00C419C2"/>
    <w:rsid w:val="00C448DD"/>
    <w:rsid w:val="00C6545A"/>
    <w:rsid w:val="00C81718"/>
    <w:rsid w:val="00CA3C1E"/>
    <w:rsid w:val="00CA4226"/>
    <w:rsid w:val="00CA5119"/>
    <w:rsid w:val="00CD1813"/>
    <w:rsid w:val="00CE1CAA"/>
    <w:rsid w:val="00D02F5D"/>
    <w:rsid w:val="00D60CA1"/>
    <w:rsid w:val="00D935F4"/>
    <w:rsid w:val="00DA4F13"/>
    <w:rsid w:val="00DB6768"/>
    <w:rsid w:val="00DF3C71"/>
    <w:rsid w:val="00E60A10"/>
    <w:rsid w:val="00EA6A8F"/>
    <w:rsid w:val="00EC70C0"/>
    <w:rsid w:val="00EC75F0"/>
    <w:rsid w:val="00ED3865"/>
    <w:rsid w:val="00F4222D"/>
    <w:rsid w:val="00F443AD"/>
    <w:rsid w:val="00F71D86"/>
    <w:rsid w:val="00F84DD9"/>
    <w:rsid w:val="00FB5A89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DC8AF"/>
  <w15:docId w15:val="{CD6DA768-87F2-4D59-87A4-98538F9F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A1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60A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edelespacerserv">
    <w:name w:val="Placeholder Text"/>
    <w:basedOn w:val="Policepardfaut"/>
    <w:uiPriority w:val="99"/>
    <w:semiHidden/>
    <w:rsid w:val="00A704EB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0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04E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A4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4F13"/>
  </w:style>
  <w:style w:type="paragraph" w:styleId="Pieddepage">
    <w:name w:val="footer"/>
    <w:basedOn w:val="Normal"/>
    <w:link w:val="PieddepageCar"/>
    <w:uiPriority w:val="99"/>
    <w:unhideWhenUsed/>
    <w:rsid w:val="00DA4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4F13"/>
  </w:style>
  <w:style w:type="paragraph" w:styleId="Paragraphedeliste">
    <w:name w:val="List Paragraph"/>
    <w:basedOn w:val="Normal"/>
    <w:uiPriority w:val="34"/>
    <w:qFormat/>
    <w:rsid w:val="00522BD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424C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424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99" Type="http://schemas.openxmlformats.org/officeDocument/2006/relationships/image" Target="media/image142.wmf"/><Relationship Id="rId303" Type="http://schemas.openxmlformats.org/officeDocument/2006/relationships/oleObject" Target="embeddings/oleObject154.bin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21.bin"/><Relationship Id="rId63" Type="http://schemas.openxmlformats.org/officeDocument/2006/relationships/oleObject" Target="embeddings/oleObject31.bin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69.bin"/><Relationship Id="rId159" Type="http://schemas.openxmlformats.org/officeDocument/2006/relationships/image" Target="media/image74.wmf"/><Relationship Id="rId324" Type="http://schemas.openxmlformats.org/officeDocument/2006/relationships/image" Target="media/image150.wmf"/><Relationship Id="rId345" Type="http://schemas.openxmlformats.org/officeDocument/2006/relationships/oleObject" Target="embeddings/oleObject182.bin"/><Relationship Id="rId170" Type="http://schemas.openxmlformats.org/officeDocument/2006/relationships/oleObject" Target="embeddings/oleObject85.bin"/><Relationship Id="rId191" Type="http://schemas.openxmlformats.org/officeDocument/2006/relationships/oleObject" Target="embeddings/oleObject96.bin"/><Relationship Id="rId205" Type="http://schemas.openxmlformats.org/officeDocument/2006/relationships/image" Target="media/image97.wmf"/><Relationship Id="rId226" Type="http://schemas.openxmlformats.org/officeDocument/2006/relationships/oleObject" Target="embeddings/oleObject114.bin"/><Relationship Id="rId247" Type="http://schemas.openxmlformats.org/officeDocument/2006/relationships/image" Target="media/image117.wmf"/><Relationship Id="rId107" Type="http://schemas.openxmlformats.org/officeDocument/2006/relationships/oleObject" Target="embeddings/oleObject53.bin"/><Relationship Id="rId268" Type="http://schemas.openxmlformats.org/officeDocument/2006/relationships/oleObject" Target="embeddings/oleObject136.bin"/><Relationship Id="rId289" Type="http://schemas.openxmlformats.org/officeDocument/2006/relationships/image" Target="media/image137.wmf"/><Relationship Id="rId11" Type="http://schemas.openxmlformats.org/officeDocument/2006/relationships/image" Target="media/image3.wmf"/><Relationship Id="rId32" Type="http://schemas.openxmlformats.org/officeDocument/2006/relationships/image" Target="media/image12.wmf"/><Relationship Id="rId53" Type="http://schemas.openxmlformats.org/officeDocument/2006/relationships/image" Target="media/image21.emf"/><Relationship Id="rId74" Type="http://schemas.openxmlformats.org/officeDocument/2006/relationships/oleObject" Target="embeddings/oleObject36.bin"/><Relationship Id="rId128" Type="http://schemas.openxmlformats.org/officeDocument/2006/relationships/oleObject" Target="embeddings/oleObject63.bin"/><Relationship Id="rId149" Type="http://schemas.openxmlformats.org/officeDocument/2006/relationships/image" Target="media/image69.wmf"/><Relationship Id="rId314" Type="http://schemas.openxmlformats.org/officeDocument/2006/relationships/oleObject" Target="embeddings/oleObject162.bin"/><Relationship Id="rId335" Type="http://schemas.openxmlformats.org/officeDocument/2006/relationships/oleObject" Target="embeddings/oleObject174.bin"/><Relationship Id="rId356" Type="http://schemas.openxmlformats.org/officeDocument/2006/relationships/image" Target="media/image163.wmf"/><Relationship Id="rId5" Type="http://schemas.openxmlformats.org/officeDocument/2006/relationships/footnotes" Target="footnotes.xml"/><Relationship Id="rId95" Type="http://schemas.openxmlformats.org/officeDocument/2006/relationships/oleObject" Target="embeddings/oleObject47.bin"/><Relationship Id="rId160" Type="http://schemas.openxmlformats.org/officeDocument/2006/relationships/oleObject" Target="embeddings/oleObject80.bin"/><Relationship Id="rId181" Type="http://schemas.openxmlformats.org/officeDocument/2006/relationships/oleObject" Target="embeddings/oleObject91.bin"/><Relationship Id="rId216" Type="http://schemas.openxmlformats.org/officeDocument/2006/relationships/oleObject" Target="embeddings/oleObject108.bin"/><Relationship Id="rId237" Type="http://schemas.openxmlformats.org/officeDocument/2006/relationships/image" Target="media/image112.wmf"/><Relationship Id="rId258" Type="http://schemas.openxmlformats.org/officeDocument/2006/relationships/image" Target="media/image122.wmf"/><Relationship Id="rId279" Type="http://schemas.openxmlformats.org/officeDocument/2006/relationships/image" Target="media/image132.wmf"/><Relationship Id="rId22" Type="http://schemas.openxmlformats.org/officeDocument/2006/relationships/oleObject" Target="embeddings/oleObject8.bin"/><Relationship Id="rId43" Type="http://schemas.openxmlformats.org/officeDocument/2006/relationships/image" Target="media/image16.wmf"/><Relationship Id="rId64" Type="http://schemas.openxmlformats.org/officeDocument/2006/relationships/image" Target="media/image27.png"/><Relationship Id="rId118" Type="http://schemas.openxmlformats.org/officeDocument/2006/relationships/image" Target="media/image54.wmf"/><Relationship Id="rId139" Type="http://schemas.openxmlformats.org/officeDocument/2006/relationships/image" Target="media/image64.wmf"/><Relationship Id="rId290" Type="http://schemas.openxmlformats.org/officeDocument/2006/relationships/oleObject" Target="embeddings/oleObject147.bin"/><Relationship Id="rId304" Type="http://schemas.openxmlformats.org/officeDocument/2006/relationships/oleObject" Target="embeddings/oleObject155.bin"/><Relationship Id="rId325" Type="http://schemas.openxmlformats.org/officeDocument/2006/relationships/oleObject" Target="embeddings/oleObject169.bin"/><Relationship Id="rId346" Type="http://schemas.openxmlformats.org/officeDocument/2006/relationships/image" Target="media/image158.wmf"/><Relationship Id="rId85" Type="http://schemas.openxmlformats.org/officeDocument/2006/relationships/image" Target="media/image38.wmf"/><Relationship Id="rId150" Type="http://schemas.openxmlformats.org/officeDocument/2006/relationships/oleObject" Target="embeddings/oleObject75.bin"/><Relationship Id="rId171" Type="http://schemas.openxmlformats.org/officeDocument/2006/relationships/image" Target="media/image80.wmf"/><Relationship Id="rId192" Type="http://schemas.openxmlformats.org/officeDocument/2006/relationships/image" Target="media/image90.wmf"/><Relationship Id="rId206" Type="http://schemas.openxmlformats.org/officeDocument/2006/relationships/oleObject" Target="embeddings/oleObject103.bin"/><Relationship Id="rId227" Type="http://schemas.openxmlformats.org/officeDocument/2006/relationships/image" Target="media/image107.wmf"/><Relationship Id="rId248" Type="http://schemas.openxmlformats.org/officeDocument/2006/relationships/oleObject" Target="embeddings/oleObject125.bin"/><Relationship Id="rId269" Type="http://schemas.openxmlformats.org/officeDocument/2006/relationships/image" Target="media/image127.wmf"/><Relationship Id="rId12" Type="http://schemas.openxmlformats.org/officeDocument/2006/relationships/oleObject" Target="embeddings/oleObject3.bin"/><Relationship Id="rId33" Type="http://schemas.openxmlformats.org/officeDocument/2006/relationships/oleObject" Target="embeddings/oleObject15.bin"/><Relationship Id="rId108" Type="http://schemas.openxmlformats.org/officeDocument/2006/relationships/image" Target="media/image49.wmf"/><Relationship Id="rId129" Type="http://schemas.openxmlformats.org/officeDocument/2006/relationships/image" Target="media/image60.wmf"/><Relationship Id="rId280" Type="http://schemas.openxmlformats.org/officeDocument/2006/relationships/oleObject" Target="embeddings/oleObject142.bin"/><Relationship Id="rId315" Type="http://schemas.openxmlformats.org/officeDocument/2006/relationships/oleObject" Target="embeddings/oleObject163.bin"/><Relationship Id="rId336" Type="http://schemas.openxmlformats.org/officeDocument/2006/relationships/image" Target="media/image156.wmf"/><Relationship Id="rId357" Type="http://schemas.openxmlformats.org/officeDocument/2006/relationships/oleObject" Target="embeddings/oleObject188.bin"/><Relationship Id="rId54" Type="http://schemas.openxmlformats.org/officeDocument/2006/relationships/image" Target="media/image22.wmf"/><Relationship Id="rId75" Type="http://schemas.openxmlformats.org/officeDocument/2006/relationships/image" Target="media/image33.wmf"/><Relationship Id="rId96" Type="http://schemas.openxmlformats.org/officeDocument/2006/relationships/image" Target="media/image43.wmf"/><Relationship Id="rId140" Type="http://schemas.openxmlformats.org/officeDocument/2006/relationships/oleObject" Target="embeddings/oleObject70.bin"/><Relationship Id="rId161" Type="http://schemas.openxmlformats.org/officeDocument/2006/relationships/image" Target="media/image75.wmf"/><Relationship Id="rId182" Type="http://schemas.openxmlformats.org/officeDocument/2006/relationships/image" Target="media/image85.wmf"/><Relationship Id="rId217" Type="http://schemas.openxmlformats.org/officeDocument/2006/relationships/oleObject" Target="embeddings/oleObject109.bin"/><Relationship Id="rId6" Type="http://schemas.openxmlformats.org/officeDocument/2006/relationships/endnotes" Target="endnotes.xml"/><Relationship Id="rId238" Type="http://schemas.openxmlformats.org/officeDocument/2006/relationships/oleObject" Target="embeddings/oleObject120.bin"/><Relationship Id="rId259" Type="http://schemas.openxmlformats.org/officeDocument/2006/relationships/oleObject" Target="embeddings/oleObject131.bin"/><Relationship Id="rId23" Type="http://schemas.openxmlformats.org/officeDocument/2006/relationships/image" Target="media/image9.wmf"/><Relationship Id="rId119" Type="http://schemas.openxmlformats.org/officeDocument/2006/relationships/oleObject" Target="embeddings/oleObject59.bin"/><Relationship Id="rId270" Type="http://schemas.openxmlformats.org/officeDocument/2006/relationships/oleObject" Target="embeddings/oleObject137.bin"/><Relationship Id="rId291" Type="http://schemas.openxmlformats.org/officeDocument/2006/relationships/image" Target="media/image138.wmf"/><Relationship Id="rId305" Type="http://schemas.openxmlformats.org/officeDocument/2006/relationships/oleObject" Target="embeddings/oleObject156.bin"/><Relationship Id="rId326" Type="http://schemas.openxmlformats.org/officeDocument/2006/relationships/image" Target="media/image151.wmf"/><Relationship Id="rId347" Type="http://schemas.openxmlformats.org/officeDocument/2006/relationships/oleObject" Target="embeddings/oleObject183.bin"/><Relationship Id="rId44" Type="http://schemas.openxmlformats.org/officeDocument/2006/relationships/oleObject" Target="embeddings/oleObject22.bin"/><Relationship Id="rId65" Type="http://schemas.openxmlformats.org/officeDocument/2006/relationships/image" Target="media/image28.wmf"/><Relationship Id="rId86" Type="http://schemas.openxmlformats.org/officeDocument/2006/relationships/oleObject" Target="embeddings/oleObject42.bin"/><Relationship Id="rId130" Type="http://schemas.openxmlformats.org/officeDocument/2006/relationships/oleObject" Target="embeddings/oleObject64.bin"/><Relationship Id="rId151" Type="http://schemas.openxmlformats.org/officeDocument/2006/relationships/image" Target="media/image70.wmf"/><Relationship Id="rId172" Type="http://schemas.openxmlformats.org/officeDocument/2006/relationships/oleObject" Target="embeddings/oleObject86.bin"/><Relationship Id="rId193" Type="http://schemas.openxmlformats.org/officeDocument/2006/relationships/oleObject" Target="embeddings/oleObject97.bin"/><Relationship Id="rId207" Type="http://schemas.openxmlformats.org/officeDocument/2006/relationships/image" Target="media/image98.wmf"/><Relationship Id="rId228" Type="http://schemas.openxmlformats.org/officeDocument/2006/relationships/oleObject" Target="embeddings/oleObject115.bin"/><Relationship Id="rId249" Type="http://schemas.openxmlformats.org/officeDocument/2006/relationships/image" Target="media/image118.wmf"/><Relationship Id="rId13" Type="http://schemas.openxmlformats.org/officeDocument/2006/relationships/image" Target="media/image4.wmf"/><Relationship Id="rId109" Type="http://schemas.openxmlformats.org/officeDocument/2006/relationships/oleObject" Target="embeddings/oleObject54.bin"/><Relationship Id="rId260" Type="http://schemas.openxmlformats.org/officeDocument/2006/relationships/image" Target="media/image123.wmf"/><Relationship Id="rId281" Type="http://schemas.openxmlformats.org/officeDocument/2006/relationships/image" Target="media/image133.wmf"/><Relationship Id="rId316" Type="http://schemas.openxmlformats.org/officeDocument/2006/relationships/oleObject" Target="embeddings/oleObject164.bin"/><Relationship Id="rId337" Type="http://schemas.openxmlformats.org/officeDocument/2006/relationships/oleObject" Target="embeddings/oleObject175.bin"/><Relationship Id="rId34" Type="http://schemas.openxmlformats.org/officeDocument/2006/relationships/oleObject" Target="embeddings/oleObject16.bin"/><Relationship Id="rId55" Type="http://schemas.openxmlformats.org/officeDocument/2006/relationships/oleObject" Target="embeddings/oleObject27.bin"/><Relationship Id="rId76" Type="http://schemas.openxmlformats.org/officeDocument/2006/relationships/oleObject" Target="embeddings/oleObject37.bin"/><Relationship Id="rId97" Type="http://schemas.openxmlformats.org/officeDocument/2006/relationships/oleObject" Target="embeddings/oleObject48.bin"/><Relationship Id="rId120" Type="http://schemas.openxmlformats.org/officeDocument/2006/relationships/image" Target="media/image55.wmf"/><Relationship Id="rId141" Type="http://schemas.openxmlformats.org/officeDocument/2006/relationships/image" Target="media/image65.wmf"/><Relationship Id="rId358" Type="http://schemas.openxmlformats.org/officeDocument/2006/relationships/image" Target="media/image164.wmf"/><Relationship Id="rId7" Type="http://schemas.openxmlformats.org/officeDocument/2006/relationships/image" Target="media/image1.wmf"/><Relationship Id="rId162" Type="http://schemas.openxmlformats.org/officeDocument/2006/relationships/oleObject" Target="embeddings/oleObject81.bin"/><Relationship Id="rId183" Type="http://schemas.openxmlformats.org/officeDocument/2006/relationships/oleObject" Target="embeddings/oleObject92.bin"/><Relationship Id="rId218" Type="http://schemas.openxmlformats.org/officeDocument/2006/relationships/oleObject" Target="embeddings/oleObject110.bin"/><Relationship Id="rId239" Type="http://schemas.openxmlformats.org/officeDocument/2006/relationships/image" Target="media/image113.wmf"/><Relationship Id="rId250" Type="http://schemas.openxmlformats.org/officeDocument/2006/relationships/oleObject" Target="embeddings/oleObject126.bin"/><Relationship Id="rId271" Type="http://schemas.openxmlformats.org/officeDocument/2006/relationships/image" Target="media/image128.wmf"/><Relationship Id="rId292" Type="http://schemas.openxmlformats.org/officeDocument/2006/relationships/oleObject" Target="embeddings/oleObject148.bin"/><Relationship Id="rId306" Type="http://schemas.openxmlformats.org/officeDocument/2006/relationships/image" Target="media/image144.wmf"/><Relationship Id="rId24" Type="http://schemas.openxmlformats.org/officeDocument/2006/relationships/oleObject" Target="embeddings/oleObject9.bin"/><Relationship Id="rId45" Type="http://schemas.openxmlformats.org/officeDocument/2006/relationships/image" Target="media/image17.wmf"/><Relationship Id="rId66" Type="http://schemas.openxmlformats.org/officeDocument/2006/relationships/oleObject" Target="embeddings/oleObject32.bin"/><Relationship Id="rId87" Type="http://schemas.openxmlformats.org/officeDocument/2006/relationships/image" Target="media/image39.wmf"/><Relationship Id="rId110" Type="http://schemas.openxmlformats.org/officeDocument/2006/relationships/image" Target="media/image50.wmf"/><Relationship Id="rId131" Type="http://schemas.openxmlformats.org/officeDocument/2006/relationships/image" Target="media/image61.wmf"/><Relationship Id="rId327" Type="http://schemas.openxmlformats.org/officeDocument/2006/relationships/oleObject" Target="embeddings/oleObject170.bin"/><Relationship Id="rId348" Type="http://schemas.openxmlformats.org/officeDocument/2006/relationships/image" Target="media/image159.wmf"/><Relationship Id="rId152" Type="http://schemas.openxmlformats.org/officeDocument/2006/relationships/oleObject" Target="embeddings/oleObject76.bin"/><Relationship Id="rId173" Type="http://schemas.openxmlformats.org/officeDocument/2006/relationships/image" Target="media/image81.wmf"/><Relationship Id="rId194" Type="http://schemas.openxmlformats.org/officeDocument/2006/relationships/image" Target="media/image91.wmf"/><Relationship Id="rId208" Type="http://schemas.openxmlformats.org/officeDocument/2006/relationships/oleObject" Target="embeddings/oleObject104.bin"/><Relationship Id="rId229" Type="http://schemas.openxmlformats.org/officeDocument/2006/relationships/image" Target="media/image108.wmf"/><Relationship Id="rId240" Type="http://schemas.openxmlformats.org/officeDocument/2006/relationships/oleObject" Target="embeddings/oleObject121.bin"/><Relationship Id="rId261" Type="http://schemas.openxmlformats.org/officeDocument/2006/relationships/oleObject" Target="embeddings/oleObject132.bin"/><Relationship Id="rId14" Type="http://schemas.openxmlformats.org/officeDocument/2006/relationships/oleObject" Target="embeddings/oleObject4.bin"/><Relationship Id="rId35" Type="http://schemas.openxmlformats.org/officeDocument/2006/relationships/image" Target="media/image13.wmf"/><Relationship Id="rId56" Type="http://schemas.openxmlformats.org/officeDocument/2006/relationships/image" Target="media/image23.wmf"/><Relationship Id="rId77" Type="http://schemas.openxmlformats.org/officeDocument/2006/relationships/image" Target="media/image34.wmf"/><Relationship Id="rId100" Type="http://schemas.openxmlformats.org/officeDocument/2006/relationships/image" Target="media/image45.wmf"/><Relationship Id="rId282" Type="http://schemas.openxmlformats.org/officeDocument/2006/relationships/oleObject" Target="embeddings/oleObject143.bin"/><Relationship Id="rId317" Type="http://schemas.openxmlformats.org/officeDocument/2006/relationships/image" Target="media/image147.wmf"/><Relationship Id="rId338" Type="http://schemas.openxmlformats.org/officeDocument/2006/relationships/oleObject" Target="embeddings/oleObject176.bin"/><Relationship Id="rId359" Type="http://schemas.openxmlformats.org/officeDocument/2006/relationships/oleObject" Target="embeddings/oleObject189.bin"/><Relationship Id="rId8" Type="http://schemas.openxmlformats.org/officeDocument/2006/relationships/oleObject" Target="embeddings/oleObject1.bin"/><Relationship Id="rId98" Type="http://schemas.openxmlformats.org/officeDocument/2006/relationships/image" Target="media/image44.wmf"/><Relationship Id="rId121" Type="http://schemas.openxmlformats.org/officeDocument/2006/relationships/oleObject" Target="embeddings/oleObject60.bin"/><Relationship Id="rId142" Type="http://schemas.openxmlformats.org/officeDocument/2006/relationships/oleObject" Target="embeddings/oleObject71.bin"/><Relationship Id="rId163" Type="http://schemas.openxmlformats.org/officeDocument/2006/relationships/image" Target="media/image76.wmf"/><Relationship Id="rId184" Type="http://schemas.openxmlformats.org/officeDocument/2006/relationships/image" Target="media/image86.wmf"/><Relationship Id="rId219" Type="http://schemas.openxmlformats.org/officeDocument/2006/relationships/image" Target="media/image103.wmf"/><Relationship Id="rId230" Type="http://schemas.openxmlformats.org/officeDocument/2006/relationships/oleObject" Target="embeddings/oleObject116.bin"/><Relationship Id="rId251" Type="http://schemas.openxmlformats.org/officeDocument/2006/relationships/image" Target="media/image119.wmf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3.bin"/><Relationship Id="rId67" Type="http://schemas.openxmlformats.org/officeDocument/2006/relationships/image" Target="media/image29.wmf"/><Relationship Id="rId272" Type="http://schemas.openxmlformats.org/officeDocument/2006/relationships/oleObject" Target="embeddings/oleObject138.bin"/><Relationship Id="rId293" Type="http://schemas.openxmlformats.org/officeDocument/2006/relationships/image" Target="media/image139.wmf"/><Relationship Id="rId307" Type="http://schemas.openxmlformats.org/officeDocument/2006/relationships/oleObject" Target="embeddings/oleObject157.bin"/><Relationship Id="rId328" Type="http://schemas.openxmlformats.org/officeDocument/2006/relationships/image" Target="media/image152.wmf"/><Relationship Id="rId349" Type="http://schemas.openxmlformats.org/officeDocument/2006/relationships/oleObject" Target="embeddings/oleObject184.bin"/><Relationship Id="rId88" Type="http://schemas.openxmlformats.org/officeDocument/2006/relationships/oleObject" Target="embeddings/oleObject43.bin"/><Relationship Id="rId111" Type="http://schemas.openxmlformats.org/officeDocument/2006/relationships/oleObject" Target="embeddings/oleObject55.bin"/><Relationship Id="rId132" Type="http://schemas.openxmlformats.org/officeDocument/2006/relationships/oleObject" Target="embeddings/oleObject65.bin"/><Relationship Id="rId153" Type="http://schemas.openxmlformats.org/officeDocument/2006/relationships/image" Target="media/image71.wmf"/><Relationship Id="rId174" Type="http://schemas.openxmlformats.org/officeDocument/2006/relationships/oleObject" Target="embeddings/oleObject87.bin"/><Relationship Id="rId195" Type="http://schemas.openxmlformats.org/officeDocument/2006/relationships/oleObject" Target="embeddings/oleObject98.bin"/><Relationship Id="rId209" Type="http://schemas.openxmlformats.org/officeDocument/2006/relationships/image" Target="media/image99.wmf"/><Relationship Id="rId360" Type="http://schemas.openxmlformats.org/officeDocument/2006/relationships/header" Target="header1.xml"/><Relationship Id="rId220" Type="http://schemas.openxmlformats.org/officeDocument/2006/relationships/oleObject" Target="embeddings/oleObject111.bin"/><Relationship Id="rId241" Type="http://schemas.openxmlformats.org/officeDocument/2006/relationships/image" Target="media/image114.wmf"/><Relationship Id="rId15" Type="http://schemas.openxmlformats.org/officeDocument/2006/relationships/image" Target="media/image5.wmf"/><Relationship Id="rId36" Type="http://schemas.openxmlformats.org/officeDocument/2006/relationships/oleObject" Target="embeddings/oleObject17.bin"/><Relationship Id="rId57" Type="http://schemas.openxmlformats.org/officeDocument/2006/relationships/oleObject" Target="embeddings/oleObject28.bin"/><Relationship Id="rId106" Type="http://schemas.openxmlformats.org/officeDocument/2006/relationships/image" Target="media/image48.wmf"/><Relationship Id="rId127" Type="http://schemas.openxmlformats.org/officeDocument/2006/relationships/image" Target="media/image59.wmf"/><Relationship Id="rId262" Type="http://schemas.openxmlformats.org/officeDocument/2006/relationships/image" Target="media/image124.wmf"/><Relationship Id="rId283" Type="http://schemas.openxmlformats.org/officeDocument/2006/relationships/image" Target="media/image134.wmf"/><Relationship Id="rId313" Type="http://schemas.openxmlformats.org/officeDocument/2006/relationships/oleObject" Target="embeddings/oleObject161.bin"/><Relationship Id="rId318" Type="http://schemas.openxmlformats.org/officeDocument/2006/relationships/oleObject" Target="embeddings/oleObject165.bin"/><Relationship Id="rId339" Type="http://schemas.openxmlformats.org/officeDocument/2006/relationships/oleObject" Target="embeddings/oleObject177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4.bin"/><Relationship Id="rId52" Type="http://schemas.openxmlformats.org/officeDocument/2006/relationships/oleObject" Target="embeddings/oleObject26.bin"/><Relationship Id="rId73" Type="http://schemas.openxmlformats.org/officeDocument/2006/relationships/image" Target="media/image32.wmf"/><Relationship Id="rId78" Type="http://schemas.openxmlformats.org/officeDocument/2006/relationships/oleObject" Target="embeddings/oleObject38.bin"/><Relationship Id="rId94" Type="http://schemas.openxmlformats.org/officeDocument/2006/relationships/image" Target="media/image42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image" Target="media/image56.wmf"/><Relationship Id="rId143" Type="http://schemas.openxmlformats.org/officeDocument/2006/relationships/image" Target="media/image66.wmf"/><Relationship Id="rId148" Type="http://schemas.openxmlformats.org/officeDocument/2006/relationships/oleObject" Target="embeddings/oleObject74.bin"/><Relationship Id="rId164" Type="http://schemas.openxmlformats.org/officeDocument/2006/relationships/oleObject" Target="embeddings/oleObject82.bin"/><Relationship Id="rId169" Type="http://schemas.openxmlformats.org/officeDocument/2006/relationships/image" Target="media/image79.wmf"/><Relationship Id="rId185" Type="http://schemas.openxmlformats.org/officeDocument/2006/relationships/oleObject" Target="embeddings/oleObject93.bin"/><Relationship Id="rId334" Type="http://schemas.openxmlformats.org/officeDocument/2006/relationships/image" Target="media/image155.wmf"/><Relationship Id="rId350" Type="http://schemas.openxmlformats.org/officeDocument/2006/relationships/image" Target="media/image160.wmf"/><Relationship Id="rId355" Type="http://schemas.openxmlformats.org/officeDocument/2006/relationships/oleObject" Target="embeddings/oleObject187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84.wmf"/><Relationship Id="rId210" Type="http://schemas.openxmlformats.org/officeDocument/2006/relationships/oleObject" Target="embeddings/oleObject105.bin"/><Relationship Id="rId215" Type="http://schemas.openxmlformats.org/officeDocument/2006/relationships/image" Target="media/image102.wmf"/><Relationship Id="rId236" Type="http://schemas.openxmlformats.org/officeDocument/2006/relationships/oleObject" Target="embeddings/oleObject119.bin"/><Relationship Id="rId257" Type="http://schemas.openxmlformats.org/officeDocument/2006/relationships/oleObject" Target="embeddings/oleObject130.bin"/><Relationship Id="rId278" Type="http://schemas.openxmlformats.org/officeDocument/2006/relationships/oleObject" Target="embeddings/oleObject141.bin"/><Relationship Id="rId26" Type="http://schemas.openxmlformats.org/officeDocument/2006/relationships/image" Target="media/image10.wmf"/><Relationship Id="rId231" Type="http://schemas.openxmlformats.org/officeDocument/2006/relationships/image" Target="media/image109.wmf"/><Relationship Id="rId252" Type="http://schemas.openxmlformats.org/officeDocument/2006/relationships/oleObject" Target="embeddings/oleObject127.bin"/><Relationship Id="rId273" Type="http://schemas.openxmlformats.org/officeDocument/2006/relationships/image" Target="media/image129.wmf"/><Relationship Id="rId294" Type="http://schemas.openxmlformats.org/officeDocument/2006/relationships/oleObject" Target="embeddings/oleObject149.bin"/><Relationship Id="rId308" Type="http://schemas.openxmlformats.org/officeDocument/2006/relationships/oleObject" Target="embeddings/oleObject158.bin"/><Relationship Id="rId329" Type="http://schemas.openxmlformats.org/officeDocument/2006/relationships/oleObject" Target="embeddings/oleObject171.bin"/><Relationship Id="rId47" Type="http://schemas.openxmlformats.org/officeDocument/2006/relationships/image" Target="media/image18.wmf"/><Relationship Id="rId68" Type="http://schemas.openxmlformats.org/officeDocument/2006/relationships/oleObject" Target="embeddings/oleObject33.bin"/><Relationship Id="rId89" Type="http://schemas.openxmlformats.org/officeDocument/2006/relationships/image" Target="media/image40.wmf"/><Relationship Id="rId112" Type="http://schemas.openxmlformats.org/officeDocument/2006/relationships/image" Target="media/image51.wmf"/><Relationship Id="rId133" Type="http://schemas.openxmlformats.org/officeDocument/2006/relationships/oleObject" Target="embeddings/oleObject66.bin"/><Relationship Id="rId154" Type="http://schemas.openxmlformats.org/officeDocument/2006/relationships/oleObject" Target="embeddings/oleObject77.bin"/><Relationship Id="rId175" Type="http://schemas.openxmlformats.org/officeDocument/2006/relationships/oleObject" Target="embeddings/oleObject88.bin"/><Relationship Id="rId340" Type="http://schemas.openxmlformats.org/officeDocument/2006/relationships/oleObject" Target="embeddings/oleObject178.bin"/><Relationship Id="rId361" Type="http://schemas.openxmlformats.org/officeDocument/2006/relationships/footer" Target="footer1.xml"/><Relationship Id="rId196" Type="http://schemas.openxmlformats.org/officeDocument/2006/relationships/image" Target="media/image92.wmf"/><Relationship Id="rId200" Type="http://schemas.openxmlformats.org/officeDocument/2006/relationships/oleObject" Target="embeddings/oleObject100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04.wmf"/><Relationship Id="rId242" Type="http://schemas.openxmlformats.org/officeDocument/2006/relationships/oleObject" Target="embeddings/oleObject122.bin"/><Relationship Id="rId263" Type="http://schemas.openxmlformats.org/officeDocument/2006/relationships/oleObject" Target="embeddings/oleObject133.bin"/><Relationship Id="rId284" Type="http://schemas.openxmlformats.org/officeDocument/2006/relationships/oleObject" Target="embeddings/oleObject144.bin"/><Relationship Id="rId319" Type="http://schemas.openxmlformats.org/officeDocument/2006/relationships/oleObject" Target="embeddings/oleObject166.bin"/><Relationship Id="rId37" Type="http://schemas.openxmlformats.org/officeDocument/2006/relationships/oleObject" Target="embeddings/oleObject18.bin"/><Relationship Id="rId58" Type="http://schemas.openxmlformats.org/officeDocument/2006/relationships/image" Target="media/image24.wmf"/><Relationship Id="rId79" Type="http://schemas.openxmlformats.org/officeDocument/2006/relationships/image" Target="media/image35.wmf"/><Relationship Id="rId102" Type="http://schemas.openxmlformats.org/officeDocument/2006/relationships/image" Target="media/image46.wmf"/><Relationship Id="rId123" Type="http://schemas.openxmlformats.org/officeDocument/2006/relationships/oleObject" Target="embeddings/oleObject61.bin"/><Relationship Id="rId144" Type="http://schemas.openxmlformats.org/officeDocument/2006/relationships/oleObject" Target="embeddings/oleObject72.bin"/><Relationship Id="rId330" Type="http://schemas.openxmlformats.org/officeDocument/2006/relationships/image" Target="media/image153.wmf"/><Relationship Id="rId90" Type="http://schemas.openxmlformats.org/officeDocument/2006/relationships/oleObject" Target="embeddings/oleObject44.bin"/><Relationship Id="rId165" Type="http://schemas.openxmlformats.org/officeDocument/2006/relationships/image" Target="media/image77.wmf"/><Relationship Id="rId186" Type="http://schemas.openxmlformats.org/officeDocument/2006/relationships/image" Target="media/image87.wmf"/><Relationship Id="rId351" Type="http://schemas.openxmlformats.org/officeDocument/2006/relationships/oleObject" Target="embeddings/oleObject185.bin"/><Relationship Id="rId211" Type="http://schemas.openxmlformats.org/officeDocument/2006/relationships/image" Target="media/image100.wmf"/><Relationship Id="rId232" Type="http://schemas.openxmlformats.org/officeDocument/2006/relationships/oleObject" Target="embeddings/oleObject117.bin"/><Relationship Id="rId253" Type="http://schemas.openxmlformats.org/officeDocument/2006/relationships/image" Target="media/image120.wmf"/><Relationship Id="rId274" Type="http://schemas.openxmlformats.org/officeDocument/2006/relationships/oleObject" Target="embeddings/oleObject139.bin"/><Relationship Id="rId295" Type="http://schemas.openxmlformats.org/officeDocument/2006/relationships/image" Target="media/image140.wmf"/><Relationship Id="rId309" Type="http://schemas.openxmlformats.org/officeDocument/2006/relationships/oleObject" Target="embeddings/oleObject159.bin"/><Relationship Id="rId27" Type="http://schemas.openxmlformats.org/officeDocument/2006/relationships/oleObject" Target="embeddings/oleObject11.bin"/><Relationship Id="rId48" Type="http://schemas.openxmlformats.org/officeDocument/2006/relationships/oleObject" Target="embeddings/oleObject24.bin"/><Relationship Id="rId69" Type="http://schemas.openxmlformats.org/officeDocument/2006/relationships/image" Target="media/image30.wmf"/><Relationship Id="rId113" Type="http://schemas.openxmlformats.org/officeDocument/2006/relationships/oleObject" Target="embeddings/oleObject56.bin"/><Relationship Id="rId134" Type="http://schemas.openxmlformats.org/officeDocument/2006/relationships/image" Target="media/image62.wmf"/><Relationship Id="rId320" Type="http://schemas.openxmlformats.org/officeDocument/2006/relationships/image" Target="media/image148.wmf"/><Relationship Id="rId80" Type="http://schemas.openxmlformats.org/officeDocument/2006/relationships/oleObject" Target="embeddings/oleObject39.bin"/><Relationship Id="rId155" Type="http://schemas.openxmlformats.org/officeDocument/2006/relationships/image" Target="media/image72.wmf"/><Relationship Id="rId176" Type="http://schemas.openxmlformats.org/officeDocument/2006/relationships/image" Target="media/image82.wmf"/><Relationship Id="rId197" Type="http://schemas.openxmlformats.org/officeDocument/2006/relationships/oleObject" Target="embeddings/oleObject99.bin"/><Relationship Id="rId341" Type="http://schemas.openxmlformats.org/officeDocument/2006/relationships/oleObject" Target="embeddings/oleObject179.bin"/><Relationship Id="rId362" Type="http://schemas.openxmlformats.org/officeDocument/2006/relationships/fontTable" Target="fontTable.xml"/><Relationship Id="rId201" Type="http://schemas.openxmlformats.org/officeDocument/2006/relationships/image" Target="media/image95.emf"/><Relationship Id="rId222" Type="http://schemas.openxmlformats.org/officeDocument/2006/relationships/oleObject" Target="embeddings/oleObject112.bin"/><Relationship Id="rId243" Type="http://schemas.openxmlformats.org/officeDocument/2006/relationships/image" Target="media/image115.wmf"/><Relationship Id="rId264" Type="http://schemas.openxmlformats.org/officeDocument/2006/relationships/image" Target="media/image125.wmf"/><Relationship Id="rId285" Type="http://schemas.openxmlformats.org/officeDocument/2006/relationships/image" Target="media/image135.wmf"/><Relationship Id="rId17" Type="http://schemas.openxmlformats.org/officeDocument/2006/relationships/image" Target="media/image6.jpeg"/><Relationship Id="rId38" Type="http://schemas.openxmlformats.org/officeDocument/2006/relationships/image" Target="media/image14.wmf"/><Relationship Id="rId59" Type="http://schemas.openxmlformats.org/officeDocument/2006/relationships/oleObject" Target="embeddings/oleObject29.bin"/><Relationship Id="rId103" Type="http://schemas.openxmlformats.org/officeDocument/2006/relationships/oleObject" Target="embeddings/oleObject51.bin"/><Relationship Id="rId124" Type="http://schemas.openxmlformats.org/officeDocument/2006/relationships/image" Target="media/image57.wmf"/><Relationship Id="rId310" Type="http://schemas.openxmlformats.org/officeDocument/2006/relationships/image" Target="media/image145.wmf"/><Relationship Id="rId70" Type="http://schemas.openxmlformats.org/officeDocument/2006/relationships/oleObject" Target="embeddings/oleObject34.bin"/><Relationship Id="rId91" Type="http://schemas.openxmlformats.org/officeDocument/2006/relationships/image" Target="media/image41.wmf"/><Relationship Id="rId145" Type="http://schemas.openxmlformats.org/officeDocument/2006/relationships/image" Target="media/image67.wmf"/><Relationship Id="rId166" Type="http://schemas.openxmlformats.org/officeDocument/2006/relationships/oleObject" Target="embeddings/oleObject83.bin"/><Relationship Id="rId187" Type="http://schemas.openxmlformats.org/officeDocument/2006/relationships/oleObject" Target="embeddings/oleObject94.bin"/><Relationship Id="rId331" Type="http://schemas.openxmlformats.org/officeDocument/2006/relationships/oleObject" Target="embeddings/oleObject172.bin"/><Relationship Id="rId352" Type="http://schemas.openxmlformats.org/officeDocument/2006/relationships/image" Target="media/image161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6.bin"/><Relationship Id="rId233" Type="http://schemas.openxmlformats.org/officeDocument/2006/relationships/image" Target="media/image110.wmf"/><Relationship Id="rId254" Type="http://schemas.openxmlformats.org/officeDocument/2006/relationships/oleObject" Target="embeddings/oleObject128.bin"/><Relationship Id="rId28" Type="http://schemas.openxmlformats.org/officeDocument/2006/relationships/oleObject" Target="embeddings/oleObject12.bin"/><Relationship Id="rId49" Type="http://schemas.openxmlformats.org/officeDocument/2006/relationships/image" Target="media/image19.wmf"/><Relationship Id="rId114" Type="http://schemas.openxmlformats.org/officeDocument/2006/relationships/image" Target="media/image52.wmf"/><Relationship Id="rId275" Type="http://schemas.openxmlformats.org/officeDocument/2006/relationships/image" Target="media/image130.wmf"/><Relationship Id="rId296" Type="http://schemas.openxmlformats.org/officeDocument/2006/relationships/oleObject" Target="embeddings/oleObject150.bin"/><Relationship Id="rId300" Type="http://schemas.openxmlformats.org/officeDocument/2006/relationships/oleObject" Target="embeddings/oleObject152.bin"/><Relationship Id="rId60" Type="http://schemas.openxmlformats.org/officeDocument/2006/relationships/image" Target="media/image25.wmf"/><Relationship Id="rId81" Type="http://schemas.openxmlformats.org/officeDocument/2006/relationships/image" Target="media/image36.wmf"/><Relationship Id="rId135" Type="http://schemas.openxmlformats.org/officeDocument/2006/relationships/oleObject" Target="embeddings/oleObject67.bin"/><Relationship Id="rId156" Type="http://schemas.openxmlformats.org/officeDocument/2006/relationships/oleObject" Target="embeddings/oleObject78.bin"/><Relationship Id="rId177" Type="http://schemas.openxmlformats.org/officeDocument/2006/relationships/oleObject" Target="embeddings/oleObject89.bin"/><Relationship Id="rId198" Type="http://schemas.openxmlformats.org/officeDocument/2006/relationships/image" Target="media/image93.emf"/><Relationship Id="rId321" Type="http://schemas.openxmlformats.org/officeDocument/2006/relationships/oleObject" Target="embeddings/oleObject167.bin"/><Relationship Id="rId342" Type="http://schemas.openxmlformats.org/officeDocument/2006/relationships/oleObject" Target="embeddings/oleObject180.bin"/><Relationship Id="rId363" Type="http://schemas.openxmlformats.org/officeDocument/2006/relationships/theme" Target="theme/theme1.xml"/><Relationship Id="rId202" Type="http://schemas.openxmlformats.org/officeDocument/2006/relationships/oleObject" Target="embeddings/oleObject101.bin"/><Relationship Id="rId223" Type="http://schemas.openxmlformats.org/officeDocument/2006/relationships/image" Target="media/image105.wmf"/><Relationship Id="rId244" Type="http://schemas.openxmlformats.org/officeDocument/2006/relationships/oleObject" Target="embeddings/oleObject123.bin"/><Relationship Id="rId18" Type="http://schemas.openxmlformats.org/officeDocument/2006/relationships/image" Target="media/image7.wmf"/><Relationship Id="rId39" Type="http://schemas.openxmlformats.org/officeDocument/2006/relationships/oleObject" Target="embeddings/oleObject19.bin"/><Relationship Id="rId265" Type="http://schemas.openxmlformats.org/officeDocument/2006/relationships/oleObject" Target="embeddings/oleObject134.bin"/><Relationship Id="rId286" Type="http://schemas.openxmlformats.org/officeDocument/2006/relationships/oleObject" Target="embeddings/oleObject145.bin"/><Relationship Id="rId50" Type="http://schemas.openxmlformats.org/officeDocument/2006/relationships/oleObject" Target="embeddings/oleObject25.bin"/><Relationship Id="rId104" Type="http://schemas.openxmlformats.org/officeDocument/2006/relationships/image" Target="media/image47.wmf"/><Relationship Id="rId125" Type="http://schemas.openxmlformats.org/officeDocument/2006/relationships/oleObject" Target="embeddings/oleObject62.bin"/><Relationship Id="rId146" Type="http://schemas.openxmlformats.org/officeDocument/2006/relationships/oleObject" Target="embeddings/oleObject73.bin"/><Relationship Id="rId167" Type="http://schemas.openxmlformats.org/officeDocument/2006/relationships/image" Target="media/image78.wmf"/><Relationship Id="rId188" Type="http://schemas.openxmlformats.org/officeDocument/2006/relationships/image" Target="media/image88.wmf"/><Relationship Id="rId311" Type="http://schemas.openxmlformats.org/officeDocument/2006/relationships/oleObject" Target="embeddings/oleObject160.bin"/><Relationship Id="rId332" Type="http://schemas.openxmlformats.org/officeDocument/2006/relationships/image" Target="media/image154.wmf"/><Relationship Id="rId353" Type="http://schemas.openxmlformats.org/officeDocument/2006/relationships/oleObject" Target="embeddings/oleObject186.bin"/><Relationship Id="rId71" Type="http://schemas.openxmlformats.org/officeDocument/2006/relationships/image" Target="media/image31.wmf"/><Relationship Id="rId92" Type="http://schemas.openxmlformats.org/officeDocument/2006/relationships/oleObject" Target="embeddings/oleObject45.bin"/><Relationship Id="rId213" Type="http://schemas.openxmlformats.org/officeDocument/2006/relationships/image" Target="media/image101.wmf"/><Relationship Id="rId234" Type="http://schemas.openxmlformats.org/officeDocument/2006/relationships/oleObject" Target="embeddings/oleObject118.bin"/><Relationship Id="rId2" Type="http://schemas.openxmlformats.org/officeDocument/2006/relationships/styles" Target="styles.xml"/><Relationship Id="rId29" Type="http://schemas.openxmlformats.org/officeDocument/2006/relationships/image" Target="media/image11.wmf"/><Relationship Id="rId255" Type="http://schemas.openxmlformats.org/officeDocument/2006/relationships/image" Target="media/image121.wmf"/><Relationship Id="rId276" Type="http://schemas.openxmlformats.org/officeDocument/2006/relationships/oleObject" Target="embeddings/oleObject140.bin"/><Relationship Id="rId297" Type="http://schemas.openxmlformats.org/officeDocument/2006/relationships/image" Target="media/image141.wmf"/><Relationship Id="rId40" Type="http://schemas.openxmlformats.org/officeDocument/2006/relationships/oleObject" Target="embeddings/oleObject20.bin"/><Relationship Id="rId115" Type="http://schemas.openxmlformats.org/officeDocument/2006/relationships/oleObject" Target="embeddings/oleObject57.bin"/><Relationship Id="rId136" Type="http://schemas.openxmlformats.org/officeDocument/2006/relationships/oleObject" Target="embeddings/oleObject68.bin"/><Relationship Id="rId157" Type="http://schemas.openxmlformats.org/officeDocument/2006/relationships/image" Target="media/image73.wmf"/><Relationship Id="rId178" Type="http://schemas.openxmlformats.org/officeDocument/2006/relationships/image" Target="media/image83.wmf"/><Relationship Id="rId301" Type="http://schemas.openxmlformats.org/officeDocument/2006/relationships/image" Target="media/image143.wmf"/><Relationship Id="rId322" Type="http://schemas.openxmlformats.org/officeDocument/2006/relationships/image" Target="media/image149.wmf"/><Relationship Id="rId343" Type="http://schemas.openxmlformats.org/officeDocument/2006/relationships/image" Target="media/image157.wmf"/><Relationship Id="rId61" Type="http://schemas.openxmlformats.org/officeDocument/2006/relationships/oleObject" Target="embeddings/oleObject30.bin"/><Relationship Id="rId82" Type="http://schemas.openxmlformats.org/officeDocument/2006/relationships/oleObject" Target="embeddings/oleObject40.bin"/><Relationship Id="rId199" Type="http://schemas.openxmlformats.org/officeDocument/2006/relationships/image" Target="media/image94.wmf"/><Relationship Id="rId203" Type="http://schemas.openxmlformats.org/officeDocument/2006/relationships/image" Target="media/image96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3.bin"/><Relationship Id="rId245" Type="http://schemas.openxmlformats.org/officeDocument/2006/relationships/image" Target="media/image116.wmf"/><Relationship Id="rId266" Type="http://schemas.openxmlformats.org/officeDocument/2006/relationships/oleObject" Target="embeddings/oleObject135.bin"/><Relationship Id="rId287" Type="http://schemas.openxmlformats.org/officeDocument/2006/relationships/image" Target="media/image136.wmf"/><Relationship Id="rId30" Type="http://schemas.openxmlformats.org/officeDocument/2006/relationships/oleObject" Target="embeddings/oleObject13.bin"/><Relationship Id="rId105" Type="http://schemas.openxmlformats.org/officeDocument/2006/relationships/oleObject" Target="embeddings/oleObject52.bin"/><Relationship Id="rId126" Type="http://schemas.openxmlformats.org/officeDocument/2006/relationships/image" Target="media/image58.png"/><Relationship Id="rId147" Type="http://schemas.openxmlformats.org/officeDocument/2006/relationships/image" Target="media/image68.wmf"/><Relationship Id="rId168" Type="http://schemas.openxmlformats.org/officeDocument/2006/relationships/oleObject" Target="embeddings/oleObject84.bin"/><Relationship Id="rId312" Type="http://schemas.openxmlformats.org/officeDocument/2006/relationships/image" Target="media/image146.wmf"/><Relationship Id="rId333" Type="http://schemas.openxmlformats.org/officeDocument/2006/relationships/oleObject" Target="embeddings/oleObject173.bin"/><Relationship Id="rId354" Type="http://schemas.openxmlformats.org/officeDocument/2006/relationships/image" Target="media/image162.wmf"/><Relationship Id="rId51" Type="http://schemas.openxmlformats.org/officeDocument/2006/relationships/image" Target="media/image20.wmf"/><Relationship Id="rId72" Type="http://schemas.openxmlformats.org/officeDocument/2006/relationships/oleObject" Target="embeddings/oleObject35.bin"/><Relationship Id="rId93" Type="http://schemas.openxmlformats.org/officeDocument/2006/relationships/oleObject" Target="embeddings/oleObject46.bin"/><Relationship Id="rId189" Type="http://schemas.openxmlformats.org/officeDocument/2006/relationships/oleObject" Target="embeddings/oleObject95.bin"/><Relationship Id="rId3" Type="http://schemas.openxmlformats.org/officeDocument/2006/relationships/settings" Target="settings.xml"/><Relationship Id="rId214" Type="http://schemas.openxmlformats.org/officeDocument/2006/relationships/oleObject" Target="embeddings/oleObject107.bin"/><Relationship Id="rId235" Type="http://schemas.openxmlformats.org/officeDocument/2006/relationships/image" Target="media/image111.wmf"/><Relationship Id="rId256" Type="http://schemas.openxmlformats.org/officeDocument/2006/relationships/oleObject" Target="embeddings/oleObject129.bin"/><Relationship Id="rId277" Type="http://schemas.openxmlformats.org/officeDocument/2006/relationships/image" Target="media/image131.wmf"/><Relationship Id="rId298" Type="http://schemas.openxmlformats.org/officeDocument/2006/relationships/oleObject" Target="embeddings/oleObject151.bin"/><Relationship Id="rId116" Type="http://schemas.openxmlformats.org/officeDocument/2006/relationships/image" Target="media/image53.wmf"/><Relationship Id="rId137" Type="http://schemas.openxmlformats.org/officeDocument/2006/relationships/image" Target="media/image63.wmf"/><Relationship Id="rId158" Type="http://schemas.openxmlformats.org/officeDocument/2006/relationships/oleObject" Target="embeddings/oleObject79.bin"/><Relationship Id="rId302" Type="http://schemas.openxmlformats.org/officeDocument/2006/relationships/oleObject" Target="embeddings/oleObject153.bin"/><Relationship Id="rId323" Type="http://schemas.openxmlformats.org/officeDocument/2006/relationships/oleObject" Target="embeddings/oleObject168.bin"/><Relationship Id="rId344" Type="http://schemas.openxmlformats.org/officeDocument/2006/relationships/oleObject" Target="embeddings/oleObject181.bin"/><Relationship Id="rId20" Type="http://schemas.openxmlformats.org/officeDocument/2006/relationships/image" Target="media/image8.wmf"/><Relationship Id="rId41" Type="http://schemas.openxmlformats.org/officeDocument/2006/relationships/image" Target="media/image15.wmf"/><Relationship Id="rId62" Type="http://schemas.openxmlformats.org/officeDocument/2006/relationships/image" Target="media/image26.wmf"/><Relationship Id="rId83" Type="http://schemas.openxmlformats.org/officeDocument/2006/relationships/image" Target="media/image37.wmf"/><Relationship Id="rId179" Type="http://schemas.openxmlformats.org/officeDocument/2006/relationships/oleObject" Target="embeddings/oleObject90.bin"/><Relationship Id="rId190" Type="http://schemas.openxmlformats.org/officeDocument/2006/relationships/image" Target="media/image89.wmf"/><Relationship Id="rId204" Type="http://schemas.openxmlformats.org/officeDocument/2006/relationships/oleObject" Target="embeddings/oleObject102.bin"/><Relationship Id="rId225" Type="http://schemas.openxmlformats.org/officeDocument/2006/relationships/image" Target="media/image106.wmf"/><Relationship Id="rId246" Type="http://schemas.openxmlformats.org/officeDocument/2006/relationships/oleObject" Target="embeddings/oleObject124.bin"/><Relationship Id="rId267" Type="http://schemas.openxmlformats.org/officeDocument/2006/relationships/image" Target="media/image126.wmf"/><Relationship Id="rId288" Type="http://schemas.openxmlformats.org/officeDocument/2006/relationships/oleObject" Target="embeddings/oleObject146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acebook.com/mebarki.fatima3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ebarki.math32@gmail.com" TargetMode="External"/><Relationship Id="rId1" Type="http://schemas.openxmlformats.org/officeDocument/2006/relationships/hyperlink" Target="mailto:mebarki.math32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_cad\Desktop\&#1605;&#1584;&#1603;&#1585;&#1577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مذكرة.dotx</Template>
  <TotalTime>66</TotalTime>
  <Pages>11</Pages>
  <Words>1770</Words>
  <Characters>9739</Characters>
  <Application>Microsoft Office Word</Application>
  <DocSecurity>0</DocSecurity>
  <Lines>81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m_cad</dc:creator>
  <cp:lastModifiedBy>m_cad</cp:lastModifiedBy>
  <cp:revision>23</cp:revision>
  <dcterms:created xsi:type="dcterms:W3CDTF">2024-10-11T20:42:00Z</dcterms:created>
  <dcterms:modified xsi:type="dcterms:W3CDTF">2025-10-18T12:55:00Z</dcterms:modified>
</cp:coreProperties>
</file>