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B5DD" w14:textId="004A9830" w:rsidR="00686629" w:rsidRDefault="00305590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287B5FB5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11837B34" w:rsidR="00305590" w:rsidRPr="00F77FA2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C0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 w:hint="cs"/>
                                <w:color w:val="C0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B1A36EA" w14:textId="5EC7C0CC" w:rsidR="00305590" w:rsidRPr="00F77FA2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C0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/>
                                <w:color w:val="C0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" fillcolor="white [3201]" strokecolor="black [3200]" strokeweight="2pt">
                <v:textbox>
                  <w:txbxContent>
                    <w:p w14:paraId="303C3F6E" w14:textId="11837B34" w:rsidR="00305590" w:rsidRPr="00F77FA2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C0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F77FA2">
                        <w:rPr>
                          <w:rFonts w:ascii="Amiri" w:hAnsi="Amiri" w:cs="Amiri" w:hint="cs"/>
                          <w:color w:val="C0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B1A36EA" w14:textId="5EC7C0CC" w:rsidR="00305590" w:rsidRPr="00F77FA2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C00000"/>
                          <w:sz w:val="24"/>
                          <w:szCs w:val="24"/>
                          <w:lang w:bidi="ar-DZ"/>
                        </w:rPr>
                      </w:pPr>
                      <w:r w:rsidRPr="00F77FA2">
                        <w:rPr>
                          <w:rFonts w:ascii="Amiri" w:hAnsi="Amiri" w:cs="Amiri"/>
                          <w:color w:val="C0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383BFDA1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C10" w14:textId="68712A2D" w:rsidR="00305590" w:rsidRPr="00F77FA2" w:rsidRDefault="00305590" w:rsidP="00305590">
                            <w:pPr>
                              <w:bidi/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EA6161" w:rsidRPr="00F77FA2">
                              <w:rPr>
                                <w:rFonts w:ascii="Amiri" w:hAnsi="Amiri" w:cs="Amiri" w:hint="cs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5288EAE3" w14:textId="77777777" w:rsidR="00305590" w:rsidRDefault="00305590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1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v9eN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4040C10" w14:textId="68712A2D" w:rsidR="00305590" w:rsidRPr="00F77FA2" w:rsidRDefault="00305590" w:rsidP="00305590">
                      <w:pPr>
                        <w:bidi/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77FA2"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EA6161" w:rsidRPr="00F77FA2">
                        <w:rPr>
                          <w:rFonts w:ascii="Amiri" w:hAnsi="Amiri" w:cs="Amiri" w:hint="cs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5288EAE3" w14:textId="77777777" w:rsidR="00305590" w:rsidRDefault="00305590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707DE306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5C05641D" w:rsidR="00305590" w:rsidRPr="00F77FA2" w:rsidRDefault="00395266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 w:hint="cs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 w:rsidR="001F5C14" w:rsidRPr="00F77FA2">
                              <w:rPr>
                                <w:rFonts w:ascii="Amiri" w:hAnsi="Amiri" w:cs="Amiri" w:hint="cs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</w:t>
                            </w:r>
                            <w:r w:rsidRPr="00F77FA2">
                              <w:rPr>
                                <w:rFonts w:ascii="Amiri" w:hAnsi="Amiri" w:cs="Amiri" w:hint="cs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 علوم تجريبية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cL0iV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5C05641D" w:rsidR="00305590" w:rsidRPr="00F77FA2" w:rsidRDefault="00395266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77FA2">
                        <w:rPr>
                          <w:rFonts w:ascii="Amiri" w:hAnsi="Amiri" w:cs="Amiri" w:hint="cs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 w:rsidR="001F5C14" w:rsidRPr="00F77FA2">
                        <w:rPr>
                          <w:rFonts w:ascii="Amiri" w:hAnsi="Amiri" w:cs="Amiri" w:hint="cs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لث</w:t>
                      </w:r>
                      <w:r w:rsidRPr="00F77FA2">
                        <w:rPr>
                          <w:rFonts w:ascii="Amiri" w:hAnsi="Amiri" w:cs="Amiri" w:hint="cs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ة علوم تجريبية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0B83E0A1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7C90C69E" w:rsidR="00305590" w:rsidRPr="000377BF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F5C14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الاشتقاقية والاستمرارية</w:t>
                            </w:r>
                          </w:p>
                          <w:p w14:paraId="689BBFB2" w14:textId="723BAC8F" w:rsidR="00305590" w:rsidRPr="000377BF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E00C9A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209ED" w:rsidRPr="007209ED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العدد المشتق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" fillcolor="white [3212]" strokecolor="black [3213]" strokeweight="2pt">
                <v:textbox>
                  <w:txbxContent>
                    <w:p w14:paraId="09E3D4D8" w14:textId="7C90C69E" w:rsidR="00305590" w:rsidRPr="000377BF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1F5C14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الاشتقاقية والاستمرارية</w:t>
                      </w:r>
                    </w:p>
                    <w:p w14:paraId="689BBFB2" w14:textId="723BAC8F" w:rsidR="00305590" w:rsidRPr="000377BF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E00C9A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7209ED" w:rsidRPr="007209ED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العدد المشتق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75744B75" w14:textId="77777777" w:rsidR="00686629" w:rsidRDefault="00686629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312E66B1" w14:textId="77777777" w:rsidR="00283C06" w:rsidRPr="00792B9B" w:rsidRDefault="00283C06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2E1A644A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81E9C" w:rsidRPr="00792B9B" w14:paraId="019026BB" w14:textId="77777777" w:rsidTr="00395266">
        <w:trPr>
          <w:trHeight w:val="12240"/>
        </w:trPr>
        <w:tc>
          <w:tcPr>
            <w:tcW w:w="1278" w:type="dxa"/>
          </w:tcPr>
          <w:p w14:paraId="31B4EA85" w14:textId="77777777" w:rsidR="00981E9C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981E9C" w:rsidRDefault="00981E9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181278" w14:textId="77777777" w:rsidR="00981E9C" w:rsidRPr="00FB5A89" w:rsidRDefault="00981E9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200C4CC5" w14:textId="77777777" w:rsidR="00981E9C" w:rsidRDefault="00981E9C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90E3357" w14:textId="12482550" w:rsidR="000E270A" w:rsidRDefault="000E270A" w:rsidP="00FC203A">
            <w:pPr>
              <w:bidi/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</w:pPr>
            <w:r w:rsidRPr="004D0169">
              <w:rPr>
                <w:rFonts w:ascii="Amiri" w:hAnsi="Amiri" w:cs="Amiri" w:hint="cs"/>
                <w:b/>
                <w:bCs/>
                <w:color w:val="EE0000"/>
                <w:sz w:val="26"/>
                <w:szCs w:val="26"/>
                <w:rtl/>
              </w:rPr>
              <w:t>دراســـــــة أمثـــــــــلة</w:t>
            </w:r>
          </w:p>
          <w:p w14:paraId="3CF1B7EE" w14:textId="77777777" w:rsidR="004D0169" w:rsidRPr="004D0169" w:rsidRDefault="004D0169" w:rsidP="004D0169">
            <w:pPr>
              <w:bidi/>
              <w:rPr>
                <w:rFonts w:ascii="Amiri" w:hAnsi="Amiri" w:cs="Amiri"/>
                <w:b/>
                <w:bCs/>
                <w:color w:val="EE0000"/>
                <w:sz w:val="26"/>
                <w:szCs w:val="26"/>
              </w:rPr>
            </w:pPr>
          </w:p>
          <w:p w14:paraId="0D83498E" w14:textId="1CE82E08" w:rsidR="00FF41AC" w:rsidRPr="00FF41AC" w:rsidRDefault="00A82BCB" w:rsidP="00FF41AC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cs="Simplified Arabic"/>
                <w:rtl/>
              </w:rPr>
            </w:pPr>
            <w:r w:rsidRPr="004D0169">
              <w:rPr>
                <w:rFonts w:ascii="Amiri" w:hAnsi="Amiri" w:cs="Amiri" w:hint="cs"/>
                <w:b/>
                <w:bCs/>
                <w:color w:val="EE0000"/>
                <w:sz w:val="26"/>
                <w:szCs w:val="26"/>
                <w:rtl/>
              </w:rPr>
              <w:t>التمرين 02 ص 58</w:t>
            </w:r>
            <w:r w:rsidR="0089053F">
              <w:rPr>
                <w:rFonts w:ascii="Amiri" w:hAnsi="Amiri" w:cs="Amiri"/>
                <w:color w:val="EE0000"/>
                <w:sz w:val="26"/>
                <w:szCs w:val="26"/>
                <w:rtl/>
              </w:rPr>
              <w:br/>
            </w:r>
            <w:r w:rsidRPr="00FF41AC">
              <w:rPr>
                <w:rFonts w:ascii="Amiri" w:hAnsi="Amiri" w:cs="Amiri"/>
                <w:color w:val="EE0000"/>
                <w:sz w:val="26"/>
                <w:szCs w:val="26"/>
                <w:rtl/>
              </w:rPr>
              <w:br/>
            </w:r>
            <w:r w:rsidR="00FF41AC" w:rsidRPr="00FF41AC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5C556A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2.75pt" o:ole="">
                  <v:imagedata r:id="rId7" o:title=""/>
                </v:shape>
                <o:OLEObject Type="Embed" ProgID="Equation.DSMT4" ShapeID="_x0000_i1025" DrawAspect="Content" ObjectID="_1821721701" r:id="rId8"/>
              </w:object>
            </w:r>
            <w:r w:rsidR="00FF41AC" w:rsidRPr="00FF41AC">
              <w:rPr>
                <w:rFonts w:ascii="Amiri" w:hAnsi="Amiri" w:cs="Amiri"/>
                <w:sz w:val="26"/>
                <w:szCs w:val="26"/>
                <w:rtl/>
              </w:rPr>
              <w:t xml:space="preserve"> الدالة المعرفة على</w:t>
            </w:r>
            <w:r w:rsidR="00FF41AC" w:rsidRPr="00FF41AC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60" w14:anchorId="53F1E8F1">
                <v:shape id="_x0000_i1026" type="#_x0000_t75" style="width:12.75pt;height:12.75pt" o:ole="">
                  <v:imagedata r:id="rId9" o:title=""/>
                </v:shape>
                <o:OLEObject Type="Embed" ProgID="Equation.DSMT4" ShapeID="_x0000_i1026" DrawAspect="Content" ObjectID="_1821721702" r:id="rId10"/>
              </w:object>
            </w:r>
            <w:r w:rsidR="00FF41AC" w:rsidRPr="00FF41AC">
              <w:rPr>
                <w:rFonts w:ascii="Amiri" w:hAnsi="Amiri" w:cs="Amiri"/>
                <w:sz w:val="26"/>
                <w:szCs w:val="26"/>
                <w:rtl/>
              </w:rPr>
              <w:t xml:space="preserve"> بِـ </w:t>
            </w:r>
            <w:r w:rsidR="00FF41AC" w:rsidRPr="00FF41AC">
              <w:rPr>
                <w:rFonts w:ascii="Amiri" w:hAnsi="Amiri" w:cs="Amiri"/>
                <w:position w:val="-14"/>
                <w:sz w:val="26"/>
                <w:szCs w:val="26"/>
              </w:rPr>
              <w:object w:dxaOrig="1100" w:dyaOrig="400" w14:anchorId="02825007">
                <v:shape id="_x0000_i1027" type="#_x0000_t75" style="width:54.75pt;height:20.25pt" o:ole="">
                  <v:imagedata r:id="rId11" o:title=""/>
                </v:shape>
                <o:OLEObject Type="Embed" ProgID="Equation.DSMT4" ShapeID="_x0000_i1027" DrawAspect="Content" ObjectID="_1821721703" r:id="rId12"/>
              </w:object>
            </w:r>
            <w:r w:rsidR="00FF41AC" w:rsidRPr="00FF41AC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="00FF41AC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="00FF41AC">
              <w:rPr>
                <w:rFonts w:ascii="Amiri" w:hAnsi="Amiri" w:cs="Amiri" w:hint="cs"/>
                <w:sz w:val="26"/>
                <w:szCs w:val="26"/>
                <w:rtl/>
              </w:rPr>
              <w:t xml:space="preserve">   </w:t>
            </w:r>
            <w:r w:rsidR="00FF41AC" w:rsidRPr="00FF41AC">
              <w:rPr>
                <w:rFonts w:ascii="Amiri" w:hAnsi="Amiri" w:cs="Amiri"/>
                <w:sz w:val="26"/>
                <w:szCs w:val="26"/>
                <w:rtl/>
              </w:rPr>
              <w:t xml:space="preserve">   </w:t>
            </w:r>
            <w:r w:rsidR="00FF41AC">
              <w:rPr>
                <w:rFonts w:ascii="Amiri" w:hAnsi="Amiri" w:cs="Amiri" w:hint="cs"/>
                <w:sz w:val="26"/>
                <w:szCs w:val="26"/>
                <w:rtl/>
              </w:rPr>
              <w:t xml:space="preserve">- </w:t>
            </w:r>
            <w:r w:rsidR="00FF41AC" w:rsidRPr="00FF41AC">
              <w:rPr>
                <w:rFonts w:ascii="Amiri" w:hAnsi="Amiri" w:cs="Amiri"/>
                <w:sz w:val="26"/>
                <w:szCs w:val="26"/>
                <w:rtl/>
              </w:rPr>
              <w:t>أثبت أنّ الدالة</w:t>
            </w:r>
            <w:r w:rsidR="00FF41AC" w:rsidRPr="00FF41AC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5C44D44A">
                <v:shape id="_x0000_i1028" type="#_x0000_t75" style="width:12pt;height:12.75pt" o:ole="">
                  <v:imagedata r:id="rId7" o:title=""/>
                </v:shape>
                <o:OLEObject Type="Embed" ProgID="Equation.DSMT4" ShapeID="_x0000_i1028" DrawAspect="Content" ObjectID="_1821721704" r:id="rId13"/>
              </w:object>
            </w:r>
            <w:r w:rsidR="00FF41AC" w:rsidRPr="00FF41AC">
              <w:rPr>
                <w:rFonts w:ascii="Amiri" w:hAnsi="Amiri" w:cs="Amiri"/>
                <w:sz w:val="26"/>
                <w:szCs w:val="26"/>
                <w:rtl/>
              </w:rPr>
              <w:t xml:space="preserve"> لا تقبل الاشتقاق عند </w:t>
            </w:r>
            <w:r w:rsidR="00FF41AC" w:rsidRPr="00FF41AC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79" w14:anchorId="5790FA1E">
                <v:shape id="_x0000_i1029" type="#_x0000_t75" style="width:9.75pt;height:14.25pt" o:ole="">
                  <v:imagedata r:id="rId14" o:title=""/>
                </v:shape>
                <o:OLEObject Type="Embed" ProgID="Equation.DSMT4" ShapeID="_x0000_i1029" DrawAspect="Content" ObjectID="_1821721705" r:id="rId15"/>
              </w:object>
            </w:r>
            <w:r w:rsidR="00FF41AC" w:rsidRPr="00FF41AC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42998B57" w14:textId="00A977D3" w:rsidR="000E270A" w:rsidRPr="00FF41AC" w:rsidRDefault="000E270A" w:rsidP="00FF41AC">
            <w:pPr>
              <w:bidi/>
              <w:rPr>
                <w:rFonts w:ascii="Amiri" w:hAnsi="Amiri" w:cs="Amiri"/>
                <w:color w:val="EE0000"/>
                <w:sz w:val="26"/>
                <w:szCs w:val="26"/>
                <w:rtl/>
              </w:rPr>
            </w:pPr>
          </w:p>
          <w:p w14:paraId="3AA26B07" w14:textId="5F004421" w:rsidR="001E0C8A" w:rsidRPr="004D0169" w:rsidRDefault="00FF41AC" w:rsidP="00FC203A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</w:pPr>
            <w:r w:rsidRPr="004D0169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  <w:t>التمرين 03 ص 58</w:t>
            </w:r>
          </w:p>
          <w:p w14:paraId="6A250423" w14:textId="6B51BBD4" w:rsidR="00473B46" w:rsidRPr="00473B46" w:rsidRDefault="00473B46" w:rsidP="00473B46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  <w:r w:rsidRPr="00473B46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3DB607E4">
                <v:shape id="_x0000_i1030" type="#_x0000_t75" style="width:12pt;height:12.75pt" o:ole="">
                  <v:imagedata r:id="rId16" o:title=""/>
                </v:shape>
                <o:OLEObject Type="Embed" ProgID="Equation.DSMT4" ShapeID="_x0000_i1030" DrawAspect="Content" ObjectID="_1821721706" r:id="rId17"/>
              </w:object>
            </w:r>
            <w:r w:rsidRPr="00473B46">
              <w:rPr>
                <w:rFonts w:ascii="Amiri" w:hAnsi="Amiri" w:cs="Amiri"/>
                <w:sz w:val="26"/>
                <w:szCs w:val="26"/>
                <w:rtl/>
              </w:rPr>
              <w:t xml:space="preserve"> دالة قابلة للاشتقاق عند </w:t>
            </w:r>
            <w:r w:rsidRPr="00473B46">
              <w:rPr>
                <w:rFonts w:ascii="Amiri" w:hAnsi="Amiri" w:cs="Amiri"/>
                <w:position w:val="-4"/>
                <w:sz w:val="26"/>
                <w:szCs w:val="26"/>
              </w:rPr>
              <w:object w:dxaOrig="300" w:dyaOrig="260" w14:anchorId="0B597CB7">
                <v:shape id="_x0000_i1031" type="#_x0000_t75" style="width:15pt;height:12.75pt" o:ole="">
                  <v:imagedata r:id="rId18" o:title=""/>
                </v:shape>
                <o:OLEObject Type="Embed" ProgID="Equation.DSMT4" ShapeID="_x0000_i1031" DrawAspect="Content" ObjectID="_1821721707" r:id="rId19"/>
              </w:object>
            </w:r>
            <w:r w:rsidRPr="00473B46">
              <w:rPr>
                <w:rFonts w:ascii="Amiri" w:hAnsi="Amiri" w:cs="Amiri"/>
                <w:sz w:val="26"/>
                <w:szCs w:val="26"/>
                <w:rtl/>
              </w:rPr>
              <w:t xml:space="preserve"> حيث </w:t>
            </w:r>
            <w:r w:rsidRPr="00473B46">
              <w:rPr>
                <w:rFonts w:ascii="Amiri" w:hAnsi="Amiri" w:cs="Amiri"/>
                <w:position w:val="-14"/>
                <w:sz w:val="26"/>
                <w:szCs w:val="26"/>
              </w:rPr>
              <w:object w:dxaOrig="1100" w:dyaOrig="400" w14:anchorId="03122584">
                <v:shape id="_x0000_i1032" type="#_x0000_t75" style="width:54.75pt;height:20.25pt" o:ole="">
                  <v:imagedata r:id="rId20" o:title=""/>
                </v:shape>
                <o:OLEObject Type="Embed" ProgID="Equation.DSMT4" ShapeID="_x0000_i1032" DrawAspect="Content" ObjectID="_1821721708" r:id="rId21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</w:t>
            </w:r>
            <w:r w:rsidRPr="00473B46">
              <w:rPr>
                <w:rFonts w:ascii="Amiri" w:hAnsi="Amiri" w:cs="Amiri"/>
                <w:sz w:val="26"/>
                <w:szCs w:val="26"/>
                <w:rtl/>
              </w:rPr>
              <w:t xml:space="preserve">علما أن المنحني الممثل في </w:t>
            </w:r>
            <w:r w:rsidRPr="00473B46">
              <w:rPr>
                <w:rFonts w:ascii="Amiri" w:hAnsi="Amiri" w:cs="Amiri" w:hint="cs"/>
                <w:sz w:val="26"/>
                <w:szCs w:val="26"/>
                <w:rtl/>
              </w:rPr>
              <w:t>معلم،</w:t>
            </w:r>
            <w:r w:rsidRPr="00473B46">
              <w:rPr>
                <w:rFonts w:ascii="Amiri" w:hAnsi="Amiri" w:cs="Amiri"/>
                <w:sz w:val="26"/>
                <w:szCs w:val="26"/>
                <w:rtl/>
              </w:rPr>
              <w:t xml:space="preserve"> للدالة</w:t>
            </w:r>
            <w:r w:rsidRPr="00473B46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6A35F2CC">
                <v:shape id="_x0000_i1033" type="#_x0000_t75" style="width:12pt;height:12.75pt" o:ole="">
                  <v:imagedata r:id="rId16" o:title=""/>
                </v:shape>
                <o:OLEObject Type="Embed" ProgID="Equation.DSMT4" ShapeID="_x0000_i1033" DrawAspect="Content" ObjectID="_1821721709" r:id="rId22"/>
              </w:object>
            </w:r>
            <w:r w:rsidRPr="00473B46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   </w:t>
            </w:r>
            <w:r w:rsidR="0089053F">
              <w:rPr>
                <w:rFonts w:ascii="Amiri" w:hAnsi="Amiri" w:cs="Amiri" w:hint="cs"/>
                <w:sz w:val="26"/>
                <w:szCs w:val="26"/>
                <w:rtl/>
              </w:rPr>
              <w:t xml:space="preserve">     </w:t>
            </w:r>
            <w:r w:rsidRPr="00473B46">
              <w:rPr>
                <w:rFonts w:ascii="Amiri" w:hAnsi="Amiri" w:cs="Amiri"/>
                <w:sz w:val="26"/>
                <w:szCs w:val="26"/>
                <w:rtl/>
              </w:rPr>
              <w:t xml:space="preserve">يمر بالنقطة </w:t>
            </w:r>
            <w:r w:rsidRPr="00473B46">
              <w:rPr>
                <w:rFonts w:ascii="Amiri" w:hAnsi="Amiri" w:cs="Amiri"/>
                <w:position w:val="-14"/>
                <w:sz w:val="26"/>
                <w:szCs w:val="26"/>
              </w:rPr>
              <w:object w:dxaOrig="1100" w:dyaOrig="400" w14:anchorId="32B05EA5">
                <v:shape id="_x0000_i1034" type="#_x0000_t75" style="width:54.75pt;height:20.25pt" o:ole="">
                  <v:imagedata r:id="rId23" o:title=""/>
                </v:shape>
                <o:OLEObject Type="Embed" ProgID="Equation.DSMT4" ShapeID="_x0000_i1034" DrawAspect="Content" ObjectID="_1821721710" r:id="rId24"/>
              </w:object>
            </w:r>
            <w:r w:rsidRPr="00473B46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291C9266" w14:textId="7277C5A4" w:rsidR="00473B46" w:rsidRPr="00473B46" w:rsidRDefault="00473B46" w:rsidP="00473B46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473B46">
              <w:rPr>
                <w:rFonts w:ascii="Amiri" w:hAnsi="Amiri" w:cs="Amiri"/>
                <w:sz w:val="26"/>
                <w:szCs w:val="26"/>
                <w:rtl/>
              </w:rPr>
              <w:t xml:space="preserve">أكتب معادلة لمماس هذا المنحني عند النقطة </w:t>
            </w:r>
            <w:r w:rsidRPr="00473B46">
              <w:rPr>
                <w:position w:val="-4"/>
              </w:rPr>
              <w:object w:dxaOrig="260" w:dyaOrig="260" w14:anchorId="332BA4F4">
                <v:shape id="_x0000_i1035" type="#_x0000_t75" style="width:12.75pt;height:12.75pt" o:ole="">
                  <v:imagedata r:id="rId25" o:title=""/>
                </v:shape>
                <o:OLEObject Type="Embed" ProgID="Equation.DSMT4" ShapeID="_x0000_i1035" DrawAspect="Content" ObjectID="_1821721711" r:id="rId26"/>
              </w:object>
            </w:r>
            <w:r w:rsidRPr="00473B46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34253D30" w14:textId="77777777" w:rsidR="001E0C8A" w:rsidRPr="001E0C8A" w:rsidRDefault="001E0C8A" w:rsidP="001E0C8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C889FB" w14:textId="794AAB48" w:rsidR="001E0C8A" w:rsidRPr="004D0169" w:rsidRDefault="0089053F" w:rsidP="00FC203A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</w:pPr>
            <w:r w:rsidRPr="004D0169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  <w:t>التمرين 04 ص 58</w:t>
            </w:r>
          </w:p>
          <w:p w14:paraId="317B1640" w14:textId="46F58168" w:rsidR="00007EC4" w:rsidRPr="00007EC4" w:rsidRDefault="00007EC4" w:rsidP="00007EC4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</w: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>ليكن</w:t>
            </w:r>
            <w:r w:rsidRPr="00007EC4">
              <w:rPr>
                <w:rFonts w:ascii="Amiri" w:hAnsi="Amiri" w:cs="Amiri"/>
                <w:position w:val="-12"/>
                <w:sz w:val="26"/>
                <w:szCs w:val="26"/>
              </w:rPr>
              <w:object w:dxaOrig="300" w:dyaOrig="360" w14:anchorId="18386E7B">
                <v:shape id="_x0000_i1036" type="#_x0000_t75" style="width:15pt;height:18pt" o:ole="">
                  <v:imagedata r:id="rId27" o:title=""/>
                </v:shape>
                <o:OLEObject Type="Embed" ProgID="Equation.DSMT4" ShapeID="_x0000_i1036" DrawAspect="Content" ObjectID="_1821721712" r:id="rId28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التمثيل البياني للدالة </w:t>
            </w:r>
            <w:r w:rsidRPr="00007EC4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47F3153D">
                <v:shape id="_x0000_i1037" type="#_x0000_t75" style="width:12pt;height:12.75pt" o:ole="">
                  <v:imagedata r:id="rId29" o:title=""/>
                </v:shape>
                <o:OLEObject Type="Embed" ProgID="Equation.DSMT4" ShapeID="_x0000_i1037" DrawAspect="Content" ObjectID="_1821721713" r:id="rId30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المعرفة على </w:t>
            </w:r>
            <w:r w:rsidRPr="00007EC4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60" w14:anchorId="5382939C">
                <v:shape id="_x0000_i1038" type="#_x0000_t75" style="width:12.75pt;height:12.75pt" o:ole="">
                  <v:imagedata r:id="rId31" o:title=""/>
                </v:shape>
                <o:OLEObject Type="Embed" ProgID="Equation.DSMT4" ShapeID="_x0000_i1038" DrawAspect="Content" ObjectID="_1821721714" r:id="rId32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وقابلة للاشتقاق عند </w:t>
            </w:r>
            <w:r w:rsidRPr="00007EC4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79" w14:anchorId="5365A854">
                <v:shape id="_x0000_i1039" type="#_x0000_t75" style="width:9.75pt;height:14.25pt" o:ole="">
                  <v:imagedata r:id="rId33" o:title=""/>
                </v:shape>
                <o:OLEObject Type="Embed" ProgID="Equation.DSMT4" ShapeID="_x0000_i1039" DrawAspect="Content" ObjectID="_1821721715" r:id="rId34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5A11668C" w14:textId="582E518B" w:rsidR="00007EC4" w:rsidRPr="00007EC4" w:rsidRDefault="00007EC4" w:rsidP="00007EC4">
            <w:pPr>
              <w:bidi/>
              <w:ind w:left="33"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</w: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>المستقيم</w:t>
            </w:r>
            <w:r w:rsidRPr="00007EC4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7DF7847D">
                <v:shape id="_x0000_i1040" type="#_x0000_t75" style="width:12pt;height:12.75pt" o:ole="">
                  <v:imagedata r:id="rId35" o:title=""/>
                </v:shape>
                <o:OLEObject Type="Embed" ProgID="Equation.DSMT4" ShapeID="_x0000_i1040" DrawAspect="Content" ObjectID="_1821721716" r:id="rId36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ذو المعادلة</w:t>
            </w:r>
            <w:r w:rsidRPr="00007EC4">
              <w:rPr>
                <w:rFonts w:ascii="Amiri" w:hAnsi="Amiri" w:cs="Amiri"/>
                <w:position w:val="-10"/>
                <w:sz w:val="26"/>
                <w:szCs w:val="26"/>
              </w:rPr>
              <w:object w:dxaOrig="1100" w:dyaOrig="320" w14:anchorId="1BA2B7C8">
                <v:shape id="_x0000_i1041" type="#_x0000_t75" style="width:54.75pt;height:15.75pt" o:ole="">
                  <v:imagedata r:id="rId37" o:title=""/>
                </v:shape>
                <o:OLEObject Type="Embed" ProgID="Equation.DSMT4" ShapeID="_x0000_i1041" DrawAspect="Content" ObjectID="_1821721717" r:id="rId38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، هو المماس للمنحني </w:t>
            </w:r>
            <w:r w:rsidRPr="00007EC4">
              <w:rPr>
                <w:rFonts w:ascii="Amiri" w:hAnsi="Amiri" w:cs="Amiri"/>
                <w:position w:val="-12"/>
                <w:sz w:val="26"/>
                <w:szCs w:val="26"/>
              </w:rPr>
              <w:object w:dxaOrig="300" w:dyaOrig="360" w14:anchorId="4C713D9C">
                <v:shape id="_x0000_i1042" type="#_x0000_t75" style="width:15pt;height:18pt" o:ole="">
                  <v:imagedata r:id="rId27" o:title=""/>
                </v:shape>
                <o:OLEObject Type="Embed" ProgID="Equation.DSMT4" ShapeID="_x0000_i1042" DrawAspect="Content" ObjectID="_1821721718" r:id="rId39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عند النقطة </w:t>
            </w:r>
            <w:r w:rsidRPr="00007EC4">
              <w:rPr>
                <w:rFonts w:ascii="Amiri" w:hAnsi="Amiri" w:cs="Amiri"/>
                <w:position w:val="-14"/>
                <w:sz w:val="26"/>
                <w:szCs w:val="26"/>
              </w:rPr>
              <w:object w:dxaOrig="820" w:dyaOrig="400" w14:anchorId="2F556E3A">
                <v:shape id="_x0000_i1043" type="#_x0000_t75" style="width:41.25pt;height:20.25pt" o:ole="">
                  <v:imagedata r:id="rId40" o:title=""/>
                </v:shape>
                <o:OLEObject Type="Embed" ProgID="Equation.DSMT4" ShapeID="_x0000_i1043" DrawAspect="Content" ObjectID="_1821721719" r:id="rId41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6897E5C5" w14:textId="77777777" w:rsidR="00007EC4" w:rsidRPr="00007EC4" w:rsidRDefault="00007EC4" w:rsidP="00007EC4">
            <w:pPr>
              <w:bidi/>
              <w:ind w:left="631"/>
              <w:rPr>
                <w:rFonts w:ascii="Amiri" w:hAnsi="Amiri" w:cs="Amiri"/>
                <w:sz w:val="26"/>
                <w:szCs w:val="26"/>
                <w:rtl/>
              </w:rPr>
            </w:pP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1) حدد </w:t>
            </w:r>
            <w:r w:rsidRPr="00007EC4">
              <w:rPr>
                <w:rFonts w:ascii="Amiri" w:hAnsi="Amiri" w:cs="Amiri"/>
                <w:position w:val="-14"/>
                <w:sz w:val="26"/>
                <w:szCs w:val="26"/>
              </w:rPr>
              <w:object w:dxaOrig="560" w:dyaOrig="400" w14:anchorId="7B7277C4">
                <v:shape id="_x0000_i1044" type="#_x0000_t75" style="width:27.75pt;height:20.25pt" o:ole="">
                  <v:imagedata r:id="rId42" o:title=""/>
                </v:shape>
                <o:OLEObject Type="Embed" ProgID="Equation.DSMT4" ShapeID="_x0000_i1044" DrawAspect="Content" ObjectID="_1821721720" r:id="rId43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007EC4">
              <w:rPr>
                <w:rFonts w:ascii="Amiri" w:hAnsi="Amiri" w:cs="Amiri"/>
                <w:position w:val="-14"/>
                <w:sz w:val="26"/>
                <w:szCs w:val="26"/>
              </w:rPr>
              <w:object w:dxaOrig="639" w:dyaOrig="400" w14:anchorId="71698C17">
                <v:shape id="_x0000_i1045" type="#_x0000_t75" style="width:32.25pt;height:20.25pt" o:ole="">
                  <v:imagedata r:id="rId44" o:title=""/>
                </v:shape>
                <o:OLEObject Type="Embed" ProgID="Equation.DSMT4" ShapeID="_x0000_i1045" DrawAspect="Content" ObjectID="_1821721721" r:id="rId45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26569966" w14:textId="77777777" w:rsidR="00007EC4" w:rsidRPr="00007EC4" w:rsidRDefault="00007EC4" w:rsidP="00007EC4">
            <w:pPr>
              <w:bidi/>
              <w:ind w:left="631"/>
              <w:rPr>
                <w:rFonts w:ascii="Amiri" w:hAnsi="Amiri" w:cs="Amiri"/>
                <w:sz w:val="26"/>
                <w:szCs w:val="26"/>
                <w:rtl/>
              </w:rPr>
            </w:pP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2) فسر هندسيا العدد </w:t>
            </w:r>
            <w:r w:rsidRPr="00007EC4">
              <w:rPr>
                <w:rFonts w:ascii="Amiri" w:hAnsi="Amiri" w:cs="Amiri"/>
                <w:position w:val="-24"/>
                <w:sz w:val="26"/>
                <w:szCs w:val="26"/>
              </w:rPr>
              <w:object w:dxaOrig="980" w:dyaOrig="660" w14:anchorId="79305227">
                <v:shape id="_x0000_i1046" type="#_x0000_t75" style="width:48.75pt;height:33pt" o:ole="">
                  <v:imagedata r:id="rId46" o:title=""/>
                </v:shape>
                <o:OLEObject Type="Embed" ProgID="Equation.DSMT4" ShapeID="_x0000_i1046" DrawAspect="Content" ObjectID="_1821721722" r:id="rId47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من أجل </w:t>
            </w:r>
            <w:r w:rsidRPr="00007EC4">
              <w:rPr>
                <w:rFonts w:ascii="Amiri" w:hAnsi="Amiri" w:cs="Amiri"/>
                <w:position w:val="-6"/>
                <w:sz w:val="26"/>
                <w:szCs w:val="26"/>
              </w:rPr>
              <w:object w:dxaOrig="600" w:dyaOrig="279" w14:anchorId="4DCC8F7D">
                <v:shape id="_x0000_i1047" type="#_x0000_t75" style="width:30pt;height:14.25pt" o:ole="">
                  <v:imagedata r:id="rId48" o:title=""/>
                </v:shape>
                <o:OLEObject Type="Embed" ProgID="Equation.DSMT4" ShapeID="_x0000_i1047" DrawAspect="Content" ObjectID="_1821721723" r:id="rId49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6347A7EF" w14:textId="77777777" w:rsidR="00007EC4" w:rsidRPr="00007EC4" w:rsidRDefault="00007EC4" w:rsidP="00007EC4">
            <w:pPr>
              <w:bidi/>
              <w:ind w:left="631"/>
              <w:rPr>
                <w:rFonts w:ascii="Amiri" w:hAnsi="Amiri" w:cs="Amiri"/>
                <w:sz w:val="26"/>
                <w:szCs w:val="26"/>
                <w:rtl/>
              </w:rPr>
            </w:pP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3) برر وجود </w:t>
            </w:r>
            <w:r w:rsidRPr="00007EC4">
              <w:rPr>
                <w:rFonts w:ascii="Amiri" w:hAnsi="Amiri" w:cs="Amiri"/>
                <w:position w:val="-24"/>
                <w:sz w:val="26"/>
                <w:szCs w:val="26"/>
              </w:rPr>
              <w:object w:dxaOrig="1340" w:dyaOrig="660" w14:anchorId="3BA988D9">
                <v:shape id="_x0000_i1048" type="#_x0000_t75" style="width:66.75pt;height:33pt" o:ole="">
                  <v:imagedata r:id="rId50" o:title=""/>
                </v:shape>
                <o:OLEObject Type="Embed" ProgID="Equation.DSMT4" ShapeID="_x0000_i1048" DrawAspect="Content" ObjectID="_1821721724" r:id="rId51"/>
              </w:object>
            </w:r>
            <w:r w:rsidRPr="00007EC4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652D42E7" w14:textId="74631317" w:rsidR="00007EC4" w:rsidRDefault="007A7AD8" w:rsidP="00007EC4">
            <w:pPr>
              <w:bidi/>
              <w:rPr>
                <w:rFonts w:cstheme="minorHAnsi"/>
                <w:sz w:val="28"/>
                <w:szCs w:val="28"/>
                <w:rtl/>
              </w:rPr>
            </w:pPr>
            <w:r w:rsidRPr="007A7AD8">
              <w:rPr>
                <w:rFonts w:ascii="Amiri" w:hAnsi="Amiri" w:cs="Amiri"/>
                <w:noProof/>
                <w:sz w:val="26"/>
                <w:szCs w:val="26"/>
              </w:rPr>
              <w:drawing>
                <wp:anchor distT="0" distB="0" distL="114300" distR="114300" simplePos="0" relativeHeight="251805696" behindDoc="0" locked="0" layoutInCell="1" allowOverlap="1" wp14:anchorId="6E84BE9A" wp14:editId="0960321E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210820</wp:posOffset>
                  </wp:positionV>
                  <wp:extent cx="1524000" cy="1622425"/>
                  <wp:effectExtent l="0" t="0" r="0" b="0"/>
                  <wp:wrapNone/>
                  <wp:docPr id="1423805667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6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2D15235" w14:textId="60923E4C" w:rsidR="001E0C8A" w:rsidRPr="004D0169" w:rsidRDefault="00007EC4" w:rsidP="007A7AD8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</w:pPr>
            <w:r w:rsidRPr="004D0169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  <w:t>التمرين 05 ص 58</w:t>
            </w:r>
            <w:r w:rsidR="007A7AD8" w:rsidRPr="004D0169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  <w:br/>
            </w:r>
          </w:p>
          <w:p w14:paraId="37C8718E" w14:textId="656CC8B1" w:rsidR="007A7AD8" w:rsidRPr="007A7AD8" w:rsidRDefault="007A7AD8" w:rsidP="007A7AD8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7A7AD8">
              <w:rPr>
                <w:rFonts w:ascii="Amiri" w:hAnsi="Amiri" w:cs="Amiri"/>
                <w:sz w:val="26"/>
                <w:szCs w:val="26"/>
                <w:rtl/>
              </w:rPr>
              <w:t>إليك التمثيل البياني لدالة</w:t>
            </w:r>
            <w:r w:rsidRPr="007A7AD8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75911DBE">
                <v:shape id="_x0000_i1049" type="#_x0000_t75" style="width:12pt;height:12.75pt" o:ole="">
                  <v:imagedata r:id="rId53" o:title=""/>
                </v:shape>
                <o:OLEObject Type="Embed" ProgID="Equation.DSMT4" ShapeID="_x0000_i1049" DrawAspect="Content" ObjectID="_1821721725" r:id="rId54"/>
              </w:object>
            </w: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 ،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</w:t>
            </w:r>
            <w:r w:rsidRPr="007A7AD8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5B2EEF58">
                <v:shape id="_x0000_i1050" type="#_x0000_t75" style="width:12pt;height:18pt" o:ole="">
                  <v:imagedata r:id="rId55" o:title=""/>
                </v:shape>
                <o:OLEObject Type="Embed" ProgID="Equation.DSMT4" ShapeID="_x0000_i1050" DrawAspect="Content" ObjectID="_1821721726" r:id="rId56"/>
              </w:object>
            </w: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7A7AD8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32A0DD69">
                <v:shape id="_x0000_i1051" type="#_x0000_t75" style="width:12.75pt;height:18pt" o:ole="">
                  <v:imagedata r:id="rId57" o:title=""/>
                </v:shape>
                <o:OLEObject Type="Embed" ProgID="Equation.DSMT4" ShapeID="_x0000_i1051" DrawAspect="Content" ObjectID="_1821721727" r:id="rId58"/>
              </w:object>
            </w: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 مماسان </w:t>
            </w:r>
            <w:r w:rsidRPr="007A7AD8">
              <w:rPr>
                <w:rFonts w:ascii="Amiri" w:hAnsi="Amiri" w:cs="Amiri" w:hint="cs"/>
                <w:sz w:val="26"/>
                <w:szCs w:val="26"/>
                <w:rtl/>
              </w:rPr>
              <w:t>له.</w:t>
            </w:r>
          </w:p>
          <w:p w14:paraId="1C2BB4CF" w14:textId="4A6F6810" w:rsidR="007A7AD8" w:rsidRPr="007A7AD8" w:rsidRDefault="007A7AD8" w:rsidP="007A7AD8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1) حدد القيم </w:t>
            </w:r>
            <w:r w:rsidRPr="007A7AD8">
              <w:rPr>
                <w:rFonts w:ascii="Amiri" w:hAnsi="Amiri" w:cs="Amiri" w:hint="cs"/>
                <w:sz w:val="26"/>
                <w:szCs w:val="26"/>
                <w:rtl/>
              </w:rPr>
              <w:t>التالية:</w:t>
            </w:r>
            <w:r w:rsidRPr="007A7AD8">
              <w:rPr>
                <w:rFonts w:ascii="Amiri" w:hAnsi="Amiri" w:cs="Amiri"/>
                <w:position w:val="-14"/>
                <w:sz w:val="26"/>
                <w:szCs w:val="26"/>
              </w:rPr>
              <w:object w:dxaOrig="560" w:dyaOrig="400" w14:anchorId="605AC1D6">
                <v:shape id="_x0000_i1052" type="#_x0000_t75" style="width:27.75pt;height:20.25pt" o:ole="">
                  <v:imagedata r:id="rId59" o:title=""/>
                </v:shape>
                <o:OLEObject Type="Embed" ProgID="Equation.DSMT4" ShapeID="_x0000_i1052" DrawAspect="Content" ObjectID="_1821721728" r:id="rId60"/>
              </w:object>
            </w: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 ،</w:t>
            </w:r>
            <w:r w:rsidRPr="007A7AD8">
              <w:rPr>
                <w:rFonts w:ascii="Amiri" w:hAnsi="Amiri" w:cs="Amiri"/>
                <w:position w:val="-14"/>
                <w:sz w:val="26"/>
                <w:szCs w:val="26"/>
              </w:rPr>
              <w:object w:dxaOrig="520" w:dyaOrig="400" w14:anchorId="14CB0D88">
                <v:shape id="_x0000_i1053" type="#_x0000_t75" style="width:26.25pt;height:20.25pt" o:ole="">
                  <v:imagedata r:id="rId61" o:title=""/>
                </v:shape>
                <o:OLEObject Type="Embed" ProgID="Equation.DSMT4" ShapeID="_x0000_i1053" DrawAspect="Content" ObjectID="_1821721729" r:id="rId62"/>
              </w:object>
            </w: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 ،</w:t>
            </w:r>
            <w:r w:rsidRPr="007A7AD8">
              <w:rPr>
                <w:rFonts w:ascii="Amiri" w:hAnsi="Amiri" w:cs="Amiri"/>
                <w:position w:val="-14"/>
                <w:sz w:val="26"/>
                <w:szCs w:val="26"/>
              </w:rPr>
              <w:object w:dxaOrig="639" w:dyaOrig="400" w14:anchorId="4CD2C544">
                <v:shape id="_x0000_i1054" type="#_x0000_t75" style="width:32.25pt;height:20.25pt" o:ole="">
                  <v:imagedata r:id="rId63" o:title=""/>
                </v:shape>
                <o:OLEObject Type="Embed" ProgID="Equation.DSMT4" ShapeID="_x0000_i1054" DrawAspect="Content" ObjectID="_1821721730" r:id="rId64"/>
              </w:object>
            </w: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 ،</w:t>
            </w:r>
            <w:r w:rsidRPr="007A7AD8">
              <w:rPr>
                <w:rFonts w:ascii="Amiri" w:hAnsi="Amiri" w:cs="Amiri"/>
                <w:position w:val="-14"/>
                <w:sz w:val="26"/>
                <w:szCs w:val="26"/>
              </w:rPr>
              <w:object w:dxaOrig="600" w:dyaOrig="400" w14:anchorId="4CE697A5">
                <v:shape id="_x0000_i1055" type="#_x0000_t75" style="width:30pt;height:20.25pt" o:ole="">
                  <v:imagedata r:id="rId65" o:title=""/>
                </v:shape>
                <o:OLEObject Type="Embed" ProgID="Equation.DSMT4" ShapeID="_x0000_i1055" DrawAspect="Content" ObjectID="_1821721731" r:id="rId66"/>
              </w:object>
            </w: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53C4315B" w14:textId="77777777" w:rsidR="007A7AD8" w:rsidRPr="007A7AD8" w:rsidRDefault="007A7AD8" w:rsidP="007A7AD8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2) أكتب معادلة لكل من المستقيمين </w:t>
            </w:r>
            <w:r w:rsidRPr="007A7AD8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45547BE5">
                <v:shape id="_x0000_i1056" type="#_x0000_t75" style="width:12pt;height:18pt" o:ole="">
                  <v:imagedata r:id="rId55" o:title=""/>
                </v:shape>
                <o:OLEObject Type="Embed" ProgID="Equation.DSMT4" ShapeID="_x0000_i1056" DrawAspect="Content" ObjectID="_1821721732" r:id="rId67"/>
              </w:object>
            </w: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7A7AD8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5521C9B2">
                <v:shape id="_x0000_i1057" type="#_x0000_t75" style="width:12.75pt;height:18pt" o:ole="">
                  <v:imagedata r:id="rId57" o:title=""/>
                </v:shape>
                <o:OLEObject Type="Embed" ProgID="Equation.DSMT4" ShapeID="_x0000_i1057" DrawAspect="Content" ObjectID="_1821721733" r:id="rId68"/>
              </w:object>
            </w:r>
            <w:r w:rsidRPr="007A7AD8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30FDD923" w14:textId="77777777" w:rsidR="001E0C8A" w:rsidRDefault="001E0C8A" w:rsidP="001E0C8A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6C8BB54E" w14:textId="77777777" w:rsidR="00FC203A" w:rsidRDefault="00FC203A" w:rsidP="00FC203A">
            <w:pPr>
              <w:bidi/>
              <w:rPr>
                <w:rFonts w:cstheme="minorHAnsi"/>
                <w:sz w:val="28"/>
                <w:szCs w:val="28"/>
              </w:rPr>
            </w:pPr>
          </w:p>
          <w:p w14:paraId="01A36579" w14:textId="77777777" w:rsidR="00FC203A" w:rsidRDefault="00FC203A" w:rsidP="00FC203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6DEBBF" w14:textId="77777777" w:rsidR="007209ED" w:rsidRPr="001E0C8A" w:rsidRDefault="007209ED" w:rsidP="007209ED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95F71D" w14:textId="146FC450" w:rsidR="001E0C8A" w:rsidRPr="004D0169" w:rsidRDefault="007A7AD8" w:rsidP="007A7AD8">
            <w:pPr>
              <w:pStyle w:val="Paragraphedeliste"/>
              <w:numPr>
                <w:ilvl w:val="0"/>
                <w:numId w:val="25"/>
              </w:numPr>
              <w:bidi/>
              <w:ind w:left="360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D0169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  <w:t>التمرين 0</w:t>
            </w:r>
            <w:r w:rsidRPr="004D0169">
              <w:rPr>
                <w:rFonts w:ascii="Amiri" w:hAnsi="Amiri" w:cs="Amiri" w:hint="cs"/>
                <w:b/>
                <w:bCs/>
                <w:color w:val="EE0000"/>
                <w:sz w:val="26"/>
                <w:szCs w:val="26"/>
                <w:rtl/>
              </w:rPr>
              <w:t>6</w:t>
            </w:r>
            <w:r w:rsidRPr="004D0169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  <w:t xml:space="preserve"> ص 58</w:t>
            </w:r>
          </w:p>
          <w:p w14:paraId="7B588595" w14:textId="77777777" w:rsidR="001E0C8A" w:rsidRPr="001E0C8A" w:rsidRDefault="001E0C8A" w:rsidP="001E0C8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EACC2A9" w14:textId="05C22C49" w:rsidR="00DE5E01" w:rsidRPr="00DE5E01" w:rsidRDefault="00DE5E01" w:rsidP="00DE5E01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DE5E01">
              <w:rPr>
                <w:rFonts w:ascii="Amiri" w:hAnsi="Amiri" w:cs="Amiri"/>
                <w:position w:val="-12"/>
                <w:sz w:val="26"/>
                <w:szCs w:val="26"/>
              </w:rPr>
              <w:object w:dxaOrig="300" w:dyaOrig="360" w14:anchorId="3D34B8B3">
                <v:shape id="_x0000_i1058" type="#_x0000_t75" style="width:15pt;height:18pt" o:ole="">
                  <v:imagedata r:id="rId27" o:title=""/>
                </v:shape>
                <o:OLEObject Type="Embed" ProgID="Equation.DSMT4" ShapeID="_x0000_i1058" DrawAspect="Content" ObjectID="_1821721734" r:id="rId69"/>
              </w:object>
            </w:r>
            <w:r w:rsidRPr="00DE5E01">
              <w:rPr>
                <w:rFonts w:ascii="Amiri" w:hAnsi="Amiri" w:cs="Amiri"/>
                <w:sz w:val="26"/>
                <w:szCs w:val="26"/>
                <w:rtl/>
              </w:rPr>
              <w:t xml:space="preserve"> التمثيل البياني لدالة</w:t>
            </w:r>
            <w:r w:rsidRPr="00DE5E01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2A9E71B0">
                <v:shape id="_x0000_i1059" type="#_x0000_t75" style="width:12pt;height:12.75pt" o:ole="">
                  <v:imagedata r:id="rId16" o:title=""/>
                </v:shape>
                <o:OLEObject Type="Embed" ProgID="Equation.DSMT4" ShapeID="_x0000_i1059" DrawAspect="Content" ObjectID="_1821721735" r:id="rId70"/>
              </w:object>
            </w:r>
            <w:r w:rsidRPr="00DE5E01">
              <w:rPr>
                <w:rFonts w:ascii="Amiri" w:hAnsi="Amiri" w:cs="Amiri"/>
                <w:sz w:val="26"/>
                <w:szCs w:val="26"/>
                <w:rtl/>
              </w:rPr>
              <w:t xml:space="preserve"> يشمل النقطة</w:t>
            </w:r>
            <w:r w:rsidRPr="00DE5E01">
              <w:rPr>
                <w:rFonts w:ascii="Amiri" w:hAnsi="Amiri" w:cs="Amiri"/>
                <w:position w:val="-14"/>
                <w:sz w:val="26"/>
                <w:szCs w:val="26"/>
              </w:rPr>
              <w:object w:dxaOrig="940" w:dyaOrig="400" w14:anchorId="1B7C2B6E">
                <v:shape id="_x0000_i1060" type="#_x0000_t75" style="width:47.25pt;height:20.25pt" o:ole="">
                  <v:imagedata r:id="rId71" o:title=""/>
                </v:shape>
                <o:OLEObject Type="Embed" ProgID="Equation.DSMT4" ShapeID="_x0000_i1060" DrawAspect="Content" ObjectID="_1821721736" r:id="rId72"/>
              </w:object>
            </w:r>
          </w:p>
          <w:p w14:paraId="14B483F2" w14:textId="2F968DBA" w:rsidR="00DE5E01" w:rsidRPr="00DE5E01" w:rsidRDefault="00DE5E01" w:rsidP="00DE5E01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DE5E01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059AE12C">
                <v:shape id="_x0000_i1061" type="#_x0000_t75" style="width:12pt;height:12.75pt" o:ole="">
                  <v:imagedata r:id="rId73" o:title=""/>
                </v:shape>
                <o:OLEObject Type="Embed" ProgID="Equation.DSMT4" ShapeID="_x0000_i1061" DrawAspect="Content" ObjectID="_1821721737" r:id="rId74"/>
              </w:object>
            </w:r>
            <w:r w:rsidRPr="00DE5E01">
              <w:rPr>
                <w:rFonts w:ascii="Amiri" w:hAnsi="Amiri" w:cs="Amiri"/>
                <w:sz w:val="26"/>
                <w:szCs w:val="26"/>
                <w:rtl/>
              </w:rPr>
              <w:t xml:space="preserve"> المماس للمنحني</w:t>
            </w:r>
            <w:r w:rsidRPr="00DE5E01">
              <w:rPr>
                <w:rFonts w:ascii="Amiri" w:hAnsi="Amiri" w:cs="Amiri"/>
                <w:position w:val="-12"/>
                <w:sz w:val="26"/>
                <w:szCs w:val="26"/>
              </w:rPr>
              <w:object w:dxaOrig="300" w:dyaOrig="360" w14:anchorId="21BD1008">
                <v:shape id="_x0000_i1062" type="#_x0000_t75" style="width:15pt;height:18pt" o:ole="">
                  <v:imagedata r:id="rId27" o:title=""/>
                </v:shape>
                <o:OLEObject Type="Embed" ProgID="Equation.DSMT4" ShapeID="_x0000_i1062" DrawAspect="Content" ObjectID="_1821721738" r:id="rId75"/>
              </w:object>
            </w:r>
            <w:r w:rsidRPr="00DE5E01">
              <w:rPr>
                <w:rFonts w:ascii="Amiri" w:hAnsi="Amiri" w:cs="Amiri"/>
                <w:sz w:val="26"/>
                <w:szCs w:val="26"/>
                <w:rtl/>
              </w:rPr>
              <w:t xml:space="preserve"> عند النقطة</w:t>
            </w:r>
            <w:r w:rsidRPr="00DE5E01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60" w14:anchorId="6D1CBB7A">
                <v:shape id="_x0000_i1063" type="#_x0000_t75" style="width:12.75pt;height:12.75pt" o:ole="">
                  <v:imagedata r:id="rId76" o:title=""/>
                </v:shape>
                <o:OLEObject Type="Embed" ProgID="Equation.DSMT4" ShapeID="_x0000_i1063" DrawAspect="Content" ObjectID="_1821721739" r:id="rId77"/>
              </w:object>
            </w:r>
            <w:r w:rsidRPr="00DE5E01">
              <w:rPr>
                <w:rFonts w:ascii="Amiri" w:hAnsi="Amiri" w:cs="Amiri"/>
                <w:sz w:val="26"/>
                <w:szCs w:val="26"/>
                <w:rtl/>
              </w:rPr>
              <w:t xml:space="preserve"> والموازي للمستقيم ذي المعادلة </w:t>
            </w:r>
            <w:r w:rsidRPr="00DE5E01">
              <w:rPr>
                <w:rFonts w:ascii="Amiri" w:hAnsi="Amiri" w:cs="Amiri"/>
                <w:position w:val="-10"/>
                <w:sz w:val="26"/>
                <w:szCs w:val="26"/>
              </w:rPr>
              <w:object w:dxaOrig="1500" w:dyaOrig="320" w14:anchorId="0251167C">
                <v:shape id="_x0000_i1064" type="#_x0000_t75" style="width:75pt;height:15.75pt" o:ole="">
                  <v:imagedata r:id="rId78" o:title=""/>
                </v:shape>
                <o:OLEObject Type="Embed" ProgID="Equation.DSMT4" ShapeID="_x0000_i1064" DrawAspect="Content" ObjectID="_1821721740" r:id="rId79"/>
              </w:object>
            </w:r>
            <w:r w:rsidRPr="00DE5E01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6C369761" w14:textId="0A7F9E0E" w:rsidR="00DE5E01" w:rsidRPr="00DE5E01" w:rsidRDefault="00DE5E01" w:rsidP="00DE5E01">
            <w:pPr>
              <w:pStyle w:val="Paragraphedeliste"/>
              <w:numPr>
                <w:ilvl w:val="0"/>
                <w:numId w:val="26"/>
              </w:num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DE5E01">
              <w:rPr>
                <w:rFonts w:ascii="Amiri" w:hAnsi="Amiri" w:cs="Amiri"/>
                <w:sz w:val="26"/>
                <w:szCs w:val="26"/>
                <w:rtl/>
              </w:rPr>
              <w:t>أكتب معادلة للمستقيم</w:t>
            </w:r>
            <w:r w:rsidRPr="00DE5E01">
              <w:rPr>
                <w:position w:val="-4"/>
              </w:rPr>
              <w:object w:dxaOrig="240" w:dyaOrig="260" w14:anchorId="7BD83A88">
                <v:shape id="_x0000_i1065" type="#_x0000_t75" style="width:12pt;height:12.75pt" o:ole="">
                  <v:imagedata r:id="rId73" o:title=""/>
                </v:shape>
                <o:OLEObject Type="Embed" ProgID="Equation.DSMT4" ShapeID="_x0000_i1065" DrawAspect="Content" ObjectID="_1821721741" r:id="rId80"/>
              </w:object>
            </w:r>
            <w:r w:rsidRPr="00DE5E01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21EAAD48" w14:textId="77777777" w:rsidR="001E0C8A" w:rsidRPr="001E0C8A" w:rsidRDefault="001E0C8A" w:rsidP="001E0C8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D6CCC0" w14:textId="7E97EAD8" w:rsidR="001E0C8A" w:rsidRPr="004D0169" w:rsidRDefault="001D2DFC" w:rsidP="001E0C8A">
            <w:pPr>
              <w:bidi/>
              <w:rPr>
                <w:rFonts w:ascii="Amiri" w:hAnsi="Amiri" w:cs="Amiri"/>
                <w:b/>
                <w:bCs/>
                <w:color w:val="EE0000"/>
                <w:sz w:val="28"/>
                <w:szCs w:val="28"/>
                <w:rtl/>
              </w:rPr>
            </w:pPr>
            <w:r w:rsidRPr="004D0169">
              <w:rPr>
                <w:rFonts w:ascii="Amiri" w:hAnsi="Amiri" w:cs="Amiri"/>
                <w:b/>
                <w:bCs/>
                <w:color w:val="EE0000"/>
                <w:sz w:val="28"/>
                <w:szCs w:val="28"/>
                <w:rtl/>
              </w:rPr>
              <w:t>تفسيرات بيانية</w:t>
            </w:r>
          </w:p>
          <w:p w14:paraId="6473FB67" w14:textId="05340543" w:rsidR="00B11DBB" w:rsidRDefault="00B11DBB" w:rsidP="001D2DFC">
            <w:pPr>
              <w:pStyle w:val="Paragraphedeliste"/>
              <w:numPr>
                <w:ilvl w:val="0"/>
                <w:numId w:val="27"/>
              </w:numPr>
              <w:bidi/>
              <w:ind w:left="360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1D2DF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إذا</w: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كانت نهاية</w:t>
            </w:r>
            <w:r w:rsidRPr="001D2DFC">
              <w:rPr>
                <w:position w:val="-24"/>
              </w:rPr>
              <w:object w:dxaOrig="2560" w:dyaOrig="660" w14:anchorId="724212ED">
                <v:shape id="_x0000_i1066" type="#_x0000_t75" style="width:128.25pt;height:33pt" o:ole="">
                  <v:imagedata r:id="rId81" o:title=""/>
                </v:shape>
                <o:OLEObject Type="Embed" ProgID="Equation.DSMT4" ShapeID="_x0000_i1066" DrawAspect="Content" ObjectID="_1821721742" r:id="rId82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="0063768D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فإن:</w: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1D2DFC">
              <w:rPr>
                <w:rFonts w:ascii="Amiri" w:hAnsi="Amiri" w:cs="Amiri" w:hint="cs"/>
                <w:b/>
                <w:bCs/>
                <w:sz w:val="26"/>
                <w:szCs w:val="26"/>
                <w:rtl/>
                <w:lang w:bidi="ar-DZ"/>
              </w:rPr>
              <w:t>المنحنى</w:t>
            </w:r>
            <w:r w:rsidRPr="001D2DFC">
              <w:rPr>
                <w:position w:val="-14"/>
              </w:rPr>
              <w:object w:dxaOrig="440" w:dyaOrig="400" w14:anchorId="52F5DC72">
                <v:shape id="_x0000_i1067" type="#_x0000_t75" style="width:21.75pt;height:20.25pt" o:ole="">
                  <v:imagedata r:id="rId83" o:title=""/>
                </v:shape>
                <o:OLEObject Type="Embed" ProgID="Equation.DSMT4" ShapeID="_x0000_i1067" DrawAspect="Content" ObjectID="_1821721743" r:id="rId84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الممثل لـ</w:t>
            </w:r>
            <w:r w:rsidRPr="001D2DFC">
              <w:rPr>
                <w:b/>
                <w:bCs/>
                <w:position w:val="-4"/>
              </w:rPr>
              <w:object w:dxaOrig="240" w:dyaOrig="260" w14:anchorId="3D16E811">
                <v:shape id="_x0000_i1068" type="#_x0000_t75" style="width:12pt;height:12.75pt" o:ole="">
                  <v:imagedata r:id="rId85" o:title=""/>
                </v:shape>
                <o:OLEObject Type="Embed" ProgID="Equation.DSMT4" ShapeID="_x0000_i1068" DrawAspect="Content" ObjectID="_1821721744" r:id="rId86"/>
              </w:object>
            </w:r>
            <w:r w:rsidRPr="001D2DFC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 </w: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>يقبل</w: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مماس معامل توجيهه </w:t>
            </w:r>
            <w:r w:rsidRPr="001D2DFC">
              <w:rPr>
                <w:position w:val="-6"/>
                <w:lang w:bidi="ar-DZ"/>
              </w:rPr>
              <w:object w:dxaOrig="200" w:dyaOrig="220" w14:anchorId="22475EDC">
                <v:shape id="_x0000_i1069" type="#_x0000_t75" style="width:9.75pt;height:11.25pt" o:ole="">
                  <v:imagedata r:id="rId87" o:title=""/>
                </v:shape>
                <o:OLEObject Type="Embed" ProgID="Equation.DSMT4" ShapeID="_x0000_i1069" DrawAspect="Content" ObjectID="_1821721745" r:id="rId88"/>
              </w:object>
            </w:r>
          </w:p>
          <w:p w14:paraId="432B0059" w14:textId="4704A959" w:rsidR="001D2DFC" w:rsidRDefault="001D2DFC" w:rsidP="00B11DBB">
            <w:pPr>
              <w:pStyle w:val="Paragraphedeliste"/>
              <w:numPr>
                <w:ilvl w:val="0"/>
                <w:numId w:val="27"/>
              </w:numPr>
              <w:bidi/>
              <w:ind w:left="360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1D2DF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إذا</w: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كانت نهاية</w:t>
            </w:r>
            <w:r w:rsidRPr="001D2DFC">
              <w:rPr>
                <w:position w:val="-24"/>
              </w:rPr>
              <w:object w:dxaOrig="1680" w:dyaOrig="660" w14:anchorId="3E5C486F">
                <v:shape id="_x0000_i1070" type="#_x0000_t75" style="width:84pt;height:33pt" o:ole="">
                  <v:imagedata r:id="rId89" o:title=""/>
                </v:shape>
                <o:OLEObject Type="Embed" ProgID="Equation.DSMT4" ShapeID="_x0000_i1070" DrawAspect="Content" ObjectID="_1821721746" r:id="rId90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غير منتهية ( </w:t>
            </w:r>
            <w:r w:rsidRPr="001D2DFC">
              <w:rPr>
                <w:position w:val="-4"/>
                <w:lang w:bidi="ar-DZ"/>
              </w:rPr>
              <w:object w:dxaOrig="380" w:dyaOrig="220" w14:anchorId="755390AE">
                <v:shape id="_x0000_i1071" type="#_x0000_t75" style="width:18.75pt;height:11.25pt" o:ole="">
                  <v:imagedata r:id="rId91" o:title=""/>
                </v:shape>
                <o:OLEObject Type="Embed" ProgID="Equation.DSMT4" ShapeID="_x0000_i1071" DrawAspect="Content" ObjectID="_1821721747" r:id="rId92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او </w:t>
            </w:r>
            <w:r w:rsidRPr="001D2DFC">
              <w:rPr>
                <w:position w:val="-4"/>
                <w:lang w:bidi="ar-DZ"/>
              </w:rPr>
              <w:object w:dxaOrig="380" w:dyaOrig="200" w14:anchorId="21E2528E">
                <v:shape id="_x0000_i1072" type="#_x0000_t75" style="width:18.75pt;height:9.75pt" o:ole="">
                  <v:imagedata r:id="rId93" o:title=""/>
                </v:shape>
                <o:OLEObject Type="Embed" ProgID="Equation.DSMT4" ShapeID="_x0000_i1072" DrawAspect="Content" ObjectID="_1821721748" r:id="rId94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)</w:t>
            </w:r>
            <w:r w:rsidRPr="001D2DFC">
              <w:rPr>
                <w:rFonts w:ascii="Amiri" w:hAnsi="Amiri" w:cs="Amiri"/>
                <w:sz w:val="26"/>
                <w:szCs w:val="26"/>
                <w:rtl/>
              </w:rPr>
              <w:t>لما يؤول</w:t>
            </w:r>
            <w:r w:rsidRPr="001D2DFC">
              <w:rPr>
                <w:position w:val="-4"/>
              </w:rPr>
              <w:object w:dxaOrig="220" w:dyaOrig="260" w14:anchorId="0285E86F">
                <v:shape id="_x0000_i1073" type="#_x0000_t75" style="width:11.25pt;height:12.75pt" o:ole="">
                  <v:imagedata r:id="rId95" o:title=""/>
                </v:shape>
                <o:OLEObject Type="Embed" ProgID="Equation.DSMT4" ShapeID="_x0000_i1073" DrawAspect="Content" ObjectID="_1821721749" r:id="rId96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</w:rPr>
              <w:t xml:space="preserve"> إلى0</w: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فان المنحنى</w:t>
            </w:r>
            <w:r w:rsidRPr="001D2DFC">
              <w:rPr>
                <w:position w:val="-14"/>
              </w:rPr>
              <w:object w:dxaOrig="440" w:dyaOrig="400" w14:anchorId="66328B71">
                <v:shape id="_x0000_i1074" type="#_x0000_t75" style="width:21.75pt;height:20.25pt" o:ole="">
                  <v:imagedata r:id="rId83" o:title=""/>
                </v:shape>
                <o:OLEObject Type="Embed" ProgID="Equation.DSMT4" ShapeID="_x0000_i1074" DrawAspect="Content" ObjectID="_1821721750" r:id="rId97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الممثل لـ </w:t>
            </w:r>
            <w:r w:rsidRPr="001D2DFC">
              <w:rPr>
                <w:b/>
                <w:bCs/>
                <w:position w:val="-4"/>
              </w:rPr>
              <w:object w:dxaOrig="240" w:dyaOrig="260" w14:anchorId="3C1C52D5">
                <v:shape id="_x0000_i1075" type="#_x0000_t75" style="width:12pt;height:12.75pt" o:ole="">
                  <v:imagedata r:id="rId85" o:title=""/>
                </v:shape>
                <o:OLEObject Type="Embed" ProgID="Equation.DSMT4" ShapeID="_x0000_i1075" DrawAspect="Content" ObjectID="_1821721751" r:id="rId98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يقبل عند النقطة ذات الفاصلة </w:t>
            </w:r>
            <w:r w:rsidRPr="001D2DFC">
              <w:rPr>
                <w:position w:val="-6"/>
                <w:lang w:bidi="ar-DZ"/>
              </w:rPr>
              <w:object w:dxaOrig="200" w:dyaOrig="220" w14:anchorId="25A28BA0">
                <v:shape id="_x0000_i1076" type="#_x0000_t75" style="width:9.75pt;height:11.25pt" o:ole="">
                  <v:imagedata r:id="rId87" o:title=""/>
                </v:shape>
                <o:OLEObject Type="Embed" ProgID="Equation.DSMT4" ShapeID="_x0000_i1076" DrawAspect="Content" ObjectID="_1821721752" r:id="rId99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="00245804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نصف مماس</w: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موازيا لمحور التراتيب</w:t>
            </w:r>
            <w:r w:rsidR="0063768D">
              <w:rPr>
                <w:rFonts w:ascii="Amiri" w:hAnsi="Amiri" w:cs="Amiri"/>
                <w:sz w:val="26"/>
                <w:szCs w:val="26"/>
                <w:lang w:bidi="ar-DZ"/>
              </w:rPr>
              <w:br/>
            </w:r>
          </w:p>
          <w:p w14:paraId="63B92C33" w14:textId="0759B9DA" w:rsidR="001D2DFC" w:rsidRPr="001D2DFC" w:rsidRDefault="001D2DFC" w:rsidP="001D2DFC">
            <w:pPr>
              <w:pStyle w:val="Paragraphedeliste"/>
              <w:numPr>
                <w:ilvl w:val="0"/>
                <w:numId w:val="27"/>
              </w:numPr>
              <w:bidi/>
              <w:ind w:left="360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1D2DF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إذا</w: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كانت</w:t>
            </w:r>
            <w:r w:rsidRPr="001D2DFC">
              <w:rPr>
                <w:b/>
                <w:bCs/>
                <w:position w:val="-4"/>
              </w:rPr>
              <w:object w:dxaOrig="240" w:dyaOrig="260" w14:anchorId="67D32F39">
                <v:shape id="_x0000_i1077" type="#_x0000_t75" style="width:12pt;height:12.75pt" o:ole="">
                  <v:imagedata r:id="rId85" o:title=""/>
                </v:shape>
                <o:OLEObject Type="Embed" ProgID="Equation.DSMT4" ShapeID="_x0000_i1077" DrawAspect="Content" ObjectID="_1821721753" r:id="rId100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قابلة للاشتقاق من اليسار عند</w:t>
            </w:r>
            <w:r w:rsidRPr="001D2DFC">
              <w:rPr>
                <w:position w:val="-6"/>
                <w:lang w:bidi="ar-DZ"/>
              </w:rPr>
              <w:object w:dxaOrig="200" w:dyaOrig="220" w14:anchorId="2BC77D18">
                <v:shape id="_x0000_i1078" type="#_x0000_t75" style="width:9.75pt;height:11.25pt" o:ole="">
                  <v:imagedata r:id="rId87" o:title=""/>
                </v:shape>
                <o:OLEObject Type="Embed" ProgID="Equation.DSMT4" ShapeID="_x0000_i1078" DrawAspect="Content" ObjectID="_1821721754" r:id="rId101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1D2DF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وقابلة</w: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للاشتقاق من اليمين عند</w:t>
            </w:r>
            <w:r w:rsidRPr="001D2DFC">
              <w:rPr>
                <w:position w:val="-6"/>
                <w:lang w:bidi="ar-DZ"/>
              </w:rPr>
              <w:object w:dxaOrig="200" w:dyaOrig="220" w14:anchorId="1F16BDF7">
                <v:shape id="_x0000_i1079" type="#_x0000_t75" style="width:9.75pt;height:11.25pt" o:ole="">
                  <v:imagedata r:id="rId87" o:title=""/>
                </v:shape>
                <o:OLEObject Type="Embed" ProgID="Equation.DSMT4" ShapeID="_x0000_i1079" DrawAspect="Content" ObjectID="_1821721755" r:id="rId102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1D2DF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وكان</w: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العدد المشتق من اليسار </w:t>
            </w:r>
            <w:r w:rsidRPr="001D2DF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والعدد</w: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المشتق من اليمين مختلفان فان النقطة </w:t>
            </w:r>
            <w:r w:rsidRPr="001D2DFC">
              <w:rPr>
                <w:position w:val="-14"/>
                <w:lang w:bidi="ar-DZ"/>
              </w:rPr>
              <w:object w:dxaOrig="1120" w:dyaOrig="400" w14:anchorId="468261B4">
                <v:shape id="_x0000_i1080" type="#_x0000_t75" style="width:56.25pt;height:20.25pt" o:ole="">
                  <v:imagedata r:id="rId103" o:title=""/>
                </v:shape>
                <o:OLEObject Type="Embed" ProgID="Equation.DSMT4" ShapeID="_x0000_i1080" DrawAspect="Content" ObjectID="_1821721756" r:id="rId104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تسمى</w:t>
            </w:r>
            <w:r w:rsidRPr="001D2DFC">
              <w:rPr>
                <w:rFonts w:ascii="Amiri" w:hAnsi="Amiri" w:cs="Amiri"/>
                <w:b/>
                <w:bCs/>
                <w:sz w:val="26"/>
                <w:szCs w:val="26"/>
                <w:rtl/>
                <w:lang w:bidi="ar-DZ"/>
              </w:rPr>
              <w:t xml:space="preserve"> نقطة زاوية </w:t>
            </w:r>
            <w:r w:rsidRPr="001D2DFC">
              <w:rPr>
                <w:rFonts w:ascii="Amiri" w:hAnsi="Amiri" w:cs="Amiri" w:hint="cs"/>
                <w:b/>
                <w:bCs/>
                <w:sz w:val="26"/>
                <w:szCs w:val="26"/>
                <w:rtl/>
                <w:lang w:bidi="ar-DZ"/>
              </w:rPr>
              <w:t>والمنحنى</w:t>
            </w:r>
            <w:r w:rsidRPr="001D2DFC">
              <w:rPr>
                <w:position w:val="-14"/>
              </w:rPr>
              <w:object w:dxaOrig="440" w:dyaOrig="400" w14:anchorId="12EB2058">
                <v:shape id="_x0000_i1081" type="#_x0000_t75" style="width:21.75pt;height:20.25pt" o:ole="">
                  <v:imagedata r:id="rId83" o:title=""/>
                </v:shape>
                <o:OLEObject Type="Embed" ProgID="Equation.DSMT4" ShapeID="_x0000_i1081" DrawAspect="Content" ObjectID="_1821721757" r:id="rId105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الممثل لـ</w:t>
            </w:r>
            <w:r w:rsidRPr="001D2DFC">
              <w:rPr>
                <w:b/>
                <w:bCs/>
                <w:position w:val="-4"/>
              </w:rPr>
              <w:object w:dxaOrig="240" w:dyaOrig="260" w14:anchorId="61447D4C">
                <v:shape id="_x0000_i1082" type="#_x0000_t75" style="width:12pt;height:12.75pt" o:ole="">
                  <v:imagedata r:id="rId85" o:title=""/>
                </v:shape>
                <o:OLEObject Type="Embed" ProgID="Equation.DSMT4" ShapeID="_x0000_i1082" DrawAspect="Content" ObjectID="_1821721758" r:id="rId106"/>
              </w:object>
            </w:r>
            <w:r w:rsidRPr="001D2DFC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 </w: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يقبل عند النقطة ذات الفاصلة </w:t>
            </w:r>
            <w:r w:rsidRPr="001D2DFC">
              <w:rPr>
                <w:position w:val="-6"/>
                <w:lang w:bidi="ar-DZ"/>
              </w:rPr>
              <w:object w:dxaOrig="200" w:dyaOrig="220" w14:anchorId="1B87C8B1">
                <v:shape id="_x0000_i1083" type="#_x0000_t75" style="width:9.75pt;height:11.25pt" o:ole="">
                  <v:imagedata r:id="rId87" o:title=""/>
                </v:shape>
                <o:OLEObject Type="Embed" ProgID="Equation.DSMT4" ShapeID="_x0000_i1083" DrawAspect="Content" ObjectID="_1821721759" r:id="rId107"/>
              </w:object>
            </w:r>
            <w:r w:rsidRPr="001D2DF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نصفي مماسين</w:t>
            </w:r>
          </w:p>
          <w:p w14:paraId="1B58F283" w14:textId="77777777" w:rsidR="001D2DFC" w:rsidRPr="001D2DFC" w:rsidRDefault="001D2DFC" w:rsidP="001D2DFC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CAAE42" w14:textId="5D24FBD6" w:rsidR="001E0C8A" w:rsidRPr="004D0169" w:rsidRDefault="0063768D" w:rsidP="001E0C8A">
            <w:pPr>
              <w:bidi/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  <w:lang w:bidi="ar-DZ"/>
              </w:rPr>
            </w:pPr>
            <w:r w:rsidRPr="004D0169">
              <w:rPr>
                <w:rFonts w:ascii="Amiri" w:hAnsi="Amiri" w:cs="Amiri" w:hint="cs"/>
                <w:b/>
                <w:bCs/>
                <w:color w:val="EE0000"/>
                <w:sz w:val="26"/>
                <w:szCs w:val="26"/>
                <w:rtl/>
                <w:lang w:bidi="ar-DZ"/>
              </w:rPr>
              <w:t>مثال:</w:t>
            </w:r>
            <w:r w:rsidRPr="004D0169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  <w:lang w:bidi="ar-DZ"/>
              </w:rPr>
              <w:t xml:space="preserve"> التمرين 07 ص 58</w:t>
            </w:r>
          </w:p>
          <w:p w14:paraId="6EFB8BC2" w14:textId="77777777" w:rsidR="001E0C8A" w:rsidRDefault="001E0C8A" w:rsidP="001E0C8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EA2D54" w14:textId="0073BD14" w:rsidR="00044C35" w:rsidRPr="00044C35" w:rsidRDefault="00044C35" w:rsidP="00A573F4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044C35">
              <w:rPr>
                <w:rFonts w:ascii="Amiri" w:hAnsi="Amiri" w:cs="Amiri"/>
                <w:position w:val="-12"/>
                <w:sz w:val="26"/>
                <w:szCs w:val="26"/>
              </w:rPr>
              <w:object w:dxaOrig="300" w:dyaOrig="360" w14:anchorId="0EFE5AC6">
                <v:shape id="_x0000_i1084" type="#_x0000_t75" style="width:15pt;height:18pt" o:ole="">
                  <v:imagedata r:id="rId27" o:title=""/>
                </v:shape>
                <o:OLEObject Type="Embed" ProgID="Equation.DSMT4" ShapeID="_x0000_i1084" DrawAspect="Content" ObjectID="_1821721760" r:id="rId108"/>
              </w:object>
            </w:r>
            <w:r w:rsidRPr="00044C35">
              <w:rPr>
                <w:rFonts w:ascii="Amiri" w:hAnsi="Amiri" w:cs="Amiri"/>
                <w:sz w:val="26"/>
                <w:szCs w:val="26"/>
                <w:rtl/>
              </w:rPr>
              <w:t xml:space="preserve"> منحني الدالة</w:t>
            </w:r>
            <w:r w:rsidRPr="00044C35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4EED1A19">
                <v:shape id="_x0000_i1085" type="#_x0000_t75" style="width:12pt;height:12.75pt" o:ole="">
                  <v:imagedata r:id="rId109" o:title=""/>
                </v:shape>
                <o:OLEObject Type="Embed" ProgID="Equation.DSMT4" ShapeID="_x0000_i1085" DrawAspect="Content" ObjectID="_1821721761" r:id="rId110"/>
              </w:object>
            </w:r>
            <w:r w:rsidRPr="00044C35">
              <w:rPr>
                <w:rFonts w:ascii="Amiri" w:hAnsi="Amiri" w:cs="Amiri"/>
                <w:sz w:val="26"/>
                <w:szCs w:val="26"/>
                <w:rtl/>
              </w:rPr>
              <w:t xml:space="preserve"> المعرفة على </w:t>
            </w:r>
            <w:r w:rsidRPr="00044C35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60" w14:anchorId="790F0573">
                <v:shape id="_x0000_i1086" type="#_x0000_t75" style="width:12.75pt;height:12.75pt" o:ole="">
                  <v:imagedata r:id="rId111" o:title=""/>
                </v:shape>
                <o:OLEObject Type="Embed" ProgID="Equation.DSMT4" ShapeID="_x0000_i1086" DrawAspect="Content" ObjectID="_1821721762" r:id="rId112"/>
              </w:object>
            </w:r>
            <w:r w:rsidRPr="00044C35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044C35">
              <w:rPr>
                <w:rFonts w:ascii="Amiri" w:hAnsi="Amiri" w:cs="Amiri" w:hint="cs"/>
                <w:sz w:val="26"/>
                <w:szCs w:val="26"/>
                <w:rtl/>
              </w:rPr>
              <w:t>بـِ:</w:t>
            </w:r>
            <w:r w:rsidRPr="00044C35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044C35">
              <w:rPr>
                <w:rFonts w:ascii="Amiri" w:hAnsi="Amiri" w:cs="Amiri"/>
                <w:position w:val="-14"/>
                <w:sz w:val="26"/>
                <w:szCs w:val="26"/>
              </w:rPr>
              <w:object w:dxaOrig="1860" w:dyaOrig="400" w14:anchorId="5050FAD9">
                <v:shape id="_x0000_i1087" type="#_x0000_t75" style="width:93pt;height:20.25pt" o:ole="">
                  <v:imagedata r:id="rId113" o:title=""/>
                </v:shape>
                <o:OLEObject Type="Embed" ProgID="Equation.DSMT4" ShapeID="_x0000_i1087" DrawAspect="Content" ObjectID="_1821721763" r:id="rId114"/>
              </w:object>
            </w:r>
            <w:r w:rsidRPr="00044C35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006B099C" w14:textId="3C155CFB" w:rsidR="00044C35" w:rsidRDefault="00044C35" w:rsidP="00A573F4">
            <w:pPr>
              <w:pStyle w:val="Paragraphedeliste"/>
              <w:numPr>
                <w:ilvl w:val="0"/>
                <w:numId w:val="28"/>
              </w:numPr>
              <w:bidi/>
              <w:spacing w:line="233" w:lineRule="auto"/>
              <w:rPr>
                <w:rFonts w:ascii="Amiri" w:hAnsi="Amiri" w:cs="Amiri"/>
                <w:sz w:val="26"/>
                <w:szCs w:val="26"/>
              </w:rPr>
            </w:pP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أثبت أنه من أجل </w:t>
            </w:r>
            <w:r w:rsidRPr="00044C35">
              <w:rPr>
                <w:position w:val="-6"/>
              </w:rPr>
              <w:object w:dxaOrig="580" w:dyaOrig="279" w14:anchorId="3254C223">
                <v:shape id="_x0000_i1088" type="#_x0000_t75" style="width:29.25pt;height:14.25pt" o:ole="">
                  <v:imagedata r:id="rId115" o:title=""/>
                </v:shape>
                <o:OLEObject Type="Embed" ProgID="Equation.DSMT4" ShapeID="_x0000_i1088" DrawAspect="Content" ObjectID="_1821721764" r:id="rId116"/>
              </w:object>
            </w: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A573F4">
              <w:rPr>
                <w:rFonts w:ascii="Amiri" w:hAnsi="Amiri" w:cs="Amiri" w:hint="cs"/>
                <w:sz w:val="26"/>
                <w:szCs w:val="26"/>
                <w:rtl/>
              </w:rPr>
              <w:t>لدينا:</w:t>
            </w: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044C35">
              <w:rPr>
                <w:position w:val="-24"/>
              </w:rPr>
              <w:object w:dxaOrig="2340" w:dyaOrig="660" w14:anchorId="78A87986">
                <v:shape id="_x0000_i1089" type="#_x0000_t75" style="width:117pt;height:33pt" o:ole="">
                  <v:imagedata r:id="rId117" o:title=""/>
                </v:shape>
                <o:OLEObject Type="Embed" ProgID="Equation.DSMT4" ShapeID="_x0000_i1089" DrawAspect="Content" ObjectID="_1821721765" r:id="rId118"/>
              </w:object>
            </w: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255C54BB" w14:textId="00FB8372" w:rsidR="00044C35" w:rsidRDefault="00044C35" w:rsidP="00A573F4">
            <w:pPr>
              <w:pStyle w:val="Paragraphedeliste"/>
              <w:numPr>
                <w:ilvl w:val="0"/>
                <w:numId w:val="28"/>
              </w:numPr>
              <w:bidi/>
              <w:spacing w:line="233" w:lineRule="auto"/>
              <w:rPr>
                <w:rFonts w:ascii="Amiri" w:hAnsi="Amiri" w:cs="Amiri"/>
                <w:sz w:val="26"/>
                <w:szCs w:val="26"/>
              </w:rPr>
            </w:pP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هل العبارة </w:t>
            </w:r>
            <w:r w:rsidRPr="00044C35">
              <w:rPr>
                <w:position w:val="-24"/>
              </w:rPr>
              <w:object w:dxaOrig="1219" w:dyaOrig="660" w14:anchorId="724B0E73">
                <v:shape id="_x0000_i1090" type="#_x0000_t75" style="width:60.75pt;height:33pt" o:ole="">
                  <v:imagedata r:id="rId119" o:title=""/>
                </v:shape>
                <o:OLEObject Type="Embed" ProgID="Equation.DSMT4" ShapeID="_x0000_i1090" DrawAspect="Content" ObjectID="_1821721766" r:id="rId120"/>
              </w:object>
            </w: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 تقبل نهاية عندما يؤول</w:t>
            </w:r>
            <w:r w:rsidRPr="00044C35">
              <w:rPr>
                <w:position w:val="-4"/>
              </w:rPr>
              <w:object w:dxaOrig="220" w:dyaOrig="260" w14:anchorId="44764CE2">
                <v:shape id="_x0000_i1091" type="#_x0000_t75" style="width:11.25pt;height:12.75pt" o:ole="">
                  <v:imagedata r:id="rId121" o:title=""/>
                </v:shape>
                <o:OLEObject Type="Embed" ProgID="Equation.DSMT4" ShapeID="_x0000_i1091" DrawAspect="Content" ObjectID="_1821721767" r:id="rId122"/>
              </w:object>
            </w: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 إلى</w:t>
            </w:r>
            <w:r w:rsidRPr="00044C35">
              <w:rPr>
                <w:position w:val="-6"/>
              </w:rPr>
              <w:object w:dxaOrig="200" w:dyaOrig="279" w14:anchorId="097064BA">
                <v:shape id="_x0000_i1092" type="#_x0000_t75" style="width:9.75pt;height:14.25pt" o:ole="">
                  <v:imagedata r:id="rId123" o:title=""/>
                </v:shape>
                <o:OLEObject Type="Embed" ProgID="Equation.DSMT4" ShapeID="_x0000_i1092" DrawAspect="Content" ObjectID="_1821721768" r:id="rId124"/>
              </w:object>
            </w: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 ؟ </w:t>
            </w:r>
          </w:p>
          <w:p w14:paraId="622B401B" w14:textId="1A29A74C" w:rsidR="00044C35" w:rsidRPr="00A573F4" w:rsidRDefault="00044C35" w:rsidP="00A573F4">
            <w:pPr>
              <w:pStyle w:val="Paragraphedeliste"/>
              <w:numPr>
                <w:ilvl w:val="0"/>
                <w:numId w:val="28"/>
              </w:numPr>
              <w:bidi/>
              <w:spacing w:line="233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 أعط تفسيرا هندسيا للجواب عن السؤال 2</w:t>
            </w:r>
            <w:r w:rsidR="00A573F4" w:rsidRPr="00A573F4">
              <w:rPr>
                <w:rFonts w:ascii="Amiri" w:hAnsi="Amiri" w:cs="Amiri" w:hint="cs"/>
                <w:sz w:val="26"/>
                <w:szCs w:val="26"/>
                <w:rtl/>
              </w:rPr>
              <w:t>)؛</w:t>
            </w: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 ثم أكتب معادلتي نصفي المماسين للمنحني</w:t>
            </w:r>
            <w:r w:rsidRPr="00044C35">
              <w:rPr>
                <w:position w:val="-12"/>
              </w:rPr>
              <w:object w:dxaOrig="300" w:dyaOrig="360" w14:anchorId="37D4F941">
                <v:shape id="_x0000_i1093" type="#_x0000_t75" style="width:15pt;height:18pt" o:ole="">
                  <v:imagedata r:id="rId27" o:title=""/>
                </v:shape>
                <o:OLEObject Type="Embed" ProgID="Equation.DSMT4" ShapeID="_x0000_i1093" DrawAspect="Content" ObjectID="_1821721769" r:id="rId125"/>
              </w:object>
            </w:r>
            <w:r w:rsidRPr="00A573F4">
              <w:rPr>
                <w:rFonts w:ascii="Amiri" w:hAnsi="Amiri" w:cs="Amiri"/>
                <w:sz w:val="26"/>
                <w:szCs w:val="26"/>
                <w:rtl/>
              </w:rPr>
              <w:t xml:space="preserve"> في هذه الحالة </w:t>
            </w:r>
          </w:p>
          <w:p w14:paraId="22AFE80F" w14:textId="77777777" w:rsidR="00A229C4" w:rsidRDefault="00A229C4" w:rsidP="00A22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0DCFC2" w14:textId="3C52288C" w:rsidR="00A229C4" w:rsidRPr="004D0169" w:rsidRDefault="00A229C4" w:rsidP="00A229C4">
            <w:pPr>
              <w:bidi/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  <w:lang w:bidi="ar-DZ"/>
              </w:rPr>
            </w:pPr>
            <w:r w:rsidRPr="004D0169">
              <w:rPr>
                <w:rFonts w:ascii="Amiri" w:hAnsi="Amiri" w:cs="Amiri" w:hint="cs"/>
                <w:b/>
                <w:bCs/>
                <w:color w:val="EE0000"/>
                <w:sz w:val="26"/>
                <w:szCs w:val="26"/>
                <w:rtl/>
                <w:lang w:bidi="ar-DZ"/>
              </w:rPr>
              <w:t>مثال:</w:t>
            </w:r>
            <w:r w:rsidRPr="004D0169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  <w:lang w:bidi="ar-DZ"/>
              </w:rPr>
              <w:t xml:space="preserve"> التمرين </w:t>
            </w:r>
            <w:r w:rsidRPr="004D0169">
              <w:rPr>
                <w:rFonts w:ascii="Amiri" w:hAnsi="Amiri" w:cs="Amiri" w:hint="cs"/>
                <w:b/>
                <w:bCs/>
                <w:color w:val="EE0000"/>
                <w:sz w:val="26"/>
                <w:szCs w:val="26"/>
                <w:rtl/>
                <w:lang w:bidi="ar-DZ"/>
              </w:rPr>
              <w:t>08</w:t>
            </w:r>
            <w:r w:rsidRPr="004D0169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  <w:lang w:bidi="ar-DZ"/>
              </w:rPr>
              <w:t xml:space="preserve"> ص 58</w:t>
            </w:r>
          </w:p>
          <w:p w14:paraId="5AC6FE12" w14:textId="77777777" w:rsidR="00A229C4" w:rsidRDefault="00A229C4" w:rsidP="00A22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2D6DF2" w14:textId="04F54475" w:rsidR="00A229C4" w:rsidRPr="00A229C4" w:rsidRDefault="00A229C4" w:rsidP="00A229C4">
            <w:pPr>
              <w:bidi/>
              <w:spacing w:line="233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A229C4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2C074A8C">
                <v:shape id="_x0000_i1094" type="#_x0000_t75" style="width:12pt;height:12.75pt" o:ole="">
                  <v:imagedata r:id="rId126" o:title=""/>
                </v:shape>
                <o:OLEObject Type="Embed" ProgID="Equation.DSMT4" ShapeID="_x0000_i1094" DrawAspect="Content" ObjectID="_1821721770" r:id="rId127"/>
              </w:object>
            </w:r>
            <w:r w:rsidRPr="00A229C4">
              <w:rPr>
                <w:rFonts w:ascii="Amiri" w:hAnsi="Amiri" w:cs="Amiri"/>
                <w:sz w:val="26"/>
                <w:szCs w:val="26"/>
                <w:rtl/>
              </w:rPr>
              <w:t xml:space="preserve"> الدالة المعرفة على </w:t>
            </w:r>
            <w:r w:rsidRPr="00A229C4">
              <w:rPr>
                <w:rFonts w:ascii="Amiri" w:hAnsi="Amiri" w:cs="Amiri"/>
                <w:position w:val="-14"/>
                <w:sz w:val="26"/>
                <w:szCs w:val="26"/>
              </w:rPr>
              <w:object w:dxaOrig="940" w:dyaOrig="400" w14:anchorId="2EC3B2BB">
                <v:shape id="_x0000_i1095" type="#_x0000_t75" style="width:47.25pt;height:20.25pt" o:ole="">
                  <v:imagedata r:id="rId128" o:title=""/>
                </v:shape>
                <o:OLEObject Type="Embed" ProgID="Equation.DSMT4" ShapeID="_x0000_i1095" DrawAspect="Content" ObjectID="_1821721771" r:id="rId129"/>
              </w:object>
            </w:r>
            <w:r w:rsidRPr="00A229C4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A229C4">
              <w:rPr>
                <w:rFonts w:ascii="Amiri" w:hAnsi="Amiri" w:cs="Amiri" w:hint="cs"/>
                <w:sz w:val="26"/>
                <w:szCs w:val="26"/>
                <w:rtl/>
              </w:rPr>
              <w:t>بـِ:</w:t>
            </w:r>
            <w:r w:rsidRPr="00A229C4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A229C4">
              <w:rPr>
                <w:rFonts w:ascii="Amiri" w:hAnsi="Amiri" w:cs="Amiri"/>
                <w:position w:val="-14"/>
                <w:sz w:val="26"/>
                <w:szCs w:val="26"/>
              </w:rPr>
              <w:object w:dxaOrig="1540" w:dyaOrig="420" w14:anchorId="24AC698E">
                <v:shape id="_x0000_i1096" type="#_x0000_t75" style="width:77.25pt;height:21pt" o:ole="">
                  <v:imagedata r:id="rId130" o:title=""/>
                </v:shape>
                <o:OLEObject Type="Embed" ProgID="Equation.DSMT4" ShapeID="_x0000_i1096" DrawAspect="Content" ObjectID="_1821721772" r:id="rId131"/>
              </w:object>
            </w:r>
            <w:r w:rsidRPr="00A229C4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25DFC01F" w14:textId="77777777" w:rsidR="00A229C4" w:rsidRPr="00A229C4" w:rsidRDefault="00A229C4" w:rsidP="00A229C4">
            <w:pPr>
              <w:bidi/>
              <w:spacing w:line="233" w:lineRule="auto"/>
              <w:ind w:left="489"/>
              <w:rPr>
                <w:rFonts w:ascii="Amiri" w:hAnsi="Amiri" w:cs="Amiri"/>
                <w:sz w:val="26"/>
                <w:szCs w:val="26"/>
                <w:rtl/>
              </w:rPr>
            </w:pPr>
            <w:r w:rsidRPr="00A229C4">
              <w:rPr>
                <w:rFonts w:ascii="Amiri" w:hAnsi="Amiri" w:cs="Amiri"/>
                <w:sz w:val="26"/>
                <w:szCs w:val="26"/>
                <w:rtl/>
              </w:rPr>
              <w:t xml:space="preserve">1) أحسب </w:t>
            </w:r>
            <w:r w:rsidRPr="00A229C4">
              <w:rPr>
                <w:rFonts w:ascii="Amiri" w:hAnsi="Amiri" w:cs="Amiri"/>
                <w:position w:val="-24"/>
                <w:sz w:val="26"/>
                <w:szCs w:val="26"/>
              </w:rPr>
              <w:object w:dxaOrig="1660" w:dyaOrig="660" w14:anchorId="055A3A37">
                <v:shape id="_x0000_i1097" type="#_x0000_t75" style="width:83.25pt;height:33pt" o:ole="">
                  <v:imagedata r:id="rId132" o:title=""/>
                </v:shape>
                <o:OLEObject Type="Embed" ProgID="Equation.DSMT4" ShapeID="_x0000_i1097" DrawAspect="Content" ObjectID="_1821721773" r:id="rId133"/>
              </w:object>
            </w:r>
            <w:r w:rsidRPr="00A229C4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33C83BBE" w14:textId="484E6FD2" w:rsidR="00A229C4" w:rsidRPr="00A229C4" w:rsidRDefault="00A229C4" w:rsidP="00A229C4">
            <w:pPr>
              <w:bidi/>
              <w:spacing w:line="233" w:lineRule="auto"/>
              <w:ind w:left="489"/>
              <w:rPr>
                <w:rFonts w:ascii="Amiri" w:hAnsi="Amiri" w:cs="Amiri"/>
                <w:sz w:val="26"/>
                <w:szCs w:val="26"/>
                <w:rtl/>
              </w:rPr>
            </w:pPr>
            <w:r w:rsidRPr="00A229C4">
              <w:rPr>
                <w:rFonts w:ascii="Amiri" w:hAnsi="Amiri" w:cs="Amiri"/>
                <w:sz w:val="26"/>
                <w:szCs w:val="26"/>
                <w:rtl/>
              </w:rPr>
              <w:t>2) هل الدالة</w:t>
            </w:r>
            <w:r w:rsidRPr="00A229C4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71780A59">
                <v:shape id="_x0000_i1098" type="#_x0000_t75" style="width:12pt;height:12.75pt" o:ole="">
                  <v:imagedata r:id="rId126" o:title=""/>
                </v:shape>
                <o:OLEObject Type="Embed" ProgID="Equation.DSMT4" ShapeID="_x0000_i1098" DrawAspect="Content" ObjectID="_1821721774" r:id="rId134"/>
              </w:object>
            </w:r>
            <w:r w:rsidRPr="00A229C4">
              <w:rPr>
                <w:rFonts w:ascii="Amiri" w:hAnsi="Amiri" w:cs="Amiri"/>
                <w:sz w:val="26"/>
                <w:szCs w:val="26"/>
                <w:rtl/>
              </w:rPr>
              <w:t xml:space="preserve">  تقبل الاشتقاق على يمين </w:t>
            </w:r>
            <w:r w:rsidRPr="00A229C4">
              <w:rPr>
                <w:rFonts w:ascii="Amiri" w:hAnsi="Amiri" w:cs="Amiri"/>
                <w:position w:val="-4"/>
                <w:sz w:val="26"/>
                <w:szCs w:val="26"/>
              </w:rPr>
              <w:object w:dxaOrig="320" w:dyaOrig="260" w14:anchorId="2531E548">
                <v:shape id="_x0000_i1099" type="#_x0000_t75" style="width:15.75pt;height:12.75pt" o:ole="">
                  <v:imagedata r:id="rId135" o:title=""/>
                </v:shape>
                <o:OLEObject Type="Embed" ProgID="Equation.DSMT4" ShapeID="_x0000_i1099" DrawAspect="Content" ObjectID="_1821721775" r:id="rId136"/>
              </w:object>
            </w:r>
            <w:r w:rsidRPr="00A229C4">
              <w:rPr>
                <w:rFonts w:ascii="Amiri" w:hAnsi="Amiri" w:cs="Amiri"/>
                <w:sz w:val="26"/>
                <w:szCs w:val="26"/>
                <w:rtl/>
              </w:rPr>
              <w:t xml:space="preserve"> ؟      فسر هندسيا </w:t>
            </w:r>
            <w:r w:rsidRPr="00A229C4">
              <w:rPr>
                <w:rFonts w:ascii="Amiri" w:hAnsi="Amiri" w:cs="Amiri" w:hint="cs"/>
                <w:sz w:val="26"/>
                <w:szCs w:val="26"/>
                <w:rtl/>
              </w:rPr>
              <w:t>إجابتك.</w:t>
            </w:r>
            <w:r w:rsidRPr="00A229C4">
              <w:rPr>
                <w:rFonts w:ascii="Amiri" w:hAnsi="Amiri" w:cs="Amiri"/>
                <w:sz w:val="26"/>
                <w:szCs w:val="26"/>
                <w:rtl/>
              </w:rPr>
              <w:t xml:space="preserve">  </w:t>
            </w:r>
          </w:p>
          <w:p w14:paraId="5926A2DC" w14:textId="77777777" w:rsidR="00A229C4" w:rsidRPr="001E0C8A" w:rsidRDefault="00A229C4" w:rsidP="00A229C4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9B983E" w14:textId="77777777" w:rsidR="001E0C8A" w:rsidRDefault="001E0C8A" w:rsidP="001E0C8A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5E3427" w14:textId="747891BE" w:rsidR="001E0C8A" w:rsidRPr="001E0C8A" w:rsidRDefault="001E0C8A" w:rsidP="001E0C8A">
            <w:pPr>
              <w:tabs>
                <w:tab w:val="left" w:pos="5724"/>
              </w:tabs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603879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6B53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3637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DA92B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B0D7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811ED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8830C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C4685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3728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C685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CF67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F88A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EC4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EEC4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DD0D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4278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5E10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7694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E42B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42980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D0640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9F54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44A8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B5EA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BA1491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B3BC7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5301F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04D6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66A6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CD6A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7502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E039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BF95D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58326A21" w:rsidR="00981E9C" w:rsidRPr="00792B9B" w:rsidRDefault="00981E9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970F56D" w14:textId="77777777" w:rsidR="001E0C8A" w:rsidRDefault="001E0C8A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4B604C" wp14:editId="59B9FFDA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795854045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1C0837" w14:textId="77777777" w:rsidR="001E0C8A" w:rsidRPr="001F5C14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F5C14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2973E213" w14:textId="0BF03502" w:rsidR="001E0C8A" w:rsidRPr="001F5C14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F5C14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EE0AF6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E0AF6" w:rsidRPr="00B229E1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مفهوم دالة مستمرة على مجال- فهم خاصية القيم المتوسطة وتطبيقها في البحث عن عدد الحلول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B604C" id="_x0000_s1030" style="position:absolute;left:0;text-align:left;margin-left:-46.15pt;margin-top:66.05pt;width:543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" fillcolor="white [3201]" strokecolor="black [3200]" strokeweight="2pt">
                <v:textbox>
                  <w:txbxContent>
                    <w:p w14:paraId="171C0837" w14:textId="77777777" w:rsidR="001E0C8A" w:rsidRPr="001F5C14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1F5C14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2973E213" w14:textId="0BF03502" w:rsidR="001E0C8A" w:rsidRPr="001F5C14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1F5C14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EE0AF6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EE0AF6" w:rsidRPr="00B229E1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مفهوم دالة مستمرة على مجال- فهم خاصية القيم المتوسطة وتطبيقها في البحث عن عدد الحلول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F992988" wp14:editId="41DB305B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77436214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23C29" w14:textId="564F04A6" w:rsidR="001E0C8A" w:rsidRPr="00F77FA2" w:rsidRDefault="001E0C8A" w:rsidP="00305590">
                            <w:pPr>
                              <w:bidi/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F77FA2" w:rsidRPr="00F77FA2">
                              <w:rPr>
                                <w:rFonts w:ascii="Amiri" w:hAnsi="Amiri" w:cs="Amiri" w:hint="cs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02 ساعة</w:t>
                            </w:r>
                          </w:p>
                          <w:p w14:paraId="5A0AEA34" w14:textId="77777777" w:rsidR="001E0C8A" w:rsidRDefault="001E0C8A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92988" id="_x0000_s1031" style="position:absolute;left:0;text-align:left;margin-left:-44.65pt;margin-top:.8pt;width:100.5pt;height:5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A0dFEv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7A423C29" w14:textId="564F04A6" w:rsidR="001E0C8A" w:rsidRPr="00F77FA2" w:rsidRDefault="001E0C8A" w:rsidP="00305590">
                      <w:pPr>
                        <w:bidi/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77FA2"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F77FA2" w:rsidRPr="00F77FA2">
                        <w:rPr>
                          <w:rFonts w:ascii="Amiri" w:hAnsi="Amiri" w:cs="Amiri" w:hint="cs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02 ساعة</w:t>
                      </w:r>
                    </w:p>
                    <w:p w14:paraId="5A0AEA34" w14:textId="77777777" w:rsidR="001E0C8A" w:rsidRDefault="001E0C8A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0DAE6C2" wp14:editId="38D34FD5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4708238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7206E" w14:textId="77777777" w:rsidR="001E0C8A" w:rsidRPr="00F77FA2" w:rsidRDefault="001E0C8A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 w:hint="cs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علوم تجريبية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AE6C2" id="_x0000_s1032" style="position:absolute;left:0;text-align:left;margin-left:396.35pt;margin-top:-.7pt;width:100.5pt;height:6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" fillcolor="white [3201]" strokecolor="black [3213]" strokeweight="2pt">
                <v:textbox>
                  <w:txbxContent>
                    <w:p w14:paraId="59C7206E" w14:textId="77777777" w:rsidR="001E0C8A" w:rsidRPr="00F77FA2" w:rsidRDefault="001E0C8A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77FA2">
                        <w:rPr>
                          <w:rFonts w:ascii="Amiri" w:hAnsi="Amiri" w:cs="Amiri" w:hint="cs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الثالثة علوم تجريبية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DAA706E" wp14:editId="2EA7DB78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60696452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8DD1B" w14:textId="77777777" w:rsidR="001E0C8A" w:rsidRPr="000377BF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الاشتقاقية والاستمرارية</w:t>
                            </w:r>
                          </w:p>
                          <w:p w14:paraId="58F724E8" w14:textId="3C781072" w:rsidR="001E0C8A" w:rsidRPr="000377BF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6735C6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735C6" w:rsidRPr="006735C6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الاستمرارية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AA706E" id="_x0000_s1033" style="position:absolute;left:0;text-align:left;margin-left:66.35pt;margin-top:1.55pt;width:323.25pt;height:58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" fillcolor="white [3212]" strokecolor="black [3213]" strokeweight="2pt">
                <v:textbox>
                  <w:txbxContent>
                    <w:p w14:paraId="3368DD1B" w14:textId="77777777" w:rsidR="001E0C8A" w:rsidRPr="000377BF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الاشتقاقية والاستمرارية</w:t>
                      </w:r>
                    </w:p>
                    <w:p w14:paraId="58F724E8" w14:textId="3C781072" w:rsidR="001E0C8A" w:rsidRPr="000377BF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6735C6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6735C6" w:rsidRPr="006735C6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الاستمرارية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3D841A7C" w14:textId="77777777" w:rsidR="001E0C8A" w:rsidRDefault="001E0C8A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0FF8D041" w14:textId="77777777" w:rsidR="001E0C8A" w:rsidRPr="00792B9B" w:rsidRDefault="001E0C8A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1E0C8A" w:rsidRPr="00792B9B" w14:paraId="6364791A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575A12D9" w14:textId="77777777" w:rsidR="001E0C8A" w:rsidRPr="00305590" w:rsidRDefault="001E0C8A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591E261" w14:textId="77777777" w:rsidR="001E0C8A" w:rsidRPr="00305590" w:rsidRDefault="001E0C8A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38A66B05" w14:textId="77777777" w:rsidR="001E0C8A" w:rsidRPr="00305590" w:rsidRDefault="001E0C8A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1E0C8A" w:rsidRPr="00792B9B" w14:paraId="7722CB70" w14:textId="77777777" w:rsidTr="00395266">
        <w:trPr>
          <w:trHeight w:val="12240"/>
        </w:trPr>
        <w:tc>
          <w:tcPr>
            <w:tcW w:w="1278" w:type="dxa"/>
          </w:tcPr>
          <w:p w14:paraId="2086D5EE" w14:textId="77777777" w:rsidR="001E0C8A" w:rsidRDefault="001E0C8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FC9CC1F" w14:textId="77777777" w:rsidR="001E0C8A" w:rsidRDefault="001E0C8A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A8B819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AB7439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9659B8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FCA55D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60B021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5193E5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A36A9F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3E129B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5C8AAB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408B1A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7253B23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A5A8D9F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F7F9C9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A365282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0831CC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6B4084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96E6E3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2471A1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27D4D4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1C8A5C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F49E86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724FE0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6F0C02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62C7515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945DA0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0D8A967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E7ABF0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BBCFA9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A4616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FF7C9A" w14:textId="77777777" w:rsidR="001E0C8A" w:rsidRPr="00FB5A89" w:rsidRDefault="001E0C8A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225C0C25" w14:textId="77777777" w:rsidR="001E0C8A" w:rsidRPr="00792B9B" w:rsidRDefault="001E0C8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3B40431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نشاط </w:t>
            </w:r>
          </w:p>
          <w:p w14:paraId="3C119FB9" w14:textId="77777777" w:rsidR="00EE0AF6" w:rsidRPr="00EE0AF6" w:rsidRDefault="00EE0AF6" w:rsidP="00EE0AF6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EE0AF6">
              <w:rPr>
                <w:rFonts w:ascii="Amiri" w:hAnsi="Amiri" w:cs="Amiri"/>
                <w:sz w:val="26"/>
                <w:szCs w:val="26"/>
                <w:rtl/>
              </w:rPr>
              <w:t>نعتبر الدالة</w:t>
            </w:r>
            <w:r w:rsidRPr="00EE0AF6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70D87306">
                <v:shape id="_x0000_i1100" type="#_x0000_t75" style="width:12pt;height:16.5pt" o:ole="">
                  <v:imagedata r:id="rId137" o:title=""/>
                </v:shape>
                <o:OLEObject Type="Embed" ProgID="Equation.DSMT4" ShapeID="_x0000_i1100" DrawAspect="Content" ObjectID="_1821721776" r:id="rId138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المعرفة على 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680" w:dyaOrig="400" w14:anchorId="3AC1AA76">
                <v:shape id="_x0000_i1101" type="#_x0000_t75" style="width:33.75pt;height:19.5pt" o:ole="">
                  <v:imagedata r:id="rId139" o:title=""/>
                </v:shape>
                <o:OLEObject Type="Embed" ProgID="Equation.DSMT4" ShapeID="_x0000_i1101" DrawAspect="Content" ObjectID="_1821721777" r:id="rId140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كما يلي:</w:t>
            </w:r>
          </w:p>
          <w:p w14:paraId="0B294078" w14:textId="458342DE" w:rsidR="00EE0AF6" w:rsidRPr="00EE0AF6" w:rsidRDefault="00EE0AF6" w:rsidP="00EE0AF6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EE0AF6">
              <w:rPr>
                <w:rFonts w:ascii="Amiri" w:hAnsi="Amiri" w:cs="Amiri"/>
                <w:noProof/>
                <w:sz w:val="26"/>
                <w:szCs w:val="26"/>
                <w:rtl/>
              </w:rPr>
              <w:t xml:space="preserve">                       </w:t>
            </w:r>
            <w:r w:rsidR="00B60A85" w:rsidRPr="00EE0AF6">
              <w:rPr>
                <w:rFonts w:ascii="Amiri" w:hAnsi="Amiri" w:cs="Amiri"/>
                <w:noProof/>
                <w:position w:val="-36"/>
                <w:sz w:val="26"/>
                <w:szCs w:val="26"/>
              </w:rPr>
              <w:object w:dxaOrig="2920" w:dyaOrig="840" w14:anchorId="32B53F51">
                <v:shape id="_x0000_i1102" type="#_x0000_t75" style="width:146.25pt;height:42pt" o:ole="">
                  <v:imagedata r:id="rId141" o:title=""/>
                </v:shape>
                <o:OLEObject Type="Embed" ProgID="Equation.DSMT4" ShapeID="_x0000_i1102" DrawAspect="Content" ObjectID="_1821721778" r:id="rId142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 </w:t>
            </w:r>
          </w:p>
          <w:p w14:paraId="489B0147" w14:textId="77777777" w:rsidR="00EE0AF6" w:rsidRPr="00EE0AF6" w:rsidRDefault="00EE0AF6" w:rsidP="00EE0AF6">
            <w:pPr>
              <w:numPr>
                <w:ilvl w:val="0"/>
                <w:numId w:val="30"/>
              </w:numPr>
              <w:bidi/>
              <w:rPr>
                <w:rFonts w:ascii="Amiri" w:hAnsi="Amiri" w:cs="Amiri"/>
                <w:sz w:val="26"/>
                <w:szCs w:val="26"/>
              </w:rPr>
            </w:pPr>
            <w:r w:rsidRPr="00EE0AF6">
              <w:rPr>
                <w:rFonts w:ascii="Amiri" w:hAnsi="Amiri" w:cs="Amiri"/>
                <w:sz w:val="26"/>
                <w:szCs w:val="26"/>
                <w:rtl/>
              </w:rPr>
              <w:t>أحسب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920" w:dyaOrig="400" w14:anchorId="6E4AE715">
                <v:shape id="_x0000_i1103" type="#_x0000_t75" style="width:46.5pt;height:19.5pt" o:ole="">
                  <v:imagedata r:id="rId143" o:title=""/>
                </v:shape>
                <o:OLEObject Type="Embed" ProgID="Equation.DSMT4" ShapeID="_x0000_i1103" DrawAspect="Content" ObjectID="_1821721779" r:id="rId144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، 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520" w:dyaOrig="400" w14:anchorId="4A8FF69B">
                <v:shape id="_x0000_i1104" type="#_x0000_t75" style="width:25.5pt;height:19.5pt" o:ole="">
                  <v:imagedata r:id="rId145" o:title=""/>
                </v:shape>
                <o:OLEObject Type="Embed" ProgID="Equation.DSMT4" ShapeID="_x0000_i1104" DrawAspect="Content" ObjectID="_1821721780" r:id="rId146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، 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740" w:dyaOrig="400" w14:anchorId="0FF47A65">
                <v:shape id="_x0000_i1105" type="#_x0000_t75" style="width:36.75pt;height:19.5pt" o:ole="">
                  <v:imagedata r:id="rId147" o:title=""/>
                </v:shape>
                <o:OLEObject Type="Embed" ProgID="Equation.DSMT4" ShapeID="_x0000_i1105" DrawAspect="Content" ObjectID="_1821721781" r:id="rId148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04D833AB" w14:textId="3A5EA777" w:rsidR="00527ED4" w:rsidRPr="00C1210C" w:rsidRDefault="00EE0AF6" w:rsidP="00C1210C">
            <w:pPr>
              <w:numPr>
                <w:ilvl w:val="0"/>
                <w:numId w:val="30"/>
              </w:num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EE0AF6">
              <w:rPr>
                <w:rFonts w:ascii="Amiri" w:hAnsi="Amiri" w:cs="Amiri"/>
                <w:sz w:val="26"/>
                <w:szCs w:val="26"/>
                <w:rtl/>
              </w:rPr>
              <w:t>أرسم في معلم التمثيل البياني للدالة</w:t>
            </w:r>
            <w:r w:rsidRPr="00EE0AF6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31081F40">
                <v:shape id="_x0000_i1106" type="#_x0000_t75" style="width:12pt;height:16.5pt" o:ole="">
                  <v:imagedata r:id="rId137" o:title=""/>
                </v:shape>
                <o:OLEObject Type="Embed" ProgID="Equation.DSMT4" ShapeID="_x0000_i1106" DrawAspect="Content" ObjectID="_1821721782" r:id="rId149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. هل يمكن رسم منحنى الدالة </w:t>
            </w:r>
            <w:r w:rsidRPr="00EE0AF6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1FA3BAAF">
                <v:shape id="_x0000_i1107" type="#_x0000_t75" style="width:12pt;height:16.5pt" o:ole="">
                  <v:imagedata r:id="rId137" o:title=""/>
                </v:shape>
                <o:OLEObject Type="Embed" ProgID="Equation.DSMT4" ShapeID="_x0000_i1107" DrawAspect="Content" ObjectID="_1821721783" r:id="rId150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دون رفع القلم على المجال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680" w:dyaOrig="400" w14:anchorId="673D9CA5">
                <v:shape id="_x0000_i1108" type="#_x0000_t75" style="width:33.75pt;height:19.5pt" o:ole="">
                  <v:imagedata r:id="rId139" o:title=""/>
                </v:shape>
                <o:OLEObject Type="Embed" ProgID="Equation.DSMT4" ShapeID="_x0000_i1108" DrawAspect="Content" ObjectID="_1821721784" r:id="rId151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؟</w:t>
            </w:r>
          </w:p>
          <w:p w14:paraId="76C6338D" w14:textId="60E62855" w:rsidR="00EF215A" w:rsidRPr="00B60A85" w:rsidRDefault="00B60A85" w:rsidP="00C1210C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</w:pPr>
            <w:r w:rsidRPr="00B60A85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تعريف الاستمرارية</w:t>
            </w:r>
          </w:p>
          <w:p w14:paraId="580B1E21" w14:textId="714286DD" w:rsidR="00B60A85" w:rsidRPr="00B60A85" w:rsidRDefault="00B60A85" w:rsidP="00B60A85">
            <w:pPr>
              <w:bidi/>
              <w:rPr>
                <w:rFonts w:ascii="Amiri" w:hAnsi="Amiri" w:cs="Amiri"/>
                <w:noProof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</w:t>
            </w:r>
            <w:r w:rsidRPr="00B60A85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59B9C0C7">
                <v:shape id="_x0000_i1109" type="#_x0000_t75" style="width:12pt;height:12.75pt" o:ole="">
                  <v:imagedata r:id="rId152" o:title=""/>
                </v:shape>
                <o:OLEObject Type="Embed" ProgID="Equation.DSMT4" ShapeID="_x0000_i1109" DrawAspect="Content" ObjectID="_1821721785" r:id="rId153"/>
              </w:objec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دالة مجموعة تعريفها</w:t>
            </w:r>
            <w:r w:rsidRPr="00B60A85">
              <w:rPr>
                <w:rFonts w:ascii="Amiri" w:hAnsi="Amiri" w:cs="Amiri"/>
                <w:position w:val="-12"/>
                <w:sz w:val="26"/>
                <w:szCs w:val="26"/>
              </w:rPr>
              <w:object w:dxaOrig="360" w:dyaOrig="360" w14:anchorId="462576EC">
                <v:shape id="_x0000_i1110" type="#_x0000_t75" style="width:18pt;height:18pt" o:ole="">
                  <v:imagedata r:id="rId154" o:title=""/>
                </v:shape>
                <o:OLEObject Type="Embed" ProgID="Equation.DSMT4" ShapeID="_x0000_i1110" DrawAspect="Content" ObjectID="_1821721786" r:id="rId155"/>
              </w:objec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B60A85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26501367">
                <v:shape id="_x0000_i1111" type="#_x0000_t75" style="width:9.75pt;height:11.25pt" o:ole="">
                  <v:imagedata r:id="rId156" o:title=""/>
                </v:shape>
                <o:OLEObject Type="Embed" ProgID="Equation.DSMT4" ShapeID="_x0000_i1111" DrawAspect="Content" ObjectID="_1821721787" r:id="rId157"/>
              </w:object>
            </w:r>
            <w:r w:rsidRPr="00B60A85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>عدد حقيقي غير معزول من</w:t>
            </w:r>
            <w:r w:rsidRPr="00B60A85">
              <w:rPr>
                <w:rFonts w:ascii="Amiri" w:hAnsi="Amiri" w:cs="Amiri"/>
                <w:position w:val="-12"/>
                <w:sz w:val="26"/>
                <w:szCs w:val="26"/>
              </w:rPr>
              <w:object w:dxaOrig="360" w:dyaOrig="360" w14:anchorId="69051DD3">
                <v:shape id="_x0000_i1112" type="#_x0000_t75" style="width:18pt;height:18pt" o:ole="">
                  <v:imagedata r:id="rId154" o:title=""/>
                </v:shape>
                <o:OLEObject Type="Embed" ProgID="Equation.DSMT4" ShapeID="_x0000_i1112" DrawAspect="Content" ObjectID="_1821721788" r:id="rId158"/>
              </w:objec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br/>
              <w:t xml:space="preserve">         القول إن الدالة</w:t>
            </w:r>
            <w:r w:rsidRPr="00B60A85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04560577">
                <v:shape id="_x0000_i1113" type="#_x0000_t75" style="width:12pt;height:12.75pt" o:ole="">
                  <v:imagedata r:id="rId152" o:title=""/>
                </v:shape>
                <o:OLEObject Type="Embed" ProgID="Equation.DSMT4" ShapeID="_x0000_i1113" DrawAspect="Content" ObjectID="_1821721789" r:id="rId159"/>
              </w:objec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مستمرة عند</w:t>
            </w:r>
            <w:r w:rsidRPr="00B60A85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731C6997">
                <v:shape id="_x0000_i1114" type="#_x0000_t75" style="width:9.75pt;height:11.25pt" o:ole="">
                  <v:imagedata r:id="rId156" o:title=""/>
                </v:shape>
                <o:OLEObject Type="Embed" ProgID="Equation.DSMT4" ShapeID="_x0000_i1114" DrawAspect="Content" ObjectID="_1821721790" r:id="rId160"/>
              </w:objec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يعني أن نهاية الدالة</w:t>
            </w:r>
            <w:r w:rsidRPr="00B60A85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240BAB03">
                <v:shape id="_x0000_i1115" type="#_x0000_t75" style="width:12pt;height:12.75pt" o:ole="">
                  <v:imagedata r:id="rId152" o:title=""/>
                </v:shape>
                <o:OLEObject Type="Embed" ProgID="Equation.DSMT4" ShapeID="_x0000_i1115" DrawAspect="Content" ObjectID="_1821721791" r:id="rId161"/>
              </w:objec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عند </w:t>
            </w:r>
            <w:r w:rsidRPr="00B60A85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6EAC4DF4">
                <v:shape id="_x0000_i1116" type="#_x0000_t75" style="width:9.75pt;height:11.25pt" o:ole="">
                  <v:imagedata r:id="rId156" o:title=""/>
                </v:shape>
                <o:OLEObject Type="Embed" ProgID="Equation.DSMT4" ShapeID="_x0000_i1116" DrawAspect="Content" ObjectID="_1821721792" r:id="rId162"/>
              </w:objec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هي </w:t>
            </w:r>
            <w:r w:rsidRPr="00B60A85">
              <w:rPr>
                <w:rFonts w:ascii="Amiri" w:hAnsi="Amiri" w:cs="Amiri"/>
                <w:position w:val="-14"/>
                <w:sz w:val="26"/>
                <w:szCs w:val="26"/>
              </w:rPr>
              <w:object w:dxaOrig="580" w:dyaOrig="400" w14:anchorId="63378EDC">
                <v:shape id="_x0000_i1117" type="#_x0000_t75" style="width:29.25pt;height:20.25pt" o:ole="">
                  <v:imagedata r:id="rId163" o:title=""/>
                </v:shape>
                <o:OLEObject Type="Embed" ProgID="Equation.DSMT4" ShapeID="_x0000_i1117" DrawAspect="Content" ObjectID="_1821721793" r:id="rId164"/>
              </w:object>
            </w:r>
            <w:r w:rsidRPr="00B60A85">
              <w:rPr>
                <w:rFonts w:ascii="Amiri" w:hAnsi="Amiri" w:cs="Amiri"/>
                <w:noProof/>
                <w:sz w:val="26"/>
                <w:szCs w:val="26"/>
                <w:rtl/>
              </w:rPr>
              <w:t>.</w:t>
            </w:r>
          </w:p>
          <w:p w14:paraId="54A3DF9F" w14:textId="78A62B9A" w:rsidR="00B60A85" w:rsidRPr="00EE0AF6" w:rsidRDefault="00B60A85" w:rsidP="00C1210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 </w: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(</w:t>
            </w:r>
            <w:r w:rsidRPr="00B60A85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519DA6AF">
                <v:shape id="_x0000_i1118" type="#_x0000_t75" style="width:12pt;height:12.75pt" o:ole="">
                  <v:imagedata r:id="rId152" o:title=""/>
                </v:shape>
                <o:OLEObject Type="Embed" ProgID="Equation.DSMT4" ShapeID="_x0000_i1118" DrawAspect="Content" ObjectID="_1821721794" r:id="rId165"/>
              </w:objec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مستمرة عند </w:t>
            </w:r>
            <w:r w:rsidRPr="00B60A85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163682B1">
                <v:shape id="_x0000_i1119" type="#_x0000_t75" style="width:9.75pt;height:11.25pt" o:ole="">
                  <v:imagedata r:id="rId156" o:title=""/>
                </v:shape>
                <o:OLEObject Type="Embed" ProgID="Equation.DSMT4" ShapeID="_x0000_i1119" DrawAspect="Content" ObjectID="_1821721795" r:id="rId166"/>
              </w:objec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 ) يعني  </w:t>
            </w:r>
            <w:r w:rsidRPr="00B60A85">
              <w:rPr>
                <w:rFonts w:ascii="Amiri" w:hAnsi="Amiri" w:cs="Amiri"/>
                <w:position w:val="-20"/>
                <w:sz w:val="26"/>
                <w:szCs w:val="26"/>
              </w:rPr>
              <w:object w:dxaOrig="1680" w:dyaOrig="460" w14:anchorId="36A7DEB8">
                <v:shape id="_x0000_i1120" type="#_x0000_t75" style="width:84pt;height:23.25pt" o:ole="">
                  <v:imagedata r:id="rId167" o:title=""/>
                </v:shape>
                <o:OLEObject Type="Embed" ProgID="Equation.DSMT4" ShapeID="_x0000_i1120" DrawAspect="Content" ObjectID="_1821721796" r:id="rId168"/>
              </w:object>
            </w:r>
            <w:r w:rsidRPr="00B60A85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</w:p>
          <w:p w14:paraId="51401839" w14:textId="77777777" w:rsid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المفهوم الحدسي للاستمرارية</w:t>
            </w:r>
          </w:p>
          <w:p w14:paraId="6C4521B0" w14:textId="77777777" w:rsidR="00EF215A" w:rsidRPr="00EE0AF6" w:rsidRDefault="00EF215A" w:rsidP="00EF215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22EE2910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color w:val="0000FF"/>
                <w:sz w:val="26"/>
                <w:szCs w:val="26"/>
              </w:rPr>
            </w:pPr>
            <w:r w:rsidRPr="00EE0AF6">
              <w:rPr>
                <w:rFonts w:ascii="Amiri" w:hAnsi="Amiri" w:cs="Amiri"/>
                <w:b/>
                <w:bCs/>
                <w:position w:val="-4"/>
                <w:sz w:val="26"/>
                <w:szCs w:val="26"/>
              </w:rPr>
              <w:object w:dxaOrig="240" w:dyaOrig="260" w14:anchorId="41AF5450">
                <v:shape id="_x0000_i1121" type="#_x0000_t75" style="width:12pt;height:12.75pt" o:ole="">
                  <v:imagedata r:id="rId169" o:title=""/>
                </v:shape>
                <o:OLEObject Type="Embed" ProgID="Equation.DSMT4" ShapeID="_x0000_i1121" DrawAspect="Content" ObjectID="_1821721797" r:id="rId170"/>
              </w:object>
            </w:r>
            <w:r w:rsidRPr="00EE0AF6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دالة معرفة على مجال</w:t>
            </w:r>
            <w:r w:rsidRPr="00EE0AF6">
              <w:rPr>
                <w:rFonts w:ascii="Amiri" w:hAnsi="Amiri" w:cs="Amiri"/>
                <w:position w:val="-4"/>
                <w:sz w:val="26"/>
                <w:szCs w:val="26"/>
                <w:rtl/>
              </w:rPr>
              <w:object w:dxaOrig="200" w:dyaOrig="260" w14:anchorId="7E4249E4">
                <v:shape id="_x0000_i1122" type="#_x0000_t75" style="width:9.75pt;height:12.75pt" o:ole="">
                  <v:imagedata r:id="rId171" o:title=""/>
                </v:shape>
                <o:OLEObject Type="Embed" ProgID="Equation.DSMT4" ShapeID="_x0000_i1122" DrawAspect="Content" ObjectID="_1821721798" r:id="rId172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من</w:t>
            </w:r>
            <w:r w:rsidRPr="00EE0AF6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60" w14:anchorId="50199EF2">
                <v:shape id="_x0000_i1123" type="#_x0000_t75" style="width:12.75pt;height:12.75pt" o:ole="">
                  <v:imagedata r:id="rId173" o:title=""/>
                </v:shape>
                <o:OLEObject Type="Embed" ProgID="Equation.DSMT4" ShapeID="_x0000_i1123" DrawAspect="Content" ObjectID="_1821721799" r:id="rId174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وليكن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440" w:dyaOrig="400" w14:anchorId="01F39225">
                <v:shape id="_x0000_i1124" type="#_x0000_t75" style="width:21.75pt;height:20.25pt" o:ole="">
                  <v:imagedata r:id="rId175" o:title=""/>
                </v:shape>
                <o:OLEObject Type="Embed" ProgID="Equation.DSMT4" ShapeID="_x0000_i1124" DrawAspect="Content" ObjectID="_1821721800" r:id="rId176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منحنيها البياني في معلم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900" w:dyaOrig="400" w14:anchorId="783A3BF4">
                <v:shape id="_x0000_i1125" type="#_x0000_t75" style="width:45pt;height:20.25pt" o:ole="">
                  <v:imagedata r:id="rId177" o:title=""/>
                </v:shape>
                <o:OLEObject Type="Embed" ProgID="Equation.DSMT4" ShapeID="_x0000_i1125" DrawAspect="Content" ObjectID="_1821721801" r:id="rId178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25AA02F0" w14:textId="77777777" w:rsidR="00EE0AF6" w:rsidRPr="00EE0AF6" w:rsidRDefault="00EE0AF6" w:rsidP="00EE0AF6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EE0AF6">
              <w:rPr>
                <w:rFonts w:ascii="Amiri" w:hAnsi="Amiri" w:cs="Amiri"/>
                <w:b/>
                <w:bCs/>
                <w:noProof/>
                <w:color w:val="FF0000"/>
                <w:sz w:val="26"/>
                <w:szCs w:val="26"/>
                <w:rtl/>
              </w:rPr>
              <w:t xml:space="preserve"> </w: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نقول عن</w:t>
            </w:r>
            <w:r w:rsidRPr="00EE0AF6">
              <w:rPr>
                <w:rFonts w:ascii="Amiri" w:hAnsi="Amiri" w:cs="Amiri"/>
                <w:b/>
                <w:bCs/>
                <w:position w:val="-4"/>
                <w:sz w:val="26"/>
                <w:szCs w:val="26"/>
              </w:rPr>
              <w:object w:dxaOrig="240" w:dyaOrig="260" w14:anchorId="6D1AE76B">
                <v:shape id="_x0000_i1126" type="#_x0000_t75" style="width:12pt;height:12.75pt" o:ole="">
                  <v:imagedata r:id="rId169" o:title=""/>
                </v:shape>
                <o:OLEObject Type="Embed" ProgID="Equation.DSMT4" ShapeID="_x0000_i1126" DrawAspect="Content" ObjectID="_1821721802" r:id="rId179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أنها مستمرة على</w:t>
            </w:r>
            <w:r w:rsidRPr="00EE0AF6">
              <w:rPr>
                <w:rFonts w:ascii="Amiri" w:hAnsi="Amiri" w:cs="Amiri"/>
                <w:position w:val="-4"/>
                <w:sz w:val="26"/>
                <w:szCs w:val="26"/>
                <w:rtl/>
              </w:rPr>
              <w:object w:dxaOrig="200" w:dyaOrig="260" w14:anchorId="3C2CD44E">
                <v:shape id="_x0000_i1127" type="#_x0000_t75" style="width:9.75pt;height:12.75pt" o:ole="">
                  <v:imagedata r:id="rId171" o:title=""/>
                </v:shape>
                <o:OLEObject Type="Embed" ProgID="Equation.DSMT4" ShapeID="_x0000_i1127" DrawAspect="Content" ObjectID="_1821721803" r:id="rId180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إذا استطعنا رسم منحنيها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440" w:dyaOrig="400" w14:anchorId="1ED9857C">
                <v:shape id="_x0000_i1128" type="#_x0000_t75" style="width:21.75pt;height:20.25pt" o:ole="">
                  <v:imagedata r:id="rId175" o:title=""/>
                </v:shape>
                <o:OLEObject Type="Embed" ProgID="Equation.DSMT4" ShapeID="_x0000_i1128" DrawAspect="Content" ObjectID="_1821721804" r:id="rId181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بدون رفع القلم وفق خط مستمر.</w:t>
            </w:r>
          </w:p>
          <w:p w14:paraId="063F668A" w14:textId="77777777" w:rsidR="00EE0AF6" w:rsidRPr="00EE0AF6" w:rsidRDefault="00EE0AF6" w:rsidP="00EE0AF6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494D7C32" w14:textId="19F4D364" w:rsid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مثال01: ت </w:t>
            </w:r>
            <w:r w:rsidR="000A600A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</w:rPr>
              <w:t>42</w:t>
            </w: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ص </w:t>
            </w:r>
            <w:r w:rsidR="000A600A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</w:rPr>
              <w:t>29</w:t>
            </w:r>
          </w:p>
          <w:p w14:paraId="1D0760E7" w14:textId="77777777" w:rsidR="004D0169" w:rsidRDefault="004D0169" w:rsidP="004D0169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5D954604" w14:textId="7F7C2EFD" w:rsidR="004D0169" w:rsidRDefault="004D0169" w:rsidP="004D0169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>
              <w:rPr>
                <w:rFonts w:ascii="Amiri" w:hAnsi="Amiri" w:cs="Amir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تمرين:</w:t>
            </w:r>
          </w:p>
          <w:p w14:paraId="17509F06" w14:textId="32C8D7DD" w:rsidR="00E17831" w:rsidRPr="00E17831" w:rsidRDefault="00E17831" w:rsidP="00E17831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E17831">
              <w:rPr>
                <w:rFonts w:ascii="Amiri" w:hAnsi="Amiri" w:cs="Amiri"/>
                <w:sz w:val="26"/>
                <w:szCs w:val="26"/>
                <w:rtl/>
              </w:rPr>
              <w:t>نعتبر الدالة</w:t>
            </w:r>
            <w:r w:rsidRPr="00E17831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31856465">
                <v:shape id="_x0000_i1129" type="#_x0000_t75" style="width:12pt;height:15.75pt" o:ole="">
                  <v:imagedata r:id="rId137" o:title=""/>
                </v:shape>
                <o:OLEObject Type="Embed" ProgID="Equation.DSMT4" ShapeID="_x0000_i1129" DrawAspect="Content" ObjectID="_1821721805" r:id="rId182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 xml:space="preserve"> المعرفة على </w:t>
            </w:r>
            <w:r w:rsidRPr="00E17831">
              <w:rPr>
                <w:rFonts w:ascii="Amiri" w:hAnsi="Amiri" w:cs="Amiri"/>
                <w:position w:val="-14"/>
                <w:sz w:val="26"/>
                <w:szCs w:val="26"/>
              </w:rPr>
              <w:object w:dxaOrig="700" w:dyaOrig="400" w14:anchorId="65694F08">
                <v:shape id="_x0000_i1130" type="#_x0000_t75" style="width:35.25pt;height:20.25pt" o:ole="">
                  <v:imagedata r:id="rId183" o:title=""/>
                </v:shape>
                <o:OLEObject Type="Embed" ProgID="Equation.DSMT4" ShapeID="_x0000_i1130" DrawAspect="Content" ObjectID="_1821721806" r:id="rId184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 xml:space="preserve">  بـِ: </w:t>
            </w:r>
            <w:r w:rsidRPr="00E17831">
              <w:rPr>
                <w:rFonts w:ascii="Amiri" w:hAnsi="Amiri" w:cs="Amiri"/>
                <w:position w:val="-14"/>
                <w:sz w:val="26"/>
                <w:szCs w:val="26"/>
              </w:rPr>
              <w:object w:dxaOrig="1780" w:dyaOrig="400" w14:anchorId="1409C5AB">
                <v:shape id="_x0000_i1131" type="#_x0000_t75" style="width:89.25pt;height:20.25pt" o:ole="">
                  <v:imagedata r:id="rId185" o:title=""/>
                </v:shape>
                <o:OLEObject Type="Embed" ProgID="Equation.DSMT4" ShapeID="_x0000_i1131" DrawAspect="Content" ObjectID="_1821721807" r:id="rId186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br/>
              <w:t xml:space="preserve">     حيث الدالة</w:t>
            </w:r>
            <w:r w:rsidRPr="00E17831">
              <w:rPr>
                <w:rFonts w:ascii="Amiri" w:hAnsi="Amiri" w:cs="Amiri"/>
                <w:position w:val="-14"/>
                <w:sz w:val="26"/>
                <w:szCs w:val="26"/>
              </w:rPr>
              <w:object w:dxaOrig="1160" w:dyaOrig="400" w14:anchorId="55F0E9D7">
                <v:shape id="_x0000_i1132" type="#_x0000_t75" style="width:57.75pt;height:20.25pt" o:ole="">
                  <v:imagedata r:id="rId187" o:title=""/>
                </v:shape>
                <o:OLEObject Type="Embed" ProgID="Equation.DSMT4" ShapeID="_x0000_i1132" DrawAspect="Content" ObjectID="_1821721808" r:id="rId188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 xml:space="preserve"> هي الدالة الجزء الصحيح </w:t>
            </w:r>
          </w:p>
          <w:p w14:paraId="0AF164AD" w14:textId="32CEFBCF" w:rsidR="00E17831" w:rsidRDefault="00E17831" w:rsidP="00E17831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sz w:val="26"/>
                <w:szCs w:val="26"/>
              </w:rPr>
            </w:pPr>
            <w:r w:rsidRPr="00E17831">
              <w:rPr>
                <w:rFonts w:ascii="Amiri" w:hAnsi="Amiri" w:cs="Amiri"/>
                <w:sz w:val="26"/>
                <w:szCs w:val="26"/>
                <w:rtl/>
              </w:rPr>
              <w:t>عين عبارة</w:t>
            </w:r>
            <w:r w:rsidRPr="00E17831">
              <w:rPr>
                <w:position w:val="-14"/>
              </w:rPr>
              <w:object w:dxaOrig="620" w:dyaOrig="400" w14:anchorId="1647CA34">
                <v:shape id="_x0000_i1133" type="#_x0000_t75" style="width:30.75pt;height:20.25pt" o:ole="">
                  <v:imagedata r:id="rId189" o:title=""/>
                </v:shape>
                <o:OLEObject Type="Embed" ProgID="Equation.DSMT4" ShapeID="_x0000_i1133" DrawAspect="Content" ObjectID="_1821721809" r:id="rId190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 xml:space="preserve"> على كل من المجالات التالية: </w:t>
            </w:r>
            <w:r w:rsidRPr="00E17831">
              <w:rPr>
                <w:position w:val="-14"/>
              </w:rPr>
              <w:object w:dxaOrig="680" w:dyaOrig="400" w14:anchorId="5B24F259">
                <v:shape id="_x0000_i1134" type="#_x0000_t75" style="width:33.75pt;height:20.25pt" o:ole="">
                  <v:imagedata r:id="rId191" o:title=""/>
                </v:shape>
                <o:OLEObject Type="Embed" ProgID="Equation.DSMT4" ShapeID="_x0000_i1134" DrawAspect="Content" ObjectID="_1821721810" r:id="rId192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E17831">
              <w:rPr>
                <w:position w:val="-14"/>
              </w:rPr>
              <w:object w:dxaOrig="540" w:dyaOrig="400" w14:anchorId="337228C8">
                <v:shape id="_x0000_i1135" type="#_x0000_t75" style="width:27pt;height:20.25pt" o:ole="">
                  <v:imagedata r:id="rId193" o:title=""/>
                </v:shape>
                <o:OLEObject Type="Embed" ProgID="Equation.DSMT4" ShapeID="_x0000_i1135" DrawAspect="Content" ObjectID="_1821721811" r:id="rId194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 xml:space="preserve"> و </w:t>
            </w:r>
            <w:r w:rsidRPr="00E17831">
              <w:rPr>
                <w:position w:val="-14"/>
              </w:rPr>
              <w:object w:dxaOrig="540" w:dyaOrig="400" w14:anchorId="3D936270">
                <v:shape id="_x0000_i1136" type="#_x0000_t75" style="width:27pt;height:20.25pt" o:ole="">
                  <v:imagedata r:id="rId195" o:title=""/>
                </v:shape>
                <o:OLEObject Type="Embed" ProgID="Equation.DSMT4" ShapeID="_x0000_i1136" DrawAspect="Content" ObjectID="_1821721812" r:id="rId196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69AFFCDD" w14:textId="31BCC7DA" w:rsidR="00E17831" w:rsidRDefault="00E17831" w:rsidP="00E17831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sz w:val="26"/>
                <w:szCs w:val="26"/>
              </w:rPr>
            </w:pPr>
            <w:r w:rsidRPr="00E17831">
              <w:rPr>
                <w:rFonts w:ascii="Amiri" w:hAnsi="Amiri" w:cs="Amiri"/>
                <w:sz w:val="26"/>
                <w:szCs w:val="26"/>
                <w:rtl/>
              </w:rPr>
              <w:t xml:space="preserve"> أرسم في معلم</w:t>
            </w:r>
            <w:r w:rsidRPr="00E17831">
              <w:rPr>
                <w:position w:val="-14"/>
              </w:rPr>
              <w:object w:dxaOrig="900" w:dyaOrig="400" w14:anchorId="5A343E19">
                <v:shape id="_x0000_i1137" type="#_x0000_t75" style="width:45pt;height:20.25pt" o:ole="">
                  <v:imagedata r:id="rId197" o:title=""/>
                </v:shape>
                <o:OLEObject Type="Embed" ProgID="Equation.DSMT4" ShapeID="_x0000_i1137" DrawAspect="Content" ObjectID="_1821721813" r:id="rId198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 xml:space="preserve"> المنحني الممثل للدالة</w:t>
            </w:r>
            <w:r w:rsidRPr="00E17831">
              <w:rPr>
                <w:position w:val="-4"/>
              </w:rPr>
              <w:object w:dxaOrig="240" w:dyaOrig="260" w14:anchorId="213F3600">
                <v:shape id="_x0000_i1138" type="#_x0000_t75" style="width:12pt;height:12.75pt" o:ole="">
                  <v:imagedata r:id="rId199" o:title=""/>
                </v:shape>
                <o:OLEObject Type="Embed" ProgID="Equation.DSMT4" ShapeID="_x0000_i1138" DrawAspect="Content" ObjectID="_1821721814" r:id="rId200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1F849715" w14:textId="4E62AFB1" w:rsidR="00E17831" w:rsidRPr="00E17831" w:rsidRDefault="00E17831" w:rsidP="00E17831">
            <w:pPr>
              <w:pStyle w:val="Paragraphedeliste"/>
              <w:numPr>
                <w:ilvl w:val="0"/>
                <w:numId w:val="41"/>
              </w:num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E17831">
              <w:rPr>
                <w:rFonts w:ascii="Amiri" w:hAnsi="Amiri" w:cs="Amiri"/>
                <w:sz w:val="26"/>
                <w:szCs w:val="26"/>
                <w:rtl/>
              </w:rPr>
              <w:t>هل الدالة</w:t>
            </w:r>
            <w:r w:rsidRPr="00E17831">
              <w:rPr>
                <w:position w:val="-4"/>
              </w:rPr>
              <w:object w:dxaOrig="240" w:dyaOrig="260" w14:anchorId="11076D94">
                <v:shape id="_x0000_i1139" type="#_x0000_t75" style="width:12pt;height:12.75pt" o:ole="">
                  <v:imagedata r:id="rId201" o:title=""/>
                </v:shape>
                <o:OLEObject Type="Embed" ProgID="Equation.DSMT4" ShapeID="_x0000_i1139" DrawAspect="Content" ObjectID="_1821721815" r:id="rId202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 xml:space="preserve"> مستمرة على المجال</w:t>
            </w:r>
            <w:r w:rsidRPr="00E17831">
              <w:rPr>
                <w:position w:val="-14"/>
              </w:rPr>
              <w:object w:dxaOrig="639" w:dyaOrig="400" w14:anchorId="6503767E">
                <v:shape id="_x0000_i1140" type="#_x0000_t75" style="width:32.25pt;height:20.25pt" o:ole="">
                  <v:imagedata r:id="rId203" o:title=""/>
                </v:shape>
                <o:OLEObject Type="Embed" ProgID="Equation.DSMT4" ShapeID="_x0000_i1140" DrawAspect="Content" ObjectID="_1821721816" r:id="rId204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 xml:space="preserve">؟ على المجال </w:t>
            </w:r>
            <w:r w:rsidRPr="00E17831">
              <w:rPr>
                <w:position w:val="-14"/>
              </w:rPr>
              <w:object w:dxaOrig="700" w:dyaOrig="400" w14:anchorId="50E5B4A9">
                <v:shape id="_x0000_i1141" type="#_x0000_t75" style="width:35.25pt;height:20.25pt" o:ole="">
                  <v:imagedata r:id="rId183" o:title=""/>
                </v:shape>
                <o:OLEObject Type="Embed" ProgID="Equation.DSMT4" ShapeID="_x0000_i1141" DrawAspect="Content" ObjectID="_1821721817" r:id="rId205"/>
              </w:object>
            </w:r>
            <w:r w:rsidRPr="00E17831">
              <w:rPr>
                <w:rFonts w:ascii="Amiri" w:hAnsi="Amiri" w:cs="Amiri"/>
                <w:sz w:val="26"/>
                <w:szCs w:val="26"/>
                <w:rtl/>
              </w:rPr>
              <w:t>؟</w:t>
            </w:r>
          </w:p>
          <w:p w14:paraId="793EE80A" w14:textId="77777777" w:rsidR="004D0169" w:rsidRDefault="004D0169" w:rsidP="004D0169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79E04CBB" w14:textId="77777777" w:rsidR="00E17831" w:rsidRDefault="00E17831" w:rsidP="00E17831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1AD1536E" w14:textId="1B14D4BC" w:rsidR="008871E4" w:rsidRPr="008A576A" w:rsidRDefault="00E17831" w:rsidP="008A576A">
            <w:pPr>
              <w:bidi/>
              <w:rPr>
                <w:rFonts w:ascii="Amiri" w:hAnsi="Amiri" w:cs="Amiri"/>
                <w:b/>
                <w:bCs/>
                <w:color w:val="C00000"/>
                <w:sz w:val="26"/>
                <w:szCs w:val="26"/>
                <w:u w:val="single"/>
                <w:rtl/>
              </w:rPr>
            </w:pPr>
            <w:r w:rsidRPr="00192AC9">
              <w:rPr>
                <w:rFonts w:ascii="Amiri" w:hAnsi="Amiri" w:cs="Amiri" w:hint="cs"/>
                <w:b/>
                <w:bCs/>
                <w:color w:val="C00000"/>
                <w:sz w:val="26"/>
                <w:szCs w:val="26"/>
                <w:u w:val="single"/>
                <w:rtl/>
              </w:rPr>
              <w:lastRenderedPageBreak/>
              <w:t>الحل:</w:t>
            </w:r>
          </w:p>
          <w:p w14:paraId="7DFB3DCB" w14:textId="20CD549D" w:rsidR="00E17831" w:rsidRPr="008871E4" w:rsidRDefault="008871E4" w:rsidP="008871E4">
            <w:pPr>
              <w:pStyle w:val="Paragraphedeliste"/>
              <w:numPr>
                <w:ilvl w:val="0"/>
                <w:numId w:val="42"/>
              </w:numPr>
              <w:bidi/>
              <w:ind w:left="360"/>
              <w:rPr>
                <w:rFonts w:ascii="Amiri" w:hAnsi="Amiri" w:cs="Amiri"/>
                <w:color w:val="C00000"/>
                <w:sz w:val="26"/>
                <w:szCs w:val="26"/>
                <w:rtl/>
              </w:rPr>
            </w:pPr>
            <w:r w:rsidRPr="008871E4">
              <w:rPr>
                <w:rFonts w:ascii="Amiri" w:hAnsi="Amiri" w:cs="Amiri" w:hint="cs"/>
                <w:color w:val="C00000"/>
                <w:sz w:val="26"/>
                <w:szCs w:val="26"/>
                <w:rtl/>
              </w:rPr>
              <w:t>ت</w:t>
            </w:r>
            <w:r w:rsidRPr="008871E4">
              <w:rPr>
                <w:rFonts w:ascii="Amiri" w:hAnsi="Amiri" w:cs="Amiri"/>
                <w:color w:val="C00000"/>
                <w:sz w:val="26"/>
                <w:szCs w:val="26"/>
                <w:rtl/>
              </w:rPr>
              <w:t>ع</w:t>
            </w:r>
            <w:r w:rsidRPr="008871E4">
              <w:rPr>
                <w:rFonts w:ascii="Amiri" w:hAnsi="Amiri" w:cs="Amiri" w:hint="cs"/>
                <w:color w:val="C00000"/>
                <w:sz w:val="26"/>
                <w:szCs w:val="26"/>
                <w:rtl/>
              </w:rPr>
              <w:t>ي</w:t>
            </w:r>
            <w:r w:rsidRPr="008871E4">
              <w:rPr>
                <w:rFonts w:ascii="Amiri" w:hAnsi="Amiri" w:cs="Amiri"/>
                <w:color w:val="C00000"/>
                <w:sz w:val="26"/>
                <w:szCs w:val="26"/>
                <w:rtl/>
              </w:rPr>
              <w:t>ين عبارة</w:t>
            </w:r>
            <w:r w:rsidRPr="008871E4">
              <w:rPr>
                <w:color w:val="C00000"/>
                <w:position w:val="-14"/>
              </w:rPr>
              <w:object w:dxaOrig="580" w:dyaOrig="400" w14:anchorId="02D81E59">
                <v:shape id="_x0000_i1142" type="#_x0000_t75" style="width:29.25pt;height:20.25pt" o:ole="">
                  <v:imagedata r:id="rId206" o:title=""/>
                </v:shape>
                <o:OLEObject Type="Embed" ProgID="Equation.DSMT4" ShapeID="_x0000_i1142" DrawAspect="Content" ObjectID="_1821721818" r:id="rId207"/>
              </w:object>
            </w:r>
            <w:r w:rsidRPr="008871E4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 على كل من المجالات التالية: </w:t>
            </w:r>
            <w:r w:rsidRPr="008871E4">
              <w:rPr>
                <w:color w:val="C00000"/>
                <w:position w:val="-14"/>
              </w:rPr>
              <w:object w:dxaOrig="680" w:dyaOrig="400" w14:anchorId="3810F6A1">
                <v:shape id="_x0000_i1143" type="#_x0000_t75" style="width:33.75pt;height:20.25pt" o:ole="">
                  <v:imagedata r:id="rId208" o:title=""/>
                </v:shape>
                <o:OLEObject Type="Embed" ProgID="Equation.DSMT4" ShapeID="_x0000_i1143" DrawAspect="Content" ObjectID="_1821721819" r:id="rId209"/>
              </w:object>
            </w:r>
            <w:r w:rsidRPr="008871E4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 ، </w:t>
            </w:r>
            <w:r w:rsidRPr="008871E4">
              <w:rPr>
                <w:color w:val="C00000"/>
                <w:position w:val="-14"/>
              </w:rPr>
              <w:object w:dxaOrig="540" w:dyaOrig="400" w14:anchorId="7DD23E1A">
                <v:shape id="_x0000_i1144" type="#_x0000_t75" style="width:27pt;height:20.25pt" o:ole="">
                  <v:imagedata r:id="rId210" o:title=""/>
                </v:shape>
                <o:OLEObject Type="Embed" ProgID="Equation.DSMT4" ShapeID="_x0000_i1144" DrawAspect="Content" ObjectID="_1821721820" r:id="rId211"/>
              </w:object>
            </w:r>
            <w:r w:rsidRPr="008871E4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 و </w:t>
            </w:r>
            <w:r w:rsidRPr="008871E4">
              <w:rPr>
                <w:color w:val="C00000"/>
                <w:position w:val="-14"/>
              </w:rPr>
              <w:object w:dxaOrig="540" w:dyaOrig="400" w14:anchorId="05A56475">
                <v:shape id="_x0000_i1145" type="#_x0000_t75" style="width:27pt;height:20.25pt" o:ole="">
                  <v:imagedata r:id="rId212" o:title=""/>
                </v:shape>
                <o:OLEObject Type="Embed" ProgID="Equation.DSMT4" ShapeID="_x0000_i1145" DrawAspect="Content" ObjectID="_1821721821" r:id="rId213"/>
              </w:object>
            </w:r>
            <w:r w:rsidRPr="008871E4">
              <w:rPr>
                <w:rFonts w:ascii="Amiri" w:hAnsi="Amiri" w:cs="Amiri"/>
                <w:color w:val="C00000"/>
                <w:sz w:val="26"/>
                <w:szCs w:val="26"/>
                <w:rtl/>
              </w:rPr>
              <w:t>.</w:t>
            </w:r>
          </w:p>
          <w:p w14:paraId="76FFA65B" w14:textId="77777777" w:rsidR="008871E4" w:rsidRDefault="008871E4" w:rsidP="008871E4">
            <w:pPr>
              <w:bidi/>
              <w:ind w:left="36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. من أجل </w:t>
            </w:r>
            <w:r w:rsidRPr="008871E4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1080" w:dyaOrig="400" w14:anchorId="130CA967">
                <v:shape id="_x0000_i1146" type="#_x0000_t75" style="width:54pt;height:20.25pt" o:ole="">
                  <v:imagedata r:id="rId214" o:title=""/>
                </v:shape>
                <o:OLEObject Type="Embed" ProgID="Equation.DSMT4" ShapeID="_x0000_i1146" DrawAspect="Content" ObjectID="_1821721822" r:id="rId215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لدينا </w:t>
            </w:r>
            <w:r w:rsidRPr="008871E4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1120" w:dyaOrig="400" w14:anchorId="67CB8BCA">
                <v:shape id="_x0000_i1147" type="#_x0000_t75" style="width:56.25pt;height:20.25pt" o:ole="">
                  <v:imagedata r:id="rId216" o:title=""/>
                </v:shape>
                <o:OLEObject Type="Embed" ProgID="Equation.DSMT4" ShapeID="_x0000_i1147" DrawAspect="Content" ObjectID="_1821721823" r:id="rId217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ومنه </w:t>
            </w:r>
            <w:r w:rsidRPr="008871E4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1440" w:dyaOrig="400" w14:anchorId="06BEA724">
                <v:shape id="_x0000_i1148" type="#_x0000_t75" style="width:1in;height:20.25pt" o:ole="">
                  <v:imagedata r:id="rId218" o:title=""/>
                </v:shape>
                <o:OLEObject Type="Embed" ProgID="Equation.DSMT4" ShapeID="_x0000_i1148" DrawAspect="Content" ObjectID="_1821721824" r:id="rId219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 xml:space="preserve">من أجل </w:t>
            </w:r>
            <w:r w:rsidRPr="008871E4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920" w:dyaOrig="400" w14:anchorId="5B1ED2FD">
                <v:shape id="_x0000_i1149" type="#_x0000_t75" style="width:45.75pt;height:20.25pt" o:ole="">
                  <v:imagedata r:id="rId220" o:title=""/>
                </v:shape>
                <o:OLEObject Type="Embed" ProgID="Equation.DSMT4" ShapeID="_x0000_i1149" DrawAspect="Content" ObjectID="_1821721825" r:id="rId221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لدينا </w:t>
            </w:r>
            <w:r w:rsidRPr="008871E4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999" w:dyaOrig="400" w14:anchorId="4891159E">
                <v:shape id="_x0000_i1150" type="#_x0000_t75" style="width:50.25pt;height:20.25pt" o:ole="">
                  <v:imagedata r:id="rId222" o:title=""/>
                </v:shape>
                <o:OLEObject Type="Embed" ProgID="Equation.DSMT4" ShapeID="_x0000_i1150" DrawAspect="Content" ObjectID="_1821721826" r:id="rId223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ومنه </w:t>
            </w:r>
            <w:r w:rsidRPr="008871E4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920" w:dyaOrig="400" w14:anchorId="00F722D9">
                <v:shape id="_x0000_i1151" type="#_x0000_t75" style="width:45.75pt;height:20.25pt" o:ole="">
                  <v:imagedata r:id="rId224" o:title=""/>
                </v:shape>
                <o:OLEObject Type="Embed" ProgID="Equation.DSMT4" ShapeID="_x0000_i1151" DrawAspect="Content" ObjectID="_1821721827" r:id="rId225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 xml:space="preserve">من أجل </w:t>
            </w:r>
            <w:r w:rsidRPr="008871E4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920" w:dyaOrig="400" w14:anchorId="24008725">
                <v:shape id="_x0000_i1152" type="#_x0000_t75" style="width:45.75pt;height:20.25pt" o:ole="">
                  <v:imagedata r:id="rId226" o:title=""/>
                </v:shape>
                <o:OLEObject Type="Embed" ProgID="Equation.DSMT4" ShapeID="_x0000_i1152" DrawAspect="Content" ObjectID="_1821721828" r:id="rId227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لدينا </w:t>
            </w:r>
            <w:r w:rsidRPr="008871E4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960" w:dyaOrig="400" w14:anchorId="434D65A4">
                <v:shape id="_x0000_i1153" type="#_x0000_t75" style="width:48pt;height:20.25pt" o:ole="">
                  <v:imagedata r:id="rId228" o:title=""/>
                </v:shape>
                <o:OLEObject Type="Embed" ProgID="Equation.DSMT4" ShapeID="_x0000_i1153" DrawAspect="Content" ObjectID="_1821721829" r:id="rId229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ومنه </w:t>
            </w:r>
            <w:r w:rsidRPr="008871E4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1300" w:dyaOrig="400" w14:anchorId="0B4129B3">
                <v:shape id="_x0000_i1154" type="#_x0000_t75" style="width:65.25pt;height:20.25pt" o:ole="">
                  <v:imagedata r:id="rId230" o:title=""/>
                </v:shape>
                <o:OLEObject Type="Embed" ProgID="Equation.DSMT4" ShapeID="_x0000_i1154" DrawAspect="Content" ObjectID="_1821721830" r:id="rId231"/>
              </w:object>
            </w:r>
          </w:p>
          <w:p w14:paraId="5CE6D056" w14:textId="46545DB1" w:rsidR="008871E4" w:rsidRDefault="008871E4" w:rsidP="008871E4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372F5D1A" w14:textId="55759653" w:rsidR="008871E4" w:rsidRPr="008871E4" w:rsidRDefault="008871E4" w:rsidP="008871E4">
            <w:pPr>
              <w:pStyle w:val="Paragraphedeliste"/>
              <w:numPr>
                <w:ilvl w:val="0"/>
                <w:numId w:val="42"/>
              </w:numPr>
              <w:bidi/>
              <w:ind w:left="360"/>
              <w:rPr>
                <w:rFonts w:ascii="Amiri" w:hAnsi="Amiri" w:cs="Amiri"/>
                <w:color w:val="C00000"/>
                <w:sz w:val="26"/>
                <w:szCs w:val="26"/>
                <w:lang w:bidi="ar-DZ"/>
              </w:rPr>
            </w:pPr>
            <w:r w:rsidRPr="008871E4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 xml:space="preserve">التمثيل البياني للدالة </w:t>
            </w:r>
            <w:r w:rsidRPr="008871E4">
              <w:rPr>
                <w:color w:val="C00000"/>
                <w:position w:val="-10"/>
              </w:rPr>
              <w:object w:dxaOrig="240" w:dyaOrig="320" w14:anchorId="46CF7CDA">
                <v:shape id="_x0000_i1155" type="#_x0000_t75" style="width:12pt;height:15.75pt" o:ole="">
                  <v:imagedata r:id="rId232" o:title=""/>
                </v:shape>
                <o:OLEObject Type="Embed" ProgID="Equation.DSMT4" ShapeID="_x0000_i1155" DrawAspect="Content" ObjectID="_1821721831" r:id="rId233"/>
              </w:object>
            </w:r>
            <w:r w:rsidR="008A576A">
              <w:rPr>
                <w:color w:val="C00000"/>
                <w:rtl/>
              </w:rPr>
              <w:br/>
            </w:r>
            <w:r w:rsidR="008A576A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 xml:space="preserve">                  </w:t>
            </w:r>
            <w:r w:rsidR="008A576A">
              <w:rPr>
                <w:noProof/>
              </w:rPr>
              <w:drawing>
                <wp:inline distT="0" distB="0" distL="0" distR="0" wp14:anchorId="1F62735C" wp14:editId="1EF05E20">
                  <wp:extent cx="1809524" cy="1638095"/>
                  <wp:effectExtent l="0" t="0" r="635" b="635"/>
                  <wp:docPr id="6870655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065594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524" cy="16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9DE413" w14:textId="416E44AA" w:rsidR="008871E4" w:rsidRPr="008871E4" w:rsidRDefault="008871E4" w:rsidP="008871E4">
            <w:p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</w:p>
          <w:p w14:paraId="3B8AEBB6" w14:textId="0D8799C8" w:rsidR="00EE0AF6" w:rsidRPr="008A576A" w:rsidRDefault="008871E4" w:rsidP="008A576A">
            <w:pPr>
              <w:pStyle w:val="Paragraphedeliste"/>
              <w:numPr>
                <w:ilvl w:val="0"/>
                <w:numId w:val="42"/>
              </w:numPr>
              <w:bidi/>
              <w:ind w:left="36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>نعم الدالة</w:t>
            </w:r>
            <w:r w:rsidRPr="008871E4">
              <w:rPr>
                <w:position w:val="-4"/>
                <w:lang w:bidi="ar-DZ"/>
              </w:rPr>
              <w:object w:dxaOrig="240" w:dyaOrig="260" w14:anchorId="5DE95D0A">
                <v:shape id="_x0000_i1156" type="#_x0000_t75" style="width:12pt;height:12.75pt" o:ole="">
                  <v:imagedata r:id="rId235" o:title=""/>
                </v:shape>
                <o:OLEObject Type="Embed" ProgID="Equation.DSMT4" ShapeID="_x0000_i1156" DrawAspect="Content" ObjectID="_1821721832" r:id="rId236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مستمرة على المجال</w:t>
            </w:r>
            <w:r w:rsidRPr="008871E4">
              <w:rPr>
                <w:b/>
                <w:bCs/>
                <w:position w:val="-14"/>
              </w:rPr>
              <w:object w:dxaOrig="639" w:dyaOrig="400" w14:anchorId="5CA33E7E">
                <v:shape id="_x0000_i1157" type="#_x0000_t75" style="width:32.25pt;height:20.25pt" o:ole="">
                  <v:imagedata r:id="rId203" o:title=""/>
                </v:shape>
                <o:OLEObject Type="Embed" ProgID="Equation.DSMT4" ShapeID="_x0000_i1157" DrawAspect="Content" ObjectID="_1821721833" r:id="rId237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لأنه بإمكاننا رسم جزء المنحني</w: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>في هذا المجال دون رفع القلم.</w: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>الدالة</w:t>
            </w:r>
            <w:r w:rsidRPr="008871E4">
              <w:rPr>
                <w:position w:val="-4"/>
                <w:lang w:bidi="ar-DZ"/>
              </w:rPr>
              <w:object w:dxaOrig="240" w:dyaOrig="260" w14:anchorId="7DA15D42">
                <v:shape id="_x0000_i1158" type="#_x0000_t75" style="width:12pt;height:12.75pt" o:ole="">
                  <v:imagedata r:id="rId238" o:title=""/>
                </v:shape>
                <o:OLEObject Type="Embed" ProgID="Equation.DSMT4" ShapeID="_x0000_i1158" DrawAspect="Content" ObjectID="_1821721834" r:id="rId239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ليست مستمرة على المجال</w:t>
            </w:r>
            <w:r w:rsidRPr="008871E4">
              <w:rPr>
                <w:b/>
                <w:bCs/>
                <w:position w:val="-14"/>
              </w:rPr>
              <w:object w:dxaOrig="700" w:dyaOrig="400" w14:anchorId="3283A5FD">
                <v:shape id="_x0000_i1159" type="#_x0000_t75" style="width:35.25pt;height:20.25pt" o:ole="">
                  <v:imagedata r:id="rId183" o:title=""/>
                </v:shape>
                <o:OLEObject Type="Embed" ProgID="Equation.DSMT4" ShapeID="_x0000_i1159" DrawAspect="Content" ObjectID="_1821721835" r:id="rId240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</w:rPr>
              <w:t>لأنها غير مستمرة عند</w:t>
            </w:r>
            <w:r w:rsidRPr="008871E4">
              <w:rPr>
                <w:position w:val="-4"/>
              </w:rPr>
              <w:object w:dxaOrig="139" w:dyaOrig="260" w14:anchorId="7F839BDF">
                <v:shape id="_x0000_i1160" type="#_x0000_t75" style="width:6.75pt;height:12.75pt" o:ole="">
                  <v:imagedata r:id="rId241" o:title=""/>
                </v:shape>
                <o:OLEObject Type="Embed" ProgID="Equation.DSMT4" ShapeID="_x0000_i1160" DrawAspect="Content" ObjectID="_1821721836" r:id="rId242"/>
              </w:object>
            </w:r>
            <w:r w:rsidRPr="008871E4">
              <w:rPr>
                <w:rFonts w:ascii="Amiri" w:hAnsi="Amiri" w:cs="Amiri"/>
                <w:sz w:val="26"/>
                <w:szCs w:val="26"/>
                <w:rtl/>
              </w:rPr>
              <w:t xml:space="preserve"> كما نلاحظ أنه لا يمكن رسم منحنيها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</w:t>
            </w:r>
            <w:r w:rsidRPr="008871E4">
              <w:rPr>
                <w:rFonts w:ascii="Amiri" w:hAnsi="Amiri" w:cs="Amiri"/>
                <w:sz w:val="26"/>
                <w:szCs w:val="26"/>
                <w:rtl/>
              </w:rPr>
              <w:t>البياني دون رفع القلم.</w:t>
            </w:r>
          </w:p>
          <w:p w14:paraId="5B81870C" w14:textId="77777777" w:rsidR="00EE0AF6" w:rsidRPr="00EE0AF6" w:rsidRDefault="00EE0AF6" w:rsidP="00EE0AF6">
            <w:pPr>
              <w:bidi/>
              <w:rPr>
                <w:rFonts w:ascii="Amiri" w:hAnsi="Amiri" w:cs="Amiri"/>
                <w:noProof/>
                <w:sz w:val="26"/>
                <w:szCs w:val="26"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خواص (تقبل دون برهان)</w:t>
            </w:r>
          </w:p>
          <w:p w14:paraId="529FECA4" w14:textId="5C462AEA" w:rsidR="00C1210C" w:rsidRPr="00EE0AF6" w:rsidRDefault="00EE0AF6" w:rsidP="00C1210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EE0AF6">
              <w:rPr>
                <w:rFonts w:ascii="Amiri" w:hAnsi="Amiri" w:cs="Amiri"/>
                <w:color w:val="FF0000"/>
                <w:sz w:val="26"/>
                <w:szCs w:val="26"/>
                <w:rtl/>
              </w:rPr>
              <w:t xml:space="preserve">   </w: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نقبل بأن كل الدوال المحصل عليها بالعمليات على دوال مألوفة مستمرة على كل من المجالات التي تكون معرفة عليها.</w:t>
            </w:r>
          </w:p>
          <w:p w14:paraId="50BBC86E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نتائج:</w:t>
            </w:r>
          </w:p>
          <w:p w14:paraId="4F04F449" w14:textId="77777777" w:rsidR="00EE0AF6" w:rsidRPr="00EE0AF6" w:rsidRDefault="00EE0AF6" w:rsidP="00EE0AF6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</w:rPr>
            </w:pPr>
            <w:r w:rsidRPr="00EE0AF6">
              <w:rPr>
                <w:rFonts w:ascii="Amiri" w:hAnsi="Amiri" w:cs="Amiri"/>
                <w:noProof/>
                <w:sz w:val="26"/>
                <w:szCs w:val="26"/>
                <w:rtl/>
              </w:rPr>
              <w:t>الدوال المرجعية مستمرة على كل مجال من مجموعة تعريفها.</w:t>
            </w:r>
          </w:p>
          <w:p w14:paraId="0C1C6393" w14:textId="77777777" w:rsidR="00EE0AF6" w:rsidRPr="00EE0AF6" w:rsidRDefault="00EE0AF6" w:rsidP="00EE0AF6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</w:rPr>
            </w:pPr>
            <w:r w:rsidRPr="00EE0AF6">
              <w:rPr>
                <w:rFonts w:ascii="Amiri" w:hAnsi="Amiri" w:cs="Amiri"/>
                <w:noProof/>
                <w:sz w:val="26"/>
                <w:szCs w:val="26"/>
                <w:rtl/>
              </w:rPr>
              <w:t xml:space="preserve">الدوال كثيرات الحدود مستمرة على </w:t>
            </w:r>
            <w:r w:rsidRPr="00EE0AF6">
              <w:rPr>
                <w:rFonts w:ascii="Amiri" w:hAnsi="Amiri" w:cs="Amiri"/>
                <w:noProof/>
                <w:position w:val="-4"/>
                <w:sz w:val="26"/>
                <w:szCs w:val="26"/>
              </w:rPr>
              <w:object w:dxaOrig="260" w:dyaOrig="260" w14:anchorId="19E2B506">
                <v:shape id="_x0000_i1161" type="#_x0000_t75" style="width:12.75pt;height:12.75pt" o:ole="">
                  <v:imagedata r:id="rId243" o:title=""/>
                </v:shape>
                <o:OLEObject Type="Embed" ProgID="Equation.DSMT4" ShapeID="_x0000_i1161" DrawAspect="Content" ObjectID="_1821721837" r:id="rId244"/>
              </w:object>
            </w:r>
            <w:r w:rsidRPr="00EE0AF6">
              <w:rPr>
                <w:rFonts w:ascii="Amiri" w:hAnsi="Amiri" w:cs="Amiri"/>
                <w:noProof/>
                <w:sz w:val="26"/>
                <w:szCs w:val="26"/>
                <w:rtl/>
              </w:rPr>
              <w:t>.</w:t>
            </w:r>
          </w:p>
          <w:p w14:paraId="731EFE08" w14:textId="72181D08" w:rsidR="00992D13" w:rsidRPr="00192AC9" w:rsidRDefault="00EE0AF6" w:rsidP="00192AC9">
            <w:pPr>
              <w:pStyle w:val="Paragraphedeliste"/>
              <w:numPr>
                <w:ilvl w:val="0"/>
                <w:numId w:val="29"/>
              </w:num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</w:rPr>
            </w:pPr>
            <w:r w:rsidRPr="00EE0AF6">
              <w:rPr>
                <w:rFonts w:ascii="Amiri" w:hAnsi="Amiri" w:cs="Amiri"/>
                <w:noProof/>
                <w:sz w:val="26"/>
                <w:szCs w:val="26"/>
                <w:rtl/>
              </w:rPr>
              <w:t>الدوال الناطقة ( حاصل قسمة كثيري حدود ) مستمرة على كل مجال من مجموعة تعريفها</w:t>
            </w:r>
          </w:p>
          <w:p w14:paraId="70A98EDA" w14:textId="26234D92" w:rsidR="00EE0AF6" w:rsidRPr="008A576A" w:rsidRDefault="00992D13" w:rsidP="008A576A">
            <w:pPr>
              <w:bidi/>
              <w:rPr>
                <w:rFonts w:ascii="Amiri" w:hAnsi="Amiri" w:cs="Amiri"/>
                <w:sz w:val="26"/>
                <w:szCs w:val="26"/>
                <w:u w:val="single"/>
                <w:rtl/>
                <w:lang w:bidi="ar-DZ"/>
              </w:rPr>
            </w:pPr>
            <w:r>
              <w:rPr>
                <w:rFonts w:ascii="Amiri" w:hAnsi="Amiri" w:cs="Amiri" w:hint="cs"/>
                <w:b/>
                <w:bCs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992D13">
              <w:rPr>
                <w:rFonts w:ascii="Amiri" w:hAnsi="Amiri" w:cs="Amiri" w:hint="cs"/>
                <w:color w:val="C00000"/>
                <w:sz w:val="26"/>
                <w:szCs w:val="26"/>
                <w:u w:val="single"/>
                <w:rtl/>
                <w:lang w:bidi="ar-DZ"/>
              </w:rPr>
              <w:t xml:space="preserve">الاشتقاقية والاستمرارية </w:t>
            </w:r>
          </w:p>
          <w:p w14:paraId="037DFE68" w14:textId="28A504AC" w:rsidR="00992D13" w:rsidRDefault="00992D13" w:rsidP="00992D13">
            <w:pPr>
              <w:bidi/>
              <w:rPr>
                <w:rFonts w:ascii="Amiri" w:hAnsi="Amiri" w:cs="Amiri"/>
                <w:color w:val="C00000"/>
                <w:sz w:val="26"/>
                <w:szCs w:val="26"/>
                <w:u w:val="single"/>
                <w:rtl/>
              </w:rPr>
            </w:pPr>
            <w:r w:rsidRPr="00992D13">
              <w:rPr>
                <w:rFonts w:ascii="Amiri" w:hAnsi="Amiri" w:cs="Amiri" w:hint="cs"/>
                <w:color w:val="C00000"/>
                <w:sz w:val="26"/>
                <w:szCs w:val="26"/>
                <w:u w:val="single"/>
                <w:rtl/>
              </w:rPr>
              <w:t>خاصية</w:t>
            </w:r>
          </w:p>
          <w:p w14:paraId="30D456B3" w14:textId="3363B18E" w:rsidR="00C1210C" w:rsidRPr="008A576A" w:rsidRDefault="00992D13" w:rsidP="008A576A">
            <w:pPr>
              <w:bidi/>
              <w:rPr>
                <w:rFonts w:ascii="Amiri" w:hAnsi="Amiri" w:cs="Amiri"/>
                <w:color w:val="C00000"/>
                <w:sz w:val="26"/>
                <w:szCs w:val="26"/>
                <w:u w:val="single"/>
                <w:rtl/>
              </w:rPr>
            </w:pPr>
            <w:r w:rsidRPr="00992D13">
              <w:rPr>
                <w:rFonts w:ascii="Amiri" w:hAnsi="Amiri" w:cs="Amiri"/>
                <w:sz w:val="26"/>
                <w:szCs w:val="26"/>
                <w:rtl/>
              </w:rPr>
              <w:t>إذا كانت دالة</w:t>
            </w:r>
            <w:r w:rsidRPr="00992D13">
              <w:rPr>
                <w:rFonts w:ascii="Amiri" w:hAnsi="Amiri" w:cs="Amiri"/>
                <w:b/>
                <w:bCs/>
                <w:position w:val="-4"/>
                <w:sz w:val="26"/>
                <w:szCs w:val="26"/>
              </w:rPr>
              <w:object w:dxaOrig="240" w:dyaOrig="260" w14:anchorId="698CA57F">
                <v:shape id="_x0000_i1162" type="#_x0000_t75" style="width:12pt;height:12.75pt" o:ole="">
                  <v:imagedata r:id="rId169" o:title=""/>
                </v:shape>
                <o:OLEObject Type="Embed" ProgID="Equation.DSMT4" ShapeID="_x0000_i1162" DrawAspect="Content" ObjectID="_1821721838" r:id="rId245"/>
              </w:object>
            </w:r>
            <w:r w:rsidRPr="00992D13">
              <w:rPr>
                <w:rFonts w:ascii="Amiri" w:hAnsi="Amiri" w:cs="Amiri"/>
                <w:sz w:val="26"/>
                <w:szCs w:val="26"/>
                <w:rtl/>
              </w:rPr>
              <w:t xml:space="preserve"> قابلة للاشتقاق على مجال</w:t>
            </w:r>
            <w:r w:rsidRPr="00992D13">
              <w:rPr>
                <w:rFonts w:ascii="Amiri" w:hAnsi="Amiri" w:cs="Amiri"/>
                <w:position w:val="-4"/>
                <w:sz w:val="26"/>
                <w:szCs w:val="26"/>
                <w:rtl/>
              </w:rPr>
              <w:object w:dxaOrig="200" w:dyaOrig="260" w14:anchorId="53B5F870">
                <v:shape id="_x0000_i1163" type="#_x0000_t75" style="width:9.75pt;height:12.75pt" o:ole="">
                  <v:imagedata r:id="rId171" o:title=""/>
                </v:shape>
                <o:OLEObject Type="Embed" ProgID="Equation.DSMT4" ShapeID="_x0000_i1163" DrawAspect="Content" ObjectID="_1821721839" r:id="rId246"/>
              </w:object>
            </w:r>
            <w:r w:rsidRPr="00992D13">
              <w:rPr>
                <w:rFonts w:ascii="Amiri" w:hAnsi="Amiri" w:cs="Amiri"/>
                <w:sz w:val="26"/>
                <w:szCs w:val="26"/>
                <w:rtl/>
              </w:rPr>
              <w:t xml:space="preserve"> فإنها مستمرة على هذا المجال.</w:t>
            </w:r>
          </w:p>
          <w:p w14:paraId="616B46C7" w14:textId="6B873CE5" w:rsidR="00374067" w:rsidRPr="00992D13" w:rsidRDefault="00992D13" w:rsidP="00374067">
            <w:pPr>
              <w:bidi/>
              <w:rPr>
                <w:rFonts w:ascii="Amiri" w:hAnsi="Amiri" w:cs="Amiri"/>
                <w:color w:val="993366"/>
                <w:sz w:val="26"/>
                <w:szCs w:val="26"/>
                <w:u w:val="single"/>
                <w:rtl/>
                <w:lang w:bidi="ar-DZ"/>
              </w:rPr>
            </w:pPr>
            <w:r w:rsidRPr="00992D13">
              <w:rPr>
                <w:rFonts w:ascii="Amiri" w:hAnsi="Amiri" w:cs="Amiri"/>
                <w:color w:val="993366"/>
                <w:sz w:val="26"/>
                <w:szCs w:val="26"/>
                <w:u w:val="single"/>
                <w:rtl/>
                <w:lang w:bidi="ar-DZ"/>
              </w:rPr>
              <w:t>ملاحظة:</w:t>
            </w:r>
          </w:p>
          <w:p w14:paraId="31C50F38" w14:textId="77777777" w:rsidR="00992D13" w:rsidRDefault="00992D13" w:rsidP="00992D13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992D13">
              <w:rPr>
                <w:rFonts w:cs="Simplified Arabic" w:hint="cs"/>
                <w:sz w:val="26"/>
                <w:szCs w:val="26"/>
                <w:rtl/>
              </w:rPr>
              <w:t xml:space="preserve"> </w:t>
            </w:r>
            <w:r w:rsidRPr="00992D13">
              <w:rPr>
                <w:rFonts w:ascii="Amiri" w:hAnsi="Amiri" w:cs="Amiri"/>
                <w:sz w:val="26"/>
                <w:szCs w:val="26"/>
                <w:rtl/>
              </w:rPr>
              <w:t>عكس هذه الخاصية ليس دائما صحيحا فمثلا الدالة:</w:t>
            </w:r>
            <w:r w:rsidRPr="00992D13">
              <w:rPr>
                <w:rFonts w:ascii="Amiri" w:hAnsi="Amiri" w:cs="Amiri"/>
                <w:position w:val="-14"/>
                <w:sz w:val="26"/>
                <w:szCs w:val="26"/>
              </w:rPr>
              <w:object w:dxaOrig="820" w:dyaOrig="400" w14:anchorId="156239FF">
                <v:shape id="_x0000_i1164" type="#_x0000_t75" style="width:41.25pt;height:20.25pt" o:ole="">
                  <v:imagedata r:id="rId247" o:title=""/>
                </v:shape>
                <o:OLEObject Type="Embed" ProgID="Equation.DSMT4" ShapeID="_x0000_i1164" DrawAspect="Content" ObjectID="_1821721840" r:id="rId248"/>
              </w:object>
            </w:r>
            <w:r w:rsidRPr="00992D13">
              <w:rPr>
                <w:rFonts w:ascii="Amiri" w:hAnsi="Amiri" w:cs="Amiri"/>
                <w:sz w:val="26"/>
                <w:szCs w:val="26"/>
                <w:rtl/>
              </w:rPr>
              <w:t xml:space="preserve"> مستمرة عند 0 </w:t>
            </w:r>
            <w:r w:rsidRPr="00992D13">
              <w:rPr>
                <w:rFonts w:ascii="Amiri" w:hAnsi="Amiri" w:cs="Amiri" w:hint="cs"/>
                <w:sz w:val="26"/>
                <w:szCs w:val="26"/>
                <w:rtl/>
              </w:rPr>
              <w:t>ولكن</w:t>
            </w:r>
            <w:r w:rsidRPr="00992D13">
              <w:rPr>
                <w:rFonts w:ascii="Amiri" w:hAnsi="Amiri" w:cs="Amiri"/>
                <w:sz w:val="26"/>
                <w:szCs w:val="26"/>
                <w:rtl/>
              </w:rPr>
              <w:t xml:space="preserve"> غير قابلة للاشتقاق عند0. </w:t>
            </w:r>
          </w:p>
          <w:p w14:paraId="0D87B962" w14:textId="2BC14D73" w:rsidR="00992D13" w:rsidRPr="00992D13" w:rsidRDefault="00992D13" w:rsidP="00992D13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992D13">
              <w:rPr>
                <w:rFonts w:ascii="Amiri" w:hAnsi="Amiri" w:cs="Amiri"/>
                <w:sz w:val="26"/>
                <w:szCs w:val="26"/>
                <w:rtl/>
              </w:rPr>
              <w:t xml:space="preserve"> لدينا </w:t>
            </w:r>
            <w:r w:rsidRPr="00992D13">
              <w:rPr>
                <w:rFonts w:ascii="Amiri" w:hAnsi="Amiri" w:cs="Amiri"/>
                <w:position w:val="-20"/>
                <w:sz w:val="26"/>
                <w:szCs w:val="26"/>
              </w:rPr>
              <w:object w:dxaOrig="1020" w:dyaOrig="460" w14:anchorId="7457B54A">
                <v:shape id="_x0000_i1165" type="#_x0000_t75" style="width:51pt;height:23.25pt" o:ole="">
                  <v:imagedata r:id="rId249" o:title=""/>
                </v:shape>
                <o:OLEObject Type="Embed" ProgID="Equation.DSMT4" ShapeID="_x0000_i1165" DrawAspect="Content" ObjectID="_1821721841" r:id="rId250"/>
              </w:object>
            </w:r>
            <w:r w:rsidRPr="00992D13">
              <w:rPr>
                <w:rFonts w:ascii="Amiri" w:hAnsi="Amiri" w:cs="Amiri"/>
                <w:sz w:val="26"/>
                <w:szCs w:val="26"/>
                <w:rtl/>
              </w:rPr>
              <w:t xml:space="preserve"> بينما النسبة</w:t>
            </w:r>
            <w:r w:rsidRPr="00992D13">
              <w:rPr>
                <w:rFonts w:ascii="Amiri" w:hAnsi="Amiri" w:cs="Amiri"/>
                <w:position w:val="-24"/>
                <w:sz w:val="26"/>
                <w:szCs w:val="26"/>
              </w:rPr>
              <w:object w:dxaOrig="340" w:dyaOrig="660" w14:anchorId="63D2C6ED">
                <v:shape id="_x0000_i1166" type="#_x0000_t75" style="width:17.25pt;height:33pt" o:ole="">
                  <v:imagedata r:id="rId251" o:title=""/>
                </v:shape>
                <o:OLEObject Type="Embed" ProgID="Equation.DSMT4" ShapeID="_x0000_i1166" DrawAspect="Content" ObjectID="_1821721842" r:id="rId252"/>
              </w:object>
            </w:r>
            <w:r w:rsidRPr="00992D13">
              <w:rPr>
                <w:rFonts w:ascii="Amiri" w:hAnsi="Amiri" w:cs="Amiri"/>
                <w:sz w:val="26"/>
                <w:szCs w:val="26"/>
                <w:rtl/>
              </w:rPr>
              <w:t xml:space="preserve"> لا تقبل نهاية عند 0 لأن</w:t>
            </w:r>
            <w:r w:rsidRPr="00992D13">
              <w:rPr>
                <w:rFonts w:ascii="Amiri" w:hAnsi="Amiri" w:cs="Amiri"/>
                <w:position w:val="-24"/>
                <w:sz w:val="26"/>
                <w:szCs w:val="26"/>
              </w:rPr>
              <w:object w:dxaOrig="1359" w:dyaOrig="660" w14:anchorId="2826536E">
                <v:shape id="_x0000_i1167" type="#_x0000_t75" style="width:68.25pt;height:33pt" o:ole="">
                  <v:imagedata r:id="rId253" o:title=""/>
                </v:shape>
                <o:OLEObject Type="Embed" ProgID="Equation.DSMT4" ShapeID="_x0000_i1167" DrawAspect="Content" ObjectID="_1821721843" r:id="rId254"/>
              </w:object>
            </w:r>
            <w:r w:rsidRPr="00992D13">
              <w:rPr>
                <w:rFonts w:ascii="Amiri" w:hAnsi="Amiri" w:cs="Amiri"/>
                <w:sz w:val="26"/>
                <w:szCs w:val="26"/>
                <w:rtl/>
              </w:rPr>
              <w:t xml:space="preserve"> و </w:t>
            </w:r>
            <w:r w:rsidRPr="00992D13">
              <w:rPr>
                <w:rFonts w:ascii="Amiri" w:hAnsi="Amiri" w:cs="Amiri"/>
                <w:position w:val="-24"/>
                <w:sz w:val="26"/>
                <w:szCs w:val="26"/>
              </w:rPr>
              <w:object w:dxaOrig="1219" w:dyaOrig="660" w14:anchorId="615B7AED">
                <v:shape id="_x0000_i1168" type="#_x0000_t75" style="width:60.75pt;height:33pt" o:ole="">
                  <v:imagedata r:id="rId255" o:title=""/>
                </v:shape>
                <o:OLEObject Type="Embed" ProgID="Equation.DSMT4" ShapeID="_x0000_i1168" DrawAspect="Content" ObjectID="_1821721844" r:id="rId256"/>
              </w:object>
            </w:r>
            <w:r w:rsidRPr="00992D13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153148E6" w14:textId="77777777" w:rsidR="00992D13" w:rsidRDefault="00992D13" w:rsidP="00992D13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5B953A3F" w14:textId="77777777" w:rsidR="00192AC9" w:rsidRDefault="00192AC9" w:rsidP="00192AC9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33DA2633" w14:textId="0AE93CF6" w:rsidR="00EE0AF6" w:rsidRPr="00EE0AF6" w:rsidRDefault="00EE0AF6" w:rsidP="00C1210C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مبــــرهنة القيم المتوسطة</w:t>
            </w:r>
          </w:p>
          <w:p w14:paraId="52F846AC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19BC0DA7" w14:textId="33C16AB1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نشاط </w:t>
            </w:r>
            <w:r w:rsidR="00C676A6">
              <w:rPr>
                <w:rFonts w:ascii="Amiri" w:hAnsi="Amiri" w:cs="Amir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04 ص 07</w:t>
            </w: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</w:t>
            </w:r>
          </w:p>
          <w:p w14:paraId="5E6478FD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</w:rPr>
            </w:pPr>
          </w:p>
          <w:p w14:paraId="56C48965" w14:textId="06E8712F" w:rsidR="00EE0AF6" w:rsidRPr="00EE0AF6" w:rsidRDefault="00EE0AF6" w:rsidP="00192AC9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مبرهنـــــة: (تقبل دون برهان)</w:t>
            </w:r>
          </w:p>
          <w:p w14:paraId="4CD7D323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sz w:val="26"/>
                <w:szCs w:val="26"/>
              </w:rPr>
            </w:pPr>
            <w:r w:rsidRPr="00EE0AF6">
              <w:rPr>
                <w:rFonts w:ascii="Amiri" w:hAnsi="Amiri" w:cs="Amiri"/>
                <w:b/>
                <w:bCs/>
                <w:position w:val="-4"/>
                <w:sz w:val="26"/>
                <w:szCs w:val="26"/>
              </w:rPr>
              <w:object w:dxaOrig="240" w:dyaOrig="260" w14:anchorId="29476BE4">
                <v:shape id="_x0000_i1169" type="#_x0000_t75" style="width:12pt;height:12.75pt" o:ole="">
                  <v:imagedata r:id="rId169" o:title=""/>
                </v:shape>
                <o:OLEObject Type="Embed" ProgID="Equation.DSMT4" ShapeID="_x0000_i1169" DrawAspect="Content" ObjectID="_1821721845" r:id="rId257"/>
              </w:object>
            </w:r>
            <w:r w:rsidRPr="00EE0AF6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دالة معرفة ومستمرة على مجال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600" w:dyaOrig="400" w14:anchorId="3402D2F6">
                <v:shape id="_x0000_i1170" type="#_x0000_t75" style="width:30pt;height:20.25pt" o:ole="">
                  <v:imagedata r:id="rId258" o:title=""/>
                </v:shape>
                <o:OLEObject Type="Embed" ProgID="Equation.DSMT4" ShapeID="_x0000_i1170" DrawAspect="Content" ObjectID="_1821721846" r:id="rId259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br/>
              <w:t>من أجل كل عدد حقيقي</w:t>
            </w:r>
            <w:r w:rsidRPr="00EE0AF6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6B63E5A1">
                <v:shape id="_x0000_i1171" type="#_x0000_t75" style="width:12pt;height:12.75pt" o:ole="">
                  <v:imagedata r:id="rId260" o:title=""/>
                </v:shape>
                <o:OLEObject Type="Embed" ProgID="Equation.DSMT4" ShapeID="_x0000_i1171" DrawAspect="Content" ObjectID="_1821721847" r:id="rId261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محصور بين 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580" w:dyaOrig="400" w14:anchorId="726D4F84">
                <v:shape id="_x0000_i1172" type="#_x0000_t75" style="width:29.25pt;height:20.25pt" o:ole="">
                  <v:imagedata r:id="rId262" o:title=""/>
                </v:shape>
                <o:OLEObject Type="Embed" ProgID="Equation.DSMT4" ShapeID="_x0000_i1172" DrawAspect="Content" ObjectID="_1821721848" r:id="rId263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580" w:dyaOrig="400" w14:anchorId="669068DF">
                <v:shape id="_x0000_i1173" type="#_x0000_t75" style="width:29.25pt;height:20.25pt" o:ole="">
                  <v:imagedata r:id="rId264" o:title=""/>
                </v:shape>
                <o:OLEObject Type="Embed" ProgID="Equation.DSMT4" ShapeID="_x0000_i1173" DrawAspect="Content" ObjectID="_1821721849" r:id="rId265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، يوجد على الأقل عدد حقيقي</w:t>
            </w:r>
            <w:r w:rsidRPr="00EE0AF6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4D141ED5">
                <v:shape id="_x0000_i1174" type="#_x0000_t75" style="width:9.75pt;height:11.25pt" o:ole="">
                  <v:imagedata r:id="rId266" o:title=""/>
                </v:shape>
                <o:OLEObject Type="Embed" ProgID="Equation.DSMT4" ShapeID="_x0000_i1174" DrawAspect="Content" ObjectID="_1821721850" r:id="rId267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محصور بين</w:t>
            </w:r>
            <w:r w:rsidRPr="00EE0AF6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17EFB9D5">
                <v:shape id="_x0000_i1175" type="#_x0000_t75" style="width:9.75pt;height:11.25pt" o:ole="">
                  <v:imagedata r:id="rId268" o:title=""/>
                </v:shape>
                <o:OLEObject Type="Embed" ProgID="Equation.DSMT4" ShapeID="_x0000_i1175" DrawAspect="Content" ObjectID="_1821721851" r:id="rId269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EE0AF6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79" w14:anchorId="62B8DBCC">
                <v:shape id="_x0000_i1176" type="#_x0000_t75" style="width:9.75pt;height:14.25pt" o:ole="">
                  <v:imagedata r:id="rId270" o:title=""/>
                </v:shape>
                <o:OLEObject Type="Embed" ProgID="Equation.DSMT4" ShapeID="_x0000_i1176" DrawAspect="Content" ObjectID="_1821721852" r:id="rId271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بحيث 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980" w:dyaOrig="400" w14:anchorId="68D4FC85">
                <v:shape id="_x0000_i1177" type="#_x0000_t75" style="width:48.75pt;height:20.25pt" o:ole="">
                  <v:imagedata r:id="rId272" o:title=""/>
                </v:shape>
                <o:OLEObject Type="Embed" ProgID="Equation.DSMT4" ShapeID="_x0000_i1177" DrawAspect="Content" ObjectID="_1821721853" r:id="rId273"/>
              </w:object>
            </w:r>
            <w:r w:rsidRPr="00EE0AF6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>.</w:t>
            </w:r>
          </w:p>
          <w:p w14:paraId="0ECBD1B1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sz w:val="26"/>
                <w:szCs w:val="26"/>
              </w:rPr>
            </w:pPr>
          </w:p>
          <w:p w14:paraId="3C381CF6" w14:textId="519082CC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مثال 01: ت </w:t>
            </w:r>
            <w:r w:rsidR="0007537A">
              <w:rPr>
                <w:rFonts w:ascii="Amiri" w:hAnsi="Amiri" w:cs="Amir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50</w:t>
            </w: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ص </w:t>
            </w:r>
            <w:r w:rsidR="0007537A">
              <w:rPr>
                <w:rFonts w:ascii="Amiri" w:hAnsi="Amiri" w:cs="Amir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29</w:t>
            </w:r>
          </w:p>
          <w:p w14:paraId="4FBBE2E8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61D7D2E6" w14:textId="1E4AD9F0" w:rsidR="00EE0AF6" w:rsidRPr="00EE0AF6" w:rsidRDefault="00C1210C" w:rsidP="00192AC9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برهن باستعمال مبرهنة القيم المتوسطة أن المعادلة </w:t>
            </w:r>
            <w:r w:rsidRPr="00C1210C">
              <w:rPr>
                <w:rFonts w:ascii="Amiri" w:hAnsi="Amiri" w:cs="Amiri"/>
                <w:position w:val="-6"/>
                <w:sz w:val="26"/>
                <w:szCs w:val="26"/>
              </w:rPr>
              <w:object w:dxaOrig="1240" w:dyaOrig="320" w14:anchorId="76FEA7CF">
                <v:shape id="_x0000_i1178" type="#_x0000_t75" style="width:62.25pt;height:15.75pt" o:ole="">
                  <v:imagedata r:id="rId274" o:title=""/>
                </v:shape>
                <o:OLEObject Type="Embed" ProgID="Equation.DSMT4" ShapeID="_x0000_i1178" DrawAspect="Content" ObjectID="_1821721854" r:id="rId275"/>
              </w:object>
            </w: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 تقبل على الأقل حلا في المجال</w:t>
            </w:r>
            <w:r w:rsidRPr="00C1210C">
              <w:rPr>
                <w:rFonts w:ascii="Amiri" w:hAnsi="Amiri" w:cs="Amiri"/>
                <w:position w:val="-14"/>
                <w:sz w:val="26"/>
                <w:szCs w:val="26"/>
              </w:rPr>
              <w:object w:dxaOrig="880" w:dyaOrig="400" w14:anchorId="2278AF5B">
                <v:shape id="_x0000_i1179" type="#_x0000_t75" style="width:42.75pt;height:19.5pt" o:ole="">
                  <v:imagedata r:id="rId276" o:title=""/>
                </v:shape>
                <o:OLEObject Type="Embed" ProgID="Equation.DSMT4" ShapeID="_x0000_i1179" DrawAspect="Content" ObjectID="_1821721855" r:id="rId277"/>
              </w:object>
            </w:r>
          </w:p>
          <w:p w14:paraId="2FC2A270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noProof/>
                <w:sz w:val="26"/>
                <w:szCs w:val="26"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>الدوال المستمرة والرتيبة تماما على مجال</w:t>
            </w:r>
            <w:r w:rsidRPr="00EE0AF6">
              <w:rPr>
                <w:rFonts w:ascii="Amiri" w:hAnsi="Amiri" w:cs="Amiri"/>
                <w:b/>
                <w:bCs/>
                <w:color w:val="FF0000"/>
                <w:position w:val="-14"/>
                <w:sz w:val="26"/>
                <w:szCs w:val="26"/>
              </w:rPr>
              <w:object w:dxaOrig="600" w:dyaOrig="400" w14:anchorId="4DE86B3C">
                <v:shape id="_x0000_i1180" type="#_x0000_t75" style="width:34.5pt;height:23.25pt" o:ole="">
                  <v:imagedata r:id="rId278" o:title=""/>
                </v:shape>
                <o:OLEObject Type="Embed" ProgID="Equation.DSMT4" ShapeID="_x0000_i1180" DrawAspect="Content" ObjectID="_1821721856" r:id="rId279"/>
              </w:object>
            </w:r>
          </w:p>
          <w:p w14:paraId="58DE7735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699001E5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مبرهنة:</w:t>
            </w:r>
          </w:p>
          <w:p w14:paraId="54A59FA2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</w:rPr>
            </w:pPr>
          </w:p>
          <w:p w14:paraId="70E9E3D6" w14:textId="77777777" w:rsidR="00EE0AF6" w:rsidRDefault="00EE0AF6" w:rsidP="00EE0AF6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EE0AF6">
              <w:rPr>
                <w:rFonts w:ascii="Amiri" w:hAnsi="Amiri" w:cs="Amiri"/>
                <w:sz w:val="26"/>
                <w:szCs w:val="26"/>
                <w:rtl/>
              </w:rPr>
              <w:t>إذا كانت</w:t>
            </w:r>
            <w:r w:rsidRPr="00EE0AF6">
              <w:rPr>
                <w:rFonts w:ascii="Amiri" w:hAnsi="Amiri" w:cs="Amiri"/>
                <w:b/>
                <w:bCs/>
                <w:position w:val="-4"/>
                <w:sz w:val="26"/>
                <w:szCs w:val="26"/>
              </w:rPr>
              <w:object w:dxaOrig="240" w:dyaOrig="260" w14:anchorId="6866AC5E">
                <v:shape id="_x0000_i1181" type="#_x0000_t75" style="width:12pt;height:12.75pt" o:ole="">
                  <v:imagedata r:id="rId169" o:title=""/>
                </v:shape>
                <o:OLEObject Type="Embed" ProgID="Equation.DSMT4" ShapeID="_x0000_i1181" DrawAspect="Content" ObjectID="_1821721857" r:id="rId280"/>
              </w:object>
            </w:r>
            <w:r w:rsidRPr="00EE0AF6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دالة مستمرة ورتيبة تماما على مجال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600" w:dyaOrig="400" w14:anchorId="45EF8E9B">
                <v:shape id="_x0000_i1182" type="#_x0000_t75" style="width:30pt;height:20.25pt" o:ole="">
                  <v:imagedata r:id="rId258" o:title=""/>
                </v:shape>
                <o:OLEObject Type="Embed" ProgID="Equation.DSMT4" ShapeID="_x0000_i1182" DrawAspect="Content" ObjectID="_1821721858" r:id="rId281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فإنه من أجل كل عدد حقيقي</w:t>
            </w:r>
            <w:r w:rsidRPr="00EE0AF6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123E9ED6">
                <v:shape id="_x0000_i1183" type="#_x0000_t75" style="width:12pt;height:12.75pt" o:ole="">
                  <v:imagedata r:id="rId260" o:title=""/>
                </v:shape>
                <o:OLEObject Type="Embed" ProgID="Equation.DSMT4" ShapeID="_x0000_i1183" DrawAspect="Content" ObjectID="_1821721859" r:id="rId282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محصور بين  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580" w:dyaOrig="400" w14:anchorId="07603902">
                <v:shape id="_x0000_i1184" type="#_x0000_t75" style="width:29.25pt;height:20.25pt" o:ole="">
                  <v:imagedata r:id="rId262" o:title=""/>
                </v:shape>
                <o:OLEObject Type="Embed" ProgID="Equation.DSMT4" ShapeID="_x0000_i1184" DrawAspect="Content" ObjectID="_1821721860" r:id="rId283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580" w:dyaOrig="400" w14:anchorId="1177BD39">
                <v:shape id="_x0000_i1185" type="#_x0000_t75" style="width:29.25pt;height:20.25pt" o:ole="">
                  <v:imagedata r:id="rId264" o:title=""/>
                </v:shape>
                <o:OLEObject Type="Embed" ProgID="Equation.DSMT4" ShapeID="_x0000_i1185" DrawAspect="Content" ObjectID="_1821721861" r:id="rId284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، المعادلة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1020" w:dyaOrig="400" w14:anchorId="39A2EFBA">
                <v:shape id="_x0000_i1186" type="#_x0000_t75" style="width:51pt;height:20.25pt" o:ole="">
                  <v:imagedata r:id="rId285" o:title=""/>
                </v:shape>
                <o:OLEObject Type="Embed" ProgID="Equation.DSMT4" ShapeID="_x0000_i1186" DrawAspect="Content" ObjectID="_1821721862" r:id="rId286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 xml:space="preserve">  تقبل حلا وحيدا في المجال</w:t>
            </w:r>
            <w:r w:rsidRPr="00EE0AF6">
              <w:rPr>
                <w:rFonts w:ascii="Amiri" w:hAnsi="Amiri" w:cs="Amiri"/>
                <w:position w:val="-14"/>
                <w:sz w:val="26"/>
                <w:szCs w:val="26"/>
              </w:rPr>
              <w:object w:dxaOrig="600" w:dyaOrig="400" w14:anchorId="3AD37901">
                <v:shape id="_x0000_i1187" type="#_x0000_t75" style="width:30pt;height:20.25pt" o:ole="">
                  <v:imagedata r:id="rId258" o:title=""/>
                </v:shape>
                <o:OLEObject Type="Embed" ProgID="Equation.DSMT4" ShapeID="_x0000_i1187" DrawAspect="Content" ObjectID="_1821721863" r:id="rId287"/>
              </w:object>
            </w:r>
            <w:r w:rsidRPr="00EE0AF6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57D68EB6" w14:textId="77777777" w:rsidR="00EE0AF6" w:rsidRPr="00EE0AF6" w:rsidRDefault="00EE0AF6" w:rsidP="00EE0AF6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</w:rPr>
            </w:pPr>
          </w:p>
          <w:p w14:paraId="5D2DD3A0" w14:textId="798882F6" w:rsidR="00EE0AF6" w:rsidRDefault="00EE0AF6" w:rsidP="00EE0AF6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مثال: ت </w:t>
            </w:r>
            <w:r w:rsidR="00C1210C">
              <w:rPr>
                <w:rFonts w:ascii="Amiri" w:hAnsi="Amiri" w:cs="Amir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51</w:t>
            </w:r>
            <w:r w:rsidRPr="00EE0AF6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ص </w:t>
            </w:r>
            <w:r w:rsidR="00C1210C">
              <w:rPr>
                <w:rFonts w:ascii="Amiri" w:hAnsi="Amiri" w:cs="Amir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>29</w:t>
            </w:r>
          </w:p>
          <w:p w14:paraId="5F3B42E0" w14:textId="77777777" w:rsidR="0083175B" w:rsidRPr="00EE0AF6" w:rsidRDefault="0083175B" w:rsidP="0083175B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6E24D2DE" w14:textId="4A721B31" w:rsidR="00C1210C" w:rsidRPr="00C1210C" w:rsidRDefault="00C1210C" w:rsidP="00C1210C">
            <w:pPr>
              <w:bidi/>
              <w:spacing w:line="264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نعتبر الدالة </w:t>
            </w:r>
            <w:r w:rsidRPr="00C1210C">
              <w:rPr>
                <w:rFonts w:ascii="Amiri" w:hAnsi="Amiri" w:cs="Amiri"/>
                <w:i/>
                <w:iCs/>
                <w:sz w:val="26"/>
                <w:szCs w:val="26"/>
              </w:rPr>
              <w:t>f</w:t>
            </w:r>
            <w:r w:rsidRPr="00C1210C">
              <w:rPr>
                <w:rFonts w:ascii="Amiri" w:hAnsi="Amiri" w:cs="Amiri" w:hint="cs"/>
                <w:sz w:val="26"/>
                <w:szCs w:val="26"/>
                <w:rtl/>
              </w:rPr>
              <w:t xml:space="preserve"> المعرفة</w:t>
            </w: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 على </w:t>
            </w:r>
            <w:r w:rsidRPr="00C1210C">
              <w:rPr>
                <w:rFonts w:ascii="Amiri" w:hAnsi="Amiri" w:cs="Amiri"/>
                <w:position w:val="-14"/>
                <w:sz w:val="26"/>
                <w:szCs w:val="26"/>
              </w:rPr>
              <w:object w:dxaOrig="580" w:dyaOrig="400" w14:anchorId="3AD6BE5A">
                <v:shape id="_x0000_i1188" type="#_x0000_t75" style="width:29.25pt;height:20.25pt" o:ole="">
                  <v:imagedata r:id="rId288" o:title=""/>
                </v:shape>
                <o:OLEObject Type="Embed" ProgID="Equation.DSMT4" ShapeID="_x0000_i1188" DrawAspect="Content" ObjectID="_1821721864" r:id="rId289"/>
              </w:object>
            </w: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 كما يلي:</w:t>
            </w:r>
          </w:p>
          <w:p w14:paraId="15BA91DA" w14:textId="4E38B8DB" w:rsidR="00C1210C" w:rsidRPr="00C1210C" w:rsidRDefault="00C1210C" w:rsidP="00C1210C">
            <w:pPr>
              <w:bidi/>
              <w:spacing w:line="264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  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   </w:t>
            </w: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     </w:t>
            </w:r>
            <w:r w:rsidRPr="00C1210C">
              <w:rPr>
                <w:rFonts w:ascii="Amiri" w:hAnsi="Amiri" w:cs="Amiri"/>
                <w:position w:val="-34"/>
                <w:sz w:val="26"/>
                <w:szCs w:val="26"/>
              </w:rPr>
              <w:object w:dxaOrig="2720" w:dyaOrig="800" w14:anchorId="5B515F9B">
                <v:shape id="_x0000_i1189" type="#_x0000_t75" style="width:135.75pt;height:39.75pt" o:ole="">
                  <v:imagedata r:id="rId290" o:title=""/>
                </v:shape>
                <o:OLEObject Type="Embed" ProgID="Equation.DSMT4" ShapeID="_x0000_i1189" DrawAspect="Content" ObjectID="_1821721865" r:id="rId291"/>
              </w:object>
            </w:r>
          </w:p>
          <w:p w14:paraId="317A0DC5" w14:textId="77777777" w:rsidR="00C1210C" w:rsidRPr="00C1210C" w:rsidRDefault="00C1210C" w:rsidP="00C1210C">
            <w:pPr>
              <w:bidi/>
              <w:spacing w:line="264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1) هل يمكن تطبيق مبرهنة القيم المتوسطة لإثبات أن المعادلة </w:t>
            </w:r>
            <w:r w:rsidRPr="00C1210C">
              <w:rPr>
                <w:rFonts w:ascii="Amiri" w:hAnsi="Amiri" w:cs="Amiri"/>
                <w:position w:val="-14"/>
                <w:sz w:val="26"/>
                <w:szCs w:val="26"/>
              </w:rPr>
              <w:object w:dxaOrig="940" w:dyaOrig="400" w14:anchorId="5BCDA023">
                <v:shape id="_x0000_i1190" type="#_x0000_t75" style="width:47.25pt;height:20.25pt" o:ole="">
                  <v:imagedata r:id="rId292" o:title=""/>
                </v:shape>
                <o:OLEObject Type="Embed" ProgID="Equation.DSMT4" ShapeID="_x0000_i1190" DrawAspect="Content" ObjectID="_1821721866" r:id="rId293"/>
              </w:object>
            </w: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 تقبل حلولا في المجال</w:t>
            </w:r>
            <w:r w:rsidRPr="00C1210C">
              <w:rPr>
                <w:rFonts w:ascii="Amiri" w:hAnsi="Amiri" w:cs="Amiri"/>
                <w:position w:val="-14"/>
                <w:sz w:val="26"/>
                <w:szCs w:val="26"/>
              </w:rPr>
              <w:object w:dxaOrig="580" w:dyaOrig="400" w14:anchorId="7A854EF4">
                <v:shape id="_x0000_i1191" type="#_x0000_t75" style="width:29.25pt;height:20.25pt" o:ole="">
                  <v:imagedata r:id="rId288" o:title=""/>
                </v:shape>
                <o:OLEObject Type="Embed" ProgID="Equation.DSMT4" ShapeID="_x0000_i1191" DrawAspect="Content" ObjectID="_1821721867" r:id="rId294"/>
              </w:object>
            </w: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 ؟</w:t>
            </w:r>
          </w:p>
          <w:p w14:paraId="326F1389" w14:textId="77777777" w:rsidR="00C1210C" w:rsidRPr="00C1210C" w:rsidRDefault="00C1210C" w:rsidP="00C1210C">
            <w:pPr>
              <w:bidi/>
              <w:spacing w:line="264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2)تحقق أن المعادلة </w:t>
            </w:r>
            <w:r w:rsidRPr="00C1210C">
              <w:rPr>
                <w:rFonts w:ascii="Amiri" w:hAnsi="Amiri" w:cs="Amiri"/>
                <w:position w:val="-14"/>
                <w:sz w:val="26"/>
                <w:szCs w:val="26"/>
              </w:rPr>
              <w:object w:dxaOrig="940" w:dyaOrig="400" w14:anchorId="6732EA96">
                <v:shape id="_x0000_i1192" type="#_x0000_t75" style="width:47.25pt;height:20.25pt" o:ole="">
                  <v:imagedata r:id="rId292" o:title=""/>
                </v:shape>
                <o:OLEObject Type="Embed" ProgID="Equation.DSMT4" ShapeID="_x0000_i1192" DrawAspect="Content" ObjectID="_1821721868" r:id="rId295"/>
              </w:object>
            </w:r>
            <w:r w:rsidRPr="00C1210C">
              <w:rPr>
                <w:rFonts w:ascii="Amiri" w:hAnsi="Amiri" w:cs="Amiri"/>
                <w:sz w:val="26"/>
                <w:szCs w:val="26"/>
                <w:rtl/>
              </w:rPr>
              <w:t xml:space="preserve">تقبل حلا واحدا في </w:t>
            </w:r>
            <w:r w:rsidRPr="00C1210C">
              <w:rPr>
                <w:rFonts w:ascii="Amiri" w:hAnsi="Amiri" w:cs="Amiri"/>
                <w:position w:val="-14"/>
                <w:sz w:val="26"/>
                <w:szCs w:val="26"/>
              </w:rPr>
              <w:object w:dxaOrig="580" w:dyaOrig="400" w14:anchorId="275E77C0">
                <v:shape id="_x0000_i1193" type="#_x0000_t75" style="width:29.25pt;height:20.25pt" o:ole="">
                  <v:imagedata r:id="rId288" o:title=""/>
                </v:shape>
                <o:OLEObject Type="Embed" ProgID="Equation.DSMT4" ShapeID="_x0000_i1193" DrawAspect="Content" ObjectID="_1821721869" r:id="rId296"/>
              </w:object>
            </w:r>
            <w:r w:rsidRPr="00C1210C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41027300" w14:textId="77777777" w:rsidR="00EE0AF6" w:rsidRDefault="00EE0AF6" w:rsidP="00EE0AF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01E0EF7" w14:textId="31A89729" w:rsidR="00392A84" w:rsidRPr="007209ED" w:rsidRDefault="007209ED" w:rsidP="00392A84">
            <w:pPr>
              <w:bidi/>
              <w:ind w:right="-851"/>
              <w:rPr>
                <w:rFonts w:ascii="Amiri" w:hAnsi="Amiri" w:cs="Amiri"/>
                <w:color w:val="C00000"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color w:val="C00000"/>
                <w:sz w:val="26"/>
                <w:szCs w:val="26"/>
                <w:rtl/>
              </w:rPr>
              <w:t xml:space="preserve">  </w:t>
            </w:r>
            <w:r w:rsidRPr="007209ED">
              <w:rPr>
                <w:rFonts w:ascii="Amiri" w:hAnsi="Amiri" w:cs="Amiri"/>
                <w:color w:val="C00000"/>
                <w:sz w:val="26"/>
                <w:szCs w:val="26"/>
                <w:rtl/>
              </w:rPr>
              <w:t>الواجب: ت 64 ص 31</w:t>
            </w:r>
          </w:p>
          <w:p w14:paraId="233CD355" w14:textId="77777777" w:rsidR="00EE0AF6" w:rsidRDefault="00EE0AF6" w:rsidP="00EE0AF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ED3526E" w14:textId="77777777" w:rsidR="0083175B" w:rsidRDefault="0083175B" w:rsidP="0083175B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ACF67E8" w14:textId="77777777" w:rsidR="0083175B" w:rsidRPr="00792B9B" w:rsidRDefault="0083175B" w:rsidP="0083175B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1D1E634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793832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6DD82A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0AA2CA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140FEC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B3CA59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666451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2342CE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C6A855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34BA5E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DE7ACB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619A4FF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DBB003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FC5A13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A1875D2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6D0136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D43B46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F2D149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953A3BB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BCF7FB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8210C1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C99B46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569A20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63CBB0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8A07C3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58A22D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526621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24A1EF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E650C2B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909CE6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DFDDC6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4BD3F1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0E8452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F6E102" w14:textId="77777777" w:rsidR="001E0C8A" w:rsidRPr="00792B9B" w:rsidRDefault="001E0C8A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3F4A4473" w14:textId="77777777" w:rsidR="001E0C8A" w:rsidRDefault="001E0C8A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B930494" wp14:editId="72236426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841993361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4BF33" w14:textId="77777777" w:rsidR="001E0C8A" w:rsidRPr="001F5C14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1F5C14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1057F7FF" w14:textId="58E1B8E4" w:rsidR="001E0C8A" w:rsidRPr="001F5C14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1F5C14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331367">
                              <w:rPr>
                                <w:rFonts w:ascii="Amiri" w:hAnsi="Amiri" w:cs="Amiri" w:hint="cs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31367" w:rsidRPr="00331367">
                              <w:rPr>
                                <w:rFonts w:ascii="Amiri" w:hAnsi="Amiri" w:cs="Amiri"/>
                                <w:rtl/>
                              </w:rPr>
                              <w:t>استعمال المشتقات لدراسة خواص دالة والمنحنى الممثل لها (اتجاه تغيّر دالة على مجال، التقريب الخطي، نقطة</w:t>
                            </w:r>
                            <w:r w:rsidR="00331367" w:rsidRPr="00331367">
                              <w:rPr>
                                <w:rFonts w:ascii="Arial" w:hAnsi="Arial"/>
                                <w:rtl/>
                              </w:rPr>
                              <w:t xml:space="preserve"> </w:t>
                            </w:r>
                            <w:r w:rsidR="00331367" w:rsidRPr="00331367">
                              <w:rPr>
                                <w:rFonts w:ascii="Amiri" w:hAnsi="Amiri" w:cs="Amiri"/>
                                <w:rtl/>
                              </w:rPr>
                              <w:t>الانعطاف ...).</w:t>
                            </w:r>
                            <w:r w:rsidR="00331367" w:rsidRPr="008107D8">
                              <w:rPr>
                                <w:rFonts w:ascii="Arial" w:hAnsi="Arial"/>
                                <w:w w:val="9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31367" w:rsidRPr="0076609B">
                              <w:rPr>
                                <w:rFonts w:ascii="Arial" w:hAnsi="Arial"/>
                                <w:w w:val="9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(دراسة اتجاه تغيّر دوال كثيرات حدود، ناطقة، صماء</w:t>
                            </w:r>
                            <w:r w:rsidR="00331367">
                              <w:rPr>
                                <w:rFonts w:ascii="Arial" w:hAnsi="Arial" w:hint="cs"/>
                                <w:w w:val="9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930494" id="_x0000_s1034" style="position:absolute;left:0;text-align:left;margin-left:-46.15pt;margin-top:66.05pt;width:543pt;height:5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" fillcolor="white [3201]" strokecolor="black [3200]" strokeweight="2pt">
                <v:textbox>
                  <w:txbxContent>
                    <w:p w14:paraId="68F4BF33" w14:textId="77777777" w:rsidR="001E0C8A" w:rsidRPr="001F5C14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1F5C14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1057F7FF" w14:textId="58E1B8E4" w:rsidR="001E0C8A" w:rsidRPr="001F5C14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1F5C14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331367">
                        <w:rPr>
                          <w:rFonts w:ascii="Amiri" w:hAnsi="Amiri" w:cs="Amiri" w:hint="cs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331367" w:rsidRPr="00331367">
                        <w:rPr>
                          <w:rFonts w:ascii="Amiri" w:hAnsi="Amiri" w:cs="Amiri"/>
                          <w:rtl/>
                        </w:rPr>
                        <w:t>استعمال المشتقات لدراسة خواص دالة والمنحنى الممثل لها (اتجاه تغيّر دالة على مجال، التقريب الخطي، نقطة</w:t>
                      </w:r>
                      <w:r w:rsidR="00331367" w:rsidRPr="00331367">
                        <w:rPr>
                          <w:rFonts w:ascii="Arial" w:hAnsi="Arial"/>
                          <w:rtl/>
                        </w:rPr>
                        <w:t xml:space="preserve"> </w:t>
                      </w:r>
                      <w:r w:rsidR="00331367" w:rsidRPr="00331367">
                        <w:rPr>
                          <w:rFonts w:ascii="Amiri" w:hAnsi="Amiri" w:cs="Amiri"/>
                          <w:rtl/>
                        </w:rPr>
                        <w:t>الانعطاف ...).</w:t>
                      </w:r>
                      <w:r w:rsidR="00331367" w:rsidRPr="008107D8">
                        <w:rPr>
                          <w:rFonts w:ascii="Arial" w:hAnsi="Arial"/>
                          <w:w w:val="9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331367" w:rsidRPr="0076609B">
                        <w:rPr>
                          <w:rFonts w:ascii="Arial" w:hAnsi="Arial"/>
                          <w:w w:val="90"/>
                          <w:sz w:val="24"/>
                          <w:szCs w:val="24"/>
                          <w:rtl/>
                          <w:lang w:bidi="ar-DZ"/>
                        </w:rPr>
                        <w:t>(دراسة اتجاه تغيّر دوال كثيرات حدود، ناطقة، صماء</w:t>
                      </w:r>
                      <w:r w:rsidR="00331367">
                        <w:rPr>
                          <w:rFonts w:ascii="Arial" w:hAnsi="Arial" w:hint="cs"/>
                          <w:w w:val="90"/>
                          <w:sz w:val="24"/>
                          <w:szCs w:val="24"/>
                          <w:rtl/>
                          <w:lang w:bidi="ar-DZ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2C60375" wp14:editId="117F90E0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444162982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9D0A9" w14:textId="61A93403" w:rsidR="001E0C8A" w:rsidRPr="00F77FA2" w:rsidRDefault="001E0C8A" w:rsidP="00305590">
                            <w:pPr>
                              <w:bidi/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F77FA2" w:rsidRPr="00F77FA2">
                              <w:rPr>
                                <w:rFonts w:ascii="Amiri" w:hAnsi="Amiri" w:cs="Amiri" w:hint="cs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5C76AFAC" w14:textId="77777777" w:rsidR="001E0C8A" w:rsidRDefault="001E0C8A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60375" id="_x0000_s1035" style="position:absolute;left:0;text-align:left;margin-left:-44.65pt;margin-top:.8pt;width:100.5pt;height:5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Z9obA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1E69D0A9" w14:textId="61A93403" w:rsidR="001E0C8A" w:rsidRPr="00F77FA2" w:rsidRDefault="001E0C8A" w:rsidP="00305590">
                      <w:pPr>
                        <w:bidi/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77FA2"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F77FA2" w:rsidRPr="00F77FA2">
                        <w:rPr>
                          <w:rFonts w:ascii="Amiri" w:hAnsi="Amiri" w:cs="Amiri" w:hint="cs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5C76AFAC" w14:textId="77777777" w:rsidR="001E0C8A" w:rsidRDefault="001E0C8A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E58E08" wp14:editId="3286ACA3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5614343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F8EC5" w14:textId="77777777" w:rsidR="001E0C8A" w:rsidRPr="001F5C14" w:rsidRDefault="001E0C8A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F5C14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</w:t>
                            </w:r>
                            <w:r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لث</w:t>
                            </w:r>
                            <w:r w:rsidRPr="001F5C14">
                              <w:rPr>
                                <w:rFonts w:ascii="Amiri" w:hAnsi="Amiri" w:cs="Amir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 علوم تجريبية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58E08" id="_x0000_s1036" style="position:absolute;left:0;text-align:left;margin-left:396.35pt;margin-top:-.7pt;width:100.5pt;height:6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lKqKz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7CBF8EC5" w14:textId="77777777" w:rsidR="001E0C8A" w:rsidRPr="001F5C14" w:rsidRDefault="001E0C8A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F5C14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</w:t>
                      </w:r>
                      <w:r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لث</w:t>
                      </w:r>
                      <w:r w:rsidRPr="001F5C14">
                        <w:rPr>
                          <w:rFonts w:ascii="Amiri" w:hAnsi="Amiri" w:cs="Amir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ة علوم تجريبية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399B9FC" wp14:editId="6B80F167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9771297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FAAF9" w14:textId="77777777" w:rsidR="001E0C8A" w:rsidRPr="000377BF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الاشتقاقية والاستمرارية</w:t>
                            </w:r>
                          </w:p>
                          <w:p w14:paraId="54BEC75B" w14:textId="75BCB3FE" w:rsidR="001E0C8A" w:rsidRPr="000377BF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7209ED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D2DBF" w:rsidRPr="00FD2DBF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مشتق دالة مركبة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399B9FC" id="_x0000_s1037" style="position:absolute;left:0;text-align:left;margin-left:66.35pt;margin-top:1.55pt;width:323.25pt;height:58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" fillcolor="white [3212]" strokecolor="black [3213]" strokeweight="2pt">
                <v:textbox>
                  <w:txbxContent>
                    <w:p w14:paraId="192FAAF9" w14:textId="77777777" w:rsidR="001E0C8A" w:rsidRPr="000377BF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الاشتقاقية والاستمرارية</w:t>
                      </w:r>
                    </w:p>
                    <w:p w14:paraId="54BEC75B" w14:textId="75BCB3FE" w:rsidR="001E0C8A" w:rsidRPr="000377BF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7209ED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FD2DBF" w:rsidRPr="00FD2DBF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مشتق دالة مركبة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F30C51F" w14:textId="77777777" w:rsidR="001E0C8A" w:rsidRDefault="001E0C8A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2D070BD5" w14:textId="77777777" w:rsidR="001E0C8A" w:rsidRPr="00792B9B" w:rsidRDefault="001E0C8A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1E0C8A" w:rsidRPr="00792B9B" w14:paraId="41030CE5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025DAE7E" w14:textId="77777777" w:rsidR="001E0C8A" w:rsidRPr="00305590" w:rsidRDefault="001E0C8A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5EFBCF85" w14:textId="77777777" w:rsidR="001E0C8A" w:rsidRPr="00305590" w:rsidRDefault="001E0C8A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7D55008D" w14:textId="77777777" w:rsidR="001E0C8A" w:rsidRPr="00305590" w:rsidRDefault="001E0C8A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1E0C8A" w:rsidRPr="00792B9B" w14:paraId="1437351B" w14:textId="77777777" w:rsidTr="00395266">
        <w:trPr>
          <w:trHeight w:val="12240"/>
        </w:trPr>
        <w:tc>
          <w:tcPr>
            <w:tcW w:w="1278" w:type="dxa"/>
          </w:tcPr>
          <w:p w14:paraId="2D1287C8" w14:textId="77777777" w:rsidR="001E0C8A" w:rsidRDefault="001E0C8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AEFCE49" w14:textId="77777777" w:rsidR="001E0C8A" w:rsidRDefault="001E0C8A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CC99D10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9B40C8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112DEB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1B748D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531970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03E42E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55BAB6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E8B7A6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DA4BDA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9C9713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5CAC8A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B53EE8A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F31E1D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D733A6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4E53D79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742074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0DBF48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700F62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0B27D2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03A1FE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06A6D08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DE5AAFE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DD9902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643A72F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719E86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DB5C76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376F648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5D2F2B6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B5FFB1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1EFF64" w14:textId="77777777" w:rsidR="001E0C8A" w:rsidRPr="00FB5A89" w:rsidRDefault="001E0C8A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5389437" w14:textId="77777777" w:rsidR="001E0C8A" w:rsidRDefault="001E0C8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69AE99B" w14:textId="081D961D" w:rsidR="001E0C8A" w:rsidRPr="00492805" w:rsidRDefault="00630DED" w:rsidP="00492805">
            <w:pPr>
              <w:bidi/>
              <w:rPr>
                <w:rFonts w:ascii="Amiri" w:hAnsi="Amiri" w:cs="Amiri"/>
                <w:color w:val="EE0000"/>
                <w:sz w:val="26"/>
                <w:szCs w:val="26"/>
                <w:rtl/>
              </w:rPr>
            </w:pPr>
            <w:r w:rsidRPr="00E658BB">
              <w:rPr>
                <w:rFonts w:ascii="Amiri" w:hAnsi="Amiri" w:cs="Amiri"/>
                <w:color w:val="EE0000"/>
                <w:sz w:val="26"/>
                <w:szCs w:val="26"/>
                <w:rtl/>
              </w:rPr>
              <w:t>نشـــاط</w:t>
            </w:r>
          </w:p>
          <w:p w14:paraId="4ED3FE6A" w14:textId="5C0BCDE7" w:rsidR="00630DED" w:rsidRPr="00630DED" w:rsidRDefault="00630DED" w:rsidP="00630DED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630DED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12F52D91">
                <v:shape id="_x0000_i1194" type="#_x0000_t75" style="width:9.75pt;height:12pt" o:ole="">
                  <v:imagedata r:id="rId297" o:title=""/>
                </v:shape>
                <o:OLEObject Type="Embed" ProgID="Equation.DSMT4" ShapeID="_x0000_i1194" DrawAspect="Content" ObjectID="_1821721870" r:id="rId298"/>
              </w:object>
            </w:r>
            <w:r w:rsidRPr="00630DE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  </w:t>
            </w:r>
            <w:r w:rsidRPr="00630DED">
              <w:rPr>
                <w:rFonts w:ascii="Amiri" w:hAnsi="Amiri" w:cs="Amiri"/>
                <w:position w:val="-6"/>
                <w:sz w:val="26"/>
                <w:szCs w:val="26"/>
              </w:rPr>
              <w:object w:dxaOrig="180" w:dyaOrig="220" w14:anchorId="62E1CE6B">
                <v:shape id="_x0000_i1195" type="#_x0000_t75" style="width:9pt;height:10.5pt" o:ole="">
                  <v:imagedata r:id="rId299" o:title=""/>
                </v:shape>
                <o:OLEObject Type="Embed" ProgID="Equation.DSMT4" ShapeID="_x0000_i1195" DrawAspect="Content" ObjectID="_1821721871" r:id="rId300"/>
              </w:object>
            </w:r>
            <w:r w:rsidRPr="00630DED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630DE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دالتان معرفتان على حيث: </w:t>
            </w:r>
            <w:r w:rsidRPr="00630DED">
              <w:rPr>
                <w:rFonts w:ascii="Amiri" w:hAnsi="Amiri" w:cs="Amiri"/>
                <w:position w:val="-10"/>
                <w:sz w:val="26"/>
                <w:szCs w:val="26"/>
              </w:rPr>
              <w:object w:dxaOrig="1260" w:dyaOrig="320" w14:anchorId="0BB8C84C">
                <v:shape id="_x0000_i1196" type="#_x0000_t75" style="width:64.5pt;height:16.5pt" o:ole="">
                  <v:imagedata r:id="rId301" o:title=""/>
                </v:shape>
                <o:OLEObject Type="Embed" ProgID="Equation.DSMT4" ShapeID="_x0000_i1196" DrawAspect="Content" ObjectID="_1821721872" r:id="rId302"/>
              </w:object>
            </w:r>
            <w:r w:rsidRPr="00630DED">
              <w:rPr>
                <w:rFonts w:ascii="Amiri" w:hAnsi="Amiri" w:cs="Amiri"/>
                <w:sz w:val="26"/>
                <w:szCs w:val="26"/>
                <w:rtl/>
              </w:rPr>
              <w:t xml:space="preserve"> و </w:t>
            </w:r>
            <w:r w:rsidRPr="00630DED">
              <w:rPr>
                <w:rFonts w:ascii="Amiri" w:hAnsi="Amiri" w:cs="Amiri"/>
                <w:position w:val="-10"/>
                <w:sz w:val="26"/>
                <w:szCs w:val="26"/>
              </w:rPr>
              <w:object w:dxaOrig="920" w:dyaOrig="360" w14:anchorId="4AE8D4E4">
                <v:shape id="_x0000_i1197" type="#_x0000_t75" style="width:45.75pt;height:18.75pt" o:ole="">
                  <v:imagedata r:id="rId303" o:title=""/>
                </v:shape>
                <o:OLEObject Type="Embed" ProgID="Equation.DSMT4" ShapeID="_x0000_i1197" DrawAspect="Content" ObjectID="_1821721873" r:id="rId304"/>
              </w:object>
            </w:r>
          </w:p>
          <w:p w14:paraId="35D414B5" w14:textId="77777777" w:rsidR="00630DED" w:rsidRPr="00630DED" w:rsidRDefault="00630DED" w:rsidP="00630DED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30DE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</w:t>
            </w:r>
            <w:r w:rsidRPr="00630DED">
              <w:rPr>
                <w:rFonts w:ascii="Amiri" w:hAnsi="Amiri" w:cs="Amiri"/>
                <w:position w:val="-14"/>
                <w:sz w:val="26"/>
                <w:szCs w:val="26"/>
              </w:rPr>
              <w:object w:dxaOrig="980" w:dyaOrig="400" w14:anchorId="613BFB07">
                <v:shape id="_x0000_i1198" type="#_x0000_t75" style="width:47.25pt;height:20.25pt" o:ole="">
                  <v:imagedata r:id="rId305" o:title=""/>
                </v:shape>
                <o:OLEObject Type="Embed" ProgID="Equation.DSMT4" ShapeID="_x0000_i1198" DrawAspect="Content" ObjectID="_1821721874" r:id="rId306"/>
              </w:object>
            </w:r>
          </w:p>
          <w:p w14:paraId="242B2252" w14:textId="48705400" w:rsidR="00630DED" w:rsidRPr="00630DED" w:rsidRDefault="00630DED" w:rsidP="00630DED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30DE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 </w:t>
            </w:r>
            <w:r w:rsidRPr="00630DED">
              <w:rPr>
                <w:rFonts w:ascii="Amiri" w:hAnsi="Amiri" w:cs="Amiri"/>
                <w:position w:val="-10"/>
                <w:sz w:val="26"/>
                <w:szCs w:val="26"/>
              </w:rPr>
              <w:object w:dxaOrig="560" w:dyaOrig="320" w14:anchorId="551A3154">
                <v:shape id="_x0000_i1199" type="#_x0000_t75" style="width:27.75pt;height:16.5pt" o:ole="">
                  <v:imagedata r:id="rId307" o:title=""/>
                </v:shape>
                <o:OLEObject Type="Embed" ProgID="Equation.DSMT4" ShapeID="_x0000_i1199" DrawAspect="Content" ObjectID="_1821721875" r:id="rId308"/>
              </w:object>
            </w:r>
            <w:r w:rsidRPr="00630DE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 </w:t>
            </w:r>
            <w:r w:rsidRPr="00630DED">
              <w:rPr>
                <w:rFonts w:ascii="Amiri" w:hAnsi="Amiri" w:cs="Amiri"/>
                <w:position w:val="-10"/>
                <w:sz w:val="26"/>
                <w:szCs w:val="26"/>
              </w:rPr>
              <w:object w:dxaOrig="540" w:dyaOrig="320" w14:anchorId="68E35208">
                <v:shape id="_x0000_i1200" type="#_x0000_t75" style="width:27pt;height:17.25pt" o:ole="">
                  <v:imagedata r:id="rId309" o:title=""/>
                </v:shape>
                <o:OLEObject Type="Embed" ProgID="Equation.DSMT4" ShapeID="_x0000_i1200" DrawAspect="Content" ObjectID="_1821721876" r:id="rId310"/>
              </w:object>
            </w:r>
          </w:p>
          <w:p w14:paraId="25D070F8" w14:textId="3CB01737" w:rsidR="00630DED" w:rsidRPr="00630DED" w:rsidRDefault="00630DED" w:rsidP="00630DED">
            <w:pPr>
              <w:pStyle w:val="Paragraphedeliste"/>
              <w:numPr>
                <w:ilvl w:val="0"/>
                <w:numId w:val="31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30DE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</w:t>
            </w:r>
            <w:r w:rsidRPr="00630DED">
              <w:rPr>
                <w:rFonts w:ascii="Amiri" w:hAnsi="Amiri" w:cs="Amiri"/>
                <w:position w:val="-14"/>
                <w:sz w:val="26"/>
                <w:szCs w:val="26"/>
              </w:rPr>
              <w:object w:dxaOrig="1040" w:dyaOrig="499" w14:anchorId="73CEFA09">
                <v:shape id="_x0000_i1201" type="#_x0000_t75" style="width:51.75pt;height:26.25pt" o:ole="">
                  <v:imagedata r:id="rId311" o:title=""/>
                </v:shape>
                <o:OLEObject Type="Embed" ProgID="Equation.DSMT4" ShapeID="_x0000_i1201" DrawAspect="Content" ObjectID="_1821721877" r:id="rId312"/>
              </w:object>
            </w:r>
            <w:r w:rsidRPr="00630DE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630DED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وقارنها</w:t>
            </w:r>
            <w:r w:rsidRPr="00630DE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="00086858" w:rsidRPr="00630DED">
              <w:rPr>
                <w:rFonts w:ascii="Amiri" w:hAnsi="Amiri" w:cs="Amiri"/>
                <w:position w:val="-14"/>
                <w:sz w:val="26"/>
                <w:szCs w:val="26"/>
              </w:rPr>
              <w:object w:dxaOrig="1340" w:dyaOrig="400" w14:anchorId="1B0F800C">
                <v:shape id="_x0000_i1202" type="#_x0000_t75" style="width:67.5pt;height:20.25pt" o:ole="">
                  <v:imagedata r:id="rId313" o:title=""/>
                </v:shape>
                <o:OLEObject Type="Embed" ProgID="Equation.DSMT4" ShapeID="_x0000_i1202" DrawAspect="Content" ObjectID="_1821721878" r:id="rId314"/>
              </w:object>
            </w:r>
          </w:p>
          <w:p w14:paraId="729ADEA4" w14:textId="77777777" w:rsidR="001E0C8A" w:rsidRDefault="001E0C8A" w:rsidP="00283C0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5798311" w14:textId="1E5171EC" w:rsidR="00E658BB" w:rsidRPr="00E658BB" w:rsidRDefault="00E658BB" w:rsidP="00127A6E">
            <w:pPr>
              <w:bidi/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</w:pPr>
            <w:r w:rsidRPr="00E658BB">
              <w:rPr>
                <w:rFonts w:ascii="Amiri" w:hAnsi="Amiri" w:cs="Amiri"/>
                <w:b/>
                <w:bCs/>
                <w:color w:val="EE0000"/>
                <w:sz w:val="26"/>
                <w:szCs w:val="26"/>
                <w:u w:val="single"/>
                <w:rtl/>
                <w:lang w:bidi="ar-DZ"/>
              </w:rPr>
              <w:t xml:space="preserve">مبرهنة </w:t>
            </w:r>
            <w:r w:rsidRPr="00E658BB">
              <w:rPr>
                <w:rFonts w:ascii="Amiri" w:hAnsi="Amiri" w:cs="Amiri" w:hint="cs"/>
                <w:b/>
                <w:bCs/>
                <w:color w:val="EE0000"/>
                <w:sz w:val="26"/>
                <w:szCs w:val="26"/>
                <w:u w:val="single"/>
                <w:rtl/>
                <w:lang w:bidi="ar-DZ"/>
              </w:rPr>
              <w:t>(دون</w:t>
            </w:r>
            <w:r w:rsidRPr="00E658BB">
              <w:rPr>
                <w:rFonts w:ascii="Amiri" w:hAnsi="Amiri" w:cs="Amiri"/>
                <w:b/>
                <w:bCs/>
                <w:color w:val="EE0000"/>
                <w:sz w:val="26"/>
                <w:szCs w:val="26"/>
                <w:u w:val="single"/>
                <w:rtl/>
                <w:lang w:bidi="ar-DZ"/>
              </w:rPr>
              <w:t xml:space="preserve"> </w:t>
            </w:r>
            <w:r w:rsidRPr="00E658BB">
              <w:rPr>
                <w:rFonts w:ascii="Amiri" w:hAnsi="Amiri" w:cs="Amiri" w:hint="cs"/>
                <w:b/>
                <w:bCs/>
                <w:color w:val="EE0000"/>
                <w:sz w:val="26"/>
                <w:szCs w:val="26"/>
                <w:u w:val="single"/>
                <w:rtl/>
                <w:lang w:bidi="ar-DZ"/>
              </w:rPr>
              <w:t>برهان)</w:t>
            </w:r>
            <w:r w:rsidRPr="00E658BB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  <w:lang w:bidi="ar-DZ"/>
              </w:rPr>
              <w:t>:</w:t>
            </w:r>
            <w:r w:rsidRPr="00E658BB">
              <w:rPr>
                <w:rFonts w:ascii="Amiri" w:hAnsi="Amiri" w:cs="Amiri"/>
                <w:b/>
                <w:bCs/>
                <w:color w:val="EE0000"/>
                <w:sz w:val="26"/>
                <w:szCs w:val="26"/>
                <w:rtl/>
              </w:rPr>
              <w:t xml:space="preserve"> </w:t>
            </w:r>
          </w:p>
          <w:p w14:paraId="36435A62" w14:textId="4026F066" w:rsidR="00E658BB" w:rsidRPr="00E658BB" w:rsidRDefault="00E658BB" w:rsidP="00E658BB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E658BB">
              <w:rPr>
                <w:rFonts w:ascii="Amiri" w:hAnsi="Amiri" w:cs="Amiri"/>
                <w:sz w:val="26"/>
                <w:szCs w:val="26"/>
                <w:rtl/>
              </w:rPr>
              <w:t>إذا قبلت الدالة</w:t>
            </w:r>
            <w:r w:rsidRPr="00E658BB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22A8AC87">
                <v:shape id="_x0000_i1203" type="#_x0000_t75" style="width:9.75pt;height:11.25pt" o:ole="">
                  <v:imagedata r:id="rId315" o:title=""/>
                </v:shape>
                <o:OLEObject Type="Embed" ProgID="Equation.DSMT4" ShapeID="_x0000_i1203" DrawAspect="Content" ObjectID="_1821721879" r:id="rId316"/>
              </w:objec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t xml:space="preserve"> الاشتقاق على مجال</w:t>
            </w:r>
            <w:r w:rsidRPr="00E658BB">
              <w:rPr>
                <w:rFonts w:ascii="Amiri" w:hAnsi="Amiri" w:cs="Amiri"/>
                <w:position w:val="-4"/>
                <w:sz w:val="26"/>
                <w:szCs w:val="26"/>
                <w:rtl/>
              </w:rPr>
              <w:object w:dxaOrig="200" w:dyaOrig="260" w14:anchorId="3BEF748F">
                <v:shape id="_x0000_i1204" type="#_x0000_t75" style="width:9.75pt;height:12.75pt" o:ole="">
                  <v:imagedata r:id="rId171" o:title=""/>
                </v:shape>
                <o:OLEObject Type="Embed" ProgID="Equation.DSMT4" ShapeID="_x0000_i1204" DrawAspect="Content" ObjectID="_1821721880" r:id="rId317"/>
              </w:objec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t xml:space="preserve"> من</w:t>
            </w:r>
            <w:r w:rsidRPr="00E658BB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60" w14:anchorId="6C5770A8">
                <v:shape id="_x0000_i1205" type="#_x0000_t75" style="width:12.75pt;height:12.75pt" o:ole="">
                  <v:imagedata r:id="rId173" o:title=""/>
                </v:shape>
                <o:OLEObject Type="Embed" ProgID="Equation.DSMT4" ShapeID="_x0000_i1205" DrawAspect="Content" ObjectID="_1821721881" r:id="rId318"/>
              </w:objec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E658BB">
              <w:rPr>
                <w:rFonts w:ascii="Amiri" w:hAnsi="Amiri" w:cs="Amiri" w:hint="cs"/>
                <w:sz w:val="26"/>
                <w:szCs w:val="26"/>
                <w:rtl/>
              </w:rPr>
              <w:t>وقبلت</w: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t xml:space="preserve"> الدالة</w:t>
            </w:r>
            <w:r w:rsidRPr="00E658BB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7189CDA5">
                <v:shape id="_x0000_i1206" type="#_x0000_t75" style="width:9.75pt;height:11.25pt" o:ole="">
                  <v:imagedata r:id="rId319" o:title=""/>
                </v:shape>
                <o:OLEObject Type="Embed" ProgID="Equation.DSMT4" ShapeID="_x0000_i1206" DrawAspect="Content" ObjectID="_1821721882" r:id="rId320"/>
              </w:objec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t xml:space="preserve"> الاشتقاق على</w:t>
            </w:r>
            <w:r w:rsidRPr="00E658BB">
              <w:rPr>
                <w:rFonts w:ascii="Amiri" w:hAnsi="Amiri" w:cs="Amiri"/>
                <w:position w:val="-14"/>
                <w:sz w:val="26"/>
                <w:szCs w:val="26"/>
              </w:rPr>
              <w:object w:dxaOrig="560" w:dyaOrig="400" w14:anchorId="4EA33371">
                <v:shape id="_x0000_i1207" type="#_x0000_t75" style="width:27.75pt;height:20.25pt" o:ole="">
                  <v:imagedata r:id="rId321" o:title=""/>
                </v:shape>
                <o:OLEObject Type="Embed" ProgID="Equation.DSMT4" ShapeID="_x0000_i1207" DrawAspect="Content" ObjectID="_1821721883" r:id="rId322"/>
              </w:object>
            </w:r>
          </w:p>
          <w:p w14:paraId="50EF3E4A" w14:textId="4A2F6229" w:rsidR="00E658BB" w:rsidRPr="00E658BB" w:rsidRDefault="00E658BB" w:rsidP="00E658BB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E658BB">
              <w:rPr>
                <w:rFonts w:ascii="Amiri" w:hAnsi="Amiri" w:cs="Amiri"/>
                <w:sz w:val="26"/>
                <w:szCs w:val="26"/>
                <w:rtl/>
              </w:rPr>
              <w:t xml:space="preserve">    فإن الدالة </w:t>
            </w:r>
            <w:r w:rsidRPr="00E658BB">
              <w:rPr>
                <w:rFonts w:ascii="Amiri" w:hAnsi="Amiri" w:cs="Amiri"/>
                <w:position w:val="-6"/>
                <w:sz w:val="26"/>
                <w:szCs w:val="26"/>
              </w:rPr>
              <w:object w:dxaOrig="499" w:dyaOrig="220" w14:anchorId="65F963AB">
                <v:shape id="_x0000_i1208" type="#_x0000_t75" style="width:24.75pt;height:11.25pt" o:ole="">
                  <v:imagedata r:id="rId323" o:title=""/>
                </v:shape>
                <o:OLEObject Type="Embed" ProgID="Equation.DSMT4" ShapeID="_x0000_i1208" DrawAspect="Content" ObjectID="_1821721884" r:id="rId324"/>
              </w:objec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t xml:space="preserve">  تقبل الاشتقاق على</w:t>
            </w:r>
            <w:r w:rsidRPr="00E658BB">
              <w:rPr>
                <w:rFonts w:ascii="Amiri" w:hAnsi="Amiri" w:cs="Amiri"/>
                <w:position w:val="-4"/>
                <w:sz w:val="26"/>
                <w:szCs w:val="26"/>
                <w:rtl/>
              </w:rPr>
              <w:object w:dxaOrig="200" w:dyaOrig="260" w14:anchorId="2B718D5C">
                <v:shape id="_x0000_i1209" type="#_x0000_t75" style="width:9.75pt;height:12.75pt" o:ole="">
                  <v:imagedata r:id="rId171" o:title=""/>
                </v:shape>
                <o:OLEObject Type="Embed" ProgID="Equation.DSMT4" ShapeID="_x0000_i1209" DrawAspect="Content" ObjectID="_1821721885" r:id="rId325"/>
              </w:objec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E658BB">
              <w:rPr>
                <w:rFonts w:ascii="Amiri" w:hAnsi="Amiri" w:cs="Amiri" w:hint="cs"/>
                <w:sz w:val="26"/>
                <w:szCs w:val="26"/>
                <w:rtl/>
              </w:rPr>
              <w:t>ولدينا</w: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t xml:space="preserve"> من أجل كل</w:t>
            </w:r>
            <w:r w:rsidRPr="00E658BB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00" w14:anchorId="3E48CE06">
                <v:shape id="_x0000_i1210" type="#_x0000_t75" style="width:12pt;height:9.75pt" o:ole="">
                  <v:imagedata r:id="rId326" o:title=""/>
                </v:shape>
                <o:OLEObject Type="Embed" ProgID="Equation.DSMT4" ShapeID="_x0000_i1210" DrawAspect="Content" ObjectID="_1821721886" r:id="rId327"/>
              </w:objec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t xml:space="preserve"> من</w:t>
            </w:r>
            <w:r w:rsidRPr="00E658BB">
              <w:rPr>
                <w:rFonts w:ascii="Amiri" w:hAnsi="Amiri" w:cs="Amiri"/>
                <w:position w:val="-4"/>
                <w:sz w:val="26"/>
                <w:szCs w:val="26"/>
                <w:rtl/>
              </w:rPr>
              <w:object w:dxaOrig="200" w:dyaOrig="260" w14:anchorId="0A14A096">
                <v:shape id="_x0000_i1211" type="#_x0000_t75" style="width:9.75pt;height:12.75pt" o:ole="">
                  <v:imagedata r:id="rId171" o:title=""/>
                </v:shape>
                <o:OLEObject Type="Embed" ProgID="Equation.DSMT4" ShapeID="_x0000_i1211" DrawAspect="Content" ObjectID="_1821721887" r:id="rId328"/>
              </w:objec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t>:</w:t>
            </w:r>
            <w:r w:rsidRPr="00E658BB">
              <w:rPr>
                <w:rFonts w:ascii="Amiri" w:hAnsi="Amiri" w:cs="Amiri"/>
                <w:sz w:val="26"/>
                <w:szCs w:val="26"/>
                <w:rtl/>
              </w:rPr>
              <w:br/>
              <w:t xml:space="preserve">                                </w:t>
            </w:r>
            <w:r w:rsidRPr="00E658BB">
              <w:rPr>
                <w:rFonts w:ascii="Amiri" w:hAnsi="Amiri" w:cs="Amiri"/>
                <w:position w:val="-16"/>
                <w:sz w:val="26"/>
                <w:szCs w:val="26"/>
              </w:rPr>
              <w:object w:dxaOrig="3040" w:dyaOrig="520" w14:anchorId="54615D41">
                <v:shape id="_x0000_i1212" type="#_x0000_t75" style="width:152.25pt;height:26.25pt" o:ole="">
                  <v:imagedata r:id="rId329" o:title=""/>
                </v:shape>
                <o:OLEObject Type="Embed" ProgID="Equation.DSMT4" ShapeID="_x0000_i1212" DrawAspect="Content" ObjectID="_1821721888" r:id="rId330"/>
              </w:object>
            </w:r>
          </w:p>
          <w:p w14:paraId="4EB86CE6" w14:textId="77777777" w:rsidR="00E658BB" w:rsidRDefault="00E658BB" w:rsidP="00E658BB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7048956" w14:textId="72149C4A" w:rsidR="00B20E19" w:rsidRDefault="001122AA" w:rsidP="00492805">
            <w:pPr>
              <w:bidi/>
              <w:ind w:right="-851"/>
              <w:rPr>
                <w:rFonts w:ascii="Amiri" w:hAnsi="Amiri" w:cs="Amiri"/>
                <w:color w:val="EE0000"/>
                <w:sz w:val="26"/>
                <w:szCs w:val="26"/>
                <w:rtl/>
                <w:lang w:bidi="ar-DZ"/>
              </w:rPr>
            </w:pPr>
            <w:r w:rsidRPr="001122AA">
              <w:rPr>
                <w:rFonts w:ascii="Amiri" w:hAnsi="Amiri" w:cs="Amiri" w:hint="cs"/>
                <w:color w:val="EE0000"/>
                <w:sz w:val="26"/>
                <w:szCs w:val="26"/>
                <w:rtl/>
              </w:rPr>
              <w:t>مثال:</w:t>
            </w:r>
            <w:r w:rsidRPr="001122AA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 xml:space="preserve"> ت</w:t>
            </w:r>
            <w:r w:rsidRPr="001122AA">
              <w:rPr>
                <w:rFonts w:ascii="Amiri" w:hAnsi="Amiri" w:cs="Amiri"/>
                <w:color w:val="EE0000"/>
                <w:sz w:val="26"/>
                <w:szCs w:val="26"/>
                <w:rtl/>
                <w:lang w:bidi="ar-DZ"/>
              </w:rPr>
              <w:t xml:space="preserve"> 17 ص 59</w:t>
            </w:r>
          </w:p>
          <w:p w14:paraId="33FAE82C" w14:textId="1A7B88A1" w:rsidR="00B20E19" w:rsidRPr="00B20E19" w:rsidRDefault="00B20E19" w:rsidP="00B20E19">
            <w:pPr>
              <w:pStyle w:val="Paragraphedeliste"/>
              <w:numPr>
                <w:ilvl w:val="0"/>
                <w:numId w:val="32"/>
              </w:numPr>
              <w:bidi/>
              <w:spacing w:line="230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B20E19">
              <w:rPr>
                <w:position w:val="-14"/>
              </w:rPr>
              <w:object w:dxaOrig="1740" w:dyaOrig="440" w14:anchorId="13172961">
                <v:shape id="_x0000_i1213" type="#_x0000_t75" style="width:87pt;height:21.75pt" o:ole="">
                  <v:imagedata r:id="rId331" o:title=""/>
                </v:shape>
                <o:OLEObject Type="Embed" ProgID="Equation.DSMT4" ShapeID="_x0000_i1213" DrawAspect="Content" ObjectID="_1821721889" r:id="rId332"/>
              </w:object>
            </w:r>
            <w:r w:rsidRPr="00B20E19">
              <w:rPr>
                <w:rFonts w:ascii="Amiri" w:hAnsi="Amiri" w:cs="Amiri"/>
                <w:sz w:val="26"/>
                <w:szCs w:val="26"/>
                <w:rtl/>
              </w:rPr>
              <w:t xml:space="preserve"> ؛ </w:t>
            </w:r>
            <w:r w:rsidRPr="00B20E19">
              <w:rPr>
                <w:position w:val="-4"/>
              </w:rPr>
              <w:object w:dxaOrig="700" w:dyaOrig="260" w14:anchorId="7A9B26E1">
                <v:shape id="_x0000_i1214" type="#_x0000_t75" style="width:35.25pt;height:12.75pt" o:ole="">
                  <v:imagedata r:id="rId333" o:title=""/>
                </v:shape>
                <o:OLEObject Type="Embed" ProgID="Equation.DSMT4" ShapeID="_x0000_i1214" DrawAspect="Content" ObjectID="_1821721890" r:id="rId334"/>
              </w:object>
            </w:r>
            <w:r w:rsidRPr="00B20E19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3BA9A525" w14:textId="149CDC06" w:rsidR="00B20E19" w:rsidRPr="00B20E19" w:rsidRDefault="00B20E19" w:rsidP="00B20E19">
            <w:pPr>
              <w:pStyle w:val="Paragraphedeliste"/>
              <w:numPr>
                <w:ilvl w:val="0"/>
                <w:numId w:val="32"/>
              </w:numPr>
              <w:bidi/>
              <w:spacing w:line="230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B20E19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B20E19">
              <w:rPr>
                <w:position w:val="-14"/>
              </w:rPr>
              <w:object w:dxaOrig="1520" w:dyaOrig="420" w14:anchorId="2D2F923B">
                <v:shape id="_x0000_i1215" type="#_x0000_t75" style="width:75.75pt;height:21pt" o:ole="">
                  <v:imagedata r:id="rId335" o:title=""/>
                </v:shape>
                <o:OLEObject Type="Embed" ProgID="Equation.DSMT4" ShapeID="_x0000_i1215" DrawAspect="Content" ObjectID="_1821721891" r:id="rId336"/>
              </w:object>
            </w:r>
            <w:r w:rsidRPr="00B20E19">
              <w:rPr>
                <w:rFonts w:ascii="Amiri" w:hAnsi="Amiri" w:cs="Amiri"/>
                <w:sz w:val="26"/>
                <w:szCs w:val="26"/>
                <w:rtl/>
              </w:rPr>
              <w:t xml:space="preserve"> ؛ </w:t>
            </w:r>
            <w:r w:rsidRPr="00B20E19">
              <w:rPr>
                <w:position w:val="-14"/>
              </w:rPr>
              <w:object w:dxaOrig="1260" w:dyaOrig="400" w14:anchorId="1509AB17">
                <v:shape id="_x0000_i1216" type="#_x0000_t75" style="width:63pt;height:20.25pt" o:ole="">
                  <v:imagedata r:id="rId337" o:title=""/>
                </v:shape>
                <o:OLEObject Type="Embed" ProgID="Equation.DSMT4" ShapeID="_x0000_i1216" DrawAspect="Content" ObjectID="_1821721892" r:id="rId338"/>
              </w:object>
            </w:r>
            <w:r w:rsidRPr="00B20E19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7AB46561" w14:textId="42E40934" w:rsidR="001122AA" w:rsidRPr="00127A6E" w:rsidRDefault="00B20E19" w:rsidP="00127A6E">
            <w:pPr>
              <w:pStyle w:val="Paragraphedeliste"/>
              <w:numPr>
                <w:ilvl w:val="0"/>
                <w:numId w:val="32"/>
              </w:numPr>
              <w:bidi/>
              <w:spacing w:line="230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B20E19">
              <w:rPr>
                <w:position w:val="-14"/>
              </w:rPr>
              <w:object w:dxaOrig="1780" w:dyaOrig="420" w14:anchorId="2EF55A0A">
                <v:shape id="_x0000_i1217" type="#_x0000_t75" style="width:89.25pt;height:21pt" o:ole="">
                  <v:imagedata r:id="rId339" o:title=""/>
                </v:shape>
                <o:OLEObject Type="Embed" ProgID="Equation.DSMT4" ShapeID="_x0000_i1217" DrawAspect="Content" ObjectID="_1821721893" r:id="rId340"/>
              </w:object>
            </w:r>
            <w:r w:rsidRPr="00B20E19">
              <w:rPr>
                <w:rFonts w:ascii="Amiri" w:hAnsi="Amiri" w:cs="Amiri"/>
                <w:sz w:val="26"/>
                <w:szCs w:val="26"/>
                <w:rtl/>
              </w:rPr>
              <w:t xml:space="preserve"> ؛ </w:t>
            </w:r>
            <w:r w:rsidRPr="00B20E19">
              <w:rPr>
                <w:position w:val="-14"/>
              </w:rPr>
              <w:object w:dxaOrig="1219" w:dyaOrig="400" w14:anchorId="158BEC74">
                <v:shape id="_x0000_i1218" type="#_x0000_t75" style="width:60.75pt;height:20.25pt" o:ole="">
                  <v:imagedata r:id="rId341" o:title=""/>
                </v:shape>
                <o:OLEObject Type="Embed" ProgID="Equation.DSMT4" ShapeID="_x0000_i1218" DrawAspect="Content" ObjectID="_1821721894" r:id="rId342"/>
              </w:object>
            </w:r>
            <w:r w:rsidRPr="00B20E19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3D00B4DA" w14:textId="4141DE1E" w:rsidR="009252B6" w:rsidRPr="00127A6E" w:rsidRDefault="009252B6" w:rsidP="00127A6E">
            <w:pPr>
              <w:bidi/>
              <w:ind w:right="-851"/>
              <w:rPr>
                <w:rFonts w:ascii="Amiri" w:hAnsi="Amiri" w:cs="Amiri"/>
                <w:color w:val="EE0000"/>
                <w:sz w:val="26"/>
                <w:szCs w:val="26"/>
                <w:rtl/>
                <w:lang w:bidi="ar-DZ"/>
              </w:rPr>
            </w:pPr>
            <w:r w:rsidRPr="009252B6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>تمرين: 77 ص 66</w:t>
            </w:r>
          </w:p>
          <w:p w14:paraId="4E89AF9C" w14:textId="77777777" w:rsidR="00123018" w:rsidRDefault="00123018" w:rsidP="00273042">
            <w:pPr>
              <w:shd w:val="clear" w:color="auto" w:fill="DAEEF3" w:themeFill="accent5" w:themeFillTint="33"/>
              <w:bidi/>
              <w:rPr>
                <w:rFonts w:ascii="Amiri" w:hAnsi="Amiri" w:cs="Amiri"/>
                <w:color w:val="EE0000"/>
                <w:sz w:val="26"/>
                <w:szCs w:val="26"/>
                <w:rtl/>
                <w:lang w:bidi="ar-DZ"/>
              </w:rPr>
            </w:pPr>
            <w:r w:rsidRPr="00123018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>المشتقات المتتابعة</w:t>
            </w:r>
          </w:p>
          <w:p w14:paraId="7759B705" w14:textId="77777777" w:rsidR="00123018" w:rsidRPr="002112A0" w:rsidRDefault="002112A0" w:rsidP="00123018">
            <w:pPr>
              <w:bidi/>
              <w:rPr>
                <w:rFonts w:ascii="Amiri" w:hAnsi="Amiri" w:cs="Amiri"/>
                <w:color w:val="EE0000"/>
                <w:sz w:val="26"/>
                <w:szCs w:val="26"/>
                <w:rtl/>
                <w:lang w:bidi="ar-DZ"/>
              </w:rPr>
            </w:pPr>
            <w:r w:rsidRPr="002112A0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>تعاريف</w:t>
            </w:r>
          </w:p>
          <w:p w14:paraId="4292E033" w14:textId="5D949331" w:rsidR="002112A0" w:rsidRPr="002112A0" w:rsidRDefault="002112A0" w:rsidP="002112A0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2112A0">
              <w:rPr>
                <w:rFonts w:ascii="Amiri" w:hAnsi="Amiri" w:cs="Amiri"/>
                <w:b/>
                <w:bCs/>
                <w:position w:val="-4"/>
                <w:sz w:val="26"/>
                <w:szCs w:val="26"/>
              </w:rPr>
              <w:object w:dxaOrig="240" w:dyaOrig="260" w14:anchorId="47CF4429">
                <v:shape id="_x0000_i1219" type="#_x0000_t75" style="width:12pt;height:12.75pt" o:ole="">
                  <v:imagedata r:id="rId169" o:title=""/>
                </v:shape>
                <o:OLEObject Type="Embed" ProgID="Equation.DSMT4" ShapeID="_x0000_i1219" DrawAspect="Content" ObjectID="_1821721895" r:id="rId343"/>
              </w:object>
            </w:r>
            <w:r w:rsidRPr="002112A0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دالة معرفة </w:t>
            </w:r>
            <w:r w:rsidRPr="002112A0">
              <w:rPr>
                <w:rFonts w:ascii="Amiri" w:hAnsi="Amiri" w:cs="Amiri" w:hint="cs"/>
                <w:sz w:val="26"/>
                <w:szCs w:val="26"/>
                <w:rtl/>
              </w:rPr>
              <w:t>وقابلة</w: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للاشتقاق على مجال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  <w:rtl/>
              </w:rPr>
              <w:object w:dxaOrig="200" w:dyaOrig="260" w14:anchorId="7576B0C8">
                <v:shape id="_x0000_i1220" type="#_x0000_t75" style="width:9.75pt;height:12.75pt" o:ole="">
                  <v:imagedata r:id="rId171" o:title=""/>
                </v:shape>
                <o:OLEObject Type="Embed" ProgID="Equation.DSMT4" ShapeID="_x0000_i1220" DrawAspect="Content" ObjectID="_1821721896" r:id="rId344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من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60" w14:anchorId="6568EB54">
                <v:shape id="_x0000_i1221" type="#_x0000_t75" style="width:12.75pt;height:12.75pt" o:ole="">
                  <v:imagedata r:id="rId173" o:title=""/>
                </v:shape>
                <o:OLEObject Type="Embed" ProgID="Equation.DSMT4" ShapeID="_x0000_i1221" DrawAspect="Content" ObjectID="_1821721897" r:id="rId345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17AFE69C" w14:textId="4C002E6F" w:rsidR="002112A0" w:rsidRPr="002112A0" w:rsidRDefault="002112A0" w:rsidP="002112A0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   إذا قبلت الدالة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</w:rPr>
              <w:object w:dxaOrig="300" w:dyaOrig="260" w14:anchorId="0518ED54">
                <v:shape id="_x0000_i1222" type="#_x0000_t75" style="width:15pt;height:12.75pt" o:ole="">
                  <v:imagedata r:id="rId346" o:title=""/>
                </v:shape>
                <o:OLEObject Type="Embed" ProgID="Equation.DSMT4" ShapeID="_x0000_i1222" DrawAspect="Content" ObjectID="_1821721898" r:id="rId347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هي الأخرى الاشتقاق على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  <w:rtl/>
              </w:rPr>
              <w:object w:dxaOrig="200" w:dyaOrig="260" w14:anchorId="28557400">
                <v:shape id="_x0000_i1223" type="#_x0000_t75" style="width:9.75pt;height:12.75pt" o:ole="">
                  <v:imagedata r:id="rId171" o:title=""/>
                </v:shape>
                <o:OLEObject Type="Embed" ProgID="Equation.DSMT4" ShapeID="_x0000_i1223" DrawAspect="Content" ObjectID="_1821721899" r:id="rId348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فإن دالتها المشتقة</w:t>
            </w:r>
            <w:r w:rsidRPr="002112A0">
              <w:rPr>
                <w:rFonts w:ascii="Amiri" w:hAnsi="Amiri" w:cs="Amiri"/>
                <w:position w:val="-14"/>
                <w:sz w:val="26"/>
                <w:szCs w:val="26"/>
              </w:rPr>
              <w:object w:dxaOrig="520" w:dyaOrig="499" w14:anchorId="714FFE96">
                <v:shape id="_x0000_i1224" type="#_x0000_t75" style="width:26.25pt;height:24.75pt" o:ole="">
                  <v:imagedata r:id="rId349" o:title=""/>
                </v:shape>
                <o:OLEObject Type="Embed" ProgID="Equation.DSMT4" ShapeID="_x0000_i1224" DrawAspect="Content" ObjectID="_1821721900" r:id="rId350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تسمى المشتقة الثانية للدالة</w:t>
            </w:r>
            <w:r w:rsidRPr="002112A0">
              <w:rPr>
                <w:rFonts w:ascii="Amiri" w:hAnsi="Amiri" w:cs="Amiri"/>
                <w:b/>
                <w:bCs/>
                <w:position w:val="-4"/>
                <w:sz w:val="26"/>
                <w:szCs w:val="26"/>
              </w:rPr>
              <w:object w:dxaOrig="240" w:dyaOrig="260" w14:anchorId="24E6B17C">
                <v:shape id="_x0000_i1225" type="#_x0000_t75" style="width:12pt;height:12.75pt" o:ole="">
                  <v:imagedata r:id="rId169" o:title=""/>
                </v:shape>
                <o:OLEObject Type="Embed" ProgID="Equation.DSMT4" ShapeID="_x0000_i1225" DrawAspect="Content" ObjectID="_1821721901" r:id="rId351"/>
              </w:object>
            </w:r>
            <w:r w:rsidRPr="002112A0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2112A0">
              <w:rPr>
                <w:rFonts w:ascii="Amiri" w:hAnsi="Amiri" w:cs="Amiri" w:hint="cs"/>
                <w:sz w:val="26"/>
                <w:szCs w:val="26"/>
                <w:rtl/>
              </w:rPr>
              <w:t>ونرمز</w: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لها</w:t>
            </w:r>
          </w:p>
          <w:p w14:paraId="522EBF98" w14:textId="77777777" w:rsidR="002112A0" w:rsidRPr="002112A0" w:rsidRDefault="002112A0" w:rsidP="002112A0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</w:rPr>
            </w:pP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   بالرمز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</w:rPr>
              <w:object w:dxaOrig="320" w:dyaOrig="260" w14:anchorId="4133B897">
                <v:shape id="_x0000_i1226" type="#_x0000_t75" style="width:15.75pt;height:12.75pt" o:ole="">
                  <v:imagedata r:id="rId352" o:title=""/>
                </v:shape>
                <o:OLEObject Type="Embed" ProgID="Equation.DSMT4" ShapeID="_x0000_i1226" DrawAspect="Content" ObjectID="_1821721902" r:id="rId353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>. إذا قبلت الدالة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</w:rPr>
              <w:object w:dxaOrig="320" w:dyaOrig="260" w14:anchorId="783D4AD3">
                <v:shape id="_x0000_i1227" type="#_x0000_t75" style="width:15.75pt;height:12.75pt" o:ole="">
                  <v:imagedata r:id="rId354" o:title=""/>
                </v:shape>
                <o:OLEObject Type="Embed" ProgID="Equation.DSMT4" ShapeID="_x0000_i1227" DrawAspect="Content" ObjectID="_1821721903" r:id="rId355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هي الأخرى الاشتقاق على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  <w:rtl/>
              </w:rPr>
              <w:object w:dxaOrig="200" w:dyaOrig="260" w14:anchorId="626C75EA">
                <v:shape id="_x0000_i1228" type="#_x0000_t75" style="width:9.75pt;height:12.75pt" o:ole="">
                  <v:imagedata r:id="rId171" o:title=""/>
                </v:shape>
                <o:OLEObject Type="Embed" ProgID="Equation.DSMT4" ShapeID="_x0000_i1228" DrawAspect="Content" ObjectID="_1821721904" r:id="rId356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فإن دالتها المشتقة</w:t>
            </w:r>
            <w:r w:rsidRPr="002112A0">
              <w:rPr>
                <w:rFonts w:ascii="Amiri" w:hAnsi="Amiri" w:cs="Amiri"/>
                <w:position w:val="-14"/>
                <w:sz w:val="26"/>
                <w:szCs w:val="26"/>
              </w:rPr>
              <w:object w:dxaOrig="560" w:dyaOrig="499" w14:anchorId="75F4762F">
                <v:shape id="_x0000_i1229" type="#_x0000_t75" style="width:27.75pt;height:24.75pt" o:ole="">
                  <v:imagedata r:id="rId357" o:title=""/>
                </v:shape>
                <o:OLEObject Type="Embed" ProgID="Equation.DSMT4" ShapeID="_x0000_i1229" DrawAspect="Content" ObjectID="_1821721905" r:id="rId358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تسمى المشتقة الثالثة للدالة</w:t>
            </w:r>
            <w:r w:rsidRPr="002112A0">
              <w:rPr>
                <w:rFonts w:ascii="Amiri" w:hAnsi="Amiri" w:cs="Amiri"/>
                <w:b/>
                <w:bCs/>
                <w:position w:val="-4"/>
                <w:sz w:val="26"/>
                <w:szCs w:val="26"/>
              </w:rPr>
              <w:object w:dxaOrig="240" w:dyaOrig="260" w14:anchorId="3E66E3A8">
                <v:shape id="_x0000_i1230" type="#_x0000_t75" style="width:12pt;height:12.75pt" o:ole="">
                  <v:imagedata r:id="rId169" o:title=""/>
                </v:shape>
                <o:OLEObject Type="Embed" ProgID="Equation.DSMT4" ShapeID="_x0000_i1230" DrawAspect="Content" ObjectID="_1821721906" r:id="rId359"/>
              </w:object>
            </w:r>
          </w:p>
          <w:p w14:paraId="66790AA6" w14:textId="75E0C034" w:rsidR="002112A0" w:rsidRDefault="002112A0" w:rsidP="002112A0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</w:rPr>
            </w:pPr>
            <w:r w:rsidRPr="002112A0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  </w:t>
            </w:r>
            <w:r w:rsidRPr="002112A0">
              <w:rPr>
                <w:rFonts w:ascii="Amiri" w:hAnsi="Amiri" w:cs="Amiri" w:hint="cs"/>
                <w:sz w:val="26"/>
                <w:szCs w:val="26"/>
                <w:rtl/>
              </w:rPr>
              <w:t>ونرمز</w: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 لها بالرمز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</w:rPr>
              <w:object w:dxaOrig="360" w:dyaOrig="260" w14:anchorId="0C38842B">
                <v:shape id="_x0000_i1231" type="#_x0000_t75" style="width:18pt;height:12.75pt" o:ole="">
                  <v:imagedata r:id="rId360" o:title=""/>
                </v:shape>
                <o:OLEObject Type="Embed" ProgID="Equation.DSMT4" ShapeID="_x0000_i1231" DrawAspect="Content" ObjectID="_1821721907" r:id="rId361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. تسمى الدوال 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</w:rPr>
              <w:object w:dxaOrig="300" w:dyaOrig="260" w14:anchorId="6F331AD1">
                <v:shape id="_x0000_i1232" type="#_x0000_t75" style="width:15pt;height:12.75pt" o:ole="">
                  <v:imagedata r:id="rId362" o:title=""/>
                </v:shape>
                <o:OLEObject Type="Embed" ProgID="Equation.DSMT4" ShapeID="_x0000_i1232" DrawAspect="Content" ObjectID="_1821721908" r:id="rId363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، 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</w:rPr>
              <w:object w:dxaOrig="320" w:dyaOrig="260" w14:anchorId="1698C2C8">
                <v:shape id="_x0000_i1233" type="#_x0000_t75" style="width:15.75pt;height:12.75pt" o:ole="">
                  <v:imagedata r:id="rId364" o:title=""/>
                </v:shape>
                <o:OLEObject Type="Embed" ProgID="Equation.DSMT4" ShapeID="_x0000_i1233" DrawAspect="Content" ObjectID="_1821721909" r:id="rId365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 xml:space="preserve">، 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</w:rPr>
              <w:object w:dxaOrig="360" w:dyaOrig="260" w14:anchorId="7D753A0F">
                <v:shape id="_x0000_i1234" type="#_x0000_t75" style="width:18pt;height:12.75pt" o:ole="">
                  <v:imagedata r:id="rId366" o:title=""/>
                </v:shape>
                <o:OLEObject Type="Embed" ProgID="Equation.DSMT4" ShapeID="_x0000_i1234" DrawAspect="Content" ObjectID="_1821721910" r:id="rId367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>،...،</w:t>
            </w:r>
            <w:r w:rsidRPr="002112A0">
              <w:rPr>
                <w:rFonts w:ascii="Amiri" w:hAnsi="Amiri" w:cs="Amiri"/>
                <w:position w:val="-4"/>
                <w:sz w:val="26"/>
                <w:szCs w:val="26"/>
              </w:rPr>
              <w:object w:dxaOrig="440" w:dyaOrig="320" w14:anchorId="154155A0">
                <v:shape id="_x0000_i1235" type="#_x0000_t75" style="width:21.75pt;height:15.75pt" o:ole="">
                  <v:imagedata r:id="rId368" o:title=""/>
                </v:shape>
                <o:OLEObject Type="Embed" ProgID="Equation.DSMT4" ShapeID="_x0000_i1235" DrawAspect="Content" ObjectID="_1821721911" r:id="rId369"/>
              </w:object>
            </w:r>
            <w:r w:rsidRPr="002112A0">
              <w:rPr>
                <w:rFonts w:ascii="Amiri" w:hAnsi="Amiri" w:cs="Amiri"/>
                <w:sz w:val="26"/>
                <w:szCs w:val="26"/>
                <w:rtl/>
              </w:rPr>
              <w:t>،... المشتقات المتتابعة للدالة</w:t>
            </w:r>
            <w:r w:rsidRPr="002112A0">
              <w:rPr>
                <w:rFonts w:ascii="Amiri" w:hAnsi="Amiri" w:cs="Amiri"/>
                <w:b/>
                <w:bCs/>
                <w:position w:val="-4"/>
                <w:sz w:val="26"/>
                <w:szCs w:val="26"/>
              </w:rPr>
              <w:object w:dxaOrig="240" w:dyaOrig="260" w14:anchorId="067E9E7D">
                <v:shape id="_x0000_i1236" type="#_x0000_t75" style="width:12pt;height:12.75pt" o:ole="">
                  <v:imagedata r:id="rId169" o:title=""/>
                </v:shape>
                <o:OLEObject Type="Embed" ProgID="Equation.DSMT4" ShapeID="_x0000_i1236" DrawAspect="Content" ObjectID="_1821721912" r:id="rId370"/>
              </w:object>
            </w:r>
            <w:r w:rsidRPr="002112A0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>.</w:t>
            </w:r>
          </w:p>
          <w:p w14:paraId="34330DB4" w14:textId="77777777" w:rsidR="00492805" w:rsidRDefault="00492805" w:rsidP="00492805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</w:rPr>
            </w:pPr>
          </w:p>
          <w:p w14:paraId="3E5A49F7" w14:textId="77777777" w:rsidR="00492805" w:rsidRDefault="00492805" w:rsidP="00492805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rtl/>
              </w:rPr>
            </w:pPr>
          </w:p>
          <w:p w14:paraId="748EC6F6" w14:textId="77777777" w:rsidR="00492805" w:rsidRDefault="00492805" w:rsidP="00492805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48164FB6" w14:textId="2BBCA357" w:rsidR="00273042" w:rsidRPr="00273042" w:rsidRDefault="00273042" w:rsidP="00273042">
            <w:pPr>
              <w:bidi/>
              <w:rPr>
                <w:rFonts w:ascii="Amiri" w:hAnsi="Amiri" w:cs="Amiri"/>
                <w:color w:val="EE0000"/>
                <w:sz w:val="26"/>
                <w:szCs w:val="26"/>
                <w:rtl/>
              </w:rPr>
            </w:pPr>
            <w:r w:rsidRPr="00273042">
              <w:rPr>
                <w:rFonts w:ascii="Amiri" w:hAnsi="Amiri" w:cs="Amiri" w:hint="cs"/>
                <w:color w:val="EE0000"/>
                <w:sz w:val="26"/>
                <w:szCs w:val="26"/>
                <w:rtl/>
              </w:rPr>
              <w:t xml:space="preserve">مثال: </w:t>
            </w:r>
          </w:p>
          <w:p w14:paraId="0026A192" w14:textId="1773BE42" w:rsidR="00273042" w:rsidRDefault="00273042" w:rsidP="00273042">
            <w:p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لتكن الدالة </w:t>
            </w:r>
            <w:r w:rsidRPr="00273042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58BB5409">
                <v:shape id="_x0000_i1237" type="#_x0000_t75" style="width:12pt;height:15.75pt" o:ole="">
                  <v:imagedata r:id="rId371" o:title=""/>
                </v:shape>
                <o:OLEObject Type="Embed" ProgID="Equation.DSMT4" ShapeID="_x0000_i1237" DrawAspect="Content" ObjectID="_1821721913" r:id="rId372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معرفة على </w:t>
            </w:r>
            <w:r w:rsidRPr="00273042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4B9EF78B">
                <v:shape id="_x0000_i1238" type="#_x0000_t75" style="width:12.75pt;height:12.75pt" o:ole="">
                  <v:imagedata r:id="rId373" o:title=""/>
                </v:shape>
                <o:OLEObject Type="Embed" ProgID="Equation.DSMT4" ShapeID="_x0000_i1238" DrawAspect="Content" ObjectID="_1821721914" r:id="rId374"/>
              </w:object>
            </w:r>
            <w:r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بالعبارة: </w:t>
            </w:r>
            <w:r w:rsidRPr="00273042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340" w:dyaOrig="360" w14:anchorId="1EB88C36">
                <v:shape id="_x0000_i1239" type="#_x0000_t75" style="width:117pt;height:18pt" o:ole="">
                  <v:imagedata r:id="rId375" o:title=""/>
                </v:shape>
                <o:OLEObject Type="Embed" ProgID="Equation.DSMT4" ShapeID="_x0000_i1239" DrawAspect="Content" ObjectID="_1821721915" r:id="rId376"/>
              </w:object>
            </w:r>
          </w:p>
          <w:p w14:paraId="45245B14" w14:textId="4D79F9B8" w:rsidR="00273042" w:rsidRDefault="00273042" w:rsidP="00273042">
            <w:p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الدالة </w:t>
            </w:r>
            <w:r w:rsidRPr="00273042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3CCA89EB">
                <v:shape id="_x0000_i1240" type="#_x0000_t75" style="width:12pt;height:15.75pt" o:ole="">
                  <v:imagedata r:id="rId371" o:title=""/>
                </v:shape>
                <o:OLEObject Type="Embed" ProgID="Equation.DSMT4" ShapeID="_x0000_i1240" DrawAspect="Content" ObjectID="_1821721916" r:id="rId377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قابلة للاشتقاق على </w:t>
            </w:r>
            <w:r w:rsidRPr="00273042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221368A5">
                <v:shape id="_x0000_i1241" type="#_x0000_t75" style="width:12.75pt;height:12.75pt" o:ole="">
                  <v:imagedata r:id="rId373" o:title=""/>
                </v:shape>
                <o:OLEObject Type="Embed" ProgID="Equation.DSMT4" ShapeID="_x0000_i1241" DrawAspect="Content" ObjectID="_1821721917" r:id="rId378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و: </w:t>
            </w:r>
          </w:p>
          <w:p w14:paraId="20F94DF0" w14:textId="77777777" w:rsidR="00273042" w:rsidRDefault="00273042" w:rsidP="00273042">
            <w:p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</w:p>
          <w:p w14:paraId="1DC29319" w14:textId="10134828" w:rsidR="00273042" w:rsidRDefault="00273042" w:rsidP="00273042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 </w:t>
            </w:r>
            <w:r w:rsidRPr="00273042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140" w:dyaOrig="360" w14:anchorId="2FED72A6">
                <v:shape id="_x0000_i1242" type="#_x0000_t75" style="width:107.25pt;height:18pt" o:ole="">
                  <v:imagedata r:id="rId379" o:title=""/>
                </v:shape>
                <o:OLEObject Type="Embed" ProgID="Equation.DSMT4" ShapeID="_x0000_i1242" DrawAspect="Content" ObjectID="_1821721918" r:id="rId380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،  </w:t>
            </w:r>
            <w:r w:rsidRPr="00273042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1700" w:dyaOrig="320" w14:anchorId="6A87F15E">
                <v:shape id="_x0000_i1243" type="#_x0000_t75" style="width:84.75pt;height:15.75pt" o:ole="">
                  <v:imagedata r:id="rId381" o:title=""/>
                </v:shape>
                <o:OLEObject Type="Embed" ProgID="Equation.DSMT4" ShapeID="_x0000_i1243" DrawAspect="Content" ObjectID="_1821721919" r:id="rId382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،  </w:t>
            </w:r>
            <w:r w:rsidRPr="00273042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1120" w:dyaOrig="360" w14:anchorId="4979B734">
                <v:shape id="_x0000_i1244" type="#_x0000_t75" style="width:56.25pt;height:18pt" o:ole="">
                  <v:imagedata r:id="rId383" o:title=""/>
                </v:shape>
                <o:OLEObject Type="Embed" ProgID="Equation.DSMT4" ShapeID="_x0000_i1244" DrawAspect="Content" ObjectID="_1821721920" r:id="rId384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.........</w:t>
            </w:r>
          </w:p>
          <w:p w14:paraId="080EBFB5" w14:textId="77777777" w:rsidR="00273042" w:rsidRPr="002112A0" w:rsidRDefault="00273042" w:rsidP="00273042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0B5BFCD5" w14:textId="2A76D1BE" w:rsidR="00931F38" w:rsidRPr="00293E5D" w:rsidRDefault="00734BBF" w:rsidP="00293E5D">
            <w:pPr>
              <w:bidi/>
              <w:rPr>
                <w:rFonts w:ascii="Amiri" w:hAnsi="Amiri" w:cs="Amiri"/>
                <w:color w:val="EE0000"/>
                <w:sz w:val="26"/>
                <w:szCs w:val="26"/>
                <w:lang w:bidi="ar-DZ"/>
              </w:rPr>
            </w:pPr>
            <w:r w:rsidRPr="00293E5D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>تمرين</w:t>
            </w:r>
            <w:r w:rsidR="00293E5D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 xml:space="preserve"> </w:t>
            </w:r>
            <w:r w:rsidR="00192AC9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>01:</w:t>
            </w:r>
          </w:p>
          <w:p w14:paraId="10B6CEBA" w14:textId="39B4356B" w:rsidR="00245804" w:rsidRPr="00245804" w:rsidRDefault="00245804" w:rsidP="00245804">
            <w:pPr>
              <w:bidi/>
              <w:rPr>
                <w:rFonts w:ascii="Amiri" w:eastAsia="Calibri" w:hAnsi="Amiri" w:cs="Amiri"/>
                <w:b/>
                <w:bCs/>
                <w:sz w:val="26"/>
                <w:szCs w:val="26"/>
                <w:rtl/>
                <w:lang w:bidi="ar-DZ"/>
              </w:rPr>
            </w:pPr>
            <w:r w:rsidRPr="00245804">
              <w:rPr>
                <w:rFonts w:ascii="Amiri" w:eastAsia="Calibri" w:hAnsi="Amiri" w:cs="Amiri"/>
                <w:position w:val="-10"/>
                <w:sz w:val="26"/>
                <w:szCs w:val="26"/>
              </w:rPr>
              <w:object w:dxaOrig="260" w:dyaOrig="340" w14:anchorId="606495B5">
                <v:shape id="_x0000_i1245" type="#_x0000_t75" style="width:12.75pt;height:17.25pt" o:ole="">
                  <v:imagedata r:id="rId385" o:title=""/>
                </v:shape>
                <o:OLEObject Type="Embed" ProgID="Equation.DSMT4" ShapeID="_x0000_i1245" DrawAspect="Content" ObjectID="_1821721921" r:id="rId386"/>
              </w:object>
            </w:r>
            <w:r w:rsidRPr="00245804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دالة معرفة على </w:t>
            </w:r>
            <w:r w:rsidRPr="00245804">
              <w:rPr>
                <w:rFonts w:ascii="Amiri" w:eastAsia="Calib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0DD018B9">
                <v:shape id="_x0000_i1246" type="#_x0000_t75" style="width:12.75pt;height:12.75pt" o:ole="">
                  <v:imagedata r:id="rId387" o:title=""/>
                </v:shape>
                <o:OLEObject Type="Embed" ProgID="Equation.DSMT4" ShapeID="_x0000_i1246" DrawAspect="Content" ObjectID="_1821721922" r:id="rId388"/>
              </w:object>
            </w:r>
            <w:r w:rsidRPr="00245804">
              <w:rPr>
                <w:rFonts w:ascii="Amiri" w:eastAsia="Calibri" w:hAnsi="Amiri" w:cs="Amiri"/>
                <w:sz w:val="26"/>
                <w:szCs w:val="26"/>
                <w:lang w:bidi="ar-DZ"/>
              </w:rPr>
              <w:t xml:space="preserve">  </w:t>
            </w:r>
            <w:r w:rsidRPr="00245804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بالعبارة : </w:t>
            </w:r>
            <w:r w:rsidRPr="00245804">
              <w:rPr>
                <w:rFonts w:ascii="Amiri" w:eastAsia="Calibri" w:hAnsi="Amiri" w:cs="Amiri"/>
                <w:position w:val="-14"/>
                <w:sz w:val="26"/>
                <w:szCs w:val="26"/>
                <w:lang w:eastAsia="fr-FR"/>
              </w:rPr>
              <w:object w:dxaOrig="1880" w:dyaOrig="400" w14:anchorId="03512E21">
                <v:shape id="_x0000_i1247" type="#_x0000_t75" style="width:97.5pt;height:21.75pt" o:ole="">
                  <v:imagedata r:id="rId389" o:title=""/>
                </v:shape>
                <o:OLEObject Type="Embed" ProgID="Equation.DSMT4" ShapeID="_x0000_i1247" DrawAspect="Content" ObjectID="_1821721923" r:id="rId390"/>
              </w:object>
            </w:r>
            <w:r w:rsidRPr="00245804">
              <w:rPr>
                <w:rFonts w:ascii="Amiri" w:eastAsia="Calibri" w:hAnsi="Amiri" w:cs="Amiri"/>
                <w:sz w:val="26"/>
                <w:szCs w:val="26"/>
                <w:rtl/>
                <w:lang w:eastAsia="fr-FR"/>
              </w:rPr>
              <w:t xml:space="preserve"> </w:t>
            </w:r>
            <w:r>
              <w:rPr>
                <w:rFonts w:ascii="Amiri" w:eastAsia="Calibri" w:hAnsi="Amiri" w:cs="Amiri"/>
                <w:sz w:val="26"/>
                <w:szCs w:val="26"/>
                <w:rtl/>
                <w:lang w:eastAsia="fr-FR"/>
              </w:rPr>
              <w:br/>
            </w:r>
            <w:r>
              <w:rPr>
                <w:rFonts w:ascii="Amiri" w:eastAsia="Calibri" w:hAnsi="Amiri" w:cs="Amiri" w:hint="cs"/>
                <w:sz w:val="26"/>
                <w:szCs w:val="26"/>
                <w:rtl/>
                <w:lang w:eastAsia="fr-FR"/>
              </w:rPr>
              <w:t xml:space="preserve">   </w:t>
            </w:r>
            <w:r w:rsidRPr="00245804">
              <w:rPr>
                <w:rFonts w:ascii="Amiri" w:eastAsia="Calibri" w:hAnsi="Amiri" w:cs="Amiri"/>
                <w:sz w:val="26"/>
                <w:szCs w:val="26"/>
                <w:rtl/>
                <w:lang w:eastAsia="fr-FR"/>
              </w:rPr>
              <w:t xml:space="preserve">وليكن </w:t>
            </w:r>
            <w:r w:rsidRPr="00245804">
              <w:rPr>
                <w:rFonts w:ascii="Amiri" w:eastAsia="Calib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245804">
              <w:rPr>
                <w:rFonts w:ascii="Amiri" w:eastAsia="Times New Roman" w:hAnsi="Amiri" w:cs="Amiri"/>
                <w:position w:val="-14"/>
                <w:sz w:val="26"/>
                <w:szCs w:val="26"/>
                <w:lang w:val="en-US" w:bidi="ar-DZ"/>
              </w:rPr>
              <w:object w:dxaOrig="645" w:dyaOrig="435" w14:anchorId="5C634EF3">
                <v:shape id="_x0000_i1248" type="#_x0000_t75" style="width:28.5pt;height:21.75pt" o:ole="">
                  <v:imagedata r:id="rId391" o:title=""/>
                </v:shape>
                <o:OLEObject Type="Embed" ProgID="Equation.DSMT4" ShapeID="_x0000_i1248" DrawAspect="Content" ObjectID="_1821721924" r:id="rId392"/>
              </w:object>
            </w:r>
            <w:r w:rsidRPr="00245804">
              <w:rPr>
                <w:rFonts w:ascii="Amiri" w:eastAsia="Times New Roman" w:hAnsi="Amiri" w:cs="Amiri"/>
                <w:sz w:val="26"/>
                <w:szCs w:val="26"/>
                <w:rtl/>
                <w:lang w:val="en-US" w:bidi="ar-DZ"/>
              </w:rPr>
              <w:t xml:space="preserve"> تمثيلها البياني في مستوي منسوب إلى معلم متعامد ومتجانس </w:t>
            </w:r>
            <w:r w:rsidRPr="00245804">
              <w:rPr>
                <w:rFonts w:ascii="Amiri" w:eastAsia="Times New Roman" w:hAnsi="Amiri" w:cs="Amiri"/>
                <w:position w:val="-18"/>
                <w:sz w:val="26"/>
                <w:szCs w:val="26"/>
                <w:lang w:val="en-US" w:bidi="ar-DZ"/>
              </w:rPr>
              <w:object w:dxaOrig="1050" w:dyaOrig="450" w14:anchorId="68D8AB80">
                <v:shape id="_x0000_i1249" type="#_x0000_t75" style="width:50.25pt;height:21.75pt" o:ole="">
                  <v:imagedata r:id="rId393" o:title=""/>
                </v:shape>
                <o:OLEObject Type="Embed" ProgID="Equation.DSMT4" ShapeID="_x0000_i1249" DrawAspect="Content" ObjectID="_1821721925" r:id="rId394"/>
              </w:object>
            </w:r>
            <w:r w:rsidRPr="00245804">
              <w:rPr>
                <w:rFonts w:ascii="Amiri" w:eastAsia="Times New Roman" w:hAnsi="Amiri" w:cs="Amiri"/>
                <w:position w:val="-6"/>
                <w:sz w:val="26"/>
                <w:szCs w:val="26"/>
                <w:rtl/>
                <w:lang w:val="en-US" w:bidi="ar-DZ"/>
              </w:rPr>
              <w:t>.</w:t>
            </w:r>
          </w:p>
          <w:p w14:paraId="47021A1C" w14:textId="77777777" w:rsidR="00245804" w:rsidRPr="00245804" w:rsidRDefault="00245804" w:rsidP="0024580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</w:pP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 xml:space="preserve">أ- أحسب </w:t>
            </w:r>
            <w:r w:rsidRPr="00245804">
              <w:rPr>
                <w:rFonts w:ascii="Amiri" w:eastAsia="Calibri" w:hAnsi="Amiri" w:cs="Amiri"/>
                <w:color w:val="000000"/>
                <w:position w:val="-10"/>
                <w:sz w:val="26"/>
                <w:szCs w:val="26"/>
                <w:lang w:eastAsia="fr-FR"/>
              </w:rPr>
              <w:object w:dxaOrig="639" w:dyaOrig="340" w14:anchorId="452359A9">
                <v:shape id="_x0000_i1250" type="#_x0000_t75" style="width:32.25pt;height:17.25pt" o:ole="">
                  <v:imagedata r:id="rId395" o:title=""/>
                </v:shape>
                <o:OLEObject Type="Embed" ProgID="Equation.DSMT4" ShapeID="_x0000_i1250" DrawAspect="Content" ObjectID="_1821721926" r:id="rId396"/>
              </w:objec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 w:bidi="ar-DZ"/>
              </w:rPr>
              <w:t xml:space="preserve"> ثم ادرس اشارتها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  <w:br/>
              <w:t xml:space="preserve"> 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>ب-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 w:bidi="ar-DZ"/>
              </w:rPr>
              <w:t xml:space="preserve"> استنتج اتجاه تغير الدالة </w:t>
            </w:r>
            <w:r w:rsidRPr="00245804">
              <w:rPr>
                <w:rFonts w:ascii="Amiri" w:eastAsia="Calibri" w:hAnsi="Amiri" w:cs="Amiri"/>
                <w:color w:val="000000"/>
                <w:position w:val="-4"/>
                <w:sz w:val="26"/>
                <w:szCs w:val="26"/>
                <w:lang w:eastAsia="fr-FR" w:bidi="ar-DZ"/>
              </w:rPr>
              <w:object w:dxaOrig="240" w:dyaOrig="260" w14:anchorId="78338F0B">
                <v:shape id="_x0000_i1251" type="#_x0000_t75" style="width:14.25pt;height:14.25pt" o:ole="">
                  <v:imagedata r:id="rId397" o:title=""/>
                </v:shape>
                <o:OLEObject Type="Embed" ProgID="Equation.DSMT4" ShapeID="_x0000_i1251" DrawAspect="Content" ObjectID="_1821721927" r:id="rId398"/>
              </w:objec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 w:bidi="ar-DZ"/>
              </w:rPr>
              <w:t xml:space="preserve"> وشكل جدول تغيراتها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>.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br/>
              <w:t>ج- أكتب معادلة المماس (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  <w:t>T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 xml:space="preserve">) للمنحنى </w:t>
            </w:r>
            <w:r w:rsidRPr="00245804">
              <w:rPr>
                <w:rFonts w:ascii="Amiri" w:eastAsia="Calibri" w:hAnsi="Amiri" w:cs="Amiri"/>
                <w:noProof/>
                <w:color w:val="000000"/>
                <w:position w:val="-14"/>
                <w:sz w:val="26"/>
                <w:szCs w:val="26"/>
                <w:vertAlign w:val="subscript"/>
                <w:lang w:eastAsia="fr-FR"/>
              </w:rPr>
              <w:object w:dxaOrig="540" w:dyaOrig="400" w14:anchorId="6D03935A">
                <v:shape id="_x0000_i1252" type="#_x0000_t75" style="width:28.5pt;height:21.75pt" o:ole="">
                  <v:imagedata r:id="rId399" o:title=""/>
                </v:shape>
                <o:OLEObject Type="Embed" ProgID="Equation.DSMT4" ShapeID="_x0000_i1252" DrawAspect="Content" ObjectID="_1821721928" r:id="rId400"/>
              </w:object>
            </w:r>
            <w:r w:rsidRPr="00245804">
              <w:rPr>
                <w:rFonts w:ascii="Amiri" w:eastAsia="Calibri" w:hAnsi="Amiri" w:cs="Amiri"/>
                <w:noProof/>
                <w:color w:val="000000"/>
                <w:sz w:val="26"/>
                <w:szCs w:val="26"/>
                <w:vertAlign w:val="subscript"/>
                <w:lang w:eastAsia="fr-FR"/>
              </w:rPr>
              <w:t xml:space="preserve">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 xml:space="preserve"> عند النقطة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  <w:t xml:space="preserve">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 w:bidi="ar-DZ"/>
              </w:rPr>
              <w:t xml:space="preserve">التي فاصلتها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lang w:eastAsia="fr-FR" w:bidi="ar-DZ"/>
              </w:rPr>
              <w:t>0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>.</w:t>
            </w:r>
          </w:p>
          <w:p w14:paraId="36B06DC1" w14:textId="77777777" w:rsidR="00245804" w:rsidRPr="00245804" w:rsidRDefault="00245804" w:rsidP="0024580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</w:pP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 xml:space="preserve">بين أن </w:t>
            </w:r>
            <w:r w:rsidRPr="00245804">
              <w:rPr>
                <w:rFonts w:ascii="Amiri" w:eastAsia="Calibri" w:hAnsi="Amiri" w:cs="Amiri"/>
                <w:noProof/>
                <w:color w:val="000000"/>
                <w:position w:val="-14"/>
                <w:sz w:val="26"/>
                <w:szCs w:val="26"/>
                <w:vertAlign w:val="subscript"/>
                <w:lang w:eastAsia="fr-FR"/>
              </w:rPr>
              <w:object w:dxaOrig="540" w:dyaOrig="400" w14:anchorId="3D38D55D">
                <v:shape id="_x0000_i1253" type="#_x0000_t75" style="width:28.5pt;height:21.75pt" o:ole="">
                  <v:imagedata r:id="rId401" o:title=""/>
                </v:shape>
                <o:OLEObject Type="Embed" ProgID="Equation.DSMT4" ShapeID="_x0000_i1253" DrawAspect="Content" ObjectID="_1821721929" r:id="rId402"/>
              </w:object>
            </w:r>
            <w:r w:rsidRPr="00245804">
              <w:rPr>
                <w:rFonts w:ascii="Amiri" w:eastAsia="Calibri" w:hAnsi="Amiri" w:cs="Amiri"/>
                <w:noProof/>
                <w:color w:val="000000"/>
                <w:sz w:val="26"/>
                <w:szCs w:val="26"/>
                <w:vertAlign w:val="subscript"/>
                <w:lang w:eastAsia="fr-FR"/>
              </w:rPr>
              <w:t xml:space="preserve">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 xml:space="preserve"> يقبل نقطة انعطاف يطلب تعيين إحداثياتها.</w:t>
            </w:r>
          </w:p>
          <w:p w14:paraId="296F46D4" w14:textId="77777777" w:rsidR="00245804" w:rsidRPr="00245804" w:rsidRDefault="00245804" w:rsidP="0024580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</w:pP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>أ- تحقق أنه من أجل كل عدد حقيقي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  <w:t xml:space="preserve">:  </w:t>
            </w:r>
            <w:r w:rsidRPr="00245804">
              <w:rPr>
                <w:rFonts w:ascii="Amiri" w:eastAsia="Calibri" w:hAnsi="Amiri" w:cs="Amiri"/>
                <w:color w:val="000000"/>
                <w:position w:val="-4"/>
                <w:sz w:val="26"/>
                <w:szCs w:val="26"/>
                <w:lang w:eastAsia="fr-FR"/>
              </w:rPr>
              <w:object w:dxaOrig="240" w:dyaOrig="200" w14:anchorId="485E1964">
                <v:shape id="_x0000_i1254" type="#_x0000_t75" style="width:14.25pt;height:7.5pt" o:ole="">
                  <v:imagedata r:id="rId403" o:title=""/>
                </v:shape>
                <o:OLEObject Type="Embed" ProgID="Equation.DSMT4" ShapeID="_x0000_i1254" DrawAspect="Content" ObjectID="_1821721930" r:id="rId404"/>
              </w:objec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  <w:t xml:space="preserve">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  <w:t xml:space="preserve"> </w:t>
            </w:r>
            <w:r w:rsidRPr="00245804">
              <w:rPr>
                <w:rFonts w:ascii="Amiri" w:eastAsia="Calibri" w:hAnsi="Amiri" w:cs="Amiri"/>
                <w:color w:val="000000"/>
                <w:position w:val="-14"/>
                <w:sz w:val="26"/>
                <w:szCs w:val="26"/>
                <w:lang w:eastAsia="fr-FR"/>
              </w:rPr>
              <w:object w:dxaOrig="2460" w:dyaOrig="400" w14:anchorId="5D00EB8A">
                <v:shape id="_x0000_i1255" type="#_x0000_t75" style="width:119.25pt;height:21.75pt" o:ole="">
                  <v:imagedata r:id="rId405" o:title=""/>
                </v:shape>
                <o:OLEObject Type="Embed" ProgID="Equation.DSMT4" ShapeID="_x0000_i1255" DrawAspect="Content" ObjectID="_1821721931" r:id="rId406"/>
              </w:objec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  <w:t xml:space="preserve">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  <w:br/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 xml:space="preserve">ب- عين نقط تقاطع المنحنى </w:t>
            </w:r>
            <w:r w:rsidRPr="00245804">
              <w:rPr>
                <w:rFonts w:ascii="Amiri" w:eastAsia="Calibri" w:hAnsi="Amiri" w:cs="Amiri"/>
                <w:noProof/>
                <w:color w:val="000000"/>
                <w:position w:val="-14"/>
                <w:sz w:val="26"/>
                <w:szCs w:val="26"/>
                <w:vertAlign w:val="subscript"/>
                <w:lang w:eastAsia="fr-FR"/>
              </w:rPr>
              <w:object w:dxaOrig="540" w:dyaOrig="400" w14:anchorId="075901A6">
                <v:shape id="_x0000_i1256" type="#_x0000_t75" style="width:28.5pt;height:21.75pt" o:ole="">
                  <v:imagedata r:id="rId407" o:title=""/>
                </v:shape>
                <o:OLEObject Type="Embed" ProgID="Equation.DSMT4" ShapeID="_x0000_i1256" DrawAspect="Content" ObjectID="_1821721932" r:id="rId408"/>
              </w:object>
            </w:r>
            <w:r w:rsidRPr="00245804">
              <w:rPr>
                <w:rFonts w:ascii="Amiri" w:eastAsia="Calibri" w:hAnsi="Amiri" w:cs="Amiri"/>
                <w:noProof/>
                <w:color w:val="000000"/>
                <w:sz w:val="26"/>
                <w:szCs w:val="26"/>
                <w:vertAlign w:val="subscript"/>
                <w:lang w:eastAsia="fr-FR"/>
              </w:rPr>
              <w:t xml:space="preserve">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 xml:space="preserve"> مع محوري المعلم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  <w:t xml:space="preserve"> </w:t>
            </w:r>
          </w:p>
          <w:p w14:paraId="2CFCF1F5" w14:textId="77777777" w:rsidR="00245804" w:rsidRPr="00245804" w:rsidRDefault="00245804" w:rsidP="00245804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74"/>
              </w:tabs>
              <w:bidi/>
              <w:rPr>
                <w:rFonts w:ascii="Amiri" w:eastAsia="Calibri" w:hAnsi="Amiri" w:cs="Amiri"/>
                <w:color w:val="000000"/>
                <w:sz w:val="26"/>
                <w:szCs w:val="26"/>
                <w:lang w:eastAsia="fr-FR"/>
              </w:rPr>
            </w:pP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>أنشئ المماس</w:t>
            </w:r>
            <w:r w:rsidRPr="00245804">
              <w:rPr>
                <w:rFonts w:ascii="Amiri" w:eastAsia="Calibri" w:hAnsi="Amiri" w:cs="Amiri"/>
                <w:color w:val="000000"/>
                <w:position w:val="-14"/>
                <w:sz w:val="26"/>
                <w:szCs w:val="26"/>
                <w:lang w:eastAsia="fr-FR"/>
              </w:rPr>
              <w:object w:dxaOrig="420" w:dyaOrig="400" w14:anchorId="7CA10216">
                <v:shape id="_x0000_i1257" type="#_x0000_t75" style="width:21.75pt;height:21.75pt" o:ole="">
                  <v:imagedata r:id="rId409" o:title=""/>
                </v:shape>
                <o:OLEObject Type="Embed" ProgID="Equation.DSMT4" ShapeID="_x0000_i1257" DrawAspect="Content" ObjectID="_1821721933" r:id="rId410"/>
              </w:objec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 xml:space="preserve">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 w:bidi="ar-DZ"/>
              </w:rPr>
              <w:t xml:space="preserve">ثم المنحنى </w:t>
            </w:r>
            <w:r w:rsidRPr="00245804">
              <w:rPr>
                <w:rFonts w:ascii="Amiri" w:eastAsia="Calibri" w:hAnsi="Amiri" w:cs="Amiri"/>
                <w:color w:val="000000"/>
                <w:position w:val="-14"/>
                <w:sz w:val="26"/>
                <w:szCs w:val="26"/>
                <w:lang w:eastAsia="fr-FR" w:bidi="ar-DZ"/>
              </w:rPr>
              <w:object w:dxaOrig="540" w:dyaOrig="400" w14:anchorId="47D9FC74">
                <v:shape id="_x0000_i1258" type="#_x0000_t75" style="width:28.5pt;height:21.75pt" o:ole="">
                  <v:imagedata r:id="rId411" o:title=""/>
                </v:shape>
                <o:OLEObject Type="Embed" ProgID="Equation.DSMT4" ShapeID="_x0000_i1258" DrawAspect="Content" ObjectID="_1821721934" r:id="rId412"/>
              </w:objec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 w:bidi="ar-DZ"/>
              </w:rPr>
              <w:t xml:space="preserve"> </w:t>
            </w:r>
            <w:r w:rsidRPr="00245804">
              <w:rPr>
                <w:rFonts w:ascii="Amiri" w:eastAsia="Calibri" w:hAnsi="Amiri" w:cs="Amiri"/>
                <w:color w:val="000000"/>
                <w:sz w:val="26"/>
                <w:szCs w:val="26"/>
                <w:rtl/>
                <w:lang w:eastAsia="fr-FR"/>
              </w:rPr>
              <w:t>.</w:t>
            </w:r>
          </w:p>
          <w:p w14:paraId="223C438C" w14:textId="62DFB1A6" w:rsidR="00734BBF" w:rsidRPr="00734BBF" w:rsidRDefault="00734BBF" w:rsidP="00931F38">
            <w:pPr>
              <w:pStyle w:val="Paragraphedeliste"/>
              <w:bidi/>
              <w:rPr>
                <w:rFonts w:ascii="Amiri" w:hAnsi="Amiri" w:cs="Amiri"/>
                <w:color w:val="EE0000"/>
                <w:sz w:val="26"/>
                <w:szCs w:val="26"/>
                <w:lang w:bidi="ar-DZ"/>
              </w:rPr>
            </w:pPr>
          </w:p>
          <w:p w14:paraId="16F2A18B" w14:textId="59F23076" w:rsidR="00734BBF" w:rsidRDefault="00293E5D" w:rsidP="00293E5D">
            <w:pPr>
              <w:bidi/>
              <w:rPr>
                <w:rFonts w:ascii="Amiri" w:hAnsi="Amiri" w:cs="Amiri"/>
                <w:color w:val="EE0000"/>
                <w:sz w:val="26"/>
                <w:szCs w:val="26"/>
                <w:rtl/>
                <w:lang w:bidi="ar-DZ"/>
              </w:rPr>
            </w:pPr>
            <w:r w:rsidRPr="00293E5D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>تمرين 02:</w:t>
            </w:r>
            <w:r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 xml:space="preserve"> ت 41 ص 61</w:t>
            </w:r>
          </w:p>
          <w:p w14:paraId="3BE713D4" w14:textId="77777777" w:rsidR="00293E5D" w:rsidRDefault="00293E5D" w:rsidP="00293E5D">
            <w:pPr>
              <w:bidi/>
              <w:rPr>
                <w:rFonts w:ascii="Amiri" w:hAnsi="Amiri" w:cs="Amiri"/>
                <w:color w:val="EE0000"/>
                <w:sz w:val="26"/>
                <w:szCs w:val="26"/>
                <w:rtl/>
                <w:lang w:bidi="ar-DZ"/>
              </w:rPr>
            </w:pPr>
          </w:p>
          <w:p w14:paraId="2707829B" w14:textId="21ED9FEA" w:rsidR="00A94CF3" w:rsidRPr="00A94CF3" w:rsidRDefault="00A94CF3" w:rsidP="00A94CF3">
            <w:pPr>
              <w:bidi/>
              <w:spacing w:line="230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A94CF3">
              <w:rPr>
                <w:rFonts w:ascii="Amiri" w:hAnsi="Amiri" w:cs="Amiri"/>
                <w:sz w:val="26"/>
                <w:szCs w:val="26"/>
                <w:rtl/>
              </w:rPr>
              <w:t xml:space="preserve">برّر التقريب التآلفي المحلي عند </w:t>
            </w:r>
            <w:r w:rsidRPr="00A94CF3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79" w14:anchorId="545C47D9">
                <v:shape id="_x0000_i1259" type="#_x0000_t75" style="width:9.75pt;height:14.25pt" o:ole="">
                  <v:imagedata r:id="rId413" o:title=""/>
                </v:shape>
                <o:OLEObject Type="Embed" ProgID="Equation.DSMT4" ShapeID="_x0000_i1259" DrawAspect="Content" ObjectID="_1821721935" r:id="rId414"/>
              </w:object>
            </w:r>
            <w:r w:rsidRPr="00A94CF3">
              <w:rPr>
                <w:rFonts w:ascii="Amiri" w:hAnsi="Amiri" w:cs="Amiri"/>
                <w:sz w:val="26"/>
                <w:szCs w:val="26"/>
                <w:rtl/>
              </w:rPr>
              <w:t xml:space="preserve"> في كل الحالة من الحالات </w:t>
            </w:r>
            <w:r w:rsidRPr="00A94CF3">
              <w:rPr>
                <w:rFonts w:ascii="Amiri" w:hAnsi="Amiri" w:cs="Amiri" w:hint="cs"/>
                <w:sz w:val="26"/>
                <w:szCs w:val="26"/>
                <w:rtl/>
              </w:rPr>
              <w:t>التالية:</w:t>
            </w:r>
          </w:p>
          <w:p w14:paraId="662A2D67" w14:textId="7C2B0D25" w:rsidR="00A94CF3" w:rsidRPr="00A94CF3" w:rsidRDefault="00A94CF3" w:rsidP="00A94CF3">
            <w:pPr>
              <w:bidi/>
              <w:spacing w:line="230" w:lineRule="auto"/>
              <w:ind w:firstLine="33"/>
              <w:rPr>
                <w:rFonts w:ascii="Amiri" w:hAnsi="Amiri" w:cs="Amiri"/>
                <w:sz w:val="26"/>
                <w:szCs w:val="26"/>
                <w:rtl/>
              </w:rPr>
            </w:pPr>
            <w:r w:rsidRPr="00A94CF3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 </w:t>
            </w:r>
            <w:r w:rsidRPr="00A94CF3">
              <w:rPr>
                <w:rFonts w:ascii="Amiri" w:hAnsi="Amiri" w:cs="Amiri" w:hint="cs"/>
                <w:sz w:val="26"/>
                <w:szCs w:val="26"/>
                <w:rtl/>
              </w:rPr>
              <w:t>أ)</w:t>
            </w:r>
            <w:r w:rsidRPr="00A94CF3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A94CF3">
              <w:rPr>
                <w:rFonts w:ascii="Amiri" w:hAnsi="Amiri" w:cs="Amiri"/>
                <w:position w:val="-14"/>
                <w:sz w:val="26"/>
                <w:szCs w:val="26"/>
              </w:rPr>
              <w:object w:dxaOrig="1600" w:dyaOrig="440" w14:anchorId="733D26AC">
                <v:shape id="_x0000_i1260" type="#_x0000_t75" style="width:80.25pt;height:21.75pt" o:ole="">
                  <v:imagedata r:id="rId415" o:title=""/>
                </v:shape>
                <o:OLEObject Type="Embed" ProgID="Equation.DSMT4" ShapeID="_x0000_i1260" DrawAspect="Content" ObjectID="_1821721936" r:id="rId416"/>
              </w:object>
            </w:r>
            <w:r w:rsidRPr="00A94CF3">
              <w:rPr>
                <w:rFonts w:ascii="Amiri" w:hAnsi="Amiri" w:cs="Amiri"/>
                <w:sz w:val="26"/>
                <w:szCs w:val="26"/>
                <w:rtl/>
              </w:rPr>
              <w:t xml:space="preserve">.    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   </w:t>
            </w:r>
            <w:r w:rsidRPr="00A94CF3">
              <w:rPr>
                <w:rFonts w:ascii="Amiri" w:hAnsi="Amiri" w:cs="Amiri"/>
                <w:sz w:val="26"/>
                <w:szCs w:val="26"/>
                <w:rtl/>
              </w:rPr>
              <w:t xml:space="preserve"> ب) </w:t>
            </w:r>
            <w:r w:rsidRPr="00A94CF3">
              <w:rPr>
                <w:rFonts w:ascii="Amiri" w:hAnsi="Amiri" w:cs="Amiri"/>
                <w:position w:val="-24"/>
                <w:sz w:val="26"/>
                <w:szCs w:val="26"/>
              </w:rPr>
              <w:object w:dxaOrig="1440" w:dyaOrig="620" w14:anchorId="0C018255">
                <v:shape id="_x0000_i1261" type="#_x0000_t75" style="width:1in;height:30.75pt" o:ole="">
                  <v:imagedata r:id="rId417" o:title=""/>
                </v:shape>
                <o:OLEObject Type="Embed" ProgID="Equation.DSMT4" ShapeID="_x0000_i1261" DrawAspect="Content" ObjectID="_1821721937" r:id="rId418"/>
              </w:object>
            </w:r>
            <w:r w:rsidRPr="00A94CF3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7B1CB1FD" w14:textId="003D138F" w:rsidR="00A94CF3" w:rsidRPr="00A94CF3" w:rsidRDefault="00930018" w:rsidP="00A94CF3">
            <w:pPr>
              <w:bidi/>
              <w:spacing w:line="230" w:lineRule="auto"/>
              <w:ind w:firstLine="33"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3288146" wp14:editId="5BB8DE9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379095</wp:posOffset>
                      </wp:positionV>
                      <wp:extent cx="2333625" cy="2219325"/>
                      <wp:effectExtent l="0" t="0" r="28575" b="28575"/>
                      <wp:wrapNone/>
                      <wp:docPr id="55320724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2219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BA2B3E" w14:textId="017D9B98" w:rsidR="00930018" w:rsidRDefault="00930018" w:rsidP="0093001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C6CF17" wp14:editId="48037A07">
                                        <wp:extent cx="2095500" cy="2102485"/>
                                        <wp:effectExtent l="0" t="0" r="0" b="0"/>
                                        <wp:docPr id="213267599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2675996" name=""/>
                                                <pic:cNvPicPr/>
                                              </pic:nvPicPr>
                                              <pic:blipFill>
                                                <a:blip r:embed="rId4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95500" cy="21024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88146" id="Rectangle 66" o:spid="_x0000_s1038" style="position:absolute;left:0;text-align:left;margin-left:1.95pt;margin-top:29.85pt;width:183.75pt;height:174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" fillcolor="white [3201]" strokecolor="white [3212]" strokeweight="2pt">
                      <v:textbox>
                        <w:txbxContent>
                          <w:p w14:paraId="5FBA2B3E" w14:textId="017D9B98" w:rsidR="00930018" w:rsidRDefault="00930018" w:rsidP="009300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C6CF17" wp14:editId="48037A07">
                                  <wp:extent cx="2095500" cy="2102485"/>
                                  <wp:effectExtent l="0" t="0" r="0" b="0"/>
                                  <wp:docPr id="213267599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2675996" name=""/>
                                          <pic:cNvPicPr/>
                                        </pic:nvPicPr>
                                        <pic:blipFill>
                                          <a:blip r:embed="rId4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5500" cy="2102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4CF3" w:rsidRPr="00A94CF3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="00A94CF3">
              <w:rPr>
                <w:rFonts w:ascii="Amiri" w:hAnsi="Amiri" w:cs="Amiri" w:hint="cs"/>
                <w:sz w:val="26"/>
                <w:szCs w:val="26"/>
                <w:rtl/>
              </w:rPr>
              <w:t xml:space="preserve">     </w:t>
            </w:r>
            <w:r w:rsidR="00A94CF3" w:rsidRPr="00A94CF3">
              <w:rPr>
                <w:rFonts w:ascii="Amiri" w:hAnsi="Amiri" w:cs="Amiri"/>
                <w:sz w:val="26"/>
                <w:szCs w:val="26"/>
                <w:rtl/>
              </w:rPr>
              <w:t xml:space="preserve">ج) </w:t>
            </w:r>
            <w:r w:rsidR="00A94CF3" w:rsidRPr="00A94CF3">
              <w:rPr>
                <w:rFonts w:ascii="Amiri" w:hAnsi="Amiri" w:cs="Amiri"/>
                <w:position w:val="-24"/>
                <w:sz w:val="26"/>
                <w:szCs w:val="26"/>
              </w:rPr>
              <w:object w:dxaOrig="1240" w:dyaOrig="620" w14:anchorId="30F1B572">
                <v:shape id="_x0000_i1262" type="#_x0000_t75" style="width:62.25pt;height:30.75pt" o:ole="">
                  <v:imagedata r:id="rId420" o:title=""/>
                </v:shape>
                <o:OLEObject Type="Embed" ProgID="Equation.DSMT4" ShapeID="_x0000_i1262" DrawAspect="Content" ObjectID="_1821721938" r:id="rId421"/>
              </w:object>
            </w:r>
            <w:r w:rsidR="00A94CF3" w:rsidRPr="00A94CF3">
              <w:rPr>
                <w:rFonts w:ascii="Amiri" w:hAnsi="Amiri" w:cs="Amiri"/>
                <w:sz w:val="26"/>
                <w:szCs w:val="26"/>
                <w:rtl/>
              </w:rPr>
              <w:t xml:space="preserve">.        </w:t>
            </w:r>
            <w:r w:rsidR="00A94CF3">
              <w:rPr>
                <w:rFonts w:ascii="Amiri" w:hAnsi="Amiri" w:cs="Amiri" w:hint="cs"/>
                <w:sz w:val="26"/>
                <w:szCs w:val="26"/>
                <w:rtl/>
              </w:rPr>
              <w:t xml:space="preserve">      </w:t>
            </w:r>
            <w:r w:rsidR="00A94CF3" w:rsidRPr="00A94CF3">
              <w:rPr>
                <w:rFonts w:ascii="Amiri" w:hAnsi="Amiri" w:cs="Amiri"/>
                <w:sz w:val="26"/>
                <w:szCs w:val="26"/>
                <w:rtl/>
              </w:rPr>
              <w:t xml:space="preserve">    د) </w:t>
            </w:r>
            <w:r w:rsidR="00A94CF3" w:rsidRPr="00A94CF3">
              <w:rPr>
                <w:rFonts w:ascii="Amiri" w:hAnsi="Amiri" w:cs="Amiri"/>
                <w:position w:val="-6"/>
                <w:sz w:val="26"/>
                <w:szCs w:val="26"/>
              </w:rPr>
              <w:object w:dxaOrig="960" w:dyaOrig="279" w14:anchorId="43CAA397">
                <v:shape id="_x0000_i1263" type="#_x0000_t75" style="width:48pt;height:14.25pt" o:ole="">
                  <v:imagedata r:id="rId422" o:title=""/>
                </v:shape>
                <o:OLEObject Type="Embed" ProgID="Equation.DSMT4" ShapeID="_x0000_i1263" DrawAspect="Content" ObjectID="_1821721939" r:id="rId423"/>
              </w:object>
            </w:r>
            <w:r w:rsidR="00A94CF3" w:rsidRPr="00A94CF3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6893D0FF" w14:textId="1C9AF887" w:rsidR="00293E5D" w:rsidRPr="00293E5D" w:rsidRDefault="00293E5D" w:rsidP="00A94CF3">
            <w:pPr>
              <w:bidi/>
              <w:rPr>
                <w:rFonts w:ascii="Amiri" w:hAnsi="Amiri" w:cs="Amiri"/>
                <w:color w:val="EE0000"/>
                <w:sz w:val="26"/>
                <w:szCs w:val="26"/>
                <w:lang w:bidi="ar-DZ"/>
              </w:rPr>
            </w:pPr>
          </w:p>
          <w:p w14:paraId="4484D0BE" w14:textId="77777777" w:rsidR="00F40EB8" w:rsidRDefault="00F40EB8" w:rsidP="00A94CF3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244574B1" w14:textId="77777777" w:rsidR="00F40EB8" w:rsidRDefault="00F40EB8" w:rsidP="00F40EB8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1D3F5117" w14:textId="77777777" w:rsidR="00F40EB8" w:rsidRDefault="00F40EB8" w:rsidP="00F40EB8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7B7E965D" w14:textId="77777777" w:rsidR="00F40EB8" w:rsidRDefault="00F40EB8" w:rsidP="00F40EB8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18BD60ED" w14:textId="77777777" w:rsidR="00930018" w:rsidRDefault="00930018" w:rsidP="00930018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4957EC11" w14:textId="77777777" w:rsidR="00F40EB8" w:rsidRDefault="00F40EB8" w:rsidP="00F40EB8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4000C12A" w14:textId="14F2A103" w:rsidR="00F40EB8" w:rsidRPr="00F40EB8" w:rsidRDefault="00F40EB8" w:rsidP="00F40EB8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</w:tc>
        <w:tc>
          <w:tcPr>
            <w:tcW w:w="1179" w:type="dxa"/>
          </w:tcPr>
          <w:p w14:paraId="77FF4AA3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7DF3C03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0E0F09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63C534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13C2C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BE4D7B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AF5E4B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C151C3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6AA2F9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5FAEB1F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1AD4BB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600D48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EA6D08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6598B5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A03890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6A6B9DE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352D0D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0E166D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7F311C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8BCD05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452E75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13F8E0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3F6FF5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B6FEE4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5D5875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173C00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658805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1FEE3F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003DD33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49C019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5B5F5E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665C49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EF2CC5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9549A5" w14:textId="77777777" w:rsidR="001E0C8A" w:rsidRPr="00792B9B" w:rsidRDefault="001E0C8A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4FD1172" w14:textId="77777777" w:rsidR="001E0C8A" w:rsidRPr="00792B9B" w:rsidRDefault="001E0C8A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018CE7C9" w14:textId="77777777" w:rsidR="001E0C8A" w:rsidRDefault="001E0C8A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325F0AF" wp14:editId="518F4596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892771168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D82B0" w14:textId="77777777" w:rsidR="001E0C8A" w:rsidRPr="00F77FA2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C0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 w:hint="cs"/>
                                <w:color w:val="C0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1AAB61CC" w14:textId="77777777" w:rsidR="001E0C8A" w:rsidRPr="00F77FA2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C0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/>
                                <w:color w:val="C0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25F0AF" id="_x0000_s1039" style="position:absolute;left:0;text-align:left;margin-left:-46.15pt;margin-top:66.05pt;width:543pt;height:5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" fillcolor="white [3201]" strokecolor="black [3200]" strokeweight="2pt">
                <v:textbox>
                  <w:txbxContent>
                    <w:p w14:paraId="299D82B0" w14:textId="77777777" w:rsidR="001E0C8A" w:rsidRPr="00F77FA2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C0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F77FA2">
                        <w:rPr>
                          <w:rFonts w:ascii="Amiri" w:hAnsi="Amiri" w:cs="Amiri" w:hint="cs"/>
                          <w:color w:val="C0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1AAB61CC" w14:textId="77777777" w:rsidR="001E0C8A" w:rsidRPr="00F77FA2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C00000"/>
                          <w:sz w:val="24"/>
                          <w:szCs w:val="24"/>
                          <w:lang w:bidi="ar-DZ"/>
                        </w:rPr>
                      </w:pPr>
                      <w:r w:rsidRPr="00F77FA2">
                        <w:rPr>
                          <w:rFonts w:ascii="Amiri" w:hAnsi="Amiri" w:cs="Amiri"/>
                          <w:color w:val="C0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6D676F" wp14:editId="0025BBEF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21678931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2195C" w14:textId="3929BC22" w:rsidR="001E0C8A" w:rsidRPr="00F77FA2" w:rsidRDefault="001E0C8A" w:rsidP="00F77FA2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F77FA2" w:rsidRPr="00F77FA2">
                              <w:rPr>
                                <w:rFonts w:ascii="Amiri" w:hAnsi="Amiri" w:cs="Amiri" w:hint="cs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03 ساعات</w:t>
                            </w:r>
                          </w:p>
                          <w:p w14:paraId="7773C5D2" w14:textId="77777777" w:rsidR="001E0C8A" w:rsidRDefault="001E0C8A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D676F" id="_x0000_s1040" style="position:absolute;left:0;text-align:left;margin-left:-44.65pt;margin-top:.8pt;width:100.5pt;height:5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DXIt4K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3D62195C" w14:textId="3929BC22" w:rsidR="001E0C8A" w:rsidRPr="00F77FA2" w:rsidRDefault="001E0C8A" w:rsidP="00F77FA2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77FA2"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F77FA2" w:rsidRPr="00F77FA2">
                        <w:rPr>
                          <w:rFonts w:ascii="Amiri" w:hAnsi="Amiri" w:cs="Amiri" w:hint="cs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 xml:space="preserve"> 03 ساعات</w:t>
                      </w:r>
                    </w:p>
                    <w:p w14:paraId="7773C5D2" w14:textId="77777777" w:rsidR="001E0C8A" w:rsidRDefault="001E0C8A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A7728D" wp14:editId="2CE26F70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18165030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F8EC3" w14:textId="77777777" w:rsidR="001E0C8A" w:rsidRPr="00F77FA2" w:rsidRDefault="001E0C8A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F77FA2">
                              <w:rPr>
                                <w:rFonts w:ascii="Amiri" w:hAnsi="Amiri" w:cs="Amiri" w:hint="cs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علوم تجريبية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7728D" id="_x0000_s1041" style="position:absolute;left:0;text-align:left;margin-left:396.35pt;margin-top:-.7pt;width:100.5pt;height:6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Boydhk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4F7F8EC3" w14:textId="77777777" w:rsidR="001E0C8A" w:rsidRPr="00F77FA2" w:rsidRDefault="001E0C8A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F77FA2">
                        <w:rPr>
                          <w:rFonts w:ascii="Amiri" w:hAnsi="Amiri" w:cs="Amiri" w:hint="cs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  <w:t>الثالثة علوم تجريبية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5D9F275" wp14:editId="15373305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99738510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F6213" w14:textId="77777777" w:rsidR="001E0C8A" w:rsidRPr="000377BF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الاشتقاقية والاستمرارية</w:t>
                            </w:r>
                          </w:p>
                          <w:p w14:paraId="62F25D60" w14:textId="54816746" w:rsidR="001E0C8A" w:rsidRPr="000377BF" w:rsidRDefault="001E0C8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61106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F352B" w:rsidRPr="003F352B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توظيف المشتقات لدراسة الدوال</w:t>
                            </w:r>
                            <w:r w:rsidR="003F352B" w:rsidRPr="003F352B">
                              <w:rPr>
                                <w:rFonts w:ascii="Amiri" w:hAnsi="Amiri" w:cs="Amir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D9F275" id="_x0000_s1042" style="position:absolute;left:0;text-align:left;margin-left:66.35pt;margin-top:1.55pt;width:323.25pt;height:5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" fillcolor="white [3212]" strokecolor="black [3213]" strokeweight="2pt">
                <v:textbox>
                  <w:txbxContent>
                    <w:p w14:paraId="44CF6213" w14:textId="77777777" w:rsidR="001E0C8A" w:rsidRPr="000377BF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الاشتقاقية والاستمرارية</w:t>
                      </w:r>
                    </w:p>
                    <w:p w14:paraId="62F25D60" w14:textId="54816746" w:rsidR="001E0C8A" w:rsidRPr="000377BF" w:rsidRDefault="001E0C8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61106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3F352B" w:rsidRPr="003F352B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توظيف المشتقات لدراسة الدوال</w:t>
                      </w:r>
                      <w:r w:rsidR="003F352B" w:rsidRPr="003F352B">
                        <w:rPr>
                          <w:rFonts w:ascii="Amiri" w:hAnsi="Amiri" w:cs="Amiri" w:hint="cs"/>
                          <w:b/>
                          <w:bCs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15A4B854" w14:textId="77777777" w:rsidR="001E0C8A" w:rsidRDefault="001E0C8A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6B402BBB" w14:textId="77777777" w:rsidR="001E0C8A" w:rsidRPr="00792B9B" w:rsidRDefault="001E0C8A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1E0C8A" w:rsidRPr="00792B9B" w14:paraId="5B2FEB1A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17DA99A3" w14:textId="77777777" w:rsidR="001E0C8A" w:rsidRPr="00305590" w:rsidRDefault="001E0C8A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3844C547" w14:textId="77777777" w:rsidR="001E0C8A" w:rsidRPr="00305590" w:rsidRDefault="001E0C8A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4150FE13" w14:textId="77777777" w:rsidR="001E0C8A" w:rsidRPr="00305590" w:rsidRDefault="001E0C8A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1E0C8A" w:rsidRPr="00792B9B" w14:paraId="370EADD2" w14:textId="77777777" w:rsidTr="00395266">
        <w:trPr>
          <w:trHeight w:val="12240"/>
        </w:trPr>
        <w:tc>
          <w:tcPr>
            <w:tcW w:w="1278" w:type="dxa"/>
          </w:tcPr>
          <w:p w14:paraId="585B3A3B" w14:textId="77777777" w:rsidR="001E0C8A" w:rsidRDefault="001E0C8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ED5D7F4" w14:textId="77777777" w:rsidR="001E0C8A" w:rsidRDefault="001E0C8A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CA8269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F9B6A8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E133EE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9216B1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7D46FD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1924B6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A23AED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BB63A5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EAB111" w14:textId="77777777" w:rsidR="001E0C8A" w:rsidRDefault="001E0C8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97CA64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F3C49C6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6E71CE7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4C99F2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BA8C18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9D2A84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74F3D4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4BAD8BE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19CADD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8851F5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BCFD64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51D9EB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21D81F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86D0F9B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AFC67D4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280489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A42D16B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689A96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7FF467C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3FBC4A" w14:textId="77777777" w:rsidR="001E0C8A" w:rsidRDefault="001E0C8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3275A66" w14:textId="77777777" w:rsidR="001E0C8A" w:rsidRPr="00FB5A89" w:rsidRDefault="001E0C8A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7C3A3AA" w14:textId="77777777" w:rsidR="001E0C8A" w:rsidRPr="00792B9B" w:rsidRDefault="001E0C8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76A9BD4" w14:textId="262848DF" w:rsidR="001E0C8A" w:rsidRPr="00447EE5" w:rsidRDefault="00447EE5" w:rsidP="00447EE5">
            <w:pPr>
              <w:bidi/>
              <w:rPr>
                <w:rFonts w:ascii="Amiri" w:hAnsi="Amiri" w:cs="Amiri"/>
                <w:color w:val="EE0000"/>
                <w:sz w:val="26"/>
                <w:szCs w:val="26"/>
                <w:rtl/>
              </w:rPr>
            </w:pPr>
            <w:r w:rsidRPr="00447EE5">
              <w:rPr>
                <w:rFonts w:ascii="Amiri" w:hAnsi="Amiri" w:cs="Amiri"/>
                <w:color w:val="EE0000"/>
                <w:sz w:val="26"/>
                <w:szCs w:val="26"/>
                <w:rtl/>
              </w:rPr>
              <w:t>دراسة أمثلة</w:t>
            </w:r>
          </w:p>
          <w:p w14:paraId="43B19ACF" w14:textId="77777777" w:rsidR="00447EE5" w:rsidRPr="00447EE5" w:rsidRDefault="00447EE5" w:rsidP="00447EE5">
            <w:pPr>
              <w:bidi/>
              <w:rPr>
                <w:rFonts w:ascii="Amiri" w:hAnsi="Amiri" w:cs="Amiri"/>
                <w:color w:val="EE0000"/>
                <w:sz w:val="26"/>
                <w:szCs w:val="26"/>
                <w:rtl/>
              </w:rPr>
            </w:pPr>
          </w:p>
          <w:p w14:paraId="25F1D8B0" w14:textId="15CA40D5" w:rsidR="00447EE5" w:rsidRDefault="00447EE5" w:rsidP="00447EE5">
            <w:pPr>
              <w:bidi/>
              <w:rPr>
                <w:rFonts w:ascii="Amiri" w:hAnsi="Amiri" w:cs="Amiri"/>
                <w:color w:val="EE0000"/>
                <w:sz w:val="26"/>
                <w:szCs w:val="26"/>
                <w:rtl/>
              </w:rPr>
            </w:pPr>
            <w:r w:rsidRPr="00447EE5">
              <w:rPr>
                <w:rFonts w:ascii="Amiri" w:hAnsi="Amiri" w:cs="Amiri"/>
                <w:color w:val="EE0000"/>
                <w:sz w:val="26"/>
                <w:szCs w:val="26"/>
                <w:rtl/>
              </w:rPr>
              <w:t>مثال01:</w:t>
            </w:r>
          </w:p>
          <w:p w14:paraId="7C52EB7A" w14:textId="4781C797" w:rsidR="00447EE5" w:rsidRDefault="00436FEB" w:rsidP="00447EE5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نعتبر الدالتين </w:t>
            </w:r>
            <w:r w:rsidRPr="00436FEB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6D41E4F7">
                <v:shape id="_x0000_i1264" type="#_x0000_t75" style="width:12pt;height:15.75pt" o:ole="">
                  <v:imagedata r:id="rId424" o:title=""/>
                </v:shape>
                <o:OLEObject Type="Embed" ProgID="Equation.DSMT4" ShapeID="_x0000_i1264" DrawAspect="Content" ObjectID="_1821721940" r:id="rId425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 </w:t>
            </w:r>
            <w:r w:rsidRPr="00436FEB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20" w:dyaOrig="260" w14:anchorId="62C03AFC">
                <v:shape id="_x0000_i1265" type="#_x0000_t75" style="width:11.25pt;height:12.75pt" o:ole="">
                  <v:imagedata r:id="rId426" o:title=""/>
                </v:shape>
                <o:OLEObject Type="Embed" ProgID="Equation.DSMT4" ShapeID="_x0000_i1265" DrawAspect="Content" ObjectID="_1821721941" r:id="rId427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معرفتين على </w:t>
            </w:r>
            <w:r w:rsidRPr="00436FEB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17C4BE95">
                <v:shape id="_x0000_i1266" type="#_x0000_t75" style="width:12.75pt;height:12.75pt" o:ole="">
                  <v:imagedata r:id="rId428" o:title=""/>
                </v:shape>
                <o:OLEObject Type="Embed" ProgID="Equation.DSMT4" ShapeID="_x0000_i1266" DrawAspect="Content" ObjectID="_1821721942" r:id="rId429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حيث: </w:t>
            </w:r>
            <w:r w:rsidRPr="00436FEB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1240" w:dyaOrig="320" w14:anchorId="658D0575">
                <v:shape id="_x0000_i1267" type="#_x0000_t75" style="width:62.25pt;height:15.75pt" o:ole="">
                  <v:imagedata r:id="rId430" o:title=""/>
                </v:shape>
                <o:OLEObject Type="Embed" ProgID="Equation.DSMT4" ShapeID="_x0000_i1267" DrawAspect="Content" ObjectID="_1821721943" r:id="rId431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، </w:t>
            </w:r>
            <w:r w:rsidRPr="00436FEB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1200" w:dyaOrig="320" w14:anchorId="14C2467B">
                <v:shape id="_x0000_i1268" type="#_x0000_t75" style="width:60pt;height:15.75pt" o:ole="">
                  <v:imagedata r:id="rId432" o:title=""/>
                </v:shape>
                <o:OLEObject Type="Embed" ProgID="Equation.DSMT4" ShapeID="_x0000_i1268" DrawAspect="Content" ObjectID="_1821721944" r:id="rId433"/>
              </w:object>
            </w:r>
          </w:p>
          <w:p w14:paraId="26FEE9D6" w14:textId="22C67736" w:rsidR="00436FEB" w:rsidRDefault="00436FEB" w:rsidP="00436FEB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436FEB">
              <w:rPr>
                <w:rFonts w:ascii="Amiri" w:hAnsi="Amiri" w:cs="Amiri"/>
                <w:position w:val="-16"/>
                <w:sz w:val="26"/>
                <w:szCs w:val="26"/>
                <w:lang w:bidi="ar-DZ"/>
              </w:rPr>
              <w:object w:dxaOrig="540" w:dyaOrig="440" w14:anchorId="1BABEFD8">
                <v:shape id="_x0000_i1269" type="#_x0000_t75" style="width:27pt;height:21.75pt" o:ole="">
                  <v:imagedata r:id="rId434" o:title=""/>
                </v:shape>
                <o:OLEObject Type="Embed" ProgID="Equation.DSMT4" ShapeID="_x0000_i1269" DrawAspect="Content" ObjectID="_1821721945" r:id="rId435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 </w:t>
            </w:r>
            <w:r w:rsidRPr="00436FEB">
              <w:rPr>
                <w:rFonts w:ascii="Amiri" w:hAnsi="Amiri" w:cs="Amiri"/>
                <w:position w:val="-16"/>
                <w:sz w:val="26"/>
                <w:szCs w:val="26"/>
                <w:lang w:bidi="ar-DZ"/>
              </w:rPr>
              <w:object w:dxaOrig="520" w:dyaOrig="440" w14:anchorId="63102CD1">
                <v:shape id="_x0000_i1270" type="#_x0000_t75" style="width:26.25pt;height:21.75pt" o:ole="">
                  <v:imagedata r:id="rId436" o:title=""/>
                </v:shape>
                <o:OLEObject Type="Embed" ProgID="Equation.DSMT4" ShapeID="_x0000_i1270" DrawAspect="Content" ObjectID="_1821721946" r:id="rId437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تمثيلاهما البيانيان في المستوي المنسوب الى معلم متعامد ومتجانس </w:t>
            </w:r>
            <w:r w:rsidRPr="00436FEB">
              <w:rPr>
                <w:rFonts w:ascii="Amiri" w:hAnsi="Amiri" w:cs="Amiri"/>
                <w:position w:val="-18"/>
                <w:sz w:val="26"/>
                <w:szCs w:val="26"/>
                <w:lang w:bidi="ar-DZ"/>
              </w:rPr>
              <w:object w:dxaOrig="800" w:dyaOrig="480" w14:anchorId="13186874">
                <v:shape id="_x0000_i1271" type="#_x0000_t75" style="width:39.75pt;height:24pt" o:ole="">
                  <v:imagedata r:id="rId438" o:title=""/>
                </v:shape>
                <o:OLEObject Type="Embed" ProgID="Equation.DSMT4" ShapeID="_x0000_i1271" DrawAspect="Content" ObjectID="_1821721947" r:id="rId439"/>
              </w:object>
            </w:r>
          </w:p>
          <w:p w14:paraId="063068BC" w14:textId="5FF7535E" w:rsidR="00436FEB" w:rsidRDefault="006F45DC" w:rsidP="00436FEB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ادرس شفعية 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الدالتين </w:t>
            </w:r>
            <w:r w:rsidRPr="00436FEB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768C6F57">
                <v:shape id="_x0000_i1272" type="#_x0000_t75" style="width:12pt;height:15.75pt" o:ole="">
                  <v:imagedata r:id="rId424" o:title=""/>
                </v:shape>
                <o:OLEObject Type="Embed" ProgID="Equation.DSMT4" ShapeID="_x0000_i1272" DrawAspect="Content" ObjectID="_1821721948" r:id="rId440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 </w:t>
            </w:r>
            <w:r w:rsidRPr="00436FEB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20" w:dyaOrig="260" w14:anchorId="049840B7">
                <v:shape id="_x0000_i1273" type="#_x0000_t75" style="width:11.25pt;height:12.75pt" o:ole="">
                  <v:imagedata r:id="rId426" o:title=""/>
                </v:shape>
                <o:OLEObject Type="Embed" ProgID="Equation.DSMT4" ShapeID="_x0000_i1273" DrawAspect="Content" ObjectID="_1821721949" r:id="rId441"/>
              </w:object>
            </w:r>
          </w:p>
          <w:p w14:paraId="537C479B" w14:textId="554279C2" w:rsidR="006F45DC" w:rsidRDefault="006F45DC" w:rsidP="006F45DC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اثبت ان </w:t>
            </w:r>
            <w:r w:rsidRPr="00436FEB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6E9E1280">
                <v:shape id="_x0000_i1274" type="#_x0000_t75" style="width:12pt;height:15.75pt" o:ole="">
                  <v:imagedata r:id="rId424" o:title=""/>
                </v:shape>
                <o:OLEObject Type="Embed" ProgID="Equation.DSMT4" ShapeID="_x0000_i1274" DrawAspect="Content" ObjectID="_1821721950" r:id="rId442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 </w:t>
            </w:r>
            <w:r w:rsidRPr="00436FEB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20" w:dyaOrig="260" w14:anchorId="4138B6E7">
                <v:shape id="_x0000_i1275" type="#_x0000_t75" style="width:11.25pt;height:12.75pt" o:ole="">
                  <v:imagedata r:id="rId426" o:title=""/>
                </v:shape>
                <o:OLEObject Type="Embed" ProgID="Equation.DSMT4" ShapeID="_x0000_i1275" DrawAspect="Content" ObjectID="_1821721951" r:id="rId443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دالتنا دوريتان ودورهما </w:t>
            </w:r>
            <w:r w:rsidRPr="006F45DC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360" w:dyaOrig="279" w14:anchorId="5401E55E">
                <v:shape id="_x0000_i1276" type="#_x0000_t75" style="width:18pt;height:14.25pt" o:ole="">
                  <v:imagedata r:id="rId444" o:title=""/>
                </v:shape>
                <o:OLEObject Type="Embed" ProgID="Equation.DSMT4" ShapeID="_x0000_i1276" DrawAspect="Content" ObjectID="_1821721952" r:id="rId445"/>
              </w:object>
            </w:r>
          </w:p>
          <w:p w14:paraId="01F80307" w14:textId="26E92539" w:rsidR="006F45DC" w:rsidRDefault="00AE40CC" w:rsidP="006F45DC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أ) </w:t>
            </w:r>
            <w:r w:rsidR="006F45D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احسب </w:t>
            </w:r>
            <w:r w:rsidR="006F45DC" w:rsidRPr="006F45DC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600" w:dyaOrig="320" w14:anchorId="3E3629FC">
                <v:shape id="_x0000_i1277" type="#_x0000_t75" style="width:30pt;height:15.75pt" o:ole="">
                  <v:imagedata r:id="rId446" o:title=""/>
                </v:shape>
                <o:OLEObject Type="Embed" ProgID="Equation.DSMT4" ShapeID="_x0000_i1277" DrawAspect="Content" ObjectID="_1821721953" r:id="rId447"/>
              </w:object>
            </w:r>
            <w:r w:rsidR="006F45D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 </w:t>
            </w:r>
            <w:r w:rsidR="006F45DC" w:rsidRPr="006F45DC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580" w:dyaOrig="320" w14:anchorId="7C2FC7D7">
                <v:shape id="_x0000_i1278" type="#_x0000_t75" style="width:29.25pt;height:15.75pt" o:ole="">
                  <v:imagedata r:id="rId448" o:title=""/>
                </v:shape>
                <o:OLEObject Type="Embed" ProgID="Equation.DSMT4" ShapeID="_x0000_i1278" DrawAspect="Content" ObjectID="_1821721954" r:id="rId449"/>
              </w:object>
            </w:r>
            <w:r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ب) استنتج اتجاه تغير الدالتين </w:t>
            </w:r>
            <w:r w:rsidRPr="00436FEB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1544EDA8">
                <v:shape id="_x0000_i1279" type="#_x0000_t75" style="width:12pt;height:15.75pt" o:ole="">
                  <v:imagedata r:id="rId424" o:title=""/>
                </v:shape>
                <o:OLEObject Type="Embed" ProgID="Equation.DSMT4" ShapeID="_x0000_i1279" DrawAspect="Content" ObjectID="_1821721955" r:id="rId450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 </w:t>
            </w:r>
            <w:r w:rsidRPr="00436FEB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220" w:dyaOrig="260" w14:anchorId="105E1229">
                <v:shape id="_x0000_i1280" type="#_x0000_t75" style="width:11.25pt;height:12.75pt" o:ole="">
                  <v:imagedata r:id="rId426" o:title=""/>
                </v:shape>
                <o:OLEObject Type="Embed" ProgID="Equation.DSMT4" ShapeID="_x0000_i1280" DrawAspect="Content" ObjectID="_1821721956" r:id="rId451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على المجال </w:t>
            </w:r>
            <w:r w:rsidRPr="00AE40C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580" w:dyaOrig="400" w14:anchorId="0B8E6002">
                <v:shape id="_x0000_i1281" type="#_x0000_t75" style="width:29.25pt;height:20.25pt" o:ole="">
                  <v:imagedata r:id="rId452" o:title=""/>
                </v:shape>
                <o:OLEObject Type="Embed" ProgID="Equation.DSMT4" ShapeID="_x0000_i1281" DrawAspect="Content" ObjectID="_1821721957" r:id="rId453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ثم شكل جدول تغيراتها</w:t>
            </w:r>
          </w:p>
          <w:p w14:paraId="63163BF5" w14:textId="5E13A577" w:rsidR="00AE40CC" w:rsidRDefault="00AF4EFF" w:rsidP="00AE40CC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أنشئ </w:t>
            </w:r>
            <w:r w:rsidRPr="00436FEB">
              <w:rPr>
                <w:rFonts w:ascii="Amiri" w:hAnsi="Amiri" w:cs="Amiri"/>
                <w:position w:val="-16"/>
                <w:sz w:val="26"/>
                <w:szCs w:val="26"/>
                <w:lang w:bidi="ar-DZ"/>
              </w:rPr>
              <w:object w:dxaOrig="540" w:dyaOrig="440" w14:anchorId="20B2F9D2">
                <v:shape id="_x0000_i1282" type="#_x0000_t75" style="width:27pt;height:21.75pt" o:ole="">
                  <v:imagedata r:id="rId434" o:title=""/>
                </v:shape>
                <o:OLEObject Type="Embed" ProgID="Equation.DSMT4" ShapeID="_x0000_i1282" DrawAspect="Content" ObjectID="_1821721958" r:id="rId454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 </w:t>
            </w:r>
            <w:r w:rsidRPr="00436FEB">
              <w:rPr>
                <w:rFonts w:ascii="Amiri" w:hAnsi="Amiri" w:cs="Amiri"/>
                <w:position w:val="-16"/>
                <w:sz w:val="26"/>
                <w:szCs w:val="26"/>
                <w:lang w:bidi="ar-DZ"/>
              </w:rPr>
              <w:object w:dxaOrig="520" w:dyaOrig="440" w14:anchorId="0D26C422">
                <v:shape id="_x0000_i1283" type="#_x0000_t75" style="width:26.25pt;height:21.75pt" o:ole="">
                  <v:imagedata r:id="rId436" o:title=""/>
                </v:shape>
                <o:OLEObject Type="Embed" ProgID="Equation.DSMT4" ShapeID="_x0000_i1283" DrawAspect="Content" ObjectID="_1821721959" r:id="rId455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على المجال </w:t>
            </w:r>
            <w:r w:rsidRPr="00AE40CC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760" w:dyaOrig="400" w14:anchorId="5143A473">
                <v:shape id="_x0000_i1284" type="#_x0000_t75" style="width:38.25pt;height:20.25pt" o:ole="">
                  <v:imagedata r:id="rId456" o:title=""/>
                </v:shape>
                <o:OLEObject Type="Embed" ProgID="Equation.DSMT4" ShapeID="_x0000_i1284" DrawAspect="Content" ObjectID="_1821721960" r:id="rId457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</w:p>
          <w:p w14:paraId="00C7F209" w14:textId="730FA6AE" w:rsidR="00AF4EFF" w:rsidRDefault="00AF4EFF" w:rsidP="00AF4EFF">
            <w:pPr>
              <w:pStyle w:val="Paragraphedeliste"/>
              <w:numPr>
                <w:ilvl w:val="0"/>
                <w:numId w:val="37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كيف يمكن انشاء </w:t>
            </w:r>
            <w:r w:rsidRPr="00436FEB">
              <w:rPr>
                <w:rFonts w:ascii="Amiri" w:hAnsi="Amiri" w:cs="Amiri"/>
                <w:position w:val="-16"/>
                <w:sz w:val="26"/>
                <w:szCs w:val="26"/>
                <w:lang w:bidi="ar-DZ"/>
              </w:rPr>
              <w:object w:dxaOrig="540" w:dyaOrig="440" w14:anchorId="57405397">
                <v:shape id="_x0000_i1285" type="#_x0000_t75" style="width:27pt;height:21.75pt" o:ole="">
                  <v:imagedata r:id="rId434" o:title=""/>
                </v:shape>
                <o:OLEObject Type="Embed" ProgID="Equation.DSMT4" ShapeID="_x0000_i1285" DrawAspect="Content" ObjectID="_1821721961" r:id="rId458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 </w:t>
            </w:r>
            <w:r w:rsidRPr="00436FEB">
              <w:rPr>
                <w:rFonts w:ascii="Amiri" w:hAnsi="Amiri" w:cs="Amiri"/>
                <w:position w:val="-16"/>
                <w:sz w:val="26"/>
                <w:szCs w:val="26"/>
                <w:lang w:bidi="ar-DZ"/>
              </w:rPr>
              <w:object w:dxaOrig="520" w:dyaOrig="440" w14:anchorId="59D3BCAB">
                <v:shape id="_x0000_i1286" type="#_x0000_t75" style="width:26.25pt;height:21.75pt" o:ole="">
                  <v:imagedata r:id="rId436" o:title=""/>
                </v:shape>
                <o:OLEObject Type="Embed" ProgID="Equation.DSMT4" ShapeID="_x0000_i1286" DrawAspect="Content" ObjectID="_1821721962" r:id="rId459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على </w:t>
            </w:r>
            <w:r w:rsidRPr="00436FEB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60" w:dyaOrig="260" w14:anchorId="520709CC">
                <v:shape id="_x0000_i1287" type="#_x0000_t75" style="width:12.75pt;height:12.75pt" o:ole="">
                  <v:imagedata r:id="rId428" o:title=""/>
                </v:shape>
                <o:OLEObject Type="Embed" ProgID="Equation.DSMT4" ShapeID="_x0000_i1287" DrawAspect="Content" ObjectID="_1821721963" r:id="rId460"/>
              </w:object>
            </w:r>
          </w:p>
          <w:p w14:paraId="036837BA" w14:textId="77777777" w:rsidR="00AF4EFF" w:rsidRDefault="00AF4EFF" w:rsidP="00AF4EFF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6B1C02BD" w14:textId="0BD494BC" w:rsidR="006928CB" w:rsidRDefault="00AF4EFF" w:rsidP="00930018">
            <w:pPr>
              <w:bidi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  <w:r w:rsidRPr="00AF4EFF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مثال 02:</w:t>
            </w:r>
            <w:r w:rsidR="006928CB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 xml:space="preserve"> ت 94 ص 70</w:t>
            </w:r>
          </w:p>
          <w:p w14:paraId="70C57CCE" w14:textId="5C79FFD9" w:rsidR="006928CB" w:rsidRPr="006928CB" w:rsidRDefault="006928CB" w:rsidP="006928CB">
            <w:pPr>
              <w:bidi/>
              <w:spacing w:line="235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6928CB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311B2785">
                <v:shape id="_x0000_i1288" type="#_x0000_t75" style="width:12pt;height:12.75pt" o:ole="">
                  <v:imagedata r:id="rId461" o:title=""/>
                </v:shape>
                <o:OLEObject Type="Embed" ProgID="Equation.DSMT4" ShapeID="_x0000_i1288" DrawAspect="Content" ObjectID="_1821721964" r:id="rId462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هي الدالة المعرّفة على</w:t>
            </w:r>
            <w:r w:rsidRPr="006928CB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60" w14:anchorId="79C7DE8C">
                <v:shape id="_x0000_i1289" type="#_x0000_t75" style="width:12.75pt;height:12.75pt" o:ole="">
                  <v:imagedata r:id="rId463" o:title=""/>
                </v:shape>
                <o:OLEObject Type="Embed" ProgID="Equation.DSMT4" ShapeID="_x0000_i1289" DrawAspect="Content" ObjectID="_1821721965" r:id="rId464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6928CB">
              <w:rPr>
                <w:rFonts w:ascii="Amiri" w:hAnsi="Amiri" w:cs="Amiri" w:hint="cs"/>
                <w:sz w:val="26"/>
                <w:szCs w:val="26"/>
                <w:rtl/>
              </w:rPr>
              <w:t>بـِ:</w: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</w:t>
            </w:r>
            <w:r w:rsidRPr="006928CB">
              <w:rPr>
                <w:rFonts w:ascii="Amiri" w:hAnsi="Amiri" w:cs="Amiri"/>
                <w:position w:val="-14"/>
                <w:sz w:val="26"/>
                <w:szCs w:val="26"/>
              </w:rPr>
              <w:object w:dxaOrig="2260" w:dyaOrig="400" w14:anchorId="03B19AC6">
                <v:shape id="_x0000_i1290" type="#_x0000_t75" style="width:113.25pt;height:20.25pt" o:ole="">
                  <v:imagedata r:id="rId465" o:title=""/>
                </v:shape>
                <o:OLEObject Type="Embed" ProgID="Equation.DSMT4" ShapeID="_x0000_i1290" DrawAspect="Content" ObjectID="_1821721966" r:id="rId466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6351E052" w14:textId="2AB1670A" w:rsidR="006928CB" w:rsidRDefault="006928CB" w:rsidP="006928CB">
            <w:pPr>
              <w:pStyle w:val="Paragraphedeliste"/>
              <w:numPr>
                <w:ilvl w:val="0"/>
                <w:numId w:val="38"/>
              </w:numPr>
              <w:bidi/>
              <w:spacing w:line="235" w:lineRule="auto"/>
              <w:rPr>
                <w:rFonts w:ascii="Amiri" w:hAnsi="Amiri" w:cs="Amiri"/>
                <w:sz w:val="26"/>
                <w:szCs w:val="26"/>
              </w:rPr>
            </w:pP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قارن بين </w:t>
            </w:r>
            <w:r w:rsidRPr="006928CB">
              <w:rPr>
                <w:position w:val="-14"/>
              </w:rPr>
              <w:object w:dxaOrig="620" w:dyaOrig="400" w14:anchorId="4F8B3F6C">
                <v:shape id="_x0000_i1291" type="#_x0000_t75" style="width:30.75pt;height:20.25pt" o:ole="">
                  <v:imagedata r:id="rId467" o:title=""/>
                </v:shape>
                <o:OLEObject Type="Embed" ProgID="Equation.DSMT4" ShapeID="_x0000_i1291" DrawAspect="Content" ObjectID="_1821721967" r:id="rId468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وكل من </w:t>
            </w:r>
            <w:r w:rsidRPr="006928CB">
              <w:rPr>
                <w:position w:val="-14"/>
              </w:rPr>
              <w:object w:dxaOrig="1100" w:dyaOrig="400" w14:anchorId="2C0CF37E">
                <v:shape id="_x0000_i1292" type="#_x0000_t75" style="width:54.75pt;height:20.25pt" o:ole="">
                  <v:imagedata r:id="rId469" o:title=""/>
                </v:shape>
                <o:OLEObject Type="Embed" ProgID="Equation.DSMT4" ShapeID="_x0000_i1292" DrawAspect="Content" ObjectID="_1821721968" r:id="rId470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6928CB">
              <w:rPr>
                <w:position w:val="-14"/>
              </w:rPr>
              <w:object w:dxaOrig="760" w:dyaOrig="400" w14:anchorId="07E5F9C6">
                <v:shape id="_x0000_i1293" type="#_x0000_t75" style="width:38.25pt;height:20.25pt" o:ole="">
                  <v:imagedata r:id="rId471" o:title=""/>
                </v:shape>
                <o:OLEObject Type="Embed" ProgID="Equation.DSMT4" ShapeID="_x0000_i1293" DrawAspect="Content" ObjectID="_1821721969" r:id="rId472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و</w:t>
            </w:r>
            <w:r w:rsidRPr="006928CB">
              <w:rPr>
                <w:position w:val="-14"/>
              </w:rPr>
              <w:object w:dxaOrig="980" w:dyaOrig="400" w14:anchorId="1CABE1F8">
                <v:shape id="_x0000_i1294" type="#_x0000_t75" style="width:48.75pt;height:20.25pt" o:ole="">
                  <v:imagedata r:id="rId473" o:title=""/>
                </v:shape>
                <o:OLEObject Type="Embed" ProgID="Equation.DSMT4" ShapeID="_x0000_i1294" DrawAspect="Content" ObjectID="_1821721970" r:id="rId474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. </w:t>
            </w:r>
          </w:p>
          <w:p w14:paraId="7BC69AF3" w14:textId="26425C8D" w:rsidR="006928CB" w:rsidRPr="006928CB" w:rsidRDefault="006928CB" w:rsidP="006928CB">
            <w:pPr>
              <w:pStyle w:val="Paragraphedeliste"/>
              <w:bidi/>
              <w:spacing w:line="235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برهن إذن أنّه يكفي دراسة الدالة </w:t>
            </w:r>
            <w:r w:rsidRPr="006928CB">
              <w:rPr>
                <w:position w:val="-4"/>
              </w:rPr>
              <w:object w:dxaOrig="240" w:dyaOrig="260" w14:anchorId="0908B40C">
                <v:shape id="_x0000_i1295" type="#_x0000_t75" style="width:12pt;height:12.75pt" o:ole="">
                  <v:imagedata r:id="rId461" o:title=""/>
                </v:shape>
                <o:OLEObject Type="Embed" ProgID="Equation.DSMT4" ShapeID="_x0000_i1295" DrawAspect="Content" ObjectID="_1821721971" r:id="rId475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على </w:t>
            </w:r>
            <w:r w:rsidRPr="006928CB">
              <w:rPr>
                <w:position w:val="-28"/>
              </w:rPr>
              <w:object w:dxaOrig="720" w:dyaOrig="680" w14:anchorId="2DEFF8BE">
                <v:shape id="_x0000_i1296" type="#_x0000_t75" style="width:36pt;height:33.75pt" o:ole="">
                  <v:imagedata r:id="rId476" o:title=""/>
                </v:shape>
                <o:OLEObject Type="Embed" ProgID="Equation.DSMT4" ShapeID="_x0000_i1296" DrawAspect="Content" ObjectID="_1821721972" r:id="rId477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</w:p>
          <w:p w14:paraId="2003D5CD" w14:textId="629A0268" w:rsidR="006928CB" w:rsidRDefault="006928CB" w:rsidP="006928CB">
            <w:pPr>
              <w:pStyle w:val="Paragraphedeliste"/>
              <w:numPr>
                <w:ilvl w:val="0"/>
                <w:numId w:val="38"/>
              </w:numPr>
              <w:bidi/>
              <w:spacing w:line="235" w:lineRule="auto"/>
              <w:rPr>
                <w:rFonts w:ascii="Amiri" w:hAnsi="Amiri" w:cs="Amiri"/>
                <w:sz w:val="26"/>
                <w:szCs w:val="26"/>
              </w:rPr>
            </w:pP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برهن أنّه من أجل كل عدد حقيقي </w:t>
            </w:r>
            <w:r w:rsidRPr="006928CB">
              <w:rPr>
                <w:position w:val="-4"/>
              </w:rPr>
              <w:object w:dxaOrig="240" w:dyaOrig="200" w14:anchorId="6A265654">
                <v:shape id="_x0000_i1297" type="#_x0000_t75" style="width:12pt;height:9.75pt" o:ole="">
                  <v:imagedata r:id="rId478" o:title=""/>
                </v:shape>
                <o:OLEObject Type="Embed" ProgID="Equation.DSMT4" ShapeID="_x0000_i1297" DrawAspect="Content" ObjectID="_1821721973" r:id="rId479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6928CB">
              <w:rPr>
                <w:rFonts w:ascii="Amiri" w:hAnsi="Amiri" w:cs="Amiri" w:hint="cs"/>
                <w:sz w:val="26"/>
                <w:szCs w:val="26"/>
                <w:rtl/>
              </w:rPr>
              <w:t xml:space="preserve">: </w:t>
            </w:r>
            <w:r w:rsidRPr="006928CB">
              <w:rPr>
                <w:position w:val="-14"/>
              </w:rPr>
              <w:object w:dxaOrig="2299" w:dyaOrig="400" w14:anchorId="5BCAD564">
                <v:shape id="_x0000_i1298" type="#_x0000_t75" style="width:114.75pt;height:20.25pt" o:ole="">
                  <v:imagedata r:id="rId480" o:title=""/>
                </v:shape>
                <o:OLEObject Type="Embed" ProgID="Equation.DSMT4" ShapeID="_x0000_i1298" DrawAspect="Content" ObjectID="_1821721974" r:id="rId481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4E2DEA18" w14:textId="302761AA" w:rsidR="006928CB" w:rsidRDefault="00930018" w:rsidP="006928CB">
            <w:pPr>
              <w:pStyle w:val="Paragraphedeliste"/>
              <w:numPr>
                <w:ilvl w:val="0"/>
                <w:numId w:val="38"/>
              </w:numPr>
              <w:bidi/>
              <w:spacing w:line="235" w:lineRule="auto"/>
              <w:rPr>
                <w:rFonts w:ascii="Amiri" w:hAnsi="Amiri" w:cs="Amiri"/>
                <w:sz w:val="26"/>
                <w:szCs w:val="26"/>
              </w:rPr>
            </w:pPr>
            <w:r>
              <w:rPr>
                <w:rFonts w:ascii="Amiri" w:hAnsi="Amiri" w:cs="Amir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71DA8A73" wp14:editId="259D9C02">
                      <wp:simplePos x="0" y="0"/>
                      <wp:positionH relativeFrom="column">
                        <wp:posOffset>5714</wp:posOffset>
                      </wp:positionH>
                      <wp:positionV relativeFrom="paragraph">
                        <wp:posOffset>81280</wp:posOffset>
                      </wp:positionV>
                      <wp:extent cx="2390775" cy="2295525"/>
                      <wp:effectExtent l="0" t="0" r="28575" b="28575"/>
                      <wp:wrapNone/>
                      <wp:docPr id="1086403684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22955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3A9303" w14:textId="11530394" w:rsidR="00930018" w:rsidRDefault="00930018" w:rsidP="0093001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BCFFBC" wp14:editId="45ABA743">
                                        <wp:extent cx="2171700" cy="2178685"/>
                                        <wp:effectExtent l="0" t="0" r="0" b="0"/>
                                        <wp:docPr id="51826235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18262357" name=""/>
                                                <pic:cNvPicPr/>
                                              </pic:nvPicPr>
                                              <pic:blipFill>
                                                <a:blip r:embed="rId4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71700" cy="2178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1DA8A73" id="Rectangle 65" o:spid="_x0000_s1043" style="position:absolute;left:0;text-align:left;margin-left:.45pt;margin-top:6.4pt;width:188.25pt;height:180.7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" fillcolor="white [3201]" strokecolor="white [3212]" strokeweight="2pt">
                      <v:textbox>
                        <w:txbxContent>
                          <w:p w14:paraId="073A9303" w14:textId="11530394" w:rsidR="00930018" w:rsidRDefault="00930018" w:rsidP="009300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BCFFBC" wp14:editId="45ABA743">
                                  <wp:extent cx="2171700" cy="2178685"/>
                                  <wp:effectExtent l="0" t="0" r="0" b="0"/>
                                  <wp:docPr id="51826235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8262357" name=""/>
                                          <pic:cNvPicPr/>
                                        </pic:nvPicPr>
                                        <pic:blipFill>
                                          <a:blip r:embed="rId4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1700" cy="2178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928CB" w:rsidRPr="006928CB">
              <w:rPr>
                <w:rFonts w:ascii="Amiri" w:hAnsi="Amiri" w:cs="Amiri"/>
                <w:sz w:val="26"/>
                <w:szCs w:val="26"/>
                <w:rtl/>
              </w:rPr>
              <w:t xml:space="preserve"> أدرس تغيّرات الدالة </w:t>
            </w:r>
            <w:r w:rsidR="006928CB" w:rsidRPr="006928CB">
              <w:rPr>
                <w:position w:val="-4"/>
              </w:rPr>
              <w:object w:dxaOrig="240" w:dyaOrig="260" w14:anchorId="0F69475B">
                <v:shape id="_x0000_i1299" type="#_x0000_t75" style="width:12pt;height:12.75pt" o:ole="">
                  <v:imagedata r:id="rId461" o:title=""/>
                </v:shape>
                <o:OLEObject Type="Embed" ProgID="Equation.DSMT4" ShapeID="_x0000_i1299" DrawAspect="Content" ObjectID="_1821721975" r:id="rId482"/>
              </w:object>
            </w:r>
            <w:r w:rsidR="006928CB" w:rsidRPr="006928CB">
              <w:rPr>
                <w:rFonts w:ascii="Amiri" w:hAnsi="Amiri" w:cs="Amiri"/>
                <w:sz w:val="26"/>
                <w:szCs w:val="26"/>
                <w:rtl/>
              </w:rPr>
              <w:t xml:space="preserve"> على </w:t>
            </w:r>
            <w:r w:rsidR="006928CB" w:rsidRPr="006928CB">
              <w:rPr>
                <w:position w:val="-28"/>
              </w:rPr>
              <w:object w:dxaOrig="720" w:dyaOrig="680" w14:anchorId="54E3225C">
                <v:shape id="_x0000_i1300" type="#_x0000_t75" style="width:36pt;height:33.75pt" o:ole="">
                  <v:imagedata r:id="rId476" o:title=""/>
                </v:shape>
                <o:OLEObject Type="Embed" ProgID="Equation.DSMT4" ShapeID="_x0000_i1300" DrawAspect="Content" ObjectID="_1821721976" r:id="rId483"/>
              </w:object>
            </w:r>
            <w:r w:rsidR="006928CB" w:rsidRPr="006928CB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527A85A4" w14:textId="486D39D9" w:rsidR="006928CB" w:rsidRPr="006928CB" w:rsidRDefault="006928CB" w:rsidP="006928CB">
            <w:pPr>
              <w:pStyle w:val="Paragraphedeliste"/>
              <w:numPr>
                <w:ilvl w:val="0"/>
                <w:numId w:val="38"/>
              </w:numPr>
              <w:bidi/>
              <w:spacing w:line="235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أرسم منحني الدالة </w:t>
            </w:r>
            <w:r w:rsidRPr="006928CB">
              <w:rPr>
                <w:position w:val="-4"/>
              </w:rPr>
              <w:object w:dxaOrig="240" w:dyaOrig="260" w14:anchorId="28A9F505">
                <v:shape id="_x0000_i1301" type="#_x0000_t75" style="width:12pt;height:12.75pt" o:ole="">
                  <v:imagedata r:id="rId461" o:title=""/>
                </v:shape>
                <o:OLEObject Type="Embed" ProgID="Equation.DSMT4" ShapeID="_x0000_i1301" DrawAspect="Content" ObjectID="_1821721977" r:id="rId484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على </w:t>
            </w:r>
            <w:r w:rsidRPr="006928CB">
              <w:rPr>
                <w:position w:val="-14"/>
              </w:rPr>
              <w:object w:dxaOrig="1020" w:dyaOrig="400" w14:anchorId="1B29933D">
                <v:shape id="_x0000_i1302" type="#_x0000_t75" style="width:51pt;height:20.25pt" o:ole="">
                  <v:imagedata r:id="rId485" o:title=""/>
                </v:shape>
                <o:OLEObject Type="Embed" ProgID="Equation.DSMT4" ShapeID="_x0000_i1302" DrawAspect="Content" ObjectID="_1821721978" r:id="rId486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5ACF65C4" w14:textId="77777777" w:rsidR="006928CB" w:rsidRPr="00AF4EFF" w:rsidRDefault="006928CB" w:rsidP="006928CB">
            <w:pPr>
              <w:bidi/>
              <w:rPr>
                <w:rFonts w:ascii="Amiri" w:hAnsi="Amiri" w:cs="Amiri"/>
                <w:color w:val="C00000"/>
                <w:sz w:val="26"/>
                <w:szCs w:val="26"/>
                <w:lang w:bidi="ar-DZ"/>
              </w:rPr>
            </w:pPr>
          </w:p>
          <w:p w14:paraId="08F11CCC" w14:textId="3B33EEEC" w:rsidR="006F45DC" w:rsidRPr="00436FEB" w:rsidRDefault="006F45DC" w:rsidP="00AE40CC">
            <w:pPr>
              <w:pStyle w:val="Paragraphedeliste"/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46111220" w14:textId="77777777" w:rsidR="006928CB" w:rsidRDefault="006928CB" w:rsidP="00436FEB">
            <w:pPr>
              <w:bidi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</w:p>
          <w:p w14:paraId="1D575BA4" w14:textId="77777777" w:rsidR="006928CB" w:rsidRDefault="006928CB" w:rsidP="006928CB">
            <w:pPr>
              <w:bidi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</w:p>
          <w:p w14:paraId="71CE705E" w14:textId="77777777" w:rsidR="006928CB" w:rsidRDefault="006928CB" w:rsidP="006928CB">
            <w:pPr>
              <w:bidi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</w:p>
          <w:p w14:paraId="4DDB725B" w14:textId="77777777" w:rsidR="006928CB" w:rsidRDefault="006928CB" w:rsidP="006928CB">
            <w:pPr>
              <w:bidi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</w:p>
          <w:p w14:paraId="29C04649" w14:textId="17B9CC33" w:rsidR="00436FEB" w:rsidRPr="006928CB" w:rsidRDefault="006928CB" w:rsidP="006928CB">
            <w:pPr>
              <w:bidi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  <w:r w:rsidRPr="006928CB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lastRenderedPageBreak/>
              <w:t>مثال03: ت 92 ص 69</w:t>
            </w:r>
          </w:p>
          <w:p w14:paraId="4858F86B" w14:textId="77777777" w:rsidR="00447EE5" w:rsidRDefault="00447EE5" w:rsidP="00447EE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6016B02" w14:textId="36D8FE7B" w:rsidR="006928CB" w:rsidRPr="006928CB" w:rsidRDefault="006928CB" w:rsidP="006928CB">
            <w:pPr>
              <w:bidi/>
              <w:spacing w:line="228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6928CB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1E24E130">
                <v:shape id="_x0000_i1303" type="#_x0000_t75" style="width:12pt;height:12.75pt" o:ole="">
                  <v:imagedata r:id="rId487" o:title=""/>
                </v:shape>
                <o:OLEObject Type="Embed" ProgID="Equation.DSMT4" ShapeID="_x0000_i1303" DrawAspect="Content" ObjectID="_1821721979" r:id="rId488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هي الدالة المعرّفة على </w:t>
            </w:r>
            <w:r w:rsidRPr="006928CB">
              <w:rPr>
                <w:rFonts w:ascii="Amiri" w:hAnsi="Amiri" w:cs="Amiri"/>
                <w:position w:val="-28"/>
                <w:sz w:val="26"/>
                <w:szCs w:val="26"/>
              </w:rPr>
              <w:object w:dxaOrig="960" w:dyaOrig="680" w14:anchorId="07DFBDCA">
                <v:shape id="_x0000_i1304" type="#_x0000_t75" style="width:48pt;height:33.75pt" o:ole="">
                  <v:imagedata r:id="rId489" o:title=""/>
                </v:shape>
                <o:OLEObject Type="Embed" ProgID="Equation.DSMT4" ShapeID="_x0000_i1304" DrawAspect="Content" ObjectID="_1821721980" r:id="rId490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6928CB">
              <w:rPr>
                <w:rFonts w:ascii="Amiri" w:hAnsi="Amiri" w:cs="Amiri" w:hint="cs"/>
                <w:sz w:val="26"/>
                <w:szCs w:val="26"/>
                <w:rtl/>
              </w:rPr>
              <w:t>بـِ:</w: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6928CB">
              <w:rPr>
                <w:rFonts w:ascii="Amiri" w:hAnsi="Amiri" w:cs="Amiri"/>
                <w:position w:val="-14"/>
                <w:sz w:val="26"/>
                <w:szCs w:val="26"/>
              </w:rPr>
              <w:object w:dxaOrig="1640" w:dyaOrig="400" w14:anchorId="2D80AF92">
                <v:shape id="_x0000_i1305" type="#_x0000_t75" style="width:81.75pt;height:20.25pt" o:ole="">
                  <v:imagedata r:id="rId491" o:title=""/>
                </v:shape>
                <o:OLEObject Type="Embed" ProgID="Equation.DSMT4" ShapeID="_x0000_i1305" DrawAspect="Content" ObjectID="_1821721981" r:id="rId492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7F72E27F" w14:textId="1B955857" w:rsidR="006928CB" w:rsidRPr="006928CB" w:rsidRDefault="006928CB" w:rsidP="006928CB">
            <w:pPr>
              <w:bidi/>
              <w:spacing w:line="228" w:lineRule="auto"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   </w:t>
            </w:r>
            <w:r w:rsidRPr="006928CB">
              <w:rPr>
                <w:rFonts w:ascii="Amiri" w:hAnsi="Amiri" w:cs="Amiri"/>
                <w:position w:val="-6"/>
                <w:sz w:val="26"/>
                <w:szCs w:val="26"/>
              </w:rPr>
              <w:object w:dxaOrig="240" w:dyaOrig="260" w14:anchorId="3CDC4EED">
                <v:shape id="_x0000_i1306" type="#_x0000_t75" style="width:12pt;height:12.75pt" o:ole="">
                  <v:imagedata r:id="rId493" o:title=""/>
                </v:shape>
                <o:OLEObject Type="Embed" ProgID="Equation.DSMT4" ShapeID="_x0000_i1306" DrawAspect="Content" ObjectID="_1821721982" r:id="rId494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تمثيلها البياني في معلم متعامد </w:t>
            </w:r>
            <w:r w:rsidRPr="006928CB">
              <w:rPr>
                <w:rFonts w:ascii="Amiri" w:hAnsi="Amiri" w:cs="Amiri" w:hint="cs"/>
                <w:sz w:val="26"/>
                <w:szCs w:val="26"/>
                <w:rtl/>
              </w:rPr>
              <w:t>ومتجانس.</w:t>
            </w:r>
          </w:p>
          <w:p w14:paraId="756819DF" w14:textId="23A8700B" w:rsidR="006928CB" w:rsidRPr="006928CB" w:rsidRDefault="006928CB" w:rsidP="006928CB">
            <w:pPr>
              <w:pStyle w:val="Paragraphedeliste"/>
              <w:numPr>
                <w:ilvl w:val="0"/>
                <w:numId w:val="39"/>
              </w:numPr>
              <w:bidi/>
              <w:spacing w:line="228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6928CB">
              <w:rPr>
                <w:rFonts w:ascii="Amiri" w:hAnsi="Amiri" w:cs="Amiri"/>
                <w:sz w:val="26"/>
                <w:szCs w:val="26"/>
                <w:rtl/>
              </w:rPr>
              <w:t>عين معادلة للمماس</w:t>
            </w:r>
            <w:r w:rsidRPr="006928CB">
              <w:rPr>
                <w:position w:val="-4"/>
              </w:rPr>
              <w:object w:dxaOrig="240" w:dyaOrig="260" w14:anchorId="6ACCC099">
                <v:shape id="_x0000_i1307" type="#_x0000_t75" style="width:12pt;height:12.75pt" o:ole="">
                  <v:imagedata r:id="rId495" o:title=""/>
                </v:shape>
                <o:OLEObject Type="Embed" ProgID="Equation.DSMT4" ShapeID="_x0000_i1307" DrawAspect="Content" ObjectID="_1821721983" r:id="rId496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للمنحني</w:t>
            </w:r>
            <w:r w:rsidRPr="006928CB">
              <w:rPr>
                <w:position w:val="-6"/>
              </w:rPr>
              <w:object w:dxaOrig="240" w:dyaOrig="260" w14:anchorId="4C059A01">
                <v:shape id="_x0000_i1308" type="#_x0000_t75" style="width:12pt;height:12.75pt" o:ole="">
                  <v:imagedata r:id="rId493" o:title=""/>
                </v:shape>
                <o:OLEObject Type="Embed" ProgID="Equation.DSMT4" ShapeID="_x0000_i1308" DrawAspect="Content" ObjectID="_1821721984" r:id="rId497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عند النقطة ذات الفاصلة </w:t>
            </w:r>
            <w:r w:rsidRPr="006928CB">
              <w:rPr>
                <w:position w:val="-6"/>
              </w:rPr>
              <w:object w:dxaOrig="200" w:dyaOrig="279" w14:anchorId="0DF1EBE9">
                <v:shape id="_x0000_i1309" type="#_x0000_t75" style="width:9.75pt;height:14.25pt" o:ole="">
                  <v:imagedata r:id="rId498" o:title=""/>
                </v:shape>
                <o:OLEObject Type="Embed" ProgID="Equation.DSMT4" ShapeID="_x0000_i1309" DrawAspect="Content" ObjectID="_1821721985" r:id="rId499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35B5640B" w14:textId="45A4F004" w:rsidR="006928CB" w:rsidRPr="006928CB" w:rsidRDefault="006928CB" w:rsidP="006928CB">
            <w:pPr>
              <w:pStyle w:val="Paragraphedeliste"/>
              <w:numPr>
                <w:ilvl w:val="0"/>
                <w:numId w:val="39"/>
              </w:numPr>
              <w:bidi/>
              <w:spacing w:line="228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6928CB">
              <w:rPr>
                <w:rFonts w:ascii="Amiri" w:hAnsi="Amiri" w:cs="Amiri"/>
                <w:sz w:val="26"/>
                <w:szCs w:val="26"/>
                <w:rtl/>
              </w:rPr>
              <w:t>أدرس الوضعية النسبية للمنحني</w:t>
            </w:r>
            <w:r w:rsidRPr="006928CB">
              <w:rPr>
                <w:position w:val="-6"/>
              </w:rPr>
              <w:object w:dxaOrig="240" w:dyaOrig="260" w14:anchorId="14F4116E">
                <v:shape id="_x0000_i1310" type="#_x0000_t75" style="width:12pt;height:12.75pt" o:ole="">
                  <v:imagedata r:id="rId493" o:title=""/>
                </v:shape>
                <o:OLEObject Type="Embed" ProgID="Equation.DSMT4" ShapeID="_x0000_i1310" DrawAspect="Content" ObjectID="_1821721986" r:id="rId500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بالنسبة لـِ</w:t>
            </w:r>
            <w:r w:rsidRPr="006928CB">
              <w:rPr>
                <w:position w:val="-4"/>
              </w:rPr>
              <w:object w:dxaOrig="240" w:dyaOrig="260" w14:anchorId="724D5CE2">
                <v:shape id="_x0000_i1311" type="#_x0000_t75" style="width:12pt;height:12.75pt" o:ole="">
                  <v:imagedata r:id="rId495" o:title=""/>
                </v:shape>
                <o:OLEObject Type="Embed" ProgID="Equation.DSMT4" ShapeID="_x0000_i1311" DrawAspect="Content" ObjectID="_1821721987" r:id="rId501"/>
              </w:object>
            </w:r>
            <w:r w:rsidRPr="006928CB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5B8E8BD0" w14:textId="77777777" w:rsidR="001E0C8A" w:rsidRDefault="001E0C8A" w:rsidP="00283C0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2EC919E" w14:textId="77777777" w:rsidR="006928CB" w:rsidRDefault="003F4036" w:rsidP="003F4036">
            <w:pPr>
              <w:bidi/>
              <w:rPr>
                <w:rFonts w:ascii="Amiri" w:hAnsi="Amiri" w:cs="Amiri"/>
                <w:color w:val="C00000"/>
                <w:sz w:val="26"/>
                <w:szCs w:val="26"/>
                <w:rtl/>
              </w:rPr>
            </w:pPr>
            <w:r w:rsidRPr="003F4036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مثال </w:t>
            </w:r>
            <w:r w:rsidRPr="003F4036">
              <w:rPr>
                <w:rFonts w:ascii="Amiri" w:hAnsi="Amiri" w:cs="Amiri" w:hint="cs"/>
                <w:color w:val="C00000"/>
                <w:sz w:val="26"/>
                <w:szCs w:val="26"/>
                <w:rtl/>
              </w:rPr>
              <w:t>04:</w:t>
            </w:r>
            <w:r w:rsidRPr="003F4036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 ت 40 ص 61</w:t>
            </w:r>
          </w:p>
          <w:p w14:paraId="6AFD7D53" w14:textId="49E1E49B" w:rsidR="003F4036" w:rsidRPr="003F4036" w:rsidRDefault="003F4036" w:rsidP="003F4036">
            <w:pPr>
              <w:bidi/>
              <w:spacing w:line="233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3F4036">
              <w:rPr>
                <w:rFonts w:ascii="Amiri" w:hAnsi="Amiri" w:cs="Amiri"/>
                <w:position w:val="-12"/>
                <w:sz w:val="26"/>
                <w:szCs w:val="26"/>
              </w:rPr>
              <w:object w:dxaOrig="300" w:dyaOrig="360" w14:anchorId="5FCCACBB">
                <v:shape id="_x0000_i1312" type="#_x0000_t75" style="width:15pt;height:18pt" o:ole="">
                  <v:imagedata r:id="rId502" o:title=""/>
                </v:shape>
                <o:OLEObject Type="Embed" ProgID="Equation.DSMT4" ShapeID="_x0000_i1312" DrawAspect="Content" ObjectID="_1821721988" r:id="rId503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هو التمثيل </w:t>
            </w:r>
            <w:r w:rsidRPr="003F4036">
              <w:rPr>
                <w:rFonts w:ascii="Amiri" w:hAnsi="Amiri" w:cs="Amiri" w:hint="cs"/>
                <w:sz w:val="26"/>
                <w:szCs w:val="26"/>
                <w:rtl/>
              </w:rPr>
              <w:t>البياني،</w: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في معلم متعامد </w:t>
            </w:r>
            <w:r w:rsidRPr="003F4036">
              <w:rPr>
                <w:rFonts w:ascii="Amiri" w:hAnsi="Amiri" w:cs="Amiri" w:hint="cs"/>
                <w:sz w:val="26"/>
                <w:szCs w:val="26"/>
                <w:rtl/>
              </w:rPr>
              <w:t>ومتجانس، للدالة</w:t>
            </w:r>
            <w:r w:rsidRPr="003F4036">
              <w:rPr>
                <w:rFonts w:ascii="Amiri" w:hAnsi="Amiri" w:cs="Amiri"/>
                <w:position w:val="-4"/>
                <w:sz w:val="26"/>
                <w:szCs w:val="26"/>
              </w:rPr>
              <w:object w:dxaOrig="240" w:dyaOrig="260" w14:anchorId="4A0B7373">
                <v:shape id="_x0000_i1313" type="#_x0000_t75" style="width:12pt;height:12.75pt" o:ole="">
                  <v:imagedata r:id="rId504" o:title=""/>
                </v:shape>
                <o:OLEObject Type="Embed" ProgID="Equation.DSMT4" ShapeID="_x0000_i1313" DrawAspect="Content" ObjectID="_1821721989" r:id="rId505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معرفة على </w:t>
            </w:r>
            <w:r w:rsidRPr="003F4036">
              <w:rPr>
                <w:rFonts w:ascii="Amiri" w:hAnsi="Amiri" w:cs="Amiri"/>
                <w:position w:val="-4"/>
                <w:sz w:val="26"/>
                <w:szCs w:val="26"/>
              </w:rPr>
              <w:object w:dxaOrig="260" w:dyaOrig="260" w14:anchorId="3458E3BC">
                <v:shape id="_x0000_i1314" type="#_x0000_t75" style="width:12.75pt;height:12.75pt" o:ole="">
                  <v:imagedata r:id="rId506" o:title=""/>
                </v:shape>
                <o:OLEObject Type="Embed" ProgID="Equation.DSMT4" ShapeID="_x0000_i1314" DrawAspect="Content" ObjectID="_1821721990" r:id="rId507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بـ </w:t>
            </w:r>
            <w:r w:rsidRPr="003F4036">
              <w:rPr>
                <w:rFonts w:ascii="Amiri" w:hAnsi="Amiri" w:cs="Amiri"/>
                <w:position w:val="-14"/>
                <w:sz w:val="26"/>
                <w:szCs w:val="26"/>
              </w:rPr>
              <w:object w:dxaOrig="1740" w:dyaOrig="460" w14:anchorId="51257EC9">
                <v:shape id="_x0000_i1315" type="#_x0000_t75" style="width:87pt;height:23.25pt" o:ole="">
                  <v:imagedata r:id="rId508" o:title=""/>
                </v:shape>
                <o:OLEObject Type="Embed" ProgID="Equation.DSMT4" ShapeID="_x0000_i1315" DrawAspect="Content" ObjectID="_1821721991" r:id="rId509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19BDCF64" w14:textId="42F51112" w:rsidR="003F4036" w:rsidRPr="003F4036" w:rsidRDefault="003F4036" w:rsidP="003F4036">
            <w:pPr>
              <w:pStyle w:val="Paragraphedeliste"/>
              <w:numPr>
                <w:ilvl w:val="0"/>
                <w:numId w:val="40"/>
              </w:numPr>
              <w:bidi/>
              <w:spacing w:line="233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3F4036">
              <w:rPr>
                <w:rFonts w:ascii="Amiri" w:hAnsi="Amiri" w:cs="Amiri"/>
                <w:sz w:val="26"/>
                <w:szCs w:val="26"/>
                <w:rtl/>
              </w:rPr>
              <w:t>برهن أنّ محور التراتيب هو محور تناظر للمحني</w:t>
            </w:r>
            <w:r w:rsidRPr="003F4036">
              <w:rPr>
                <w:position w:val="-12"/>
              </w:rPr>
              <w:object w:dxaOrig="300" w:dyaOrig="360" w14:anchorId="267DB68B">
                <v:shape id="_x0000_i1316" type="#_x0000_t75" style="width:15pt;height:18pt" o:ole="">
                  <v:imagedata r:id="rId502" o:title=""/>
                </v:shape>
                <o:OLEObject Type="Embed" ProgID="Equation.DSMT4" ShapeID="_x0000_i1316" DrawAspect="Content" ObjectID="_1821721992" r:id="rId510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21C9FB15" w14:textId="4D9A2996" w:rsidR="003F4036" w:rsidRPr="003F4036" w:rsidRDefault="003F4036" w:rsidP="003F4036">
            <w:pPr>
              <w:pStyle w:val="Paragraphedeliste"/>
              <w:numPr>
                <w:ilvl w:val="0"/>
                <w:numId w:val="40"/>
              </w:numPr>
              <w:bidi/>
              <w:spacing w:line="233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3F4036">
              <w:rPr>
                <w:rFonts w:ascii="Amiri" w:hAnsi="Amiri" w:cs="Amiri"/>
                <w:sz w:val="26"/>
                <w:szCs w:val="26"/>
                <w:rtl/>
              </w:rPr>
              <w:t>أحسب الدالة المشتقة للدالة</w:t>
            </w:r>
            <w:r w:rsidRPr="003F4036">
              <w:rPr>
                <w:position w:val="-4"/>
              </w:rPr>
              <w:object w:dxaOrig="240" w:dyaOrig="260" w14:anchorId="3FD0BDF3">
                <v:shape id="_x0000_i1317" type="#_x0000_t75" style="width:12pt;height:12.75pt" o:ole="">
                  <v:imagedata r:id="rId504" o:title=""/>
                </v:shape>
                <o:OLEObject Type="Embed" ProgID="Equation.DSMT4" ShapeID="_x0000_i1317" DrawAspect="Content" ObjectID="_1821721993" r:id="rId511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. أنشئ جدول تغيرات الدالة</w:t>
            </w:r>
            <w:r w:rsidRPr="003F4036">
              <w:rPr>
                <w:position w:val="-4"/>
              </w:rPr>
              <w:object w:dxaOrig="240" w:dyaOrig="260" w14:anchorId="4613E9BF">
                <v:shape id="_x0000_i1318" type="#_x0000_t75" style="width:12pt;height:12.75pt" o:ole="">
                  <v:imagedata r:id="rId504" o:title=""/>
                </v:shape>
                <o:OLEObject Type="Embed" ProgID="Equation.DSMT4" ShapeID="_x0000_i1318" DrawAspect="Content" ObjectID="_1821721994" r:id="rId512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على المجال </w:t>
            </w:r>
            <w:r w:rsidRPr="003F4036">
              <w:rPr>
                <w:position w:val="-14"/>
              </w:rPr>
              <w:object w:dxaOrig="800" w:dyaOrig="400" w14:anchorId="04FB0F65">
                <v:shape id="_x0000_i1319" type="#_x0000_t75" style="width:39.75pt;height:20.25pt" o:ole="">
                  <v:imagedata r:id="rId513" o:title=""/>
                </v:shape>
                <o:OLEObject Type="Embed" ProgID="Equation.DSMT4" ShapeID="_x0000_i1319" DrawAspect="Content" ObjectID="_1821721995" r:id="rId514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5CB2209B" w14:textId="5E256E9D" w:rsidR="003F4036" w:rsidRPr="003F4036" w:rsidRDefault="003F4036" w:rsidP="003F4036">
            <w:pPr>
              <w:pStyle w:val="Paragraphedeliste"/>
              <w:numPr>
                <w:ilvl w:val="0"/>
                <w:numId w:val="40"/>
              </w:numPr>
              <w:bidi/>
              <w:spacing w:line="233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برهن أنّ المستقيم ذي المعادلة </w:t>
            </w:r>
            <w:r w:rsidRPr="003F4036">
              <w:rPr>
                <w:position w:val="-10"/>
              </w:rPr>
              <w:object w:dxaOrig="780" w:dyaOrig="320" w14:anchorId="2E8A425A">
                <v:shape id="_x0000_i1320" type="#_x0000_t75" style="width:39pt;height:15.75pt" o:ole="">
                  <v:imagedata r:id="rId515" o:title=""/>
                </v:shape>
                <o:OLEObject Type="Embed" ProgID="Equation.DSMT4" ShapeID="_x0000_i1320" DrawAspect="Content" ObjectID="_1821721996" r:id="rId516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هو مقارب </w:t>
            </w:r>
            <w:r w:rsidRPr="003F4036">
              <w:rPr>
                <w:rFonts w:ascii="Amiri" w:hAnsi="Amiri" w:cs="Amiri" w:hint="cs"/>
                <w:sz w:val="26"/>
                <w:szCs w:val="26"/>
                <w:rtl/>
              </w:rPr>
              <w:t>للمنحى</w:t>
            </w:r>
            <w:r w:rsidRPr="003F4036">
              <w:rPr>
                <w:position w:val="-12"/>
              </w:rPr>
              <w:object w:dxaOrig="300" w:dyaOrig="360" w14:anchorId="09203411">
                <v:shape id="_x0000_i1321" type="#_x0000_t75" style="width:15pt;height:18pt" o:ole="">
                  <v:imagedata r:id="rId502" o:title=""/>
                </v:shape>
                <o:OLEObject Type="Embed" ProgID="Equation.DSMT4" ShapeID="_x0000_i1321" DrawAspect="Content" ObjectID="_1821721997" r:id="rId517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بجوار</w:t>
            </w:r>
            <w:r w:rsidRPr="003F4036">
              <w:rPr>
                <w:position w:val="-4"/>
              </w:rPr>
              <w:object w:dxaOrig="380" w:dyaOrig="220" w14:anchorId="337A1A96">
                <v:shape id="_x0000_i1322" type="#_x0000_t75" style="width:18.75pt;height:11.25pt" o:ole="">
                  <v:imagedata r:id="rId518" o:title=""/>
                </v:shape>
                <o:OLEObject Type="Embed" ProgID="Equation.DSMT4" ShapeID="_x0000_i1322" DrawAspect="Content" ObjectID="_1821721998" r:id="rId519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3899BB31" w14:textId="7FA8A53D" w:rsidR="003F4036" w:rsidRPr="003F4036" w:rsidRDefault="003F4036" w:rsidP="003F4036">
            <w:pPr>
              <w:pStyle w:val="Paragraphedeliste"/>
              <w:numPr>
                <w:ilvl w:val="0"/>
                <w:numId w:val="40"/>
              </w:numPr>
              <w:bidi/>
              <w:spacing w:line="233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3F4036">
              <w:rPr>
                <w:rFonts w:ascii="Amiri" w:hAnsi="Amiri" w:cs="Amiri"/>
                <w:sz w:val="26"/>
                <w:szCs w:val="26"/>
                <w:rtl/>
              </w:rPr>
              <w:t>أرسم المنحني</w:t>
            </w:r>
            <w:r w:rsidRPr="003F4036">
              <w:rPr>
                <w:position w:val="-12"/>
              </w:rPr>
              <w:object w:dxaOrig="300" w:dyaOrig="360" w14:anchorId="6E5ABEFC">
                <v:shape id="_x0000_i1323" type="#_x0000_t75" style="width:15pt;height:18pt" o:ole="">
                  <v:imagedata r:id="rId502" o:title=""/>
                </v:shape>
                <o:OLEObject Type="Embed" ProgID="Equation.DSMT4" ShapeID="_x0000_i1323" DrawAspect="Content" ObjectID="_1821721999" r:id="rId520"/>
              </w:object>
            </w:r>
            <w:r w:rsidRPr="003F4036">
              <w:rPr>
                <w:rFonts w:ascii="Amiri" w:hAnsi="Amiri" w:cs="Amiri"/>
                <w:sz w:val="26"/>
                <w:szCs w:val="26"/>
                <w:rtl/>
              </w:rPr>
              <w:t xml:space="preserve"> ومستقيمه </w:t>
            </w:r>
            <w:r w:rsidRPr="003F4036">
              <w:rPr>
                <w:rFonts w:ascii="Amiri" w:hAnsi="Amiri" w:cs="Amiri" w:hint="cs"/>
                <w:sz w:val="26"/>
                <w:szCs w:val="26"/>
                <w:rtl/>
              </w:rPr>
              <w:t>المقارب.</w:t>
            </w:r>
          </w:p>
          <w:p w14:paraId="56B347DB" w14:textId="77777777" w:rsidR="003F4036" w:rsidRDefault="003F4036" w:rsidP="003F4036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29AD53F1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5D00D318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70D304D7" w14:textId="3E3C0B6B" w:rsidR="00F77FA2" w:rsidRDefault="00930018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08ED833" wp14:editId="233037AC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287020</wp:posOffset>
                      </wp:positionV>
                      <wp:extent cx="3962400" cy="4038600"/>
                      <wp:effectExtent l="0" t="0" r="19050" b="19050"/>
                      <wp:wrapNone/>
                      <wp:docPr id="1340346425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0" cy="403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26F01E" w14:textId="1F199CD2" w:rsidR="00930018" w:rsidRDefault="00930018" w:rsidP="00930018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4A1D717" wp14:editId="3FC56D0A">
                                        <wp:extent cx="2923809" cy="2933333"/>
                                        <wp:effectExtent l="0" t="0" r="0" b="635"/>
                                        <wp:docPr id="123114101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31141015" name=""/>
                                                <pic:cNvPicPr/>
                                              </pic:nvPicPr>
                                              <pic:blipFill>
                                                <a:blip r:embed="rId4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23809" cy="29333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8ED833" id="Rectangle 64" o:spid="_x0000_s1044" style="position:absolute;left:0;text-align:left;margin-left:4.95pt;margin-top:22.6pt;width:312pt;height:31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" fillcolor="white [3201]" strokecolor="white [3212]" strokeweight="2pt">
                      <v:textbox>
                        <w:txbxContent>
                          <w:p w14:paraId="2626F01E" w14:textId="1F199CD2" w:rsidR="00930018" w:rsidRDefault="00930018" w:rsidP="0093001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A1D717" wp14:editId="3FC56D0A">
                                  <wp:extent cx="2923809" cy="2933333"/>
                                  <wp:effectExtent l="0" t="0" r="0" b="635"/>
                                  <wp:docPr id="123114101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1141015" name=""/>
                                          <pic:cNvPicPr/>
                                        </pic:nvPicPr>
                                        <pic:blipFill>
                                          <a:blip r:embed="rId4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3809" cy="2933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CBAC36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7A6FEEDD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2AC9A720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1F03E9A8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2E785886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568FD19C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6B17DE85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2B79B8D4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613DA15C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60C6358B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5576DF0C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5A42185A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71AB460E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00038511" w14:textId="77777777" w:rsidR="00F77FA2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2FE90383" w14:textId="51B03068" w:rsidR="00F77FA2" w:rsidRPr="003F4036" w:rsidRDefault="00F77FA2" w:rsidP="00F77FA2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</w:tc>
        <w:tc>
          <w:tcPr>
            <w:tcW w:w="1179" w:type="dxa"/>
          </w:tcPr>
          <w:p w14:paraId="193876DC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34873A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34837A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A4BD22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F884B6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081F46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A47C25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3B8EBA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DF5601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F33570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55D1B2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5A627E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816AE4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EE950D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D906F7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ECF324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389BE0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C09427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006359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F03C9B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51AFBF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CFF706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446358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A4005D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AE97A5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FC870F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D6166E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27347C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152734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8DCB89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C61D4F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5F5809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C1202C" w14:textId="77777777" w:rsidR="001E0C8A" w:rsidRDefault="001E0C8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FBF5BA" w14:textId="77777777" w:rsidR="001E0C8A" w:rsidRPr="00792B9B" w:rsidRDefault="001E0C8A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7A00DFAE" w14:textId="77777777" w:rsidR="003A55CF" w:rsidRDefault="003A55CF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591A6D8" wp14:editId="3FBA5E72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855407772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6094F" w14:textId="77777777" w:rsidR="003A55CF" w:rsidRPr="000377BF" w:rsidRDefault="003A55C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43FE7C1" w14:textId="77777777" w:rsidR="003A55CF" w:rsidRPr="000377BF" w:rsidRDefault="003A55C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1A6D8" id="_x0000_s1045" style="position:absolute;left:0;text-align:left;margin-left:-46.15pt;margin-top:66.05pt;width:543pt;height:53.2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" fillcolor="white [3201]" strokecolor="black [3200]" strokeweight="2pt">
                <v:textbox>
                  <w:txbxContent>
                    <w:p w14:paraId="2E26094F" w14:textId="77777777" w:rsidR="003A55CF" w:rsidRPr="000377BF" w:rsidRDefault="003A55C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43FE7C1" w14:textId="77777777" w:rsidR="003A55CF" w:rsidRPr="000377BF" w:rsidRDefault="003A55C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BC61B2C" wp14:editId="2A0D4612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66025231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D1C59" w14:textId="77777777" w:rsidR="003A55CF" w:rsidRPr="000377BF" w:rsidRDefault="003A55CF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5D2531FC" w14:textId="77777777" w:rsidR="003A55CF" w:rsidRDefault="003A55CF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61B2C" id="_x0000_s1046" style="position:absolute;left:0;text-align:left;margin-left:-44.65pt;margin-top:.8pt;width:100.5pt;height:58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" fillcolor="white [3201]" strokecolor="black [3213]" strokeweight="2pt">
                <v:textbox>
                  <w:txbxContent>
                    <w:p w14:paraId="05AD1C59" w14:textId="77777777" w:rsidR="003A55CF" w:rsidRPr="000377BF" w:rsidRDefault="003A55CF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5D2531FC" w14:textId="77777777" w:rsidR="003A55CF" w:rsidRDefault="003A55CF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A45E758" wp14:editId="46C90DC2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27529238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F86FB" w14:textId="77777777" w:rsidR="003A55CF" w:rsidRPr="000377BF" w:rsidRDefault="003A55CF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علوم تجريبية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45E758" id="_x0000_s1047" style="position:absolute;left:0;text-align:left;margin-left:396.35pt;margin-top:-.7pt;width:100.5pt;height:62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" fillcolor="white [3201]" strokecolor="black [3213]" strokeweight="2pt">
                <v:textbox>
                  <w:txbxContent>
                    <w:p w14:paraId="292F86FB" w14:textId="77777777" w:rsidR="003A55CF" w:rsidRPr="000377BF" w:rsidRDefault="003A55CF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علوم تجريبية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A21AFCF" wp14:editId="696253FD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1962216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65D9D" w14:textId="77777777" w:rsidR="003A55CF" w:rsidRPr="000377BF" w:rsidRDefault="003A55C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الاشتقاقية والاستمرارية</w:t>
                            </w:r>
                          </w:p>
                          <w:p w14:paraId="7E324931" w14:textId="77777777" w:rsidR="003A55CF" w:rsidRPr="000377BF" w:rsidRDefault="003A55CF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A2877">
                              <w:rPr>
                                <w:rFonts w:ascii="Amiri" w:hAnsi="Amiri" w:cs="Amiri"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المعادلات التفاضلية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A21AFCF" id="_x0000_s1048" style="position:absolute;left:0;text-align:left;margin-left:66.35pt;margin-top:1.55pt;width:323.25pt;height:58.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" fillcolor="white [3212]" strokecolor="black [3213]" strokeweight="2pt">
                <v:textbox>
                  <w:txbxContent>
                    <w:p w14:paraId="5BB65D9D" w14:textId="77777777" w:rsidR="003A55CF" w:rsidRPr="000377BF" w:rsidRDefault="003A55C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الاشتقاقية والاستمرارية</w:t>
                      </w:r>
                    </w:p>
                    <w:p w14:paraId="7E324931" w14:textId="77777777" w:rsidR="003A55CF" w:rsidRPr="000377BF" w:rsidRDefault="003A55CF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Pr="006A2877">
                        <w:rPr>
                          <w:rFonts w:ascii="Amiri" w:hAnsi="Amiri" w:cs="Amiri" w:hint="cs"/>
                          <w:sz w:val="26"/>
                          <w:szCs w:val="26"/>
                          <w:rtl/>
                          <w:lang w:bidi="ar-DZ"/>
                        </w:rPr>
                        <w:t>المعادلات التفاضلية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0E9216A4" w14:textId="77777777" w:rsidR="003A55CF" w:rsidRDefault="003A55CF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157B51F2" w14:textId="77777777" w:rsidR="003A55CF" w:rsidRPr="00792B9B" w:rsidRDefault="003A55CF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001"/>
        <w:gridCol w:w="8705"/>
        <w:gridCol w:w="1106"/>
      </w:tblGrid>
      <w:tr w:rsidR="003A55CF" w:rsidRPr="00792B9B" w14:paraId="2F910499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37036584" w14:textId="77777777" w:rsidR="003A55CF" w:rsidRPr="00305590" w:rsidRDefault="003A55CF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185A4010" w14:textId="77777777" w:rsidR="003A55CF" w:rsidRPr="00305590" w:rsidRDefault="003A55CF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595867C0" w14:textId="77777777" w:rsidR="003A55CF" w:rsidRPr="00305590" w:rsidRDefault="003A55CF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3A55CF" w:rsidRPr="00792B9B" w14:paraId="64E69318" w14:textId="77777777" w:rsidTr="00395266">
        <w:trPr>
          <w:trHeight w:val="12240"/>
        </w:trPr>
        <w:tc>
          <w:tcPr>
            <w:tcW w:w="1278" w:type="dxa"/>
          </w:tcPr>
          <w:p w14:paraId="696A1EDF" w14:textId="77777777" w:rsidR="003A55CF" w:rsidRDefault="003A55CF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72F412E" w14:textId="77777777" w:rsidR="003A55CF" w:rsidRDefault="003A55CF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E45854" w14:textId="77777777" w:rsidR="003A55CF" w:rsidRDefault="003A55C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1D6776" w14:textId="77777777" w:rsidR="003A55CF" w:rsidRDefault="003A55C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16BE48" w14:textId="77777777" w:rsidR="003A55CF" w:rsidRDefault="003A55C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8EB4A4" w14:textId="77777777" w:rsidR="003A55CF" w:rsidRDefault="003A55C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B49AF3" w14:textId="77777777" w:rsidR="003A55CF" w:rsidRDefault="003A55C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A90591" w14:textId="77777777" w:rsidR="003A55CF" w:rsidRDefault="003A55C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47425F" w14:textId="77777777" w:rsidR="003A55CF" w:rsidRDefault="003A55C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CA2748" w14:textId="77777777" w:rsidR="003A55CF" w:rsidRDefault="003A55C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51B6CC" w14:textId="77777777" w:rsidR="003A55CF" w:rsidRDefault="003A55CF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DE6815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4BBB67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C614D17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D729C6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6A502B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1926727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8BFB5D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370177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402001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187DD0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39F57EC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2FCDDE3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D92FB1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C079E87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B595305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CD2C693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D18D4A3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CA245E2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5FD2AE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224668" w14:textId="77777777" w:rsidR="003A55CF" w:rsidRDefault="003A55CF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F404E3" w14:textId="77777777" w:rsidR="003A55CF" w:rsidRPr="00FB5A89" w:rsidRDefault="003A55CF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C6C2ABD" w14:textId="77777777" w:rsidR="003A55CF" w:rsidRPr="000D1601" w:rsidRDefault="003A55CF" w:rsidP="000D1601">
            <w:pPr>
              <w:bidi/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</w:pPr>
            <w:r w:rsidRPr="000D1601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>نشاط</w:t>
            </w:r>
          </w:p>
          <w:p w14:paraId="5CB0904A" w14:textId="46D79F82" w:rsidR="003A55CF" w:rsidRDefault="003A55CF" w:rsidP="000D1601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0D160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</w:t>
            </w:r>
            <w:r w:rsidRPr="000D1601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40" w:dyaOrig="320" w14:anchorId="6D81A0F5">
                <v:shape id="_x0000_i1324" type="#_x0000_t75" style="width:12pt;height:15.75pt" o:ole="">
                  <v:imagedata r:id="rId521" o:title=""/>
                </v:shape>
                <o:OLEObject Type="Embed" ProgID="Equation.DSMT4" ShapeID="_x0000_i1324" DrawAspect="Content" ObjectID="_1821722000" r:id="rId522"/>
              </w:object>
            </w:r>
            <w:r w:rsidRPr="000D1601">
              <w:rPr>
                <w:rFonts w:ascii="Amiri" w:hAnsi="Amiri" w:cs="Amiri"/>
                <w:sz w:val="28"/>
                <w:szCs w:val="28"/>
                <w:rtl/>
                <w:lang w:bidi="ar-DZ"/>
              </w:rPr>
              <w:t>،</w:t>
            </w:r>
            <w:r w:rsidRPr="000D1601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20" w:dyaOrig="260" w14:anchorId="2108C021">
                <v:shape id="_x0000_i1325" type="#_x0000_t75" style="width:11.25pt;height:12.75pt" o:ole="">
                  <v:imagedata r:id="rId523" o:title=""/>
                </v:shape>
                <o:OLEObject Type="Embed" ProgID="Equation.DSMT4" ShapeID="_x0000_i1325" DrawAspect="Content" ObjectID="_1821722001" r:id="rId524"/>
              </w:object>
            </w:r>
            <w:r w:rsidRPr="000D160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0D1601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00" w:dyaOrig="279" w14:anchorId="67BF85D5">
                <v:shape id="_x0000_i1326" type="#_x0000_t75" style="width:9.75pt;height:14.25pt" o:ole="">
                  <v:imagedata r:id="rId525" o:title=""/>
                </v:shape>
                <o:OLEObject Type="Embed" ProgID="Equation.DSMT4" ShapeID="_x0000_i1326" DrawAspect="Content" ObjectID="_1821722002" r:id="rId526"/>
              </w:object>
            </w:r>
            <w:r w:rsidRPr="000D1601">
              <w:rPr>
                <w:rFonts w:ascii="Amiri" w:hAnsi="Amiri" w:cs="Amiri"/>
                <w:sz w:val="28"/>
                <w:szCs w:val="28"/>
                <w:rtl/>
                <w:lang w:bidi="ar-DZ"/>
              </w:rPr>
              <w:t>دوال عددية معرفة وقابلة للاشتقاق على مجال</w:t>
            </w:r>
            <w:r w:rsidRPr="000D1601">
              <w:rPr>
                <w:rFonts w:ascii="Amiri" w:hAnsi="Amiri" w:cs="Amiri"/>
                <w:position w:val="-4"/>
                <w:sz w:val="28"/>
                <w:szCs w:val="28"/>
                <w:lang w:bidi="ar-DZ"/>
              </w:rPr>
              <w:object w:dxaOrig="200" w:dyaOrig="260" w14:anchorId="397E2009">
                <v:shape id="_x0000_i1327" type="#_x0000_t75" style="width:9.75pt;height:12.75pt" o:ole="">
                  <v:imagedata r:id="rId527" o:title=""/>
                </v:shape>
                <o:OLEObject Type="Embed" ProgID="Equation.DSMT4" ShapeID="_x0000_i1327" DrawAspect="Content" ObjectID="_1821722003" r:id="rId528"/>
              </w:object>
            </w:r>
            <w:r w:rsidRPr="000D1601">
              <w:rPr>
                <w:rFonts w:ascii="Amiri" w:hAnsi="Amiri" w:cs="Amiri"/>
                <w:sz w:val="28"/>
                <w:szCs w:val="28"/>
                <w:rtl/>
                <w:lang w:bidi="ar-DZ"/>
              </w:rPr>
              <w:t>،</w:t>
            </w:r>
            <w:r w:rsidRPr="000D1601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300" w:dyaOrig="320" w14:anchorId="369FC313">
                <v:shape id="_x0000_i1328" type="#_x0000_t75" style="width:15pt;height:15.75pt" o:ole="">
                  <v:imagedata r:id="rId529" o:title=""/>
                </v:shape>
                <o:OLEObject Type="Embed" ProgID="Equation.DSMT4" ShapeID="_x0000_i1328" DrawAspect="Content" ObjectID="_1821722004" r:id="rId530"/>
              </w:object>
            </w:r>
            <w:r w:rsidRPr="000D1601">
              <w:rPr>
                <w:rFonts w:ascii="Amiri" w:hAnsi="Amiri" w:cs="Amiri"/>
                <w:sz w:val="28"/>
                <w:szCs w:val="28"/>
                <w:rtl/>
                <w:lang w:bidi="ar-DZ"/>
              </w:rPr>
              <w:t>،</w:t>
            </w:r>
            <w:r w:rsidRPr="000D1601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279" w:dyaOrig="320" w14:anchorId="2A0B8685">
                <v:shape id="_x0000_i1329" type="#_x0000_t75" style="width:14.25pt;height:15.75pt" o:ole="">
                  <v:imagedata r:id="rId531" o:title=""/>
                </v:shape>
                <o:OLEObject Type="Embed" ProgID="Equation.DSMT4" ShapeID="_x0000_i1329" DrawAspect="Content" ObjectID="_1821722005" r:id="rId532"/>
              </w:object>
            </w:r>
            <w:r w:rsidRPr="000D160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</w:t>
            </w:r>
            <w:r w:rsidRPr="000D1601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260" w:dyaOrig="279" w14:anchorId="17347542">
                <v:shape id="_x0000_i1330" type="#_x0000_t75" style="width:12.75pt;height:14.25pt" o:ole="">
                  <v:imagedata r:id="rId533" o:title=""/>
                </v:shape>
                <o:OLEObject Type="Embed" ProgID="Equation.DSMT4" ShapeID="_x0000_i1330" DrawAspect="Content" ObjectID="_1821722006" r:id="rId534"/>
              </w:object>
            </w:r>
            <w:r w:rsidRPr="000D160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مشتقاتها على الترتيب.</w:t>
            </w:r>
          </w:p>
          <w:p w14:paraId="7C9C5BFE" w14:textId="77777777" w:rsidR="003A55CF" w:rsidRDefault="003A55CF" w:rsidP="003A55CF">
            <w:pPr>
              <w:pStyle w:val="Paragraphedeliste"/>
              <w:numPr>
                <w:ilvl w:val="0"/>
                <w:numId w:val="43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D1601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عين عبارة الدوال </w:t>
            </w:r>
            <w:r w:rsidRPr="000D1601">
              <w:rPr>
                <w:position w:val="-10"/>
                <w:lang w:bidi="ar-DZ"/>
              </w:rPr>
              <w:object w:dxaOrig="240" w:dyaOrig="320" w14:anchorId="52832FC1">
                <v:shape id="_x0000_i1331" type="#_x0000_t75" style="width:12pt;height:15.75pt" o:ole="">
                  <v:imagedata r:id="rId521" o:title=""/>
                </v:shape>
                <o:OLEObject Type="Embed" ProgID="Equation.DSMT4" ShapeID="_x0000_i1331" DrawAspect="Content" ObjectID="_1821722007" r:id="rId535"/>
              </w:object>
            </w:r>
            <w:r w:rsidRPr="000D160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، </w:t>
            </w:r>
            <w:r w:rsidRPr="000D1601">
              <w:rPr>
                <w:position w:val="-10"/>
                <w:lang w:bidi="ar-DZ"/>
              </w:rPr>
              <w:object w:dxaOrig="220" w:dyaOrig="260" w14:anchorId="0DCBE398">
                <v:shape id="_x0000_i1332" type="#_x0000_t75" style="width:11.25pt;height:12.75pt" o:ole="">
                  <v:imagedata r:id="rId523" o:title=""/>
                </v:shape>
                <o:OLEObject Type="Embed" ProgID="Equation.DSMT4" ShapeID="_x0000_i1332" DrawAspect="Content" ObjectID="_1821722008" r:id="rId536"/>
              </w:object>
            </w:r>
            <w:r w:rsidRPr="000D1601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و </w:t>
            </w:r>
            <w:r w:rsidRPr="000D1601">
              <w:rPr>
                <w:position w:val="-6"/>
                <w:lang w:bidi="ar-DZ"/>
              </w:rPr>
              <w:object w:dxaOrig="200" w:dyaOrig="279" w14:anchorId="61E707F2">
                <v:shape id="_x0000_i1333" type="#_x0000_t75" style="width:9.75pt;height:14.25pt" o:ole="">
                  <v:imagedata r:id="rId525" o:title=""/>
                </v:shape>
                <o:OLEObject Type="Embed" ProgID="Equation.DSMT4" ShapeID="_x0000_i1333" DrawAspect="Content" ObjectID="_1821722009" r:id="rId537"/>
              </w:object>
            </w:r>
            <w:r w:rsidRPr="000D1601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>حيث:</w:t>
            </w:r>
            <w:r>
              <w:rPr>
                <w:rFonts w:ascii="Amiri" w:hAnsi="Amiri" w:cs="Amiri"/>
                <w:sz w:val="28"/>
                <w:szCs w:val="28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- </w:t>
            </w:r>
            <w:r w:rsidRPr="000D1601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800" w:dyaOrig="360" w14:anchorId="7728C4EC">
                <v:shape id="_x0000_i1334" type="#_x0000_t75" style="width:90pt;height:18pt" o:ole="">
                  <v:imagedata r:id="rId538" o:title=""/>
                </v:shape>
                <o:OLEObject Type="Embed" ProgID="Equation.DSMT4" ShapeID="_x0000_i1334" DrawAspect="Content" ObjectID="_1821722010" r:id="rId539"/>
              </w:object>
            </w:r>
          </w:p>
          <w:p w14:paraId="15821BCF" w14:textId="502224B4" w:rsidR="003A55CF" w:rsidRDefault="003A55CF" w:rsidP="003A55CF">
            <w:pPr>
              <w:pStyle w:val="Paragraphedeliste"/>
              <w:numPr>
                <w:ilvl w:val="0"/>
                <w:numId w:val="4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D1601">
              <w:rPr>
                <w:rFonts w:ascii="Amiri" w:hAnsi="Amiri" w:cs="Amiri"/>
                <w:position w:val="-24"/>
                <w:sz w:val="28"/>
                <w:szCs w:val="28"/>
                <w:lang w:bidi="ar-DZ"/>
              </w:rPr>
              <w:object w:dxaOrig="1780" w:dyaOrig="620" w14:anchorId="72179528">
                <v:shape id="_x0000_i1335" type="#_x0000_t75" style="width:89.25pt;height:30.75pt" o:ole="">
                  <v:imagedata r:id="rId540" o:title=""/>
                </v:shape>
                <o:OLEObject Type="Embed" ProgID="Equation.DSMT4" ShapeID="_x0000_i1335" DrawAspect="Content" ObjectID="_1821722011" r:id="rId541"/>
              </w:object>
            </w:r>
          </w:p>
          <w:p w14:paraId="3B71837B" w14:textId="15CE3827" w:rsidR="003A55CF" w:rsidRPr="009A6DF2" w:rsidRDefault="003A55CF" w:rsidP="003A55CF">
            <w:pPr>
              <w:pStyle w:val="Paragraphedeliste"/>
              <w:numPr>
                <w:ilvl w:val="0"/>
                <w:numId w:val="44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D1601">
              <w:rPr>
                <w:rFonts w:ascii="Amiri" w:hAnsi="Amiri" w:cs="Amiri"/>
                <w:position w:val="-10"/>
                <w:sz w:val="28"/>
                <w:szCs w:val="28"/>
                <w:lang w:bidi="ar-DZ"/>
              </w:rPr>
              <w:object w:dxaOrig="1560" w:dyaOrig="320" w14:anchorId="0DC21074">
                <v:shape id="_x0000_i1336" type="#_x0000_t75" style="width:78pt;height:15.75pt" o:ole="">
                  <v:imagedata r:id="rId542" o:title=""/>
                </v:shape>
                <o:OLEObject Type="Embed" ProgID="Equation.DSMT4" ShapeID="_x0000_i1336" DrawAspect="Content" ObjectID="_1821722012" r:id="rId543"/>
              </w:object>
            </w:r>
          </w:p>
          <w:p w14:paraId="0CCDD0C4" w14:textId="77777777" w:rsidR="003A55CF" w:rsidRPr="00C20A80" w:rsidRDefault="003A55CF" w:rsidP="00C20A80">
            <w:pPr>
              <w:bidi/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</w:pPr>
            <w:r w:rsidRPr="0007451A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>تعاريف:</w:t>
            </w:r>
          </w:p>
          <w:p w14:paraId="4ECEA2D4" w14:textId="77777777" w:rsidR="003A55CF" w:rsidRPr="0007451A" w:rsidRDefault="003A55CF" w:rsidP="0007451A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07451A">
              <w:rPr>
                <w:rFonts w:ascii="Amiri" w:hAnsi="Amiri" w:cs="Amiri"/>
                <w:sz w:val="28"/>
                <w:szCs w:val="28"/>
                <w:rtl/>
              </w:rPr>
              <w:t>معادلة تفاضلية هي معادلة:</w:t>
            </w:r>
          </w:p>
          <w:p w14:paraId="68497E9F" w14:textId="0B9A3AAF" w:rsidR="003A55CF" w:rsidRPr="00544E60" w:rsidRDefault="003A55CF" w:rsidP="00544E60">
            <w:pPr>
              <w:pStyle w:val="Paragraphedeliste"/>
              <w:numPr>
                <w:ilvl w:val="0"/>
                <w:numId w:val="45"/>
              </w:numPr>
              <w:tabs>
                <w:tab w:val="clear" w:pos="720"/>
                <w:tab w:val="num" w:pos="349"/>
              </w:tabs>
              <w:bidi/>
              <w:ind w:left="360"/>
              <w:rPr>
                <w:rFonts w:ascii="Amiri" w:hAnsi="Amiri" w:cs="Amiri"/>
                <w:sz w:val="28"/>
                <w:szCs w:val="28"/>
              </w:rPr>
            </w:pPr>
            <w:r w:rsidRPr="00544E60">
              <w:rPr>
                <w:rFonts w:ascii="Amiri" w:hAnsi="Amiri" w:cs="Amiri"/>
                <w:sz w:val="28"/>
                <w:szCs w:val="28"/>
                <w:rtl/>
              </w:rPr>
              <w:t>المجهول فيها دالة غالبا ما نرمز إليها بالرمز</w:t>
            </w:r>
            <w:r w:rsidRPr="0007451A">
              <w:rPr>
                <w:position w:val="-10"/>
              </w:rPr>
              <w:object w:dxaOrig="260" w:dyaOrig="260" w14:anchorId="68FDDB6D">
                <v:shape id="_x0000_i1337" type="#_x0000_t75" style="width:12.75pt;height:12.75pt" o:ole="">
                  <v:imagedata r:id="rId544" o:title=""/>
                </v:shape>
                <o:OLEObject Type="Embed" ProgID="Equation.DSMT4" ShapeID="_x0000_i1337" DrawAspect="Content" ObjectID="_1821722013" r:id="rId545"/>
              </w:object>
            </w:r>
            <w:r w:rsidRPr="00544E60">
              <w:rPr>
                <w:rFonts w:ascii="Amiri" w:hAnsi="Amiri" w:cs="Amiri"/>
                <w:sz w:val="28"/>
                <w:szCs w:val="28"/>
                <w:rtl/>
              </w:rPr>
              <w:t>،</w:t>
            </w:r>
            <w:r w:rsidRPr="0007451A">
              <w:rPr>
                <w:position w:val="-4"/>
              </w:rPr>
              <w:object w:dxaOrig="220" w:dyaOrig="200" w14:anchorId="6DD7C1A8">
                <v:shape id="_x0000_i1338" type="#_x0000_t75" style="width:11.25pt;height:9.75pt" o:ole="">
                  <v:imagedata r:id="rId546" o:title=""/>
                </v:shape>
                <o:OLEObject Type="Embed" ProgID="Equation.DSMT4" ShapeID="_x0000_i1338" DrawAspect="Content" ObjectID="_1821722014" r:id="rId547"/>
              </w:object>
            </w:r>
            <w:r w:rsidRPr="00544E60">
              <w:rPr>
                <w:rFonts w:ascii="Amiri" w:hAnsi="Amiri" w:cs="Amiri"/>
                <w:sz w:val="28"/>
                <w:szCs w:val="28"/>
                <w:rtl/>
              </w:rPr>
              <w:t xml:space="preserve"> أو حرف آخر.</w:t>
            </w:r>
          </w:p>
          <w:p w14:paraId="668B9145" w14:textId="77777777" w:rsidR="003A55CF" w:rsidRDefault="003A55CF" w:rsidP="00544E60">
            <w:pPr>
              <w:numPr>
                <w:ilvl w:val="0"/>
                <w:numId w:val="45"/>
              </w:numPr>
              <w:tabs>
                <w:tab w:val="clear" w:pos="720"/>
                <w:tab w:val="num" w:pos="64"/>
              </w:tabs>
              <w:bidi/>
              <w:ind w:left="206" w:hanging="206"/>
              <w:rPr>
                <w:rFonts w:ascii="Amiri" w:hAnsi="Amiri" w:cs="Amiri"/>
                <w:sz w:val="28"/>
                <w:szCs w:val="28"/>
              </w:rPr>
            </w:pPr>
            <w:r w:rsidRPr="0007451A">
              <w:rPr>
                <w:rFonts w:ascii="Amiri" w:hAnsi="Amiri" w:cs="Amiri"/>
                <w:sz w:val="28"/>
                <w:szCs w:val="28"/>
                <w:rtl/>
              </w:rPr>
              <w:t>تظهر فيها بعض مشتقات</w:t>
            </w:r>
            <w:r w:rsidRPr="0007451A">
              <w:rPr>
                <w:rFonts w:ascii="Amiri" w:hAnsi="Amiri" w:cs="Amiri"/>
                <w:position w:val="-10"/>
                <w:sz w:val="28"/>
                <w:szCs w:val="28"/>
              </w:rPr>
              <w:object w:dxaOrig="260" w:dyaOrig="260" w14:anchorId="092D3ACD">
                <v:shape id="_x0000_i1339" type="#_x0000_t75" style="width:12.75pt;height:12.75pt" o:ole="">
                  <v:imagedata r:id="rId544" o:title=""/>
                </v:shape>
                <o:OLEObject Type="Embed" ProgID="Equation.DSMT4" ShapeID="_x0000_i1339" DrawAspect="Content" ObjectID="_1821722015" r:id="rId548"/>
              </w:object>
            </w:r>
            <w:r w:rsidRPr="0007451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7451A">
              <w:rPr>
                <w:rFonts w:ascii="Amiri" w:hAnsi="Amiri" w:cs="Amiri" w:hint="cs"/>
                <w:sz w:val="28"/>
                <w:szCs w:val="28"/>
                <w:rtl/>
              </w:rPr>
              <w:t>(المشتقة</w:t>
            </w:r>
            <w:r w:rsidRPr="0007451A">
              <w:rPr>
                <w:rFonts w:ascii="Amiri" w:hAnsi="Amiri" w:cs="Amiri"/>
                <w:sz w:val="28"/>
                <w:szCs w:val="28"/>
                <w:rtl/>
              </w:rPr>
              <w:t xml:space="preserve"> الأولى</w:t>
            </w:r>
            <w:r w:rsidRPr="0007451A">
              <w:rPr>
                <w:rFonts w:ascii="Amiri" w:hAnsi="Amiri" w:cs="Amiri"/>
                <w:position w:val="-10"/>
                <w:sz w:val="28"/>
                <w:szCs w:val="28"/>
              </w:rPr>
              <w:object w:dxaOrig="300" w:dyaOrig="320" w14:anchorId="27358C30">
                <v:shape id="_x0000_i1340" type="#_x0000_t75" style="width:15pt;height:15.75pt" o:ole="">
                  <v:imagedata r:id="rId549" o:title=""/>
                </v:shape>
                <o:OLEObject Type="Embed" ProgID="Equation.DSMT4" ShapeID="_x0000_i1340" DrawAspect="Content" ObjectID="_1821722016" r:id="rId550"/>
              </w:object>
            </w:r>
            <w:r w:rsidRPr="0007451A">
              <w:rPr>
                <w:rFonts w:ascii="Amiri" w:hAnsi="Amiri" w:cs="Amiri"/>
                <w:sz w:val="28"/>
                <w:szCs w:val="28"/>
                <w:rtl/>
              </w:rPr>
              <w:t xml:space="preserve"> أو مشتقات من رتبة أكبر</w:t>
            </w:r>
            <w:r w:rsidRPr="0007451A">
              <w:rPr>
                <w:rFonts w:ascii="Amiri" w:hAnsi="Amiri" w:cs="Amiri"/>
                <w:position w:val="-10"/>
                <w:sz w:val="28"/>
                <w:szCs w:val="28"/>
              </w:rPr>
              <w:object w:dxaOrig="340" w:dyaOrig="320" w14:anchorId="4C4FCC60">
                <v:shape id="_x0000_i1341" type="#_x0000_t75" style="width:17.25pt;height:15.75pt" o:ole="">
                  <v:imagedata r:id="rId551" o:title=""/>
                </v:shape>
                <o:OLEObject Type="Embed" ProgID="Equation.DSMT4" ShapeID="_x0000_i1341" DrawAspect="Content" ObjectID="_1821722017" r:id="rId552"/>
              </w:object>
            </w:r>
            <w:r w:rsidRPr="0007451A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  <w:r w:rsidRPr="0007451A">
              <w:rPr>
                <w:rFonts w:ascii="Amiri" w:hAnsi="Amiri" w:cs="Amiri" w:hint="cs"/>
                <w:sz w:val="28"/>
                <w:szCs w:val="28"/>
                <w:rtl/>
              </w:rPr>
              <w:t>...)</w:t>
            </w:r>
            <w:r w:rsidRPr="0007451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1350F968" w14:textId="77777777" w:rsidR="003A55CF" w:rsidRPr="0007451A" w:rsidRDefault="003A55CF" w:rsidP="003A55CF">
            <w:pPr>
              <w:numPr>
                <w:ilvl w:val="0"/>
                <w:numId w:val="45"/>
              </w:numPr>
              <w:tabs>
                <w:tab w:val="clear" w:pos="720"/>
                <w:tab w:val="num" w:pos="64"/>
              </w:tabs>
              <w:bidi/>
              <w:ind w:left="206" w:hanging="206"/>
              <w:rPr>
                <w:rFonts w:ascii="Amiri" w:hAnsi="Amiri" w:cs="Amiri"/>
                <w:sz w:val="28"/>
                <w:szCs w:val="28"/>
                <w:rtl/>
              </w:rPr>
            </w:pPr>
            <w:r w:rsidRPr="0007451A">
              <w:rPr>
                <w:rFonts w:ascii="Amiri" w:hAnsi="Amiri" w:cs="Amiri"/>
                <w:sz w:val="28"/>
                <w:szCs w:val="28"/>
                <w:rtl/>
              </w:rPr>
              <w:t xml:space="preserve">نسمي حلا لمعادلة تفاضلية </w:t>
            </w:r>
            <w:r w:rsidRPr="0007451A">
              <w:rPr>
                <w:rFonts w:ascii="Amiri" w:hAnsi="Amiri" w:cs="Amiri"/>
                <w:position w:val="-14"/>
                <w:sz w:val="28"/>
                <w:szCs w:val="28"/>
              </w:rPr>
              <w:object w:dxaOrig="460" w:dyaOrig="400" w14:anchorId="2C606EE5">
                <v:shape id="_x0000_i1342" type="#_x0000_t75" style="width:23.25pt;height:20.25pt" o:ole="">
                  <v:imagedata r:id="rId553" o:title=""/>
                </v:shape>
                <o:OLEObject Type="Embed" ProgID="Equation.DSMT4" ShapeID="_x0000_i1342" DrawAspect="Content" ObjectID="_1821722018" r:id="rId554"/>
              </w:object>
            </w:r>
            <w:r w:rsidRPr="0007451A">
              <w:rPr>
                <w:rFonts w:ascii="Amiri" w:hAnsi="Amiri" w:cs="Amiri"/>
                <w:sz w:val="28"/>
                <w:szCs w:val="28"/>
                <w:rtl/>
              </w:rPr>
              <w:t xml:space="preserve"> في مجال</w:t>
            </w:r>
            <w:r w:rsidRPr="0007451A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00" w:dyaOrig="260" w14:anchorId="0A8B0FE0">
                <v:shape id="_x0000_i1343" type="#_x0000_t75" style="width:9.75pt;height:12.75pt" o:ole="">
                  <v:imagedata r:id="rId171" o:title=""/>
                </v:shape>
                <o:OLEObject Type="Embed" ProgID="Equation.DSMT4" ShapeID="_x0000_i1343" DrawAspect="Content" ObjectID="_1821722019" r:id="rId555"/>
              </w:object>
            </w:r>
            <w:r w:rsidRPr="0007451A">
              <w:rPr>
                <w:rFonts w:ascii="Amiri" w:hAnsi="Amiri" w:cs="Amiri"/>
                <w:sz w:val="28"/>
                <w:szCs w:val="28"/>
                <w:rtl/>
              </w:rPr>
              <w:t xml:space="preserve"> كل دالة </w:t>
            </w:r>
            <w:r w:rsidRPr="0007451A">
              <w:rPr>
                <w:rFonts w:ascii="Amiri" w:hAnsi="Amiri" w:cs="Amiri"/>
                <w:position w:val="-10"/>
                <w:sz w:val="28"/>
                <w:szCs w:val="28"/>
              </w:rPr>
              <w:object w:dxaOrig="220" w:dyaOrig="260" w14:anchorId="13ECBF32">
                <v:shape id="_x0000_i1344" type="#_x0000_t75" style="width:11.25pt;height:12.75pt" o:ole="">
                  <v:imagedata r:id="rId556" o:title=""/>
                </v:shape>
                <o:OLEObject Type="Embed" ProgID="Equation.DSMT4" ShapeID="_x0000_i1344" DrawAspect="Content" ObjectID="_1821722020" r:id="rId557"/>
              </w:object>
            </w:r>
            <w:r w:rsidRPr="0007451A">
              <w:rPr>
                <w:rFonts w:ascii="Amiri" w:hAnsi="Amiri" w:cs="Amiri"/>
                <w:sz w:val="28"/>
                <w:szCs w:val="28"/>
                <w:rtl/>
              </w:rPr>
              <w:t xml:space="preserve"> تحقق</w:t>
            </w:r>
            <w:r w:rsidRPr="0007451A">
              <w:rPr>
                <w:rFonts w:ascii="Amiri" w:hAnsi="Amiri" w:cs="Amiri"/>
                <w:position w:val="-14"/>
                <w:sz w:val="28"/>
                <w:szCs w:val="28"/>
              </w:rPr>
              <w:object w:dxaOrig="460" w:dyaOrig="400" w14:anchorId="7C6FAB31">
                <v:shape id="_x0000_i1345" type="#_x0000_t75" style="width:23.25pt;height:20.25pt" o:ole="">
                  <v:imagedata r:id="rId553" o:title=""/>
                </v:shape>
                <o:OLEObject Type="Embed" ProgID="Equation.DSMT4" ShapeID="_x0000_i1345" DrawAspect="Content" ObjectID="_1821722021" r:id="rId558"/>
              </w:object>
            </w:r>
            <w:r w:rsidRPr="0007451A">
              <w:rPr>
                <w:rFonts w:ascii="Amiri" w:hAnsi="Amiri" w:cs="Amiri"/>
                <w:sz w:val="28"/>
                <w:szCs w:val="28"/>
                <w:rtl/>
              </w:rPr>
              <w:t xml:space="preserve"> في</w:t>
            </w:r>
            <w:r w:rsidRPr="0007451A">
              <w:rPr>
                <w:rFonts w:ascii="Amiri" w:hAnsi="Amiri" w:cs="Amiri"/>
                <w:position w:val="-4"/>
                <w:sz w:val="28"/>
                <w:szCs w:val="28"/>
                <w:rtl/>
              </w:rPr>
              <w:object w:dxaOrig="200" w:dyaOrig="260" w14:anchorId="63076252">
                <v:shape id="_x0000_i1346" type="#_x0000_t75" style="width:9.75pt;height:12.75pt" o:ole="">
                  <v:imagedata r:id="rId171" o:title=""/>
                </v:shape>
                <o:OLEObject Type="Embed" ProgID="Equation.DSMT4" ShapeID="_x0000_i1346" DrawAspect="Content" ObjectID="_1821722022" r:id="rId559"/>
              </w:object>
            </w:r>
            <w:r w:rsidRPr="0007451A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247CCF7E" w14:textId="77777777" w:rsidR="003A55CF" w:rsidRDefault="003A55CF" w:rsidP="009F5122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6330DDE7" w14:textId="77777777" w:rsidR="003A55CF" w:rsidRDefault="003A55CF" w:rsidP="009F5122">
            <w:pPr>
              <w:bidi/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</w:pPr>
            <w:r w:rsidRPr="00C049F6">
              <w:rPr>
                <w:rFonts w:ascii="Amiri" w:hAnsi="Amiri" w:cs="Amiri"/>
                <w:color w:val="C00000"/>
                <w:sz w:val="28"/>
                <w:szCs w:val="28"/>
                <w:rtl/>
                <w:lang w:bidi="ar-DZ"/>
              </w:rPr>
              <w:t>مثال:</w:t>
            </w:r>
          </w:p>
          <w:p w14:paraId="64BDCB8B" w14:textId="72011BAD" w:rsidR="003A55CF" w:rsidRDefault="00544E60" w:rsidP="003A55CF">
            <w:pPr>
              <w:pStyle w:val="Paragraphedeliste"/>
              <w:numPr>
                <w:ilvl w:val="0"/>
                <w:numId w:val="44"/>
              </w:numPr>
              <w:bidi/>
              <w:ind w:left="489"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 w:hint="cs"/>
                <w:noProof/>
                <w:color w:val="C00000"/>
                <w:sz w:val="28"/>
                <w:szCs w:val="28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9B3D129" wp14:editId="2EC063DA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233680</wp:posOffset>
                      </wp:positionV>
                      <wp:extent cx="2115047" cy="1995778"/>
                      <wp:effectExtent l="0" t="0" r="19050" b="24130"/>
                      <wp:wrapNone/>
                      <wp:docPr id="1461062345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5047" cy="1995778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1109F5" w14:textId="5C3834BC" w:rsidR="003A55CF" w:rsidRDefault="003A55CF" w:rsidP="003A55C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4BEAF5" wp14:editId="4A198571">
                                        <wp:extent cx="1906270" cy="1912481"/>
                                        <wp:effectExtent l="0" t="0" r="0" b="0"/>
                                        <wp:docPr id="1793740199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31141015" name=""/>
                                                <pic:cNvPicPr/>
                                              </pic:nvPicPr>
                                              <pic:blipFill>
                                                <a:blip r:embed="rId4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6270" cy="19124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B3D129" id="Rectangle 23" o:spid="_x0000_s1049" style="position:absolute;left:0;text-align:left;margin-left:-3.4pt;margin-top:18.4pt;width:166.55pt;height:157.1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" fillcolor="white [3201]" strokecolor="white [3212]" strokeweight="2pt">
                      <v:textbox>
                        <w:txbxContent>
                          <w:p w14:paraId="1B1109F5" w14:textId="5C3834BC" w:rsidR="003A55CF" w:rsidRDefault="003A55CF" w:rsidP="003A55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4BEAF5" wp14:editId="4A198571">
                                  <wp:extent cx="1906270" cy="1912481"/>
                                  <wp:effectExtent l="0" t="0" r="0" b="0"/>
                                  <wp:docPr id="1793740199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31141015" name=""/>
                                          <pic:cNvPicPr/>
                                        </pic:nvPicPr>
                                        <pic:blipFill>
                                          <a:blip r:embed="rId4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6270" cy="19124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A55CF" w:rsidRPr="001801C0">
              <w:rPr>
                <w:rFonts w:ascii="Amiri" w:hAnsi="Amiri" w:cs="Amiri"/>
                <w:sz w:val="28"/>
                <w:szCs w:val="28"/>
                <w:rtl/>
              </w:rPr>
              <w:t>حل في</w:t>
            </w:r>
            <w:r w:rsidR="003A55CF" w:rsidRPr="001801C0">
              <w:rPr>
                <w:position w:val="-4"/>
              </w:rPr>
              <w:object w:dxaOrig="260" w:dyaOrig="260" w14:anchorId="2D53D6CE">
                <v:shape id="_x0000_i1347" type="#_x0000_t75" style="width:12.75pt;height:12.75pt" o:ole="">
                  <v:imagedata r:id="rId560" o:title=""/>
                </v:shape>
                <o:OLEObject Type="Embed" ProgID="Equation.DSMT4" ShapeID="_x0000_i1347" DrawAspect="Content" ObjectID="_1821722023" r:id="rId561"/>
              </w:object>
            </w:r>
            <w:r w:rsidR="003A55CF" w:rsidRPr="001801C0">
              <w:rPr>
                <w:rFonts w:ascii="Amiri" w:hAnsi="Amiri" w:cs="Amiri"/>
                <w:sz w:val="28"/>
                <w:szCs w:val="28"/>
                <w:rtl/>
              </w:rPr>
              <w:t xml:space="preserve"> المعادلة التفاضلية </w:t>
            </w:r>
            <w:r w:rsidR="003A55CF" w:rsidRPr="001801C0">
              <w:rPr>
                <w:position w:val="-14"/>
              </w:rPr>
              <w:object w:dxaOrig="2360" w:dyaOrig="400" w14:anchorId="04646FB6">
                <v:shape id="_x0000_i1348" type="#_x0000_t75" style="width:117.75pt;height:20.25pt" o:ole="">
                  <v:imagedata r:id="rId562" o:title=""/>
                </v:shape>
                <o:OLEObject Type="Embed" ProgID="Equation.DSMT4" ShapeID="_x0000_i1348" DrawAspect="Content" ObjectID="_1821722024" r:id="rId563"/>
              </w:object>
            </w:r>
            <w:r w:rsidR="003A55CF" w:rsidRPr="001801C0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60369186" w14:textId="1DCD8F59" w:rsidR="003A55CF" w:rsidRPr="00C20A80" w:rsidRDefault="003A55CF" w:rsidP="00C20A80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C20A80">
              <w:rPr>
                <w:rFonts w:ascii="Amiri" w:hAnsi="Amiri" w:cs="Amiri" w:hint="cs"/>
                <w:color w:val="C00000"/>
                <w:sz w:val="28"/>
                <w:szCs w:val="28"/>
                <w:rtl/>
                <w:lang w:bidi="ar-DZ"/>
              </w:rPr>
              <w:t>فيزيائيا</w:t>
            </w:r>
          </w:p>
          <w:p w14:paraId="5F4CAC96" w14:textId="639F85F9" w:rsidR="003A55CF" w:rsidRPr="00544E60" w:rsidRDefault="003A55CF" w:rsidP="00544E60">
            <w:pPr>
              <w:bidi/>
              <w:ind w:left="129"/>
              <w:rPr>
                <w:rFonts w:ascii="Amiri" w:hAnsi="Amiri" w:cs="Amiri"/>
                <w:sz w:val="28"/>
                <w:szCs w:val="28"/>
                <w:rtl/>
              </w:rPr>
            </w:pPr>
            <w:r w:rsidRPr="00C20A80">
              <w:rPr>
                <w:rFonts w:ascii="Amiri" w:hAnsi="Amiri" w:cs="Amiri"/>
                <w:sz w:val="28"/>
                <w:szCs w:val="28"/>
                <w:rtl/>
              </w:rPr>
              <w:t xml:space="preserve">يعبر عن التغيرات بـ </w:t>
            </w:r>
            <w:r w:rsidRPr="00C20A80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C20A80">
              <w:rPr>
                <w:rFonts w:ascii="Amiri" w:hAnsi="Amiri" w:cs="Amiri"/>
                <w:position w:val="-4"/>
                <w:sz w:val="28"/>
                <w:szCs w:val="28"/>
              </w:rPr>
              <w:object w:dxaOrig="220" w:dyaOrig="260" w14:anchorId="1C1E488D">
                <v:shape id="_x0000_i1349" type="#_x0000_t75" style="width:11.25pt;height:12.75pt" o:ole="">
                  <v:imagedata r:id="rId564" o:title=""/>
                </v:shape>
                <o:OLEObject Type="Embed" ProgID="Equation.DSMT4" ShapeID="_x0000_i1349" DrawAspect="Content" ObjectID="_1821722025" r:id="rId565"/>
              </w:object>
            </w:r>
            <w:r w:rsidR="00544E60">
              <w:rPr>
                <w:rFonts w:ascii="Amiri" w:hAnsi="Amiri" w:cs="Amiri" w:hint="cs"/>
                <w:sz w:val="28"/>
                <w:szCs w:val="28"/>
                <w:rtl/>
              </w:rPr>
              <w:t xml:space="preserve"> مثلا</w:t>
            </w:r>
          </w:p>
          <w:p w14:paraId="1B85E038" w14:textId="5E1C014F" w:rsidR="003A55CF" w:rsidRPr="00544E60" w:rsidRDefault="003A55CF" w:rsidP="00544E60">
            <w:pPr>
              <w:pStyle w:val="Paragraphedeliste"/>
              <w:numPr>
                <w:ilvl w:val="0"/>
                <w:numId w:val="43"/>
              </w:numPr>
              <w:tabs>
                <w:tab w:val="left" w:pos="1172"/>
              </w:tabs>
              <w:bidi/>
              <w:ind w:left="360" w:hanging="153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544E60">
              <w:rPr>
                <w:rFonts w:ascii="Amiri" w:hAnsi="Amiri" w:cs="Amiri"/>
                <w:sz w:val="28"/>
                <w:szCs w:val="28"/>
                <w:rtl/>
              </w:rPr>
              <w:t xml:space="preserve"> التغيرات بين الفاصلتين</w:t>
            </w:r>
            <w:r w:rsidRPr="00544E60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544E60" w:rsidRPr="00544E60">
              <w:rPr>
                <w:position w:val="-12"/>
              </w:rPr>
              <w:object w:dxaOrig="240" w:dyaOrig="360" w14:anchorId="50D1FBE0">
                <v:shape id="_x0000_i1448" type="#_x0000_t75" style="width:12pt;height:18pt" o:ole="">
                  <v:imagedata r:id="rId566" o:title=""/>
                </v:shape>
                <o:OLEObject Type="Embed" ProgID="Equation.DSMT4" ShapeID="_x0000_i1448" DrawAspect="Content" ObjectID="_1821722026" r:id="rId567"/>
              </w:object>
            </w:r>
            <w:r w:rsidRPr="00544E60">
              <w:rPr>
                <w:rFonts w:ascii="Amiri" w:hAnsi="Amiri" w:cs="Amiri"/>
                <w:sz w:val="28"/>
                <w:szCs w:val="28"/>
                <w:rtl/>
              </w:rPr>
              <w:t xml:space="preserve"> و </w:t>
            </w:r>
            <w:r w:rsidR="00544E60" w:rsidRPr="00544E60">
              <w:rPr>
                <w:position w:val="-12"/>
              </w:rPr>
              <w:object w:dxaOrig="279" w:dyaOrig="360" w14:anchorId="22B89220">
                <v:shape id="_x0000_i1451" type="#_x0000_t75" style="width:14.25pt;height:18pt" o:ole="">
                  <v:imagedata r:id="rId568" o:title=""/>
                </v:shape>
                <o:OLEObject Type="Embed" ProgID="Equation.DSMT4" ShapeID="_x0000_i1451" DrawAspect="Content" ObjectID="_1821722027" r:id="rId569"/>
              </w:object>
            </w:r>
            <w:r w:rsidRPr="00544E60">
              <w:rPr>
                <w:rFonts w:ascii="Amiri" w:hAnsi="Amiri" w:cs="Amiri"/>
                <w:sz w:val="28"/>
                <w:szCs w:val="28"/>
                <w:rtl/>
              </w:rPr>
              <w:t>بـ</w:t>
            </w:r>
            <w:r w:rsidRPr="00544E60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544E60" w:rsidRPr="00544E60">
              <w:rPr>
                <w:position w:val="-12"/>
              </w:rPr>
              <w:object w:dxaOrig="1160" w:dyaOrig="360" w14:anchorId="1DCA8F9F">
                <v:shape id="_x0000_i1453" type="#_x0000_t75" style="width:57.75pt;height:18pt" o:ole="">
                  <v:imagedata r:id="rId570" o:title=""/>
                </v:shape>
                <o:OLEObject Type="Embed" ProgID="Equation.DSMT4" ShapeID="_x0000_i1453" DrawAspect="Content" ObjectID="_1821722028" r:id="rId571"/>
              </w:object>
            </w:r>
            <w:r w:rsidRPr="00544E60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</w:p>
          <w:p w14:paraId="79F78321" w14:textId="75DBC737" w:rsidR="003A55CF" w:rsidRPr="00544E60" w:rsidRDefault="003A55CF" w:rsidP="00544E60">
            <w:pPr>
              <w:pStyle w:val="Paragraphedeliste"/>
              <w:numPr>
                <w:ilvl w:val="0"/>
                <w:numId w:val="43"/>
              </w:numPr>
              <w:tabs>
                <w:tab w:val="left" w:pos="1172"/>
              </w:tabs>
              <w:bidi/>
              <w:ind w:left="360" w:hanging="153"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544E60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544E60">
              <w:rPr>
                <w:rFonts w:ascii="Amiri" w:hAnsi="Amiri" w:cs="Amiri"/>
                <w:sz w:val="28"/>
                <w:szCs w:val="28"/>
                <w:rtl/>
              </w:rPr>
              <w:t xml:space="preserve">التغير بين </w:t>
            </w:r>
            <w:r w:rsidRPr="00544E60">
              <w:rPr>
                <w:rFonts w:ascii="Amiri" w:hAnsi="Amiri" w:cs="Amiri" w:hint="cs"/>
                <w:sz w:val="28"/>
                <w:szCs w:val="28"/>
                <w:rtl/>
              </w:rPr>
              <w:t>الترتيبيتي</w:t>
            </w:r>
            <w:r w:rsidRPr="00544E60">
              <w:rPr>
                <w:rFonts w:ascii="Amiri" w:hAnsi="Amiri" w:cs="Amiri" w:hint="eastAsia"/>
                <w:sz w:val="28"/>
                <w:szCs w:val="28"/>
                <w:rtl/>
              </w:rPr>
              <w:t>ن</w:t>
            </w:r>
            <w:r w:rsidRPr="00544E60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544E60" w:rsidRPr="00544E60">
              <w:rPr>
                <w:position w:val="-12"/>
              </w:rPr>
              <w:object w:dxaOrig="260" w:dyaOrig="360" w14:anchorId="7EF490DD">
                <v:shape id="_x0000_i1459" type="#_x0000_t75" style="width:12.75pt;height:18pt" o:ole="">
                  <v:imagedata r:id="rId572" o:title=""/>
                </v:shape>
                <o:OLEObject Type="Embed" ProgID="Equation.DSMT4" ShapeID="_x0000_i1459" DrawAspect="Content" ObjectID="_1821722029" r:id="rId573"/>
              </w:object>
            </w:r>
            <w:r w:rsidRPr="00544E60">
              <w:rPr>
                <w:rFonts w:ascii="Amiri" w:hAnsi="Amiri" w:cs="Amiri"/>
                <w:sz w:val="28"/>
                <w:szCs w:val="28"/>
                <w:rtl/>
              </w:rPr>
              <w:t xml:space="preserve"> و  </w:t>
            </w:r>
            <w:r w:rsidR="00544E60" w:rsidRPr="00544E60">
              <w:rPr>
                <w:position w:val="-12"/>
              </w:rPr>
              <w:object w:dxaOrig="279" w:dyaOrig="360" w14:anchorId="076660C8">
                <v:shape id="_x0000_i1457" type="#_x0000_t75" style="width:14.25pt;height:18pt" o:ole="">
                  <v:imagedata r:id="rId574" o:title=""/>
                </v:shape>
                <o:OLEObject Type="Embed" ProgID="Equation.DSMT4" ShapeID="_x0000_i1457" DrawAspect="Content" ObjectID="_1821722030" r:id="rId575"/>
              </w:object>
            </w:r>
            <w:r w:rsidRPr="00544E60">
              <w:rPr>
                <w:rFonts w:ascii="Amiri" w:hAnsi="Amiri" w:cs="Amiri"/>
                <w:sz w:val="28"/>
                <w:szCs w:val="28"/>
                <w:rtl/>
              </w:rPr>
              <w:t>هو:</w:t>
            </w:r>
            <w:r w:rsidRPr="00544E60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="00544E60" w:rsidRPr="00544E60">
              <w:rPr>
                <w:position w:val="-12"/>
              </w:rPr>
              <w:object w:dxaOrig="1180" w:dyaOrig="360" w14:anchorId="7D9B7ABF">
                <v:shape id="_x0000_i1455" type="#_x0000_t75" style="width:59.25pt;height:18pt" o:ole="">
                  <v:imagedata r:id="rId576" o:title=""/>
                </v:shape>
                <o:OLEObject Type="Embed" ProgID="Equation.DSMT4" ShapeID="_x0000_i1455" DrawAspect="Content" ObjectID="_1821722031" r:id="rId577"/>
              </w:object>
            </w:r>
          </w:p>
          <w:p w14:paraId="276E916F" w14:textId="2B9E6E00" w:rsidR="003A55CF" w:rsidRPr="00544E60" w:rsidRDefault="003A55CF" w:rsidP="00544E60">
            <w:pPr>
              <w:pStyle w:val="Paragraphedeliste"/>
              <w:numPr>
                <w:ilvl w:val="0"/>
                <w:numId w:val="43"/>
              </w:numPr>
              <w:tabs>
                <w:tab w:val="left" w:pos="1172"/>
              </w:tabs>
              <w:bidi/>
              <w:ind w:left="360" w:hanging="153"/>
              <w:rPr>
                <w:rFonts w:ascii="Amiri" w:hAnsi="Amiri" w:cs="Amiri"/>
                <w:sz w:val="28"/>
                <w:szCs w:val="28"/>
                <w:rtl/>
              </w:rPr>
            </w:pPr>
            <w:r w:rsidRPr="00544E60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544E60">
              <w:rPr>
                <w:rFonts w:ascii="Amiri" w:hAnsi="Amiri" w:cs="Amiri"/>
                <w:sz w:val="28"/>
                <w:szCs w:val="28"/>
                <w:rtl/>
              </w:rPr>
              <w:t xml:space="preserve">يعبر عن تغيرات جد صغيرة بـ </w:t>
            </w:r>
            <w:r w:rsidRPr="00C20A80">
              <w:rPr>
                <w:position w:val="-6"/>
              </w:rPr>
              <w:object w:dxaOrig="220" w:dyaOrig="279" w14:anchorId="50C0E407">
                <v:shape id="_x0000_i1442" type="#_x0000_t75" style="width:11.25pt;height:14.25pt" o:ole="">
                  <v:imagedata r:id="rId578" o:title=""/>
                </v:shape>
                <o:OLEObject Type="Embed" ProgID="Equation.DSMT4" ShapeID="_x0000_i1442" DrawAspect="Content" ObjectID="_1821722032" r:id="rId579"/>
              </w:object>
            </w:r>
          </w:p>
          <w:p w14:paraId="57CE2052" w14:textId="6D5FDEE3" w:rsidR="003A55CF" w:rsidRPr="009A6DF2" w:rsidRDefault="003A55CF" w:rsidP="00477986">
            <w:pPr>
              <w:tabs>
                <w:tab w:val="left" w:pos="1172"/>
              </w:tabs>
              <w:bidi/>
              <w:rPr>
                <w:rFonts w:ascii="Amiri" w:hAnsi="Amiri" w:cs="Amiri"/>
                <w:color w:val="C00000"/>
                <w:sz w:val="28"/>
                <w:szCs w:val="28"/>
                <w:rtl/>
              </w:rPr>
            </w:pPr>
            <w:r w:rsidRPr="009A6DF2">
              <w:rPr>
                <w:rFonts w:ascii="Amiri" w:hAnsi="Amiri" w:cs="Amiri"/>
                <w:color w:val="C00000"/>
                <w:sz w:val="28"/>
                <w:szCs w:val="28"/>
                <w:rtl/>
              </w:rPr>
              <w:t>مثال:</w:t>
            </w:r>
          </w:p>
          <w:p w14:paraId="19BAD131" w14:textId="77777777" w:rsidR="003A55CF" w:rsidRDefault="003A55CF" w:rsidP="009F5122">
            <w:pPr>
              <w:tabs>
                <w:tab w:val="left" w:pos="1172"/>
              </w:tabs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C20A80">
              <w:rPr>
                <w:rFonts w:ascii="Amiri" w:hAnsi="Amiri" w:cs="Amiri"/>
                <w:sz w:val="28"/>
                <w:szCs w:val="28"/>
                <w:rtl/>
              </w:rPr>
              <w:t>نعتبر</w:t>
            </w:r>
            <w:r w:rsidRPr="00C20A80">
              <w:rPr>
                <w:rFonts w:ascii="Amiri" w:hAnsi="Amiri" w:cs="Amiri" w:hint="cs"/>
                <w:sz w:val="28"/>
                <w:szCs w:val="28"/>
                <w:rtl/>
              </w:rPr>
              <w:t xml:space="preserve"> </w:t>
            </w:r>
            <w:r w:rsidRPr="00C20A80">
              <w:rPr>
                <w:rFonts w:ascii="Amiri" w:hAnsi="Amiri" w:cs="Amiri"/>
                <w:position w:val="-12"/>
                <w:sz w:val="28"/>
                <w:szCs w:val="28"/>
                <w:lang w:bidi="ar-DZ"/>
              </w:rPr>
              <w:object w:dxaOrig="1040" w:dyaOrig="360" w14:anchorId="12F8B717">
                <v:shape id="_x0000_i1357" type="#_x0000_t75" style="width:51.75pt;height:18pt" o:ole="">
                  <v:imagedata r:id="rId580" o:title=""/>
                </v:shape>
                <o:OLEObject Type="Embed" ProgID="Equation.DSMT4" ShapeID="_x0000_i1357" DrawAspect="Content" ObjectID="_1821722033" r:id="rId581"/>
              </w:object>
            </w:r>
            <w:r w:rsidRPr="00C20A8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C20A80">
              <w:rPr>
                <w:rFonts w:ascii="Amiri" w:hAnsi="Amiri" w:cs="Amiri"/>
                <w:sz w:val="28"/>
                <w:szCs w:val="28"/>
                <w:rtl/>
              </w:rPr>
              <w:t>إ</w:t>
            </w:r>
            <w:r w:rsidRPr="00C20A80">
              <w:rPr>
                <w:rFonts w:ascii="Amiri" w:hAnsi="Amiri" w:cs="Amiri"/>
                <w:sz w:val="28"/>
                <w:szCs w:val="28"/>
                <w:rtl/>
                <w:lang w:bidi="ar-DZ"/>
              </w:rPr>
              <w:t>ذا</w:t>
            </w:r>
            <w:r w:rsidRPr="00C20A80">
              <w:rPr>
                <w:rFonts w:ascii="Amiri" w:hAnsi="Amiri" w:cs="Amiri"/>
                <w:sz w:val="28"/>
                <w:szCs w:val="28"/>
                <w:rtl/>
              </w:rPr>
              <w:t xml:space="preserve">: </w:t>
            </w:r>
            <w:r w:rsidRPr="00C20A80">
              <w:rPr>
                <w:rFonts w:ascii="Amiri" w:hAnsi="Amiri" w:cs="Amiri"/>
                <w:position w:val="-6"/>
                <w:sz w:val="28"/>
                <w:szCs w:val="28"/>
                <w:lang w:bidi="ar-DZ"/>
              </w:rPr>
              <w:object w:dxaOrig="680" w:dyaOrig="279" w14:anchorId="6A9498F6">
                <v:shape id="_x0000_i1358" type="#_x0000_t75" style="width:33.75pt;height:14.25pt" o:ole="">
                  <v:imagedata r:id="rId582" o:title=""/>
                </v:shape>
                <o:OLEObject Type="Embed" ProgID="Equation.DSMT4" ShapeID="_x0000_i1358" DrawAspect="Content" ObjectID="_1821722034" r:id="rId583"/>
              </w:object>
            </w:r>
            <w:r w:rsidRPr="00C20A8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C20A80">
              <w:rPr>
                <w:rFonts w:ascii="Amiri" w:hAnsi="Amiri" w:cs="Amiri"/>
                <w:sz w:val="28"/>
                <w:szCs w:val="28"/>
                <w:rtl/>
              </w:rPr>
              <w:t xml:space="preserve">لما </w:t>
            </w:r>
            <w:r w:rsidRPr="00C20A80">
              <w:rPr>
                <w:rFonts w:ascii="Amiri" w:hAnsi="Amiri" w:cs="Amiri"/>
                <w:sz w:val="28"/>
                <w:szCs w:val="28"/>
              </w:rPr>
              <w:t>h</w:t>
            </w:r>
            <w:r w:rsidRPr="00C20A80">
              <w:rPr>
                <w:rFonts w:ascii="Amiri" w:hAnsi="Amiri" w:cs="Amiri"/>
                <w:sz w:val="28"/>
                <w:szCs w:val="28"/>
                <w:rtl/>
              </w:rPr>
              <w:t xml:space="preserve"> يؤول الى 0 نكتب </w:t>
            </w:r>
            <w:r w:rsidRPr="00C20A80">
              <w:rPr>
                <w:rFonts w:ascii="Amiri" w:hAnsi="Amiri" w:cs="Amiri"/>
                <w:sz w:val="28"/>
                <w:szCs w:val="28"/>
              </w:rPr>
              <w:t>dx</w:t>
            </w:r>
            <w:r w:rsidRPr="00C20A80">
              <w:rPr>
                <w:rFonts w:ascii="Amiri" w:hAnsi="Amiri" w:cs="Amiri"/>
                <w:sz w:val="28"/>
                <w:szCs w:val="28"/>
                <w:rtl/>
              </w:rPr>
              <w:t xml:space="preserve"> بدلا من </w:t>
            </w:r>
            <w:r w:rsidRPr="00C20A80">
              <w:rPr>
                <w:rFonts w:ascii="Amiri" w:hAnsi="Amiri" w:cs="Amiri"/>
                <w:position w:val="-6"/>
                <w:sz w:val="28"/>
                <w:szCs w:val="28"/>
              </w:rPr>
              <w:object w:dxaOrig="340" w:dyaOrig="279" w14:anchorId="61BD0AA1">
                <v:shape id="_x0000_i1359" type="#_x0000_t75" style="width:17.25pt;height:14.25pt" o:ole="">
                  <v:imagedata r:id="rId584" o:title=""/>
                </v:shape>
                <o:OLEObject Type="Embed" ProgID="Equation.DSMT4" ShapeID="_x0000_i1359" DrawAspect="Content" ObjectID="_1821722035" r:id="rId585"/>
              </w:object>
            </w:r>
          </w:p>
          <w:p w14:paraId="59018492" w14:textId="77777777" w:rsidR="00544E60" w:rsidRDefault="00544E60" w:rsidP="00544E60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lang w:bidi="ar-DZ"/>
              </w:rPr>
            </w:pPr>
            <w:r w:rsidRPr="00734488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فيزيائيا</w:t>
            </w:r>
          </w:p>
          <w:p w14:paraId="2AFD363E" w14:textId="77777777" w:rsidR="00544E60" w:rsidRDefault="00544E60" w:rsidP="00544E60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544E60"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  <w:t>يمكن كتابة</w:t>
            </w:r>
            <w:r w:rsidRPr="00544E60"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15564F">
              <w:rPr>
                <w:position w:val="-24"/>
                <w:lang w:bidi="ar-DZ"/>
              </w:rPr>
              <w:object w:dxaOrig="1120" w:dyaOrig="620" w14:anchorId="709DE0CA">
                <v:shape id="_x0000_i1382" type="#_x0000_t75" style="width:56.25pt;height:30.75pt" o:ole="">
                  <v:imagedata r:id="rId586" o:title=""/>
                </v:shape>
                <o:OLEObject Type="Embed" ProgID="Equation.DSMT4" ShapeID="_x0000_i1382" DrawAspect="Content" ObjectID="_1821722036" r:id="rId587"/>
              </w:object>
            </w:r>
            <w:r w:rsidRPr="00544E60"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544E60">
              <w:rPr>
                <w:rFonts w:ascii="Amiri" w:eastAsia="Calibri" w:hAnsi="Amiri" w:cs="Amiri" w:hint="cs"/>
                <w:color w:val="000000"/>
                <w:sz w:val="28"/>
                <w:szCs w:val="28"/>
                <w:rtl/>
                <w:lang w:bidi="ar-DZ"/>
              </w:rPr>
              <w:t xml:space="preserve"> ، </w:t>
            </w:r>
            <w:r w:rsidRPr="0015564F">
              <w:rPr>
                <w:position w:val="-24"/>
                <w:lang w:bidi="ar-DZ"/>
              </w:rPr>
              <w:object w:dxaOrig="1320" w:dyaOrig="660" w14:anchorId="73C59AF1">
                <v:shape id="_x0000_i1383" type="#_x0000_t75" style="width:66pt;height:33pt" o:ole="">
                  <v:imagedata r:id="rId588" o:title=""/>
                </v:shape>
                <o:OLEObject Type="Embed" ProgID="Equation.DSMT4" ShapeID="_x0000_i1383" DrawAspect="Content" ObjectID="_1821722037" r:id="rId589"/>
              </w:object>
            </w:r>
            <w:r w:rsidRPr="00544E60">
              <w:rPr>
                <w:rFonts w:ascii="Amiri" w:eastAsia="Calibri" w:hAnsi="Amiri" w:cs="Amiri" w:hint="cs"/>
                <w:color w:val="000000"/>
                <w:sz w:val="28"/>
                <w:szCs w:val="28"/>
                <w:rtl/>
                <w:lang w:bidi="ar-DZ"/>
              </w:rPr>
              <w:t xml:space="preserve">  </w:t>
            </w:r>
            <w:r w:rsidRPr="00544E60">
              <w:rPr>
                <w:rFonts w:ascii="Amiri" w:eastAsia="Calibri" w:hAnsi="Amiri" w:cs="Amiri"/>
                <w:color w:val="000000"/>
                <w:sz w:val="28"/>
                <w:szCs w:val="28"/>
                <w:rtl/>
                <w:lang w:bidi="ar-DZ"/>
              </w:rPr>
              <w:t xml:space="preserve">وتسمى الكتابة التفاضلية </w:t>
            </w:r>
            <w:r w:rsidR="003A55CF" w:rsidRPr="00544E60"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  <w:br/>
            </w:r>
          </w:p>
          <w:p w14:paraId="35BB4C03" w14:textId="77777777" w:rsidR="00544E60" w:rsidRDefault="00544E60" w:rsidP="00544E60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</w:p>
          <w:p w14:paraId="7DCDE17E" w14:textId="4F16B8C5" w:rsidR="003A55CF" w:rsidRPr="00544E60" w:rsidRDefault="003A55CF" w:rsidP="00544E60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544E60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طريقة أولر</w:t>
            </w:r>
          </w:p>
          <w:p w14:paraId="5E508A72" w14:textId="77777777" w:rsidR="003A55CF" w:rsidRPr="00021B24" w:rsidRDefault="003A55CF" w:rsidP="003A55CF">
            <w:pPr>
              <w:pStyle w:val="Paragraphedeliste"/>
              <w:numPr>
                <w:ilvl w:val="0"/>
                <w:numId w:val="47"/>
              </w:num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021B24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الهدف من طريقة أولر هو إنشاء منحنى بياني تقريبي للدالة </w:t>
            </w:r>
            <w:r w:rsidRPr="00021B24">
              <w:rPr>
                <w:rFonts w:ascii="Amiri" w:hAnsi="Amiri" w:cs="Amiri"/>
                <w:position w:val="-10"/>
                <w:lang w:bidi="ar-DZ"/>
              </w:rPr>
              <w:object w:dxaOrig="200" w:dyaOrig="320" w14:anchorId="3588F9D9">
                <v:shape id="_x0000_i1362" type="#_x0000_t75" style="width:9pt;height:16.5pt" o:ole="">
                  <v:imagedata r:id="rId590" o:title=""/>
                </v:shape>
                <o:OLEObject Type="Embed" ProgID="Equation.DSMT4" ShapeID="_x0000_i1362" DrawAspect="Content" ObjectID="_1821722038" r:id="rId591"/>
              </w:object>
            </w:r>
            <w:r w:rsidRPr="00021B24">
              <w:rPr>
                <w:rFonts w:ascii="Amiri" w:hAnsi="Amiri" w:cs="Amiri"/>
                <w:sz w:val="28"/>
                <w:szCs w:val="28"/>
                <w:lang w:bidi="ar-DZ"/>
              </w:rPr>
              <w:t xml:space="preserve"> </w:t>
            </w:r>
            <w:r w:rsidRPr="00021B24">
              <w:rPr>
                <w:rFonts w:ascii="Amiri" w:hAnsi="Amiri" w:cs="Amiri"/>
                <w:sz w:val="28"/>
                <w:szCs w:val="28"/>
                <w:rtl/>
                <w:lang w:bidi="ar-DZ"/>
              </w:rPr>
              <w:t>بمعرفة</w:t>
            </w:r>
            <w:r w:rsidRPr="00021B24">
              <w:rPr>
                <w:rFonts w:ascii="Amiri" w:hAnsi="Amiri" w:cs="Amiri"/>
                <w:position w:val="-10"/>
                <w:lang w:bidi="ar-DZ"/>
              </w:rPr>
              <w:object w:dxaOrig="279" w:dyaOrig="320" w14:anchorId="62E5D505">
                <v:shape id="_x0000_i1363" type="#_x0000_t75" style="width:14.25pt;height:16.5pt" o:ole="">
                  <v:imagedata r:id="rId592" o:title=""/>
                </v:shape>
                <o:OLEObject Type="Embed" ProgID="Equation.DSMT4" ShapeID="_x0000_i1363" DrawAspect="Content" ObjectID="_1821722039" r:id="rId593"/>
              </w:object>
            </w:r>
            <w:r w:rsidRPr="00021B24">
              <w:rPr>
                <w:rFonts w:ascii="Amiri" w:hAnsi="Amiri" w:cs="Amiri"/>
                <w:sz w:val="28"/>
                <w:szCs w:val="28"/>
                <w:rtl/>
                <w:lang w:bidi="ar-DZ"/>
              </w:rPr>
              <w:t>و</w:t>
            </w:r>
            <w:r w:rsidRPr="00021B24">
              <w:rPr>
                <w:rFonts w:ascii="Amiri" w:hAnsi="Amiri" w:cs="Amiri"/>
                <w:position w:val="-14"/>
                <w:lang w:bidi="ar-DZ"/>
              </w:rPr>
              <w:object w:dxaOrig="1100" w:dyaOrig="400" w14:anchorId="2629FCD5">
                <v:shape id="_x0000_i1364" type="#_x0000_t75" style="width:54.75pt;height:20.25pt" o:ole="">
                  <v:imagedata r:id="rId594" o:title=""/>
                </v:shape>
                <o:OLEObject Type="Embed" ProgID="Equation.DSMT4" ShapeID="_x0000_i1364" DrawAspect="Content" ObjectID="_1821722040" r:id="rId595"/>
              </w:object>
            </w:r>
          </w:p>
          <w:p w14:paraId="52DC1200" w14:textId="77777777" w:rsidR="003A55CF" w:rsidRPr="000A1E8F" w:rsidRDefault="003A55CF" w:rsidP="003A55CF">
            <w:pPr>
              <w:pStyle w:val="Paragraphedeliste"/>
              <w:numPr>
                <w:ilvl w:val="0"/>
                <w:numId w:val="47"/>
              </w:num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  <w:r w:rsidRPr="00021B24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تعتمد هذه الطريقة التقريب التآلفي للدالة بجوار </w:t>
            </w:r>
            <w:r w:rsidRPr="00021B24">
              <w:rPr>
                <w:rFonts w:ascii="Amiri" w:hAnsi="Amiri" w:cs="Amiri"/>
                <w:position w:val="-14"/>
                <w:lang w:bidi="ar-DZ"/>
              </w:rPr>
              <w:object w:dxaOrig="260" w:dyaOrig="400" w14:anchorId="33D52CF4">
                <v:shape id="_x0000_i1365" type="#_x0000_t75" style="width:12pt;height:20.25pt" o:ole="">
                  <v:imagedata r:id="rId596" o:title=""/>
                </v:shape>
                <o:OLEObject Type="Embed" ProgID="Equation.DSMT4" ShapeID="_x0000_i1365" DrawAspect="Content" ObjectID="_1821722041" r:id="rId597"/>
              </w:object>
            </w:r>
            <w:r w:rsidRPr="00021B24">
              <w:rPr>
                <w:rFonts w:ascii="Amiri" w:hAnsi="Amiri" w:cs="Amiri"/>
                <w:sz w:val="28"/>
                <w:szCs w:val="28"/>
                <w:rtl/>
                <w:lang w:bidi="ar-DZ"/>
              </w:rPr>
              <w:t>.</w:t>
            </w:r>
          </w:p>
          <w:p w14:paraId="5FAB7AFE" w14:textId="77777777" w:rsidR="003A55CF" w:rsidRPr="00522826" w:rsidRDefault="003A55CF" w:rsidP="00B45011">
            <w:pPr>
              <w:tabs>
                <w:tab w:val="right" w:pos="42"/>
                <w:tab w:val="right" w:pos="363"/>
              </w:tabs>
              <w:bidi/>
              <w:rPr>
                <w:rFonts w:ascii="Amiri" w:eastAsia="Calibri" w:hAnsi="Amiri" w:cs="Amiri"/>
                <w:color w:val="EE0000"/>
                <w:sz w:val="28"/>
                <w:szCs w:val="28"/>
                <w:rtl/>
                <w:lang w:bidi="ar-DZ"/>
              </w:rPr>
            </w:pPr>
            <w:r w:rsidRPr="00522826">
              <w:rPr>
                <w:rFonts w:ascii="Amiri" w:eastAsia="Calibri" w:hAnsi="Amiri" w:cs="Amiri" w:hint="cs"/>
                <w:color w:val="EE0000"/>
                <w:sz w:val="28"/>
                <w:szCs w:val="28"/>
                <w:rtl/>
                <w:lang w:bidi="ar-DZ"/>
              </w:rPr>
              <w:t>تمرين</w:t>
            </w:r>
          </w:p>
          <w:p w14:paraId="509A38D1" w14:textId="77777777" w:rsidR="003A55CF" w:rsidRPr="00522826" w:rsidRDefault="003A55CF" w:rsidP="0052282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  <w:r w:rsidRPr="00522826">
              <w:rPr>
                <w:rFonts w:ascii="Amiri" w:hAnsi="Amiri" w:cs="Amiri"/>
                <w:sz w:val="28"/>
                <w:szCs w:val="28"/>
                <w:rtl/>
              </w:rPr>
              <w:t>لتكن</w:t>
            </w:r>
            <w:r w:rsidRPr="00522826">
              <w:rPr>
                <w:rFonts w:ascii="Amiri" w:hAnsi="Amiri" w:cs="Amiri"/>
                <w:position w:val="-10"/>
                <w:sz w:val="28"/>
                <w:szCs w:val="28"/>
              </w:rPr>
              <w:object w:dxaOrig="240" w:dyaOrig="320" w14:anchorId="142A619D">
                <v:shape id="_x0000_i1366" type="#_x0000_t75" style="width:12pt;height:15.75pt" o:ole="">
                  <v:imagedata r:id="rId137" o:title=""/>
                </v:shape>
                <o:OLEObject Type="Embed" ProgID="Equation.DSMT4" ShapeID="_x0000_i1366" DrawAspect="Content" ObjectID="_1821722042" r:id="rId598"/>
              </w:object>
            </w:r>
            <w:r w:rsidRPr="00522826">
              <w:rPr>
                <w:rFonts w:ascii="Amiri" w:hAnsi="Amiri" w:cs="Amiri"/>
                <w:sz w:val="28"/>
                <w:szCs w:val="28"/>
                <w:rtl/>
              </w:rPr>
              <w:t xml:space="preserve"> دالة تحقق:</w:t>
            </w:r>
            <w:r w:rsidRPr="00522826">
              <w:rPr>
                <w:rFonts w:ascii="Amiri" w:hAnsi="Amiri" w:cs="Amiri"/>
                <w:position w:val="-14"/>
                <w:sz w:val="28"/>
                <w:szCs w:val="28"/>
              </w:rPr>
              <w:object w:dxaOrig="880" w:dyaOrig="400" w14:anchorId="38EF76C3">
                <v:shape id="_x0000_i1367" type="#_x0000_t75" style="width:44.25pt;height:20.25pt" o:ole="">
                  <v:imagedata r:id="rId599" o:title=""/>
                </v:shape>
                <o:OLEObject Type="Embed" ProgID="Equation.DSMT4" ShapeID="_x0000_i1367" DrawAspect="Content" ObjectID="_1821722043" r:id="rId600"/>
              </w:object>
            </w:r>
            <w:r w:rsidRPr="00522826">
              <w:rPr>
                <w:rFonts w:ascii="Amiri" w:hAnsi="Amiri" w:cs="Amiri"/>
                <w:sz w:val="28"/>
                <w:szCs w:val="28"/>
                <w:rtl/>
              </w:rPr>
              <w:t xml:space="preserve"> و</w:t>
            </w:r>
            <w:r w:rsidRPr="00522826">
              <w:rPr>
                <w:rFonts w:ascii="Amiri" w:hAnsi="Amiri" w:cs="Amiri"/>
                <w:position w:val="-14"/>
                <w:sz w:val="28"/>
                <w:szCs w:val="28"/>
              </w:rPr>
              <w:object w:dxaOrig="1240" w:dyaOrig="420" w14:anchorId="55ABEF8E">
                <v:shape id="_x0000_i1368" type="#_x0000_t75" style="width:62.25pt;height:21pt" o:ole="">
                  <v:imagedata r:id="rId601" o:title=""/>
                </v:shape>
                <o:OLEObject Type="Embed" ProgID="Equation.DSMT4" ShapeID="_x0000_i1368" DrawAspect="Content" ObjectID="_1821722044" r:id="rId602"/>
              </w:object>
            </w:r>
            <w:r w:rsidRPr="00522826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47827BE6" w14:textId="77777777" w:rsidR="003A55CF" w:rsidRPr="00522826" w:rsidRDefault="003A55CF" w:rsidP="003A55CF">
            <w:pPr>
              <w:pStyle w:val="Paragraphedeliste"/>
              <w:numPr>
                <w:ilvl w:val="1"/>
                <w:numId w:val="45"/>
              </w:numPr>
              <w:tabs>
                <w:tab w:val="clear" w:pos="1440"/>
              </w:tabs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  <w:r w:rsidRPr="00522826">
              <w:rPr>
                <w:rFonts w:ascii="Amiri" w:hAnsi="Amiri" w:cs="Amiri"/>
                <w:sz w:val="28"/>
                <w:szCs w:val="28"/>
                <w:rtl/>
              </w:rPr>
              <w:t xml:space="preserve">باستعمال طريقة أولر </w:t>
            </w:r>
            <w:r w:rsidRPr="00522826">
              <w:rPr>
                <w:rFonts w:ascii="Amiri" w:hAnsi="Amiri" w:cs="Amiri" w:hint="cs"/>
                <w:sz w:val="28"/>
                <w:szCs w:val="28"/>
                <w:rtl/>
              </w:rPr>
              <w:t>وباختيار</w:t>
            </w:r>
            <w:r w:rsidRPr="00522826">
              <w:rPr>
                <w:rFonts w:ascii="Amiri" w:hAnsi="Amiri" w:cs="Amiri"/>
                <w:sz w:val="28"/>
                <w:szCs w:val="28"/>
                <w:rtl/>
              </w:rPr>
              <w:t xml:space="preserve"> خطوة</w:t>
            </w:r>
            <w:r w:rsidRPr="00522826">
              <w:rPr>
                <w:position w:val="-10"/>
              </w:rPr>
              <w:object w:dxaOrig="780" w:dyaOrig="320" w14:anchorId="4011F6D3">
                <v:shape id="_x0000_i1369" type="#_x0000_t75" style="width:39pt;height:15.75pt" o:ole="">
                  <v:imagedata r:id="rId603" o:title=""/>
                </v:shape>
                <o:OLEObject Type="Embed" ProgID="Equation.DSMT4" ShapeID="_x0000_i1369" DrawAspect="Content" ObjectID="_1821722045" r:id="rId604"/>
              </w:object>
            </w:r>
            <w:r w:rsidRPr="00522826">
              <w:rPr>
                <w:rFonts w:ascii="Amiri" w:hAnsi="Amiri" w:cs="Amiri"/>
                <w:sz w:val="28"/>
                <w:szCs w:val="28"/>
                <w:rtl/>
              </w:rPr>
              <w:t xml:space="preserve"> شكل جدولا يتضمن القيم التقريبية لـِ</w:t>
            </w:r>
            <w:r w:rsidRPr="00522826">
              <w:rPr>
                <w:position w:val="-14"/>
              </w:rPr>
              <w:object w:dxaOrig="620" w:dyaOrig="400" w14:anchorId="0C36C722">
                <v:shape id="_x0000_i1370" type="#_x0000_t75" style="width:30.75pt;height:20.25pt" o:ole="">
                  <v:imagedata r:id="rId605" o:title=""/>
                </v:shape>
                <o:OLEObject Type="Embed" ProgID="Equation.DSMT4" ShapeID="_x0000_i1370" DrawAspect="Content" ObjectID="_1821722046" r:id="rId606"/>
              </w:object>
            </w:r>
            <w:r w:rsidRPr="00522826">
              <w:rPr>
                <w:rFonts w:ascii="Amiri" w:hAnsi="Amiri" w:cs="Amiri"/>
                <w:sz w:val="28"/>
                <w:szCs w:val="28"/>
                <w:rtl/>
              </w:rPr>
              <w:t xml:space="preserve"> من أجل</w:t>
            </w:r>
            <w:r w:rsidRPr="00522826">
              <w:rPr>
                <w:position w:val="-4"/>
              </w:rPr>
              <w:object w:dxaOrig="240" w:dyaOrig="200" w14:anchorId="2C822BF5">
                <v:shape id="_x0000_i1371" type="#_x0000_t75" style="width:12pt;height:9.75pt" o:ole="">
                  <v:imagedata r:id="rId607" o:title=""/>
                </v:shape>
                <o:OLEObject Type="Embed" ProgID="Equation.DSMT4" ShapeID="_x0000_i1371" DrawAspect="Content" ObjectID="_1821722047" r:id="rId608"/>
              </w:object>
            </w:r>
            <w:r w:rsidRPr="00522826">
              <w:rPr>
                <w:rFonts w:ascii="Amiri" w:hAnsi="Amiri" w:cs="Amiri"/>
                <w:sz w:val="28"/>
                <w:szCs w:val="28"/>
                <w:rtl/>
              </w:rPr>
              <w:t>ينتمي إلى</w:t>
            </w:r>
            <w:r w:rsidRPr="00522826">
              <w:rPr>
                <w:position w:val="-14"/>
              </w:rPr>
              <w:object w:dxaOrig="560" w:dyaOrig="400" w14:anchorId="18DD3038">
                <v:shape id="_x0000_i1372" type="#_x0000_t75" style="width:27.75pt;height:20.25pt" o:ole="">
                  <v:imagedata r:id="rId609" o:title=""/>
                </v:shape>
                <o:OLEObject Type="Embed" ProgID="Equation.DSMT4" ShapeID="_x0000_i1372" DrawAspect="Content" ObjectID="_1821722048" r:id="rId610"/>
              </w:object>
            </w:r>
            <w:r w:rsidRPr="00522826">
              <w:rPr>
                <w:rFonts w:ascii="Amiri" w:hAnsi="Amiri" w:cs="Amiri"/>
                <w:sz w:val="28"/>
                <w:szCs w:val="28"/>
                <w:rtl/>
              </w:rPr>
              <w:t xml:space="preserve"> </w:t>
            </w:r>
          </w:p>
          <w:p w14:paraId="73D7F574" w14:textId="77777777" w:rsidR="003A55CF" w:rsidRPr="000A1E8F" w:rsidRDefault="003A55CF" w:rsidP="003A55CF">
            <w:pPr>
              <w:pStyle w:val="Paragraphedeliste"/>
              <w:numPr>
                <w:ilvl w:val="1"/>
                <w:numId w:val="45"/>
              </w:numPr>
              <w:tabs>
                <w:tab w:val="clear" w:pos="1440"/>
              </w:tabs>
              <w:bidi/>
              <w:ind w:left="360"/>
              <w:rPr>
                <w:rFonts w:ascii="Amiri" w:hAnsi="Amiri" w:cs="Amiri"/>
                <w:sz w:val="28"/>
                <w:szCs w:val="28"/>
                <w:rtl/>
              </w:rPr>
            </w:pPr>
            <w:r w:rsidRPr="00522826">
              <w:rPr>
                <w:rFonts w:ascii="Amiri" w:hAnsi="Amiri" w:cs="Amiri"/>
                <w:sz w:val="28"/>
                <w:szCs w:val="28"/>
                <w:rtl/>
              </w:rPr>
              <w:t>أنشئ تمثيلا تقريبيا للدالة</w:t>
            </w:r>
            <w:r w:rsidRPr="00522826">
              <w:rPr>
                <w:position w:val="-10"/>
              </w:rPr>
              <w:object w:dxaOrig="240" w:dyaOrig="320" w14:anchorId="788FA27E">
                <v:shape id="_x0000_i1373" type="#_x0000_t75" style="width:12pt;height:15.75pt" o:ole="">
                  <v:imagedata r:id="rId137" o:title=""/>
                </v:shape>
                <o:OLEObject Type="Embed" ProgID="Equation.DSMT4" ShapeID="_x0000_i1373" DrawAspect="Content" ObjectID="_1821722049" r:id="rId611"/>
              </w:object>
            </w:r>
            <w:r w:rsidRPr="00522826">
              <w:rPr>
                <w:rFonts w:ascii="Amiri" w:hAnsi="Amiri" w:cs="Amiri"/>
                <w:sz w:val="28"/>
                <w:szCs w:val="28"/>
                <w:rtl/>
              </w:rPr>
              <w:t>.</w:t>
            </w:r>
          </w:p>
          <w:p w14:paraId="3EF0473F" w14:textId="77777777" w:rsidR="003A55CF" w:rsidRDefault="003A55CF" w:rsidP="00522826">
            <w:pPr>
              <w:bidi/>
              <w:rPr>
                <w:rFonts w:ascii="Amiri" w:hAnsi="Amiri" w:cs="Amiri"/>
                <w:color w:val="EE0000"/>
                <w:sz w:val="28"/>
                <w:szCs w:val="28"/>
                <w:rtl/>
              </w:rPr>
            </w:pPr>
            <w:r w:rsidRPr="00522826">
              <w:rPr>
                <w:rFonts w:ascii="Amiri" w:hAnsi="Amiri" w:cs="Amiri" w:hint="cs"/>
                <w:color w:val="EE0000"/>
                <w:sz w:val="28"/>
                <w:szCs w:val="28"/>
                <w:rtl/>
              </w:rPr>
              <w:t>الحل:</w:t>
            </w:r>
          </w:p>
          <w:p w14:paraId="22EA0924" w14:textId="77777777" w:rsidR="003A55CF" w:rsidRPr="00E8508E" w:rsidRDefault="003A55CF" w:rsidP="003A55CF">
            <w:pPr>
              <w:pStyle w:val="Paragraphedeliste"/>
              <w:numPr>
                <w:ilvl w:val="2"/>
                <w:numId w:val="45"/>
              </w:numPr>
              <w:bidi/>
              <w:ind w:left="360"/>
              <w:rPr>
                <w:rFonts w:ascii="Amiri" w:hAnsi="Amiri" w:cs="Amiri"/>
                <w:color w:val="EE0000"/>
                <w:sz w:val="28"/>
                <w:szCs w:val="28"/>
              </w:rPr>
            </w:pPr>
            <w:r w:rsidRPr="00E8508E">
              <w:rPr>
                <w:rFonts w:ascii="Amiri" w:hAnsi="Amiri" w:cs="Amiri"/>
                <w:color w:val="EE0000"/>
                <w:sz w:val="28"/>
                <w:szCs w:val="28"/>
                <w:rtl/>
              </w:rPr>
              <w:t>جدولا يتضمن القيم التقريبية لـِ</w:t>
            </w:r>
            <w:r w:rsidRPr="00E8508E">
              <w:rPr>
                <w:color w:val="EE0000"/>
                <w:position w:val="-14"/>
              </w:rPr>
              <w:object w:dxaOrig="580" w:dyaOrig="400" w14:anchorId="3959A6EC">
                <v:shape id="_x0000_i1374" type="#_x0000_t75" style="width:28.5pt;height:20.25pt" o:ole="">
                  <v:imagedata r:id="rId612" o:title=""/>
                </v:shape>
                <o:OLEObject Type="Embed" ProgID="Equation.DSMT4" ShapeID="_x0000_i1374" DrawAspect="Content" ObjectID="_1821722050" r:id="rId613"/>
              </w:object>
            </w:r>
            <w:r w:rsidRPr="00E8508E">
              <w:rPr>
                <w:rFonts w:ascii="Amiri" w:hAnsi="Amiri" w:cs="Amiri"/>
                <w:color w:val="EE0000"/>
                <w:sz w:val="28"/>
                <w:szCs w:val="28"/>
                <w:rtl/>
              </w:rPr>
              <w:t xml:space="preserve"> من أجل</w:t>
            </w:r>
            <w:r w:rsidRPr="00E8508E">
              <w:rPr>
                <w:color w:val="EE0000"/>
                <w:position w:val="-6"/>
              </w:rPr>
              <w:object w:dxaOrig="200" w:dyaOrig="220" w14:anchorId="3F657BFC">
                <v:shape id="_x0000_i1375" type="#_x0000_t75" style="width:9.75pt;height:10.5pt" o:ole="">
                  <v:imagedata r:id="rId614" o:title=""/>
                </v:shape>
                <o:OLEObject Type="Embed" ProgID="Equation.DSMT4" ShapeID="_x0000_i1375" DrawAspect="Content" ObjectID="_1821722051" r:id="rId615"/>
              </w:object>
            </w:r>
            <w:r w:rsidRPr="00E8508E">
              <w:rPr>
                <w:rFonts w:ascii="Amiri" w:hAnsi="Amiri" w:cs="Amiri"/>
                <w:color w:val="EE0000"/>
                <w:sz w:val="28"/>
                <w:szCs w:val="28"/>
                <w:rtl/>
              </w:rPr>
              <w:t>ينتمي إلى</w:t>
            </w:r>
            <w:r w:rsidRPr="00E8508E">
              <w:rPr>
                <w:color w:val="EE0000"/>
                <w:position w:val="-14"/>
              </w:rPr>
              <w:object w:dxaOrig="560" w:dyaOrig="400" w14:anchorId="33523AA1">
                <v:shape id="_x0000_i1376" type="#_x0000_t75" style="width:27.75pt;height:20.25pt" o:ole="">
                  <v:imagedata r:id="rId616" o:title=""/>
                </v:shape>
                <o:OLEObject Type="Embed" ProgID="Equation.DSMT4" ShapeID="_x0000_i1376" DrawAspect="Content" ObjectID="_1821722052" r:id="rId617"/>
              </w:object>
            </w:r>
            <w:r w:rsidRPr="00E8508E">
              <w:rPr>
                <w:rFonts w:ascii="Amiri" w:hAnsi="Amiri" w:cs="Amiri"/>
                <w:color w:val="EE0000"/>
                <w:sz w:val="28"/>
                <w:szCs w:val="28"/>
                <w:rtl/>
              </w:rPr>
              <w:t xml:space="preserve"> </w:t>
            </w:r>
          </w:p>
          <w:p w14:paraId="076D67F9" w14:textId="77777777" w:rsidR="003A55CF" w:rsidRDefault="003A55CF" w:rsidP="00BD7D96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BD7D96">
              <w:rPr>
                <w:rFonts w:ascii="Amiri" w:hAnsi="Amiri" w:cs="Amiri"/>
                <w:sz w:val="28"/>
                <w:szCs w:val="28"/>
                <w:rtl/>
              </w:rPr>
              <w:t>لدينا:</w:t>
            </w:r>
            <w:r>
              <w:rPr>
                <w:rFonts w:ascii="Amiri" w:hAnsi="Amiri" w:cs="Amiri" w:hint="cs"/>
                <w:sz w:val="28"/>
                <w:szCs w:val="28"/>
                <w:rtl/>
              </w:rPr>
              <w:t xml:space="preserve">  </w:t>
            </w:r>
            <w:r w:rsidRPr="00BD7D96">
              <w:rPr>
                <w:rFonts w:ascii="Amiri" w:hAnsi="Amiri" w:cs="Amiri"/>
                <w:position w:val="-14"/>
                <w:sz w:val="28"/>
                <w:szCs w:val="28"/>
              </w:rPr>
              <w:object w:dxaOrig="2900" w:dyaOrig="400" w14:anchorId="74A00249">
                <v:shape id="_x0000_i1377" type="#_x0000_t75" style="width:144.75pt;height:20.25pt" o:ole="">
                  <v:imagedata r:id="rId618" o:title=""/>
                </v:shape>
                <o:OLEObject Type="Embed" ProgID="Equation.DSMT4" ShapeID="_x0000_i1377" DrawAspect="Content" ObjectID="_1821722053" r:id="rId619"/>
              </w:object>
            </w:r>
          </w:p>
          <w:p w14:paraId="0B3A7049" w14:textId="77777777" w:rsidR="003A55CF" w:rsidRDefault="003A55CF" w:rsidP="000A1E8F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  <w:r>
              <w:rPr>
                <w:rFonts w:ascii="Amiri" w:hAnsi="Amiri" w:cs="Amiri"/>
                <w:sz w:val="28"/>
                <w:szCs w:val="28"/>
              </w:rPr>
              <w:t xml:space="preserve"> </w:t>
            </w:r>
            <w:r>
              <w:rPr>
                <w:rFonts w:ascii="Amiri" w:hAnsi="Amiri" w:cs="Amiri" w:hint="cs"/>
                <w:sz w:val="28"/>
                <w:szCs w:val="28"/>
                <w:rtl/>
                <w:lang w:bidi="ar-DZ"/>
              </w:rPr>
              <w:t xml:space="preserve"> </w:t>
            </w:r>
            <w:r w:rsidRPr="00A66F46">
              <w:rPr>
                <w:rFonts w:ascii="Amiri" w:hAnsi="Amiri" w:cs="Amiri"/>
                <w:position w:val="-152"/>
                <w:sz w:val="28"/>
                <w:szCs w:val="28"/>
                <w:lang w:bidi="ar-DZ"/>
              </w:rPr>
              <w:object w:dxaOrig="6860" w:dyaOrig="3159" w14:anchorId="39849585">
                <v:shape id="_x0000_i1378" type="#_x0000_t75" style="width:342pt;height:158.25pt" o:ole="">
                  <v:imagedata r:id="rId620" o:title=""/>
                </v:shape>
                <o:OLEObject Type="Embed" ProgID="Equation.DSMT4" ShapeID="_x0000_i1378" DrawAspect="Content" ObjectID="_1821722054" r:id="rId621"/>
              </w:object>
            </w:r>
          </w:p>
          <w:tbl>
            <w:tblPr>
              <w:tblStyle w:val="Grilledutableau"/>
              <w:bidiVisual/>
              <w:tblW w:w="0" w:type="auto"/>
              <w:tblInd w:w="349" w:type="dxa"/>
              <w:tblLook w:val="04A0" w:firstRow="1" w:lastRow="0" w:firstColumn="1" w:lastColumn="0" w:noHBand="0" w:noVBand="1"/>
            </w:tblPr>
            <w:tblGrid>
              <w:gridCol w:w="776"/>
              <w:gridCol w:w="648"/>
              <w:gridCol w:w="776"/>
              <w:gridCol w:w="776"/>
              <w:gridCol w:w="776"/>
              <w:gridCol w:w="776"/>
              <w:gridCol w:w="776"/>
              <w:gridCol w:w="776"/>
              <w:gridCol w:w="776"/>
              <w:gridCol w:w="520"/>
              <w:gridCol w:w="754"/>
            </w:tblGrid>
            <w:tr w:rsidR="003A55CF" w:rsidRPr="00E8508E" w14:paraId="2A407248" w14:textId="77777777" w:rsidTr="00E8508E">
              <w:tc>
                <w:tcPr>
                  <w:tcW w:w="373" w:type="dxa"/>
                </w:tcPr>
                <w:p w14:paraId="5BF2562B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5</w:t>
                  </w:r>
                </w:p>
              </w:tc>
              <w:tc>
                <w:tcPr>
                  <w:tcW w:w="653" w:type="dxa"/>
                </w:tcPr>
                <w:p w14:paraId="7AE08B8E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4.5</w:t>
                  </w:r>
                </w:p>
              </w:tc>
              <w:tc>
                <w:tcPr>
                  <w:tcW w:w="776" w:type="dxa"/>
                </w:tcPr>
                <w:p w14:paraId="1356C1EC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4</w:t>
                  </w:r>
                </w:p>
              </w:tc>
              <w:tc>
                <w:tcPr>
                  <w:tcW w:w="776" w:type="dxa"/>
                </w:tcPr>
                <w:p w14:paraId="025A2D9D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3.5</w:t>
                  </w:r>
                </w:p>
              </w:tc>
              <w:tc>
                <w:tcPr>
                  <w:tcW w:w="776" w:type="dxa"/>
                </w:tcPr>
                <w:p w14:paraId="5894A053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3</w:t>
                  </w:r>
                </w:p>
              </w:tc>
              <w:tc>
                <w:tcPr>
                  <w:tcW w:w="776" w:type="dxa"/>
                </w:tcPr>
                <w:p w14:paraId="58D76426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2.5</w:t>
                  </w:r>
                </w:p>
              </w:tc>
              <w:tc>
                <w:tcPr>
                  <w:tcW w:w="776" w:type="dxa"/>
                </w:tcPr>
                <w:p w14:paraId="5A29E809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2</w:t>
                  </w:r>
                </w:p>
              </w:tc>
              <w:tc>
                <w:tcPr>
                  <w:tcW w:w="776" w:type="dxa"/>
                </w:tcPr>
                <w:p w14:paraId="14B78022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1.5</w:t>
                  </w:r>
                </w:p>
              </w:tc>
              <w:tc>
                <w:tcPr>
                  <w:tcW w:w="776" w:type="dxa"/>
                </w:tcPr>
                <w:p w14:paraId="5EBB4A2D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1</w:t>
                  </w:r>
                </w:p>
              </w:tc>
              <w:tc>
                <w:tcPr>
                  <w:tcW w:w="539" w:type="dxa"/>
                </w:tcPr>
                <w:p w14:paraId="52199888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0.5</w:t>
                  </w:r>
                </w:p>
              </w:tc>
              <w:tc>
                <w:tcPr>
                  <w:tcW w:w="765" w:type="dxa"/>
                </w:tcPr>
                <w:p w14:paraId="3AFD80BC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position w:val="-6"/>
                      <w:sz w:val="24"/>
                      <w:szCs w:val="24"/>
                      <w:lang w:bidi="ar-DZ"/>
                    </w:rPr>
                    <w:object w:dxaOrig="200" w:dyaOrig="220" w14:anchorId="2E68D17B">
                      <v:shape id="_x0000_i1379" type="#_x0000_t75" style="width:9.75pt;height:11.25pt" o:ole="">
                        <v:imagedata r:id="rId622" o:title=""/>
                      </v:shape>
                      <o:OLEObject Type="Embed" ProgID="Equation.DSMT4" ShapeID="_x0000_i1379" DrawAspect="Content" ObjectID="_1821722055" r:id="rId623"/>
                    </w:object>
                  </w:r>
                </w:p>
              </w:tc>
            </w:tr>
            <w:tr w:rsidR="003A55CF" w:rsidRPr="00E8508E" w14:paraId="52A6CBBB" w14:textId="77777777" w:rsidTr="00E8508E">
              <w:tc>
                <w:tcPr>
                  <w:tcW w:w="373" w:type="dxa"/>
                </w:tcPr>
                <w:p w14:paraId="056D00A9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7.826</w:t>
                  </w:r>
                </w:p>
              </w:tc>
              <w:tc>
                <w:tcPr>
                  <w:tcW w:w="653" w:type="dxa"/>
                </w:tcPr>
                <w:p w14:paraId="41BF1854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6.77</w:t>
                  </w:r>
                </w:p>
              </w:tc>
              <w:tc>
                <w:tcPr>
                  <w:tcW w:w="776" w:type="dxa"/>
                </w:tcPr>
                <w:p w14:paraId="5B152C8D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5.765</w:t>
                  </w:r>
                </w:p>
              </w:tc>
              <w:tc>
                <w:tcPr>
                  <w:tcW w:w="776" w:type="dxa"/>
                </w:tcPr>
                <w:p w14:paraId="565AF57D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4.830</w:t>
                  </w:r>
                </w:p>
              </w:tc>
              <w:tc>
                <w:tcPr>
                  <w:tcW w:w="776" w:type="dxa"/>
                </w:tcPr>
                <w:p w14:paraId="7A889532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3.964</w:t>
                  </w:r>
                </w:p>
              </w:tc>
              <w:tc>
                <w:tcPr>
                  <w:tcW w:w="776" w:type="dxa"/>
                </w:tcPr>
                <w:p w14:paraId="64D0A8BB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3.173</w:t>
                  </w:r>
                </w:p>
              </w:tc>
              <w:tc>
                <w:tcPr>
                  <w:tcW w:w="776" w:type="dxa"/>
                </w:tcPr>
                <w:p w14:paraId="33E5FAA8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2.466</w:t>
                  </w:r>
                </w:p>
              </w:tc>
              <w:tc>
                <w:tcPr>
                  <w:tcW w:w="776" w:type="dxa"/>
                </w:tcPr>
                <w:p w14:paraId="18CDC804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1.854</w:t>
                  </w:r>
                </w:p>
              </w:tc>
              <w:tc>
                <w:tcPr>
                  <w:tcW w:w="776" w:type="dxa"/>
                </w:tcPr>
                <w:p w14:paraId="297EF1C9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1.354</w:t>
                  </w:r>
                </w:p>
              </w:tc>
              <w:tc>
                <w:tcPr>
                  <w:tcW w:w="539" w:type="dxa"/>
                </w:tcPr>
                <w:p w14:paraId="060E6591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sz w:val="24"/>
                      <w:szCs w:val="24"/>
                      <w:lang w:bidi="ar-DZ"/>
                    </w:rPr>
                    <w:t>1</w:t>
                  </w:r>
                </w:p>
              </w:tc>
              <w:tc>
                <w:tcPr>
                  <w:tcW w:w="765" w:type="dxa"/>
                </w:tcPr>
                <w:p w14:paraId="715B3255" w14:textId="77777777" w:rsidR="003A55CF" w:rsidRPr="00E8508E" w:rsidRDefault="003A55CF" w:rsidP="00E8508E">
                  <w:pPr>
                    <w:bidi/>
                    <w:rPr>
                      <w:rFonts w:ascii="Amiri" w:hAnsi="Amiri" w:cs="Amiri"/>
                      <w:sz w:val="24"/>
                      <w:szCs w:val="24"/>
                      <w:rtl/>
                      <w:lang w:bidi="ar-DZ"/>
                    </w:rPr>
                  </w:pPr>
                  <w:r w:rsidRPr="00E8508E">
                    <w:rPr>
                      <w:rFonts w:ascii="Amiri" w:hAnsi="Amiri" w:cs="Amiri"/>
                      <w:position w:val="-10"/>
                      <w:sz w:val="24"/>
                      <w:szCs w:val="24"/>
                      <w:lang w:bidi="ar-DZ"/>
                    </w:rPr>
                    <w:object w:dxaOrig="540" w:dyaOrig="320" w14:anchorId="06391E13">
                      <v:shape id="_x0000_i1380" type="#_x0000_t75" style="width:27pt;height:15.75pt" o:ole="">
                        <v:imagedata r:id="rId624" o:title=""/>
                      </v:shape>
                      <o:OLEObject Type="Embed" ProgID="Equation.DSMT4" ShapeID="_x0000_i1380" DrawAspect="Content" ObjectID="_1821722056" r:id="rId625"/>
                    </w:object>
                  </w:r>
                </w:p>
              </w:tc>
            </w:tr>
          </w:tbl>
          <w:p w14:paraId="63E2B1A7" w14:textId="77777777" w:rsidR="003A55CF" w:rsidRDefault="003A55CF" w:rsidP="000A1E8F">
            <w:pPr>
              <w:pStyle w:val="Paragraphedeliste"/>
              <w:bidi/>
              <w:ind w:left="360"/>
              <w:rPr>
                <w:rFonts w:ascii="Amiri" w:hAnsi="Amiri" w:cs="Amiri"/>
                <w:sz w:val="28"/>
                <w:szCs w:val="28"/>
              </w:rPr>
            </w:pPr>
          </w:p>
          <w:p w14:paraId="0AC64304" w14:textId="77777777" w:rsidR="003A55CF" w:rsidRPr="000A1E8F" w:rsidRDefault="003A55CF" w:rsidP="003A55CF">
            <w:pPr>
              <w:pStyle w:val="Paragraphedeliste"/>
              <w:numPr>
                <w:ilvl w:val="1"/>
                <w:numId w:val="45"/>
              </w:numPr>
              <w:tabs>
                <w:tab w:val="clear" w:pos="1440"/>
              </w:tabs>
              <w:bidi/>
              <w:ind w:left="360"/>
              <w:rPr>
                <w:rFonts w:ascii="Amiri" w:hAnsi="Amiri" w:cs="Amiri"/>
                <w:color w:val="EE0000"/>
                <w:sz w:val="28"/>
                <w:szCs w:val="28"/>
              </w:rPr>
            </w:pPr>
            <w:r>
              <w:rPr>
                <w:rFonts w:ascii="Amiri" w:hAnsi="Amiri" w:cs="Amiri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7C3D0F29" wp14:editId="300A226B">
                      <wp:simplePos x="0" y="0"/>
                      <wp:positionH relativeFrom="column">
                        <wp:posOffset>906504</wp:posOffset>
                      </wp:positionH>
                      <wp:positionV relativeFrom="paragraph">
                        <wp:posOffset>294502</wp:posOffset>
                      </wp:positionV>
                      <wp:extent cx="3467100" cy="2449002"/>
                      <wp:effectExtent l="0" t="0" r="19050" b="27940"/>
                      <wp:wrapNone/>
                      <wp:docPr id="109519095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2449002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3AB40C" w14:textId="77777777" w:rsidR="003A55CF" w:rsidRDefault="003A55CF" w:rsidP="000A1E8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C146D0" wp14:editId="64E8500D">
                                        <wp:extent cx="2514208" cy="2154804"/>
                                        <wp:effectExtent l="0" t="0" r="635" b="0"/>
                                        <wp:docPr id="188980088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89800887" name=""/>
                                                <pic:cNvPicPr/>
                                              </pic:nvPicPr>
                                              <pic:blipFill>
                                                <a:blip r:embed="rId62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28616" cy="21671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D0F29" id="Rectangle 7" o:spid="_x0000_s1050" style="position:absolute;left:0;text-align:left;margin-left:71.4pt;margin-top:23.2pt;width:273pt;height:192.8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" fillcolor="white [3201]" strokecolor="white [3212]" strokeweight="2pt">
                      <v:textbox>
                        <w:txbxContent>
                          <w:p w14:paraId="213AB40C" w14:textId="77777777" w:rsidR="003A55CF" w:rsidRDefault="003A55CF" w:rsidP="000A1E8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C146D0" wp14:editId="64E8500D">
                                  <wp:extent cx="2514208" cy="2154804"/>
                                  <wp:effectExtent l="0" t="0" r="635" b="0"/>
                                  <wp:docPr id="188980088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9800887" name=""/>
                                          <pic:cNvPicPr/>
                                        </pic:nvPicPr>
                                        <pic:blipFill>
                                          <a:blip r:embed="rId6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8616" cy="21671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A1E8F">
              <w:rPr>
                <w:rFonts w:ascii="Amiri" w:hAnsi="Amiri" w:cs="Amiri" w:hint="cs"/>
                <w:color w:val="EE0000"/>
                <w:sz w:val="28"/>
                <w:szCs w:val="28"/>
                <w:rtl/>
              </w:rPr>
              <w:t>ا</w:t>
            </w:r>
            <w:r w:rsidRPr="000A1E8F">
              <w:rPr>
                <w:rFonts w:ascii="Amiri" w:hAnsi="Amiri" w:cs="Amiri"/>
                <w:color w:val="EE0000"/>
                <w:sz w:val="28"/>
                <w:szCs w:val="28"/>
                <w:rtl/>
              </w:rPr>
              <w:t>نش</w:t>
            </w:r>
            <w:r w:rsidRPr="000A1E8F">
              <w:rPr>
                <w:rFonts w:ascii="Amiri" w:hAnsi="Amiri" w:cs="Amiri" w:hint="cs"/>
                <w:color w:val="EE0000"/>
                <w:sz w:val="28"/>
                <w:szCs w:val="28"/>
                <w:rtl/>
              </w:rPr>
              <w:t>اء</w:t>
            </w:r>
            <w:r w:rsidRPr="000A1E8F">
              <w:rPr>
                <w:rFonts w:ascii="Amiri" w:hAnsi="Amiri" w:cs="Amiri"/>
                <w:color w:val="EE0000"/>
                <w:sz w:val="28"/>
                <w:szCs w:val="28"/>
                <w:rtl/>
              </w:rPr>
              <w:t xml:space="preserve"> تمثيل تقريبيا للدالة</w:t>
            </w:r>
            <w:r w:rsidRPr="000A1E8F">
              <w:rPr>
                <w:color w:val="EE0000"/>
                <w:position w:val="-10"/>
              </w:rPr>
              <w:object w:dxaOrig="240" w:dyaOrig="320" w14:anchorId="58436FD4">
                <v:shape id="_x0000_i1381" type="#_x0000_t75" style="width:12pt;height:15.75pt" o:ole="">
                  <v:imagedata r:id="rId627" o:title=""/>
                </v:shape>
                <o:OLEObject Type="Embed" ProgID="Equation.DSMT4" ShapeID="_x0000_i1381" DrawAspect="Content" ObjectID="_1821722057" r:id="rId628"/>
              </w:object>
            </w:r>
            <w:r w:rsidRPr="000A1E8F">
              <w:rPr>
                <w:rFonts w:ascii="Amiri" w:hAnsi="Amiri" w:cs="Amiri"/>
                <w:color w:val="EE0000"/>
                <w:sz w:val="28"/>
                <w:szCs w:val="28"/>
                <w:rtl/>
              </w:rPr>
              <w:t>.</w:t>
            </w:r>
          </w:p>
          <w:p w14:paraId="7305A0C7" w14:textId="77777777" w:rsidR="003A55CF" w:rsidRDefault="003A55CF" w:rsidP="00E8508E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39F5F891" w14:textId="77777777" w:rsidR="003A55CF" w:rsidRDefault="003A55CF" w:rsidP="000A1E8F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2C4D9956" w14:textId="77777777" w:rsidR="003A55CF" w:rsidRDefault="003A55CF" w:rsidP="000A1E8F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380036BC" w14:textId="77777777" w:rsidR="003A55CF" w:rsidRDefault="003A55CF" w:rsidP="000A1E8F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B409080" w14:textId="77777777" w:rsidR="003A55CF" w:rsidRDefault="003A55CF" w:rsidP="000A1E8F">
            <w:pPr>
              <w:bidi/>
              <w:rPr>
                <w:rFonts w:ascii="Amiri" w:hAnsi="Amiri" w:cs="Amiri"/>
                <w:sz w:val="28"/>
                <w:szCs w:val="28"/>
                <w:rtl/>
                <w:lang w:bidi="ar-DZ"/>
              </w:rPr>
            </w:pPr>
          </w:p>
          <w:p w14:paraId="76F48644" w14:textId="77777777" w:rsidR="003A55CF" w:rsidRDefault="003A55CF" w:rsidP="000A1E8F">
            <w:pPr>
              <w:bidi/>
              <w:rPr>
                <w:rFonts w:ascii="Amiri" w:hAnsi="Amiri" w:cs="Amiri"/>
                <w:sz w:val="28"/>
                <w:szCs w:val="28"/>
                <w:lang w:bidi="ar-DZ"/>
              </w:rPr>
            </w:pPr>
          </w:p>
          <w:p w14:paraId="1DCFE401" w14:textId="77777777" w:rsidR="003A55CF" w:rsidRDefault="003A55CF" w:rsidP="00E8508E">
            <w:pPr>
              <w:bidi/>
              <w:rPr>
                <w:rFonts w:ascii="Amiri" w:hAnsi="Amiri" w:cs="Amiri"/>
                <w:sz w:val="28"/>
                <w:szCs w:val="28"/>
              </w:rPr>
            </w:pPr>
          </w:p>
          <w:p w14:paraId="4B6AB33C" w14:textId="77777777" w:rsidR="003A55CF" w:rsidRPr="00522826" w:rsidRDefault="003A55CF" w:rsidP="00522826">
            <w:pPr>
              <w:bidi/>
              <w:rPr>
                <w:rFonts w:ascii="Amiri" w:hAnsi="Amiri" w:cs="Amir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76AD977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258DD0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BE2765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FA4ECB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AD9A63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089D3B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84D565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FB725D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5F1821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2D6243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1F67A0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D7434F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3E13E7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8E5578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719A2F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34E2C0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EBCC3F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076754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13BE36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74D60A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440EDB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FABD80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44BE73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4B31A6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BC680C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F07DC9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16684E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AC3B79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9726134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07F657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82110B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D497A1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C9E403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3D2FD6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612265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716DFD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952899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435D6E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643BB9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53FE4C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4F9E80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8055C3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66FBB2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D2BE31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D7589C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6F2759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6455088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2F4B05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5DE1F1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B1E6AB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EAFB5F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BA4FC5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92ED63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A9F157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9C728B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E31377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6E9552" w14:textId="77777777" w:rsidR="003A55CF" w:rsidRDefault="003A55CF" w:rsidP="000A1E8F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634381" w14:textId="77777777" w:rsidR="003A55CF" w:rsidRPr="000A1E8F" w:rsidRDefault="003A55CF" w:rsidP="000A1E8F">
            <w:pPr>
              <w:bidi/>
              <w:rPr>
                <w:rFonts w:ascii="Amiri" w:hAnsi="Amiri" w:cs="Amiri"/>
                <w:color w:val="EE0000"/>
                <w:sz w:val="24"/>
                <w:szCs w:val="24"/>
                <w:rtl/>
              </w:rPr>
            </w:pPr>
            <w:r w:rsidRPr="000A1E8F">
              <w:rPr>
                <w:rFonts w:ascii="Amiri" w:hAnsi="Amiri" w:cs="Amiri"/>
                <w:color w:val="EE0000"/>
                <w:sz w:val="24"/>
                <w:szCs w:val="24"/>
                <w:rtl/>
              </w:rPr>
              <w:t>نكتفي بكتابة</w:t>
            </w:r>
          </w:p>
          <w:p w14:paraId="4621881A" w14:textId="77777777" w:rsidR="003A55CF" w:rsidRPr="000A1E8F" w:rsidRDefault="003A55CF" w:rsidP="000A1E8F">
            <w:pPr>
              <w:bidi/>
              <w:rPr>
                <w:rFonts w:ascii="Amiri" w:hAnsi="Amiri" w:cs="Amiri"/>
                <w:color w:val="EE0000"/>
                <w:sz w:val="24"/>
                <w:szCs w:val="24"/>
                <w:rtl/>
              </w:rPr>
            </w:pPr>
            <w:r w:rsidRPr="000A1E8F">
              <w:rPr>
                <w:rFonts w:ascii="Amiri" w:hAnsi="Amiri" w:cs="Amiri"/>
                <w:color w:val="EE0000"/>
                <w:sz w:val="24"/>
                <w:szCs w:val="24"/>
                <w:rtl/>
              </w:rPr>
              <w:t>عمليتان او 3 ونكمل بنفس الطريقة الباقي</w:t>
            </w:r>
          </w:p>
          <w:p w14:paraId="0F6F17ED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F5A7B4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2F7E9A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18CE76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B549BB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DA3BA4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2EB899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6CC45D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B5E425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FE60C5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D32CD3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6B6A86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FE288A6" w14:textId="77777777" w:rsidR="003A55CF" w:rsidRDefault="003A55CF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1D377C" w14:textId="77777777" w:rsidR="003A55CF" w:rsidRPr="00792B9B" w:rsidRDefault="003A55CF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853CEEA" w14:textId="77777777" w:rsidR="001E0C8A" w:rsidRPr="003A55CF" w:rsidRDefault="001E0C8A" w:rsidP="003A55CF">
      <w:pPr>
        <w:bidi/>
        <w:ind w:right="-851"/>
        <w:rPr>
          <w:rFonts w:cstheme="minorHAnsi"/>
          <w:sz w:val="28"/>
          <w:szCs w:val="28"/>
        </w:rPr>
      </w:pPr>
    </w:p>
    <w:sectPr w:rsidR="001E0C8A" w:rsidRPr="003A55CF" w:rsidSect="001E0C8A">
      <w:headerReference w:type="default" r:id="rId629"/>
      <w:footerReference w:type="default" r:id="rId630"/>
      <w:pgSz w:w="11906" w:h="16838"/>
      <w:pgMar w:top="284" w:right="1418" w:bottom="284" w:left="1418" w:header="27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2AE2" w14:textId="77777777" w:rsidR="00B76340" w:rsidRDefault="00B76340" w:rsidP="00DA4F13">
      <w:pPr>
        <w:spacing w:after="0" w:line="240" w:lineRule="auto"/>
      </w:pPr>
      <w:r>
        <w:separator/>
      </w:r>
    </w:p>
  </w:endnote>
  <w:endnote w:type="continuationSeparator" w:id="0">
    <w:p w14:paraId="74B15591" w14:textId="77777777" w:rsidR="00B76340" w:rsidRDefault="00B76340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79961234"/>
      <w:docPartObj>
        <w:docPartGallery w:val="Page Numbers (Bottom of Page)"/>
        <w:docPartUnique/>
      </w:docPartObj>
    </w:sdtPr>
    <w:sdtContent>
      <w:p w14:paraId="73BB0836" w14:textId="421E3E88" w:rsidR="001E0C8A" w:rsidRPr="001E0C8A" w:rsidRDefault="001E0C8A">
        <w:pPr>
          <w:pStyle w:val="Pieddepage"/>
          <w:rPr>
            <w:b/>
            <w:bCs/>
          </w:rPr>
        </w:pPr>
        <w:r w:rsidRPr="001E0C8A">
          <w:rPr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540594D1" wp14:editId="4B63185B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10523855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998328158" name="Rectangle : carré corn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2B0305" w14:textId="77777777" w:rsidR="001E0C8A" w:rsidRDefault="001E0C8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40594D1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8" o:spid="_x0000_s1053" type="#_x0000_t65" style="position:absolute;margin-left:0;margin-top:0;width:29pt;height:21.6pt;z-index:251662336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7FdJw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" o:allowincell="f" adj="14135" strokecolor="gray" strokeweight=".25pt">
                  <v:textbox>
                    <w:txbxContent>
                      <w:p w14:paraId="752B0305" w14:textId="77777777" w:rsidR="001E0C8A" w:rsidRDefault="001E0C8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1E0C8A">
          <w:rPr>
            <w:b/>
            <w:bCs/>
          </w:rPr>
          <w:t xml:space="preserve">         Email : </w:t>
        </w:r>
        <w:hyperlink r:id="rId1" w:history="1">
          <w:r w:rsidR="00D834F0" w:rsidRPr="0062405B">
            <w:rPr>
              <w:rStyle w:val="Lienhypertexte"/>
              <w:b/>
              <w:bCs/>
            </w:rPr>
            <w:t>mebarki.math32@gmail.com</w:t>
          </w:r>
        </w:hyperlink>
        <w:r w:rsidRPr="001E0C8A">
          <w:rPr>
            <w:b/>
            <w:bCs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E1D1" w14:textId="77777777" w:rsidR="00B76340" w:rsidRDefault="00B76340" w:rsidP="00DA4F13">
      <w:pPr>
        <w:spacing w:after="0" w:line="240" w:lineRule="auto"/>
      </w:pPr>
      <w:r>
        <w:separator/>
      </w:r>
    </w:p>
  </w:footnote>
  <w:footnote w:type="continuationSeparator" w:id="0">
    <w:p w14:paraId="752EB827" w14:textId="77777777" w:rsidR="00B76340" w:rsidRDefault="00B76340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FF0" w14:textId="76E0EE32" w:rsidR="00DA4F13" w:rsidRPr="00DA4F13" w:rsidRDefault="00273042" w:rsidP="00DA4F13">
    <w:pPr>
      <w:pStyle w:val="En-tte"/>
      <w:jc w:val="center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2F305F9A">
              <wp:simplePos x="0" y="0"/>
              <wp:positionH relativeFrom="column">
                <wp:posOffset>-233680</wp:posOffset>
              </wp:positionH>
              <wp:positionV relativeFrom="paragraph">
                <wp:posOffset>-62865</wp:posOffset>
              </wp:positionV>
              <wp:extent cx="2428875" cy="3333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3333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1D7980AC" w:rsidR="00DA4F13" w:rsidRPr="00273042" w:rsidRDefault="00273042" w:rsidP="00DA4F13">
                          <w:pPr>
                            <w:rPr>
                              <w:rFonts w:ascii="Amiri" w:hAnsi="Amiri" w:cs="Amiri"/>
                              <w:b/>
                              <w:bCs/>
                              <w:lang w:bidi="ar-DZ"/>
                            </w:rPr>
                          </w:pPr>
                          <w:r w:rsidRPr="00273042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>ثانوية حميتو الحاج علي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18D564" id="Rectangle 4" o:spid="_x0000_s1051" style="position:absolute;left:0;text-align:left;margin-left:-18.4pt;margin-top:-4.95pt;width:191.2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" fillcolor="white [3201]" strokecolor="white [3212]" strokeweight="2pt">
              <v:textbox>
                <w:txbxContent>
                  <w:p w14:paraId="661B3E76" w14:textId="1D7980AC" w:rsidR="00DA4F13" w:rsidRPr="00273042" w:rsidRDefault="00273042" w:rsidP="00DA4F13">
                    <w:pPr>
                      <w:rPr>
                        <w:rFonts w:ascii="Amiri" w:hAnsi="Amiri" w:cs="Amiri"/>
                        <w:b/>
                        <w:bCs/>
                        <w:lang w:bidi="ar-DZ"/>
                      </w:rPr>
                    </w:pPr>
                    <w:r w:rsidRPr="00273042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>ثانوية حميتو الحاج علي الشلالة-البيض</w:t>
                    </w:r>
                  </w:p>
                </w:txbxContent>
              </v:textbox>
            </v:rect>
          </w:pict>
        </mc:Fallback>
      </mc:AlternateContent>
    </w:r>
    <w:r w:rsidR="00DA4F13"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742DEDB6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Rectangle 5" o:spid="_x0000_s1052" style="position:absolute;left:0;text-align:left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 w:rsidR="00283C06">
      <w:rPr>
        <w:rFonts w:ascii="Amiri" w:hAnsi="Amiri" w:cs="Amiri" w:hint="cs"/>
        <w:b/>
        <w:bCs/>
        <w:sz w:val="28"/>
        <w:szCs w:val="28"/>
        <w:rtl/>
        <w:lang w:bidi="ar-DZ"/>
      </w:rPr>
      <w:t>2026</w:t>
    </w:r>
    <w:r w:rsidR="00F0594E">
      <w:rPr>
        <w:rFonts w:ascii="Amiri" w:hAnsi="Amiri" w:cs="Amiri"/>
        <w:b/>
        <w:bCs/>
        <w:sz w:val="28"/>
        <w:szCs w:val="28"/>
        <w:lang w:bidi="ar-DZ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 w15:restartNumberingAfterBreak="0">
    <w:nsid w:val="05721726"/>
    <w:multiLevelType w:val="hybridMultilevel"/>
    <w:tmpl w:val="D52EECBC"/>
    <w:lvl w:ilvl="0" w:tplc="ED9E5AA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036AE"/>
    <w:multiLevelType w:val="hybridMultilevel"/>
    <w:tmpl w:val="C09CABA2"/>
    <w:lvl w:ilvl="0" w:tplc="D6D65E58">
      <w:numFmt w:val="bullet"/>
      <w:lvlText w:val="-"/>
      <w:lvlJc w:val="left"/>
      <w:pPr>
        <w:ind w:left="108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F0EF0"/>
    <w:multiLevelType w:val="multilevel"/>
    <w:tmpl w:val="CAFCA52C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0610D"/>
    <w:multiLevelType w:val="hybridMultilevel"/>
    <w:tmpl w:val="D1428C38"/>
    <w:lvl w:ilvl="0" w:tplc="61767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E00268E"/>
    <w:multiLevelType w:val="hybridMultilevel"/>
    <w:tmpl w:val="A4A6228E"/>
    <w:lvl w:ilvl="0" w:tplc="61767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7970"/>
    <w:multiLevelType w:val="hybridMultilevel"/>
    <w:tmpl w:val="0562C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C5814"/>
    <w:multiLevelType w:val="hybridMultilevel"/>
    <w:tmpl w:val="B0542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450EA"/>
    <w:multiLevelType w:val="hybridMultilevel"/>
    <w:tmpl w:val="B88415E2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F07138"/>
    <w:multiLevelType w:val="hybridMultilevel"/>
    <w:tmpl w:val="881AE83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50685"/>
    <w:multiLevelType w:val="hybridMultilevel"/>
    <w:tmpl w:val="598CA484"/>
    <w:lvl w:ilvl="0" w:tplc="EEFCEE94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D5174"/>
    <w:multiLevelType w:val="hybridMultilevel"/>
    <w:tmpl w:val="7D107108"/>
    <w:lvl w:ilvl="0" w:tplc="ABC6428E">
      <w:start w:val="1"/>
      <w:numFmt w:val="decimal"/>
      <w:lvlText w:val="%1)"/>
      <w:lvlJc w:val="left"/>
      <w:pPr>
        <w:ind w:left="-349" w:hanging="360"/>
      </w:pPr>
      <w:rPr>
        <w:rFonts w:asciiTheme="minorHAnsi" w:eastAsiaTheme="minorHAnsi" w:hAnsiTheme="minorHAnsi" w:cstheme="minorHAnsi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 w15:restartNumberingAfterBreak="0">
    <w:nsid w:val="3BF13F18"/>
    <w:multiLevelType w:val="hybridMultilevel"/>
    <w:tmpl w:val="9B36108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F21150"/>
    <w:multiLevelType w:val="hybridMultilevel"/>
    <w:tmpl w:val="020AA2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14754"/>
    <w:multiLevelType w:val="hybridMultilevel"/>
    <w:tmpl w:val="7DA6B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62EF4"/>
    <w:multiLevelType w:val="hybridMultilevel"/>
    <w:tmpl w:val="6E38B338"/>
    <w:lvl w:ilvl="0" w:tplc="CF6E67E0">
      <w:start w:val="2"/>
      <w:numFmt w:val="bullet"/>
      <w:lvlText w:val="-"/>
      <w:lvlJc w:val="left"/>
      <w:pPr>
        <w:ind w:left="393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9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E979DC"/>
    <w:multiLevelType w:val="hybridMultilevel"/>
    <w:tmpl w:val="C9B833F4"/>
    <w:lvl w:ilvl="0" w:tplc="61767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33" w15:restartNumberingAfterBreak="0">
    <w:nsid w:val="5FB31ED1"/>
    <w:multiLevelType w:val="hybridMultilevel"/>
    <w:tmpl w:val="BD120DCC"/>
    <w:lvl w:ilvl="0" w:tplc="BA668E54">
      <w:start w:val="1"/>
      <w:numFmt w:val="decimal"/>
      <w:lvlText w:val="%1)"/>
      <w:lvlJc w:val="left"/>
      <w:pPr>
        <w:ind w:left="792" w:hanging="360"/>
      </w:pPr>
      <w:rPr>
        <w:rFonts w:ascii="Amiri" w:hAnsi="Amiri" w:cs="Amiri" w:hint="default"/>
        <w:color w:val="EE0000"/>
        <w:sz w:val="26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71EC9"/>
    <w:multiLevelType w:val="hybridMultilevel"/>
    <w:tmpl w:val="776AB5F8"/>
    <w:lvl w:ilvl="0" w:tplc="040C0011">
      <w:start w:val="1"/>
      <w:numFmt w:val="decimal"/>
      <w:lvlText w:val="%1)"/>
      <w:lvlJc w:val="left"/>
      <w:pPr>
        <w:ind w:left="1155" w:hanging="360"/>
      </w:p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6" w15:restartNumberingAfterBreak="0">
    <w:nsid w:val="657D3ABE"/>
    <w:multiLevelType w:val="hybridMultilevel"/>
    <w:tmpl w:val="4EDA87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0E37A4"/>
    <w:multiLevelType w:val="hybridMultilevel"/>
    <w:tmpl w:val="073CFE52"/>
    <w:lvl w:ilvl="0" w:tplc="311C451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D54AF3"/>
    <w:multiLevelType w:val="hybridMultilevel"/>
    <w:tmpl w:val="34B2F012"/>
    <w:lvl w:ilvl="0" w:tplc="9560F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miri" w:eastAsiaTheme="minorHAnsi" w:hAnsi="Amiri" w:cs="Amiri"/>
      </w:rPr>
    </w:lvl>
    <w:lvl w:ilvl="1" w:tplc="AA561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miri" w:eastAsiaTheme="minorHAnsi" w:hAnsi="Amiri" w:cs="Amiri"/>
        <w:color w:val="FF0000"/>
      </w:rPr>
    </w:lvl>
    <w:lvl w:ilvl="2" w:tplc="37D451C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3" w15:restartNumberingAfterBreak="0">
    <w:nsid w:val="76476502"/>
    <w:multiLevelType w:val="hybridMultilevel"/>
    <w:tmpl w:val="2256AE46"/>
    <w:lvl w:ilvl="0" w:tplc="07744D2C">
      <w:numFmt w:val="bullet"/>
      <w:lvlText w:val=""/>
      <w:lvlJc w:val="left"/>
      <w:pPr>
        <w:ind w:left="720" w:hanging="360"/>
      </w:pPr>
      <w:rPr>
        <w:rFonts w:ascii="Symbol" w:eastAsiaTheme="minorHAnsi" w:hAnsi="Symbol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14A98"/>
    <w:multiLevelType w:val="hybridMultilevel"/>
    <w:tmpl w:val="FE688F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0502A"/>
    <w:multiLevelType w:val="hybridMultilevel"/>
    <w:tmpl w:val="78A607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37180145">
    <w:abstractNumId w:val="10"/>
  </w:num>
  <w:num w:numId="2" w16cid:durableId="584461586">
    <w:abstractNumId w:val="29"/>
  </w:num>
  <w:num w:numId="3" w16cid:durableId="1002857701">
    <w:abstractNumId w:val="30"/>
  </w:num>
  <w:num w:numId="4" w16cid:durableId="1283268148">
    <w:abstractNumId w:val="3"/>
  </w:num>
  <w:num w:numId="5" w16cid:durableId="733623680">
    <w:abstractNumId w:val="42"/>
  </w:num>
  <w:num w:numId="6" w16cid:durableId="595670283">
    <w:abstractNumId w:val="6"/>
  </w:num>
  <w:num w:numId="7" w16cid:durableId="1097561516">
    <w:abstractNumId w:val="15"/>
  </w:num>
  <w:num w:numId="8" w16cid:durableId="2084717201">
    <w:abstractNumId w:val="1"/>
  </w:num>
  <w:num w:numId="9" w16cid:durableId="1965457287">
    <w:abstractNumId w:val="7"/>
  </w:num>
  <w:num w:numId="10" w16cid:durableId="176357642">
    <w:abstractNumId w:val="18"/>
  </w:num>
  <w:num w:numId="11" w16cid:durableId="1266764765">
    <w:abstractNumId w:val="25"/>
  </w:num>
  <w:num w:numId="12" w16cid:durableId="1455758284">
    <w:abstractNumId w:val="17"/>
  </w:num>
  <w:num w:numId="13" w16cid:durableId="1180659470">
    <w:abstractNumId w:val="46"/>
  </w:num>
  <w:num w:numId="14" w16cid:durableId="1315254488">
    <w:abstractNumId w:val="34"/>
  </w:num>
  <w:num w:numId="15" w16cid:durableId="188689573">
    <w:abstractNumId w:val="0"/>
  </w:num>
  <w:num w:numId="16" w16cid:durableId="2078237877">
    <w:abstractNumId w:val="27"/>
  </w:num>
  <w:num w:numId="17" w16cid:durableId="1534416411">
    <w:abstractNumId w:val="32"/>
  </w:num>
  <w:num w:numId="18" w16cid:durableId="1004698760">
    <w:abstractNumId w:val="38"/>
  </w:num>
  <w:num w:numId="19" w16cid:durableId="436559025">
    <w:abstractNumId w:val="16"/>
  </w:num>
  <w:num w:numId="20" w16cid:durableId="1593974168">
    <w:abstractNumId w:val="4"/>
  </w:num>
  <w:num w:numId="21" w16cid:durableId="961691805">
    <w:abstractNumId w:val="40"/>
  </w:num>
  <w:num w:numId="22" w16cid:durableId="387808142">
    <w:abstractNumId w:val="19"/>
  </w:num>
  <w:num w:numId="23" w16cid:durableId="25759628">
    <w:abstractNumId w:val="39"/>
  </w:num>
  <w:num w:numId="24" w16cid:durableId="1359163276">
    <w:abstractNumId w:val="45"/>
  </w:num>
  <w:num w:numId="25" w16cid:durableId="816651077">
    <w:abstractNumId w:val="33"/>
  </w:num>
  <w:num w:numId="26" w16cid:durableId="731199453">
    <w:abstractNumId w:val="28"/>
  </w:num>
  <w:num w:numId="27" w16cid:durableId="336730997">
    <w:abstractNumId w:val="9"/>
  </w:num>
  <w:num w:numId="28" w16cid:durableId="624628337">
    <w:abstractNumId w:val="11"/>
  </w:num>
  <w:num w:numId="29" w16cid:durableId="1125542016">
    <w:abstractNumId w:val="23"/>
  </w:num>
  <w:num w:numId="30" w16cid:durableId="1125854468">
    <w:abstractNumId w:val="12"/>
  </w:num>
  <w:num w:numId="31" w16cid:durableId="2144419685">
    <w:abstractNumId w:val="13"/>
  </w:num>
  <w:num w:numId="32" w16cid:durableId="327943658">
    <w:abstractNumId w:val="37"/>
  </w:num>
  <w:num w:numId="33" w16cid:durableId="706834308">
    <w:abstractNumId w:val="31"/>
  </w:num>
  <w:num w:numId="34" w16cid:durableId="636760705">
    <w:abstractNumId w:val="22"/>
  </w:num>
  <w:num w:numId="35" w16cid:durableId="851796268">
    <w:abstractNumId w:val="8"/>
  </w:num>
  <w:num w:numId="36" w16cid:durableId="1470976025">
    <w:abstractNumId w:val="36"/>
  </w:num>
  <w:num w:numId="37" w16cid:durableId="1698778687">
    <w:abstractNumId w:val="24"/>
  </w:num>
  <w:num w:numId="38" w16cid:durableId="725375719">
    <w:abstractNumId w:val="26"/>
  </w:num>
  <w:num w:numId="39" w16cid:durableId="379596519">
    <w:abstractNumId w:val="44"/>
  </w:num>
  <w:num w:numId="40" w16cid:durableId="148786542">
    <w:abstractNumId w:val="20"/>
  </w:num>
  <w:num w:numId="41" w16cid:durableId="1484203112">
    <w:abstractNumId w:val="35"/>
  </w:num>
  <w:num w:numId="42" w16cid:durableId="728387382">
    <w:abstractNumId w:val="21"/>
  </w:num>
  <w:num w:numId="43" w16cid:durableId="1924294869">
    <w:abstractNumId w:val="43"/>
  </w:num>
  <w:num w:numId="44" w16cid:durableId="1706982037">
    <w:abstractNumId w:val="5"/>
  </w:num>
  <w:num w:numId="45" w16cid:durableId="708721354">
    <w:abstractNumId w:val="41"/>
  </w:num>
  <w:num w:numId="46" w16cid:durableId="782187779">
    <w:abstractNumId w:val="14"/>
  </w:num>
  <w:num w:numId="47" w16cid:durableId="782069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07EC4"/>
    <w:rsid w:val="00033564"/>
    <w:rsid w:val="000377BF"/>
    <w:rsid w:val="000448B3"/>
    <w:rsid w:val="00044C35"/>
    <w:rsid w:val="0005485F"/>
    <w:rsid w:val="0007537A"/>
    <w:rsid w:val="00080A18"/>
    <w:rsid w:val="00083B54"/>
    <w:rsid w:val="00085B35"/>
    <w:rsid w:val="00086858"/>
    <w:rsid w:val="000869A9"/>
    <w:rsid w:val="000A600A"/>
    <w:rsid w:val="000E2051"/>
    <w:rsid w:val="000E270A"/>
    <w:rsid w:val="001101A3"/>
    <w:rsid w:val="001122AA"/>
    <w:rsid w:val="001159FD"/>
    <w:rsid w:val="0012061E"/>
    <w:rsid w:val="00123018"/>
    <w:rsid w:val="00127A6E"/>
    <w:rsid w:val="00192AC9"/>
    <w:rsid w:val="001A1E8F"/>
    <w:rsid w:val="001C5D09"/>
    <w:rsid w:val="001D0AFA"/>
    <w:rsid w:val="001D2DFC"/>
    <w:rsid w:val="001E0C8A"/>
    <w:rsid w:val="001F15DC"/>
    <w:rsid w:val="001F5C14"/>
    <w:rsid w:val="002112A0"/>
    <w:rsid w:val="002250DD"/>
    <w:rsid w:val="002440C5"/>
    <w:rsid w:val="00245804"/>
    <w:rsid w:val="00273042"/>
    <w:rsid w:val="00283C06"/>
    <w:rsid w:val="002915CE"/>
    <w:rsid w:val="00293E5D"/>
    <w:rsid w:val="002D37EA"/>
    <w:rsid w:val="00305590"/>
    <w:rsid w:val="00331367"/>
    <w:rsid w:val="00347F55"/>
    <w:rsid w:val="0036489D"/>
    <w:rsid w:val="00374067"/>
    <w:rsid w:val="00377FFE"/>
    <w:rsid w:val="00380783"/>
    <w:rsid w:val="00390FBB"/>
    <w:rsid w:val="00391444"/>
    <w:rsid w:val="00392A84"/>
    <w:rsid w:val="00395266"/>
    <w:rsid w:val="003A55CF"/>
    <w:rsid w:val="003D5BFF"/>
    <w:rsid w:val="003D6702"/>
    <w:rsid w:val="003F1B6C"/>
    <w:rsid w:val="003F352B"/>
    <w:rsid w:val="003F4036"/>
    <w:rsid w:val="00400DDF"/>
    <w:rsid w:val="0042346F"/>
    <w:rsid w:val="0042747E"/>
    <w:rsid w:val="00436643"/>
    <w:rsid w:val="00436FEB"/>
    <w:rsid w:val="0043783C"/>
    <w:rsid w:val="00447EE5"/>
    <w:rsid w:val="004653BE"/>
    <w:rsid w:val="0046792D"/>
    <w:rsid w:val="00473B46"/>
    <w:rsid w:val="00492805"/>
    <w:rsid w:val="004C2F53"/>
    <w:rsid w:val="004D0169"/>
    <w:rsid w:val="00527ED4"/>
    <w:rsid w:val="00544E60"/>
    <w:rsid w:val="00560BBD"/>
    <w:rsid w:val="005A0405"/>
    <w:rsid w:val="005F302A"/>
    <w:rsid w:val="0061106F"/>
    <w:rsid w:val="006147B1"/>
    <w:rsid w:val="00630DED"/>
    <w:rsid w:val="0063768D"/>
    <w:rsid w:val="00645C77"/>
    <w:rsid w:val="006612E7"/>
    <w:rsid w:val="006735C6"/>
    <w:rsid w:val="006858DB"/>
    <w:rsid w:val="00686629"/>
    <w:rsid w:val="006928CB"/>
    <w:rsid w:val="006F45DC"/>
    <w:rsid w:val="006F5DCB"/>
    <w:rsid w:val="007209ED"/>
    <w:rsid w:val="00720D5A"/>
    <w:rsid w:val="0072668B"/>
    <w:rsid w:val="00734BBF"/>
    <w:rsid w:val="0074028C"/>
    <w:rsid w:val="00792B9B"/>
    <w:rsid w:val="007A6D9A"/>
    <w:rsid w:val="007A7AD8"/>
    <w:rsid w:val="00812F94"/>
    <w:rsid w:val="008251D7"/>
    <w:rsid w:val="0083175B"/>
    <w:rsid w:val="00834B18"/>
    <w:rsid w:val="00840E5E"/>
    <w:rsid w:val="00847BBD"/>
    <w:rsid w:val="00847C30"/>
    <w:rsid w:val="008655FB"/>
    <w:rsid w:val="0086601B"/>
    <w:rsid w:val="00873428"/>
    <w:rsid w:val="00876C9D"/>
    <w:rsid w:val="008871E4"/>
    <w:rsid w:val="0089053F"/>
    <w:rsid w:val="008A576A"/>
    <w:rsid w:val="008C18C5"/>
    <w:rsid w:val="008F2452"/>
    <w:rsid w:val="008F3252"/>
    <w:rsid w:val="009071C4"/>
    <w:rsid w:val="009212AC"/>
    <w:rsid w:val="009252B6"/>
    <w:rsid w:val="00930018"/>
    <w:rsid w:val="00931F38"/>
    <w:rsid w:val="00944A60"/>
    <w:rsid w:val="0096214E"/>
    <w:rsid w:val="00981E9C"/>
    <w:rsid w:val="00992D13"/>
    <w:rsid w:val="009978AD"/>
    <w:rsid w:val="009B1D72"/>
    <w:rsid w:val="00A229C4"/>
    <w:rsid w:val="00A2578B"/>
    <w:rsid w:val="00A573F4"/>
    <w:rsid w:val="00A704EB"/>
    <w:rsid w:val="00A82BCB"/>
    <w:rsid w:val="00A94CF3"/>
    <w:rsid w:val="00AC4AAE"/>
    <w:rsid w:val="00AC74A8"/>
    <w:rsid w:val="00AE40CC"/>
    <w:rsid w:val="00AF4EFF"/>
    <w:rsid w:val="00B11DBB"/>
    <w:rsid w:val="00B20E19"/>
    <w:rsid w:val="00B60A85"/>
    <w:rsid w:val="00B76340"/>
    <w:rsid w:val="00BC1043"/>
    <w:rsid w:val="00BE6698"/>
    <w:rsid w:val="00C1210C"/>
    <w:rsid w:val="00C2649B"/>
    <w:rsid w:val="00C419C2"/>
    <w:rsid w:val="00C448DD"/>
    <w:rsid w:val="00C454D4"/>
    <w:rsid w:val="00C676A6"/>
    <w:rsid w:val="00C81718"/>
    <w:rsid w:val="00CA3C1E"/>
    <w:rsid w:val="00CA4226"/>
    <w:rsid w:val="00CA5119"/>
    <w:rsid w:val="00CA5670"/>
    <w:rsid w:val="00D60CA1"/>
    <w:rsid w:val="00D834F0"/>
    <w:rsid w:val="00D935F4"/>
    <w:rsid w:val="00DA4F13"/>
    <w:rsid w:val="00DB6768"/>
    <w:rsid w:val="00DD15CF"/>
    <w:rsid w:val="00DE3DA0"/>
    <w:rsid w:val="00DE5E01"/>
    <w:rsid w:val="00DF3C71"/>
    <w:rsid w:val="00E00C9A"/>
    <w:rsid w:val="00E17831"/>
    <w:rsid w:val="00E60A10"/>
    <w:rsid w:val="00E658BB"/>
    <w:rsid w:val="00EA6161"/>
    <w:rsid w:val="00EA6A8F"/>
    <w:rsid w:val="00EC70C0"/>
    <w:rsid w:val="00ED3865"/>
    <w:rsid w:val="00ED5C91"/>
    <w:rsid w:val="00EE0AF6"/>
    <w:rsid w:val="00EF215A"/>
    <w:rsid w:val="00F0594E"/>
    <w:rsid w:val="00F40EB8"/>
    <w:rsid w:val="00F4222D"/>
    <w:rsid w:val="00F432F9"/>
    <w:rsid w:val="00F443AD"/>
    <w:rsid w:val="00F77FA2"/>
    <w:rsid w:val="00FB5A89"/>
    <w:rsid w:val="00FC203A"/>
    <w:rsid w:val="00FD2DBF"/>
    <w:rsid w:val="00FF41AC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character" w:styleId="Lienhypertexte">
    <w:name w:val="Hyperlink"/>
    <w:basedOn w:val="Policepardfaut"/>
    <w:uiPriority w:val="99"/>
    <w:unhideWhenUsed/>
    <w:rsid w:val="001E0C8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0C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82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7.wmf"/><Relationship Id="rId299" Type="http://schemas.openxmlformats.org/officeDocument/2006/relationships/image" Target="media/image123.wmf"/><Relationship Id="rId21" Type="http://schemas.openxmlformats.org/officeDocument/2006/relationships/oleObject" Target="embeddings/oleObject8.bin"/><Relationship Id="rId63" Type="http://schemas.openxmlformats.org/officeDocument/2006/relationships/image" Target="media/image28.wmf"/><Relationship Id="rId159" Type="http://schemas.openxmlformats.org/officeDocument/2006/relationships/oleObject" Target="embeddings/oleObject89.bin"/><Relationship Id="rId324" Type="http://schemas.openxmlformats.org/officeDocument/2006/relationships/oleObject" Target="embeddings/oleObject184.bin"/><Relationship Id="rId366" Type="http://schemas.openxmlformats.org/officeDocument/2006/relationships/image" Target="media/image151.wmf"/><Relationship Id="rId531" Type="http://schemas.openxmlformats.org/officeDocument/2006/relationships/image" Target="media/image221.wmf"/><Relationship Id="rId573" Type="http://schemas.openxmlformats.org/officeDocument/2006/relationships/oleObject" Target="embeddings/oleObject329.bin"/><Relationship Id="rId629" Type="http://schemas.openxmlformats.org/officeDocument/2006/relationships/header" Target="header1.xml"/><Relationship Id="rId170" Type="http://schemas.openxmlformats.org/officeDocument/2006/relationships/oleObject" Target="embeddings/oleObject97.bin"/><Relationship Id="rId226" Type="http://schemas.openxmlformats.org/officeDocument/2006/relationships/image" Target="media/image93.wmf"/><Relationship Id="rId433" Type="http://schemas.openxmlformats.org/officeDocument/2006/relationships/oleObject" Target="embeddings/oleObject244.bin"/><Relationship Id="rId268" Type="http://schemas.openxmlformats.org/officeDocument/2006/relationships/image" Target="media/image112.wmf"/><Relationship Id="rId475" Type="http://schemas.openxmlformats.org/officeDocument/2006/relationships/oleObject" Target="embeddings/oleObject271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7.bin"/><Relationship Id="rId128" Type="http://schemas.openxmlformats.org/officeDocument/2006/relationships/image" Target="media/image52.wmf"/><Relationship Id="rId335" Type="http://schemas.openxmlformats.org/officeDocument/2006/relationships/image" Target="media/image139.wmf"/><Relationship Id="rId377" Type="http://schemas.openxmlformats.org/officeDocument/2006/relationships/oleObject" Target="embeddings/oleObject216.bin"/><Relationship Id="rId500" Type="http://schemas.openxmlformats.org/officeDocument/2006/relationships/oleObject" Target="embeddings/oleObject286.bin"/><Relationship Id="rId542" Type="http://schemas.openxmlformats.org/officeDocument/2006/relationships/image" Target="media/image225.wmf"/><Relationship Id="rId584" Type="http://schemas.openxmlformats.org/officeDocument/2006/relationships/image" Target="media/image244.wmf"/><Relationship Id="rId5" Type="http://schemas.openxmlformats.org/officeDocument/2006/relationships/footnotes" Target="footnotes.xml"/><Relationship Id="rId181" Type="http://schemas.openxmlformats.org/officeDocument/2006/relationships/oleObject" Target="embeddings/oleObject104.bin"/><Relationship Id="rId237" Type="http://schemas.openxmlformats.org/officeDocument/2006/relationships/oleObject" Target="embeddings/oleObject133.bin"/><Relationship Id="rId402" Type="http://schemas.openxmlformats.org/officeDocument/2006/relationships/oleObject" Target="embeddings/oleObject229.bin"/><Relationship Id="rId279" Type="http://schemas.openxmlformats.org/officeDocument/2006/relationships/oleObject" Target="embeddings/oleObject156.bin"/><Relationship Id="rId444" Type="http://schemas.openxmlformats.org/officeDocument/2006/relationships/image" Target="media/image187.wmf"/><Relationship Id="rId486" Type="http://schemas.openxmlformats.org/officeDocument/2006/relationships/oleObject" Target="embeddings/oleObject278.bin"/><Relationship Id="rId43" Type="http://schemas.openxmlformats.org/officeDocument/2006/relationships/oleObject" Target="embeddings/oleObject20.bin"/><Relationship Id="rId139" Type="http://schemas.openxmlformats.org/officeDocument/2006/relationships/image" Target="media/image57.wmf"/><Relationship Id="rId290" Type="http://schemas.openxmlformats.org/officeDocument/2006/relationships/image" Target="media/image120.wmf"/><Relationship Id="rId304" Type="http://schemas.openxmlformats.org/officeDocument/2006/relationships/oleObject" Target="embeddings/oleObject173.bin"/><Relationship Id="rId346" Type="http://schemas.openxmlformats.org/officeDocument/2006/relationships/image" Target="media/image143.wmf"/><Relationship Id="rId388" Type="http://schemas.openxmlformats.org/officeDocument/2006/relationships/oleObject" Target="embeddings/oleObject222.bin"/><Relationship Id="rId511" Type="http://schemas.openxmlformats.org/officeDocument/2006/relationships/oleObject" Target="embeddings/oleObject293.bin"/><Relationship Id="rId553" Type="http://schemas.openxmlformats.org/officeDocument/2006/relationships/image" Target="media/image230.wmf"/><Relationship Id="rId609" Type="http://schemas.openxmlformats.org/officeDocument/2006/relationships/image" Target="media/image256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83.bin"/><Relationship Id="rId192" Type="http://schemas.openxmlformats.org/officeDocument/2006/relationships/oleObject" Target="embeddings/oleObject110.bin"/><Relationship Id="rId206" Type="http://schemas.openxmlformats.org/officeDocument/2006/relationships/image" Target="media/image83.wmf"/><Relationship Id="rId413" Type="http://schemas.openxmlformats.org/officeDocument/2006/relationships/image" Target="media/image173.wmf"/><Relationship Id="rId595" Type="http://schemas.openxmlformats.org/officeDocument/2006/relationships/oleObject" Target="embeddings/oleObject340.bin"/><Relationship Id="rId248" Type="http://schemas.openxmlformats.org/officeDocument/2006/relationships/oleObject" Target="embeddings/oleObject140.bin"/><Relationship Id="rId455" Type="http://schemas.openxmlformats.org/officeDocument/2006/relationships/oleObject" Target="embeddings/oleObject259.bin"/><Relationship Id="rId497" Type="http://schemas.openxmlformats.org/officeDocument/2006/relationships/oleObject" Target="embeddings/oleObject284.bin"/><Relationship Id="rId620" Type="http://schemas.openxmlformats.org/officeDocument/2006/relationships/image" Target="media/image261.wmf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60.bin"/><Relationship Id="rId315" Type="http://schemas.openxmlformats.org/officeDocument/2006/relationships/image" Target="media/image131.wmf"/><Relationship Id="rId357" Type="http://schemas.openxmlformats.org/officeDocument/2006/relationships/image" Target="media/image147.wmf"/><Relationship Id="rId522" Type="http://schemas.openxmlformats.org/officeDocument/2006/relationships/oleObject" Target="embeddings/oleObject300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9.bin"/><Relationship Id="rId161" Type="http://schemas.openxmlformats.org/officeDocument/2006/relationships/oleObject" Target="embeddings/oleObject91.bin"/><Relationship Id="rId217" Type="http://schemas.openxmlformats.org/officeDocument/2006/relationships/oleObject" Target="embeddings/oleObject123.bin"/><Relationship Id="rId399" Type="http://schemas.openxmlformats.org/officeDocument/2006/relationships/image" Target="media/image166.wmf"/><Relationship Id="rId564" Type="http://schemas.openxmlformats.org/officeDocument/2006/relationships/image" Target="media/image234.wmf"/><Relationship Id="rId259" Type="http://schemas.openxmlformats.org/officeDocument/2006/relationships/oleObject" Target="embeddings/oleObject146.bin"/><Relationship Id="rId424" Type="http://schemas.openxmlformats.org/officeDocument/2006/relationships/image" Target="media/image179.wmf"/><Relationship Id="rId466" Type="http://schemas.openxmlformats.org/officeDocument/2006/relationships/oleObject" Target="embeddings/oleObject266.bin"/><Relationship Id="rId631" Type="http://schemas.openxmlformats.org/officeDocument/2006/relationships/fontTable" Target="fontTable.xml"/><Relationship Id="rId23" Type="http://schemas.openxmlformats.org/officeDocument/2006/relationships/image" Target="media/image8.wmf"/><Relationship Id="rId119" Type="http://schemas.openxmlformats.org/officeDocument/2006/relationships/image" Target="media/image48.wmf"/><Relationship Id="rId270" Type="http://schemas.openxmlformats.org/officeDocument/2006/relationships/image" Target="media/image113.wmf"/><Relationship Id="rId326" Type="http://schemas.openxmlformats.org/officeDocument/2006/relationships/image" Target="media/image135.wmf"/><Relationship Id="rId533" Type="http://schemas.openxmlformats.org/officeDocument/2006/relationships/image" Target="media/image222.wmf"/><Relationship Id="rId65" Type="http://schemas.openxmlformats.org/officeDocument/2006/relationships/image" Target="media/image29.wmf"/><Relationship Id="rId130" Type="http://schemas.openxmlformats.org/officeDocument/2006/relationships/image" Target="media/image53.wmf"/><Relationship Id="rId368" Type="http://schemas.openxmlformats.org/officeDocument/2006/relationships/image" Target="media/image152.wmf"/><Relationship Id="rId575" Type="http://schemas.openxmlformats.org/officeDocument/2006/relationships/oleObject" Target="embeddings/oleObject330.bin"/><Relationship Id="rId172" Type="http://schemas.openxmlformats.org/officeDocument/2006/relationships/oleObject" Target="embeddings/oleObject98.bin"/><Relationship Id="rId228" Type="http://schemas.openxmlformats.org/officeDocument/2006/relationships/image" Target="media/image94.wmf"/><Relationship Id="rId435" Type="http://schemas.openxmlformats.org/officeDocument/2006/relationships/oleObject" Target="embeddings/oleObject245.bin"/><Relationship Id="rId477" Type="http://schemas.openxmlformats.org/officeDocument/2006/relationships/oleObject" Target="embeddings/oleObject272.bin"/><Relationship Id="rId600" Type="http://schemas.openxmlformats.org/officeDocument/2006/relationships/oleObject" Target="embeddings/oleObject343.bin"/><Relationship Id="rId281" Type="http://schemas.openxmlformats.org/officeDocument/2006/relationships/oleObject" Target="embeddings/oleObject158.bin"/><Relationship Id="rId337" Type="http://schemas.openxmlformats.org/officeDocument/2006/relationships/image" Target="media/image140.wmf"/><Relationship Id="rId502" Type="http://schemas.openxmlformats.org/officeDocument/2006/relationships/image" Target="media/image209.wmf"/><Relationship Id="rId34" Type="http://schemas.openxmlformats.org/officeDocument/2006/relationships/oleObject" Target="embeddings/oleObject15.bin"/><Relationship Id="rId76" Type="http://schemas.openxmlformats.org/officeDocument/2006/relationships/image" Target="media/image32.wmf"/><Relationship Id="rId141" Type="http://schemas.openxmlformats.org/officeDocument/2006/relationships/image" Target="media/image58.wmf"/><Relationship Id="rId379" Type="http://schemas.openxmlformats.org/officeDocument/2006/relationships/image" Target="media/image156.wmf"/><Relationship Id="rId544" Type="http://schemas.openxmlformats.org/officeDocument/2006/relationships/image" Target="media/image226.wmf"/><Relationship Id="rId586" Type="http://schemas.openxmlformats.org/officeDocument/2006/relationships/image" Target="media/image245.wmf"/><Relationship Id="rId7" Type="http://schemas.openxmlformats.org/officeDocument/2006/relationships/image" Target="media/image1.wmf"/><Relationship Id="rId183" Type="http://schemas.openxmlformats.org/officeDocument/2006/relationships/image" Target="media/image72.wmf"/><Relationship Id="rId239" Type="http://schemas.openxmlformats.org/officeDocument/2006/relationships/oleObject" Target="embeddings/oleObject134.bin"/><Relationship Id="rId390" Type="http://schemas.openxmlformats.org/officeDocument/2006/relationships/oleObject" Target="embeddings/oleObject223.bin"/><Relationship Id="rId404" Type="http://schemas.openxmlformats.org/officeDocument/2006/relationships/oleObject" Target="embeddings/oleObject230.bin"/><Relationship Id="rId446" Type="http://schemas.openxmlformats.org/officeDocument/2006/relationships/image" Target="media/image188.wmf"/><Relationship Id="rId611" Type="http://schemas.openxmlformats.org/officeDocument/2006/relationships/oleObject" Target="embeddings/oleObject349.bin"/><Relationship Id="rId250" Type="http://schemas.openxmlformats.org/officeDocument/2006/relationships/oleObject" Target="embeddings/oleObject141.bin"/><Relationship Id="rId292" Type="http://schemas.openxmlformats.org/officeDocument/2006/relationships/image" Target="media/image121.wmf"/><Relationship Id="rId306" Type="http://schemas.openxmlformats.org/officeDocument/2006/relationships/oleObject" Target="embeddings/oleObject174.bin"/><Relationship Id="rId488" Type="http://schemas.openxmlformats.org/officeDocument/2006/relationships/oleObject" Target="embeddings/oleObject279.bin"/><Relationship Id="rId45" Type="http://schemas.openxmlformats.org/officeDocument/2006/relationships/oleObject" Target="embeddings/oleObject21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61.bin"/><Relationship Id="rId348" Type="http://schemas.openxmlformats.org/officeDocument/2006/relationships/oleObject" Target="embeddings/oleObject199.bin"/><Relationship Id="rId513" Type="http://schemas.openxmlformats.org/officeDocument/2006/relationships/image" Target="media/image213.wmf"/><Relationship Id="rId555" Type="http://schemas.openxmlformats.org/officeDocument/2006/relationships/oleObject" Target="embeddings/oleObject319.bin"/><Relationship Id="rId597" Type="http://schemas.openxmlformats.org/officeDocument/2006/relationships/oleObject" Target="embeddings/oleObject341.bin"/><Relationship Id="rId152" Type="http://schemas.openxmlformats.org/officeDocument/2006/relationships/image" Target="media/image62.wmf"/><Relationship Id="rId194" Type="http://schemas.openxmlformats.org/officeDocument/2006/relationships/oleObject" Target="embeddings/oleObject111.bin"/><Relationship Id="rId208" Type="http://schemas.openxmlformats.org/officeDocument/2006/relationships/image" Target="media/image84.wmf"/><Relationship Id="rId415" Type="http://schemas.openxmlformats.org/officeDocument/2006/relationships/image" Target="media/image174.wmf"/><Relationship Id="rId457" Type="http://schemas.openxmlformats.org/officeDocument/2006/relationships/oleObject" Target="embeddings/oleObject260.bin"/><Relationship Id="rId622" Type="http://schemas.openxmlformats.org/officeDocument/2006/relationships/image" Target="media/image262.wmf"/><Relationship Id="rId261" Type="http://schemas.openxmlformats.org/officeDocument/2006/relationships/oleObject" Target="embeddings/oleObject147.bin"/><Relationship Id="rId499" Type="http://schemas.openxmlformats.org/officeDocument/2006/relationships/oleObject" Target="embeddings/oleObject285.bin"/><Relationship Id="rId14" Type="http://schemas.openxmlformats.org/officeDocument/2006/relationships/image" Target="media/image4.wmf"/><Relationship Id="rId56" Type="http://schemas.openxmlformats.org/officeDocument/2006/relationships/oleObject" Target="embeddings/oleObject26.bin"/><Relationship Id="rId317" Type="http://schemas.openxmlformats.org/officeDocument/2006/relationships/oleObject" Target="embeddings/oleObject180.bin"/><Relationship Id="rId359" Type="http://schemas.openxmlformats.org/officeDocument/2006/relationships/oleObject" Target="embeddings/oleObject206.bin"/><Relationship Id="rId524" Type="http://schemas.openxmlformats.org/officeDocument/2006/relationships/oleObject" Target="embeddings/oleObject301.bin"/><Relationship Id="rId566" Type="http://schemas.openxmlformats.org/officeDocument/2006/relationships/image" Target="media/image235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49.wmf"/><Relationship Id="rId163" Type="http://schemas.openxmlformats.org/officeDocument/2006/relationships/image" Target="media/image65.wmf"/><Relationship Id="rId219" Type="http://schemas.openxmlformats.org/officeDocument/2006/relationships/oleObject" Target="embeddings/oleObject124.bin"/><Relationship Id="rId370" Type="http://schemas.openxmlformats.org/officeDocument/2006/relationships/oleObject" Target="embeddings/oleObject212.bin"/><Relationship Id="rId426" Type="http://schemas.openxmlformats.org/officeDocument/2006/relationships/image" Target="media/image180.wmf"/><Relationship Id="rId230" Type="http://schemas.openxmlformats.org/officeDocument/2006/relationships/image" Target="media/image95.wmf"/><Relationship Id="rId468" Type="http://schemas.openxmlformats.org/officeDocument/2006/relationships/oleObject" Target="embeddings/oleObject267.bin"/><Relationship Id="rId25" Type="http://schemas.openxmlformats.org/officeDocument/2006/relationships/image" Target="media/image9.wmf"/><Relationship Id="rId67" Type="http://schemas.openxmlformats.org/officeDocument/2006/relationships/oleObject" Target="embeddings/oleObject32.bin"/><Relationship Id="rId272" Type="http://schemas.openxmlformats.org/officeDocument/2006/relationships/image" Target="media/image114.wmf"/><Relationship Id="rId328" Type="http://schemas.openxmlformats.org/officeDocument/2006/relationships/oleObject" Target="embeddings/oleObject187.bin"/><Relationship Id="rId535" Type="http://schemas.openxmlformats.org/officeDocument/2006/relationships/oleObject" Target="embeddings/oleObject307.bin"/><Relationship Id="rId577" Type="http://schemas.openxmlformats.org/officeDocument/2006/relationships/oleObject" Target="embeddings/oleObject331.bin"/><Relationship Id="rId132" Type="http://schemas.openxmlformats.org/officeDocument/2006/relationships/image" Target="media/image54.wmf"/><Relationship Id="rId174" Type="http://schemas.openxmlformats.org/officeDocument/2006/relationships/oleObject" Target="embeddings/oleObject99.bin"/><Relationship Id="rId381" Type="http://schemas.openxmlformats.org/officeDocument/2006/relationships/image" Target="media/image157.wmf"/><Relationship Id="rId602" Type="http://schemas.openxmlformats.org/officeDocument/2006/relationships/oleObject" Target="embeddings/oleObject344.bin"/><Relationship Id="rId241" Type="http://schemas.openxmlformats.org/officeDocument/2006/relationships/image" Target="media/image100.wmf"/><Relationship Id="rId437" Type="http://schemas.openxmlformats.org/officeDocument/2006/relationships/oleObject" Target="embeddings/oleObject246.bin"/><Relationship Id="rId479" Type="http://schemas.openxmlformats.org/officeDocument/2006/relationships/oleObject" Target="embeddings/oleObject273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60.bin"/><Relationship Id="rId339" Type="http://schemas.openxmlformats.org/officeDocument/2006/relationships/image" Target="media/image141.wmf"/><Relationship Id="rId490" Type="http://schemas.openxmlformats.org/officeDocument/2006/relationships/oleObject" Target="embeddings/oleObject280.bin"/><Relationship Id="rId504" Type="http://schemas.openxmlformats.org/officeDocument/2006/relationships/image" Target="media/image210.wmf"/><Relationship Id="rId546" Type="http://schemas.openxmlformats.org/officeDocument/2006/relationships/image" Target="media/image227.wmf"/><Relationship Id="rId78" Type="http://schemas.openxmlformats.org/officeDocument/2006/relationships/image" Target="media/image33.wmf"/><Relationship Id="rId101" Type="http://schemas.openxmlformats.org/officeDocument/2006/relationships/oleObject" Target="embeddings/oleObject54.bin"/><Relationship Id="rId143" Type="http://schemas.openxmlformats.org/officeDocument/2006/relationships/image" Target="media/image59.wmf"/><Relationship Id="rId185" Type="http://schemas.openxmlformats.org/officeDocument/2006/relationships/image" Target="media/image73.wmf"/><Relationship Id="rId350" Type="http://schemas.openxmlformats.org/officeDocument/2006/relationships/oleObject" Target="embeddings/oleObject200.bin"/><Relationship Id="rId406" Type="http://schemas.openxmlformats.org/officeDocument/2006/relationships/oleObject" Target="embeddings/oleObject231.bin"/><Relationship Id="rId588" Type="http://schemas.openxmlformats.org/officeDocument/2006/relationships/image" Target="media/image246.wmf"/><Relationship Id="rId9" Type="http://schemas.openxmlformats.org/officeDocument/2006/relationships/image" Target="media/image2.wmf"/><Relationship Id="rId210" Type="http://schemas.openxmlformats.org/officeDocument/2006/relationships/image" Target="media/image85.wmf"/><Relationship Id="rId392" Type="http://schemas.openxmlformats.org/officeDocument/2006/relationships/oleObject" Target="embeddings/oleObject224.bin"/><Relationship Id="rId448" Type="http://schemas.openxmlformats.org/officeDocument/2006/relationships/image" Target="media/image189.wmf"/><Relationship Id="rId613" Type="http://schemas.openxmlformats.org/officeDocument/2006/relationships/oleObject" Target="embeddings/oleObject350.bin"/><Relationship Id="rId252" Type="http://schemas.openxmlformats.org/officeDocument/2006/relationships/oleObject" Target="embeddings/oleObject142.bin"/><Relationship Id="rId294" Type="http://schemas.openxmlformats.org/officeDocument/2006/relationships/oleObject" Target="embeddings/oleObject167.bin"/><Relationship Id="rId308" Type="http://schemas.openxmlformats.org/officeDocument/2006/relationships/oleObject" Target="embeddings/oleObject175.bin"/><Relationship Id="rId515" Type="http://schemas.openxmlformats.org/officeDocument/2006/relationships/image" Target="media/image214.wmf"/><Relationship Id="rId47" Type="http://schemas.openxmlformats.org/officeDocument/2006/relationships/oleObject" Target="embeddings/oleObject22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62.bin"/><Relationship Id="rId154" Type="http://schemas.openxmlformats.org/officeDocument/2006/relationships/image" Target="media/image63.wmf"/><Relationship Id="rId361" Type="http://schemas.openxmlformats.org/officeDocument/2006/relationships/oleObject" Target="embeddings/oleObject207.bin"/><Relationship Id="rId557" Type="http://schemas.openxmlformats.org/officeDocument/2006/relationships/oleObject" Target="embeddings/oleObject320.bin"/><Relationship Id="rId599" Type="http://schemas.openxmlformats.org/officeDocument/2006/relationships/image" Target="media/image251.wmf"/><Relationship Id="rId196" Type="http://schemas.openxmlformats.org/officeDocument/2006/relationships/oleObject" Target="embeddings/oleObject112.bin"/><Relationship Id="rId417" Type="http://schemas.openxmlformats.org/officeDocument/2006/relationships/image" Target="media/image175.wmf"/><Relationship Id="rId459" Type="http://schemas.openxmlformats.org/officeDocument/2006/relationships/oleObject" Target="embeddings/oleObject262.bin"/><Relationship Id="rId624" Type="http://schemas.openxmlformats.org/officeDocument/2006/relationships/image" Target="media/image263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25.bin"/><Relationship Id="rId263" Type="http://schemas.openxmlformats.org/officeDocument/2006/relationships/oleObject" Target="embeddings/oleObject148.bin"/><Relationship Id="rId319" Type="http://schemas.openxmlformats.org/officeDocument/2006/relationships/image" Target="media/image132.wmf"/><Relationship Id="rId470" Type="http://schemas.openxmlformats.org/officeDocument/2006/relationships/oleObject" Target="embeddings/oleObject268.bin"/><Relationship Id="rId526" Type="http://schemas.openxmlformats.org/officeDocument/2006/relationships/oleObject" Target="embeddings/oleObject302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50.wmf"/><Relationship Id="rId330" Type="http://schemas.openxmlformats.org/officeDocument/2006/relationships/oleObject" Target="embeddings/oleObject188.bin"/><Relationship Id="rId568" Type="http://schemas.openxmlformats.org/officeDocument/2006/relationships/image" Target="media/image236.wmf"/><Relationship Id="rId165" Type="http://schemas.openxmlformats.org/officeDocument/2006/relationships/oleObject" Target="embeddings/oleObject94.bin"/><Relationship Id="rId372" Type="http://schemas.openxmlformats.org/officeDocument/2006/relationships/oleObject" Target="embeddings/oleObject213.bin"/><Relationship Id="rId428" Type="http://schemas.openxmlformats.org/officeDocument/2006/relationships/image" Target="media/image181.wmf"/><Relationship Id="rId232" Type="http://schemas.openxmlformats.org/officeDocument/2006/relationships/image" Target="media/image96.wmf"/><Relationship Id="rId274" Type="http://schemas.openxmlformats.org/officeDocument/2006/relationships/image" Target="media/image115.wmf"/><Relationship Id="rId481" Type="http://schemas.openxmlformats.org/officeDocument/2006/relationships/oleObject" Target="embeddings/oleObject274.bin"/><Relationship Id="rId27" Type="http://schemas.openxmlformats.org/officeDocument/2006/relationships/image" Target="media/image10.wmf"/><Relationship Id="rId69" Type="http://schemas.openxmlformats.org/officeDocument/2006/relationships/oleObject" Target="embeddings/oleObject34.bin"/><Relationship Id="rId134" Type="http://schemas.openxmlformats.org/officeDocument/2006/relationships/oleObject" Target="embeddings/oleObject74.bin"/><Relationship Id="rId537" Type="http://schemas.openxmlformats.org/officeDocument/2006/relationships/oleObject" Target="embeddings/oleObject309.bin"/><Relationship Id="rId579" Type="http://schemas.openxmlformats.org/officeDocument/2006/relationships/oleObject" Target="embeddings/oleObject332.bin"/><Relationship Id="rId80" Type="http://schemas.openxmlformats.org/officeDocument/2006/relationships/oleObject" Target="embeddings/oleObject41.bin"/><Relationship Id="rId176" Type="http://schemas.openxmlformats.org/officeDocument/2006/relationships/oleObject" Target="embeddings/oleObject100.bin"/><Relationship Id="rId341" Type="http://schemas.openxmlformats.org/officeDocument/2006/relationships/image" Target="media/image142.wmf"/><Relationship Id="rId383" Type="http://schemas.openxmlformats.org/officeDocument/2006/relationships/image" Target="media/image158.wmf"/><Relationship Id="rId439" Type="http://schemas.openxmlformats.org/officeDocument/2006/relationships/oleObject" Target="embeddings/oleObject247.bin"/><Relationship Id="rId590" Type="http://schemas.openxmlformats.org/officeDocument/2006/relationships/image" Target="media/image247.wmf"/><Relationship Id="rId604" Type="http://schemas.openxmlformats.org/officeDocument/2006/relationships/oleObject" Target="embeddings/oleObject345.bin"/><Relationship Id="rId201" Type="http://schemas.openxmlformats.org/officeDocument/2006/relationships/image" Target="media/image81.wmf"/><Relationship Id="rId243" Type="http://schemas.openxmlformats.org/officeDocument/2006/relationships/image" Target="media/image101.wmf"/><Relationship Id="rId285" Type="http://schemas.openxmlformats.org/officeDocument/2006/relationships/image" Target="media/image118.wmf"/><Relationship Id="rId450" Type="http://schemas.openxmlformats.org/officeDocument/2006/relationships/oleObject" Target="embeddings/oleObject255.bin"/><Relationship Id="rId506" Type="http://schemas.openxmlformats.org/officeDocument/2006/relationships/image" Target="media/image211.wmf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2.wmf"/><Relationship Id="rId124" Type="http://schemas.openxmlformats.org/officeDocument/2006/relationships/oleObject" Target="embeddings/oleObject68.bin"/><Relationship Id="rId310" Type="http://schemas.openxmlformats.org/officeDocument/2006/relationships/oleObject" Target="embeddings/oleObject176.bin"/><Relationship Id="rId492" Type="http://schemas.openxmlformats.org/officeDocument/2006/relationships/oleObject" Target="embeddings/oleObject281.bin"/><Relationship Id="rId527" Type="http://schemas.openxmlformats.org/officeDocument/2006/relationships/image" Target="media/image219.wmf"/><Relationship Id="rId548" Type="http://schemas.openxmlformats.org/officeDocument/2006/relationships/oleObject" Target="embeddings/oleObject315.bin"/><Relationship Id="rId569" Type="http://schemas.openxmlformats.org/officeDocument/2006/relationships/oleObject" Target="embeddings/oleObject327.bin"/><Relationship Id="rId70" Type="http://schemas.openxmlformats.org/officeDocument/2006/relationships/oleObject" Target="embeddings/oleObject35.bin"/><Relationship Id="rId91" Type="http://schemas.openxmlformats.org/officeDocument/2006/relationships/image" Target="media/image39.wmf"/><Relationship Id="rId145" Type="http://schemas.openxmlformats.org/officeDocument/2006/relationships/image" Target="media/image60.wmf"/><Relationship Id="rId166" Type="http://schemas.openxmlformats.org/officeDocument/2006/relationships/oleObject" Target="embeddings/oleObject95.bin"/><Relationship Id="rId187" Type="http://schemas.openxmlformats.org/officeDocument/2006/relationships/image" Target="media/image74.wmf"/><Relationship Id="rId331" Type="http://schemas.openxmlformats.org/officeDocument/2006/relationships/image" Target="media/image137.wmf"/><Relationship Id="rId352" Type="http://schemas.openxmlformats.org/officeDocument/2006/relationships/image" Target="media/image145.wmf"/><Relationship Id="rId373" Type="http://schemas.openxmlformats.org/officeDocument/2006/relationships/image" Target="media/image154.wmf"/><Relationship Id="rId394" Type="http://schemas.openxmlformats.org/officeDocument/2006/relationships/oleObject" Target="embeddings/oleObject225.bin"/><Relationship Id="rId408" Type="http://schemas.openxmlformats.org/officeDocument/2006/relationships/oleObject" Target="embeddings/oleObject232.bin"/><Relationship Id="rId429" Type="http://schemas.openxmlformats.org/officeDocument/2006/relationships/oleObject" Target="embeddings/oleObject242.bin"/><Relationship Id="rId580" Type="http://schemas.openxmlformats.org/officeDocument/2006/relationships/image" Target="media/image242.wmf"/><Relationship Id="rId615" Type="http://schemas.openxmlformats.org/officeDocument/2006/relationships/oleObject" Target="embeddings/oleObject351.bin"/><Relationship Id="rId1" Type="http://schemas.openxmlformats.org/officeDocument/2006/relationships/numbering" Target="numbering.xml"/><Relationship Id="rId212" Type="http://schemas.openxmlformats.org/officeDocument/2006/relationships/image" Target="media/image86.wmf"/><Relationship Id="rId233" Type="http://schemas.openxmlformats.org/officeDocument/2006/relationships/oleObject" Target="embeddings/oleObject131.bin"/><Relationship Id="rId254" Type="http://schemas.openxmlformats.org/officeDocument/2006/relationships/oleObject" Target="embeddings/oleObject143.bin"/><Relationship Id="rId440" Type="http://schemas.openxmlformats.org/officeDocument/2006/relationships/oleObject" Target="embeddings/oleObject248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63.bin"/><Relationship Id="rId275" Type="http://schemas.openxmlformats.org/officeDocument/2006/relationships/oleObject" Target="embeddings/oleObject154.bin"/><Relationship Id="rId296" Type="http://schemas.openxmlformats.org/officeDocument/2006/relationships/oleObject" Target="embeddings/oleObject169.bin"/><Relationship Id="rId300" Type="http://schemas.openxmlformats.org/officeDocument/2006/relationships/oleObject" Target="embeddings/oleObject171.bin"/><Relationship Id="rId461" Type="http://schemas.openxmlformats.org/officeDocument/2006/relationships/image" Target="media/image192.wmf"/><Relationship Id="rId482" Type="http://schemas.openxmlformats.org/officeDocument/2006/relationships/oleObject" Target="embeddings/oleObject275.bin"/><Relationship Id="rId517" Type="http://schemas.openxmlformats.org/officeDocument/2006/relationships/oleObject" Target="embeddings/oleObject297.bin"/><Relationship Id="rId538" Type="http://schemas.openxmlformats.org/officeDocument/2006/relationships/image" Target="media/image223.wmf"/><Relationship Id="rId559" Type="http://schemas.openxmlformats.org/officeDocument/2006/relationships/oleObject" Target="embeddings/oleObject322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4.wmf"/><Relationship Id="rId135" Type="http://schemas.openxmlformats.org/officeDocument/2006/relationships/image" Target="media/image55.wmf"/><Relationship Id="rId156" Type="http://schemas.openxmlformats.org/officeDocument/2006/relationships/image" Target="media/image64.wmf"/><Relationship Id="rId177" Type="http://schemas.openxmlformats.org/officeDocument/2006/relationships/image" Target="media/image71.wmf"/><Relationship Id="rId198" Type="http://schemas.openxmlformats.org/officeDocument/2006/relationships/oleObject" Target="embeddings/oleObject113.bin"/><Relationship Id="rId321" Type="http://schemas.openxmlformats.org/officeDocument/2006/relationships/image" Target="media/image133.wmf"/><Relationship Id="rId342" Type="http://schemas.openxmlformats.org/officeDocument/2006/relationships/oleObject" Target="embeddings/oleObject194.bin"/><Relationship Id="rId363" Type="http://schemas.openxmlformats.org/officeDocument/2006/relationships/oleObject" Target="embeddings/oleObject208.bin"/><Relationship Id="rId384" Type="http://schemas.openxmlformats.org/officeDocument/2006/relationships/oleObject" Target="embeddings/oleObject220.bin"/><Relationship Id="rId419" Type="http://schemas.openxmlformats.org/officeDocument/2006/relationships/image" Target="media/image176.png"/><Relationship Id="rId570" Type="http://schemas.openxmlformats.org/officeDocument/2006/relationships/image" Target="media/image237.wmf"/><Relationship Id="rId591" Type="http://schemas.openxmlformats.org/officeDocument/2006/relationships/oleObject" Target="embeddings/oleObject338.bin"/><Relationship Id="rId605" Type="http://schemas.openxmlformats.org/officeDocument/2006/relationships/image" Target="media/image254.wmf"/><Relationship Id="rId626" Type="http://schemas.openxmlformats.org/officeDocument/2006/relationships/image" Target="media/image264.png"/><Relationship Id="rId202" Type="http://schemas.openxmlformats.org/officeDocument/2006/relationships/oleObject" Target="embeddings/oleObject115.bin"/><Relationship Id="rId223" Type="http://schemas.openxmlformats.org/officeDocument/2006/relationships/oleObject" Target="embeddings/oleObject126.bin"/><Relationship Id="rId244" Type="http://schemas.openxmlformats.org/officeDocument/2006/relationships/oleObject" Target="embeddings/oleObject137.bin"/><Relationship Id="rId430" Type="http://schemas.openxmlformats.org/officeDocument/2006/relationships/image" Target="media/image182.wmf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49.bin"/><Relationship Id="rId286" Type="http://schemas.openxmlformats.org/officeDocument/2006/relationships/oleObject" Target="embeddings/oleObject162.bin"/><Relationship Id="rId451" Type="http://schemas.openxmlformats.org/officeDocument/2006/relationships/oleObject" Target="embeddings/oleObject256.bin"/><Relationship Id="rId472" Type="http://schemas.openxmlformats.org/officeDocument/2006/relationships/oleObject" Target="embeddings/oleObject269.bin"/><Relationship Id="rId493" Type="http://schemas.openxmlformats.org/officeDocument/2006/relationships/image" Target="media/image206.wmf"/><Relationship Id="rId507" Type="http://schemas.openxmlformats.org/officeDocument/2006/relationships/oleObject" Target="embeddings/oleObject290.bin"/><Relationship Id="rId528" Type="http://schemas.openxmlformats.org/officeDocument/2006/relationships/oleObject" Target="embeddings/oleObject303.bin"/><Relationship Id="rId549" Type="http://schemas.openxmlformats.org/officeDocument/2006/relationships/image" Target="media/image228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6.bin"/><Relationship Id="rId125" Type="http://schemas.openxmlformats.org/officeDocument/2006/relationships/oleObject" Target="embeddings/oleObject69.bin"/><Relationship Id="rId146" Type="http://schemas.openxmlformats.org/officeDocument/2006/relationships/oleObject" Target="embeddings/oleObject80.bin"/><Relationship Id="rId167" Type="http://schemas.openxmlformats.org/officeDocument/2006/relationships/image" Target="media/image66.wmf"/><Relationship Id="rId188" Type="http://schemas.openxmlformats.org/officeDocument/2006/relationships/oleObject" Target="embeddings/oleObject108.bin"/><Relationship Id="rId311" Type="http://schemas.openxmlformats.org/officeDocument/2006/relationships/image" Target="media/image129.wmf"/><Relationship Id="rId332" Type="http://schemas.openxmlformats.org/officeDocument/2006/relationships/oleObject" Target="embeddings/oleObject189.bin"/><Relationship Id="rId353" Type="http://schemas.openxmlformats.org/officeDocument/2006/relationships/oleObject" Target="embeddings/oleObject202.bin"/><Relationship Id="rId374" Type="http://schemas.openxmlformats.org/officeDocument/2006/relationships/oleObject" Target="embeddings/oleObject214.bin"/><Relationship Id="rId395" Type="http://schemas.openxmlformats.org/officeDocument/2006/relationships/image" Target="media/image164.wmf"/><Relationship Id="rId409" Type="http://schemas.openxmlformats.org/officeDocument/2006/relationships/image" Target="media/image171.wmf"/><Relationship Id="rId560" Type="http://schemas.openxmlformats.org/officeDocument/2006/relationships/image" Target="media/image232.wmf"/><Relationship Id="rId581" Type="http://schemas.openxmlformats.org/officeDocument/2006/relationships/oleObject" Target="embeddings/oleObject333.bin"/><Relationship Id="rId71" Type="http://schemas.openxmlformats.org/officeDocument/2006/relationships/image" Target="media/image30.wmf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21.bin"/><Relationship Id="rId234" Type="http://schemas.openxmlformats.org/officeDocument/2006/relationships/image" Target="media/image97.png"/><Relationship Id="rId420" Type="http://schemas.openxmlformats.org/officeDocument/2006/relationships/image" Target="media/image177.wmf"/><Relationship Id="rId616" Type="http://schemas.openxmlformats.org/officeDocument/2006/relationships/image" Target="media/image259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5" Type="http://schemas.openxmlformats.org/officeDocument/2006/relationships/image" Target="media/image106.wmf"/><Relationship Id="rId276" Type="http://schemas.openxmlformats.org/officeDocument/2006/relationships/image" Target="media/image116.wmf"/><Relationship Id="rId297" Type="http://schemas.openxmlformats.org/officeDocument/2006/relationships/image" Target="media/image122.wmf"/><Relationship Id="rId441" Type="http://schemas.openxmlformats.org/officeDocument/2006/relationships/oleObject" Target="embeddings/oleObject249.bin"/><Relationship Id="rId462" Type="http://schemas.openxmlformats.org/officeDocument/2006/relationships/oleObject" Target="embeddings/oleObject264.bin"/><Relationship Id="rId483" Type="http://schemas.openxmlformats.org/officeDocument/2006/relationships/oleObject" Target="embeddings/oleObject276.bin"/><Relationship Id="rId518" Type="http://schemas.openxmlformats.org/officeDocument/2006/relationships/image" Target="media/image215.wmf"/><Relationship Id="rId539" Type="http://schemas.openxmlformats.org/officeDocument/2006/relationships/oleObject" Target="embeddings/oleObject310.bin"/><Relationship Id="rId40" Type="http://schemas.openxmlformats.org/officeDocument/2006/relationships/image" Target="media/image16.wmf"/><Relationship Id="rId115" Type="http://schemas.openxmlformats.org/officeDocument/2006/relationships/image" Target="media/image46.wmf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7.bin"/><Relationship Id="rId178" Type="http://schemas.openxmlformats.org/officeDocument/2006/relationships/oleObject" Target="embeddings/oleObject101.bin"/><Relationship Id="rId301" Type="http://schemas.openxmlformats.org/officeDocument/2006/relationships/image" Target="media/image124.wmf"/><Relationship Id="rId322" Type="http://schemas.openxmlformats.org/officeDocument/2006/relationships/oleObject" Target="embeddings/oleObject183.bin"/><Relationship Id="rId343" Type="http://schemas.openxmlformats.org/officeDocument/2006/relationships/oleObject" Target="embeddings/oleObject195.bin"/><Relationship Id="rId364" Type="http://schemas.openxmlformats.org/officeDocument/2006/relationships/image" Target="media/image150.wmf"/><Relationship Id="rId550" Type="http://schemas.openxmlformats.org/officeDocument/2006/relationships/oleObject" Target="embeddings/oleObject316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2.bin"/><Relationship Id="rId199" Type="http://schemas.openxmlformats.org/officeDocument/2006/relationships/image" Target="media/image80.wmf"/><Relationship Id="rId203" Type="http://schemas.openxmlformats.org/officeDocument/2006/relationships/image" Target="media/image82.wmf"/><Relationship Id="rId385" Type="http://schemas.openxmlformats.org/officeDocument/2006/relationships/image" Target="media/image159.wmf"/><Relationship Id="rId571" Type="http://schemas.openxmlformats.org/officeDocument/2006/relationships/oleObject" Target="embeddings/oleObject328.bin"/><Relationship Id="rId592" Type="http://schemas.openxmlformats.org/officeDocument/2006/relationships/image" Target="media/image248.wmf"/><Relationship Id="rId606" Type="http://schemas.openxmlformats.org/officeDocument/2006/relationships/oleObject" Target="embeddings/oleObject346.bin"/><Relationship Id="rId627" Type="http://schemas.openxmlformats.org/officeDocument/2006/relationships/image" Target="media/image265.wmf"/><Relationship Id="rId19" Type="http://schemas.openxmlformats.org/officeDocument/2006/relationships/oleObject" Target="embeddings/oleObject7.bin"/><Relationship Id="rId224" Type="http://schemas.openxmlformats.org/officeDocument/2006/relationships/image" Target="media/image92.wmf"/><Relationship Id="rId245" Type="http://schemas.openxmlformats.org/officeDocument/2006/relationships/oleObject" Target="embeddings/oleObject138.bin"/><Relationship Id="rId266" Type="http://schemas.openxmlformats.org/officeDocument/2006/relationships/image" Target="media/image111.wmf"/><Relationship Id="rId287" Type="http://schemas.openxmlformats.org/officeDocument/2006/relationships/oleObject" Target="embeddings/oleObject163.bin"/><Relationship Id="rId410" Type="http://schemas.openxmlformats.org/officeDocument/2006/relationships/oleObject" Target="embeddings/oleObject233.bin"/><Relationship Id="rId431" Type="http://schemas.openxmlformats.org/officeDocument/2006/relationships/oleObject" Target="embeddings/oleObject243.bin"/><Relationship Id="rId452" Type="http://schemas.openxmlformats.org/officeDocument/2006/relationships/image" Target="media/image190.wmf"/><Relationship Id="rId473" Type="http://schemas.openxmlformats.org/officeDocument/2006/relationships/image" Target="media/image198.wmf"/><Relationship Id="rId494" Type="http://schemas.openxmlformats.org/officeDocument/2006/relationships/oleObject" Target="embeddings/oleObject282.bin"/><Relationship Id="rId508" Type="http://schemas.openxmlformats.org/officeDocument/2006/relationships/image" Target="media/image212.wmf"/><Relationship Id="rId529" Type="http://schemas.openxmlformats.org/officeDocument/2006/relationships/image" Target="media/image220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7.bin"/><Relationship Id="rId126" Type="http://schemas.openxmlformats.org/officeDocument/2006/relationships/image" Target="media/image51.wmf"/><Relationship Id="rId147" Type="http://schemas.openxmlformats.org/officeDocument/2006/relationships/image" Target="media/image61.wmf"/><Relationship Id="rId168" Type="http://schemas.openxmlformats.org/officeDocument/2006/relationships/oleObject" Target="embeddings/oleObject96.bin"/><Relationship Id="rId312" Type="http://schemas.openxmlformats.org/officeDocument/2006/relationships/oleObject" Target="embeddings/oleObject177.bin"/><Relationship Id="rId333" Type="http://schemas.openxmlformats.org/officeDocument/2006/relationships/image" Target="media/image138.wmf"/><Relationship Id="rId354" Type="http://schemas.openxmlformats.org/officeDocument/2006/relationships/image" Target="media/image146.wmf"/><Relationship Id="rId540" Type="http://schemas.openxmlformats.org/officeDocument/2006/relationships/image" Target="media/image224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0.wmf"/><Relationship Id="rId189" Type="http://schemas.openxmlformats.org/officeDocument/2006/relationships/image" Target="media/image75.wmf"/><Relationship Id="rId375" Type="http://schemas.openxmlformats.org/officeDocument/2006/relationships/image" Target="media/image155.wmf"/><Relationship Id="rId396" Type="http://schemas.openxmlformats.org/officeDocument/2006/relationships/oleObject" Target="embeddings/oleObject226.bin"/><Relationship Id="rId561" Type="http://schemas.openxmlformats.org/officeDocument/2006/relationships/oleObject" Target="embeddings/oleObject323.bin"/><Relationship Id="rId582" Type="http://schemas.openxmlformats.org/officeDocument/2006/relationships/image" Target="media/image243.wmf"/><Relationship Id="rId617" Type="http://schemas.openxmlformats.org/officeDocument/2006/relationships/oleObject" Target="embeddings/oleObject352.bin"/><Relationship Id="rId3" Type="http://schemas.openxmlformats.org/officeDocument/2006/relationships/settings" Target="settings.xml"/><Relationship Id="rId214" Type="http://schemas.openxmlformats.org/officeDocument/2006/relationships/image" Target="media/image87.wmf"/><Relationship Id="rId235" Type="http://schemas.openxmlformats.org/officeDocument/2006/relationships/image" Target="media/image98.wmf"/><Relationship Id="rId256" Type="http://schemas.openxmlformats.org/officeDocument/2006/relationships/oleObject" Target="embeddings/oleObject144.bin"/><Relationship Id="rId277" Type="http://schemas.openxmlformats.org/officeDocument/2006/relationships/oleObject" Target="embeddings/oleObject155.bin"/><Relationship Id="rId298" Type="http://schemas.openxmlformats.org/officeDocument/2006/relationships/oleObject" Target="embeddings/oleObject170.bin"/><Relationship Id="rId400" Type="http://schemas.openxmlformats.org/officeDocument/2006/relationships/oleObject" Target="embeddings/oleObject228.bin"/><Relationship Id="rId421" Type="http://schemas.openxmlformats.org/officeDocument/2006/relationships/oleObject" Target="embeddings/oleObject238.bin"/><Relationship Id="rId442" Type="http://schemas.openxmlformats.org/officeDocument/2006/relationships/oleObject" Target="embeddings/oleObject250.bin"/><Relationship Id="rId463" Type="http://schemas.openxmlformats.org/officeDocument/2006/relationships/image" Target="media/image193.wmf"/><Relationship Id="rId484" Type="http://schemas.openxmlformats.org/officeDocument/2006/relationships/oleObject" Target="embeddings/oleObject277.bin"/><Relationship Id="rId519" Type="http://schemas.openxmlformats.org/officeDocument/2006/relationships/oleObject" Target="embeddings/oleObject298.bin"/><Relationship Id="rId116" Type="http://schemas.openxmlformats.org/officeDocument/2006/relationships/oleObject" Target="embeddings/oleObject64.bin"/><Relationship Id="rId137" Type="http://schemas.openxmlformats.org/officeDocument/2006/relationships/image" Target="media/image56.wmf"/><Relationship Id="rId158" Type="http://schemas.openxmlformats.org/officeDocument/2006/relationships/oleObject" Target="embeddings/oleObject88.bin"/><Relationship Id="rId302" Type="http://schemas.openxmlformats.org/officeDocument/2006/relationships/oleObject" Target="embeddings/oleObject172.bin"/><Relationship Id="rId323" Type="http://schemas.openxmlformats.org/officeDocument/2006/relationships/image" Target="media/image134.wmf"/><Relationship Id="rId344" Type="http://schemas.openxmlformats.org/officeDocument/2006/relationships/oleObject" Target="embeddings/oleObject196.bin"/><Relationship Id="rId530" Type="http://schemas.openxmlformats.org/officeDocument/2006/relationships/oleObject" Target="embeddings/oleObject304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5.wmf"/><Relationship Id="rId179" Type="http://schemas.openxmlformats.org/officeDocument/2006/relationships/oleObject" Target="embeddings/oleObject102.bin"/><Relationship Id="rId365" Type="http://schemas.openxmlformats.org/officeDocument/2006/relationships/oleObject" Target="embeddings/oleObject209.bin"/><Relationship Id="rId386" Type="http://schemas.openxmlformats.org/officeDocument/2006/relationships/oleObject" Target="embeddings/oleObject221.bin"/><Relationship Id="rId551" Type="http://schemas.openxmlformats.org/officeDocument/2006/relationships/image" Target="media/image229.wmf"/><Relationship Id="rId572" Type="http://schemas.openxmlformats.org/officeDocument/2006/relationships/image" Target="media/image238.wmf"/><Relationship Id="rId593" Type="http://schemas.openxmlformats.org/officeDocument/2006/relationships/oleObject" Target="embeddings/oleObject339.bin"/><Relationship Id="rId607" Type="http://schemas.openxmlformats.org/officeDocument/2006/relationships/image" Target="media/image255.wmf"/><Relationship Id="rId628" Type="http://schemas.openxmlformats.org/officeDocument/2006/relationships/oleObject" Target="embeddings/oleObject357.bin"/><Relationship Id="rId190" Type="http://schemas.openxmlformats.org/officeDocument/2006/relationships/oleObject" Target="embeddings/oleObject109.bin"/><Relationship Id="rId204" Type="http://schemas.openxmlformats.org/officeDocument/2006/relationships/oleObject" Target="embeddings/oleObject116.bin"/><Relationship Id="rId225" Type="http://schemas.openxmlformats.org/officeDocument/2006/relationships/oleObject" Target="embeddings/oleObject127.bin"/><Relationship Id="rId246" Type="http://schemas.openxmlformats.org/officeDocument/2006/relationships/oleObject" Target="embeddings/oleObject139.bin"/><Relationship Id="rId267" Type="http://schemas.openxmlformats.org/officeDocument/2006/relationships/oleObject" Target="embeddings/oleObject150.bin"/><Relationship Id="rId288" Type="http://schemas.openxmlformats.org/officeDocument/2006/relationships/image" Target="media/image119.wmf"/><Relationship Id="rId411" Type="http://schemas.openxmlformats.org/officeDocument/2006/relationships/image" Target="media/image172.wmf"/><Relationship Id="rId432" Type="http://schemas.openxmlformats.org/officeDocument/2006/relationships/image" Target="media/image183.wmf"/><Relationship Id="rId453" Type="http://schemas.openxmlformats.org/officeDocument/2006/relationships/oleObject" Target="embeddings/oleObject257.bin"/><Relationship Id="rId474" Type="http://schemas.openxmlformats.org/officeDocument/2006/relationships/oleObject" Target="embeddings/oleObject270.bin"/><Relationship Id="rId509" Type="http://schemas.openxmlformats.org/officeDocument/2006/relationships/oleObject" Target="embeddings/oleObject291.bin"/><Relationship Id="rId106" Type="http://schemas.openxmlformats.org/officeDocument/2006/relationships/oleObject" Target="embeddings/oleObject58.bin"/><Relationship Id="rId127" Type="http://schemas.openxmlformats.org/officeDocument/2006/relationships/oleObject" Target="embeddings/oleObject70.bin"/><Relationship Id="rId313" Type="http://schemas.openxmlformats.org/officeDocument/2006/relationships/image" Target="media/image130.wmf"/><Relationship Id="rId495" Type="http://schemas.openxmlformats.org/officeDocument/2006/relationships/image" Target="media/image20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image" Target="media/image22.emf"/><Relationship Id="rId73" Type="http://schemas.openxmlformats.org/officeDocument/2006/relationships/image" Target="media/image31.wmf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81.bin"/><Relationship Id="rId169" Type="http://schemas.openxmlformats.org/officeDocument/2006/relationships/image" Target="media/image67.wmf"/><Relationship Id="rId334" Type="http://schemas.openxmlformats.org/officeDocument/2006/relationships/oleObject" Target="embeddings/oleObject190.bin"/><Relationship Id="rId355" Type="http://schemas.openxmlformats.org/officeDocument/2006/relationships/oleObject" Target="embeddings/oleObject203.bin"/><Relationship Id="rId376" Type="http://schemas.openxmlformats.org/officeDocument/2006/relationships/oleObject" Target="embeddings/oleObject215.bin"/><Relationship Id="rId397" Type="http://schemas.openxmlformats.org/officeDocument/2006/relationships/image" Target="media/image165.wmf"/><Relationship Id="rId520" Type="http://schemas.openxmlformats.org/officeDocument/2006/relationships/oleObject" Target="embeddings/oleObject299.bin"/><Relationship Id="rId541" Type="http://schemas.openxmlformats.org/officeDocument/2006/relationships/oleObject" Target="embeddings/oleObject311.bin"/><Relationship Id="rId562" Type="http://schemas.openxmlformats.org/officeDocument/2006/relationships/image" Target="media/image233.wmf"/><Relationship Id="rId583" Type="http://schemas.openxmlformats.org/officeDocument/2006/relationships/oleObject" Target="embeddings/oleObject334.bin"/><Relationship Id="rId618" Type="http://schemas.openxmlformats.org/officeDocument/2006/relationships/image" Target="media/image260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3.bin"/><Relationship Id="rId215" Type="http://schemas.openxmlformats.org/officeDocument/2006/relationships/oleObject" Target="embeddings/oleObject122.bin"/><Relationship Id="rId236" Type="http://schemas.openxmlformats.org/officeDocument/2006/relationships/oleObject" Target="embeddings/oleObject132.bin"/><Relationship Id="rId257" Type="http://schemas.openxmlformats.org/officeDocument/2006/relationships/oleObject" Target="embeddings/oleObject145.bin"/><Relationship Id="rId278" Type="http://schemas.openxmlformats.org/officeDocument/2006/relationships/image" Target="media/image117.wmf"/><Relationship Id="rId401" Type="http://schemas.openxmlformats.org/officeDocument/2006/relationships/image" Target="media/image167.wmf"/><Relationship Id="rId422" Type="http://schemas.openxmlformats.org/officeDocument/2006/relationships/image" Target="media/image178.wmf"/><Relationship Id="rId443" Type="http://schemas.openxmlformats.org/officeDocument/2006/relationships/oleObject" Target="embeddings/oleObject251.bin"/><Relationship Id="rId464" Type="http://schemas.openxmlformats.org/officeDocument/2006/relationships/oleObject" Target="embeddings/oleObject265.bin"/><Relationship Id="rId303" Type="http://schemas.openxmlformats.org/officeDocument/2006/relationships/image" Target="media/image125.wmf"/><Relationship Id="rId485" Type="http://schemas.openxmlformats.org/officeDocument/2006/relationships/image" Target="media/image202.wmf"/><Relationship Id="rId42" Type="http://schemas.openxmlformats.org/officeDocument/2006/relationships/image" Target="media/image17.wmf"/><Relationship Id="rId84" Type="http://schemas.openxmlformats.org/officeDocument/2006/relationships/oleObject" Target="embeddings/oleObject43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97.bin"/><Relationship Id="rId387" Type="http://schemas.openxmlformats.org/officeDocument/2006/relationships/image" Target="media/image160.wmf"/><Relationship Id="rId510" Type="http://schemas.openxmlformats.org/officeDocument/2006/relationships/oleObject" Target="embeddings/oleObject292.bin"/><Relationship Id="rId552" Type="http://schemas.openxmlformats.org/officeDocument/2006/relationships/oleObject" Target="embeddings/oleObject317.bin"/><Relationship Id="rId594" Type="http://schemas.openxmlformats.org/officeDocument/2006/relationships/image" Target="media/image249.wmf"/><Relationship Id="rId608" Type="http://schemas.openxmlformats.org/officeDocument/2006/relationships/oleObject" Target="embeddings/oleObject347.bin"/><Relationship Id="rId191" Type="http://schemas.openxmlformats.org/officeDocument/2006/relationships/image" Target="media/image76.wmf"/><Relationship Id="rId205" Type="http://schemas.openxmlformats.org/officeDocument/2006/relationships/oleObject" Target="embeddings/oleObject117.bin"/><Relationship Id="rId247" Type="http://schemas.openxmlformats.org/officeDocument/2006/relationships/image" Target="media/image102.wmf"/><Relationship Id="rId412" Type="http://schemas.openxmlformats.org/officeDocument/2006/relationships/oleObject" Target="embeddings/oleObject234.bin"/><Relationship Id="rId107" Type="http://schemas.openxmlformats.org/officeDocument/2006/relationships/oleObject" Target="embeddings/oleObject59.bin"/><Relationship Id="rId289" Type="http://schemas.openxmlformats.org/officeDocument/2006/relationships/oleObject" Target="embeddings/oleObject164.bin"/><Relationship Id="rId454" Type="http://schemas.openxmlformats.org/officeDocument/2006/relationships/oleObject" Target="embeddings/oleObject258.bin"/><Relationship Id="rId496" Type="http://schemas.openxmlformats.org/officeDocument/2006/relationships/oleObject" Target="embeddings/oleObject283.bin"/><Relationship Id="rId11" Type="http://schemas.openxmlformats.org/officeDocument/2006/relationships/image" Target="media/image3.wmf"/><Relationship Id="rId53" Type="http://schemas.openxmlformats.org/officeDocument/2006/relationships/image" Target="media/image23.wmf"/><Relationship Id="rId149" Type="http://schemas.openxmlformats.org/officeDocument/2006/relationships/oleObject" Target="embeddings/oleObject82.bin"/><Relationship Id="rId314" Type="http://schemas.openxmlformats.org/officeDocument/2006/relationships/oleObject" Target="embeddings/oleObject178.bin"/><Relationship Id="rId356" Type="http://schemas.openxmlformats.org/officeDocument/2006/relationships/oleObject" Target="embeddings/oleObject204.bin"/><Relationship Id="rId398" Type="http://schemas.openxmlformats.org/officeDocument/2006/relationships/oleObject" Target="embeddings/oleObject227.bin"/><Relationship Id="rId521" Type="http://schemas.openxmlformats.org/officeDocument/2006/relationships/image" Target="media/image216.wmf"/><Relationship Id="rId563" Type="http://schemas.openxmlformats.org/officeDocument/2006/relationships/oleObject" Target="embeddings/oleObject324.bin"/><Relationship Id="rId619" Type="http://schemas.openxmlformats.org/officeDocument/2006/relationships/oleObject" Target="embeddings/oleObject353.bin"/><Relationship Id="rId95" Type="http://schemas.openxmlformats.org/officeDocument/2006/relationships/image" Target="media/image41.wmf"/><Relationship Id="rId160" Type="http://schemas.openxmlformats.org/officeDocument/2006/relationships/oleObject" Target="embeddings/oleObject90.bin"/><Relationship Id="rId216" Type="http://schemas.openxmlformats.org/officeDocument/2006/relationships/image" Target="media/image88.wmf"/><Relationship Id="rId423" Type="http://schemas.openxmlformats.org/officeDocument/2006/relationships/oleObject" Target="embeddings/oleObject239.bin"/><Relationship Id="rId258" Type="http://schemas.openxmlformats.org/officeDocument/2006/relationships/image" Target="media/image107.wmf"/><Relationship Id="rId465" Type="http://schemas.openxmlformats.org/officeDocument/2006/relationships/image" Target="media/image194.wmf"/><Relationship Id="rId630" Type="http://schemas.openxmlformats.org/officeDocument/2006/relationships/footer" Target="footer1.xml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5.bin"/><Relationship Id="rId325" Type="http://schemas.openxmlformats.org/officeDocument/2006/relationships/oleObject" Target="embeddings/oleObject185.bin"/><Relationship Id="rId367" Type="http://schemas.openxmlformats.org/officeDocument/2006/relationships/oleObject" Target="embeddings/oleObject210.bin"/><Relationship Id="rId532" Type="http://schemas.openxmlformats.org/officeDocument/2006/relationships/oleObject" Target="embeddings/oleObject305.bin"/><Relationship Id="rId574" Type="http://schemas.openxmlformats.org/officeDocument/2006/relationships/image" Target="media/image239.wmf"/><Relationship Id="rId171" Type="http://schemas.openxmlformats.org/officeDocument/2006/relationships/image" Target="media/image68.wmf"/><Relationship Id="rId227" Type="http://schemas.openxmlformats.org/officeDocument/2006/relationships/oleObject" Target="embeddings/oleObject128.bin"/><Relationship Id="rId269" Type="http://schemas.openxmlformats.org/officeDocument/2006/relationships/oleObject" Target="embeddings/oleObject151.bin"/><Relationship Id="rId434" Type="http://schemas.openxmlformats.org/officeDocument/2006/relationships/image" Target="media/image184.wmf"/><Relationship Id="rId476" Type="http://schemas.openxmlformats.org/officeDocument/2006/relationships/image" Target="media/image199.wmf"/><Relationship Id="rId33" Type="http://schemas.openxmlformats.org/officeDocument/2006/relationships/image" Target="media/image13.wmf"/><Relationship Id="rId129" Type="http://schemas.openxmlformats.org/officeDocument/2006/relationships/oleObject" Target="embeddings/oleObject71.bin"/><Relationship Id="rId280" Type="http://schemas.openxmlformats.org/officeDocument/2006/relationships/oleObject" Target="embeddings/oleObject157.bin"/><Relationship Id="rId336" Type="http://schemas.openxmlformats.org/officeDocument/2006/relationships/oleObject" Target="embeddings/oleObject191.bin"/><Relationship Id="rId501" Type="http://schemas.openxmlformats.org/officeDocument/2006/relationships/oleObject" Target="embeddings/oleObject287.bin"/><Relationship Id="rId543" Type="http://schemas.openxmlformats.org/officeDocument/2006/relationships/oleObject" Target="embeddings/oleObject312.bin"/><Relationship Id="rId75" Type="http://schemas.openxmlformats.org/officeDocument/2006/relationships/oleObject" Target="embeddings/oleObject38.bin"/><Relationship Id="rId140" Type="http://schemas.openxmlformats.org/officeDocument/2006/relationships/oleObject" Target="embeddings/oleObject77.bin"/><Relationship Id="rId182" Type="http://schemas.openxmlformats.org/officeDocument/2006/relationships/oleObject" Target="embeddings/oleObject105.bin"/><Relationship Id="rId378" Type="http://schemas.openxmlformats.org/officeDocument/2006/relationships/oleObject" Target="embeddings/oleObject217.bin"/><Relationship Id="rId403" Type="http://schemas.openxmlformats.org/officeDocument/2006/relationships/image" Target="media/image168.wmf"/><Relationship Id="rId585" Type="http://schemas.openxmlformats.org/officeDocument/2006/relationships/oleObject" Target="embeddings/oleObject335.bin"/><Relationship Id="rId6" Type="http://schemas.openxmlformats.org/officeDocument/2006/relationships/endnotes" Target="endnotes.xml"/><Relationship Id="rId238" Type="http://schemas.openxmlformats.org/officeDocument/2006/relationships/image" Target="media/image99.wmf"/><Relationship Id="rId445" Type="http://schemas.openxmlformats.org/officeDocument/2006/relationships/oleObject" Target="embeddings/oleObject252.bin"/><Relationship Id="rId487" Type="http://schemas.openxmlformats.org/officeDocument/2006/relationships/image" Target="media/image203.wmf"/><Relationship Id="rId610" Type="http://schemas.openxmlformats.org/officeDocument/2006/relationships/oleObject" Target="embeddings/oleObject348.bin"/><Relationship Id="rId291" Type="http://schemas.openxmlformats.org/officeDocument/2006/relationships/oleObject" Target="embeddings/oleObject165.bin"/><Relationship Id="rId305" Type="http://schemas.openxmlformats.org/officeDocument/2006/relationships/image" Target="media/image126.wmf"/><Relationship Id="rId347" Type="http://schemas.openxmlformats.org/officeDocument/2006/relationships/oleObject" Target="embeddings/oleObject198.bin"/><Relationship Id="rId512" Type="http://schemas.openxmlformats.org/officeDocument/2006/relationships/oleObject" Target="embeddings/oleObject294.bin"/><Relationship Id="rId44" Type="http://schemas.openxmlformats.org/officeDocument/2006/relationships/image" Target="media/image18.wmf"/><Relationship Id="rId86" Type="http://schemas.openxmlformats.org/officeDocument/2006/relationships/oleObject" Target="embeddings/oleObject44.bin"/><Relationship Id="rId151" Type="http://schemas.openxmlformats.org/officeDocument/2006/relationships/oleObject" Target="embeddings/oleObject84.bin"/><Relationship Id="rId389" Type="http://schemas.openxmlformats.org/officeDocument/2006/relationships/image" Target="media/image161.wmf"/><Relationship Id="rId554" Type="http://schemas.openxmlformats.org/officeDocument/2006/relationships/oleObject" Target="embeddings/oleObject318.bin"/><Relationship Id="rId596" Type="http://schemas.openxmlformats.org/officeDocument/2006/relationships/image" Target="media/image250.wmf"/><Relationship Id="rId193" Type="http://schemas.openxmlformats.org/officeDocument/2006/relationships/image" Target="media/image77.wmf"/><Relationship Id="rId207" Type="http://schemas.openxmlformats.org/officeDocument/2006/relationships/oleObject" Target="embeddings/oleObject118.bin"/><Relationship Id="rId249" Type="http://schemas.openxmlformats.org/officeDocument/2006/relationships/image" Target="media/image103.wmf"/><Relationship Id="rId414" Type="http://schemas.openxmlformats.org/officeDocument/2006/relationships/oleObject" Target="embeddings/oleObject235.bin"/><Relationship Id="rId456" Type="http://schemas.openxmlformats.org/officeDocument/2006/relationships/image" Target="media/image191.wmf"/><Relationship Id="rId498" Type="http://schemas.openxmlformats.org/officeDocument/2006/relationships/image" Target="media/image208.wmf"/><Relationship Id="rId621" Type="http://schemas.openxmlformats.org/officeDocument/2006/relationships/oleObject" Target="embeddings/oleObject354.bin"/><Relationship Id="rId13" Type="http://schemas.openxmlformats.org/officeDocument/2006/relationships/oleObject" Target="embeddings/oleObject4.bin"/><Relationship Id="rId109" Type="http://schemas.openxmlformats.org/officeDocument/2006/relationships/image" Target="media/image43.wmf"/><Relationship Id="rId260" Type="http://schemas.openxmlformats.org/officeDocument/2006/relationships/image" Target="media/image108.wmf"/><Relationship Id="rId316" Type="http://schemas.openxmlformats.org/officeDocument/2006/relationships/oleObject" Target="embeddings/oleObject179.bin"/><Relationship Id="rId523" Type="http://schemas.openxmlformats.org/officeDocument/2006/relationships/image" Target="media/image217.wmf"/><Relationship Id="rId55" Type="http://schemas.openxmlformats.org/officeDocument/2006/relationships/image" Target="media/image24.wmf"/><Relationship Id="rId97" Type="http://schemas.openxmlformats.org/officeDocument/2006/relationships/oleObject" Target="embeddings/oleObject50.bin"/><Relationship Id="rId120" Type="http://schemas.openxmlformats.org/officeDocument/2006/relationships/oleObject" Target="embeddings/oleObject66.bin"/><Relationship Id="rId358" Type="http://schemas.openxmlformats.org/officeDocument/2006/relationships/oleObject" Target="embeddings/oleObject205.bin"/><Relationship Id="rId565" Type="http://schemas.openxmlformats.org/officeDocument/2006/relationships/oleObject" Target="embeddings/oleObject325.bin"/><Relationship Id="rId162" Type="http://schemas.openxmlformats.org/officeDocument/2006/relationships/oleObject" Target="embeddings/oleObject92.bin"/><Relationship Id="rId218" Type="http://schemas.openxmlformats.org/officeDocument/2006/relationships/image" Target="media/image89.wmf"/><Relationship Id="rId425" Type="http://schemas.openxmlformats.org/officeDocument/2006/relationships/oleObject" Target="embeddings/oleObject240.bin"/><Relationship Id="rId467" Type="http://schemas.openxmlformats.org/officeDocument/2006/relationships/image" Target="media/image195.wmf"/><Relationship Id="rId632" Type="http://schemas.openxmlformats.org/officeDocument/2006/relationships/theme" Target="theme/theme1.xml"/><Relationship Id="rId271" Type="http://schemas.openxmlformats.org/officeDocument/2006/relationships/oleObject" Target="embeddings/oleObject152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72.bin"/><Relationship Id="rId327" Type="http://schemas.openxmlformats.org/officeDocument/2006/relationships/oleObject" Target="embeddings/oleObject186.bin"/><Relationship Id="rId369" Type="http://schemas.openxmlformats.org/officeDocument/2006/relationships/oleObject" Target="embeddings/oleObject211.bin"/><Relationship Id="rId534" Type="http://schemas.openxmlformats.org/officeDocument/2006/relationships/oleObject" Target="embeddings/oleObject306.bin"/><Relationship Id="rId576" Type="http://schemas.openxmlformats.org/officeDocument/2006/relationships/image" Target="media/image240.wmf"/><Relationship Id="rId173" Type="http://schemas.openxmlformats.org/officeDocument/2006/relationships/image" Target="media/image69.wmf"/><Relationship Id="rId229" Type="http://schemas.openxmlformats.org/officeDocument/2006/relationships/oleObject" Target="embeddings/oleObject129.bin"/><Relationship Id="rId380" Type="http://schemas.openxmlformats.org/officeDocument/2006/relationships/oleObject" Target="embeddings/oleObject218.bin"/><Relationship Id="rId436" Type="http://schemas.openxmlformats.org/officeDocument/2006/relationships/image" Target="media/image185.wmf"/><Relationship Id="rId601" Type="http://schemas.openxmlformats.org/officeDocument/2006/relationships/image" Target="media/image252.wmf"/><Relationship Id="rId240" Type="http://schemas.openxmlformats.org/officeDocument/2006/relationships/oleObject" Target="embeddings/oleObject135.bin"/><Relationship Id="rId478" Type="http://schemas.openxmlformats.org/officeDocument/2006/relationships/image" Target="media/image200.wmf"/><Relationship Id="rId35" Type="http://schemas.openxmlformats.org/officeDocument/2006/relationships/image" Target="media/image14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3.bin"/><Relationship Id="rId282" Type="http://schemas.openxmlformats.org/officeDocument/2006/relationships/oleObject" Target="embeddings/oleObject159.bin"/><Relationship Id="rId338" Type="http://schemas.openxmlformats.org/officeDocument/2006/relationships/oleObject" Target="embeddings/oleObject192.bin"/><Relationship Id="rId503" Type="http://schemas.openxmlformats.org/officeDocument/2006/relationships/oleObject" Target="embeddings/oleObject288.bin"/><Relationship Id="rId545" Type="http://schemas.openxmlformats.org/officeDocument/2006/relationships/oleObject" Target="embeddings/oleObject313.bin"/><Relationship Id="rId587" Type="http://schemas.openxmlformats.org/officeDocument/2006/relationships/oleObject" Target="embeddings/oleObject336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8.bin"/><Relationship Id="rId184" Type="http://schemas.openxmlformats.org/officeDocument/2006/relationships/oleObject" Target="embeddings/oleObject106.bin"/><Relationship Id="rId391" Type="http://schemas.openxmlformats.org/officeDocument/2006/relationships/image" Target="media/image162.wmf"/><Relationship Id="rId405" Type="http://schemas.openxmlformats.org/officeDocument/2006/relationships/image" Target="media/image169.wmf"/><Relationship Id="rId447" Type="http://schemas.openxmlformats.org/officeDocument/2006/relationships/oleObject" Target="embeddings/oleObject253.bin"/><Relationship Id="rId612" Type="http://schemas.openxmlformats.org/officeDocument/2006/relationships/image" Target="media/image257.wmf"/><Relationship Id="rId251" Type="http://schemas.openxmlformats.org/officeDocument/2006/relationships/image" Target="media/image104.wmf"/><Relationship Id="rId489" Type="http://schemas.openxmlformats.org/officeDocument/2006/relationships/image" Target="media/image204.wmf"/><Relationship Id="rId46" Type="http://schemas.openxmlformats.org/officeDocument/2006/relationships/image" Target="media/image19.wmf"/><Relationship Id="rId293" Type="http://schemas.openxmlformats.org/officeDocument/2006/relationships/oleObject" Target="embeddings/oleObject166.bin"/><Relationship Id="rId307" Type="http://schemas.openxmlformats.org/officeDocument/2006/relationships/image" Target="media/image127.wmf"/><Relationship Id="rId349" Type="http://schemas.openxmlformats.org/officeDocument/2006/relationships/image" Target="media/image144.wmf"/><Relationship Id="rId514" Type="http://schemas.openxmlformats.org/officeDocument/2006/relationships/oleObject" Target="embeddings/oleObject295.bin"/><Relationship Id="rId556" Type="http://schemas.openxmlformats.org/officeDocument/2006/relationships/image" Target="media/image231.wmf"/><Relationship Id="rId88" Type="http://schemas.openxmlformats.org/officeDocument/2006/relationships/oleObject" Target="embeddings/oleObject45.bin"/><Relationship Id="rId111" Type="http://schemas.openxmlformats.org/officeDocument/2006/relationships/image" Target="media/image44.wmf"/><Relationship Id="rId153" Type="http://schemas.openxmlformats.org/officeDocument/2006/relationships/oleObject" Target="embeddings/oleObject85.bin"/><Relationship Id="rId195" Type="http://schemas.openxmlformats.org/officeDocument/2006/relationships/image" Target="media/image78.wmf"/><Relationship Id="rId209" Type="http://schemas.openxmlformats.org/officeDocument/2006/relationships/oleObject" Target="embeddings/oleObject119.bin"/><Relationship Id="rId360" Type="http://schemas.openxmlformats.org/officeDocument/2006/relationships/image" Target="media/image148.wmf"/><Relationship Id="rId416" Type="http://schemas.openxmlformats.org/officeDocument/2006/relationships/oleObject" Target="embeddings/oleObject236.bin"/><Relationship Id="rId598" Type="http://schemas.openxmlformats.org/officeDocument/2006/relationships/oleObject" Target="embeddings/oleObject342.bin"/><Relationship Id="rId220" Type="http://schemas.openxmlformats.org/officeDocument/2006/relationships/image" Target="media/image90.wmf"/><Relationship Id="rId458" Type="http://schemas.openxmlformats.org/officeDocument/2006/relationships/oleObject" Target="embeddings/oleObject261.bin"/><Relationship Id="rId623" Type="http://schemas.openxmlformats.org/officeDocument/2006/relationships/oleObject" Target="embeddings/oleObject355.bin"/><Relationship Id="rId15" Type="http://schemas.openxmlformats.org/officeDocument/2006/relationships/oleObject" Target="embeddings/oleObject5.bin"/><Relationship Id="rId57" Type="http://schemas.openxmlformats.org/officeDocument/2006/relationships/image" Target="media/image25.wmf"/><Relationship Id="rId262" Type="http://schemas.openxmlformats.org/officeDocument/2006/relationships/image" Target="media/image109.wmf"/><Relationship Id="rId318" Type="http://schemas.openxmlformats.org/officeDocument/2006/relationships/oleObject" Target="embeddings/oleObject181.bin"/><Relationship Id="rId525" Type="http://schemas.openxmlformats.org/officeDocument/2006/relationships/image" Target="media/image218.wmf"/><Relationship Id="rId567" Type="http://schemas.openxmlformats.org/officeDocument/2006/relationships/oleObject" Target="embeddings/oleObject326.bin"/><Relationship Id="rId99" Type="http://schemas.openxmlformats.org/officeDocument/2006/relationships/oleObject" Target="embeddings/oleObject52.bin"/><Relationship Id="rId122" Type="http://schemas.openxmlformats.org/officeDocument/2006/relationships/oleObject" Target="embeddings/oleObject67.bin"/><Relationship Id="rId164" Type="http://schemas.openxmlformats.org/officeDocument/2006/relationships/oleObject" Target="embeddings/oleObject93.bin"/><Relationship Id="rId371" Type="http://schemas.openxmlformats.org/officeDocument/2006/relationships/image" Target="media/image153.wmf"/><Relationship Id="rId427" Type="http://schemas.openxmlformats.org/officeDocument/2006/relationships/oleObject" Target="embeddings/oleObject241.bin"/><Relationship Id="rId469" Type="http://schemas.openxmlformats.org/officeDocument/2006/relationships/image" Target="media/image196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30.bin"/><Relationship Id="rId273" Type="http://schemas.openxmlformats.org/officeDocument/2006/relationships/oleObject" Target="embeddings/oleObject153.bin"/><Relationship Id="rId329" Type="http://schemas.openxmlformats.org/officeDocument/2006/relationships/image" Target="media/image136.wmf"/><Relationship Id="rId480" Type="http://schemas.openxmlformats.org/officeDocument/2006/relationships/image" Target="media/image201.wmf"/><Relationship Id="rId536" Type="http://schemas.openxmlformats.org/officeDocument/2006/relationships/oleObject" Target="embeddings/oleObject308.bin"/><Relationship Id="rId68" Type="http://schemas.openxmlformats.org/officeDocument/2006/relationships/oleObject" Target="embeddings/oleObject33.bin"/><Relationship Id="rId133" Type="http://schemas.openxmlformats.org/officeDocument/2006/relationships/oleObject" Target="embeddings/oleObject73.bin"/><Relationship Id="rId175" Type="http://schemas.openxmlformats.org/officeDocument/2006/relationships/image" Target="media/image70.wmf"/><Relationship Id="rId340" Type="http://schemas.openxmlformats.org/officeDocument/2006/relationships/oleObject" Target="embeddings/oleObject193.bin"/><Relationship Id="rId578" Type="http://schemas.openxmlformats.org/officeDocument/2006/relationships/image" Target="media/image241.wmf"/><Relationship Id="rId200" Type="http://schemas.openxmlformats.org/officeDocument/2006/relationships/oleObject" Target="embeddings/oleObject114.bin"/><Relationship Id="rId382" Type="http://schemas.openxmlformats.org/officeDocument/2006/relationships/oleObject" Target="embeddings/oleObject219.bin"/><Relationship Id="rId438" Type="http://schemas.openxmlformats.org/officeDocument/2006/relationships/image" Target="media/image186.wmf"/><Relationship Id="rId603" Type="http://schemas.openxmlformats.org/officeDocument/2006/relationships/image" Target="media/image253.wmf"/><Relationship Id="rId242" Type="http://schemas.openxmlformats.org/officeDocument/2006/relationships/oleObject" Target="embeddings/oleObject136.bin"/><Relationship Id="rId284" Type="http://schemas.openxmlformats.org/officeDocument/2006/relationships/oleObject" Target="embeddings/oleObject161.bin"/><Relationship Id="rId491" Type="http://schemas.openxmlformats.org/officeDocument/2006/relationships/image" Target="media/image205.wmf"/><Relationship Id="rId505" Type="http://schemas.openxmlformats.org/officeDocument/2006/relationships/oleObject" Target="embeddings/oleObject289.bin"/><Relationship Id="rId37" Type="http://schemas.openxmlformats.org/officeDocument/2006/relationships/image" Target="media/image15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5.bin"/><Relationship Id="rId144" Type="http://schemas.openxmlformats.org/officeDocument/2006/relationships/oleObject" Target="embeddings/oleObject79.bin"/><Relationship Id="rId547" Type="http://schemas.openxmlformats.org/officeDocument/2006/relationships/oleObject" Target="embeddings/oleObject314.bin"/><Relationship Id="rId589" Type="http://schemas.openxmlformats.org/officeDocument/2006/relationships/oleObject" Target="embeddings/oleObject337.bin"/><Relationship Id="rId90" Type="http://schemas.openxmlformats.org/officeDocument/2006/relationships/oleObject" Target="embeddings/oleObject46.bin"/><Relationship Id="rId186" Type="http://schemas.openxmlformats.org/officeDocument/2006/relationships/oleObject" Target="embeddings/oleObject107.bin"/><Relationship Id="rId351" Type="http://schemas.openxmlformats.org/officeDocument/2006/relationships/oleObject" Target="embeddings/oleObject201.bin"/><Relationship Id="rId393" Type="http://schemas.openxmlformats.org/officeDocument/2006/relationships/image" Target="media/image163.wmf"/><Relationship Id="rId407" Type="http://schemas.openxmlformats.org/officeDocument/2006/relationships/image" Target="media/image170.wmf"/><Relationship Id="rId449" Type="http://schemas.openxmlformats.org/officeDocument/2006/relationships/oleObject" Target="embeddings/oleObject254.bin"/><Relationship Id="rId614" Type="http://schemas.openxmlformats.org/officeDocument/2006/relationships/image" Target="media/image258.wmf"/><Relationship Id="rId211" Type="http://schemas.openxmlformats.org/officeDocument/2006/relationships/oleObject" Target="embeddings/oleObject120.bin"/><Relationship Id="rId253" Type="http://schemas.openxmlformats.org/officeDocument/2006/relationships/image" Target="media/image105.wmf"/><Relationship Id="rId295" Type="http://schemas.openxmlformats.org/officeDocument/2006/relationships/oleObject" Target="embeddings/oleObject168.bin"/><Relationship Id="rId309" Type="http://schemas.openxmlformats.org/officeDocument/2006/relationships/image" Target="media/image128.wmf"/><Relationship Id="rId460" Type="http://schemas.openxmlformats.org/officeDocument/2006/relationships/oleObject" Target="embeddings/oleObject263.bin"/><Relationship Id="rId516" Type="http://schemas.openxmlformats.org/officeDocument/2006/relationships/oleObject" Target="embeddings/oleObject296.bin"/><Relationship Id="rId48" Type="http://schemas.openxmlformats.org/officeDocument/2006/relationships/image" Target="media/image20.wmf"/><Relationship Id="rId113" Type="http://schemas.openxmlformats.org/officeDocument/2006/relationships/image" Target="media/image45.wmf"/><Relationship Id="rId320" Type="http://schemas.openxmlformats.org/officeDocument/2006/relationships/oleObject" Target="embeddings/oleObject182.bin"/><Relationship Id="rId558" Type="http://schemas.openxmlformats.org/officeDocument/2006/relationships/oleObject" Target="embeddings/oleObject321.bin"/><Relationship Id="rId155" Type="http://schemas.openxmlformats.org/officeDocument/2006/relationships/oleObject" Target="embeddings/oleObject86.bin"/><Relationship Id="rId197" Type="http://schemas.openxmlformats.org/officeDocument/2006/relationships/image" Target="media/image79.wmf"/><Relationship Id="rId362" Type="http://schemas.openxmlformats.org/officeDocument/2006/relationships/image" Target="media/image149.wmf"/><Relationship Id="rId418" Type="http://schemas.openxmlformats.org/officeDocument/2006/relationships/oleObject" Target="embeddings/oleObject237.bin"/><Relationship Id="rId625" Type="http://schemas.openxmlformats.org/officeDocument/2006/relationships/oleObject" Target="embeddings/oleObject356.bin"/><Relationship Id="rId222" Type="http://schemas.openxmlformats.org/officeDocument/2006/relationships/image" Target="media/image91.wmf"/><Relationship Id="rId264" Type="http://schemas.openxmlformats.org/officeDocument/2006/relationships/image" Target="media/image110.wmf"/><Relationship Id="rId471" Type="http://schemas.openxmlformats.org/officeDocument/2006/relationships/image" Target="media/image197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barki.math3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59</TotalTime>
  <Pages>11</Pages>
  <Words>2648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m_cad</dc:creator>
  <cp:lastModifiedBy>m_cad</cp:lastModifiedBy>
  <cp:revision>20</cp:revision>
  <cp:lastPrinted>2025-08-12T09:42:00Z</cp:lastPrinted>
  <dcterms:created xsi:type="dcterms:W3CDTF">2025-09-29T17:21:00Z</dcterms:created>
  <dcterms:modified xsi:type="dcterms:W3CDTF">2025-10-11T18:37:00Z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