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B5DD" w14:textId="004A9830" w:rsidR="00686629" w:rsidRDefault="00305590" w:rsidP="00283C06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CF2ED01" wp14:editId="287B5FB5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1522047104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C3F6E" w14:textId="11837B34" w:rsidR="00305590" w:rsidRPr="000377BF" w:rsidRDefault="00305590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0B1A36EA" w14:textId="27CA8F02" w:rsidR="00305590" w:rsidRPr="000377BF" w:rsidRDefault="00305590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  <w:r w:rsidR="00AF05BA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AF05BA" w:rsidRPr="00AF05BA">
                              <w:rPr>
                                <w:rFonts w:ascii="Amiri" w:hAnsi="Amiri" w:cs="Amiri"/>
                                <w:sz w:val="24"/>
                                <w:szCs w:val="24"/>
                                <w:rtl/>
                              </w:rPr>
                              <w:t xml:space="preserve">تذكير حول المتتاليات الحسابية </w:t>
                            </w:r>
                            <w:r w:rsidR="00AF05BA" w:rsidRPr="00AF05BA">
                              <w:rPr>
                                <w:rFonts w:ascii="Amiri" w:hAnsi="Amiri" w:cs="Amiri"/>
                                <w:sz w:val="24"/>
                                <w:szCs w:val="24"/>
                                <w:rtl/>
                              </w:rPr>
                              <w:t>والهندسية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F2ED01" id="Rectangle : coins arrondis 3" o:spid="_x0000_s1026" style="position:absolute;left:0;text-align:left;margin-left:-46.15pt;margin-top:66.05pt;width:543pt;height:53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" fillcolor="white [3201]" strokecolor="black [3200]" strokeweight="2pt">
                <v:textbox>
                  <w:txbxContent>
                    <w:p w14:paraId="303C3F6E" w14:textId="11837B34" w:rsidR="00305590" w:rsidRPr="000377BF" w:rsidRDefault="00305590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0377BF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0B1A36EA" w14:textId="27CA8F02" w:rsidR="00305590" w:rsidRPr="000377BF" w:rsidRDefault="00305590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0377BF">
                        <w:rPr>
                          <w:rFonts w:ascii="Amiri" w:hAnsi="Amiri" w:cs="Amir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  <w:r w:rsidR="00AF05BA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AF05BA" w:rsidRPr="00AF05BA">
                        <w:rPr>
                          <w:rFonts w:ascii="Amiri" w:hAnsi="Amiri" w:cs="Amiri"/>
                          <w:sz w:val="24"/>
                          <w:szCs w:val="24"/>
                          <w:rtl/>
                        </w:rPr>
                        <w:t xml:space="preserve">تذكير حول المتتاليات الحسابية </w:t>
                      </w:r>
                      <w:r w:rsidR="00AF05BA" w:rsidRPr="00AF05BA">
                        <w:rPr>
                          <w:rFonts w:ascii="Amiri" w:hAnsi="Amiri" w:cs="Amiri"/>
                          <w:sz w:val="24"/>
                          <w:szCs w:val="24"/>
                          <w:rtl/>
                        </w:rPr>
                        <w:t>والهندسية</w:t>
                      </w:r>
                    </w:p>
                  </w:txbxContent>
                </v:textbox>
              </v:roundrect>
            </w:pict>
          </mc:Fallback>
        </mc:AlternateContent>
      </w:r>
      <w:r w:rsidR="004653BE"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240ECEA" wp14:editId="383BFDA1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887906540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40C10" w14:textId="292B6BA1" w:rsidR="00305590" w:rsidRPr="000377BF" w:rsidRDefault="00305590" w:rsidP="00305590">
                            <w:pPr>
                              <w:bidi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 w:rsidR="00AF05BA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02 ساعة</w:t>
                            </w:r>
                          </w:p>
                          <w:p w14:paraId="5288EAE3" w14:textId="77777777" w:rsidR="00305590" w:rsidRDefault="00305590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40ECEA" id="Rectangle : coins arrondis 1" o:spid="_x0000_s1027" style="position:absolute;left:0;text-align:left;margin-left:-44.65pt;margin-top:.8pt;width:100.5pt;height:58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" fillcolor="white [3201]" strokecolor="black [3213]" strokeweight="2pt">
                <v:textbox>
                  <w:txbxContent>
                    <w:p w14:paraId="04040C10" w14:textId="292B6BA1" w:rsidR="00305590" w:rsidRPr="000377BF" w:rsidRDefault="00305590" w:rsidP="00305590">
                      <w:pPr>
                        <w:bidi/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377BF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 w:rsidR="00AF05BA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02 ساعة</w:t>
                      </w:r>
                    </w:p>
                    <w:p w14:paraId="5288EAE3" w14:textId="77777777" w:rsidR="00305590" w:rsidRDefault="00305590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653BE"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33BAB95" wp14:editId="707DE306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1764605908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09B63" w14:textId="12B3DC86" w:rsidR="00305590" w:rsidRPr="000377BF" w:rsidRDefault="00E6785C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الثالثة تسيير واقتصاد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3BAB95" id="_x0000_s1028" style="position:absolute;left:0;text-align:left;margin-left:396.35pt;margin-top:-.7pt;width:100.5pt;height:62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" fillcolor="white [3201]" strokecolor="black [3213]" strokeweight="2pt">
                <v:textbox>
                  <w:txbxContent>
                    <w:p w14:paraId="38209B63" w14:textId="12B3DC86" w:rsidR="00305590" w:rsidRPr="000377BF" w:rsidRDefault="00E6785C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الثالثة تسيير واقتصاد</w:t>
                      </w:r>
                    </w:p>
                  </w:txbxContent>
                </v:textbox>
              </v:roundrect>
            </w:pict>
          </mc:Fallback>
        </mc:AlternateContent>
      </w:r>
      <w:r w:rsidR="004653BE"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38B7CB3" wp14:editId="0B83E0A1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74972458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3D4D8" w14:textId="6054FB4B" w:rsidR="00305590" w:rsidRPr="00E6785C" w:rsidRDefault="00305590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000000" w:themeColor="text1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المحور:</w:t>
                            </w:r>
                            <w:r w:rsidR="003F1B6C" w:rsidRPr="000377BF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E6785C">
                              <w:rPr>
                                <w:rFonts w:ascii="Amiri" w:hAnsi="Amiri" w:cs="Amiri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المتتاليات العددية</w:t>
                            </w:r>
                          </w:p>
                          <w:p w14:paraId="689BBFB2" w14:textId="4096D938" w:rsidR="00305590" w:rsidRPr="000377BF" w:rsidRDefault="00305590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 w:rsidR="00AF05BA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AF05BA" w:rsidRPr="00AF05BA">
                              <w:rPr>
                                <w:rFonts w:ascii="Amiri" w:hAnsi="Amiri" w:cs="Amiri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المتتاليات الحسابية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38B7CB3" id="Rectangle : coins arrondis 2" o:spid="_x0000_s1029" style="position:absolute;left:0;text-align:left;margin-left:66.35pt;margin-top:1.55pt;width:323.25pt;height:58.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" fillcolor="white [3212]" strokecolor="black [3213]" strokeweight="2pt">
                <v:textbox>
                  <w:txbxContent>
                    <w:p w14:paraId="09E3D4D8" w14:textId="6054FB4B" w:rsidR="00305590" w:rsidRPr="00E6785C" w:rsidRDefault="00305590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000000" w:themeColor="text1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0377BF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المحور:</w:t>
                      </w:r>
                      <w:r w:rsidR="003F1B6C" w:rsidRPr="000377BF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E6785C">
                        <w:rPr>
                          <w:rFonts w:ascii="Amiri" w:hAnsi="Amiri" w:cs="Amiri" w:hint="cs"/>
                          <w:color w:val="000000" w:themeColor="text1"/>
                          <w:sz w:val="26"/>
                          <w:szCs w:val="26"/>
                          <w:rtl/>
                          <w:lang w:bidi="ar-DZ"/>
                        </w:rPr>
                        <w:t>المتتاليات العددية</w:t>
                      </w:r>
                    </w:p>
                    <w:p w14:paraId="689BBFB2" w14:textId="4096D938" w:rsidR="00305590" w:rsidRPr="000377BF" w:rsidRDefault="00305590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0377BF"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 w:rsidR="00AF05BA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AF05BA" w:rsidRPr="00AF05BA">
                        <w:rPr>
                          <w:rFonts w:ascii="Amiri" w:hAnsi="Amiri" w:cs="Amiri"/>
                          <w:sz w:val="26"/>
                          <w:szCs w:val="26"/>
                          <w:rtl/>
                          <w:lang w:bidi="ar-DZ"/>
                        </w:rPr>
                        <w:t>المتتاليات الحسابية</w:t>
                      </w:r>
                    </w:p>
                  </w:txbxContent>
                </v:textbox>
              </v:roundrect>
            </w:pict>
          </mc:Fallback>
        </mc:AlternateContent>
      </w:r>
      <w:r w:rsidR="00981E9C">
        <w:rPr>
          <w:rFonts w:cstheme="minorHAnsi"/>
          <w:sz w:val="28"/>
          <w:szCs w:val="28"/>
          <w:rtl/>
        </w:rPr>
        <w:br/>
      </w:r>
      <w:r w:rsidR="00981E9C">
        <w:rPr>
          <w:rFonts w:cstheme="minorHAnsi"/>
          <w:sz w:val="28"/>
          <w:szCs w:val="28"/>
          <w:rtl/>
        </w:rPr>
        <w:br/>
      </w:r>
    </w:p>
    <w:p w14:paraId="75744B75" w14:textId="77777777" w:rsidR="00686629" w:rsidRDefault="00686629" w:rsidP="00686629">
      <w:pPr>
        <w:bidi/>
        <w:ind w:right="-851"/>
        <w:rPr>
          <w:rFonts w:cstheme="minorHAnsi"/>
          <w:sz w:val="28"/>
          <w:szCs w:val="28"/>
          <w:rtl/>
        </w:rPr>
      </w:pPr>
    </w:p>
    <w:p w14:paraId="312E66B1" w14:textId="77777777" w:rsidR="00283C06" w:rsidRPr="00792B9B" w:rsidRDefault="00283C06" w:rsidP="00283C06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981E9C" w:rsidRPr="00792B9B" w14:paraId="1646B5B0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61185482" w14:textId="2BA2929F" w:rsidR="00981E9C" w:rsidRPr="00305590" w:rsidRDefault="00981E9C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7D6ED6BD" w14:textId="2E1A644A" w:rsidR="00305590" w:rsidRPr="00305590" w:rsidRDefault="00981E9C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203116DC" w14:textId="77777777" w:rsidR="00981E9C" w:rsidRPr="00305590" w:rsidRDefault="00981E9C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981E9C" w:rsidRPr="00792B9B" w14:paraId="019026BB" w14:textId="77777777" w:rsidTr="00305590">
        <w:tc>
          <w:tcPr>
            <w:tcW w:w="1278" w:type="dxa"/>
          </w:tcPr>
          <w:p w14:paraId="31B4EA85" w14:textId="77777777" w:rsidR="00981E9C" w:rsidRDefault="00981E9C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495B208" w14:textId="77777777" w:rsidR="00981E9C" w:rsidRDefault="00981E9C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DDB9BD8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CF69D7C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C048D2A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A86C7B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9569DED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F54E82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FD1C106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E6B6F4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059C30" w14:textId="77777777" w:rsidR="00981E9C" w:rsidRDefault="00981E9C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F110D6E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C3D371C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3781AA4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1A2EDE2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28CA496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892CBC8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2A0A7D4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8532045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809D001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B7DA781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E8FE457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137CDB2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4DB1BAE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4C198FB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216CCEB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FC0373F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C147109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7413790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BFD9297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9ED6752" w14:textId="77777777" w:rsidR="00981E9C" w:rsidRDefault="00981E9C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2181278" w14:textId="77777777" w:rsidR="00981E9C" w:rsidRPr="00FB5A89" w:rsidRDefault="00981E9C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50896115" w14:textId="77777777" w:rsidR="00981E9C" w:rsidRPr="00792B9B" w:rsidRDefault="00981E9C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55A403F" w14:textId="1C968E96" w:rsidR="00AF05BA" w:rsidRPr="00AF05BA" w:rsidRDefault="00AF05BA" w:rsidP="00AF05BA">
            <w:pPr>
              <w:bidi/>
              <w:rPr>
                <w:rFonts w:ascii="Amiri" w:hAnsi="Amiri" w:cs="Amiri"/>
                <w:bCs/>
                <w:color w:val="FF0000"/>
                <w:sz w:val="28"/>
                <w:szCs w:val="28"/>
                <w:u w:val="single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F05BA">
              <w:rPr>
                <w:rFonts w:ascii="Amiri" w:hAnsi="Amiri" w:cs="Amiri"/>
                <w:bCs/>
                <w:color w:val="FF0000"/>
                <w:sz w:val="28"/>
                <w:szCs w:val="28"/>
                <w:u w:val="single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تذكيــــــر:</w:t>
            </w:r>
          </w:p>
          <w:tbl>
            <w:tblPr>
              <w:tblpPr w:leftFromText="141" w:rightFromText="141" w:vertAnchor="text" w:horzAnchor="margin" w:tblpY="247"/>
              <w:tblW w:w="80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633"/>
              <w:gridCol w:w="1442"/>
            </w:tblGrid>
            <w:tr w:rsidR="00AF05BA" w:rsidRPr="007A6059" w14:paraId="56D2A920" w14:textId="77777777" w:rsidTr="00914B6D">
              <w:trPr>
                <w:trHeight w:val="299"/>
              </w:trPr>
              <w:tc>
                <w:tcPr>
                  <w:tcW w:w="6633" w:type="dxa"/>
                  <w:shd w:val="clear" w:color="auto" w:fill="EAF1DD" w:themeFill="accent3" w:themeFillTint="33"/>
                </w:tcPr>
                <w:p w14:paraId="025F984B" w14:textId="77777777" w:rsidR="00AF05BA" w:rsidRPr="00AF05BA" w:rsidRDefault="00AF05BA" w:rsidP="00AF05BA">
                  <w:pPr>
                    <w:spacing w:after="0" w:line="240" w:lineRule="auto"/>
                    <w:jc w:val="center"/>
                    <w:rPr>
                      <w:rFonts w:ascii="Amiri" w:hAnsi="Amiri" w:cs="Amiri"/>
                      <w:b/>
                      <w:bCs/>
                      <w:sz w:val="26"/>
                      <w:szCs w:val="26"/>
                      <w:lang w:bidi="ar-DZ"/>
                    </w:rPr>
                  </w:pPr>
                  <w:r w:rsidRPr="00AF05BA">
                    <w:rPr>
                      <w:rFonts w:ascii="Amiri" w:hAnsi="Amiri" w:cs="Amiri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المتتاليات الحسابية</w:t>
                  </w:r>
                </w:p>
              </w:tc>
              <w:tc>
                <w:tcPr>
                  <w:tcW w:w="1442" w:type="dxa"/>
                  <w:tcBorders>
                    <w:top w:val="nil"/>
                    <w:right w:val="nil"/>
                  </w:tcBorders>
                </w:tcPr>
                <w:p w14:paraId="28621BD6" w14:textId="77777777" w:rsidR="00AF05BA" w:rsidRPr="007A6059" w:rsidRDefault="00AF05BA" w:rsidP="00AF05BA">
                  <w:pPr>
                    <w:jc w:val="center"/>
                    <w:rPr>
                      <w:rFonts w:asciiTheme="majorBidi" w:hAnsiTheme="majorBidi" w:cs="MCS Nask S_U normal."/>
                      <w:b/>
                      <w:bCs/>
                      <w:lang w:bidi="ar-DZ"/>
                    </w:rPr>
                  </w:pPr>
                </w:p>
              </w:tc>
            </w:tr>
            <w:tr w:rsidR="00AF05BA" w:rsidRPr="007A6059" w14:paraId="2CDA45B3" w14:textId="77777777" w:rsidTr="00914B6D">
              <w:trPr>
                <w:trHeight w:val="379"/>
              </w:trPr>
              <w:tc>
                <w:tcPr>
                  <w:tcW w:w="6633" w:type="dxa"/>
                </w:tcPr>
                <w:p w14:paraId="6AAF0CEF" w14:textId="77777777" w:rsidR="00AF05BA" w:rsidRPr="00AF05BA" w:rsidRDefault="00AF05BA" w:rsidP="00AF05BA">
                  <w:pPr>
                    <w:bidi/>
                    <w:spacing w:after="0" w:line="240" w:lineRule="auto"/>
                    <w:rPr>
                      <w:rFonts w:ascii="Amiri" w:hAnsi="Amiri" w:cs="Amiri"/>
                      <w:sz w:val="26"/>
                      <w:szCs w:val="26"/>
                      <w:lang w:bidi="ar-DZ"/>
                    </w:rPr>
                  </w:pPr>
                  <w:r w:rsidRPr="00AF05B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t xml:space="preserve">من أجل كل عدد طبيعي </w:t>
                  </w:r>
                  <w:r w:rsidRPr="00AF05BA">
                    <w:rPr>
                      <w:rFonts w:ascii="Amiri" w:hAnsi="Amiri" w:cs="Amiri"/>
                      <w:position w:val="-4"/>
                      <w:sz w:val="26"/>
                      <w:szCs w:val="26"/>
                      <w:lang w:bidi="ar-DZ"/>
                    </w:rPr>
                    <w:object w:dxaOrig="220" w:dyaOrig="200" w14:anchorId="58906C4B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1.25pt;height:9.75pt" o:ole="">
                        <v:imagedata r:id="rId7" o:title=""/>
                      </v:shape>
                      <o:OLEObject Type="Embed" ProgID="Equation.DSMT4" ShapeID="_x0000_i1025" DrawAspect="Content" ObjectID="_1820276228" r:id="rId8"/>
                    </w:object>
                  </w:r>
                  <w:r w:rsidRPr="00AF05B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t xml:space="preserve"> :</w:t>
                  </w:r>
                  <w:r w:rsidRPr="00AF05BA">
                    <w:rPr>
                      <w:rFonts w:ascii="Amiri" w:hAnsi="Amiri" w:cs="Amiri"/>
                      <w:position w:val="-14"/>
                      <w:sz w:val="26"/>
                      <w:szCs w:val="26"/>
                      <w:lang w:bidi="ar-DZ"/>
                    </w:rPr>
                    <w:object w:dxaOrig="1380" w:dyaOrig="400" w14:anchorId="379769F0">
                      <v:shape id="_x0000_i1026" type="#_x0000_t75" style="width:69pt;height:20.25pt" o:ole="">
                        <v:imagedata r:id="rId9" o:title=""/>
                      </v:shape>
                      <o:OLEObject Type="Embed" ProgID="Equation.DSMT4" ShapeID="_x0000_i1026" DrawAspect="Content" ObjectID="_1820276229" r:id="rId10"/>
                    </w:object>
                  </w:r>
                  <w:r w:rsidRPr="00AF05B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t xml:space="preserve">  </w:t>
                  </w:r>
                </w:p>
              </w:tc>
              <w:tc>
                <w:tcPr>
                  <w:tcW w:w="1442" w:type="dxa"/>
                  <w:shd w:val="clear" w:color="auto" w:fill="EAF1DD" w:themeFill="accent3" w:themeFillTint="33"/>
                </w:tcPr>
                <w:p w14:paraId="589024A2" w14:textId="77777777" w:rsidR="00AF05BA" w:rsidRPr="00AF05BA" w:rsidRDefault="00AF05BA" w:rsidP="00AF05BA">
                  <w:pPr>
                    <w:spacing w:after="0" w:line="240" w:lineRule="auto"/>
                    <w:jc w:val="center"/>
                    <w:rPr>
                      <w:rFonts w:ascii="Amiri" w:hAnsi="Amiri" w:cs="Amiri"/>
                      <w:color w:val="FF0000"/>
                      <w:sz w:val="26"/>
                      <w:szCs w:val="26"/>
                      <w:lang w:bidi="ar-DZ"/>
                    </w:rPr>
                  </w:pPr>
                  <w:r w:rsidRPr="00AF05BA">
                    <w:rPr>
                      <w:rFonts w:ascii="Amiri" w:hAnsi="Amiri" w:cs="Amiri"/>
                      <w:color w:val="FF0000"/>
                      <w:sz w:val="26"/>
                      <w:szCs w:val="26"/>
                      <w:rtl/>
                      <w:lang w:bidi="ar-DZ"/>
                    </w:rPr>
                    <w:t>التعريف</w:t>
                  </w:r>
                </w:p>
              </w:tc>
            </w:tr>
            <w:tr w:rsidR="00AF05BA" w:rsidRPr="007A6059" w14:paraId="5628A916" w14:textId="77777777" w:rsidTr="00914B6D">
              <w:trPr>
                <w:trHeight w:val="725"/>
              </w:trPr>
              <w:tc>
                <w:tcPr>
                  <w:tcW w:w="6633" w:type="dxa"/>
                </w:tcPr>
                <w:p w14:paraId="4CB0BE9D" w14:textId="77777777" w:rsidR="00AF05BA" w:rsidRPr="00AF05BA" w:rsidRDefault="00AF05BA" w:rsidP="00AF05BA">
                  <w:pPr>
                    <w:bidi/>
                    <w:spacing w:after="0" w:line="240" w:lineRule="auto"/>
                    <w:rPr>
                      <w:rFonts w:ascii="Amiri" w:hAnsi="Amiri" w:cs="Amiri"/>
                      <w:sz w:val="26"/>
                      <w:szCs w:val="26"/>
                      <w:lang w:bidi="ar-DZ"/>
                    </w:rPr>
                  </w:pPr>
                  <w:r w:rsidRPr="00AF05B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t>الحد الأول:</w:t>
                  </w:r>
                  <w:r w:rsidRPr="00AF05BA">
                    <w:rPr>
                      <w:rFonts w:ascii="Amiri" w:hAnsi="Amiri" w:cs="Amiri"/>
                      <w:position w:val="-10"/>
                      <w:sz w:val="26"/>
                      <w:szCs w:val="26"/>
                      <w:lang w:bidi="ar-DZ"/>
                    </w:rPr>
                    <w:object w:dxaOrig="560" w:dyaOrig="340" w14:anchorId="46C7FD38">
                      <v:shape id="_x0000_i1027" type="#_x0000_t75" style="width:28.5pt;height:17.25pt" o:ole="">
                        <v:imagedata r:id="rId11" o:title=""/>
                      </v:shape>
                      <o:OLEObject Type="Embed" ProgID="Equation.DSMT4" ShapeID="_x0000_i1027" DrawAspect="Content" ObjectID="_1820276230" r:id="rId12"/>
                    </w:object>
                  </w:r>
                  <w:r w:rsidRPr="00AF05B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AF05BA">
                    <w:rPr>
                      <w:rFonts w:ascii="Amiri" w:hAnsi="Amiri" w:cs="Amiri"/>
                      <w:position w:val="-10"/>
                      <w:sz w:val="26"/>
                      <w:szCs w:val="26"/>
                      <w:lang w:bidi="ar-DZ"/>
                    </w:rPr>
                    <w:object w:dxaOrig="1280" w:dyaOrig="340" w14:anchorId="014A2FCE">
                      <v:shape id="_x0000_i1028" type="#_x0000_t75" style="width:63.75pt;height:17.25pt" o:ole="">
                        <v:imagedata r:id="rId13" o:title=""/>
                      </v:shape>
                      <o:OLEObject Type="Embed" ProgID="Equation.DSMT4" ShapeID="_x0000_i1028" DrawAspect="Content" ObjectID="_1820276231" r:id="rId14"/>
                    </w:object>
                  </w:r>
                  <w:r w:rsidRPr="00AF05B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br/>
                    <w:t>الحد الأول:</w:t>
                  </w:r>
                  <w:r w:rsidRPr="00AF05BA">
                    <w:rPr>
                      <w:rFonts w:ascii="Amiri" w:hAnsi="Amiri" w:cs="Amiri"/>
                      <w:position w:val="-10"/>
                      <w:sz w:val="26"/>
                      <w:szCs w:val="26"/>
                      <w:lang w:bidi="ar-DZ"/>
                    </w:rPr>
                    <w:object w:dxaOrig="540" w:dyaOrig="340" w14:anchorId="161898E0">
                      <v:shape id="_x0000_i1029" type="#_x0000_t75" style="width:27pt;height:17.25pt" o:ole="">
                        <v:imagedata r:id="rId15" o:title=""/>
                      </v:shape>
                      <o:OLEObject Type="Embed" ProgID="Equation.DSMT4" ShapeID="_x0000_i1029" DrawAspect="Content" ObjectID="_1820276232" r:id="rId16"/>
                    </w:object>
                  </w:r>
                  <w:r w:rsidRPr="00AF05B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AF05BA">
                    <w:rPr>
                      <w:rFonts w:ascii="Amiri" w:hAnsi="Amiri" w:cs="Amiri"/>
                      <w:position w:val="-12"/>
                      <w:sz w:val="26"/>
                      <w:szCs w:val="26"/>
                      <w:lang w:bidi="ar-DZ"/>
                    </w:rPr>
                    <w:object w:dxaOrig="1860" w:dyaOrig="360" w14:anchorId="48AD9534">
                      <v:shape id="_x0000_i1030" type="#_x0000_t75" style="width:93pt;height:18pt" o:ole="">
                        <v:imagedata r:id="rId17" o:title=""/>
                      </v:shape>
                      <o:OLEObject Type="Embed" ProgID="Equation.DSMT4" ShapeID="_x0000_i1030" DrawAspect="Content" ObjectID="_1820276233" r:id="rId18"/>
                    </w:object>
                  </w:r>
                  <w:r w:rsidRPr="00AF05B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br/>
                    <w:t xml:space="preserve">الحالة العامة: </w:t>
                  </w:r>
                  <w:r w:rsidRPr="00AF05BA">
                    <w:rPr>
                      <w:rFonts w:ascii="Amiri" w:hAnsi="Amiri" w:cs="Amiri"/>
                      <w:position w:val="-12"/>
                      <w:sz w:val="26"/>
                      <w:szCs w:val="26"/>
                      <w:lang w:bidi="ar-DZ"/>
                    </w:rPr>
                    <w:object w:dxaOrig="1920" w:dyaOrig="360" w14:anchorId="4641CA56">
                      <v:shape id="_x0000_i1031" type="#_x0000_t75" style="width:96pt;height:18pt" o:ole="">
                        <v:imagedata r:id="rId19" o:title=""/>
                      </v:shape>
                      <o:OLEObject Type="Embed" ProgID="Equation.DSMT4" ShapeID="_x0000_i1031" DrawAspect="Content" ObjectID="_1820276234" r:id="rId20"/>
                    </w:object>
                  </w:r>
                </w:p>
              </w:tc>
              <w:tc>
                <w:tcPr>
                  <w:tcW w:w="1442" w:type="dxa"/>
                  <w:shd w:val="clear" w:color="auto" w:fill="EAF1DD" w:themeFill="accent3" w:themeFillTint="33"/>
                </w:tcPr>
                <w:p w14:paraId="338D7E07" w14:textId="77777777" w:rsidR="00AF05BA" w:rsidRPr="00AF05BA" w:rsidRDefault="00AF05BA" w:rsidP="00AF05BA">
                  <w:pPr>
                    <w:spacing w:after="0" w:line="240" w:lineRule="auto"/>
                    <w:jc w:val="center"/>
                    <w:rPr>
                      <w:rFonts w:ascii="Amiri" w:hAnsi="Amiri" w:cs="Amiri"/>
                      <w:color w:val="FF0000"/>
                      <w:sz w:val="26"/>
                      <w:szCs w:val="26"/>
                      <w:lang w:bidi="ar-DZ"/>
                    </w:rPr>
                  </w:pPr>
                  <w:r w:rsidRPr="00AF05BA">
                    <w:rPr>
                      <w:rFonts w:ascii="Amiri" w:hAnsi="Amiri" w:cs="Amiri"/>
                      <w:color w:val="FF0000"/>
                      <w:sz w:val="26"/>
                      <w:szCs w:val="26"/>
                      <w:rtl/>
                      <w:lang w:bidi="ar-DZ"/>
                    </w:rPr>
                    <w:t>عبارة الحد العام</w:t>
                  </w:r>
                </w:p>
              </w:tc>
            </w:tr>
            <w:tr w:rsidR="00AF05BA" w:rsidRPr="007A6059" w14:paraId="1E825458" w14:textId="77777777" w:rsidTr="00914B6D">
              <w:trPr>
                <w:trHeight w:val="968"/>
              </w:trPr>
              <w:tc>
                <w:tcPr>
                  <w:tcW w:w="6633" w:type="dxa"/>
                  <w:tcBorders>
                    <w:bottom w:val="single" w:sz="4" w:space="0" w:color="auto"/>
                  </w:tcBorders>
                </w:tcPr>
                <w:p w14:paraId="70EB82F6" w14:textId="77777777" w:rsidR="00AF05BA" w:rsidRPr="00AF05BA" w:rsidRDefault="00AF05BA" w:rsidP="00AF05BA">
                  <w:pPr>
                    <w:bidi/>
                    <w:spacing w:after="0" w:line="240" w:lineRule="auto"/>
                    <w:rPr>
                      <w:rFonts w:ascii="Amiri" w:hAnsi="Amiri" w:cs="Amiri"/>
                      <w:sz w:val="26"/>
                      <w:szCs w:val="26"/>
                      <w:lang w:bidi="ar-DZ"/>
                    </w:rPr>
                  </w:pPr>
                  <w:r w:rsidRPr="00AF05BA">
                    <w:rPr>
                      <w:rFonts w:ascii="Amiri" w:hAnsi="Amiri" w:cs="Amiri"/>
                      <w:position w:val="-6"/>
                      <w:sz w:val="26"/>
                      <w:szCs w:val="26"/>
                      <w:lang w:bidi="ar-DZ"/>
                    </w:rPr>
                    <w:object w:dxaOrig="200" w:dyaOrig="220" w14:anchorId="64FC30B0">
                      <v:shape id="_x0000_i1032" type="#_x0000_t75" style="width:9.75pt;height:11.25pt" o:ole="">
                        <v:imagedata r:id="rId21" o:title=""/>
                      </v:shape>
                      <o:OLEObject Type="Embed" ProgID="Equation.DSMT4" ShapeID="_x0000_i1032" DrawAspect="Content" ObjectID="_1820276235" r:id="rId22"/>
                    </w:object>
                  </w:r>
                  <w:r w:rsidRPr="00AF05B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t>،</w:t>
                  </w:r>
                  <w:r w:rsidRPr="00AF05BA">
                    <w:rPr>
                      <w:rFonts w:ascii="Amiri" w:hAnsi="Amiri" w:cs="Amiri"/>
                      <w:position w:val="-6"/>
                      <w:sz w:val="26"/>
                      <w:szCs w:val="26"/>
                      <w:lang w:bidi="ar-DZ"/>
                    </w:rPr>
                    <w:object w:dxaOrig="200" w:dyaOrig="279" w14:anchorId="39E4BBE9">
                      <v:shape id="_x0000_i1033" type="#_x0000_t75" style="width:9.75pt;height:13.5pt" o:ole="">
                        <v:imagedata r:id="rId23" o:title=""/>
                      </v:shape>
                      <o:OLEObject Type="Embed" ProgID="Equation.DSMT4" ShapeID="_x0000_i1033" DrawAspect="Content" ObjectID="_1820276236" r:id="rId24"/>
                    </w:object>
                  </w:r>
                  <w:r w:rsidRPr="00AF05B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t>،</w:t>
                  </w:r>
                  <w:r w:rsidRPr="00AF05BA">
                    <w:rPr>
                      <w:rFonts w:ascii="Amiri" w:hAnsi="Amiri" w:cs="Amiri"/>
                      <w:position w:val="-6"/>
                      <w:sz w:val="26"/>
                      <w:szCs w:val="26"/>
                      <w:lang w:bidi="ar-DZ"/>
                    </w:rPr>
                    <w:object w:dxaOrig="200" w:dyaOrig="220" w14:anchorId="1709A9AC">
                      <v:shape id="_x0000_i1034" type="#_x0000_t75" style="width:9.75pt;height:11.25pt" o:ole="">
                        <v:imagedata r:id="rId25" o:title=""/>
                      </v:shape>
                      <o:OLEObject Type="Embed" ProgID="Equation.DSMT4" ShapeID="_x0000_i1034" DrawAspect="Content" ObjectID="_1820276237" r:id="rId26"/>
                    </w:object>
                  </w:r>
                  <w:r w:rsidRPr="00AF05B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t xml:space="preserve"> ثلاثة حدود متتابعة من متتالية حسابية بهذا لترتيب تكافئ: </w:t>
                  </w:r>
                  <w:r w:rsidRPr="00AF05BA">
                    <w:rPr>
                      <w:rFonts w:ascii="Amiri" w:hAnsi="Amiri" w:cs="Amiri"/>
                      <w:position w:val="-6"/>
                      <w:sz w:val="26"/>
                      <w:szCs w:val="26"/>
                      <w:lang w:bidi="ar-DZ"/>
                    </w:rPr>
                    <w:object w:dxaOrig="1080" w:dyaOrig="279" w14:anchorId="68BEDEA9">
                      <v:shape id="_x0000_i1035" type="#_x0000_t75" style="width:54pt;height:13.5pt" o:ole="">
                        <v:imagedata r:id="rId27" o:title=""/>
                      </v:shape>
                      <o:OLEObject Type="Embed" ProgID="Equation.DSMT4" ShapeID="_x0000_i1035" DrawAspect="Content" ObjectID="_1820276238" r:id="rId28"/>
                    </w:object>
                  </w:r>
                </w:p>
              </w:tc>
              <w:tc>
                <w:tcPr>
                  <w:tcW w:w="1442" w:type="dxa"/>
                  <w:tcBorders>
                    <w:bottom w:val="single" w:sz="4" w:space="0" w:color="auto"/>
                  </w:tcBorders>
                  <w:shd w:val="clear" w:color="auto" w:fill="EAF1DD" w:themeFill="accent3" w:themeFillTint="33"/>
                </w:tcPr>
                <w:p w14:paraId="674D60AA" w14:textId="3429713E" w:rsidR="00AF05BA" w:rsidRPr="00AF05BA" w:rsidRDefault="00AF05BA" w:rsidP="00AF05BA">
                  <w:pPr>
                    <w:spacing w:after="0" w:line="240" w:lineRule="auto"/>
                    <w:jc w:val="right"/>
                    <w:rPr>
                      <w:rFonts w:ascii="Amiri" w:hAnsi="Amiri" w:cs="Amiri"/>
                      <w:color w:val="FF0000"/>
                      <w:sz w:val="26"/>
                      <w:szCs w:val="26"/>
                    </w:rPr>
                  </w:pPr>
                  <w:r w:rsidRPr="00AF05BA">
                    <w:rPr>
                      <w:rFonts w:ascii="Amiri" w:hAnsi="Amiri" w:cs="Amiri"/>
                      <w:color w:val="FF0000"/>
                      <w:sz w:val="26"/>
                      <w:szCs w:val="26"/>
                      <w:rtl/>
                      <w:lang w:bidi="ar-DZ"/>
                    </w:rPr>
                    <w:t xml:space="preserve">خاصية ثلاثة </w:t>
                  </w:r>
                  <w:r w:rsidRPr="00AF05BA">
                    <w:rPr>
                      <w:rFonts w:ascii="Amiri" w:hAnsi="Amiri" w:cs="Amiri"/>
                      <w:color w:val="FF0000"/>
                      <w:sz w:val="26"/>
                      <w:szCs w:val="26"/>
                      <w:rtl/>
                      <w:lang w:bidi="ar-DZ"/>
                    </w:rPr>
                    <w:t>حدود متتابعة</w:t>
                  </w:r>
                </w:p>
              </w:tc>
            </w:tr>
            <w:tr w:rsidR="00AF05BA" w:rsidRPr="007A6059" w14:paraId="5392A1DC" w14:textId="77777777" w:rsidTr="00914B6D">
              <w:trPr>
                <w:trHeight w:val="1385"/>
              </w:trPr>
              <w:tc>
                <w:tcPr>
                  <w:tcW w:w="6633" w:type="dxa"/>
                  <w:tcBorders>
                    <w:bottom w:val="single" w:sz="4" w:space="0" w:color="auto"/>
                  </w:tcBorders>
                </w:tcPr>
                <w:p w14:paraId="08EA6DBE" w14:textId="68BECAE3" w:rsidR="00AF05BA" w:rsidRPr="00AF05BA" w:rsidRDefault="00AF05BA" w:rsidP="00AF05BA">
                  <w:pPr>
                    <w:bidi/>
                    <w:spacing w:after="0" w:line="240" w:lineRule="auto"/>
                    <w:rPr>
                      <w:rFonts w:ascii="Amiri" w:hAnsi="Amiri" w:cs="Amiri"/>
                      <w:b/>
                      <w:bCs/>
                      <w:sz w:val="26"/>
                      <w:szCs w:val="26"/>
                      <w:rtl/>
                      <w:lang w:bidi="ar-DZ"/>
                    </w:rPr>
                  </w:pPr>
                  <w:r w:rsidRPr="00AF05BA">
                    <w:rPr>
                      <w:rFonts w:ascii="Amiri" w:hAnsi="Amiri" w:cs="Amiri"/>
                      <w:b/>
                      <w:bCs/>
                      <w:position w:val="-22"/>
                      <w:sz w:val="26"/>
                      <w:szCs w:val="26"/>
                      <w:lang w:bidi="ar-DZ"/>
                    </w:rPr>
                    <w:object w:dxaOrig="3739" w:dyaOrig="600" w14:anchorId="7D70D58E">
                      <v:shape id="_x0000_i1036" type="#_x0000_t75" style="width:187.5pt;height:30pt" o:ole="">
                        <v:imagedata r:id="rId29" o:title=""/>
                      </v:shape>
                      <o:OLEObject Type="Embed" ProgID="Equation.DSMT4" ShapeID="_x0000_i1036" DrawAspect="Content" ObjectID="_1820276239" r:id="rId30"/>
                    </w:object>
                  </w:r>
                </w:p>
                <w:p w14:paraId="2480C739" w14:textId="43E18FDF" w:rsidR="00AF05BA" w:rsidRPr="00AF05BA" w:rsidRDefault="00AF05BA" w:rsidP="00AF05BA">
                  <w:pPr>
                    <w:bidi/>
                    <w:spacing w:after="0" w:line="240" w:lineRule="auto"/>
                    <w:rPr>
                      <w:rFonts w:ascii="Amiri" w:hAnsi="Amiri" w:cs="Amiri"/>
                      <w:i/>
                      <w:noProof/>
                      <w:sz w:val="24"/>
                      <w:szCs w:val="24"/>
                      <w:rtl/>
                      <w:lang w:eastAsia="fr-FR"/>
                    </w:rPr>
                  </w:pPr>
                  <m:oMathPara>
                    <m:oMath>
                      <m:r>
                        <w:rPr>
                          <w:rFonts w:ascii="Cambria Math" w:hAnsi="Cambria Math" w:cs="Amiri"/>
                          <w:noProof/>
                          <w:sz w:val="24"/>
                          <w:szCs w:val="24"/>
                          <w:lang w:eastAsia="fr-FR" w:bidi="ar-DZ"/>
                        </w:rPr>
                        <m:t>S=</m:t>
                      </m:r>
                      <m:r>
                        <w:rPr>
                          <w:rFonts w:ascii="Cambria Math" w:hAnsi="Cambria Math" w:cs="Amiri"/>
                          <w:noProof/>
                          <w:sz w:val="24"/>
                          <w:szCs w:val="24"/>
                          <w:rtl/>
                          <w:lang w:eastAsia="fr-FR"/>
                        </w:rPr>
                        <m:t>عدد</m:t>
                      </m:r>
                      <m:r>
                        <w:rPr>
                          <w:rFonts w:ascii="Cambria Math" w:hAnsi="Cambria Math" w:cs="Amiri"/>
                          <w:noProof/>
                          <w:sz w:val="24"/>
                          <w:szCs w:val="24"/>
                          <w:lang w:eastAsia="fr-FR"/>
                        </w:rPr>
                        <m:t xml:space="preserve"> </m:t>
                      </m:r>
                      <m:r>
                        <w:rPr>
                          <w:rFonts w:ascii="Cambria Math" w:hAnsi="Cambria Math" w:cs="Amiri"/>
                          <w:noProof/>
                          <w:sz w:val="24"/>
                          <w:szCs w:val="24"/>
                          <w:rtl/>
                          <w:lang w:eastAsia="fr-FR"/>
                        </w:rPr>
                        <m:t>الحدود</m:t>
                      </m:r>
                      <m:r>
                        <w:rPr>
                          <w:rFonts w:ascii="Cambria Math" w:hAnsi="Cambria Math" w:cs="Amiri"/>
                          <w:noProof/>
                          <w:sz w:val="24"/>
                          <w:szCs w:val="24"/>
                          <w:lang w:eastAsia="fr-FR"/>
                        </w:rPr>
                        <m:t xml:space="preserve"> ×</m:t>
                      </m:r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  <w:noProof/>
                              <w:sz w:val="24"/>
                              <w:szCs w:val="24"/>
                              <w:lang w:eastAsia="fr-FR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  <w:noProof/>
                              <w:sz w:val="24"/>
                              <w:szCs w:val="24"/>
                              <w:rtl/>
                              <w:lang w:eastAsia="fr-FR"/>
                            </w:rPr>
                            <m:t>الاول</m:t>
                          </m:r>
                          <m:r>
                            <w:rPr>
                              <w:rFonts w:ascii="Cambria Math" w:hAnsi="Cambria Math" w:cs="Amiri"/>
                              <w:noProof/>
                              <w:sz w:val="24"/>
                              <w:szCs w:val="24"/>
                              <w:lang w:eastAsia="fr-FR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 w:cs="Amiri"/>
                              <w:noProof/>
                              <w:sz w:val="24"/>
                              <w:szCs w:val="24"/>
                              <w:rtl/>
                              <w:lang w:eastAsia="fr-FR"/>
                            </w:rPr>
                            <m:t>الحد</m:t>
                          </m:r>
                          <m:r>
                            <w:rPr>
                              <w:rFonts w:ascii="Cambria Math" w:hAnsi="Cambria Math" w:cs="Amiri"/>
                              <w:noProof/>
                              <w:sz w:val="24"/>
                              <w:szCs w:val="24"/>
                              <w:lang w:eastAsia="fr-FR"/>
                            </w:rPr>
                            <m:t>+</m:t>
                          </m:r>
                          <m:r>
                            <w:rPr>
                              <w:rFonts w:ascii="Cambria Math" w:hAnsi="Cambria Math" w:cs="Amiri"/>
                              <w:noProof/>
                              <w:sz w:val="24"/>
                              <w:szCs w:val="24"/>
                              <w:rtl/>
                              <w:lang w:eastAsia="fr-FR"/>
                            </w:rPr>
                            <m:t>الاخير</m:t>
                          </m:r>
                          <m:r>
                            <w:rPr>
                              <w:rFonts w:ascii="Cambria Math" w:hAnsi="Cambria Math" w:cs="Amiri"/>
                              <w:noProof/>
                              <w:sz w:val="24"/>
                              <w:szCs w:val="24"/>
                              <w:lang w:eastAsia="fr-FR"/>
                            </w:rPr>
                            <m:t xml:space="preserve"> </m:t>
                          </m:r>
                          <m:r>
                            <w:rPr>
                              <w:rFonts w:ascii="Cambria Math" w:hAnsi="Cambria Math" w:cs="Amiri"/>
                              <w:noProof/>
                              <w:sz w:val="24"/>
                              <w:szCs w:val="24"/>
                              <w:rtl/>
                              <w:lang w:eastAsia="fr-FR"/>
                            </w:rPr>
                            <m:t>الحد</m:t>
                          </m:r>
                        </m:num>
                        <m:den>
                          <m:r>
                            <w:rPr>
                              <w:rFonts w:ascii="Cambria Math" w:hAnsi="Cambria Math" w:cs="Amiri"/>
                              <w:noProof/>
                              <w:sz w:val="24"/>
                              <w:szCs w:val="24"/>
                              <w:lang w:eastAsia="fr-FR"/>
                            </w:rPr>
                            <m:t>2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442" w:type="dxa"/>
                  <w:tcBorders>
                    <w:bottom w:val="single" w:sz="4" w:space="0" w:color="auto"/>
                  </w:tcBorders>
                  <w:shd w:val="clear" w:color="auto" w:fill="EAF1DD" w:themeFill="accent3" w:themeFillTint="33"/>
                </w:tcPr>
                <w:p w14:paraId="7B67AE32" w14:textId="77777777" w:rsidR="00AF05BA" w:rsidRPr="00AF05BA" w:rsidRDefault="00AF05BA" w:rsidP="00AF05BA">
                  <w:pPr>
                    <w:spacing w:after="0" w:line="240" w:lineRule="auto"/>
                    <w:jc w:val="right"/>
                    <w:rPr>
                      <w:rFonts w:ascii="Amiri" w:hAnsi="Amiri" w:cs="Amiri"/>
                      <w:color w:val="FF0000"/>
                      <w:sz w:val="26"/>
                      <w:szCs w:val="26"/>
                      <w:lang w:bidi="ar-DZ"/>
                    </w:rPr>
                  </w:pPr>
                  <w:r w:rsidRPr="00AF05BA">
                    <w:rPr>
                      <w:rFonts w:ascii="Amiri" w:hAnsi="Amiri" w:cs="Amiri"/>
                      <w:color w:val="FF0000"/>
                      <w:sz w:val="26"/>
                      <w:szCs w:val="26"/>
                      <w:rtl/>
                      <w:lang w:bidi="ar-DZ"/>
                    </w:rPr>
                    <w:t xml:space="preserve">   مجموع حدود متتابعة</w:t>
                  </w:r>
                </w:p>
              </w:tc>
            </w:tr>
          </w:tbl>
          <w:p w14:paraId="3B584BC4" w14:textId="77777777" w:rsidR="00AF05BA" w:rsidRDefault="00AF05BA" w:rsidP="00AF05BA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455F65AF" w14:textId="77777777" w:rsidR="00AF05BA" w:rsidRPr="00914B6D" w:rsidRDefault="00AF05BA" w:rsidP="00AF05BA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</w:pPr>
            <w:r w:rsidRPr="00914B6D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  <w:t>التمرين 01:</w:t>
            </w:r>
          </w:p>
          <w:p w14:paraId="77CCCF5A" w14:textId="77777777" w:rsidR="00AF05BA" w:rsidRPr="00914B6D" w:rsidRDefault="00AF05BA" w:rsidP="00AF05BA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914B6D">
              <w:rPr>
                <w:rFonts w:ascii="Amiri" w:hAnsi="Amiri" w:cs="Amiri"/>
                <w:position w:val="-14"/>
                <w:sz w:val="26"/>
                <w:szCs w:val="26"/>
              </w:rPr>
              <w:object w:dxaOrig="480" w:dyaOrig="400" w14:anchorId="6CBD9275">
                <v:shape id="_x0000_i1037" type="#_x0000_t75" style="width:24pt;height:20.25pt" o:ole="">
                  <v:imagedata r:id="rId31" o:title=""/>
                </v:shape>
                <o:OLEObject Type="Embed" ProgID="Equation.DSMT4" ShapeID="_x0000_i1037" DrawAspect="Content" ObjectID="_1820276240" r:id="rId32"/>
              </w:object>
            </w:r>
            <w:r w:rsidRPr="00914B6D">
              <w:rPr>
                <w:rFonts w:ascii="Amiri" w:hAnsi="Amiri" w:cs="Amiri"/>
                <w:sz w:val="26"/>
                <w:szCs w:val="26"/>
                <w:rtl/>
              </w:rPr>
              <w:t xml:space="preserve"> متتالية عددية 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6"/>
                  <w:szCs w:val="26"/>
                  <w:rtl/>
                </w:rPr>
                <m:t>N</m:t>
              </m:r>
            </m:oMath>
            <w:r w:rsidRPr="00914B6D">
              <w:rPr>
                <w:rFonts w:ascii="Amiri" w:eastAsiaTheme="minorEastAsia" w:hAnsi="Amiri" w:cs="Amiri"/>
                <w:sz w:val="26"/>
                <w:szCs w:val="26"/>
                <w:rtl/>
              </w:rPr>
              <w:t xml:space="preserve"> بالعبارة:  </w:t>
            </w:r>
            <w:r w:rsidRPr="00914B6D">
              <w:rPr>
                <w:rFonts w:ascii="Amiri" w:hAnsi="Amiri" w:cs="Amiri"/>
                <w:position w:val="-24"/>
                <w:sz w:val="26"/>
                <w:szCs w:val="26"/>
              </w:rPr>
              <w:object w:dxaOrig="1200" w:dyaOrig="620" w14:anchorId="3FA885AB">
                <v:shape id="_x0000_i1038" type="#_x0000_t75" style="width:60pt;height:30.75pt" o:ole="">
                  <v:imagedata r:id="rId33" o:title=""/>
                </v:shape>
                <o:OLEObject Type="Embed" ProgID="Equation.DSMT4" ShapeID="_x0000_i1038" DrawAspect="Content" ObjectID="_1820276241" r:id="rId34"/>
              </w:object>
            </w:r>
            <w:r w:rsidRPr="00914B6D">
              <w:rPr>
                <w:rFonts w:ascii="Amiri" w:hAnsi="Amiri" w:cs="Amiri"/>
                <w:sz w:val="26"/>
                <w:szCs w:val="26"/>
                <w:rtl/>
              </w:rPr>
              <w:t xml:space="preserve"> .</w:t>
            </w:r>
          </w:p>
          <w:p w14:paraId="073B954D" w14:textId="77777777" w:rsidR="00AF05BA" w:rsidRPr="00914B6D" w:rsidRDefault="00AF05BA" w:rsidP="00AF05BA">
            <w:pPr>
              <w:pStyle w:val="Paragraphedeliste"/>
              <w:numPr>
                <w:ilvl w:val="0"/>
                <w:numId w:val="24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914B6D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أحسب الحدود </w:t>
            </w:r>
            <w:r w:rsidRPr="00914B6D">
              <w:rPr>
                <w:rFonts w:ascii="Amiri" w:hAnsi="Amiri" w:cs="Amiri"/>
                <w:position w:val="-12"/>
                <w:sz w:val="26"/>
                <w:szCs w:val="26"/>
              </w:rPr>
              <w:object w:dxaOrig="260" w:dyaOrig="360" w14:anchorId="3F1CD201">
                <v:shape id="_x0000_i1039" type="#_x0000_t75" style="width:12.75pt;height:18pt" o:ole="">
                  <v:imagedata r:id="rId35" o:title=""/>
                </v:shape>
                <o:OLEObject Type="Embed" ProgID="Equation.DSMT4" ShapeID="_x0000_i1039" DrawAspect="Content" ObjectID="_1820276242" r:id="rId36"/>
              </w:object>
            </w:r>
            <w:r w:rsidRPr="00914B6D">
              <w:rPr>
                <w:rFonts w:ascii="Amiri" w:hAnsi="Amiri" w:cs="Amiri"/>
                <w:sz w:val="26"/>
                <w:szCs w:val="26"/>
                <w:rtl/>
              </w:rPr>
              <w:t xml:space="preserve"> ،  </w:t>
            </w:r>
            <w:r w:rsidRPr="00914B6D">
              <w:rPr>
                <w:rFonts w:ascii="Amiri" w:hAnsi="Amiri" w:cs="Amiri"/>
                <w:position w:val="-12"/>
                <w:sz w:val="26"/>
                <w:szCs w:val="26"/>
              </w:rPr>
              <w:object w:dxaOrig="240" w:dyaOrig="360" w14:anchorId="4FB144E2">
                <v:shape id="_x0000_i1040" type="#_x0000_t75" style="width:12pt;height:18pt" o:ole="">
                  <v:imagedata r:id="rId37" o:title=""/>
                </v:shape>
                <o:OLEObject Type="Embed" ProgID="Equation.DSMT4" ShapeID="_x0000_i1040" DrawAspect="Content" ObjectID="_1820276243" r:id="rId38"/>
              </w:object>
            </w:r>
            <w:r w:rsidRPr="00914B6D">
              <w:rPr>
                <w:rFonts w:ascii="Amiri" w:hAnsi="Amiri" w:cs="Amiri"/>
                <w:sz w:val="26"/>
                <w:szCs w:val="26"/>
                <w:rtl/>
              </w:rPr>
              <w:t xml:space="preserve"> ،  </w:t>
            </w:r>
            <w:r w:rsidRPr="00914B6D">
              <w:rPr>
                <w:rFonts w:ascii="Amiri" w:hAnsi="Amiri" w:cs="Amiri"/>
                <w:position w:val="-12"/>
                <w:sz w:val="26"/>
                <w:szCs w:val="26"/>
              </w:rPr>
              <w:object w:dxaOrig="260" w:dyaOrig="360" w14:anchorId="5EAC67BE">
                <v:shape id="_x0000_i1041" type="#_x0000_t75" style="width:12.75pt;height:18pt" o:ole="">
                  <v:imagedata r:id="rId39" o:title=""/>
                </v:shape>
                <o:OLEObject Type="Embed" ProgID="Equation.DSMT4" ShapeID="_x0000_i1041" DrawAspect="Content" ObjectID="_1820276244" r:id="rId40"/>
              </w:object>
            </w:r>
            <w:r w:rsidRPr="00914B6D">
              <w:rPr>
                <w:rFonts w:ascii="Amiri" w:hAnsi="Amiri" w:cs="Amiri"/>
                <w:sz w:val="26"/>
                <w:szCs w:val="26"/>
                <w:rtl/>
              </w:rPr>
              <w:t xml:space="preserve"> ، </w:t>
            </w:r>
            <w:r w:rsidRPr="00914B6D">
              <w:rPr>
                <w:rFonts w:ascii="Amiri" w:hAnsi="Amiri" w:cs="Amiri"/>
                <w:position w:val="-12"/>
                <w:sz w:val="26"/>
                <w:szCs w:val="26"/>
              </w:rPr>
              <w:object w:dxaOrig="260" w:dyaOrig="360" w14:anchorId="1714D578">
                <v:shape id="_x0000_i1042" type="#_x0000_t75" style="width:12.75pt;height:18pt" o:ole="">
                  <v:imagedata r:id="rId41" o:title=""/>
                </v:shape>
                <o:OLEObject Type="Embed" ProgID="Equation.DSMT4" ShapeID="_x0000_i1042" DrawAspect="Content" ObjectID="_1820276245" r:id="rId42"/>
              </w:object>
            </w:r>
            <w:r w:rsidRPr="00914B6D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13DB6A24" w14:textId="77777777" w:rsidR="00AF05BA" w:rsidRPr="00914B6D" w:rsidRDefault="00AF05BA" w:rsidP="00AF05BA">
            <w:pPr>
              <w:pStyle w:val="Paragraphedeliste"/>
              <w:numPr>
                <w:ilvl w:val="0"/>
                <w:numId w:val="24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914B6D">
              <w:rPr>
                <w:rFonts w:ascii="Amiri" w:hAnsi="Amiri" w:cs="Amiri"/>
                <w:sz w:val="26"/>
                <w:szCs w:val="26"/>
                <w:rtl/>
              </w:rPr>
              <w:t xml:space="preserve">أثبت أن </w:t>
            </w:r>
            <w:r w:rsidRPr="00914B6D">
              <w:rPr>
                <w:rFonts w:ascii="Amiri" w:hAnsi="Amiri" w:cs="Amiri"/>
                <w:position w:val="-14"/>
                <w:sz w:val="26"/>
                <w:szCs w:val="26"/>
              </w:rPr>
              <w:object w:dxaOrig="480" w:dyaOrig="400" w14:anchorId="154E1039">
                <v:shape id="_x0000_i1043" type="#_x0000_t75" style="width:24pt;height:20.25pt" o:ole="">
                  <v:imagedata r:id="rId31" o:title=""/>
                </v:shape>
                <o:OLEObject Type="Embed" ProgID="Equation.DSMT4" ShapeID="_x0000_i1043" DrawAspect="Content" ObjectID="_1820276246" r:id="rId43"/>
              </w:object>
            </w:r>
            <w:r w:rsidRPr="00914B6D">
              <w:rPr>
                <w:rFonts w:ascii="Amiri" w:hAnsi="Amiri" w:cs="Amiri"/>
                <w:sz w:val="26"/>
                <w:szCs w:val="26"/>
                <w:rtl/>
              </w:rPr>
              <w:t xml:space="preserve"> متتالية حسابية يطلب تعيين أساسها.</w:t>
            </w:r>
          </w:p>
          <w:p w14:paraId="63839F46" w14:textId="77777777" w:rsidR="00AF05BA" w:rsidRPr="00914B6D" w:rsidRDefault="00AF05BA" w:rsidP="00AF05BA">
            <w:pPr>
              <w:pStyle w:val="Paragraphedeliste"/>
              <w:numPr>
                <w:ilvl w:val="0"/>
                <w:numId w:val="24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914B6D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هل العدد </w:t>
            </w:r>
            <m:oMath>
              <m:f>
                <m:fPr>
                  <m:ctrlPr>
                    <w:rPr>
                      <w:rFonts w:ascii="Cambria Math" w:hAnsi="Cambria Math" w:cs="Amiri"/>
                      <w:i/>
                      <w:sz w:val="26"/>
                      <w:szCs w:val="26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Amiri"/>
                      <w:sz w:val="26"/>
                      <w:szCs w:val="26"/>
                      <w:lang w:bidi="ar-DZ"/>
                    </w:rPr>
                    <m:t>193</m:t>
                  </m:r>
                </m:num>
                <m:den>
                  <m:r>
                    <w:rPr>
                      <w:rFonts w:ascii="Cambria Math" w:hAnsi="Cambria Math" w:cs="Amiri"/>
                      <w:sz w:val="26"/>
                      <w:szCs w:val="26"/>
                      <w:lang w:bidi="ar-DZ"/>
                    </w:rPr>
                    <m:t>6</m:t>
                  </m:r>
                </m:den>
              </m:f>
            </m:oMath>
            <w:r w:rsidRPr="00914B6D">
              <w:rPr>
                <w:rFonts w:ascii="Amiri" w:eastAsiaTheme="minorEastAsia" w:hAnsi="Amiri" w:cs="Amiri"/>
                <w:sz w:val="26"/>
                <w:szCs w:val="26"/>
                <w:rtl/>
                <w:lang w:bidi="ar-DZ"/>
              </w:rPr>
              <w:t xml:space="preserve"> حد من حدود المتتالية </w:t>
            </w:r>
            <w:r w:rsidRPr="00914B6D">
              <w:rPr>
                <w:rFonts w:ascii="Amiri" w:hAnsi="Amiri" w:cs="Amiri"/>
                <w:position w:val="-14"/>
                <w:sz w:val="26"/>
                <w:szCs w:val="26"/>
              </w:rPr>
              <w:object w:dxaOrig="480" w:dyaOrig="400" w14:anchorId="6ED113F3">
                <v:shape id="_x0000_i1044" type="#_x0000_t75" style="width:24pt;height:20.25pt" o:ole="">
                  <v:imagedata r:id="rId31" o:title=""/>
                </v:shape>
                <o:OLEObject Type="Embed" ProgID="Equation.DSMT4" ShapeID="_x0000_i1044" DrawAspect="Content" ObjectID="_1820276247" r:id="rId44"/>
              </w:object>
            </w:r>
            <w:r w:rsidRPr="00914B6D">
              <w:rPr>
                <w:rFonts w:ascii="Amiri" w:hAnsi="Amiri" w:cs="Amiri"/>
                <w:sz w:val="26"/>
                <w:szCs w:val="26"/>
                <w:rtl/>
              </w:rPr>
              <w:t xml:space="preserve"> ؟ ما رتبته؟</w:t>
            </w:r>
          </w:p>
          <w:p w14:paraId="4B82231C" w14:textId="77777777" w:rsidR="00AF05BA" w:rsidRPr="00914B6D" w:rsidRDefault="00AF05BA" w:rsidP="00AF05BA">
            <w:pPr>
              <w:pStyle w:val="Paragraphedeliste"/>
              <w:numPr>
                <w:ilvl w:val="0"/>
                <w:numId w:val="24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914B6D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أحسب المجموع:  </w:t>
            </w:r>
            <w:r w:rsidRPr="00914B6D">
              <w:rPr>
                <w:rFonts w:ascii="Amiri" w:hAnsi="Amiri" w:cs="Amiri"/>
                <w:position w:val="-12"/>
                <w:sz w:val="26"/>
                <w:szCs w:val="26"/>
              </w:rPr>
              <w:object w:dxaOrig="1840" w:dyaOrig="360" w14:anchorId="65F748C9">
                <v:shape id="_x0000_i1045" type="#_x0000_t75" style="width:92.25pt;height:18pt" o:ole="">
                  <v:imagedata r:id="rId45" o:title=""/>
                </v:shape>
                <o:OLEObject Type="Embed" ProgID="Equation.DSMT4" ShapeID="_x0000_i1045" DrawAspect="Content" ObjectID="_1820276248" r:id="rId46"/>
              </w:object>
            </w:r>
          </w:p>
          <w:p w14:paraId="5A89CB7A" w14:textId="77777777" w:rsidR="00AF05BA" w:rsidRPr="00914B6D" w:rsidRDefault="00AF05BA" w:rsidP="00AF05BA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</w:pPr>
            <w:r w:rsidRPr="00914B6D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  <w:t>التمرين 02:</w:t>
            </w:r>
          </w:p>
          <w:p w14:paraId="734FED25" w14:textId="77777777" w:rsidR="00AF05BA" w:rsidRPr="00914B6D" w:rsidRDefault="00AF05BA" w:rsidP="00AF05BA">
            <w:pPr>
              <w:bidi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914B6D">
              <w:rPr>
                <w:rFonts w:ascii="Amiri" w:hAnsi="Amiri" w:cs="Amiri"/>
                <w:position w:val="-14"/>
                <w:sz w:val="26"/>
                <w:szCs w:val="26"/>
              </w:rPr>
              <w:object w:dxaOrig="480" w:dyaOrig="400" w14:anchorId="5AB03C6E">
                <v:shape id="_x0000_i1046" type="#_x0000_t75" style="width:24pt;height:20.25pt" o:ole="">
                  <v:imagedata r:id="rId31" o:title=""/>
                </v:shape>
                <o:OLEObject Type="Embed" ProgID="Equation.DSMT4" ShapeID="_x0000_i1046" DrawAspect="Content" ObjectID="_1820276249" r:id="rId47"/>
              </w:object>
            </w:r>
            <w:r w:rsidRPr="00914B6D">
              <w:rPr>
                <w:rFonts w:ascii="Amiri" w:hAnsi="Amiri" w:cs="Amiri"/>
                <w:sz w:val="26"/>
                <w:szCs w:val="26"/>
                <w:rtl/>
              </w:rPr>
              <w:t xml:space="preserve"> متتالية حسابية 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6"/>
                  <w:szCs w:val="26"/>
                  <w:rtl/>
                </w:rPr>
                <m:t>N</m:t>
              </m:r>
            </m:oMath>
            <w:r w:rsidRPr="00914B6D">
              <w:rPr>
                <w:rFonts w:ascii="Amiri" w:eastAsiaTheme="minorEastAsia" w:hAnsi="Amiri" w:cs="Amiri"/>
                <w:sz w:val="26"/>
                <w:szCs w:val="26"/>
                <w:rtl/>
              </w:rPr>
              <w:t xml:space="preserve"> بـــــ:  </w:t>
            </w:r>
            <w:r w:rsidRPr="00914B6D">
              <w:rPr>
                <w:rFonts w:ascii="Amiri" w:hAnsi="Amiri" w:cs="Amiri"/>
                <w:position w:val="-12"/>
                <w:sz w:val="26"/>
                <w:szCs w:val="26"/>
              </w:rPr>
              <w:object w:dxaOrig="600" w:dyaOrig="360" w14:anchorId="360B3A01">
                <v:shape id="_x0000_i1047" type="#_x0000_t75" style="width:30pt;height:18pt" o:ole="">
                  <v:imagedata r:id="rId48" o:title=""/>
                </v:shape>
                <o:OLEObject Type="Embed" ProgID="Equation.DSMT4" ShapeID="_x0000_i1047" DrawAspect="Content" ObjectID="_1820276250" r:id="rId49"/>
              </w:object>
            </w:r>
            <w:r w:rsidRPr="00914B6D">
              <w:rPr>
                <w:rFonts w:ascii="Amiri" w:hAnsi="Amiri" w:cs="Amiri"/>
                <w:sz w:val="26"/>
                <w:szCs w:val="26"/>
                <w:rtl/>
              </w:rPr>
              <w:t xml:space="preserve">  و   </w:t>
            </w:r>
            <w:r w:rsidRPr="00914B6D">
              <w:rPr>
                <w:rFonts w:ascii="Amiri" w:hAnsi="Amiri" w:cs="Amiri"/>
                <w:position w:val="-4"/>
                <w:sz w:val="26"/>
                <w:szCs w:val="26"/>
              </w:rPr>
              <w:object w:dxaOrig="680" w:dyaOrig="260" w14:anchorId="67BCFD5F">
                <v:shape id="_x0000_i1048" type="#_x0000_t75" style="width:33.75pt;height:12.75pt" o:ole="">
                  <v:imagedata r:id="rId50" o:title=""/>
                </v:shape>
                <o:OLEObject Type="Embed" ProgID="Equation.DSMT4" ShapeID="_x0000_i1048" DrawAspect="Content" ObjectID="_1820276251" r:id="rId51"/>
              </w:object>
            </w:r>
          </w:p>
          <w:p w14:paraId="5C499EDF" w14:textId="77777777" w:rsidR="00AF05BA" w:rsidRPr="00914B6D" w:rsidRDefault="00AF05BA" w:rsidP="00AF05BA">
            <w:pPr>
              <w:pStyle w:val="Paragraphedeliste"/>
              <w:numPr>
                <w:ilvl w:val="0"/>
                <w:numId w:val="25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914B6D">
              <w:rPr>
                <w:rFonts w:ascii="Amiri" w:hAnsi="Amiri" w:cs="Amiri"/>
                <w:sz w:val="26"/>
                <w:szCs w:val="26"/>
                <w:rtl/>
                <w:lang w:bidi="ar-DZ"/>
              </w:rPr>
              <w:t>أ</w:t>
            </w:r>
            <w:r w:rsidRPr="00914B6D">
              <w:rPr>
                <w:rFonts w:ascii="Amiri" w:hAnsi="Amiri" w:cs="Amiri"/>
                <w:sz w:val="26"/>
                <w:szCs w:val="26"/>
                <w:rtl/>
              </w:rPr>
              <w:t xml:space="preserve">كتب عبارة </w:t>
            </w:r>
            <w:r w:rsidRPr="00914B6D">
              <w:rPr>
                <w:rFonts w:ascii="Amiri" w:hAnsi="Amiri" w:cs="Amiri"/>
                <w:position w:val="-12"/>
                <w:sz w:val="26"/>
                <w:szCs w:val="26"/>
              </w:rPr>
              <w:object w:dxaOrig="260" w:dyaOrig="360" w14:anchorId="58510A84">
                <v:shape id="_x0000_i1049" type="#_x0000_t75" style="width:12.75pt;height:18pt" o:ole="">
                  <v:imagedata r:id="rId52" o:title=""/>
                </v:shape>
                <o:OLEObject Type="Embed" ProgID="Equation.DSMT4" ShapeID="_x0000_i1049" DrawAspect="Content" ObjectID="_1820276252" r:id="rId53"/>
              </w:object>
            </w:r>
            <w:r w:rsidRPr="00914B6D">
              <w:rPr>
                <w:rFonts w:ascii="Amiri" w:hAnsi="Amiri" w:cs="Amiri"/>
                <w:sz w:val="26"/>
                <w:szCs w:val="26"/>
              </w:rPr>
              <w:t xml:space="preserve"> </w:t>
            </w:r>
            <w:r w:rsidRPr="00914B6D">
              <w:rPr>
                <w:rFonts w:ascii="Amiri" w:hAnsi="Amiri" w:cs="Amiri"/>
                <w:sz w:val="26"/>
                <w:szCs w:val="26"/>
                <w:rtl/>
              </w:rPr>
              <w:t xml:space="preserve"> بدلالة </w:t>
            </w:r>
            <w:r w:rsidRPr="00914B6D">
              <w:rPr>
                <w:rFonts w:ascii="Amiri" w:hAnsi="Amiri" w:cs="Amiri"/>
                <w:sz w:val="26"/>
                <w:szCs w:val="26"/>
              </w:rPr>
              <w:t>n</w:t>
            </w:r>
            <w:r w:rsidRPr="00914B6D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0F60C9B9" w14:textId="77777777" w:rsidR="00AF05BA" w:rsidRDefault="00AF05BA" w:rsidP="00AF05BA">
            <w:pPr>
              <w:pStyle w:val="Paragraphedeliste"/>
              <w:numPr>
                <w:ilvl w:val="0"/>
                <w:numId w:val="25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914B6D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هل العدد </w:t>
            </w:r>
            <w:r w:rsidRPr="00914B6D">
              <w:rPr>
                <w:rFonts w:ascii="Amiri" w:eastAsiaTheme="minorEastAsia" w:hAnsi="Amiri" w:cs="Amiri"/>
                <w:sz w:val="26"/>
                <w:szCs w:val="26"/>
                <w:rtl/>
                <w:lang w:bidi="ar-DZ"/>
              </w:rPr>
              <w:t xml:space="preserve"> </w:t>
            </w:r>
            <w:r w:rsidRPr="00914B6D">
              <w:rPr>
                <w:rFonts w:ascii="Amiri" w:hAnsi="Amiri" w:cs="Amiri"/>
                <w:position w:val="-14"/>
                <w:sz w:val="26"/>
                <w:szCs w:val="26"/>
              </w:rPr>
              <w:object w:dxaOrig="740" w:dyaOrig="400" w14:anchorId="380D3E19">
                <v:shape id="_x0000_i1050" type="#_x0000_t75" style="width:36.75pt;height:20.25pt" o:ole="">
                  <v:imagedata r:id="rId54" o:title=""/>
                </v:shape>
                <o:OLEObject Type="Embed" ProgID="Equation.DSMT4" ShapeID="_x0000_i1050" DrawAspect="Content" ObjectID="_1820276253" r:id="rId55"/>
              </w:object>
            </w:r>
            <w:r w:rsidRPr="00914B6D">
              <w:rPr>
                <w:rFonts w:ascii="Amiri" w:eastAsiaTheme="minorEastAsia" w:hAnsi="Amiri" w:cs="Amiri"/>
                <w:sz w:val="26"/>
                <w:szCs w:val="26"/>
                <w:rtl/>
                <w:lang w:bidi="ar-DZ"/>
              </w:rPr>
              <w:t xml:space="preserve">حد من حدود المتتالية </w:t>
            </w:r>
            <w:r w:rsidRPr="00914B6D">
              <w:rPr>
                <w:rFonts w:ascii="Amiri" w:hAnsi="Amiri" w:cs="Amiri"/>
                <w:position w:val="-14"/>
                <w:sz w:val="26"/>
                <w:szCs w:val="26"/>
              </w:rPr>
              <w:object w:dxaOrig="480" w:dyaOrig="400" w14:anchorId="6F141E3F">
                <v:shape id="_x0000_i1051" type="#_x0000_t75" style="width:24pt;height:20.25pt" o:ole="">
                  <v:imagedata r:id="rId31" o:title=""/>
                </v:shape>
                <o:OLEObject Type="Embed" ProgID="Equation.DSMT4" ShapeID="_x0000_i1051" DrawAspect="Content" ObjectID="_1820276254" r:id="rId56"/>
              </w:object>
            </w:r>
            <w:r w:rsidRPr="00914B6D">
              <w:rPr>
                <w:rFonts w:ascii="Amiri" w:hAnsi="Amiri" w:cs="Amiri"/>
                <w:sz w:val="26"/>
                <w:szCs w:val="26"/>
                <w:rtl/>
              </w:rPr>
              <w:t xml:space="preserve"> ؟ ما رتبته؟</w:t>
            </w:r>
          </w:p>
          <w:p w14:paraId="2C4A475E" w14:textId="77777777" w:rsidR="006601D7" w:rsidRDefault="006601D7" w:rsidP="006601D7">
            <w:pPr>
              <w:pStyle w:val="Paragraphedeliste"/>
              <w:numPr>
                <w:ilvl w:val="0"/>
                <w:numId w:val="25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914B6D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أحسب المجموع:  </w:t>
            </w:r>
            <w:r w:rsidRPr="00914B6D">
              <w:rPr>
                <w:rFonts w:ascii="Amiri" w:hAnsi="Amiri" w:cs="Amiri"/>
                <w:position w:val="-12"/>
                <w:sz w:val="26"/>
                <w:szCs w:val="26"/>
              </w:rPr>
              <w:object w:dxaOrig="1840" w:dyaOrig="360" w14:anchorId="6CBD1136">
                <v:shape id="_x0000_i3142" type="#_x0000_t75" style="width:92.25pt;height:18pt" o:ole="">
                  <v:imagedata r:id="rId45" o:title=""/>
                </v:shape>
                <o:OLEObject Type="Embed" ProgID="Equation.DSMT4" ShapeID="_x0000_i3142" DrawAspect="Content" ObjectID="_1820276255" r:id="rId57"/>
              </w:object>
            </w:r>
          </w:p>
          <w:p w14:paraId="178C6FB2" w14:textId="7627CD32" w:rsidR="00AF05BA" w:rsidRPr="004C59FF" w:rsidRDefault="00AF05BA" w:rsidP="004C59FF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</w:pPr>
            <w:r w:rsidRPr="00914B6D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  <w:lastRenderedPageBreak/>
              <w:t>التمرين 03:</w:t>
            </w:r>
          </w:p>
          <w:p w14:paraId="01A5AF66" w14:textId="77777777" w:rsidR="00AF05BA" w:rsidRPr="00914B6D" w:rsidRDefault="00AF05BA" w:rsidP="00AF05BA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914B6D">
              <w:rPr>
                <w:rFonts w:ascii="Amiri" w:hAnsi="Amiri" w:cs="Amiri"/>
                <w:position w:val="-14"/>
                <w:sz w:val="26"/>
                <w:szCs w:val="26"/>
              </w:rPr>
              <w:object w:dxaOrig="480" w:dyaOrig="400" w14:anchorId="350F573B">
                <v:shape id="_x0000_i1053" type="#_x0000_t75" style="width:24pt;height:20.25pt" o:ole="">
                  <v:imagedata r:id="rId31" o:title=""/>
                </v:shape>
                <o:OLEObject Type="Embed" ProgID="Equation.DSMT4" ShapeID="_x0000_i1053" DrawAspect="Content" ObjectID="_1820276256" r:id="rId58"/>
              </w:object>
            </w:r>
            <w:r w:rsidRPr="00914B6D">
              <w:rPr>
                <w:rFonts w:ascii="Amiri" w:hAnsi="Amiri" w:cs="Amiri"/>
                <w:sz w:val="26"/>
                <w:szCs w:val="26"/>
                <w:rtl/>
              </w:rPr>
              <w:t xml:space="preserve"> متتالية حسابية 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6"/>
                  <w:szCs w:val="26"/>
                  <w:rtl/>
                </w:rPr>
                <m:t>N</m:t>
              </m:r>
            </m:oMath>
            <w:r w:rsidRPr="00914B6D">
              <w:rPr>
                <w:rFonts w:ascii="Amiri" w:eastAsiaTheme="minorEastAsia" w:hAnsi="Amiri" w:cs="Amiri"/>
                <w:sz w:val="26"/>
                <w:szCs w:val="26"/>
                <w:rtl/>
              </w:rPr>
              <w:t xml:space="preserve"> بـــــ:  </w:t>
            </w:r>
            <w:r w:rsidRPr="00914B6D">
              <w:rPr>
                <w:rFonts w:ascii="Amiri" w:hAnsi="Amiri" w:cs="Amiri"/>
                <w:position w:val="-12"/>
                <w:sz w:val="26"/>
                <w:szCs w:val="26"/>
              </w:rPr>
              <w:object w:dxaOrig="960" w:dyaOrig="360" w14:anchorId="28924455">
                <v:shape id="_x0000_i1054" type="#_x0000_t75" style="width:48pt;height:18pt" o:ole="">
                  <v:imagedata r:id="rId59" o:title=""/>
                </v:shape>
                <o:OLEObject Type="Embed" ProgID="Equation.DSMT4" ShapeID="_x0000_i1054" DrawAspect="Content" ObjectID="_1820276257" r:id="rId60"/>
              </w:object>
            </w:r>
            <w:r w:rsidRPr="00914B6D">
              <w:rPr>
                <w:rFonts w:ascii="Amiri" w:hAnsi="Amiri" w:cs="Amiri"/>
                <w:sz w:val="26"/>
                <w:szCs w:val="26"/>
                <w:rtl/>
              </w:rPr>
              <w:t xml:space="preserve">  و   </w:t>
            </w:r>
            <w:r w:rsidRPr="00914B6D">
              <w:rPr>
                <w:rFonts w:ascii="Amiri" w:hAnsi="Amiri" w:cs="Amiri"/>
                <w:position w:val="-12"/>
                <w:sz w:val="26"/>
                <w:szCs w:val="26"/>
              </w:rPr>
              <w:object w:dxaOrig="1080" w:dyaOrig="360" w14:anchorId="0E5438D0">
                <v:shape id="_x0000_i1055" type="#_x0000_t75" style="width:53.25pt;height:18pt" o:ole="">
                  <v:imagedata r:id="rId61" o:title=""/>
                </v:shape>
                <o:OLEObject Type="Embed" ProgID="Equation.DSMT4" ShapeID="_x0000_i1055" DrawAspect="Content" ObjectID="_1820276258" r:id="rId62"/>
              </w:object>
            </w:r>
          </w:p>
          <w:p w14:paraId="4C468437" w14:textId="77777777" w:rsidR="00AF05BA" w:rsidRPr="00914B6D" w:rsidRDefault="00AF05BA" w:rsidP="00AF05BA">
            <w:pPr>
              <w:pStyle w:val="Paragraphedeliste"/>
              <w:numPr>
                <w:ilvl w:val="0"/>
                <w:numId w:val="26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 w:rsidRPr="00914B6D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عين أساس المتتالية </w:t>
            </w:r>
            <w:r w:rsidRPr="00914B6D">
              <w:rPr>
                <w:rFonts w:ascii="Amiri" w:hAnsi="Amiri" w:cs="Amiri"/>
                <w:position w:val="-14"/>
                <w:sz w:val="26"/>
                <w:szCs w:val="26"/>
              </w:rPr>
              <w:object w:dxaOrig="480" w:dyaOrig="400" w14:anchorId="5014456C">
                <v:shape id="_x0000_i1056" type="#_x0000_t75" style="width:24pt;height:20.25pt" o:ole="">
                  <v:imagedata r:id="rId31" o:title=""/>
                </v:shape>
                <o:OLEObject Type="Embed" ProgID="Equation.DSMT4" ShapeID="_x0000_i1056" DrawAspect="Content" ObjectID="_1820276259" r:id="rId63"/>
              </w:object>
            </w:r>
            <w:r w:rsidRPr="00914B6D">
              <w:rPr>
                <w:rFonts w:ascii="Amiri" w:hAnsi="Amiri" w:cs="Amiri"/>
                <w:sz w:val="26"/>
                <w:szCs w:val="26"/>
                <w:rtl/>
              </w:rPr>
              <w:t xml:space="preserve"> وحدها الأول.</w:t>
            </w:r>
          </w:p>
          <w:p w14:paraId="484B199B" w14:textId="77777777" w:rsidR="00AF05BA" w:rsidRPr="00914B6D" w:rsidRDefault="00AF05BA" w:rsidP="00AF05BA">
            <w:pPr>
              <w:pStyle w:val="Paragraphedeliste"/>
              <w:numPr>
                <w:ilvl w:val="0"/>
                <w:numId w:val="26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914B6D">
              <w:rPr>
                <w:rFonts w:ascii="Amiri" w:hAnsi="Amiri" w:cs="Amiri"/>
                <w:sz w:val="26"/>
                <w:szCs w:val="26"/>
                <w:rtl/>
                <w:lang w:bidi="ar-DZ"/>
              </w:rPr>
              <w:t>أ</w:t>
            </w:r>
            <w:r w:rsidRPr="00914B6D">
              <w:rPr>
                <w:rFonts w:ascii="Amiri" w:hAnsi="Amiri" w:cs="Amiri"/>
                <w:sz w:val="26"/>
                <w:szCs w:val="26"/>
                <w:rtl/>
              </w:rPr>
              <w:t xml:space="preserve">كتب عبارة </w:t>
            </w:r>
            <w:r w:rsidRPr="00914B6D">
              <w:rPr>
                <w:rFonts w:ascii="Amiri" w:hAnsi="Amiri" w:cs="Amiri"/>
                <w:position w:val="-12"/>
                <w:sz w:val="26"/>
                <w:szCs w:val="26"/>
              </w:rPr>
              <w:object w:dxaOrig="260" w:dyaOrig="360" w14:anchorId="34B8337A">
                <v:shape id="_x0000_i1057" type="#_x0000_t75" style="width:12.75pt;height:18pt" o:ole="">
                  <v:imagedata r:id="rId52" o:title=""/>
                </v:shape>
                <o:OLEObject Type="Embed" ProgID="Equation.DSMT4" ShapeID="_x0000_i1057" DrawAspect="Content" ObjectID="_1820276260" r:id="rId64"/>
              </w:object>
            </w:r>
            <w:r w:rsidRPr="00914B6D">
              <w:rPr>
                <w:rFonts w:ascii="Amiri" w:hAnsi="Amiri" w:cs="Amiri"/>
                <w:sz w:val="26"/>
                <w:szCs w:val="26"/>
              </w:rPr>
              <w:t xml:space="preserve"> </w:t>
            </w:r>
            <w:r w:rsidRPr="00914B6D">
              <w:rPr>
                <w:rFonts w:ascii="Amiri" w:hAnsi="Amiri" w:cs="Amiri"/>
                <w:sz w:val="26"/>
                <w:szCs w:val="26"/>
                <w:rtl/>
              </w:rPr>
              <w:t xml:space="preserve"> بدلالة </w:t>
            </w:r>
            <w:r w:rsidRPr="00914B6D">
              <w:rPr>
                <w:rFonts w:ascii="Amiri" w:hAnsi="Amiri" w:cs="Amiri"/>
                <w:sz w:val="26"/>
                <w:szCs w:val="26"/>
              </w:rPr>
              <w:t>n</w:t>
            </w:r>
            <w:r w:rsidRPr="00914B6D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04223CA2" w14:textId="77777777" w:rsidR="00AF05BA" w:rsidRPr="00914B6D" w:rsidRDefault="00AF05BA" w:rsidP="00AF05BA">
            <w:pPr>
              <w:pStyle w:val="Paragraphedeliste"/>
              <w:numPr>
                <w:ilvl w:val="0"/>
                <w:numId w:val="26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914B6D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أحسب المجموع:  </w:t>
            </w:r>
            <w:r w:rsidRPr="00914B6D">
              <w:rPr>
                <w:rFonts w:ascii="Amiri" w:hAnsi="Amiri" w:cs="Amiri"/>
                <w:position w:val="-12"/>
                <w:sz w:val="26"/>
                <w:szCs w:val="26"/>
              </w:rPr>
              <w:object w:dxaOrig="1840" w:dyaOrig="360" w14:anchorId="199B90BC">
                <v:shape id="_x0000_i1058" type="#_x0000_t75" style="width:92.25pt;height:18pt" o:ole="">
                  <v:imagedata r:id="rId65" o:title=""/>
                </v:shape>
                <o:OLEObject Type="Embed" ProgID="Equation.DSMT4" ShapeID="_x0000_i1058" DrawAspect="Content" ObjectID="_1820276261" r:id="rId66"/>
              </w:object>
            </w:r>
          </w:p>
          <w:p w14:paraId="307CC6DA" w14:textId="77777777" w:rsidR="00AF05BA" w:rsidRPr="00914B6D" w:rsidRDefault="00AF05BA" w:rsidP="00AF05BA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lang w:bidi="ar-DZ"/>
              </w:rPr>
            </w:pPr>
            <w:r w:rsidRPr="00914B6D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  <w:t>التمرين04:</w:t>
            </w:r>
          </w:p>
          <w:p w14:paraId="3DE57548" w14:textId="77777777" w:rsidR="00AF05BA" w:rsidRPr="00914B6D" w:rsidRDefault="00AF05BA" w:rsidP="00AF05BA">
            <w:pPr>
              <w:bidi/>
              <w:rPr>
                <w:rFonts w:ascii="Amiri" w:hAnsi="Amiri" w:cs="Amiri"/>
                <w:sz w:val="26"/>
                <w:szCs w:val="26"/>
              </w:rPr>
            </w:pPr>
            <w:r w:rsidRPr="00914B6D">
              <w:rPr>
                <w:rFonts w:ascii="Amiri" w:hAnsi="Amiri" w:cs="Amiri"/>
                <w:position w:val="-14"/>
                <w:sz w:val="26"/>
                <w:szCs w:val="26"/>
              </w:rPr>
              <w:object w:dxaOrig="480" w:dyaOrig="400" w14:anchorId="000C45BB">
                <v:shape id="_x0000_i1059" type="#_x0000_t75" style="width:24pt;height:20.25pt" o:ole="">
                  <v:imagedata r:id="rId31" o:title=""/>
                </v:shape>
                <o:OLEObject Type="Embed" ProgID="Equation.DSMT4" ShapeID="_x0000_i1059" DrawAspect="Content" ObjectID="_1820276262" r:id="rId67"/>
              </w:object>
            </w:r>
            <w:r w:rsidRPr="00914B6D">
              <w:rPr>
                <w:rFonts w:ascii="Amiri" w:hAnsi="Amiri" w:cs="Amiri"/>
                <w:sz w:val="26"/>
                <w:szCs w:val="26"/>
                <w:rtl/>
              </w:rPr>
              <w:t xml:space="preserve"> متتالية حسابية 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6"/>
                  <w:szCs w:val="26"/>
                  <w:rtl/>
                </w:rPr>
                <m:t>N</m:t>
              </m:r>
            </m:oMath>
            <w:r w:rsidRPr="00914B6D">
              <w:rPr>
                <w:rFonts w:ascii="Amiri" w:eastAsiaTheme="minorEastAsia" w:hAnsi="Amiri" w:cs="Amiri"/>
                <w:sz w:val="26"/>
                <w:szCs w:val="26"/>
                <w:rtl/>
              </w:rPr>
              <w:t xml:space="preserve"> بـــــ:  </w:t>
            </w:r>
            <w:r w:rsidRPr="00914B6D">
              <w:rPr>
                <w:rFonts w:ascii="Amiri" w:hAnsi="Amiri" w:cs="Amiri"/>
                <w:position w:val="-12"/>
                <w:sz w:val="26"/>
                <w:szCs w:val="26"/>
              </w:rPr>
              <w:object w:dxaOrig="1480" w:dyaOrig="360" w14:anchorId="71DBCAB5">
                <v:shape id="_x0000_i1060" type="#_x0000_t75" style="width:74.25pt;height:18pt" o:ole="">
                  <v:imagedata r:id="rId68" o:title=""/>
                </v:shape>
                <o:OLEObject Type="Embed" ProgID="Equation.DSMT4" ShapeID="_x0000_i1060" DrawAspect="Content" ObjectID="_1820276263" r:id="rId69"/>
              </w:object>
            </w:r>
            <w:r w:rsidRPr="00914B6D">
              <w:rPr>
                <w:rFonts w:ascii="Amiri" w:hAnsi="Amiri" w:cs="Amiri"/>
                <w:sz w:val="26"/>
                <w:szCs w:val="26"/>
                <w:rtl/>
              </w:rPr>
              <w:t xml:space="preserve">  و   </w:t>
            </w:r>
            <w:r w:rsidRPr="00914B6D">
              <w:rPr>
                <w:rFonts w:ascii="Amiri" w:hAnsi="Amiri" w:cs="Amiri"/>
                <w:position w:val="-6"/>
                <w:sz w:val="26"/>
                <w:szCs w:val="26"/>
              </w:rPr>
              <w:object w:dxaOrig="540" w:dyaOrig="279" w14:anchorId="17FC6F4E">
                <v:shape id="_x0000_i1061" type="#_x0000_t75" style="width:27pt;height:13.5pt" o:ole="">
                  <v:imagedata r:id="rId70" o:title=""/>
                </v:shape>
                <o:OLEObject Type="Embed" ProgID="Equation.DSMT4" ShapeID="_x0000_i1061" DrawAspect="Content" ObjectID="_1820276264" r:id="rId71"/>
              </w:object>
            </w:r>
          </w:p>
          <w:p w14:paraId="26D12E10" w14:textId="77777777" w:rsidR="00AF05BA" w:rsidRPr="00914B6D" w:rsidRDefault="00AF05BA" w:rsidP="00AF05BA">
            <w:pPr>
              <w:pStyle w:val="Paragraphedeliste"/>
              <w:numPr>
                <w:ilvl w:val="0"/>
                <w:numId w:val="27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</w:rPr>
            </w:pPr>
            <w:r w:rsidRPr="00914B6D">
              <w:rPr>
                <w:rFonts w:ascii="Amiri" w:hAnsi="Amiri" w:cs="Amiri"/>
                <w:sz w:val="26"/>
                <w:szCs w:val="26"/>
                <w:rtl/>
              </w:rPr>
              <w:t xml:space="preserve">عين الحد الأول للمتتالية </w:t>
            </w:r>
            <w:r w:rsidRPr="00914B6D">
              <w:rPr>
                <w:rFonts w:ascii="Amiri" w:hAnsi="Amiri" w:cs="Amiri"/>
                <w:position w:val="-14"/>
                <w:sz w:val="26"/>
                <w:szCs w:val="26"/>
              </w:rPr>
              <w:object w:dxaOrig="480" w:dyaOrig="400" w14:anchorId="4A46B3AA">
                <v:shape id="_x0000_i1062" type="#_x0000_t75" style="width:24pt;height:20.25pt" o:ole="">
                  <v:imagedata r:id="rId31" o:title=""/>
                </v:shape>
                <o:OLEObject Type="Embed" ProgID="Equation.DSMT4" ShapeID="_x0000_i1062" DrawAspect="Content" ObjectID="_1820276265" r:id="rId72"/>
              </w:object>
            </w:r>
          </w:p>
          <w:p w14:paraId="41E0ECA9" w14:textId="77777777" w:rsidR="00AF05BA" w:rsidRPr="00914B6D" w:rsidRDefault="00AF05BA" w:rsidP="00AF05BA">
            <w:pPr>
              <w:pStyle w:val="Paragraphedeliste"/>
              <w:numPr>
                <w:ilvl w:val="0"/>
                <w:numId w:val="27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</w:rPr>
            </w:pPr>
            <w:r w:rsidRPr="00914B6D">
              <w:rPr>
                <w:rFonts w:ascii="Amiri" w:hAnsi="Amiri" w:cs="Amiri"/>
                <w:sz w:val="26"/>
                <w:szCs w:val="26"/>
                <w:rtl/>
                <w:lang w:bidi="ar-DZ"/>
              </w:rPr>
              <w:t>أ</w:t>
            </w:r>
            <w:r w:rsidRPr="00914B6D">
              <w:rPr>
                <w:rFonts w:ascii="Amiri" w:hAnsi="Amiri" w:cs="Amiri"/>
                <w:sz w:val="26"/>
                <w:szCs w:val="26"/>
                <w:rtl/>
              </w:rPr>
              <w:t xml:space="preserve">كتب عبارة </w:t>
            </w:r>
            <w:r w:rsidRPr="00914B6D">
              <w:rPr>
                <w:rFonts w:ascii="Amiri" w:hAnsi="Amiri" w:cs="Amiri"/>
                <w:position w:val="-12"/>
                <w:sz w:val="26"/>
                <w:szCs w:val="26"/>
              </w:rPr>
              <w:object w:dxaOrig="260" w:dyaOrig="360" w14:anchorId="156760AB">
                <v:shape id="_x0000_i1063" type="#_x0000_t75" style="width:12.75pt;height:18pt" o:ole="">
                  <v:imagedata r:id="rId52" o:title=""/>
                </v:shape>
                <o:OLEObject Type="Embed" ProgID="Equation.DSMT4" ShapeID="_x0000_i1063" DrawAspect="Content" ObjectID="_1820276266" r:id="rId73"/>
              </w:object>
            </w:r>
            <w:r w:rsidRPr="00914B6D">
              <w:rPr>
                <w:rFonts w:ascii="Amiri" w:hAnsi="Amiri" w:cs="Amiri"/>
                <w:sz w:val="26"/>
                <w:szCs w:val="26"/>
              </w:rPr>
              <w:t xml:space="preserve"> </w:t>
            </w:r>
            <w:r w:rsidRPr="00914B6D">
              <w:rPr>
                <w:rFonts w:ascii="Amiri" w:hAnsi="Amiri" w:cs="Amiri"/>
                <w:sz w:val="26"/>
                <w:szCs w:val="26"/>
                <w:rtl/>
              </w:rPr>
              <w:t xml:space="preserve"> بدلالة </w:t>
            </w:r>
            <w:r w:rsidRPr="00914B6D">
              <w:rPr>
                <w:rFonts w:ascii="Amiri" w:hAnsi="Amiri" w:cs="Amiri"/>
                <w:sz w:val="26"/>
                <w:szCs w:val="26"/>
              </w:rPr>
              <w:t>n</w:t>
            </w:r>
            <w:r w:rsidRPr="00914B6D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7E69151D" w14:textId="64533D79" w:rsidR="00AF05BA" w:rsidRPr="00914B6D" w:rsidRDefault="00AF05BA" w:rsidP="00914B6D">
            <w:pPr>
              <w:pStyle w:val="Paragraphedeliste"/>
              <w:numPr>
                <w:ilvl w:val="0"/>
                <w:numId w:val="27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  <w:rtl/>
              </w:rPr>
            </w:pPr>
            <w:r w:rsidRPr="00914B6D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أحسب المجموع:  </w:t>
            </w:r>
            <w:r w:rsidRPr="00914B6D">
              <w:rPr>
                <w:rFonts w:ascii="Amiri" w:hAnsi="Amiri" w:cs="Amiri"/>
                <w:position w:val="-12"/>
                <w:sz w:val="26"/>
                <w:szCs w:val="26"/>
              </w:rPr>
              <w:object w:dxaOrig="1840" w:dyaOrig="360" w14:anchorId="39F446C7">
                <v:shape id="_x0000_i1064" type="#_x0000_t75" style="width:92.25pt;height:18pt" o:ole="">
                  <v:imagedata r:id="rId45" o:title=""/>
                </v:shape>
                <o:OLEObject Type="Embed" ProgID="Equation.DSMT4" ShapeID="_x0000_i1064" DrawAspect="Content" ObjectID="_1820276267" r:id="rId74"/>
              </w:object>
            </w:r>
          </w:p>
          <w:p w14:paraId="205BE79B" w14:textId="77777777" w:rsidR="00AF05BA" w:rsidRPr="00914B6D" w:rsidRDefault="00AF05BA" w:rsidP="00AF05BA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</w:pPr>
            <w:r w:rsidRPr="00914B6D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  <w:t>التمرين 05:</w:t>
            </w:r>
          </w:p>
          <w:p w14:paraId="00D0F8B5" w14:textId="77777777" w:rsidR="00AF05BA" w:rsidRPr="00914B6D" w:rsidRDefault="00AF05BA" w:rsidP="00AF05BA">
            <w:pPr>
              <w:bidi/>
              <w:rPr>
                <w:rFonts w:ascii="Amiri" w:hAnsi="Amiri" w:cs="Amiri"/>
                <w:sz w:val="26"/>
                <w:szCs w:val="26"/>
              </w:rPr>
            </w:pPr>
            <w:r w:rsidRPr="00914B6D">
              <w:rPr>
                <w:rFonts w:ascii="Amiri" w:hAnsi="Amiri" w:cs="Amiri"/>
                <w:position w:val="-14"/>
                <w:sz w:val="26"/>
                <w:szCs w:val="26"/>
              </w:rPr>
              <w:object w:dxaOrig="480" w:dyaOrig="400" w14:anchorId="6B4C2525">
                <v:shape id="_x0000_i1065" type="#_x0000_t75" style="width:24pt;height:20.25pt" o:ole="">
                  <v:imagedata r:id="rId31" o:title=""/>
                </v:shape>
                <o:OLEObject Type="Embed" ProgID="Equation.DSMT4" ShapeID="_x0000_i1065" DrawAspect="Content" ObjectID="_1820276268" r:id="rId75"/>
              </w:object>
            </w:r>
            <w:r w:rsidRPr="00914B6D">
              <w:rPr>
                <w:rFonts w:ascii="Amiri" w:hAnsi="Amiri" w:cs="Amiri"/>
                <w:sz w:val="26"/>
                <w:szCs w:val="26"/>
                <w:rtl/>
              </w:rPr>
              <w:t xml:space="preserve"> متتالية حسابية 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6"/>
                  <w:szCs w:val="26"/>
                  <w:rtl/>
                </w:rPr>
                <m:t>N</m:t>
              </m:r>
            </m:oMath>
            <w:r w:rsidRPr="00914B6D">
              <w:rPr>
                <w:rFonts w:ascii="Amiri" w:eastAsiaTheme="minorEastAsia" w:hAnsi="Amiri" w:cs="Amiri"/>
                <w:sz w:val="26"/>
                <w:szCs w:val="26"/>
                <w:rtl/>
              </w:rPr>
              <w:t xml:space="preserve"> بـــــ:  </w:t>
            </w:r>
            <w:r w:rsidRPr="00914B6D">
              <w:rPr>
                <w:rFonts w:ascii="Amiri" w:hAnsi="Amiri" w:cs="Amiri"/>
                <w:position w:val="-12"/>
                <w:sz w:val="26"/>
                <w:szCs w:val="26"/>
              </w:rPr>
              <w:object w:dxaOrig="1900" w:dyaOrig="360" w14:anchorId="6339E903">
                <v:shape id="_x0000_i1066" type="#_x0000_t75" style="width:95.25pt;height:18pt" o:ole="">
                  <v:imagedata r:id="rId76" o:title=""/>
                </v:shape>
                <o:OLEObject Type="Embed" ProgID="Equation.DSMT4" ShapeID="_x0000_i1066" DrawAspect="Content" ObjectID="_1820276269" r:id="rId77"/>
              </w:object>
            </w:r>
            <w:r w:rsidRPr="00914B6D">
              <w:rPr>
                <w:rFonts w:ascii="Amiri" w:hAnsi="Amiri" w:cs="Amiri"/>
                <w:sz w:val="26"/>
                <w:szCs w:val="26"/>
                <w:rtl/>
              </w:rPr>
              <w:t xml:space="preserve">   و   </w:t>
            </w:r>
            <w:r w:rsidRPr="00914B6D">
              <w:rPr>
                <w:rFonts w:ascii="Amiri" w:hAnsi="Amiri" w:cs="Amiri"/>
                <w:position w:val="-12"/>
                <w:sz w:val="26"/>
                <w:szCs w:val="26"/>
              </w:rPr>
              <w:object w:dxaOrig="620" w:dyaOrig="360" w14:anchorId="3FACF992">
                <v:shape id="_x0000_i1067" type="#_x0000_t75" style="width:30.75pt;height:18pt" o:ole="">
                  <v:imagedata r:id="rId78" o:title=""/>
                </v:shape>
                <o:OLEObject Type="Embed" ProgID="Equation.DSMT4" ShapeID="_x0000_i1067" DrawAspect="Content" ObjectID="_1820276270" r:id="rId79"/>
              </w:object>
            </w:r>
          </w:p>
          <w:p w14:paraId="6BE1F199" w14:textId="5E4E9FB8" w:rsidR="00AF05BA" w:rsidRPr="00914B6D" w:rsidRDefault="006601D7" w:rsidP="00AF05BA">
            <w:pPr>
              <w:pStyle w:val="Paragraphedeliste"/>
              <w:numPr>
                <w:ilvl w:val="0"/>
                <w:numId w:val="28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</w:rPr>
            </w:pPr>
            <w:r>
              <w:rPr>
                <w:rFonts w:ascii="Amiri" w:hAnsi="Amiri" w:cs="Amiri"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09523D8C" wp14:editId="57DF68F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121285</wp:posOffset>
                      </wp:positionV>
                      <wp:extent cx="2009775" cy="1990725"/>
                      <wp:effectExtent l="0" t="0" r="28575" b="28575"/>
                      <wp:wrapNone/>
                      <wp:docPr id="1287681679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9775" cy="19907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B3EBF9" w14:textId="3FBC2A5B" w:rsidR="006601D7" w:rsidRDefault="006601D7" w:rsidP="006601D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0B1AA98" wp14:editId="1C01A78B">
                                        <wp:extent cx="1801495" cy="1801495"/>
                                        <wp:effectExtent l="0" t="0" r="8255" b="8255"/>
                                        <wp:docPr id="1864670660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64670660" name=""/>
                                                <pic:cNvPicPr/>
                                              </pic:nvPicPr>
                                              <pic:blipFill>
                                                <a:blip r:embed="rId8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01495" cy="180149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9523D8C" id="Rectangle 8" o:spid="_x0000_s1030" style="position:absolute;left:0;text-align:left;margin-left:-.3pt;margin-top:9.55pt;width:158.25pt;height:156.75pt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" fillcolor="white [3201]" strokecolor="white [3212]" strokeweight="2pt">
                      <v:textbox>
                        <w:txbxContent>
                          <w:p w14:paraId="57B3EBF9" w14:textId="3FBC2A5B" w:rsidR="006601D7" w:rsidRDefault="006601D7" w:rsidP="006601D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B1AA98" wp14:editId="1C01A78B">
                                  <wp:extent cx="1801495" cy="1801495"/>
                                  <wp:effectExtent l="0" t="0" r="8255" b="8255"/>
                                  <wp:docPr id="186467066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64670660" name=""/>
                                          <pic:cNvPicPr/>
                                        </pic:nvPicPr>
                                        <pic:blipFill>
                                          <a:blip r:embed="rId8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01495" cy="18014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F05BA" w:rsidRPr="00914B6D">
              <w:rPr>
                <w:rFonts w:ascii="Amiri" w:hAnsi="Amiri" w:cs="Amiri"/>
                <w:sz w:val="26"/>
                <w:szCs w:val="26"/>
                <w:rtl/>
              </w:rPr>
              <w:t xml:space="preserve">عين أساس المتتالية </w:t>
            </w:r>
            <w:r w:rsidR="00AF05BA" w:rsidRPr="00914B6D">
              <w:rPr>
                <w:rFonts w:ascii="Amiri" w:hAnsi="Amiri" w:cs="Amiri"/>
                <w:position w:val="-14"/>
                <w:sz w:val="26"/>
                <w:szCs w:val="26"/>
              </w:rPr>
              <w:object w:dxaOrig="480" w:dyaOrig="400" w14:anchorId="69EF3BF0">
                <v:shape id="_x0000_i1068" type="#_x0000_t75" style="width:24pt;height:20.25pt" o:ole="">
                  <v:imagedata r:id="rId31" o:title=""/>
                </v:shape>
                <o:OLEObject Type="Embed" ProgID="Equation.DSMT4" ShapeID="_x0000_i1068" DrawAspect="Content" ObjectID="_1820276271" r:id="rId81"/>
              </w:object>
            </w:r>
          </w:p>
          <w:p w14:paraId="55FE5D1D" w14:textId="77777777" w:rsidR="00AF05BA" w:rsidRPr="00914B6D" w:rsidRDefault="00AF05BA" w:rsidP="00AF05BA">
            <w:pPr>
              <w:pStyle w:val="Paragraphedeliste"/>
              <w:numPr>
                <w:ilvl w:val="0"/>
                <w:numId w:val="28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</w:rPr>
            </w:pPr>
            <w:r w:rsidRPr="00914B6D">
              <w:rPr>
                <w:rFonts w:ascii="Amiri" w:hAnsi="Amiri" w:cs="Amiri"/>
                <w:sz w:val="26"/>
                <w:szCs w:val="26"/>
                <w:rtl/>
                <w:lang w:bidi="ar-DZ"/>
              </w:rPr>
              <w:t>أ</w:t>
            </w:r>
            <w:r w:rsidRPr="00914B6D">
              <w:rPr>
                <w:rFonts w:ascii="Amiri" w:hAnsi="Amiri" w:cs="Amiri"/>
                <w:sz w:val="26"/>
                <w:szCs w:val="26"/>
                <w:rtl/>
              </w:rPr>
              <w:t xml:space="preserve">كتب عبارة </w:t>
            </w:r>
            <w:r w:rsidRPr="00914B6D">
              <w:rPr>
                <w:rFonts w:ascii="Amiri" w:hAnsi="Amiri" w:cs="Amiri"/>
                <w:position w:val="-12"/>
                <w:sz w:val="26"/>
                <w:szCs w:val="26"/>
              </w:rPr>
              <w:object w:dxaOrig="260" w:dyaOrig="360" w14:anchorId="19DB6797">
                <v:shape id="_x0000_i1069" type="#_x0000_t75" style="width:12.75pt;height:18pt" o:ole="">
                  <v:imagedata r:id="rId52" o:title=""/>
                </v:shape>
                <o:OLEObject Type="Embed" ProgID="Equation.DSMT4" ShapeID="_x0000_i1069" DrawAspect="Content" ObjectID="_1820276272" r:id="rId82"/>
              </w:object>
            </w:r>
            <w:r w:rsidRPr="00914B6D">
              <w:rPr>
                <w:rFonts w:ascii="Amiri" w:hAnsi="Amiri" w:cs="Amiri"/>
                <w:sz w:val="26"/>
                <w:szCs w:val="26"/>
              </w:rPr>
              <w:t xml:space="preserve"> </w:t>
            </w:r>
            <w:r w:rsidRPr="00914B6D">
              <w:rPr>
                <w:rFonts w:ascii="Amiri" w:hAnsi="Amiri" w:cs="Amiri"/>
                <w:sz w:val="26"/>
                <w:szCs w:val="26"/>
                <w:rtl/>
              </w:rPr>
              <w:t xml:space="preserve"> بدلالة </w:t>
            </w:r>
            <w:r w:rsidRPr="00914B6D">
              <w:rPr>
                <w:rFonts w:ascii="Amiri" w:hAnsi="Amiri" w:cs="Amiri"/>
                <w:sz w:val="26"/>
                <w:szCs w:val="26"/>
              </w:rPr>
              <w:t>n</w:t>
            </w:r>
            <w:r w:rsidRPr="00914B6D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1A470185" w14:textId="77777777" w:rsidR="00AF05BA" w:rsidRPr="00914B6D" w:rsidRDefault="00AF05BA" w:rsidP="00AF05BA">
            <w:pPr>
              <w:pStyle w:val="Paragraphedeliste"/>
              <w:numPr>
                <w:ilvl w:val="0"/>
                <w:numId w:val="28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</w:rPr>
            </w:pPr>
            <w:r w:rsidRPr="00914B6D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أحسب المجموع:  </w:t>
            </w:r>
            <w:r w:rsidRPr="00914B6D">
              <w:rPr>
                <w:rFonts w:ascii="Amiri" w:hAnsi="Amiri" w:cs="Amiri"/>
                <w:position w:val="-12"/>
                <w:sz w:val="26"/>
                <w:szCs w:val="26"/>
              </w:rPr>
              <w:object w:dxaOrig="1560" w:dyaOrig="360" w14:anchorId="1121D9EF">
                <v:shape id="_x0000_i1070" type="#_x0000_t75" style="width:78pt;height:18pt" o:ole="">
                  <v:imagedata r:id="rId83" o:title=""/>
                </v:shape>
                <o:OLEObject Type="Embed" ProgID="Equation.DSMT4" ShapeID="_x0000_i1070" DrawAspect="Content" ObjectID="_1820276273" r:id="rId84"/>
              </w:object>
            </w:r>
          </w:p>
          <w:p w14:paraId="311218F1" w14:textId="77777777" w:rsidR="00AF05BA" w:rsidRPr="00914B6D" w:rsidRDefault="00AF05BA" w:rsidP="00AF05BA">
            <w:pPr>
              <w:pStyle w:val="Paragraphedeliste"/>
              <w:bidi/>
              <w:rPr>
                <w:rFonts w:ascii="Amiri" w:hAnsi="Amiri" w:cs="Amiri"/>
                <w:sz w:val="26"/>
                <w:szCs w:val="26"/>
              </w:rPr>
            </w:pPr>
          </w:p>
          <w:p w14:paraId="1E53B649" w14:textId="77777777" w:rsidR="00AF05BA" w:rsidRPr="00914B6D" w:rsidRDefault="00AF05BA" w:rsidP="00AF05BA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</w:pPr>
            <w:r w:rsidRPr="00914B6D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  <w:t>التمرين 06:</w:t>
            </w:r>
          </w:p>
          <w:p w14:paraId="0C84D51B" w14:textId="77777777" w:rsidR="00AF05BA" w:rsidRPr="00914B6D" w:rsidRDefault="00AF05BA" w:rsidP="00AF05BA">
            <w:pPr>
              <w:bidi/>
              <w:rPr>
                <w:rFonts w:ascii="Amiri" w:hAnsi="Amiri" w:cs="Amiri"/>
                <w:b/>
                <w:bCs/>
                <w:sz w:val="26"/>
                <w:szCs w:val="26"/>
                <w:u w:val="single"/>
                <w:rtl/>
                <w:lang w:bidi="ar-DZ"/>
              </w:rPr>
            </w:pPr>
          </w:p>
          <w:p w14:paraId="3DAE9B35" w14:textId="686A4157" w:rsidR="00AF05BA" w:rsidRPr="00914B6D" w:rsidRDefault="00AF05BA" w:rsidP="00914B6D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914B6D">
              <w:rPr>
                <w:rFonts w:ascii="Amiri" w:hAnsi="Amiri" w:cs="Amiri"/>
                <w:position w:val="-14"/>
                <w:sz w:val="26"/>
                <w:szCs w:val="26"/>
              </w:rPr>
              <w:object w:dxaOrig="480" w:dyaOrig="400" w14:anchorId="5AB263A4">
                <v:shape id="_x0000_i1071" type="#_x0000_t75" style="width:24pt;height:20.25pt" o:ole="">
                  <v:imagedata r:id="rId31" o:title=""/>
                </v:shape>
                <o:OLEObject Type="Embed" ProgID="Equation.DSMT4" ShapeID="_x0000_i1071" DrawAspect="Content" ObjectID="_1820276274" r:id="rId85"/>
              </w:object>
            </w:r>
            <w:r w:rsidRPr="00914B6D">
              <w:rPr>
                <w:rFonts w:ascii="Amiri" w:hAnsi="Amiri" w:cs="Amiri"/>
                <w:sz w:val="26"/>
                <w:szCs w:val="26"/>
                <w:rtl/>
              </w:rPr>
              <w:t xml:space="preserve"> متتالية حسابية 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6"/>
                  <w:szCs w:val="26"/>
                  <w:rtl/>
                </w:rPr>
                <m:t>N</m:t>
              </m:r>
            </m:oMath>
            <w:r w:rsidRPr="00914B6D">
              <w:rPr>
                <w:rFonts w:ascii="Amiri" w:eastAsiaTheme="minorEastAsia" w:hAnsi="Amiri" w:cs="Amiri"/>
                <w:sz w:val="26"/>
                <w:szCs w:val="26"/>
                <w:rtl/>
              </w:rPr>
              <w:t xml:space="preserve"> بـــــ:  </w:t>
            </w:r>
            <w:r w:rsidRPr="00914B6D">
              <w:rPr>
                <w:rFonts w:ascii="Amiri" w:hAnsi="Amiri" w:cs="Amiri"/>
                <w:position w:val="-32"/>
                <w:sz w:val="26"/>
                <w:szCs w:val="26"/>
              </w:rPr>
              <w:object w:dxaOrig="1420" w:dyaOrig="760" w14:anchorId="08A55ECD">
                <v:shape id="_x0000_i1072" type="#_x0000_t75" style="width:71.25pt;height:38.25pt" o:ole="">
                  <v:imagedata r:id="rId86" o:title=""/>
                </v:shape>
                <o:OLEObject Type="Embed" ProgID="Equation.DSMT4" ShapeID="_x0000_i1072" DrawAspect="Content" ObjectID="_1820276275" r:id="rId87"/>
              </w:object>
            </w:r>
          </w:p>
          <w:p w14:paraId="6E852149" w14:textId="77777777" w:rsidR="00AF05BA" w:rsidRPr="00914B6D" w:rsidRDefault="00AF05BA" w:rsidP="00AF05BA">
            <w:pPr>
              <w:pStyle w:val="Paragraphedeliste"/>
              <w:numPr>
                <w:ilvl w:val="0"/>
                <w:numId w:val="29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914B6D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عين أساس المتتالية </w:t>
            </w:r>
            <w:r w:rsidRPr="00914B6D">
              <w:rPr>
                <w:rFonts w:ascii="Amiri" w:hAnsi="Amiri" w:cs="Amiri"/>
                <w:sz w:val="26"/>
                <w:szCs w:val="26"/>
                <w:lang w:bidi="ar-DZ"/>
              </w:rPr>
              <w:t>r</w:t>
            </w:r>
            <w:r w:rsidRPr="00914B6D">
              <w:rPr>
                <w:rFonts w:ascii="Amiri" w:hAnsi="Amiri" w:cs="Amiri"/>
                <w:sz w:val="26"/>
                <w:szCs w:val="26"/>
                <w:rtl/>
              </w:rPr>
              <w:t xml:space="preserve"> وحدها الأول </w:t>
            </w:r>
            <w:r w:rsidRPr="00914B6D">
              <w:rPr>
                <w:rFonts w:ascii="Amiri" w:hAnsi="Amiri" w:cs="Amiri"/>
                <w:position w:val="-12"/>
                <w:sz w:val="26"/>
                <w:szCs w:val="26"/>
              </w:rPr>
              <w:object w:dxaOrig="260" w:dyaOrig="360" w14:anchorId="4B32983E">
                <v:shape id="_x0000_i1073" type="#_x0000_t75" style="width:12.75pt;height:18pt" o:ole="">
                  <v:imagedata r:id="rId88" o:title=""/>
                </v:shape>
                <o:OLEObject Type="Embed" ProgID="Equation.DSMT4" ShapeID="_x0000_i1073" DrawAspect="Content" ObjectID="_1820276276" r:id="rId89"/>
              </w:object>
            </w:r>
            <w:r w:rsidRPr="00914B6D">
              <w:rPr>
                <w:rFonts w:ascii="Amiri" w:hAnsi="Amiri" w:cs="Amiri"/>
                <w:sz w:val="26"/>
                <w:szCs w:val="26"/>
                <w:rtl/>
              </w:rPr>
              <w:t xml:space="preserve"> .</w:t>
            </w:r>
          </w:p>
          <w:p w14:paraId="045ACFFB" w14:textId="44AC04B6" w:rsidR="00AF05BA" w:rsidRPr="00914B6D" w:rsidRDefault="00AF05BA" w:rsidP="004C59FF">
            <w:pPr>
              <w:pStyle w:val="Paragraphedeliste"/>
              <w:numPr>
                <w:ilvl w:val="0"/>
                <w:numId w:val="29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</w:rPr>
            </w:pPr>
            <w:r w:rsidRPr="00914B6D">
              <w:rPr>
                <w:rFonts w:ascii="Amiri" w:hAnsi="Amiri" w:cs="Amiri"/>
                <w:sz w:val="26"/>
                <w:szCs w:val="26"/>
                <w:rtl/>
                <w:lang w:bidi="ar-DZ"/>
              </w:rPr>
              <w:t>أ</w:t>
            </w:r>
            <w:r w:rsidRPr="00914B6D">
              <w:rPr>
                <w:rFonts w:ascii="Amiri" w:hAnsi="Amiri" w:cs="Amiri"/>
                <w:sz w:val="26"/>
                <w:szCs w:val="26"/>
                <w:rtl/>
              </w:rPr>
              <w:t xml:space="preserve">كتب عبارة </w:t>
            </w:r>
            <w:r w:rsidRPr="00914B6D">
              <w:rPr>
                <w:rFonts w:ascii="Amiri" w:hAnsi="Amiri" w:cs="Amiri"/>
                <w:position w:val="-12"/>
                <w:sz w:val="26"/>
                <w:szCs w:val="26"/>
              </w:rPr>
              <w:object w:dxaOrig="260" w:dyaOrig="360" w14:anchorId="6F075E15">
                <v:shape id="_x0000_i1074" type="#_x0000_t75" style="width:12.75pt;height:18pt" o:ole="">
                  <v:imagedata r:id="rId52" o:title=""/>
                </v:shape>
                <o:OLEObject Type="Embed" ProgID="Equation.DSMT4" ShapeID="_x0000_i1074" DrawAspect="Content" ObjectID="_1820276277" r:id="rId90"/>
              </w:object>
            </w:r>
            <w:r w:rsidRPr="00914B6D">
              <w:rPr>
                <w:rFonts w:ascii="Amiri" w:hAnsi="Amiri" w:cs="Amiri"/>
                <w:sz w:val="26"/>
                <w:szCs w:val="26"/>
              </w:rPr>
              <w:t xml:space="preserve"> </w:t>
            </w:r>
            <w:r w:rsidRPr="00914B6D">
              <w:rPr>
                <w:rFonts w:ascii="Amiri" w:hAnsi="Amiri" w:cs="Amiri"/>
                <w:sz w:val="26"/>
                <w:szCs w:val="26"/>
                <w:rtl/>
              </w:rPr>
              <w:t xml:space="preserve"> بدلالة </w:t>
            </w:r>
            <w:r w:rsidRPr="00914B6D">
              <w:rPr>
                <w:rFonts w:ascii="Amiri" w:hAnsi="Amiri" w:cs="Amiri"/>
                <w:sz w:val="26"/>
                <w:szCs w:val="26"/>
              </w:rPr>
              <w:t>n</w:t>
            </w:r>
            <w:r w:rsidRPr="00914B6D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59955146" w14:textId="63EEC79C" w:rsidR="00AF05BA" w:rsidRPr="00914B6D" w:rsidRDefault="00AF05BA" w:rsidP="00914B6D">
            <w:pPr>
              <w:pStyle w:val="Paragraphedeliste"/>
              <w:numPr>
                <w:ilvl w:val="0"/>
                <w:numId w:val="29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 w:rsidRPr="00914B6D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أحسب المجموع:  </w:t>
            </w:r>
            <w:r w:rsidRPr="00914B6D">
              <w:rPr>
                <w:rFonts w:ascii="Amiri" w:hAnsi="Amiri" w:cs="Amiri"/>
                <w:position w:val="-12"/>
                <w:sz w:val="26"/>
                <w:szCs w:val="26"/>
              </w:rPr>
              <w:object w:dxaOrig="2260" w:dyaOrig="360" w14:anchorId="08B14A7C">
                <v:shape id="_x0000_i1075" type="#_x0000_t75" style="width:113.25pt;height:18pt" o:ole="">
                  <v:imagedata r:id="rId91" o:title=""/>
                </v:shape>
                <o:OLEObject Type="Embed" ProgID="Equation.DSMT4" ShapeID="_x0000_i1075" DrawAspect="Content" ObjectID="_1820276278" r:id="rId92"/>
              </w:object>
            </w:r>
          </w:p>
          <w:p w14:paraId="505BDB7F" w14:textId="77777777" w:rsidR="00AF05BA" w:rsidRPr="00914B6D" w:rsidRDefault="00AF05BA" w:rsidP="00AF05BA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</w:pPr>
            <w:r w:rsidRPr="00914B6D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  <w:t>التمرين 07:</w:t>
            </w:r>
          </w:p>
          <w:p w14:paraId="7F87D227" w14:textId="5A6C88CE" w:rsidR="00AF05BA" w:rsidRPr="00914B6D" w:rsidRDefault="00AF05BA" w:rsidP="00914B6D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914B6D">
              <w:rPr>
                <w:rFonts w:ascii="Amiri" w:hAnsi="Amiri" w:cs="Amiri"/>
                <w:position w:val="-14"/>
                <w:sz w:val="26"/>
                <w:szCs w:val="26"/>
              </w:rPr>
              <w:object w:dxaOrig="480" w:dyaOrig="400" w14:anchorId="14833E75">
                <v:shape id="_x0000_i1076" type="#_x0000_t75" style="width:24pt;height:20.25pt" o:ole="">
                  <v:imagedata r:id="rId31" o:title=""/>
                </v:shape>
                <o:OLEObject Type="Embed" ProgID="Equation.DSMT4" ShapeID="_x0000_i1076" DrawAspect="Content" ObjectID="_1820276279" r:id="rId93"/>
              </w:object>
            </w:r>
            <w:r w:rsidRPr="00914B6D">
              <w:rPr>
                <w:rFonts w:ascii="Amiri" w:hAnsi="Amiri" w:cs="Amiri"/>
                <w:sz w:val="26"/>
                <w:szCs w:val="26"/>
                <w:rtl/>
              </w:rPr>
              <w:t xml:space="preserve"> متتالية حسابية 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6"/>
                  <w:szCs w:val="26"/>
                  <w:rtl/>
                </w:rPr>
                <m:t>N</m:t>
              </m:r>
            </m:oMath>
            <w:r w:rsidRPr="00914B6D">
              <w:rPr>
                <w:rFonts w:ascii="Amiri" w:eastAsiaTheme="minorEastAsia" w:hAnsi="Amiri" w:cs="Amiri"/>
                <w:sz w:val="26"/>
                <w:szCs w:val="26"/>
                <w:rtl/>
              </w:rPr>
              <w:t xml:space="preserve"> بـــــ:  </w:t>
            </w:r>
            <w:r w:rsidRPr="00914B6D">
              <w:rPr>
                <w:rFonts w:ascii="Amiri" w:hAnsi="Amiri" w:cs="Amiri"/>
                <w:position w:val="-32"/>
                <w:sz w:val="26"/>
                <w:szCs w:val="26"/>
              </w:rPr>
              <w:object w:dxaOrig="1700" w:dyaOrig="760" w14:anchorId="09FFC5F4">
                <v:shape id="_x0000_i1077" type="#_x0000_t75" style="width:85.5pt;height:38.25pt" o:ole="">
                  <v:imagedata r:id="rId94" o:title=""/>
                </v:shape>
                <o:OLEObject Type="Embed" ProgID="Equation.DSMT4" ShapeID="_x0000_i1077" DrawAspect="Content" ObjectID="_1820276280" r:id="rId95"/>
              </w:object>
            </w:r>
          </w:p>
          <w:p w14:paraId="189617E2" w14:textId="09D9828F" w:rsidR="00AF05BA" w:rsidRPr="00914B6D" w:rsidRDefault="00AF05BA" w:rsidP="004C59FF">
            <w:pPr>
              <w:pStyle w:val="Paragraphedeliste"/>
              <w:numPr>
                <w:ilvl w:val="0"/>
                <w:numId w:val="61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914B6D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عين أساس المتتالية </w:t>
            </w:r>
            <w:r w:rsidRPr="00914B6D">
              <w:rPr>
                <w:rFonts w:ascii="Amiri" w:hAnsi="Amiri" w:cs="Amiri"/>
                <w:sz w:val="26"/>
                <w:szCs w:val="26"/>
                <w:lang w:bidi="ar-DZ"/>
              </w:rPr>
              <w:t>r</w:t>
            </w:r>
            <w:r w:rsidRPr="00914B6D">
              <w:rPr>
                <w:rFonts w:ascii="Amiri" w:hAnsi="Amiri" w:cs="Amiri"/>
                <w:sz w:val="26"/>
                <w:szCs w:val="26"/>
                <w:rtl/>
              </w:rPr>
              <w:t xml:space="preserve"> وحدها الأول </w:t>
            </w:r>
            <w:r w:rsidRPr="00914B6D">
              <w:rPr>
                <w:rFonts w:ascii="Amiri" w:hAnsi="Amiri" w:cs="Amiri"/>
                <w:position w:val="-12"/>
                <w:sz w:val="26"/>
                <w:szCs w:val="26"/>
              </w:rPr>
              <w:object w:dxaOrig="260" w:dyaOrig="360" w14:anchorId="3459E501">
                <v:shape id="_x0000_i1078" type="#_x0000_t75" style="width:12.75pt;height:18pt" o:ole="">
                  <v:imagedata r:id="rId88" o:title=""/>
                </v:shape>
                <o:OLEObject Type="Embed" ProgID="Equation.DSMT4" ShapeID="_x0000_i1078" DrawAspect="Content" ObjectID="_1820276281" r:id="rId96"/>
              </w:object>
            </w:r>
            <w:r w:rsidRPr="00914B6D">
              <w:rPr>
                <w:rFonts w:ascii="Amiri" w:hAnsi="Amiri" w:cs="Amiri"/>
                <w:sz w:val="26"/>
                <w:szCs w:val="26"/>
                <w:rtl/>
              </w:rPr>
              <w:t xml:space="preserve"> .</w:t>
            </w:r>
          </w:p>
          <w:p w14:paraId="511EFA5D" w14:textId="66FD2CBB" w:rsidR="00AF05BA" w:rsidRPr="00914B6D" w:rsidRDefault="00AF05BA" w:rsidP="004C59FF">
            <w:pPr>
              <w:pStyle w:val="Paragraphedeliste"/>
              <w:numPr>
                <w:ilvl w:val="0"/>
                <w:numId w:val="61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</w:rPr>
            </w:pPr>
            <w:r w:rsidRPr="00914B6D">
              <w:rPr>
                <w:rFonts w:ascii="Amiri" w:hAnsi="Amiri" w:cs="Amiri"/>
                <w:sz w:val="26"/>
                <w:szCs w:val="26"/>
                <w:rtl/>
                <w:lang w:bidi="ar-DZ"/>
              </w:rPr>
              <w:t>أ</w:t>
            </w:r>
            <w:r w:rsidRPr="00914B6D">
              <w:rPr>
                <w:rFonts w:ascii="Amiri" w:hAnsi="Amiri" w:cs="Amiri"/>
                <w:sz w:val="26"/>
                <w:szCs w:val="26"/>
                <w:rtl/>
              </w:rPr>
              <w:t xml:space="preserve">كتب عبارة </w:t>
            </w:r>
            <w:r w:rsidRPr="00914B6D">
              <w:rPr>
                <w:rFonts w:ascii="Amiri" w:hAnsi="Amiri" w:cs="Amiri"/>
                <w:position w:val="-12"/>
                <w:sz w:val="26"/>
                <w:szCs w:val="26"/>
              </w:rPr>
              <w:object w:dxaOrig="260" w:dyaOrig="360" w14:anchorId="77B31626">
                <v:shape id="_x0000_i1079" type="#_x0000_t75" style="width:12.75pt;height:18pt" o:ole="">
                  <v:imagedata r:id="rId52" o:title=""/>
                </v:shape>
                <o:OLEObject Type="Embed" ProgID="Equation.DSMT4" ShapeID="_x0000_i1079" DrawAspect="Content" ObjectID="_1820276282" r:id="rId97"/>
              </w:object>
            </w:r>
            <w:r w:rsidRPr="00914B6D">
              <w:rPr>
                <w:rFonts w:ascii="Amiri" w:hAnsi="Amiri" w:cs="Amiri"/>
                <w:sz w:val="26"/>
                <w:szCs w:val="26"/>
              </w:rPr>
              <w:t xml:space="preserve"> </w:t>
            </w:r>
            <w:r w:rsidRPr="00914B6D">
              <w:rPr>
                <w:rFonts w:ascii="Amiri" w:hAnsi="Amiri" w:cs="Amiri"/>
                <w:sz w:val="26"/>
                <w:szCs w:val="26"/>
                <w:rtl/>
              </w:rPr>
              <w:t xml:space="preserve"> بدلالة </w:t>
            </w:r>
            <w:r w:rsidRPr="00914B6D">
              <w:rPr>
                <w:rFonts w:ascii="Amiri" w:hAnsi="Amiri" w:cs="Amiri"/>
                <w:sz w:val="26"/>
                <w:szCs w:val="26"/>
              </w:rPr>
              <w:t>n</w:t>
            </w:r>
            <w:r w:rsidRPr="00914B6D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21BA7120" w14:textId="77777777" w:rsidR="00283C06" w:rsidRPr="00914B6D" w:rsidRDefault="00AF05BA" w:rsidP="004C59FF">
            <w:pPr>
              <w:pStyle w:val="Paragraphedeliste"/>
              <w:numPr>
                <w:ilvl w:val="0"/>
                <w:numId w:val="61"/>
              </w:numPr>
              <w:bidi/>
              <w:spacing w:after="200" w:line="276" w:lineRule="auto"/>
              <w:rPr>
                <w:rFonts w:cstheme="minorHAnsi"/>
                <w:sz w:val="28"/>
                <w:szCs w:val="28"/>
                <w:lang w:bidi="ar-DZ"/>
              </w:rPr>
            </w:pPr>
            <w:r w:rsidRPr="00914B6D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أحسب المجموع:</w:t>
            </w: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 </w:t>
            </w:r>
            <w:r w:rsidRPr="00CB6408">
              <w:rPr>
                <w:position w:val="-12"/>
              </w:rPr>
              <w:object w:dxaOrig="2260" w:dyaOrig="360" w14:anchorId="2C65B840">
                <v:shape id="_x0000_i1080" type="#_x0000_t75" style="width:113.25pt;height:18pt" o:ole="">
                  <v:imagedata r:id="rId98" o:title=""/>
                </v:shape>
                <o:OLEObject Type="Embed" ProgID="Equation.DSMT4" ShapeID="_x0000_i1080" DrawAspect="Content" ObjectID="_1820276283" r:id="rId99"/>
              </w:object>
            </w:r>
          </w:p>
          <w:p w14:paraId="415E3427" w14:textId="2ABE6194" w:rsidR="00914B6D" w:rsidRPr="00914B6D" w:rsidRDefault="00914B6D" w:rsidP="00914B6D">
            <w:pPr>
              <w:pStyle w:val="Paragraphedeliste"/>
              <w:bidi/>
              <w:spacing w:after="200" w:line="276" w:lineRule="auto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79" w:type="dxa"/>
          </w:tcPr>
          <w:p w14:paraId="5603879F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076B53A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5136370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3DA92B6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33B0D7C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B811ED2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8830C9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C46856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E37280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FAC685F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2CF67B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BF88AB9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8EEC455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EEC4B9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4FDD0DC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8427817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905E10C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1976945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8AE42BA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042980F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5D06405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699F54C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644A83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18B5EA2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ABA1491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FB3BC7E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D5301FE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804D69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266A6B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1CD6A55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750217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DE0393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73BF95D" w14:textId="77777777" w:rsidR="00981E9C" w:rsidRDefault="00981E9C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047E7B1" w14:textId="58326A21" w:rsidR="00981E9C" w:rsidRPr="00792B9B" w:rsidRDefault="00981E9C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5FA5ACD4" w14:textId="77777777" w:rsidR="00AF05BA" w:rsidRDefault="00AF05BA" w:rsidP="00283C06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F8632B3" wp14:editId="4A53C6FB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664411358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5666A" w14:textId="77777777" w:rsidR="00AF05BA" w:rsidRPr="000377BF" w:rsidRDefault="00AF05BA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6526C254" w14:textId="0FC1A44B" w:rsidR="00AF05BA" w:rsidRPr="000377BF" w:rsidRDefault="00AF05BA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  <w:r w:rsidR="00F300F6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F300F6" w:rsidRPr="00F300F6">
                              <w:rPr>
                                <w:rFonts w:ascii="Amiri" w:hAnsi="Amiri" w:cs="Amiri"/>
                                <w:sz w:val="26"/>
                                <w:szCs w:val="26"/>
                                <w:rtl/>
                              </w:rPr>
                              <w:t xml:space="preserve">تذكير حول المتتاليات الحسابية </w:t>
                            </w:r>
                            <w:r w:rsidR="00F300F6" w:rsidRPr="00F300F6">
                              <w:rPr>
                                <w:rFonts w:ascii="Amiri" w:hAnsi="Amiri" w:cs="Amiri"/>
                                <w:sz w:val="26"/>
                                <w:szCs w:val="26"/>
                                <w:rtl/>
                              </w:rPr>
                              <w:t>والهندسية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8632B3" id="_x0000_s1031" style="position:absolute;left:0;text-align:left;margin-left:-46.15pt;margin-top:66.05pt;width:543pt;height:53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" fillcolor="white [3201]" strokecolor="black [3200]" strokeweight="2pt">
                <v:textbox>
                  <w:txbxContent>
                    <w:p w14:paraId="57B5666A" w14:textId="77777777" w:rsidR="00AF05BA" w:rsidRPr="000377BF" w:rsidRDefault="00AF05BA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0377BF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6526C254" w14:textId="0FC1A44B" w:rsidR="00AF05BA" w:rsidRPr="000377BF" w:rsidRDefault="00AF05BA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0377BF">
                        <w:rPr>
                          <w:rFonts w:ascii="Amiri" w:hAnsi="Amiri" w:cs="Amir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  <w:r w:rsidR="00F300F6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F300F6" w:rsidRPr="00F300F6">
                        <w:rPr>
                          <w:rFonts w:ascii="Amiri" w:hAnsi="Amiri" w:cs="Amiri"/>
                          <w:sz w:val="26"/>
                          <w:szCs w:val="26"/>
                          <w:rtl/>
                        </w:rPr>
                        <w:t xml:space="preserve">تذكير حول المتتاليات الحسابية </w:t>
                      </w:r>
                      <w:r w:rsidR="00F300F6" w:rsidRPr="00F300F6">
                        <w:rPr>
                          <w:rFonts w:ascii="Amiri" w:hAnsi="Amiri" w:cs="Amiri"/>
                          <w:sz w:val="26"/>
                          <w:szCs w:val="26"/>
                          <w:rtl/>
                        </w:rPr>
                        <w:t>والهندسية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B056FBE" wp14:editId="6A9C765B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185425848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5DF75" w14:textId="7D353480" w:rsidR="00AF05BA" w:rsidRPr="000377BF" w:rsidRDefault="00AF05BA" w:rsidP="00305590">
                            <w:pPr>
                              <w:bidi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 w:rsidR="00F300F6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02 ساعة</w:t>
                            </w:r>
                          </w:p>
                          <w:p w14:paraId="307A31A5" w14:textId="77777777" w:rsidR="00AF05BA" w:rsidRDefault="00AF05BA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056FBE" id="_x0000_s1032" style="position:absolute;left:0;text-align:left;margin-left:-44.65pt;margin-top:.8pt;width:100.5pt;height:58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" fillcolor="white [3201]" strokecolor="black [3213]" strokeweight="2pt">
                <v:textbox>
                  <w:txbxContent>
                    <w:p w14:paraId="02A5DF75" w14:textId="7D353480" w:rsidR="00AF05BA" w:rsidRPr="000377BF" w:rsidRDefault="00AF05BA" w:rsidP="00305590">
                      <w:pPr>
                        <w:bidi/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377BF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 w:rsidR="00F300F6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02 ساعة</w:t>
                      </w:r>
                    </w:p>
                    <w:p w14:paraId="307A31A5" w14:textId="77777777" w:rsidR="00AF05BA" w:rsidRDefault="00AF05BA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F7572F4" wp14:editId="27C7B1B7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696683067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C569" w14:textId="77777777" w:rsidR="00AF05BA" w:rsidRPr="000377BF" w:rsidRDefault="00AF05BA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الثالثة تسيير واقتصاد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7572F4" id="_x0000_s1033" style="position:absolute;left:0;text-align:left;margin-left:396.35pt;margin-top:-.7pt;width:100.5pt;height:62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" fillcolor="white [3201]" strokecolor="black [3213]" strokeweight="2pt">
                <v:textbox>
                  <w:txbxContent>
                    <w:p w14:paraId="5D9EC569" w14:textId="77777777" w:rsidR="00AF05BA" w:rsidRPr="000377BF" w:rsidRDefault="00AF05BA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الثالثة تسيير واقتصاد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2F9805D" wp14:editId="28BE432F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1996680976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F3F35E" w14:textId="77777777" w:rsidR="00AF05BA" w:rsidRPr="00E6785C" w:rsidRDefault="00AF05BA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000000" w:themeColor="text1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المحور: </w:t>
                            </w:r>
                            <w:r>
                              <w:rPr>
                                <w:rFonts w:ascii="Amiri" w:hAnsi="Amiri" w:cs="Amiri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المتتاليات العددية</w:t>
                            </w:r>
                          </w:p>
                          <w:p w14:paraId="2BCC4048" w14:textId="77FFF29D" w:rsidR="00AF05BA" w:rsidRPr="000377BF" w:rsidRDefault="00AF05BA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 w:rsidR="00F300F6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F300F6" w:rsidRPr="00F300F6">
                              <w:rPr>
                                <w:rFonts w:ascii="Amiri" w:hAnsi="Amiri" w:cs="Amiri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المتتاليات الهندسية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2F9805D" id="_x0000_s1034" style="position:absolute;left:0;text-align:left;margin-left:66.35pt;margin-top:1.55pt;width:323.25pt;height:58.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" fillcolor="white [3212]" strokecolor="black [3213]" strokeweight="2pt">
                <v:textbox>
                  <w:txbxContent>
                    <w:p w14:paraId="6AF3F35E" w14:textId="77777777" w:rsidR="00AF05BA" w:rsidRPr="00E6785C" w:rsidRDefault="00AF05BA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000000" w:themeColor="text1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0377BF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المحور: </w:t>
                      </w:r>
                      <w:r>
                        <w:rPr>
                          <w:rFonts w:ascii="Amiri" w:hAnsi="Amiri" w:cs="Amiri" w:hint="cs"/>
                          <w:color w:val="000000" w:themeColor="text1"/>
                          <w:sz w:val="26"/>
                          <w:szCs w:val="26"/>
                          <w:rtl/>
                          <w:lang w:bidi="ar-DZ"/>
                        </w:rPr>
                        <w:t>المتتاليات العددية</w:t>
                      </w:r>
                    </w:p>
                    <w:p w14:paraId="2BCC4048" w14:textId="77FFF29D" w:rsidR="00AF05BA" w:rsidRPr="000377BF" w:rsidRDefault="00AF05BA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0377BF"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 w:rsidR="00F300F6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F300F6" w:rsidRPr="00F300F6">
                        <w:rPr>
                          <w:rFonts w:ascii="Amiri" w:hAnsi="Amiri" w:cs="Amiri"/>
                          <w:sz w:val="26"/>
                          <w:szCs w:val="26"/>
                          <w:rtl/>
                          <w:lang w:bidi="ar-DZ"/>
                        </w:rPr>
                        <w:t>المتتاليات الهندسية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71E43993" w14:textId="77777777" w:rsidR="00AF05BA" w:rsidRDefault="00AF05BA" w:rsidP="00686629">
      <w:pPr>
        <w:bidi/>
        <w:ind w:right="-851"/>
        <w:rPr>
          <w:rFonts w:cstheme="minorHAnsi"/>
          <w:sz w:val="28"/>
          <w:szCs w:val="28"/>
          <w:rtl/>
        </w:rPr>
      </w:pPr>
    </w:p>
    <w:p w14:paraId="5B81A035" w14:textId="77777777" w:rsidR="00AF05BA" w:rsidRPr="00792B9B" w:rsidRDefault="00AF05BA" w:rsidP="00283C06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AF05BA" w:rsidRPr="00792B9B" w14:paraId="20E2CD78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16EBE8FF" w14:textId="77777777" w:rsidR="00AF05BA" w:rsidRPr="00305590" w:rsidRDefault="00AF05BA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73564D02" w14:textId="77777777" w:rsidR="00AF05BA" w:rsidRPr="00305590" w:rsidRDefault="00AF05BA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50D545C7" w14:textId="77777777" w:rsidR="00AF05BA" w:rsidRPr="00305590" w:rsidRDefault="00AF05BA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AF05BA" w:rsidRPr="00792B9B" w14:paraId="18196568" w14:textId="77777777" w:rsidTr="00305590">
        <w:tc>
          <w:tcPr>
            <w:tcW w:w="1278" w:type="dxa"/>
          </w:tcPr>
          <w:p w14:paraId="37F136D5" w14:textId="77777777" w:rsidR="00AF05BA" w:rsidRDefault="00AF05BA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BD152BC" w14:textId="77777777" w:rsidR="00AF05BA" w:rsidRDefault="00AF05BA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85FC977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DC0CBE6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85AFF16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5F8C23D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340706E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2616BD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242FDFD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F16CEFF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90FB851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B1EF7A8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E0FC82B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E7ECEE5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1D406A6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E0FF7E0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5A549F4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112FFF6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0F276E8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0C8638B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29FAD5A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2CA439D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490C9C8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199DF24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712279D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E86B371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09E9DD6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01A05E4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160CBED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97C239B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A6EC959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72F4595" w14:textId="77777777" w:rsidR="00AF05BA" w:rsidRPr="00FB5A89" w:rsidRDefault="00AF05BA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62375E79" w14:textId="77777777" w:rsidR="00AF05BA" w:rsidRDefault="00AF05BA" w:rsidP="008251D7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0D83501" w14:textId="7EF13C7C" w:rsidR="006E1CEA" w:rsidRPr="006E1CEA" w:rsidRDefault="006E1CEA" w:rsidP="006E1CEA">
            <w:pPr>
              <w:bidi/>
              <w:rPr>
                <w:rFonts w:ascii="Amiri" w:hAnsi="Amiri" w:cs="Amiri"/>
                <w:bCs/>
                <w:color w:val="FF0000"/>
                <w:sz w:val="26"/>
                <w:szCs w:val="26"/>
                <w:u w:val="single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E1CEA">
              <w:rPr>
                <w:rFonts w:ascii="Amiri" w:hAnsi="Amiri" w:cs="Amiri"/>
                <w:bCs/>
                <w:color w:val="FF0000"/>
                <w:sz w:val="26"/>
                <w:szCs w:val="26"/>
                <w:u w:val="single"/>
                <w:rtl/>
                <w:lang w:bidi="ar-D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تذكيــــــــر:</w:t>
            </w:r>
          </w:p>
          <w:tbl>
            <w:tblPr>
              <w:tblpPr w:leftFromText="141" w:rightFromText="141" w:vertAnchor="text" w:horzAnchor="margin" w:tblpX="279" w:tblpY="247"/>
              <w:tblW w:w="80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391"/>
              <w:gridCol w:w="1689"/>
            </w:tblGrid>
            <w:tr w:rsidR="006E1CEA" w:rsidRPr="006E1CEA" w14:paraId="521F0B65" w14:textId="77777777" w:rsidTr="00A255A4">
              <w:trPr>
                <w:trHeight w:val="299"/>
              </w:trPr>
              <w:tc>
                <w:tcPr>
                  <w:tcW w:w="6391" w:type="dxa"/>
                  <w:shd w:val="clear" w:color="auto" w:fill="EAF1DD" w:themeFill="accent3" w:themeFillTint="33"/>
                </w:tcPr>
                <w:p w14:paraId="11764BB2" w14:textId="77777777" w:rsidR="006E1CEA" w:rsidRPr="006E1CEA" w:rsidRDefault="006E1CEA" w:rsidP="00A255A4">
                  <w:pPr>
                    <w:spacing w:after="0" w:line="240" w:lineRule="auto"/>
                    <w:jc w:val="center"/>
                    <w:rPr>
                      <w:rFonts w:ascii="Amiri" w:hAnsi="Amiri" w:cs="Amiri"/>
                      <w:b/>
                      <w:bCs/>
                      <w:sz w:val="26"/>
                      <w:szCs w:val="26"/>
                      <w:lang w:bidi="ar-DZ"/>
                    </w:rPr>
                  </w:pPr>
                  <w:r w:rsidRPr="006E1CEA">
                    <w:rPr>
                      <w:rFonts w:ascii="Amiri" w:hAnsi="Amiri" w:cs="Amiri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المتتاليات الهندسية</w:t>
                  </w:r>
                </w:p>
              </w:tc>
              <w:tc>
                <w:tcPr>
                  <w:tcW w:w="1689" w:type="dxa"/>
                  <w:tcBorders>
                    <w:top w:val="nil"/>
                    <w:right w:val="nil"/>
                  </w:tcBorders>
                </w:tcPr>
                <w:p w14:paraId="0242A776" w14:textId="77777777" w:rsidR="006E1CEA" w:rsidRPr="006E1CEA" w:rsidRDefault="006E1CEA" w:rsidP="00A255A4">
                  <w:pPr>
                    <w:spacing w:after="0" w:line="240" w:lineRule="auto"/>
                    <w:jc w:val="center"/>
                    <w:rPr>
                      <w:rFonts w:ascii="Amiri" w:hAnsi="Amiri" w:cs="Amiri"/>
                      <w:b/>
                      <w:bCs/>
                      <w:sz w:val="26"/>
                      <w:szCs w:val="26"/>
                      <w:lang w:bidi="ar-DZ"/>
                    </w:rPr>
                  </w:pPr>
                </w:p>
              </w:tc>
            </w:tr>
            <w:tr w:rsidR="006E1CEA" w:rsidRPr="006E1CEA" w14:paraId="006F9159" w14:textId="77777777" w:rsidTr="00A255A4">
              <w:trPr>
                <w:trHeight w:val="379"/>
              </w:trPr>
              <w:tc>
                <w:tcPr>
                  <w:tcW w:w="6391" w:type="dxa"/>
                </w:tcPr>
                <w:p w14:paraId="0C04FE02" w14:textId="77777777" w:rsidR="006E1CEA" w:rsidRPr="006E1CEA" w:rsidRDefault="006E1CEA" w:rsidP="00A255A4">
                  <w:pPr>
                    <w:tabs>
                      <w:tab w:val="left" w:pos="351"/>
                    </w:tabs>
                    <w:bidi/>
                    <w:spacing w:after="0" w:line="240" w:lineRule="auto"/>
                    <w:rPr>
                      <w:rFonts w:ascii="Amiri" w:hAnsi="Amiri" w:cs="Amiri"/>
                      <w:sz w:val="26"/>
                      <w:szCs w:val="26"/>
                      <w:lang w:bidi="ar-DZ"/>
                    </w:rPr>
                  </w:pPr>
                  <w:r w:rsidRPr="006E1CE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t xml:space="preserve">من أجل كل عدد طبيعي </w:t>
                  </w:r>
                  <w:r w:rsidRPr="006E1CEA">
                    <w:rPr>
                      <w:rFonts w:ascii="Amiri" w:hAnsi="Amiri" w:cs="Amiri"/>
                      <w:position w:val="-4"/>
                      <w:sz w:val="26"/>
                      <w:szCs w:val="26"/>
                      <w:lang w:bidi="ar-DZ"/>
                    </w:rPr>
                    <w:object w:dxaOrig="220" w:dyaOrig="200" w14:anchorId="6ACEB297">
                      <v:shape id="_x0000_i1281" type="#_x0000_t75" style="width:11.25pt;height:9.75pt" o:ole="">
                        <v:imagedata r:id="rId7" o:title=""/>
                      </v:shape>
                      <o:OLEObject Type="Embed" ProgID="Equation.DSMT4" ShapeID="_x0000_i1281" DrawAspect="Content" ObjectID="_1820276284" r:id="rId100"/>
                    </w:object>
                  </w:r>
                  <w:r w:rsidRPr="006E1CE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t xml:space="preserve"> :</w:t>
                  </w:r>
                  <w:r w:rsidRPr="006E1CEA">
                    <w:rPr>
                      <w:rFonts w:ascii="Amiri" w:hAnsi="Amiri" w:cs="Amiri"/>
                      <w:position w:val="-14"/>
                      <w:sz w:val="26"/>
                      <w:szCs w:val="26"/>
                      <w:lang w:bidi="ar-DZ"/>
                    </w:rPr>
                    <w:object w:dxaOrig="1359" w:dyaOrig="400" w14:anchorId="16A638C7">
                      <v:shape id="_x0000_i1282" type="#_x0000_t75" style="width:68.25pt;height:20.25pt" o:ole="">
                        <v:imagedata r:id="rId101" o:title=""/>
                      </v:shape>
                      <o:OLEObject Type="Embed" ProgID="Equation.DSMT4" ShapeID="_x0000_i1282" DrawAspect="Content" ObjectID="_1820276285" r:id="rId102"/>
                    </w:object>
                  </w:r>
                  <w:r w:rsidRPr="006E1CE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t xml:space="preserve">  </w:t>
                  </w:r>
                  <w:r w:rsidRPr="006E1CE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tab/>
                  </w:r>
                </w:p>
              </w:tc>
              <w:tc>
                <w:tcPr>
                  <w:tcW w:w="1689" w:type="dxa"/>
                  <w:shd w:val="clear" w:color="auto" w:fill="EAF1DD" w:themeFill="accent3" w:themeFillTint="33"/>
                </w:tcPr>
                <w:p w14:paraId="369154D0" w14:textId="77777777" w:rsidR="006E1CEA" w:rsidRPr="006E1CEA" w:rsidRDefault="006E1CEA" w:rsidP="00A255A4">
                  <w:pPr>
                    <w:spacing w:after="0" w:line="240" w:lineRule="auto"/>
                    <w:jc w:val="center"/>
                    <w:rPr>
                      <w:rFonts w:ascii="Amiri" w:hAnsi="Amiri" w:cs="Amiri"/>
                      <w:b/>
                      <w:bCs/>
                      <w:color w:val="FF0000"/>
                      <w:sz w:val="26"/>
                      <w:szCs w:val="26"/>
                      <w:lang w:bidi="ar-DZ"/>
                    </w:rPr>
                  </w:pPr>
                  <w:r w:rsidRPr="006E1CEA">
                    <w:rPr>
                      <w:rFonts w:ascii="Amiri" w:hAnsi="Amiri" w:cs="Amiri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التعريف</w:t>
                  </w:r>
                </w:p>
              </w:tc>
            </w:tr>
            <w:tr w:rsidR="006E1CEA" w:rsidRPr="006E1CEA" w14:paraId="6D31A391" w14:textId="77777777" w:rsidTr="00A255A4">
              <w:trPr>
                <w:trHeight w:val="725"/>
              </w:trPr>
              <w:tc>
                <w:tcPr>
                  <w:tcW w:w="6391" w:type="dxa"/>
                </w:tcPr>
                <w:p w14:paraId="5327B861" w14:textId="77777777" w:rsidR="006E1CEA" w:rsidRPr="006E1CEA" w:rsidRDefault="006E1CEA" w:rsidP="00A255A4">
                  <w:pPr>
                    <w:bidi/>
                    <w:spacing w:after="0" w:line="240" w:lineRule="auto"/>
                    <w:rPr>
                      <w:rFonts w:ascii="Amiri" w:hAnsi="Amiri" w:cs="Amiri"/>
                      <w:sz w:val="26"/>
                      <w:szCs w:val="26"/>
                      <w:lang w:bidi="ar-DZ"/>
                    </w:rPr>
                  </w:pPr>
                  <w:r w:rsidRPr="006E1CE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t>الحد الأول:</w:t>
                  </w:r>
                  <w:r w:rsidRPr="006E1CEA">
                    <w:rPr>
                      <w:rFonts w:ascii="Amiri" w:hAnsi="Amiri" w:cs="Amiri"/>
                      <w:position w:val="-10"/>
                      <w:sz w:val="26"/>
                      <w:szCs w:val="26"/>
                      <w:lang w:bidi="ar-DZ"/>
                    </w:rPr>
                    <w:object w:dxaOrig="560" w:dyaOrig="340" w14:anchorId="01DCEFC1">
                      <v:shape id="_x0000_i1283" type="#_x0000_t75" style="width:28.5pt;height:17.25pt" o:ole="">
                        <v:imagedata r:id="rId11" o:title=""/>
                      </v:shape>
                      <o:OLEObject Type="Embed" ProgID="Equation.DSMT4" ShapeID="_x0000_i1283" DrawAspect="Content" ObjectID="_1820276286" r:id="rId103"/>
                    </w:object>
                  </w:r>
                  <w:r w:rsidRPr="006E1CE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6E1CEA">
                    <w:rPr>
                      <w:rFonts w:ascii="Amiri" w:hAnsi="Amiri" w:cs="Amiri"/>
                      <w:position w:val="-10"/>
                      <w:sz w:val="26"/>
                      <w:szCs w:val="26"/>
                      <w:lang w:bidi="ar-DZ"/>
                    </w:rPr>
                    <w:object w:dxaOrig="1240" w:dyaOrig="360" w14:anchorId="13E68134">
                      <v:shape id="_x0000_i1284" type="#_x0000_t75" style="width:62.25pt;height:18pt" o:ole="">
                        <v:imagedata r:id="rId104" o:title=""/>
                      </v:shape>
                      <o:OLEObject Type="Embed" ProgID="Equation.DSMT4" ShapeID="_x0000_i1284" DrawAspect="Content" ObjectID="_1820276287" r:id="rId105"/>
                    </w:object>
                  </w:r>
                  <w:r w:rsidRPr="006E1CE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br/>
                    <w:t>الحد الأول:</w:t>
                  </w:r>
                  <w:r w:rsidRPr="006E1CEA">
                    <w:rPr>
                      <w:rFonts w:ascii="Amiri" w:hAnsi="Amiri" w:cs="Amiri"/>
                      <w:position w:val="-10"/>
                      <w:sz w:val="26"/>
                      <w:szCs w:val="26"/>
                      <w:lang w:bidi="ar-DZ"/>
                    </w:rPr>
                    <w:object w:dxaOrig="540" w:dyaOrig="340" w14:anchorId="0CF76351">
                      <v:shape id="_x0000_i1285" type="#_x0000_t75" style="width:27pt;height:17.25pt" o:ole="">
                        <v:imagedata r:id="rId15" o:title=""/>
                      </v:shape>
                      <o:OLEObject Type="Embed" ProgID="Equation.DSMT4" ShapeID="_x0000_i1285" DrawAspect="Content" ObjectID="_1820276288" r:id="rId106"/>
                    </w:object>
                  </w:r>
                  <w:r w:rsidRPr="006E1CE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6E1CEA">
                    <w:rPr>
                      <w:rFonts w:ascii="Amiri" w:hAnsi="Amiri" w:cs="Amiri"/>
                      <w:position w:val="-10"/>
                      <w:sz w:val="26"/>
                      <w:szCs w:val="26"/>
                      <w:lang w:bidi="ar-DZ"/>
                    </w:rPr>
                    <w:object w:dxaOrig="1340" w:dyaOrig="360" w14:anchorId="09A9C01E">
                      <v:shape id="_x0000_i1286" type="#_x0000_t75" style="width:66.75pt;height:18pt" o:ole="">
                        <v:imagedata r:id="rId107" o:title=""/>
                      </v:shape>
                      <o:OLEObject Type="Embed" ProgID="Equation.DSMT4" ShapeID="_x0000_i1286" DrawAspect="Content" ObjectID="_1820276289" r:id="rId108"/>
                    </w:object>
                  </w:r>
                  <w:r w:rsidRPr="006E1CE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br/>
                    <w:t xml:space="preserve">الحالة العامة: </w:t>
                  </w:r>
                  <w:r w:rsidRPr="006E1CEA">
                    <w:rPr>
                      <w:rFonts w:ascii="Amiri" w:hAnsi="Amiri" w:cs="Amiri"/>
                      <w:position w:val="-12"/>
                      <w:sz w:val="26"/>
                      <w:szCs w:val="26"/>
                      <w:lang w:bidi="ar-DZ"/>
                    </w:rPr>
                    <w:object w:dxaOrig="1400" w:dyaOrig="380" w14:anchorId="503C0063">
                      <v:shape id="_x0000_i1287" type="#_x0000_t75" style="width:69.75pt;height:18.75pt" o:ole="">
                        <v:imagedata r:id="rId109" o:title=""/>
                      </v:shape>
                      <o:OLEObject Type="Embed" ProgID="Equation.DSMT4" ShapeID="_x0000_i1287" DrawAspect="Content" ObjectID="_1820276290" r:id="rId110"/>
                    </w:object>
                  </w:r>
                </w:p>
              </w:tc>
              <w:tc>
                <w:tcPr>
                  <w:tcW w:w="1689" w:type="dxa"/>
                  <w:shd w:val="clear" w:color="auto" w:fill="EAF1DD" w:themeFill="accent3" w:themeFillTint="33"/>
                </w:tcPr>
                <w:p w14:paraId="35D95228" w14:textId="77777777" w:rsidR="006E1CEA" w:rsidRPr="006E1CEA" w:rsidRDefault="006E1CEA" w:rsidP="00A255A4">
                  <w:pPr>
                    <w:spacing w:after="0" w:line="240" w:lineRule="auto"/>
                    <w:jc w:val="center"/>
                    <w:rPr>
                      <w:rFonts w:ascii="Amiri" w:hAnsi="Amiri" w:cs="Amiri"/>
                      <w:b/>
                      <w:bCs/>
                      <w:color w:val="FF0000"/>
                      <w:sz w:val="26"/>
                      <w:szCs w:val="26"/>
                      <w:lang w:bidi="ar-DZ"/>
                    </w:rPr>
                  </w:pPr>
                  <w:r w:rsidRPr="006E1CEA">
                    <w:rPr>
                      <w:rFonts w:ascii="Amiri" w:hAnsi="Amiri" w:cs="Amiri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عبارة الحد العام</w:t>
                  </w:r>
                </w:p>
              </w:tc>
            </w:tr>
            <w:tr w:rsidR="006E1CEA" w:rsidRPr="006E1CEA" w14:paraId="682860F1" w14:textId="77777777" w:rsidTr="00A255A4">
              <w:trPr>
                <w:trHeight w:val="968"/>
              </w:trPr>
              <w:tc>
                <w:tcPr>
                  <w:tcW w:w="6391" w:type="dxa"/>
                  <w:tcBorders>
                    <w:bottom w:val="single" w:sz="4" w:space="0" w:color="auto"/>
                  </w:tcBorders>
                </w:tcPr>
                <w:p w14:paraId="245CE61E" w14:textId="51F9978C" w:rsidR="006E1CEA" w:rsidRPr="006E1CEA" w:rsidRDefault="006E1CEA" w:rsidP="00A255A4">
                  <w:pPr>
                    <w:bidi/>
                    <w:spacing w:after="0" w:line="240" w:lineRule="auto"/>
                    <w:rPr>
                      <w:rFonts w:ascii="Amiri" w:hAnsi="Amiri" w:cs="Amiri"/>
                      <w:sz w:val="26"/>
                      <w:szCs w:val="26"/>
                      <w:lang w:bidi="ar-DZ"/>
                    </w:rPr>
                  </w:pPr>
                  <w:r w:rsidRPr="006E1CEA">
                    <w:rPr>
                      <w:rFonts w:ascii="Amiri" w:hAnsi="Amiri" w:cs="Amiri"/>
                      <w:position w:val="-6"/>
                      <w:sz w:val="26"/>
                      <w:szCs w:val="26"/>
                      <w:lang w:bidi="ar-DZ"/>
                    </w:rPr>
                    <w:object w:dxaOrig="200" w:dyaOrig="220" w14:anchorId="28E7A65D">
                      <v:shape id="_x0000_i3167" type="#_x0000_t75" style="width:9.75pt;height:11.25pt" o:ole="">
                        <v:imagedata r:id="rId21" o:title=""/>
                      </v:shape>
                      <o:OLEObject Type="Embed" ProgID="Equation.DSMT4" ShapeID="_x0000_i3167" DrawAspect="Content" ObjectID="_1820276291" r:id="rId111"/>
                    </w:object>
                  </w:r>
                  <w:r w:rsidRPr="006E1CE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t>،</w:t>
                  </w:r>
                  <w:r w:rsidRPr="006E1CEA">
                    <w:rPr>
                      <w:rFonts w:ascii="Amiri" w:hAnsi="Amiri" w:cs="Amiri"/>
                      <w:position w:val="-6"/>
                      <w:sz w:val="26"/>
                      <w:szCs w:val="26"/>
                      <w:lang w:bidi="ar-DZ"/>
                    </w:rPr>
                    <w:object w:dxaOrig="200" w:dyaOrig="279" w14:anchorId="59E613CD">
                      <v:shape id="_x0000_i3168" type="#_x0000_t75" style="width:9.75pt;height:13.5pt" o:ole="">
                        <v:imagedata r:id="rId23" o:title=""/>
                      </v:shape>
                      <o:OLEObject Type="Embed" ProgID="Equation.DSMT4" ShapeID="_x0000_i3168" DrawAspect="Content" ObjectID="_1820276292" r:id="rId112"/>
                    </w:object>
                  </w:r>
                  <w:r w:rsidRPr="006E1CE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t>،</w:t>
                  </w:r>
                  <w:r w:rsidRPr="006E1CEA">
                    <w:rPr>
                      <w:rFonts w:ascii="Amiri" w:hAnsi="Amiri" w:cs="Amiri"/>
                      <w:position w:val="-6"/>
                      <w:sz w:val="26"/>
                      <w:szCs w:val="26"/>
                      <w:lang w:bidi="ar-DZ"/>
                    </w:rPr>
                    <w:object w:dxaOrig="200" w:dyaOrig="220" w14:anchorId="6A928D64">
                      <v:shape id="_x0000_i3169" type="#_x0000_t75" style="width:9.75pt;height:11.25pt" o:ole="">
                        <v:imagedata r:id="rId25" o:title=""/>
                      </v:shape>
                      <o:OLEObject Type="Embed" ProgID="Equation.DSMT4" ShapeID="_x0000_i3169" DrawAspect="Content" ObjectID="_1820276293" r:id="rId113"/>
                    </w:object>
                  </w:r>
                  <w:r w:rsidRPr="006E1CE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t xml:space="preserve"> ثلاثة حدود متتابعة من متتالية هندسية بهذا</w:t>
                  </w:r>
                  <w:r w:rsidR="00A255A4">
                    <w:rPr>
                      <w:rFonts w:ascii="Amiri" w:hAnsi="Amiri" w:cs="Amiri" w:hint="cs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6E1CEA">
                    <w:rPr>
                      <w:rFonts w:ascii="Amiri" w:hAnsi="Amiri" w:cs="Amiri"/>
                      <w:sz w:val="26"/>
                      <w:szCs w:val="26"/>
                      <w:rtl/>
                      <w:lang w:bidi="ar-DZ"/>
                    </w:rPr>
                    <w:t xml:space="preserve">الترتيب تكافئ: </w:t>
                  </w:r>
                  <w:r w:rsidRPr="006E1CEA">
                    <w:rPr>
                      <w:rFonts w:ascii="Amiri" w:hAnsi="Amiri" w:cs="Amiri"/>
                      <w:position w:val="-6"/>
                      <w:sz w:val="26"/>
                      <w:szCs w:val="26"/>
                      <w:lang w:bidi="ar-DZ"/>
                    </w:rPr>
                    <w:object w:dxaOrig="1040" w:dyaOrig="320" w14:anchorId="13472114">
                      <v:shape id="_x0000_i3170" type="#_x0000_t75" style="width:51.75pt;height:16.5pt" o:ole="">
                        <v:imagedata r:id="rId114" o:title=""/>
                      </v:shape>
                      <o:OLEObject Type="Embed" ProgID="Equation.DSMT4" ShapeID="_x0000_i3170" DrawAspect="Content" ObjectID="_1820276294" r:id="rId115"/>
                    </w:object>
                  </w:r>
                </w:p>
              </w:tc>
              <w:tc>
                <w:tcPr>
                  <w:tcW w:w="1689" w:type="dxa"/>
                  <w:tcBorders>
                    <w:bottom w:val="single" w:sz="4" w:space="0" w:color="auto"/>
                  </w:tcBorders>
                  <w:shd w:val="clear" w:color="auto" w:fill="EAF1DD" w:themeFill="accent3" w:themeFillTint="33"/>
                </w:tcPr>
                <w:p w14:paraId="3C176271" w14:textId="476A6B8B" w:rsidR="006E1CEA" w:rsidRPr="006E1CEA" w:rsidRDefault="006E1CEA" w:rsidP="00A255A4">
                  <w:pPr>
                    <w:spacing w:after="0" w:line="240" w:lineRule="auto"/>
                    <w:jc w:val="center"/>
                    <w:rPr>
                      <w:rFonts w:ascii="Amiri" w:hAnsi="Amiri" w:cs="Amiri"/>
                      <w:b/>
                      <w:bCs/>
                      <w:color w:val="FF0000"/>
                      <w:sz w:val="26"/>
                      <w:szCs w:val="26"/>
                      <w:lang w:bidi="ar-DZ"/>
                    </w:rPr>
                  </w:pPr>
                  <w:r w:rsidRPr="006E1CEA">
                    <w:rPr>
                      <w:rFonts w:ascii="Amiri" w:hAnsi="Amiri" w:cs="Amiri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خاصية ثلاثة حدود</w:t>
                  </w:r>
                  <w:r w:rsidR="00A255A4">
                    <w:rPr>
                      <w:rFonts w:ascii="Amiri" w:hAnsi="Amiri" w:cs="Amiri" w:hint="cs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 xml:space="preserve"> </w:t>
                  </w:r>
                  <w:r w:rsidRPr="006E1CEA">
                    <w:rPr>
                      <w:rFonts w:ascii="Amiri" w:hAnsi="Amiri" w:cs="Amiri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>متتابعة</w:t>
                  </w:r>
                </w:p>
              </w:tc>
            </w:tr>
            <w:tr w:rsidR="006E1CEA" w:rsidRPr="006E1CEA" w14:paraId="6B43C730" w14:textId="77777777" w:rsidTr="00A255A4">
              <w:trPr>
                <w:trHeight w:val="1385"/>
              </w:trPr>
              <w:tc>
                <w:tcPr>
                  <w:tcW w:w="6391" w:type="dxa"/>
                  <w:tcBorders>
                    <w:bottom w:val="single" w:sz="4" w:space="0" w:color="auto"/>
                  </w:tcBorders>
                </w:tcPr>
                <w:p w14:paraId="701BD9DC" w14:textId="77777777" w:rsidR="006E1CEA" w:rsidRPr="006E1CEA" w:rsidRDefault="006E1CEA" w:rsidP="00A255A4">
                  <w:pPr>
                    <w:bidi/>
                    <w:spacing w:after="0" w:line="240" w:lineRule="auto"/>
                    <w:rPr>
                      <w:rFonts w:ascii="Amiri" w:hAnsi="Amiri" w:cs="Amiri"/>
                      <w:b/>
                      <w:bCs/>
                      <w:sz w:val="26"/>
                      <w:szCs w:val="26"/>
                      <w:lang w:bidi="ar-DZ"/>
                    </w:rPr>
                  </w:pPr>
                  <w:r w:rsidRPr="006E1CEA">
                    <w:rPr>
                      <w:rFonts w:ascii="Amiri" w:hAnsi="Amiri" w:cs="Amiri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         </w:t>
                  </w:r>
                  <w:r w:rsidRPr="006E1CEA">
                    <w:rPr>
                      <w:rFonts w:ascii="Amiri" w:hAnsi="Amiri" w:cs="Amiri"/>
                      <w:b/>
                      <w:bCs/>
                      <w:position w:val="-26"/>
                      <w:sz w:val="26"/>
                      <w:szCs w:val="26"/>
                      <w:lang w:bidi="ar-DZ"/>
                    </w:rPr>
                    <w:object w:dxaOrig="3200" w:dyaOrig="660" w14:anchorId="2ACCB763">
                      <v:shape id="_x0000_i3166" type="#_x0000_t75" style="width:159.75pt;height:33pt" o:ole="">
                        <v:imagedata r:id="rId116" o:title=""/>
                      </v:shape>
                      <o:OLEObject Type="Embed" ProgID="Equation.DSMT4" ShapeID="_x0000_i3166" DrawAspect="Content" ObjectID="_1820276295" r:id="rId117"/>
                    </w:object>
                  </w:r>
                </w:p>
                <w:p w14:paraId="7781C4BB" w14:textId="77777777" w:rsidR="006E1CEA" w:rsidRPr="006E1CEA" w:rsidRDefault="006E1CEA" w:rsidP="00A255A4">
                  <w:pPr>
                    <w:bidi/>
                    <w:spacing w:after="0" w:line="240" w:lineRule="auto"/>
                    <w:rPr>
                      <w:rFonts w:ascii="Amiri" w:hAnsi="Amiri" w:cs="Amiri"/>
                      <w:i/>
                      <w:sz w:val="24"/>
                      <w:szCs w:val="24"/>
                      <w:rtl/>
                    </w:rPr>
                  </w:pPr>
                  <m:oMathPara>
                    <m:oMath>
                      <m:r>
                        <w:rPr>
                          <w:rFonts w:ascii="Cambria Math" w:hAnsi="Cambria Math" w:cs="Amiri"/>
                          <w:sz w:val="24"/>
                          <w:szCs w:val="24"/>
                          <w:lang w:bidi="ar-DZ"/>
                        </w:rPr>
                        <m:t>S=</m:t>
                      </m:r>
                      <m:r>
                        <w:rPr>
                          <w:rFonts w:ascii="Cambria Math" w:hAnsi="Cambria Math" w:cs="Amiri"/>
                          <w:sz w:val="24"/>
                          <w:szCs w:val="24"/>
                          <w:rtl/>
                        </w:rPr>
                        <m:t>الاول</m:t>
                      </m:r>
                      <m:r>
                        <w:rPr>
                          <w:rFonts w:ascii="Cambria Math" w:hAnsi="Cambria Math" w:cs="Amiri"/>
                          <w:sz w:val="24"/>
                          <w:szCs w:val="24"/>
                        </w:rPr>
                        <m:t xml:space="preserve"> </m:t>
                      </m:r>
                      <m:r>
                        <w:rPr>
                          <w:rFonts w:ascii="Cambria Math" w:hAnsi="Cambria Math" w:cs="Amiri"/>
                          <w:sz w:val="24"/>
                          <w:szCs w:val="24"/>
                          <w:rtl/>
                        </w:rPr>
                        <m:t>الحد×</m:t>
                      </m:r>
                      <m:f>
                        <m:fPr>
                          <m:ctrlPr>
                            <w:rPr>
                              <w:rFonts w:ascii="Cambria Math" w:hAnsi="Cambria Math" w:cs="Amiri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miri"/>
                              <w:sz w:val="24"/>
                              <w:szCs w:val="24"/>
                              <w:lang w:bidi="ar-DZ"/>
                            </w:rPr>
                            <m:t>1-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Amiri"/>
                                  <w:i/>
                                  <w:sz w:val="24"/>
                                  <w:szCs w:val="24"/>
                                  <w:lang w:bidi="ar-DZ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Amiri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m:t>الأساس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Amiri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m:t>الحدود</m:t>
                              </m:r>
                              <m:r>
                                <w:rPr>
                                  <w:rFonts w:ascii="Cambria Math" w:hAnsi="Cambria Math" w:cs="Amiri"/>
                                  <w:sz w:val="24"/>
                                  <w:szCs w:val="24"/>
                                  <w:lang w:bidi="ar-DZ"/>
                                </w:rPr>
                                <m:t xml:space="preserve"> </m:t>
                              </m:r>
                              <m:r>
                                <w:rPr>
                                  <w:rFonts w:ascii="Cambria Math" w:hAnsi="Cambria Math" w:cs="Amiri"/>
                                  <w:sz w:val="24"/>
                                  <w:szCs w:val="24"/>
                                  <w:rtl/>
                                  <w:lang w:bidi="ar-DZ"/>
                                </w:rPr>
                                <m:t>عدد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="Amiri"/>
                              <w:sz w:val="24"/>
                              <w:szCs w:val="24"/>
                            </w:rPr>
                            <m:t>1-</m:t>
                          </m:r>
                          <m:r>
                            <w:rPr>
                              <w:rFonts w:ascii="Cambria Math" w:hAnsi="Cambria Math" w:cs="Amiri"/>
                              <w:sz w:val="24"/>
                              <w:szCs w:val="24"/>
                              <w:rtl/>
                            </w:rPr>
                            <m:t>الأساس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1689" w:type="dxa"/>
                  <w:tcBorders>
                    <w:bottom w:val="single" w:sz="4" w:space="0" w:color="auto"/>
                  </w:tcBorders>
                  <w:shd w:val="clear" w:color="auto" w:fill="EAF1DD" w:themeFill="accent3" w:themeFillTint="33"/>
                </w:tcPr>
                <w:p w14:paraId="486524DB" w14:textId="102E174A" w:rsidR="006E1CEA" w:rsidRPr="006E1CEA" w:rsidRDefault="006E1CEA" w:rsidP="00A255A4">
                  <w:pPr>
                    <w:spacing w:after="0" w:line="240" w:lineRule="auto"/>
                    <w:jc w:val="center"/>
                    <w:rPr>
                      <w:rFonts w:ascii="Amiri" w:hAnsi="Amiri" w:cs="Amiri"/>
                      <w:b/>
                      <w:bCs/>
                      <w:color w:val="FF0000"/>
                      <w:sz w:val="26"/>
                      <w:szCs w:val="26"/>
                      <w:lang w:bidi="ar-DZ"/>
                    </w:rPr>
                  </w:pPr>
                  <w:r w:rsidRPr="006E1CEA">
                    <w:rPr>
                      <w:rFonts w:ascii="Amiri" w:hAnsi="Amiri" w:cs="Amiri"/>
                      <w:b/>
                      <w:bCs/>
                      <w:color w:val="FF0000"/>
                      <w:sz w:val="26"/>
                      <w:szCs w:val="26"/>
                      <w:rtl/>
                      <w:lang w:bidi="ar-DZ"/>
                    </w:rPr>
                    <w:t xml:space="preserve"> مجموع حدود متتابعة</w:t>
                  </w:r>
                </w:p>
              </w:tc>
            </w:tr>
          </w:tbl>
          <w:p w14:paraId="223D7047" w14:textId="77777777" w:rsidR="006E1CEA" w:rsidRPr="006E1CEA" w:rsidRDefault="006E1CEA" w:rsidP="006E1CEA">
            <w:pPr>
              <w:bidi/>
              <w:ind w:right="-851"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</w:p>
          <w:p w14:paraId="2A0926BE" w14:textId="77777777" w:rsidR="006E1CEA" w:rsidRPr="006E1CEA" w:rsidRDefault="006E1CEA" w:rsidP="006E1CEA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</w:pPr>
            <w:r w:rsidRPr="006E1CEA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  <w:t>التمرين 01:</w:t>
            </w:r>
          </w:p>
          <w:p w14:paraId="3C1FFD6C" w14:textId="77777777" w:rsidR="006E1CEA" w:rsidRPr="006E1CEA" w:rsidRDefault="006E1CEA" w:rsidP="006E1CEA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6E1CEA">
              <w:rPr>
                <w:rFonts w:ascii="Amiri" w:hAnsi="Amiri" w:cs="Amiri"/>
                <w:position w:val="-14"/>
                <w:sz w:val="26"/>
                <w:szCs w:val="26"/>
              </w:rPr>
              <w:object w:dxaOrig="480" w:dyaOrig="400" w14:anchorId="0AA41082">
                <v:shape id="_x0000_i1293" type="#_x0000_t75" style="width:24pt;height:20.25pt" o:ole="">
                  <v:imagedata r:id="rId118" o:title=""/>
                </v:shape>
                <o:OLEObject Type="Embed" ProgID="Equation.DSMT4" ShapeID="_x0000_i1293" DrawAspect="Content" ObjectID="_1820276296" r:id="rId119"/>
              </w:object>
            </w:r>
            <w:r w:rsidRPr="006E1CEA">
              <w:rPr>
                <w:rFonts w:ascii="Amiri" w:hAnsi="Amiri" w:cs="Amiri"/>
                <w:sz w:val="26"/>
                <w:szCs w:val="26"/>
                <w:rtl/>
              </w:rPr>
              <w:t xml:space="preserve"> متتالية عددية 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6"/>
                  <w:szCs w:val="26"/>
                  <w:rtl/>
                </w:rPr>
                <m:t>N</m:t>
              </m:r>
            </m:oMath>
            <w:r w:rsidRPr="006E1CEA">
              <w:rPr>
                <w:rFonts w:ascii="Amiri" w:eastAsiaTheme="minorEastAsia" w:hAnsi="Amiri" w:cs="Amiri"/>
                <w:sz w:val="26"/>
                <w:szCs w:val="26"/>
                <w:rtl/>
              </w:rPr>
              <w:t xml:space="preserve"> بالعبارة:  </w:t>
            </w:r>
            <w:r w:rsidRPr="006E1CEA">
              <w:rPr>
                <w:rFonts w:ascii="Amiri" w:hAnsi="Amiri" w:cs="Amiri"/>
                <w:position w:val="-28"/>
                <w:sz w:val="26"/>
                <w:szCs w:val="26"/>
              </w:rPr>
              <w:object w:dxaOrig="1420" w:dyaOrig="740" w14:anchorId="5319FFE6">
                <v:shape id="_x0000_i1294" type="#_x0000_t75" style="width:71.25pt;height:36.75pt" o:ole="">
                  <v:imagedata r:id="rId120" o:title=""/>
                </v:shape>
                <o:OLEObject Type="Embed" ProgID="Equation.DSMT4" ShapeID="_x0000_i1294" DrawAspect="Content" ObjectID="_1820276297" r:id="rId121"/>
              </w:object>
            </w:r>
            <w:r w:rsidRPr="006E1CEA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3249ED21" w14:textId="77777777" w:rsidR="006E1CEA" w:rsidRPr="006E1CEA" w:rsidRDefault="006E1CEA" w:rsidP="006E1CEA">
            <w:pPr>
              <w:pStyle w:val="Paragraphedeliste"/>
              <w:numPr>
                <w:ilvl w:val="0"/>
                <w:numId w:val="31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6E1CEA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أثبت أن المتتالية </w:t>
            </w:r>
            <w:r w:rsidRPr="006E1CEA">
              <w:rPr>
                <w:rFonts w:ascii="Amiri" w:hAnsi="Amiri" w:cs="Amiri"/>
                <w:position w:val="-14"/>
                <w:sz w:val="26"/>
                <w:szCs w:val="26"/>
              </w:rPr>
              <w:object w:dxaOrig="480" w:dyaOrig="400" w14:anchorId="277B0EFF">
                <v:shape id="_x0000_i1295" type="#_x0000_t75" style="width:24pt;height:20.25pt" o:ole="">
                  <v:imagedata r:id="rId118" o:title=""/>
                </v:shape>
                <o:OLEObject Type="Embed" ProgID="Equation.DSMT4" ShapeID="_x0000_i1295" DrawAspect="Content" ObjectID="_1820276298" r:id="rId122"/>
              </w:object>
            </w:r>
            <w:r w:rsidRPr="006E1CEA">
              <w:rPr>
                <w:rFonts w:ascii="Amiri" w:hAnsi="Amiri" w:cs="Amiri"/>
                <w:sz w:val="26"/>
                <w:szCs w:val="26"/>
                <w:rtl/>
              </w:rPr>
              <w:t xml:space="preserve"> متتالية هندسية يطلب تعيين أساسها وحدها الأول.</w:t>
            </w:r>
          </w:p>
          <w:p w14:paraId="591ADD1C" w14:textId="77777777" w:rsidR="006E1CEA" w:rsidRPr="006E1CEA" w:rsidRDefault="006E1CEA" w:rsidP="006E1CEA">
            <w:pPr>
              <w:pStyle w:val="Paragraphedeliste"/>
              <w:numPr>
                <w:ilvl w:val="0"/>
                <w:numId w:val="31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6E1CEA">
              <w:rPr>
                <w:rFonts w:ascii="Amiri" w:hAnsi="Amiri" w:cs="Amiri"/>
                <w:sz w:val="26"/>
                <w:szCs w:val="26"/>
                <w:rtl/>
              </w:rPr>
              <w:t xml:space="preserve">أحسب الحدود </w:t>
            </w:r>
            <w:r w:rsidRPr="006E1CEA">
              <w:rPr>
                <w:rFonts w:ascii="Amiri" w:hAnsi="Amiri" w:cs="Amiri"/>
                <w:position w:val="-12"/>
                <w:sz w:val="26"/>
                <w:szCs w:val="26"/>
              </w:rPr>
              <w:object w:dxaOrig="240" w:dyaOrig="360" w14:anchorId="36FB0A74">
                <v:shape id="_x0000_i1296" type="#_x0000_t75" style="width:12pt;height:18pt" o:ole="">
                  <v:imagedata r:id="rId123" o:title=""/>
                </v:shape>
                <o:OLEObject Type="Embed" ProgID="Equation.DSMT4" ShapeID="_x0000_i1296" DrawAspect="Content" ObjectID="_1820276299" r:id="rId124"/>
              </w:object>
            </w:r>
            <w:r w:rsidRPr="006E1CEA">
              <w:rPr>
                <w:rFonts w:ascii="Amiri" w:hAnsi="Amiri" w:cs="Amiri"/>
                <w:sz w:val="26"/>
                <w:szCs w:val="26"/>
                <w:rtl/>
              </w:rPr>
              <w:t xml:space="preserve"> ، </w:t>
            </w:r>
            <w:r w:rsidRPr="006E1CEA">
              <w:rPr>
                <w:rFonts w:ascii="Amiri" w:hAnsi="Amiri" w:cs="Amiri"/>
                <w:position w:val="-12"/>
                <w:sz w:val="26"/>
                <w:szCs w:val="26"/>
              </w:rPr>
              <w:object w:dxaOrig="260" w:dyaOrig="360" w14:anchorId="57CCD85C">
                <v:shape id="_x0000_i1297" type="#_x0000_t75" style="width:12.75pt;height:18pt" o:ole="">
                  <v:imagedata r:id="rId125" o:title=""/>
                </v:shape>
                <o:OLEObject Type="Embed" ProgID="Equation.DSMT4" ShapeID="_x0000_i1297" DrawAspect="Content" ObjectID="_1820276300" r:id="rId126"/>
              </w:object>
            </w:r>
            <w:r w:rsidRPr="006E1CEA">
              <w:rPr>
                <w:rFonts w:ascii="Amiri" w:hAnsi="Amiri" w:cs="Amiri"/>
                <w:sz w:val="26"/>
                <w:szCs w:val="26"/>
                <w:rtl/>
              </w:rPr>
              <w:t xml:space="preserve"> ، </w:t>
            </w:r>
            <w:r w:rsidRPr="006E1CEA">
              <w:rPr>
                <w:rFonts w:ascii="Amiri" w:hAnsi="Amiri" w:cs="Amiri"/>
                <w:position w:val="-12"/>
                <w:sz w:val="26"/>
                <w:szCs w:val="26"/>
              </w:rPr>
              <w:object w:dxaOrig="260" w:dyaOrig="360" w14:anchorId="6895218D">
                <v:shape id="_x0000_i1298" type="#_x0000_t75" style="width:12.75pt;height:18pt" o:ole="">
                  <v:imagedata r:id="rId127" o:title=""/>
                </v:shape>
                <o:OLEObject Type="Embed" ProgID="Equation.DSMT4" ShapeID="_x0000_i1298" DrawAspect="Content" ObjectID="_1820276301" r:id="rId128"/>
              </w:object>
            </w:r>
            <w:r w:rsidRPr="006E1CEA">
              <w:rPr>
                <w:rFonts w:ascii="Amiri" w:hAnsi="Amiri" w:cs="Amiri"/>
                <w:sz w:val="26"/>
                <w:szCs w:val="26"/>
                <w:rtl/>
              </w:rPr>
              <w:t xml:space="preserve"> .</w:t>
            </w:r>
          </w:p>
          <w:p w14:paraId="30D7C360" w14:textId="5D2D90A9" w:rsidR="006E1CEA" w:rsidRPr="00A255A4" w:rsidRDefault="006E1CEA" w:rsidP="00A255A4">
            <w:pPr>
              <w:pStyle w:val="Paragraphedeliste"/>
              <w:numPr>
                <w:ilvl w:val="0"/>
                <w:numId w:val="31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 w:rsidRPr="006E1CEA">
              <w:rPr>
                <w:rFonts w:ascii="Amiri" w:hAnsi="Amiri" w:cs="Amiri"/>
                <w:sz w:val="26"/>
                <w:szCs w:val="26"/>
                <w:rtl/>
              </w:rPr>
              <w:t xml:space="preserve">أحسب المجموع:  </w:t>
            </w:r>
            <w:r w:rsidRPr="006E1CEA">
              <w:rPr>
                <w:rFonts w:ascii="Amiri" w:hAnsi="Amiri" w:cs="Amiri"/>
                <w:position w:val="-12"/>
                <w:sz w:val="26"/>
                <w:szCs w:val="26"/>
              </w:rPr>
              <w:object w:dxaOrig="1840" w:dyaOrig="360" w14:anchorId="3C352026">
                <v:shape id="_x0000_i1299" type="#_x0000_t75" style="width:92.25pt;height:18pt" o:ole="">
                  <v:imagedata r:id="rId129" o:title=""/>
                </v:shape>
                <o:OLEObject Type="Embed" ProgID="Equation.DSMT4" ShapeID="_x0000_i1299" DrawAspect="Content" ObjectID="_1820276302" r:id="rId130"/>
              </w:object>
            </w:r>
          </w:p>
          <w:p w14:paraId="1C4C3395" w14:textId="38138A59" w:rsidR="006E1CEA" w:rsidRPr="006E1CEA" w:rsidRDefault="006E1CEA" w:rsidP="00A255A4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</w:pPr>
            <w:r w:rsidRPr="006E1CEA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  <w:t>التمرين 02:</w:t>
            </w:r>
          </w:p>
          <w:p w14:paraId="3263A3CF" w14:textId="77777777" w:rsidR="006E1CEA" w:rsidRPr="006E1CEA" w:rsidRDefault="006E1CEA" w:rsidP="006E1CEA">
            <w:pPr>
              <w:bidi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6E1CEA">
              <w:rPr>
                <w:rFonts w:ascii="Amiri" w:hAnsi="Amiri" w:cs="Amiri"/>
                <w:position w:val="-14"/>
                <w:sz w:val="26"/>
                <w:szCs w:val="26"/>
              </w:rPr>
              <w:object w:dxaOrig="460" w:dyaOrig="400" w14:anchorId="5D1F2A4B">
                <v:shape id="_x0000_i1300" type="#_x0000_t75" style="width:23.25pt;height:20.25pt" o:ole="">
                  <v:imagedata r:id="rId131" o:title=""/>
                </v:shape>
                <o:OLEObject Type="Embed" ProgID="Equation.DSMT4" ShapeID="_x0000_i1300" DrawAspect="Content" ObjectID="_1820276303" r:id="rId132"/>
              </w:object>
            </w:r>
            <w:r w:rsidRPr="006E1CEA">
              <w:rPr>
                <w:rFonts w:ascii="Amiri" w:hAnsi="Amiri" w:cs="Amiri"/>
                <w:sz w:val="26"/>
                <w:szCs w:val="26"/>
                <w:rtl/>
              </w:rPr>
              <w:t xml:space="preserve"> متتالية هندسية 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6"/>
                  <w:szCs w:val="26"/>
                  <w:rtl/>
                </w:rPr>
                <m:t>N</m:t>
              </m:r>
            </m:oMath>
            <w:r w:rsidRPr="006E1CEA">
              <w:rPr>
                <w:rFonts w:ascii="Amiri" w:eastAsiaTheme="minorEastAsia" w:hAnsi="Amiri" w:cs="Amiri"/>
                <w:sz w:val="26"/>
                <w:szCs w:val="26"/>
                <w:rtl/>
              </w:rPr>
              <w:t xml:space="preserve"> بـ: </w:t>
            </w:r>
            <w:r w:rsidRPr="006E1CEA">
              <w:rPr>
                <w:rFonts w:ascii="Amiri" w:hAnsi="Amiri" w:cs="Amiri"/>
                <w:position w:val="-10"/>
                <w:sz w:val="26"/>
                <w:szCs w:val="26"/>
              </w:rPr>
              <w:object w:dxaOrig="560" w:dyaOrig="320" w14:anchorId="0FA66CF2">
                <v:shape id="_x0000_i1301" type="#_x0000_t75" style="width:27.75pt;height:15.75pt" o:ole="">
                  <v:imagedata r:id="rId133" o:title=""/>
                </v:shape>
                <o:OLEObject Type="Embed" ProgID="Equation.DSMT4" ShapeID="_x0000_i1301" DrawAspect="Content" ObjectID="_1820276304" r:id="rId134"/>
              </w:object>
            </w:r>
            <w:r w:rsidRPr="006E1CEA">
              <w:rPr>
                <w:rFonts w:ascii="Amiri" w:hAnsi="Amiri" w:cs="Amiri"/>
                <w:sz w:val="26"/>
                <w:szCs w:val="26"/>
                <w:rtl/>
              </w:rPr>
              <w:t xml:space="preserve">  و  </w:t>
            </w:r>
            <w:r w:rsidRPr="006E1CEA">
              <w:rPr>
                <w:rFonts w:ascii="Amiri" w:hAnsi="Amiri" w:cs="Amiri"/>
                <w:position w:val="-12"/>
                <w:sz w:val="26"/>
                <w:szCs w:val="26"/>
              </w:rPr>
              <w:object w:dxaOrig="620" w:dyaOrig="360" w14:anchorId="7EAE3064">
                <v:shape id="_x0000_i1302" type="#_x0000_t75" style="width:30.75pt;height:18pt" o:ole="">
                  <v:imagedata r:id="rId135" o:title=""/>
                </v:shape>
                <o:OLEObject Type="Embed" ProgID="Equation.DSMT4" ShapeID="_x0000_i1302" DrawAspect="Content" ObjectID="_1820276305" r:id="rId136"/>
              </w:object>
            </w:r>
          </w:p>
          <w:p w14:paraId="33901D62" w14:textId="77777777" w:rsidR="006E1CEA" w:rsidRPr="006E1CEA" w:rsidRDefault="006E1CEA" w:rsidP="006E1CEA">
            <w:pPr>
              <w:pStyle w:val="Paragraphedeliste"/>
              <w:numPr>
                <w:ilvl w:val="0"/>
                <w:numId w:val="32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6E1CEA">
              <w:rPr>
                <w:rFonts w:ascii="Amiri" w:hAnsi="Amiri" w:cs="Amiri"/>
                <w:sz w:val="26"/>
                <w:szCs w:val="26"/>
                <w:rtl/>
              </w:rPr>
              <w:t xml:space="preserve">أحسب الحدود </w:t>
            </w:r>
            <w:r w:rsidRPr="006E1CEA">
              <w:rPr>
                <w:rFonts w:ascii="Amiri" w:hAnsi="Amiri" w:cs="Amiri"/>
                <w:position w:val="-12"/>
                <w:sz w:val="26"/>
                <w:szCs w:val="26"/>
              </w:rPr>
              <w:object w:dxaOrig="220" w:dyaOrig="360" w14:anchorId="7B835A2B">
                <v:shape id="_x0000_i1303" type="#_x0000_t75" style="width:11.25pt;height:18pt" o:ole="">
                  <v:imagedata r:id="rId137" o:title=""/>
                </v:shape>
                <o:OLEObject Type="Embed" ProgID="Equation.DSMT4" ShapeID="_x0000_i1303" DrawAspect="Content" ObjectID="_1820276306" r:id="rId138"/>
              </w:object>
            </w:r>
            <w:r w:rsidRPr="006E1CEA">
              <w:rPr>
                <w:rFonts w:ascii="Amiri" w:hAnsi="Amiri" w:cs="Amiri"/>
                <w:sz w:val="26"/>
                <w:szCs w:val="26"/>
                <w:rtl/>
              </w:rPr>
              <w:t xml:space="preserve"> ، </w:t>
            </w:r>
            <w:r w:rsidRPr="006E1CEA">
              <w:rPr>
                <w:rFonts w:ascii="Amiri" w:hAnsi="Amiri" w:cs="Amiri"/>
                <w:position w:val="-12"/>
                <w:sz w:val="26"/>
                <w:szCs w:val="26"/>
              </w:rPr>
              <w:object w:dxaOrig="240" w:dyaOrig="360" w14:anchorId="79272EE9">
                <v:shape id="_x0000_i1304" type="#_x0000_t75" style="width:12pt;height:18pt" o:ole="">
                  <v:imagedata r:id="rId139" o:title=""/>
                </v:shape>
                <o:OLEObject Type="Embed" ProgID="Equation.DSMT4" ShapeID="_x0000_i1304" DrawAspect="Content" ObjectID="_1820276307" r:id="rId140"/>
              </w:object>
            </w:r>
            <w:r w:rsidRPr="006E1CEA">
              <w:rPr>
                <w:rFonts w:ascii="Amiri" w:hAnsi="Amiri" w:cs="Amiri"/>
                <w:sz w:val="26"/>
                <w:szCs w:val="26"/>
                <w:rtl/>
              </w:rPr>
              <w:t xml:space="preserve"> ، </w:t>
            </w:r>
            <w:r w:rsidRPr="006E1CEA">
              <w:rPr>
                <w:rFonts w:ascii="Amiri" w:hAnsi="Amiri" w:cs="Amiri"/>
                <w:position w:val="-12"/>
                <w:sz w:val="26"/>
                <w:szCs w:val="26"/>
              </w:rPr>
              <w:object w:dxaOrig="240" w:dyaOrig="360" w14:anchorId="6F3F9442">
                <v:shape id="_x0000_i1305" type="#_x0000_t75" style="width:12pt;height:18pt" o:ole="">
                  <v:imagedata r:id="rId141" o:title=""/>
                </v:shape>
                <o:OLEObject Type="Embed" ProgID="Equation.DSMT4" ShapeID="_x0000_i1305" DrawAspect="Content" ObjectID="_1820276308" r:id="rId142"/>
              </w:object>
            </w:r>
            <w:r w:rsidRPr="006E1CEA">
              <w:rPr>
                <w:rFonts w:ascii="Amiri" w:hAnsi="Amiri" w:cs="Amiri"/>
                <w:sz w:val="26"/>
                <w:szCs w:val="26"/>
                <w:rtl/>
              </w:rPr>
              <w:t xml:space="preserve"> .</w:t>
            </w:r>
          </w:p>
          <w:p w14:paraId="3AC402A2" w14:textId="77777777" w:rsidR="006E1CEA" w:rsidRPr="006E1CEA" w:rsidRDefault="006E1CEA" w:rsidP="006E1CEA">
            <w:pPr>
              <w:pStyle w:val="Paragraphedeliste"/>
              <w:numPr>
                <w:ilvl w:val="0"/>
                <w:numId w:val="32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6E1CEA">
              <w:rPr>
                <w:rFonts w:ascii="Amiri" w:hAnsi="Amiri" w:cs="Amiri"/>
                <w:sz w:val="26"/>
                <w:szCs w:val="26"/>
                <w:rtl/>
              </w:rPr>
              <w:t xml:space="preserve">أكتب عبارة </w:t>
            </w:r>
            <w:r w:rsidRPr="006E1CEA">
              <w:rPr>
                <w:rFonts w:ascii="Amiri" w:hAnsi="Amiri" w:cs="Amiri"/>
                <w:position w:val="-12"/>
                <w:sz w:val="26"/>
                <w:szCs w:val="26"/>
              </w:rPr>
              <w:object w:dxaOrig="260" w:dyaOrig="360" w14:anchorId="75278C4D">
                <v:shape id="_x0000_i1306" type="#_x0000_t75" style="width:12.75pt;height:18pt" o:ole="">
                  <v:imagedata r:id="rId143" o:title=""/>
                </v:shape>
                <o:OLEObject Type="Embed" ProgID="Equation.DSMT4" ShapeID="_x0000_i1306" DrawAspect="Content" ObjectID="_1820276309" r:id="rId144"/>
              </w:object>
            </w:r>
            <w:r w:rsidRPr="006E1CEA">
              <w:rPr>
                <w:rFonts w:ascii="Amiri" w:hAnsi="Amiri" w:cs="Amiri"/>
                <w:sz w:val="26"/>
                <w:szCs w:val="26"/>
                <w:rtl/>
              </w:rPr>
              <w:t xml:space="preserve"> بدلالة </w:t>
            </w:r>
            <w:r w:rsidRPr="006E1CEA">
              <w:rPr>
                <w:rFonts w:ascii="Amiri" w:hAnsi="Amiri" w:cs="Amiri"/>
                <w:sz w:val="26"/>
                <w:szCs w:val="26"/>
              </w:rPr>
              <w:t>n</w:t>
            </w:r>
            <w:r w:rsidRPr="006E1CEA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0CA5C604" w14:textId="77777777" w:rsidR="006E1CEA" w:rsidRPr="006E1CEA" w:rsidRDefault="006E1CEA" w:rsidP="006E1CEA">
            <w:pPr>
              <w:pStyle w:val="Paragraphedeliste"/>
              <w:numPr>
                <w:ilvl w:val="0"/>
                <w:numId w:val="32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 w:rsidRPr="006E1CEA">
              <w:rPr>
                <w:rFonts w:ascii="Amiri" w:hAnsi="Amiri" w:cs="Amiri"/>
                <w:sz w:val="26"/>
                <w:szCs w:val="26"/>
                <w:rtl/>
              </w:rPr>
              <w:t xml:space="preserve">أحسب المجموع:  </w:t>
            </w:r>
            <w:r w:rsidRPr="006E1CEA">
              <w:rPr>
                <w:rFonts w:ascii="Amiri" w:hAnsi="Amiri" w:cs="Amiri"/>
                <w:position w:val="-12"/>
                <w:sz w:val="26"/>
                <w:szCs w:val="26"/>
              </w:rPr>
              <w:object w:dxaOrig="1840" w:dyaOrig="360" w14:anchorId="093E6E92">
                <v:shape id="_x0000_i1307" type="#_x0000_t75" style="width:92.25pt;height:18pt" o:ole="">
                  <v:imagedata r:id="rId129" o:title=""/>
                </v:shape>
                <o:OLEObject Type="Embed" ProgID="Equation.DSMT4" ShapeID="_x0000_i1307" DrawAspect="Content" ObjectID="_1820276310" r:id="rId145"/>
              </w:object>
            </w:r>
          </w:p>
          <w:p w14:paraId="3E7D8FDA" w14:textId="77777777" w:rsidR="00A255A4" w:rsidRDefault="00A255A4" w:rsidP="006E1CEA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</w:pPr>
          </w:p>
          <w:p w14:paraId="2D13EA42" w14:textId="77777777" w:rsidR="00A255A4" w:rsidRDefault="00A255A4" w:rsidP="00A255A4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</w:pPr>
          </w:p>
          <w:p w14:paraId="4EAA2DAA" w14:textId="72046141" w:rsidR="006E1CEA" w:rsidRPr="006E1CEA" w:rsidRDefault="006E1CEA" w:rsidP="00A255A4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</w:pPr>
            <w:r w:rsidRPr="006E1CEA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  <w:t>التمرين 03:</w:t>
            </w:r>
          </w:p>
          <w:p w14:paraId="71A6C505" w14:textId="77777777" w:rsidR="006E1CEA" w:rsidRPr="006E1CEA" w:rsidRDefault="006E1CEA" w:rsidP="006E1CEA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6E1CEA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لتكن </w:t>
            </w:r>
            <w:r w:rsidRPr="006E1CEA">
              <w:rPr>
                <w:rFonts w:ascii="Amiri" w:hAnsi="Amiri" w:cs="Amiri"/>
                <w:position w:val="-14"/>
                <w:sz w:val="26"/>
                <w:szCs w:val="26"/>
              </w:rPr>
              <w:object w:dxaOrig="480" w:dyaOrig="400" w14:anchorId="3B248F9C">
                <v:shape id="_x0000_i1308" type="#_x0000_t75" style="width:24pt;height:20.25pt" o:ole="">
                  <v:imagedata r:id="rId146" o:title=""/>
                </v:shape>
                <o:OLEObject Type="Embed" ProgID="Equation.DSMT4" ShapeID="_x0000_i1308" DrawAspect="Content" ObjectID="_1820276311" r:id="rId147"/>
              </w:object>
            </w:r>
            <w:r w:rsidRPr="006E1CEA">
              <w:rPr>
                <w:rFonts w:ascii="Amiri" w:hAnsi="Amiri" w:cs="Amiri"/>
                <w:sz w:val="26"/>
                <w:szCs w:val="26"/>
                <w:rtl/>
              </w:rPr>
              <w:t xml:space="preserve"> متتالية هندسية 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6"/>
                  <w:szCs w:val="26"/>
                  <w:rtl/>
                </w:rPr>
                <m:t>N</m:t>
              </m:r>
            </m:oMath>
            <w:r w:rsidRPr="006E1CEA">
              <w:rPr>
                <w:rFonts w:ascii="Amiri" w:eastAsiaTheme="minorEastAsia" w:hAnsi="Amiri" w:cs="Amiri"/>
                <w:sz w:val="26"/>
                <w:szCs w:val="26"/>
                <w:rtl/>
              </w:rPr>
              <w:t xml:space="preserve"> بـحيث: </w:t>
            </w:r>
            <w:r w:rsidRPr="006E1CEA">
              <w:rPr>
                <w:rFonts w:ascii="Amiri" w:hAnsi="Amiri" w:cs="Amiri"/>
                <w:position w:val="-24"/>
                <w:sz w:val="26"/>
                <w:szCs w:val="26"/>
              </w:rPr>
              <w:object w:dxaOrig="920" w:dyaOrig="620" w14:anchorId="04A632D6">
                <v:shape id="_x0000_i1309" type="#_x0000_t75" style="width:45.75pt;height:30.75pt" o:ole="">
                  <v:imagedata r:id="rId148" o:title=""/>
                </v:shape>
                <o:OLEObject Type="Embed" ProgID="Equation.DSMT4" ShapeID="_x0000_i1309" DrawAspect="Content" ObjectID="_1820276312" r:id="rId149"/>
              </w:object>
            </w:r>
            <w:r w:rsidRPr="006E1CEA">
              <w:rPr>
                <w:rFonts w:ascii="Amiri" w:hAnsi="Amiri" w:cs="Amiri"/>
                <w:sz w:val="26"/>
                <w:szCs w:val="26"/>
                <w:rtl/>
              </w:rPr>
              <w:t xml:space="preserve">  و  </w:t>
            </w:r>
            <w:r w:rsidRPr="006E1CEA">
              <w:rPr>
                <w:rFonts w:ascii="Amiri" w:hAnsi="Amiri" w:cs="Amiri"/>
                <w:position w:val="-24"/>
                <w:sz w:val="26"/>
                <w:szCs w:val="26"/>
              </w:rPr>
              <w:object w:dxaOrig="680" w:dyaOrig="620" w14:anchorId="76F8E314">
                <v:shape id="_x0000_i1310" type="#_x0000_t75" style="width:33.75pt;height:30.75pt" o:ole="">
                  <v:imagedata r:id="rId150" o:title=""/>
                </v:shape>
                <o:OLEObject Type="Embed" ProgID="Equation.DSMT4" ShapeID="_x0000_i1310" DrawAspect="Content" ObjectID="_1820276313" r:id="rId151"/>
              </w:object>
            </w:r>
          </w:p>
          <w:p w14:paraId="25E15118" w14:textId="77777777" w:rsidR="006E1CEA" w:rsidRPr="006E1CEA" w:rsidRDefault="006E1CEA" w:rsidP="006E1CEA">
            <w:pPr>
              <w:pStyle w:val="Paragraphedeliste"/>
              <w:numPr>
                <w:ilvl w:val="0"/>
                <w:numId w:val="33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6E1CEA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عين أساس المتتالية </w:t>
            </w:r>
            <w:r w:rsidRPr="006E1CEA">
              <w:rPr>
                <w:rFonts w:ascii="Amiri" w:hAnsi="Amiri" w:cs="Amiri"/>
                <w:sz w:val="26"/>
                <w:szCs w:val="26"/>
                <w:lang w:bidi="ar-DZ"/>
              </w:rPr>
              <w:t>q</w:t>
            </w:r>
            <w:r w:rsidRPr="006E1CEA">
              <w:rPr>
                <w:rFonts w:ascii="Amiri" w:hAnsi="Amiri" w:cs="Amiri"/>
                <w:sz w:val="26"/>
                <w:szCs w:val="26"/>
                <w:rtl/>
              </w:rPr>
              <w:t xml:space="preserve"> وحدها الأول </w:t>
            </w:r>
            <w:r w:rsidRPr="006E1CEA">
              <w:rPr>
                <w:rFonts w:ascii="Amiri" w:hAnsi="Amiri" w:cs="Amiri"/>
                <w:position w:val="-12"/>
                <w:sz w:val="26"/>
                <w:szCs w:val="26"/>
              </w:rPr>
              <w:object w:dxaOrig="260" w:dyaOrig="360" w14:anchorId="452C5DF7">
                <v:shape id="_x0000_i1311" type="#_x0000_t75" style="width:12.75pt;height:18pt" o:ole="">
                  <v:imagedata r:id="rId152" o:title=""/>
                </v:shape>
                <o:OLEObject Type="Embed" ProgID="Equation.DSMT4" ShapeID="_x0000_i1311" DrawAspect="Content" ObjectID="_1820276314" r:id="rId153"/>
              </w:object>
            </w:r>
            <w:r w:rsidRPr="006E1CEA">
              <w:rPr>
                <w:rFonts w:ascii="Amiri" w:hAnsi="Amiri" w:cs="Amiri"/>
                <w:sz w:val="26"/>
                <w:szCs w:val="26"/>
                <w:rtl/>
              </w:rPr>
              <w:t xml:space="preserve"> .</w:t>
            </w:r>
          </w:p>
          <w:p w14:paraId="4FF0DE5C" w14:textId="77777777" w:rsidR="006E1CEA" w:rsidRPr="006E1CEA" w:rsidRDefault="006E1CEA" w:rsidP="006E1CEA">
            <w:pPr>
              <w:pStyle w:val="Paragraphedeliste"/>
              <w:numPr>
                <w:ilvl w:val="0"/>
                <w:numId w:val="33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6E1CEA">
              <w:rPr>
                <w:rFonts w:ascii="Amiri" w:hAnsi="Amiri" w:cs="Amiri"/>
                <w:sz w:val="26"/>
                <w:szCs w:val="26"/>
                <w:rtl/>
              </w:rPr>
              <w:t xml:space="preserve">أكتب عبارة </w:t>
            </w:r>
            <w:r w:rsidRPr="006E1CEA">
              <w:rPr>
                <w:rFonts w:ascii="Amiri" w:hAnsi="Amiri" w:cs="Amiri"/>
                <w:position w:val="-12"/>
                <w:sz w:val="26"/>
                <w:szCs w:val="26"/>
              </w:rPr>
              <w:object w:dxaOrig="260" w:dyaOrig="360" w14:anchorId="521DB58E">
                <v:shape id="_x0000_i1312" type="#_x0000_t75" style="width:12.75pt;height:18pt" o:ole="">
                  <v:imagedata r:id="rId154" o:title=""/>
                </v:shape>
                <o:OLEObject Type="Embed" ProgID="Equation.DSMT4" ShapeID="_x0000_i1312" DrawAspect="Content" ObjectID="_1820276315" r:id="rId155"/>
              </w:object>
            </w:r>
            <w:r w:rsidRPr="006E1CEA">
              <w:rPr>
                <w:rFonts w:ascii="Amiri" w:hAnsi="Amiri" w:cs="Amiri"/>
                <w:sz w:val="26"/>
                <w:szCs w:val="26"/>
                <w:rtl/>
              </w:rPr>
              <w:t xml:space="preserve"> بدلالة </w:t>
            </w:r>
            <w:r w:rsidRPr="006E1CEA">
              <w:rPr>
                <w:rFonts w:ascii="Amiri" w:hAnsi="Amiri" w:cs="Amiri"/>
                <w:sz w:val="26"/>
                <w:szCs w:val="26"/>
              </w:rPr>
              <w:t>n</w:t>
            </w:r>
            <w:r w:rsidRPr="006E1CEA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668F44B0" w14:textId="77777777" w:rsidR="006E1CEA" w:rsidRPr="006E1CEA" w:rsidRDefault="006E1CEA" w:rsidP="006E1CEA">
            <w:pPr>
              <w:pStyle w:val="Paragraphedeliste"/>
              <w:numPr>
                <w:ilvl w:val="0"/>
                <w:numId w:val="33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6E1CEA">
              <w:rPr>
                <w:rFonts w:ascii="Amiri" w:hAnsi="Amiri" w:cs="Amiri"/>
                <w:sz w:val="26"/>
                <w:szCs w:val="26"/>
                <w:rtl/>
              </w:rPr>
              <w:t xml:space="preserve">أحسب المجموع:  </w:t>
            </w:r>
            <w:r w:rsidRPr="006E1CEA">
              <w:rPr>
                <w:rFonts w:ascii="Amiri" w:hAnsi="Amiri" w:cs="Amiri"/>
                <w:position w:val="-12"/>
                <w:sz w:val="26"/>
                <w:szCs w:val="26"/>
              </w:rPr>
              <w:object w:dxaOrig="1840" w:dyaOrig="360" w14:anchorId="58CAE6D8">
                <v:shape id="_x0000_i1313" type="#_x0000_t75" style="width:92.25pt;height:18pt" o:ole="">
                  <v:imagedata r:id="rId156" o:title=""/>
                </v:shape>
                <o:OLEObject Type="Embed" ProgID="Equation.DSMT4" ShapeID="_x0000_i1313" DrawAspect="Content" ObjectID="_1820276316" r:id="rId157"/>
              </w:object>
            </w:r>
          </w:p>
          <w:p w14:paraId="214B08E7" w14:textId="77777777" w:rsidR="006E1CEA" w:rsidRPr="006E1CEA" w:rsidRDefault="006E1CEA" w:rsidP="006E1CEA">
            <w:pPr>
              <w:pStyle w:val="Paragraphedeliste"/>
              <w:bidi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</w:p>
          <w:p w14:paraId="56A14E26" w14:textId="77777777" w:rsidR="006E1CEA" w:rsidRPr="006E1CEA" w:rsidRDefault="006E1CEA" w:rsidP="006E1CEA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</w:pPr>
            <w:r w:rsidRPr="006E1CEA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  <w:t>التمرين04:</w:t>
            </w:r>
          </w:p>
          <w:p w14:paraId="053FE58B" w14:textId="77777777" w:rsidR="006E1CEA" w:rsidRPr="006E1CEA" w:rsidRDefault="006E1CEA" w:rsidP="006E1CEA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</w:pPr>
          </w:p>
          <w:p w14:paraId="7F55C1E2" w14:textId="77777777" w:rsidR="006E1CEA" w:rsidRPr="006E1CEA" w:rsidRDefault="006E1CEA" w:rsidP="006E1CEA">
            <w:pPr>
              <w:pStyle w:val="Paragraphedeliste"/>
              <w:bidi/>
              <w:ind w:left="0"/>
              <w:rPr>
                <w:rFonts w:ascii="Amiri" w:eastAsiaTheme="minorEastAsia" w:hAnsi="Amiri" w:cs="Amiri"/>
                <w:sz w:val="26"/>
                <w:szCs w:val="26"/>
                <w:rtl/>
                <w:lang w:bidi="ar-DZ"/>
              </w:rPr>
            </w:pPr>
            <m:oMath>
              <m:d>
                <m:dPr>
                  <m:ctrlPr>
                    <w:rPr>
                      <w:rFonts w:ascii="Cambria Math" w:hAnsi="Cambria Math" w:cs="Amiri"/>
                      <w:i/>
                      <w:sz w:val="26"/>
                      <w:szCs w:val="26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miri"/>
                          <w:i/>
                          <w:sz w:val="26"/>
                          <w:szCs w:val="26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Amiri"/>
                          <w:sz w:val="26"/>
                          <w:szCs w:val="26"/>
                          <w:lang w:bidi="ar-DZ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Amiri"/>
                          <w:sz w:val="26"/>
                          <w:szCs w:val="26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 w:rsidRPr="006E1CEA">
              <w:rPr>
                <w:rFonts w:ascii="Amiri" w:eastAsiaTheme="minorEastAsia" w:hAnsi="Amiri" w:cs="Amiri"/>
                <w:sz w:val="26"/>
                <w:szCs w:val="26"/>
                <w:rtl/>
                <w:lang w:bidi="ar-DZ"/>
              </w:rPr>
              <w:t xml:space="preserve"> متتالية هندسية حدودها موجبة معرفة على </w:t>
            </w:r>
            <m:oMath>
              <m:r>
                <m:rPr>
                  <m:scr m:val="double-struck"/>
                  <m:sty m:val="p"/>
                </m:rPr>
                <w:rPr>
                  <w:rFonts w:ascii="Cambria Math" w:eastAsiaTheme="minorEastAsia" w:hAnsi="Cambria Math" w:cs="Cambria Math" w:hint="cs"/>
                  <w:sz w:val="26"/>
                  <w:szCs w:val="26"/>
                  <w:rtl/>
                  <w:lang w:bidi="ar-DZ"/>
                </w:rPr>
                <m:t>N</m:t>
              </m:r>
            </m:oMath>
            <w:r w:rsidRPr="006E1CEA">
              <w:rPr>
                <w:rFonts w:ascii="Amiri" w:eastAsiaTheme="minorEastAsia" w:hAnsi="Amiri" w:cs="Amiri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6E1CEA">
              <w:rPr>
                <w:rFonts w:ascii="Amiri" w:eastAsiaTheme="minorEastAsia" w:hAnsi="Amiri" w:cs="Amiri"/>
                <w:sz w:val="26"/>
                <w:szCs w:val="26"/>
                <w:rtl/>
                <w:lang w:bidi="ar-DZ"/>
              </w:rPr>
              <w:t>بــ :</w:t>
            </w:r>
            <w:proofErr w:type="gramEnd"/>
            <w:r w:rsidRPr="006E1CEA">
              <w:rPr>
                <w:rFonts w:ascii="Amiri" w:eastAsiaTheme="minorEastAsia" w:hAnsi="Amiri" w:cs="Amiri"/>
                <w:sz w:val="26"/>
                <w:szCs w:val="26"/>
                <w:rtl/>
                <w:lang w:bidi="ar-DZ"/>
              </w:rPr>
              <w:t xml:space="preserve">  </w:t>
            </w:r>
            <m:oMath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sz w:val="26"/>
                      <w:szCs w:val="26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6"/>
                      <w:szCs w:val="26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6"/>
                      <w:szCs w:val="26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Amiri"/>
                  <w:sz w:val="26"/>
                  <w:szCs w:val="26"/>
                  <w:rtl/>
                  <w:lang w:bidi="ar-DZ"/>
                </w:rPr>
                <m:t>×</m:t>
              </m:r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sz w:val="26"/>
                      <w:szCs w:val="26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6"/>
                      <w:szCs w:val="26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6"/>
                      <w:szCs w:val="26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Amiri"/>
                  <w:sz w:val="26"/>
                  <w:szCs w:val="26"/>
                  <w:lang w:bidi="ar-DZ"/>
                </w:rPr>
                <m:t>=64</m:t>
              </m:r>
            </m:oMath>
            <w:r w:rsidRPr="006E1CEA">
              <w:rPr>
                <w:rFonts w:ascii="Amiri" w:eastAsiaTheme="minorEastAsia" w:hAnsi="Amiri" w:cs="Amiri"/>
                <w:sz w:val="26"/>
                <w:szCs w:val="26"/>
                <w:rtl/>
                <w:lang w:bidi="ar-DZ"/>
              </w:rPr>
              <w:t xml:space="preserve">  </w:t>
            </w:r>
            <w:r w:rsidRPr="006E1CEA">
              <w:rPr>
                <w:rFonts w:ascii="Amiri" w:eastAsiaTheme="minorEastAsia" w:hAnsi="Amiri" w:cs="Amiri"/>
                <w:sz w:val="26"/>
                <w:szCs w:val="26"/>
                <w:rtl/>
                <w:lang w:bidi="ar-DZ"/>
              </w:rPr>
              <w:br/>
              <w:t xml:space="preserve">و   </w:t>
            </w:r>
            <m:oMath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sz w:val="26"/>
                      <w:szCs w:val="26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6"/>
                      <w:szCs w:val="26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6"/>
                      <w:szCs w:val="26"/>
                      <w:lang w:bidi="ar-DZ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Amiri"/>
                  <w:sz w:val="26"/>
                  <w:szCs w:val="26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sz w:val="26"/>
                      <w:szCs w:val="26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6"/>
                      <w:szCs w:val="26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6"/>
                      <w:szCs w:val="26"/>
                      <w:lang w:bidi="ar-DZ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Amiri"/>
                  <w:sz w:val="26"/>
                  <w:szCs w:val="26"/>
                  <w:lang w:bidi="ar-DZ"/>
                </w:rPr>
                <m:t>=12</m:t>
              </m:r>
            </m:oMath>
            <w:r w:rsidRPr="006E1CEA">
              <w:rPr>
                <w:rFonts w:ascii="Amiri" w:eastAsiaTheme="minorEastAsia" w:hAnsi="Amiri" w:cs="Amiri"/>
                <w:sz w:val="26"/>
                <w:szCs w:val="26"/>
                <w:rtl/>
                <w:lang w:bidi="ar-DZ"/>
              </w:rPr>
              <w:t xml:space="preserve"> .</w:t>
            </w:r>
          </w:p>
          <w:p w14:paraId="17FC0ABE" w14:textId="77777777" w:rsidR="006E1CEA" w:rsidRPr="006E1CEA" w:rsidRDefault="006E1CEA" w:rsidP="006E1CEA">
            <w:pPr>
              <w:pStyle w:val="Paragraphedeliste"/>
              <w:numPr>
                <w:ilvl w:val="0"/>
                <w:numId w:val="30"/>
              </w:numPr>
              <w:bidi/>
              <w:spacing w:after="200" w:line="276" w:lineRule="auto"/>
              <w:ind w:left="483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6E1CEA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أحسب </w:t>
            </w:r>
            <m:oMath>
              <m:sSub>
                <m:sSubPr>
                  <m:ctrlPr>
                    <w:rPr>
                      <w:rFonts w:ascii="Cambria Math" w:hAnsi="Cambria Math" w:cs="Amiri"/>
                      <w:i/>
                      <w:sz w:val="26"/>
                      <w:szCs w:val="26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="Amiri"/>
                      <w:sz w:val="26"/>
                      <w:szCs w:val="26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hAnsi="Cambria Math" w:cs="Amiri"/>
                      <w:sz w:val="26"/>
                      <w:szCs w:val="26"/>
                      <w:lang w:bidi="ar-DZ"/>
                    </w:rPr>
                    <m:t>1</m:t>
                  </m:r>
                </m:sub>
              </m:sSub>
            </m:oMath>
            <w:r w:rsidRPr="006E1CEA">
              <w:rPr>
                <w:rFonts w:ascii="Amiri" w:eastAsiaTheme="minorEastAsia" w:hAnsi="Amiri" w:cs="Amiri"/>
                <w:sz w:val="26"/>
                <w:szCs w:val="26"/>
                <w:rtl/>
                <w:lang w:bidi="ar-DZ"/>
              </w:rPr>
              <w:t xml:space="preserve"> ثم </w:t>
            </w:r>
            <m:oMath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sz w:val="26"/>
                      <w:szCs w:val="26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6"/>
                      <w:szCs w:val="26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6"/>
                      <w:szCs w:val="26"/>
                      <w:lang w:bidi="ar-DZ"/>
                    </w:rPr>
                    <m:t>0</m:t>
                  </m:r>
                </m:sub>
              </m:sSub>
            </m:oMath>
            <w:r w:rsidRPr="006E1CEA">
              <w:rPr>
                <w:rFonts w:ascii="Amiri" w:eastAsiaTheme="minorEastAsia" w:hAnsi="Amiri" w:cs="Amiri"/>
                <w:sz w:val="26"/>
                <w:szCs w:val="26"/>
                <w:rtl/>
                <w:lang w:bidi="ar-DZ"/>
              </w:rPr>
              <w:t xml:space="preserve"> .</w:t>
            </w:r>
          </w:p>
          <w:p w14:paraId="3B34D671" w14:textId="77777777" w:rsidR="006E1CEA" w:rsidRPr="006E1CEA" w:rsidRDefault="006E1CEA" w:rsidP="006E1CEA">
            <w:pPr>
              <w:pStyle w:val="Paragraphedeliste"/>
              <w:numPr>
                <w:ilvl w:val="0"/>
                <w:numId w:val="30"/>
              </w:numPr>
              <w:bidi/>
              <w:spacing w:after="200" w:line="276" w:lineRule="auto"/>
              <w:ind w:left="483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6E1CEA">
              <w:rPr>
                <w:rFonts w:ascii="Amiri" w:eastAsiaTheme="minorEastAsia" w:hAnsi="Amiri" w:cs="Amiri"/>
                <w:sz w:val="26"/>
                <w:szCs w:val="26"/>
                <w:rtl/>
                <w:lang w:bidi="ar-DZ"/>
              </w:rPr>
              <w:t xml:space="preserve">استنتج أساس المتتالية </w:t>
            </w:r>
            <m:oMath>
              <m:d>
                <m:dPr>
                  <m:ctrlPr>
                    <w:rPr>
                      <w:rFonts w:ascii="Cambria Math" w:hAnsi="Cambria Math" w:cs="Amiri"/>
                      <w:i/>
                      <w:sz w:val="26"/>
                      <w:szCs w:val="26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miri"/>
                          <w:i/>
                          <w:sz w:val="26"/>
                          <w:szCs w:val="26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Amiri"/>
                          <w:sz w:val="26"/>
                          <w:szCs w:val="26"/>
                          <w:lang w:bidi="ar-DZ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Amiri"/>
                          <w:sz w:val="26"/>
                          <w:szCs w:val="26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 w:rsidRPr="006E1CEA">
              <w:rPr>
                <w:rFonts w:ascii="Amiri" w:eastAsiaTheme="minorEastAsia" w:hAnsi="Amiri" w:cs="Amiri"/>
                <w:sz w:val="26"/>
                <w:szCs w:val="26"/>
                <w:rtl/>
                <w:lang w:bidi="ar-DZ"/>
              </w:rPr>
              <w:t xml:space="preserve"> .</w:t>
            </w:r>
          </w:p>
          <w:p w14:paraId="75138876" w14:textId="77777777" w:rsidR="006E1CEA" w:rsidRPr="006E1CEA" w:rsidRDefault="006E1CEA" w:rsidP="006E1CEA">
            <w:pPr>
              <w:pStyle w:val="Paragraphedeliste"/>
              <w:numPr>
                <w:ilvl w:val="0"/>
                <w:numId w:val="30"/>
              </w:numPr>
              <w:bidi/>
              <w:spacing w:after="200" w:line="276" w:lineRule="auto"/>
              <w:ind w:left="483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6E1CEA">
              <w:rPr>
                <w:rFonts w:ascii="Amiri" w:eastAsiaTheme="minorEastAsia" w:hAnsi="Amiri" w:cs="Amiri"/>
                <w:sz w:val="26"/>
                <w:szCs w:val="26"/>
                <w:rtl/>
                <w:lang w:bidi="ar-DZ"/>
              </w:rPr>
              <w:t xml:space="preserve">تحقق أنه من أجل كل عدد طبيعي </w:t>
            </w:r>
            <w:r w:rsidRPr="006E1CEA">
              <w:rPr>
                <w:rFonts w:ascii="Amiri" w:eastAsiaTheme="minorEastAsia" w:hAnsi="Amiri" w:cs="Amiri"/>
                <w:sz w:val="26"/>
                <w:szCs w:val="26"/>
                <w:lang w:bidi="ar-DZ"/>
              </w:rPr>
              <w:t>n</w:t>
            </w:r>
            <w:r w:rsidRPr="006E1CEA">
              <w:rPr>
                <w:rFonts w:ascii="Amiri" w:eastAsiaTheme="minorEastAsia" w:hAnsi="Amiri" w:cs="Amiri"/>
                <w:sz w:val="26"/>
                <w:szCs w:val="26"/>
                <w:rtl/>
                <w:lang w:bidi="ar-DZ"/>
              </w:rPr>
              <w:t xml:space="preserve">:  </w:t>
            </w:r>
            <m:oMath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sz w:val="26"/>
                      <w:szCs w:val="26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6"/>
                      <w:szCs w:val="26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6"/>
                      <w:szCs w:val="26"/>
                      <w:lang w:bidi="ar-DZ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 w:cs="Amiri"/>
                  <w:sz w:val="26"/>
                  <w:szCs w:val="26"/>
                  <w:lang w:bidi="ar-DZ"/>
                </w:rPr>
                <m:t>=4×</m:t>
              </m:r>
              <m:sSup>
                <m:sSupPr>
                  <m:ctrlPr>
                    <w:rPr>
                      <w:rFonts w:ascii="Cambria Math" w:eastAsiaTheme="minorEastAsia" w:hAnsi="Cambria Math" w:cs="Amiri"/>
                      <w:i/>
                      <w:sz w:val="26"/>
                      <w:szCs w:val="26"/>
                      <w:lang w:bidi="ar-DZ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miri"/>
                      <w:sz w:val="26"/>
                      <w:szCs w:val="26"/>
                      <w:lang w:bidi="ar-DZ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Amiri"/>
                      <w:sz w:val="26"/>
                      <w:szCs w:val="26"/>
                      <w:lang w:bidi="ar-DZ"/>
                    </w:rPr>
                    <m:t>n</m:t>
                  </m:r>
                </m:sup>
              </m:sSup>
            </m:oMath>
            <w:r w:rsidRPr="006E1CEA">
              <w:rPr>
                <w:rFonts w:ascii="Amiri" w:eastAsiaTheme="minorEastAsia" w:hAnsi="Amiri" w:cs="Amiri"/>
                <w:sz w:val="26"/>
                <w:szCs w:val="26"/>
                <w:rtl/>
                <w:lang w:bidi="ar-DZ"/>
              </w:rPr>
              <w:t xml:space="preserve"> .</w:t>
            </w:r>
          </w:p>
          <w:p w14:paraId="096707CA" w14:textId="77777777" w:rsidR="006E1CEA" w:rsidRPr="006E1CEA" w:rsidRDefault="006E1CEA" w:rsidP="006E1CEA">
            <w:pPr>
              <w:pStyle w:val="Paragraphedeliste"/>
              <w:numPr>
                <w:ilvl w:val="0"/>
                <w:numId w:val="30"/>
              </w:numPr>
              <w:bidi/>
              <w:spacing w:after="200" w:line="276" w:lineRule="auto"/>
              <w:ind w:left="483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6E1CEA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أحسب الحد الخامس للمتتالية </w:t>
            </w:r>
            <m:oMath>
              <m:d>
                <m:dPr>
                  <m:ctrlPr>
                    <w:rPr>
                      <w:rFonts w:ascii="Cambria Math" w:hAnsi="Cambria Math" w:cs="Amiri"/>
                      <w:i/>
                      <w:sz w:val="26"/>
                      <w:szCs w:val="26"/>
                      <w:lang w:bidi="ar-DZ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miri"/>
                          <w:i/>
                          <w:sz w:val="26"/>
                          <w:szCs w:val="26"/>
                          <w:lang w:bidi="ar-DZ"/>
                        </w:rPr>
                      </m:ctrlPr>
                    </m:sSubPr>
                    <m:e>
                      <m:r>
                        <w:rPr>
                          <w:rFonts w:ascii="Cambria Math" w:hAnsi="Cambria Math" w:cs="Amiri"/>
                          <w:sz w:val="26"/>
                          <w:szCs w:val="26"/>
                          <w:lang w:bidi="ar-DZ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Amiri"/>
                          <w:sz w:val="26"/>
                          <w:szCs w:val="26"/>
                          <w:lang w:bidi="ar-DZ"/>
                        </w:rPr>
                        <m:t>n</m:t>
                      </m:r>
                    </m:sub>
                  </m:sSub>
                </m:e>
              </m:d>
            </m:oMath>
            <w:r w:rsidRPr="006E1CEA">
              <w:rPr>
                <w:rFonts w:ascii="Amiri" w:eastAsiaTheme="minorEastAsia" w:hAnsi="Amiri" w:cs="Amiri"/>
                <w:sz w:val="26"/>
                <w:szCs w:val="26"/>
                <w:rtl/>
                <w:lang w:bidi="ar-DZ"/>
              </w:rPr>
              <w:t xml:space="preserve"> .</w:t>
            </w:r>
          </w:p>
          <w:p w14:paraId="50A279AB" w14:textId="77777777" w:rsidR="006E1CEA" w:rsidRPr="006E1CEA" w:rsidRDefault="006E1CEA" w:rsidP="006E1CEA">
            <w:pPr>
              <w:pStyle w:val="Paragraphedeliste"/>
              <w:numPr>
                <w:ilvl w:val="0"/>
                <w:numId w:val="30"/>
              </w:numPr>
              <w:bidi/>
              <w:spacing w:after="200" w:line="276" w:lineRule="auto"/>
              <w:ind w:left="483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6E1CEA">
              <w:rPr>
                <w:rFonts w:ascii="Amiri" w:eastAsiaTheme="minorEastAsia" w:hAnsi="Amiri" w:cs="Amiri"/>
                <w:sz w:val="26"/>
                <w:szCs w:val="26"/>
                <w:rtl/>
                <w:lang w:bidi="ar-DZ"/>
              </w:rPr>
              <w:t xml:space="preserve">أحسب المجموع: </w:t>
            </w:r>
            <m:oMath>
              <m:r>
                <w:rPr>
                  <w:rFonts w:ascii="Cambria Math" w:eastAsiaTheme="minorEastAsia" w:hAnsi="Cambria Math" w:cs="Amiri"/>
                  <w:sz w:val="26"/>
                  <w:szCs w:val="26"/>
                  <w:lang w:bidi="ar-DZ"/>
                </w:rPr>
                <m:t>S=</m:t>
              </m:r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sz w:val="26"/>
                      <w:szCs w:val="26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6"/>
                      <w:szCs w:val="26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6"/>
                      <w:szCs w:val="26"/>
                      <w:lang w:bidi="ar-DZ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Amiri"/>
                  <w:sz w:val="26"/>
                  <w:szCs w:val="26"/>
                  <w:lang w:bidi="ar-DZ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sz w:val="26"/>
                      <w:szCs w:val="26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6"/>
                      <w:szCs w:val="26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6"/>
                      <w:szCs w:val="26"/>
                      <w:lang w:bidi="ar-DZ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 w:cs="Amiri"/>
                  <w:sz w:val="26"/>
                  <w:szCs w:val="26"/>
                  <w:lang w:bidi="ar-DZ"/>
                </w:rPr>
                <m:t>+…+</m:t>
              </m:r>
              <m:sSub>
                <m:sSubPr>
                  <m:ctrlPr>
                    <w:rPr>
                      <w:rFonts w:ascii="Cambria Math" w:eastAsiaTheme="minorEastAsia" w:hAnsi="Cambria Math" w:cs="Amiri"/>
                      <w:i/>
                      <w:sz w:val="26"/>
                      <w:szCs w:val="26"/>
                      <w:lang w:bidi="ar-DZ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miri"/>
                      <w:sz w:val="26"/>
                      <w:szCs w:val="26"/>
                      <w:lang w:bidi="ar-DZ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="Amiri"/>
                      <w:sz w:val="26"/>
                      <w:szCs w:val="26"/>
                      <w:lang w:bidi="ar-DZ"/>
                    </w:rPr>
                    <m:t>n</m:t>
                  </m:r>
                </m:sub>
              </m:sSub>
            </m:oMath>
            <w:r w:rsidRPr="006E1CEA">
              <w:rPr>
                <w:rFonts w:ascii="Amiri" w:eastAsiaTheme="minorEastAsia" w:hAnsi="Amiri" w:cs="Amiri"/>
                <w:sz w:val="26"/>
                <w:szCs w:val="26"/>
                <w:rtl/>
                <w:lang w:bidi="ar-DZ"/>
              </w:rPr>
              <w:t xml:space="preserve"> </w:t>
            </w:r>
          </w:p>
          <w:p w14:paraId="04227230" w14:textId="77777777" w:rsidR="006E1CEA" w:rsidRPr="00C04105" w:rsidRDefault="006E1CEA" w:rsidP="006E1CEA">
            <w:pPr>
              <w:bidi/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  <w:lang w:bidi="ar-DZ"/>
              </w:rPr>
            </w:pPr>
          </w:p>
          <w:p w14:paraId="38833F7B" w14:textId="002F3B81" w:rsidR="006E1CEA" w:rsidRDefault="006601D7" w:rsidP="006E1CEA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  <w:u w:val="single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2F0A6522" wp14:editId="1BA85827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20955</wp:posOffset>
                      </wp:positionV>
                      <wp:extent cx="3581400" cy="3267075"/>
                      <wp:effectExtent l="0" t="0" r="19050" b="28575"/>
                      <wp:wrapNone/>
                      <wp:docPr id="17134885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0" cy="32670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9C91D3" w14:textId="3C41133A" w:rsidR="006601D7" w:rsidRDefault="006601D7" w:rsidP="006601D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78B7309" wp14:editId="2BC8E761">
                                        <wp:extent cx="2933333" cy="2933333"/>
                                        <wp:effectExtent l="0" t="0" r="635" b="635"/>
                                        <wp:docPr id="809010307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09010307" name=""/>
                                                <pic:cNvPicPr/>
                                              </pic:nvPicPr>
                                              <pic:blipFill>
                                                <a:blip r:embed="rId8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33333" cy="293333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0A6522" id="Rectangle 9" o:spid="_x0000_s1035" style="position:absolute;left:0;text-align:left;margin-left:53.7pt;margin-top:1.65pt;width:282pt;height:257.25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" fillcolor="white [3201]" strokecolor="white [3212]" strokeweight="2pt">
                      <v:textbox>
                        <w:txbxContent>
                          <w:p w14:paraId="6A9C91D3" w14:textId="3C41133A" w:rsidR="006601D7" w:rsidRDefault="006601D7" w:rsidP="006601D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8B7309" wp14:editId="2BC8E761">
                                  <wp:extent cx="2933333" cy="2933333"/>
                                  <wp:effectExtent l="0" t="0" r="635" b="635"/>
                                  <wp:docPr id="809010307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09010307" name=""/>
                                          <pic:cNvPicPr/>
                                        </pic:nvPicPr>
                                        <pic:blipFill>
                                          <a:blip r:embed="rId8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33333" cy="29333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271353" w14:textId="77777777" w:rsidR="006E1CEA" w:rsidRDefault="006E1CEA" w:rsidP="006E1CEA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7EDC1DDF" w14:textId="77777777" w:rsidR="00A255A4" w:rsidRDefault="00A255A4" w:rsidP="00A255A4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1FF29E01" w14:textId="77777777" w:rsidR="00A255A4" w:rsidRDefault="00A255A4" w:rsidP="00A255A4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6DE704A1" w14:textId="77777777" w:rsidR="00A255A4" w:rsidRDefault="00A255A4" w:rsidP="00A255A4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4A3F2F93" w14:textId="77777777" w:rsidR="00A255A4" w:rsidRDefault="00A255A4" w:rsidP="00A255A4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25996A28" w14:textId="77777777" w:rsidR="00A255A4" w:rsidRDefault="00A255A4" w:rsidP="00A255A4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177B3112" w14:textId="77777777" w:rsidR="00A255A4" w:rsidRDefault="00A255A4" w:rsidP="00A255A4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2E19CAD0" w14:textId="77777777" w:rsidR="00A255A4" w:rsidRDefault="00A255A4" w:rsidP="00A255A4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7168580F" w14:textId="77777777" w:rsidR="00A255A4" w:rsidRDefault="00A255A4" w:rsidP="00A255A4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6C2033BE" w14:textId="77777777" w:rsidR="00A255A4" w:rsidRDefault="00A255A4" w:rsidP="00A255A4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5930E10F" w14:textId="77777777" w:rsidR="00A255A4" w:rsidRDefault="00A255A4" w:rsidP="00A255A4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2D2E9F5F" w14:textId="77777777" w:rsidR="00A255A4" w:rsidRDefault="00A255A4" w:rsidP="00A255A4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7BFA287B" w14:textId="77777777" w:rsidR="00A255A4" w:rsidRDefault="00A255A4" w:rsidP="00A255A4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7DD6C01B" w14:textId="77777777" w:rsidR="00A255A4" w:rsidRDefault="00A255A4" w:rsidP="00A255A4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11B0FD6C" w14:textId="77777777" w:rsidR="00A255A4" w:rsidRDefault="00A255A4" w:rsidP="00A255A4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013041DF" w14:textId="77777777" w:rsidR="00AF05BA" w:rsidRPr="00792B9B" w:rsidRDefault="00AF05BA" w:rsidP="00283C06">
            <w:pPr>
              <w:bidi/>
              <w:ind w:right="-851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79" w:type="dxa"/>
          </w:tcPr>
          <w:p w14:paraId="335BA96E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E7FBB40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3F66DE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C5A4849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E93F91A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DC83974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550FD45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F1109A5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ABE705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CA69C1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C480121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603E1B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43B7A09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8C57838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A1EB16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0C496AB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0D4D245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F938B17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4BCC05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8DEAD6B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1AF8DED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6E4B5CF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F1F9194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20AA43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530C1D4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88B4A9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9879EA5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2DE0551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A7EEB69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21A0612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679BBC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0CE41CF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3BF69C1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48FCDC" w14:textId="77777777" w:rsidR="00AF05BA" w:rsidRPr="00792B9B" w:rsidRDefault="00AF05BA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21540666" w14:textId="77777777" w:rsidR="00AF05BA" w:rsidRPr="00792B9B" w:rsidRDefault="00AF05BA" w:rsidP="003D5BFF">
      <w:pPr>
        <w:bidi/>
        <w:ind w:left="-993" w:right="-851"/>
        <w:rPr>
          <w:rFonts w:cstheme="minorHAnsi"/>
          <w:sz w:val="28"/>
          <w:szCs w:val="28"/>
        </w:rPr>
      </w:pPr>
    </w:p>
    <w:p w14:paraId="60BFE0D6" w14:textId="77777777" w:rsidR="00AF05BA" w:rsidRDefault="00AF05BA" w:rsidP="00283C06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A9B32FD" wp14:editId="7EFFDCD0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992813707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15277" w14:textId="77777777" w:rsidR="00AF05BA" w:rsidRPr="000377BF" w:rsidRDefault="00AF05BA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67F5A0DB" w14:textId="27DB6827" w:rsidR="00AF05BA" w:rsidRPr="000377BF" w:rsidRDefault="00AF05BA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  <w:r w:rsidR="00605410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605410" w:rsidRPr="00605410">
                              <w:rPr>
                                <w:rFonts w:ascii="Amiri" w:hAnsi="Amiri" w:cs="Amiri"/>
                                <w:sz w:val="24"/>
                                <w:szCs w:val="24"/>
                                <w:rtl/>
                              </w:rPr>
                              <w:t>البرهان بالتراجع على صحة خاصية في حالات بسيطة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9B32FD" id="_x0000_s1036" style="position:absolute;left:0;text-align:left;margin-left:-46.15pt;margin-top:66.05pt;width:543pt;height:53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" fillcolor="white [3201]" strokecolor="black [3200]" strokeweight="2pt">
                <v:textbox>
                  <w:txbxContent>
                    <w:p w14:paraId="7FF15277" w14:textId="77777777" w:rsidR="00AF05BA" w:rsidRPr="000377BF" w:rsidRDefault="00AF05BA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0377BF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67F5A0DB" w14:textId="27DB6827" w:rsidR="00AF05BA" w:rsidRPr="000377BF" w:rsidRDefault="00AF05BA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0377BF">
                        <w:rPr>
                          <w:rFonts w:ascii="Amiri" w:hAnsi="Amiri" w:cs="Amir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  <w:r w:rsidR="00605410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605410" w:rsidRPr="00605410">
                        <w:rPr>
                          <w:rFonts w:ascii="Amiri" w:hAnsi="Amiri" w:cs="Amiri"/>
                          <w:sz w:val="24"/>
                          <w:szCs w:val="24"/>
                          <w:rtl/>
                        </w:rPr>
                        <w:t>البرهان بالتراجع على صحة خاصية في حالات بسيطة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8C70DA6" wp14:editId="47637D55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203198770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7449B1" w14:textId="255B8F9E" w:rsidR="00AF05BA" w:rsidRPr="000377BF" w:rsidRDefault="00AF05BA" w:rsidP="00305590">
                            <w:pPr>
                              <w:bidi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 w:rsidR="00605410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02 ساعة</w:t>
                            </w:r>
                          </w:p>
                          <w:p w14:paraId="7A3BD866" w14:textId="77777777" w:rsidR="00AF05BA" w:rsidRDefault="00AF05BA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C70DA6" id="_x0000_s1037" style="position:absolute;left:0;text-align:left;margin-left:-44.65pt;margin-top:.8pt;width:100.5pt;height:58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" fillcolor="white [3201]" strokecolor="black [3213]" strokeweight="2pt">
                <v:textbox>
                  <w:txbxContent>
                    <w:p w14:paraId="1A7449B1" w14:textId="255B8F9E" w:rsidR="00AF05BA" w:rsidRPr="000377BF" w:rsidRDefault="00AF05BA" w:rsidP="00305590">
                      <w:pPr>
                        <w:bidi/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377BF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 w:rsidR="00605410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02 ساعة</w:t>
                      </w:r>
                    </w:p>
                    <w:p w14:paraId="7A3BD866" w14:textId="77777777" w:rsidR="00AF05BA" w:rsidRDefault="00AF05BA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ECC1286" wp14:editId="05EF870F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134622290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0B8B9" w14:textId="77777777" w:rsidR="00AF05BA" w:rsidRPr="000377BF" w:rsidRDefault="00AF05BA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الثالثة تسيير واقتصاد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CC1286" id="_x0000_s1038" style="position:absolute;left:0;text-align:left;margin-left:396.35pt;margin-top:-.7pt;width:100.5pt;height:62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" fillcolor="white [3201]" strokecolor="black [3213]" strokeweight="2pt">
                <v:textbox>
                  <w:txbxContent>
                    <w:p w14:paraId="7620B8B9" w14:textId="77777777" w:rsidR="00AF05BA" w:rsidRPr="000377BF" w:rsidRDefault="00AF05BA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الثالثة تسيير واقتصاد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11CFEE6" wp14:editId="606B9D16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241588010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CD883" w14:textId="77777777" w:rsidR="00AF05BA" w:rsidRPr="00E6785C" w:rsidRDefault="00AF05BA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000000" w:themeColor="text1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المحور: </w:t>
                            </w:r>
                            <w:r>
                              <w:rPr>
                                <w:rFonts w:ascii="Amiri" w:hAnsi="Amiri" w:cs="Amiri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المتتاليات العددية</w:t>
                            </w:r>
                          </w:p>
                          <w:p w14:paraId="51AAD8FA" w14:textId="3C017EAF" w:rsidR="00AF05BA" w:rsidRPr="000377BF" w:rsidRDefault="00AF05BA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 w:rsidR="00F84FCB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F84FCB" w:rsidRPr="00F84FCB">
                              <w:rPr>
                                <w:rFonts w:ascii="Amiri" w:hAnsi="Amiri" w:cs="Amiri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الاستدلال بالتراجع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11CFEE6" id="_x0000_s1039" style="position:absolute;left:0;text-align:left;margin-left:66.35pt;margin-top:1.55pt;width:323.25pt;height:58.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" fillcolor="white [3212]" strokecolor="black [3213]" strokeweight="2pt">
                <v:textbox>
                  <w:txbxContent>
                    <w:p w14:paraId="341CD883" w14:textId="77777777" w:rsidR="00AF05BA" w:rsidRPr="00E6785C" w:rsidRDefault="00AF05BA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000000" w:themeColor="text1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0377BF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المحور: </w:t>
                      </w:r>
                      <w:r>
                        <w:rPr>
                          <w:rFonts w:ascii="Amiri" w:hAnsi="Amiri" w:cs="Amiri" w:hint="cs"/>
                          <w:color w:val="000000" w:themeColor="text1"/>
                          <w:sz w:val="26"/>
                          <w:szCs w:val="26"/>
                          <w:rtl/>
                          <w:lang w:bidi="ar-DZ"/>
                        </w:rPr>
                        <w:t>المتتاليات العددية</w:t>
                      </w:r>
                    </w:p>
                    <w:p w14:paraId="51AAD8FA" w14:textId="3C017EAF" w:rsidR="00AF05BA" w:rsidRPr="000377BF" w:rsidRDefault="00AF05BA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0377BF"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 w:rsidR="00F84FCB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F84FCB" w:rsidRPr="00F84FCB">
                        <w:rPr>
                          <w:rFonts w:ascii="Amiri" w:hAnsi="Amiri" w:cs="Amiri"/>
                          <w:sz w:val="26"/>
                          <w:szCs w:val="26"/>
                          <w:rtl/>
                          <w:lang w:bidi="ar-DZ"/>
                        </w:rPr>
                        <w:t>الاستدلال بالتراجع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3C21552C" w14:textId="77777777" w:rsidR="00AF05BA" w:rsidRDefault="00AF05BA" w:rsidP="00686629">
      <w:pPr>
        <w:bidi/>
        <w:ind w:right="-851"/>
        <w:rPr>
          <w:rFonts w:cstheme="minorHAnsi"/>
          <w:sz w:val="28"/>
          <w:szCs w:val="28"/>
          <w:rtl/>
        </w:rPr>
      </w:pPr>
    </w:p>
    <w:p w14:paraId="65CD543F" w14:textId="77777777" w:rsidR="00AF05BA" w:rsidRPr="00792B9B" w:rsidRDefault="00AF05BA" w:rsidP="00283C06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AF05BA" w:rsidRPr="00792B9B" w14:paraId="6317CE0B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1125D7DF" w14:textId="77777777" w:rsidR="00AF05BA" w:rsidRPr="00305590" w:rsidRDefault="00AF05BA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73D73776" w14:textId="77777777" w:rsidR="00AF05BA" w:rsidRPr="00305590" w:rsidRDefault="00AF05BA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2277A593" w14:textId="77777777" w:rsidR="00AF05BA" w:rsidRPr="00305590" w:rsidRDefault="00AF05BA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AF05BA" w:rsidRPr="00792B9B" w14:paraId="395D03EA" w14:textId="77777777" w:rsidTr="00305590">
        <w:tc>
          <w:tcPr>
            <w:tcW w:w="1278" w:type="dxa"/>
          </w:tcPr>
          <w:p w14:paraId="23486D71" w14:textId="77777777" w:rsidR="00AF05BA" w:rsidRDefault="00AF05BA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C9B3BAE" w14:textId="77777777" w:rsidR="00AF05BA" w:rsidRDefault="00AF05BA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4D3B74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FEEC8A6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6947DA4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A4E7A6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657BACC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EA608BE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2AA1266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190C7CB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A4D9070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CAADC6D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1D6FCDE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FAF9E20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F52046C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880720E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2A48695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CCBF9F1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840571D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75AAEBA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CEE0270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1E07FF8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C9A1B8C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F1F8428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71DB225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9481772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DB860BB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563CA91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05ECDFA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010DD97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211C7AB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F25AE7B" w14:textId="77777777" w:rsidR="00AF05BA" w:rsidRPr="00FB5A89" w:rsidRDefault="00AF05BA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73A389D5" w14:textId="77777777" w:rsidR="00AF05BA" w:rsidRDefault="00AF05BA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DFD4240" w14:textId="244A975A" w:rsidR="006F26AC" w:rsidRPr="00740E89" w:rsidRDefault="006F26AC" w:rsidP="006601D7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</w:pPr>
            <w:r w:rsidRPr="00740E89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  <w:t>نشـــــــاط</w:t>
            </w:r>
          </w:p>
          <w:p w14:paraId="47E34C38" w14:textId="77777777" w:rsidR="006F26AC" w:rsidRPr="00740E89" w:rsidRDefault="006F26AC" w:rsidP="006F26AC">
            <w:pPr>
              <w:bidi/>
              <w:ind w:right="-851"/>
              <w:rPr>
                <w:rFonts w:ascii="Amiri" w:hAnsi="Amiri" w:cs="Amiri"/>
                <w:color w:val="000000" w:themeColor="text1"/>
                <w:sz w:val="26"/>
                <w:szCs w:val="26"/>
                <w:rtl/>
                <w:lang w:bidi="ar-DZ"/>
              </w:rPr>
            </w:pPr>
            <w:r w:rsidRPr="00740E89">
              <w:rPr>
                <w:rFonts w:ascii="Amiri" w:hAnsi="Amiri" w:cs="Amiri"/>
                <w:color w:val="000000" w:themeColor="text1"/>
                <w:sz w:val="26"/>
                <w:szCs w:val="26"/>
                <w:rtl/>
                <w:lang w:bidi="ar-DZ"/>
              </w:rPr>
              <w:t xml:space="preserve">لتكن الخاصية   </w:t>
            </w:r>
            <w:r w:rsidRPr="00740E89">
              <w:rPr>
                <w:rFonts w:ascii="Amiri" w:hAnsi="Amiri" w:cs="Amiri"/>
                <w:color w:val="000000" w:themeColor="text1"/>
                <w:sz w:val="26"/>
                <w:szCs w:val="26"/>
                <w:lang w:bidi="ar-DZ"/>
              </w:rPr>
              <w:t>P(n)</w:t>
            </w:r>
            <w:r w:rsidRPr="00740E89">
              <w:rPr>
                <w:rFonts w:ascii="Amiri" w:hAnsi="Amiri" w:cs="Amiri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740E89">
              <w:rPr>
                <w:rFonts w:ascii="Amiri" w:hAnsi="Amiri" w:cs="Amiri"/>
                <w:color w:val="000000" w:themeColor="text1"/>
                <w:sz w:val="26"/>
                <w:szCs w:val="26"/>
                <w:rtl/>
                <w:lang w:bidi="ar-DZ"/>
              </w:rPr>
              <w:t xml:space="preserve">التالية: </w:t>
            </w:r>
          </w:p>
          <w:p w14:paraId="75EFD84E" w14:textId="77777777" w:rsidR="006F26AC" w:rsidRPr="00740E89" w:rsidRDefault="006F26AC" w:rsidP="006F26AC">
            <w:pPr>
              <w:bidi/>
              <w:ind w:right="-851"/>
              <w:rPr>
                <w:rFonts w:ascii="Amiri" w:hAnsi="Amiri" w:cs="Amiri"/>
                <w:sz w:val="26"/>
                <w:szCs w:val="26"/>
                <w:rtl/>
              </w:rPr>
            </w:pPr>
            <w:r w:rsidRPr="00740E89">
              <w:rPr>
                <w:rFonts w:ascii="Amiri" w:hAnsi="Amiri" w:cs="Amiri"/>
                <w:color w:val="000000" w:themeColor="text1"/>
                <w:sz w:val="26"/>
                <w:szCs w:val="26"/>
                <w:rtl/>
                <w:lang w:bidi="ar-DZ"/>
              </w:rPr>
              <w:t xml:space="preserve">من اجل كل عدد طبيعي </w:t>
            </w:r>
            <w:r w:rsidRPr="00740E89">
              <w:rPr>
                <w:rFonts w:ascii="Amiri" w:hAnsi="Amiri" w:cs="Amiri"/>
                <w:color w:val="000000" w:themeColor="text1"/>
                <w:sz w:val="26"/>
                <w:szCs w:val="26"/>
                <w:lang w:bidi="ar-DZ"/>
              </w:rPr>
              <w:t>n</w:t>
            </w:r>
            <w:r w:rsidRPr="00740E89">
              <w:rPr>
                <w:rFonts w:ascii="Amiri" w:hAnsi="Amiri" w:cs="Amiri"/>
                <w:color w:val="000000" w:themeColor="text1"/>
                <w:sz w:val="26"/>
                <w:szCs w:val="26"/>
                <w:rtl/>
              </w:rPr>
              <w:t xml:space="preserve"> حيث: </w:t>
            </w:r>
            <m:oMath>
              <m:d>
                <m:dPr>
                  <m:ctrlPr>
                    <w:rPr>
                      <w:rFonts w:ascii="Cambria Math" w:hAnsi="Cambria Math" w:cs="Amiri"/>
                      <w:i/>
                      <w:color w:val="000000" w:themeColor="text1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color w:val="000000" w:themeColor="text1"/>
                      <w:sz w:val="26"/>
                      <w:szCs w:val="26"/>
                    </w:rPr>
                    <m:t>n≥1</m:t>
                  </m:r>
                </m:e>
              </m:d>
            </m:oMath>
            <w:r w:rsidRPr="00740E89">
              <w:rPr>
                <w:rFonts w:ascii="Amiri" w:eastAsiaTheme="minorEastAsia" w:hAnsi="Amiri" w:cs="Amiri"/>
                <w:color w:val="000000" w:themeColor="text1"/>
                <w:sz w:val="26"/>
                <w:szCs w:val="26"/>
                <w:rtl/>
              </w:rPr>
              <w:t xml:space="preserve"> :       </w:t>
            </w:r>
            <w:r w:rsidRPr="00740E89">
              <w:rPr>
                <w:rFonts w:ascii="Amiri" w:hAnsi="Amiri" w:cs="Amiri"/>
                <w:position w:val="-24"/>
                <w:sz w:val="26"/>
                <w:szCs w:val="26"/>
              </w:rPr>
              <w:object w:dxaOrig="2480" w:dyaOrig="620" w14:anchorId="1983FDB2">
                <v:shape id="_x0000_i1447" type="#_x0000_t75" style="width:123.75pt;height:30.75pt" o:ole="">
                  <v:imagedata r:id="rId158" o:title=""/>
                </v:shape>
                <o:OLEObject Type="Embed" ProgID="Equation.DSMT4" ShapeID="_x0000_i1447" DrawAspect="Content" ObjectID="_1820276317" r:id="rId159"/>
              </w:object>
            </w:r>
            <w:r w:rsidRPr="00740E89">
              <w:rPr>
                <w:rFonts w:ascii="Amiri" w:hAnsi="Amiri" w:cs="Amiri"/>
                <w:sz w:val="26"/>
                <w:szCs w:val="26"/>
                <w:rtl/>
              </w:rPr>
              <w:t xml:space="preserve"> .</w:t>
            </w:r>
          </w:p>
          <w:p w14:paraId="0D4A31FC" w14:textId="77777777" w:rsidR="006F26AC" w:rsidRPr="00740E89" w:rsidRDefault="006F26AC" w:rsidP="006F26AC">
            <w:pPr>
              <w:pStyle w:val="Paragraphedeliste"/>
              <w:numPr>
                <w:ilvl w:val="0"/>
                <w:numId w:val="34"/>
              </w:numPr>
              <w:bidi/>
              <w:spacing w:after="200" w:line="276" w:lineRule="auto"/>
              <w:ind w:right="-851"/>
              <w:rPr>
                <w:rFonts w:ascii="Amiri" w:hAnsi="Amiri" w:cs="Amiri"/>
                <w:sz w:val="26"/>
                <w:szCs w:val="26"/>
              </w:rPr>
            </w:pPr>
            <w:r w:rsidRPr="00740E89">
              <w:rPr>
                <w:rFonts w:ascii="Amiri" w:hAnsi="Amiri" w:cs="Amiri"/>
                <w:sz w:val="26"/>
                <w:szCs w:val="26"/>
                <w:rtl/>
              </w:rPr>
              <w:t xml:space="preserve">أحسب </w:t>
            </w:r>
            <w:r w:rsidRPr="00740E89">
              <w:rPr>
                <w:rFonts w:ascii="Amiri" w:hAnsi="Amiri" w:cs="Amiri"/>
                <w:sz w:val="26"/>
                <w:szCs w:val="26"/>
              </w:rPr>
              <w:t>P (1)</w:t>
            </w:r>
            <w:r w:rsidRPr="00740E89">
              <w:rPr>
                <w:rFonts w:ascii="Amiri" w:hAnsi="Amiri" w:cs="Amiri"/>
                <w:sz w:val="26"/>
                <w:szCs w:val="26"/>
                <w:rtl/>
              </w:rPr>
              <w:t xml:space="preserve"> وتأكد انها صحيحة.</w:t>
            </w:r>
          </w:p>
          <w:p w14:paraId="726C3795" w14:textId="77777777" w:rsidR="006F26AC" w:rsidRPr="00740E89" w:rsidRDefault="006F26AC" w:rsidP="006F26AC">
            <w:pPr>
              <w:pStyle w:val="Paragraphedeliste"/>
              <w:numPr>
                <w:ilvl w:val="0"/>
                <w:numId w:val="34"/>
              </w:numPr>
              <w:bidi/>
              <w:spacing w:after="200" w:line="276" w:lineRule="auto"/>
              <w:ind w:right="-851"/>
              <w:rPr>
                <w:rFonts w:ascii="Amiri" w:hAnsi="Amiri" w:cs="Amiri"/>
                <w:sz w:val="26"/>
                <w:szCs w:val="26"/>
              </w:rPr>
            </w:pPr>
            <w:r w:rsidRPr="00740E89">
              <w:rPr>
                <w:rFonts w:ascii="Amiri" w:hAnsi="Amiri" w:cs="Amiri"/>
                <w:sz w:val="26"/>
                <w:szCs w:val="26"/>
                <w:rtl/>
              </w:rPr>
              <w:t xml:space="preserve">أحسب </w:t>
            </w:r>
            <w:r w:rsidRPr="00740E89">
              <w:rPr>
                <w:rFonts w:ascii="Amiri" w:hAnsi="Amiri" w:cs="Amiri"/>
                <w:sz w:val="26"/>
                <w:szCs w:val="26"/>
              </w:rPr>
              <w:t>P(n+1)</w:t>
            </w:r>
            <w:r w:rsidRPr="00740E89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5CE53E0F" w14:textId="63BC38B7" w:rsidR="006F26AC" w:rsidRPr="00740E89" w:rsidRDefault="006F26AC" w:rsidP="00C92AAE">
            <w:pPr>
              <w:pStyle w:val="Paragraphedeliste"/>
              <w:numPr>
                <w:ilvl w:val="0"/>
                <w:numId w:val="34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  <w:rtl/>
              </w:rPr>
            </w:pPr>
            <w:r w:rsidRPr="00740E89">
              <w:rPr>
                <w:rFonts w:ascii="Amiri" w:hAnsi="Amiri" w:cs="Amiri"/>
                <w:sz w:val="26"/>
                <w:szCs w:val="26"/>
                <w:rtl/>
              </w:rPr>
              <w:t>أثبت أنه إ</w:t>
            </w:r>
            <w:r w:rsidRPr="00740E89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ذا كانت </w:t>
            </w:r>
            <w:r w:rsidRPr="00740E89">
              <w:rPr>
                <w:rFonts w:ascii="Amiri" w:hAnsi="Amiri" w:cs="Amiri"/>
                <w:sz w:val="26"/>
                <w:szCs w:val="26"/>
                <w:lang w:bidi="ar-DZ"/>
              </w:rPr>
              <w:t>P(n)</w:t>
            </w:r>
            <w:r w:rsidRPr="00740E89">
              <w:rPr>
                <w:rFonts w:ascii="Amiri" w:hAnsi="Amiri" w:cs="Amiri"/>
                <w:sz w:val="26"/>
                <w:szCs w:val="26"/>
                <w:rtl/>
              </w:rPr>
              <w:t xml:space="preserve"> صحيحة من أجل كل عدد طبيعي </w:t>
            </w:r>
            <w:r w:rsidRPr="00740E89">
              <w:rPr>
                <w:rFonts w:ascii="Amiri" w:hAnsi="Amiri" w:cs="Amiri"/>
                <w:color w:val="000000" w:themeColor="text1"/>
                <w:sz w:val="26"/>
                <w:szCs w:val="26"/>
                <w:lang w:bidi="ar-DZ"/>
              </w:rPr>
              <w:t>n</w:t>
            </w:r>
            <w:r w:rsidRPr="00740E89">
              <w:rPr>
                <w:rFonts w:ascii="Amiri" w:hAnsi="Amiri" w:cs="Amiri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740E89">
              <w:rPr>
                <w:rFonts w:ascii="Amiri" w:hAnsi="Amiri" w:cs="Amiri"/>
                <w:color w:val="000000" w:themeColor="text1"/>
                <w:sz w:val="26"/>
                <w:szCs w:val="26"/>
              </w:rPr>
              <w:t xml:space="preserve">  </w:t>
            </w:r>
            <w:r w:rsidRPr="00740E89">
              <w:rPr>
                <w:rFonts w:ascii="Amiri" w:hAnsi="Amiri" w:cs="Amiri"/>
                <w:color w:val="000000" w:themeColor="text1"/>
                <w:sz w:val="26"/>
                <w:szCs w:val="26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Amiri"/>
                      <w:i/>
                      <w:color w:val="000000" w:themeColor="text1"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Amiri"/>
                      <w:color w:val="000000" w:themeColor="text1"/>
                      <w:sz w:val="26"/>
                      <w:szCs w:val="26"/>
                    </w:rPr>
                    <m:t>n≥1</m:t>
                  </m:r>
                </m:e>
              </m:d>
            </m:oMath>
            <w:r w:rsidRPr="00740E89">
              <w:rPr>
                <w:rFonts w:ascii="Amiri" w:eastAsiaTheme="minorEastAsia" w:hAnsi="Amiri" w:cs="Amiri"/>
                <w:color w:val="000000" w:themeColor="text1"/>
                <w:sz w:val="26"/>
                <w:szCs w:val="26"/>
                <w:rtl/>
              </w:rPr>
              <w:t xml:space="preserve"> فإن الخاصية صحيحة من اجل </w:t>
            </w:r>
            <w:r w:rsidRPr="00740E89">
              <w:rPr>
                <w:rFonts w:ascii="Amiri" w:eastAsiaTheme="minorEastAsia" w:hAnsi="Amiri" w:cs="Amiri"/>
                <w:color w:val="000000" w:themeColor="text1"/>
                <w:sz w:val="26"/>
                <w:szCs w:val="26"/>
              </w:rPr>
              <w:t>(n+1)</w:t>
            </w:r>
            <w:r w:rsidRPr="00740E89">
              <w:rPr>
                <w:rFonts w:ascii="Amiri" w:eastAsiaTheme="minorEastAsia" w:hAnsi="Amiri" w:cs="Amiri"/>
                <w:color w:val="000000" w:themeColor="text1"/>
                <w:sz w:val="26"/>
                <w:szCs w:val="26"/>
                <w:rtl/>
              </w:rPr>
              <w:t xml:space="preserve"> أي صحة </w:t>
            </w:r>
            <w:r w:rsidRPr="00740E89">
              <w:rPr>
                <w:rFonts w:ascii="Amiri" w:hAnsi="Amiri" w:cs="Amiri"/>
                <w:sz w:val="26"/>
                <w:szCs w:val="26"/>
              </w:rPr>
              <w:t>P(n+1)</w:t>
            </w:r>
            <w:r w:rsidRPr="00740E89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618A9A7E" w14:textId="77777777" w:rsidR="006F26AC" w:rsidRPr="00740E89" w:rsidRDefault="006F26AC" w:rsidP="006F26AC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</w:pPr>
            <w:r w:rsidRPr="00740E89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  <w:t>مسلمة:</w:t>
            </w:r>
          </w:p>
          <w:p w14:paraId="1D55B3D5" w14:textId="77777777" w:rsidR="006F26AC" w:rsidRPr="00740E89" w:rsidRDefault="006F26AC" w:rsidP="006F26AC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740E89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      </w:t>
            </w:r>
            <w:r w:rsidRPr="00740E89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560" w:dyaOrig="400" w14:anchorId="77A84E15">
                <v:shape id="_x0000_i1448" type="#_x0000_t75" style="width:27.75pt;height:20.25pt" o:ole="">
                  <v:imagedata r:id="rId160" o:title=""/>
                </v:shape>
                <o:OLEObject Type="Embed" ProgID="Equation.DSMT4" ShapeID="_x0000_i1448" DrawAspect="Content" ObjectID="_1820276318" r:id="rId161"/>
              </w:object>
            </w:r>
            <w:r w:rsidRPr="00740E89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خاصية متعلقة بعدد طبيعي </w:t>
            </w:r>
            <w:r w:rsidRPr="00740E89">
              <w:rPr>
                <w:rFonts w:ascii="Amiri" w:hAnsi="Amiri" w:cs="Amiri"/>
                <w:position w:val="-6"/>
                <w:sz w:val="26"/>
                <w:szCs w:val="26"/>
                <w:lang w:bidi="ar-DZ"/>
              </w:rPr>
              <w:object w:dxaOrig="200" w:dyaOrig="220" w14:anchorId="0EC87338">
                <v:shape id="_x0000_i1449" type="#_x0000_t75" style="width:9.75pt;height:11.25pt" o:ole="">
                  <v:imagedata r:id="rId162" o:title=""/>
                </v:shape>
                <o:OLEObject Type="Embed" ProgID="Equation.DSMT4" ShapeID="_x0000_i1449" DrawAspect="Content" ObjectID="_1820276319" r:id="rId163"/>
              </w:object>
            </w:r>
            <w:r w:rsidRPr="00740E89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</w:t>
            </w:r>
            <w:r w:rsidRPr="00740E89">
              <w:rPr>
                <w:rFonts w:ascii="Amiri" w:hAnsi="Amiri" w:cs="Amiri"/>
                <w:sz w:val="26"/>
                <w:szCs w:val="26"/>
                <w:rtl/>
              </w:rPr>
              <w:t xml:space="preserve">.   </w:t>
            </w:r>
            <w:r w:rsidRPr="00740E89">
              <w:rPr>
                <w:rFonts w:ascii="Amiri" w:hAnsi="Amiri" w:cs="Amiri"/>
                <w:position w:val="-12"/>
                <w:sz w:val="26"/>
                <w:szCs w:val="26"/>
              </w:rPr>
              <w:object w:dxaOrig="260" w:dyaOrig="360" w14:anchorId="3AF8DAED">
                <v:shape id="_x0000_i1450" type="#_x0000_t75" style="width:12.75pt;height:18pt" o:ole="">
                  <v:imagedata r:id="rId164" o:title=""/>
                </v:shape>
                <o:OLEObject Type="Embed" ProgID="Equation.DSMT4" ShapeID="_x0000_i1450" DrawAspect="Content" ObjectID="_1820276320" r:id="rId165"/>
              </w:object>
            </w:r>
            <w:r w:rsidRPr="00740E89">
              <w:rPr>
                <w:rFonts w:ascii="Amiri" w:hAnsi="Amiri" w:cs="Amiri"/>
                <w:sz w:val="26"/>
                <w:szCs w:val="26"/>
                <w:rtl/>
              </w:rPr>
              <w:t xml:space="preserve"> عدد طبيعي.</w:t>
            </w:r>
          </w:p>
          <w:p w14:paraId="7BE0C6F8" w14:textId="20BD53C4" w:rsidR="006F26AC" w:rsidRPr="00740E89" w:rsidRDefault="006F26AC" w:rsidP="006F26AC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740E89">
              <w:rPr>
                <w:rFonts w:ascii="Amiri" w:hAnsi="Amiri" w:cs="Amiri"/>
                <w:sz w:val="26"/>
                <w:szCs w:val="26"/>
                <w:rtl/>
              </w:rPr>
              <w:t xml:space="preserve">   للبرهان على صحة الخاصية</w:t>
            </w:r>
            <w:r w:rsidR="00C92AAE">
              <w:rPr>
                <w:rFonts w:ascii="Amiri" w:hAnsi="Amiri" w:cs="Amiri" w:hint="cs"/>
                <w:sz w:val="26"/>
                <w:szCs w:val="26"/>
                <w:rtl/>
              </w:rPr>
              <w:t xml:space="preserve"> </w:t>
            </w:r>
            <w:r w:rsidR="00C92AAE" w:rsidRPr="00C92AAE">
              <w:rPr>
                <w:rFonts w:ascii="Amiri" w:hAnsi="Amiri" w:cs="Amiri"/>
                <w:position w:val="-10"/>
                <w:sz w:val="26"/>
                <w:szCs w:val="26"/>
              </w:rPr>
              <w:object w:dxaOrig="520" w:dyaOrig="320" w14:anchorId="2ADA301A">
                <v:shape id="_x0000_i4103" type="#_x0000_t75" style="width:26.25pt;height:15.75pt" o:ole="">
                  <v:imagedata r:id="rId166" o:title=""/>
                </v:shape>
                <o:OLEObject Type="Embed" ProgID="Equation.DSMT4" ShapeID="_x0000_i4103" DrawAspect="Content" ObjectID="_1820276321" r:id="rId167"/>
              </w:object>
            </w:r>
            <w:r w:rsidRPr="00740E89">
              <w:rPr>
                <w:rFonts w:ascii="Amiri" w:hAnsi="Amiri" w:cs="Amiri"/>
                <w:sz w:val="26"/>
                <w:szCs w:val="26"/>
                <w:rtl/>
              </w:rPr>
              <w:t xml:space="preserve"> من أجل كل عدد طبيعي</w:t>
            </w:r>
            <w:r w:rsidRPr="00740E89">
              <w:rPr>
                <w:rFonts w:ascii="Amiri" w:hAnsi="Amiri" w:cs="Amiri"/>
                <w:position w:val="-6"/>
                <w:sz w:val="26"/>
                <w:szCs w:val="26"/>
              </w:rPr>
              <w:object w:dxaOrig="200" w:dyaOrig="220" w14:anchorId="521D0771">
                <v:shape id="_x0000_i1452" type="#_x0000_t75" style="width:9.75pt;height:11.25pt" o:ole="">
                  <v:imagedata r:id="rId168" o:title=""/>
                </v:shape>
                <o:OLEObject Type="Embed" ProgID="Equation.DSMT4" ShapeID="_x0000_i1452" DrawAspect="Content" ObjectID="_1820276322" r:id="rId169"/>
              </w:object>
            </w:r>
            <w:r w:rsidRPr="00740E89">
              <w:rPr>
                <w:rFonts w:ascii="Amiri" w:hAnsi="Amiri" w:cs="Amiri"/>
                <w:sz w:val="26"/>
                <w:szCs w:val="26"/>
                <w:rtl/>
              </w:rPr>
              <w:t xml:space="preserve"> أكبر من أو يساوي</w:t>
            </w:r>
            <w:r w:rsidRPr="00740E89">
              <w:rPr>
                <w:rFonts w:ascii="Amiri" w:hAnsi="Amiri" w:cs="Amiri"/>
                <w:position w:val="-12"/>
                <w:sz w:val="26"/>
                <w:szCs w:val="26"/>
              </w:rPr>
              <w:object w:dxaOrig="260" w:dyaOrig="360" w14:anchorId="3EB35B3C">
                <v:shape id="_x0000_i1453" type="#_x0000_t75" style="width:12.75pt;height:18pt" o:ole="">
                  <v:imagedata r:id="rId170" o:title=""/>
                </v:shape>
                <o:OLEObject Type="Embed" ProgID="Equation.DSMT4" ShapeID="_x0000_i1453" DrawAspect="Content" ObjectID="_1820276323" r:id="rId171"/>
              </w:object>
            </w:r>
            <w:r w:rsidRPr="00740E89">
              <w:rPr>
                <w:rFonts w:ascii="Amiri" w:hAnsi="Amiri" w:cs="Amiri"/>
                <w:sz w:val="26"/>
                <w:szCs w:val="26"/>
                <w:rtl/>
              </w:rPr>
              <w:t xml:space="preserve"> ، يكفي:</w:t>
            </w:r>
          </w:p>
          <w:p w14:paraId="793E1B11" w14:textId="00717024" w:rsidR="006F26AC" w:rsidRPr="00740E89" w:rsidRDefault="006F26AC" w:rsidP="006F26AC">
            <w:pPr>
              <w:numPr>
                <w:ilvl w:val="0"/>
                <w:numId w:val="35"/>
              </w:numPr>
              <w:tabs>
                <w:tab w:val="clear" w:pos="1515"/>
              </w:tabs>
              <w:bidi/>
              <w:ind w:left="468"/>
              <w:rPr>
                <w:rFonts w:ascii="Amiri" w:hAnsi="Amiri" w:cs="Amiri"/>
                <w:sz w:val="26"/>
                <w:szCs w:val="26"/>
              </w:rPr>
            </w:pPr>
            <w:r w:rsidRPr="00740E89">
              <w:rPr>
                <w:rFonts w:ascii="Amiri" w:hAnsi="Amiri" w:cs="Amiri"/>
                <w:sz w:val="26"/>
                <w:szCs w:val="26"/>
                <w:rtl/>
              </w:rPr>
              <w:t xml:space="preserve">نتأكد من صحة الخاصية من أجل </w:t>
            </w:r>
            <w:r w:rsidRPr="00740E89">
              <w:rPr>
                <w:rFonts w:ascii="Amiri" w:hAnsi="Amiri" w:cs="Amiri"/>
                <w:position w:val="-12"/>
                <w:sz w:val="26"/>
                <w:szCs w:val="26"/>
              </w:rPr>
              <w:object w:dxaOrig="260" w:dyaOrig="360" w14:anchorId="01BFD6D5">
                <v:shape id="_x0000_i1454" type="#_x0000_t75" style="width:12.75pt;height:18pt" o:ole="">
                  <v:imagedata r:id="rId172" o:title=""/>
                </v:shape>
                <o:OLEObject Type="Embed" ProgID="Equation.DSMT4" ShapeID="_x0000_i1454" DrawAspect="Content" ObjectID="_1820276324" r:id="rId173"/>
              </w:object>
            </w:r>
            <w:r w:rsidRPr="00740E89">
              <w:rPr>
                <w:rFonts w:ascii="Amiri" w:hAnsi="Amiri" w:cs="Amiri"/>
                <w:sz w:val="26"/>
                <w:szCs w:val="26"/>
                <w:rtl/>
              </w:rPr>
              <w:t xml:space="preserve"> أي</w:t>
            </w:r>
            <w:r w:rsidR="00C92AAE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</w:t>
            </w:r>
            <w:r w:rsidR="00C92AAE" w:rsidRPr="00C92AAE">
              <w:rPr>
                <w:rFonts w:ascii="Amiri" w:hAnsi="Amiri" w:cs="Amiri"/>
                <w:position w:val="-12"/>
                <w:sz w:val="26"/>
                <w:szCs w:val="26"/>
                <w:lang w:bidi="ar-DZ"/>
              </w:rPr>
              <w:object w:dxaOrig="620" w:dyaOrig="360" w14:anchorId="375892F9">
                <v:shape id="_x0000_i4107" type="#_x0000_t75" style="width:30.75pt;height:18pt" o:ole="">
                  <v:imagedata r:id="rId174" o:title=""/>
                </v:shape>
                <o:OLEObject Type="Embed" ProgID="Equation.DSMT4" ShapeID="_x0000_i4107" DrawAspect="Content" ObjectID="_1820276325" r:id="rId175"/>
              </w:object>
            </w:r>
            <w:r w:rsidRPr="00740E89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6C670A93" w14:textId="5690A321" w:rsidR="006F26AC" w:rsidRPr="00F078E2" w:rsidRDefault="006F26AC" w:rsidP="00F078E2">
            <w:pPr>
              <w:numPr>
                <w:ilvl w:val="0"/>
                <w:numId w:val="35"/>
              </w:numPr>
              <w:tabs>
                <w:tab w:val="clear" w:pos="1515"/>
              </w:tabs>
              <w:bidi/>
              <w:ind w:left="468"/>
              <w:rPr>
                <w:rFonts w:ascii="Amiri" w:hAnsi="Amiri" w:cs="Amiri"/>
                <w:sz w:val="26"/>
                <w:szCs w:val="26"/>
                <w:rtl/>
              </w:rPr>
            </w:pPr>
            <w:r w:rsidRPr="00740E89">
              <w:rPr>
                <w:rFonts w:ascii="Amiri" w:hAnsi="Amiri" w:cs="Amiri"/>
                <w:sz w:val="26"/>
                <w:szCs w:val="26"/>
                <w:rtl/>
              </w:rPr>
              <w:t>نفرض أن الخاصية صحيحة من أجل عدد طبيعي كيفي</w:t>
            </w:r>
            <w:r w:rsidRPr="00740E89">
              <w:rPr>
                <w:rFonts w:ascii="Amiri" w:hAnsi="Amiri" w:cs="Amiri"/>
                <w:position w:val="-6"/>
                <w:sz w:val="26"/>
                <w:szCs w:val="26"/>
              </w:rPr>
              <w:object w:dxaOrig="200" w:dyaOrig="220" w14:anchorId="415AB2ED">
                <v:shape id="_x0000_i1456" type="#_x0000_t75" style="width:9.75pt;height:11.25pt" o:ole="">
                  <v:imagedata r:id="rId168" o:title=""/>
                </v:shape>
                <o:OLEObject Type="Embed" ProgID="Equation.DSMT4" ShapeID="_x0000_i1456" DrawAspect="Content" ObjectID="_1820276326" r:id="rId176"/>
              </w:object>
            </w:r>
            <w:r w:rsidRPr="00740E89">
              <w:rPr>
                <w:rFonts w:ascii="Amiri" w:hAnsi="Amiri" w:cs="Amiri"/>
                <w:sz w:val="26"/>
                <w:szCs w:val="26"/>
                <w:rtl/>
              </w:rPr>
              <w:t xml:space="preserve"> أكبر من أو يساوي</w:t>
            </w:r>
            <w:r w:rsidRPr="00740E89">
              <w:rPr>
                <w:rFonts w:ascii="Amiri" w:hAnsi="Amiri" w:cs="Amiri"/>
                <w:position w:val="-12"/>
                <w:sz w:val="26"/>
                <w:szCs w:val="26"/>
              </w:rPr>
              <w:object w:dxaOrig="260" w:dyaOrig="360" w14:anchorId="4F8F1101">
                <v:shape id="_x0000_i1457" type="#_x0000_t75" style="width:12.75pt;height:18pt" o:ole="">
                  <v:imagedata r:id="rId170" o:title=""/>
                </v:shape>
                <o:OLEObject Type="Embed" ProgID="Equation.DSMT4" ShapeID="_x0000_i1457" DrawAspect="Content" ObjectID="_1820276327" r:id="rId177"/>
              </w:object>
            </w:r>
            <w:r w:rsidRPr="00740E89">
              <w:rPr>
                <w:rFonts w:ascii="Amiri" w:hAnsi="Amiri" w:cs="Amiri"/>
                <w:sz w:val="26"/>
                <w:szCs w:val="26"/>
                <w:rtl/>
              </w:rPr>
              <w:t xml:space="preserve"> أي</w:t>
            </w:r>
            <w:r w:rsidR="00C92AAE" w:rsidRPr="00C92AAE">
              <w:rPr>
                <w:rFonts w:ascii="Amiri" w:hAnsi="Amiri" w:cs="Amiri"/>
                <w:position w:val="-12"/>
                <w:sz w:val="26"/>
                <w:szCs w:val="26"/>
                <w:lang w:bidi="ar-DZ"/>
              </w:rPr>
              <w:object w:dxaOrig="620" w:dyaOrig="360" w14:anchorId="74D1047A">
                <v:shape id="_x0000_i4109" type="#_x0000_t75" style="width:30.75pt;height:18pt" o:ole="">
                  <v:imagedata r:id="rId174" o:title=""/>
                </v:shape>
                <o:OLEObject Type="Embed" ProgID="Equation.DSMT4" ShapeID="_x0000_i4109" DrawAspect="Content" ObjectID="_1820276328" r:id="rId178"/>
              </w:object>
            </w:r>
            <w:r w:rsidR="00C92AAE" w:rsidRPr="00740E89">
              <w:rPr>
                <w:rFonts w:ascii="Amiri" w:hAnsi="Amiri" w:cs="Amiri"/>
                <w:sz w:val="26"/>
                <w:szCs w:val="26"/>
                <w:rtl/>
              </w:rPr>
              <w:t xml:space="preserve"> </w:t>
            </w:r>
            <w:r w:rsidRPr="00740E89">
              <w:rPr>
                <w:rFonts w:ascii="Amiri" w:hAnsi="Amiri" w:cs="Amiri"/>
                <w:sz w:val="26"/>
                <w:szCs w:val="26"/>
                <w:rtl/>
              </w:rPr>
              <w:t xml:space="preserve">(فرضية التراجع) ونبرهن صحة الخاصية من أجل </w:t>
            </w:r>
            <w:r w:rsidRPr="00740E89">
              <w:rPr>
                <w:rFonts w:ascii="Amiri" w:hAnsi="Amiri" w:cs="Amiri"/>
                <w:position w:val="-6"/>
                <w:sz w:val="26"/>
                <w:szCs w:val="26"/>
              </w:rPr>
              <w:object w:dxaOrig="520" w:dyaOrig="279" w14:anchorId="21560515">
                <v:shape id="_x0000_i1459" type="#_x0000_t75" style="width:26.25pt;height:14.25pt" o:ole="">
                  <v:imagedata r:id="rId179" o:title=""/>
                </v:shape>
                <o:OLEObject Type="Embed" ProgID="Equation.DSMT4" ShapeID="_x0000_i1459" DrawAspect="Content" ObjectID="_1820276329" r:id="rId180"/>
              </w:object>
            </w:r>
            <w:r w:rsidRPr="00740E89">
              <w:rPr>
                <w:rFonts w:ascii="Amiri" w:hAnsi="Amiri" w:cs="Amiri"/>
                <w:sz w:val="26"/>
                <w:szCs w:val="26"/>
                <w:rtl/>
              </w:rPr>
              <w:t xml:space="preserve"> أي</w:t>
            </w:r>
            <w:r w:rsidR="00C92AAE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</w:t>
            </w:r>
            <w:r w:rsidR="00C92AAE" w:rsidRPr="00C92AAE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859" w:dyaOrig="400" w14:anchorId="376C3F29">
                <v:shape id="_x0000_i4113" type="#_x0000_t75" style="width:42.75pt;height:20.25pt" o:ole="">
                  <v:imagedata r:id="rId181" o:title=""/>
                </v:shape>
                <o:OLEObject Type="Embed" ProgID="Equation.DSMT4" ShapeID="_x0000_i4113" DrawAspect="Content" ObjectID="_1820276330" r:id="rId182"/>
              </w:object>
            </w:r>
            <w:r w:rsidRPr="00740E89">
              <w:rPr>
                <w:rFonts w:ascii="Amiri" w:hAnsi="Amiri" w:cs="Amiri"/>
                <w:sz w:val="26"/>
                <w:szCs w:val="26"/>
                <w:rtl/>
              </w:rPr>
              <w:t xml:space="preserve">.    </w:t>
            </w:r>
          </w:p>
          <w:p w14:paraId="480D8C75" w14:textId="77777777" w:rsidR="006F26AC" w:rsidRPr="00740E89" w:rsidRDefault="006F26AC" w:rsidP="006F26AC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  <w:r w:rsidRPr="00740E89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  <w:t xml:space="preserve">ملاحظة </w:t>
            </w:r>
          </w:p>
          <w:p w14:paraId="4AD24370" w14:textId="77777777" w:rsidR="006F26AC" w:rsidRPr="00740E89" w:rsidRDefault="006F26AC" w:rsidP="006F26AC">
            <w:pPr>
              <w:bidi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 w:rsidRPr="00740E89">
              <w:rPr>
                <w:rFonts w:ascii="Amiri" w:hAnsi="Amiri" w:cs="Amiri"/>
                <w:noProof/>
                <w:sz w:val="26"/>
                <w:szCs w:val="26"/>
                <w:rtl/>
              </w:rPr>
              <mc:AlternateContent>
                <mc:Choice Requires="wpg">
                  <w:drawing>
                    <wp:anchor distT="0" distB="0" distL="114300" distR="114300" simplePos="0" relativeHeight="251800576" behindDoc="0" locked="0" layoutInCell="1" allowOverlap="1" wp14:anchorId="403A35B5" wp14:editId="142B253E">
                      <wp:simplePos x="0" y="0"/>
                      <wp:positionH relativeFrom="column">
                        <wp:posOffset>2245995</wp:posOffset>
                      </wp:positionH>
                      <wp:positionV relativeFrom="paragraph">
                        <wp:posOffset>140335</wp:posOffset>
                      </wp:positionV>
                      <wp:extent cx="3046095" cy="506730"/>
                      <wp:effectExtent l="19050" t="9525" r="11430" b="26670"/>
                      <wp:wrapNone/>
                      <wp:docPr id="53" name="Grou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46095" cy="506730"/>
                                <a:chOff x="1175" y="7347"/>
                                <a:chExt cx="6440" cy="1152"/>
                              </a:xfrm>
                            </wpg:grpSpPr>
                            <wps:wsp>
                              <wps:cNvPr id="5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75" y="8430"/>
                                  <a:ext cx="64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43" y="8385"/>
                                  <a:ext cx="0" cy="11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38" y="8373"/>
                                  <a:ext cx="0" cy="11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19" y="8373"/>
                                  <a:ext cx="0" cy="11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Arc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44" y="7347"/>
                                  <a:ext cx="924" cy="640"/>
                                </a:xfrm>
                                <a:custGeom>
                                  <a:avLst/>
                                  <a:gdLst>
                                    <a:gd name="G0" fmla="+- 15132 0 0"/>
                                    <a:gd name="G1" fmla="+- 21600 0 0"/>
                                    <a:gd name="G2" fmla="+- 21600 0 0"/>
                                    <a:gd name="T0" fmla="*/ 0 w 29968"/>
                                    <a:gd name="T1" fmla="*/ 6187 h 21600"/>
                                    <a:gd name="T2" fmla="*/ 29968 w 29968"/>
                                    <a:gd name="T3" fmla="*/ 5901 h 21600"/>
                                    <a:gd name="T4" fmla="*/ 15132 w 29968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9968" h="21600" fill="none" extrusionOk="0">
                                      <a:moveTo>
                                        <a:pt x="-1" y="6186"/>
                                      </a:moveTo>
                                      <a:cubicBezTo>
                                        <a:pt x="4038" y="2221"/>
                                        <a:pt x="9472" y="0"/>
                                        <a:pt x="15132" y="0"/>
                                      </a:cubicBezTo>
                                      <a:cubicBezTo>
                                        <a:pt x="20649" y="0"/>
                                        <a:pt x="25957" y="2111"/>
                                        <a:pt x="29967" y="5901"/>
                                      </a:cubicBezTo>
                                    </a:path>
                                    <a:path w="29968" h="21600" stroke="0" extrusionOk="0">
                                      <a:moveTo>
                                        <a:pt x="-1" y="6186"/>
                                      </a:moveTo>
                                      <a:cubicBezTo>
                                        <a:pt x="4038" y="2221"/>
                                        <a:pt x="9472" y="0"/>
                                        <a:pt x="15132" y="0"/>
                                      </a:cubicBezTo>
                                      <a:cubicBezTo>
                                        <a:pt x="20649" y="0"/>
                                        <a:pt x="25957" y="2111"/>
                                        <a:pt x="29967" y="5901"/>
                                      </a:cubicBezTo>
                                      <a:lnTo>
                                        <a:pt x="15132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FF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85669F" id="Groupe 53" o:spid="_x0000_s1026" style="position:absolute;margin-left:176.85pt;margin-top:11.05pt;width:239.85pt;height:39.9pt;z-index:251800576" coordorigin="1175,7347" coordsize="6440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">
                      <v:line id="Line 5" o:spid="_x0000_s1027" style="position:absolute;visibility:visible;mso-wrap-style:square" from="1175,8430" to="7615,8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" strokecolor="blue">
                        <v:stroke startarrow="block"/>
                      </v:line>
                      <v:line id="Line 6" o:spid="_x0000_s1028" style="position:absolute;visibility:visible;mso-wrap-style:square" from="2543,8385" to="2543,8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" strokecolor="blue">
                        <v:stroke startarrow="block"/>
                      </v:line>
                      <v:line id="Line 7" o:spid="_x0000_s1029" style="position:absolute;visibility:visible;mso-wrap-style:square" from="4538,8373" to="4538,8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" strokecolor="blue">
                        <v:stroke startarrow="block"/>
                      </v:line>
                      <v:line id="Line 8" o:spid="_x0000_s1030" style="position:absolute;visibility:visible;mso-wrap-style:square" from="6419,8373" to="6419,84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" strokecolor="blue">
                        <v:stroke startarrow="block"/>
                      </v:line>
                      <v:shape id="Arc 9" o:spid="_x0000_s1031" style="position:absolute;left:3044;top:7347;width:924;height:640;visibility:visible;mso-wrap-style:square;v-text-anchor:top" coordsize="29968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" path="m-1,6186nfc4038,2221,9472,,15132,v5517,,10825,2111,14835,5901em-1,6186nsc4038,2221,9472,,15132,v5517,,10825,2111,14835,5901l15132,21600,-1,6186xe" filled="f" strokecolor="blue">
                        <v:stroke startarrow="block"/>
                        <v:path arrowok="t" o:extrusionok="f" o:connecttype="custom" o:connectlocs="0,183;924,175;467,640" o:connectangles="0,0,0"/>
                      </v:shape>
                    </v:group>
                  </w:pict>
                </mc:Fallback>
              </mc:AlternateContent>
            </w:r>
            <w:r w:rsidRPr="00740E89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                                              فإن</w:t>
            </w:r>
          </w:p>
          <w:p w14:paraId="7F71FED8" w14:textId="77777777" w:rsidR="006F26AC" w:rsidRPr="00740E89" w:rsidRDefault="006F26AC" w:rsidP="006F26AC">
            <w:pPr>
              <w:bidi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 w:rsidRPr="00740E89">
              <w:rPr>
                <w:rFonts w:ascii="Amiri" w:hAnsi="Amiri" w:cs="Amiri"/>
                <w:noProof/>
                <w:sz w:val="26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799552" behindDoc="1" locked="0" layoutInCell="1" allowOverlap="1" wp14:anchorId="56406FBF" wp14:editId="010BE362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20320</wp:posOffset>
                      </wp:positionV>
                      <wp:extent cx="1483995" cy="1158240"/>
                      <wp:effectExtent l="0" t="2540" r="1905" b="1270"/>
                      <wp:wrapNone/>
                      <wp:docPr id="59" name="Zone de text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3995" cy="1158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FFC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CAEE90" w14:textId="77777777" w:rsidR="006F26AC" w:rsidRPr="000B271A" w:rsidRDefault="006F26AC" w:rsidP="006F26AC">
                                  <w:pPr>
                                    <w:rPr>
                                      <w:rFonts w:cs="Simplified Arabic"/>
                                      <w:rtl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cs="Simplified Arabic" w:hint="cs"/>
                                      <w:rtl/>
                                      <w:lang w:bidi="ar-DZ"/>
                                    </w:rPr>
                                    <w:t>الخلاصة</w:t>
                                  </w:r>
                                </w:p>
                                <w:p w14:paraId="132EF697" w14:textId="77777777" w:rsidR="006F26AC" w:rsidRDefault="006F26AC" w:rsidP="006F26AC">
                                  <w:pPr>
                                    <w:rPr>
                                      <w:rFonts w:cs="Simplified Arabic"/>
                                      <w:rtl/>
                                      <w:lang w:bidi="ar-DZ"/>
                                    </w:rPr>
                                  </w:pPr>
                                  <w:r w:rsidRPr="000B271A">
                                    <w:rPr>
                                      <w:rFonts w:cs="Simplified Arabic" w:hint="cs"/>
                                      <w:rtl/>
                                      <w:lang w:bidi="ar-DZ"/>
                                    </w:rPr>
                                    <w:t xml:space="preserve"> من </w:t>
                                  </w:r>
                                  <w:r>
                                    <w:rPr>
                                      <w:rFonts w:cs="Simplified Arabic" w:hint="cs"/>
                                      <w:rtl/>
                                      <w:lang w:bidi="ar-DZ"/>
                                    </w:rPr>
                                    <w:t xml:space="preserve">أجل كل </w:t>
                                  </w:r>
                                  <w:r w:rsidRPr="000B271A">
                                    <w:rPr>
                                      <w:rFonts w:cs="Simplified Arabic" w:hint="cs"/>
                                      <w:rtl/>
                                      <w:lang w:bidi="ar-DZ"/>
                                    </w:rPr>
                                    <w:t>عدد طبيعي</w:t>
                                  </w:r>
                                </w:p>
                                <w:p w14:paraId="0BB6B508" w14:textId="77777777" w:rsidR="006F26AC" w:rsidRDefault="006F26AC" w:rsidP="006F26AC">
                                  <w:pPr>
                                    <w:rPr>
                                      <w:rFonts w:cs="Simplified Arabic"/>
                                      <w:rtl/>
                                      <w:lang w:bidi="ar-DZ"/>
                                    </w:rPr>
                                  </w:pPr>
                                  <w:r w:rsidRPr="000B271A">
                                    <w:rPr>
                                      <w:rFonts w:cs="Simplified Arabic"/>
                                      <w:position w:val="-6"/>
                                      <w:lang w:bidi="ar-DZ"/>
                                    </w:rPr>
                                    <w:object w:dxaOrig="200" w:dyaOrig="220" w14:anchorId="6F4C75E0">
                                      <v:shape id="_x0000_i1470" type="#_x0000_t75" style="width:9.75pt;height:11.25pt" o:ole="">
                                        <v:imagedata r:id="rId183" o:title=""/>
                                      </v:shape>
                                      <o:OLEObject Type="Embed" ProgID="Equation.DSMT4" ShapeID="_x0000_i1470" DrawAspect="Content" ObjectID="_1820276603" r:id="rId184"/>
                                    </w:object>
                                  </w:r>
                                  <w:r w:rsidRPr="000B271A">
                                    <w:rPr>
                                      <w:rFonts w:cs="Simplified Arabic" w:hint="cs"/>
                                      <w:rtl/>
                                    </w:rPr>
                                    <w:t xml:space="preserve"> أكبر من أو يساوي</w:t>
                                  </w:r>
                                  <w:r w:rsidRPr="000B271A">
                                    <w:rPr>
                                      <w:rFonts w:cs="Simplified Arabic"/>
                                      <w:position w:val="-12"/>
                                    </w:rPr>
                                    <w:object w:dxaOrig="260" w:dyaOrig="360" w14:anchorId="63530264">
                                      <v:shape id="_x0000_i1471" type="#_x0000_t75" style="width:12.75pt;height:18pt" o:ole="">
                                        <v:imagedata r:id="rId170" o:title=""/>
                                      </v:shape>
                                      <o:OLEObject Type="Embed" ProgID="Equation.DSMT4" ShapeID="_x0000_i1471" DrawAspect="Content" ObjectID="_1820276604" r:id="rId185"/>
                                    </w:object>
                                  </w:r>
                                </w:p>
                                <w:p w14:paraId="7B4BB3E4" w14:textId="77777777" w:rsidR="006F26AC" w:rsidRPr="000B271A" w:rsidRDefault="006F26AC" w:rsidP="006F26AC">
                                  <w:pPr>
                                    <w:rPr>
                                      <w:rFonts w:cs="Simplified Arabic"/>
                                      <w:lang w:bidi="ar-DZ"/>
                                    </w:rPr>
                                  </w:pPr>
                                  <w:r w:rsidRPr="000B271A">
                                    <w:rPr>
                                      <w:rFonts w:cs="Simplified Arabic"/>
                                      <w:position w:val="-14"/>
                                      <w:lang w:bidi="ar-DZ"/>
                                    </w:rPr>
                                    <w:object w:dxaOrig="560" w:dyaOrig="400" w14:anchorId="028FA573">
                                      <v:shape id="_x0000_i1472" type="#_x0000_t75" style="width:27.75pt;height:20.25pt" o:ole="">
                                        <v:imagedata r:id="rId186" o:title=""/>
                                      </v:shape>
                                      <o:OLEObject Type="Embed" ProgID="Equation.DSMT4" ShapeID="_x0000_i1472" DrawAspect="Content" ObjectID="_1820276605" r:id="rId187"/>
                                    </w:object>
                                  </w:r>
                                  <w:r>
                                    <w:rPr>
                                      <w:rFonts w:cs="Simplified Arabic" w:hint="cs"/>
                                      <w:rtl/>
                                      <w:lang w:bidi="ar-DZ"/>
                                    </w:rPr>
                                    <w:t xml:space="preserve"> صحيحة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406F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59" o:spid="_x0000_s1040" type="#_x0000_t202" style="position:absolute;left:0;text-align:left;margin-left:2.85pt;margin-top:1.6pt;width:116.85pt;height:91.2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" fillcolor="#cfc" stroked="f">
                      <v:textbox>
                        <w:txbxContent>
                          <w:p w14:paraId="5BCAEE90" w14:textId="77777777" w:rsidR="006F26AC" w:rsidRPr="000B271A" w:rsidRDefault="006F26AC" w:rsidP="006F26AC">
                            <w:pPr>
                              <w:rPr>
                                <w:rFonts w:cs="Simplified Arabic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cs="Simplified Arabic" w:hint="cs"/>
                                <w:rtl/>
                                <w:lang w:bidi="ar-DZ"/>
                              </w:rPr>
                              <w:t>الخلاصة</w:t>
                            </w:r>
                          </w:p>
                          <w:p w14:paraId="132EF697" w14:textId="77777777" w:rsidR="006F26AC" w:rsidRDefault="006F26AC" w:rsidP="006F26AC">
                            <w:pPr>
                              <w:rPr>
                                <w:rFonts w:cs="Simplified Arabic"/>
                                <w:rtl/>
                                <w:lang w:bidi="ar-DZ"/>
                              </w:rPr>
                            </w:pPr>
                            <w:r w:rsidRPr="000B271A">
                              <w:rPr>
                                <w:rFonts w:cs="Simplified Arabic" w:hint="cs"/>
                                <w:rtl/>
                                <w:lang w:bidi="ar-DZ"/>
                              </w:rPr>
                              <w:t xml:space="preserve"> من </w:t>
                            </w:r>
                            <w:r>
                              <w:rPr>
                                <w:rFonts w:cs="Simplified Arabic" w:hint="cs"/>
                                <w:rtl/>
                                <w:lang w:bidi="ar-DZ"/>
                              </w:rPr>
                              <w:t xml:space="preserve">أجل كل </w:t>
                            </w:r>
                            <w:r w:rsidRPr="000B271A">
                              <w:rPr>
                                <w:rFonts w:cs="Simplified Arabic" w:hint="cs"/>
                                <w:rtl/>
                                <w:lang w:bidi="ar-DZ"/>
                              </w:rPr>
                              <w:t>عدد طبيعي</w:t>
                            </w:r>
                          </w:p>
                          <w:p w14:paraId="0BB6B508" w14:textId="77777777" w:rsidR="006F26AC" w:rsidRDefault="006F26AC" w:rsidP="006F26AC">
                            <w:pPr>
                              <w:rPr>
                                <w:rFonts w:cs="Simplified Arabic"/>
                                <w:rtl/>
                                <w:lang w:bidi="ar-DZ"/>
                              </w:rPr>
                            </w:pPr>
                            <w:r w:rsidRPr="000B271A">
                              <w:rPr>
                                <w:rFonts w:cs="Simplified Arabic"/>
                                <w:position w:val="-6"/>
                                <w:lang w:bidi="ar-DZ"/>
                              </w:rPr>
                              <w:object w:dxaOrig="200" w:dyaOrig="220" w14:anchorId="6F4C75E0">
                                <v:shape id="_x0000_i1470" type="#_x0000_t75" style="width:9.75pt;height:11.25pt" o:ole="">
                                  <v:imagedata r:id="rId183" o:title=""/>
                                </v:shape>
                                <o:OLEObject Type="Embed" ProgID="Equation.DSMT4" ShapeID="_x0000_i1470" DrawAspect="Content" ObjectID="_1820276603" r:id="rId188"/>
                              </w:object>
                            </w:r>
                            <w:r w:rsidRPr="000B271A">
                              <w:rPr>
                                <w:rFonts w:cs="Simplified Arabic" w:hint="cs"/>
                                <w:rtl/>
                              </w:rPr>
                              <w:t xml:space="preserve"> أكبر من أو يساوي</w:t>
                            </w:r>
                            <w:r w:rsidRPr="000B271A">
                              <w:rPr>
                                <w:rFonts w:cs="Simplified Arabic"/>
                                <w:position w:val="-12"/>
                              </w:rPr>
                              <w:object w:dxaOrig="260" w:dyaOrig="360" w14:anchorId="63530264">
                                <v:shape id="_x0000_i1471" type="#_x0000_t75" style="width:12.75pt;height:18pt" o:ole="">
                                  <v:imagedata r:id="rId170" o:title=""/>
                                </v:shape>
                                <o:OLEObject Type="Embed" ProgID="Equation.DSMT4" ShapeID="_x0000_i1471" DrawAspect="Content" ObjectID="_1820276604" r:id="rId189"/>
                              </w:object>
                            </w:r>
                          </w:p>
                          <w:p w14:paraId="7B4BB3E4" w14:textId="77777777" w:rsidR="006F26AC" w:rsidRPr="000B271A" w:rsidRDefault="006F26AC" w:rsidP="006F26AC">
                            <w:pPr>
                              <w:rPr>
                                <w:rFonts w:cs="Simplified Arabic"/>
                                <w:lang w:bidi="ar-DZ"/>
                              </w:rPr>
                            </w:pPr>
                            <w:r w:rsidRPr="000B271A">
                              <w:rPr>
                                <w:rFonts w:cs="Simplified Arabic"/>
                                <w:position w:val="-14"/>
                                <w:lang w:bidi="ar-DZ"/>
                              </w:rPr>
                              <w:object w:dxaOrig="560" w:dyaOrig="400" w14:anchorId="028FA573">
                                <v:shape id="_x0000_i1472" type="#_x0000_t75" style="width:27.75pt;height:20.25pt" o:ole="">
                                  <v:imagedata r:id="rId186" o:title=""/>
                                </v:shape>
                                <o:OLEObject Type="Embed" ProgID="Equation.DSMT4" ShapeID="_x0000_i1472" DrawAspect="Content" ObjectID="_1820276605" r:id="rId190"/>
                              </w:object>
                            </w:r>
                            <w:r>
                              <w:rPr>
                                <w:rFonts w:cs="Simplified Arabic" w:hint="cs"/>
                                <w:rtl/>
                                <w:lang w:bidi="ar-DZ"/>
                              </w:rPr>
                              <w:t xml:space="preserve"> صحيحة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40E89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       </w:t>
            </w:r>
            <w:r w:rsidRPr="00740E89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639" w:dyaOrig="400" w14:anchorId="38512549">
                <v:shape id="_x0000_i1461" type="#_x0000_t75" style="width:32.25pt;height:20.25pt" o:ole="">
                  <v:imagedata r:id="rId191" o:title=""/>
                </v:shape>
                <o:OLEObject Type="Embed" ProgID="Equation.DSMT4" ShapeID="_x0000_i1461" DrawAspect="Content" ObjectID="_1820276331" r:id="rId192"/>
              </w:object>
            </w:r>
            <w:r w:rsidRPr="00740E89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      إذا كانت</w:t>
            </w:r>
            <w:r w:rsidRPr="00740E89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560" w:dyaOrig="400" w14:anchorId="1C102DE0">
                <v:shape id="_x0000_i1462" type="#_x0000_t75" style="width:27.75pt;height:20.25pt" o:ole="">
                  <v:imagedata r:id="rId193" o:title=""/>
                </v:shape>
                <o:OLEObject Type="Embed" ProgID="Equation.DSMT4" ShapeID="_x0000_i1462" DrawAspect="Content" ObjectID="_1820276332" r:id="rId194"/>
              </w:object>
            </w:r>
            <w:r w:rsidRPr="00740E89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            </w:t>
            </w:r>
            <w:r w:rsidRPr="00740E89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880" w:dyaOrig="400" w14:anchorId="33BCA160">
                <v:shape id="_x0000_i1463" type="#_x0000_t75" style="width:44.25pt;height:20.25pt" o:ole="">
                  <v:imagedata r:id="rId195" o:title=""/>
                </v:shape>
                <o:OLEObject Type="Embed" ProgID="Equation.DSMT4" ShapeID="_x0000_i1463" DrawAspect="Content" ObjectID="_1820276333" r:id="rId196"/>
              </w:object>
            </w:r>
          </w:p>
          <w:p w14:paraId="46CAB181" w14:textId="58728D79" w:rsidR="006F26AC" w:rsidRPr="00740E89" w:rsidRDefault="006F26AC" w:rsidP="00740E89">
            <w:pPr>
              <w:bidi/>
              <w:rPr>
                <w:rFonts w:ascii="Amiri" w:hAnsi="Amiri" w:cs="Amiri"/>
                <w:noProof/>
                <w:sz w:val="26"/>
                <w:szCs w:val="26"/>
              </w:rPr>
            </w:pPr>
            <w:r w:rsidRPr="00740E89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        صحيحة  </w:t>
            </w:r>
            <w:r w:rsidRPr="00740E89">
              <w:rPr>
                <w:rFonts w:ascii="Amiri" w:hAnsi="Amiri" w:cs="Amiri"/>
                <w:noProof/>
                <w:sz w:val="26"/>
                <w:szCs w:val="26"/>
                <w:rtl/>
              </w:rPr>
              <w:t xml:space="preserve">           صحيحة                صحيحة       </w:t>
            </w:r>
          </w:p>
          <w:p w14:paraId="51751E2A" w14:textId="4C2513A4" w:rsidR="00740E89" w:rsidRPr="006601D7" w:rsidRDefault="006F26AC" w:rsidP="006601D7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  <w:lang w:bidi="ar-DZ"/>
              </w:rPr>
            </w:pPr>
            <w:r w:rsidRPr="00740E89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        </w:t>
            </w:r>
            <w:r w:rsidRPr="00740E89"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  <w:lang w:bidi="ar-DZ"/>
              </w:rPr>
              <w:t>المرحلة</w:t>
            </w:r>
            <w:r w:rsidRPr="00740E89">
              <w:rPr>
                <w:rFonts w:ascii="Amiri" w:hAnsi="Amiri" w:cs="Amiri"/>
                <w:b/>
                <w:bCs/>
                <w:color w:val="FF0000"/>
                <w:position w:val="-4"/>
                <w:sz w:val="26"/>
                <w:szCs w:val="26"/>
                <w:lang w:bidi="ar-DZ"/>
              </w:rPr>
              <w:object w:dxaOrig="139" w:dyaOrig="260" w14:anchorId="66879FC9">
                <v:shape id="_x0000_i1464" type="#_x0000_t75" style="width:6.75pt;height:12.75pt" o:ole="">
                  <v:imagedata r:id="rId197" o:title=""/>
                </v:shape>
                <o:OLEObject Type="Embed" ProgID="Equation.DSMT4" ShapeID="_x0000_i1464" DrawAspect="Content" ObjectID="_1820276334" r:id="rId198"/>
              </w:object>
            </w:r>
            <w:r w:rsidRPr="00740E89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          </w:t>
            </w:r>
            <w:proofErr w:type="spellStart"/>
            <w:r w:rsidRPr="00740E89"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  <w:lang w:bidi="ar-DZ"/>
              </w:rPr>
              <w:t>المرحلة</w:t>
            </w:r>
            <w:proofErr w:type="spellEnd"/>
            <w:r w:rsidRPr="00740E89">
              <w:rPr>
                <w:rFonts w:ascii="Amiri" w:hAnsi="Amiri" w:cs="Amiri"/>
                <w:b/>
                <w:bCs/>
                <w:color w:val="FF0000"/>
                <w:position w:val="-4"/>
                <w:sz w:val="26"/>
                <w:szCs w:val="26"/>
                <w:lang w:bidi="ar-DZ"/>
              </w:rPr>
              <w:object w:dxaOrig="200" w:dyaOrig="260" w14:anchorId="7C09DFE5">
                <v:shape id="_x0000_i1465" type="#_x0000_t75" style="width:9.75pt;height:12.75pt" o:ole="">
                  <v:imagedata r:id="rId199" o:title=""/>
                </v:shape>
                <o:OLEObject Type="Embed" ProgID="Equation.DSMT4" ShapeID="_x0000_i1465" DrawAspect="Content" ObjectID="_1820276335" r:id="rId200"/>
              </w:object>
            </w:r>
            <w:r w:rsidRPr="00740E89"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             </w:t>
            </w:r>
          </w:p>
          <w:p w14:paraId="1AD0F3B8" w14:textId="77777777" w:rsidR="006601D7" w:rsidRDefault="006601D7" w:rsidP="006F26AC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</w:pPr>
          </w:p>
          <w:p w14:paraId="057B90F0" w14:textId="5D229EB4" w:rsidR="00462C6E" w:rsidRDefault="00462C6E" w:rsidP="006601D7">
            <w:pPr>
              <w:bidi/>
              <w:ind w:right="-851"/>
              <w:rPr>
                <w:rFonts w:ascii="Amiri" w:hAnsi="Amiri" w:cs="Amiri"/>
                <w:color w:val="FF0000"/>
                <w:sz w:val="26"/>
                <w:szCs w:val="26"/>
                <w:rtl/>
                <w:lang w:bidi="ar-DZ"/>
              </w:rPr>
            </w:pPr>
            <w:r w:rsidRPr="00740E89">
              <w:rPr>
                <w:rFonts w:ascii="Amiri" w:hAnsi="Amiri" w:cs="Amiri" w:hint="cs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  <w:t>مثــــــــال:</w:t>
            </w:r>
            <w:r w:rsidRPr="00740E89">
              <w:rPr>
                <w:rFonts w:ascii="Amiri" w:hAnsi="Amiri" w:cs="Amiri" w:hint="cs"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Amiri" w:hAnsi="Amiri" w:cs="Amiri" w:hint="cs"/>
                <w:color w:val="FF0000"/>
                <w:sz w:val="26"/>
                <w:szCs w:val="26"/>
                <w:rtl/>
                <w:lang w:bidi="ar-DZ"/>
              </w:rPr>
              <w:t>ت 75 ص 28</w:t>
            </w:r>
          </w:p>
          <w:p w14:paraId="3F4506BA" w14:textId="4A038115" w:rsidR="00462C6E" w:rsidRPr="00462C6E" w:rsidRDefault="00462C6E" w:rsidP="00462C6E">
            <w:pPr>
              <w:bidi/>
              <w:spacing w:after="20"/>
              <w:rPr>
                <w:rFonts w:ascii="Amiri" w:hAnsi="Amiri" w:cs="Amiri"/>
                <w:i/>
                <w:sz w:val="26"/>
                <w:szCs w:val="26"/>
                <w:rtl/>
              </w:rPr>
            </w:pPr>
            <w:r w:rsidRPr="00462C6E">
              <w:rPr>
                <w:rFonts w:ascii="Amiri" w:hAnsi="Amiri" w:cs="Amiri"/>
                <w:i/>
                <w:sz w:val="26"/>
                <w:szCs w:val="26"/>
                <w:rtl/>
              </w:rPr>
              <w:t xml:space="preserve">نعتبر المتتالية </w:t>
            </w:r>
            <w:r w:rsidRPr="00462C6E">
              <w:rPr>
                <w:rFonts w:ascii="Amiri" w:hAnsi="Amiri" w:cs="Amiri"/>
                <w:i/>
                <w:position w:val="-14"/>
                <w:sz w:val="26"/>
                <w:szCs w:val="26"/>
              </w:rPr>
              <w:object w:dxaOrig="480" w:dyaOrig="400" w14:anchorId="7DA3E71C">
                <v:shape id="_x0000_i1609" type="#_x0000_t75" style="width:24pt;height:20.25pt" o:ole="">
                  <v:imagedata r:id="rId201" o:title=""/>
                </v:shape>
                <o:OLEObject Type="Embed" ProgID="Equation.DSMT4" ShapeID="_x0000_i1609" DrawAspect="Content" ObjectID="_1820276336" r:id="rId202"/>
              </w:object>
            </w:r>
            <w:r w:rsidRPr="00462C6E">
              <w:rPr>
                <w:rFonts w:ascii="Amiri" w:hAnsi="Amiri" w:cs="Amiri"/>
                <w:i/>
                <w:sz w:val="26"/>
                <w:szCs w:val="26"/>
                <w:rtl/>
              </w:rPr>
              <w:t xml:space="preserve"> المعرفة بِـ </w:t>
            </w:r>
            <w:r w:rsidRPr="00462C6E">
              <w:rPr>
                <w:rFonts w:ascii="Amiri" w:hAnsi="Amiri" w:cs="Amiri"/>
                <w:i/>
                <w:position w:val="-12"/>
                <w:sz w:val="26"/>
                <w:szCs w:val="26"/>
              </w:rPr>
              <w:object w:dxaOrig="639" w:dyaOrig="360" w14:anchorId="13E62745">
                <v:shape id="_x0000_i1610" type="#_x0000_t75" style="width:32.25pt;height:18pt" o:ole="">
                  <v:imagedata r:id="rId203" o:title=""/>
                </v:shape>
                <o:OLEObject Type="Embed" ProgID="Equation.DSMT4" ShapeID="_x0000_i1610" DrawAspect="Content" ObjectID="_1820276337" r:id="rId204"/>
              </w:object>
            </w:r>
            <w:r w:rsidRPr="00462C6E">
              <w:rPr>
                <w:rFonts w:ascii="Amiri" w:hAnsi="Amiri" w:cs="Amiri"/>
                <w:i/>
                <w:sz w:val="26"/>
                <w:szCs w:val="26"/>
                <w:rtl/>
              </w:rPr>
              <w:t xml:space="preserve"> و</w:t>
            </w:r>
            <w:r w:rsidRPr="00462C6E">
              <w:rPr>
                <w:rFonts w:ascii="Amiri" w:hAnsi="Amiri" w:cs="Amiri"/>
                <w:i/>
                <w:position w:val="-12"/>
                <w:sz w:val="26"/>
                <w:szCs w:val="26"/>
              </w:rPr>
              <w:object w:dxaOrig="1800" w:dyaOrig="360" w14:anchorId="7F7D2C8C">
                <v:shape id="_x0000_i1611" type="#_x0000_t75" style="width:90pt;height:18pt" o:ole="">
                  <v:imagedata r:id="rId205" o:title=""/>
                </v:shape>
                <o:OLEObject Type="Embed" ProgID="Equation.DSMT4" ShapeID="_x0000_i1611" DrawAspect="Content" ObjectID="_1820276338" r:id="rId206"/>
              </w:object>
            </w:r>
            <w:r w:rsidRPr="00462C6E">
              <w:rPr>
                <w:rFonts w:ascii="Amiri" w:hAnsi="Amiri" w:cs="Amiri"/>
                <w:i/>
                <w:sz w:val="26"/>
                <w:szCs w:val="26"/>
                <w:rtl/>
              </w:rPr>
              <w:t xml:space="preserve"> .</w:t>
            </w:r>
          </w:p>
          <w:p w14:paraId="0A448847" w14:textId="0FA2807D" w:rsidR="00462C6E" w:rsidRPr="00462C6E" w:rsidRDefault="00462C6E" w:rsidP="00462C6E">
            <w:pPr>
              <w:pStyle w:val="Paragraphedeliste"/>
              <w:numPr>
                <w:ilvl w:val="0"/>
                <w:numId w:val="37"/>
              </w:numPr>
              <w:bidi/>
              <w:spacing w:after="20"/>
              <w:rPr>
                <w:rFonts w:ascii="Amiri" w:hAnsi="Amiri" w:cs="Amiri"/>
                <w:i/>
                <w:sz w:val="26"/>
                <w:szCs w:val="26"/>
                <w:rtl/>
              </w:rPr>
            </w:pPr>
            <w:r w:rsidRPr="00462C6E">
              <w:rPr>
                <w:rFonts w:ascii="Amiri" w:hAnsi="Amiri" w:cs="Amiri"/>
                <w:i/>
                <w:sz w:val="26"/>
                <w:szCs w:val="26"/>
                <w:rtl/>
              </w:rPr>
              <w:t>برهن بالتراجع أن المتتالية</w:t>
            </w:r>
            <w:r w:rsidRPr="00462C6E">
              <w:rPr>
                <w:position w:val="-14"/>
              </w:rPr>
              <w:object w:dxaOrig="480" w:dyaOrig="400" w14:anchorId="69D474FE">
                <v:shape id="_x0000_i1621" type="#_x0000_t75" style="width:24pt;height:20.25pt" o:ole="">
                  <v:imagedata r:id="rId201" o:title=""/>
                </v:shape>
                <o:OLEObject Type="Embed" ProgID="Equation.DSMT4" ShapeID="_x0000_i1621" DrawAspect="Content" ObjectID="_1820276339" r:id="rId207"/>
              </w:object>
            </w:r>
            <w:r w:rsidRPr="00462C6E">
              <w:rPr>
                <w:rFonts w:ascii="Amiri" w:hAnsi="Amiri" w:cs="Amiri"/>
                <w:i/>
                <w:sz w:val="26"/>
                <w:szCs w:val="26"/>
                <w:rtl/>
              </w:rPr>
              <w:t xml:space="preserve"> متناقصة </w:t>
            </w:r>
            <w:r w:rsidRPr="00462C6E">
              <w:rPr>
                <w:rFonts w:ascii="Amiri" w:hAnsi="Amiri" w:cs="Amiri" w:hint="cs"/>
                <w:i/>
                <w:sz w:val="26"/>
                <w:szCs w:val="26"/>
                <w:rtl/>
              </w:rPr>
              <w:t>تماما.</w:t>
            </w:r>
          </w:p>
          <w:p w14:paraId="022CCC3C" w14:textId="16464836" w:rsidR="00462C6E" w:rsidRPr="00462C6E" w:rsidRDefault="00462C6E" w:rsidP="00462C6E">
            <w:pPr>
              <w:pStyle w:val="Paragraphedeliste"/>
              <w:numPr>
                <w:ilvl w:val="0"/>
                <w:numId w:val="37"/>
              </w:numPr>
              <w:bidi/>
              <w:spacing w:after="20"/>
              <w:rPr>
                <w:rFonts w:ascii="Amiri" w:hAnsi="Amiri" w:cs="Amiri"/>
                <w:i/>
                <w:sz w:val="26"/>
                <w:szCs w:val="26"/>
                <w:rtl/>
              </w:rPr>
            </w:pPr>
            <w:r w:rsidRPr="00462C6E">
              <w:rPr>
                <w:rFonts w:ascii="Amiri" w:hAnsi="Amiri" w:cs="Amiri"/>
                <w:i/>
                <w:sz w:val="26"/>
                <w:szCs w:val="26"/>
                <w:rtl/>
              </w:rPr>
              <w:t>برهن أنه من أجل كل عدد طبيعي</w:t>
            </w:r>
            <w:r w:rsidRPr="00462C6E">
              <w:rPr>
                <w:position w:val="-4"/>
              </w:rPr>
              <w:object w:dxaOrig="220" w:dyaOrig="200" w14:anchorId="16991AB4">
                <v:shape id="_x0000_i1622" type="#_x0000_t75" style="width:11.25pt;height:9.75pt" o:ole="">
                  <v:imagedata r:id="rId208" o:title=""/>
                </v:shape>
                <o:OLEObject Type="Embed" ProgID="Equation.DSMT4" ShapeID="_x0000_i1622" DrawAspect="Content" ObjectID="_1820276340" r:id="rId209"/>
              </w:object>
            </w:r>
            <w:r w:rsidRPr="00462C6E">
              <w:rPr>
                <w:rFonts w:ascii="Amiri" w:hAnsi="Amiri" w:cs="Amiri"/>
                <w:i/>
                <w:sz w:val="26"/>
                <w:szCs w:val="26"/>
                <w:rtl/>
              </w:rPr>
              <w:t xml:space="preserve">، </w:t>
            </w:r>
            <w:r w:rsidRPr="00462C6E">
              <w:rPr>
                <w:position w:val="-12"/>
              </w:rPr>
              <w:object w:dxaOrig="780" w:dyaOrig="360" w14:anchorId="0AA22A7C">
                <v:shape id="_x0000_i1623" type="#_x0000_t75" style="width:39pt;height:18pt" o:ole="">
                  <v:imagedata r:id="rId210" o:title=""/>
                </v:shape>
                <o:OLEObject Type="Embed" ProgID="Equation.DSMT4" ShapeID="_x0000_i1623" DrawAspect="Content" ObjectID="_1820276341" r:id="rId211"/>
              </w:object>
            </w:r>
            <w:r w:rsidRPr="00462C6E">
              <w:rPr>
                <w:rFonts w:ascii="Amiri" w:hAnsi="Amiri" w:cs="Amiri"/>
                <w:i/>
                <w:sz w:val="26"/>
                <w:szCs w:val="26"/>
                <w:rtl/>
              </w:rPr>
              <w:t xml:space="preserve"> .</w:t>
            </w:r>
          </w:p>
          <w:p w14:paraId="2CD9F821" w14:textId="77777777" w:rsidR="00462C6E" w:rsidRPr="00740E89" w:rsidRDefault="00462C6E" w:rsidP="00462C6E">
            <w:pPr>
              <w:bidi/>
              <w:ind w:right="-851"/>
              <w:rPr>
                <w:rFonts w:ascii="Amiri" w:hAnsi="Amiri" w:cs="Amiri"/>
                <w:color w:val="FF0000"/>
                <w:sz w:val="26"/>
                <w:szCs w:val="26"/>
                <w:rtl/>
              </w:rPr>
            </w:pPr>
          </w:p>
          <w:p w14:paraId="724902E3" w14:textId="77777777" w:rsidR="006601D7" w:rsidRDefault="006F26AC" w:rsidP="00A76769">
            <w:pPr>
              <w:bidi/>
              <w:ind w:right="-851"/>
              <w:rPr>
                <w:rFonts w:ascii="Amiri" w:hAnsi="Amiri" w:cs="Amiri"/>
                <w:color w:val="FF0000"/>
                <w:sz w:val="26"/>
                <w:szCs w:val="26"/>
                <w:rtl/>
                <w:lang w:bidi="ar-DZ"/>
              </w:rPr>
            </w:pPr>
            <w:r w:rsidRPr="00740E89">
              <w:rPr>
                <w:rFonts w:ascii="Amiri" w:hAnsi="Amiri" w:cs="Amiri"/>
                <w:color w:val="FF0000"/>
                <w:sz w:val="26"/>
                <w:szCs w:val="26"/>
                <w:rtl/>
                <w:lang w:bidi="ar-DZ"/>
              </w:rPr>
              <w:lastRenderedPageBreak/>
              <w:t xml:space="preserve"> </w:t>
            </w:r>
          </w:p>
          <w:p w14:paraId="50B1FEEC" w14:textId="7600BD3E" w:rsidR="00A76769" w:rsidRDefault="0037059B" w:rsidP="006601D7">
            <w:pPr>
              <w:shd w:val="clear" w:color="auto" w:fill="DAEEF3" w:themeFill="accent5" w:themeFillTint="33"/>
              <w:bidi/>
              <w:ind w:right="-851"/>
              <w:rPr>
                <w:rFonts w:ascii="Amiri" w:hAnsi="Amiri" w:cs="Amiri"/>
                <w:color w:val="FF0000"/>
                <w:sz w:val="26"/>
                <w:szCs w:val="26"/>
                <w:rtl/>
                <w:lang w:bidi="ar-DZ"/>
              </w:rPr>
            </w:pPr>
            <w:r>
              <w:rPr>
                <w:rFonts w:ascii="Amiri" w:hAnsi="Amiri" w:cs="Amiri" w:hint="cs"/>
                <w:color w:val="FF0000"/>
                <w:sz w:val="26"/>
                <w:szCs w:val="26"/>
                <w:rtl/>
                <w:lang w:bidi="ar-DZ"/>
              </w:rPr>
              <w:t>الحل:</w:t>
            </w:r>
          </w:p>
          <w:p w14:paraId="70E39AC5" w14:textId="77777777" w:rsidR="003335A5" w:rsidRDefault="003335A5" w:rsidP="003335A5">
            <w:pPr>
              <w:pStyle w:val="Paragraphedeliste"/>
              <w:numPr>
                <w:ilvl w:val="0"/>
                <w:numId w:val="38"/>
              </w:numPr>
              <w:bidi/>
              <w:ind w:left="360"/>
              <w:rPr>
                <w:rFonts w:ascii="Amiri" w:hAnsi="Amiri" w:cs="Amiri"/>
                <w:color w:val="C00000"/>
                <w:sz w:val="26"/>
                <w:szCs w:val="26"/>
                <w:lang w:bidi="ar-DZ"/>
              </w:rPr>
            </w:pPr>
            <w:r w:rsidRPr="00A3006B">
              <w:rPr>
                <w:rFonts w:ascii="Amiri" w:hAnsi="Amiri" w:cs="Amiri" w:hint="cs"/>
                <w:color w:val="C00000"/>
                <w:sz w:val="26"/>
                <w:szCs w:val="26"/>
                <w:rtl/>
                <w:lang w:bidi="ar-DZ"/>
              </w:rPr>
              <w:t>أ) ال</w:t>
            </w:r>
            <w:r w:rsidRPr="00A3006B">
              <w:rPr>
                <w:rFonts w:ascii="Amiri" w:hAnsi="Amiri" w:cs="Amiri"/>
                <w:color w:val="C00000"/>
                <w:sz w:val="26"/>
                <w:szCs w:val="26"/>
                <w:rtl/>
                <w:lang w:bidi="ar-DZ"/>
              </w:rPr>
              <w:t>بره</w:t>
            </w:r>
            <w:r w:rsidRPr="00A3006B">
              <w:rPr>
                <w:rFonts w:ascii="Amiri" w:hAnsi="Amiri" w:cs="Amiri" w:hint="cs"/>
                <w:color w:val="C00000"/>
                <w:sz w:val="26"/>
                <w:szCs w:val="26"/>
                <w:rtl/>
                <w:lang w:bidi="ar-DZ"/>
              </w:rPr>
              <w:t>ا</w:t>
            </w:r>
            <w:r w:rsidRPr="00A3006B">
              <w:rPr>
                <w:rFonts w:ascii="Amiri" w:hAnsi="Amiri" w:cs="Amiri"/>
                <w:color w:val="C00000"/>
                <w:sz w:val="26"/>
                <w:szCs w:val="26"/>
                <w:rtl/>
                <w:lang w:bidi="ar-DZ"/>
              </w:rPr>
              <w:t xml:space="preserve">ن بالتراجع أنّ المتتالية </w:t>
            </w:r>
            <w:r w:rsidRPr="00A3006B">
              <w:rPr>
                <w:rFonts w:ascii="Amiri" w:hAnsi="Amiri" w:cs="Amiri"/>
                <w:color w:val="C00000"/>
                <w:position w:val="-14"/>
                <w:sz w:val="26"/>
                <w:szCs w:val="26"/>
                <w:lang w:bidi="ar-DZ"/>
              </w:rPr>
              <w:object w:dxaOrig="480" w:dyaOrig="400" w14:anchorId="2DA64D7A">
                <v:shape id="_x0000_i1648" type="#_x0000_t75" style="width:24pt;height:20.25pt" o:ole="">
                  <v:imagedata r:id="rId212" o:title=""/>
                </v:shape>
                <o:OLEObject Type="Embed" ProgID="Equation.DSMT4" ShapeID="_x0000_i1648" DrawAspect="Content" ObjectID="_1820276342" r:id="rId213"/>
              </w:object>
            </w:r>
            <w:r w:rsidRPr="00A3006B">
              <w:rPr>
                <w:rFonts w:ascii="Amiri" w:hAnsi="Amiri" w:cs="Amiri"/>
                <w:color w:val="C00000"/>
                <w:sz w:val="26"/>
                <w:szCs w:val="26"/>
                <w:rtl/>
                <w:lang w:bidi="ar-DZ"/>
              </w:rPr>
              <w:t xml:space="preserve"> متناقصة.</w:t>
            </w:r>
          </w:p>
          <w:p w14:paraId="66B57DD6" w14:textId="77777777" w:rsidR="003335A5" w:rsidRDefault="003335A5" w:rsidP="003335A5">
            <w:pPr>
              <w:pStyle w:val="Paragraphedeliste"/>
              <w:bidi/>
              <w:ind w:left="0"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>
              <w:rPr>
                <w:rFonts w:ascii="Amiri" w:hAnsi="Amiri" w:cs="Amiri" w:hint="cs"/>
                <w:color w:val="EE0000"/>
                <w:sz w:val="26"/>
                <w:szCs w:val="26"/>
                <w:rtl/>
                <w:lang w:bidi="ar-DZ"/>
              </w:rPr>
              <w:t xml:space="preserve">  </w:t>
            </w:r>
            <w:r w:rsidRPr="00C337BB">
              <w:rPr>
                <w:color w:val="EE0000"/>
                <w:position w:val="-14"/>
                <w:lang w:bidi="ar-DZ"/>
              </w:rPr>
              <w:object w:dxaOrig="480" w:dyaOrig="400" w14:anchorId="5FF71683">
                <v:shape id="_x0000_i1649" type="#_x0000_t75" style="width:24pt;height:20.25pt" o:ole="">
                  <v:imagedata r:id="rId214" o:title=""/>
                </v:shape>
                <o:OLEObject Type="Embed" ProgID="Equation.DSMT4" ShapeID="_x0000_i1649" DrawAspect="Content" ObjectID="_1820276343" r:id="rId215"/>
              </w:object>
            </w:r>
            <w:r w:rsidRPr="00A3006B">
              <w:rPr>
                <w:rFonts w:ascii="Amiri" w:hAnsi="Amiri" w:cs="Amiri" w:hint="cs"/>
                <w:color w:val="EE0000"/>
                <w:sz w:val="26"/>
                <w:szCs w:val="26"/>
                <w:rtl/>
                <w:lang w:bidi="ar-DZ"/>
              </w:rPr>
              <w:t xml:space="preserve"> </w:t>
            </w:r>
            <w:r w:rsidRPr="00A3006B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>متناقصة</w:t>
            </w:r>
            <w:r w:rsidRPr="00A3006B">
              <w:rPr>
                <w:rFonts w:ascii="Amiri" w:hAnsi="Amiri" w:cs="Amiri"/>
                <w:sz w:val="26"/>
                <w:szCs w:val="26"/>
                <w:lang w:bidi="ar-DZ"/>
              </w:rPr>
              <w:t xml:space="preserve"> </w:t>
            </w:r>
            <w:r w:rsidRPr="00A3006B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معناه: </w:t>
            </w:r>
            <w:r w:rsidRPr="00A3006B">
              <w:rPr>
                <w:position w:val="-12"/>
                <w:lang w:bidi="ar-DZ"/>
              </w:rPr>
              <w:object w:dxaOrig="880" w:dyaOrig="360" w14:anchorId="25278D96">
                <v:shape id="_x0000_i1650" type="#_x0000_t75" style="width:44.25pt;height:18pt" o:ole="">
                  <v:imagedata r:id="rId216" o:title=""/>
                </v:shape>
                <o:OLEObject Type="Embed" ProgID="Equation.DSMT4" ShapeID="_x0000_i1650" DrawAspect="Content" ObjectID="_1820276344" r:id="rId217"/>
              </w:object>
            </w:r>
            <w:r w:rsidRPr="00A3006B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</w:t>
            </w:r>
            <w:r w:rsidRPr="00A3006B">
              <w:rPr>
                <w:rFonts w:ascii="Amiri" w:hAnsi="Amiri" w:cs="Amiri"/>
                <w:color w:val="EE0000"/>
                <w:sz w:val="26"/>
                <w:szCs w:val="26"/>
                <w:rtl/>
                <w:lang w:bidi="ar-DZ"/>
              </w:rPr>
              <w:br/>
            </w: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 </w:t>
            </w:r>
            <w:r w:rsidRPr="00A3006B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لدينا: </w:t>
            </w:r>
            <w:r w:rsidRPr="00A3006B">
              <w:rPr>
                <w:position w:val="-12"/>
                <w:lang w:bidi="ar-DZ"/>
              </w:rPr>
              <w:object w:dxaOrig="1680" w:dyaOrig="360" w14:anchorId="796F7FD7">
                <v:shape id="_x0000_i1651" type="#_x0000_t75" style="width:84pt;height:18pt" o:ole="">
                  <v:imagedata r:id="rId218" o:title=""/>
                </v:shape>
                <o:OLEObject Type="Embed" ProgID="Equation.DSMT4" ShapeID="_x0000_i1651" DrawAspect="Content" ObjectID="_1820276345" r:id="rId219"/>
              </w:object>
            </w:r>
            <w:r w:rsidRPr="00A3006B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 </w:t>
            </w:r>
            <w:r w:rsidRPr="00A3006B">
              <w:rPr>
                <w:rFonts w:ascii="Amiri" w:hAnsi="Amiri" w:cs="Amiri"/>
                <w:sz w:val="26"/>
                <w:szCs w:val="26"/>
                <w:lang w:bidi="ar-DZ"/>
              </w:rPr>
              <w:t xml:space="preserve"> </w:t>
            </w:r>
            <w:r w:rsidRPr="00A3006B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 و   </w:t>
            </w:r>
            <w:r w:rsidRPr="00A3006B">
              <w:rPr>
                <w:position w:val="-12"/>
                <w:lang w:bidi="ar-DZ"/>
              </w:rPr>
              <w:object w:dxaOrig="639" w:dyaOrig="360" w14:anchorId="45885ED4">
                <v:shape id="_x0000_i1652" type="#_x0000_t75" style="width:32.25pt;height:18pt" o:ole="">
                  <v:imagedata r:id="rId220" o:title=""/>
                </v:shape>
                <o:OLEObject Type="Embed" ProgID="Equation.DSMT4" ShapeID="_x0000_i1652" DrawAspect="Content" ObjectID="_1820276346" r:id="rId221"/>
              </w:object>
            </w:r>
            <w:r w:rsidRPr="00A3006B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  </w:t>
            </w:r>
            <w:r w:rsidRPr="00A3006B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ومنه: </w:t>
            </w:r>
            <w:r w:rsidRPr="00A3006B">
              <w:rPr>
                <w:position w:val="-12"/>
                <w:lang w:bidi="ar-DZ"/>
              </w:rPr>
              <w:object w:dxaOrig="3140" w:dyaOrig="360" w14:anchorId="1BAAD172">
                <v:shape id="_x0000_i1653" type="#_x0000_t75" style="width:156.75pt;height:18pt" o:ole="">
                  <v:imagedata r:id="rId222" o:title=""/>
                </v:shape>
                <o:OLEObject Type="Embed" ProgID="Equation.DSMT4" ShapeID="_x0000_i1653" DrawAspect="Content" ObjectID="_1820276347" r:id="rId223"/>
              </w:object>
            </w:r>
          </w:p>
          <w:p w14:paraId="5BA967C3" w14:textId="77777777" w:rsidR="003335A5" w:rsidRDefault="003335A5" w:rsidP="003335A5">
            <w:pPr>
              <w:pStyle w:val="Paragraphedeliste"/>
              <w:bidi/>
              <w:ind w:left="0"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</w:t>
            </w:r>
            <w:r w:rsidRPr="00A3006B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</w:t>
            </w:r>
            <w:r w:rsidRPr="00467418">
              <w:rPr>
                <w:position w:val="-12"/>
                <w:lang w:bidi="ar-DZ"/>
              </w:rPr>
              <w:object w:dxaOrig="700" w:dyaOrig="360" w14:anchorId="0331C182">
                <v:shape id="_x0000_i1654" type="#_x0000_t75" style="width:35.25pt;height:18pt" o:ole="">
                  <v:imagedata r:id="rId224" o:title=""/>
                </v:shape>
                <o:OLEObject Type="Embed" ProgID="Equation.DSMT4" ShapeID="_x0000_i1654" DrawAspect="Content" ObjectID="_1820276348" r:id="rId225"/>
              </w:object>
            </w:r>
            <w:r w:rsidRPr="00A3006B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ومنه: الخاصية صحيحة من أجل </w:t>
            </w:r>
            <w:r w:rsidRPr="00467418">
              <w:rPr>
                <w:position w:val="-6"/>
                <w:lang w:bidi="ar-DZ"/>
              </w:rPr>
              <w:object w:dxaOrig="540" w:dyaOrig="279" w14:anchorId="26D94975">
                <v:shape id="_x0000_i1655" type="#_x0000_t75" style="width:27pt;height:14.25pt" o:ole="">
                  <v:imagedata r:id="rId226" o:title=""/>
                </v:shape>
                <o:OLEObject Type="Embed" ProgID="Equation.DSMT4" ShapeID="_x0000_i1655" DrawAspect="Content" ObjectID="_1820276349" r:id="rId227"/>
              </w:object>
            </w:r>
            <w:r w:rsidRPr="00A3006B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</w:t>
            </w:r>
          </w:p>
          <w:p w14:paraId="0CFE88B2" w14:textId="77777777" w:rsidR="003335A5" w:rsidRDefault="003335A5" w:rsidP="003335A5">
            <w:pPr>
              <w:pStyle w:val="Paragraphedeliste"/>
              <w:bidi/>
              <w:ind w:left="0"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</w:t>
            </w:r>
            <w:r w:rsidRPr="00A3006B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نفرض ان </w:t>
            </w:r>
            <w:r w:rsidRPr="00467418">
              <w:rPr>
                <w:position w:val="-12"/>
                <w:lang w:bidi="ar-DZ"/>
              </w:rPr>
              <w:object w:dxaOrig="880" w:dyaOrig="360" w14:anchorId="78E3CDF1">
                <v:shape id="_x0000_i1656" type="#_x0000_t75" style="width:44.25pt;height:18pt" o:ole="">
                  <v:imagedata r:id="rId228" o:title=""/>
                </v:shape>
                <o:OLEObject Type="Embed" ProgID="Equation.DSMT4" ShapeID="_x0000_i1656" DrawAspect="Content" ObjectID="_1820276350" r:id="rId229"/>
              </w:object>
            </w:r>
            <w:r w:rsidRPr="00A3006B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صحيحة من أجل العدد الطبيعي </w:t>
            </w:r>
            <w:r w:rsidRPr="001C543B">
              <w:rPr>
                <w:color w:val="EE0000"/>
                <w:position w:val="-6"/>
                <w:lang w:bidi="ar-DZ"/>
              </w:rPr>
              <w:object w:dxaOrig="200" w:dyaOrig="220" w14:anchorId="56608F7C">
                <v:shape id="_x0000_i1657" type="#_x0000_t75" style="width:9.75pt;height:11.25pt" o:ole="">
                  <v:imagedata r:id="rId230" o:title=""/>
                </v:shape>
                <o:OLEObject Type="Embed" ProgID="Equation.DSMT4" ShapeID="_x0000_i1657" DrawAspect="Content" ObjectID="_1820276351" r:id="rId231"/>
              </w:object>
            </w:r>
            <w:r w:rsidRPr="00A3006B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 ونثبت صحتها من أجل</w:t>
            </w:r>
            <w:r w:rsidRPr="00967DD9">
              <w:rPr>
                <w:position w:val="-14"/>
                <w:lang w:bidi="ar-DZ"/>
              </w:rPr>
              <w:object w:dxaOrig="680" w:dyaOrig="400" w14:anchorId="516D687B">
                <v:shape id="_x0000_i1658" type="#_x0000_t75" style="width:33.75pt;height:20.25pt" o:ole="">
                  <v:imagedata r:id="rId232" o:title=""/>
                </v:shape>
                <o:OLEObject Type="Embed" ProgID="Equation.DSMT4" ShapeID="_x0000_i1658" DrawAspect="Content" ObjectID="_1820276352" r:id="rId233"/>
              </w:object>
            </w:r>
            <w:r w:rsidRPr="00A3006B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أي: </w:t>
            </w:r>
            <w:r w:rsidRPr="00467418">
              <w:rPr>
                <w:position w:val="-12"/>
                <w:lang w:bidi="ar-DZ"/>
              </w:rPr>
              <w:object w:dxaOrig="1080" w:dyaOrig="360" w14:anchorId="6D4E07C1">
                <v:shape id="_x0000_i1659" type="#_x0000_t75" style="width:54pt;height:18pt" o:ole="">
                  <v:imagedata r:id="rId234" o:title=""/>
                </v:shape>
                <o:OLEObject Type="Embed" ProgID="Equation.DSMT4" ShapeID="_x0000_i1659" DrawAspect="Content" ObjectID="_1820276353" r:id="rId235"/>
              </w:object>
            </w:r>
            <w:r w:rsidRPr="00A3006B">
              <w:rPr>
                <w:rFonts w:ascii="Amiri" w:hAnsi="Amiri" w:cs="Amiri"/>
                <w:sz w:val="26"/>
                <w:szCs w:val="26"/>
                <w:rtl/>
                <w:lang w:bidi="ar-DZ"/>
              </w:rPr>
              <w:br/>
            </w: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 </w:t>
            </w:r>
            <w:r w:rsidRPr="00A3006B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لدينا: </w:t>
            </w:r>
            <w:r w:rsidRPr="00467418">
              <w:rPr>
                <w:position w:val="-12"/>
                <w:lang w:bidi="ar-DZ"/>
              </w:rPr>
              <w:object w:dxaOrig="880" w:dyaOrig="360" w14:anchorId="658C657B">
                <v:shape id="_x0000_i1660" type="#_x0000_t75" style="width:44.25pt;height:18pt" o:ole="">
                  <v:imagedata r:id="rId228" o:title=""/>
                </v:shape>
                <o:OLEObject Type="Embed" ProgID="Equation.DSMT4" ShapeID="_x0000_i1660" DrawAspect="Content" ObjectID="_1820276354" r:id="rId236"/>
              </w:object>
            </w:r>
            <w:r w:rsidRPr="00A3006B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ومنه: </w:t>
            </w:r>
            <w:r w:rsidRPr="00467418">
              <w:rPr>
                <w:position w:val="-12"/>
                <w:lang w:bidi="ar-DZ"/>
              </w:rPr>
              <w:object w:dxaOrig="2480" w:dyaOrig="360" w14:anchorId="561E0EF3">
                <v:shape id="_x0000_i1661" type="#_x0000_t75" style="width:124.5pt;height:18pt" o:ole="">
                  <v:imagedata r:id="rId237" o:title=""/>
                </v:shape>
                <o:OLEObject Type="Embed" ProgID="Equation.DSMT4" ShapeID="_x0000_i1661" DrawAspect="Content" ObjectID="_1820276355" r:id="rId238"/>
              </w:object>
            </w:r>
            <w:r w:rsidRPr="00A3006B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ومنه: </w:t>
            </w:r>
            <w:r w:rsidRPr="00467418">
              <w:rPr>
                <w:position w:val="-12"/>
                <w:lang w:bidi="ar-DZ"/>
              </w:rPr>
              <w:object w:dxaOrig="1080" w:dyaOrig="360" w14:anchorId="5A30765D">
                <v:shape id="_x0000_i1662" type="#_x0000_t75" style="width:54pt;height:18pt" o:ole="">
                  <v:imagedata r:id="rId234" o:title=""/>
                </v:shape>
                <o:OLEObject Type="Embed" ProgID="Equation.DSMT4" ShapeID="_x0000_i1662" DrawAspect="Content" ObjectID="_1820276356" r:id="rId239"/>
              </w:object>
            </w:r>
          </w:p>
          <w:p w14:paraId="1BCEDAE0" w14:textId="76D9AB5A" w:rsidR="003335A5" w:rsidRPr="00A3006B" w:rsidRDefault="003335A5" w:rsidP="003335A5">
            <w:pPr>
              <w:pStyle w:val="Paragraphedeliste"/>
              <w:bidi/>
              <w:ind w:left="0"/>
              <w:rPr>
                <w:rFonts w:ascii="Amiri" w:hAnsi="Amiri" w:cs="Amiri"/>
                <w:color w:val="C00000"/>
                <w:sz w:val="26"/>
                <w:szCs w:val="26"/>
                <w:rtl/>
                <w:lang w:bidi="ar-DZ"/>
              </w:rPr>
            </w:pPr>
            <w:r w:rsidRPr="00A3006B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>ومنه الخاصية صحيحة من أجل</w:t>
            </w:r>
            <w:r w:rsidRPr="00967DD9">
              <w:rPr>
                <w:position w:val="-14"/>
                <w:lang w:bidi="ar-DZ"/>
              </w:rPr>
              <w:object w:dxaOrig="680" w:dyaOrig="400" w14:anchorId="1039B1D1">
                <v:shape id="_x0000_i1663" type="#_x0000_t75" style="width:33.75pt;height:20.25pt" o:ole="">
                  <v:imagedata r:id="rId232" o:title=""/>
                </v:shape>
                <o:OLEObject Type="Embed" ProgID="Equation.DSMT4" ShapeID="_x0000_i1663" DrawAspect="Content" ObjectID="_1820276357" r:id="rId240"/>
              </w:object>
            </w:r>
            <w:r w:rsidRPr="00A3006B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  إذا هي صحيحة من أجل</w:t>
            </w:r>
            <w:r w:rsidRPr="001C543B">
              <w:rPr>
                <w:color w:val="EE0000"/>
                <w:position w:val="-6"/>
                <w:lang w:bidi="ar-DZ"/>
              </w:rPr>
              <w:object w:dxaOrig="200" w:dyaOrig="220" w14:anchorId="10676536">
                <v:shape id="_x0000_i1664" type="#_x0000_t75" style="width:9.75pt;height:11.25pt" o:ole="">
                  <v:imagedata r:id="rId230" o:title=""/>
                </v:shape>
                <o:OLEObject Type="Embed" ProgID="Equation.DSMT4" ShapeID="_x0000_i1664" DrawAspect="Content" ObjectID="_1820276358" r:id="rId241"/>
              </w:object>
            </w:r>
            <w:r w:rsidRPr="00A3006B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 </w:t>
            </w:r>
            <w:r>
              <w:rPr>
                <w:rFonts w:ascii="Amiri" w:hAnsi="Amiri" w:cs="Amiri"/>
                <w:sz w:val="26"/>
                <w:szCs w:val="26"/>
                <w:rtl/>
                <w:lang w:bidi="ar-DZ"/>
              </w:rPr>
              <w:br/>
            </w: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   </w:t>
            </w:r>
            <w:r w:rsidRPr="00A3006B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وبالتالي </w:t>
            </w:r>
            <w:r w:rsidRPr="00C337BB">
              <w:rPr>
                <w:color w:val="EE0000"/>
                <w:position w:val="-14"/>
                <w:lang w:bidi="ar-DZ"/>
              </w:rPr>
              <w:object w:dxaOrig="480" w:dyaOrig="400" w14:anchorId="69A28AA0">
                <v:shape id="_x0000_i1665" type="#_x0000_t75" style="width:24pt;height:20.25pt" o:ole="">
                  <v:imagedata r:id="rId214" o:title=""/>
                </v:shape>
                <o:OLEObject Type="Embed" ProgID="Equation.DSMT4" ShapeID="_x0000_i1665" DrawAspect="Content" ObjectID="_1820276359" r:id="rId242"/>
              </w:object>
            </w:r>
            <w:r w:rsidRPr="00A3006B">
              <w:rPr>
                <w:rFonts w:ascii="Amiri" w:hAnsi="Amiri" w:cs="Amiri" w:hint="cs"/>
                <w:color w:val="EE0000"/>
                <w:sz w:val="26"/>
                <w:szCs w:val="26"/>
                <w:rtl/>
                <w:lang w:bidi="ar-DZ"/>
              </w:rPr>
              <w:t xml:space="preserve"> </w:t>
            </w:r>
            <w:r w:rsidRPr="00A3006B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متناقصة على </w:t>
            </w:r>
            <w:r w:rsidRPr="00967DD9">
              <w:rPr>
                <w:position w:val="-6"/>
                <w:lang w:bidi="ar-DZ"/>
              </w:rPr>
              <w:object w:dxaOrig="260" w:dyaOrig="279" w14:anchorId="1BAD1D4E">
                <v:shape id="_x0000_i1666" type="#_x0000_t75" style="width:12.75pt;height:14.25pt" o:ole="">
                  <v:imagedata r:id="rId243" o:title=""/>
                </v:shape>
                <o:OLEObject Type="Embed" ProgID="Equation.DSMT4" ShapeID="_x0000_i1666" DrawAspect="Content" ObjectID="_1820276360" r:id="rId244"/>
              </w:object>
            </w:r>
          </w:p>
          <w:p w14:paraId="69AF7E6B" w14:textId="77777777" w:rsidR="003335A5" w:rsidRPr="00A3006B" w:rsidRDefault="003335A5" w:rsidP="003335A5">
            <w:pPr>
              <w:pStyle w:val="Paragraphedeliste"/>
              <w:bidi/>
              <w:ind w:left="0"/>
              <w:rPr>
                <w:rFonts w:ascii="Amiri" w:hAnsi="Amiri" w:cs="Amiri"/>
                <w:color w:val="C00000"/>
                <w:sz w:val="26"/>
                <w:szCs w:val="26"/>
                <w:rtl/>
                <w:lang w:bidi="ar-DZ"/>
              </w:rPr>
            </w:pPr>
            <w:r w:rsidRPr="00A3006B">
              <w:rPr>
                <w:rFonts w:ascii="Amiri" w:hAnsi="Amiri" w:cs="Amiri" w:hint="cs"/>
                <w:color w:val="C00000"/>
                <w:sz w:val="26"/>
                <w:szCs w:val="26"/>
                <w:rtl/>
                <w:lang w:bidi="ar-DZ"/>
              </w:rPr>
              <w:t>ب) البرها</w:t>
            </w:r>
            <w:r w:rsidRPr="00A3006B">
              <w:rPr>
                <w:rFonts w:ascii="Amiri" w:hAnsi="Amiri" w:cs="Amiri" w:hint="eastAsia"/>
                <w:color w:val="C00000"/>
                <w:sz w:val="26"/>
                <w:szCs w:val="26"/>
                <w:rtl/>
                <w:lang w:bidi="ar-DZ"/>
              </w:rPr>
              <w:t>ن</w:t>
            </w:r>
            <w:r w:rsidRPr="00A3006B">
              <w:rPr>
                <w:rFonts w:ascii="Amiri" w:hAnsi="Amiri" w:cs="Amiri"/>
                <w:color w:val="C00000"/>
                <w:sz w:val="26"/>
                <w:szCs w:val="26"/>
                <w:rtl/>
                <w:lang w:bidi="ar-DZ"/>
              </w:rPr>
              <w:t xml:space="preserve"> أنّه من أجل كل عدد طبيعي </w:t>
            </w:r>
            <w:r w:rsidRPr="00A3006B">
              <w:rPr>
                <w:rFonts w:ascii="Amiri" w:hAnsi="Amiri" w:cs="Amiri"/>
                <w:color w:val="C00000"/>
                <w:position w:val="-6"/>
                <w:sz w:val="26"/>
                <w:szCs w:val="26"/>
                <w:lang w:bidi="ar-DZ"/>
              </w:rPr>
              <w:object w:dxaOrig="200" w:dyaOrig="220" w14:anchorId="5B49F281">
                <v:shape id="_x0000_i1667" type="#_x0000_t75" style="width:9.75pt;height:11.25pt" o:ole="">
                  <v:imagedata r:id="rId245" o:title=""/>
                </v:shape>
                <o:OLEObject Type="Embed" ProgID="Equation.DSMT4" ShapeID="_x0000_i1667" DrawAspect="Content" ObjectID="_1820276361" r:id="rId246"/>
              </w:object>
            </w:r>
            <w:r w:rsidRPr="00A3006B">
              <w:rPr>
                <w:rFonts w:ascii="Amiri" w:hAnsi="Amiri" w:cs="Amiri"/>
                <w:color w:val="C00000"/>
                <w:sz w:val="26"/>
                <w:szCs w:val="26"/>
                <w:rtl/>
                <w:lang w:bidi="ar-DZ"/>
              </w:rPr>
              <w:t xml:space="preserve"> ، </w:t>
            </w:r>
            <w:r w:rsidRPr="00A3006B">
              <w:rPr>
                <w:rFonts w:ascii="Amiri" w:hAnsi="Amiri" w:cs="Amiri"/>
                <w:color w:val="C00000"/>
                <w:position w:val="-12"/>
                <w:sz w:val="26"/>
                <w:szCs w:val="26"/>
                <w:lang w:bidi="ar-DZ"/>
              </w:rPr>
              <w:object w:dxaOrig="780" w:dyaOrig="360" w14:anchorId="3EE92F68">
                <v:shape id="_x0000_i1668" type="#_x0000_t75" style="width:39pt;height:18pt" o:ole="">
                  <v:imagedata r:id="rId247" o:title=""/>
                </v:shape>
                <o:OLEObject Type="Embed" ProgID="Equation.DSMT4" ShapeID="_x0000_i1668" DrawAspect="Content" ObjectID="_1820276362" r:id="rId248"/>
              </w:object>
            </w:r>
          </w:p>
          <w:p w14:paraId="0C91ADCF" w14:textId="77777777" w:rsidR="003335A5" w:rsidRDefault="003335A5" w:rsidP="003335A5">
            <w:pPr>
              <w:pStyle w:val="Paragraphedeliste"/>
              <w:keepNext/>
              <w:keepLines/>
              <w:bidi/>
              <w:ind w:left="64"/>
              <w:outlineLvl w:val="0"/>
              <w:rPr>
                <w:rtl/>
              </w:rPr>
            </w:pPr>
            <w:r w:rsidRPr="007C471E">
              <w:rPr>
                <w:rFonts w:ascii="Amiri" w:eastAsiaTheme="majorEastAsia" w:hAnsi="Amiri" w:cs="Amiri"/>
                <w:sz w:val="26"/>
                <w:szCs w:val="26"/>
                <w:rtl/>
                <w:lang w:bidi="ar-DZ"/>
              </w:rPr>
              <w:t>لدينا:</w:t>
            </w:r>
            <w:r w:rsidRPr="00C12B2F">
              <w:rPr>
                <w:position w:val="-12"/>
              </w:rPr>
              <w:object w:dxaOrig="620" w:dyaOrig="360" w14:anchorId="12CC7BE1">
                <v:shape id="_x0000_i1669" type="#_x0000_t75" style="width:30.75pt;height:18pt" o:ole="">
                  <v:imagedata r:id="rId249" o:title=""/>
                </v:shape>
                <o:OLEObject Type="Embed" ProgID="Equation.DSMT4" ShapeID="_x0000_i1669" DrawAspect="Content" ObjectID="_1820276363" r:id="rId250"/>
              </w:object>
            </w:r>
            <w:r w:rsidRPr="007C471E">
              <w:rPr>
                <w:rFonts w:ascii="Amiri" w:hAnsi="Amiri" w:cs="Amiri"/>
                <w:sz w:val="26"/>
                <w:szCs w:val="26"/>
                <w:rtl/>
              </w:rPr>
              <w:t xml:space="preserve"> و </w:t>
            </w:r>
            <w:r w:rsidRPr="001C543B">
              <w:rPr>
                <w:rFonts w:ascii="Amiri" w:hAnsi="Amiri" w:cs="Amiri"/>
                <w:color w:val="EE0000"/>
                <w:position w:val="-6"/>
                <w:sz w:val="26"/>
                <w:szCs w:val="26"/>
                <w:lang w:bidi="ar-DZ"/>
              </w:rPr>
              <w:object w:dxaOrig="680" w:dyaOrig="279" w14:anchorId="49B92B13">
                <v:shape id="_x0000_i1670" type="#_x0000_t75" style="width:33.75pt;height:14.25pt" o:ole="">
                  <v:imagedata r:id="rId251" o:title=""/>
                </v:shape>
                <o:OLEObject Type="Embed" ProgID="Equation.DSMT4" ShapeID="_x0000_i1670" DrawAspect="Content" ObjectID="_1820276364" r:id="rId252"/>
              </w:object>
            </w:r>
            <w:r w:rsidRPr="007C471E">
              <w:rPr>
                <w:rFonts w:ascii="Amiri" w:eastAsiaTheme="majorEastAsia" w:hAnsi="Amiri" w:cs="Amiri"/>
                <w:sz w:val="26"/>
                <w:szCs w:val="26"/>
                <w:rtl/>
                <w:lang w:bidi="ar-DZ"/>
              </w:rPr>
              <w:t xml:space="preserve"> إذا الخاصية محققة من اجل </w:t>
            </w:r>
            <w:r w:rsidRPr="00C12B2F">
              <w:rPr>
                <w:position w:val="-6"/>
              </w:rPr>
              <w:object w:dxaOrig="540" w:dyaOrig="279" w14:anchorId="5FB6448D">
                <v:shape id="_x0000_i1671" type="#_x0000_t75" style="width:27pt;height:14.25pt" o:ole="">
                  <v:imagedata r:id="rId253" o:title=""/>
                </v:shape>
                <o:OLEObject Type="Embed" ProgID="Equation.DSMT4" ShapeID="_x0000_i1671" DrawAspect="Content" ObjectID="_1820276365" r:id="rId254"/>
              </w:object>
            </w:r>
          </w:p>
          <w:p w14:paraId="4BC596FF" w14:textId="77777777" w:rsidR="003335A5" w:rsidRPr="00A3006B" w:rsidRDefault="003335A5" w:rsidP="003335A5">
            <w:pPr>
              <w:pStyle w:val="Paragraphedeliste"/>
              <w:keepNext/>
              <w:keepLines/>
              <w:bidi/>
              <w:ind w:left="-66"/>
              <w:outlineLvl w:val="0"/>
              <w:rPr>
                <w:rFonts w:ascii="Amiri" w:hAnsi="Amiri" w:cs="Amiri"/>
                <w:sz w:val="26"/>
                <w:szCs w:val="26"/>
                <w:rtl/>
              </w:rPr>
            </w:pPr>
            <w:r w:rsidRPr="00C12B2F">
              <w:rPr>
                <w:rFonts w:ascii="Amiri" w:hAnsi="Amiri" w:cs="Amiri"/>
                <w:sz w:val="26"/>
                <w:szCs w:val="26"/>
                <w:rtl/>
              </w:rPr>
              <w:t>نفرض من</w:t>
            </w:r>
            <w:r w:rsidRPr="00C12B2F">
              <w:rPr>
                <w:rFonts w:ascii="Amiri" w:eastAsiaTheme="majorEastAsia" w:hAnsi="Amiri" w:cs="Amiri"/>
                <w:sz w:val="26"/>
                <w:szCs w:val="26"/>
                <w:rtl/>
                <w:lang w:bidi="ar-DZ"/>
              </w:rPr>
              <w:t xml:space="preserve"> أجل كل </w:t>
            </w:r>
            <w:r w:rsidRPr="00C12B2F">
              <w:rPr>
                <w:rFonts w:ascii="Amiri" w:hAnsi="Amiri" w:cs="Amiri"/>
                <w:position w:val="-6"/>
                <w:sz w:val="26"/>
                <w:szCs w:val="26"/>
                <w:lang w:bidi="ar-DZ"/>
              </w:rPr>
              <w:object w:dxaOrig="600" w:dyaOrig="279" w14:anchorId="6E70CE74">
                <v:shape id="_x0000_i1672" type="#_x0000_t75" style="width:33pt;height:13.5pt" o:ole="">
                  <v:imagedata r:id="rId255" o:title=""/>
                </v:shape>
                <o:OLEObject Type="Embed" ProgID="Equation.DSMT4" ShapeID="_x0000_i1672" DrawAspect="Content" ObjectID="_1820276366" r:id="rId256"/>
              </w:object>
            </w:r>
            <w:r w:rsidRPr="00C12B2F">
              <w:rPr>
                <w:rFonts w:ascii="Amiri" w:eastAsiaTheme="majorEastAsia" w:hAnsi="Amiri" w:cs="Amiri"/>
                <w:sz w:val="26"/>
                <w:szCs w:val="26"/>
                <w:rtl/>
                <w:lang w:bidi="ar-DZ"/>
              </w:rPr>
              <w:t xml:space="preserve">: </w:t>
            </w:r>
            <w:r w:rsidRPr="001C543B">
              <w:rPr>
                <w:rFonts w:ascii="Amiri" w:hAnsi="Amiri" w:cs="Amiri"/>
                <w:color w:val="EE0000"/>
                <w:position w:val="-12"/>
                <w:sz w:val="26"/>
                <w:szCs w:val="26"/>
                <w:lang w:bidi="ar-DZ"/>
              </w:rPr>
              <w:object w:dxaOrig="780" w:dyaOrig="360" w14:anchorId="78AD344B">
                <v:shape id="_x0000_i1673" type="#_x0000_t75" style="width:39pt;height:18pt" o:ole="">
                  <v:imagedata r:id="rId257" o:title=""/>
                </v:shape>
                <o:OLEObject Type="Embed" ProgID="Equation.DSMT4" ShapeID="_x0000_i1673" DrawAspect="Content" ObjectID="_1820276367" r:id="rId258"/>
              </w:object>
            </w:r>
            <w:r w:rsidRPr="00C12B2F">
              <w:rPr>
                <w:rFonts w:ascii="Amiri" w:eastAsiaTheme="majorEastAsia" w:hAnsi="Amiri" w:cs="Amiri"/>
                <w:sz w:val="26"/>
                <w:szCs w:val="26"/>
                <w:rtl/>
                <w:lang w:bidi="ar-DZ"/>
              </w:rPr>
              <w:t xml:space="preserve">صحيحة ونثبت صحة </w:t>
            </w:r>
            <w:r w:rsidRPr="001C543B">
              <w:rPr>
                <w:rFonts w:ascii="Amiri" w:hAnsi="Amiri" w:cs="Amiri"/>
                <w:color w:val="EE0000"/>
                <w:position w:val="-12"/>
                <w:sz w:val="26"/>
                <w:szCs w:val="26"/>
                <w:lang w:bidi="ar-DZ"/>
              </w:rPr>
              <w:object w:dxaOrig="940" w:dyaOrig="360" w14:anchorId="27BC20B3">
                <v:shape id="_x0000_i1674" type="#_x0000_t75" style="width:47.25pt;height:18pt" o:ole="">
                  <v:imagedata r:id="rId259" o:title=""/>
                </v:shape>
                <o:OLEObject Type="Embed" ProgID="Equation.DSMT4" ShapeID="_x0000_i1674" DrawAspect="Content" ObjectID="_1820276368" r:id="rId260"/>
              </w:object>
            </w:r>
          </w:p>
          <w:p w14:paraId="69AA06FD" w14:textId="66DD3355" w:rsidR="00A76769" w:rsidRPr="006601D7" w:rsidRDefault="003335A5" w:rsidP="006601D7">
            <w:pPr>
              <w:keepNext/>
              <w:keepLines/>
              <w:bidi/>
              <w:outlineLvl w:val="0"/>
              <w:rPr>
                <w:rFonts w:ascii="Amiri" w:eastAsiaTheme="majorEastAsia" w:hAnsi="Amiri" w:cs="Amiri" w:hint="cs"/>
                <w:sz w:val="26"/>
                <w:szCs w:val="26"/>
                <w:rtl/>
                <w:lang w:bidi="ar-DZ"/>
              </w:rPr>
            </w:pPr>
            <w:r w:rsidRPr="00C12B2F">
              <w:rPr>
                <w:rFonts w:ascii="Amiri" w:eastAsiaTheme="majorEastAsia" w:hAnsi="Amiri" w:cs="Amiri"/>
                <w:sz w:val="26"/>
                <w:szCs w:val="26"/>
                <w:rtl/>
                <w:lang w:bidi="ar-DZ"/>
              </w:rPr>
              <w:t xml:space="preserve">لدينا: </w:t>
            </w:r>
            <w:r w:rsidRPr="001C543B">
              <w:rPr>
                <w:rFonts w:ascii="Amiri" w:hAnsi="Amiri" w:cs="Amiri"/>
                <w:color w:val="EE0000"/>
                <w:position w:val="-12"/>
                <w:sz w:val="26"/>
                <w:szCs w:val="26"/>
                <w:lang w:bidi="ar-DZ"/>
              </w:rPr>
              <w:object w:dxaOrig="780" w:dyaOrig="360" w14:anchorId="773F4BD0">
                <v:shape id="_x0000_i1675" type="#_x0000_t75" style="width:39pt;height:18pt" o:ole="">
                  <v:imagedata r:id="rId257" o:title=""/>
                </v:shape>
                <o:OLEObject Type="Embed" ProgID="Equation.DSMT4" ShapeID="_x0000_i1675" DrawAspect="Content" ObjectID="_1820276369" r:id="rId261"/>
              </w:object>
            </w:r>
            <w:r w:rsidRPr="00C12B2F">
              <w:rPr>
                <w:rFonts w:ascii="Amiri" w:eastAsiaTheme="majorEastAsia" w:hAnsi="Amiri" w:cs="Amiri"/>
                <w:sz w:val="26"/>
                <w:szCs w:val="26"/>
                <w:rtl/>
                <w:lang w:bidi="ar-DZ"/>
              </w:rPr>
              <w:t xml:space="preserve"> ومنه:</w:t>
            </w:r>
            <w:r w:rsidRPr="00C12B2F">
              <w:rPr>
                <w:rFonts w:ascii="Amiri" w:hAnsi="Amiri" w:cs="Amiri"/>
                <w:sz w:val="26"/>
                <w:szCs w:val="26"/>
                <w:lang w:bidi="ar-DZ"/>
              </w:rPr>
              <w:t xml:space="preserve"> </w:t>
            </w:r>
            <w:r w:rsidRPr="001C543B">
              <w:rPr>
                <w:rFonts w:ascii="Amiri" w:hAnsi="Amiri" w:cs="Amiri"/>
                <w:color w:val="EE0000"/>
                <w:position w:val="-14"/>
                <w:sz w:val="26"/>
                <w:szCs w:val="26"/>
                <w:lang w:bidi="ar-DZ"/>
              </w:rPr>
              <w:object w:dxaOrig="2560" w:dyaOrig="400" w14:anchorId="524C7421">
                <v:shape id="_x0000_i1676" type="#_x0000_t75" style="width:128.25pt;height:20.25pt" o:ole="">
                  <v:imagedata r:id="rId262" o:title=""/>
                </v:shape>
                <o:OLEObject Type="Embed" ProgID="Equation.DSMT4" ShapeID="_x0000_i1676" DrawAspect="Content" ObjectID="_1820276370" r:id="rId263"/>
              </w:object>
            </w:r>
            <w:r w:rsidRPr="00C12B2F">
              <w:rPr>
                <w:rFonts w:ascii="Amiri" w:hAnsi="Amiri" w:cs="Amiri" w:hint="cs"/>
                <w:sz w:val="26"/>
                <w:szCs w:val="26"/>
                <w:rtl/>
              </w:rPr>
              <w:t xml:space="preserve">ومنه: </w:t>
            </w:r>
            <w:r w:rsidRPr="001C543B">
              <w:rPr>
                <w:rFonts w:ascii="Amiri" w:hAnsi="Amiri" w:cs="Amiri"/>
                <w:color w:val="EE0000"/>
                <w:position w:val="-12"/>
                <w:sz w:val="26"/>
                <w:szCs w:val="26"/>
                <w:lang w:bidi="ar-DZ"/>
              </w:rPr>
              <w:object w:dxaOrig="940" w:dyaOrig="360" w14:anchorId="5A1002B5">
                <v:shape id="_x0000_i1677" type="#_x0000_t75" style="width:47.25pt;height:18pt" o:ole="">
                  <v:imagedata r:id="rId264" o:title=""/>
                </v:shape>
                <o:OLEObject Type="Embed" ProgID="Equation.DSMT4" ShapeID="_x0000_i1677" DrawAspect="Content" ObjectID="_1820276371" r:id="rId265"/>
              </w:object>
            </w:r>
            <w:r w:rsidRPr="00C12B2F">
              <w:rPr>
                <w:rFonts w:ascii="Amiri" w:hAnsi="Amiri" w:cs="Amiri" w:hint="cs"/>
                <w:sz w:val="26"/>
                <w:szCs w:val="26"/>
                <w:rtl/>
              </w:rPr>
              <w:t xml:space="preserve"> صحيحة</w:t>
            </w:r>
            <w:r>
              <w:rPr>
                <w:rFonts w:ascii="Amiri" w:eastAsiaTheme="majorEastAsia" w:hAnsi="Amiri" w:cs="Amiri" w:hint="cs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Amiri" w:eastAsiaTheme="majorEastAsia" w:hAnsi="Amiri" w:cs="Amiri"/>
                <w:sz w:val="26"/>
                <w:szCs w:val="26"/>
                <w:rtl/>
                <w:lang w:bidi="ar-DZ"/>
              </w:rPr>
              <w:br/>
            </w:r>
            <w:r>
              <w:rPr>
                <w:rFonts w:ascii="Amiri" w:eastAsiaTheme="majorEastAsia" w:hAnsi="Amiri" w:cs="Amiri" w:hint="cs"/>
                <w:sz w:val="26"/>
                <w:szCs w:val="26"/>
                <w:rtl/>
                <w:lang w:bidi="ar-DZ"/>
              </w:rPr>
              <w:t xml:space="preserve">  </w:t>
            </w:r>
            <w:r>
              <w:rPr>
                <w:rFonts w:ascii="Amiri" w:eastAsiaTheme="majorEastAsia" w:hAnsi="Amiri" w:cs="Amiri" w:hint="cs"/>
                <w:sz w:val="26"/>
                <w:szCs w:val="26"/>
                <w:rtl/>
                <w:lang w:bidi="ar-DZ"/>
              </w:rPr>
              <w:t>إذا</w:t>
            </w:r>
            <w:r w:rsidRPr="00C12B2F">
              <w:rPr>
                <w:rFonts w:ascii="Amiri" w:eastAsiaTheme="majorEastAsia" w:hAnsi="Amiri" w:cs="Amiri"/>
                <w:sz w:val="26"/>
                <w:szCs w:val="26"/>
                <w:rtl/>
                <w:lang w:bidi="ar-DZ"/>
              </w:rPr>
              <w:t xml:space="preserve">: حسب مبدا الاستدلال بالتراجع </w:t>
            </w:r>
            <w:r w:rsidRPr="001C543B">
              <w:rPr>
                <w:rFonts w:ascii="Amiri" w:hAnsi="Amiri" w:cs="Amiri"/>
                <w:color w:val="EE0000"/>
                <w:position w:val="-12"/>
                <w:sz w:val="26"/>
                <w:szCs w:val="26"/>
                <w:lang w:bidi="ar-DZ"/>
              </w:rPr>
              <w:object w:dxaOrig="780" w:dyaOrig="360" w14:anchorId="3344C919">
                <v:shape id="_x0000_i1678" type="#_x0000_t75" style="width:39pt;height:18pt" o:ole="">
                  <v:imagedata r:id="rId257" o:title=""/>
                </v:shape>
                <o:OLEObject Type="Embed" ProgID="Equation.DSMT4" ShapeID="_x0000_i1678" DrawAspect="Content" ObjectID="_1820276372" r:id="rId266"/>
              </w:object>
            </w:r>
          </w:p>
          <w:p w14:paraId="2DEC3387" w14:textId="1568DA41" w:rsidR="006F26AC" w:rsidRPr="006601D7" w:rsidRDefault="006F26AC" w:rsidP="006601D7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</w:pPr>
            <w:r w:rsidRPr="00740E89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  <w:t>تمرين:</w:t>
            </w:r>
          </w:p>
          <w:p w14:paraId="59817DD6" w14:textId="77777777" w:rsidR="006F26AC" w:rsidRPr="00740E89" w:rsidRDefault="006F26AC" w:rsidP="006F26AC">
            <w:pPr>
              <w:bidi/>
              <w:ind w:right="-851"/>
              <w:rPr>
                <w:rFonts w:ascii="Amiri" w:hAnsi="Amiri" w:cs="Amiri"/>
                <w:sz w:val="26"/>
                <w:szCs w:val="26"/>
              </w:rPr>
            </w:pPr>
            <w:r w:rsidRPr="00740E89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المتتالية العددية </w:t>
            </w:r>
            <w:r w:rsidRPr="00740E89">
              <w:rPr>
                <w:rFonts w:ascii="Amiri" w:hAnsi="Amiri" w:cs="Amiri"/>
                <w:position w:val="-14"/>
                <w:sz w:val="26"/>
                <w:szCs w:val="26"/>
              </w:rPr>
              <w:object w:dxaOrig="480" w:dyaOrig="400" w14:anchorId="21DF5A64">
                <v:shape id="_x0000_i1466" type="#_x0000_t75" style="width:24pt;height:20.25pt" o:ole="">
                  <v:imagedata r:id="rId267" o:title=""/>
                </v:shape>
                <o:OLEObject Type="Embed" ProgID="Equation.DSMT4" ShapeID="_x0000_i1466" DrawAspect="Content" ObjectID="_1820276373" r:id="rId268"/>
              </w:object>
            </w:r>
            <w:r w:rsidRPr="00740E89">
              <w:rPr>
                <w:rFonts w:ascii="Amiri" w:hAnsi="Amiri" w:cs="Amiri"/>
                <w:sz w:val="26"/>
                <w:szCs w:val="26"/>
                <w:rtl/>
              </w:rPr>
              <w:t xml:space="preserve"> 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6"/>
                  <w:szCs w:val="26"/>
                  <w:rtl/>
                </w:rPr>
                <m:t>N</m:t>
              </m:r>
            </m:oMath>
            <w:r w:rsidRPr="00740E89">
              <w:rPr>
                <w:rFonts w:ascii="Amiri" w:eastAsiaTheme="minorEastAsia" w:hAnsi="Amiri" w:cs="Amiri"/>
                <w:sz w:val="26"/>
                <w:szCs w:val="26"/>
                <w:rtl/>
              </w:rPr>
              <w:t xml:space="preserve"> بحدها الأول </w:t>
            </w:r>
            <w:r w:rsidRPr="00740E89">
              <w:rPr>
                <w:rFonts w:ascii="Amiri" w:hAnsi="Amiri" w:cs="Amiri"/>
                <w:position w:val="-12"/>
                <w:sz w:val="26"/>
                <w:szCs w:val="26"/>
              </w:rPr>
              <w:object w:dxaOrig="639" w:dyaOrig="360" w14:anchorId="109B6E18">
                <v:shape id="_x0000_i1467" type="#_x0000_t75" style="width:32.25pt;height:18pt" o:ole="">
                  <v:imagedata r:id="rId269" o:title=""/>
                </v:shape>
                <o:OLEObject Type="Embed" ProgID="Equation.DSMT4" ShapeID="_x0000_i1467" DrawAspect="Content" ObjectID="_1820276374" r:id="rId270"/>
              </w:object>
            </w:r>
            <w:r w:rsidRPr="00740E89">
              <w:rPr>
                <w:rFonts w:ascii="Amiri" w:hAnsi="Amiri" w:cs="Amiri"/>
                <w:sz w:val="26"/>
                <w:szCs w:val="26"/>
                <w:rtl/>
              </w:rPr>
              <w:t xml:space="preserve">  و  </w:t>
            </w:r>
            <w:r w:rsidRPr="00740E89">
              <w:rPr>
                <w:rFonts w:ascii="Amiri" w:hAnsi="Amiri" w:cs="Amiri"/>
                <w:position w:val="-24"/>
                <w:sz w:val="26"/>
                <w:szCs w:val="26"/>
              </w:rPr>
              <w:object w:dxaOrig="1380" w:dyaOrig="620" w14:anchorId="35DB584D">
                <v:shape id="_x0000_i1468" type="#_x0000_t75" style="width:69pt;height:30.75pt" o:ole="">
                  <v:imagedata r:id="rId271" o:title=""/>
                </v:shape>
                <o:OLEObject Type="Embed" ProgID="Equation.DSMT4" ShapeID="_x0000_i1468" DrawAspect="Content" ObjectID="_1820276375" r:id="rId272"/>
              </w:object>
            </w:r>
          </w:p>
          <w:p w14:paraId="47FFED2A" w14:textId="3F03F2C1" w:rsidR="006F26AC" w:rsidRPr="0037059B" w:rsidRDefault="006F26AC" w:rsidP="0037059B">
            <w:pPr>
              <w:pStyle w:val="Paragraphedeliste"/>
              <w:numPr>
                <w:ilvl w:val="0"/>
                <w:numId w:val="36"/>
              </w:numPr>
              <w:bidi/>
              <w:spacing w:after="200" w:line="276" w:lineRule="auto"/>
              <w:ind w:right="-851"/>
              <w:rPr>
                <w:rFonts w:ascii="Amiri" w:hAnsi="Amiri" w:cs="Amiri"/>
                <w:sz w:val="28"/>
                <w:szCs w:val="28"/>
              </w:rPr>
            </w:pPr>
            <w:r w:rsidRPr="00740E89">
              <w:rPr>
                <w:rFonts w:ascii="Amiri" w:hAnsi="Amiri" w:cs="Amiri"/>
                <w:sz w:val="26"/>
                <w:szCs w:val="26"/>
                <w:rtl/>
              </w:rPr>
              <w:t xml:space="preserve">برهن بالتراجع أنه من اجل كل عدد طبيعي </w:t>
            </w:r>
            <w:r w:rsidRPr="00740E89">
              <w:rPr>
                <w:rFonts w:ascii="Amiri" w:hAnsi="Amiri" w:cs="Amiri"/>
                <w:sz w:val="26"/>
                <w:szCs w:val="26"/>
              </w:rPr>
              <w:t>n</w:t>
            </w:r>
            <w:r w:rsidRPr="00740E89">
              <w:rPr>
                <w:rFonts w:ascii="Amiri" w:hAnsi="Amiri" w:cs="Amiri"/>
                <w:sz w:val="26"/>
                <w:szCs w:val="26"/>
                <w:rtl/>
              </w:rPr>
              <w:t xml:space="preserve">: </w:t>
            </w:r>
            <w:r w:rsidRPr="00740E89">
              <w:rPr>
                <w:rFonts w:ascii="Amiri" w:hAnsi="Amiri" w:cs="Amiri"/>
                <w:position w:val="-28"/>
                <w:sz w:val="26"/>
                <w:szCs w:val="26"/>
              </w:rPr>
              <w:object w:dxaOrig="1480" w:dyaOrig="740" w14:anchorId="3AD743AF">
                <v:shape id="_x0000_i1469" type="#_x0000_t75" style="width:74.25pt;height:36.75pt" o:ole="">
                  <v:imagedata r:id="rId273" o:title=""/>
                </v:shape>
                <o:OLEObject Type="Embed" ProgID="Equation.DSMT4" ShapeID="_x0000_i1469" DrawAspect="Content" ObjectID="_1820276376" r:id="rId274"/>
              </w:object>
            </w:r>
          </w:p>
          <w:p w14:paraId="7192B521" w14:textId="4DAFAC63" w:rsidR="00F84FCB" w:rsidRDefault="0037059B" w:rsidP="006601D7">
            <w:pPr>
              <w:shd w:val="clear" w:color="auto" w:fill="DAEEF3" w:themeFill="accent5" w:themeFillTint="33"/>
              <w:bidi/>
              <w:ind w:right="-851"/>
              <w:rPr>
                <w:rFonts w:ascii="Amiri" w:hAnsi="Amiri" w:cs="Amiri"/>
                <w:color w:val="C00000"/>
                <w:sz w:val="26"/>
                <w:szCs w:val="26"/>
                <w:rtl/>
              </w:rPr>
            </w:pPr>
            <w:r w:rsidRPr="0037059B">
              <w:rPr>
                <w:rFonts w:ascii="Amiri" w:hAnsi="Amiri" w:cs="Amiri" w:hint="cs"/>
                <w:color w:val="C00000"/>
                <w:sz w:val="26"/>
                <w:szCs w:val="26"/>
                <w:rtl/>
              </w:rPr>
              <w:t>الحل:</w:t>
            </w:r>
          </w:p>
          <w:p w14:paraId="11930700" w14:textId="77777777" w:rsidR="009F6B7A" w:rsidRPr="00D50027" w:rsidRDefault="009F6B7A" w:rsidP="009F6B7A">
            <w:pPr>
              <w:bidi/>
              <w:ind w:left="360"/>
              <w:contextualSpacing/>
              <w:rPr>
                <w:rFonts w:ascii="Amiri" w:hAnsi="Amiri" w:cs="Amiri"/>
                <w:color w:val="C00000"/>
                <w:sz w:val="26"/>
                <w:szCs w:val="26"/>
              </w:rPr>
            </w:pPr>
            <w:r w:rsidRPr="00D50027">
              <w:rPr>
                <w:rFonts w:ascii="Amiri" w:hAnsi="Amiri" w:cs="Amiri" w:hint="cs"/>
                <w:color w:val="C00000"/>
                <w:sz w:val="26"/>
                <w:szCs w:val="26"/>
                <w:rtl/>
              </w:rPr>
              <w:t>ال</w:t>
            </w:r>
            <w:r w:rsidRPr="00D50027">
              <w:rPr>
                <w:rFonts w:ascii="Amiri" w:hAnsi="Amiri" w:cs="Amiri"/>
                <w:color w:val="C00000"/>
                <w:sz w:val="26"/>
                <w:szCs w:val="26"/>
                <w:rtl/>
                <w:lang w:bidi="ar-DZ"/>
              </w:rPr>
              <w:t>بره</w:t>
            </w:r>
            <w:r w:rsidRPr="00D50027">
              <w:rPr>
                <w:rFonts w:ascii="Amiri" w:hAnsi="Amiri" w:cs="Amiri" w:hint="cs"/>
                <w:color w:val="C00000"/>
                <w:sz w:val="26"/>
                <w:szCs w:val="26"/>
                <w:rtl/>
                <w:lang w:bidi="ar-DZ"/>
              </w:rPr>
              <w:t>ا</w:t>
            </w:r>
            <w:r w:rsidRPr="00D50027">
              <w:rPr>
                <w:rFonts w:ascii="Amiri" w:hAnsi="Amiri" w:cs="Amiri"/>
                <w:color w:val="C00000"/>
                <w:sz w:val="26"/>
                <w:szCs w:val="26"/>
                <w:rtl/>
                <w:lang w:bidi="ar-DZ"/>
              </w:rPr>
              <w:t xml:space="preserve">ن بالتراجع أنه من أجل كل عدد طبيعي </w:t>
            </w:r>
            <w:r w:rsidRPr="00D50027">
              <w:rPr>
                <w:rFonts w:ascii="Amiri" w:hAnsi="Amiri" w:cs="Amiri"/>
                <w:color w:val="C00000"/>
                <w:sz w:val="26"/>
                <w:szCs w:val="26"/>
                <w:lang w:bidi="ar-DZ"/>
              </w:rPr>
              <w:t>n</w:t>
            </w:r>
            <w:r w:rsidRPr="00D50027">
              <w:rPr>
                <w:rFonts w:ascii="Amiri" w:hAnsi="Amiri" w:cs="Amiri"/>
                <w:color w:val="C00000"/>
                <w:sz w:val="26"/>
                <w:szCs w:val="26"/>
                <w:rtl/>
              </w:rPr>
              <w:t xml:space="preserve">: </w:t>
            </w:r>
            <w:r w:rsidRPr="00D50027">
              <w:rPr>
                <w:rFonts w:ascii="Amiri" w:hAnsi="Amiri" w:cs="Amiri"/>
                <w:color w:val="C00000"/>
                <w:position w:val="-28"/>
                <w:sz w:val="26"/>
                <w:szCs w:val="26"/>
              </w:rPr>
              <w:object w:dxaOrig="1480" w:dyaOrig="740" w14:anchorId="659DD19E">
                <v:shape id="_x0000_i1710" type="#_x0000_t75" style="width:74.25pt;height:36.75pt" o:ole="">
                  <v:imagedata r:id="rId275" o:title=""/>
                </v:shape>
                <o:OLEObject Type="Embed" ProgID="Equation.DSMT4" ShapeID="_x0000_i1710" DrawAspect="Content" ObjectID="_1820276377" r:id="rId276"/>
              </w:object>
            </w:r>
          </w:p>
          <w:p w14:paraId="50803FD3" w14:textId="77777777" w:rsidR="009F6B7A" w:rsidRPr="008726CC" w:rsidRDefault="009F6B7A" w:rsidP="009F1F3B">
            <w:pPr>
              <w:bidi/>
              <w:ind w:left="360"/>
              <w:contextualSpacing/>
              <w:rPr>
                <w:rFonts w:ascii="Amiri" w:hAnsi="Amiri" w:cs="Amiri"/>
                <w:sz w:val="26"/>
                <w:szCs w:val="26"/>
              </w:rPr>
            </w:pPr>
            <w:r w:rsidRPr="008726CC">
              <w:rPr>
                <w:rFonts w:ascii="Amiri" w:hAnsi="Amiri" w:cs="Amiri" w:hint="cs"/>
                <w:sz w:val="26"/>
                <w:szCs w:val="26"/>
                <w:rtl/>
              </w:rPr>
              <w:t xml:space="preserve">لدينا: </w:t>
            </w:r>
            <w:r w:rsidRPr="008726CC">
              <w:rPr>
                <w:rFonts w:ascii="Amiri" w:hAnsi="Amiri" w:cs="Amiri"/>
                <w:position w:val="-28"/>
                <w:sz w:val="26"/>
                <w:szCs w:val="26"/>
              </w:rPr>
              <w:object w:dxaOrig="2500" w:dyaOrig="740" w14:anchorId="727F8219">
                <v:shape id="_x0000_i1767" type="#_x0000_t75" style="width:125.25pt;height:36.75pt" o:ole="">
                  <v:imagedata r:id="rId277" o:title=""/>
                </v:shape>
                <o:OLEObject Type="Embed" ProgID="Equation.DSMT4" ShapeID="_x0000_i1767" DrawAspect="Content" ObjectID="_1820276378" r:id="rId278"/>
              </w:object>
            </w:r>
            <w:r w:rsidRPr="008726CC">
              <w:rPr>
                <w:rFonts w:ascii="Amiri" w:hAnsi="Amiri" w:cs="Amiri" w:hint="cs"/>
                <w:sz w:val="26"/>
                <w:szCs w:val="26"/>
                <w:rtl/>
              </w:rPr>
              <w:t xml:space="preserve"> ومنه الخاصية محققة من اجل </w:t>
            </w:r>
            <w:r w:rsidRPr="008726CC">
              <w:rPr>
                <w:rFonts w:ascii="Amiri" w:hAnsi="Amiri" w:cs="Amiri"/>
                <w:position w:val="-6"/>
                <w:sz w:val="26"/>
                <w:szCs w:val="26"/>
              </w:rPr>
              <w:object w:dxaOrig="560" w:dyaOrig="260" w14:anchorId="20AEE1E9">
                <v:shape id="_x0000_i1768" type="#_x0000_t75" style="width:27.75pt;height:12.75pt" o:ole="">
                  <v:imagedata r:id="rId279" o:title=""/>
                </v:shape>
                <o:OLEObject Type="Embed" ProgID="Equation.DSMT4" ShapeID="_x0000_i1768" DrawAspect="Content" ObjectID="_1820276379" r:id="rId280"/>
              </w:object>
            </w:r>
          </w:p>
          <w:p w14:paraId="631D5DAA" w14:textId="77777777" w:rsidR="009F6B7A" w:rsidRPr="008726CC" w:rsidRDefault="009F6B7A" w:rsidP="009F1F3B">
            <w:pPr>
              <w:bidi/>
              <w:ind w:left="360" w:hanging="283"/>
              <w:contextualSpacing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 w:rsidRPr="008726CC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>نفرض ان الخاصية صحيحة من أجل العدد الطبيعي</w:t>
            </w:r>
            <w:r w:rsidRPr="008726CC">
              <w:rPr>
                <w:rFonts w:ascii="Amiri" w:hAnsi="Amiri" w:cs="Amiri"/>
                <w:position w:val="-6"/>
                <w:sz w:val="26"/>
                <w:szCs w:val="26"/>
                <w:lang w:bidi="ar-DZ"/>
              </w:rPr>
              <w:object w:dxaOrig="200" w:dyaOrig="220" w14:anchorId="701D5F9D">
                <v:shape id="_x0000_i1769" type="#_x0000_t75" style="width:9.75pt;height:11.25pt" o:ole="">
                  <v:imagedata r:id="rId281" o:title=""/>
                </v:shape>
                <o:OLEObject Type="Embed" ProgID="Equation.DSMT4" ShapeID="_x0000_i1769" DrawAspect="Content" ObjectID="_1820276380" r:id="rId282"/>
              </w:object>
            </w:r>
            <w:r w:rsidRPr="008726CC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أي: </w:t>
            </w:r>
            <w:r w:rsidRPr="008726CC">
              <w:rPr>
                <w:rFonts w:ascii="Amiri" w:hAnsi="Amiri" w:cs="Amiri"/>
                <w:position w:val="-28"/>
                <w:sz w:val="26"/>
                <w:szCs w:val="26"/>
              </w:rPr>
              <w:object w:dxaOrig="1480" w:dyaOrig="740" w14:anchorId="31E9FE2D">
                <v:shape id="_x0000_i1770" type="#_x0000_t75" style="width:74.25pt;height:36.75pt" o:ole="">
                  <v:imagedata r:id="rId283" o:title=""/>
                </v:shape>
                <o:OLEObject Type="Embed" ProgID="Equation.DSMT4" ShapeID="_x0000_i1770" DrawAspect="Content" ObjectID="_1820276381" r:id="rId284"/>
              </w:object>
            </w:r>
            <w:r w:rsidRPr="008726CC">
              <w:rPr>
                <w:rFonts w:ascii="Amiri" w:hAnsi="Amiri" w:cs="Amiri" w:hint="cs"/>
                <w:sz w:val="26"/>
                <w:szCs w:val="26"/>
                <w:rtl/>
              </w:rPr>
              <w:t>ونثبت صحتها من اجل</w:t>
            </w:r>
            <w:r w:rsidRPr="008726CC">
              <w:rPr>
                <w:rFonts w:ascii="Amiri" w:hAnsi="Amiri" w:cs="Amiri"/>
                <w:position w:val="-14"/>
                <w:sz w:val="26"/>
                <w:szCs w:val="26"/>
              </w:rPr>
              <w:object w:dxaOrig="700" w:dyaOrig="400" w14:anchorId="78C8CCCD">
                <v:shape id="_x0000_i1771" type="#_x0000_t75" style="width:35.25pt;height:20.25pt" o:ole="">
                  <v:imagedata r:id="rId285" o:title=""/>
                </v:shape>
                <o:OLEObject Type="Embed" ProgID="Equation.DSMT4" ShapeID="_x0000_i1771" DrawAspect="Content" ObjectID="_1820276382" r:id="rId286"/>
              </w:object>
            </w:r>
            <w:r w:rsidRPr="008726CC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أي:</w:t>
            </w:r>
            <w:r w:rsidRPr="008726CC">
              <w:rPr>
                <w:rFonts w:ascii="Amiri" w:hAnsi="Amiri" w:cs="Amiri"/>
                <w:sz w:val="26"/>
                <w:szCs w:val="26"/>
              </w:rPr>
              <w:t xml:space="preserve"> </w:t>
            </w:r>
            <w:r w:rsidRPr="008726CC">
              <w:rPr>
                <w:rFonts w:ascii="Amiri" w:hAnsi="Amiri" w:cs="Amiri"/>
                <w:position w:val="-28"/>
                <w:sz w:val="26"/>
                <w:szCs w:val="26"/>
              </w:rPr>
              <w:object w:dxaOrig="1760" w:dyaOrig="740" w14:anchorId="4A65C71D">
                <v:shape id="_x0000_i1772" type="#_x0000_t75" style="width:88.5pt;height:36.75pt" o:ole="">
                  <v:imagedata r:id="rId287" o:title=""/>
                </v:shape>
                <o:OLEObject Type="Embed" ProgID="Equation.DSMT4" ShapeID="_x0000_i1772" DrawAspect="Content" ObjectID="_1820276383" r:id="rId288"/>
              </w:object>
            </w:r>
            <w:r w:rsidRPr="008726CC">
              <w:rPr>
                <w:rFonts w:ascii="Amiri" w:hAnsi="Amiri" w:cs="Amiri" w:hint="cs"/>
                <w:sz w:val="26"/>
                <w:szCs w:val="26"/>
                <w:rtl/>
              </w:rPr>
              <w:t xml:space="preserve">لدينا: </w:t>
            </w:r>
            <w:r w:rsidRPr="008726CC">
              <w:rPr>
                <w:rFonts w:ascii="Amiri" w:hAnsi="Amiri" w:cs="Amiri"/>
                <w:position w:val="-24"/>
                <w:sz w:val="26"/>
                <w:szCs w:val="26"/>
              </w:rPr>
              <w:object w:dxaOrig="1380" w:dyaOrig="620" w14:anchorId="3D947A14">
                <v:shape id="_x0000_i1773" type="#_x0000_t75" style="width:69pt;height:30.75pt" o:ole="">
                  <v:imagedata r:id="rId289" o:title=""/>
                </v:shape>
                <o:OLEObject Type="Embed" ProgID="Equation.DSMT4" ShapeID="_x0000_i1773" DrawAspect="Content" ObjectID="_1820276384" r:id="rId290"/>
              </w:object>
            </w:r>
            <w:r w:rsidRPr="008726CC">
              <w:rPr>
                <w:rFonts w:ascii="Amiri" w:hAnsi="Amiri" w:cs="Amiri" w:hint="cs"/>
                <w:sz w:val="26"/>
                <w:szCs w:val="26"/>
                <w:rtl/>
              </w:rPr>
              <w:t xml:space="preserve">  ومنه: </w:t>
            </w:r>
            <w:r w:rsidRPr="008726CC">
              <w:rPr>
                <w:rFonts w:ascii="Amiri" w:hAnsi="Amiri" w:cs="Amiri"/>
                <w:position w:val="-34"/>
                <w:sz w:val="26"/>
                <w:szCs w:val="26"/>
              </w:rPr>
              <w:object w:dxaOrig="2340" w:dyaOrig="800" w14:anchorId="041C233E">
                <v:shape id="_x0000_i1774" type="#_x0000_t75" style="width:117pt;height:39.75pt" o:ole="">
                  <v:imagedata r:id="rId291" o:title=""/>
                </v:shape>
                <o:OLEObject Type="Embed" ProgID="Equation.DSMT4" ShapeID="_x0000_i1774" DrawAspect="Content" ObjectID="_1820276385" r:id="rId292"/>
              </w:object>
            </w:r>
            <w:r w:rsidRPr="008726CC">
              <w:rPr>
                <w:rFonts w:ascii="Amiri" w:hAnsi="Amiri" w:cs="Amiri" w:hint="cs"/>
                <w:sz w:val="26"/>
                <w:szCs w:val="26"/>
                <w:rtl/>
              </w:rPr>
              <w:t xml:space="preserve"> ومنه: </w:t>
            </w:r>
            <w:r w:rsidRPr="008726CC">
              <w:rPr>
                <w:rFonts w:ascii="Amiri" w:hAnsi="Amiri" w:cs="Amiri"/>
                <w:position w:val="-28"/>
                <w:sz w:val="26"/>
                <w:szCs w:val="26"/>
              </w:rPr>
              <w:object w:dxaOrig="3580" w:dyaOrig="740" w14:anchorId="4680AA0F">
                <v:shape id="_x0000_i1775" type="#_x0000_t75" style="width:179.25pt;height:36.75pt" o:ole="">
                  <v:imagedata r:id="rId293" o:title=""/>
                </v:shape>
                <o:OLEObject Type="Embed" ProgID="Equation.DSMT4" ShapeID="_x0000_i1775" DrawAspect="Content" ObjectID="_1820276386" r:id="rId294"/>
              </w:object>
            </w:r>
          </w:p>
          <w:p w14:paraId="604AFF29" w14:textId="77777777" w:rsidR="009F1766" w:rsidRDefault="009F6B7A" w:rsidP="006601D7">
            <w:pPr>
              <w:bidi/>
              <w:ind w:left="360"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 w:rsidRPr="008726CC">
              <w:rPr>
                <w:rFonts w:ascii="Amiri" w:hAnsi="Amiri" w:cs="Amiri" w:hint="cs"/>
                <w:sz w:val="26"/>
                <w:szCs w:val="26"/>
                <w:rtl/>
              </w:rPr>
              <w:t xml:space="preserve">ومنه الخاصية صحيحة من اجل </w:t>
            </w:r>
            <w:r w:rsidRPr="008726CC">
              <w:rPr>
                <w:rFonts w:ascii="Amiri" w:hAnsi="Amiri" w:cs="Amiri"/>
                <w:position w:val="-14"/>
                <w:sz w:val="26"/>
                <w:szCs w:val="26"/>
              </w:rPr>
              <w:object w:dxaOrig="700" w:dyaOrig="400" w14:anchorId="5108E58D">
                <v:shape id="_x0000_i1776" type="#_x0000_t75" style="width:35.25pt;height:20.25pt" o:ole="">
                  <v:imagedata r:id="rId285" o:title=""/>
                </v:shape>
                <o:OLEObject Type="Embed" ProgID="Equation.DSMT4" ShapeID="_x0000_i1776" DrawAspect="Content" ObjectID="_1820276387" r:id="rId295"/>
              </w:object>
            </w:r>
            <w:r w:rsidRPr="008726CC">
              <w:rPr>
                <w:rFonts w:ascii="Amiri" w:hAnsi="Amiri" w:cs="Amiri" w:hint="cs"/>
                <w:sz w:val="26"/>
                <w:szCs w:val="26"/>
                <w:rtl/>
              </w:rPr>
              <w:t xml:space="preserve"> إذا حسب مبدأ الاستدلال بالتراجع هي صحيحة من أجل </w:t>
            </w:r>
            <w:r w:rsidRPr="008726CC">
              <w:rPr>
                <w:rFonts w:ascii="Amiri" w:hAnsi="Amiri" w:cs="Amiri"/>
                <w:position w:val="-6"/>
                <w:sz w:val="26"/>
                <w:szCs w:val="26"/>
                <w:lang w:bidi="ar-DZ"/>
              </w:rPr>
              <w:object w:dxaOrig="200" w:dyaOrig="220" w14:anchorId="5D5B45D6">
                <v:shape id="_x0000_i1777" type="#_x0000_t75" style="width:9.75pt;height:11.25pt" o:ole="">
                  <v:imagedata r:id="rId281" o:title=""/>
                </v:shape>
                <o:OLEObject Type="Embed" ProgID="Equation.DSMT4" ShapeID="_x0000_i1777" DrawAspect="Content" ObjectID="_1820276388" r:id="rId296"/>
              </w:object>
            </w:r>
          </w:p>
          <w:p w14:paraId="651E47A6" w14:textId="257078F6" w:rsidR="006601D7" w:rsidRPr="006601D7" w:rsidRDefault="006601D7" w:rsidP="006601D7">
            <w:pPr>
              <w:bidi/>
              <w:ind w:left="360"/>
              <w:rPr>
                <w:rFonts w:ascii="Amiri" w:hAnsi="Amiri" w:cs="Amiri"/>
                <w:color w:val="C00000"/>
                <w:sz w:val="26"/>
                <w:szCs w:val="26"/>
                <w:rtl/>
                <w:lang w:bidi="ar-DZ"/>
              </w:rPr>
            </w:pPr>
          </w:p>
        </w:tc>
        <w:tc>
          <w:tcPr>
            <w:tcW w:w="1179" w:type="dxa"/>
          </w:tcPr>
          <w:p w14:paraId="55AF92B4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B9BF6B4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9544623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1137205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20A2AB2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14B253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09F4D1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D01C786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8503219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79EE1CA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548F41F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ACA3F1F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BE47DBF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7B90166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F776704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2B7F0CD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59DB4F9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E349FC2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E18D25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EF0C312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5786254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66113B9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53E6690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5F191A8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F6DB0BA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E21891E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7960A8F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21FCE71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93F8B42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5CE4462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224289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E5F60ED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C165829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04104AB" w14:textId="77777777" w:rsidR="00AF05BA" w:rsidRPr="00792B9B" w:rsidRDefault="00AF05BA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406C0226" w14:textId="77777777" w:rsidR="00AF05BA" w:rsidRPr="00792B9B" w:rsidRDefault="00AF05BA" w:rsidP="003D5BFF">
      <w:pPr>
        <w:bidi/>
        <w:ind w:left="-993" w:right="-851"/>
        <w:rPr>
          <w:rFonts w:cstheme="minorHAnsi"/>
          <w:sz w:val="28"/>
          <w:szCs w:val="28"/>
        </w:rPr>
      </w:pPr>
    </w:p>
    <w:p w14:paraId="7B04686C" w14:textId="77777777" w:rsidR="00AF05BA" w:rsidRDefault="00AF05BA" w:rsidP="00283C06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0494752" wp14:editId="3641E7E3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1657073466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B7483C" w14:textId="77777777" w:rsidR="00AF05BA" w:rsidRPr="000377BF" w:rsidRDefault="00AF05BA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705B112B" w14:textId="1152E7A7" w:rsidR="00AF05BA" w:rsidRPr="00CD7CBC" w:rsidRDefault="00AF05BA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  <w:r w:rsidR="00CD7CBC" w:rsidRPr="00CD7CBC">
                              <w:rPr>
                                <w:rFonts w:ascii="Amiri" w:hAnsi="Amiri" w:cs="Amiri"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CD7CBC" w:rsidRPr="00CD7CBC">
                              <w:rPr>
                                <w:rFonts w:ascii="Amiri" w:hAnsi="Amiri" w:cs="Amiri"/>
                                <w:sz w:val="24"/>
                                <w:szCs w:val="24"/>
                                <w:rtl/>
                              </w:rPr>
                              <w:t>تبيان أن متتاليات محدودة من الأعلى أو محدودة من الأسفل أو محدودة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494752" id="_x0000_s1041" style="position:absolute;left:0;text-align:left;margin-left:-46.15pt;margin-top:66.05pt;width:543pt;height:53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" fillcolor="white [3201]" strokecolor="black [3200]" strokeweight="2pt">
                <v:textbox>
                  <w:txbxContent>
                    <w:p w14:paraId="76B7483C" w14:textId="77777777" w:rsidR="00AF05BA" w:rsidRPr="000377BF" w:rsidRDefault="00AF05BA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0377BF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705B112B" w14:textId="1152E7A7" w:rsidR="00AF05BA" w:rsidRPr="00CD7CBC" w:rsidRDefault="00AF05BA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0377BF">
                        <w:rPr>
                          <w:rFonts w:ascii="Amiri" w:hAnsi="Amiri" w:cs="Amir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  <w:r w:rsidR="00CD7CBC" w:rsidRPr="00CD7CBC">
                        <w:rPr>
                          <w:rFonts w:ascii="Amiri" w:hAnsi="Amiri" w:cs="Amiri"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CD7CBC" w:rsidRPr="00CD7CBC">
                        <w:rPr>
                          <w:rFonts w:ascii="Amiri" w:hAnsi="Amiri" w:cs="Amiri"/>
                          <w:sz w:val="24"/>
                          <w:szCs w:val="24"/>
                          <w:rtl/>
                        </w:rPr>
                        <w:t>تبيان أن متتاليات محدودة من الأعلى أو محدودة من الأسفل أو محدودة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969B3CD" wp14:editId="07238C21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191287101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FF4536" w14:textId="4F839653" w:rsidR="00AF05BA" w:rsidRPr="000377BF" w:rsidRDefault="00AF05BA" w:rsidP="00305590">
                            <w:pPr>
                              <w:bidi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 w:rsidR="00CD7CBC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01 ساعة</w:t>
                            </w:r>
                          </w:p>
                          <w:p w14:paraId="690F2B11" w14:textId="77777777" w:rsidR="00AF05BA" w:rsidRDefault="00AF05BA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69B3CD" id="_x0000_s1042" style="position:absolute;left:0;text-align:left;margin-left:-44.65pt;margin-top:.8pt;width:100.5pt;height:58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" fillcolor="white [3201]" strokecolor="black [3213]" strokeweight="2pt">
                <v:textbox>
                  <w:txbxContent>
                    <w:p w14:paraId="71FF4536" w14:textId="4F839653" w:rsidR="00AF05BA" w:rsidRPr="000377BF" w:rsidRDefault="00AF05BA" w:rsidP="00305590">
                      <w:pPr>
                        <w:bidi/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377BF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 w:rsidR="00CD7CBC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01 ساعة</w:t>
                      </w:r>
                    </w:p>
                    <w:p w14:paraId="690F2B11" w14:textId="77777777" w:rsidR="00AF05BA" w:rsidRDefault="00AF05BA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9C37A7E" wp14:editId="5B3F2FEE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442273886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FEC58" w14:textId="77777777" w:rsidR="00AF05BA" w:rsidRPr="000377BF" w:rsidRDefault="00AF05BA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الثالثة تسيير واقتصاد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C37A7E" id="_x0000_s1043" style="position:absolute;left:0;text-align:left;margin-left:396.35pt;margin-top:-.7pt;width:100.5pt;height:62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" fillcolor="white [3201]" strokecolor="black [3213]" strokeweight="2pt">
                <v:textbox>
                  <w:txbxContent>
                    <w:p w14:paraId="7ECFEC58" w14:textId="77777777" w:rsidR="00AF05BA" w:rsidRPr="000377BF" w:rsidRDefault="00AF05BA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الثالثة تسيير واقتصاد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21E968E" wp14:editId="0A8277F1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1308770503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6AD7D" w14:textId="77777777" w:rsidR="00AF05BA" w:rsidRPr="00E6785C" w:rsidRDefault="00AF05BA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000000" w:themeColor="text1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المحور: </w:t>
                            </w:r>
                            <w:r>
                              <w:rPr>
                                <w:rFonts w:ascii="Amiri" w:hAnsi="Amiri" w:cs="Amiri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المتتاليات العددية</w:t>
                            </w:r>
                          </w:p>
                          <w:p w14:paraId="55BA85DA" w14:textId="71AB8E52" w:rsidR="00AF05BA" w:rsidRPr="000377BF" w:rsidRDefault="00AF05BA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 w:rsidR="00CD7CBC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CD7CBC" w:rsidRPr="00CD7CBC">
                              <w:rPr>
                                <w:rFonts w:ascii="Amiri" w:hAnsi="Amiri" w:cs="Amiri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المتتاليات المحدودة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21E968E" id="_x0000_s1044" style="position:absolute;left:0;text-align:left;margin-left:66.35pt;margin-top:1.55pt;width:323.25pt;height:58.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" fillcolor="white [3212]" strokecolor="black [3213]" strokeweight="2pt">
                <v:textbox>
                  <w:txbxContent>
                    <w:p w14:paraId="7C86AD7D" w14:textId="77777777" w:rsidR="00AF05BA" w:rsidRPr="00E6785C" w:rsidRDefault="00AF05BA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000000" w:themeColor="text1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0377BF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المحور: </w:t>
                      </w:r>
                      <w:r>
                        <w:rPr>
                          <w:rFonts w:ascii="Amiri" w:hAnsi="Amiri" w:cs="Amiri" w:hint="cs"/>
                          <w:color w:val="000000" w:themeColor="text1"/>
                          <w:sz w:val="26"/>
                          <w:szCs w:val="26"/>
                          <w:rtl/>
                          <w:lang w:bidi="ar-DZ"/>
                        </w:rPr>
                        <w:t>المتتاليات العددية</w:t>
                      </w:r>
                    </w:p>
                    <w:p w14:paraId="55BA85DA" w14:textId="71AB8E52" w:rsidR="00AF05BA" w:rsidRPr="000377BF" w:rsidRDefault="00AF05BA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0377BF"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 w:rsidR="00CD7CBC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CD7CBC" w:rsidRPr="00CD7CBC">
                        <w:rPr>
                          <w:rFonts w:ascii="Amiri" w:hAnsi="Amiri" w:cs="Amiri"/>
                          <w:sz w:val="26"/>
                          <w:szCs w:val="26"/>
                          <w:rtl/>
                          <w:lang w:bidi="ar-DZ"/>
                        </w:rPr>
                        <w:t>المتتاليات المحدودة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7326E6A6" w14:textId="77777777" w:rsidR="00AF05BA" w:rsidRDefault="00AF05BA" w:rsidP="00686629">
      <w:pPr>
        <w:bidi/>
        <w:ind w:right="-851"/>
        <w:rPr>
          <w:rFonts w:cstheme="minorHAnsi"/>
          <w:sz w:val="28"/>
          <w:szCs w:val="28"/>
          <w:rtl/>
        </w:rPr>
      </w:pPr>
    </w:p>
    <w:p w14:paraId="366B7267" w14:textId="77777777" w:rsidR="00AF05BA" w:rsidRPr="00792B9B" w:rsidRDefault="00AF05BA" w:rsidP="00283C06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AF05BA" w:rsidRPr="00792B9B" w14:paraId="64B7E438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5310BC3F" w14:textId="77777777" w:rsidR="00AF05BA" w:rsidRPr="00305590" w:rsidRDefault="00AF05BA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4412AD21" w14:textId="77777777" w:rsidR="00AF05BA" w:rsidRPr="00305590" w:rsidRDefault="00AF05BA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1B88A894" w14:textId="77777777" w:rsidR="00AF05BA" w:rsidRPr="00305590" w:rsidRDefault="00AF05BA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AF05BA" w:rsidRPr="00792B9B" w14:paraId="0BE822E8" w14:textId="77777777" w:rsidTr="00305590">
        <w:tc>
          <w:tcPr>
            <w:tcW w:w="1278" w:type="dxa"/>
          </w:tcPr>
          <w:p w14:paraId="7DBB29DB" w14:textId="77777777" w:rsidR="00AF05BA" w:rsidRDefault="00AF05BA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1041BDE2" w14:textId="77777777" w:rsidR="00AF05BA" w:rsidRDefault="00AF05BA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51E3C60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FF0E56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D5BC74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AB855B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327DE62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8B25C7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4350467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0F6DDB3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9A406A6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9FFA5A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85425D7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F3C6619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B25A161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DACC6FA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85A3C43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8C6AF35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93C4810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8A5766A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EBC89DE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201B674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6C171CF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637DACF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7D1EB0D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B331FE0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35A9929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5B289FE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D64B5C9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B9E91B3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D4843E9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8623136" w14:textId="77777777" w:rsidR="00AF05BA" w:rsidRPr="00FB5A89" w:rsidRDefault="00AF05BA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1A06D038" w14:textId="77777777" w:rsidR="00AF05BA" w:rsidRDefault="00AF05BA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28C29D8" w14:textId="61861864" w:rsidR="00CD7CBC" w:rsidRPr="00CD7CBC" w:rsidRDefault="00CD7CBC" w:rsidP="00CD7CBC">
            <w:pPr>
              <w:bidi/>
              <w:rPr>
                <w:rFonts w:ascii="Amiri" w:hAnsi="Amiri" w:cs="Amiri"/>
                <w:color w:val="C00000"/>
                <w:sz w:val="26"/>
                <w:szCs w:val="26"/>
                <w:rtl/>
              </w:rPr>
            </w:pPr>
            <w:r w:rsidRPr="00CD7CBC">
              <w:rPr>
                <w:rFonts w:ascii="Amiri" w:hAnsi="Amiri" w:cs="Amiri"/>
                <w:color w:val="C00000"/>
                <w:sz w:val="26"/>
                <w:szCs w:val="26"/>
                <w:rtl/>
              </w:rPr>
              <w:t>نشاط</w:t>
            </w:r>
          </w:p>
          <w:p w14:paraId="28575BE9" w14:textId="53C9DC05" w:rsidR="00CD7CBC" w:rsidRPr="00BA461D" w:rsidRDefault="00CD7CBC" w:rsidP="00CD7CBC">
            <w:pPr>
              <w:bidi/>
              <w:ind w:right="-567"/>
              <w:rPr>
                <w:rFonts w:ascii="Amiri" w:hAnsi="Amiri" w:cs="Amiri"/>
                <w:color w:val="FF0000"/>
                <w:sz w:val="26"/>
                <w:szCs w:val="26"/>
                <w:rtl/>
              </w:rPr>
            </w:pPr>
            <w:r w:rsidRPr="007B38E0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لتكن </w:t>
            </w:r>
            <w:r w:rsidRPr="007B38E0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480" w:dyaOrig="400" w14:anchorId="75D81DAC">
                <v:shape id="_x0000_i1799" type="#_x0000_t75" style="width:24.75pt;height:20.25pt" o:ole="">
                  <v:imagedata r:id="rId297" o:title=""/>
                </v:shape>
                <o:OLEObject Type="Embed" ProgID="Equation.DSMT4" ShapeID="_x0000_i1799" DrawAspect="Content" ObjectID="_1820276389" r:id="rId298"/>
              </w:object>
            </w:r>
            <w:r w:rsidRPr="007B38E0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المتتالية المعرفة على </w:t>
            </w:r>
            <w:r w:rsidRPr="007B38E0">
              <w:rPr>
                <w:rFonts w:ascii="Amiri" w:hAnsi="Amiri" w:cs="Amiri"/>
                <w:position w:val="-6"/>
                <w:sz w:val="26"/>
                <w:szCs w:val="26"/>
              </w:rPr>
              <w:object w:dxaOrig="300" w:dyaOrig="279" w14:anchorId="7EF745B8">
                <v:shape id="_x0000_i1800" type="#_x0000_t75" style="width:15pt;height:14.25pt" o:ole="">
                  <v:imagedata r:id="rId299" o:title=""/>
                </v:shape>
                <o:OLEObject Type="Embed" ProgID="Equation.DSMT4" ShapeID="_x0000_i1800" DrawAspect="Content" ObjectID="_1820276390" r:id="rId300"/>
              </w:object>
            </w:r>
            <w:r w:rsidRPr="007B38E0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كما يلي:  </w:t>
            </w:r>
            <w:r w:rsidRPr="007B38E0">
              <w:rPr>
                <w:rFonts w:ascii="Amiri" w:hAnsi="Amiri" w:cs="Amiri"/>
                <w:position w:val="-12"/>
                <w:sz w:val="26"/>
                <w:szCs w:val="26"/>
                <w:lang w:bidi="ar-DZ"/>
              </w:rPr>
              <w:object w:dxaOrig="740" w:dyaOrig="360" w14:anchorId="6F3A95F5">
                <v:shape id="_x0000_i1818" type="#_x0000_t75" style="width:36.75pt;height:18pt" o:ole="">
                  <v:imagedata r:id="rId301" o:title=""/>
                </v:shape>
                <o:OLEObject Type="Embed" ProgID="Equation.DSMT4" ShapeID="_x0000_i1818" DrawAspect="Content" ObjectID="_1820276391" r:id="rId302"/>
              </w:object>
            </w:r>
            <w:r w:rsidRPr="007B38E0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 و   </w:t>
            </w:r>
            <w:r w:rsidRPr="007B38E0">
              <w:rPr>
                <w:rFonts w:ascii="Amiri" w:hAnsi="Amiri" w:cs="Amiri"/>
                <w:position w:val="-26"/>
                <w:sz w:val="26"/>
                <w:szCs w:val="26"/>
                <w:lang w:bidi="ar-DZ"/>
              </w:rPr>
              <w:object w:dxaOrig="1500" w:dyaOrig="680" w14:anchorId="3597CA6C">
                <v:shape id="_x0000_i1802" type="#_x0000_t75" style="width:75pt;height:33.75pt" o:ole="">
                  <v:imagedata r:id="rId303" o:title=""/>
                </v:shape>
                <o:OLEObject Type="Embed" ProgID="Equation.DSMT4" ShapeID="_x0000_i1802" DrawAspect="Content" ObjectID="_1820276392" r:id="rId304"/>
              </w:object>
            </w:r>
            <w:r w:rsidRPr="007B38E0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 </w:t>
            </w:r>
          </w:p>
          <w:p w14:paraId="133F1367" w14:textId="74FAE34A" w:rsidR="00CD7CBC" w:rsidRPr="00CD7CBC" w:rsidRDefault="00CD7CBC" w:rsidP="00CD7CBC">
            <w:pPr>
              <w:pStyle w:val="Paragraphedeliste"/>
              <w:numPr>
                <w:ilvl w:val="0"/>
                <w:numId w:val="41"/>
              </w:numPr>
              <w:bidi/>
              <w:ind w:left="0"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1) </w:t>
            </w:r>
            <w:r w:rsidRPr="007B38E0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برهن بالتراجع أنه من أجل كل عدد طبيعي </w:t>
            </w:r>
            <w:r w:rsidRPr="007B38E0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220" w:dyaOrig="200" w14:anchorId="521AA946">
                <v:shape id="_x0000_i1834" type="#_x0000_t75" style="width:10.5pt;height:9.75pt" o:ole="">
                  <v:imagedata r:id="rId305" o:title=""/>
                </v:shape>
                <o:OLEObject Type="Embed" ProgID="Equation.DSMT4" ShapeID="_x0000_i1834" DrawAspect="Content" ObjectID="_1820276393" r:id="rId306"/>
              </w:object>
            </w:r>
            <w:r w:rsidRPr="007B38E0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: </w:t>
            </w:r>
            <w:r w:rsidRPr="007B38E0">
              <w:rPr>
                <w:rFonts w:ascii="Amiri" w:hAnsi="Amiri" w:cs="Amiri"/>
                <w:position w:val="-12"/>
                <w:sz w:val="26"/>
                <w:szCs w:val="26"/>
                <w:lang w:bidi="ar-DZ"/>
              </w:rPr>
              <w:object w:dxaOrig="1120" w:dyaOrig="360" w14:anchorId="63DCCAA7">
                <v:shape id="_x0000_i1835" type="#_x0000_t75" style="width:56.25pt;height:18pt" o:ole="">
                  <v:imagedata r:id="rId307" o:title=""/>
                </v:shape>
                <o:OLEObject Type="Embed" ProgID="Equation.DSMT4" ShapeID="_x0000_i1835" DrawAspect="Content" ObjectID="_1820276394" r:id="rId308"/>
              </w:object>
            </w:r>
            <w:r w:rsidRPr="007B38E0">
              <w:rPr>
                <w:rFonts w:ascii="Amiri" w:hAnsi="Amiri" w:cs="Amiri"/>
                <w:sz w:val="26"/>
                <w:szCs w:val="26"/>
                <w:rtl/>
                <w:lang w:bidi="ar-DZ"/>
              </w:rPr>
              <w:t>.</w:t>
            </w:r>
          </w:p>
          <w:p w14:paraId="6999D55F" w14:textId="4BE02C42" w:rsidR="00CD7CBC" w:rsidRPr="00CD7CBC" w:rsidRDefault="00CD7CBC" w:rsidP="00CD7CBC">
            <w:pPr>
              <w:pStyle w:val="Paragraphedeliste"/>
              <w:numPr>
                <w:ilvl w:val="0"/>
                <w:numId w:val="41"/>
              </w:numPr>
              <w:bidi/>
              <w:ind w:left="360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CD7CBC">
              <w:rPr>
                <w:rFonts w:ascii="Amiri" w:hAnsi="Amiri" w:cs="Amiri"/>
                <w:sz w:val="26"/>
                <w:szCs w:val="26"/>
                <w:rtl/>
              </w:rPr>
              <w:t>ما</w:t>
            </w:r>
            <w:r w:rsidRPr="00CD7CBC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ذا يمكن القول عن المتتالية </w:t>
            </w:r>
            <w:r w:rsidRPr="00CD7CBC">
              <w:rPr>
                <w:rFonts w:ascii="Amiri" w:hAnsi="Amiri" w:cs="Amiri"/>
                <w:position w:val="-14"/>
                <w:sz w:val="26"/>
                <w:szCs w:val="26"/>
              </w:rPr>
              <w:object w:dxaOrig="480" w:dyaOrig="400" w14:anchorId="772BE269">
                <v:shape id="_x0000_i1840" type="#_x0000_t75" style="width:24pt;height:20.25pt" o:ole="">
                  <v:imagedata r:id="rId309" o:title=""/>
                </v:shape>
                <o:OLEObject Type="Embed" ProgID="Equation.DSMT4" ShapeID="_x0000_i1840" DrawAspect="Content" ObjectID="_1820276395" r:id="rId310"/>
              </w:object>
            </w:r>
          </w:p>
          <w:p w14:paraId="126EA187" w14:textId="77777777" w:rsidR="00AF05BA" w:rsidRDefault="00AF05BA" w:rsidP="008251D7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6C20040" w14:textId="77777777" w:rsidR="00F54F52" w:rsidRPr="00F54F52" w:rsidRDefault="00F54F52" w:rsidP="00C01758">
            <w:pPr>
              <w:shd w:val="clear" w:color="auto" w:fill="DAEEF3" w:themeFill="accent5" w:themeFillTint="33"/>
              <w:bidi/>
              <w:rPr>
                <w:rFonts w:ascii="Amiri" w:hAnsi="Amiri" w:cs="Amiri"/>
                <w:color w:val="C00000"/>
                <w:sz w:val="26"/>
                <w:szCs w:val="26"/>
                <w:rtl/>
                <w:lang w:bidi="ar-DZ"/>
              </w:rPr>
            </w:pPr>
            <w:r w:rsidRPr="00F54F52">
              <w:rPr>
                <w:rFonts w:ascii="Amiri" w:hAnsi="Amiri" w:cs="Amiri"/>
                <w:color w:val="C00000"/>
                <w:sz w:val="26"/>
                <w:szCs w:val="26"/>
                <w:rtl/>
                <w:lang w:bidi="ar-DZ"/>
              </w:rPr>
              <w:t>مناقشة النشاط</w:t>
            </w:r>
          </w:p>
          <w:p w14:paraId="7D575744" w14:textId="77777777" w:rsidR="00990901" w:rsidRPr="005657AD" w:rsidRDefault="00990901" w:rsidP="00990901">
            <w:pPr>
              <w:pStyle w:val="Paragraphedeliste"/>
              <w:numPr>
                <w:ilvl w:val="0"/>
                <w:numId w:val="43"/>
              </w:numPr>
              <w:bidi/>
              <w:ind w:left="360"/>
              <w:rPr>
                <w:rFonts w:ascii="Amiri" w:hAnsi="Amiri" w:cs="Amiri"/>
                <w:color w:val="C00000"/>
                <w:sz w:val="26"/>
                <w:szCs w:val="26"/>
                <w:lang w:bidi="ar-DZ"/>
              </w:rPr>
            </w:pPr>
            <w:r w:rsidRPr="005657AD">
              <w:rPr>
                <w:rFonts w:ascii="Amiri" w:hAnsi="Amiri" w:cs="Amiri"/>
                <w:color w:val="C00000"/>
                <w:sz w:val="26"/>
                <w:szCs w:val="26"/>
                <w:rtl/>
                <w:lang w:bidi="ar-DZ"/>
              </w:rPr>
              <w:t xml:space="preserve">البرهان بالتراجع أنه من أجل كل عدد طبيعي </w:t>
            </w:r>
            <w:r w:rsidRPr="005657AD">
              <w:rPr>
                <w:rFonts w:ascii="Amiri" w:hAnsi="Amiri" w:cs="Amiri"/>
                <w:color w:val="C00000"/>
                <w:position w:val="-6"/>
                <w:sz w:val="26"/>
                <w:szCs w:val="26"/>
                <w:lang w:bidi="ar-DZ"/>
              </w:rPr>
              <w:object w:dxaOrig="200" w:dyaOrig="220" w14:anchorId="2E6C1CC5">
                <v:shape id="_x0000_i1849" type="#_x0000_t75" style="width:9.75pt;height:10.5pt" o:ole="">
                  <v:imagedata r:id="rId311" o:title=""/>
                </v:shape>
                <o:OLEObject Type="Embed" ProgID="Equation.DSMT4" ShapeID="_x0000_i1849" DrawAspect="Content" ObjectID="_1820276396" r:id="rId312"/>
              </w:object>
            </w:r>
            <w:r w:rsidRPr="005657AD">
              <w:rPr>
                <w:rFonts w:ascii="Amiri" w:hAnsi="Amiri" w:cs="Amiri"/>
                <w:color w:val="C00000"/>
                <w:sz w:val="26"/>
                <w:szCs w:val="26"/>
                <w:rtl/>
                <w:lang w:bidi="ar-DZ"/>
              </w:rPr>
              <w:t xml:space="preserve"> : </w:t>
            </w:r>
            <w:r w:rsidRPr="005657AD">
              <w:rPr>
                <w:rFonts w:ascii="Amiri" w:hAnsi="Amiri" w:cs="Amiri"/>
                <w:color w:val="C00000"/>
                <w:position w:val="-12"/>
                <w:sz w:val="26"/>
                <w:szCs w:val="26"/>
                <w:lang w:bidi="ar-DZ"/>
              </w:rPr>
              <w:object w:dxaOrig="1100" w:dyaOrig="360" w14:anchorId="04988664">
                <v:shape id="_x0000_i1850" type="#_x0000_t75" style="width:55.5pt;height:18pt" o:ole="">
                  <v:imagedata r:id="rId313" o:title=""/>
                </v:shape>
                <o:OLEObject Type="Embed" ProgID="Equation.DSMT4" ShapeID="_x0000_i1850" DrawAspect="Content" ObjectID="_1820276397" r:id="rId314"/>
              </w:object>
            </w:r>
            <w:r w:rsidRPr="005657AD">
              <w:rPr>
                <w:rFonts w:ascii="Amiri" w:hAnsi="Amiri" w:cs="Amiri"/>
                <w:color w:val="C00000"/>
                <w:sz w:val="26"/>
                <w:szCs w:val="26"/>
                <w:rtl/>
                <w:lang w:bidi="ar-DZ"/>
              </w:rPr>
              <w:t>.</w:t>
            </w:r>
          </w:p>
          <w:p w14:paraId="1ABBB4D5" w14:textId="77777777" w:rsidR="00990901" w:rsidRPr="00BA461D" w:rsidRDefault="00990901" w:rsidP="00990901">
            <w:pPr>
              <w:pStyle w:val="Paragraphedeliste"/>
              <w:bidi/>
              <w:ind w:left="360"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 w:rsidRPr="00BA461D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نسمي </w:t>
            </w:r>
            <w:r w:rsidRPr="00BA461D">
              <w:rPr>
                <w:rFonts w:ascii="Amiri" w:hAnsi="Amiri" w:cs="Amiri"/>
                <w:position w:val="-10"/>
                <w:sz w:val="26"/>
                <w:szCs w:val="26"/>
                <w:lang w:bidi="ar-DZ"/>
              </w:rPr>
              <w:object w:dxaOrig="480" w:dyaOrig="320" w14:anchorId="6A684F1E">
                <v:shape id="_x0000_i1928" type="#_x0000_t75" style="width:24pt;height:15.75pt" o:ole="">
                  <v:imagedata r:id="rId315" o:title=""/>
                </v:shape>
                <o:OLEObject Type="Embed" ProgID="Equation.DSMT4" ShapeID="_x0000_i1928" DrawAspect="Content" ObjectID="_1820276398" r:id="rId316"/>
              </w:object>
            </w:r>
            <w:r w:rsidRPr="00BA461D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الخاصية: </w:t>
            </w:r>
            <w:r w:rsidRPr="00BA461D">
              <w:rPr>
                <w:rFonts w:ascii="Amiri" w:hAnsi="Amiri" w:cs="Amiri"/>
                <w:position w:val="-12"/>
                <w:sz w:val="26"/>
                <w:szCs w:val="26"/>
                <w:lang w:bidi="ar-DZ"/>
              </w:rPr>
              <w:object w:dxaOrig="1120" w:dyaOrig="360" w14:anchorId="3EB012DB">
                <v:shape id="_x0000_i1929" type="#_x0000_t75" style="width:56.25pt;height:18pt" o:ole="">
                  <v:imagedata r:id="rId307" o:title=""/>
                </v:shape>
                <o:OLEObject Type="Embed" ProgID="Equation.DSMT4" ShapeID="_x0000_i1929" DrawAspect="Content" ObjectID="_1820276399" r:id="rId317"/>
              </w:object>
            </w:r>
          </w:p>
          <w:p w14:paraId="2E14FCDD" w14:textId="77777777" w:rsidR="00990901" w:rsidRPr="007B38E0" w:rsidRDefault="00990901" w:rsidP="00990901">
            <w:pPr>
              <w:bidi/>
              <w:ind w:left="360"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 w:rsidRPr="007B38E0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لدينا: </w:t>
            </w:r>
            <w:r w:rsidRPr="007B38E0">
              <w:rPr>
                <w:rFonts w:ascii="Amiri" w:hAnsi="Amiri" w:cs="Amiri"/>
                <w:position w:val="-12"/>
                <w:sz w:val="26"/>
                <w:szCs w:val="26"/>
                <w:lang w:bidi="ar-DZ"/>
              </w:rPr>
              <w:object w:dxaOrig="740" w:dyaOrig="360" w14:anchorId="03D0370D">
                <v:shape id="_x0000_i1930" type="#_x0000_t75" style="width:36.75pt;height:18pt" o:ole="">
                  <v:imagedata r:id="rId318" o:title=""/>
                </v:shape>
                <o:OLEObject Type="Embed" ProgID="Equation.DSMT4" ShapeID="_x0000_i1930" DrawAspect="Content" ObjectID="_1820276400" r:id="rId319"/>
              </w:object>
            </w:r>
            <w:r w:rsidRPr="007B38E0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 و </w:t>
            </w:r>
            <w:r w:rsidRPr="007B38E0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1100" w:dyaOrig="260" w14:anchorId="65DC98E1">
                <v:shape id="_x0000_i1931" type="#_x0000_t75" style="width:55.5pt;height:12.75pt" o:ole="">
                  <v:imagedata r:id="rId320" o:title=""/>
                </v:shape>
                <o:OLEObject Type="Embed" ProgID="Equation.DSMT4" ShapeID="_x0000_i1931" DrawAspect="Content" ObjectID="_1820276401" r:id="rId321"/>
              </w:object>
            </w:r>
            <w:r w:rsidRPr="007B38E0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ومنه الخاصية صحيحة من اجل </w:t>
            </w:r>
            <w:r w:rsidRPr="007B38E0">
              <w:rPr>
                <w:rFonts w:ascii="Amiri" w:hAnsi="Amiri" w:cs="Amiri"/>
                <w:position w:val="-6"/>
                <w:sz w:val="26"/>
                <w:szCs w:val="26"/>
                <w:lang w:bidi="ar-DZ"/>
              </w:rPr>
              <w:object w:dxaOrig="600" w:dyaOrig="279" w14:anchorId="5AE1E18E">
                <v:shape id="_x0000_i1932" type="#_x0000_t75" style="width:30pt;height:14.25pt" o:ole="">
                  <v:imagedata r:id="rId322" o:title=""/>
                </v:shape>
                <o:OLEObject Type="Embed" ProgID="Equation.DSMT4" ShapeID="_x0000_i1932" DrawAspect="Content" ObjectID="_1820276402" r:id="rId323"/>
              </w:object>
            </w:r>
          </w:p>
          <w:p w14:paraId="76356793" w14:textId="77777777" w:rsidR="00990901" w:rsidRPr="007B38E0" w:rsidRDefault="00990901" w:rsidP="00990901">
            <w:pPr>
              <w:bidi/>
              <w:ind w:left="360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7B38E0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نفرض أن الخاصية صحيحة من اجل العدد الطبيعي </w:t>
            </w:r>
            <w:r w:rsidRPr="007B38E0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220" w:dyaOrig="200" w14:anchorId="2696DB0E">
                <v:shape id="_x0000_i1933" type="#_x0000_t75" style="width:10.5pt;height:9.75pt" o:ole="">
                  <v:imagedata r:id="rId305" o:title=""/>
                </v:shape>
                <o:OLEObject Type="Embed" ProgID="Equation.DSMT4" ShapeID="_x0000_i1933" DrawAspect="Content" ObjectID="_1820276403" r:id="rId324"/>
              </w:object>
            </w:r>
            <w:r w:rsidRPr="007B38E0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أي: </w:t>
            </w:r>
            <w:r w:rsidRPr="007B38E0">
              <w:rPr>
                <w:rFonts w:ascii="Amiri" w:hAnsi="Amiri" w:cs="Amiri"/>
                <w:position w:val="-12"/>
                <w:sz w:val="26"/>
                <w:szCs w:val="26"/>
                <w:lang w:bidi="ar-DZ"/>
              </w:rPr>
              <w:object w:dxaOrig="1120" w:dyaOrig="360" w14:anchorId="045E7318">
                <v:shape id="_x0000_i1934" type="#_x0000_t75" style="width:56.25pt;height:18pt" o:ole="">
                  <v:imagedata r:id="rId307" o:title=""/>
                </v:shape>
                <o:OLEObject Type="Embed" ProgID="Equation.DSMT4" ShapeID="_x0000_i1934" DrawAspect="Content" ObjectID="_1820276404" r:id="rId325"/>
              </w:object>
            </w:r>
            <w:r w:rsidRPr="007B38E0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ونثبت صحتها من اجل </w:t>
            </w:r>
            <w:r w:rsidRPr="007B38E0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720" w:dyaOrig="400" w14:anchorId="36720C60">
                <v:shape id="_x0000_i1935" type="#_x0000_t75" style="width:36pt;height:20.25pt" o:ole="">
                  <v:imagedata r:id="rId326" o:title=""/>
                </v:shape>
                <o:OLEObject Type="Embed" ProgID="Equation.DSMT4" ShapeID="_x0000_i1935" DrawAspect="Content" ObjectID="_1820276405" r:id="rId327"/>
              </w:object>
            </w:r>
            <w:r w:rsidRPr="007B38E0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أي: </w:t>
            </w:r>
            <w:r w:rsidRPr="007B38E0">
              <w:rPr>
                <w:rFonts w:ascii="Amiri" w:hAnsi="Amiri" w:cs="Amiri"/>
                <w:position w:val="-12"/>
                <w:sz w:val="26"/>
                <w:szCs w:val="26"/>
                <w:lang w:bidi="ar-DZ"/>
              </w:rPr>
              <w:object w:dxaOrig="1240" w:dyaOrig="360" w14:anchorId="5051A29B">
                <v:shape id="_x0000_i1936" type="#_x0000_t75" style="width:62.25pt;height:18pt" o:ole="">
                  <v:imagedata r:id="rId328" o:title=""/>
                </v:shape>
                <o:OLEObject Type="Embed" ProgID="Equation.DSMT4" ShapeID="_x0000_i1936" DrawAspect="Content" ObjectID="_1820276406" r:id="rId329"/>
              </w:object>
            </w:r>
          </w:p>
          <w:p w14:paraId="79D36291" w14:textId="77777777" w:rsidR="00990901" w:rsidRPr="007B38E0" w:rsidRDefault="00990901" w:rsidP="00990901">
            <w:pPr>
              <w:bidi/>
              <w:ind w:left="360"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 w:rsidRPr="007B38E0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لدينا: </w:t>
            </w:r>
            <w:r w:rsidRPr="007B38E0">
              <w:rPr>
                <w:rFonts w:ascii="Amiri" w:hAnsi="Amiri" w:cs="Amiri"/>
                <w:position w:val="-12"/>
                <w:sz w:val="26"/>
                <w:szCs w:val="26"/>
                <w:lang w:bidi="ar-DZ"/>
              </w:rPr>
              <w:object w:dxaOrig="1120" w:dyaOrig="360" w14:anchorId="66D7E514">
                <v:shape id="_x0000_i1937" type="#_x0000_t75" style="width:56.25pt;height:18pt" o:ole="">
                  <v:imagedata r:id="rId307" o:title=""/>
                </v:shape>
                <o:OLEObject Type="Embed" ProgID="Equation.DSMT4" ShapeID="_x0000_i1937" DrawAspect="Content" ObjectID="_1820276407" r:id="rId330"/>
              </w:object>
            </w:r>
            <w:r w:rsidRPr="007B38E0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ومنه: </w:t>
            </w:r>
            <w:r w:rsidRPr="007B38E0">
              <w:rPr>
                <w:rFonts w:ascii="Amiri" w:hAnsi="Amiri" w:cs="Amiri"/>
                <w:position w:val="-28"/>
                <w:sz w:val="26"/>
                <w:szCs w:val="26"/>
                <w:lang w:bidi="ar-DZ"/>
              </w:rPr>
              <w:object w:dxaOrig="2140" w:dyaOrig="680" w14:anchorId="037C2921">
                <v:shape id="_x0000_i1938" type="#_x0000_t75" style="width:107.25pt;height:33.75pt" o:ole="">
                  <v:imagedata r:id="rId331" o:title=""/>
                </v:shape>
                <o:OLEObject Type="Embed" ProgID="Equation.DSMT4" ShapeID="_x0000_i1938" DrawAspect="Content" ObjectID="_1820276408" r:id="rId332"/>
              </w:object>
            </w: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</w:t>
            </w:r>
            <w:r w:rsidRPr="007B38E0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ومنه: </w:t>
            </w:r>
            <w:r w:rsidRPr="007B38E0">
              <w:rPr>
                <w:rFonts w:ascii="Amiri" w:hAnsi="Amiri" w:cs="Amiri"/>
                <w:position w:val="-24"/>
                <w:sz w:val="26"/>
                <w:szCs w:val="26"/>
                <w:lang w:bidi="ar-DZ"/>
              </w:rPr>
              <w:object w:dxaOrig="2079" w:dyaOrig="620" w14:anchorId="4D4289F0">
                <v:shape id="_x0000_i1939" type="#_x0000_t75" style="width:104.25pt;height:30.75pt" o:ole="">
                  <v:imagedata r:id="rId333" o:title=""/>
                </v:shape>
                <o:OLEObject Type="Embed" ProgID="Equation.DSMT4" ShapeID="_x0000_i1939" DrawAspect="Content" ObjectID="_1820276409" r:id="rId334"/>
              </w:object>
            </w:r>
            <w:r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</w:t>
            </w:r>
            <w:r w:rsidRPr="007B38E0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ومنه: </w:t>
            </w:r>
            <w:r w:rsidRPr="007B38E0">
              <w:rPr>
                <w:rFonts w:ascii="Amiri" w:hAnsi="Amiri" w:cs="Amiri"/>
                <w:position w:val="-12"/>
                <w:sz w:val="26"/>
                <w:szCs w:val="26"/>
                <w:lang w:bidi="ar-DZ"/>
              </w:rPr>
              <w:object w:dxaOrig="1579" w:dyaOrig="360" w14:anchorId="0CB2A9D0">
                <v:shape id="_x0000_i1940" type="#_x0000_t75" style="width:79.5pt;height:18pt" o:ole="">
                  <v:imagedata r:id="rId335" o:title=""/>
                </v:shape>
                <o:OLEObject Type="Embed" ProgID="Equation.DSMT4" ShapeID="_x0000_i1940" DrawAspect="Content" ObjectID="_1820276410" r:id="rId336"/>
              </w:object>
            </w:r>
          </w:p>
          <w:p w14:paraId="3D7951BB" w14:textId="77777777" w:rsidR="00990901" w:rsidRPr="007B38E0" w:rsidRDefault="00990901" w:rsidP="00990901">
            <w:pPr>
              <w:bidi/>
              <w:ind w:left="360"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 w:rsidRPr="007B38E0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إذا الخاصية صحيحة من اجل </w:t>
            </w:r>
            <w:r w:rsidRPr="007B38E0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720" w:dyaOrig="400" w14:anchorId="3D293A13">
                <v:shape id="_x0000_i1941" type="#_x0000_t75" style="width:36pt;height:20.25pt" o:ole="">
                  <v:imagedata r:id="rId326" o:title=""/>
                </v:shape>
                <o:OLEObject Type="Embed" ProgID="Equation.DSMT4" ShapeID="_x0000_i1941" DrawAspect="Content" ObjectID="_1820276411" r:id="rId337"/>
              </w:object>
            </w:r>
            <w:r w:rsidRPr="007B38E0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إذا حسب مبدأ الاستدلال بالتراجع هي صحيحة من اجل </w:t>
            </w:r>
            <w:r w:rsidRPr="007B38E0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220" w:dyaOrig="200" w14:anchorId="71A5B681">
                <v:shape id="_x0000_i1942" type="#_x0000_t75" style="width:10.5pt;height:9.75pt" o:ole="">
                  <v:imagedata r:id="rId305" o:title=""/>
                </v:shape>
                <o:OLEObject Type="Embed" ProgID="Equation.DSMT4" ShapeID="_x0000_i1942" DrawAspect="Content" ObjectID="_1820276412" r:id="rId338"/>
              </w:object>
            </w:r>
          </w:p>
          <w:p w14:paraId="7C128DE3" w14:textId="6B3B5A81" w:rsidR="004043C7" w:rsidRPr="00C26D87" w:rsidRDefault="004043C7" w:rsidP="00C01758">
            <w:pPr>
              <w:pStyle w:val="Paragraphedeliste"/>
              <w:numPr>
                <w:ilvl w:val="0"/>
                <w:numId w:val="43"/>
              </w:numPr>
              <w:bidi/>
              <w:spacing w:after="200" w:line="276" w:lineRule="auto"/>
              <w:ind w:left="360"/>
              <w:rPr>
                <w:rFonts w:ascii="Amiri" w:hAnsi="Amiri" w:cs="Amiri"/>
                <w:sz w:val="26"/>
                <w:szCs w:val="26"/>
              </w:rPr>
            </w:pPr>
            <w:r w:rsidRPr="00C26D87">
              <w:rPr>
                <w:rFonts w:ascii="Amiri" w:hAnsi="Amiri" w:cs="Amiri"/>
                <w:sz w:val="26"/>
                <w:szCs w:val="26"/>
                <w:rtl/>
              </w:rPr>
              <w:t xml:space="preserve">نقول ان المتتالية </w:t>
            </w:r>
            <w:r w:rsidRPr="00C26D87">
              <w:rPr>
                <w:rFonts w:ascii="Amiri" w:hAnsi="Amiri" w:cs="Amiri"/>
                <w:position w:val="-14"/>
                <w:sz w:val="26"/>
                <w:szCs w:val="26"/>
              </w:rPr>
              <w:object w:dxaOrig="480" w:dyaOrig="400" w14:anchorId="476D7C8F">
                <v:shape id="_x0000_i1973" type="#_x0000_t75" style="width:24pt;height:20.25pt" o:ole="">
                  <v:imagedata r:id="rId339" o:title=""/>
                </v:shape>
                <o:OLEObject Type="Embed" ProgID="Equation.DSMT4" ShapeID="_x0000_i1973" DrawAspect="Content" ObjectID="_1820276413" r:id="rId340"/>
              </w:object>
            </w:r>
            <w:r w:rsidRPr="00C26D87">
              <w:rPr>
                <w:rFonts w:ascii="Amiri" w:hAnsi="Amiri" w:cs="Amiri"/>
                <w:sz w:val="26"/>
                <w:szCs w:val="26"/>
                <w:rtl/>
              </w:rPr>
              <w:t xml:space="preserve"> محدودة من الأعلى بالعدد </w:t>
            </w:r>
            <w:r w:rsidR="00C26D87" w:rsidRPr="00C26D87">
              <w:rPr>
                <w:rFonts w:ascii="Amiri" w:hAnsi="Amiri" w:cs="Amiri"/>
                <w:sz w:val="26"/>
                <w:szCs w:val="26"/>
                <w:rtl/>
              </w:rPr>
              <w:t>12</w:t>
            </w:r>
            <w:r w:rsidRPr="00C26D87">
              <w:rPr>
                <w:rFonts w:ascii="Amiri" w:hAnsi="Amiri" w:cs="Amiri"/>
                <w:sz w:val="26"/>
                <w:szCs w:val="26"/>
                <w:rtl/>
              </w:rPr>
              <w:t xml:space="preserve"> ومحدودة من الأسفل بالعدد </w:t>
            </w:r>
            <w:r w:rsidR="00C26D87" w:rsidRPr="00C26D87">
              <w:rPr>
                <w:rFonts w:ascii="Amiri" w:hAnsi="Amiri" w:cs="Amiri"/>
                <w:sz w:val="26"/>
                <w:szCs w:val="26"/>
                <w:rtl/>
              </w:rPr>
              <w:t>4</w:t>
            </w:r>
            <w:r w:rsidRPr="00C26D87">
              <w:rPr>
                <w:rFonts w:ascii="Amiri" w:hAnsi="Amiri" w:cs="Amiri"/>
                <w:sz w:val="26"/>
                <w:szCs w:val="26"/>
                <w:rtl/>
              </w:rPr>
              <w:t xml:space="preserve"> </w:t>
            </w:r>
          </w:p>
          <w:p w14:paraId="6EDA2CCE" w14:textId="77777777" w:rsidR="004043C7" w:rsidRPr="00C26D87" w:rsidRDefault="004043C7" w:rsidP="004043C7">
            <w:pPr>
              <w:pStyle w:val="Paragraphedeliste"/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C26D87">
              <w:rPr>
                <w:rFonts w:ascii="Amiri" w:hAnsi="Amiri" w:cs="Amiri"/>
                <w:sz w:val="26"/>
                <w:szCs w:val="26"/>
                <w:rtl/>
              </w:rPr>
              <w:t xml:space="preserve">ونقول أيضا ان </w:t>
            </w:r>
            <w:r w:rsidRPr="00C26D87">
              <w:rPr>
                <w:rFonts w:ascii="Amiri" w:hAnsi="Amiri" w:cs="Amiri"/>
                <w:position w:val="-14"/>
                <w:sz w:val="26"/>
                <w:szCs w:val="26"/>
              </w:rPr>
              <w:object w:dxaOrig="480" w:dyaOrig="400" w14:anchorId="4E505D27">
                <v:shape id="_x0000_i1974" type="#_x0000_t75" style="width:24pt;height:20.25pt" o:ole="">
                  <v:imagedata r:id="rId341" o:title=""/>
                </v:shape>
                <o:OLEObject Type="Embed" ProgID="Equation.DSMT4" ShapeID="_x0000_i1974" DrawAspect="Content" ObjectID="_1820276414" r:id="rId342"/>
              </w:object>
            </w:r>
            <w:r w:rsidRPr="00C26D87">
              <w:rPr>
                <w:rFonts w:ascii="Amiri" w:hAnsi="Amiri" w:cs="Amiri"/>
                <w:sz w:val="26"/>
                <w:szCs w:val="26"/>
                <w:rtl/>
              </w:rPr>
              <w:t xml:space="preserve"> متتالية محدودة</w:t>
            </w:r>
          </w:p>
          <w:p w14:paraId="790E2040" w14:textId="77777777" w:rsidR="004043C7" w:rsidRPr="00C26D87" w:rsidRDefault="004043C7" w:rsidP="004043C7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  <w:r w:rsidRPr="00C26D87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  <w:t>تعاريف:</w:t>
            </w:r>
          </w:p>
          <w:p w14:paraId="2DF8337C" w14:textId="77777777" w:rsidR="004043C7" w:rsidRPr="00C26D87" w:rsidRDefault="004043C7" w:rsidP="004043C7">
            <w:pPr>
              <w:bidi/>
              <w:ind w:left="631"/>
              <w:rPr>
                <w:rFonts w:ascii="Amiri" w:hAnsi="Amiri" w:cs="Amiri"/>
                <w:sz w:val="26"/>
                <w:szCs w:val="26"/>
                <w:rtl/>
              </w:rPr>
            </w:pPr>
            <w:r w:rsidRPr="00C26D87">
              <w:rPr>
                <w:rFonts w:ascii="Amiri" w:hAnsi="Amiri" w:cs="Amiri"/>
                <w:b/>
                <w:bCs/>
                <w:noProof/>
                <w:color w:val="FF0000"/>
                <w:sz w:val="26"/>
                <w:szCs w:val="26"/>
                <w:rtl/>
              </w:rPr>
              <w:t xml:space="preserve"> </w:t>
            </w:r>
            <w:r w:rsidRPr="00C26D87">
              <w:rPr>
                <w:rFonts w:ascii="Amiri" w:hAnsi="Amiri" w:cs="Amiri"/>
                <w:b/>
                <w:bCs/>
                <w:noProof/>
                <w:color w:val="FF0000"/>
                <w:position w:val="-14"/>
                <w:sz w:val="26"/>
                <w:szCs w:val="26"/>
              </w:rPr>
              <w:object w:dxaOrig="480" w:dyaOrig="400" w14:anchorId="166E4544">
                <v:shape id="_x0000_i1977" type="#_x0000_t75" style="width:24pt;height:20.25pt" o:ole="">
                  <v:imagedata r:id="rId343" o:title=""/>
                </v:shape>
                <o:OLEObject Type="Embed" ProgID="Equation.DSMT4" ShapeID="_x0000_i1977" DrawAspect="Content" ObjectID="_1820276415" r:id="rId344"/>
              </w:object>
            </w:r>
            <w:r w:rsidRPr="00C26D87">
              <w:rPr>
                <w:rFonts w:ascii="Amiri" w:hAnsi="Amiri" w:cs="Amiri"/>
                <w:sz w:val="26"/>
                <w:szCs w:val="26"/>
                <w:rtl/>
              </w:rPr>
              <w:t xml:space="preserve"> متتالية معرفة على</w:t>
            </w:r>
            <w:r w:rsidRPr="00C26D87">
              <w:rPr>
                <w:rFonts w:ascii="Amiri" w:hAnsi="Amiri" w:cs="Amiri"/>
                <w:position w:val="-6"/>
                <w:sz w:val="26"/>
                <w:szCs w:val="26"/>
              </w:rPr>
              <w:object w:dxaOrig="260" w:dyaOrig="279" w14:anchorId="1F640477">
                <v:shape id="_x0000_i1978" type="#_x0000_t75" style="width:12.75pt;height:14.25pt" o:ole="">
                  <v:imagedata r:id="rId345" o:title=""/>
                </v:shape>
                <o:OLEObject Type="Embed" ProgID="Equation.DSMT4" ShapeID="_x0000_i1978" DrawAspect="Content" ObjectID="_1820276416" r:id="rId346"/>
              </w:object>
            </w:r>
            <w:r w:rsidRPr="00C26D87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25DBD5D2" w14:textId="4AA3812A" w:rsidR="004043C7" w:rsidRPr="00C26D87" w:rsidRDefault="004043C7" w:rsidP="004043C7">
            <w:pPr>
              <w:numPr>
                <w:ilvl w:val="0"/>
                <w:numId w:val="45"/>
              </w:numPr>
              <w:bidi/>
              <w:ind w:left="631"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 w:rsidRPr="00C26D87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القول </w:t>
            </w:r>
            <w:r w:rsidR="00C26D87" w:rsidRPr="00C26D87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>إن</w:t>
            </w:r>
            <w:r w:rsidRPr="00C26D87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المتتالية</w:t>
            </w:r>
            <w:r w:rsidRPr="00C26D87">
              <w:rPr>
                <w:rFonts w:ascii="Amiri" w:hAnsi="Amiri" w:cs="Amiri"/>
                <w:position w:val="-14"/>
                <w:sz w:val="26"/>
                <w:szCs w:val="26"/>
              </w:rPr>
              <w:object w:dxaOrig="480" w:dyaOrig="400" w14:anchorId="5B0C1D00">
                <v:shape id="_x0000_i1979" type="#_x0000_t75" style="width:24pt;height:20.25pt" o:ole="">
                  <v:imagedata r:id="rId347" o:title=""/>
                </v:shape>
                <o:OLEObject Type="Embed" ProgID="Equation.DSMT4" ShapeID="_x0000_i1979" DrawAspect="Content" ObjectID="_1820276417" r:id="rId348"/>
              </w:object>
            </w:r>
            <w:r w:rsidRPr="00C26D87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محدودة من الأعلى يعني وجود عدد حقيقي </w:t>
            </w:r>
            <w:r w:rsidRPr="00C26D87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240" w:dyaOrig="260" w14:anchorId="7AC165AF">
                <v:shape id="_x0000_i1980" type="#_x0000_t75" style="width:12pt;height:12.75pt" o:ole="">
                  <v:imagedata r:id="rId349" o:title=""/>
                </v:shape>
                <o:OLEObject Type="Embed" ProgID="Equation.DSMT4" ShapeID="_x0000_i1980" DrawAspect="Content" ObjectID="_1820276418" r:id="rId350"/>
              </w:object>
            </w:r>
            <w:r w:rsidRPr="00C26D87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حيث من أجل كل عدد طبيعي </w:t>
            </w:r>
            <w:r w:rsidRPr="00C26D87">
              <w:rPr>
                <w:rFonts w:ascii="Amiri" w:hAnsi="Amiri" w:cs="Amiri"/>
                <w:position w:val="-6"/>
                <w:sz w:val="26"/>
                <w:szCs w:val="26"/>
                <w:lang w:bidi="ar-DZ"/>
              </w:rPr>
              <w:object w:dxaOrig="200" w:dyaOrig="220" w14:anchorId="6866DEDC">
                <v:shape id="_x0000_i1981" type="#_x0000_t75" style="width:9.75pt;height:11.25pt" o:ole="">
                  <v:imagedata r:id="rId351" o:title=""/>
                </v:shape>
                <o:OLEObject Type="Embed" ProgID="Equation.DSMT4" ShapeID="_x0000_i1981" DrawAspect="Content" ObjectID="_1820276419" r:id="rId352"/>
              </w:object>
            </w:r>
            <w:r w:rsidRPr="00C26D87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،  </w:t>
            </w:r>
            <w:r w:rsidRPr="00C26D87">
              <w:rPr>
                <w:rFonts w:ascii="Amiri" w:hAnsi="Amiri" w:cs="Amiri"/>
                <w:position w:val="-12"/>
                <w:sz w:val="26"/>
                <w:szCs w:val="26"/>
                <w:lang w:bidi="ar-DZ"/>
              </w:rPr>
              <w:object w:dxaOrig="720" w:dyaOrig="360" w14:anchorId="4D809A87">
                <v:shape id="_x0000_i1982" type="#_x0000_t75" style="width:36pt;height:18pt" o:ole="">
                  <v:imagedata r:id="rId353" o:title=""/>
                </v:shape>
                <o:OLEObject Type="Embed" ProgID="Equation.DSMT4" ShapeID="_x0000_i1982" DrawAspect="Content" ObjectID="_1820276420" r:id="rId354"/>
              </w:object>
            </w:r>
            <w:r w:rsidRPr="00C26D87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. نقول </w:t>
            </w:r>
            <w:r w:rsidR="00C26D87" w:rsidRPr="00C26D87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>إن</w:t>
            </w:r>
            <w:r w:rsidRPr="00C26D87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</w:t>
            </w:r>
            <w:r w:rsidRPr="00C26D87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240" w:dyaOrig="260" w14:anchorId="59B50981">
                <v:shape id="_x0000_i1983" type="#_x0000_t75" style="width:12pt;height:12.75pt" o:ole="">
                  <v:imagedata r:id="rId355" o:title=""/>
                </v:shape>
                <o:OLEObject Type="Embed" ProgID="Equation.DSMT4" ShapeID="_x0000_i1983" DrawAspect="Content" ObjectID="_1820276421" r:id="rId356"/>
              </w:object>
            </w:r>
            <w:r w:rsidRPr="00C26D87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عنصر حاد من الأعلى.</w:t>
            </w:r>
          </w:p>
          <w:p w14:paraId="7DA68E7C" w14:textId="56C75A46" w:rsidR="004043C7" w:rsidRPr="00C26D87" w:rsidRDefault="004043C7" w:rsidP="004043C7">
            <w:pPr>
              <w:numPr>
                <w:ilvl w:val="0"/>
                <w:numId w:val="45"/>
              </w:numPr>
              <w:bidi/>
              <w:ind w:left="631"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 w:rsidRPr="00C26D87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القول </w:t>
            </w:r>
            <w:r w:rsidR="00C26D87" w:rsidRPr="00C26D87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>إن</w:t>
            </w:r>
            <w:r w:rsidRPr="00C26D87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المتتالية</w:t>
            </w:r>
            <w:r w:rsidRPr="00C26D87">
              <w:rPr>
                <w:rFonts w:ascii="Amiri" w:hAnsi="Amiri" w:cs="Amiri"/>
                <w:position w:val="-14"/>
                <w:sz w:val="26"/>
                <w:szCs w:val="26"/>
              </w:rPr>
              <w:object w:dxaOrig="480" w:dyaOrig="400" w14:anchorId="113A7940">
                <v:shape id="_x0000_i1984" type="#_x0000_t75" style="width:24pt;height:20.25pt" o:ole="">
                  <v:imagedata r:id="rId347" o:title=""/>
                </v:shape>
                <o:OLEObject Type="Embed" ProgID="Equation.DSMT4" ShapeID="_x0000_i1984" DrawAspect="Content" ObjectID="_1820276422" r:id="rId357"/>
              </w:object>
            </w:r>
            <w:r w:rsidRPr="00C26D87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محدودة من الأسفل يعني وجود عدد حقيقي </w:t>
            </w:r>
            <w:r w:rsidRPr="00C26D87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240" w:dyaOrig="260" w14:anchorId="0B4A487F">
                <v:shape id="_x0000_i1985" type="#_x0000_t75" style="width:12pt;height:12.75pt" o:ole="">
                  <v:imagedata r:id="rId358" o:title=""/>
                </v:shape>
                <o:OLEObject Type="Embed" ProgID="Equation.DSMT4" ShapeID="_x0000_i1985" DrawAspect="Content" ObjectID="_1820276423" r:id="rId359"/>
              </w:object>
            </w:r>
            <w:r w:rsidRPr="00C26D87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حيث من أجل كل عدد طبيعي </w:t>
            </w:r>
            <w:r w:rsidRPr="00C26D87">
              <w:rPr>
                <w:rFonts w:ascii="Amiri" w:hAnsi="Amiri" w:cs="Amiri"/>
                <w:position w:val="-6"/>
                <w:sz w:val="26"/>
                <w:szCs w:val="26"/>
                <w:lang w:bidi="ar-DZ"/>
              </w:rPr>
              <w:object w:dxaOrig="200" w:dyaOrig="220" w14:anchorId="3BCBE51D">
                <v:shape id="_x0000_i1986" type="#_x0000_t75" style="width:9.75pt;height:11.25pt" o:ole="">
                  <v:imagedata r:id="rId351" o:title=""/>
                </v:shape>
                <o:OLEObject Type="Embed" ProgID="Equation.DSMT4" ShapeID="_x0000_i1986" DrawAspect="Content" ObjectID="_1820276424" r:id="rId360"/>
              </w:object>
            </w:r>
            <w:r w:rsidRPr="00C26D87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: </w:t>
            </w:r>
            <w:r w:rsidRPr="00C26D87">
              <w:rPr>
                <w:rFonts w:ascii="Amiri" w:hAnsi="Amiri" w:cs="Amiri"/>
                <w:position w:val="-12"/>
                <w:sz w:val="26"/>
                <w:szCs w:val="26"/>
                <w:lang w:bidi="ar-DZ"/>
              </w:rPr>
              <w:object w:dxaOrig="740" w:dyaOrig="360" w14:anchorId="18214D20">
                <v:shape id="_x0000_i1987" type="#_x0000_t75" style="width:36.75pt;height:18pt" o:ole="">
                  <v:imagedata r:id="rId361" o:title=""/>
                </v:shape>
                <o:OLEObject Type="Embed" ProgID="Equation.DSMT4" ShapeID="_x0000_i1987" DrawAspect="Content" ObjectID="_1820276425" r:id="rId362"/>
              </w:object>
            </w:r>
            <w:r w:rsidRPr="00C26D87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. نقول </w:t>
            </w:r>
            <w:proofErr w:type="gramStart"/>
            <w:r w:rsidRPr="00C26D87">
              <w:rPr>
                <w:rFonts w:ascii="Amiri" w:hAnsi="Amiri" w:cs="Amiri"/>
                <w:sz w:val="26"/>
                <w:szCs w:val="26"/>
                <w:rtl/>
                <w:lang w:bidi="ar-DZ"/>
              </w:rPr>
              <w:t>أن</w:t>
            </w:r>
            <w:proofErr w:type="gramEnd"/>
            <w:r w:rsidRPr="00C26D87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</w:t>
            </w:r>
            <w:r w:rsidRPr="00C26D87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240" w:dyaOrig="260" w14:anchorId="509871F5">
                <v:shape id="_x0000_i1988" type="#_x0000_t75" style="width:12pt;height:12.75pt" o:ole="">
                  <v:imagedata r:id="rId363" o:title=""/>
                </v:shape>
                <o:OLEObject Type="Embed" ProgID="Equation.DSMT4" ShapeID="_x0000_i1988" DrawAspect="Content" ObjectID="_1820276426" r:id="rId364"/>
              </w:object>
            </w:r>
            <w:r w:rsidRPr="00C26D87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عنصر حاد من الأسفل.</w:t>
            </w:r>
          </w:p>
          <w:p w14:paraId="79B529E6" w14:textId="4BC285C8" w:rsidR="004043C7" w:rsidRPr="00C26D87" w:rsidRDefault="004043C7" w:rsidP="004043C7">
            <w:pPr>
              <w:numPr>
                <w:ilvl w:val="0"/>
                <w:numId w:val="45"/>
              </w:numPr>
              <w:bidi/>
              <w:ind w:left="631"/>
              <w:rPr>
                <w:rFonts w:ascii="Amiri" w:hAnsi="Amiri" w:cs="Amiri"/>
                <w:b/>
                <w:bCs/>
                <w:noProof/>
                <w:color w:val="008000"/>
                <w:sz w:val="26"/>
                <w:szCs w:val="26"/>
                <w:rtl/>
                <w:lang w:bidi="ar-DZ"/>
              </w:rPr>
            </w:pPr>
            <w:r w:rsidRPr="00C26D87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القول </w:t>
            </w:r>
            <w:r w:rsidR="00C26D87" w:rsidRPr="00C26D87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>إن</w:t>
            </w:r>
            <w:r w:rsidRPr="00C26D87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المتتالية</w:t>
            </w:r>
            <w:r w:rsidRPr="00C26D87">
              <w:rPr>
                <w:rFonts w:ascii="Amiri" w:hAnsi="Amiri" w:cs="Amiri"/>
                <w:position w:val="-14"/>
                <w:sz w:val="26"/>
                <w:szCs w:val="26"/>
              </w:rPr>
              <w:object w:dxaOrig="480" w:dyaOrig="400" w14:anchorId="035899BA">
                <v:shape id="_x0000_i1989" type="#_x0000_t75" style="width:24pt;height:20.25pt" o:ole="">
                  <v:imagedata r:id="rId347" o:title=""/>
                </v:shape>
                <o:OLEObject Type="Embed" ProgID="Equation.DSMT4" ShapeID="_x0000_i1989" DrawAspect="Content" ObjectID="_1820276427" r:id="rId365"/>
              </w:object>
            </w:r>
            <w:r w:rsidRPr="00C26D87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محدودة يعني أنها محدودة من الأعلى </w:t>
            </w:r>
            <w:r w:rsidR="00C26D87" w:rsidRPr="00C26D87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>ومحدودة</w:t>
            </w:r>
            <w:r w:rsidRPr="00C26D87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من الأسفل.</w:t>
            </w:r>
          </w:p>
          <w:p w14:paraId="36154A53" w14:textId="77777777" w:rsidR="004043C7" w:rsidRDefault="004043C7" w:rsidP="004043C7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69D13009" w14:textId="77777777" w:rsidR="004043C7" w:rsidRDefault="004043C7" w:rsidP="004043C7">
            <w:pPr>
              <w:bidi/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28948780" w14:textId="77777777" w:rsidR="00AF05BA" w:rsidRDefault="00AF05BA" w:rsidP="00283C06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6FEBBF2E" w14:textId="77777777" w:rsidR="00C26D87" w:rsidRDefault="00C26D87" w:rsidP="00C26D87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EF0F546" w14:textId="77777777" w:rsidR="00C26D87" w:rsidRDefault="00C26D87" w:rsidP="00C26D87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1536B91C" w14:textId="739AC1FE" w:rsidR="00C26D87" w:rsidRPr="00C26D87" w:rsidRDefault="00C26D87" w:rsidP="00C26D87">
            <w:pPr>
              <w:bidi/>
              <w:ind w:right="-851"/>
              <w:rPr>
                <w:rFonts w:ascii="Amiri" w:hAnsi="Amiri" w:cs="Amiri"/>
                <w:color w:val="C00000"/>
                <w:sz w:val="28"/>
                <w:szCs w:val="28"/>
                <w:rtl/>
              </w:rPr>
            </w:pPr>
            <w:r w:rsidRPr="00C26D87">
              <w:rPr>
                <w:rFonts w:ascii="Amiri" w:hAnsi="Amiri" w:cs="Amiri" w:hint="cs"/>
                <w:color w:val="C00000"/>
                <w:sz w:val="28"/>
                <w:szCs w:val="28"/>
                <w:rtl/>
              </w:rPr>
              <w:t>تمرين:</w:t>
            </w:r>
          </w:p>
          <w:p w14:paraId="0B9058EA" w14:textId="77777777" w:rsidR="00C26D87" w:rsidRDefault="00C26D87" w:rsidP="00C26D87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686312D4" w14:textId="77777777" w:rsidR="00E353F2" w:rsidRPr="00B05687" w:rsidRDefault="00E353F2" w:rsidP="00E353F2">
            <w:pPr>
              <w:bidi/>
              <w:spacing w:line="276" w:lineRule="auto"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 w:rsidRPr="00B05687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480" w:dyaOrig="400" w14:anchorId="332EAA9E">
                <v:shape id="_x0000_i2035" type="#_x0000_t75" style="width:24pt;height:20.25pt" o:ole="">
                  <v:imagedata r:id="rId366" o:title=""/>
                </v:shape>
                <o:OLEObject Type="Embed" ProgID="Equation.DSMT4" ShapeID="_x0000_i2035" DrawAspect="Content" ObjectID="_1820276428" r:id="rId367"/>
              </w:object>
            </w:r>
            <w:r w:rsidRPr="00B05687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متتالية حدها الأول  </w:t>
            </w:r>
            <w:r w:rsidRPr="00B05687">
              <w:rPr>
                <w:rFonts w:ascii="Amiri" w:hAnsi="Amiri" w:cs="Amiri"/>
                <w:position w:val="-12"/>
                <w:sz w:val="26"/>
                <w:szCs w:val="26"/>
                <w:lang w:bidi="ar-DZ"/>
              </w:rPr>
              <w:object w:dxaOrig="639" w:dyaOrig="360" w14:anchorId="20543A07">
                <v:shape id="_x0000_i2036" type="#_x0000_t75" style="width:32.25pt;height:18pt" o:ole="">
                  <v:imagedata r:id="rId368" o:title=""/>
                </v:shape>
                <o:OLEObject Type="Embed" ProgID="Equation.DSMT4" ShapeID="_x0000_i2036" DrawAspect="Content" ObjectID="_1820276429" r:id="rId369"/>
              </w:object>
            </w:r>
            <w:r w:rsidRPr="00B05687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 </w:t>
            </w:r>
            <w:r w:rsidRPr="00B05687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>ومن</w:t>
            </w:r>
            <w:r w:rsidRPr="00B05687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أجل كل</w:t>
            </w:r>
            <w:r w:rsidRPr="00B05687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220" w:dyaOrig="200" w14:anchorId="5A42F515">
                <v:shape id="_x0000_i2037" type="#_x0000_t75" style="width:11.25pt;height:9.75pt" o:ole="">
                  <v:imagedata r:id="rId370" o:title=""/>
                </v:shape>
                <o:OLEObject Type="Embed" ProgID="Equation.DSMT4" ShapeID="_x0000_i2037" DrawAspect="Content" ObjectID="_1820276430" r:id="rId371"/>
              </w:object>
            </w:r>
            <w:r w:rsidRPr="00B05687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من</w:t>
            </w:r>
            <w:r w:rsidRPr="00B05687">
              <w:rPr>
                <w:rFonts w:ascii="Amiri" w:hAnsi="Amiri" w:cs="Amiri"/>
                <w:position w:val="-6"/>
                <w:sz w:val="26"/>
                <w:szCs w:val="26"/>
                <w:lang w:bidi="ar-DZ"/>
              </w:rPr>
              <w:object w:dxaOrig="260" w:dyaOrig="279" w14:anchorId="55C11EF6">
                <v:shape id="_x0000_i2038" type="#_x0000_t75" style="width:12.75pt;height:14.25pt" o:ole="">
                  <v:imagedata r:id="rId372" o:title=""/>
                </v:shape>
                <o:OLEObject Type="Embed" ProgID="Equation.DSMT4" ShapeID="_x0000_i2038" DrawAspect="Content" ObjectID="_1820276431" r:id="rId373"/>
              </w:object>
            </w:r>
            <w:r w:rsidRPr="00B05687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، </w:t>
            </w:r>
            <w:r w:rsidRPr="00B05687">
              <w:rPr>
                <w:rFonts w:ascii="Amiri" w:hAnsi="Amiri" w:cs="Amiri"/>
                <w:position w:val="-24"/>
                <w:sz w:val="26"/>
                <w:szCs w:val="26"/>
                <w:lang w:bidi="ar-DZ"/>
              </w:rPr>
              <w:object w:dxaOrig="1380" w:dyaOrig="620" w14:anchorId="6CCDB8A1">
                <v:shape id="_x0000_i2039" type="#_x0000_t75" style="width:69pt;height:30.75pt" o:ole="">
                  <v:imagedata r:id="rId374" o:title=""/>
                </v:shape>
                <o:OLEObject Type="Embed" ProgID="Equation.DSMT4" ShapeID="_x0000_i2039" DrawAspect="Content" ObjectID="_1820276432" r:id="rId375"/>
              </w:object>
            </w:r>
            <w:r w:rsidRPr="00B05687">
              <w:rPr>
                <w:rFonts w:ascii="Amiri" w:hAnsi="Amiri" w:cs="Amiri"/>
                <w:sz w:val="26"/>
                <w:szCs w:val="26"/>
                <w:rtl/>
                <w:lang w:bidi="ar-DZ"/>
              </w:rPr>
              <w:t>.</w:t>
            </w:r>
          </w:p>
          <w:p w14:paraId="223AA79D" w14:textId="181A2FE4" w:rsidR="00E353F2" w:rsidRPr="00B05687" w:rsidRDefault="00E353F2" w:rsidP="00E353F2">
            <w:pPr>
              <w:numPr>
                <w:ilvl w:val="0"/>
                <w:numId w:val="46"/>
              </w:numPr>
              <w:tabs>
                <w:tab w:val="clear" w:pos="720"/>
                <w:tab w:val="num" w:pos="64"/>
              </w:tabs>
              <w:bidi/>
              <w:spacing w:line="276" w:lineRule="auto"/>
              <w:ind w:left="360"/>
              <w:rPr>
                <w:rFonts w:ascii="Amiri" w:hAnsi="Amiri" w:cs="Amiri"/>
                <w:sz w:val="26"/>
                <w:szCs w:val="26"/>
              </w:rPr>
            </w:pPr>
            <w:r w:rsidRPr="00B05687">
              <w:rPr>
                <w:rFonts w:ascii="Amiri" w:hAnsi="Amiri" w:cs="Amiri"/>
                <w:sz w:val="26"/>
                <w:szCs w:val="26"/>
                <w:rtl/>
              </w:rPr>
              <w:t>برهن بالتراجع أن المتتالية</w:t>
            </w:r>
            <w:r w:rsidRPr="00B05687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480" w:dyaOrig="400" w14:anchorId="0C8B8079">
                <v:shape id="_x0000_i2041" type="#_x0000_t75" style="width:24pt;height:20.25pt" o:ole="">
                  <v:imagedata r:id="rId366" o:title=""/>
                </v:shape>
                <o:OLEObject Type="Embed" ProgID="Equation.DSMT4" ShapeID="_x0000_i2041" DrawAspect="Content" ObjectID="_1820276433" r:id="rId376"/>
              </w:object>
            </w:r>
            <w:r w:rsidRPr="00B05687">
              <w:rPr>
                <w:rFonts w:ascii="Amiri" w:hAnsi="Amiri" w:cs="Amiri"/>
                <w:sz w:val="26"/>
                <w:szCs w:val="26"/>
                <w:rtl/>
              </w:rPr>
              <w:t xml:space="preserve"> محدودة من الأسفل بالعدد</w:t>
            </w:r>
            <w:r w:rsidRPr="00B05687">
              <w:rPr>
                <w:rFonts w:ascii="Amiri" w:hAnsi="Amiri" w:cs="Amiri"/>
                <w:position w:val="-4"/>
                <w:sz w:val="26"/>
                <w:szCs w:val="26"/>
              </w:rPr>
              <w:object w:dxaOrig="320" w:dyaOrig="260" w14:anchorId="5ECC5FD9">
                <v:shape id="_x0000_i2042" type="#_x0000_t75" style="width:15.75pt;height:12.75pt" o:ole="">
                  <v:imagedata r:id="rId377" o:title=""/>
                </v:shape>
                <o:OLEObject Type="Embed" ProgID="Equation.DSMT4" ShapeID="_x0000_i2042" DrawAspect="Content" ObjectID="_1820276434" r:id="rId378"/>
              </w:object>
            </w:r>
            <w:r>
              <w:rPr>
                <w:rFonts w:ascii="Amiri" w:hAnsi="Amiri" w:cs="Amiri" w:hint="cs"/>
                <w:sz w:val="26"/>
                <w:szCs w:val="26"/>
                <w:rtl/>
              </w:rPr>
              <w:t xml:space="preserve">  </w:t>
            </w:r>
            <w:r w:rsidRPr="001D402C">
              <w:rPr>
                <w:rFonts w:ascii="Amiri" w:hAnsi="Amiri" w:cs="Amiri"/>
                <w:position w:val="-14"/>
                <w:sz w:val="26"/>
                <w:szCs w:val="26"/>
              </w:rPr>
              <w:object w:dxaOrig="960" w:dyaOrig="400" w14:anchorId="6185E305">
                <v:shape id="_x0000_i2043" type="#_x0000_t75" style="width:48pt;height:20.25pt" o:ole="">
                  <v:imagedata r:id="rId379" o:title=""/>
                </v:shape>
                <o:OLEObject Type="Embed" ProgID="Equation.DSMT4" ShapeID="_x0000_i2043" DrawAspect="Content" ObjectID="_1820276435" r:id="rId380"/>
              </w:object>
            </w:r>
            <w:r>
              <w:rPr>
                <w:rFonts w:ascii="Amiri" w:hAnsi="Amiri" w:cs="Amiri" w:hint="cs"/>
                <w:sz w:val="26"/>
                <w:szCs w:val="26"/>
                <w:rtl/>
              </w:rPr>
              <w:t xml:space="preserve"> </w:t>
            </w:r>
          </w:p>
          <w:p w14:paraId="6120A43C" w14:textId="77777777" w:rsidR="00C26D87" w:rsidRPr="00E353F2" w:rsidRDefault="00C26D87" w:rsidP="00C26D87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6773E0BB" w14:textId="77777777" w:rsidR="00C26D87" w:rsidRDefault="00C26D87" w:rsidP="00C26D87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285ECCF" w14:textId="77777777" w:rsidR="00E353F2" w:rsidRDefault="00E353F2" w:rsidP="00E353F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C693592" w14:textId="77777777" w:rsidR="00E353F2" w:rsidRDefault="00E353F2" w:rsidP="00E353F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48E13A0" w14:textId="77777777" w:rsidR="00E353F2" w:rsidRDefault="00E353F2" w:rsidP="00E353F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38C867F" w14:textId="77777777" w:rsidR="00E353F2" w:rsidRDefault="00E353F2" w:rsidP="00E353F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4CC0BD7" w14:textId="77777777" w:rsidR="00E353F2" w:rsidRDefault="00E353F2" w:rsidP="00E353F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E1B4F8F" w14:textId="77777777" w:rsidR="00E353F2" w:rsidRDefault="00E353F2" w:rsidP="00E353F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680A2A4A" w14:textId="77777777" w:rsidR="00E353F2" w:rsidRDefault="00E353F2" w:rsidP="00E353F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AE46D70" w14:textId="1D6915D7" w:rsidR="00E353F2" w:rsidRDefault="006601D7" w:rsidP="00E353F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377AADA" wp14:editId="622DB035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210185</wp:posOffset>
                      </wp:positionV>
                      <wp:extent cx="4010025" cy="3648075"/>
                      <wp:effectExtent l="0" t="0" r="28575" b="28575"/>
                      <wp:wrapNone/>
                      <wp:docPr id="1333133767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10025" cy="36480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360EC2" w14:textId="51013876" w:rsidR="006601D7" w:rsidRDefault="006601D7" w:rsidP="006601D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6DFDD09" wp14:editId="452F77C3">
                                        <wp:extent cx="2933333" cy="2933333"/>
                                        <wp:effectExtent l="0" t="0" r="635" b="635"/>
                                        <wp:docPr id="1220525465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220525465" name=""/>
                                                <pic:cNvPicPr/>
                                              </pic:nvPicPr>
                                              <pic:blipFill>
                                                <a:blip r:embed="rId8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933333" cy="293333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77AADA" id="Rectangle 10" o:spid="_x0000_s1045" style="position:absolute;left:0;text-align:left;margin-left:35.7pt;margin-top:16.55pt;width:315.75pt;height:287.25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" fillcolor="white [3201]" strokecolor="white [3212]" strokeweight="2pt">
                      <v:textbox>
                        <w:txbxContent>
                          <w:p w14:paraId="1F360EC2" w14:textId="51013876" w:rsidR="006601D7" w:rsidRDefault="006601D7" w:rsidP="006601D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DFDD09" wp14:editId="452F77C3">
                                  <wp:extent cx="2933333" cy="2933333"/>
                                  <wp:effectExtent l="0" t="0" r="635" b="635"/>
                                  <wp:docPr id="1220525465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20525465" name=""/>
                                          <pic:cNvPicPr/>
                                        </pic:nvPicPr>
                                        <pic:blipFill>
                                          <a:blip r:embed="rId8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33333" cy="29333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B4E4F0E" w14:textId="77777777" w:rsidR="00E353F2" w:rsidRDefault="00E353F2" w:rsidP="00E353F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1D025C9D" w14:textId="77777777" w:rsidR="00E353F2" w:rsidRDefault="00E353F2" w:rsidP="00E353F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07DC356" w14:textId="77777777" w:rsidR="00E353F2" w:rsidRDefault="00E353F2" w:rsidP="00E353F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6C390A7" w14:textId="77777777" w:rsidR="00E353F2" w:rsidRDefault="00E353F2" w:rsidP="00E353F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2ED26E58" w14:textId="77777777" w:rsidR="00E353F2" w:rsidRDefault="00E353F2" w:rsidP="00E353F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093A351" w14:textId="77777777" w:rsidR="00E353F2" w:rsidRDefault="00E353F2" w:rsidP="00E353F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24113D8" w14:textId="77777777" w:rsidR="00E353F2" w:rsidRDefault="00E353F2" w:rsidP="00E353F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BD883AF" w14:textId="77777777" w:rsidR="00E353F2" w:rsidRDefault="00E353F2" w:rsidP="00E353F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8E4AA05" w14:textId="77777777" w:rsidR="00E353F2" w:rsidRDefault="00E353F2" w:rsidP="00E353F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BF6D2CF" w14:textId="77777777" w:rsidR="00E353F2" w:rsidRDefault="00E353F2" w:rsidP="00E353F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4416C1B" w14:textId="77777777" w:rsidR="00E353F2" w:rsidRDefault="00E353F2" w:rsidP="00E353F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68838471" w14:textId="77777777" w:rsidR="00E353F2" w:rsidRDefault="00E353F2" w:rsidP="00E353F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91E9230" w14:textId="77777777" w:rsidR="00E353F2" w:rsidRDefault="00E353F2" w:rsidP="00E353F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D4EA138" w14:textId="77777777" w:rsidR="00E353F2" w:rsidRDefault="00E353F2" w:rsidP="00E353F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24C08CA" w14:textId="77777777" w:rsidR="00E353F2" w:rsidRDefault="00E353F2" w:rsidP="00E353F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62DBBCF" w14:textId="77777777" w:rsidR="00E353F2" w:rsidRDefault="00E353F2" w:rsidP="00E353F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149567C1" w14:textId="77777777" w:rsidR="00E353F2" w:rsidRDefault="00E353F2" w:rsidP="00E353F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78099F72" w14:textId="77777777" w:rsidR="00E353F2" w:rsidRDefault="00E353F2" w:rsidP="00E353F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64217999" w14:textId="77777777" w:rsidR="00E353F2" w:rsidRDefault="00E353F2" w:rsidP="00E353F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661D408C" w14:textId="77777777" w:rsidR="00E353F2" w:rsidRDefault="00E353F2" w:rsidP="00E353F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1F59F22" w14:textId="77777777" w:rsidR="00E353F2" w:rsidRDefault="00E353F2" w:rsidP="00E353F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163BAA1B" w14:textId="77777777" w:rsidR="00E353F2" w:rsidRDefault="00E353F2" w:rsidP="00E353F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46686218" w14:textId="77777777" w:rsidR="00E353F2" w:rsidRDefault="00E353F2" w:rsidP="00E353F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64B47A6" w14:textId="77777777" w:rsidR="00E353F2" w:rsidRDefault="00E353F2" w:rsidP="00E353F2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9377FD3" w14:textId="5B1026FF" w:rsidR="00C26D87" w:rsidRPr="00792B9B" w:rsidRDefault="00C26D87" w:rsidP="00C26D87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14:paraId="212F9BF1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7E41AC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8AA2426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2399647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646FEC8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CA90217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AC2187B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331DE5A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B2C2153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7074618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D18D17E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C29D99E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C8E4C34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A0E3D81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F5A7D2B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D80A567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B561E89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1DE3780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503F926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47A03DE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7F3260E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607A8B9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EE09F8A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A556545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91AF6BC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A786F00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94731A3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B47FD81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D4F5AF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BE220C6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D1042D8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3E11622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D1B02FF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04ED904" w14:textId="77777777" w:rsidR="00AF05BA" w:rsidRPr="00792B9B" w:rsidRDefault="00AF05BA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638FD773" w14:textId="77777777" w:rsidR="00AF05BA" w:rsidRPr="00792B9B" w:rsidRDefault="00AF05BA" w:rsidP="003D5BFF">
      <w:pPr>
        <w:bidi/>
        <w:ind w:left="-993" w:right="-851"/>
        <w:rPr>
          <w:rFonts w:cstheme="minorHAnsi"/>
          <w:sz w:val="28"/>
          <w:szCs w:val="28"/>
        </w:rPr>
      </w:pPr>
    </w:p>
    <w:p w14:paraId="2D624ED9" w14:textId="77777777" w:rsidR="00AF05BA" w:rsidRDefault="00AF05BA" w:rsidP="00283C06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C834DB8" wp14:editId="044974AC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717551995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E981B7" w14:textId="77777777" w:rsidR="00AF05BA" w:rsidRPr="000377BF" w:rsidRDefault="00AF05BA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07221EE7" w14:textId="07D37645" w:rsidR="00AF05BA" w:rsidRPr="000377BF" w:rsidRDefault="00AF05BA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  <w:r w:rsidR="006E59DE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6E59DE" w:rsidRPr="006E59DE">
                              <w:rPr>
                                <w:rFonts w:ascii="Amiri" w:hAnsi="Amiri" w:cs="Amiri"/>
                                <w:sz w:val="24"/>
                                <w:szCs w:val="24"/>
                                <w:rtl/>
                              </w:rPr>
                              <w:t>التعرف على تزايد أو تناقص متتالية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834DB8" id="_x0000_s1046" style="position:absolute;left:0;text-align:left;margin-left:-46.15pt;margin-top:66.05pt;width:543pt;height:53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" fillcolor="white [3201]" strokecolor="black [3200]" strokeweight="2pt">
                <v:textbox>
                  <w:txbxContent>
                    <w:p w14:paraId="46E981B7" w14:textId="77777777" w:rsidR="00AF05BA" w:rsidRPr="000377BF" w:rsidRDefault="00AF05BA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0377BF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07221EE7" w14:textId="07D37645" w:rsidR="00AF05BA" w:rsidRPr="000377BF" w:rsidRDefault="00AF05BA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0377BF">
                        <w:rPr>
                          <w:rFonts w:ascii="Amiri" w:hAnsi="Amiri" w:cs="Amir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  <w:r w:rsidR="006E59DE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6E59DE" w:rsidRPr="006E59DE">
                        <w:rPr>
                          <w:rFonts w:ascii="Amiri" w:hAnsi="Amiri" w:cs="Amiri"/>
                          <w:sz w:val="24"/>
                          <w:szCs w:val="24"/>
                          <w:rtl/>
                        </w:rPr>
                        <w:t>التعرف على تزايد أو تناقص متتالية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10DA276" wp14:editId="531E3047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177273423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136EC" w14:textId="6BD1256F" w:rsidR="00AF05BA" w:rsidRPr="000377BF" w:rsidRDefault="00AF05BA" w:rsidP="00305590">
                            <w:pPr>
                              <w:bidi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 w:rsidR="006E59DE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02 ساعة</w:t>
                            </w:r>
                          </w:p>
                          <w:p w14:paraId="3F84C983" w14:textId="77777777" w:rsidR="00AF05BA" w:rsidRDefault="00AF05BA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0DA276" id="_x0000_s1047" style="position:absolute;left:0;text-align:left;margin-left:-44.65pt;margin-top:.8pt;width:100.5pt;height:58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" fillcolor="white [3201]" strokecolor="black [3213]" strokeweight="2pt">
                <v:textbox>
                  <w:txbxContent>
                    <w:p w14:paraId="2F6136EC" w14:textId="6BD1256F" w:rsidR="00AF05BA" w:rsidRPr="000377BF" w:rsidRDefault="00AF05BA" w:rsidP="00305590">
                      <w:pPr>
                        <w:bidi/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377BF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 w:rsidR="006E59DE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02 ساعة</w:t>
                      </w:r>
                    </w:p>
                    <w:p w14:paraId="3F84C983" w14:textId="77777777" w:rsidR="00AF05BA" w:rsidRDefault="00AF05BA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82F0276" wp14:editId="4E7E4D92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908698806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322BE6" w14:textId="77777777" w:rsidR="00AF05BA" w:rsidRPr="000377BF" w:rsidRDefault="00AF05BA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الثالثة تسيير واقتصاد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2F0276" id="_x0000_s1048" style="position:absolute;left:0;text-align:left;margin-left:396.35pt;margin-top:-.7pt;width:100.5pt;height:62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" fillcolor="white [3201]" strokecolor="black [3213]" strokeweight="2pt">
                <v:textbox>
                  <w:txbxContent>
                    <w:p w14:paraId="24322BE6" w14:textId="77777777" w:rsidR="00AF05BA" w:rsidRPr="000377BF" w:rsidRDefault="00AF05BA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الثالثة تسيير واقتصاد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E72B8AC" wp14:editId="72238821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1009284898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D5E4E" w14:textId="77777777" w:rsidR="00AF05BA" w:rsidRPr="00E6785C" w:rsidRDefault="00AF05BA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000000" w:themeColor="text1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المحور: </w:t>
                            </w:r>
                            <w:r>
                              <w:rPr>
                                <w:rFonts w:ascii="Amiri" w:hAnsi="Amiri" w:cs="Amiri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المتتاليات العددية</w:t>
                            </w:r>
                          </w:p>
                          <w:p w14:paraId="2CC78E29" w14:textId="7BA684A8" w:rsidR="00AF05BA" w:rsidRPr="000377BF" w:rsidRDefault="00AF05BA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 w:rsidR="006E59DE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6E59DE" w:rsidRPr="006E59DE">
                              <w:rPr>
                                <w:rFonts w:ascii="Amiri" w:hAnsi="Amiri" w:cs="Amiri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المتتاليات الرتيبة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E72B8AC" id="_x0000_s1049" style="position:absolute;left:0;text-align:left;margin-left:66.35pt;margin-top:1.55pt;width:323.25pt;height:58.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" fillcolor="white [3212]" strokecolor="black [3213]" strokeweight="2pt">
                <v:textbox>
                  <w:txbxContent>
                    <w:p w14:paraId="066D5E4E" w14:textId="77777777" w:rsidR="00AF05BA" w:rsidRPr="00E6785C" w:rsidRDefault="00AF05BA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000000" w:themeColor="text1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0377BF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المحور: </w:t>
                      </w:r>
                      <w:r>
                        <w:rPr>
                          <w:rFonts w:ascii="Amiri" w:hAnsi="Amiri" w:cs="Amiri" w:hint="cs"/>
                          <w:color w:val="000000" w:themeColor="text1"/>
                          <w:sz w:val="26"/>
                          <w:szCs w:val="26"/>
                          <w:rtl/>
                          <w:lang w:bidi="ar-DZ"/>
                        </w:rPr>
                        <w:t>المتتاليات العددية</w:t>
                      </w:r>
                    </w:p>
                    <w:p w14:paraId="2CC78E29" w14:textId="7BA684A8" w:rsidR="00AF05BA" w:rsidRPr="000377BF" w:rsidRDefault="00AF05BA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0377BF"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 w:rsidR="006E59DE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6E59DE" w:rsidRPr="006E59DE">
                        <w:rPr>
                          <w:rFonts w:ascii="Amiri" w:hAnsi="Amiri" w:cs="Amiri"/>
                          <w:sz w:val="26"/>
                          <w:szCs w:val="26"/>
                          <w:rtl/>
                          <w:lang w:bidi="ar-DZ"/>
                        </w:rPr>
                        <w:t>المتتاليات الرتيبة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2F779880" w14:textId="77777777" w:rsidR="00AF05BA" w:rsidRDefault="00AF05BA" w:rsidP="00686629">
      <w:pPr>
        <w:bidi/>
        <w:ind w:right="-851"/>
        <w:rPr>
          <w:rFonts w:cstheme="minorHAnsi"/>
          <w:sz w:val="28"/>
          <w:szCs w:val="28"/>
          <w:rtl/>
        </w:rPr>
      </w:pPr>
    </w:p>
    <w:p w14:paraId="1A222CC9" w14:textId="77777777" w:rsidR="00AF05BA" w:rsidRPr="00792B9B" w:rsidRDefault="00AF05BA" w:rsidP="00283C06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154"/>
        <w:gridCol w:w="8512"/>
        <w:gridCol w:w="1146"/>
      </w:tblGrid>
      <w:tr w:rsidR="00AF05BA" w:rsidRPr="00792B9B" w14:paraId="5A92436A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2C1CDD08" w14:textId="77777777" w:rsidR="00AF05BA" w:rsidRPr="00305590" w:rsidRDefault="00AF05BA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6A5856B8" w14:textId="77777777" w:rsidR="00AF05BA" w:rsidRPr="00305590" w:rsidRDefault="00AF05BA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5A03B060" w14:textId="77777777" w:rsidR="00AF05BA" w:rsidRPr="00305590" w:rsidRDefault="00AF05BA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AF05BA" w:rsidRPr="00792B9B" w14:paraId="225D710E" w14:textId="77777777" w:rsidTr="00305590">
        <w:tc>
          <w:tcPr>
            <w:tcW w:w="1278" w:type="dxa"/>
          </w:tcPr>
          <w:p w14:paraId="383132F8" w14:textId="77777777" w:rsidR="00AF05BA" w:rsidRDefault="00AF05BA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27D186D" w14:textId="77777777" w:rsidR="00AF05BA" w:rsidRDefault="00AF05BA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41F009D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6759E8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BF0EF14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51084EC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C7FD1E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4464842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74ED614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677AFC3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89E6DEF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0EC361A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0E459D6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3575125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7D0A938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AF8ACB3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1062353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385E7E5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31DED45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E2448EE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10EBCA3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D677B87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5FABA5D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ECC82B3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6BEE776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4C2A34A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9FF0675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7A76F4D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D65AAAD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0517030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F49A3E7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7218CD0" w14:textId="77777777" w:rsidR="00AF05BA" w:rsidRPr="00FB5A89" w:rsidRDefault="00AF05BA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37709CB9" w14:textId="77777777" w:rsidR="00AF05BA" w:rsidRDefault="00AF05BA" w:rsidP="008251D7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87FCE5B" w14:textId="77777777" w:rsidR="006E59DE" w:rsidRPr="006E59DE" w:rsidRDefault="006E59DE" w:rsidP="006E59DE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</w:pPr>
            <w:r w:rsidRPr="006E59DE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  <w:t>نشاط:</w:t>
            </w:r>
          </w:p>
          <w:p w14:paraId="3A1C6D46" w14:textId="77777777" w:rsidR="006E59DE" w:rsidRPr="006E59DE" w:rsidRDefault="006E59DE" w:rsidP="006E59DE">
            <w:pPr>
              <w:bidi/>
              <w:ind w:right="-851"/>
              <w:rPr>
                <w:rFonts w:ascii="Amiri" w:hAnsi="Amiri" w:cs="Amiri"/>
                <w:b/>
                <w:bCs/>
                <w:sz w:val="26"/>
                <w:szCs w:val="26"/>
                <w:u w:val="single"/>
                <w:rtl/>
                <w:lang w:bidi="ar-DZ"/>
              </w:rPr>
            </w:pPr>
          </w:p>
          <w:p w14:paraId="57B10AF9" w14:textId="784B6A5C" w:rsidR="006E59DE" w:rsidRPr="006E59DE" w:rsidRDefault="006E59DE" w:rsidP="006E59DE">
            <w:pPr>
              <w:bidi/>
              <w:ind w:right="-851"/>
              <w:rPr>
                <w:rFonts w:ascii="Amiri" w:hAnsi="Amiri" w:cs="Amiri"/>
                <w:sz w:val="26"/>
                <w:szCs w:val="26"/>
                <w:rtl/>
              </w:rPr>
            </w:pPr>
            <w:r w:rsidRPr="006E59DE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لتكن المتتاليتين </w:t>
            </w:r>
            <w:r w:rsidRPr="006E59DE">
              <w:rPr>
                <w:rFonts w:ascii="Amiri" w:hAnsi="Amiri" w:cs="Amiri"/>
                <w:position w:val="-14"/>
                <w:sz w:val="26"/>
                <w:szCs w:val="26"/>
              </w:rPr>
              <w:object w:dxaOrig="480" w:dyaOrig="400" w14:anchorId="54B56570">
                <v:shape id="_x0000_i2624" type="#_x0000_t75" style="width:24pt;height:20.25pt" o:ole="">
                  <v:imagedata r:id="rId381" o:title=""/>
                </v:shape>
                <o:OLEObject Type="Embed" ProgID="Equation.DSMT4" ShapeID="_x0000_i2624" DrawAspect="Content" ObjectID="_1820276436" r:id="rId382"/>
              </w:object>
            </w:r>
            <w:r w:rsidRPr="006E59DE">
              <w:rPr>
                <w:rFonts w:ascii="Amiri" w:hAnsi="Amiri" w:cs="Amiri"/>
                <w:sz w:val="26"/>
                <w:szCs w:val="26"/>
              </w:rPr>
              <w:t xml:space="preserve"> </w: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 xml:space="preserve"> و </w:t>
            </w:r>
            <w:r w:rsidRPr="006E59DE">
              <w:rPr>
                <w:rFonts w:ascii="Amiri" w:hAnsi="Amiri" w:cs="Amiri"/>
                <w:position w:val="-14"/>
                <w:sz w:val="26"/>
                <w:szCs w:val="26"/>
              </w:rPr>
              <w:object w:dxaOrig="460" w:dyaOrig="400" w14:anchorId="4E015ED7">
                <v:shape id="_x0000_i2625" type="#_x0000_t75" style="width:23.25pt;height:20.25pt" o:ole="">
                  <v:imagedata r:id="rId383" o:title=""/>
                </v:shape>
                <o:OLEObject Type="Embed" ProgID="Equation.DSMT4" ShapeID="_x0000_i2625" DrawAspect="Content" ObjectID="_1820276437" r:id="rId384"/>
              </w:objec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 xml:space="preserve"> المعرفتين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6"/>
                  <w:szCs w:val="26"/>
                  <w:rtl/>
                </w:rPr>
                <m:t>N</m:t>
              </m:r>
            </m:oMath>
            <w:r w:rsidRPr="006E59DE">
              <w:rPr>
                <w:rFonts w:ascii="Amiri" w:eastAsiaTheme="minorEastAsia" w:hAnsi="Amiri" w:cs="Amiri"/>
                <w:sz w:val="26"/>
                <w:szCs w:val="26"/>
                <w:rtl/>
              </w:rPr>
              <w:t xml:space="preserve"> كمايلي:  </w:t>
            </w:r>
            <w:r w:rsidRPr="006E59DE">
              <w:rPr>
                <w:rFonts w:ascii="Amiri" w:hAnsi="Amiri" w:cs="Amiri"/>
                <w:position w:val="-12"/>
                <w:sz w:val="26"/>
                <w:szCs w:val="26"/>
              </w:rPr>
              <w:object w:dxaOrig="1060" w:dyaOrig="360" w14:anchorId="25A04030">
                <v:shape id="_x0000_i2626" type="#_x0000_t75" style="width:53.25pt;height:18pt" o:ole="">
                  <v:imagedata r:id="rId385" o:title=""/>
                </v:shape>
                <o:OLEObject Type="Embed" ProgID="Equation.DSMT4" ShapeID="_x0000_i2626" DrawAspect="Content" ObjectID="_1820276438" r:id="rId386"/>
              </w:objec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 xml:space="preserve"> ، </w:t>
            </w:r>
            <w:r w:rsidRPr="006E59DE">
              <w:rPr>
                <w:rFonts w:ascii="Amiri" w:hAnsi="Amiri" w:cs="Amiri"/>
                <w:position w:val="-24"/>
                <w:sz w:val="26"/>
                <w:szCs w:val="26"/>
              </w:rPr>
              <w:object w:dxaOrig="999" w:dyaOrig="620" w14:anchorId="0FCB425D">
                <v:shape id="_x0000_i2627" type="#_x0000_t75" style="width:50.25pt;height:30.75pt" o:ole="">
                  <v:imagedata r:id="rId387" o:title=""/>
                </v:shape>
                <o:OLEObject Type="Embed" ProgID="Equation.DSMT4" ShapeID="_x0000_i2627" DrawAspect="Content" ObjectID="_1820276439" r:id="rId388"/>
              </w:objec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3DFED18B" w14:textId="77777777" w:rsidR="006E59DE" w:rsidRPr="006E59DE" w:rsidRDefault="006E59DE" w:rsidP="006E59DE">
            <w:pPr>
              <w:pStyle w:val="Paragraphedeliste"/>
              <w:numPr>
                <w:ilvl w:val="0"/>
                <w:numId w:val="47"/>
              </w:numPr>
              <w:bidi/>
              <w:spacing w:after="200" w:line="276" w:lineRule="auto"/>
              <w:ind w:right="-851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6E59DE">
              <w:rPr>
                <w:rFonts w:ascii="Amiri" w:hAnsi="Amiri" w:cs="Amiri"/>
                <w:sz w:val="26"/>
                <w:szCs w:val="26"/>
                <w:rtl/>
                <w:lang w:bidi="ar-DZ"/>
              </w:rPr>
              <w:t>أحسب الحدود الأربعة الأولى لكل متتالية.</w:t>
            </w:r>
          </w:p>
          <w:p w14:paraId="2FAC04E5" w14:textId="655000B2" w:rsidR="006E59DE" w:rsidRPr="006E59DE" w:rsidRDefault="006E59DE" w:rsidP="006E59DE">
            <w:pPr>
              <w:pStyle w:val="Paragraphedeliste"/>
              <w:numPr>
                <w:ilvl w:val="0"/>
                <w:numId w:val="47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 w:rsidRPr="006E59DE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أ- من اجل كل عددين طبيعيين </w:t>
            </w:r>
            <w:r w:rsidRPr="006E59DE">
              <w:rPr>
                <w:rFonts w:ascii="Amiri" w:hAnsi="Amiri" w:cs="Amiri"/>
                <w:position w:val="-6"/>
                <w:sz w:val="26"/>
                <w:szCs w:val="26"/>
              </w:rPr>
              <w:object w:dxaOrig="200" w:dyaOrig="220" w14:anchorId="03BDA3DC">
                <v:shape id="_x0000_i2628" type="#_x0000_t75" style="width:9.75pt;height:11.25pt" o:ole="">
                  <v:imagedata r:id="rId389" o:title=""/>
                </v:shape>
                <o:OLEObject Type="Embed" ProgID="Equation.DSMT4" ShapeID="_x0000_i2628" DrawAspect="Content" ObjectID="_1820276440" r:id="rId390"/>
              </w:objec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 xml:space="preserve"> و  </w:t>
            </w:r>
            <w:r w:rsidRPr="006E59DE">
              <w:rPr>
                <w:rFonts w:ascii="Amiri" w:hAnsi="Amiri" w:cs="Amiri"/>
                <w:position w:val="-6"/>
                <w:sz w:val="26"/>
                <w:szCs w:val="26"/>
              </w:rPr>
              <w:object w:dxaOrig="480" w:dyaOrig="279" w14:anchorId="1D43D9A2">
                <v:shape id="_x0000_i2629" type="#_x0000_t75" style="width:24pt;height:14.25pt" o:ole="">
                  <v:imagedata r:id="rId391" o:title=""/>
                </v:shape>
                <o:OLEObject Type="Embed" ProgID="Equation.DSMT4" ShapeID="_x0000_i2629" DrawAspect="Content" ObjectID="_1820276441" r:id="rId392"/>
              </w:objec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 xml:space="preserve"> قارن بين الحدين  </w:t>
            </w:r>
            <w:r w:rsidRPr="006E59DE">
              <w:rPr>
                <w:rFonts w:ascii="Amiri" w:hAnsi="Amiri" w:cs="Amiri"/>
                <w:position w:val="-12"/>
                <w:sz w:val="26"/>
                <w:szCs w:val="26"/>
              </w:rPr>
              <w:object w:dxaOrig="260" w:dyaOrig="360" w14:anchorId="4F00E3DB">
                <v:shape id="_x0000_i2630" type="#_x0000_t75" style="width:12.75pt;height:18pt" o:ole="">
                  <v:imagedata r:id="rId393" o:title=""/>
                </v:shape>
                <o:OLEObject Type="Embed" ProgID="Equation.DSMT4" ShapeID="_x0000_i2630" DrawAspect="Content" ObjectID="_1820276442" r:id="rId394"/>
              </w:object>
            </w:r>
            <w:r w:rsidRPr="006E59DE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و </w:t>
            </w:r>
            <w:r w:rsidRPr="006E59DE">
              <w:rPr>
                <w:rFonts w:ascii="Amiri" w:hAnsi="Amiri" w:cs="Amiri"/>
                <w:position w:val="-12"/>
                <w:sz w:val="26"/>
                <w:szCs w:val="26"/>
              </w:rPr>
              <w:object w:dxaOrig="400" w:dyaOrig="360" w14:anchorId="703237C0">
                <v:shape id="_x0000_i2631" type="#_x0000_t75" style="width:20.25pt;height:18pt" o:ole="">
                  <v:imagedata r:id="rId395" o:title=""/>
                </v:shape>
                <o:OLEObject Type="Embed" ProgID="Equation.DSMT4" ShapeID="_x0000_i2631" DrawAspect="Content" ObjectID="_1820276443" r:id="rId396"/>
              </w:objec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 xml:space="preserve"> </w: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br/>
              <w:t xml:space="preserve">ثم بين </w:t>
            </w:r>
            <w:r w:rsidRPr="006E59DE">
              <w:rPr>
                <w:rFonts w:ascii="Amiri" w:hAnsi="Amiri" w:cs="Amiri"/>
                <w:position w:val="-12"/>
                <w:sz w:val="26"/>
                <w:szCs w:val="26"/>
              </w:rPr>
              <w:object w:dxaOrig="260" w:dyaOrig="360" w14:anchorId="5191AFDE">
                <v:shape id="_x0000_i2632" type="#_x0000_t75" style="width:12.75pt;height:18pt" o:ole="">
                  <v:imagedata r:id="rId397" o:title=""/>
                </v:shape>
                <o:OLEObject Type="Embed" ProgID="Equation.DSMT4" ShapeID="_x0000_i2632" DrawAspect="Content" ObjectID="_1820276444" r:id="rId398"/>
              </w:objec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 xml:space="preserve"> و </w:t>
            </w:r>
            <w:r w:rsidRPr="006E59DE">
              <w:rPr>
                <w:rFonts w:ascii="Amiri" w:hAnsi="Amiri" w:cs="Amiri"/>
                <w:position w:val="-12"/>
                <w:sz w:val="26"/>
                <w:szCs w:val="26"/>
              </w:rPr>
              <w:object w:dxaOrig="380" w:dyaOrig="360" w14:anchorId="5D14BFDF">
                <v:shape id="_x0000_i2633" type="#_x0000_t75" style="width:18.75pt;height:18pt" o:ole="">
                  <v:imagedata r:id="rId399" o:title=""/>
                </v:shape>
                <o:OLEObject Type="Embed" ProgID="Equation.DSMT4" ShapeID="_x0000_i2633" DrawAspect="Content" ObjectID="_1820276445" r:id="rId400"/>
              </w:objec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>.</w: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br/>
              <w:t xml:space="preserve">ب- استنتج اتجاه تغير كل من المتتاليتين </w:t>
            </w:r>
            <w:r w:rsidRPr="006E59DE">
              <w:rPr>
                <w:rFonts w:ascii="Amiri" w:hAnsi="Amiri" w:cs="Amiri"/>
                <w:position w:val="-14"/>
                <w:sz w:val="26"/>
                <w:szCs w:val="26"/>
              </w:rPr>
              <w:object w:dxaOrig="480" w:dyaOrig="400" w14:anchorId="0011C141">
                <v:shape id="_x0000_i2634" type="#_x0000_t75" style="width:24pt;height:20.25pt" o:ole="">
                  <v:imagedata r:id="rId381" o:title=""/>
                </v:shape>
                <o:OLEObject Type="Embed" ProgID="Equation.DSMT4" ShapeID="_x0000_i2634" DrawAspect="Content" ObjectID="_1820276446" r:id="rId401"/>
              </w:object>
            </w:r>
            <w:r w:rsidRPr="006E59DE">
              <w:rPr>
                <w:rFonts w:ascii="Amiri" w:hAnsi="Amiri" w:cs="Amiri"/>
                <w:sz w:val="26"/>
                <w:szCs w:val="26"/>
              </w:rPr>
              <w:t xml:space="preserve"> </w: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 xml:space="preserve"> و </w:t>
            </w:r>
            <w:r w:rsidRPr="006E59DE">
              <w:rPr>
                <w:rFonts w:ascii="Amiri" w:hAnsi="Amiri" w:cs="Amiri"/>
                <w:position w:val="-14"/>
                <w:sz w:val="26"/>
                <w:szCs w:val="26"/>
              </w:rPr>
              <w:object w:dxaOrig="460" w:dyaOrig="400" w14:anchorId="442F9C07">
                <v:shape id="_x0000_i2635" type="#_x0000_t75" style="width:23.25pt;height:20.25pt" o:ole="">
                  <v:imagedata r:id="rId383" o:title=""/>
                </v:shape>
                <o:OLEObject Type="Embed" ProgID="Equation.DSMT4" ShapeID="_x0000_i2635" DrawAspect="Content" ObjectID="_1820276447" r:id="rId402"/>
              </w:objec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7544875A" w14:textId="77777777" w:rsidR="006E59DE" w:rsidRPr="006E59DE" w:rsidRDefault="006E59DE" w:rsidP="006E59DE">
            <w:pPr>
              <w:bidi/>
              <w:rPr>
                <w:rFonts w:ascii="Amiri" w:hAnsi="Amiri" w:cs="Amiri"/>
                <w:b/>
                <w:bCs/>
                <w:noProof/>
                <w:color w:val="FF0000"/>
                <w:sz w:val="26"/>
                <w:szCs w:val="26"/>
                <w:u w:val="single"/>
                <w:rtl/>
              </w:rPr>
            </w:pPr>
            <w:r w:rsidRPr="006E59DE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  <w:t>تعاريف:</w:t>
            </w:r>
            <w:r w:rsidRPr="006E59DE">
              <w:rPr>
                <w:rFonts w:ascii="Amiri" w:hAnsi="Amiri" w:cs="Amiri"/>
                <w:b/>
                <w:bCs/>
                <w:noProof/>
                <w:color w:val="FF0000"/>
                <w:sz w:val="26"/>
                <w:szCs w:val="26"/>
                <w:u w:val="single"/>
                <w:rtl/>
              </w:rPr>
              <w:t xml:space="preserve"> </w:t>
            </w:r>
          </w:p>
          <w:p w14:paraId="61097072" w14:textId="77777777" w:rsidR="006E59DE" w:rsidRPr="006E59DE" w:rsidRDefault="006E59DE" w:rsidP="006E59DE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6E59DE">
              <w:rPr>
                <w:rFonts w:ascii="Amiri" w:hAnsi="Amiri" w:cs="Amiri"/>
                <w:b/>
                <w:bCs/>
                <w:noProof/>
                <w:color w:val="FF0000"/>
                <w:position w:val="-14"/>
                <w:sz w:val="26"/>
                <w:szCs w:val="26"/>
              </w:rPr>
              <w:object w:dxaOrig="480" w:dyaOrig="400" w14:anchorId="718181F9">
                <v:shape id="_x0000_i2636" type="#_x0000_t75" style="width:24pt;height:20.25pt" o:ole="">
                  <v:imagedata r:id="rId343" o:title=""/>
                </v:shape>
                <o:OLEObject Type="Embed" ProgID="Equation.DSMT4" ShapeID="_x0000_i2636" DrawAspect="Content" ObjectID="_1820276448" r:id="rId403"/>
              </w:objec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 xml:space="preserve"> متتالية معرفة على</w:t>
            </w:r>
            <w:r w:rsidRPr="006E59DE">
              <w:rPr>
                <w:rFonts w:ascii="Amiri" w:hAnsi="Amiri" w:cs="Amiri"/>
                <w:position w:val="-6"/>
                <w:sz w:val="26"/>
                <w:szCs w:val="26"/>
              </w:rPr>
              <w:object w:dxaOrig="260" w:dyaOrig="279" w14:anchorId="1064153C">
                <v:shape id="_x0000_i2637" type="#_x0000_t75" style="width:12.75pt;height:14.25pt" o:ole="">
                  <v:imagedata r:id="rId345" o:title=""/>
                </v:shape>
                <o:OLEObject Type="Embed" ProgID="Equation.DSMT4" ShapeID="_x0000_i2637" DrawAspect="Content" ObjectID="_1820276449" r:id="rId404"/>
              </w:objec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422B9CDB" w14:textId="77777777" w:rsidR="006E59DE" w:rsidRPr="006E59DE" w:rsidRDefault="006E59DE" w:rsidP="006E59DE">
            <w:pPr>
              <w:numPr>
                <w:ilvl w:val="0"/>
                <w:numId w:val="48"/>
              </w:numPr>
              <w:tabs>
                <w:tab w:val="clear" w:pos="1800"/>
              </w:tabs>
              <w:bidi/>
              <w:ind w:left="360" w:hanging="27"/>
              <w:rPr>
                <w:rFonts w:ascii="Amiri" w:hAnsi="Amiri" w:cs="Amiri"/>
                <w:sz w:val="26"/>
                <w:szCs w:val="26"/>
              </w:rPr>
            </w:pPr>
            <w:r w:rsidRPr="006E59DE">
              <w:rPr>
                <w:rFonts w:ascii="Amiri" w:hAnsi="Amiri" w:cs="Amiri"/>
                <w:sz w:val="26"/>
                <w:szCs w:val="26"/>
                <w:rtl/>
              </w:rPr>
              <w:t>القول عن</w:t>
            </w:r>
            <w:r w:rsidRPr="006E59DE">
              <w:rPr>
                <w:rFonts w:ascii="Amiri" w:hAnsi="Amiri" w:cs="Amiri"/>
                <w:b/>
                <w:bCs/>
                <w:noProof/>
                <w:color w:val="FF0000"/>
                <w:position w:val="-14"/>
                <w:sz w:val="26"/>
                <w:szCs w:val="26"/>
              </w:rPr>
              <w:object w:dxaOrig="480" w:dyaOrig="400" w14:anchorId="6A8F684D">
                <v:shape id="_x0000_i2638" type="#_x0000_t75" style="width:24pt;height:20.25pt" o:ole="">
                  <v:imagedata r:id="rId343" o:title=""/>
                </v:shape>
                <o:OLEObject Type="Embed" ProgID="Equation.DSMT4" ShapeID="_x0000_i2638" DrawAspect="Content" ObjectID="_1820276450" r:id="rId405"/>
              </w:objec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 xml:space="preserve"> أنها متزايدة يعني أنه من أجل كل عدد طبيعي</w:t>
            </w:r>
            <w:r w:rsidRPr="006E59DE">
              <w:rPr>
                <w:rFonts w:ascii="Amiri" w:hAnsi="Amiri" w:cs="Amiri"/>
                <w:position w:val="-4"/>
                <w:sz w:val="26"/>
                <w:szCs w:val="26"/>
              </w:rPr>
              <w:object w:dxaOrig="220" w:dyaOrig="200" w14:anchorId="1AA13315">
                <v:shape id="_x0000_i2639" type="#_x0000_t75" style="width:11.25pt;height:9.75pt" o:ole="">
                  <v:imagedata r:id="rId406" o:title=""/>
                </v:shape>
                <o:OLEObject Type="Embed" ProgID="Equation.DSMT4" ShapeID="_x0000_i2639" DrawAspect="Content" ObjectID="_1820276451" r:id="rId407"/>
              </w:objec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>،</w:t>
            </w:r>
            <w:r w:rsidRPr="006E59DE">
              <w:rPr>
                <w:rFonts w:ascii="Amiri" w:hAnsi="Amiri" w:cs="Amiri"/>
                <w:position w:val="-12"/>
                <w:sz w:val="26"/>
                <w:szCs w:val="26"/>
              </w:rPr>
              <w:object w:dxaOrig="880" w:dyaOrig="360" w14:anchorId="35316FB1">
                <v:shape id="_x0000_i2640" type="#_x0000_t75" style="width:44.25pt;height:18pt" o:ole="">
                  <v:imagedata r:id="rId408" o:title=""/>
                </v:shape>
                <o:OLEObject Type="Embed" ProgID="Equation.DSMT4" ShapeID="_x0000_i2640" DrawAspect="Content" ObjectID="_1820276452" r:id="rId409"/>
              </w:objec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1E2D566D" w14:textId="77777777" w:rsidR="006E59DE" w:rsidRPr="006E59DE" w:rsidRDefault="006E59DE" w:rsidP="006E59DE">
            <w:pPr>
              <w:numPr>
                <w:ilvl w:val="0"/>
                <w:numId w:val="48"/>
              </w:numPr>
              <w:tabs>
                <w:tab w:val="clear" w:pos="1800"/>
              </w:tabs>
              <w:bidi/>
              <w:ind w:left="360" w:hanging="27"/>
              <w:rPr>
                <w:rFonts w:ascii="Amiri" w:hAnsi="Amiri" w:cs="Amiri"/>
                <w:sz w:val="26"/>
                <w:szCs w:val="26"/>
              </w:rPr>
            </w:pPr>
            <w:r w:rsidRPr="006E59DE">
              <w:rPr>
                <w:rFonts w:ascii="Amiri" w:hAnsi="Amiri" w:cs="Amiri"/>
                <w:sz w:val="26"/>
                <w:szCs w:val="26"/>
                <w:rtl/>
              </w:rPr>
              <w:t>القول عن</w:t>
            </w:r>
            <w:r w:rsidRPr="006E59DE">
              <w:rPr>
                <w:rFonts w:ascii="Amiri" w:hAnsi="Amiri" w:cs="Amiri"/>
                <w:b/>
                <w:bCs/>
                <w:noProof/>
                <w:color w:val="FF0000"/>
                <w:position w:val="-14"/>
                <w:sz w:val="26"/>
                <w:szCs w:val="26"/>
              </w:rPr>
              <w:object w:dxaOrig="480" w:dyaOrig="400" w14:anchorId="4496A295">
                <v:shape id="_x0000_i2641" type="#_x0000_t75" style="width:24pt;height:20.25pt" o:ole="">
                  <v:imagedata r:id="rId343" o:title=""/>
                </v:shape>
                <o:OLEObject Type="Embed" ProgID="Equation.DSMT4" ShapeID="_x0000_i2641" DrawAspect="Content" ObjectID="_1820276453" r:id="rId410"/>
              </w:objec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 xml:space="preserve"> أنها متناقصة يعني أنه من أجل كل عدد طبيعي</w:t>
            </w:r>
            <w:r w:rsidRPr="006E59DE">
              <w:rPr>
                <w:rFonts w:ascii="Amiri" w:hAnsi="Amiri" w:cs="Amiri"/>
                <w:position w:val="-4"/>
                <w:sz w:val="26"/>
                <w:szCs w:val="26"/>
              </w:rPr>
              <w:object w:dxaOrig="220" w:dyaOrig="200" w14:anchorId="61E7FA54">
                <v:shape id="_x0000_i2642" type="#_x0000_t75" style="width:11.25pt;height:9.75pt" o:ole="">
                  <v:imagedata r:id="rId406" o:title=""/>
                </v:shape>
                <o:OLEObject Type="Embed" ProgID="Equation.DSMT4" ShapeID="_x0000_i2642" DrawAspect="Content" ObjectID="_1820276454" r:id="rId411"/>
              </w:objec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>،</w:t>
            </w:r>
            <w:r w:rsidRPr="006E59DE">
              <w:rPr>
                <w:rFonts w:ascii="Amiri" w:hAnsi="Amiri" w:cs="Amiri"/>
                <w:position w:val="-12"/>
                <w:sz w:val="26"/>
                <w:szCs w:val="26"/>
              </w:rPr>
              <w:object w:dxaOrig="880" w:dyaOrig="360" w14:anchorId="1B7B5E4E">
                <v:shape id="_x0000_i2643" type="#_x0000_t75" style="width:44.25pt;height:18pt" o:ole="">
                  <v:imagedata r:id="rId412" o:title=""/>
                </v:shape>
                <o:OLEObject Type="Embed" ProgID="Equation.DSMT4" ShapeID="_x0000_i2643" DrawAspect="Content" ObjectID="_1820276455" r:id="rId413"/>
              </w:objec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4C595768" w14:textId="77777777" w:rsidR="006E59DE" w:rsidRPr="006E59DE" w:rsidRDefault="006E59DE" w:rsidP="006E59DE">
            <w:pPr>
              <w:numPr>
                <w:ilvl w:val="0"/>
                <w:numId w:val="48"/>
              </w:numPr>
              <w:tabs>
                <w:tab w:val="clear" w:pos="1800"/>
              </w:tabs>
              <w:bidi/>
              <w:ind w:left="360" w:hanging="27"/>
              <w:rPr>
                <w:rFonts w:ascii="Amiri" w:hAnsi="Amiri" w:cs="Amiri"/>
                <w:sz w:val="26"/>
                <w:szCs w:val="26"/>
              </w:rPr>
            </w:pPr>
            <w:r w:rsidRPr="006E59DE">
              <w:rPr>
                <w:rFonts w:ascii="Amiri" w:hAnsi="Amiri" w:cs="Amiri"/>
                <w:sz w:val="26"/>
                <w:szCs w:val="26"/>
                <w:rtl/>
              </w:rPr>
              <w:t>القول عن</w:t>
            </w:r>
            <w:r w:rsidRPr="006E59DE">
              <w:rPr>
                <w:rFonts w:ascii="Amiri" w:hAnsi="Amiri" w:cs="Amiri"/>
                <w:b/>
                <w:bCs/>
                <w:noProof/>
                <w:color w:val="FF0000"/>
                <w:position w:val="-14"/>
                <w:sz w:val="26"/>
                <w:szCs w:val="26"/>
              </w:rPr>
              <w:object w:dxaOrig="480" w:dyaOrig="400" w14:anchorId="66DD9E7D">
                <v:shape id="_x0000_i2644" type="#_x0000_t75" style="width:24pt;height:20.25pt" o:ole="">
                  <v:imagedata r:id="rId343" o:title=""/>
                </v:shape>
                <o:OLEObject Type="Embed" ProgID="Equation.DSMT4" ShapeID="_x0000_i2644" DrawAspect="Content" ObjectID="_1820276456" r:id="rId414"/>
              </w:objec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 xml:space="preserve"> أنها ثابتة يعني أنه من أجل كل عدد طبيعي</w:t>
            </w:r>
            <w:r w:rsidRPr="006E59DE">
              <w:rPr>
                <w:rFonts w:ascii="Amiri" w:hAnsi="Amiri" w:cs="Amiri"/>
                <w:position w:val="-4"/>
                <w:sz w:val="26"/>
                <w:szCs w:val="26"/>
              </w:rPr>
              <w:object w:dxaOrig="220" w:dyaOrig="200" w14:anchorId="5F161E8A">
                <v:shape id="_x0000_i2645" type="#_x0000_t75" style="width:11.25pt;height:9.75pt" o:ole="">
                  <v:imagedata r:id="rId406" o:title=""/>
                </v:shape>
                <o:OLEObject Type="Embed" ProgID="Equation.DSMT4" ShapeID="_x0000_i2645" DrawAspect="Content" ObjectID="_1820276457" r:id="rId415"/>
              </w:objec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>،</w:t>
            </w:r>
            <w:r w:rsidRPr="006E59DE">
              <w:rPr>
                <w:rFonts w:ascii="Amiri" w:hAnsi="Amiri" w:cs="Amiri"/>
                <w:position w:val="-12"/>
                <w:sz w:val="26"/>
                <w:szCs w:val="26"/>
              </w:rPr>
              <w:object w:dxaOrig="880" w:dyaOrig="360" w14:anchorId="6E9E7B02">
                <v:shape id="_x0000_i2646" type="#_x0000_t75" style="width:44.25pt;height:18pt" o:ole="">
                  <v:imagedata r:id="rId416" o:title=""/>
                </v:shape>
                <o:OLEObject Type="Embed" ProgID="Equation.DSMT4" ShapeID="_x0000_i2646" DrawAspect="Content" ObjectID="_1820276458" r:id="rId417"/>
              </w:objec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7F898DF4" w14:textId="651FA587" w:rsidR="006E59DE" w:rsidRPr="006E59DE" w:rsidRDefault="006E59DE" w:rsidP="006E59DE">
            <w:pPr>
              <w:numPr>
                <w:ilvl w:val="0"/>
                <w:numId w:val="48"/>
              </w:numPr>
              <w:tabs>
                <w:tab w:val="clear" w:pos="1800"/>
              </w:tabs>
              <w:bidi/>
              <w:ind w:left="360" w:hanging="27"/>
              <w:rPr>
                <w:rFonts w:ascii="Amiri" w:hAnsi="Amiri" w:cs="Amiri"/>
                <w:sz w:val="26"/>
                <w:szCs w:val="26"/>
                <w:rtl/>
              </w:rPr>
            </w:pPr>
            <w:r w:rsidRPr="006E59DE">
              <w:rPr>
                <w:rFonts w:ascii="Amiri" w:hAnsi="Amiri" w:cs="Amiri"/>
                <w:sz w:val="26"/>
                <w:szCs w:val="26"/>
                <w:rtl/>
              </w:rPr>
              <w:t>القول عن</w:t>
            </w:r>
            <w:r w:rsidRPr="006E59DE">
              <w:rPr>
                <w:rFonts w:ascii="Amiri" w:hAnsi="Amiri" w:cs="Amiri"/>
                <w:b/>
                <w:bCs/>
                <w:noProof/>
                <w:color w:val="FF0000"/>
                <w:position w:val="-14"/>
                <w:sz w:val="26"/>
                <w:szCs w:val="26"/>
              </w:rPr>
              <w:object w:dxaOrig="480" w:dyaOrig="400" w14:anchorId="50E1E4A0">
                <v:shape id="_x0000_i2647" type="#_x0000_t75" style="width:24pt;height:20.25pt" o:ole="">
                  <v:imagedata r:id="rId343" o:title=""/>
                </v:shape>
                <o:OLEObject Type="Embed" ProgID="Equation.DSMT4" ShapeID="_x0000_i2647" DrawAspect="Content" ObjectID="_1820276459" r:id="rId418"/>
              </w:objec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 xml:space="preserve"> أنها رتيبة يعني أنها إما متزايدة وإما متناقصة.</w:t>
            </w:r>
          </w:p>
          <w:p w14:paraId="5B17C32C" w14:textId="2D0D25A9" w:rsidR="006E59DE" w:rsidRPr="006E59DE" w:rsidRDefault="006601D7" w:rsidP="006E59DE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  <w:r>
              <w:rPr>
                <w:rFonts w:ascii="Amiri" w:hAnsi="Amiri" w:cs="Amiri"/>
                <w:b/>
                <w:bCs/>
                <w:noProof/>
                <w:color w:val="FF0000"/>
                <w:sz w:val="26"/>
                <w:szCs w:val="26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C6A9EFB" wp14:editId="1CC4D54B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67945</wp:posOffset>
                      </wp:positionV>
                      <wp:extent cx="2162175" cy="2057400"/>
                      <wp:effectExtent l="0" t="0" r="28575" b="19050"/>
                      <wp:wrapNone/>
                      <wp:docPr id="1052814978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2175" cy="2057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C8BDA7" w14:textId="0790E6D9" w:rsidR="006601D7" w:rsidRDefault="006601D7" w:rsidP="006601D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CF4CCE6" wp14:editId="36658AFE">
                                        <wp:extent cx="1940560" cy="1940560"/>
                                        <wp:effectExtent l="0" t="0" r="2540" b="2540"/>
                                        <wp:docPr id="657194781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657194781" name=""/>
                                                <pic:cNvPicPr/>
                                              </pic:nvPicPr>
                                              <pic:blipFill>
                                                <a:blip r:embed="rId8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40560" cy="19405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6A9EFB" id="Rectangle 11" o:spid="_x0000_s1050" style="position:absolute;left:0;text-align:left;margin-left:9.6pt;margin-top:5.35pt;width:170.25pt;height:162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" fillcolor="white [3201]" strokecolor="white [3212]" strokeweight="2pt">
                      <v:textbox>
                        <w:txbxContent>
                          <w:p w14:paraId="36C8BDA7" w14:textId="0790E6D9" w:rsidR="006601D7" w:rsidRDefault="006601D7" w:rsidP="006601D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F4CCE6" wp14:editId="36658AFE">
                                  <wp:extent cx="1940560" cy="1940560"/>
                                  <wp:effectExtent l="0" t="0" r="2540" b="2540"/>
                                  <wp:docPr id="65719478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57194781" name=""/>
                                          <pic:cNvPicPr/>
                                        </pic:nvPicPr>
                                        <pic:blipFill>
                                          <a:blip r:embed="rId8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0560" cy="1940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E59DE" w:rsidRPr="006E59DE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  <w:t>مثال:</w:t>
            </w:r>
          </w:p>
          <w:p w14:paraId="39A760CD" w14:textId="77777777" w:rsidR="006E59DE" w:rsidRPr="006E59DE" w:rsidRDefault="006E59DE" w:rsidP="006E59DE">
            <w:pPr>
              <w:bidi/>
              <w:rPr>
                <w:rFonts w:ascii="Amiri" w:hAnsi="Amiri" w:cs="Amiri"/>
                <w:noProof/>
                <w:sz w:val="26"/>
                <w:szCs w:val="26"/>
                <w:u w:val="single"/>
                <w:rtl/>
              </w:rPr>
            </w:pPr>
            <w:r w:rsidRPr="006E59DE">
              <w:rPr>
                <w:rFonts w:ascii="Amiri" w:hAnsi="Amiri" w:cs="Amiri"/>
                <w:b/>
                <w:bCs/>
                <w:color w:val="FF0000"/>
                <w:sz w:val="26"/>
                <w:szCs w:val="26"/>
                <w:rtl/>
              </w:rPr>
              <w:t xml:space="preserve">    </w:t>
            </w:r>
            <w:r w:rsidRPr="006E59DE">
              <w:rPr>
                <w:rFonts w:ascii="Amiri" w:hAnsi="Amiri" w:cs="Amiri"/>
                <w:sz w:val="26"/>
                <w:szCs w:val="26"/>
                <w:u w:val="single"/>
                <w:rtl/>
              </w:rPr>
              <w:t xml:space="preserve">عين اتجاه تغير المتتالية </w:t>
            </w:r>
            <w:r w:rsidRPr="006E59DE">
              <w:rPr>
                <w:rFonts w:ascii="Amiri" w:hAnsi="Amiri" w:cs="Amiri"/>
                <w:noProof/>
                <w:position w:val="-14"/>
                <w:sz w:val="26"/>
                <w:szCs w:val="26"/>
                <w:u w:val="single"/>
              </w:rPr>
              <w:object w:dxaOrig="480" w:dyaOrig="400" w14:anchorId="050CB35B">
                <v:shape id="_x0000_i2648" type="#_x0000_t75" style="width:24pt;height:20.25pt" o:ole="">
                  <v:imagedata r:id="rId343" o:title=""/>
                </v:shape>
                <o:OLEObject Type="Embed" ProgID="Equation.DSMT4" ShapeID="_x0000_i2648" DrawAspect="Content" ObjectID="_1820276460" r:id="rId419"/>
              </w:object>
            </w:r>
            <w:r w:rsidRPr="006E59DE">
              <w:rPr>
                <w:rFonts w:ascii="Amiri" w:hAnsi="Amiri" w:cs="Amiri"/>
                <w:noProof/>
                <w:sz w:val="26"/>
                <w:szCs w:val="26"/>
                <w:u w:val="single"/>
                <w:rtl/>
              </w:rPr>
              <w:t xml:space="preserve"> في كل حالة:</w:t>
            </w:r>
          </w:p>
          <w:p w14:paraId="65396EF0" w14:textId="77777777" w:rsidR="006E59DE" w:rsidRPr="006E59DE" w:rsidRDefault="006E59DE" w:rsidP="006E59DE">
            <w:pPr>
              <w:pStyle w:val="Paragraphedeliste"/>
              <w:numPr>
                <w:ilvl w:val="0"/>
                <w:numId w:val="49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</w:rPr>
            </w:pPr>
            <w:r w:rsidRPr="006E59DE">
              <w:rPr>
                <w:rFonts w:ascii="Amiri" w:hAnsi="Amiri" w:cs="Amiri"/>
                <w:position w:val="-12"/>
                <w:sz w:val="26"/>
                <w:szCs w:val="26"/>
              </w:rPr>
              <w:object w:dxaOrig="1100" w:dyaOrig="360" w14:anchorId="53496CBE">
                <v:shape id="_x0000_i2649" type="#_x0000_t75" style="width:54.75pt;height:18pt" o:ole="">
                  <v:imagedata r:id="rId420" o:title=""/>
                </v:shape>
                <o:OLEObject Type="Embed" ProgID="Equation.DSMT4" ShapeID="_x0000_i2649" DrawAspect="Content" ObjectID="_1820276461" r:id="rId421"/>
              </w:object>
            </w:r>
          </w:p>
          <w:p w14:paraId="6761DE8D" w14:textId="77777777" w:rsidR="006E59DE" w:rsidRPr="006E59DE" w:rsidRDefault="006E59DE" w:rsidP="006E59DE">
            <w:pPr>
              <w:pStyle w:val="Paragraphedeliste"/>
              <w:numPr>
                <w:ilvl w:val="0"/>
                <w:numId w:val="49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</w:rPr>
            </w:pPr>
            <w:r w:rsidRPr="006E59DE">
              <w:rPr>
                <w:rFonts w:ascii="Amiri" w:hAnsi="Amiri" w:cs="Amiri"/>
                <w:position w:val="-12"/>
                <w:sz w:val="26"/>
                <w:szCs w:val="26"/>
              </w:rPr>
              <w:object w:dxaOrig="1020" w:dyaOrig="380" w14:anchorId="42DDA830">
                <v:shape id="_x0000_i2650" type="#_x0000_t75" style="width:51pt;height:18.75pt" o:ole="">
                  <v:imagedata r:id="rId422" o:title=""/>
                </v:shape>
                <o:OLEObject Type="Embed" ProgID="Equation.DSMT4" ShapeID="_x0000_i2650" DrawAspect="Content" ObjectID="_1820276462" r:id="rId423"/>
              </w:object>
            </w:r>
          </w:p>
          <w:p w14:paraId="1520DE0B" w14:textId="24A11828" w:rsidR="006E59DE" w:rsidRPr="006E59DE" w:rsidRDefault="006E59DE" w:rsidP="006E59DE">
            <w:pPr>
              <w:pStyle w:val="Paragraphedeliste"/>
              <w:numPr>
                <w:ilvl w:val="0"/>
                <w:numId w:val="49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  <w:rtl/>
              </w:rPr>
            </w:pPr>
            <w:r w:rsidRPr="006E59DE">
              <w:rPr>
                <w:rFonts w:ascii="Amiri" w:hAnsi="Amiri" w:cs="Amiri"/>
                <w:position w:val="-24"/>
                <w:sz w:val="26"/>
                <w:szCs w:val="26"/>
              </w:rPr>
              <w:object w:dxaOrig="1120" w:dyaOrig="620" w14:anchorId="4C8A1A3F">
                <v:shape id="_x0000_i2651" type="#_x0000_t75" style="width:56.25pt;height:30.75pt" o:ole="">
                  <v:imagedata r:id="rId424" o:title=""/>
                </v:shape>
                <o:OLEObject Type="Embed" ProgID="Equation.DSMT4" ShapeID="_x0000_i2651" DrawAspect="Content" ObjectID="_1820276463" r:id="rId425"/>
              </w:object>
            </w:r>
          </w:p>
          <w:p w14:paraId="28F2F668" w14:textId="77777777" w:rsidR="006E59DE" w:rsidRPr="006E59DE" w:rsidRDefault="006E59DE" w:rsidP="006E59DE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  <w:r w:rsidRPr="006E59DE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  <w:t>طريقة:</w:t>
            </w:r>
          </w:p>
          <w:p w14:paraId="0784453D" w14:textId="7AA63CB4" w:rsidR="006E59DE" w:rsidRDefault="006E59DE" w:rsidP="006E59DE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6E59DE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 </w: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>لدراسة اتجاه تغير متتالية</w:t>
            </w:r>
            <w:r w:rsidRPr="006E59DE">
              <w:rPr>
                <w:rFonts w:ascii="Amiri" w:hAnsi="Amiri" w:cs="Amiri"/>
                <w:position w:val="-12"/>
                <w:sz w:val="26"/>
                <w:szCs w:val="26"/>
              </w:rPr>
              <w:object w:dxaOrig="460" w:dyaOrig="360" w14:anchorId="691DB06F">
                <v:shape id="_x0000_i2652" type="#_x0000_t75" style="width:23.25pt;height:18pt" o:ole="">
                  <v:imagedata r:id="rId426" o:title=""/>
                </v:shape>
                <o:OLEObject Type="Embed" ProgID="Equation.DSMT4" ShapeID="_x0000_i2652" DrawAspect="Content" ObjectID="_1820276464" r:id="rId427"/>
              </w:objec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 xml:space="preserve"> يمكن أن ندرس إشارة الفرق </w:t>
            </w:r>
            <w:r w:rsidRPr="006E59DE">
              <w:rPr>
                <w:rFonts w:ascii="Amiri" w:hAnsi="Amiri" w:cs="Amiri"/>
                <w:position w:val="-12"/>
                <w:sz w:val="26"/>
                <w:szCs w:val="26"/>
              </w:rPr>
              <w:object w:dxaOrig="820" w:dyaOrig="360" w14:anchorId="33069274">
                <v:shape id="_x0000_i2653" type="#_x0000_t75" style="width:41.25pt;height:18pt" o:ole="">
                  <v:imagedata r:id="rId428" o:title=""/>
                </v:shape>
                <o:OLEObject Type="Embed" ProgID="Equation.DSMT4" ShapeID="_x0000_i2653" DrawAspect="Content" ObjectID="_1820276465" r:id="rId429"/>
              </w:objec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 xml:space="preserve"> أو نقارن</w:t>
            </w:r>
            <w:r w:rsidRPr="006E59DE">
              <w:rPr>
                <w:rFonts w:ascii="Amiri" w:hAnsi="Amiri" w:cs="Amiri"/>
                <w:position w:val="-30"/>
                <w:sz w:val="26"/>
                <w:szCs w:val="26"/>
              </w:rPr>
              <w:object w:dxaOrig="460" w:dyaOrig="680" w14:anchorId="1E2D36D9">
                <v:shape id="_x0000_i2654" type="#_x0000_t75" style="width:23.25pt;height:33.75pt" o:ole="">
                  <v:imagedata r:id="rId430" o:title=""/>
                </v:shape>
                <o:OLEObject Type="Embed" ProgID="Equation.DSMT4" ShapeID="_x0000_i2654" DrawAspect="Content" ObjectID="_1820276466" r:id="rId431"/>
              </w:objec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 xml:space="preserve"> بالعدد</w:t>
            </w:r>
            <w:r w:rsidRPr="006E59DE">
              <w:rPr>
                <w:rFonts w:ascii="Amiri" w:hAnsi="Amiri" w:cs="Amiri"/>
                <w:position w:val="-4"/>
                <w:sz w:val="26"/>
                <w:szCs w:val="26"/>
              </w:rPr>
              <w:object w:dxaOrig="139" w:dyaOrig="260" w14:anchorId="479DD9FB">
                <v:shape id="_x0000_i2655" type="#_x0000_t75" style="width:6.75pt;height:12.75pt" o:ole="">
                  <v:imagedata r:id="rId432" o:title=""/>
                </v:shape>
                <o:OLEObject Type="Embed" ProgID="Equation.DSMT4" ShapeID="_x0000_i2655" DrawAspect="Content" ObjectID="_1820276467" r:id="rId433"/>
              </w:objec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 xml:space="preserve"> أو ندرس اتجاه تغير الدالة</w:t>
            </w:r>
            <w:r w:rsidRPr="006E59DE">
              <w:rPr>
                <w:rFonts w:ascii="Amiri" w:hAnsi="Amiri" w:cs="Amiri"/>
                <w:position w:val="-10"/>
                <w:sz w:val="26"/>
                <w:szCs w:val="26"/>
              </w:rPr>
              <w:object w:dxaOrig="240" w:dyaOrig="320" w14:anchorId="0DC0400A">
                <v:shape id="_x0000_i2656" type="#_x0000_t75" style="width:12pt;height:15.75pt" o:ole="">
                  <v:imagedata r:id="rId434" o:title=""/>
                </v:shape>
                <o:OLEObject Type="Embed" ProgID="Equation.DSMT4" ShapeID="_x0000_i2656" DrawAspect="Content" ObjectID="_1820276468" r:id="rId435"/>
              </w:objec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 xml:space="preserve"> المعرفة على</w:t>
            </w:r>
            <w:r w:rsidRPr="006E59DE">
              <w:rPr>
                <w:rFonts w:ascii="Amiri" w:hAnsi="Amiri" w:cs="Amiri"/>
                <w:b/>
                <w:bCs/>
                <w:position w:val="-14"/>
                <w:sz w:val="26"/>
                <w:szCs w:val="26"/>
              </w:rPr>
              <w:object w:dxaOrig="800" w:dyaOrig="400" w14:anchorId="2365688C">
                <v:shape id="_x0000_i2657" type="#_x0000_t75" style="width:39.75pt;height:20.25pt" o:ole="">
                  <v:imagedata r:id="rId436" o:title=""/>
                </v:shape>
                <o:OLEObject Type="Embed" ProgID="Equation.DSMT4" ShapeID="_x0000_i2657" DrawAspect="Content" ObjectID="_1820276469" r:id="rId437"/>
              </w:object>
            </w:r>
            <w:r w:rsidRPr="006E59DE">
              <w:rPr>
                <w:rFonts w:ascii="Amiri" w:hAnsi="Amiri" w:cs="Amiri"/>
                <w:b/>
                <w:bCs/>
                <w:sz w:val="26"/>
                <w:szCs w:val="26"/>
                <w:rtl/>
              </w:rPr>
              <w:t xml:space="preserve"> </w: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 xml:space="preserve">في حالة متتالية حدها العام </w:t>
            </w:r>
            <w:r w:rsidRPr="006E59DE">
              <w:rPr>
                <w:rFonts w:ascii="Amiri" w:hAnsi="Amiri" w:cs="Amiri"/>
                <w:position w:val="-12"/>
                <w:sz w:val="26"/>
                <w:szCs w:val="26"/>
              </w:rPr>
              <w:object w:dxaOrig="999" w:dyaOrig="360" w14:anchorId="04687D15">
                <v:shape id="_x0000_i2658" type="#_x0000_t75" style="width:50.25pt;height:18pt" o:ole="">
                  <v:imagedata r:id="rId438" o:title=""/>
                </v:shape>
                <o:OLEObject Type="Embed" ProgID="Equation.DSMT4" ShapeID="_x0000_i2658" DrawAspect="Content" ObjectID="_1820276470" r:id="rId439"/>
              </w:objec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3358FF6B" w14:textId="77777777" w:rsidR="006E59DE" w:rsidRDefault="006E59DE" w:rsidP="006E59DE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</w:p>
          <w:p w14:paraId="51BC71C9" w14:textId="77777777" w:rsidR="006E59DE" w:rsidRDefault="006E59DE" w:rsidP="006E59DE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</w:p>
          <w:p w14:paraId="751E448D" w14:textId="77777777" w:rsidR="006E59DE" w:rsidRPr="006E59DE" w:rsidRDefault="006E59DE" w:rsidP="006E59DE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</w:p>
          <w:p w14:paraId="7860DCB8" w14:textId="7F5505D9" w:rsidR="006E59DE" w:rsidRPr="006E59DE" w:rsidRDefault="006E59DE" w:rsidP="006E59DE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  <w:r w:rsidRPr="006E59DE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  <w:t>تمرين: بكالوريا 2021</w:t>
            </w:r>
            <w:r>
              <w:rPr>
                <w:rFonts w:ascii="Amiri" w:hAnsi="Amiri" w:cs="Amiri" w:hint="cs"/>
                <w:b/>
                <w:bCs/>
                <w:color w:val="FF0000"/>
                <w:sz w:val="26"/>
                <w:szCs w:val="26"/>
                <w:u w:val="single"/>
                <w:rtl/>
              </w:rPr>
              <w:t xml:space="preserve"> الموضوع الأول</w:t>
            </w:r>
          </w:p>
          <w:p w14:paraId="37007B73" w14:textId="77777777" w:rsidR="006E59DE" w:rsidRPr="006E59DE" w:rsidRDefault="006E59DE" w:rsidP="006E59DE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</w:p>
          <w:p w14:paraId="288CC751" w14:textId="77777777" w:rsidR="006E59DE" w:rsidRPr="006E59DE" w:rsidRDefault="006E59DE" w:rsidP="006E59DE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6E59DE">
              <w:rPr>
                <w:rFonts w:ascii="Amiri" w:hAnsi="Amiri" w:cs="Amiri"/>
                <w:sz w:val="26"/>
                <w:szCs w:val="26"/>
                <w:rtl/>
              </w:rPr>
              <w:t xml:space="preserve">المتتالية العددية </w:t>
            </w:r>
            <w:r w:rsidRPr="006E59DE">
              <w:rPr>
                <w:rFonts w:ascii="Amiri" w:hAnsi="Amiri" w:cs="Amiri"/>
                <w:position w:val="-14"/>
                <w:sz w:val="26"/>
                <w:szCs w:val="26"/>
              </w:rPr>
              <w:object w:dxaOrig="480" w:dyaOrig="400" w14:anchorId="37934747">
                <v:shape id="_x0000_i2659" type="#_x0000_t75" style="width:24pt;height:20.25pt" o:ole="">
                  <v:imagedata r:id="rId440" o:title=""/>
                </v:shape>
                <o:OLEObject Type="Embed" ProgID="Equation.DSMT4" ShapeID="_x0000_i2659" DrawAspect="Content" ObjectID="_1820276471" r:id="rId441"/>
              </w:objec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 xml:space="preserve"> المعرفة من أجل كل عدد طبيعي </w:t>
            </w:r>
            <w:r w:rsidRPr="006E59DE">
              <w:rPr>
                <w:rFonts w:ascii="Amiri" w:hAnsi="Amiri" w:cs="Amiri"/>
                <w:sz w:val="26"/>
                <w:szCs w:val="26"/>
              </w:rPr>
              <w:t>n</w: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 xml:space="preserve"> بـــــ:  </w:t>
            </w:r>
            <w:r w:rsidRPr="006E59DE">
              <w:rPr>
                <w:rFonts w:ascii="Amiri" w:hAnsi="Amiri" w:cs="Amiri"/>
                <w:position w:val="-28"/>
                <w:sz w:val="26"/>
                <w:szCs w:val="26"/>
              </w:rPr>
              <w:object w:dxaOrig="1460" w:dyaOrig="740" w14:anchorId="28222E8F">
                <v:shape id="_x0000_i2660" type="#_x0000_t75" style="width:72.75pt;height:36.75pt" o:ole="">
                  <v:imagedata r:id="rId442" o:title=""/>
                </v:shape>
                <o:OLEObject Type="Embed" ProgID="Equation.DSMT4" ShapeID="_x0000_i2660" DrawAspect="Content" ObjectID="_1820276472" r:id="rId443"/>
              </w:objec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3BC72E6A" w14:textId="77777777" w:rsidR="006E59DE" w:rsidRPr="006E59DE" w:rsidRDefault="006E59DE" w:rsidP="006E59DE">
            <w:pPr>
              <w:pStyle w:val="Paragraphedeliste"/>
              <w:numPr>
                <w:ilvl w:val="0"/>
                <w:numId w:val="50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6E59DE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أ- أحسب الحدود </w:t>
            </w:r>
            <w:r w:rsidRPr="006E59DE">
              <w:rPr>
                <w:rFonts w:ascii="Amiri" w:hAnsi="Amiri" w:cs="Amiri"/>
                <w:position w:val="-12"/>
                <w:sz w:val="26"/>
                <w:szCs w:val="26"/>
              </w:rPr>
              <w:object w:dxaOrig="260" w:dyaOrig="360" w14:anchorId="4260ED87">
                <v:shape id="_x0000_i2661" type="#_x0000_t75" style="width:12.75pt;height:18pt" o:ole="">
                  <v:imagedata r:id="rId444" o:title=""/>
                </v:shape>
                <o:OLEObject Type="Embed" ProgID="Equation.DSMT4" ShapeID="_x0000_i2661" DrawAspect="Content" ObjectID="_1820276473" r:id="rId445"/>
              </w:objec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 xml:space="preserve"> ، </w:t>
            </w:r>
            <w:r w:rsidRPr="006E59DE">
              <w:rPr>
                <w:rFonts w:ascii="Amiri" w:hAnsi="Amiri" w:cs="Amiri"/>
                <w:position w:val="-12"/>
                <w:sz w:val="26"/>
                <w:szCs w:val="26"/>
              </w:rPr>
              <w:object w:dxaOrig="240" w:dyaOrig="360" w14:anchorId="1B853C1F">
                <v:shape id="_x0000_i2662" type="#_x0000_t75" style="width:12pt;height:18pt" o:ole="">
                  <v:imagedata r:id="rId446" o:title=""/>
                </v:shape>
                <o:OLEObject Type="Embed" ProgID="Equation.DSMT4" ShapeID="_x0000_i2662" DrawAspect="Content" ObjectID="_1820276474" r:id="rId447"/>
              </w:objec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 xml:space="preserve"> و </w:t>
            </w:r>
            <w:r w:rsidRPr="006E59DE">
              <w:rPr>
                <w:rFonts w:ascii="Amiri" w:hAnsi="Amiri" w:cs="Amiri"/>
                <w:position w:val="-12"/>
                <w:sz w:val="26"/>
                <w:szCs w:val="26"/>
              </w:rPr>
              <w:object w:dxaOrig="260" w:dyaOrig="360" w14:anchorId="61603033">
                <v:shape id="_x0000_i2663" type="#_x0000_t75" style="width:12.75pt;height:18pt" o:ole="">
                  <v:imagedata r:id="rId448" o:title=""/>
                </v:shape>
                <o:OLEObject Type="Embed" ProgID="Equation.DSMT4" ShapeID="_x0000_i2663" DrawAspect="Content" ObjectID="_1820276475" r:id="rId449"/>
              </w:objec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>.</w: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br/>
            </w:r>
            <w:r w:rsidRPr="006E59DE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ب- تحقق انه من اجل كل عدد طبيعي </w:t>
            </w:r>
            <w:r w:rsidRPr="006E59DE">
              <w:rPr>
                <w:rFonts w:ascii="Amiri" w:hAnsi="Amiri" w:cs="Amiri"/>
                <w:sz w:val="26"/>
                <w:szCs w:val="26"/>
                <w:lang w:bidi="ar-DZ"/>
              </w:rPr>
              <w:t>n</w: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 xml:space="preserve">: </w:t>
            </w:r>
            <w:r w:rsidRPr="006E59DE">
              <w:rPr>
                <w:rFonts w:ascii="Amiri" w:hAnsi="Amiri" w:cs="Amiri"/>
                <w:position w:val="-28"/>
                <w:sz w:val="26"/>
                <w:szCs w:val="26"/>
              </w:rPr>
              <w:object w:dxaOrig="1920" w:dyaOrig="740" w14:anchorId="4226048C">
                <v:shape id="_x0000_i2664" type="#_x0000_t75" style="width:96pt;height:36.75pt" o:ole="">
                  <v:imagedata r:id="rId450" o:title=""/>
                </v:shape>
                <o:OLEObject Type="Embed" ProgID="Equation.DSMT4" ShapeID="_x0000_i2664" DrawAspect="Content" ObjectID="_1820276476" r:id="rId451"/>
              </w:objec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br/>
              <w:t>ج</w:t>
            </w:r>
            <w:r w:rsidRPr="006E59DE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-استنتج اتجاه تغير المتتالية </w:t>
            </w:r>
            <w:r w:rsidRPr="006E59DE">
              <w:rPr>
                <w:rFonts w:ascii="Amiri" w:hAnsi="Amiri" w:cs="Amiri"/>
                <w:position w:val="-14"/>
                <w:sz w:val="26"/>
                <w:szCs w:val="26"/>
              </w:rPr>
              <w:object w:dxaOrig="480" w:dyaOrig="400" w14:anchorId="4789378A">
                <v:shape id="_x0000_i2665" type="#_x0000_t75" style="width:24pt;height:20.25pt" o:ole="">
                  <v:imagedata r:id="rId440" o:title=""/>
                </v:shape>
                <o:OLEObject Type="Embed" ProgID="Equation.DSMT4" ShapeID="_x0000_i2665" DrawAspect="Content" ObjectID="_1820276477" r:id="rId452"/>
              </w:object>
            </w:r>
          </w:p>
          <w:p w14:paraId="634C76FE" w14:textId="77777777" w:rsidR="006E59DE" w:rsidRPr="006E59DE" w:rsidRDefault="006E59DE" w:rsidP="006E59DE">
            <w:pPr>
              <w:pStyle w:val="Paragraphedeliste"/>
              <w:numPr>
                <w:ilvl w:val="0"/>
                <w:numId w:val="50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6E59DE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من أجل كل عدد طبيعي </w:t>
            </w:r>
            <w:r w:rsidRPr="006E59DE">
              <w:rPr>
                <w:rFonts w:ascii="Amiri" w:hAnsi="Amiri" w:cs="Amiri"/>
                <w:sz w:val="26"/>
                <w:szCs w:val="26"/>
                <w:lang w:bidi="ar-DZ"/>
              </w:rPr>
              <w:t>n</w: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 xml:space="preserve"> نضع: </w:t>
            </w:r>
            <w:r w:rsidRPr="006E59DE">
              <w:rPr>
                <w:rFonts w:ascii="Amiri" w:hAnsi="Amiri" w:cs="Amiri"/>
                <w:position w:val="-12"/>
                <w:sz w:val="26"/>
                <w:szCs w:val="26"/>
              </w:rPr>
              <w:object w:dxaOrig="1020" w:dyaOrig="360" w14:anchorId="76248A50">
                <v:shape id="_x0000_i2666" type="#_x0000_t75" style="width:51pt;height:18pt" o:ole="">
                  <v:imagedata r:id="rId453" o:title=""/>
                </v:shape>
                <o:OLEObject Type="Embed" ProgID="Equation.DSMT4" ShapeID="_x0000_i2666" DrawAspect="Content" ObjectID="_1820276478" r:id="rId454"/>
              </w:objec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>.</w: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br/>
            </w:r>
            <w:r w:rsidRPr="006E59DE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أ- أحسب </w:t>
            </w:r>
            <w:r w:rsidRPr="006E59DE">
              <w:rPr>
                <w:rFonts w:ascii="Amiri" w:hAnsi="Amiri" w:cs="Amiri"/>
                <w:position w:val="-12"/>
                <w:sz w:val="26"/>
                <w:szCs w:val="26"/>
              </w:rPr>
              <w:object w:dxaOrig="240" w:dyaOrig="360" w14:anchorId="72DB0F74">
                <v:shape id="_x0000_i2667" type="#_x0000_t75" style="width:12pt;height:18pt" o:ole="">
                  <v:imagedata r:id="rId455" o:title=""/>
                </v:shape>
                <o:OLEObject Type="Embed" ProgID="Equation.DSMT4" ShapeID="_x0000_i2667" DrawAspect="Content" ObjectID="_1820276479" r:id="rId456"/>
              </w:objec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 xml:space="preserve">ثم أكتب عبارة </w:t>
            </w:r>
            <w:r w:rsidRPr="006E59DE">
              <w:rPr>
                <w:rFonts w:ascii="Amiri" w:hAnsi="Amiri" w:cs="Amiri"/>
                <w:position w:val="-12"/>
                <w:sz w:val="26"/>
                <w:szCs w:val="26"/>
              </w:rPr>
              <w:object w:dxaOrig="260" w:dyaOrig="360" w14:anchorId="58ECC0A9">
                <v:shape id="_x0000_i2668" type="#_x0000_t75" style="width:12.75pt;height:18pt" o:ole="">
                  <v:imagedata r:id="rId457" o:title=""/>
                </v:shape>
                <o:OLEObject Type="Embed" ProgID="Equation.DSMT4" ShapeID="_x0000_i2668" DrawAspect="Content" ObjectID="_1820276480" r:id="rId458"/>
              </w:objec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 xml:space="preserve"> بدلالة </w:t>
            </w:r>
            <w:r w:rsidRPr="006E59DE">
              <w:rPr>
                <w:rFonts w:ascii="Amiri" w:hAnsi="Amiri" w:cs="Amiri"/>
                <w:sz w:val="26"/>
                <w:szCs w:val="26"/>
              </w:rPr>
              <w:t>n</w: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>.</w: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br/>
              <w:t>ب</w:t>
            </w:r>
            <w:r w:rsidRPr="006E59DE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- بين ان </w:t>
            </w:r>
            <w:r w:rsidRPr="006E59DE">
              <w:rPr>
                <w:rFonts w:ascii="Amiri" w:hAnsi="Amiri" w:cs="Amiri"/>
                <w:position w:val="-14"/>
                <w:sz w:val="26"/>
                <w:szCs w:val="26"/>
              </w:rPr>
              <w:object w:dxaOrig="460" w:dyaOrig="400" w14:anchorId="0DA8066A">
                <v:shape id="_x0000_i2669" type="#_x0000_t75" style="width:23.25pt;height:20.25pt" o:ole="">
                  <v:imagedata r:id="rId459" o:title=""/>
                </v:shape>
                <o:OLEObject Type="Embed" ProgID="Equation.DSMT4" ShapeID="_x0000_i2669" DrawAspect="Content" ObjectID="_1820276481" r:id="rId460"/>
              </w:object>
            </w:r>
            <w:r w:rsidRPr="006E59DE">
              <w:rPr>
                <w:rFonts w:ascii="Amiri" w:hAnsi="Amiri" w:cs="Amiri"/>
                <w:sz w:val="26"/>
                <w:szCs w:val="26"/>
              </w:rPr>
              <w:t xml:space="preserve">  </w: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>متتالية هندسية يطلب تعيين أساسها وحدها الأول.</w:t>
            </w:r>
          </w:p>
          <w:p w14:paraId="077DC9FD" w14:textId="77777777" w:rsidR="006E59DE" w:rsidRPr="006E59DE" w:rsidRDefault="006E59DE" w:rsidP="006E59DE">
            <w:pPr>
              <w:pStyle w:val="Paragraphedeliste"/>
              <w:numPr>
                <w:ilvl w:val="0"/>
                <w:numId w:val="50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6E59DE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من أجل كل عدد طبيعي </w:t>
            </w:r>
            <w:r w:rsidRPr="006E59DE">
              <w:rPr>
                <w:rFonts w:ascii="Amiri" w:hAnsi="Amiri" w:cs="Amiri"/>
                <w:sz w:val="26"/>
                <w:szCs w:val="26"/>
                <w:lang w:bidi="ar-DZ"/>
              </w:rPr>
              <w:t>n</w: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 xml:space="preserve"> نضع:  </w:t>
            </w:r>
            <w:r w:rsidRPr="006E59DE">
              <w:rPr>
                <w:rFonts w:ascii="Amiri" w:hAnsi="Amiri" w:cs="Amiri"/>
                <w:position w:val="-12"/>
                <w:sz w:val="26"/>
                <w:szCs w:val="26"/>
              </w:rPr>
              <w:object w:dxaOrig="1880" w:dyaOrig="360" w14:anchorId="020ABD05">
                <v:shape id="_x0000_i2670" type="#_x0000_t75" style="width:93.75pt;height:18pt" o:ole="">
                  <v:imagedata r:id="rId461" o:title=""/>
                </v:shape>
                <o:OLEObject Type="Embed" ProgID="Equation.DSMT4" ShapeID="_x0000_i2670" DrawAspect="Content" ObjectID="_1820276482" r:id="rId462"/>
              </w:objec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 xml:space="preserve"> ، </w:t>
            </w:r>
            <w:r w:rsidRPr="006E59DE">
              <w:rPr>
                <w:rFonts w:ascii="Amiri" w:hAnsi="Amiri" w:cs="Amiri"/>
                <w:position w:val="-12"/>
                <w:sz w:val="26"/>
                <w:szCs w:val="26"/>
              </w:rPr>
              <w:object w:dxaOrig="2020" w:dyaOrig="360" w14:anchorId="7102183E">
                <v:shape id="_x0000_i2671" type="#_x0000_t75" style="width:101.25pt;height:18pt" o:ole="">
                  <v:imagedata r:id="rId463" o:title=""/>
                </v:shape>
                <o:OLEObject Type="Embed" ProgID="Equation.DSMT4" ShapeID="_x0000_i2671" DrawAspect="Content" ObjectID="_1820276483" r:id="rId464"/>
              </w:object>
            </w:r>
          </w:p>
          <w:p w14:paraId="7FBAAEF8" w14:textId="77777777" w:rsidR="006E59DE" w:rsidRPr="006E59DE" w:rsidRDefault="006E59DE" w:rsidP="006E59DE">
            <w:pPr>
              <w:pStyle w:val="Paragraphedeliste"/>
              <w:bidi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 w:rsidRPr="006E59DE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أ-أحسب بدلالة </w:t>
            </w:r>
            <w:r w:rsidRPr="006E59DE">
              <w:rPr>
                <w:rFonts w:ascii="Amiri" w:hAnsi="Amiri" w:cs="Amiri"/>
                <w:sz w:val="26"/>
                <w:szCs w:val="26"/>
                <w:lang w:bidi="ar-DZ"/>
              </w:rPr>
              <w:t>n</w: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 xml:space="preserve"> المجموع </w:t>
            </w:r>
            <w:r w:rsidRPr="006E59DE">
              <w:rPr>
                <w:rFonts w:ascii="Amiri" w:hAnsi="Amiri" w:cs="Amiri"/>
                <w:position w:val="-12"/>
                <w:sz w:val="26"/>
                <w:szCs w:val="26"/>
              </w:rPr>
              <w:object w:dxaOrig="279" w:dyaOrig="360" w14:anchorId="786901E7">
                <v:shape id="_x0000_i2672" type="#_x0000_t75" style="width:14.25pt;height:18pt" o:ole="">
                  <v:imagedata r:id="rId465" o:title=""/>
                </v:shape>
                <o:OLEObject Type="Embed" ProgID="Equation.DSMT4" ShapeID="_x0000_i2672" DrawAspect="Content" ObjectID="_1820276484" r:id="rId466"/>
              </w:objec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>.</w: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br/>
              <w:t>ب</w:t>
            </w:r>
            <w:r w:rsidRPr="006E59DE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- استنتج انه من اجل كل عدد طبيعي </w:t>
            </w:r>
            <w:r w:rsidRPr="006E59DE">
              <w:rPr>
                <w:rFonts w:ascii="Amiri" w:hAnsi="Amiri" w:cs="Amiri"/>
                <w:sz w:val="26"/>
                <w:szCs w:val="26"/>
                <w:lang w:bidi="ar-DZ"/>
              </w:rPr>
              <w:t>n</w:t>
            </w:r>
            <w:r w:rsidRPr="006E59DE">
              <w:rPr>
                <w:rFonts w:ascii="Amiri" w:hAnsi="Amiri" w:cs="Amiri"/>
                <w:sz w:val="26"/>
                <w:szCs w:val="26"/>
                <w:rtl/>
              </w:rPr>
              <w:t xml:space="preserve">: </w:t>
            </w:r>
            <w:r w:rsidRPr="006E59DE">
              <w:rPr>
                <w:rFonts w:ascii="Amiri" w:hAnsi="Amiri" w:cs="Amiri"/>
                <w:position w:val="-28"/>
                <w:sz w:val="26"/>
                <w:szCs w:val="26"/>
              </w:rPr>
              <w:object w:dxaOrig="2200" w:dyaOrig="740" w14:anchorId="6F7AE3BD">
                <v:shape id="_x0000_i2673" type="#_x0000_t75" style="width:110.25pt;height:36.75pt" o:ole="">
                  <v:imagedata r:id="rId467" o:title=""/>
                </v:shape>
                <o:OLEObject Type="Embed" ProgID="Equation.DSMT4" ShapeID="_x0000_i2673" DrawAspect="Content" ObjectID="_1820276485" r:id="rId468"/>
              </w:object>
            </w:r>
          </w:p>
          <w:p w14:paraId="37D76BE9" w14:textId="0B134BC1" w:rsidR="006E59DE" w:rsidRDefault="00F078E2" w:rsidP="006E59DE">
            <w:pPr>
              <w:bidi/>
              <w:rPr>
                <w:rFonts w:ascii="Amiri" w:hAnsi="Amiri" w:cs="Amiri"/>
                <w:color w:val="C00000"/>
                <w:sz w:val="26"/>
                <w:szCs w:val="26"/>
                <w:rtl/>
                <w:lang w:bidi="ar-DZ"/>
              </w:rPr>
            </w:pPr>
            <w:r w:rsidRPr="006E59DE">
              <w:rPr>
                <w:rFonts w:ascii="Amiri" w:hAnsi="Amiri" w:cs="Amiri" w:hint="cs"/>
                <w:color w:val="C00000"/>
                <w:sz w:val="26"/>
                <w:szCs w:val="26"/>
                <w:rtl/>
                <w:lang w:bidi="ar-DZ"/>
              </w:rPr>
              <w:t>الحل:</w:t>
            </w:r>
          </w:p>
          <w:p w14:paraId="1C27DB16" w14:textId="77777777" w:rsidR="006E59DE" w:rsidRPr="008726CC" w:rsidRDefault="006E59DE" w:rsidP="006E59DE">
            <w:pPr>
              <w:bidi/>
              <w:ind w:right="-851"/>
              <w:rPr>
                <w:rFonts w:ascii="Amiri" w:hAnsi="Amiri" w:cs="Amiri"/>
                <w:color w:val="365F91" w:themeColor="accent1" w:themeShade="BF"/>
                <w:sz w:val="26"/>
                <w:szCs w:val="26"/>
                <w:rtl/>
                <w:lang w:bidi="ar-DZ"/>
              </w:rPr>
            </w:pPr>
            <w:r w:rsidRPr="008726CC">
              <w:rPr>
                <w:rFonts w:ascii="Amiri" w:hAnsi="Amiri" w:cs="Amiri"/>
                <w:color w:val="365F91" w:themeColor="accent1" w:themeShade="BF"/>
                <w:sz w:val="26"/>
                <w:szCs w:val="26"/>
                <w:rtl/>
              </w:rPr>
              <w:t xml:space="preserve">المتتالية العددية </w:t>
            </w:r>
            <w:r w:rsidRPr="008726CC">
              <w:rPr>
                <w:rFonts w:ascii="Amiri" w:hAnsi="Amiri" w:cs="Amiri"/>
                <w:color w:val="365F91" w:themeColor="accent1" w:themeShade="BF"/>
                <w:position w:val="-14"/>
                <w:sz w:val="26"/>
                <w:szCs w:val="26"/>
              </w:rPr>
              <w:object w:dxaOrig="480" w:dyaOrig="400" w14:anchorId="4D9F41C1">
                <v:shape id="_x0000_i2674" type="#_x0000_t75" style="width:24pt;height:20.25pt" o:ole="">
                  <v:imagedata r:id="rId469" o:title=""/>
                </v:shape>
                <o:OLEObject Type="Embed" ProgID="Equation.DSMT4" ShapeID="_x0000_i2674" DrawAspect="Content" ObjectID="_1820276486" r:id="rId470"/>
              </w:object>
            </w:r>
            <w:r w:rsidRPr="008726CC">
              <w:rPr>
                <w:rFonts w:ascii="Amiri" w:hAnsi="Amiri" w:cs="Amiri"/>
                <w:color w:val="365F91" w:themeColor="accent1" w:themeShade="BF"/>
                <w:sz w:val="26"/>
                <w:szCs w:val="26"/>
                <w:rtl/>
              </w:rPr>
              <w:t xml:space="preserve"> المعرفة من أجل كل عدد طبيعي </w:t>
            </w:r>
            <w:r w:rsidRPr="008726CC">
              <w:rPr>
                <w:rFonts w:ascii="Amiri" w:hAnsi="Amiri" w:cs="Amiri"/>
                <w:color w:val="365F91" w:themeColor="accent1" w:themeShade="BF"/>
                <w:sz w:val="26"/>
                <w:szCs w:val="26"/>
              </w:rPr>
              <w:t>n</w:t>
            </w:r>
            <w:r w:rsidRPr="008726CC">
              <w:rPr>
                <w:rFonts w:ascii="Amiri" w:hAnsi="Amiri" w:cs="Amiri"/>
                <w:color w:val="365F91" w:themeColor="accent1" w:themeShade="BF"/>
                <w:sz w:val="26"/>
                <w:szCs w:val="26"/>
                <w:rtl/>
              </w:rPr>
              <w:t xml:space="preserve"> بـــــ:  </w:t>
            </w:r>
            <w:r w:rsidRPr="008726CC">
              <w:rPr>
                <w:rFonts w:ascii="Amiri" w:hAnsi="Amiri" w:cs="Amiri"/>
                <w:color w:val="365F91" w:themeColor="accent1" w:themeShade="BF"/>
                <w:position w:val="-28"/>
                <w:sz w:val="26"/>
                <w:szCs w:val="26"/>
              </w:rPr>
              <w:object w:dxaOrig="1460" w:dyaOrig="740" w14:anchorId="71AA60DA">
                <v:shape id="_x0000_i2675" type="#_x0000_t75" style="width:72.75pt;height:36.75pt" o:ole="">
                  <v:imagedata r:id="rId471" o:title=""/>
                </v:shape>
                <o:OLEObject Type="Embed" ProgID="Equation.DSMT4" ShapeID="_x0000_i2675" DrawAspect="Content" ObjectID="_1820276487" r:id="rId472"/>
              </w:object>
            </w:r>
            <w:r w:rsidRPr="008726CC">
              <w:rPr>
                <w:rFonts w:ascii="Amiri" w:hAnsi="Amiri" w:cs="Amiri"/>
                <w:color w:val="365F91" w:themeColor="accent1" w:themeShade="BF"/>
                <w:sz w:val="26"/>
                <w:szCs w:val="26"/>
                <w:rtl/>
              </w:rPr>
              <w:t>.</w:t>
            </w:r>
          </w:p>
          <w:p w14:paraId="400CA000" w14:textId="77777777" w:rsidR="006E59DE" w:rsidRPr="008726CC" w:rsidRDefault="006E59DE" w:rsidP="006E59DE">
            <w:pPr>
              <w:numPr>
                <w:ilvl w:val="0"/>
                <w:numId w:val="52"/>
              </w:numPr>
              <w:bidi/>
              <w:ind w:left="363"/>
              <w:contextualSpacing/>
              <w:rPr>
                <w:rFonts w:ascii="Amiri" w:hAnsi="Amiri" w:cs="Amiri"/>
                <w:color w:val="C00000"/>
                <w:sz w:val="26"/>
                <w:szCs w:val="26"/>
                <w:lang w:bidi="ar-DZ"/>
              </w:rPr>
            </w:pPr>
            <w:r w:rsidRPr="008726CC">
              <w:rPr>
                <w:rFonts w:ascii="Amiri" w:hAnsi="Amiri" w:cs="Amiri"/>
                <w:color w:val="C00000"/>
                <w:sz w:val="26"/>
                <w:szCs w:val="26"/>
                <w:rtl/>
                <w:lang w:bidi="ar-DZ"/>
              </w:rPr>
              <w:t>أ- حس</w:t>
            </w:r>
            <w:r w:rsidRPr="008726CC">
              <w:rPr>
                <w:rFonts w:ascii="Amiri" w:hAnsi="Amiri" w:cs="Amiri" w:hint="cs"/>
                <w:color w:val="C00000"/>
                <w:sz w:val="26"/>
                <w:szCs w:val="26"/>
                <w:rtl/>
                <w:lang w:bidi="ar-DZ"/>
              </w:rPr>
              <w:t>ا</w:t>
            </w:r>
            <w:r w:rsidRPr="008726CC">
              <w:rPr>
                <w:rFonts w:ascii="Amiri" w:hAnsi="Amiri" w:cs="Amiri"/>
                <w:color w:val="C00000"/>
                <w:sz w:val="26"/>
                <w:szCs w:val="26"/>
                <w:rtl/>
                <w:lang w:bidi="ar-DZ"/>
              </w:rPr>
              <w:t xml:space="preserve">ب الحدود </w:t>
            </w:r>
            <w:r w:rsidRPr="008726CC">
              <w:rPr>
                <w:color w:val="C00000"/>
                <w:position w:val="-12"/>
              </w:rPr>
              <w:object w:dxaOrig="260" w:dyaOrig="360" w14:anchorId="30527FEF">
                <v:shape id="_x0000_i2676" type="#_x0000_t75" style="width:12.75pt;height:18pt" o:ole="">
                  <v:imagedata r:id="rId473" o:title=""/>
                </v:shape>
                <o:OLEObject Type="Embed" ProgID="Equation.DSMT4" ShapeID="_x0000_i2676" DrawAspect="Content" ObjectID="_1820276488" r:id="rId474"/>
              </w:object>
            </w:r>
            <w:r w:rsidRPr="008726CC">
              <w:rPr>
                <w:rFonts w:ascii="Amiri" w:hAnsi="Amiri" w:cs="Amiri"/>
                <w:color w:val="C00000"/>
                <w:sz w:val="26"/>
                <w:szCs w:val="26"/>
                <w:rtl/>
              </w:rPr>
              <w:t xml:space="preserve"> ، </w:t>
            </w:r>
            <w:r w:rsidRPr="008726CC">
              <w:rPr>
                <w:color w:val="C00000"/>
                <w:position w:val="-12"/>
              </w:rPr>
              <w:object w:dxaOrig="240" w:dyaOrig="360" w14:anchorId="6802CDA9">
                <v:shape id="_x0000_i2677" type="#_x0000_t75" style="width:12pt;height:18pt" o:ole="">
                  <v:imagedata r:id="rId475" o:title=""/>
                </v:shape>
                <o:OLEObject Type="Embed" ProgID="Equation.DSMT4" ShapeID="_x0000_i2677" DrawAspect="Content" ObjectID="_1820276489" r:id="rId476"/>
              </w:object>
            </w:r>
            <w:r w:rsidRPr="008726CC">
              <w:rPr>
                <w:rFonts w:ascii="Amiri" w:hAnsi="Amiri" w:cs="Amiri"/>
                <w:color w:val="C00000"/>
                <w:sz w:val="26"/>
                <w:szCs w:val="26"/>
                <w:rtl/>
              </w:rPr>
              <w:t xml:space="preserve"> و </w:t>
            </w:r>
            <w:r w:rsidRPr="008726CC">
              <w:rPr>
                <w:color w:val="C00000"/>
                <w:position w:val="-12"/>
              </w:rPr>
              <w:object w:dxaOrig="260" w:dyaOrig="360" w14:anchorId="4E98C46E">
                <v:shape id="_x0000_i2678" type="#_x0000_t75" style="width:12.75pt;height:18pt" o:ole="">
                  <v:imagedata r:id="rId477" o:title=""/>
                </v:shape>
                <o:OLEObject Type="Embed" ProgID="Equation.DSMT4" ShapeID="_x0000_i2678" DrawAspect="Content" ObjectID="_1820276490" r:id="rId478"/>
              </w:object>
            </w:r>
            <w:r w:rsidRPr="008726CC">
              <w:rPr>
                <w:rFonts w:ascii="Amiri" w:hAnsi="Amiri" w:cs="Amiri"/>
                <w:color w:val="C00000"/>
                <w:sz w:val="26"/>
                <w:szCs w:val="26"/>
                <w:rtl/>
              </w:rPr>
              <w:t>.</w:t>
            </w:r>
          </w:p>
          <w:p w14:paraId="3F630501" w14:textId="77777777" w:rsidR="006E59DE" w:rsidRPr="008726CC" w:rsidRDefault="006E59DE" w:rsidP="00C92AAE">
            <w:pPr>
              <w:bidi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 w:rsidRPr="008726CC">
              <w:rPr>
                <w:position w:val="-34"/>
              </w:rPr>
              <w:object w:dxaOrig="1900" w:dyaOrig="840" w14:anchorId="55B48959">
                <v:shape id="_x0000_i2679" type="#_x0000_t75" style="width:95.25pt;height:42pt" o:ole="">
                  <v:imagedata r:id="rId479" o:title=""/>
                </v:shape>
                <o:OLEObject Type="Embed" ProgID="Equation.DSMT4" ShapeID="_x0000_i2679" DrawAspect="Content" ObjectID="_1820276491" r:id="rId480"/>
              </w:object>
            </w:r>
            <w:r w:rsidRPr="008726CC">
              <w:rPr>
                <w:rFonts w:ascii="Amiri" w:hAnsi="Amiri" w:cs="Amiri"/>
                <w:sz w:val="26"/>
                <w:szCs w:val="26"/>
              </w:rPr>
              <w:t xml:space="preserve">  </w:t>
            </w:r>
            <w:r w:rsidRPr="008726CC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،  </w:t>
            </w:r>
            <w:r w:rsidRPr="008726CC">
              <w:rPr>
                <w:position w:val="-34"/>
              </w:rPr>
              <w:object w:dxaOrig="3000" w:dyaOrig="840" w14:anchorId="0A060FED">
                <v:shape id="_x0000_i2680" type="#_x0000_t75" style="width:149.25pt;height:42pt" o:ole="">
                  <v:imagedata r:id="rId481" o:title=""/>
                </v:shape>
                <o:OLEObject Type="Embed" ProgID="Equation.DSMT4" ShapeID="_x0000_i2680" DrawAspect="Content" ObjectID="_1820276492" r:id="rId482"/>
              </w:object>
            </w:r>
            <w:r w:rsidRPr="008726CC">
              <w:rPr>
                <w:rFonts w:ascii="Amiri" w:hAnsi="Amiri" w:cs="Amiri" w:hint="cs"/>
                <w:sz w:val="26"/>
                <w:szCs w:val="26"/>
                <w:rtl/>
              </w:rPr>
              <w:t xml:space="preserve"> ، </w:t>
            </w:r>
            <w:r w:rsidRPr="008726CC">
              <w:rPr>
                <w:position w:val="-34"/>
              </w:rPr>
              <w:object w:dxaOrig="3220" w:dyaOrig="840" w14:anchorId="259D9C7D">
                <v:shape id="_x0000_i2681" type="#_x0000_t75" style="width:160.5pt;height:42pt" o:ole="">
                  <v:imagedata r:id="rId483" o:title=""/>
                </v:shape>
                <o:OLEObject Type="Embed" ProgID="Equation.DSMT4" ShapeID="_x0000_i2681" DrawAspect="Content" ObjectID="_1820276493" r:id="rId484"/>
              </w:object>
            </w:r>
          </w:p>
          <w:p w14:paraId="54C3CB82" w14:textId="77777777" w:rsidR="006E59DE" w:rsidRPr="008726CC" w:rsidRDefault="006E59DE" w:rsidP="006E59DE">
            <w:pPr>
              <w:numPr>
                <w:ilvl w:val="0"/>
                <w:numId w:val="51"/>
              </w:numPr>
              <w:bidi/>
              <w:ind w:left="363"/>
              <w:contextualSpacing/>
              <w:rPr>
                <w:rFonts w:ascii="Amiri" w:hAnsi="Amiri" w:cs="Amiri"/>
                <w:color w:val="C00000"/>
                <w:sz w:val="26"/>
                <w:szCs w:val="26"/>
                <w:rtl/>
              </w:rPr>
            </w:pPr>
            <w:r w:rsidRPr="008726CC">
              <w:rPr>
                <w:rFonts w:ascii="Amiri" w:hAnsi="Amiri" w:cs="Amiri" w:hint="cs"/>
                <w:color w:val="C00000"/>
                <w:sz w:val="26"/>
                <w:szCs w:val="26"/>
                <w:rtl/>
                <w:lang w:bidi="ar-DZ"/>
              </w:rPr>
              <w:t>ال</w:t>
            </w:r>
            <w:r w:rsidRPr="008726CC">
              <w:rPr>
                <w:rFonts w:ascii="Amiri" w:hAnsi="Amiri" w:cs="Amiri"/>
                <w:color w:val="C00000"/>
                <w:sz w:val="26"/>
                <w:szCs w:val="26"/>
                <w:rtl/>
                <w:lang w:bidi="ar-DZ"/>
              </w:rPr>
              <w:t xml:space="preserve">تحقق انه من اجل كل عدد طبيعي </w:t>
            </w:r>
            <w:r w:rsidRPr="008726CC">
              <w:rPr>
                <w:rFonts w:ascii="Amiri" w:hAnsi="Amiri" w:cs="Amiri"/>
                <w:color w:val="C00000"/>
                <w:sz w:val="26"/>
                <w:szCs w:val="26"/>
                <w:lang w:bidi="ar-DZ"/>
              </w:rPr>
              <w:t>n</w:t>
            </w:r>
            <w:r w:rsidRPr="008726CC">
              <w:rPr>
                <w:rFonts w:ascii="Amiri" w:hAnsi="Amiri" w:cs="Amiri"/>
                <w:color w:val="C00000"/>
                <w:sz w:val="26"/>
                <w:szCs w:val="26"/>
                <w:rtl/>
              </w:rPr>
              <w:t xml:space="preserve">: </w:t>
            </w:r>
            <w:r w:rsidRPr="008726CC">
              <w:rPr>
                <w:color w:val="C00000"/>
                <w:position w:val="-28"/>
              </w:rPr>
              <w:object w:dxaOrig="1920" w:dyaOrig="740" w14:anchorId="2A893364">
                <v:shape id="_x0000_i2682" type="#_x0000_t75" style="width:96pt;height:36.75pt" o:ole="">
                  <v:imagedata r:id="rId485" o:title=""/>
                </v:shape>
                <o:OLEObject Type="Embed" ProgID="Equation.DSMT4" ShapeID="_x0000_i2682" DrawAspect="Content" ObjectID="_1820276494" r:id="rId486"/>
              </w:object>
            </w:r>
          </w:p>
          <w:p w14:paraId="76631363" w14:textId="77777777" w:rsidR="006E59DE" w:rsidRPr="008726CC" w:rsidRDefault="006E59DE" w:rsidP="006E59DE">
            <w:pPr>
              <w:bidi/>
              <w:ind w:left="360"/>
              <w:rPr>
                <w:rFonts w:ascii="Amiri" w:hAnsi="Amiri" w:cs="Amiri"/>
                <w:sz w:val="26"/>
                <w:szCs w:val="26"/>
                <w:rtl/>
              </w:rPr>
            </w:pPr>
            <w:r w:rsidRPr="008726CC">
              <w:rPr>
                <w:rFonts w:ascii="Amiri" w:hAnsi="Amiri" w:cs="Amiri" w:hint="cs"/>
                <w:color w:val="EE0000"/>
                <w:sz w:val="26"/>
                <w:szCs w:val="26"/>
                <w:rtl/>
                <w:lang w:bidi="ar-DZ"/>
              </w:rPr>
              <w:t xml:space="preserve"> </w:t>
            </w:r>
            <w:r w:rsidRPr="008726CC">
              <w:rPr>
                <w:rFonts w:ascii="Amiri" w:hAnsi="Amiri" w:cs="Amiri"/>
                <w:position w:val="-28"/>
                <w:sz w:val="26"/>
                <w:szCs w:val="26"/>
              </w:rPr>
              <w:object w:dxaOrig="7280" w:dyaOrig="740" w14:anchorId="6C853DD8">
                <v:shape id="_x0000_i2683" type="#_x0000_t75" style="width:363pt;height:36.75pt" o:ole="">
                  <v:imagedata r:id="rId487" o:title=""/>
                </v:shape>
                <o:OLEObject Type="Embed" ProgID="Equation.DSMT4" ShapeID="_x0000_i2683" DrawAspect="Content" ObjectID="_1820276495" r:id="rId488"/>
              </w:object>
            </w:r>
          </w:p>
          <w:p w14:paraId="51EBC303" w14:textId="77777777" w:rsidR="006E59DE" w:rsidRPr="008726CC" w:rsidRDefault="006E59DE" w:rsidP="006E59DE">
            <w:pPr>
              <w:bidi/>
              <w:rPr>
                <w:rFonts w:ascii="Amiri" w:hAnsi="Amiri" w:cs="Amiri"/>
                <w:color w:val="C00000"/>
                <w:sz w:val="26"/>
                <w:szCs w:val="26"/>
                <w:lang w:bidi="ar-DZ"/>
              </w:rPr>
            </w:pPr>
            <w:r w:rsidRPr="008726CC">
              <w:rPr>
                <w:rFonts w:ascii="Amiri" w:hAnsi="Amiri" w:cs="Amiri"/>
                <w:color w:val="C00000"/>
                <w:sz w:val="26"/>
                <w:szCs w:val="26"/>
                <w:rtl/>
              </w:rPr>
              <w:t>ج</w:t>
            </w:r>
            <w:r w:rsidRPr="008726CC">
              <w:rPr>
                <w:rFonts w:ascii="Amiri" w:hAnsi="Amiri" w:cs="Amiri"/>
                <w:color w:val="C00000"/>
                <w:sz w:val="26"/>
                <w:szCs w:val="26"/>
                <w:rtl/>
                <w:lang w:bidi="ar-DZ"/>
              </w:rPr>
              <w:t>-استنت</w:t>
            </w:r>
            <w:r w:rsidRPr="008726CC">
              <w:rPr>
                <w:rFonts w:ascii="Amiri" w:hAnsi="Amiri" w:cs="Amiri" w:hint="cs"/>
                <w:color w:val="C00000"/>
                <w:sz w:val="26"/>
                <w:szCs w:val="26"/>
                <w:rtl/>
                <w:lang w:bidi="ar-DZ"/>
              </w:rPr>
              <w:t>ا</w:t>
            </w:r>
            <w:r w:rsidRPr="008726CC">
              <w:rPr>
                <w:rFonts w:ascii="Amiri" w:hAnsi="Amiri" w:cs="Amiri"/>
                <w:color w:val="C00000"/>
                <w:sz w:val="26"/>
                <w:szCs w:val="26"/>
                <w:rtl/>
                <w:lang w:bidi="ar-DZ"/>
              </w:rPr>
              <w:t xml:space="preserve">ج اتجاه تغير المتتالية </w:t>
            </w:r>
            <w:r w:rsidRPr="008726CC">
              <w:rPr>
                <w:color w:val="C00000"/>
                <w:position w:val="-14"/>
              </w:rPr>
              <w:object w:dxaOrig="480" w:dyaOrig="400" w14:anchorId="4EA2825A">
                <v:shape id="_x0000_i2684" type="#_x0000_t75" style="width:24pt;height:20.25pt" o:ole="">
                  <v:imagedata r:id="rId489" o:title=""/>
                </v:shape>
                <o:OLEObject Type="Embed" ProgID="Equation.DSMT4" ShapeID="_x0000_i2684" DrawAspect="Content" ObjectID="_1820276496" r:id="rId490"/>
              </w:object>
            </w:r>
          </w:p>
          <w:p w14:paraId="5CA52247" w14:textId="77777777" w:rsidR="006E59DE" w:rsidRPr="008726CC" w:rsidRDefault="006E59DE" w:rsidP="006E59DE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8726CC">
              <w:rPr>
                <w:rFonts w:ascii="Amiri" w:hAnsi="Amiri" w:cs="Amiri" w:hint="cs"/>
                <w:sz w:val="26"/>
                <w:szCs w:val="26"/>
                <w:rtl/>
              </w:rPr>
              <w:t xml:space="preserve">          لدينا:</w:t>
            </w:r>
            <w:r w:rsidRPr="008726CC">
              <w:rPr>
                <w:position w:val="-28"/>
              </w:rPr>
              <w:object w:dxaOrig="2299" w:dyaOrig="740" w14:anchorId="4B6F8C57">
                <v:shape id="_x0000_i2685" type="#_x0000_t75" style="width:114.75pt;height:36.75pt" o:ole="">
                  <v:imagedata r:id="rId491" o:title=""/>
                </v:shape>
                <o:OLEObject Type="Embed" ProgID="Equation.DSMT4" ShapeID="_x0000_i2685" DrawAspect="Content" ObjectID="_1820276497" r:id="rId492"/>
              </w:object>
            </w:r>
            <w:r w:rsidRPr="008726CC">
              <w:rPr>
                <w:rFonts w:ascii="Amiri" w:hAnsi="Amiri" w:cs="Amiri" w:hint="cs"/>
                <w:sz w:val="26"/>
                <w:szCs w:val="26"/>
                <w:rtl/>
              </w:rPr>
              <w:t xml:space="preserve"> ومنه: </w:t>
            </w:r>
            <w:r w:rsidRPr="008726CC">
              <w:rPr>
                <w:position w:val="-14"/>
              </w:rPr>
              <w:object w:dxaOrig="480" w:dyaOrig="400" w14:anchorId="1167B0B0">
                <v:shape id="_x0000_i2686" type="#_x0000_t75" style="width:24pt;height:20.25pt" o:ole="">
                  <v:imagedata r:id="rId440" o:title=""/>
                </v:shape>
                <o:OLEObject Type="Embed" ProgID="Equation.DSMT4" ShapeID="_x0000_i2686" DrawAspect="Content" ObjectID="_1820276498" r:id="rId493"/>
              </w:object>
            </w:r>
            <w:r w:rsidRPr="008726CC">
              <w:rPr>
                <w:rFonts w:ascii="Amiri" w:hAnsi="Amiri" w:cs="Amiri" w:hint="cs"/>
                <w:sz w:val="26"/>
                <w:szCs w:val="26"/>
                <w:rtl/>
              </w:rPr>
              <w:t xml:space="preserve"> متناقصة</w:t>
            </w:r>
          </w:p>
          <w:p w14:paraId="4620F5FA" w14:textId="3777B580" w:rsidR="006E59DE" w:rsidRPr="00D55B47" w:rsidRDefault="006E59DE" w:rsidP="006E59DE">
            <w:pPr>
              <w:numPr>
                <w:ilvl w:val="0"/>
                <w:numId w:val="52"/>
              </w:numPr>
              <w:bidi/>
              <w:ind w:left="363"/>
              <w:contextualSpacing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8726CC">
              <w:rPr>
                <w:rFonts w:ascii="Amiri" w:hAnsi="Amiri" w:cs="Amiri"/>
                <w:color w:val="365F91" w:themeColor="accent1" w:themeShade="BF"/>
                <w:sz w:val="26"/>
                <w:szCs w:val="26"/>
                <w:rtl/>
                <w:lang w:bidi="ar-DZ"/>
              </w:rPr>
              <w:t xml:space="preserve">من أجل كل عدد طبيعي </w:t>
            </w:r>
            <w:r w:rsidRPr="008726CC">
              <w:rPr>
                <w:rFonts w:ascii="Amiri" w:hAnsi="Amiri" w:cs="Amiri"/>
                <w:color w:val="365F91" w:themeColor="accent1" w:themeShade="BF"/>
                <w:sz w:val="26"/>
                <w:szCs w:val="26"/>
                <w:lang w:bidi="ar-DZ"/>
              </w:rPr>
              <w:t>n</w:t>
            </w:r>
            <w:r w:rsidRPr="008726CC">
              <w:rPr>
                <w:rFonts w:ascii="Amiri" w:hAnsi="Amiri" w:cs="Amiri"/>
                <w:color w:val="365F91" w:themeColor="accent1" w:themeShade="BF"/>
                <w:sz w:val="26"/>
                <w:szCs w:val="26"/>
                <w:rtl/>
              </w:rPr>
              <w:t xml:space="preserve"> نضع: </w:t>
            </w:r>
            <w:r w:rsidRPr="008726CC">
              <w:rPr>
                <w:rFonts w:ascii="Amiri" w:hAnsi="Amiri" w:cs="Amiri"/>
                <w:color w:val="365F91" w:themeColor="accent1" w:themeShade="BF"/>
                <w:position w:val="-12"/>
                <w:sz w:val="26"/>
                <w:szCs w:val="26"/>
              </w:rPr>
              <w:object w:dxaOrig="1020" w:dyaOrig="360" w14:anchorId="51F20390">
                <v:shape id="_x0000_i2687" type="#_x0000_t75" style="width:51pt;height:18pt" o:ole="">
                  <v:imagedata r:id="rId494" o:title=""/>
                </v:shape>
                <o:OLEObject Type="Embed" ProgID="Equation.DSMT4" ShapeID="_x0000_i2687" DrawAspect="Content" ObjectID="_1820276499" r:id="rId495"/>
              </w:object>
            </w:r>
            <w:r w:rsidRPr="008726CC">
              <w:rPr>
                <w:rFonts w:ascii="Amiri" w:hAnsi="Amiri" w:cs="Amiri"/>
                <w:color w:val="365F91" w:themeColor="accent1" w:themeShade="BF"/>
                <w:sz w:val="26"/>
                <w:szCs w:val="26"/>
                <w:rtl/>
              </w:rPr>
              <w:t>.</w:t>
            </w:r>
            <w:r w:rsidR="00C92AAE">
              <w:rPr>
                <w:rFonts w:ascii="Amiri" w:hAnsi="Amiri" w:cs="Amiri"/>
                <w:color w:val="365F91" w:themeColor="accent1" w:themeShade="BF"/>
                <w:sz w:val="26"/>
                <w:szCs w:val="26"/>
              </w:rPr>
              <w:br/>
            </w:r>
            <w:r w:rsidR="00C92AAE">
              <w:rPr>
                <w:rFonts w:ascii="Amiri" w:hAnsi="Amiri" w:cs="Amiri"/>
                <w:color w:val="365F91" w:themeColor="accent1" w:themeShade="BF"/>
                <w:sz w:val="26"/>
                <w:szCs w:val="26"/>
              </w:rPr>
              <w:br/>
            </w:r>
            <w:r w:rsidR="00C92AAE">
              <w:rPr>
                <w:rFonts w:ascii="Amiri" w:hAnsi="Amiri" w:cs="Amiri"/>
                <w:color w:val="365F91" w:themeColor="accent1" w:themeShade="BF"/>
                <w:sz w:val="26"/>
                <w:szCs w:val="26"/>
              </w:rPr>
              <w:br/>
            </w:r>
            <w:r w:rsidRPr="008726CC">
              <w:rPr>
                <w:rFonts w:ascii="Amiri" w:hAnsi="Amiri" w:cs="Amiri"/>
                <w:color w:val="EE0000"/>
                <w:sz w:val="26"/>
                <w:szCs w:val="26"/>
                <w:rtl/>
              </w:rPr>
              <w:lastRenderedPageBreak/>
              <w:br/>
            </w:r>
            <w:r w:rsidRPr="008726CC">
              <w:rPr>
                <w:rFonts w:ascii="Amiri" w:hAnsi="Amiri" w:cs="Amiri" w:hint="cs"/>
                <w:color w:val="C00000"/>
                <w:sz w:val="26"/>
                <w:szCs w:val="26"/>
                <w:rtl/>
              </w:rPr>
              <w:t xml:space="preserve">     </w:t>
            </w:r>
            <w:r w:rsidRPr="008726CC">
              <w:rPr>
                <w:rFonts w:ascii="Amiri" w:hAnsi="Amiri" w:cs="Amiri"/>
                <w:color w:val="C00000"/>
                <w:sz w:val="26"/>
                <w:szCs w:val="26"/>
                <w:rtl/>
                <w:lang w:bidi="ar-DZ"/>
              </w:rPr>
              <w:t>أ- حس</w:t>
            </w:r>
            <w:r w:rsidRPr="008726CC">
              <w:rPr>
                <w:rFonts w:ascii="Amiri" w:hAnsi="Amiri" w:cs="Amiri" w:hint="cs"/>
                <w:color w:val="C00000"/>
                <w:sz w:val="26"/>
                <w:szCs w:val="26"/>
                <w:rtl/>
                <w:lang w:bidi="ar-DZ"/>
              </w:rPr>
              <w:t>ا</w:t>
            </w:r>
            <w:r w:rsidRPr="008726CC">
              <w:rPr>
                <w:rFonts w:ascii="Amiri" w:hAnsi="Amiri" w:cs="Amiri"/>
                <w:color w:val="C00000"/>
                <w:sz w:val="26"/>
                <w:szCs w:val="26"/>
                <w:rtl/>
                <w:lang w:bidi="ar-DZ"/>
              </w:rPr>
              <w:t xml:space="preserve">ب </w:t>
            </w:r>
            <w:r w:rsidRPr="008726CC">
              <w:rPr>
                <w:rFonts w:ascii="Amiri" w:hAnsi="Amiri" w:cs="Amiri"/>
                <w:color w:val="C00000"/>
                <w:position w:val="-12"/>
                <w:sz w:val="26"/>
                <w:szCs w:val="26"/>
              </w:rPr>
              <w:object w:dxaOrig="240" w:dyaOrig="360" w14:anchorId="4C7F8AEC">
                <v:shape id="_x0000_i2688" type="#_x0000_t75" style="width:12pt;height:18pt" o:ole="">
                  <v:imagedata r:id="rId496" o:title=""/>
                </v:shape>
                <o:OLEObject Type="Embed" ProgID="Equation.DSMT4" ShapeID="_x0000_i2688" DrawAspect="Content" ObjectID="_1820276500" r:id="rId497"/>
              </w:object>
            </w:r>
            <w:r w:rsidRPr="008726CC">
              <w:rPr>
                <w:rFonts w:ascii="Amiri" w:hAnsi="Amiri" w:cs="Amiri"/>
                <w:color w:val="C00000"/>
                <w:sz w:val="26"/>
                <w:szCs w:val="26"/>
                <w:rtl/>
              </w:rPr>
              <w:t>ثم كت</w:t>
            </w:r>
            <w:r w:rsidRPr="008726CC">
              <w:rPr>
                <w:rFonts w:ascii="Amiri" w:hAnsi="Amiri" w:cs="Amiri" w:hint="cs"/>
                <w:color w:val="C00000"/>
                <w:sz w:val="26"/>
                <w:szCs w:val="26"/>
                <w:rtl/>
              </w:rPr>
              <w:t>ا</w:t>
            </w:r>
            <w:r w:rsidRPr="008726CC">
              <w:rPr>
                <w:rFonts w:ascii="Amiri" w:hAnsi="Amiri" w:cs="Amiri"/>
                <w:color w:val="C00000"/>
                <w:sz w:val="26"/>
                <w:szCs w:val="26"/>
                <w:rtl/>
              </w:rPr>
              <w:t>ب</w:t>
            </w:r>
            <w:r w:rsidRPr="008726CC">
              <w:rPr>
                <w:rFonts w:ascii="Amiri" w:hAnsi="Amiri" w:cs="Amiri" w:hint="cs"/>
                <w:color w:val="C00000"/>
                <w:sz w:val="26"/>
                <w:szCs w:val="26"/>
                <w:rtl/>
              </w:rPr>
              <w:t>ة</w:t>
            </w:r>
            <w:r w:rsidRPr="008726CC">
              <w:rPr>
                <w:rFonts w:ascii="Amiri" w:hAnsi="Amiri" w:cs="Amiri"/>
                <w:color w:val="C00000"/>
                <w:sz w:val="26"/>
                <w:szCs w:val="26"/>
                <w:rtl/>
              </w:rPr>
              <w:t xml:space="preserve"> عبارة </w:t>
            </w:r>
            <w:r w:rsidRPr="008726CC">
              <w:rPr>
                <w:rFonts w:ascii="Amiri" w:hAnsi="Amiri" w:cs="Amiri"/>
                <w:color w:val="C00000"/>
                <w:position w:val="-12"/>
                <w:sz w:val="26"/>
                <w:szCs w:val="26"/>
              </w:rPr>
              <w:object w:dxaOrig="260" w:dyaOrig="360" w14:anchorId="540150E1">
                <v:shape id="_x0000_i2689" type="#_x0000_t75" style="width:12.75pt;height:18pt" o:ole="">
                  <v:imagedata r:id="rId498" o:title=""/>
                </v:shape>
                <o:OLEObject Type="Embed" ProgID="Equation.DSMT4" ShapeID="_x0000_i2689" DrawAspect="Content" ObjectID="_1820276501" r:id="rId499"/>
              </w:object>
            </w:r>
            <w:r w:rsidRPr="008726CC">
              <w:rPr>
                <w:rFonts w:ascii="Amiri" w:hAnsi="Amiri" w:cs="Amiri"/>
                <w:color w:val="C00000"/>
                <w:sz w:val="26"/>
                <w:szCs w:val="26"/>
                <w:rtl/>
              </w:rPr>
              <w:t xml:space="preserve"> بدلالة </w:t>
            </w:r>
            <w:r w:rsidRPr="008726CC">
              <w:rPr>
                <w:rFonts w:ascii="Amiri" w:hAnsi="Amiri" w:cs="Amiri"/>
                <w:color w:val="C00000"/>
                <w:sz w:val="26"/>
                <w:szCs w:val="26"/>
              </w:rPr>
              <w:t>n</w:t>
            </w:r>
            <w:r w:rsidRPr="008726CC">
              <w:rPr>
                <w:rFonts w:ascii="Amiri" w:hAnsi="Amiri" w:cs="Amiri"/>
                <w:color w:val="C00000"/>
                <w:sz w:val="26"/>
                <w:szCs w:val="26"/>
                <w:rtl/>
              </w:rPr>
              <w:t>.</w:t>
            </w:r>
            <w:r w:rsidRPr="008726CC">
              <w:rPr>
                <w:rFonts w:ascii="Amiri" w:hAnsi="Amiri" w:cs="Amiri"/>
                <w:color w:val="EE0000"/>
                <w:sz w:val="26"/>
                <w:szCs w:val="26"/>
                <w:rtl/>
              </w:rPr>
              <w:br/>
            </w:r>
            <w:r w:rsidRPr="008726CC">
              <w:rPr>
                <w:rFonts w:ascii="Amiri" w:hAnsi="Amiri" w:cs="Amiri" w:hint="cs"/>
                <w:color w:val="EE0000"/>
                <w:sz w:val="26"/>
                <w:szCs w:val="26"/>
                <w:rtl/>
              </w:rPr>
              <w:t xml:space="preserve">   </w:t>
            </w:r>
            <w:r w:rsidRPr="008726CC">
              <w:rPr>
                <w:rFonts w:ascii="Amiri" w:hAnsi="Amiri" w:cs="Amiri" w:hint="cs"/>
                <w:sz w:val="26"/>
                <w:szCs w:val="26"/>
                <w:rtl/>
              </w:rPr>
              <w:t xml:space="preserve">لدينا: </w:t>
            </w:r>
            <w:r w:rsidRPr="008726CC">
              <w:rPr>
                <w:rFonts w:ascii="Amiri" w:hAnsi="Amiri" w:cs="Amiri"/>
                <w:position w:val="-12"/>
                <w:sz w:val="26"/>
                <w:szCs w:val="26"/>
              </w:rPr>
              <w:object w:dxaOrig="1020" w:dyaOrig="360" w14:anchorId="5188BD13">
                <v:shape id="_x0000_i2690" type="#_x0000_t75" style="width:51pt;height:18pt" o:ole="">
                  <v:imagedata r:id="rId453" o:title=""/>
                </v:shape>
                <o:OLEObject Type="Embed" ProgID="Equation.DSMT4" ShapeID="_x0000_i2690" DrawAspect="Content" ObjectID="_1820276502" r:id="rId500"/>
              </w:object>
            </w:r>
            <w:r w:rsidRPr="008726CC">
              <w:rPr>
                <w:rFonts w:ascii="Amiri" w:hAnsi="Amiri" w:cs="Amiri" w:hint="cs"/>
                <w:sz w:val="26"/>
                <w:szCs w:val="26"/>
                <w:rtl/>
              </w:rPr>
              <w:t xml:space="preserve"> ومنه: </w:t>
            </w:r>
            <w:r w:rsidRPr="008726CC">
              <w:rPr>
                <w:rFonts w:ascii="Amiri" w:hAnsi="Amiri" w:cs="Amiri"/>
                <w:position w:val="-12"/>
                <w:sz w:val="26"/>
                <w:szCs w:val="26"/>
              </w:rPr>
              <w:object w:dxaOrig="2000" w:dyaOrig="360" w14:anchorId="05CA6CFB">
                <v:shape id="_x0000_i2691" type="#_x0000_t75" style="width:99.75pt;height:18pt" o:ole="">
                  <v:imagedata r:id="rId501" o:title=""/>
                </v:shape>
                <o:OLEObject Type="Embed" ProgID="Equation.DSMT4" ShapeID="_x0000_i2691" DrawAspect="Content" ObjectID="_1820276503" r:id="rId502"/>
              </w:object>
            </w:r>
            <w:r w:rsidRPr="008726CC">
              <w:rPr>
                <w:rFonts w:ascii="Amiri" w:hAnsi="Amiri" w:cs="Amiri" w:hint="cs"/>
                <w:sz w:val="26"/>
                <w:szCs w:val="26"/>
                <w:rtl/>
              </w:rPr>
              <w:t xml:space="preserve">  و  </w:t>
            </w:r>
            <w:r w:rsidRPr="008726CC">
              <w:rPr>
                <w:rFonts w:ascii="Amiri" w:hAnsi="Amiri" w:cs="Amiri"/>
                <w:position w:val="-34"/>
                <w:sz w:val="26"/>
                <w:szCs w:val="26"/>
              </w:rPr>
              <w:object w:dxaOrig="2720" w:dyaOrig="840" w14:anchorId="41C37BF3">
                <v:shape id="_x0000_i2692" type="#_x0000_t75" style="width:135.75pt;height:42pt" o:ole="">
                  <v:imagedata r:id="rId503" o:title=""/>
                </v:shape>
                <o:OLEObject Type="Embed" ProgID="Equation.DSMT4" ShapeID="_x0000_i2692" DrawAspect="Content" ObjectID="_1820276504" r:id="rId504"/>
              </w:object>
            </w:r>
            <w:r w:rsidRPr="00D55B47">
              <w:rPr>
                <w:rFonts w:ascii="Amiri" w:hAnsi="Amiri" w:cs="Amiri"/>
                <w:sz w:val="26"/>
                <w:szCs w:val="26"/>
                <w:rtl/>
              </w:rPr>
              <w:br/>
            </w:r>
            <w:r w:rsidRPr="00D55B47">
              <w:rPr>
                <w:rFonts w:ascii="Amiri" w:hAnsi="Amiri" w:cs="Amiri"/>
                <w:color w:val="EE0000"/>
                <w:sz w:val="26"/>
                <w:szCs w:val="26"/>
              </w:rPr>
              <w:t xml:space="preserve">  </w:t>
            </w:r>
            <w:r w:rsidRPr="00D55B47">
              <w:rPr>
                <w:rFonts w:ascii="Amiri" w:hAnsi="Amiri" w:cs="Amiri"/>
                <w:color w:val="C00000"/>
                <w:sz w:val="26"/>
                <w:szCs w:val="26"/>
                <w:rtl/>
              </w:rPr>
              <w:t>ب</w:t>
            </w:r>
            <w:r w:rsidRPr="00D55B47">
              <w:rPr>
                <w:rFonts w:ascii="Amiri" w:hAnsi="Amiri" w:cs="Amiri"/>
                <w:color w:val="C00000"/>
                <w:sz w:val="26"/>
                <w:szCs w:val="26"/>
                <w:rtl/>
                <w:lang w:bidi="ar-DZ"/>
              </w:rPr>
              <w:t xml:space="preserve">- </w:t>
            </w:r>
            <w:r>
              <w:rPr>
                <w:rFonts w:ascii="Amiri" w:hAnsi="Amiri" w:cs="Amiri" w:hint="cs"/>
                <w:color w:val="C00000"/>
                <w:sz w:val="26"/>
                <w:szCs w:val="26"/>
                <w:rtl/>
                <w:lang w:bidi="ar-DZ"/>
              </w:rPr>
              <w:t>تبيان</w:t>
            </w:r>
            <w:r w:rsidRPr="00D55B47">
              <w:rPr>
                <w:rFonts w:ascii="Amiri" w:hAnsi="Amiri" w:cs="Amiri"/>
                <w:color w:val="C00000"/>
                <w:sz w:val="26"/>
                <w:szCs w:val="26"/>
                <w:rtl/>
                <w:lang w:bidi="ar-DZ"/>
              </w:rPr>
              <w:t xml:space="preserve"> ان </w:t>
            </w:r>
            <w:r w:rsidRPr="008726CC">
              <w:rPr>
                <w:rFonts w:ascii="Amiri" w:hAnsi="Amiri" w:cs="Amiri"/>
                <w:color w:val="C00000"/>
                <w:position w:val="-14"/>
                <w:sz w:val="26"/>
                <w:szCs w:val="26"/>
              </w:rPr>
              <w:object w:dxaOrig="460" w:dyaOrig="400" w14:anchorId="0376FDE9">
                <v:shape id="_x0000_i2693" type="#_x0000_t75" style="width:23.25pt;height:20.25pt" o:ole="">
                  <v:imagedata r:id="rId505" o:title=""/>
                </v:shape>
                <o:OLEObject Type="Embed" ProgID="Equation.DSMT4" ShapeID="_x0000_i2693" DrawAspect="Content" ObjectID="_1820276505" r:id="rId506"/>
              </w:object>
            </w:r>
            <w:r w:rsidRPr="00D55B47">
              <w:rPr>
                <w:rFonts w:ascii="Amiri" w:hAnsi="Amiri" w:cs="Amiri"/>
                <w:color w:val="C00000"/>
                <w:sz w:val="26"/>
                <w:szCs w:val="26"/>
              </w:rPr>
              <w:t xml:space="preserve">  </w:t>
            </w:r>
            <w:r w:rsidRPr="00D55B47">
              <w:rPr>
                <w:rFonts w:ascii="Amiri" w:hAnsi="Amiri" w:cs="Amiri"/>
                <w:color w:val="C00000"/>
                <w:sz w:val="26"/>
                <w:szCs w:val="26"/>
                <w:rtl/>
              </w:rPr>
              <w:t>متتالية هندسية</w:t>
            </w:r>
            <w:r w:rsidRPr="00D55B47">
              <w:rPr>
                <w:rFonts w:ascii="Amiri" w:hAnsi="Amiri" w:cs="Amiri" w:hint="cs"/>
                <w:color w:val="C00000"/>
                <w:sz w:val="26"/>
                <w:szCs w:val="26"/>
                <w:rtl/>
              </w:rPr>
              <w:t xml:space="preserve"> اساسها</w:t>
            </w:r>
            <w:r w:rsidRPr="00D55B47">
              <w:rPr>
                <w:rFonts w:ascii="Amiri" w:hAnsi="Amiri" w:cs="Amiri"/>
                <w:color w:val="C00000"/>
                <w:sz w:val="26"/>
                <w:szCs w:val="26"/>
                <w:rtl/>
              </w:rPr>
              <w:t xml:space="preserve"> </w:t>
            </w:r>
            <w:r w:rsidRPr="008726CC">
              <w:rPr>
                <w:rFonts w:ascii="Amiri" w:hAnsi="Amiri" w:cs="Amiri"/>
                <w:color w:val="C00000"/>
                <w:position w:val="-24"/>
                <w:sz w:val="26"/>
                <w:szCs w:val="26"/>
              </w:rPr>
              <w:object w:dxaOrig="240" w:dyaOrig="620" w14:anchorId="06F784F3">
                <v:shape id="_x0000_i2694" type="#_x0000_t75" style="width:12pt;height:30.75pt" o:ole="">
                  <v:imagedata r:id="rId507" o:title=""/>
                </v:shape>
                <o:OLEObject Type="Embed" ProgID="Equation.DSMT4" ShapeID="_x0000_i2694" DrawAspect="Content" ObjectID="_1820276506" r:id="rId508"/>
              </w:object>
            </w:r>
            <w:r w:rsidRPr="00D55B47">
              <w:rPr>
                <w:rFonts w:ascii="Amiri" w:hAnsi="Amiri" w:cs="Amiri"/>
                <w:color w:val="C00000"/>
                <w:sz w:val="26"/>
                <w:szCs w:val="26"/>
              </w:rPr>
              <w:br/>
            </w:r>
            <w:r w:rsidRPr="00D55B47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      </w:t>
            </w:r>
            <w:r w:rsidRPr="00D55B47">
              <w:rPr>
                <w:rFonts w:ascii="Amiri" w:hAnsi="Amiri" w:cs="Amiri" w:hint="cs"/>
                <w:sz w:val="26"/>
                <w:szCs w:val="26"/>
                <w:rtl/>
              </w:rPr>
              <w:t xml:space="preserve"> </w:t>
            </w:r>
            <w:r w:rsidRPr="008726CC">
              <w:rPr>
                <w:rFonts w:ascii="Amiri" w:hAnsi="Amiri" w:cs="Amiri"/>
                <w:position w:val="-64"/>
                <w:sz w:val="26"/>
                <w:szCs w:val="26"/>
              </w:rPr>
              <w:object w:dxaOrig="1900" w:dyaOrig="1400" w14:anchorId="60B425AF">
                <v:shape id="_x0000_i2695" type="#_x0000_t75" style="width:94.5pt;height:69.75pt" o:ole="">
                  <v:imagedata r:id="rId509" o:title=""/>
                </v:shape>
                <o:OLEObject Type="Embed" ProgID="Equation.DSMT4" ShapeID="_x0000_i2695" DrawAspect="Content" ObjectID="_1820276507" r:id="rId510"/>
              </w:object>
            </w:r>
            <w:r w:rsidRPr="00D55B47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  ومنه: </w:t>
            </w:r>
            <w:r w:rsidRPr="008726CC">
              <w:rPr>
                <w:rFonts w:ascii="Amiri" w:hAnsi="Amiri" w:cs="Amiri"/>
                <w:color w:val="000000" w:themeColor="text1"/>
                <w:position w:val="-14"/>
                <w:sz w:val="26"/>
                <w:szCs w:val="26"/>
              </w:rPr>
              <w:object w:dxaOrig="460" w:dyaOrig="400" w14:anchorId="7A168862">
                <v:shape id="_x0000_i2696" type="#_x0000_t75" style="width:23.25pt;height:20.25pt" o:ole="">
                  <v:imagedata r:id="rId459" o:title=""/>
                </v:shape>
                <o:OLEObject Type="Embed" ProgID="Equation.DSMT4" ShapeID="_x0000_i2696" DrawAspect="Content" ObjectID="_1820276508" r:id="rId511"/>
              </w:object>
            </w:r>
            <w:r w:rsidRPr="00D55B47">
              <w:rPr>
                <w:rFonts w:ascii="Amiri" w:hAnsi="Amiri" w:cs="Amiri"/>
                <w:color w:val="000000" w:themeColor="text1"/>
                <w:sz w:val="26"/>
                <w:szCs w:val="26"/>
              </w:rPr>
              <w:t xml:space="preserve">  </w:t>
            </w:r>
            <w:r w:rsidRPr="00D55B47">
              <w:rPr>
                <w:rFonts w:ascii="Amiri" w:hAnsi="Amiri" w:cs="Amiri"/>
                <w:color w:val="000000" w:themeColor="text1"/>
                <w:sz w:val="26"/>
                <w:szCs w:val="26"/>
                <w:rtl/>
              </w:rPr>
              <w:t xml:space="preserve">متتالية هندسية </w:t>
            </w:r>
            <w:r w:rsidRPr="00D55B47">
              <w:rPr>
                <w:rFonts w:ascii="Amiri" w:hAnsi="Amiri" w:cs="Amiri" w:hint="cs"/>
                <w:color w:val="000000" w:themeColor="text1"/>
                <w:sz w:val="26"/>
                <w:szCs w:val="26"/>
                <w:rtl/>
              </w:rPr>
              <w:t>اساسها</w:t>
            </w:r>
            <w:r w:rsidRPr="008726CC">
              <w:rPr>
                <w:rFonts w:ascii="Amiri" w:hAnsi="Amiri" w:cs="Amiri"/>
                <w:color w:val="000000" w:themeColor="text1"/>
                <w:position w:val="-24"/>
                <w:sz w:val="26"/>
                <w:szCs w:val="26"/>
              </w:rPr>
              <w:object w:dxaOrig="240" w:dyaOrig="620" w14:anchorId="4D7B0153">
                <v:shape id="_x0000_i2697" type="#_x0000_t75" style="width:12pt;height:30.75pt" o:ole="">
                  <v:imagedata r:id="rId512" o:title=""/>
                </v:shape>
                <o:OLEObject Type="Embed" ProgID="Equation.DSMT4" ShapeID="_x0000_i2697" DrawAspect="Content" ObjectID="_1820276509" r:id="rId513"/>
              </w:object>
            </w:r>
          </w:p>
          <w:p w14:paraId="79895F25" w14:textId="77777777" w:rsidR="006E59DE" w:rsidRPr="008726CC" w:rsidRDefault="006E59DE" w:rsidP="006E59DE">
            <w:pPr>
              <w:numPr>
                <w:ilvl w:val="0"/>
                <w:numId w:val="52"/>
              </w:numPr>
              <w:bidi/>
              <w:ind w:left="363"/>
              <w:contextualSpacing/>
              <w:rPr>
                <w:rFonts w:ascii="Amiri" w:hAnsi="Amiri" w:cs="Amiri"/>
                <w:color w:val="365F91" w:themeColor="accent1" w:themeShade="BF"/>
                <w:sz w:val="26"/>
                <w:szCs w:val="26"/>
                <w:lang w:bidi="ar-DZ"/>
              </w:rPr>
            </w:pPr>
            <w:r w:rsidRPr="008726CC">
              <w:rPr>
                <w:rFonts w:ascii="Amiri" w:hAnsi="Amiri" w:cs="Amiri"/>
                <w:color w:val="365F91" w:themeColor="accent1" w:themeShade="BF"/>
                <w:sz w:val="26"/>
                <w:szCs w:val="26"/>
                <w:rtl/>
                <w:lang w:bidi="ar-DZ"/>
              </w:rPr>
              <w:t xml:space="preserve">من أجل كل عدد طبيعي </w:t>
            </w:r>
            <w:r w:rsidRPr="008726CC">
              <w:rPr>
                <w:rFonts w:ascii="Amiri" w:hAnsi="Amiri" w:cs="Amiri"/>
                <w:color w:val="365F91" w:themeColor="accent1" w:themeShade="BF"/>
                <w:sz w:val="26"/>
                <w:szCs w:val="26"/>
                <w:lang w:bidi="ar-DZ"/>
              </w:rPr>
              <w:t>n</w:t>
            </w:r>
            <w:r w:rsidRPr="008726CC">
              <w:rPr>
                <w:rFonts w:ascii="Amiri" w:hAnsi="Amiri" w:cs="Amiri"/>
                <w:color w:val="365F91" w:themeColor="accent1" w:themeShade="BF"/>
                <w:sz w:val="26"/>
                <w:szCs w:val="26"/>
                <w:rtl/>
              </w:rPr>
              <w:t xml:space="preserve"> نضع:  </w:t>
            </w:r>
            <w:r w:rsidRPr="008726CC">
              <w:rPr>
                <w:rFonts w:ascii="Amiri" w:hAnsi="Amiri" w:cs="Amiri"/>
                <w:color w:val="365F91" w:themeColor="accent1" w:themeShade="BF"/>
                <w:position w:val="-12"/>
                <w:sz w:val="26"/>
                <w:szCs w:val="26"/>
              </w:rPr>
              <w:object w:dxaOrig="1880" w:dyaOrig="360" w14:anchorId="02EEB262">
                <v:shape id="_x0000_i2698" type="#_x0000_t75" style="width:93.75pt;height:18pt" o:ole="">
                  <v:imagedata r:id="rId514" o:title=""/>
                </v:shape>
                <o:OLEObject Type="Embed" ProgID="Equation.DSMT4" ShapeID="_x0000_i2698" DrawAspect="Content" ObjectID="_1820276510" r:id="rId515"/>
              </w:object>
            </w:r>
            <w:r w:rsidRPr="008726CC">
              <w:rPr>
                <w:rFonts w:ascii="Amiri" w:hAnsi="Amiri" w:cs="Amiri"/>
                <w:color w:val="365F91" w:themeColor="accent1" w:themeShade="BF"/>
                <w:sz w:val="26"/>
                <w:szCs w:val="26"/>
                <w:rtl/>
              </w:rPr>
              <w:t xml:space="preserve"> ، </w:t>
            </w:r>
            <w:r w:rsidRPr="008726CC">
              <w:rPr>
                <w:rFonts w:ascii="Amiri" w:hAnsi="Amiri" w:cs="Amiri"/>
                <w:color w:val="365F91" w:themeColor="accent1" w:themeShade="BF"/>
                <w:position w:val="-12"/>
                <w:sz w:val="26"/>
                <w:szCs w:val="26"/>
              </w:rPr>
              <w:object w:dxaOrig="2020" w:dyaOrig="360" w14:anchorId="1A3E1C4A">
                <v:shape id="_x0000_i2699" type="#_x0000_t75" style="width:101.25pt;height:18pt" o:ole="">
                  <v:imagedata r:id="rId516" o:title=""/>
                </v:shape>
                <o:OLEObject Type="Embed" ProgID="Equation.DSMT4" ShapeID="_x0000_i2699" DrawAspect="Content" ObjectID="_1820276511" r:id="rId517"/>
              </w:object>
            </w:r>
          </w:p>
          <w:p w14:paraId="2613FACA" w14:textId="77777777" w:rsidR="006E59DE" w:rsidRPr="008726CC" w:rsidRDefault="006E59DE" w:rsidP="006E59DE">
            <w:pPr>
              <w:bidi/>
              <w:ind w:firstLine="142"/>
              <w:contextualSpacing/>
              <w:rPr>
                <w:rFonts w:ascii="Amiri" w:hAnsi="Amiri" w:cs="Amiri"/>
                <w:color w:val="C00000"/>
                <w:sz w:val="26"/>
                <w:szCs w:val="26"/>
                <w:rtl/>
                <w:lang w:bidi="ar-DZ"/>
              </w:rPr>
            </w:pPr>
            <w:r w:rsidRPr="008726CC">
              <w:rPr>
                <w:rFonts w:ascii="Amiri" w:hAnsi="Amiri" w:cs="Amiri"/>
                <w:color w:val="C00000"/>
                <w:sz w:val="26"/>
                <w:szCs w:val="26"/>
                <w:rtl/>
                <w:lang w:bidi="ar-DZ"/>
              </w:rPr>
              <w:t>أ-حس</w:t>
            </w:r>
            <w:r w:rsidRPr="008726CC">
              <w:rPr>
                <w:rFonts w:ascii="Amiri" w:hAnsi="Amiri" w:cs="Amiri" w:hint="cs"/>
                <w:color w:val="C00000"/>
                <w:sz w:val="26"/>
                <w:szCs w:val="26"/>
                <w:rtl/>
                <w:lang w:bidi="ar-DZ"/>
              </w:rPr>
              <w:t>ا</w:t>
            </w:r>
            <w:r w:rsidRPr="008726CC">
              <w:rPr>
                <w:rFonts w:ascii="Amiri" w:hAnsi="Amiri" w:cs="Amiri"/>
                <w:color w:val="C00000"/>
                <w:sz w:val="26"/>
                <w:szCs w:val="26"/>
                <w:rtl/>
                <w:lang w:bidi="ar-DZ"/>
              </w:rPr>
              <w:t xml:space="preserve">ب بدلالة </w:t>
            </w:r>
            <w:r w:rsidRPr="008726CC">
              <w:rPr>
                <w:rFonts w:ascii="Amiri" w:hAnsi="Amiri" w:cs="Amiri"/>
                <w:color w:val="C00000"/>
                <w:sz w:val="26"/>
                <w:szCs w:val="26"/>
                <w:lang w:bidi="ar-DZ"/>
              </w:rPr>
              <w:t>n</w:t>
            </w:r>
            <w:r w:rsidRPr="008726CC">
              <w:rPr>
                <w:rFonts w:ascii="Amiri" w:hAnsi="Amiri" w:cs="Amiri"/>
                <w:color w:val="C00000"/>
                <w:sz w:val="26"/>
                <w:szCs w:val="26"/>
                <w:rtl/>
              </w:rPr>
              <w:t xml:space="preserve"> المجموع </w:t>
            </w:r>
            <w:r w:rsidRPr="008726CC">
              <w:rPr>
                <w:rFonts w:ascii="Amiri" w:hAnsi="Amiri" w:cs="Amiri"/>
                <w:color w:val="C00000"/>
                <w:position w:val="-12"/>
                <w:sz w:val="26"/>
                <w:szCs w:val="26"/>
              </w:rPr>
              <w:object w:dxaOrig="279" w:dyaOrig="360" w14:anchorId="5BD00FAF">
                <v:shape id="_x0000_i2700" type="#_x0000_t75" style="width:14.25pt;height:18pt" o:ole="">
                  <v:imagedata r:id="rId518" o:title=""/>
                </v:shape>
                <o:OLEObject Type="Embed" ProgID="Equation.DSMT4" ShapeID="_x0000_i2700" DrawAspect="Content" ObjectID="_1820276512" r:id="rId519"/>
              </w:object>
            </w:r>
            <w:r w:rsidRPr="008726CC">
              <w:rPr>
                <w:rFonts w:ascii="Amiri" w:hAnsi="Amiri" w:cs="Amiri"/>
                <w:color w:val="C00000"/>
                <w:sz w:val="26"/>
                <w:szCs w:val="26"/>
                <w:rtl/>
              </w:rPr>
              <w:t>.</w:t>
            </w:r>
            <w:r w:rsidRPr="008726CC">
              <w:rPr>
                <w:rFonts w:ascii="Amiri" w:hAnsi="Amiri" w:cs="Amiri"/>
                <w:color w:val="C00000"/>
                <w:sz w:val="26"/>
                <w:szCs w:val="26"/>
                <w:rtl/>
              </w:rPr>
              <w:br/>
            </w:r>
            <w:r w:rsidRPr="008726CC">
              <w:rPr>
                <w:rFonts w:ascii="Amiri" w:hAnsi="Amiri" w:cs="Amiri"/>
                <w:position w:val="-54"/>
                <w:sz w:val="26"/>
                <w:szCs w:val="26"/>
              </w:rPr>
              <w:object w:dxaOrig="8320" w:dyaOrig="1300" w14:anchorId="57F6A462">
                <v:shape id="_x0000_i2701" type="#_x0000_t75" style="width:414.75pt;height:65.25pt" o:ole="">
                  <v:imagedata r:id="rId520" o:title=""/>
                </v:shape>
                <o:OLEObject Type="Embed" ProgID="Equation.DSMT4" ShapeID="_x0000_i2701" DrawAspect="Content" ObjectID="_1820276513" r:id="rId521"/>
              </w:object>
            </w:r>
            <w:r w:rsidRPr="008726CC">
              <w:rPr>
                <w:rFonts w:ascii="Amiri" w:hAnsi="Amiri" w:cs="Amiri"/>
                <w:sz w:val="26"/>
                <w:szCs w:val="26"/>
                <w:rtl/>
              </w:rPr>
              <w:br/>
            </w:r>
            <w:r w:rsidRPr="008726CC">
              <w:rPr>
                <w:rFonts w:ascii="Amiri" w:hAnsi="Amiri" w:cs="Amiri"/>
                <w:color w:val="C00000"/>
                <w:sz w:val="26"/>
                <w:szCs w:val="26"/>
                <w:rtl/>
              </w:rPr>
              <w:t>ب</w:t>
            </w:r>
            <w:r w:rsidRPr="008726CC">
              <w:rPr>
                <w:rFonts w:ascii="Amiri" w:hAnsi="Amiri" w:cs="Amiri"/>
                <w:color w:val="C00000"/>
                <w:sz w:val="26"/>
                <w:szCs w:val="26"/>
                <w:rtl/>
                <w:lang w:bidi="ar-DZ"/>
              </w:rPr>
              <w:t>- استنت</w:t>
            </w:r>
            <w:r w:rsidRPr="008726CC">
              <w:rPr>
                <w:rFonts w:ascii="Amiri" w:hAnsi="Amiri" w:cs="Amiri" w:hint="cs"/>
                <w:color w:val="C00000"/>
                <w:sz w:val="26"/>
                <w:szCs w:val="26"/>
                <w:rtl/>
                <w:lang w:bidi="ar-DZ"/>
              </w:rPr>
              <w:t>ا</w:t>
            </w:r>
            <w:r w:rsidRPr="008726CC">
              <w:rPr>
                <w:rFonts w:ascii="Amiri" w:hAnsi="Amiri" w:cs="Amiri"/>
                <w:color w:val="C00000"/>
                <w:sz w:val="26"/>
                <w:szCs w:val="26"/>
                <w:rtl/>
                <w:lang w:bidi="ar-DZ"/>
              </w:rPr>
              <w:t xml:space="preserve">ج انه من اجل كل عدد طبيعي </w:t>
            </w:r>
            <w:r w:rsidRPr="008726CC">
              <w:rPr>
                <w:rFonts w:ascii="Amiri" w:hAnsi="Amiri" w:cs="Amiri"/>
                <w:color w:val="C00000"/>
                <w:sz w:val="26"/>
                <w:szCs w:val="26"/>
                <w:lang w:bidi="ar-DZ"/>
              </w:rPr>
              <w:t>n</w:t>
            </w:r>
            <w:r w:rsidRPr="008726CC">
              <w:rPr>
                <w:rFonts w:ascii="Amiri" w:hAnsi="Amiri" w:cs="Amiri"/>
                <w:color w:val="C00000"/>
                <w:sz w:val="26"/>
                <w:szCs w:val="26"/>
                <w:rtl/>
              </w:rPr>
              <w:t xml:space="preserve">: </w:t>
            </w:r>
            <w:r w:rsidRPr="008726CC">
              <w:rPr>
                <w:rFonts w:ascii="Amiri" w:hAnsi="Amiri" w:cs="Amiri"/>
                <w:color w:val="C00000"/>
                <w:position w:val="-28"/>
                <w:sz w:val="26"/>
                <w:szCs w:val="26"/>
              </w:rPr>
              <w:object w:dxaOrig="2200" w:dyaOrig="740" w14:anchorId="2C0D2E73">
                <v:shape id="_x0000_i2702" type="#_x0000_t75" style="width:110.25pt;height:36.75pt" o:ole="">
                  <v:imagedata r:id="rId522" o:title=""/>
                </v:shape>
                <o:OLEObject Type="Embed" ProgID="Equation.DSMT4" ShapeID="_x0000_i2702" DrawAspect="Content" ObjectID="_1820276514" r:id="rId523"/>
              </w:object>
            </w:r>
          </w:p>
          <w:p w14:paraId="6788E408" w14:textId="77777777" w:rsidR="006E59DE" w:rsidRPr="008726CC" w:rsidRDefault="006E59DE" w:rsidP="006E59DE">
            <w:pPr>
              <w:bidi/>
              <w:ind w:right="-1276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8726CC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لدينا: </w:t>
            </w:r>
            <w:r w:rsidRPr="008726CC">
              <w:rPr>
                <w:rFonts w:ascii="Amiri" w:hAnsi="Amiri" w:cs="Amiri"/>
                <w:color w:val="EE0000"/>
                <w:position w:val="-12"/>
                <w:sz w:val="26"/>
                <w:szCs w:val="26"/>
              </w:rPr>
              <w:object w:dxaOrig="1020" w:dyaOrig="360" w14:anchorId="10BBCC5E">
                <v:shape id="_x0000_i2703" type="#_x0000_t75" style="width:51pt;height:18pt" o:ole="">
                  <v:imagedata r:id="rId453" o:title=""/>
                </v:shape>
                <o:OLEObject Type="Embed" ProgID="Equation.DSMT4" ShapeID="_x0000_i2703" DrawAspect="Content" ObjectID="_1820276515" r:id="rId524"/>
              </w:object>
            </w:r>
            <w:r w:rsidRPr="008726CC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ومنه: </w:t>
            </w:r>
            <w:r w:rsidRPr="008726CC">
              <w:rPr>
                <w:rFonts w:ascii="Amiri" w:hAnsi="Amiri" w:cs="Amiri"/>
                <w:color w:val="EE0000"/>
                <w:position w:val="-12"/>
                <w:sz w:val="26"/>
                <w:szCs w:val="26"/>
              </w:rPr>
              <w:object w:dxaOrig="1020" w:dyaOrig="360" w14:anchorId="0F9BFCC8">
                <v:shape id="_x0000_i2704" type="#_x0000_t75" style="width:51pt;height:18pt" o:ole="">
                  <v:imagedata r:id="rId525" o:title=""/>
                </v:shape>
                <o:OLEObject Type="Embed" ProgID="Equation.DSMT4" ShapeID="_x0000_i2704" DrawAspect="Content" ObjectID="_1820276516" r:id="rId526"/>
              </w:object>
            </w:r>
            <w:r w:rsidRPr="008726CC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ولدينا: </w:t>
            </w:r>
            <w:r w:rsidRPr="008726CC">
              <w:rPr>
                <w:rFonts w:ascii="Amiri" w:hAnsi="Amiri" w:cs="Amiri"/>
                <w:position w:val="-12"/>
                <w:sz w:val="26"/>
                <w:szCs w:val="26"/>
              </w:rPr>
              <w:object w:dxaOrig="2020" w:dyaOrig="360" w14:anchorId="6E3D34D5">
                <v:shape id="_x0000_i2705" type="#_x0000_t75" style="width:101.25pt;height:18pt" o:ole="">
                  <v:imagedata r:id="rId463" o:title=""/>
                </v:shape>
                <o:OLEObject Type="Embed" ProgID="Equation.DSMT4" ShapeID="_x0000_i2705" DrawAspect="Content" ObjectID="_1820276517" r:id="rId527"/>
              </w:object>
            </w:r>
            <w:r w:rsidRPr="008726CC">
              <w:rPr>
                <w:rFonts w:ascii="Amiri" w:hAnsi="Amiri" w:cs="Amiri" w:hint="cs"/>
                <w:sz w:val="26"/>
                <w:szCs w:val="26"/>
                <w:rtl/>
              </w:rPr>
              <w:t xml:space="preserve"> ومنه: </w:t>
            </w:r>
            <w:r w:rsidRPr="008726CC">
              <w:rPr>
                <w:rFonts w:ascii="Amiri" w:hAnsi="Amiri" w:cs="Amiri"/>
                <w:position w:val="-12"/>
                <w:sz w:val="26"/>
                <w:szCs w:val="26"/>
              </w:rPr>
              <w:object w:dxaOrig="2860" w:dyaOrig="360" w14:anchorId="3D20C7B7">
                <v:shape id="_x0000_i2706" type="#_x0000_t75" style="width:143.25pt;height:18pt" o:ole="">
                  <v:imagedata r:id="rId528" o:title=""/>
                </v:shape>
                <o:OLEObject Type="Embed" ProgID="Equation.DSMT4" ShapeID="_x0000_i2706" DrawAspect="Content" ObjectID="_1820276518" r:id="rId529"/>
              </w:object>
            </w:r>
            <w:r>
              <w:rPr>
                <w:rFonts w:ascii="Amiri" w:hAnsi="Amiri" w:cs="Amiri"/>
                <w:sz w:val="26"/>
                <w:szCs w:val="26"/>
              </w:rPr>
              <w:t xml:space="preserve"> </w:t>
            </w:r>
            <w:proofErr w:type="gramStart"/>
            <w:r w:rsidRPr="008726CC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>اذا</w:t>
            </w:r>
            <w:proofErr w:type="gramEnd"/>
            <w:r w:rsidRPr="008726CC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>:</w:t>
            </w:r>
          </w:p>
          <w:p w14:paraId="09A10025" w14:textId="315D2884" w:rsidR="006E59DE" w:rsidRPr="008726CC" w:rsidRDefault="006E59DE" w:rsidP="006E59DE">
            <w:pPr>
              <w:bidi/>
              <w:ind w:right="-567"/>
              <w:rPr>
                <w:rFonts w:ascii="Amiri" w:hAnsi="Amiri" w:cs="Amiri"/>
                <w:sz w:val="26"/>
                <w:szCs w:val="26"/>
                <w:rtl/>
              </w:rPr>
            </w:pPr>
            <w:r w:rsidRPr="008726CC">
              <w:rPr>
                <w:rFonts w:ascii="Amiri" w:hAnsi="Amiri" w:cs="Amiri" w:hint="cs"/>
                <w:sz w:val="26"/>
                <w:szCs w:val="26"/>
                <w:rtl/>
                <w:lang w:bidi="ar-DZ"/>
              </w:rPr>
              <w:t xml:space="preserve"> </w:t>
            </w:r>
            <w:r w:rsidRPr="008726CC">
              <w:rPr>
                <w:rFonts w:ascii="Amiri" w:hAnsi="Amiri" w:cs="Amiri"/>
                <w:position w:val="-110"/>
                <w:sz w:val="26"/>
                <w:szCs w:val="26"/>
              </w:rPr>
              <w:object w:dxaOrig="4200" w:dyaOrig="1939" w14:anchorId="2D9A8688">
                <v:shape id="_x0000_i2707" type="#_x0000_t75" style="width:210.75pt;height:96.75pt" o:ole="">
                  <v:imagedata r:id="rId530" o:title=""/>
                </v:shape>
                <o:OLEObject Type="Embed" ProgID="Equation.DSMT4" ShapeID="_x0000_i2707" DrawAspect="Content" ObjectID="_1820276519" r:id="rId531"/>
              </w:object>
            </w:r>
          </w:p>
          <w:p w14:paraId="6E10762C" w14:textId="5DE81ACE" w:rsidR="006E59DE" w:rsidRPr="006E59DE" w:rsidRDefault="00C92AAE" w:rsidP="006E59DE">
            <w:pPr>
              <w:bidi/>
              <w:rPr>
                <w:rFonts w:ascii="Amiri" w:hAnsi="Amiri" w:cs="Amiri" w:hint="cs"/>
                <w:color w:val="C00000"/>
                <w:sz w:val="26"/>
                <w:szCs w:val="26"/>
                <w:rtl/>
                <w:lang w:bidi="ar-DZ"/>
              </w:rPr>
            </w:pPr>
            <w:r>
              <w:rPr>
                <w:rFonts w:ascii="Amiri" w:hAnsi="Amiri" w:cs="Amiri"/>
                <w:noProof/>
                <w:sz w:val="26"/>
                <w:szCs w:val="26"/>
                <w:rtl/>
                <w:lang w:val="ar-DZ" w:bidi="ar-DZ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05B01FDC" wp14:editId="518BC90D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239394</wp:posOffset>
                      </wp:positionV>
                      <wp:extent cx="2867025" cy="2790825"/>
                      <wp:effectExtent l="0" t="0" r="28575" b="28575"/>
                      <wp:wrapNone/>
                      <wp:docPr id="1321402123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7025" cy="27908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3DB8C1" w14:textId="2C593C49" w:rsidR="006601D7" w:rsidRDefault="00C92AAE" w:rsidP="006601D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6A8220" wp14:editId="779C1DBA">
                                        <wp:extent cx="2658745" cy="2658745"/>
                                        <wp:effectExtent l="0" t="0" r="8255" b="8255"/>
                                        <wp:docPr id="2132300777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32300777" name=""/>
                                                <pic:cNvPicPr/>
                                              </pic:nvPicPr>
                                              <pic:blipFill>
                                                <a:blip r:embed="rId8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658745" cy="26587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01FDC" id="Rectangle 12" o:spid="_x0000_s1051" style="position:absolute;left:0;text-align:left;margin-left:5.1pt;margin-top:18.85pt;width:225.75pt;height:219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" fillcolor="white [3201]" strokecolor="white [3212]" strokeweight="2pt">
                      <v:textbox>
                        <w:txbxContent>
                          <w:p w14:paraId="243DB8C1" w14:textId="2C593C49" w:rsidR="006601D7" w:rsidRDefault="00C92AAE" w:rsidP="006601D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6A8220" wp14:editId="779C1DBA">
                                  <wp:extent cx="2658745" cy="2658745"/>
                                  <wp:effectExtent l="0" t="0" r="8255" b="8255"/>
                                  <wp:docPr id="2132300777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2300777" name=""/>
                                          <pic:cNvPicPr/>
                                        </pic:nvPicPr>
                                        <pic:blipFill>
                                          <a:blip r:embed="rId8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58745" cy="26587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E53A162" w14:textId="265B1AFA" w:rsidR="006E59DE" w:rsidRPr="006E59DE" w:rsidRDefault="006E59DE" w:rsidP="006E59DE">
            <w:pPr>
              <w:bidi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</w:p>
          <w:p w14:paraId="49632157" w14:textId="77777777" w:rsidR="006E59DE" w:rsidRDefault="006E59DE" w:rsidP="006E59DE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7B02E04B" w14:textId="77777777" w:rsidR="006E59DE" w:rsidRDefault="006E59DE" w:rsidP="006E59DE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38638758" w14:textId="77777777" w:rsidR="006E59DE" w:rsidRDefault="006E59DE" w:rsidP="006E59DE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5D4C1C99" w14:textId="77777777" w:rsidR="006E59DE" w:rsidRDefault="006E59DE" w:rsidP="006E59DE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4BF20D6C" w14:textId="77777777" w:rsidR="006E59DE" w:rsidRDefault="006E59DE" w:rsidP="006E59DE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1FF9BB08" w14:textId="77777777" w:rsidR="006E59DE" w:rsidRDefault="006E59DE" w:rsidP="006E59DE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4A88F0BB" w14:textId="77777777" w:rsidR="006E59DE" w:rsidRDefault="006E59DE" w:rsidP="006E59DE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02881313" w14:textId="77777777" w:rsidR="006E59DE" w:rsidRDefault="006E59DE" w:rsidP="006E59DE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39506AE9" w14:textId="77777777" w:rsidR="006E59DE" w:rsidRDefault="006E59DE" w:rsidP="006E59DE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5D225086" w14:textId="77777777" w:rsidR="006E59DE" w:rsidRDefault="006E59DE" w:rsidP="006E59DE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08781A65" w14:textId="77777777" w:rsidR="006E59DE" w:rsidRDefault="006E59DE" w:rsidP="006E59DE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029955E2" w14:textId="77777777" w:rsidR="006E59DE" w:rsidRDefault="006E59DE" w:rsidP="006E59DE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  <w:p w14:paraId="76394988" w14:textId="77777777" w:rsidR="00AF05BA" w:rsidRPr="00792B9B" w:rsidRDefault="00AF05BA" w:rsidP="00283C06">
            <w:pPr>
              <w:bidi/>
              <w:ind w:right="-851"/>
              <w:rPr>
                <w:rFonts w:cstheme="minorHAnsi"/>
                <w:sz w:val="28"/>
                <w:szCs w:val="28"/>
                <w:rtl/>
                <w:lang w:bidi="ar-DZ"/>
              </w:rPr>
            </w:pPr>
          </w:p>
        </w:tc>
        <w:tc>
          <w:tcPr>
            <w:tcW w:w="1179" w:type="dxa"/>
          </w:tcPr>
          <w:p w14:paraId="0EC6EEEE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0C8D225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33272F7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17136F0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F5565EC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A33F0ED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AEA2B1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7A43E08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2ECC206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FDC499A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10088AA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C87B501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D37B9A3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DD966A0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842DBC0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7F4FD24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C9FFDE2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0DB9C99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41356BA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4F2D970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38C880C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14BED3A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8D8C51A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F0E5A06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4A08162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C9040F9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5198F62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09E976A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F239E3E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47A772E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93B0490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82AF4E1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3016383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753512A" w14:textId="77777777" w:rsidR="00AF05BA" w:rsidRPr="00792B9B" w:rsidRDefault="00AF05BA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75C6F3C9" w14:textId="77777777" w:rsidR="00AF05BA" w:rsidRPr="00792B9B" w:rsidRDefault="00AF05BA" w:rsidP="003D5BFF">
      <w:pPr>
        <w:bidi/>
        <w:ind w:left="-993" w:right="-851"/>
        <w:rPr>
          <w:rFonts w:cstheme="minorHAnsi"/>
          <w:sz w:val="28"/>
          <w:szCs w:val="28"/>
        </w:rPr>
      </w:pPr>
    </w:p>
    <w:p w14:paraId="73AA6E1C" w14:textId="77777777" w:rsidR="00AF05BA" w:rsidRDefault="00AF05BA" w:rsidP="00283C06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6965BBE" wp14:editId="414A4A69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1615407857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36858" w14:textId="77777777" w:rsidR="00AF05BA" w:rsidRPr="000377BF" w:rsidRDefault="00AF05BA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5016C84B" w14:textId="7F75543E" w:rsidR="00AF05BA" w:rsidRPr="000377BF" w:rsidRDefault="00AF05BA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  <w:r w:rsidR="008026D8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8026D8" w:rsidRPr="008026D8">
                              <w:rPr>
                                <w:rFonts w:ascii="Amiri" w:hAnsi="Amiri" w:cs="Amiri"/>
                                <w:sz w:val="26"/>
                                <w:szCs w:val="26"/>
                                <w:rtl/>
                              </w:rPr>
                              <w:t>تبيان إن كانت متتالية متقاربة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965BBE" id="_x0000_s1052" style="position:absolute;left:0;text-align:left;margin-left:-46.15pt;margin-top:66.05pt;width:543pt;height:53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" fillcolor="white [3201]" strokecolor="black [3200]" strokeweight="2pt">
                <v:textbox>
                  <w:txbxContent>
                    <w:p w14:paraId="36936858" w14:textId="77777777" w:rsidR="00AF05BA" w:rsidRPr="000377BF" w:rsidRDefault="00AF05BA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0377BF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5016C84B" w14:textId="7F75543E" w:rsidR="00AF05BA" w:rsidRPr="000377BF" w:rsidRDefault="00AF05BA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0377BF">
                        <w:rPr>
                          <w:rFonts w:ascii="Amiri" w:hAnsi="Amiri" w:cs="Amir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  <w:r w:rsidR="008026D8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8026D8" w:rsidRPr="008026D8">
                        <w:rPr>
                          <w:rFonts w:ascii="Amiri" w:hAnsi="Amiri" w:cs="Amiri"/>
                          <w:sz w:val="26"/>
                          <w:szCs w:val="26"/>
                          <w:rtl/>
                        </w:rPr>
                        <w:t>تبيان إن كانت متتالية متقاربة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A15756F" wp14:editId="0447149F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169861297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279349" w14:textId="62B28239" w:rsidR="00AF05BA" w:rsidRPr="000377BF" w:rsidRDefault="00AF05BA" w:rsidP="00305590">
                            <w:pPr>
                              <w:bidi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المدة:</w:t>
                            </w:r>
                            <w:r w:rsidR="008026D8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02 ساعة</w:t>
                            </w:r>
                          </w:p>
                          <w:p w14:paraId="394A42E4" w14:textId="77777777" w:rsidR="00AF05BA" w:rsidRDefault="00AF05BA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15756F" id="_x0000_s1053" style="position:absolute;left:0;text-align:left;margin-left:-44.65pt;margin-top:.8pt;width:100.5pt;height:58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" fillcolor="white [3201]" strokecolor="black [3213]" strokeweight="2pt">
                <v:textbox>
                  <w:txbxContent>
                    <w:p w14:paraId="70279349" w14:textId="62B28239" w:rsidR="00AF05BA" w:rsidRPr="000377BF" w:rsidRDefault="00AF05BA" w:rsidP="00305590">
                      <w:pPr>
                        <w:bidi/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377BF"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المدة:</w:t>
                      </w:r>
                      <w:r w:rsidR="008026D8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02 ساعة</w:t>
                      </w:r>
                    </w:p>
                    <w:p w14:paraId="394A42E4" w14:textId="77777777" w:rsidR="00AF05BA" w:rsidRDefault="00AF05BA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5EEBD74" wp14:editId="22E6CCA1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814769786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89E466" w14:textId="77777777" w:rsidR="00AF05BA" w:rsidRPr="000377BF" w:rsidRDefault="00AF05BA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الثالثة تسيير واقتصاد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EEBD74" id="_x0000_s1054" style="position:absolute;left:0;text-align:left;margin-left:396.35pt;margin-top:-.7pt;width:100.5pt;height:62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" fillcolor="white [3201]" strokecolor="black [3213]" strokeweight="2pt">
                <v:textbox>
                  <w:txbxContent>
                    <w:p w14:paraId="0389E466" w14:textId="77777777" w:rsidR="00AF05BA" w:rsidRPr="000377BF" w:rsidRDefault="00AF05BA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الثالثة تسيير واقتصاد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B450CE4" wp14:editId="730C367B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2123802175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3CB5B" w14:textId="77777777" w:rsidR="00AF05BA" w:rsidRPr="00E6785C" w:rsidRDefault="00AF05BA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000000" w:themeColor="text1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المحور: </w:t>
                            </w:r>
                            <w:r>
                              <w:rPr>
                                <w:rFonts w:ascii="Amiri" w:hAnsi="Amiri" w:cs="Amiri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المتتاليات العددية</w:t>
                            </w:r>
                          </w:p>
                          <w:p w14:paraId="7FED36A6" w14:textId="7F3375BE" w:rsidR="00AF05BA" w:rsidRPr="000377BF" w:rsidRDefault="00AF05BA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 w:rsidR="008026D8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8026D8" w:rsidRPr="008026D8">
                              <w:rPr>
                                <w:rFonts w:ascii="Amiri" w:hAnsi="Amiri" w:cs="Amiri"/>
                                <w:color w:val="000000" w:themeColor="text1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تقارب متتالية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B450CE4" id="_x0000_s1055" style="position:absolute;left:0;text-align:left;margin-left:66.35pt;margin-top:1.55pt;width:323.25pt;height:58.5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" fillcolor="white [3212]" strokecolor="black [3213]" strokeweight="2pt">
                <v:textbox>
                  <w:txbxContent>
                    <w:p w14:paraId="4B93CB5B" w14:textId="77777777" w:rsidR="00AF05BA" w:rsidRPr="00E6785C" w:rsidRDefault="00AF05BA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000000" w:themeColor="text1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0377BF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المحور: </w:t>
                      </w:r>
                      <w:r>
                        <w:rPr>
                          <w:rFonts w:ascii="Amiri" w:hAnsi="Amiri" w:cs="Amiri" w:hint="cs"/>
                          <w:color w:val="000000" w:themeColor="text1"/>
                          <w:sz w:val="26"/>
                          <w:szCs w:val="26"/>
                          <w:rtl/>
                          <w:lang w:bidi="ar-DZ"/>
                        </w:rPr>
                        <w:t>المتتاليات العددية</w:t>
                      </w:r>
                    </w:p>
                    <w:p w14:paraId="7FED36A6" w14:textId="7F3375BE" w:rsidR="00AF05BA" w:rsidRPr="000377BF" w:rsidRDefault="00AF05BA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0377BF"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 w:rsidR="008026D8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8026D8" w:rsidRPr="008026D8">
                        <w:rPr>
                          <w:rFonts w:ascii="Amiri" w:hAnsi="Amiri" w:cs="Amiri"/>
                          <w:color w:val="000000" w:themeColor="text1"/>
                          <w:sz w:val="26"/>
                          <w:szCs w:val="26"/>
                          <w:rtl/>
                          <w:lang w:bidi="ar-DZ"/>
                        </w:rPr>
                        <w:t>تقارب متتالية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6C4F28E5" w14:textId="77777777" w:rsidR="00AF05BA" w:rsidRDefault="00AF05BA" w:rsidP="00686629">
      <w:pPr>
        <w:bidi/>
        <w:ind w:right="-851"/>
        <w:rPr>
          <w:rFonts w:cstheme="minorHAnsi"/>
          <w:sz w:val="28"/>
          <w:szCs w:val="28"/>
          <w:rtl/>
        </w:rPr>
      </w:pPr>
    </w:p>
    <w:p w14:paraId="33E0DBCB" w14:textId="77777777" w:rsidR="00AF05BA" w:rsidRPr="00792B9B" w:rsidRDefault="00AF05BA" w:rsidP="00283C06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AF05BA" w:rsidRPr="00792B9B" w14:paraId="20E4A92B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545CC54D" w14:textId="77777777" w:rsidR="00AF05BA" w:rsidRPr="00305590" w:rsidRDefault="00AF05BA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0609EA8D" w14:textId="77777777" w:rsidR="00AF05BA" w:rsidRPr="00305590" w:rsidRDefault="00AF05BA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4577D2F4" w14:textId="77777777" w:rsidR="00AF05BA" w:rsidRPr="00305590" w:rsidRDefault="00AF05BA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AF05BA" w:rsidRPr="00792B9B" w14:paraId="6D6A1FF4" w14:textId="77777777" w:rsidTr="00305590">
        <w:tc>
          <w:tcPr>
            <w:tcW w:w="1278" w:type="dxa"/>
          </w:tcPr>
          <w:p w14:paraId="7F3A97E1" w14:textId="77777777" w:rsidR="00AF05BA" w:rsidRDefault="00AF05BA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05E19AF6" w14:textId="77777777" w:rsidR="00AF05BA" w:rsidRDefault="00AF05BA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028B89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BAFDB23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476BBC9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A0EE16A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7EA7FB7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A327203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C4CB175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540C394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09BB1BA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FFDDF73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971FF12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553032C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CAD7A37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636518B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CE318DD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F3DA82F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B69DB02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7039D97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0C176BB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8F4CBB6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237CE9E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1FE8ADE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D225012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866B22F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6CE816E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B480FF5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6991048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91271AC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39FB351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0AF107B" w14:textId="77777777" w:rsidR="00AF05BA" w:rsidRPr="00FB5A89" w:rsidRDefault="00AF05BA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5718014B" w14:textId="77777777" w:rsidR="00AF05BA" w:rsidRPr="00792B9B" w:rsidRDefault="00AF05BA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53933F53" w14:textId="6CECCEA9" w:rsidR="00C3121B" w:rsidRPr="00C3121B" w:rsidRDefault="00C3121B" w:rsidP="00C3121B">
            <w:pPr>
              <w:pStyle w:val="Paragraphedeliste"/>
              <w:numPr>
                <w:ilvl w:val="0"/>
                <w:numId w:val="53"/>
              </w:numPr>
              <w:bidi/>
              <w:spacing w:after="200" w:line="276" w:lineRule="auto"/>
              <w:ind w:left="489" w:right="-851"/>
              <w:rPr>
                <w:rFonts w:ascii="Amiri" w:hAnsi="Amiri" w:cs="Amiri"/>
                <w:b/>
                <w:bCs/>
                <w:sz w:val="26"/>
                <w:szCs w:val="26"/>
                <w:u w:val="single"/>
                <w:rtl/>
                <w:lang w:bidi="ar-DZ"/>
              </w:rPr>
            </w:pPr>
            <w:r w:rsidRPr="00C3121B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  <w:t>نهـــــــــــــــــاية متتـــــــالية</w:t>
            </w:r>
          </w:p>
          <w:p w14:paraId="52F128F2" w14:textId="77777777" w:rsidR="00C3121B" w:rsidRPr="00C3121B" w:rsidRDefault="00C3121B" w:rsidP="00C3121B">
            <w:pPr>
              <w:bidi/>
              <w:rPr>
                <w:rFonts w:ascii="Amiri" w:hAnsi="Amiri" w:cs="Amiri"/>
                <w:color w:val="FF0000"/>
                <w:sz w:val="26"/>
                <w:szCs w:val="26"/>
                <w:u w:val="single"/>
                <w:rtl/>
                <w:lang w:bidi="ar-DZ"/>
              </w:rPr>
            </w:pPr>
            <w:r w:rsidRPr="00C3121B">
              <w:rPr>
                <w:rFonts w:ascii="Amiri" w:hAnsi="Amiri" w:cs="Amiri"/>
                <w:color w:val="FF0000"/>
                <w:sz w:val="26"/>
                <w:szCs w:val="26"/>
                <w:u w:val="single"/>
                <w:rtl/>
                <w:lang w:bidi="ar-DZ"/>
              </w:rPr>
              <w:t>ملاحظات:</w:t>
            </w:r>
          </w:p>
          <w:p w14:paraId="08BCA4EF" w14:textId="77777777" w:rsidR="00C3121B" w:rsidRPr="00C3121B" w:rsidRDefault="00C3121B" w:rsidP="00C3121B">
            <w:pPr>
              <w:bidi/>
              <w:ind w:left="206"/>
              <w:rPr>
                <w:rFonts w:ascii="Amiri" w:hAnsi="Amiri" w:cs="Amiri"/>
                <w:sz w:val="26"/>
                <w:szCs w:val="26"/>
                <w:rtl/>
              </w:rPr>
            </w:pPr>
            <w:r w:rsidRPr="00C3121B">
              <w:rPr>
                <w:rFonts w:ascii="Amiri" w:hAnsi="Amiri" w:cs="Amiri"/>
                <w:position w:val="-4"/>
                <w:sz w:val="26"/>
                <w:szCs w:val="26"/>
              </w:rPr>
              <w:object w:dxaOrig="180" w:dyaOrig="200" w14:anchorId="3C179443">
                <v:shape id="_x0000_i2792" type="#_x0000_t75" style="width:9pt;height:9.75pt" o:ole="">
                  <v:imagedata r:id="rId532" o:title=""/>
                </v:shape>
                <o:OLEObject Type="Embed" ProgID="Equation.DSMT4" ShapeID="_x0000_i2792" DrawAspect="Content" ObjectID="_1820276520" r:id="rId533"/>
              </w:object>
            </w:r>
            <w:r w:rsidRPr="00C3121B">
              <w:rPr>
                <w:rFonts w:ascii="Amiri" w:hAnsi="Amiri" w:cs="Amiri"/>
                <w:sz w:val="26"/>
                <w:szCs w:val="26"/>
                <w:rtl/>
              </w:rPr>
              <w:t xml:space="preserve"> ندرس دائما نهاية متتالية عند</w:t>
            </w:r>
            <w:r w:rsidRPr="00C3121B">
              <w:rPr>
                <w:rFonts w:ascii="Amiri" w:hAnsi="Amiri" w:cs="Amiri"/>
                <w:position w:val="-4"/>
                <w:sz w:val="26"/>
                <w:szCs w:val="26"/>
              </w:rPr>
              <w:object w:dxaOrig="380" w:dyaOrig="220" w14:anchorId="6F9FA075">
                <v:shape id="_x0000_i2793" type="#_x0000_t75" style="width:18.75pt;height:11.25pt" o:ole="">
                  <v:imagedata r:id="rId534" o:title=""/>
                </v:shape>
                <o:OLEObject Type="Embed" ProgID="Equation.DSMT4" ShapeID="_x0000_i2793" DrawAspect="Content" ObjectID="_1820276521" r:id="rId535"/>
              </w:object>
            </w:r>
            <w:r w:rsidRPr="00C3121B">
              <w:rPr>
                <w:rFonts w:ascii="Amiri" w:hAnsi="Amiri" w:cs="Amiri"/>
                <w:sz w:val="26"/>
                <w:szCs w:val="26"/>
                <w:rtl/>
              </w:rPr>
              <w:t xml:space="preserve"> وغالبا ما يطلب دراسة نهاية متتالية بدون التحديد عند</w:t>
            </w:r>
            <w:r w:rsidRPr="00C3121B">
              <w:rPr>
                <w:rFonts w:ascii="Amiri" w:hAnsi="Amiri" w:cs="Amiri"/>
                <w:position w:val="-4"/>
                <w:sz w:val="26"/>
                <w:szCs w:val="26"/>
              </w:rPr>
              <w:object w:dxaOrig="380" w:dyaOrig="220" w14:anchorId="59DBABB4">
                <v:shape id="_x0000_i2794" type="#_x0000_t75" style="width:18.75pt;height:11.25pt" o:ole="">
                  <v:imagedata r:id="rId534" o:title=""/>
                </v:shape>
                <o:OLEObject Type="Embed" ProgID="Equation.DSMT4" ShapeID="_x0000_i2794" DrawAspect="Content" ObjectID="_1820276522" r:id="rId536"/>
              </w:object>
            </w:r>
            <w:r w:rsidRPr="00C3121B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48101035" w14:textId="139071C5" w:rsidR="00C3121B" w:rsidRPr="00C3121B" w:rsidRDefault="00C3121B" w:rsidP="00C3121B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C3121B">
              <w:rPr>
                <w:rFonts w:ascii="Amiri" w:hAnsi="Amiri" w:cs="Amiri"/>
                <w:sz w:val="26"/>
                <w:szCs w:val="26"/>
                <w:rtl/>
              </w:rPr>
              <w:t xml:space="preserve">   </w:t>
            </w:r>
            <w:r w:rsidRPr="00C3121B">
              <w:rPr>
                <w:rFonts w:ascii="Amiri" w:hAnsi="Amiri" w:cs="Amiri"/>
                <w:position w:val="-4"/>
                <w:sz w:val="26"/>
                <w:szCs w:val="26"/>
              </w:rPr>
              <w:object w:dxaOrig="180" w:dyaOrig="200" w14:anchorId="5B56F454">
                <v:shape id="_x0000_i2795" type="#_x0000_t75" style="width:9pt;height:9.75pt" o:ole="">
                  <v:imagedata r:id="rId532" o:title=""/>
                </v:shape>
                <o:OLEObject Type="Embed" ProgID="Equation.DSMT4" ShapeID="_x0000_i2795" DrawAspect="Content" ObjectID="_1820276523" r:id="rId537"/>
              </w:object>
            </w:r>
            <w:r w:rsidRPr="00C3121B">
              <w:rPr>
                <w:rFonts w:ascii="Amiri" w:hAnsi="Amiri" w:cs="Amiri"/>
                <w:sz w:val="26"/>
                <w:szCs w:val="26"/>
                <w:rtl/>
              </w:rPr>
              <w:t xml:space="preserve">  العمليات على النهايات تبقى صحيحة في المتتاليات.</w:t>
            </w:r>
          </w:p>
          <w:p w14:paraId="2B4AA19D" w14:textId="77777777" w:rsidR="00C3121B" w:rsidRPr="00C3121B" w:rsidRDefault="00C3121B" w:rsidP="00C3121B">
            <w:pPr>
              <w:bidi/>
              <w:ind w:right="-851"/>
              <w:rPr>
                <w:rFonts w:ascii="Amiri" w:hAnsi="Amiri" w:cs="Amiri"/>
                <w:sz w:val="26"/>
                <w:szCs w:val="26"/>
                <w:u w:val="single"/>
                <w:rtl/>
              </w:rPr>
            </w:pPr>
          </w:p>
          <w:p w14:paraId="6926CE23" w14:textId="6ED23BFE" w:rsidR="00C3121B" w:rsidRPr="00C3121B" w:rsidRDefault="00C3121B" w:rsidP="00C3121B">
            <w:pPr>
              <w:bidi/>
              <w:ind w:right="-851"/>
              <w:rPr>
                <w:rFonts w:ascii="Amiri" w:hAnsi="Amiri" w:cs="Amiri"/>
                <w:color w:val="FF0000"/>
                <w:sz w:val="26"/>
                <w:szCs w:val="26"/>
                <w:u w:val="single"/>
                <w:rtl/>
              </w:rPr>
            </w:pPr>
            <w:r w:rsidRPr="00C3121B">
              <w:rPr>
                <w:rFonts w:ascii="Amiri" w:hAnsi="Amiri" w:cs="Amiri"/>
                <w:color w:val="FF0000"/>
                <w:sz w:val="26"/>
                <w:szCs w:val="26"/>
                <w:u w:val="single"/>
                <w:rtl/>
              </w:rPr>
              <w:t>دراسة مثــــــــال:</w:t>
            </w:r>
          </w:p>
          <w:p w14:paraId="10BF0735" w14:textId="77777777" w:rsidR="00C3121B" w:rsidRPr="00C3121B" w:rsidRDefault="00C3121B" w:rsidP="00C3121B">
            <w:pPr>
              <w:bidi/>
              <w:ind w:right="-851"/>
              <w:rPr>
                <w:rFonts w:ascii="Amiri" w:hAnsi="Amiri" w:cs="Amiri"/>
                <w:color w:val="FF0000"/>
                <w:sz w:val="26"/>
                <w:szCs w:val="26"/>
                <w:u w:val="single"/>
                <w:rtl/>
              </w:rPr>
            </w:pPr>
          </w:p>
          <w:p w14:paraId="6C4CC664" w14:textId="7F362728" w:rsidR="00C3121B" w:rsidRPr="009A47EC" w:rsidRDefault="00C3121B" w:rsidP="009A47EC">
            <w:pPr>
              <w:pStyle w:val="Paragraphedeliste"/>
              <w:numPr>
                <w:ilvl w:val="0"/>
                <w:numId w:val="54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  <w:u w:val="single"/>
                <w:rtl/>
                <w:lang w:bidi="ar-DZ"/>
              </w:rPr>
            </w:pPr>
            <w:r w:rsidRPr="00C3121B">
              <w:rPr>
                <w:rFonts w:ascii="Amiri" w:hAnsi="Amiri" w:cs="Amiri"/>
                <w:color w:val="FF0000"/>
                <w:sz w:val="26"/>
                <w:szCs w:val="26"/>
                <w:u w:val="single"/>
                <w:rtl/>
                <w:lang w:bidi="ar-DZ"/>
              </w:rPr>
              <w:t>أحسب نهاية المتتاليات التـــــــالية:</w:t>
            </w:r>
          </w:p>
          <w:p w14:paraId="0BA4FB1B" w14:textId="2AE8E483" w:rsidR="00C3121B" w:rsidRPr="006601D7" w:rsidRDefault="00C3121B" w:rsidP="006601D7">
            <w:pPr>
              <w:pStyle w:val="Paragraphedeliste"/>
              <w:bidi/>
              <w:rPr>
                <w:rFonts w:ascii="Amiri" w:hAnsi="Amiri" w:cs="Amiri"/>
                <w:sz w:val="26"/>
                <w:szCs w:val="26"/>
              </w:rPr>
            </w:pPr>
            <w:r w:rsidRPr="00C3121B">
              <w:rPr>
                <w:rFonts w:ascii="Amiri" w:hAnsi="Amiri" w:cs="Amiri"/>
                <w:position w:val="-20"/>
                <w:sz w:val="26"/>
                <w:szCs w:val="26"/>
              </w:rPr>
              <w:object w:dxaOrig="1579" w:dyaOrig="460" w14:anchorId="31E80F7C">
                <v:shape id="_x0000_i2796" type="#_x0000_t75" style="width:78.75pt;height:23.25pt" o:ole="">
                  <v:imagedata r:id="rId538" o:title=""/>
                </v:shape>
                <o:OLEObject Type="Embed" ProgID="Equation.DSMT4" ShapeID="_x0000_i2796" DrawAspect="Content" ObjectID="_1820276524" r:id="rId539"/>
              </w:object>
            </w:r>
            <w:r w:rsidRPr="00C3121B">
              <w:rPr>
                <w:rFonts w:ascii="Amiri" w:hAnsi="Amiri" w:cs="Amiri"/>
                <w:sz w:val="26"/>
                <w:szCs w:val="26"/>
                <w:rtl/>
              </w:rPr>
              <w:t xml:space="preserve">                          </w:t>
            </w:r>
            <w:r w:rsidRPr="00C3121B">
              <w:rPr>
                <w:rFonts w:ascii="Amiri" w:hAnsi="Amiri" w:cs="Amiri"/>
                <w:position w:val="-24"/>
                <w:sz w:val="26"/>
                <w:szCs w:val="26"/>
              </w:rPr>
              <w:object w:dxaOrig="980" w:dyaOrig="620" w14:anchorId="2EA6E123">
                <v:shape id="_x0000_i2797" type="#_x0000_t75" style="width:48.75pt;height:30.75pt" o:ole="">
                  <v:imagedata r:id="rId540" o:title=""/>
                </v:shape>
                <o:OLEObject Type="Embed" ProgID="Equation.DSMT4" ShapeID="_x0000_i2797" DrawAspect="Content" ObjectID="_1820276525" r:id="rId541"/>
              </w:object>
            </w:r>
            <w:r w:rsidRPr="00C3121B">
              <w:rPr>
                <w:rFonts w:ascii="Amiri" w:hAnsi="Amiri" w:cs="Amiri"/>
                <w:sz w:val="26"/>
                <w:szCs w:val="26"/>
              </w:rPr>
              <w:t xml:space="preserve">   </w:t>
            </w:r>
            <w:r w:rsidRPr="00C3121B">
              <w:rPr>
                <w:rFonts w:ascii="Amiri" w:hAnsi="Amiri" w:cs="Amiri"/>
                <w:sz w:val="26"/>
                <w:szCs w:val="26"/>
                <w:rtl/>
              </w:rPr>
              <w:t xml:space="preserve">           </w:t>
            </w:r>
            <w:r w:rsidRPr="00C3121B">
              <w:rPr>
                <w:rFonts w:ascii="Amiri" w:hAnsi="Amiri" w:cs="Amiri"/>
                <w:position w:val="-6"/>
                <w:sz w:val="26"/>
                <w:szCs w:val="26"/>
              </w:rPr>
              <w:object w:dxaOrig="999" w:dyaOrig="279" w14:anchorId="5317D46E">
                <v:shape id="_x0000_i2798" type="#_x0000_t75" style="width:50.25pt;height:14.25pt" o:ole="">
                  <v:imagedata r:id="rId542" o:title=""/>
                </v:shape>
                <o:OLEObject Type="Embed" ProgID="Equation.DSMT4" ShapeID="_x0000_i2798" DrawAspect="Content" ObjectID="_1820276526" r:id="rId543"/>
              </w:object>
            </w:r>
          </w:p>
          <w:p w14:paraId="5341F28E" w14:textId="77777777" w:rsidR="00C3121B" w:rsidRPr="00C3121B" w:rsidRDefault="00C3121B" w:rsidP="006601D7">
            <w:pPr>
              <w:pStyle w:val="Paragraphedeliste"/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C3121B">
              <w:rPr>
                <w:rFonts w:ascii="Amiri" w:hAnsi="Amiri" w:cs="Amiri"/>
                <w:position w:val="-24"/>
                <w:sz w:val="26"/>
                <w:szCs w:val="26"/>
              </w:rPr>
              <w:object w:dxaOrig="1040" w:dyaOrig="620" w14:anchorId="543D5C32">
                <v:shape id="_x0000_i2799" type="#_x0000_t75" style="width:51.75pt;height:30.75pt" o:ole="">
                  <v:imagedata r:id="rId544" o:title=""/>
                </v:shape>
                <o:OLEObject Type="Embed" ProgID="Equation.DSMT4" ShapeID="_x0000_i2799" DrawAspect="Content" ObjectID="_1820276527" r:id="rId545"/>
              </w:object>
            </w:r>
            <w:r w:rsidRPr="00C3121B">
              <w:rPr>
                <w:rFonts w:ascii="Amiri" w:hAnsi="Amiri" w:cs="Amiri"/>
                <w:sz w:val="26"/>
                <w:szCs w:val="26"/>
              </w:rPr>
              <w:t xml:space="preserve">   </w:t>
            </w:r>
            <w:r w:rsidRPr="00C3121B">
              <w:rPr>
                <w:rFonts w:ascii="Amiri" w:hAnsi="Amiri" w:cs="Amiri"/>
                <w:sz w:val="26"/>
                <w:szCs w:val="26"/>
                <w:rtl/>
              </w:rPr>
              <w:t xml:space="preserve">        </w:t>
            </w:r>
            <w:r w:rsidRPr="00C3121B">
              <w:rPr>
                <w:rFonts w:ascii="Amiri" w:hAnsi="Amiri" w:cs="Amiri"/>
                <w:position w:val="-6"/>
                <w:sz w:val="26"/>
                <w:szCs w:val="26"/>
              </w:rPr>
              <w:object w:dxaOrig="920" w:dyaOrig="320" w14:anchorId="5106DB01">
                <v:shape id="_x0000_i2800" type="#_x0000_t75" style="width:45.75pt;height:15.75pt" o:ole="">
                  <v:imagedata r:id="rId546" o:title=""/>
                </v:shape>
                <o:OLEObject Type="Embed" ProgID="Equation.DSMT4" ShapeID="_x0000_i2800" DrawAspect="Content" ObjectID="_1820276528" r:id="rId547"/>
              </w:object>
            </w:r>
            <w:r w:rsidRPr="00C3121B">
              <w:rPr>
                <w:rFonts w:ascii="Amiri" w:hAnsi="Amiri" w:cs="Amiri"/>
                <w:sz w:val="26"/>
                <w:szCs w:val="26"/>
              </w:rPr>
              <w:t xml:space="preserve"> </w:t>
            </w:r>
            <w:r w:rsidRPr="00C3121B">
              <w:rPr>
                <w:rFonts w:ascii="Amiri" w:hAnsi="Amiri" w:cs="Amiri"/>
                <w:sz w:val="26"/>
                <w:szCs w:val="26"/>
                <w:rtl/>
              </w:rPr>
              <w:t xml:space="preserve">         </w:t>
            </w:r>
            <w:r w:rsidRPr="00C3121B">
              <w:rPr>
                <w:rFonts w:ascii="Amiri" w:hAnsi="Amiri" w:cs="Amiri"/>
                <w:position w:val="-28"/>
                <w:sz w:val="26"/>
                <w:szCs w:val="26"/>
              </w:rPr>
              <w:object w:dxaOrig="1200" w:dyaOrig="740" w14:anchorId="0F0CA456">
                <v:shape id="_x0000_i2801" type="#_x0000_t75" style="width:60pt;height:36.75pt" o:ole="">
                  <v:imagedata r:id="rId548" o:title=""/>
                </v:shape>
                <o:OLEObject Type="Embed" ProgID="Equation.DSMT4" ShapeID="_x0000_i2801" DrawAspect="Content" ObjectID="_1820276529" r:id="rId549"/>
              </w:object>
            </w:r>
            <w:r w:rsidRPr="00C3121B">
              <w:rPr>
                <w:rFonts w:ascii="Amiri" w:hAnsi="Amiri" w:cs="Amiri"/>
                <w:sz w:val="26"/>
                <w:szCs w:val="26"/>
                <w:rtl/>
              </w:rPr>
              <w:t xml:space="preserve">             </w:t>
            </w:r>
            <w:r w:rsidRPr="00C3121B">
              <w:rPr>
                <w:rFonts w:ascii="Amiri" w:hAnsi="Amiri" w:cs="Amiri"/>
                <w:position w:val="-14"/>
                <w:sz w:val="26"/>
                <w:szCs w:val="26"/>
              </w:rPr>
              <w:object w:dxaOrig="1240" w:dyaOrig="440" w14:anchorId="73092B17">
                <v:shape id="_x0000_i2802" type="#_x0000_t75" style="width:62.25pt;height:21.75pt" o:ole="">
                  <v:imagedata r:id="rId550" o:title=""/>
                </v:shape>
                <o:OLEObject Type="Embed" ProgID="Equation.DSMT4" ShapeID="_x0000_i2802" DrawAspect="Content" ObjectID="_1820276530" r:id="rId551"/>
              </w:object>
            </w:r>
            <w:r w:rsidRPr="00C3121B">
              <w:rPr>
                <w:rFonts w:ascii="Amiri" w:hAnsi="Amiri" w:cs="Amiri"/>
                <w:sz w:val="26"/>
                <w:szCs w:val="26"/>
                <w:rtl/>
              </w:rPr>
              <w:t xml:space="preserve"> </w:t>
            </w:r>
          </w:p>
          <w:p w14:paraId="24A91CF6" w14:textId="77777777" w:rsidR="00C3121B" w:rsidRPr="009A47EC" w:rsidRDefault="00C3121B" w:rsidP="009A47EC">
            <w:pPr>
              <w:bidi/>
              <w:rPr>
                <w:rFonts w:ascii="Amiri" w:hAnsi="Amiri" w:cs="Amiri"/>
                <w:sz w:val="26"/>
                <w:szCs w:val="26"/>
                <w:u w:val="single"/>
                <w:rtl/>
                <w:lang w:bidi="ar-DZ"/>
              </w:rPr>
            </w:pPr>
          </w:p>
          <w:p w14:paraId="5F772B54" w14:textId="396DDF83" w:rsidR="00C3121B" w:rsidRPr="006601D7" w:rsidRDefault="00C3121B" w:rsidP="006601D7">
            <w:pPr>
              <w:pStyle w:val="Paragraphedeliste"/>
              <w:numPr>
                <w:ilvl w:val="0"/>
                <w:numId w:val="53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  <w:u w:val="single"/>
                <w:lang w:bidi="ar-DZ"/>
              </w:rPr>
            </w:pPr>
            <w:r w:rsidRPr="00C3121B">
              <w:rPr>
                <w:rFonts w:ascii="Amiri" w:hAnsi="Amiri" w:cs="Amiri"/>
                <w:color w:val="FF0000"/>
                <w:sz w:val="26"/>
                <w:szCs w:val="26"/>
                <w:u w:val="single"/>
                <w:rtl/>
                <w:lang w:bidi="ar-DZ"/>
              </w:rPr>
              <w:t>تقارب متتـــــــــــالية:</w:t>
            </w:r>
          </w:p>
          <w:p w14:paraId="79C61040" w14:textId="77777777" w:rsidR="00C3121B" w:rsidRPr="00C3121B" w:rsidRDefault="00C3121B" w:rsidP="00C3121B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C3121B">
              <w:rPr>
                <w:rFonts w:ascii="Amiri" w:hAnsi="Amiri" w:cs="Amiri"/>
                <w:sz w:val="26"/>
                <w:szCs w:val="26"/>
                <w:rtl/>
              </w:rPr>
              <w:t>لما تأخذ الحدود</w:t>
            </w:r>
            <w:r w:rsidRPr="00C3121B">
              <w:rPr>
                <w:rFonts w:ascii="Amiri" w:hAnsi="Amiri" w:cs="Amiri"/>
                <w:position w:val="-12"/>
                <w:sz w:val="26"/>
                <w:szCs w:val="26"/>
                <w:lang w:bidi="ar-DZ"/>
              </w:rPr>
              <w:object w:dxaOrig="279" w:dyaOrig="360" w14:anchorId="41C705DF">
                <v:shape id="_x0000_i2803" type="#_x0000_t75" style="width:14.25pt;height:18pt" o:ole="">
                  <v:imagedata r:id="rId552" o:title=""/>
                </v:shape>
                <o:OLEObject Type="Embed" ProgID="Equation.DSMT4" ShapeID="_x0000_i2803" DrawAspect="Content" ObjectID="_1820276531" r:id="rId553"/>
              </w:object>
            </w:r>
            <w:r w:rsidRPr="00C3121B">
              <w:rPr>
                <w:rFonts w:ascii="Amiri" w:hAnsi="Amiri" w:cs="Amiri"/>
                <w:sz w:val="26"/>
                <w:szCs w:val="26"/>
                <w:rtl/>
              </w:rPr>
              <w:t xml:space="preserve"> لمتتالية</w:t>
            </w:r>
            <w:r w:rsidRPr="00C3121B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</w:t>
            </w:r>
            <w:r w:rsidRPr="00C3121B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440" w:dyaOrig="400" w14:anchorId="0B3900E0">
                <v:shape id="_x0000_i2804" type="#_x0000_t75" style="width:21.75pt;height:20.25pt" o:ole="">
                  <v:imagedata r:id="rId554" o:title=""/>
                </v:shape>
                <o:OLEObject Type="Embed" ProgID="Equation.DSMT4" ShapeID="_x0000_i2804" DrawAspect="Content" ObjectID="_1820276532" r:id="rId555"/>
              </w:object>
            </w:r>
            <w:r w:rsidRPr="00C3121B">
              <w:rPr>
                <w:rFonts w:ascii="Amiri" w:hAnsi="Amiri" w:cs="Amiri"/>
                <w:sz w:val="26"/>
                <w:szCs w:val="26"/>
                <w:rtl/>
              </w:rPr>
              <w:t xml:space="preserve"> قيما قريبة بالقدر الذي نريد من عدد حقيقي</w:t>
            </w:r>
            <w:r w:rsidRPr="00C3121B">
              <w:rPr>
                <w:rFonts w:ascii="Amiri" w:hAnsi="Amiri" w:cs="Amiri"/>
                <w:position w:val="-4"/>
                <w:sz w:val="26"/>
                <w:szCs w:val="26"/>
              </w:rPr>
              <w:object w:dxaOrig="180" w:dyaOrig="260" w14:anchorId="24E34215">
                <v:shape id="_x0000_i2805" type="#_x0000_t75" style="width:9pt;height:12.75pt" o:ole="">
                  <v:imagedata r:id="rId556" o:title=""/>
                </v:shape>
                <o:OLEObject Type="Embed" ProgID="Equation.DSMT4" ShapeID="_x0000_i2805" DrawAspect="Content" ObjectID="_1820276533" r:id="rId557"/>
              </w:object>
            </w:r>
            <w:r w:rsidRPr="00C3121B">
              <w:rPr>
                <w:rFonts w:ascii="Amiri" w:hAnsi="Amiri" w:cs="Amiri"/>
                <w:sz w:val="26"/>
                <w:szCs w:val="26"/>
                <w:rtl/>
              </w:rPr>
              <w:t xml:space="preserve"> لما يأخذ العدد الطبيعي</w:t>
            </w:r>
            <w:r w:rsidRPr="00C3121B">
              <w:rPr>
                <w:rFonts w:ascii="Amiri" w:hAnsi="Amiri" w:cs="Amiri"/>
                <w:position w:val="-4"/>
                <w:sz w:val="26"/>
                <w:szCs w:val="26"/>
              </w:rPr>
              <w:object w:dxaOrig="220" w:dyaOrig="200" w14:anchorId="3D6AD5A7">
                <v:shape id="_x0000_i2806" type="#_x0000_t75" style="width:11.25pt;height:9.75pt" o:ole="">
                  <v:imagedata r:id="rId558" o:title=""/>
                </v:shape>
                <o:OLEObject Type="Embed" ProgID="Equation.DSMT4" ShapeID="_x0000_i2806" DrawAspect="Content" ObjectID="_1820276534" r:id="rId559"/>
              </w:object>
            </w:r>
            <w:r w:rsidRPr="00C3121B">
              <w:rPr>
                <w:rFonts w:ascii="Amiri" w:hAnsi="Amiri" w:cs="Amiri"/>
                <w:sz w:val="26"/>
                <w:szCs w:val="26"/>
                <w:rtl/>
              </w:rPr>
              <w:t xml:space="preserve"> قيما كبيرة بالقدر الكافي، نقول إن نهاية المتتالية</w:t>
            </w:r>
            <w:r w:rsidRPr="00C3121B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440" w:dyaOrig="400" w14:anchorId="46934015">
                <v:shape id="_x0000_i2807" type="#_x0000_t75" style="width:21.75pt;height:20.25pt" o:ole="">
                  <v:imagedata r:id="rId554" o:title=""/>
                </v:shape>
                <o:OLEObject Type="Embed" ProgID="Equation.DSMT4" ShapeID="_x0000_i2807" DrawAspect="Content" ObjectID="_1820276535" r:id="rId560"/>
              </w:object>
            </w:r>
            <w:r w:rsidRPr="00C3121B">
              <w:rPr>
                <w:rFonts w:ascii="Amiri" w:hAnsi="Amiri" w:cs="Amiri"/>
                <w:sz w:val="26"/>
                <w:szCs w:val="26"/>
                <w:rtl/>
              </w:rPr>
              <w:t xml:space="preserve"> هي</w:t>
            </w:r>
            <w:r w:rsidRPr="00C3121B">
              <w:rPr>
                <w:rFonts w:ascii="Amiri" w:hAnsi="Amiri" w:cs="Amiri"/>
                <w:position w:val="-4"/>
                <w:sz w:val="26"/>
                <w:szCs w:val="26"/>
              </w:rPr>
              <w:object w:dxaOrig="180" w:dyaOrig="260" w14:anchorId="1A0E4C5C">
                <v:shape id="_x0000_i2808" type="#_x0000_t75" style="width:9pt;height:12.75pt" o:ole="">
                  <v:imagedata r:id="rId561" o:title=""/>
                </v:shape>
                <o:OLEObject Type="Embed" ProgID="Equation.DSMT4" ShapeID="_x0000_i2808" DrawAspect="Content" ObjectID="_1820276536" r:id="rId562"/>
              </w:object>
            </w:r>
            <w:r w:rsidRPr="00C3121B">
              <w:rPr>
                <w:rFonts w:ascii="Amiri" w:hAnsi="Amiri" w:cs="Amiri"/>
                <w:sz w:val="26"/>
                <w:szCs w:val="26"/>
                <w:rtl/>
              </w:rPr>
              <w:t xml:space="preserve"> لما يؤول</w:t>
            </w:r>
            <w:r w:rsidRPr="00C3121B">
              <w:rPr>
                <w:rFonts w:ascii="Amiri" w:hAnsi="Amiri" w:cs="Amiri"/>
                <w:position w:val="-4"/>
                <w:sz w:val="26"/>
                <w:szCs w:val="26"/>
              </w:rPr>
              <w:object w:dxaOrig="220" w:dyaOrig="200" w14:anchorId="31941A06">
                <v:shape id="_x0000_i2809" type="#_x0000_t75" style="width:11.25pt;height:9.75pt" o:ole="">
                  <v:imagedata r:id="rId563" o:title=""/>
                </v:shape>
                <o:OLEObject Type="Embed" ProgID="Equation.DSMT4" ShapeID="_x0000_i2809" DrawAspect="Content" ObjectID="_1820276537" r:id="rId564"/>
              </w:object>
            </w:r>
            <w:r w:rsidRPr="00C3121B">
              <w:rPr>
                <w:rFonts w:ascii="Amiri" w:hAnsi="Amiri" w:cs="Amiri"/>
                <w:sz w:val="26"/>
                <w:szCs w:val="26"/>
                <w:rtl/>
              </w:rPr>
              <w:t xml:space="preserve"> إلى</w:t>
            </w:r>
            <w:r w:rsidRPr="00C3121B">
              <w:rPr>
                <w:rFonts w:ascii="Amiri" w:hAnsi="Amiri" w:cs="Amiri"/>
                <w:position w:val="-4"/>
                <w:sz w:val="26"/>
                <w:szCs w:val="26"/>
              </w:rPr>
              <w:object w:dxaOrig="380" w:dyaOrig="220" w14:anchorId="19B71F4A">
                <v:shape id="_x0000_i2810" type="#_x0000_t75" style="width:18.75pt;height:11.25pt" o:ole="">
                  <v:imagedata r:id="rId565" o:title=""/>
                </v:shape>
                <o:OLEObject Type="Embed" ProgID="Equation.DSMT4" ShapeID="_x0000_i2810" DrawAspect="Content" ObjectID="_1820276538" r:id="rId566"/>
              </w:object>
            </w:r>
            <w:r w:rsidRPr="00C3121B">
              <w:rPr>
                <w:rFonts w:ascii="Amiri" w:hAnsi="Amiri" w:cs="Amiri"/>
                <w:sz w:val="26"/>
                <w:szCs w:val="26"/>
                <w:rtl/>
              </w:rPr>
              <w:t xml:space="preserve"> وأن المتتالية</w:t>
            </w:r>
            <w:r w:rsidRPr="00C3121B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440" w:dyaOrig="400" w14:anchorId="21381BD2">
                <v:shape id="_x0000_i2811" type="#_x0000_t75" style="width:21.75pt;height:20.25pt" o:ole="">
                  <v:imagedata r:id="rId554" o:title=""/>
                </v:shape>
                <o:OLEObject Type="Embed" ProgID="Equation.DSMT4" ShapeID="_x0000_i2811" DrawAspect="Content" ObjectID="_1820276539" r:id="rId567"/>
              </w:object>
            </w:r>
            <w:r w:rsidRPr="00C3121B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متقاربة وتتقارب نحو</w:t>
            </w:r>
            <w:r w:rsidRPr="00C3121B">
              <w:rPr>
                <w:rFonts w:ascii="Amiri" w:hAnsi="Amiri" w:cs="Amiri"/>
                <w:position w:val="-4"/>
                <w:sz w:val="26"/>
                <w:szCs w:val="26"/>
              </w:rPr>
              <w:object w:dxaOrig="180" w:dyaOrig="260" w14:anchorId="00901B23">
                <v:shape id="_x0000_i2812" type="#_x0000_t75" style="width:9pt;height:12.75pt" o:ole="">
                  <v:imagedata r:id="rId561" o:title=""/>
                </v:shape>
                <o:OLEObject Type="Embed" ProgID="Equation.DSMT4" ShapeID="_x0000_i2812" DrawAspect="Content" ObjectID="_1820276540" r:id="rId568"/>
              </w:object>
            </w:r>
            <w:r w:rsidRPr="00C3121B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3E6A662E" w14:textId="77777777" w:rsidR="00C3121B" w:rsidRPr="00C3121B" w:rsidRDefault="00C3121B" w:rsidP="00C3121B">
            <w:pPr>
              <w:bidi/>
              <w:jc w:val="center"/>
              <w:rPr>
                <w:rFonts w:ascii="Amiri" w:hAnsi="Amiri" w:cs="Amiri"/>
                <w:sz w:val="26"/>
                <w:szCs w:val="26"/>
                <w:rtl/>
              </w:rPr>
            </w:pPr>
            <w:r w:rsidRPr="00C3121B">
              <w:rPr>
                <w:rFonts w:ascii="Amiri" w:hAnsi="Amiri" w:cs="Amiri"/>
                <w:sz w:val="26"/>
                <w:szCs w:val="26"/>
                <w:rtl/>
              </w:rPr>
              <w:t xml:space="preserve">ونكتب    </w:t>
            </w:r>
            <w:r w:rsidRPr="00C3121B">
              <w:rPr>
                <w:rFonts w:ascii="Amiri" w:hAnsi="Amiri" w:cs="Amiri"/>
                <w:position w:val="-20"/>
                <w:sz w:val="26"/>
                <w:szCs w:val="26"/>
                <w:highlight w:val="cyan"/>
              </w:rPr>
              <w:object w:dxaOrig="1100" w:dyaOrig="440" w14:anchorId="336DCB02">
                <v:shape id="_x0000_i2813" type="#_x0000_t75" style="width:54.75pt;height:21.75pt" o:ole="">
                  <v:imagedata r:id="rId569" o:title=""/>
                </v:shape>
                <o:OLEObject Type="Embed" ProgID="Equation.DSMT4" ShapeID="_x0000_i2813" DrawAspect="Content" ObjectID="_1820276541" r:id="rId570"/>
              </w:object>
            </w:r>
            <w:r w:rsidRPr="00C3121B">
              <w:rPr>
                <w:rFonts w:ascii="Amiri" w:hAnsi="Amiri" w:cs="Amiri"/>
                <w:sz w:val="26"/>
                <w:szCs w:val="26"/>
                <w:rtl/>
              </w:rPr>
              <w:t xml:space="preserve">  أو </w:t>
            </w:r>
            <w:r w:rsidRPr="00C3121B">
              <w:rPr>
                <w:rFonts w:ascii="Amiri" w:hAnsi="Amiri" w:cs="Amiri"/>
                <w:position w:val="-18"/>
                <w:sz w:val="26"/>
                <w:szCs w:val="26"/>
                <w:highlight w:val="cyan"/>
              </w:rPr>
              <w:object w:dxaOrig="960" w:dyaOrig="420" w14:anchorId="1611D589">
                <v:shape id="_x0000_i2814" type="#_x0000_t75" style="width:48pt;height:21pt" o:ole="" filled="t" fillcolor="aqua">
                  <v:imagedata r:id="rId571" o:title=""/>
                </v:shape>
                <o:OLEObject Type="Embed" ProgID="Equation.DSMT4" ShapeID="_x0000_i2814" DrawAspect="Content" ObjectID="_1820276542" r:id="rId572"/>
              </w:object>
            </w:r>
          </w:p>
          <w:p w14:paraId="06A5228E" w14:textId="10350531" w:rsidR="00C3121B" w:rsidRPr="00C3121B" w:rsidRDefault="006601D7" w:rsidP="00C3121B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  <w:r>
              <w:rPr>
                <w:rFonts w:ascii="Amiri" w:hAnsi="Amiri" w:cs="Amiri"/>
                <w:b/>
                <w:bCs/>
                <w:noProof/>
                <w:color w:val="FF0000"/>
                <w:sz w:val="26"/>
                <w:szCs w:val="26"/>
                <w:u w:val="single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5D14EE8F" wp14:editId="48CD7706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181610</wp:posOffset>
                      </wp:positionV>
                      <wp:extent cx="2305050" cy="2076450"/>
                      <wp:effectExtent l="0" t="0" r="19050" b="19050"/>
                      <wp:wrapNone/>
                      <wp:docPr id="223984689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20764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8340BE" w14:textId="770F9D54" w:rsidR="006601D7" w:rsidRDefault="006601D7" w:rsidP="006601D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D138D83" wp14:editId="6228A6F1">
                                        <wp:extent cx="1959610" cy="1959610"/>
                                        <wp:effectExtent l="0" t="0" r="2540" b="2540"/>
                                        <wp:docPr id="260450190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60450190" name=""/>
                                                <pic:cNvPicPr/>
                                              </pic:nvPicPr>
                                              <pic:blipFill>
                                                <a:blip r:embed="rId8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59610" cy="195961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14EE8F" id="Rectangle 13" o:spid="_x0000_s1056" style="position:absolute;left:0;text-align:left;margin-left:3.45pt;margin-top:14.3pt;width:181.5pt;height:163.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" fillcolor="white [3201]" strokecolor="white [3212]" strokeweight="2pt">
                      <v:textbox>
                        <w:txbxContent>
                          <w:p w14:paraId="0A8340BE" w14:textId="770F9D54" w:rsidR="006601D7" w:rsidRDefault="006601D7" w:rsidP="006601D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138D83" wp14:editId="6228A6F1">
                                  <wp:extent cx="1959610" cy="1959610"/>
                                  <wp:effectExtent l="0" t="0" r="2540" b="2540"/>
                                  <wp:docPr id="26045019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0450190" name=""/>
                                          <pic:cNvPicPr/>
                                        </pic:nvPicPr>
                                        <pic:blipFill>
                                          <a:blip r:embed="rId8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9610" cy="1959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3121B" w:rsidRPr="00C3121B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  <w:t>ملاحظة:</w:t>
            </w:r>
          </w:p>
          <w:p w14:paraId="082B6134" w14:textId="77777777" w:rsidR="00C3121B" w:rsidRPr="00C3121B" w:rsidRDefault="00C3121B" w:rsidP="00C3121B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</w:p>
          <w:p w14:paraId="033CC38A" w14:textId="77777777" w:rsidR="00C3121B" w:rsidRPr="00C3121B" w:rsidRDefault="00C3121B" w:rsidP="00C3121B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</w:rPr>
            </w:pPr>
            <w:r w:rsidRPr="00C3121B">
              <w:rPr>
                <w:rFonts w:ascii="Amiri" w:hAnsi="Amiri" w:cs="Amiri"/>
                <w:sz w:val="26"/>
                <w:szCs w:val="26"/>
                <w:rtl/>
              </w:rPr>
              <w:t>إذا لم تكن متتالية متقاربة نقول عنها أنها متباعدة.</w:t>
            </w:r>
          </w:p>
          <w:p w14:paraId="4D2628B9" w14:textId="77777777" w:rsidR="00C3121B" w:rsidRPr="00C3121B" w:rsidRDefault="00C3121B" w:rsidP="00C3121B">
            <w:pPr>
              <w:bidi/>
              <w:rPr>
                <w:rFonts w:ascii="Amiri" w:hAnsi="Amiri" w:cs="Amiri"/>
                <w:sz w:val="26"/>
                <w:szCs w:val="26"/>
                <w:u w:val="single"/>
                <w:rtl/>
                <w:lang w:bidi="ar-DZ"/>
              </w:rPr>
            </w:pPr>
          </w:p>
          <w:p w14:paraId="4BF525C3" w14:textId="77777777" w:rsidR="00C3121B" w:rsidRPr="00C3121B" w:rsidRDefault="00C3121B" w:rsidP="00C3121B">
            <w:pPr>
              <w:tabs>
                <w:tab w:val="left" w:pos="5513"/>
              </w:tabs>
              <w:bidi/>
              <w:rPr>
                <w:rFonts w:ascii="Amiri" w:hAnsi="Amiri" w:cs="Amiri"/>
                <w:color w:val="FF0000"/>
                <w:sz w:val="26"/>
                <w:szCs w:val="26"/>
                <w:rtl/>
                <w:lang w:bidi="ar-DZ"/>
              </w:rPr>
            </w:pPr>
          </w:p>
          <w:p w14:paraId="16B6918B" w14:textId="77777777" w:rsidR="00C3121B" w:rsidRDefault="00C3121B" w:rsidP="00C3121B">
            <w:pPr>
              <w:tabs>
                <w:tab w:val="left" w:pos="5513"/>
              </w:tabs>
              <w:bidi/>
              <w:rPr>
                <w:rFonts w:ascii="Amiri" w:hAnsi="Amiri" w:cs="Amiri"/>
                <w:color w:val="FF0000"/>
                <w:sz w:val="26"/>
                <w:szCs w:val="26"/>
                <w:rtl/>
                <w:lang w:bidi="ar-DZ"/>
              </w:rPr>
            </w:pPr>
          </w:p>
          <w:p w14:paraId="1E8FBF24" w14:textId="77777777" w:rsidR="006601D7" w:rsidRDefault="006601D7" w:rsidP="006601D7">
            <w:pPr>
              <w:tabs>
                <w:tab w:val="left" w:pos="5513"/>
              </w:tabs>
              <w:bidi/>
              <w:rPr>
                <w:rFonts w:ascii="Amiri" w:hAnsi="Amiri" w:cs="Amiri"/>
                <w:color w:val="FF0000"/>
                <w:sz w:val="26"/>
                <w:szCs w:val="26"/>
                <w:rtl/>
                <w:lang w:bidi="ar-DZ"/>
              </w:rPr>
            </w:pPr>
          </w:p>
          <w:p w14:paraId="4104FE2C" w14:textId="77777777" w:rsidR="006601D7" w:rsidRPr="00C3121B" w:rsidRDefault="006601D7" w:rsidP="006601D7">
            <w:pPr>
              <w:tabs>
                <w:tab w:val="left" w:pos="5513"/>
              </w:tabs>
              <w:bidi/>
              <w:rPr>
                <w:rFonts w:ascii="Amiri" w:hAnsi="Amiri" w:cs="Amiri"/>
                <w:color w:val="FF0000"/>
                <w:sz w:val="26"/>
                <w:szCs w:val="26"/>
                <w:rtl/>
                <w:lang w:bidi="ar-DZ"/>
              </w:rPr>
            </w:pPr>
          </w:p>
          <w:p w14:paraId="712DB3A8" w14:textId="77777777" w:rsidR="00C3121B" w:rsidRPr="00C3121B" w:rsidRDefault="00C3121B" w:rsidP="00C3121B">
            <w:pPr>
              <w:tabs>
                <w:tab w:val="left" w:pos="5513"/>
              </w:tabs>
              <w:bidi/>
              <w:rPr>
                <w:rFonts w:ascii="Amiri" w:hAnsi="Amiri" w:cs="Amiri"/>
                <w:color w:val="FF0000"/>
                <w:sz w:val="26"/>
                <w:szCs w:val="26"/>
                <w:rtl/>
                <w:lang w:bidi="ar-DZ"/>
              </w:rPr>
            </w:pPr>
          </w:p>
          <w:p w14:paraId="015234C3" w14:textId="4DCE1DF9" w:rsidR="00C3121B" w:rsidRPr="00C3121B" w:rsidRDefault="00C3121B" w:rsidP="00C3121B">
            <w:pPr>
              <w:tabs>
                <w:tab w:val="left" w:pos="5513"/>
              </w:tabs>
              <w:bidi/>
              <w:rPr>
                <w:rFonts w:ascii="Amiri" w:hAnsi="Amiri" w:cs="Amiri"/>
                <w:color w:val="FF0000"/>
                <w:sz w:val="26"/>
                <w:szCs w:val="26"/>
                <w:rtl/>
                <w:lang w:bidi="ar-DZ"/>
              </w:rPr>
            </w:pPr>
            <w:r w:rsidRPr="00C3121B">
              <w:rPr>
                <w:rFonts w:ascii="Amiri" w:hAnsi="Amiri" w:cs="Amiri"/>
                <w:color w:val="FF0000"/>
                <w:sz w:val="26"/>
                <w:szCs w:val="26"/>
                <w:rtl/>
                <w:lang w:bidi="ar-DZ"/>
              </w:rPr>
              <w:t>مــــــثـــــال:</w:t>
            </w:r>
          </w:p>
          <w:p w14:paraId="49BED2B7" w14:textId="77777777" w:rsidR="00C3121B" w:rsidRPr="00C3121B" w:rsidRDefault="00C3121B" w:rsidP="009A47EC">
            <w:pPr>
              <w:bidi/>
              <w:ind w:left="283"/>
              <w:rPr>
                <w:rFonts w:ascii="Amiri" w:hAnsi="Amiri" w:cs="Amiri"/>
                <w:sz w:val="26"/>
                <w:szCs w:val="26"/>
                <w:rtl/>
              </w:rPr>
            </w:pPr>
            <w:r w:rsidRPr="00C3121B">
              <w:rPr>
                <w:rFonts w:ascii="Amiri" w:hAnsi="Amiri" w:cs="Amiri"/>
                <w:sz w:val="26"/>
                <w:szCs w:val="26"/>
                <w:rtl/>
              </w:rPr>
              <w:t xml:space="preserve">عين نهاية المتتالية </w:t>
            </w:r>
            <w:r w:rsidRPr="00C3121B">
              <w:rPr>
                <w:rFonts w:ascii="Amiri" w:hAnsi="Amiri" w:cs="Amiri"/>
                <w:position w:val="-14"/>
                <w:sz w:val="26"/>
                <w:szCs w:val="26"/>
              </w:rPr>
              <w:object w:dxaOrig="520" w:dyaOrig="400" w14:anchorId="4539A486">
                <v:shape id="_x0000_i2815" type="#_x0000_t75" style="width:26.25pt;height:20.25pt" o:ole="">
                  <v:imagedata r:id="rId573" o:title=""/>
                </v:shape>
                <o:OLEObject Type="Embed" ProgID="Equation.DSMT4" ShapeID="_x0000_i2815" DrawAspect="Content" ObjectID="_1820276543" r:id="rId574"/>
              </w:object>
            </w:r>
            <w:r w:rsidRPr="00C3121B">
              <w:rPr>
                <w:rFonts w:ascii="Amiri" w:hAnsi="Amiri" w:cs="Amiri"/>
                <w:sz w:val="26"/>
                <w:szCs w:val="26"/>
                <w:rtl/>
              </w:rPr>
              <w:t xml:space="preserve"> ثم أكد إن كانت متقاربة أم لا </w:t>
            </w:r>
          </w:p>
          <w:p w14:paraId="38A680F6" w14:textId="77777777" w:rsidR="00C3121B" w:rsidRPr="00C3121B" w:rsidRDefault="00C3121B" w:rsidP="009A47EC">
            <w:pPr>
              <w:tabs>
                <w:tab w:val="left" w:pos="5513"/>
              </w:tabs>
              <w:bidi/>
              <w:rPr>
                <w:rFonts w:ascii="Amiri" w:hAnsi="Amiri" w:cs="Amiri"/>
                <w:color w:val="FF0000"/>
                <w:sz w:val="26"/>
                <w:szCs w:val="26"/>
                <w:rtl/>
              </w:rPr>
            </w:pPr>
          </w:p>
          <w:p w14:paraId="66AE316F" w14:textId="77777777" w:rsidR="00C3121B" w:rsidRPr="00C3121B" w:rsidRDefault="00C3121B" w:rsidP="009A47EC">
            <w:pPr>
              <w:pStyle w:val="Paragraphedeliste"/>
              <w:numPr>
                <w:ilvl w:val="0"/>
                <w:numId w:val="55"/>
              </w:numPr>
              <w:tabs>
                <w:tab w:val="left" w:pos="5513"/>
              </w:tabs>
              <w:bidi/>
              <w:spacing w:after="200"/>
              <w:rPr>
                <w:rFonts w:ascii="Amiri" w:hAnsi="Amiri" w:cs="Amiri"/>
                <w:color w:val="FF0000"/>
                <w:sz w:val="26"/>
                <w:szCs w:val="26"/>
                <w:rtl/>
                <w:lang w:bidi="ar-DZ"/>
              </w:rPr>
            </w:pPr>
            <w:r w:rsidRPr="00C3121B">
              <w:rPr>
                <w:rFonts w:ascii="Amiri" w:hAnsi="Amiri" w:cs="Amiri"/>
                <w:position w:val="-24"/>
                <w:sz w:val="26"/>
                <w:szCs w:val="26"/>
              </w:rPr>
              <w:object w:dxaOrig="1500" w:dyaOrig="620" w14:anchorId="4F699044">
                <v:shape id="_x0000_i2816" type="#_x0000_t75" style="width:75pt;height:30.75pt" o:ole="">
                  <v:imagedata r:id="rId575" o:title=""/>
                </v:shape>
                <o:OLEObject Type="Embed" ProgID="Equation.DSMT4" ShapeID="_x0000_i2816" DrawAspect="Content" ObjectID="_1820276544" r:id="rId576"/>
              </w:object>
            </w:r>
            <w:r w:rsidRPr="00C3121B">
              <w:rPr>
                <w:rFonts w:ascii="Amiri" w:hAnsi="Amiri" w:cs="Amiri"/>
                <w:sz w:val="26"/>
                <w:szCs w:val="26"/>
                <w:rtl/>
              </w:rPr>
              <w:t xml:space="preserve"> </w:t>
            </w:r>
          </w:p>
          <w:p w14:paraId="43AB67E2" w14:textId="77777777" w:rsidR="00C3121B" w:rsidRPr="00C3121B" w:rsidRDefault="00C3121B" w:rsidP="009A47EC">
            <w:pPr>
              <w:pStyle w:val="Paragraphedeliste"/>
              <w:numPr>
                <w:ilvl w:val="0"/>
                <w:numId w:val="55"/>
              </w:numPr>
              <w:tabs>
                <w:tab w:val="left" w:pos="5513"/>
              </w:tabs>
              <w:bidi/>
              <w:spacing w:after="200"/>
              <w:rPr>
                <w:rFonts w:ascii="Amiri" w:hAnsi="Amiri" w:cs="Amiri"/>
                <w:color w:val="FF0000"/>
                <w:sz w:val="26"/>
                <w:szCs w:val="26"/>
                <w:lang w:bidi="ar-DZ"/>
              </w:rPr>
            </w:pPr>
            <w:r w:rsidRPr="00C3121B">
              <w:rPr>
                <w:rFonts w:ascii="Amiri" w:hAnsi="Amiri" w:cs="Amiri"/>
                <w:position w:val="-24"/>
                <w:sz w:val="26"/>
                <w:szCs w:val="26"/>
              </w:rPr>
              <w:object w:dxaOrig="1880" w:dyaOrig="620" w14:anchorId="1FD0724C">
                <v:shape id="_x0000_i2817" type="#_x0000_t75" style="width:93.75pt;height:30.75pt" o:ole="">
                  <v:imagedata r:id="rId577" o:title=""/>
                </v:shape>
                <o:OLEObject Type="Embed" ProgID="Equation.DSMT4" ShapeID="_x0000_i2817" DrawAspect="Content" ObjectID="_1820276545" r:id="rId578"/>
              </w:object>
            </w:r>
            <w:r w:rsidRPr="00C3121B">
              <w:rPr>
                <w:rFonts w:ascii="Amiri" w:hAnsi="Amiri" w:cs="Amiri"/>
                <w:sz w:val="26"/>
                <w:szCs w:val="26"/>
                <w:rtl/>
              </w:rPr>
              <w:t xml:space="preserve"> </w:t>
            </w:r>
          </w:p>
          <w:p w14:paraId="21BD2CE9" w14:textId="1CB120E1" w:rsidR="00C3121B" w:rsidRPr="00C3121B" w:rsidRDefault="006601D7" w:rsidP="009A47EC">
            <w:pPr>
              <w:pStyle w:val="Paragraphedeliste"/>
              <w:tabs>
                <w:tab w:val="left" w:pos="5513"/>
              </w:tabs>
              <w:bidi/>
              <w:rPr>
                <w:rFonts w:ascii="Amiri" w:hAnsi="Amiri" w:cs="Amiri"/>
                <w:sz w:val="26"/>
                <w:szCs w:val="26"/>
                <w:rtl/>
              </w:rPr>
            </w:pPr>
            <w:r>
              <w:rPr>
                <w:rFonts w:ascii="Amiri" w:hAnsi="Amiri" w:cs="Amiri"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52471720" wp14:editId="3CD5D5DB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67310</wp:posOffset>
                      </wp:positionV>
                      <wp:extent cx="3019425" cy="2990850"/>
                      <wp:effectExtent l="0" t="0" r="28575" b="19050"/>
                      <wp:wrapNone/>
                      <wp:docPr id="1646466788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425" cy="29908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56292E" w14:textId="26F02570" w:rsidR="006601D7" w:rsidRDefault="006601D7" w:rsidP="006601D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5D90AE8" wp14:editId="223DEDBB">
                                        <wp:extent cx="2811145" cy="2811145"/>
                                        <wp:effectExtent l="0" t="0" r="8255" b="8255"/>
                                        <wp:docPr id="485078205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85078205" name=""/>
                                                <pic:cNvPicPr/>
                                              </pic:nvPicPr>
                                              <pic:blipFill>
                                                <a:blip r:embed="rId8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811145" cy="28111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471720" id="Rectangle 14" o:spid="_x0000_s1057" style="position:absolute;left:0;text-align:left;margin-left:2.7pt;margin-top:5.3pt;width:237.75pt;height:235.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" fillcolor="white [3201]" strokecolor="white [3212]" strokeweight="2pt">
                      <v:textbox>
                        <w:txbxContent>
                          <w:p w14:paraId="0756292E" w14:textId="26F02570" w:rsidR="006601D7" w:rsidRDefault="006601D7" w:rsidP="006601D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D90AE8" wp14:editId="223DEDBB">
                                  <wp:extent cx="2811145" cy="2811145"/>
                                  <wp:effectExtent l="0" t="0" r="8255" b="8255"/>
                                  <wp:docPr id="485078205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5078205" name=""/>
                                          <pic:cNvPicPr/>
                                        </pic:nvPicPr>
                                        <pic:blipFill>
                                          <a:blip r:embed="rId8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11145" cy="2811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784EC8F" w14:textId="203C7053" w:rsidR="00C3121B" w:rsidRPr="009A47EC" w:rsidRDefault="00C3121B" w:rsidP="009A47EC">
            <w:pPr>
              <w:pStyle w:val="Paragraphedeliste"/>
              <w:numPr>
                <w:ilvl w:val="0"/>
                <w:numId w:val="55"/>
              </w:numPr>
              <w:tabs>
                <w:tab w:val="left" w:pos="5513"/>
              </w:tabs>
              <w:bidi/>
              <w:spacing w:after="200"/>
              <w:rPr>
                <w:rFonts w:ascii="Amiri" w:hAnsi="Amiri" w:cs="Amiri"/>
                <w:color w:val="FF0000"/>
                <w:sz w:val="26"/>
                <w:szCs w:val="26"/>
                <w:rtl/>
                <w:lang w:bidi="ar-DZ"/>
              </w:rPr>
            </w:pPr>
            <w:r w:rsidRPr="00C3121B">
              <w:rPr>
                <w:rFonts w:ascii="Amiri" w:hAnsi="Amiri" w:cs="Amiri"/>
                <w:position w:val="-28"/>
                <w:sz w:val="26"/>
                <w:szCs w:val="26"/>
              </w:rPr>
              <w:object w:dxaOrig="1380" w:dyaOrig="740" w14:anchorId="1ABD8F2D">
                <v:shape id="_x0000_i2818" type="#_x0000_t75" style="width:69pt;height:36.75pt" o:ole="">
                  <v:imagedata r:id="rId579" o:title=""/>
                </v:shape>
                <o:OLEObject Type="Embed" ProgID="Equation.DSMT4" ShapeID="_x0000_i2818" DrawAspect="Content" ObjectID="_1820276546" r:id="rId580"/>
              </w:object>
            </w:r>
          </w:p>
          <w:p w14:paraId="1173DD6E" w14:textId="77777777" w:rsidR="00C3121B" w:rsidRPr="00C3121B" w:rsidRDefault="00C3121B" w:rsidP="009A47EC">
            <w:pPr>
              <w:pStyle w:val="Paragraphedeliste"/>
              <w:numPr>
                <w:ilvl w:val="0"/>
                <w:numId w:val="55"/>
              </w:numPr>
              <w:tabs>
                <w:tab w:val="left" w:pos="5513"/>
              </w:tabs>
              <w:bidi/>
              <w:spacing w:after="200"/>
              <w:rPr>
                <w:rFonts w:ascii="Amiri" w:hAnsi="Amiri" w:cs="Amiri"/>
                <w:color w:val="FF0000"/>
                <w:sz w:val="26"/>
                <w:szCs w:val="26"/>
                <w:lang w:bidi="ar-DZ"/>
              </w:rPr>
            </w:pPr>
            <w:r w:rsidRPr="00C3121B">
              <w:rPr>
                <w:rFonts w:ascii="Amiri" w:hAnsi="Amiri" w:cs="Amiri"/>
                <w:position w:val="-14"/>
                <w:sz w:val="26"/>
                <w:szCs w:val="26"/>
              </w:rPr>
              <w:object w:dxaOrig="1719" w:dyaOrig="440" w14:anchorId="752A6259">
                <v:shape id="_x0000_i2819" type="#_x0000_t75" style="width:86.25pt;height:21.75pt" o:ole="">
                  <v:imagedata r:id="rId581" o:title=""/>
                </v:shape>
                <o:OLEObject Type="Embed" ProgID="Equation.DSMT4" ShapeID="_x0000_i2819" DrawAspect="Content" ObjectID="_1820276547" r:id="rId582"/>
              </w:object>
            </w:r>
            <w:r w:rsidRPr="00C3121B">
              <w:rPr>
                <w:rFonts w:ascii="Amiri" w:hAnsi="Amiri" w:cs="Amiri"/>
                <w:sz w:val="26"/>
                <w:szCs w:val="26"/>
                <w:rtl/>
              </w:rPr>
              <w:t xml:space="preserve"> ؛ </w:t>
            </w:r>
          </w:p>
          <w:p w14:paraId="25027045" w14:textId="77777777" w:rsidR="00C3121B" w:rsidRPr="00C3121B" w:rsidRDefault="00C3121B" w:rsidP="009A47EC">
            <w:pPr>
              <w:pStyle w:val="Paragraphedeliste"/>
              <w:rPr>
                <w:rFonts w:ascii="Amiri" w:hAnsi="Amiri" w:cs="Amiri"/>
                <w:sz w:val="26"/>
                <w:szCs w:val="26"/>
                <w:rtl/>
              </w:rPr>
            </w:pPr>
          </w:p>
          <w:p w14:paraId="6999E074" w14:textId="77777777" w:rsidR="00C3121B" w:rsidRPr="00C3121B" w:rsidRDefault="00C3121B" w:rsidP="009A47EC">
            <w:pPr>
              <w:pStyle w:val="Paragraphedeliste"/>
              <w:numPr>
                <w:ilvl w:val="0"/>
                <w:numId w:val="55"/>
              </w:numPr>
              <w:tabs>
                <w:tab w:val="left" w:pos="5513"/>
              </w:tabs>
              <w:bidi/>
              <w:spacing w:after="200"/>
              <w:rPr>
                <w:rFonts w:ascii="Amiri" w:hAnsi="Amiri" w:cs="Amiri"/>
                <w:color w:val="FF0000"/>
                <w:sz w:val="26"/>
                <w:szCs w:val="26"/>
                <w:lang w:bidi="ar-DZ"/>
              </w:rPr>
            </w:pPr>
            <w:r w:rsidRPr="00C3121B">
              <w:rPr>
                <w:rFonts w:ascii="Amiri" w:hAnsi="Amiri" w:cs="Amiri"/>
                <w:position w:val="-28"/>
                <w:sz w:val="26"/>
                <w:szCs w:val="26"/>
              </w:rPr>
              <w:object w:dxaOrig="1840" w:dyaOrig="740" w14:anchorId="760BE897">
                <v:shape id="_x0000_i2820" type="#_x0000_t75" style="width:92.25pt;height:36.75pt" o:ole="">
                  <v:imagedata r:id="rId583" o:title=""/>
                </v:shape>
                <o:OLEObject Type="Embed" ProgID="Equation.DSMT4" ShapeID="_x0000_i2820" DrawAspect="Content" ObjectID="_1820276548" r:id="rId584"/>
              </w:object>
            </w:r>
            <w:r w:rsidRPr="00C3121B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4F44B6BA" w14:textId="77777777" w:rsidR="00C3121B" w:rsidRPr="00C3121B" w:rsidRDefault="00C3121B" w:rsidP="009A47EC">
            <w:pPr>
              <w:pStyle w:val="Paragraphedeliste"/>
              <w:rPr>
                <w:rFonts w:ascii="Amiri" w:hAnsi="Amiri" w:cs="Amiri"/>
                <w:color w:val="FF0000"/>
                <w:sz w:val="26"/>
                <w:szCs w:val="26"/>
                <w:rtl/>
                <w:lang w:bidi="ar-DZ"/>
              </w:rPr>
            </w:pPr>
          </w:p>
          <w:p w14:paraId="1A22EFB0" w14:textId="77777777" w:rsidR="00C3121B" w:rsidRPr="00C3121B" w:rsidRDefault="00C3121B" w:rsidP="009A47EC">
            <w:pPr>
              <w:pStyle w:val="Paragraphedeliste"/>
              <w:numPr>
                <w:ilvl w:val="0"/>
                <w:numId w:val="55"/>
              </w:numPr>
              <w:tabs>
                <w:tab w:val="left" w:pos="5513"/>
              </w:tabs>
              <w:bidi/>
              <w:spacing w:after="200"/>
              <w:rPr>
                <w:rFonts w:ascii="Amiri" w:hAnsi="Amiri" w:cs="Amiri"/>
                <w:color w:val="FF0000"/>
                <w:sz w:val="26"/>
                <w:szCs w:val="26"/>
                <w:rtl/>
                <w:lang w:bidi="ar-DZ"/>
              </w:rPr>
            </w:pPr>
            <w:r w:rsidRPr="00C3121B">
              <w:rPr>
                <w:rFonts w:ascii="Amiri" w:hAnsi="Amiri" w:cs="Amiri"/>
                <w:position w:val="-28"/>
                <w:sz w:val="26"/>
                <w:szCs w:val="26"/>
              </w:rPr>
              <w:object w:dxaOrig="1800" w:dyaOrig="740" w14:anchorId="41E6D73A">
                <v:shape id="_x0000_i2821" type="#_x0000_t75" style="width:87pt;height:36pt" o:ole="">
                  <v:imagedata r:id="rId585" o:title=""/>
                </v:shape>
                <o:OLEObject Type="Embed" ProgID="Equation.DSMT4" ShapeID="_x0000_i2821" DrawAspect="Content" ObjectID="_1820276549" r:id="rId586"/>
              </w:object>
            </w:r>
            <w:r w:rsidRPr="00C3121B">
              <w:rPr>
                <w:rFonts w:ascii="Amiri" w:hAnsi="Amiri" w:cs="Amiri"/>
                <w:sz w:val="26"/>
                <w:szCs w:val="26"/>
                <w:rtl/>
              </w:rPr>
              <w:t>؛</w:t>
            </w:r>
            <w:r w:rsidRPr="00C3121B">
              <w:rPr>
                <w:rFonts w:ascii="Amiri" w:hAnsi="Amiri" w:cs="Amiri"/>
                <w:color w:val="FF0000"/>
                <w:sz w:val="26"/>
                <w:szCs w:val="26"/>
                <w:rtl/>
                <w:lang w:bidi="ar-DZ"/>
              </w:rPr>
              <w:tab/>
            </w:r>
          </w:p>
          <w:p w14:paraId="4951FEEA" w14:textId="77777777" w:rsidR="00C3121B" w:rsidRPr="00C3121B" w:rsidRDefault="00C3121B" w:rsidP="00C3121B">
            <w:pPr>
              <w:tabs>
                <w:tab w:val="left" w:pos="5513"/>
              </w:tabs>
              <w:bidi/>
              <w:rPr>
                <w:rFonts w:ascii="Amiri" w:hAnsi="Amiri" w:cs="Amiri"/>
                <w:color w:val="FF0000"/>
                <w:sz w:val="26"/>
                <w:szCs w:val="26"/>
                <w:rtl/>
                <w:lang w:bidi="ar-DZ"/>
              </w:rPr>
            </w:pPr>
          </w:p>
          <w:p w14:paraId="69AD37E3" w14:textId="40E10709" w:rsidR="00C3121B" w:rsidRPr="00C3121B" w:rsidRDefault="00C3121B" w:rsidP="00C3121B">
            <w:pPr>
              <w:tabs>
                <w:tab w:val="left" w:pos="5513"/>
              </w:tabs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</w:pPr>
            <w:r w:rsidRPr="00C3121B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  <w:t>الـــرتابة والتقـــارب:</w:t>
            </w:r>
          </w:p>
          <w:p w14:paraId="3545FA59" w14:textId="77777777" w:rsidR="00C3121B" w:rsidRPr="00C3121B" w:rsidRDefault="00C3121B" w:rsidP="00C3121B">
            <w:pPr>
              <w:tabs>
                <w:tab w:val="left" w:pos="5513"/>
              </w:tabs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</w:pPr>
          </w:p>
          <w:p w14:paraId="58A1FDF9" w14:textId="13D7B1D3" w:rsidR="00C3121B" w:rsidRPr="00C3121B" w:rsidRDefault="00C3121B" w:rsidP="00C3121B">
            <w:pPr>
              <w:bidi/>
              <w:rPr>
                <w:rFonts w:ascii="Amiri" w:hAnsi="Amiri" w:cs="Amiri"/>
                <w:sz w:val="26"/>
                <w:szCs w:val="26"/>
                <w:u w:val="single"/>
                <w:rtl/>
              </w:rPr>
            </w:pPr>
            <w:r w:rsidRPr="00C3121B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  <w:t>مبرهنــــــة:</w:t>
            </w:r>
            <w:r w:rsidRPr="00C3121B">
              <w:rPr>
                <w:rFonts w:ascii="Amiri" w:hAnsi="Amiri" w:cs="Amiri"/>
                <w:color w:val="FF0000"/>
                <w:sz w:val="26"/>
                <w:szCs w:val="26"/>
                <w:u w:val="single"/>
                <w:rtl/>
              </w:rPr>
              <w:t xml:space="preserve"> </w:t>
            </w:r>
            <w:r w:rsidRPr="00C3121B">
              <w:rPr>
                <w:rFonts w:ascii="Amiri" w:hAnsi="Amiri" w:cs="Amiri"/>
                <w:sz w:val="26"/>
                <w:szCs w:val="26"/>
                <w:u w:val="single"/>
                <w:rtl/>
              </w:rPr>
              <w:t xml:space="preserve"> </w:t>
            </w:r>
          </w:p>
          <w:p w14:paraId="59992AE6" w14:textId="77777777" w:rsidR="00C3121B" w:rsidRPr="00C3121B" w:rsidRDefault="00C3121B" w:rsidP="00C3121B">
            <w:pPr>
              <w:bidi/>
              <w:rPr>
                <w:rFonts w:ascii="Amiri" w:hAnsi="Amiri" w:cs="Amiri"/>
                <w:sz w:val="26"/>
                <w:szCs w:val="26"/>
                <w:u w:val="single"/>
                <w:rtl/>
              </w:rPr>
            </w:pPr>
          </w:p>
          <w:p w14:paraId="640F938B" w14:textId="77777777" w:rsidR="00C3121B" w:rsidRPr="00C3121B" w:rsidRDefault="00C3121B" w:rsidP="00C3121B">
            <w:pPr>
              <w:bidi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 w:rsidRPr="00C3121B">
              <w:rPr>
                <w:rFonts w:ascii="Amiri" w:hAnsi="Amiri" w:cs="Amiri"/>
                <w:sz w:val="26"/>
                <w:szCs w:val="26"/>
                <w:rtl/>
              </w:rPr>
              <w:t xml:space="preserve">     </w:t>
            </w:r>
            <w:r w:rsidRPr="00C3121B">
              <w:rPr>
                <w:rFonts w:ascii="Amiri" w:hAnsi="Amiri" w:cs="Amiri"/>
                <w:position w:val="-14"/>
                <w:sz w:val="26"/>
                <w:szCs w:val="26"/>
              </w:rPr>
              <w:object w:dxaOrig="340" w:dyaOrig="400" w14:anchorId="4FDB94FA">
                <v:shape id="_x0000_i2822" type="#_x0000_t75" style="width:17.25pt;height:20.25pt" o:ole="">
                  <v:imagedata r:id="rId587" o:title=""/>
                </v:shape>
                <o:OLEObject Type="Embed" ProgID="Equation.DSMT4" ShapeID="_x0000_i2822" DrawAspect="Content" ObjectID="_1820276550" r:id="rId588"/>
              </w:object>
            </w:r>
            <w:r w:rsidRPr="00C3121B">
              <w:rPr>
                <w:rFonts w:ascii="Amiri" w:hAnsi="Amiri" w:cs="Amiri"/>
                <w:sz w:val="26"/>
                <w:szCs w:val="26"/>
                <w:rtl/>
              </w:rPr>
              <w:t xml:space="preserve"> إذا كانت متتالية متزايدة ومحدودة من الأعلى فإن هذه المتتالية متقاربة</w:t>
            </w:r>
            <w:r w:rsidRPr="00C3121B">
              <w:rPr>
                <w:rFonts w:ascii="Amiri" w:hAnsi="Amiri" w:cs="Amiri"/>
                <w:sz w:val="26"/>
                <w:szCs w:val="26"/>
                <w:rtl/>
                <w:lang w:bidi="ar-DZ"/>
              </w:rPr>
              <w:t>.</w:t>
            </w:r>
          </w:p>
          <w:p w14:paraId="449C1B1B" w14:textId="77777777" w:rsidR="00C3121B" w:rsidRPr="00C3121B" w:rsidRDefault="00C3121B" w:rsidP="00C3121B">
            <w:pPr>
              <w:bidi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 w:rsidRPr="00C3121B">
              <w:rPr>
                <w:rFonts w:ascii="Amiri" w:hAnsi="Amiri" w:cs="Amiri"/>
                <w:sz w:val="26"/>
                <w:szCs w:val="26"/>
                <w:rtl/>
              </w:rPr>
              <w:t xml:space="preserve">      </w:t>
            </w:r>
            <w:r w:rsidRPr="00C3121B">
              <w:rPr>
                <w:rFonts w:ascii="Amiri" w:hAnsi="Amiri" w:cs="Amiri"/>
                <w:position w:val="-14"/>
                <w:sz w:val="26"/>
                <w:szCs w:val="26"/>
              </w:rPr>
              <w:object w:dxaOrig="380" w:dyaOrig="400" w14:anchorId="35EF0A8C">
                <v:shape id="_x0000_i2823" type="#_x0000_t75" style="width:18.75pt;height:20.25pt" o:ole="">
                  <v:imagedata r:id="rId589" o:title=""/>
                </v:shape>
                <o:OLEObject Type="Embed" ProgID="Equation.DSMT4" ShapeID="_x0000_i2823" DrawAspect="Content" ObjectID="_1820276551" r:id="rId590"/>
              </w:object>
            </w:r>
            <w:r w:rsidRPr="00C3121B">
              <w:rPr>
                <w:rFonts w:ascii="Amiri" w:hAnsi="Amiri" w:cs="Amiri"/>
                <w:sz w:val="26"/>
                <w:szCs w:val="26"/>
                <w:rtl/>
              </w:rPr>
              <w:t xml:space="preserve"> إذا كانت متتالية متناقصة ومحدودة من الأسفل فإن هذه المتتالية متقاربة</w:t>
            </w:r>
            <w:r w:rsidRPr="00C3121B">
              <w:rPr>
                <w:rFonts w:ascii="Amiri" w:hAnsi="Amiri" w:cs="Amiri"/>
                <w:sz w:val="26"/>
                <w:szCs w:val="26"/>
                <w:rtl/>
                <w:lang w:bidi="ar-DZ"/>
              </w:rPr>
              <w:t>.</w:t>
            </w:r>
          </w:p>
          <w:p w14:paraId="33C8ABF5" w14:textId="77777777" w:rsidR="00C3121B" w:rsidRPr="00C3121B" w:rsidRDefault="00C3121B" w:rsidP="00C3121B">
            <w:pPr>
              <w:tabs>
                <w:tab w:val="left" w:pos="5513"/>
              </w:tabs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</w:pPr>
          </w:p>
          <w:p w14:paraId="3479A4FB" w14:textId="54CD9F0D" w:rsidR="00C3121B" w:rsidRPr="00C3121B" w:rsidRDefault="00C3121B" w:rsidP="00C3121B">
            <w:pPr>
              <w:tabs>
                <w:tab w:val="left" w:pos="5513"/>
              </w:tabs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</w:pPr>
            <w:r w:rsidRPr="00C3121B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  <w:t>مثــــال:</w:t>
            </w:r>
          </w:p>
          <w:p w14:paraId="39BAF5E5" w14:textId="77777777" w:rsidR="00C3121B" w:rsidRPr="00C3121B" w:rsidRDefault="00C3121B" w:rsidP="00C3121B">
            <w:pPr>
              <w:tabs>
                <w:tab w:val="left" w:pos="5513"/>
              </w:tabs>
              <w:bidi/>
              <w:rPr>
                <w:rFonts w:ascii="Amiri" w:hAnsi="Amiri" w:cs="Amiri"/>
                <w:color w:val="FF0000"/>
                <w:sz w:val="26"/>
                <w:szCs w:val="26"/>
                <w:rtl/>
                <w:lang w:bidi="ar-DZ"/>
              </w:rPr>
            </w:pPr>
          </w:p>
          <w:p w14:paraId="54781B52" w14:textId="77777777" w:rsidR="00C3121B" w:rsidRPr="00C3121B" w:rsidRDefault="00C3121B" w:rsidP="00C3121B">
            <w:pPr>
              <w:bidi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 w:rsidRPr="00C3121B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480" w:dyaOrig="400" w14:anchorId="2E745A87">
                <v:shape id="_x0000_i2824" type="#_x0000_t75" style="width:24pt;height:20.25pt" o:ole="">
                  <v:imagedata r:id="rId366" o:title=""/>
                </v:shape>
                <o:OLEObject Type="Embed" ProgID="Equation.DSMT4" ShapeID="_x0000_i2824" DrawAspect="Content" ObjectID="_1820276552" r:id="rId591"/>
              </w:object>
            </w:r>
            <w:r w:rsidRPr="00C3121B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متتالية حدها الأول  </w:t>
            </w:r>
            <w:r w:rsidRPr="00C3121B">
              <w:rPr>
                <w:rFonts w:ascii="Amiri" w:hAnsi="Amiri" w:cs="Amiri"/>
                <w:position w:val="-12"/>
                <w:sz w:val="26"/>
                <w:szCs w:val="26"/>
                <w:lang w:bidi="ar-DZ"/>
              </w:rPr>
              <w:object w:dxaOrig="639" w:dyaOrig="360" w14:anchorId="40C1B353">
                <v:shape id="_x0000_i2825" type="#_x0000_t75" style="width:32.25pt;height:18pt" o:ole="">
                  <v:imagedata r:id="rId368" o:title=""/>
                </v:shape>
                <o:OLEObject Type="Embed" ProgID="Equation.DSMT4" ShapeID="_x0000_i2825" DrawAspect="Content" ObjectID="_1820276553" r:id="rId592"/>
              </w:object>
            </w:r>
            <w:r w:rsidRPr="00C3121B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 ومن أجل كل</w:t>
            </w:r>
            <w:r w:rsidRPr="00C3121B">
              <w:rPr>
                <w:rFonts w:ascii="Amiri" w:hAnsi="Amiri" w:cs="Amiri"/>
                <w:position w:val="-4"/>
                <w:sz w:val="26"/>
                <w:szCs w:val="26"/>
                <w:lang w:bidi="ar-DZ"/>
              </w:rPr>
              <w:object w:dxaOrig="220" w:dyaOrig="200" w14:anchorId="62095F87">
                <v:shape id="_x0000_i2826" type="#_x0000_t75" style="width:11.25pt;height:9.75pt" o:ole="">
                  <v:imagedata r:id="rId370" o:title=""/>
                </v:shape>
                <o:OLEObject Type="Embed" ProgID="Equation.DSMT4" ShapeID="_x0000_i2826" DrawAspect="Content" ObjectID="_1820276554" r:id="rId593"/>
              </w:object>
            </w:r>
            <w:r w:rsidRPr="00C3121B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من</w:t>
            </w:r>
            <w:r w:rsidRPr="00C3121B">
              <w:rPr>
                <w:rFonts w:ascii="Amiri" w:hAnsi="Amiri" w:cs="Amiri"/>
                <w:position w:val="-6"/>
                <w:sz w:val="26"/>
                <w:szCs w:val="26"/>
                <w:lang w:bidi="ar-DZ"/>
              </w:rPr>
              <w:object w:dxaOrig="260" w:dyaOrig="279" w14:anchorId="1CA298DC">
                <v:shape id="_x0000_i2827" type="#_x0000_t75" style="width:12.75pt;height:14.25pt" o:ole="">
                  <v:imagedata r:id="rId372" o:title=""/>
                </v:shape>
                <o:OLEObject Type="Embed" ProgID="Equation.DSMT4" ShapeID="_x0000_i2827" DrawAspect="Content" ObjectID="_1820276555" r:id="rId594"/>
              </w:object>
            </w:r>
            <w:r w:rsidRPr="00C3121B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، </w:t>
            </w:r>
            <w:r w:rsidRPr="00C3121B">
              <w:rPr>
                <w:rFonts w:ascii="Amiri" w:hAnsi="Amiri" w:cs="Amiri"/>
                <w:position w:val="-24"/>
                <w:sz w:val="26"/>
                <w:szCs w:val="26"/>
                <w:lang w:bidi="ar-DZ"/>
              </w:rPr>
              <w:object w:dxaOrig="1380" w:dyaOrig="620" w14:anchorId="24CEE918">
                <v:shape id="_x0000_i2828" type="#_x0000_t75" style="width:69pt;height:30.75pt" o:ole="">
                  <v:imagedata r:id="rId374" o:title=""/>
                </v:shape>
                <o:OLEObject Type="Embed" ProgID="Equation.DSMT4" ShapeID="_x0000_i2828" DrawAspect="Content" ObjectID="_1820276556" r:id="rId595"/>
              </w:object>
            </w:r>
            <w:r w:rsidRPr="00C3121B">
              <w:rPr>
                <w:rFonts w:ascii="Amiri" w:hAnsi="Amiri" w:cs="Amiri"/>
                <w:sz w:val="26"/>
                <w:szCs w:val="26"/>
                <w:rtl/>
                <w:lang w:bidi="ar-DZ"/>
              </w:rPr>
              <w:t>.</w:t>
            </w:r>
          </w:p>
          <w:p w14:paraId="1EBCFD6C" w14:textId="77777777" w:rsidR="00C3121B" w:rsidRPr="00C3121B" w:rsidRDefault="00C3121B" w:rsidP="00C3121B">
            <w:pPr>
              <w:numPr>
                <w:ilvl w:val="0"/>
                <w:numId w:val="46"/>
              </w:numPr>
              <w:bidi/>
              <w:rPr>
                <w:rFonts w:ascii="Amiri" w:hAnsi="Amiri" w:cs="Amiri"/>
                <w:sz w:val="26"/>
                <w:szCs w:val="26"/>
              </w:rPr>
            </w:pPr>
            <w:r w:rsidRPr="00C3121B">
              <w:rPr>
                <w:rFonts w:ascii="Amiri" w:hAnsi="Amiri" w:cs="Amiri"/>
                <w:sz w:val="26"/>
                <w:szCs w:val="26"/>
                <w:rtl/>
              </w:rPr>
              <w:t>برهن بالتراجع أن المتتالية</w:t>
            </w:r>
            <w:r w:rsidRPr="00C3121B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480" w:dyaOrig="400" w14:anchorId="30D107E6">
                <v:shape id="_x0000_i2829" type="#_x0000_t75" style="width:24pt;height:20.25pt" o:ole="">
                  <v:imagedata r:id="rId366" o:title=""/>
                </v:shape>
                <o:OLEObject Type="Embed" ProgID="Equation.DSMT4" ShapeID="_x0000_i2829" DrawAspect="Content" ObjectID="_1820276557" r:id="rId596"/>
              </w:object>
            </w:r>
            <w:r w:rsidRPr="00C3121B">
              <w:rPr>
                <w:rFonts w:ascii="Amiri" w:hAnsi="Amiri" w:cs="Amiri"/>
                <w:sz w:val="26"/>
                <w:szCs w:val="26"/>
                <w:rtl/>
              </w:rPr>
              <w:t xml:space="preserve"> متناقصة.</w:t>
            </w:r>
          </w:p>
          <w:p w14:paraId="5352C989" w14:textId="77777777" w:rsidR="00C3121B" w:rsidRPr="00C3121B" w:rsidRDefault="00C3121B" w:rsidP="00C3121B">
            <w:pPr>
              <w:numPr>
                <w:ilvl w:val="0"/>
                <w:numId w:val="46"/>
              </w:numPr>
              <w:bidi/>
              <w:rPr>
                <w:rFonts w:ascii="Amiri" w:hAnsi="Amiri" w:cs="Amiri"/>
                <w:sz w:val="26"/>
                <w:szCs w:val="26"/>
              </w:rPr>
            </w:pPr>
            <w:r w:rsidRPr="00C3121B">
              <w:rPr>
                <w:rFonts w:ascii="Amiri" w:hAnsi="Amiri" w:cs="Amiri"/>
                <w:sz w:val="26"/>
                <w:szCs w:val="26"/>
                <w:rtl/>
              </w:rPr>
              <w:t>برهن بالتراجع أن المتتالية</w:t>
            </w:r>
            <w:r w:rsidRPr="00C3121B">
              <w:rPr>
                <w:rFonts w:ascii="Amiri" w:hAnsi="Amiri" w:cs="Amiri"/>
                <w:position w:val="-14"/>
                <w:sz w:val="26"/>
                <w:szCs w:val="26"/>
                <w:lang w:bidi="ar-DZ"/>
              </w:rPr>
              <w:object w:dxaOrig="480" w:dyaOrig="400" w14:anchorId="5E28D5A6">
                <v:shape id="_x0000_i2830" type="#_x0000_t75" style="width:24pt;height:20.25pt" o:ole="">
                  <v:imagedata r:id="rId366" o:title=""/>
                </v:shape>
                <o:OLEObject Type="Embed" ProgID="Equation.DSMT4" ShapeID="_x0000_i2830" DrawAspect="Content" ObjectID="_1820276558" r:id="rId597"/>
              </w:object>
            </w:r>
            <w:r w:rsidRPr="00C3121B">
              <w:rPr>
                <w:rFonts w:ascii="Amiri" w:hAnsi="Amiri" w:cs="Amiri"/>
                <w:sz w:val="26"/>
                <w:szCs w:val="26"/>
                <w:rtl/>
              </w:rPr>
              <w:t xml:space="preserve"> محدودة من الأسفل بالعدد</w:t>
            </w:r>
            <w:r w:rsidRPr="00C3121B">
              <w:rPr>
                <w:rFonts w:ascii="Amiri" w:hAnsi="Amiri" w:cs="Amiri"/>
                <w:position w:val="-4"/>
                <w:sz w:val="26"/>
                <w:szCs w:val="26"/>
              </w:rPr>
              <w:object w:dxaOrig="320" w:dyaOrig="260" w14:anchorId="5F992C00">
                <v:shape id="_x0000_i2831" type="#_x0000_t75" style="width:15.75pt;height:12.75pt" o:ole="">
                  <v:imagedata r:id="rId377" o:title=""/>
                </v:shape>
                <o:OLEObject Type="Embed" ProgID="Equation.DSMT4" ShapeID="_x0000_i2831" DrawAspect="Content" ObjectID="_1820276559" r:id="rId598"/>
              </w:object>
            </w:r>
            <w:r w:rsidRPr="00C3121B">
              <w:rPr>
                <w:rFonts w:ascii="Amiri" w:hAnsi="Amiri" w:cs="Amiri"/>
                <w:sz w:val="26"/>
                <w:szCs w:val="26"/>
                <w:rtl/>
              </w:rPr>
              <w:t>.ما ذا تستنتج؟</w:t>
            </w:r>
          </w:p>
          <w:p w14:paraId="2A0A7A8B" w14:textId="77777777" w:rsidR="00C3121B" w:rsidRPr="00C3121B" w:rsidRDefault="00C3121B" w:rsidP="00C3121B">
            <w:pPr>
              <w:tabs>
                <w:tab w:val="left" w:pos="5513"/>
              </w:tabs>
              <w:bidi/>
              <w:rPr>
                <w:rFonts w:ascii="Amiri" w:hAnsi="Amiri" w:cs="Amiri"/>
                <w:color w:val="FF0000"/>
                <w:sz w:val="26"/>
                <w:szCs w:val="26"/>
                <w:rtl/>
                <w:lang w:bidi="ar-DZ"/>
              </w:rPr>
            </w:pPr>
          </w:p>
          <w:p w14:paraId="4EF68671" w14:textId="77777777" w:rsidR="00AF05BA" w:rsidRDefault="00AF05BA" w:rsidP="008251D7">
            <w:pPr>
              <w:bidi/>
              <w:ind w:right="-851"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</w:p>
          <w:p w14:paraId="2EB620FA" w14:textId="77777777" w:rsidR="009A47EC" w:rsidRPr="00C3121B" w:rsidRDefault="009A47EC" w:rsidP="009A47EC">
            <w:pPr>
              <w:bidi/>
              <w:ind w:right="-851"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</w:p>
          <w:p w14:paraId="62908D71" w14:textId="77777777" w:rsidR="00AF05BA" w:rsidRPr="00792B9B" w:rsidRDefault="00AF05BA" w:rsidP="00283C06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14:paraId="5E8F1392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1EEBAFB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E87FB16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1B854E8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79E20ED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861D300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BE89BF7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B41AF6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97B2D1A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57E2134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2CC8ACE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BF5BC2F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D410528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26F9E36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F152675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97109C2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902B3F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5D7EC92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79B9153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62319C3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BA00404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4C6CD71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9C44689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9D2D17C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7BB421C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5E4119F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984FEDD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E325905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C8E1504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1C93291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EA59EBF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2C7D675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77B34DF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CA83E48" w14:textId="77777777" w:rsidR="00AF05BA" w:rsidRPr="00792B9B" w:rsidRDefault="00AF05BA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5F96E159" w14:textId="77777777" w:rsidR="00AF05BA" w:rsidRDefault="00AF05BA" w:rsidP="00283C06">
      <w:pPr>
        <w:bidi/>
        <w:ind w:left="-993" w:right="-851"/>
        <w:rPr>
          <w:rFonts w:cstheme="minorHAnsi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  <w:lang w:val="ar-SA" w:eastAsia="fr-FR"/>
        </w:rPr>
        <w:lastRenderedPageBreak/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0766F0D" wp14:editId="4A8F1EAA">
                <wp:simplePos x="0" y="0"/>
                <wp:positionH relativeFrom="column">
                  <wp:posOffset>-586105</wp:posOffset>
                </wp:positionH>
                <wp:positionV relativeFrom="paragraph">
                  <wp:posOffset>838835</wp:posOffset>
                </wp:positionV>
                <wp:extent cx="6896100" cy="676275"/>
                <wp:effectExtent l="0" t="0" r="19050" b="28575"/>
                <wp:wrapNone/>
                <wp:docPr id="1127324425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6762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6012D6" w14:textId="77777777" w:rsidR="00AF05BA" w:rsidRPr="000377BF" w:rsidRDefault="00AF05BA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القبلية:</w:t>
                            </w:r>
                          </w:p>
                          <w:p w14:paraId="36BF6E3D" w14:textId="44663CF0" w:rsidR="00AF05BA" w:rsidRPr="000377BF" w:rsidRDefault="00AF05BA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الكفاءة المستهدفة:</w:t>
                            </w:r>
                            <w:r w:rsidR="00F514C4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F514C4" w:rsidRPr="00F514C4">
                              <w:rPr>
                                <w:rFonts w:ascii="Amiri" w:hAnsi="Amiri" w:cs="Amiri"/>
                                <w:sz w:val="26"/>
                                <w:szCs w:val="26"/>
                                <w:rtl/>
                              </w:rPr>
                              <w:t xml:space="preserve">التعرف على متتالية معرفة بالعلاقة التراجعية  </w:t>
                            </w:r>
                            <w:r w:rsidR="00F514C4" w:rsidRPr="00F514C4">
                              <w:rPr>
                                <w:rFonts w:ascii="Amiri" w:hAnsi="Amiri" w:cs="Amiri"/>
                                <w:position w:val="-12"/>
                                <w:sz w:val="26"/>
                                <w:szCs w:val="26"/>
                              </w:rPr>
                              <w:object w:dxaOrig="1340" w:dyaOrig="360" w14:anchorId="7AEBD563">
                                <v:shape id="_x0000_i2958" type="#_x0000_t75" style="width:66.75pt;height:18pt" o:ole="">
                                  <v:imagedata r:id="rId599" o:title=""/>
                                </v:shape>
                                <o:OLEObject Type="Embed" ProgID="Equation.DSMT4" ShapeID="_x0000_i2958" DrawAspect="Content" ObjectID="_1820276606" r:id="rId600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766F0D" id="_x0000_s1058" style="position:absolute;left:0;text-align:left;margin-left:-46.15pt;margin-top:66.05pt;width:543pt;height:53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" fillcolor="white [3201]" strokecolor="black [3200]" strokeweight="2pt">
                <v:textbox>
                  <w:txbxContent>
                    <w:p w14:paraId="2E6012D6" w14:textId="77777777" w:rsidR="00AF05BA" w:rsidRPr="000377BF" w:rsidRDefault="00AF05BA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0377BF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القبلية:</w:t>
                      </w:r>
                    </w:p>
                    <w:p w14:paraId="36BF6E3D" w14:textId="44663CF0" w:rsidR="00AF05BA" w:rsidRPr="000377BF" w:rsidRDefault="00AF05BA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4"/>
                          <w:szCs w:val="24"/>
                          <w:lang w:bidi="ar-DZ"/>
                        </w:rPr>
                      </w:pPr>
                      <w:r w:rsidRPr="000377BF">
                        <w:rPr>
                          <w:rFonts w:ascii="Amiri" w:hAnsi="Amiri" w:cs="Amiri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>الكفاءة المستهدفة:</w:t>
                      </w:r>
                      <w:r w:rsidR="00F514C4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F514C4" w:rsidRPr="00F514C4">
                        <w:rPr>
                          <w:rFonts w:ascii="Amiri" w:hAnsi="Amiri" w:cs="Amiri"/>
                          <w:sz w:val="26"/>
                          <w:szCs w:val="26"/>
                          <w:rtl/>
                        </w:rPr>
                        <w:t xml:space="preserve">التعرف على متتالية معرفة بالعلاقة التراجعية  </w:t>
                      </w:r>
                      <w:r w:rsidR="00F514C4" w:rsidRPr="00F514C4">
                        <w:rPr>
                          <w:rFonts w:ascii="Amiri" w:hAnsi="Amiri" w:cs="Amiri"/>
                          <w:position w:val="-12"/>
                          <w:sz w:val="26"/>
                          <w:szCs w:val="26"/>
                        </w:rPr>
                        <w:object w:dxaOrig="1340" w:dyaOrig="360" w14:anchorId="7AEBD563">
                          <v:shape id="_x0000_i2958" type="#_x0000_t75" style="width:66.75pt;height:18pt" o:ole="">
                            <v:imagedata r:id="rId599" o:title=""/>
                          </v:shape>
                          <o:OLEObject Type="Embed" ProgID="Equation.DSMT4" ShapeID="_x0000_i2958" DrawAspect="Content" ObjectID="_1820276606" r:id="rId601"/>
                        </w:objec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F982A89" wp14:editId="3BA4AE40">
                <wp:simplePos x="0" y="0"/>
                <wp:positionH relativeFrom="column">
                  <wp:posOffset>-567054</wp:posOffset>
                </wp:positionH>
                <wp:positionV relativeFrom="paragraph">
                  <wp:posOffset>10160</wp:posOffset>
                </wp:positionV>
                <wp:extent cx="1276350" cy="742950"/>
                <wp:effectExtent l="0" t="0" r="19050" b="19050"/>
                <wp:wrapNone/>
                <wp:docPr id="198218512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42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D5694" w14:textId="7DBB736F" w:rsidR="00AF05BA" w:rsidRPr="00F514C4" w:rsidRDefault="00AF05BA" w:rsidP="00305590">
                            <w:pPr>
                              <w:bidi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F514C4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المدة:</w:t>
                            </w:r>
                            <w:r w:rsidR="00F514C4" w:rsidRPr="00F514C4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04 ساعات</w:t>
                            </w:r>
                          </w:p>
                          <w:p w14:paraId="1E5F3BA4" w14:textId="77777777" w:rsidR="00AF05BA" w:rsidRDefault="00AF05BA" w:rsidP="00305590">
                            <w:pPr>
                              <w:bidi/>
                              <w:jc w:val="both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982A89" id="_x0000_s1059" style="position:absolute;left:0;text-align:left;margin-left:-44.65pt;margin-top:.8pt;width:100.5pt;height:58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" fillcolor="white [3201]" strokecolor="black [3213]" strokeweight="2pt">
                <v:textbox>
                  <w:txbxContent>
                    <w:p w14:paraId="182D5694" w14:textId="7DBB736F" w:rsidR="00AF05BA" w:rsidRPr="00F514C4" w:rsidRDefault="00AF05BA" w:rsidP="00305590">
                      <w:pPr>
                        <w:bidi/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F514C4"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المدة:</w:t>
                      </w:r>
                      <w:r w:rsidR="00F514C4" w:rsidRPr="00F514C4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04 ساعات</w:t>
                      </w:r>
                    </w:p>
                    <w:p w14:paraId="1E5F3BA4" w14:textId="77777777" w:rsidR="00AF05BA" w:rsidRDefault="00AF05BA" w:rsidP="00305590">
                      <w:pPr>
                        <w:bidi/>
                        <w:jc w:val="both"/>
                        <w:rPr>
                          <w:lang w:bidi="ar-DZ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7BD970E" wp14:editId="7F58CAB3">
                <wp:simplePos x="0" y="0"/>
                <wp:positionH relativeFrom="column">
                  <wp:posOffset>5033645</wp:posOffset>
                </wp:positionH>
                <wp:positionV relativeFrom="paragraph">
                  <wp:posOffset>-8890</wp:posOffset>
                </wp:positionV>
                <wp:extent cx="1276350" cy="790575"/>
                <wp:effectExtent l="0" t="0" r="19050" b="28575"/>
                <wp:wrapNone/>
                <wp:docPr id="7989277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7905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59F1E" w14:textId="77777777" w:rsidR="00AF05BA" w:rsidRPr="000377BF" w:rsidRDefault="00AF05BA" w:rsidP="00305590">
                            <w:pPr>
                              <w:spacing w:after="0" w:line="240" w:lineRule="auto"/>
                              <w:jc w:val="center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الثالثة تسيير واقتصاد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BD970E" id="_x0000_s1060" style="position:absolute;left:0;text-align:left;margin-left:396.35pt;margin-top:-.7pt;width:100.5pt;height:62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" fillcolor="white [3201]" strokecolor="black [3213]" strokeweight="2pt">
                <v:textbox>
                  <w:txbxContent>
                    <w:p w14:paraId="30159F1E" w14:textId="77777777" w:rsidR="00AF05BA" w:rsidRPr="000377BF" w:rsidRDefault="00AF05BA" w:rsidP="00305590">
                      <w:pPr>
                        <w:spacing w:after="0" w:line="240" w:lineRule="auto"/>
                        <w:jc w:val="center"/>
                        <w:rPr>
                          <w:rFonts w:ascii="Amiri" w:hAnsi="Amiri" w:cs="Amir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الثالثة تسيير واقتصاد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noProof/>
          <w:sz w:val="28"/>
          <w:szCs w:val="28"/>
          <w:rtl/>
          <w:lang w:val="ar-SA" w:eastAsia="fr-F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C653456" wp14:editId="21956BBC">
                <wp:simplePos x="0" y="0"/>
                <wp:positionH relativeFrom="column">
                  <wp:posOffset>842644</wp:posOffset>
                </wp:positionH>
                <wp:positionV relativeFrom="paragraph">
                  <wp:posOffset>19685</wp:posOffset>
                </wp:positionV>
                <wp:extent cx="4105275" cy="742950"/>
                <wp:effectExtent l="0" t="0" r="28575" b="19050"/>
                <wp:wrapNone/>
                <wp:docPr id="1036724355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742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D9B2A" w14:textId="77777777" w:rsidR="00AF05BA" w:rsidRPr="00E6785C" w:rsidRDefault="00AF05BA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color w:val="000000" w:themeColor="text1"/>
                                <w:sz w:val="26"/>
                                <w:szCs w:val="26"/>
                                <w:rtl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المحور: </w:t>
                            </w:r>
                            <w:r>
                              <w:rPr>
                                <w:rFonts w:ascii="Amiri" w:hAnsi="Amiri" w:cs="Amiri" w:hint="cs"/>
                                <w:color w:val="000000" w:themeColor="text1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المتتاليات العددية</w:t>
                            </w:r>
                          </w:p>
                          <w:p w14:paraId="7FE676F1" w14:textId="0B7B0A0E" w:rsidR="00AF05BA" w:rsidRPr="000377BF" w:rsidRDefault="00AF05BA" w:rsidP="00305590">
                            <w:pPr>
                              <w:bidi/>
                              <w:spacing w:after="0" w:line="240" w:lineRule="auto"/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0377BF">
                              <w:rPr>
                                <w:rFonts w:ascii="Amiri" w:hAnsi="Amiri" w:cs="Amiri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الموضوع:</w:t>
                            </w:r>
                            <w:r w:rsidR="00F514C4">
                              <w:rPr>
                                <w:rFonts w:ascii="Amiri" w:hAnsi="Amiri" w:cs="Amiri" w:hint="cs"/>
                                <w:b/>
                                <w:bCs/>
                                <w:color w:val="FF0000"/>
                                <w:sz w:val="26"/>
                                <w:szCs w:val="2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F514C4" w:rsidRPr="00F514C4">
                              <w:rPr>
                                <w:rFonts w:ascii="Amiri" w:hAnsi="Amiri" w:cs="Amiri"/>
                                <w:color w:val="000000" w:themeColor="text1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دراسة متتالية تراجعية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C653456" id="_x0000_s1061" style="position:absolute;left:0;text-align:left;margin-left:66.35pt;margin-top:1.55pt;width:323.25pt;height:58.5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" fillcolor="white [3212]" strokecolor="black [3213]" strokeweight="2pt">
                <v:textbox>
                  <w:txbxContent>
                    <w:p w14:paraId="586D9B2A" w14:textId="77777777" w:rsidR="00AF05BA" w:rsidRPr="00E6785C" w:rsidRDefault="00AF05BA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color w:val="000000" w:themeColor="text1"/>
                          <w:sz w:val="26"/>
                          <w:szCs w:val="26"/>
                          <w:rtl/>
                          <w:lang w:bidi="ar-DZ"/>
                        </w:rPr>
                      </w:pPr>
                      <w:r w:rsidRPr="000377BF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المحور: </w:t>
                      </w:r>
                      <w:r>
                        <w:rPr>
                          <w:rFonts w:ascii="Amiri" w:hAnsi="Amiri" w:cs="Amiri" w:hint="cs"/>
                          <w:color w:val="000000" w:themeColor="text1"/>
                          <w:sz w:val="26"/>
                          <w:szCs w:val="26"/>
                          <w:rtl/>
                          <w:lang w:bidi="ar-DZ"/>
                        </w:rPr>
                        <w:t>المتتاليات العددية</w:t>
                      </w:r>
                    </w:p>
                    <w:p w14:paraId="7FE676F1" w14:textId="0B7B0A0E" w:rsidR="00AF05BA" w:rsidRPr="000377BF" w:rsidRDefault="00AF05BA" w:rsidP="00305590">
                      <w:pPr>
                        <w:bidi/>
                        <w:spacing w:after="0" w:line="240" w:lineRule="auto"/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lang w:bidi="ar-DZ"/>
                        </w:rPr>
                      </w:pPr>
                      <w:r w:rsidRPr="000377BF">
                        <w:rPr>
                          <w:rFonts w:ascii="Amiri" w:hAnsi="Amiri" w:cs="Amiri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>الموضوع:</w:t>
                      </w:r>
                      <w:r w:rsidR="00F514C4">
                        <w:rPr>
                          <w:rFonts w:ascii="Amiri" w:hAnsi="Amiri" w:cs="Amiri" w:hint="cs"/>
                          <w:b/>
                          <w:bCs/>
                          <w:color w:val="FF0000"/>
                          <w:sz w:val="26"/>
                          <w:szCs w:val="26"/>
                          <w:rtl/>
                          <w:lang w:bidi="ar-DZ"/>
                        </w:rPr>
                        <w:t xml:space="preserve"> </w:t>
                      </w:r>
                      <w:r w:rsidR="00F514C4" w:rsidRPr="00F514C4">
                        <w:rPr>
                          <w:rFonts w:ascii="Amiri" w:hAnsi="Amiri" w:cs="Amiri"/>
                          <w:color w:val="000000" w:themeColor="text1"/>
                          <w:sz w:val="26"/>
                          <w:szCs w:val="26"/>
                          <w:rtl/>
                          <w:lang w:bidi="ar-DZ"/>
                        </w:rPr>
                        <w:t>دراسة متتالية تراجعية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/>
          <w:sz w:val="28"/>
          <w:szCs w:val="28"/>
          <w:rtl/>
        </w:rPr>
        <w:br/>
      </w:r>
    </w:p>
    <w:p w14:paraId="3A4FEFCB" w14:textId="77777777" w:rsidR="00AF05BA" w:rsidRDefault="00AF05BA" w:rsidP="00686629">
      <w:pPr>
        <w:bidi/>
        <w:ind w:right="-851"/>
        <w:rPr>
          <w:rFonts w:cstheme="minorHAnsi"/>
          <w:sz w:val="28"/>
          <w:szCs w:val="28"/>
          <w:rtl/>
        </w:rPr>
      </w:pPr>
    </w:p>
    <w:p w14:paraId="27AF1E22" w14:textId="77777777" w:rsidR="00AF05BA" w:rsidRPr="00792B9B" w:rsidRDefault="00AF05BA" w:rsidP="00283C06">
      <w:pPr>
        <w:bidi/>
        <w:ind w:right="-851"/>
        <w:rPr>
          <w:rFonts w:cstheme="minorHAnsi"/>
          <w:sz w:val="28"/>
          <w:szCs w:val="28"/>
          <w:rtl/>
        </w:rPr>
      </w:pPr>
    </w:p>
    <w:tbl>
      <w:tblPr>
        <w:tblStyle w:val="Grilledutableau"/>
        <w:bidiVisual/>
        <w:tblW w:w="10812" w:type="dxa"/>
        <w:tblInd w:w="-898" w:type="dxa"/>
        <w:tblLook w:val="04A0" w:firstRow="1" w:lastRow="0" w:firstColumn="1" w:lastColumn="0" w:noHBand="0" w:noVBand="1"/>
      </w:tblPr>
      <w:tblGrid>
        <w:gridCol w:w="1278"/>
        <w:gridCol w:w="8355"/>
        <w:gridCol w:w="1179"/>
      </w:tblGrid>
      <w:tr w:rsidR="00AF05BA" w:rsidRPr="00792B9B" w14:paraId="5169FC77" w14:textId="77777777" w:rsidTr="00305590">
        <w:tc>
          <w:tcPr>
            <w:tcW w:w="1278" w:type="dxa"/>
            <w:shd w:val="clear" w:color="auto" w:fill="EAF1DD" w:themeFill="accent3" w:themeFillTint="33"/>
          </w:tcPr>
          <w:p w14:paraId="0423BA99" w14:textId="77777777" w:rsidR="00AF05BA" w:rsidRPr="00305590" w:rsidRDefault="00AF05BA" w:rsidP="00305590">
            <w:pPr>
              <w:bidi/>
              <w:ind w:right="-851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مراحل الدرس</w:t>
            </w:r>
          </w:p>
        </w:tc>
        <w:tc>
          <w:tcPr>
            <w:tcW w:w="8355" w:type="dxa"/>
            <w:shd w:val="clear" w:color="auto" w:fill="EAF1DD" w:themeFill="accent3" w:themeFillTint="33"/>
          </w:tcPr>
          <w:p w14:paraId="69BA348E" w14:textId="77777777" w:rsidR="00AF05BA" w:rsidRPr="00305590" w:rsidRDefault="00AF05BA" w:rsidP="00305590">
            <w:pPr>
              <w:bidi/>
              <w:ind w:right="-851"/>
              <w:jc w:val="center"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الــــــــــــــــــــــدرس</w:t>
            </w:r>
          </w:p>
        </w:tc>
        <w:tc>
          <w:tcPr>
            <w:tcW w:w="1179" w:type="dxa"/>
            <w:shd w:val="clear" w:color="auto" w:fill="EAF1DD" w:themeFill="accent3" w:themeFillTint="33"/>
          </w:tcPr>
          <w:p w14:paraId="277F1589" w14:textId="77777777" w:rsidR="00AF05BA" w:rsidRPr="00305590" w:rsidRDefault="00AF05BA" w:rsidP="00DB6768">
            <w:pPr>
              <w:bidi/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</w:pPr>
            <w:r w:rsidRPr="00305590">
              <w:rPr>
                <w:rFonts w:ascii="Amiri" w:hAnsi="Amiri" w:cs="Amiri"/>
                <w:b/>
                <w:bCs/>
                <w:color w:val="FF0000"/>
                <w:sz w:val="24"/>
                <w:szCs w:val="24"/>
                <w:rtl/>
              </w:rPr>
              <w:t>ملاحظات</w:t>
            </w:r>
          </w:p>
        </w:tc>
      </w:tr>
      <w:tr w:rsidR="00AF05BA" w:rsidRPr="00792B9B" w14:paraId="0DCFDADB" w14:textId="77777777" w:rsidTr="00F078E2">
        <w:trPr>
          <w:trHeight w:val="12098"/>
        </w:trPr>
        <w:tc>
          <w:tcPr>
            <w:tcW w:w="1278" w:type="dxa"/>
          </w:tcPr>
          <w:p w14:paraId="6A0736F2" w14:textId="77777777" w:rsidR="00AF05BA" w:rsidRDefault="00AF05BA" w:rsidP="00347F55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  <w:p w14:paraId="31D3DA53" w14:textId="77777777" w:rsidR="00AF05BA" w:rsidRDefault="00AF05BA" w:rsidP="00FB5A89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76B7806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0E837CC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7B18119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FB27CD0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D6B2481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2646D44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1C07BAE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055A1F8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033862E" w14:textId="77777777" w:rsidR="00AF05BA" w:rsidRDefault="00AF05BA" w:rsidP="006F5DCB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3AF5971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9072FE0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3C46676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09B9EA7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D2221B7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1745A66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7BCD63D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273E48A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31337B5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234CEFBA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995654C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35BED53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8AC6565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8BA77CE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49308CF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7C5A10D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3C03DE0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1127F29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DA517FE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51964BC8" w14:textId="77777777" w:rsidR="00AF05BA" w:rsidRDefault="00AF05BA" w:rsidP="006F5DCB">
            <w:pPr>
              <w:bidi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0DE60FB3" w14:textId="77777777" w:rsidR="00AF05BA" w:rsidRPr="00FB5A89" w:rsidRDefault="00AF05BA" w:rsidP="008251D7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8355" w:type="dxa"/>
          </w:tcPr>
          <w:p w14:paraId="76246A7D" w14:textId="27C228E8" w:rsidR="00F2241F" w:rsidRPr="00F2241F" w:rsidRDefault="00F2241F" w:rsidP="00F2241F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  <w:r w:rsidRPr="00F2241F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  <w:t>دراسة أمثلة:</w:t>
            </w:r>
          </w:p>
          <w:p w14:paraId="6E16379E" w14:textId="77777777" w:rsidR="00F2241F" w:rsidRPr="00F2241F" w:rsidRDefault="00F2241F" w:rsidP="00F2241F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  <w:r w:rsidRPr="00F2241F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  <w:t>تمرين بكالوريا 2021 الموضوع الثاني</w:t>
            </w:r>
          </w:p>
          <w:p w14:paraId="65608C20" w14:textId="77777777" w:rsidR="00F2241F" w:rsidRPr="00F2241F" w:rsidRDefault="00F2241F" w:rsidP="00F2241F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المتتالية العددية </w:t>
            </w:r>
            <w:r w:rsidRPr="00F2241F">
              <w:rPr>
                <w:rFonts w:ascii="Amiri" w:hAnsi="Amiri" w:cs="Amiri"/>
                <w:position w:val="-14"/>
                <w:sz w:val="26"/>
                <w:szCs w:val="26"/>
              </w:rPr>
              <w:object w:dxaOrig="480" w:dyaOrig="400" w14:anchorId="50139461">
                <v:shape id="_x0000_i4000" type="#_x0000_t75" style="width:24pt;height:20.25pt" o:ole="">
                  <v:imagedata r:id="rId440" o:title=""/>
                </v:shape>
                <o:OLEObject Type="Embed" ProgID="Equation.DSMT4" ShapeID="_x0000_i4000" DrawAspect="Content" ObjectID="_1820276560" r:id="rId602"/>
              </w:objec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 المعرفة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6"/>
                  <w:szCs w:val="26"/>
                  <w:rtl/>
                </w:rPr>
                <m:t>N</m:t>
              </m:r>
            </m:oMath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 بــــحدها الأول </w:t>
            </w:r>
            <w:r w:rsidRPr="00F2241F">
              <w:rPr>
                <w:rFonts w:ascii="Amiri" w:hAnsi="Amiri" w:cs="Amiri"/>
                <w:position w:val="-12"/>
                <w:sz w:val="26"/>
                <w:szCs w:val="26"/>
              </w:rPr>
              <w:object w:dxaOrig="639" w:dyaOrig="360" w14:anchorId="1A30358B">
                <v:shape id="_x0000_i4001" type="#_x0000_t75" style="width:32.25pt;height:18pt" o:ole="">
                  <v:imagedata r:id="rId603" o:title=""/>
                </v:shape>
                <o:OLEObject Type="Embed" ProgID="Equation.DSMT4" ShapeID="_x0000_i4001" DrawAspect="Content" ObjectID="_1820276561" r:id="rId604"/>
              </w:objec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 و </w:t>
            </w:r>
            <w:r w:rsidRPr="00F2241F">
              <w:rPr>
                <w:rFonts w:ascii="Amiri" w:hAnsi="Amiri" w:cs="Amiri"/>
                <w:position w:val="-24"/>
                <w:sz w:val="26"/>
                <w:szCs w:val="26"/>
              </w:rPr>
              <w:object w:dxaOrig="1380" w:dyaOrig="620" w14:anchorId="4682C2FA">
                <v:shape id="_x0000_i4002" type="#_x0000_t75" style="width:69pt;height:30.75pt" o:ole="">
                  <v:imagedata r:id="rId289" o:title=""/>
                </v:shape>
                <o:OLEObject Type="Embed" ProgID="Equation.DSMT4" ShapeID="_x0000_i4002" DrawAspect="Content" ObjectID="_1820276562" r:id="rId605"/>
              </w:objec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43EC9ED6" w14:textId="77777777" w:rsidR="00F2241F" w:rsidRPr="00F2241F" w:rsidRDefault="00F2241F" w:rsidP="00F2241F">
            <w:pPr>
              <w:pStyle w:val="Paragraphedeliste"/>
              <w:numPr>
                <w:ilvl w:val="0"/>
                <w:numId w:val="50"/>
              </w:numPr>
              <w:bidi/>
              <w:spacing w:after="200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F2241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أ- برهن بالتراجع أنه من أجل كل عدد طبيعي </w:t>
            </w:r>
            <w:r w:rsidRPr="00F2241F">
              <w:rPr>
                <w:rFonts w:ascii="Amiri" w:hAnsi="Amiri" w:cs="Amiri"/>
                <w:sz w:val="26"/>
                <w:szCs w:val="26"/>
                <w:lang w:bidi="ar-DZ"/>
              </w:rPr>
              <w:t>n</w: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: </w:t>
            </w:r>
            <w:r w:rsidRPr="00F2241F">
              <w:rPr>
                <w:rFonts w:ascii="Amiri" w:hAnsi="Amiri" w:cs="Amiri"/>
                <w:position w:val="-28"/>
                <w:sz w:val="26"/>
                <w:szCs w:val="26"/>
              </w:rPr>
              <w:object w:dxaOrig="1480" w:dyaOrig="740" w14:anchorId="217ED47A">
                <v:shape id="_x0000_i4003" type="#_x0000_t75" style="width:74.25pt;height:36.75pt" o:ole="">
                  <v:imagedata r:id="rId283" o:title=""/>
                </v:shape>
                <o:OLEObject Type="Embed" ProgID="Equation.DSMT4" ShapeID="_x0000_i4003" DrawAspect="Content" ObjectID="_1820276563" r:id="rId606"/>
              </w:objec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br/>
            </w:r>
            <w:r w:rsidRPr="00F2241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ب- </w: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>بين</w:t>
            </w:r>
            <w:r w:rsidRPr="00F2241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انه من اجل كل عدد طبيعي </w:t>
            </w:r>
            <w:r w:rsidRPr="00F2241F">
              <w:rPr>
                <w:rFonts w:ascii="Amiri" w:hAnsi="Amiri" w:cs="Amiri"/>
                <w:sz w:val="26"/>
                <w:szCs w:val="26"/>
                <w:lang w:bidi="ar-DZ"/>
              </w:rPr>
              <w:t>n</w: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: </w:t>
            </w:r>
            <w:r w:rsidRPr="00F2241F">
              <w:rPr>
                <w:rFonts w:ascii="Amiri" w:hAnsi="Amiri" w:cs="Amiri"/>
                <w:position w:val="-28"/>
                <w:sz w:val="26"/>
                <w:szCs w:val="26"/>
              </w:rPr>
              <w:object w:dxaOrig="1900" w:dyaOrig="740" w14:anchorId="19AA1621">
                <v:shape id="_x0000_i4004" type="#_x0000_t75" style="width:95.25pt;height:36.75pt" o:ole="">
                  <v:imagedata r:id="rId607" o:title=""/>
                </v:shape>
                <o:OLEObject Type="Embed" ProgID="Equation.DSMT4" ShapeID="_x0000_i4004" DrawAspect="Content" ObjectID="_1820276564" r:id="rId608"/>
              </w:objec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br/>
              <w:t>ج</w:t>
            </w:r>
            <w:r w:rsidRPr="00F2241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-استنتج اتجاه تغير المتتالية </w:t>
            </w:r>
            <w:r w:rsidRPr="00F2241F">
              <w:rPr>
                <w:rFonts w:ascii="Amiri" w:hAnsi="Amiri" w:cs="Amiri"/>
                <w:position w:val="-14"/>
                <w:sz w:val="26"/>
                <w:szCs w:val="26"/>
              </w:rPr>
              <w:object w:dxaOrig="480" w:dyaOrig="400" w14:anchorId="2D1FA03E">
                <v:shape id="_x0000_i4005" type="#_x0000_t75" style="width:24pt;height:20.25pt" o:ole="">
                  <v:imagedata r:id="rId440" o:title=""/>
                </v:shape>
                <o:OLEObject Type="Embed" ProgID="Equation.DSMT4" ShapeID="_x0000_i4005" DrawAspect="Content" ObjectID="_1820276565" r:id="rId609"/>
              </w:object>
            </w:r>
          </w:p>
          <w:p w14:paraId="67965134" w14:textId="77777777" w:rsidR="00F2241F" w:rsidRPr="00F2241F" w:rsidRDefault="00F2241F" w:rsidP="00F2241F">
            <w:pPr>
              <w:pStyle w:val="Paragraphedeliste"/>
              <w:numPr>
                <w:ilvl w:val="0"/>
                <w:numId w:val="50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F2241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من أجل كل عدد طبيعي </w:t>
            </w:r>
            <w:r w:rsidRPr="00F2241F">
              <w:rPr>
                <w:rFonts w:ascii="Amiri" w:hAnsi="Amiri" w:cs="Amiri"/>
                <w:sz w:val="26"/>
                <w:szCs w:val="26"/>
                <w:lang w:bidi="ar-DZ"/>
              </w:rPr>
              <w:t>n</w: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 نضع: </w:t>
            </w:r>
            <w:r w:rsidRPr="00F2241F">
              <w:rPr>
                <w:rFonts w:ascii="Amiri" w:hAnsi="Amiri" w:cs="Amiri"/>
                <w:position w:val="-12"/>
                <w:sz w:val="26"/>
                <w:szCs w:val="26"/>
              </w:rPr>
              <w:object w:dxaOrig="1040" w:dyaOrig="360" w14:anchorId="31534377">
                <v:shape id="_x0000_i4006" type="#_x0000_t75" style="width:51.75pt;height:18pt" o:ole="">
                  <v:imagedata r:id="rId610" o:title=""/>
                </v:shape>
                <o:OLEObject Type="Embed" ProgID="Equation.DSMT4" ShapeID="_x0000_i4006" DrawAspect="Content" ObjectID="_1820276566" r:id="rId611"/>
              </w:objec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>.</w: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br/>
            </w:r>
            <w:r w:rsidRPr="00F2241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أ- أحسب </w:t>
            </w:r>
            <w:r w:rsidRPr="00F2241F">
              <w:rPr>
                <w:rFonts w:ascii="Amiri" w:hAnsi="Amiri" w:cs="Amiri"/>
                <w:position w:val="-12"/>
                <w:sz w:val="26"/>
                <w:szCs w:val="26"/>
              </w:rPr>
              <w:object w:dxaOrig="240" w:dyaOrig="360" w14:anchorId="624FF702">
                <v:shape id="_x0000_i4007" type="#_x0000_t75" style="width:12pt;height:18pt" o:ole="">
                  <v:imagedata r:id="rId455" o:title=""/>
                </v:shape>
                <o:OLEObject Type="Embed" ProgID="Equation.DSMT4" ShapeID="_x0000_i4007" DrawAspect="Content" ObjectID="_1820276567" r:id="rId612"/>
              </w:objec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ثم أكتب عبارة </w:t>
            </w:r>
            <w:r w:rsidRPr="00F2241F">
              <w:rPr>
                <w:rFonts w:ascii="Amiri" w:hAnsi="Amiri" w:cs="Amiri"/>
                <w:position w:val="-12"/>
                <w:sz w:val="26"/>
                <w:szCs w:val="26"/>
              </w:rPr>
              <w:object w:dxaOrig="260" w:dyaOrig="360" w14:anchorId="30C3EC35">
                <v:shape id="_x0000_i4008" type="#_x0000_t75" style="width:12.75pt;height:18pt" o:ole="">
                  <v:imagedata r:id="rId457" o:title=""/>
                </v:shape>
                <o:OLEObject Type="Embed" ProgID="Equation.DSMT4" ShapeID="_x0000_i4008" DrawAspect="Content" ObjectID="_1820276568" r:id="rId613"/>
              </w:objec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 بدلالة </w:t>
            </w:r>
            <w:r w:rsidRPr="00F2241F">
              <w:rPr>
                <w:rFonts w:ascii="Amiri" w:hAnsi="Amiri" w:cs="Amiri"/>
                <w:sz w:val="26"/>
                <w:szCs w:val="26"/>
              </w:rPr>
              <w:t>n</w: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>.</w: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br/>
              <w:t>ب</w:t>
            </w:r>
            <w:r w:rsidRPr="00F2241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- بين ان </w:t>
            </w:r>
            <w:r w:rsidRPr="00F2241F">
              <w:rPr>
                <w:rFonts w:ascii="Amiri" w:hAnsi="Amiri" w:cs="Amiri"/>
                <w:position w:val="-14"/>
                <w:sz w:val="26"/>
                <w:szCs w:val="26"/>
              </w:rPr>
              <w:object w:dxaOrig="460" w:dyaOrig="400" w14:anchorId="674976FB">
                <v:shape id="_x0000_i4009" type="#_x0000_t75" style="width:23.25pt;height:20.25pt" o:ole="">
                  <v:imagedata r:id="rId459" o:title=""/>
                </v:shape>
                <o:OLEObject Type="Embed" ProgID="Equation.DSMT4" ShapeID="_x0000_i4009" DrawAspect="Content" ObjectID="_1820276569" r:id="rId614"/>
              </w:object>
            </w:r>
            <w:r w:rsidRPr="00F2241F">
              <w:rPr>
                <w:rFonts w:ascii="Amiri" w:hAnsi="Amiri" w:cs="Amiri"/>
                <w:sz w:val="26"/>
                <w:szCs w:val="26"/>
              </w:rPr>
              <w:t xml:space="preserve">  </w: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>متتالية هندسية يطلب تعيين أساسها وحدها الأول.</w:t>
            </w:r>
          </w:p>
          <w:p w14:paraId="0CB63373" w14:textId="77777777" w:rsidR="00F2241F" w:rsidRPr="00F2241F" w:rsidRDefault="00F2241F" w:rsidP="00F2241F">
            <w:pPr>
              <w:pStyle w:val="Paragraphedeliste"/>
              <w:numPr>
                <w:ilvl w:val="0"/>
                <w:numId w:val="50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F2241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من أجل كل عدد طبيعي </w:t>
            </w:r>
            <w:r w:rsidRPr="00F2241F">
              <w:rPr>
                <w:rFonts w:ascii="Amiri" w:hAnsi="Amiri" w:cs="Amiri"/>
                <w:sz w:val="26"/>
                <w:szCs w:val="26"/>
                <w:lang w:bidi="ar-DZ"/>
              </w:rPr>
              <w:t>n</w: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 نضع:  </w:t>
            </w:r>
            <w:r w:rsidRPr="00F2241F">
              <w:rPr>
                <w:rFonts w:ascii="Amiri" w:hAnsi="Amiri" w:cs="Amiri"/>
                <w:position w:val="-12"/>
                <w:sz w:val="26"/>
                <w:szCs w:val="26"/>
              </w:rPr>
              <w:object w:dxaOrig="1880" w:dyaOrig="360" w14:anchorId="08667133">
                <v:shape id="_x0000_i4010" type="#_x0000_t75" style="width:93.75pt;height:18pt" o:ole="">
                  <v:imagedata r:id="rId461" o:title=""/>
                </v:shape>
                <o:OLEObject Type="Embed" ProgID="Equation.DSMT4" ShapeID="_x0000_i4010" DrawAspect="Content" ObjectID="_1820276570" r:id="rId615"/>
              </w:objec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 ، </w:t>
            </w:r>
            <w:r w:rsidRPr="00F2241F">
              <w:rPr>
                <w:rFonts w:ascii="Amiri" w:hAnsi="Amiri" w:cs="Amiri"/>
                <w:position w:val="-12"/>
                <w:sz w:val="26"/>
                <w:szCs w:val="26"/>
              </w:rPr>
              <w:object w:dxaOrig="2020" w:dyaOrig="360" w14:anchorId="5D116839">
                <v:shape id="_x0000_i4011" type="#_x0000_t75" style="width:101.25pt;height:18pt" o:ole="">
                  <v:imagedata r:id="rId463" o:title=""/>
                </v:shape>
                <o:OLEObject Type="Embed" ProgID="Equation.DSMT4" ShapeID="_x0000_i4011" DrawAspect="Content" ObjectID="_1820276571" r:id="rId616"/>
              </w:object>
            </w:r>
          </w:p>
          <w:p w14:paraId="752AAA7E" w14:textId="76930556" w:rsidR="00F2241F" w:rsidRPr="00F2241F" w:rsidRDefault="00F2241F" w:rsidP="00F2241F">
            <w:pPr>
              <w:pStyle w:val="Paragraphedeliste"/>
              <w:bidi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  <w:r w:rsidRPr="00F2241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أ-أحسب بدلالة </w:t>
            </w:r>
            <w:r w:rsidRPr="00F2241F">
              <w:rPr>
                <w:rFonts w:ascii="Amiri" w:hAnsi="Amiri" w:cs="Amiri"/>
                <w:sz w:val="26"/>
                <w:szCs w:val="26"/>
                <w:lang w:bidi="ar-DZ"/>
              </w:rPr>
              <w:t>n</w: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 المجموع </w:t>
            </w:r>
            <w:r w:rsidRPr="00F2241F">
              <w:rPr>
                <w:rFonts w:ascii="Amiri" w:hAnsi="Amiri" w:cs="Amiri"/>
                <w:position w:val="-12"/>
                <w:sz w:val="26"/>
                <w:szCs w:val="26"/>
              </w:rPr>
              <w:object w:dxaOrig="279" w:dyaOrig="360" w14:anchorId="7FD84378">
                <v:shape id="_x0000_i4012" type="#_x0000_t75" style="width:14.25pt;height:18pt" o:ole="">
                  <v:imagedata r:id="rId465" o:title=""/>
                </v:shape>
                <o:OLEObject Type="Embed" ProgID="Equation.DSMT4" ShapeID="_x0000_i4012" DrawAspect="Content" ObjectID="_1820276572" r:id="rId617"/>
              </w:objec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>.</w: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br/>
              <w:t>ب</w:t>
            </w:r>
            <w:r w:rsidRPr="00F2241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- استنتج انه من اجل كل عدد طبيعي </w:t>
            </w:r>
            <w:r w:rsidRPr="00F2241F">
              <w:rPr>
                <w:rFonts w:ascii="Amiri" w:hAnsi="Amiri" w:cs="Amiri"/>
                <w:sz w:val="26"/>
                <w:szCs w:val="26"/>
                <w:lang w:bidi="ar-DZ"/>
              </w:rPr>
              <w:t>n</w: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: </w:t>
            </w:r>
            <w:r w:rsidRPr="00F2241F">
              <w:rPr>
                <w:rFonts w:ascii="Amiri" w:hAnsi="Amiri" w:cs="Amiri"/>
                <w:position w:val="-28"/>
                <w:sz w:val="26"/>
                <w:szCs w:val="26"/>
              </w:rPr>
              <w:object w:dxaOrig="1860" w:dyaOrig="740" w14:anchorId="26A160F6">
                <v:shape id="_x0000_i4013" type="#_x0000_t75" style="width:93pt;height:36.75pt" o:ole="">
                  <v:imagedata r:id="rId618" o:title=""/>
                </v:shape>
                <o:OLEObject Type="Embed" ProgID="Equation.DSMT4" ShapeID="_x0000_i4013" DrawAspect="Content" ObjectID="_1820276573" r:id="rId619"/>
              </w:object>
            </w:r>
          </w:p>
          <w:p w14:paraId="05B59991" w14:textId="0140A337" w:rsidR="00F2241F" w:rsidRPr="00F2241F" w:rsidRDefault="00F2241F" w:rsidP="00F2241F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</w:pPr>
            <w:r w:rsidRPr="00F2241F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  <w:t>تمرين بكالوريا 2020 الموضوع الأول</w:t>
            </w:r>
          </w:p>
          <w:p w14:paraId="22D10EC5" w14:textId="77777777" w:rsidR="00F2241F" w:rsidRPr="00F2241F" w:rsidRDefault="00F2241F" w:rsidP="00F2241F">
            <w:p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المتتالية العددية </w:t>
            </w:r>
            <w:r w:rsidRPr="00F2241F">
              <w:rPr>
                <w:rFonts w:ascii="Amiri" w:hAnsi="Amiri" w:cs="Amiri"/>
                <w:position w:val="-14"/>
                <w:sz w:val="26"/>
                <w:szCs w:val="26"/>
              </w:rPr>
              <w:object w:dxaOrig="480" w:dyaOrig="400" w14:anchorId="18117557">
                <v:shape id="_x0000_i4014" type="#_x0000_t75" style="width:24pt;height:20.25pt" o:ole="">
                  <v:imagedata r:id="rId440" o:title=""/>
                </v:shape>
                <o:OLEObject Type="Embed" ProgID="Equation.DSMT4" ShapeID="_x0000_i4014" DrawAspect="Content" ObjectID="_1820276574" r:id="rId620"/>
              </w:objec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 المعرفة على </w:t>
            </w:r>
            <m:oMath>
              <m:r>
                <m:rPr>
                  <m:scr m:val="double-struck"/>
                </m:rPr>
                <w:rPr>
                  <w:rFonts w:ascii="Cambria Math" w:hAnsi="Cambria Math" w:cs="Cambria Math" w:hint="cs"/>
                  <w:sz w:val="26"/>
                  <w:szCs w:val="26"/>
                  <w:rtl/>
                </w:rPr>
                <m:t>N</m:t>
              </m:r>
            </m:oMath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 بــــحدها الأول </w:t>
            </w:r>
            <w:r w:rsidRPr="00F2241F">
              <w:rPr>
                <w:rFonts w:ascii="Amiri" w:hAnsi="Amiri" w:cs="Amiri"/>
                <w:position w:val="-12"/>
                <w:sz w:val="26"/>
                <w:szCs w:val="26"/>
              </w:rPr>
              <w:object w:dxaOrig="600" w:dyaOrig="360" w14:anchorId="70CF5861">
                <v:shape id="_x0000_i4015" type="#_x0000_t75" style="width:30pt;height:18pt" o:ole="">
                  <v:imagedata r:id="rId621" o:title=""/>
                </v:shape>
                <o:OLEObject Type="Embed" ProgID="Equation.DSMT4" ShapeID="_x0000_i4015" DrawAspect="Content" ObjectID="_1820276575" r:id="rId622"/>
              </w:objec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 و </w:t>
            </w:r>
            <w:r w:rsidRPr="00F2241F">
              <w:rPr>
                <w:rFonts w:ascii="Amiri" w:hAnsi="Amiri" w:cs="Amiri"/>
                <w:position w:val="-24"/>
                <w:sz w:val="26"/>
                <w:szCs w:val="26"/>
              </w:rPr>
              <w:object w:dxaOrig="1440" w:dyaOrig="620" w14:anchorId="5D7E6FE8">
                <v:shape id="_x0000_i4016" type="#_x0000_t75" style="width:1in;height:30.75pt" o:ole="">
                  <v:imagedata r:id="rId623" o:title=""/>
                </v:shape>
                <o:OLEObject Type="Embed" ProgID="Equation.DSMT4" ShapeID="_x0000_i4016" DrawAspect="Content" ObjectID="_1820276576" r:id="rId624"/>
              </w:objec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4930584A" w14:textId="77777777" w:rsidR="00F2241F" w:rsidRPr="00F2241F" w:rsidRDefault="00F2241F" w:rsidP="00F2241F">
            <w:pPr>
              <w:pStyle w:val="Paragraphedeliste"/>
              <w:numPr>
                <w:ilvl w:val="0"/>
                <w:numId w:val="56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F2241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برهن بالتراجع أنه من أجل كل عدد طبيعي </w:t>
            </w:r>
            <w:r w:rsidRPr="00F2241F">
              <w:rPr>
                <w:rFonts w:ascii="Amiri" w:hAnsi="Amiri" w:cs="Amiri"/>
                <w:sz w:val="26"/>
                <w:szCs w:val="26"/>
                <w:lang w:bidi="ar-DZ"/>
              </w:rPr>
              <w:t>n</w: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: </w:t>
            </w:r>
            <w:r w:rsidRPr="00F2241F">
              <w:rPr>
                <w:rFonts w:ascii="Amiri" w:hAnsi="Amiri" w:cs="Amiri"/>
                <w:position w:val="-24"/>
                <w:sz w:val="26"/>
                <w:szCs w:val="26"/>
              </w:rPr>
              <w:object w:dxaOrig="700" w:dyaOrig="620" w14:anchorId="5697FC0F">
                <v:shape id="_x0000_i4017" type="#_x0000_t75" style="width:35.25pt;height:30.75pt" o:ole="">
                  <v:imagedata r:id="rId625" o:title=""/>
                </v:shape>
                <o:OLEObject Type="Embed" ProgID="Equation.DSMT4" ShapeID="_x0000_i4017" DrawAspect="Content" ObjectID="_1820276577" r:id="rId626"/>
              </w:objec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br/>
              <w:t>ج</w:t>
            </w:r>
            <w:r w:rsidRPr="00F2241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-ادرس اتجاه تغير المتتالية </w:t>
            </w:r>
            <w:r w:rsidRPr="00F2241F">
              <w:rPr>
                <w:rFonts w:ascii="Amiri" w:hAnsi="Amiri" w:cs="Amiri"/>
                <w:position w:val="-14"/>
                <w:sz w:val="26"/>
                <w:szCs w:val="26"/>
              </w:rPr>
              <w:object w:dxaOrig="480" w:dyaOrig="400" w14:anchorId="1FADB10E">
                <v:shape id="_x0000_i4018" type="#_x0000_t75" style="width:24pt;height:20.25pt" o:ole="">
                  <v:imagedata r:id="rId440" o:title=""/>
                </v:shape>
                <o:OLEObject Type="Embed" ProgID="Equation.DSMT4" ShapeID="_x0000_i4018" DrawAspect="Content" ObjectID="_1820276578" r:id="rId627"/>
              </w:objec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 واستنتج أنها متقاربة.</w:t>
            </w:r>
          </w:p>
          <w:p w14:paraId="5EB7FCB0" w14:textId="71022229" w:rsidR="00F2241F" w:rsidRDefault="00F2241F" w:rsidP="00F2241F">
            <w:pPr>
              <w:pStyle w:val="Paragraphedeliste"/>
              <w:numPr>
                <w:ilvl w:val="0"/>
                <w:numId w:val="56"/>
              </w:numPr>
              <w:bidi/>
              <w:spacing w:after="200" w:line="276" w:lineRule="auto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F2241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من أجل كل عدد طبيعي </w:t>
            </w:r>
            <w:r w:rsidRPr="00F2241F">
              <w:rPr>
                <w:rFonts w:ascii="Amiri" w:hAnsi="Amiri" w:cs="Amiri"/>
                <w:sz w:val="26"/>
                <w:szCs w:val="26"/>
                <w:lang w:bidi="ar-DZ"/>
              </w:rPr>
              <w:t>n</w: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 نضع: </w:t>
            </w:r>
            <w:r w:rsidRPr="00F2241F">
              <w:rPr>
                <w:rFonts w:ascii="Amiri" w:hAnsi="Amiri" w:cs="Amiri"/>
                <w:position w:val="-24"/>
                <w:sz w:val="26"/>
                <w:szCs w:val="26"/>
              </w:rPr>
              <w:object w:dxaOrig="1100" w:dyaOrig="620" w14:anchorId="656E2540">
                <v:shape id="_x0000_i4019" type="#_x0000_t75" style="width:54.75pt;height:30.75pt" o:ole="">
                  <v:imagedata r:id="rId628" o:title=""/>
                </v:shape>
                <o:OLEObject Type="Embed" ProgID="Equation.DSMT4" ShapeID="_x0000_i4019" DrawAspect="Content" ObjectID="_1820276579" r:id="rId629"/>
              </w:objec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>.</w: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br/>
            </w:r>
            <w:r w:rsidRPr="00F2241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أ- بين ان </w:t>
            </w:r>
            <w:r w:rsidRPr="00F2241F">
              <w:rPr>
                <w:rFonts w:ascii="Amiri" w:hAnsi="Amiri" w:cs="Amiri"/>
                <w:position w:val="-14"/>
                <w:sz w:val="26"/>
                <w:szCs w:val="26"/>
              </w:rPr>
              <w:object w:dxaOrig="460" w:dyaOrig="400" w14:anchorId="4D97E6CF">
                <v:shape id="_x0000_i4020" type="#_x0000_t75" style="width:23.25pt;height:20.25pt" o:ole="">
                  <v:imagedata r:id="rId459" o:title=""/>
                </v:shape>
                <o:OLEObject Type="Embed" ProgID="Equation.DSMT4" ShapeID="_x0000_i4020" DrawAspect="Content" ObjectID="_1820276580" r:id="rId630"/>
              </w:object>
            </w:r>
            <w:r w:rsidRPr="00F2241F">
              <w:rPr>
                <w:rFonts w:ascii="Amiri" w:hAnsi="Amiri" w:cs="Amiri"/>
                <w:sz w:val="26"/>
                <w:szCs w:val="26"/>
              </w:rPr>
              <w:t xml:space="preserve">  </w: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>متتالية هندسية يطلب تعيين أساسها وحدها الأول.</w: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br/>
            </w:r>
            <w:r w:rsidRPr="00F2241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ب- أحسب </w:t>
            </w:r>
            <w:r w:rsidR="00F078E2" w:rsidRPr="00F078E2">
              <w:rPr>
                <w:rFonts w:ascii="Amiri" w:hAnsi="Amiri" w:cs="Amiri"/>
                <w:position w:val="-12"/>
                <w:sz w:val="26"/>
                <w:szCs w:val="26"/>
              </w:rPr>
              <w:object w:dxaOrig="240" w:dyaOrig="360" w14:anchorId="577E75E1">
                <v:shape id="_x0000_i4041" type="#_x0000_t75" style="width:12pt;height:18pt" o:ole="">
                  <v:imagedata r:id="rId631" o:title=""/>
                </v:shape>
                <o:OLEObject Type="Embed" ProgID="Equation.DSMT4" ShapeID="_x0000_i4041" DrawAspect="Content" ObjectID="_1820276581" r:id="rId632"/>
              </w:objec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ثم أكتب عبارة </w:t>
            </w:r>
            <w:r w:rsidR="00F078E2" w:rsidRPr="00F078E2">
              <w:rPr>
                <w:rFonts w:ascii="Amiri" w:hAnsi="Amiri" w:cs="Amiri"/>
                <w:position w:val="-12"/>
                <w:sz w:val="26"/>
                <w:szCs w:val="26"/>
              </w:rPr>
              <w:object w:dxaOrig="260" w:dyaOrig="360" w14:anchorId="297D1B0C">
                <v:shape id="_x0000_i4042" type="#_x0000_t75" style="width:12.75pt;height:18pt" o:ole="">
                  <v:imagedata r:id="rId633" o:title=""/>
                </v:shape>
                <o:OLEObject Type="Embed" ProgID="Equation.DSMT4" ShapeID="_x0000_i4042" DrawAspect="Content" ObjectID="_1820276582" r:id="rId634"/>
              </w:objec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 بدلالة </w:t>
            </w:r>
            <w:r w:rsidRPr="00F2241F">
              <w:rPr>
                <w:rFonts w:ascii="Amiri" w:hAnsi="Amiri" w:cs="Amiri"/>
                <w:sz w:val="26"/>
                <w:szCs w:val="26"/>
              </w:rPr>
              <w:t>n</w: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5365E060" w14:textId="3DD4BCCB" w:rsidR="00F2241F" w:rsidRPr="00F078E2" w:rsidRDefault="00F2241F" w:rsidP="00F078E2">
            <w:pPr>
              <w:pStyle w:val="Paragraphedeliste"/>
              <w:numPr>
                <w:ilvl w:val="0"/>
                <w:numId w:val="56"/>
              </w:numPr>
              <w:bidi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F078E2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من أجل كل عدد طبيعي </w:t>
            </w:r>
            <w:r w:rsidRPr="00F078E2">
              <w:rPr>
                <w:rFonts w:ascii="Amiri" w:hAnsi="Amiri" w:cs="Amiri"/>
                <w:sz w:val="26"/>
                <w:szCs w:val="26"/>
                <w:lang w:bidi="ar-DZ"/>
              </w:rPr>
              <w:t>n</w:t>
            </w:r>
            <w:r w:rsidRPr="00F078E2">
              <w:rPr>
                <w:rFonts w:ascii="Amiri" w:hAnsi="Amiri" w:cs="Amiri"/>
                <w:sz w:val="26"/>
                <w:szCs w:val="26"/>
                <w:rtl/>
              </w:rPr>
              <w:t xml:space="preserve"> نضع:  </w:t>
            </w:r>
            <w:r w:rsidRPr="00F2241F">
              <w:rPr>
                <w:position w:val="-12"/>
              </w:rPr>
              <w:object w:dxaOrig="2020" w:dyaOrig="360" w14:anchorId="3F835AD3">
                <v:shape id="_x0000_i4021" type="#_x0000_t75" style="width:101.25pt;height:18pt" o:ole="">
                  <v:imagedata r:id="rId463" o:title=""/>
                </v:shape>
                <o:OLEObject Type="Embed" ProgID="Equation.DSMT4" ShapeID="_x0000_i4021" DrawAspect="Content" ObjectID="_1820276583" r:id="rId635"/>
              </w:object>
            </w:r>
            <w:r w:rsidRPr="00F078E2">
              <w:rPr>
                <w:rFonts w:ascii="Amiri" w:hAnsi="Amiri" w:cs="Amiri"/>
                <w:sz w:val="26"/>
                <w:szCs w:val="26"/>
                <w:rtl/>
              </w:rPr>
              <w:br/>
              <w:t xml:space="preserve">              </w:t>
            </w:r>
            <w:r w:rsidRPr="00F078E2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أحسب بدلالة </w:t>
            </w:r>
            <w:r w:rsidRPr="00F078E2">
              <w:rPr>
                <w:rFonts w:ascii="Amiri" w:hAnsi="Amiri" w:cs="Amiri"/>
                <w:sz w:val="26"/>
                <w:szCs w:val="26"/>
                <w:lang w:bidi="ar-DZ"/>
              </w:rPr>
              <w:t>n</w:t>
            </w:r>
            <w:r w:rsidRPr="00F078E2">
              <w:rPr>
                <w:rFonts w:ascii="Amiri" w:hAnsi="Amiri" w:cs="Amiri"/>
                <w:sz w:val="26"/>
                <w:szCs w:val="26"/>
                <w:rtl/>
              </w:rPr>
              <w:t xml:space="preserve"> المجموع </w:t>
            </w:r>
            <w:r w:rsidRPr="00F2241F">
              <w:rPr>
                <w:position w:val="-12"/>
              </w:rPr>
              <w:object w:dxaOrig="279" w:dyaOrig="360" w14:anchorId="2D4024B9">
                <v:shape id="_x0000_i4022" type="#_x0000_t75" style="width:14.25pt;height:18pt" o:ole="">
                  <v:imagedata r:id="rId465" o:title=""/>
                </v:shape>
                <o:OLEObject Type="Embed" ProgID="Equation.DSMT4" ShapeID="_x0000_i4022" DrawAspect="Content" ObjectID="_1820276584" r:id="rId636"/>
              </w:object>
            </w:r>
            <w:r w:rsidRPr="00F078E2">
              <w:rPr>
                <w:rFonts w:ascii="Amiri" w:hAnsi="Amiri" w:cs="Amiri"/>
                <w:sz w:val="26"/>
                <w:szCs w:val="26"/>
                <w:rtl/>
              </w:rPr>
              <w:t>.</w:t>
            </w:r>
            <w:r w:rsidRPr="00F078E2">
              <w:rPr>
                <w:rFonts w:ascii="Amiri" w:hAnsi="Amiri" w:cs="Amiri"/>
                <w:sz w:val="26"/>
                <w:szCs w:val="26"/>
                <w:rtl/>
              </w:rPr>
              <w:br/>
            </w:r>
          </w:p>
          <w:p w14:paraId="51DE984E" w14:textId="77777777" w:rsidR="00F2241F" w:rsidRPr="00F2241F" w:rsidRDefault="00F2241F" w:rsidP="00F2241F">
            <w:pPr>
              <w:bidi/>
              <w:rPr>
                <w:rFonts w:ascii="Amiri" w:hAnsi="Amiri" w:cs="Amiri"/>
                <w:sz w:val="26"/>
                <w:szCs w:val="26"/>
                <w:rtl/>
                <w:lang w:bidi="ar-DZ"/>
              </w:rPr>
            </w:pPr>
          </w:p>
          <w:p w14:paraId="6385C878" w14:textId="5E7AA309" w:rsidR="00F2241F" w:rsidRPr="00F2241F" w:rsidRDefault="00F2241F" w:rsidP="00F2241F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</w:pPr>
            <w:r w:rsidRPr="00F2241F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  <w:t>دراسة متتالية اقتصــــادية</w:t>
            </w:r>
          </w:p>
          <w:p w14:paraId="1E687F29" w14:textId="77777777" w:rsidR="00F2241F" w:rsidRPr="00F2241F" w:rsidRDefault="00F2241F" w:rsidP="00F2241F">
            <w:pPr>
              <w:bidi/>
              <w:rPr>
                <w:rFonts w:ascii="Amiri" w:hAnsi="Amiri" w:cs="Amiri"/>
                <w:b/>
                <w:bCs/>
                <w:sz w:val="26"/>
                <w:szCs w:val="26"/>
                <w:u w:val="single"/>
                <w:rtl/>
                <w:lang w:bidi="ar-DZ"/>
              </w:rPr>
            </w:pPr>
          </w:p>
          <w:p w14:paraId="29E2FA06" w14:textId="64633831" w:rsidR="00F2241F" w:rsidRPr="00F2241F" w:rsidRDefault="00F2241F" w:rsidP="00F2241F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</w:pPr>
            <w:r w:rsidRPr="00F2241F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  <w:t>دراســــة مثال:</w:t>
            </w:r>
          </w:p>
          <w:p w14:paraId="039E7F84" w14:textId="77777777" w:rsidR="00F2241F" w:rsidRPr="00F2241F" w:rsidRDefault="00F2241F" w:rsidP="00F2241F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</w:pPr>
          </w:p>
          <w:p w14:paraId="728E9B6E" w14:textId="77777777" w:rsidR="00F2241F" w:rsidRPr="00F2241F" w:rsidRDefault="00F2241F" w:rsidP="00F2241F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</w:pPr>
            <w:r w:rsidRPr="00F2241F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  <w:t>تمرين بكالوريا 2020 الموضوع الأول:</w:t>
            </w:r>
          </w:p>
          <w:p w14:paraId="63EDB8CE" w14:textId="77777777" w:rsidR="00F2241F" w:rsidRPr="00F2241F" w:rsidRDefault="00F2241F" w:rsidP="00F2241F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</w:pPr>
          </w:p>
          <w:p w14:paraId="31D79BC4" w14:textId="77777777" w:rsidR="00F2241F" w:rsidRPr="00F2241F" w:rsidRDefault="00F2241F" w:rsidP="00F2241F">
            <w:pPr>
              <w:pStyle w:val="NormalWeb"/>
              <w:bidi/>
              <w:spacing w:before="0" w:beforeAutospacing="0" w:after="0" w:afterAutospacing="0"/>
              <w:rPr>
                <w:rFonts w:ascii="Amiri" w:hAnsi="Amiri" w:cs="Amiri"/>
                <w:color w:val="000000"/>
                <w:sz w:val="26"/>
                <w:szCs w:val="26"/>
                <w:rtl/>
              </w:rPr>
            </w:pPr>
            <w:r w:rsidRPr="00F2241F">
              <w:rPr>
                <w:rFonts w:ascii="Amiri" w:hAnsi="Amiri" w:cs="Amiri"/>
                <w:color w:val="000000"/>
                <w:sz w:val="26"/>
                <w:szCs w:val="26"/>
                <w:rtl/>
              </w:rPr>
              <w:t xml:space="preserve">يتقاضى موظف خلال 2019 راتبا شهريا ثابتا يقدر بـــــــ 70000 دينار جزائري في شهر جانفي استهلك منه </w:t>
            </w:r>
            <w:r w:rsidRPr="00F2241F">
              <w:rPr>
                <w:rFonts w:ascii="Amiri" w:hAnsi="Amiri" w:cs="Amiri"/>
                <w:color w:val="000000"/>
                <w:sz w:val="26"/>
                <w:szCs w:val="26"/>
              </w:rPr>
              <w:t>80%</w:t>
            </w:r>
            <w:r w:rsidRPr="00F2241F">
              <w:rPr>
                <w:rFonts w:ascii="Amiri" w:hAnsi="Amiri" w:cs="Amiri"/>
                <w:color w:val="000000"/>
                <w:sz w:val="26"/>
                <w:szCs w:val="26"/>
                <w:rtl/>
              </w:rPr>
              <w:t xml:space="preserve"> وابتداء من شهر فيفري قرر تخفيض مبلغ الاستهلاك شهريا بنسبه</w:t>
            </w:r>
            <w:r w:rsidRPr="00F2241F">
              <w:rPr>
                <w:rFonts w:ascii="Amiri" w:hAnsi="Amiri" w:cs="Amiri"/>
                <w:color w:val="000000"/>
                <w:sz w:val="26"/>
                <w:szCs w:val="26"/>
              </w:rPr>
              <w:t xml:space="preserve">5% </w:t>
            </w:r>
            <w:r w:rsidRPr="00F2241F">
              <w:rPr>
                <w:rFonts w:ascii="Amiri" w:hAnsi="Amiri" w:cs="Amiri"/>
                <w:color w:val="000000"/>
                <w:sz w:val="26"/>
                <w:szCs w:val="26"/>
                <w:rtl/>
              </w:rPr>
              <w:t>من المبلغ المستهلك في الشهر الذي قبله.</w:t>
            </w:r>
          </w:p>
          <w:p w14:paraId="377F7B61" w14:textId="77777777" w:rsidR="00F2241F" w:rsidRPr="00F2241F" w:rsidRDefault="00F2241F" w:rsidP="00F2241F">
            <w:pPr>
              <w:pStyle w:val="NormalWeb"/>
              <w:numPr>
                <w:ilvl w:val="0"/>
                <w:numId w:val="57"/>
              </w:numPr>
              <w:bidi/>
              <w:spacing w:before="0" w:beforeAutospacing="0" w:after="0" w:afterAutospacing="0"/>
              <w:rPr>
                <w:rFonts w:ascii="Amiri" w:hAnsi="Amiri" w:cs="Amiri"/>
                <w:sz w:val="26"/>
                <w:szCs w:val="26"/>
              </w:rPr>
            </w:pP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أ- </w:t>
            </w:r>
            <w:r w:rsidRPr="00F2241F">
              <w:rPr>
                <w:rFonts w:ascii="Amiri" w:hAnsi="Amiri" w:cs="Amiri"/>
                <w:color w:val="000000"/>
                <w:sz w:val="26"/>
                <w:szCs w:val="26"/>
                <w:rtl/>
              </w:rPr>
              <w:t>ما هو المبلغ المستهلك في شهر جانفي؟</w:t>
            </w:r>
            <w:r w:rsidRPr="00F2241F">
              <w:rPr>
                <w:rFonts w:ascii="Amiri" w:hAnsi="Amiri" w:cs="Amiri"/>
                <w:color w:val="000000"/>
                <w:sz w:val="26"/>
                <w:szCs w:val="26"/>
                <w:rtl/>
              </w:rPr>
              <w:br/>
              <w:t>ب</w:t>
            </w:r>
            <w:r w:rsidRPr="00F2241F">
              <w:rPr>
                <w:rFonts w:ascii="Amiri" w:hAnsi="Amiri" w:cs="Amiri"/>
                <w:color w:val="000000"/>
                <w:sz w:val="26"/>
                <w:szCs w:val="26"/>
                <w:rtl/>
                <w:lang w:bidi="ar-DZ"/>
              </w:rPr>
              <w:t>- حدد المبلغ المستهلك في شهر فيفري.</w:t>
            </w:r>
          </w:p>
          <w:p w14:paraId="30AD1586" w14:textId="77777777" w:rsidR="00F2241F" w:rsidRPr="00F2241F" w:rsidRDefault="00F2241F" w:rsidP="00F2241F">
            <w:pPr>
              <w:pStyle w:val="NormalWeb"/>
              <w:numPr>
                <w:ilvl w:val="0"/>
                <w:numId w:val="57"/>
              </w:numPr>
              <w:bidi/>
              <w:spacing w:before="0" w:beforeAutospacing="0" w:after="0" w:afterAutospacing="0"/>
              <w:rPr>
                <w:rFonts w:ascii="Amiri" w:hAnsi="Amiri" w:cs="Amiri"/>
                <w:sz w:val="26"/>
                <w:szCs w:val="26"/>
              </w:rPr>
            </w:pP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نضع </w:t>
            </w:r>
            <w:r w:rsidRPr="00F2241F">
              <w:rPr>
                <w:rFonts w:ascii="Amiri" w:hAnsi="Amiri" w:cs="Amiri"/>
                <w:position w:val="-12"/>
                <w:sz w:val="26"/>
                <w:szCs w:val="26"/>
              </w:rPr>
              <w:object w:dxaOrig="240" w:dyaOrig="360" w14:anchorId="10CD9F68">
                <v:shape id="_x0000_i4023" type="#_x0000_t75" style="width:12pt;height:18pt" o:ole="">
                  <v:imagedata r:id="rId637" o:title=""/>
                </v:shape>
                <o:OLEObject Type="Embed" ProgID="Equation.DSMT4" ShapeID="_x0000_i4023" DrawAspect="Content" ObjectID="_1820276585" r:id="rId638"/>
              </w:objec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 المبلغ المستهلك في شهر جانفي و </w:t>
            </w:r>
            <w:r w:rsidRPr="00F2241F">
              <w:rPr>
                <w:rFonts w:ascii="Amiri" w:hAnsi="Amiri" w:cs="Amiri"/>
                <w:position w:val="-12"/>
                <w:sz w:val="26"/>
                <w:szCs w:val="26"/>
              </w:rPr>
              <w:object w:dxaOrig="260" w:dyaOrig="360" w14:anchorId="3B691639">
                <v:shape id="_x0000_i4024" type="#_x0000_t75" style="width:12.75pt;height:18pt" o:ole="">
                  <v:imagedata r:id="rId639" o:title=""/>
                </v:shape>
                <o:OLEObject Type="Embed" ProgID="Equation.DSMT4" ShapeID="_x0000_i4024" DrawAspect="Content" ObjectID="_1820276586" r:id="rId640"/>
              </w:objec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 المبلغ المستهلك في الشهر </w:t>
            </w:r>
            <w:r w:rsidRPr="00F2241F">
              <w:rPr>
                <w:rFonts w:ascii="Amiri" w:hAnsi="Amiri" w:cs="Amiri"/>
                <w:sz w:val="26"/>
                <w:szCs w:val="26"/>
              </w:rPr>
              <w:t>n</w: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 حيث </w:t>
            </w:r>
            <w:r w:rsidRPr="00F2241F">
              <w:rPr>
                <w:rFonts w:ascii="Amiri" w:hAnsi="Amiri" w:cs="Amiri"/>
                <w:sz w:val="26"/>
                <w:szCs w:val="26"/>
              </w:rPr>
              <w:t>n</w: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 عدد طبيعي غير معدوم.</w: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br/>
            </w:r>
            <w:r w:rsidRPr="00F2241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- عبر عن </w:t>
            </w:r>
            <w:r w:rsidRPr="00F2241F">
              <w:rPr>
                <w:rFonts w:ascii="Amiri" w:hAnsi="Amiri" w:cs="Amiri"/>
                <w:position w:val="-12"/>
                <w:sz w:val="26"/>
                <w:szCs w:val="26"/>
              </w:rPr>
              <w:object w:dxaOrig="400" w:dyaOrig="360" w14:anchorId="49866073">
                <v:shape id="_x0000_i4025" type="#_x0000_t75" style="width:20.25pt;height:18pt" o:ole="">
                  <v:imagedata r:id="rId641" o:title=""/>
                </v:shape>
                <o:OLEObject Type="Embed" ProgID="Equation.DSMT4" ShapeID="_x0000_i4025" DrawAspect="Content" ObjectID="_1820276587" r:id="rId642"/>
              </w:objec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 بدلالة </w:t>
            </w:r>
            <w:r w:rsidRPr="00F2241F">
              <w:rPr>
                <w:rFonts w:ascii="Amiri" w:hAnsi="Amiri" w:cs="Amiri"/>
                <w:position w:val="-12"/>
                <w:sz w:val="26"/>
                <w:szCs w:val="26"/>
              </w:rPr>
              <w:object w:dxaOrig="260" w:dyaOrig="360" w14:anchorId="432EEA27">
                <v:shape id="_x0000_i4026" type="#_x0000_t75" style="width:12.75pt;height:18pt" o:ole="">
                  <v:imagedata r:id="rId643" o:title=""/>
                </v:shape>
                <o:OLEObject Type="Embed" ProgID="Equation.DSMT4" ShapeID="_x0000_i4026" DrawAspect="Content" ObjectID="_1820276588" r:id="rId644"/>
              </w:objec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 واستنتج أن </w:t>
            </w:r>
            <w:r w:rsidRPr="00F2241F">
              <w:rPr>
                <w:rFonts w:ascii="Amiri" w:hAnsi="Amiri" w:cs="Amiri"/>
                <w:position w:val="-14"/>
                <w:sz w:val="26"/>
                <w:szCs w:val="26"/>
              </w:rPr>
              <w:object w:dxaOrig="480" w:dyaOrig="400" w14:anchorId="79D9B3DB">
                <v:shape id="_x0000_i4027" type="#_x0000_t75" style="width:24pt;height:20.25pt" o:ole="">
                  <v:imagedata r:id="rId645" o:title=""/>
                </v:shape>
                <o:OLEObject Type="Embed" ProgID="Equation.DSMT4" ShapeID="_x0000_i4027" DrawAspect="Content" ObjectID="_1820276589" r:id="rId646"/>
              </w:objec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 متتالية هندسية أساسها 0.95</w:t>
            </w:r>
          </w:p>
          <w:p w14:paraId="7B1F94FC" w14:textId="500C4D49" w:rsidR="00F2241F" w:rsidRPr="00F2241F" w:rsidRDefault="006601D7" w:rsidP="00F2241F">
            <w:pPr>
              <w:pStyle w:val="NormalWeb"/>
              <w:numPr>
                <w:ilvl w:val="0"/>
                <w:numId w:val="57"/>
              </w:numPr>
              <w:bidi/>
              <w:spacing w:before="0" w:beforeAutospacing="0" w:after="0" w:afterAutospacing="0"/>
              <w:rPr>
                <w:rFonts w:ascii="Amiri" w:hAnsi="Amiri" w:cs="Amiri"/>
                <w:sz w:val="26"/>
                <w:szCs w:val="26"/>
              </w:rPr>
            </w:pPr>
            <w:r>
              <w:rPr>
                <w:rFonts w:ascii="Amiri" w:hAnsi="Amiri" w:cs="Amiri"/>
                <w:noProof/>
                <w:sz w:val="26"/>
                <w:szCs w:val="26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02FDC90F" wp14:editId="00A8FD83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18415</wp:posOffset>
                      </wp:positionV>
                      <wp:extent cx="1800225" cy="1666875"/>
                      <wp:effectExtent l="0" t="0" r="28575" b="28575"/>
                      <wp:wrapNone/>
                      <wp:docPr id="754222038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225" cy="16668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D4D5F5" w14:textId="6CCF3CC9" w:rsidR="006601D7" w:rsidRDefault="006601D7" w:rsidP="006601D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55BE108" wp14:editId="10D4CD0C">
                                        <wp:extent cx="1550035" cy="1550035"/>
                                        <wp:effectExtent l="0" t="0" r="0" b="0"/>
                                        <wp:docPr id="483625156" name="Imag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26572773" name=""/>
                                                <pic:cNvPicPr/>
                                              </pic:nvPicPr>
                                              <pic:blipFill>
                                                <a:blip r:embed="rId8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50035" cy="15500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FDC90F" id="Rectangle 15" o:spid="_x0000_s1062" style="position:absolute;left:0;text-align:left;margin-left:13.2pt;margin-top:1.45pt;width:141.75pt;height:131.2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" fillcolor="white [3201]" strokecolor="white [3212]" strokeweight="2pt">
                      <v:textbox>
                        <w:txbxContent>
                          <w:p w14:paraId="72D4D5F5" w14:textId="6CCF3CC9" w:rsidR="006601D7" w:rsidRDefault="006601D7" w:rsidP="006601D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5BE108" wp14:editId="10D4CD0C">
                                  <wp:extent cx="1550035" cy="1550035"/>
                                  <wp:effectExtent l="0" t="0" r="0" b="0"/>
                                  <wp:docPr id="483625156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6572773" name=""/>
                                          <pic:cNvPicPr/>
                                        </pic:nvPicPr>
                                        <pic:blipFill>
                                          <a:blip r:embed="rId8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0035" cy="15500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2241F" w:rsidRPr="00F2241F">
              <w:rPr>
                <w:rFonts w:ascii="Amiri" w:hAnsi="Amiri" w:cs="Amiri"/>
                <w:sz w:val="26"/>
                <w:szCs w:val="26"/>
                <w:rtl/>
              </w:rPr>
              <w:t xml:space="preserve">أكتب عبارة الحد العام </w:t>
            </w:r>
            <w:r w:rsidR="00F2241F" w:rsidRPr="00F2241F">
              <w:rPr>
                <w:rFonts w:ascii="Amiri" w:hAnsi="Amiri" w:cs="Amiri"/>
                <w:position w:val="-12"/>
                <w:sz w:val="26"/>
                <w:szCs w:val="26"/>
              </w:rPr>
              <w:object w:dxaOrig="260" w:dyaOrig="360" w14:anchorId="2FD5C2A9">
                <v:shape id="_x0000_i4028" type="#_x0000_t75" style="width:12.75pt;height:18pt" o:ole="">
                  <v:imagedata r:id="rId647" o:title=""/>
                </v:shape>
                <o:OLEObject Type="Embed" ProgID="Equation.DSMT4" ShapeID="_x0000_i4028" DrawAspect="Content" ObjectID="_1820276590" r:id="rId648"/>
              </w:object>
            </w:r>
            <w:r w:rsidR="00F2241F" w:rsidRPr="00F2241F">
              <w:rPr>
                <w:rFonts w:ascii="Amiri" w:hAnsi="Amiri" w:cs="Amiri"/>
                <w:sz w:val="26"/>
                <w:szCs w:val="26"/>
                <w:rtl/>
              </w:rPr>
              <w:t xml:space="preserve"> بدلالة </w:t>
            </w:r>
            <w:r w:rsidR="00F2241F" w:rsidRPr="00F2241F">
              <w:rPr>
                <w:rFonts w:ascii="Amiri" w:hAnsi="Amiri" w:cs="Amiri"/>
                <w:sz w:val="26"/>
                <w:szCs w:val="26"/>
              </w:rPr>
              <w:t>n</w:t>
            </w:r>
            <w:r w:rsidR="00F2241F" w:rsidRPr="00F2241F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05A3898D" w14:textId="77777777" w:rsidR="00F2241F" w:rsidRPr="00F2241F" w:rsidRDefault="00F2241F" w:rsidP="00F2241F">
            <w:pPr>
              <w:pStyle w:val="NormalWeb"/>
              <w:numPr>
                <w:ilvl w:val="0"/>
                <w:numId w:val="57"/>
              </w:numPr>
              <w:bidi/>
              <w:spacing w:before="0" w:beforeAutospacing="0" w:after="0" w:afterAutospacing="0"/>
              <w:rPr>
                <w:rFonts w:ascii="Amiri" w:hAnsi="Amiri" w:cs="Amiri"/>
                <w:sz w:val="26"/>
                <w:szCs w:val="26"/>
                <w:rtl/>
              </w:rPr>
            </w:pPr>
            <w:r w:rsidRPr="00F2241F">
              <w:rPr>
                <w:rFonts w:ascii="Amiri" w:hAnsi="Amiri" w:cs="Amiri"/>
                <w:sz w:val="26"/>
                <w:szCs w:val="26"/>
                <w:rtl/>
              </w:rPr>
              <w:t>أ</w:t>
            </w:r>
            <w:r w:rsidRPr="00F2241F">
              <w:rPr>
                <w:rFonts w:ascii="Amiri" w:hAnsi="Amiri" w:cs="Amiri"/>
                <w:sz w:val="26"/>
                <w:szCs w:val="26"/>
                <w:rtl/>
                <w:lang w:bidi="ar-DZ"/>
              </w:rPr>
              <w:t>- أحسب المبلغ المستهلك خلال سنة 2019.</w:t>
            </w:r>
            <w:r w:rsidRPr="00F2241F">
              <w:rPr>
                <w:rFonts w:ascii="Amiri" w:hAnsi="Amiri" w:cs="Amiri"/>
                <w:sz w:val="26"/>
                <w:szCs w:val="26"/>
                <w:rtl/>
                <w:lang w:bidi="ar-DZ"/>
              </w:rPr>
              <w:br/>
              <w:t>ب- أوجد المبلغ المدخر خلال هذه السنة.</w:t>
            </w:r>
          </w:p>
          <w:p w14:paraId="6DE09F64" w14:textId="77777777" w:rsidR="00F2241F" w:rsidRPr="00F2241F" w:rsidRDefault="00F2241F" w:rsidP="00F2241F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</w:rPr>
            </w:pPr>
          </w:p>
          <w:p w14:paraId="5D4FAFDE" w14:textId="77777777" w:rsidR="00F2241F" w:rsidRPr="00F2241F" w:rsidRDefault="00F2241F" w:rsidP="00F2241F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</w:pPr>
            <w:r w:rsidRPr="00F2241F"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  <w:t>تمرين بكالوريا 2018 الموضوع الأول:</w:t>
            </w:r>
          </w:p>
          <w:p w14:paraId="551AD142" w14:textId="77777777" w:rsidR="00F2241F" w:rsidRPr="00F2241F" w:rsidRDefault="00F2241F" w:rsidP="00F2241F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</w:pPr>
          </w:p>
          <w:p w14:paraId="00DAA341" w14:textId="77777777" w:rsidR="00F2241F" w:rsidRPr="00F2241F" w:rsidRDefault="00F2241F" w:rsidP="00F2241F">
            <w:pPr>
              <w:pStyle w:val="Paragraphedeliste"/>
              <w:numPr>
                <w:ilvl w:val="0"/>
                <w:numId w:val="58"/>
              </w:numPr>
              <w:bidi/>
              <w:ind w:left="326" w:hanging="283"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لتكن المتتاليتان العدديتان </w:t>
            </w:r>
            <w:r w:rsidRPr="00F2241F">
              <w:rPr>
                <w:rFonts w:ascii="Amiri" w:hAnsi="Amiri" w:cs="Amiri"/>
                <w:position w:val="-14"/>
                <w:sz w:val="26"/>
                <w:szCs w:val="26"/>
              </w:rPr>
              <w:object w:dxaOrig="480" w:dyaOrig="400" w14:anchorId="369988AA">
                <v:shape id="_x0000_i4029" type="#_x0000_t75" style="width:24pt;height:20.25pt" o:ole="">
                  <v:imagedata r:id="rId649" o:title=""/>
                </v:shape>
                <o:OLEObject Type="Embed" ProgID="Equation.DSMT4" ShapeID="_x0000_i4029" DrawAspect="Content" ObjectID="_1820276591" r:id="rId650"/>
              </w:object>
            </w:r>
            <w:r w:rsidRPr="00F2241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و </w:t>
            </w:r>
            <w:r w:rsidRPr="00F2241F">
              <w:rPr>
                <w:rFonts w:ascii="Amiri" w:hAnsi="Amiri" w:cs="Amiri"/>
                <w:position w:val="-14"/>
                <w:sz w:val="26"/>
                <w:szCs w:val="26"/>
              </w:rPr>
              <w:object w:dxaOrig="460" w:dyaOrig="400" w14:anchorId="3B1CAF3C">
                <v:shape id="_x0000_i4030" type="#_x0000_t75" style="width:23.25pt;height:20.25pt" o:ole="">
                  <v:imagedata r:id="rId651" o:title=""/>
                </v:shape>
                <o:OLEObject Type="Embed" ProgID="Equation.DSMT4" ShapeID="_x0000_i4030" DrawAspect="Content" ObjectID="_1820276592" r:id="rId652"/>
              </w:objec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 المعرفتان كمايلي:  </w:t>
            </w:r>
            <w:r w:rsidRPr="00F2241F">
              <w:rPr>
                <w:rFonts w:ascii="Amiri" w:hAnsi="Amiri" w:cs="Amiri"/>
                <w:position w:val="-12"/>
                <w:sz w:val="26"/>
                <w:szCs w:val="26"/>
              </w:rPr>
              <w:object w:dxaOrig="760" w:dyaOrig="360" w14:anchorId="567B6397">
                <v:shape id="_x0000_i4031" type="#_x0000_t75" style="width:38.25pt;height:18pt" o:ole="">
                  <v:imagedata r:id="rId653" o:title=""/>
                </v:shape>
                <o:OLEObject Type="Embed" ProgID="Equation.DSMT4" ShapeID="_x0000_i4031" DrawAspect="Content" ObjectID="_1820276593" r:id="rId654"/>
              </w:objec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 ومن أجل كل عدد طبيعي </w:t>
            </w:r>
            <w:r w:rsidRPr="00F2241F">
              <w:rPr>
                <w:rFonts w:ascii="Amiri" w:hAnsi="Amiri" w:cs="Amiri"/>
                <w:sz w:val="26"/>
                <w:szCs w:val="26"/>
              </w:rPr>
              <w:t>n</w: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:  </w:t>
            </w:r>
            <w:r w:rsidRPr="00F2241F">
              <w:rPr>
                <w:rFonts w:ascii="Amiri" w:hAnsi="Amiri" w:cs="Amiri"/>
                <w:position w:val="-12"/>
                <w:sz w:val="26"/>
                <w:szCs w:val="26"/>
              </w:rPr>
              <w:object w:dxaOrig="1520" w:dyaOrig="360" w14:anchorId="56A88D0B">
                <v:shape id="_x0000_i4032" type="#_x0000_t75" style="width:75.75pt;height:18pt" o:ole="">
                  <v:imagedata r:id="rId655" o:title=""/>
                </v:shape>
                <o:OLEObject Type="Embed" ProgID="Equation.DSMT4" ShapeID="_x0000_i4032" DrawAspect="Content" ObjectID="_1820276594" r:id="rId656"/>
              </w:objec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  و  </w:t>
            </w:r>
            <w:r w:rsidRPr="00F2241F">
              <w:rPr>
                <w:rFonts w:ascii="Amiri" w:hAnsi="Amiri" w:cs="Amiri"/>
                <w:position w:val="-12"/>
                <w:sz w:val="26"/>
                <w:szCs w:val="26"/>
              </w:rPr>
              <w:object w:dxaOrig="1180" w:dyaOrig="360" w14:anchorId="1B37BC22">
                <v:shape id="_x0000_i4033" type="#_x0000_t75" style="width:59.25pt;height:18pt" o:ole="">
                  <v:imagedata r:id="rId657" o:title=""/>
                </v:shape>
                <o:OLEObject Type="Embed" ProgID="Equation.DSMT4" ShapeID="_x0000_i4033" DrawAspect="Content" ObjectID="_1820276595" r:id="rId658"/>
              </w:objec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 .</w:t>
            </w:r>
          </w:p>
          <w:p w14:paraId="5EB592A8" w14:textId="77777777" w:rsidR="00F2241F" w:rsidRPr="00F2241F" w:rsidRDefault="00F2241F" w:rsidP="00F2241F">
            <w:pPr>
              <w:pStyle w:val="Paragraphedeliste"/>
              <w:numPr>
                <w:ilvl w:val="0"/>
                <w:numId w:val="59"/>
              </w:numPr>
              <w:bidi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F2241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بين ان </w:t>
            </w:r>
            <w:r w:rsidRPr="00F2241F">
              <w:rPr>
                <w:rFonts w:ascii="Amiri" w:hAnsi="Amiri" w:cs="Amiri"/>
                <w:position w:val="-14"/>
                <w:sz w:val="26"/>
                <w:szCs w:val="26"/>
              </w:rPr>
              <w:object w:dxaOrig="460" w:dyaOrig="400" w14:anchorId="443935B9">
                <v:shape id="_x0000_i4034" type="#_x0000_t75" style="width:23.25pt;height:20.25pt" o:ole="">
                  <v:imagedata r:id="rId459" o:title=""/>
                </v:shape>
                <o:OLEObject Type="Embed" ProgID="Equation.DSMT4" ShapeID="_x0000_i4034" DrawAspect="Content" ObjectID="_1820276596" r:id="rId659"/>
              </w:object>
            </w:r>
            <w:r w:rsidRPr="00F2241F">
              <w:rPr>
                <w:rFonts w:ascii="Amiri" w:hAnsi="Amiri" w:cs="Amiri"/>
                <w:sz w:val="26"/>
                <w:szCs w:val="26"/>
              </w:rPr>
              <w:t xml:space="preserve">  </w: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>متتالية هندسية أساسها 0.7 يطلب تعيين وحدها الأول.</w:t>
            </w:r>
          </w:p>
          <w:p w14:paraId="76C83103" w14:textId="77777777" w:rsidR="00F2241F" w:rsidRPr="00F2241F" w:rsidRDefault="00F2241F" w:rsidP="00F2241F">
            <w:pPr>
              <w:pStyle w:val="Paragraphedeliste"/>
              <w:numPr>
                <w:ilvl w:val="0"/>
                <w:numId w:val="59"/>
              </w:numPr>
              <w:bidi/>
              <w:rPr>
                <w:rFonts w:ascii="Amiri" w:hAnsi="Amiri" w:cs="Amiri"/>
                <w:sz w:val="26"/>
                <w:szCs w:val="26"/>
                <w:lang w:bidi="ar-DZ"/>
              </w:rPr>
            </w:pP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أكتب عبارة </w:t>
            </w:r>
            <w:r w:rsidRPr="00F2241F">
              <w:rPr>
                <w:rFonts w:ascii="Amiri" w:hAnsi="Amiri" w:cs="Amiri"/>
                <w:sz w:val="26"/>
                <w:szCs w:val="26"/>
              </w:rPr>
              <w:object w:dxaOrig="260" w:dyaOrig="360" w14:anchorId="61CEDE16">
                <v:shape id="_x0000_i4035" type="#_x0000_t75" style="width:12.75pt;height:18pt" o:ole="">
                  <v:imagedata r:id="rId457" o:title=""/>
                </v:shape>
                <o:OLEObject Type="Embed" ProgID="Equation.DSMT4" ShapeID="_x0000_i4035" DrawAspect="Content" ObjectID="_1820276597" r:id="rId660"/>
              </w:objec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 بدلالة </w:t>
            </w:r>
            <w:r w:rsidRPr="00F2241F">
              <w:rPr>
                <w:rFonts w:ascii="Amiri" w:hAnsi="Amiri" w:cs="Amiri"/>
                <w:sz w:val="26"/>
                <w:szCs w:val="26"/>
              </w:rPr>
              <w:t>n</w:t>
            </w:r>
            <w:r w:rsidRPr="00F2241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 ثم عبارة </w:t>
            </w:r>
            <w:r w:rsidRPr="00F2241F">
              <w:rPr>
                <w:rFonts w:ascii="Amiri" w:hAnsi="Amiri" w:cs="Amiri"/>
                <w:position w:val="-12"/>
                <w:sz w:val="26"/>
                <w:szCs w:val="26"/>
              </w:rPr>
              <w:object w:dxaOrig="260" w:dyaOrig="360" w14:anchorId="582AD0B3">
                <v:shape id="_x0000_i4036" type="#_x0000_t75" style="width:12.75pt;height:18pt" o:ole="">
                  <v:imagedata r:id="rId661" o:title=""/>
                </v:shape>
                <o:OLEObject Type="Embed" ProgID="Equation.DSMT4" ShapeID="_x0000_i4036" DrawAspect="Content" ObjectID="_1820276598" r:id="rId662"/>
              </w:objec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 بدلالة </w:t>
            </w:r>
            <w:r w:rsidRPr="00F2241F">
              <w:rPr>
                <w:rFonts w:ascii="Amiri" w:hAnsi="Amiri" w:cs="Amiri"/>
                <w:sz w:val="26"/>
                <w:szCs w:val="26"/>
              </w:rPr>
              <w:t>n</w: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790D40AA" w14:textId="77777777" w:rsidR="00F2241F" w:rsidRPr="00F2241F" w:rsidRDefault="00F2241F" w:rsidP="00F2241F">
            <w:pPr>
              <w:pStyle w:val="Paragraphedeliste"/>
              <w:numPr>
                <w:ilvl w:val="0"/>
                <w:numId w:val="58"/>
              </w:numPr>
              <w:bidi/>
              <w:ind w:left="329" w:hanging="329"/>
              <w:rPr>
                <w:rFonts w:ascii="Amiri" w:hAnsi="Amiri" w:cs="Amiri"/>
                <w:sz w:val="26"/>
                <w:szCs w:val="26"/>
              </w:rPr>
            </w:pP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تملك جريدة يومية 5000 مشترك في سنة 2016، بعد كل سنة تفقد </w:t>
            </w:r>
            <w:r w:rsidRPr="00F2241F">
              <w:rPr>
                <w:rFonts w:ascii="Amiri" w:hAnsi="Amiri" w:cs="Amiri"/>
                <w:sz w:val="26"/>
                <w:szCs w:val="26"/>
                <w:lang w:bidi="ar-DZ"/>
              </w:rPr>
              <w:t>30%</w: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 من المشتركين وتكتسب 600 مشترك جديد.</w: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br/>
              <w:t xml:space="preserve">نعتبر المئة هي الوحدة ونرمز بـــ </w:t>
            </w:r>
            <w:r w:rsidRPr="00F2241F">
              <w:rPr>
                <w:rFonts w:ascii="Amiri" w:hAnsi="Amiri" w:cs="Amiri"/>
                <w:position w:val="-12"/>
                <w:sz w:val="26"/>
                <w:szCs w:val="26"/>
              </w:rPr>
              <w:object w:dxaOrig="260" w:dyaOrig="360" w14:anchorId="7D9553A4">
                <v:shape id="_x0000_i4037" type="#_x0000_t75" style="width:12.75pt;height:18pt" o:ole="">
                  <v:imagedata r:id="rId661" o:title=""/>
                </v:shape>
                <o:OLEObject Type="Embed" ProgID="Equation.DSMT4" ShapeID="_x0000_i4037" DrawAspect="Content" ObjectID="_1820276599" r:id="rId663"/>
              </w:objec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 لعدد المشتركين في سنة </w:t>
            </w:r>
            <w:r w:rsidRPr="00F2241F">
              <w:rPr>
                <w:rFonts w:ascii="Amiri" w:hAnsi="Amiri" w:cs="Amiri"/>
                <w:position w:val="-6"/>
                <w:sz w:val="26"/>
                <w:szCs w:val="26"/>
              </w:rPr>
              <w:object w:dxaOrig="900" w:dyaOrig="279" w14:anchorId="64B6BB01">
                <v:shape id="_x0000_i4038" type="#_x0000_t75" style="width:45pt;height:14.25pt" o:ole="">
                  <v:imagedata r:id="rId664" o:title=""/>
                </v:shape>
                <o:OLEObject Type="Embed" ProgID="Equation.DSMT4" ShapeID="_x0000_i4038" DrawAspect="Content" ObjectID="_1820276600" r:id="rId665"/>
              </w:objec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 أي </w:t>
            </w:r>
            <w:r w:rsidRPr="00F2241F">
              <w:rPr>
                <w:rFonts w:ascii="Amiri" w:hAnsi="Amiri" w:cs="Amiri"/>
                <w:position w:val="-12"/>
                <w:sz w:val="26"/>
                <w:szCs w:val="26"/>
              </w:rPr>
              <w:object w:dxaOrig="760" w:dyaOrig="360" w14:anchorId="5130FC17">
                <v:shape id="_x0000_i4039" type="#_x0000_t75" style="width:38.25pt;height:18pt" o:ole="">
                  <v:imagedata r:id="rId666" o:title=""/>
                </v:shape>
                <o:OLEObject Type="Embed" ProgID="Equation.DSMT4" ShapeID="_x0000_i4039" DrawAspect="Content" ObjectID="_1820276601" r:id="rId667"/>
              </w:objec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>.</w:t>
            </w:r>
          </w:p>
          <w:p w14:paraId="0C76AE46" w14:textId="77777777" w:rsidR="00F2241F" w:rsidRPr="00F2241F" w:rsidRDefault="00F2241F" w:rsidP="00F2241F">
            <w:pPr>
              <w:pStyle w:val="Paragraphedeliste"/>
              <w:numPr>
                <w:ilvl w:val="0"/>
                <w:numId w:val="60"/>
              </w:numPr>
              <w:bidi/>
              <w:rPr>
                <w:rFonts w:ascii="Amiri" w:hAnsi="Amiri" w:cs="Amiri"/>
                <w:sz w:val="26"/>
                <w:szCs w:val="26"/>
              </w:rPr>
            </w:pPr>
            <w:r w:rsidRPr="00F2241F">
              <w:rPr>
                <w:rFonts w:ascii="Amiri" w:hAnsi="Amiri" w:cs="Amiri"/>
                <w:sz w:val="26"/>
                <w:szCs w:val="26"/>
                <w:rtl/>
              </w:rPr>
              <w:t>ما هو عدد المشتركين في سنة 2017؟ ثم في سنة 2018؟</w:t>
            </w:r>
          </w:p>
          <w:p w14:paraId="4008784A" w14:textId="77777777" w:rsidR="00F2241F" w:rsidRPr="00F2241F" w:rsidRDefault="00F2241F" w:rsidP="00F2241F">
            <w:pPr>
              <w:pStyle w:val="Paragraphedeliste"/>
              <w:numPr>
                <w:ilvl w:val="0"/>
                <w:numId w:val="60"/>
              </w:numPr>
              <w:bidi/>
              <w:rPr>
                <w:rFonts w:ascii="Amiri" w:hAnsi="Amiri" w:cs="Amiri"/>
                <w:sz w:val="26"/>
                <w:szCs w:val="26"/>
                <w:rtl/>
              </w:rPr>
            </w:pPr>
            <w:r w:rsidRPr="00F2241F">
              <w:rPr>
                <w:rFonts w:ascii="Amiri" w:hAnsi="Amiri" w:cs="Amiri"/>
                <w:sz w:val="26"/>
                <w:szCs w:val="26"/>
                <w:rtl/>
              </w:rPr>
              <w:t>أ</w:t>
            </w:r>
            <w:r w:rsidRPr="00F2241F">
              <w:rPr>
                <w:rFonts w:ascii="Amiri" w:hAnsi="Amiri" w:cs="Amiri"/>
                <w:sz w:val="26"/>
                <w:szCs w:val="26"/>
                <w:rtl/>
                <w:lang w:bidi="ar-DZ"/>
              </w:rPr>
              <w:t xml:space="preserve">- برر العبارة: </w:t>
            </w:r>
            <w:r w:rsidRPr="00F2241F">
              <w:rPr>
                <w:rFonts w:ascii="Amiri" w:hAnsi="Amiri" w:cs="Amiri"/>
                <w:position w:val="-12"/>
                <w:sz w:val="26"/>
                <w:szCs w:val="26"/>
              </w:rPr>
              <w:object w:dxaOrig="1520" w:dyaOrig="360" w14:anchorId="5F43D951">
                <v:shape id="_x0000_i4040" type="#_x0000_t75" style="width:75.75pt;height:18pt" o:ole="">
                  <v:imagedata r:id="rId655" o:title=""/>
                </v:shape>
                <o:OLEObject Type="Embed" ProgID="Equation.DSMT4" ShapeID="_x0000_i4040" DrawAspect="Content" ObjectID="_1820276602" r:id="rId668"/>
              </w:objec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t xml:space="preserve">  </w:t>
            </w:r>
            <w:r w:rsidRPr="00F2241F">
              <w:rPr>
                <w:rFonts w:ascii="Amiri" w:hAnsi="Amiri" w:cs="Amiri"/>
                <w:sz w:val="26"/>
                <w:szCs w:val="26"/>
                <w:rtl/>
              </w:rPr>
              <w:br/>
              <w:t>ب- ابتداءا من أي سنة يصبح عدد المشتركين أقل من 2400 مشترك؟</w:t>
            </w:r>
          </w:p>
          <w:p w14:paraId="1FFB85F4" w14:textId="77777777" w:rsidR="00F2241F" w:rsidRPr="00F2241F" w:rsidRDefault="00F2241F" w:rsidP="00F2241F">
            <w:pPr>
              <w:bidi/>
              <w:rPr>
                <w:rFonts w:ascii="Amiri" w:hAnsi="Amiri" w:cs="Amiri"/>
                <w:b/>
                <w:bCs/>
                <w:color w:val="FF0000"/>
                <w:sz w:val="26"/>
                <w:szCs w:val="26"/>
                <w:u w:val="single"/>
                <w:rtl/>
                <w:lang w:bidi="ar-DZ"/>
              </w:rPr>
            </w:pPr>
          </w:p>
          <w:p w14:paraId="69DC4636" w14:textId="77777777" w:rsidR="00AF05BA" w:rsidRPr="00792B9B" w:rsidRDefault="00AF05BA" w:rsidP="00283C06">
            <w:pPr>
              <w:bidi/>
              <w:ind w:right="-851"/>
              <w:rPr>
                <w:rFonts w:cstheme="minorHAnsi"/>
                <w:sz w:val="28"/>
                <w:szCs w:val="28"/>
                <w:rtl/>
              </w:rPr>
            </w:pPr>
          </w:p>
        </w:tc>
        <w:tc>
          <w:tcPr>
            <w:tcW w:w="1179" w:type="dxa"/>
          </w:tcPr>
          <w:p w14:paraId="427E7F87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9EF25D4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68AE9F1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3D97AC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7F06225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BF21C47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233ACED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37DF7D5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2998A68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75FA46D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B33D1F9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E0B1845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AAEEE9A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4045433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151F0298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1B3416E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4E20C5A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F00A80B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373B958C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3E4F6C0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1DAE3E5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456567E3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E4F42F0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21C7C901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87700B6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862F552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76A3543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08A2972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F650002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60BE47D5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7ED6A100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AEB690D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0429C881" w14:textId="77777777" w:rsidR="00AF05BA" w:rsidRDefault="00AF05BA" w:rsidP="00C81718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  <w:p w14:paraId="51FDB9DB" w14:textId="77777777" w:rsidR="00AF05BA" w:rsidRPr="00792B9B" w:rsidRDefault="00AF05BA" w:rsidP="00EC70C0">
            <w:pPr>
              <w:bidi/>
              <w:rPr>
                <w:rFonts w:cstheme="minorHAnsi"/>
                <w:sz w:val="28"/>
                <w:szCs w:val="28"/>
                <w:rtl/>
              </w:rPr>
            </w:pPr>
          </w:p>
        </w:tc>
      </w:tr>
    </w:tbl>
    <w:p w14:paraId="0E145C0C" w14:textId="77777777" w:rsidR="00E60A10" w:rsidRPr="00792B9B" w:rsidRDefault="00E60A10" w:rsidP="00133FA3">
      <w:pPr>
        <w:bidi/>
        <w:ind w:right="-851"/>
        <w:rPr>
          <w:rFonts w:cstheme="minorHAnsi"/>
          <w:sz w:val="28"/>
          <w:szCs w:val="28"/>
        </w:rPr>
      </w:pPr>
    </w:p>
    <w:sectPr w:rsidR="00E60A10" w:rsidRPr="00792B9B" w:rsidSect="006601D7">
      <w:headerReference w:type="default" r:id="rId669"/>
      <w:footerReference w:type="default" r:id="rId670"/>
      <w:pgSz w:w="11906" w:h="16838"/>
      <w:pgMar w:top="284" w:right="1418" w:bottom="284" w:left="1418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727AA" w14:textId="77777777" w:rsidR="005F7348" w:rsidRDefault="005F7348" w:rsidP="00DA4F13">
      <w:pPr>
        <w:spacing w:after="0" w:line="240" w:lineRule="auto"/>
      </w:pPr>
      <w:r>
        <w:separator/>
      </w:r>
    </w:p>
  </w:endnote>
  <w:endnote w:type="continuationSeparator" w:id="0">
    <w:p w14:paraId="49856300" w14:textId="77777777" w:rsidR="005F7348" w:rsidRDefault="005F7348" w:rsidP="00DA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Nask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9704853"/>
      <w:docPartObj>
        <w:docPartGallery w:val="Page Numbers (Bottom of Page)"/>
        <w:docPartUnique/>
      </w:docPartObj>
    </w:sdtPr>
    <w:sdtEndPr>
      <w:rPr>
        <w:rFonts w:ascii="Amiri" w:hAnsi="Amiri" w:cs="Amiri"/>
        <w:b/>
        <w:bCs/>
      </w:rPr>
    </w:sdtEndPr>
    <w:sdtContent>
      <w:p w14:paraId="189E2933" w14:textId="1EBC84AB" w:rsidR="006601D7" w:rsidRPr="006601D7" w:rsidRDefault="006601D7">
        <w:pPr>
          <w:pStyle w:val="Pieddepage"/>
          <w:jc w:val="center"/>
          <w:rPr>
            <w:rFonts w:ascii="Amiri" w:hAnsi="Amiri" w:cs="Amiri"/>
            <w:b/>
            <w:bCs/>
          </w:rPr>
        </w:pPr>
        <w:r w:rsidRPr="006601D7">
          <w:rPr>
            <w:rFonts w:ascii="Amiri" w:hAnsi="Amiri" w:cs="Amiri"/>
            <w:b/>
            <w:bCs/>
          </w:rPr>
          <w:fldChar w:fldCharType="begin"/>
        </w:r>
        <w:r w:rsidRPr="006601D7">
          <w:rPr>
            <w:rFonts w:ascii="Amiri" w:hAnsi="Amiri" w:cs="Amiri"/>
            <w:b/>
            <w:bCs/>
          </w:rPr>
          <w:instrText>PAGE   \* MERGEFORMAT</w:instrText>
        </w:r>
        <w:r w:rsidRPr="006601D7">
          <w:rPr>
            <w:rFonts w:ascii="Amiri" w:hAnsi="Amiri" w:cs="Amiri"/>
            <w:b/>
            <w:bCs/>
          </w:rPr>
          <w:fldChar w:fldCharType="separate"/>
        </w:r>
        <w:r w:rsidRPr="006601D7">
          <w:rPr>
            <w:rFonts w:ascii="Amiri" w:hAnsi="Amiri" w:cs="Amiri"/>
            <w:b/>
            <w:bCs/>
          </w:rPr>
          <w:t>2</w:t>
        </w:r>
        <w:r w:rsidRPr="006601D7">
          <w:rPr>
            <w:rFonts w:ascii="Amiri" w:hAnsi="Amiri" w:cs="Amiri"/>
            <w:b/>
            <w:bCs/>
          </w:rPr>
          <w:fldChar w:fldCharType="end"/>
        </w:r>
      </w:p>
    </w:sdtContent>
  </w:sdt>
  <w:p w14:paraId="6C652CE6" w14:textId="77777777" w:rsidR="006601D7" w:rsidRDefault="006601D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FE3A3" w14:textId="77777777" w:rsidR="005F7348" w:rsidRDefault="005F7348" w:rsidP="00DA4F13">
      <w:pPr>
        <w:spacing w:after="0" w:line="240" w:lineRule="auto"/>
      </w:pPr>
      <w:r>
        <w:separator/>
      </w:r>
    </w:p>
  </w:footnote>
  <w:footnote w:type="continuationSeparator" w:id="0">
    <w:p w14:paraId="3E46EFD6" w14:textId="77777777" w:rsidR="005F7348" w:rsidRDefault="005F7348" w:rsidP="00DA4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3FF0" w14:textId="1073134A" w:rsidR="00DA4F13" w:rsidRPr="00DA4F13" w:rsidRDefault="00DA4F13" w:rsidP="00DA4F13">
    <w:pPr>
      <w:pStyle w:val="En-tte"/>
      <w:jc w:val="center"/>
      <w:rPr>
        <w:rFonts w:ascii="Amiri" w:hAnsi="Amiri" w:cs="Amiri"/>
        <w:b/>
        <w:bCs/>
        <w:sz w:val="28"/>
        <w:szCs w:val="28"/>
        <w:rtl/>
        <w:lang w:bidi="ar-DZ"/>
      </w:rPr>
    </w:pPr>
    <w:r>
      <w:rPr>
        <w:rFonts w:ascii="Amiri" w:hAnsi="Amiri" w:cs="Amiri"/>
        <w:b/>
        <w:bCs/>
        <w:noProof/>
        <w:sz w:val="28"/>
        <w:szCs w:val="28"/>
        <w:rtl/>
        <w:lang w:val="ar-DZ" w:bidi="ar-D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7C62ED" wp14:editId="16AEF688">
              <wp:simplePos x="0" y="0"/>
              <wp:positionH relativeFrom="column">
                <wp:posOffset>3757295</wp:posOffset>
              </wp:positionH>
              <wp:positionV relativeFrom="paragraph">
                <wp:posOffset>-148589</wp:posOffset>
              </wp:positionV>
              <wp:extent cx="2800350" cy="361950"/>
              <wp:effectExtent l="0" t="0" r="19050" b="19050"/>
              <wp:wrapNone/>
              <wp:docPr id="48937243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00350" cy="36195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9860F8" w14:textId="4F0890FC" w:rsidR="00DA4F13" w:rsidRPr="00DA4F13" w:rsidRDefault="00DA4F13" w:rsidP="00DA4F13">
                          <w:pPr>
                            <w:bidi/>
                            <w:spacing w:after="0" w:line="240" w:lineRule="auto"/>
                            <w:rPr>
                              <w:rFonts w:ascii="Amiri" w:hAnsi="Amiri" w:cs="Amiri"/>
                              <w:b/>
                              <w:bCs/>
                              <w:rtl/>
                              <w:lang w:bidi="ar-DZ"/>
                            </w:rPr>
                          </w:pPr>
                          <w:r w:rsidRPr="00DA4F13">
                            <w:rPr>
                              <w:rFonts w:ascii="Amiri" w:hAnsi="Amiri" w:cs="Amiri" w:hint="cs"/>
                              <w:b/>
                              <w:bCs/>
                              <w:rtl/>
                              <w:lang w:bidi="ar-DZ"/>
                            </w:rPr>
                            <w:t>الأستاذة:</w:t>
                          </w:r>
                          <w:r w:rsidRPr="00DA4F13">
                            <w:rPr>
                              <w:rFonts w:ascii="Amiri" w:hAnsi="Amiri" w:cs="Amiri"/>
                              <w:b/>
                              <w:bCs/>
                              <w:rtl/>
                              <w:lang w:bidi="ar-DZ"/>
                            </w:rPr>
                            <w:t xml:space="preserve"> مباركي فاطمة ثانوية الشلالة-البيض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7C62ED" id="Rectangle 5" o:spid="_x0000_s1063" style="position:absolute;left:0;text-align:left;margin-left:295.85pt;margin-top:-11.7pt;width:220.5pt;height:2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" fillcolor="white [3201]" strokecolor="white [3212]" strokeweight="2pt">
              <v:textbox>
                <w:txbxContent>
                  <w:p w14:paraId="159860F8" w14:textId="4F0890FC" w:rsidR="00DA4F13" w:rsidRPr="00DA4F13" w:rsidRDefault="00DA4F13" w:rsidP="00DA4F13">
                    <w:pPr>
                      <w:bidi/>
                      <w:spacing w:after="0" w:line="240" w:lineRule="auto"/>
                      <w:rPr>
                        <w:rFonts w:ascii="Amiri" w:hAnsi="Amiri" w:cs="Amiri"/>
                        <w:b/>
                        <w:bCs/>
                        <w:rtl/>
                        <w:lang w:bidi="ar-DZ"/>
                      </w:rPr>
                    </w:pPr>
                    <w:r w:rsidRPr="00DA4F13">
                      <w:rPr>
                        <w:rFonts w:ascii="Amiri" w:hAnsi="Amiri" w:cs="Amiri" w:hint="cs"/>
                        <w:b/>
                        <w:bCs/>
                        <w:rtl/>
                        <w:lang w:bidi="ar-DZ"/>
                      </w:rPr>
                      <w:t>الأستاذة:</w:t>
                    </w:r>
                    <w:r w:rsidRPr="00DA4F13">
                      <w:rPr>
                        <w:rFonts w:ascii="Amiri" w:hAnsi="Amiri" w:cs="Amiri"/>
                        <w:b/>
                        <w:bCs/>
                        <w:rtl/>
                        <w:lang w:bidi="ar-DZ"/>
                      </w:rPr>
                      <w:t xml:space="preserve"> مباركي فاطمة ثانوية الشلالة-البيض</w:t>
                    </w:r>
                  </w:p>
                </w:txbxContent>
              </v:textbox>
            </v:rect>
          </w:pict>
        </mc:Fallback>
      </mc:AlternateContent>
    </w:r>
    <w:r>
      <w:rPr>
        <w:rFonts w:ascii="Amiri" w:hAnsi="Amiri" w:cs="Amiri"/>
        <w:b/>
        <w:bCs/>
        <w:noProof/>
        <w:sz w:val="28"/>
        <w:szCs w:val="28"/>
        <w:rtl/>
        <w:lang w:val="ar-DZ" w:bidi="ar-D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18D564" wp14:editId="2EE9B75B">
              <wp:simplePos x="0" y="0"/>
              <wp:positionH relativeFrom="column">
                <wp:posOffset>-814705</wp:posOffset>
              </wp:positionH>
              <wp:positionV relativeFrom="paragraph">
                <wp:posOffset>-62865</wp:posOffset>
              </wp:positionV>
              <wp:extent cx="2428875" cy="295275"/>
              <wp:effectExtent l="0" t="0" r="28575" b="28575"/>
              <wp:wrapNone/>
              <wp:docPr id="1940239110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8875" cy="295275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1B3E76" w14:textId="5AB0718F" w:rsidR="00DA4F13" w:rsidRPr="00DA4F13" w:rsidRDefault="00DA4F13" w:rsidP="00DA4F13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t xml:space="preserve"> </w:t>
                          </w:r>
                          <w:r w:rsidRPr="00DA4F13">
                            <w:rPr>
                              <w:b/>
                              <w:bCs/>
                            </w:rPr>
                            <w:t>mebarki.math3</w:t>
                          </w:r>
                          <w:r w:rsidR="00F0594E">
                            <w:rPr>
                              <w:b/>
                              <w:bCs/>
                            </w:rPr>
                            <w:t>2</w:t>
                          </w:r>
                          <w:r w:rsidRPr="00DA4F13">
                            <w:rPr>
                              <w:b/>
                              <w:bCs/>
                            </w:rPr>
                            <w:t>@gmail.com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18D564" id="Rectangle 4" o:spid="_x0000_s1064" style="position:absolute;left:0;text-align:left;margin-left:-64.15pt;margin-top:-4.95pt;width:191.2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" fillcolor="white [3201]" strokecolor="white [3212]" strokeweight="2pt">
              <v:textbox>
                <w:txbxContent>
                  <w:p w14:paraId="661B3E76" w14:textId="5AB0718F" w:rsidR="00DA4F13" w:rsidRPr="00DA4F13" w:rsidRDefault="00DA4F13" w:rsidP="00DA4F13">
                    <w:pPr>
                      <w:rPr>
                        <w:b/>
                        <w:bCs/>
                      </w:rPr>
                    </w:pPr>
                    <w:r>
                      <w:t xml:space="preserve"> </w:t>
                    </w:r>
                    <w:r w:rsidRPr="00DA4F13">
                      <w:rPr>
                        <w:b/>
                        <w:bCs/>
                      </w:rPr>
                      <w:t>mebarki.math3</w:t>
                    </w:r>
                    <w:r w:rsidR="00F0594E">
                      <w:rPr>
                        <w:b/>
                        <w:bCs/>
                      </w:rPr>
                      <w:t>2</w:t>
                    </w:r>
                    <w:r w:rsidRPr="00DA4F13">
                      <w:rPr>
                        <w:b/>
                        <w:bCs/>
                      </w:rPr>
                      <w:t>@gmail.com</w:t>
                    </w:r>
                  </w:p>
                </w:txbxContent>
              </v:textbox>
            </v:rect>
          </w:pict>
        </mc:Fallback>
      </mc:AlternateContent>
    </w:r>
    <w:r w:rsidR="00283C06">
      <w:rPr>
        <w:rFonts w:ascii="Amiri" w:hAnsi="Amiri" w:cs="Amiri" w:hint="cs"/>
        <w:b/>
        <w:bCs/>
        <w:sz w:val="28"/>
        <w:szCs w:val="28"/>
        <w:rtl/>
        <w:lang w:bidi="ar-DZ"/>
      </w:rPr>
      <w:t>2026</w:t>
    </w:r>
    <w:r w:rsidR="00F0594E">
      <w:rPr>
        <w:rFonts w:ascii="Amiri" w:hAnsi="Amiri" w:cs="Amiri"/>
        <w:b/>
        <w:bCs/>
        <w:sz w:val="28"/>
        <w:szCs w:val="28"/>
        <w:lang w:bidi="ar-DZ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E41"/>
    <w:multiLevelType w:val="hybridMultilevel"/>
    <w:tmpl w:val="AD4E3AC8"/>
    <w:lvl w:ilvl="0" w:tplc="09D8F26C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D401F2"/>
    <w:multiLevelType w:val="hybridMultilevel"/>
    <w:tmpl w:val="33EC680E"/>
    <w:lvl w:ilvl="0" w:tplc="2222DC4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E3665"/>
    <w:multiLevelType w:val="hybridMultilevel"/>
    <w:tmpl w:val="6C36F286"/>
    <w:lvl w:ilvl="0" w:tplc="5E8EF2D4">
      <w:start w:val="1"/>
      <w:numFmt w:val="decimal"/>
      <w:lvlText w:val="%1."/>
      <w:lvlJc w:val="left"/>
      <w:pPr>
        <w:ind w:left="47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1" w:hanging="360"/>
      </w:pPr>
    </w:lvl>
    <w:lvl w:ilvl="2" w:tplc="040C001B" w:tentative="1">
      <w:start w:val="1"/>
      <w:numFmt w:val="lowerRoman"/>
      <w:lvlText w:val="%3."/>
      <w:lvlJc w:val="right"/>
      <w:pPr>
        <w:ind w:left="1911" w:hanging="180"/>
      </w:pPr>
    </w:lvl>
    <w:lvl w:ilvl="3" w:tplc="040C000F" w:tentative="1">
      <w:start w:val="1"/>
      <w:numFmt w:val="decimal"/>
      <w:lvlText w:val="%4."/>
      <w:lvlJc w:val="left"/>
      <w:pPr>
        <w:ind w:left="2631" w:hanging="360"/>
      </w:pPr>
    </w:lvl>
    <w:lvl w:ilvl="4" w:tplc="040C0019" w:tentative="1">
      <w:start w:val="1"/>
      <w:numFmt w:val="lowerLetter"/>
      <w:lvlText w:val="%5."/>
      <w:lvlJc w:val="left"/>
      <w:pPr>
        <w:ind w:left="3351" w:hanging="360"/>
      </w:pPr>
    </w:lvl>
    <w:lvl w:ilvl="5" w:tplc="040C001B" w:tentative="1">
      <w:start w:val="1"/>
      <w:numFmt w:val="lowerRoman"/>
      <w:lvlText w:val="%6."/>
      <w:lvlJc w:val="right"/>
      <w:pPr>
        <w:ind w:left="4071" w:hanging="180"/>
      </w:pPr>
    </w:lvl>
    <w:lvl w:ilvl="6" w:tplc="040C000F" w:tentative="1">
      <w:start w:val="1"/>
      <w:numFmt w:val="decimal"/>
      <w:lvlText w:val="%7."/>
      <w:lvlJc w:val="left"/>
      <w:pPr>
        <w:ind w:left="4791" w:hanging="360"/>
      </w:pPr>
    </w:lvl>
    <w:lvl w:ilvl="7" w:tplc="040C0019" w:tentative="1">
      <w:start w:val="1"/>
      <w:numFmt w:val="lowerLetter"/>
      <w:lvlText w:val="%8."/>
      <w:lvlJc w:val="left"/>
      <w:pPr>
        <w:ind w:left="5511" w:hanging="360"/>
      </w:pPr>
    </w:lvl>
    <w:lvl w:ilvl="8" w:tplc="040C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3" w15:restartNumberingAfterBreak="0">
    <w:nsid w:val="05F06790"/>
    <w:multiLevelType w:val="hybridMultilevel"/>
    <w:tmpl w:val="587E71B2"/>
    <w:lvl w:ilvl="0" w:tplc="9452864A">
      <w:start w:val="1"/>
      <w:numFmt w:val="arabicAlpha"/>
      <w:lvlText w:val="%1-"/>
      <w:lvlJc w:val="left"/>
      <w:pPr>
        <w:ind w:left="1575" w:hanging="360"/>
      </w:pPr>
      <w:rPr>
        <w:rFonts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2295" w:hanging="360"/>
      </w:pPr>
    </w:lvl>
    <w:lvl w:ilvl="2" w:tplc="040C001B" w:tentative="1">
      <w:start w:val="1"/>
      <w:numFmt w:val="lowerRoman"/>
      <w:lvlText w:val="%3."/>
      <w:lvlJc w:val="right"/>
      <w:pPr>
        <w:ind w:left="3015" w:hanging="180"/>
      </w:pPr>
    </w:lvl>
    <w:lvl w:ilvl="3" w:tplc="040C000F" w:tentative="1">
      <w:start w:val="1"/>
      <w:numFmt w:val="decimal"/>
      <w:lvlText w:val="%4."/>
      <w:lvlJc w:val="left"/>
      <w:pPr>
        <w:ind w:left="3735" w:hanging="360"/>
      </w:pPr>
    </w:lvl>
    <w:lvl w:ilvl="4" w:tplc="040C0019" w:tentative="1">
      <w:start w:val="1"/>
      <w:numFmt w:val="lowerLetter"/>
      <w:lvlText w:val="%5."/>
      <w:lvlJc w:val="left"/>
      <w:pPr>
        <w:ind w:left="4455" w:hanging="360"/>
      </w:pPr>
    </w:lvl>
    <w:lvl w:ilvl="5" w:tplc="040C001B" w:tentative="1">
      <w:start w:val="1"/>
      <w:numFmt w:val="lowerRoman"/>
      <w:lvlText w:val="%6."/>
      <w:lvlJc w:val="right"/>
      <w:pPr>
        <w:ind w:left="5175" w:hanging="180"/>
      </w:pPr>
    </w:lvl>
    <w:lvl w:ilvl="6" w:tplc="040C000F" w:tentative="1">
      <w:start w:val="1"/>
      <w:numFmt w:val="decimal"/>
      <w:lvlText w:val="%7."/>
      <w:lvlJc w:val="left"/>
      <w:pPr>
        <w:ind w:left="5895" w:hanging="360"/>
      </w:pPr>
    </w:lvl>
    <w:lvl w:ilvl="7" w:tplc="040C0019" w:tentative="1">
      <w:start w:val="1"/>
      <w:numFmt w:val="lowerLetter"/>
      <w:lvlText w:val="%8."/>
      <w:lvlJc w:val="left"/>
      <w:pPr>
        <w:ind w:left="6615" w:hanging="360"/>
      </w:pPr>
    </w:lvl>
    <w:lvl w:ilvl="8" w:tplc="040C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 w15:restartNumberingAfterBreak="0">
    <w:nsid w:val="06AD44D7"/>
    <w:multiLevelType w:val="hybridMultilevel"/>
    <w:tmpl w:val="FC9C8CC2"/>
    <w:lvl w:ilvl="0" w:tplc="28301B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D72E8"/>
    <w:multiLevelType w:val="hybridMultilevel"/>
    <w:tmpl w:val="E59C51C8"/>
    <w:lvl w:ilvl="0" w:tplc="BFA46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D4AFC"/>
    <w:multiLevelType w:val="hybridMultilevel"/>
    <w:tmpl w:val="BCA2093A"/>
    <w:lvl w:ilvl="0" w:tplc="5B2C0626">
      <w:start w:val="1"/>
      <w:numFmt w:val="decimal"/>
      <w:lvlText w:val="%1)"/>
      <w:lvlJc w:val="left"/>
      <w:pPr>
        <w:tabs>
          <w:tab w:val="num" w:pos="2190"/>
        </w:tabs>
        <w:ind w:left="2190" w:hanging="360"/>
      </w:pPr>
      <w:rPr>
        <w:color w:val="FF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E83813"/>
    <w:multiLevelType w:val="hybridMultilevel"/>
    <w:tmpl w:val="C19E49C0"/>
    <w:lvl w:ilvl="0" w:tplc="C4322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B101D48"/>
    <w:multiLevelType w:val="hybridMultilevel"/>
    <w:tmpl w:val="33EC680E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03708"/>
    <w:multiLevelType w:val="hybridMultilevel"/>
    <w:tmpl w:val="1FAC660E"/>
    <w:lvl w:ilvl="0" w:tplc="95289338">
      <w:start w:val="1"/>
      <w:numFmt w:val="decimal"/>
      <w:lvlText w:val="%1)"/>
      <w:lvlJc w:val="left"/>
      <w:pPr>
        <w:ind w:left="294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10AF307E"/>
    <w:multiLevelType w:val="hybridMultilevel"/>
    <w:tmpl w:val="7B503292"/>
    <w:lvl w:ilvl="0" w:tplc="5AF4DF68">
      <w:start w:val="1"/>
      <w:numFmt w:val="decimal"/>
      <w:lvlText w:val="%1)"/>
      <w:lvlJc w:val="left"/>
      <w:pPr>
        <w:ind w:left="360" w:hanging="360"/>
      </w:pPr>
      <w:rPr>
        <w:rFonts w:hint="default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EC4E05"/>
    <w:multiLevelType w:val="hybridMultilevel"/>
    <w:tmpl w:val="8F88B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6378CE"/>
    <w:multiLevelType w:val="hybridMultilevel"/>
    <w:tmpl w:val="F5CAD288"/>
    <w:lvl w:ilvl="0" w:tplc="DD5CA67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69426E"/>
    <w:multiLevelType w:val="hybridMultilevel"/>
    <w:tmpl w:val="FE189622"/>
    <w:lvl w:ilvl="0" w:tplc="F1F62C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ar-DZ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lang w:bidi="ar-DZ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C32A5"/>
    <w:multiLevelType w:val="hybridMultilevel"/>
    <w:tmpl w:val="499EC804"/>
    <w:lvl w:ilvl="0" w:tplc="CA92E23A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6D5244"/>
    <w:multiLevelType w:val="hybridMultilevel"/>
    <w:tmpl w:val="6C00B59C"/>
    <w:lvl w:ilvl="0" w:tplc="3BE410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4D5DA8"/>
    <w:multiLevelType w:val="hybridMultilevel"/>
    <w:tmpl w:val="8F88BC44"/>
    <w:lvl w:ilvl="0" w:tplc="8708C9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C93DFE"/>
    <w:multiLevelType w:val="hybridMultilevel"/>
    <w:tmpl w:val="6368019C"/>
    <w:lvl w:ilvl="0" w:tplc="94C010FE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1C6208AD"/>
    <w:multiLevelType w:val="hybridMultilevel"/>
    <w:tmpl w:val="BD142AE0"/>
    <w:lvl w:ilvl="0" w:tplc="91B8CD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FE466B"/>
    <w:multiLevelType w:val="hybridMultilevel"/>
    <w:tmpl w:val="EFE4BDCE"/>
    <w:lvl w:ilvl="0" w:tplc="37E6F4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2A3EFC"/>
    <w:multiLevelType w:val="hybridMultilevel"/>
    <w:tmpl w:val="7F08E4E0"/>
    <w:lvl w:ilvl="0" w:tplc="3236A72A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09" w:hanging="360"/>
      </w:pPr>
    </w:lvl>
    <w:lvl w:ilvl="2" w:tplc="2000001B" w:tentative="1">
      <w:start w:val="1"/>
      <w:numFmt w:val="lowerRoman"/>
      <w:lvlText w:val="%3."/>
      <w:lvlJc w:val="right"/>
      <w:pPr>
        <w:ind w:left="2129" w:hanging="180"/>
      </w:pPr>
    </w:lvl>
    <w:lvl w:ilvl="3" w:tplc="2000000F" w:tentative="1">
      <w:start w:val="1"/>
      <w:numFmt w:val="decimal"/>
      <w:lvlText w:val="%4."/>
      <w:lvlJc w:val="left"/>
      <w:pPr>
        <w:ind w:left="2849" w:hanging="360"/>
      </w:pPr>
    </w:lvl>
    <w:lvl w:ilvl="4" w:tplc="20000019" w:tentative="1">
      <w:start w:val="1"/>
      <w:numFmt w:val="lowerLetter"/>
      <w:lvlText w:val="%5."/>
      <w:lvlJc w:val="left"/>
      <w:pPr>
        <w:ind w:left="3569" w:hanging="360"/>
      </w:pPr>
    </w:lvl>
    <w:lvl w:ilvl="5" w:tplc="2000001B" w:tentative="1">
      <w:start w:val="1"/>
      <w:numFmt w:val="lowerRoman"/>
      <w:lvlText w:val="%6."/>
      <w:lvlJc w:val="right"/>
      <w:pPr>
        <w:ind w:left="4289" w:hanging="180"/>
      </w:pPr>
    </w:lvl>
    <w:lvl w:ilvl="6" w:tplc="2000000F" w:tentative="1">
      <w:start w:val="1"/>
      <w:numFmt w:val="decimal"/>
      <w:lvlText w:val="%7."/>
      <w:lvlJc w:val="left"/>
      <w:pPr>
        <w:ind w:left="5009" w:hanging="360"/>
      </w:pPr>
    </w:lvl>
    <w:lvl w:ilvl="7" w:tplc="20000019" w:tentative="1">
      <w:start w:val="1"/>
      <w:numFmt w:val="lowerLetter"/>
      <w:lvlText w:val="%8."/>
      <w:lvlJc w:val="left"/>
      <w:pPr>
        <w:ind w:left="5729" w:hanging="360"/>
      </w:pPr>
    </w:lvl>
    <w:lvl w:ilvl="8" w:tplc="2000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1" w15:restartNumberingAfterBreak="0">
    <w:nsid w:val="21DB0C5B"/>
    <w:multiLevelType w:val="hybridMultilevel"/>
    <w:tmpl w:val="8F88B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2B7404"/>
    <w:multiLevelType w:val="hybridMultilevel"/>
    <w:tmpl w:val="B63EE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822009"/>
    <w:multiLevelType w:val="hybridMultilevel"/>
    <w:tmpl w:val="51E2CC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661722"/>
    <w:multiLevelType w:val="hybridMultilevel"/>
    <w:tmpl w:val="91C6FD86"/>
    <w:lvl w:ilvl="0" w:tplc="0DE437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i/>
        <w:color w:val="auto"/>
        <w:sz w:val="22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2900CE"/>
    <w:multiLevelType w:val="hybridMultilevel"/>
    <w:tmpl w:val="A07C6256"/>
    <w:lvl w:ilvl="0" w:tplc="D51AF4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FF00FF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7300BE6"/>
    <w:multiLevelType w:val="hybridMultilevel"/>
    <w:tmpl w:val="E6A4AFA4"/>
    <w:lvl w:ilvl="0" w:tplc="6602D618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7" w15:restartNumberingAfterBreak="0">
    <w:nsid w:val="2A873FE7"/>
    <w:multiLevelType w:val="hybridMultilevel"/>
    <w:tmpl w:val="5640615A"/>
    <w:lvl w:ilvl="0" w:tplc="E92AAD42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2A891501"/>
    <w:multiLevelType w:val="hybridMultilevel"/>
    <w:tmpl w:val="A936EB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665DBB"/>
    <w:multiLevelType w:val="hybridMultilevel"/>
    <w:tmpl w:val="B7748D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9D2D22"/>
    <w:multiLevelType w:val="hybridMultilevel"/>
    <w:tmpl w:val="D2EC68B8"/>
    <w:lvl w:ilvl="0" w:tplc="19F4F2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6F0BB0"/>
    <w:multiLevelType w:val="hybridMultilevel"/>
    <w:tmpl w:val="09EABDE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2E74434B"/>
    <w:multiLevelType w:val="hybridMultilevel"/>
    <w:tmpl w:val="A40CD968"/>
    <w:lvl w:ilvl="0" w:tplc="6A8E2426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87761CF"/>
    <w:multiLevelType w:val="hybridMultilevel"/>
    <w:tmpl w:val="CFA44718"/>
    <w:lvl w:ilvl="0" w:tplc="F8684D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miri" w:eastAsiaTheme="minorHAnsi" w:hAnsi="Amiri" w:cs="Amiri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A8667B1"/>
    <w:multiLevelType w:val="hybridMultilevel"/>
    <w:tmpl w:val="A1E09FCE"/>
    <w:lvl w:ilvl="0" w:tplc="081EA4FA">
      <w:start w:val="1"/>
      <w:numFmt w:val="decimal"/>
      <w:lvlText w:val="%1."/>
      <w:lvlJc w:val="left"/>
      <w:pPr>
        <w:ind w:left="11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31" w:hanging="360"/>
      </w:pPr>
    </w:lvl>
    <w:lvl w:ilvl="2" w:tplc="2000001B" w:tentative="1">
      <w:start w:val="1"/>
      <w:numFmt w:val="lowerRoman"/>
      <w:lvlText w:val="%3."/>
      <w:lvlJc w:val="right"/>
      <w:pPr>
        <w:ind w:left="2551" w:hanging="180"/>
      </w:pPr>
    </w:lvl>
    <w:lvl w:ilvl="3" w:tplc="2000000F" w:tentative="1">
      <w:start w:val="1"/>
      <w:numFmt w:val="decimal"/>
      <w:lvlText w:val="%4."/>
      <w:lvlJc w:val="left"/>
      <w:pPr>
        <w:ind w:left="3271" w:hanging="360"/>
      </w:pPr>
    </w:lvl>
    <w:lvl w:ilvl="4" w:tplc="20000019" w:tentative="1">
      <w:start w:val="1"/>
      <w:numFmt w:val="lowerLetter"/>
      <w:lvlText w:val="%5."/>
      <w:lvlJc w:val="left"/>
      <w:pPr>
        <w:ind w:left="3991" w:hanging="360"/>
      </w:pPr>
    </w:lvl>
    <w:lvl w:ilvl="5" w:tplc="2000001B" w:tentative="1">
      <w:start w:val="1"/>
      <w:numFmt w:val="lowerRoman"/>
      <w:lvlText w:val="%6."/>
      <w:lvlJc w:val="right"/>
      <w:pPr>
        <w:ind w:left="4711" w:hanging="180"/>
      </w:pPr>
    </w:lvl>
    <w:lvl w:ilvl="6" w:tplc="2000000F" w:tentative="1">
      <w:start w:val="1"/>
      <w:numFmt w:val="decimal"/>
      <w:lvlText w:val="%7."/>
      <w:lvlJc w:val="left"/>
      <w:pPr>
        <w:ind w:left="5431" w:hanging="360"/>
      </w:pPr>
    </w:lvl>
    <w:lvl w:ilvl="7" w:tplc="20000019" w:tentative="1">
      <w:start w:val="1"/>
      <w:numFmt w:val="lowerLetter"/>
      <w:lvlText w:val="%8."/>
      <w:lvlJc w:val="left"/>
      <w:pPr>
        <w:ind w:left="6151" w:hanging="360"/>
      </w:pPr>
    </w:lvl>
    <w:lvl w:ilvl="8" w:tplc="2000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35" w15:restartNumberingAfterBreak="0">
    <w:nsid w:val="3B586127"/>
    <w:multiLevelType w:val="hybridMultilevel"/>
    <w:tmpl w:val="7374A2CA"/>
    <w:lvl w:ilvl="0" w:tplc="1A188226">
      <w:start w:val="1"/>
      <w:numFmt w:val="upperRoman"/>
      <w:lvlText w:val="%1."/>
      <w:lvlJc w:val="left"/>
      <w:pPr>
        <w:ind w:left="777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37" w:hanging="360"/>
      </w:pPr>
    </w:lvl>
    <w:lvl w:ilvl="2" w:tplc="040C001B" w:tentative="1">
      <w:start w:val="1"/>
      <w:numFmt w:val="lowerRoman"/>
      <w:lvlText w:val="%3."/>
      <w:lvlJc w:val="right"/>
      <w:pPr>
        <w:ind w:left="1857" w:hanging="180"/>
      </w:pPr>
    </w:lvl>
    <w:lvl w:ilvl="3" w:tplc="040C000F" w:tentative="1">
      <w:start w:val="1"/>
      <w:numFmt w:val="decimal"/>
      <w:lvlText w:val="%4."/>
      <w:lvlJc w:val="left"/>
      <w:pPr>
        <w:ind w:left="2577" w:hanging="360"/>
      </w:pPr>
    </w:lvl>
    <w:lvl w:ilvl="4" w:tplc="040C0019" w:tentative="1">
      <w:start w:val="1"/>
      <w:numFmt w:val="lowerLetter"/>
      <w:lvlText w:val="%5."/>
      <w:lvlJc w:val="left"/>
      <w:pPr>
        <w:ind w:left="3297" w:hanging="360"/>
      </w:pPr>
    </w:lvl>
    <w:lvl w:ilvl="5" w:tplc="040C001B" w:tentative="1">
      <w:start w:val="1"/>
      <w:numFmt w:val="lowerRoman"/>
      <w:lvlText w:val="%6."/>
      <w:lvlJc w:val="right"/>
      <w:pPr>
        <w:ind w:left="4017" w:hanging="180"/>
      </w:pPr>
    </w:lvl>
    <w:lvl w:ilvl="6" w:tplc="040C000F" w:tentative="1">
      <w:start w:val="1"/>
      <w:numFmt w:val="decimal"/>
      <w:lvlText w:val="%7."/>
      <w:lvlJc w:val="left"/>
      <w:pPr>
        <w:ind w:left="4737" w:hanging="360"/>
      </w:pPr>
    </w:lvl>
    <w:lvl w:ilvl="7" w:tplc="040C0019" w:tentative="1">
      <w:start w:val="1"/>
      <w:numFmt w:val="lowerLetter"/>
      <w:lvlText w:val="%8."/>
      <w:lvlJc w:val="left"/>
      <w:pPr>
        <w:ind w:left="5457" w:hanging="360"/>
      </w:pPr>
    </w:lvl>
    <w:lvl w:ilvl="8" w:tplc="040C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6" w15:restartNumberingAfterBreak="0">
    <w:nsid w:val="3FBF53B0"/>
    <w:multiLevelType w:val="hybridMultilevel"/>
    <w:tmpl w:val="550E76D4"/>
    <w:lvl w:ilvl="0" w:tplc="672EC5D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ED72C9"/>
    <w:multiLevelType w:val="hybridMultilevel"/>
    <w:tmpl w:val="B63EE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EC1A68"/>
    <w:multiLevelType w:val="hybridMultilevel"/>
    <w:tmpl w:val="375E8F28"/>
    <w:lvl w:ilvl="0" w:tplc="4A027E8C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39" w15:restartNumberingAfterBreak="0">
    <w:nsid w:val="43EC6BA6"/>
    <w:multiLevelType w:val="hybridMultilevel"/>
    <w:tmpl w:val="483EBEEC"/>
    <w:lvl w:ilvl="0" w:tplc="1430E9A0">
      <w:start w:val="1"/>
      <w:numFmt w:val="decimal"/>
      <w:lvlText w:val="%1)"/>
      <w:lvlJc w:val="left"/>
      <w:pPr>
        <w:ind w:left="76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1" w:hanging="360"/>
      </w:pPr>
    </w:lvl>
    <w:lvl w:ilvl="2" w:tplc="040C001B" w:tentative="1">
      <w:start w:val="1"/>
      <w:numFmt w:val="lowerRoman"/>
      <w:lvlText w:val="%3."/>
      <w:lvlJc w:val="right"/>
      <w:pPr>
        <w:ind w:left="2201" w:hanging="180"/>
      </w:pPr>
    </w:lvl>
    <w:lvl w:ilvl="3" w:tplc="040C000F" w:tentative="1">
      <w:start w:val="1"/>
      <w:numFmt w:val="decimal"/>
      <w:lvlText w:val="%4."/>
      <w:lvlJc w:val="left"/>
      <w:pPr>
        <w:ind w:left="2921" w:hanging="360"/>
      </w:pPr>
    </w:lvl>
    <w:lvl w:ilvl="4" w:tplc="040C0019" w:tentative="1">
      <w:start w:val="1"/>
      <w:numFmt w:val="lowerLetter"/>
      <w:lvlText w:val="%5."/>
      <w:lvlJc w:val="left"/>
      <w:pPr>
        <w:ind w:left="3641" w:hanging="360"/>
      </w:pPr>
    </w:lvl>
    <w:lvl w:ilvl="5" w:tplc="040C001B" w:tentative="1">
      <w:start w:val="1"/>
      <w:numFmt w:val="lowerRoman"/>
      <w:lvlText w:val="%6."/>
      <w:lvlJc w:val="right"/>
      <w:pPr>
        <w:ind w:left="4361" w:hanging="180"/>
      </w:pPr>
    </w:lvl>
    <w:lvl w:ilvl="6" w:tplc="040C000F" w:tentative="1">
      <w:start w:val="1"/>
      <w:numFmt w:val="decimal"/>
      <w:lvlText w:val="%7."/>
      <w:lvlJc w:val="left"/>
      <w:pPr>
        <w:ind w:left="5081" w:hanging="360"/>
      </w:pPr>
    </w:lvl>
    <w:lvl w:ilvl="7" w:tplc="040C0019" w:tentative="1">
      <w:start w:val="1"/>
      <w:numFmt w:val="lowerLetter"/>
      <w:lvlText w:val="%8."/>
      <w:lvlJc w:val="left"/>
      <w:pPr>
        <w:ind w:left="5801" w:hanging="360"/>
      </w:pPr>
    </w:lvl>
    <w:lvl w:ilvl="8" w:tplc="040C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40" w15:restartNumberingAfterBreak="0">
    <w:nsid w:val="4722283A"/>
    <w:multiLevelType w:val="hybridMultilevel"/>
    <w:tmpl w:val="1A6E4A84"/>
    <w:lvl w:ilvl="0" w:tplc="FC749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946665"/>
    <w:multiLevelType w:val="hybridMultilevel"/>
    <w:tmpl w:val="1054CA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8E265D"/>
    <w:multiLevelType w:val="hybridMultilevel"/>
    <w:tmpl w:val="FF063306"/>
    <w:lvl w:ilvl="0" w:tplc="D94AA0BC">
      <w:start w:val="1"/>
      <w:numFmt w:val="decimal"/>
      <w:lvlText w:val="%1)"/>
      <w:lvlJc w:val="left"/>
      <w:pPr>
        <w:ind w:left="720" w:hanging="360"/>
      </w:pPr>
      <w:rPr>
        <w:rFonts w:ascii="Amiri" w:eastAsiaTheme="minorHAnsi" w:hAnsi="Amiri" w:cs="Amiri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F81E77"/>
    <w:multiLevelType w:val="hybridMultilevel"/>
    <w:tmpl w:val="6246B2EC"/>
    <w:lvl w:ilvl="0" w:tplc="AF5494A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097FC9"/>
    <w:multiLevelType w:val="hybridMultilevel"/>
    <w:tmpl w:val="B85E70C8"/>
    <w:lvl w:ilvl="0" w:tplc="49E40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79506E"/>
    <w:multiLevelType w:val="hybridMultilevel"/>
    <w:tmpl w:val="E9E24A26"/>
    <w:lvl w:ilvl="0" w:tplc="4E1C20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DE3610"/>
    <w:multiLevelType w:val="hybridMultilevel"/>
    <w:tmpl w:val="6E482A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2740CE"/>
    <w:multiLevelType w:val="hybridMultilevel"/>
    <w:tmpl w:val="F856ACD4"/>
    <w:lvl w:ilvl="0" w:tplc="1BBC6A4A">
      <w:start w:val="1"/>
      <w:numFmt w:val="decimal"/>
      <w:lvlText w:val="%1."/>
      <w:lvlJc w:val="left"/>
      <w:pPr>
        <w:ind w:left="534" w:hanging="360"/>
      </w:pPr>
      <w:rPr>
        <w:rFonts w:cstheme="minorHAnsi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254" w:hanging="360"/>
      </w:pPr>
    </w:lvl>
    <w:lvl w:ilvl="2" w:tplc="040C001B" w:tentative="1">
      <w:start w:val="1"/>
      <w:numFmt w:val="lowerRoman"/>
      <w:lvlText w:val="%3."/>
      <w:lvlJc w:val="right"/>
      <w:pPr>
        <w:ind w:left="1974" w:hanging="180"/>
      </w:pPr>
    </w:lvl>
    <w:lvl w:ilvl="3" w:tplc="040C000F" w:tentative="1">
      <w:start w:val="1"/>
      <w:numFmt w:val="decimal"/>
      <w:lvlText w:val="%4."/>
      <w:lvlJc w:val="left"/>
      <w:pPr>
        <w:ind w:left="2694" w:hanging="360"/>
      </w:pPr>
    </w:lvl>
    <w:lvl w:ilvl="4" w:tplc="040C0019" w:tentative="1">
      <w:start w:val="1"/>
      <w:numFmt w:val="lowerLetter"/>
      <w:lvlText w:val="%5."/>
      <w:lvlJc w:val="left"/>
      <w:pPr>
        <w:ind w:left="3414" w:hanging="360"/>
      </w:pPr>
    </w:lvl>
    <w:lvl w:ilvl="5" w:tplc="040C001B" w:tentative="1">
      <w:start w:val="1"/>
      <w:numFmt w:val="lowerRoman"/>
      <w:lvlText w:val="%6."/>
      <w:lvlJc w:val="right"/>
      <w:pPr>
        <w:ind w:left="4134" w:hanging="180"/>
      </w:pPr>
    </w:lvl>
    <w:lvl w:ilvl="6" w:tplc="040C000F" w:tentative="1">
      <w:start w:val="1"/>
      <w:numFmt w:val="decimal"/>
      <w:lvlText w:val="%7."/>
      <w:lvlJc w:val="left"/>
      <w:pPr>
        <w:ind w:left="4854" w:hanging="360"/>
      </w:pPr>
    </w:lvl>
    <w:lvl w:ilvl="7" w:tplc="040C0019" w:tentative="1">
      <w:start w:val="1"/>
      <w:numFmt w:val="lowerLetter"/>
      <w:lvlText w:val="%8."/>
      <w:lvlJc w:val="left"/>
      <w:pPr>
        <w:ind w:left="5574" w:hanging="360"/>
      </w:pPr>
    </w:lvl>
    <w:lvl w:ilvl="8" w:tplc="040C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48" w15:restartNumberingAfterBreak="0">
    <w:nsid w:val="5B8A19E4"/>
    <w:multiLevelType w:val="hybridMultilevel"/>
    <w:tmpl w:val="BD8C4A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39704F"/>
    <w:multiLevelType w:val="hybridMultilevel"/>
    <w:tmpl w:val="279E1C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4A4792"/>
    <w:multiLevelType w:val="hybridMultilevel"/>
    <w:tmpl w:val="497804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984F67"/>
    <w:multiLevelType w:val="hybridMultilevel"/>
    <w:tmpl w:val="FF24BFB2"/>
    <w:lvl w:ilvl="0" w:tplc="91D8960E">
      <w:start w:val="1"/>
      <w:numFmt w:val="decimal"/>
      <w:lvlText w:val="%1)"/>
      <w:lvlJc w:val="left"/>
      <w:pPr>
        <w:ind w:left="72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CD0B49"/>
    <w:multiLevelType w:val="hybridMultilevel"/>
    <w:tmpl w:val="001EB94A"/>
    <w:lvl w:ilvl="0" w:tplc="ECC26F2C">
      <w:start w:val="1"/>
      <w:numFmt w:val="decimal"/>
      <w:lvlText w:val="%1."/>
      <w:lvlJc w:val="left"/>
      <w:pPr>
        <w:tabs>
          <w:tab w:val="num" w:pos="1941"/>
        </w:tabs>
        <w:ind w:left="1941" w:hanging="360"/>
      </w:pPr>
      <w:rPr>
        <w:b w:val="0"/>
        <w:b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61"/>
        </w:tabs>
        <w:ind w:left="26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81"/>
        </w:tabs>
        <w:ind w:left="33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01"/>
        </w:tabs>
        <w:ind w:left="41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21"/>
        </w:tabs>
        <w:ind w:left="48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41"/>
        </w:tabs>
        <w:ind w:left="55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61"/>
        </w:tabs>
        <w:ind w:left="62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81"/>
        </w:tabs>
        <w:ind w:left="69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01"/>
        </w:tabs>
        <w:ind w:left="7701" w:hanging="180"/>
      </w:pPr>
    </w:lvl>
  </w:abstractNum>
  <w:abstractNum w:abstractNumId="53" w15:restartNumberingAfterBreak="0">
    <w:nsid w:val="68F07B64"/>
    <w:multiLevelType w:val="hybridMultilevel"/>
    <w:tmpl w:val="949CCB1C"/>
    <w:lvl w:ilvl="0" w:tplc="65F022A6">
      <w:start w:val="1"/>
      <w:numFmt w:val="decimal"/>
      <w:lvlText w:val="%1."/>
      <w:lvlJc w:val="left"/>
      <w:pPr>
        <w:ind w:left="720" w:hanging="360"/>
      </w:pPr>
      <w:rPr>
        <w:rFonts w:cs="Simplified Arabic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9F66B6"/>
    <w:multiLevelType w:val="hybridMultilevel"/>
    <w:tmpl w:val="B26C902E"/>
    <w:lvl w:ilvl="0" w:tplc="F1FAA648">
      <w:numFmt w:val="bullet"/>
      <w:lvlText w:val="-"/>
      <w:lvlJc w:val="left"/>
      <w:pPr>
        <w:ind w:left="780" w:hanging="360"/>
      </w:pPr>
      <w:rPr>
        <w:rFonts w:ascii="Simplified Arabic" w:eastAsiaTheme="minorHAnsi" w:hAnsi="Simplified Arabic" w:cs="Simplified Arabic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 w15:restartNumberingAfterBreak="0">
    <w:nsid w:val="6F764DA2"/>
    <w:multiLevelType w:val="hybridMultilevel"/>
    <w:tmpl w:val="A8985DE8"/>
    <w:lvl w:ilvl="0" w:tplc="5748C0A2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1B634A3"/>
    <w:multiLevelType w:val="hybridMultilevel"/>
    <w:tmpl w:val="0748D270"/>
    <w:lvl w:ilvl="0" w:tplc="F2E6F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717840"/>
    <w:multiLevelType w:val="hybridMultilevel"/>
    <w:tmpl w:val="451239D4"/>
    <w:lvl w:ilvl="0" w:tplc="1228FB4C">
      <w:start w:val="2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A43D8F"/>
    <w:multiLevelType w:val="hybridMultilevel"/>
    <w:tmpl w:val="D930A9AE"/>
    <w:lvl w:ilvl="0" w:tplc="04090005">
      <w:start w:val="1"/>
      <w:numFmt w:val="bullet"/>
      <w:lvlText w:val=""/>
      <w:lvlJc w:val="left"/>
      <w:pPr>
        <w:tabs>
          <w:tab w:val="num" w:pos="813"/>
        </w:tabs>
        <w:ind w:left="813" w:hanging="360"/>
      </w:pPr>
      <w:rPr>
        <w:rFonts w:ascii="Wingdings" w:hAnsi="Wingdings" w:hint="default"/>
      </w:rPr>
    </w:lvl>
    <w:lvl w:ilvl="1" w:tplc="F848A1BC">
      <w:start w:val="1"/>
      <w:numFmt w:val="bullet"/>
      <w:lvlText w:val=""/>
      <w:lvlJc w:val="left"/>
      <w:pPr>
        <w:tabs>
          <w:tab w:val="num" w:pos="1343"/>
        </w:tabs>
        <w:ind w:left="1343" w:hanging="17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59" w15:restartNumberingAfterBreak="0">
    <w:nsid w:val="73B234C6"/>
    <w:multiLevelType w:val="hybridMultilevel"/>
    <w:tmpl w:val="BD8C4A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661813"/>
    <w:multiLevelType w:val="hybridMultilevel"/>
    <w:tmpl w:val="861C7BC2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F848A1BC">
      <w:start w:val="1"/>
      <w:numFmt w:val="bullet"/>
      <w:lvlText w:val=""/>
      <w:lvlJc w:val="left"/>
      <w:pPr>
        <w:tabs>
          <w:tab w:val="num" w:pos="2060"/>
        </w:tabs>
        <w:ind w:left="2060" w:hanging="17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 w16cid:durableId="237180145">
    <w:abstractNumId w:val="17"/>
  </w:num>
  <w:num w:numId="2" w16cid:durableId="584461586">
    <w:abstractNumId w:val="43"/>
  </w:num>
  <w:num w:numId="3" w16cid:durableId="1002857701">
    <w:abstractNumId w:val="46"/>
  </w:num>
  <w:num w:numId="4" w16cid:durableId="1283268148">
    <w:abstractNumId w:val="3"/>
  </w:num>
  <w:num w:numId="5" w16cid:durableId="733623680">
    <w:abstractNumId w:val="58"/>
  </w:num>
  <w:num w:numId="6" w16cid:durableId="595670283">
    <w:abstractNumId w:val="13"/>
  </w:num>
  <w:num w:numId="7" w16cid:durableId="1097561516">
    <w:abstractNumId w:val="24"/>
  </w:num>
  <w:num w:numId="8" w16cid:durableId="2084717201">
    <w:abstractNumId w:val="2"/>
  </w:num>
  <w:num w:numId="9" w16cid:durableId="1965457287">
    <w:abstractNumId w:val="14"/>
  </w:num>
  <w:num w:numId="10" w16cid:durableId="176357642">
    <w:abstractNumId w:val="29"/>
  </w:num>
  <w:num w:numId="11" w16cid:durableId="1266764765">
    <w:abstractNumId w:val="36"/>
  </w:num>
  <w:num w:numId="12" w16cid:durableId="1455758284">
    <w:abstractNumId w:val="27"/>
  </w:num>
  <w:num w:numId="13" w16cid:durableId="1180659470">
    <w:abstractNumId w:val="60"/>
  </w:num>
  <w:num w:numId="14" w16cid:durableId="1315254488">
    <w:abstractNumId w:val="50"/>
  </w:num>
  <w:num w:numId="15" w16cid:durableId="188689573">
    <w:abstractNumId w:val="0"/>
  </w:num>
  <w:num w:numId="16" w16cid:durableId="2078237877">
    <w:abstractNumId w:val="41"/>
  </w:num>
  <w:num w:numId="17" w16cid:durableId="1534416411">
    <w:abstractNumId w:val="47"/>
  </w:num>
  <w:num w:numId="18" w16cid:durableId="1004698760">
    <w:abstractNumId w:val="53"/>
  </w:num>
  <w:num w:numId="19" w16cid:durableId="436559025">
    <w:abstractNumId w:val="25"/>
  </w:num>
  <w:num w:numId="20" w16cid:durableId="1593974168">
    <w:abstractNumId w:val="6"/>
  </w:num>
  <w:num w:numId="21" w16cid:durableId="961691805">
    <w:abstractNumId w:val="55"/>
  </w:num>
  <w:num w:numId="22" w16cid:durableId="387808142">
    <w:abstractNumId w:val="32"/>
  </w:num>
  <w:num w:numId="23" w16cid:durableId="25759628">
    <w:abstractNumId w:val="54"/>
  </w:num>
  <w:num w:numId="24" w16cid:durableId="1276979270">
    <w:abstractNumId w:val="16"/>
  </w:num>
  <w:num w:numId="25" w16cid:durableId="814181250">
    <w:abstractNumId w:val="21"/>
  </w:num>
  <w:num w:numId="26" w16cid:durableId="489903700">
    <w:abstractNumId w:val="11"/>
  </w:num>
  <w:num w:numId="27" w16cid:durableId="736130913">
    <w:abstractNumId w:val="48"/>
  </w:num>
  <w:num w:numId="28" w16cid:durableId="331956669">
    <w:abstractNumId w:val="59"/>
  </w:num>
  <w:num w:numId="29" w16cid:durableId="577136208">
    <w:abstractNumId w:val="49"/>
  </w:num>
  <w:num w:numId="30" w16cid:durableId="239483505">
    <w:abstractNumId w:val="26"/>
  </w:num>
  <w:num w:numId="31" w16cid:durableId="640311254">
    <w:abstractNumId w:val="37"/>
  </w:num>
  <w:num w:numId="32" w16cid:durableId="1652325526">
    <w:abstractNumId w:val="22"/>
  </w:num>
  <w:num w:numId="33" w16cid:durableId="1511988136">
    <w:abstractNumId w:val="28"/>
  </w:num>
  <w:num w:numId="34" w16cid:durableId="2098480314">
    <w:abstractNumId w:val="5"/>
  </w:num>
  <w:num w:numId="35" w16cid:durableId="1678995434">
    <w:abstractNumId w:val="38"/>
  </w:num>
  <w:num w:numId="36" w16cid:durableId="1139374042">
    <w:abstractNumId w:val="40"/>
  </w:num>
  <w:num w:numId="37" w16cid:durableId="1302224115">
    <w:abstractNumId w:val="23"/>
  </w:num>
  <w:num w:numId="38" w16cid:durableId="1561591961">
    <w:abstractNumId w:val="9"/>
  </w:num>
  <w:num w:numId="39" w16cid:durableId="1832674453">
    <w:abstractNumId w:val="42"/>
  </w:num>
  <w:num w:numId="40" w16cid:durableId="1751537246">
    <w:abstractNumId w:val="35"/>
  </w:num>
  <w:num w:numId="41" w16cid:durableId="363601284">
    <w:abstractNumId w:val="39"/>
  </w:num>
  <w:num w:numId="42" w16cid:durableId="1271165645">
    <w:abstractNumId w:val="44"/>
  </w:num>
  <w:num w:numId="43" w16cid:durableId="1103375616">
    <w:abstractNumId w:val="51"/>
  </w:num>
  <w:num w:numId="44" w16cid:durableId="1788159198">
    <w:abstractNumId w:val="12"/>
  </w:num>
  <w:num w:numId="45" w16cid:durableId="301545514">
    <w:abstractNumId w:val="52"/>
  </w:num>
  <w:num w:numId="46" w16cid:durableId="1531870495">
    <w:abstractNumId w:val="33"/>
  </w:num>
  <w:num w:numId="47" w16cid:durableId="2012876441">
    <w:abstractNumId w:val="56"/>
  </w:num>
  <w:num w:numId="48" w16cid:durableId="619260990">
    <w:abstractNumId w:val="31"/>
  </w:num>
  <w:num w:numId="49" w16cid:durableId="1864712322">
    <w:abstractNumId w:val="18"/>
  </w:num>
  <w:num w:numId="50" w16cid:durableId="143084742">
    <w:abstractNumId w:val="1"/>
  </w:num>
  <w:num w:numId="51" w16cid:durableId="1081953098">
    <w:abstractNumId w:val="57"/>
  </w:num>
  <w:num w:numId="52" w16cid:durableId="49698210">
    <w:abstractNumId w:val="10"/>
  </w:num>
  <w:num w:numId="53" w16cid:durableId="2058190586">
    <w:abstractNumId w:val="15"/>
  </w:num>
  <w:num w:numId="54" w16cid:durableId="286935771">
    <w:abstractNumId w:val="30"/>
  </w:num>
  <w:num w:numId="55" w16cid:durableId="1791703368">
    <w:abstractNumId w:val="19"/>
  </w:num>
  <w:num w:numId="56" w16cid:durableId="1732729084">
    <w:abstractNumId w:val="8"/>
  </w:num>
  <w:num w:numId="57" w16cid:durableId="105002969">
    <w:abstractNumId w:val="4"/>
  </w:num>
  <w:num w:numId="58" w16cid:durableId="777407365">
    <w:abstractNumId w:val="45"/>
  </w:num>
  <w:num w:numId="59" w16cid:durableId="1929118756">
    <w:abstractNumId w:val="34"/>
  </w:num>
  <w:num w:numId="60" w16cid:durableId="1996568167">
    <w:abstractNumId w:val="20"/>
  </w:num>
  <w:num w:numId="61" w16cid:durableId="14728229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BE"/>
    <w:rsid w:val="00001CE9"/>
    <w:rsid w:val="00033564"/>
    <w:rsid w:val="000377BF"/>
    <w:rsid w:val="000448B3"/>
    <w:rsid w:val="0005485F"/>
    <w:rsid w:val="00080A18"/>
    <w:rsid w:val="000869A9"/>
    <w:rsid w:val="000B074B"/>
    <w:rsid w:val="001101A3"/>
    <w:rsid w:val="001159FD"/>
    <w:rsid w:val="0012061E"/>
    <w:rsid w:val="00133FA3"/>
    <w:rsid w:val="001A1E8F"/>
    <w:rsid w:val="001D0AFA"/>
    <w:rsid w:val="002250DD"/>
    <w:rsid w:val="002440C5"/>
    <w:rsid w:val="00283C06"/>
    <w:rsid w:val="002915CE"/>
    <w:rsid w:val="002D37EA"/>
    <w:rsid w:val="00305590"/>
    <w:rsid w:val="003335A5"/>
    <w:rsid w:val="00347F55"/>
    <w:rsid w:val="0036489D"/>
    <w:rsid w:val="0037059B"/>
    <w:rsid w:val="003D5BFF"/>
    <w:rsid w:val="003D6702"/>
    <w:rsid w:val="003F1B6C"/>
    <w:rsid w:val="004043C7"/>
    <w:rsid w:val="0042346F"/>
    <w:rsid w:val="0042747E"/>
    <w:rsid w:val="0043783C"/>
    <w:rsid w:val="00462C6E"/>
    <w:rsid w:val="004653BE"/>
    <w:rsid w:val="0046792D"/>
    <w:rsid w:val="004C2F53"/>
    <w:rsid w:val="004C59FF"/>
    <w:rsid w:val="00560BBD"/>
    <w:rsid w:val="005A0405"/>
    <w:rsid w:val="005F7348"/>
    <w:rsid w:val="00605410"/>
    <w:rsid w:val="00645C77"/>
    <w:rsid w:val="006601D7"/>
    <w:rsid w:val="006858DB"/>
    <w:rsid w:val="00686629"/>
    <w:rsid w:val="006E1CEA"/>
    <w:rsid w:val="006E59DE"/>
    <w:rsid w:val="006F26AC"/>
    <w:rsid w:val="006F5DCB"/>
    <w:rsid w:val="006F787B"/>
    <w:rsid w:val="00720D5A"/>
    <w:rsid w:val="0072668B"/>
    <w:rsid w:val="00740E89"/>
    <w:rsid w:val="00792B9B"/>
    <w:rsid w:val="007A6D9A"/>
    <w:rsid w:val="008026D8"/>
    <w:rsid w:val="00812F94"/>
    <w:rsid w:val="008251D7"/>
    <w:rsid w:val="00834B18"/>
    <w:rsid w:val="00840E5E"/>
    <w:rsid w:val="00847BBD"/>
    <w:rsid w:val="00847C30"/>
    <w:rsid w:val="0086601B"/>
    <w:rsid w:val="00873428"/>
    <w:rsid w:val="00876C9D"/>
    <w:rsid w:val="008F2452"/>
    <w:rsid w:val="008F3252"/>
    <w:rsid w:val="00914B6D"/>
    <w:rsid w:val="00944A60"/>
    <w:rsid w:val="0096214E"/>
    <w:rsid w:val="00981E9C"/>
    <w:rsid w:val="00990901"/>
    <w:rsid w:val="009A47EC"/>
    <w:rsid w:val="009F1766"/>
    <w:rsid w:val="009F1F3B"/>
    <w:rsid w:val="009F6B7A"/>
    <w:rsid w:val="00A255A4"/>
    <w:rsid w:val="00A704EB"/>
    <w:rsid w:val="00A76769"/>
    <w:rsid w:val="00AC4AAE"/>
    <w:rsid w:val="00AC74A8"/>
    <w:rsid w:val="00AF05BA"/>
    <w:rsid w:val="00BC1043"/>
    <w:rsid w:val="00BE6698"/>
    <w:rsid w:val="00C01758"/>
    <w:rsid w:val="00C2649B"/>
    <w:rsid w:val="00C26D87"/>
    <w:rsid w:val="00C3121B"/>
    <w:rsid w:val="00C419C2"/>
    <w:rsid w:val="00C448DD"/>
    <w:rsid w:val="00C81718"/>
    <w:rsid w:val="00C92AAE"/>
    <w:rsid w:val="00CA3C1E"/>
    <w:rsid w:val="00CA4226"/>
    <w:rsid w:val="00CA5119"/>
    <w:rsid w:val="00CA5670"/>
    <w:rsid w:val="00CD7CBC"/>
    <w:rsid w:val="00D60CA1"/>
    <w:rsid w:val="00D935F4"/>
    <w:rsid w:val="00DA4F13"/>
    <w:rsid w:val="00DB6768"/>
    <w:rsid w:val="00DF3C71"/>
    <w:rsid w:val="00E353F2"/>
    <w:rsid w:val="00E60A10"/>
    <w:rsid w:val="00E6785C"/>
    <w:rsid w:val="00EA6A8F"/>
    <w:rsid w:val="00EC70C0"/>
    <w:rsid w:val="00ED3865"/>
    <w:rsid w:val="00ED5C91"/>
    <w:rsid w:val="00F0594E"/>
    <w:rsid w:val="00F078E2"/>
    <w:rsid w:val="00F2241F"/>
    <w:rsid w:val="00F300F6"/>
    <w:rsid w:val="00F4222D"/>
    <w:rsid w:val="00F432F9"/>
    <w:rsid w:val="00F443AD"/>
    <w:rsid w:val="00F514C4"/>
    <w:rsid w:val="00F54F52"/>
    <w:rsid w:val="00F84FCB"/>
    <w:rsid w:val="00FB5A89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DC8AF"/>
  <w15:docId w15:val="{CD6DA768-87F2-4D59-87A4-98538F9F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A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60A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A704EB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0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04E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A4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F13"/>
  </w:style>
  <w:style w:type="paragraph" w:styleId="Pieddepage">
    <w:name w:val="footer"/>
    <w:basedOn w:val="Normal"/>
    <w:link w:val="PieddepageCar"/>
    <w:uiPriority w:val="99"/>
    <w:unhideWhenUsed/>
    <w:rsid w:val="00DA4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F13"/>
  </w:style>
  <w:style w:type="paragraph" w:styleId="Paragraphedeliste">
    <w:name w:val="List Paragraph"/>
    <w:basedOn w:val="Normal"/>
    <w:link w:val="ParagraphedelisteCar"/>
    <w:uiPriority w:val="34"/>
    <w:qFormat/>
    <w:rsid w:val="00AF05BA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AF05BA"/>
  </w:style>
  <w:style w:type="paragraph" w:styleId="NormalWeb">
    <w:name w:val="Normal (Web)"/>
    <w:basedOn w:val="Normal"/>
    <w:uiPriority w:val="99"/>
    <w:semiHidden/>
    <w:unhideWhenUsed/>
    <w:rsid w:val="00F2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8.bin"/><Relationship Id="rId299" Type="http://schemas.openxmlformats.org/officeDocument/2006/relationships/image" Target="media/image125.wmf"/><Relationship Id="rId671" Type="http://schemas.openxmlformats.org/officeDocument/2006/relationships/fontTable" Target="fontTable.xml"/><Relationship Id="rId21" Type="http://schemas.openxmlformats.org/officeDocument/2006/relationships/image" Target="media/image8.wmf"/><Relationship Id="rId63" Type="http://schemas.openxmlformats.org/officeDocument/2006/relationships/oleObject" Target="embeddings/oleObject32.bin"/><Relationship Id="rId159" Type="http://schemas.openxmlformats.org/officeDocument/2006/relationships/oleObject" Target="embeddings/oleObject90.bin"/><Relationship Id="rId324" Type="http://schemas.openxmlformats.org/officeDocument/2006/relationships/oleObject" Target="embeddings/oleObject182.bin"/><Relationship Id="rId366" Type="http://schemas.openxmlformats.org/officeDocument/2006/relationships/image" Target="media/image154.wmf"/><Relationship Id="rId531" Type="http://schemas.openxmlformats.org/officeDocument/2006/relationships/oleObject" Target="embeddings/oleObject298.bin"/><Relationship Id="rId573" Type="http://schemas.openxmlformats.org/officeDocument/2006/relationships/image" Target="media/image246.wmf"/><Relationship Id="rId629" Type="http://schemas.openxmlformats.org/officeDocument/2006/relationships/oleObject" Target="embeddings/oleObject360.bin"/><Relationship Id="rId170" Type="http://schemas.openxmlformats.org/officeDocument/2006/relationships/image" Target="media/image69.wmf"/><Relationship Id="rId226" Type="http://schemas.openxmlformats.org/officeDocument/2006/relationships/image" Target="media/image93.wmf"/><Relationship Id="rId433" Type="http://schemas.openxmlformats.org/officeDocument/2006/relationships/oleObject" Target="embeddings/oleObject246.bin"/><Relationship Id="rId268" Type="http://schemas.openxmlformats.org/officeDocument/2006/relationships/oleObject" Target="embeddings/oleObject152.bin"/><Relationship Id="rId475" Type="http://schemas.openxmlformats.org/officeDocument/2006/relationships/image" Target="media/image202.wmf"/><Relationship Id="rId640" Type="http://schemas.openxmlformats.org/officeDocument/2006/relationships/oleObject" Target="embeddings/oleObject367.bin"/><Relationship Id="rId32" Type="http://schemas.openxmlformats.org/officeDocument/2006/relationships/oleObject" Target="embeddings/oleObject13.bin"/><Relationship Id="rId74" Type="http://schemas.openxmlformats.org/officeDocument/2006/relationships/oleObject" Target="embeddings/oleObject40.bin"/><Relationship Id="rId128" Type="http://schemas.openxmlformats.org/officeDocument/2006/relationships/oleObject" Target="embeddings/oleObject74.bin"/><Relationship Id="rId335" Type="http://schemas.openxmlformats.org/officeDocument/2006/relationships/image" Target="media/image141.wmf"/><Relationship Id="rId377" Type="http://schemas.openxmlformats.org/officeDocument/2006/relationships/image" Target="media/image159.wmf"/><Relationship Id="rId500" Type="http://schemas.openxmlformats.org/officeDocument/2006/relationships/oleObject" Target="embeddings/oleObject281.bin"/><Relationship Id="rId542" Type="http://schemas.openxmlformats.org/officeDocument/2006/relationships/image" Target="media/image232.wmf"/><Relationship Id="rId584" Type="http://schemas.openxmlformats.org/officeDocument/2006/relationships/oleObject" Target="embeddings/oleObject327.bin"/><Relationship Id="rId5" Type="http://schemas.openxmlformats.org/officeDocument/2006/relationships/footnotes" Target="footnotes.xml"/><Relationship Id="rId181" Type="http://schemas.openxmlformats.org/officeDocument/2006/relationships/image" Target="media/image73.wmf"/><Relationship Id="rId237" Type="http://schemas.openxmlformats.org/officeDocument/2006/relationships/image" Target="media/image98.wmf"/><Relationship Id="rId402" Type="http://schemas.openxmlformats.org/officeDocument/2006/relationships/oleObject" Target="embeddings/oleObject226.bin"/><Relationship Id="rId279" Type="http://schemas.openxmlformats.org/officeDocument/2006/relationships/image" Target="media/image116.wmf"/><Relationship Id="rId444" Type="http://schemas.openxmlformats.org/officeDocument/2006/relationships/image" Target="media/image187.wmf"/><Relationship Id="rId486" Type="http://schemas.openxmlformats.org/officeDocument/2006/relationships/oleObject" Target="embeddings/oleObject273.bin"/><Relationship Id="rId651" Type="http://schemas.openxmlformats.org/officeDocument/2006/relationships/image" Target="media/image273.wmf"/><Relationship Id="rId43" Type="http://schemas.openxmlformats.org/officeDocument/2006/relationships/oleObject" Target="embeddings/oleObject19.bin"/><Relationship Id="rId139" Type="http://schemas.openxmlformats.org/officeDocument/2006/relationships/image" Target="media/image54.wmf"/><Relationship Id="rId290" Type="http://schemas.openxmlformats.org/officeDocument/2006/relationships/oleObject" Target="embeddings/oleObject163.bin"/><Relationship Id="rId304" Type="http://schemas.openxmlformats.org/officeDocument/2006/relationships/oleObject" Target="embeddings/oleObject171.bin"/><Relationship Id="rId346" Type="http://schemas.openxmlformats.org/officeDocument/2006/relationships/oleObject" Target="embeddings/oleObject195.bin"/><Relationship Id="rId388" Type="http://schemas.openxmlformats.org/officeDocument/2006/relationships/oleObject" Target="embeddings/oleObject218.bin"/><Relationship Id="rId511" Type="http://schemas.openxmlformats.org/officeDocument/2006/relationships/oleObject" Target="embeddings/oleObject287.bin"/><Relationship Id="rId553" Type="http://schemas.openxmlformats.org/officeDocument/2006/relationships/oleObject" Target="embeddings/oleObject310.bin"/><Relationship Id="rId609" Type="http://schemas.openxmlformats.org/officeDocument/2006/relationships/oleObject" Target="embeddings/oleObject346.bin"/><Relationship Id="rId85" Type="http://schemas.openxmlformats.org/officeDocument/2006/relationships/oleObject" Target="embeddings/oleObject47.bin"/><Relationship Id="rId150" Type="http://schemas.openxmlformats.org/officeDocument/2006/relationships/image" Target="media/image59.wmf"/><Relationship Id="rId192" Type="http://schemas.openxmlformats.org/officeDocument/2006/relationships/oleObject" Target="embeddings/oleObject110.bin"/><Relationship Id="rId206" Type="http://schemas.openxmlformats.org/officeDocument/2006/relationships/oleObject" Target="embeddings/oleObject117.bin"/><Relationship Id="rId413" Type="http://schemas.openxmlformats.org/officeDocument/2006/relationships/oleObject" Target="embeddings/oleObject234.bin"/><Relationship Id="rId595" Type="http://schemas.openxmlformats.org/officeDocument/2006/relationships/oleObject" Target="embeddings/oleObject335.bin"/><Relationship Id="rId248" Type="http://schemas.openxmlformats.org/officeDocument/2006/relationships/oleObject" Target="embeddings/oleObject141.bin"/><Relationship Id="rId455" Type="http://schemas.openxmlformats.org/officeDocument/2006/relationships/image" Target="media/image192.wmf"/><Relationship Id="rId497" Type="http://schemas.openxmlformats.org/officeDocument/2006/relationships/oleObject" Target="embeddings/oleObject279.bin"/><Relationship Id="rId620" Type="http://schemas.openxmlformats.org/officeDocument/2006/relationships/oleObject" Target="embeddings/oleObject355.bin"/><Relationship Id="rId662" Type="http://schemas.openxmlformats.org/officeDocument/2006/relationships/oleObject" Target="embeddings/oleObject379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62.bin"/><Relationship Id="rId315" Type="http://schemas.openxmlformats.org/officeDocument/2006/relationships/image" Target="media/image133.wmf"/><Relationship Id="rId357" Type="http://schemas.openxmlformats.org/officeDocument/2006/relationships/oleObject" Target="embeddings/oleObject201.bin"/><Relationship Id="rId522" Type="http://schemas.openxmlformats.org/officeDocument/2006/relationships/image" Target="media/image224.wmf"/><Relationship Id="rId54" Type="http://schemas.openxmlformats.org/officeDocument/2006/relationships/image" Target="media/image23.wmf"/><Relationship Id="rId96" Type="http://schemas.openxmlformats.org/officeDocument/2006/relationships/oleObject" Target="embeddings/oleObject54.bin"/><Relationship Id="rId161" Type="http://schemas.openxmlformats.org/officeDocument/2006/relationships/oleObject" Target="embeddings/oleObject91.bin"/><Relationship Id="rId217" Type="http://schemas.openxmlformats.org/officeDocument/2006/relationships/oleObject" Target="embeddings/oleObject123.bin"/><Relationship Id="rId399" Type="http://schemas.openxmlformats.org/officeDocument/2006/relationships/image" Target="media/image170.wmf"/><Relationship Id="rId564" Type="http://schemas.openxmlformats.org/officeDocument/2006/relationships/oleObject" Target="embeddings/oleObject316.bin"/><Relationship Id="rId259" Type="http://schemas.openxmlformats.org/officeDocument/2006/relationships/image" Target="media/image107.wmf"/><Relationship Id="rId424" Type="http://schemas.openxmlformats.org/officeDocument/2006/relationships/image" Target="media/image177.wmf"/><Relationship Id="rId466" Type="http://schemas.openxmlformats.org/officeDocument/2006/relationships/oleObject" Target="embeddings/oleObject263.bin"/><Relationship Id="rId631" Type="http://schemas.openxmlformats.org/officeDocument/2006/relationships/image" Target="media/image264.wmf"/><Relationship Id="rId23" Type="http://schemas.openxmlformats.org/officeDocument/2006/relationships/image" Target="media/image9.wmf"/><Relationship Id="rId119" Type="http://schemas.openxmlformats.org/officeDocument/2006/relationships/oleObject" Target="embeddings/oleObject69.bin"/><Relationship Id="rId270" Type="http://schemas.openxmlformats.org/officeDocument/2006/relationships/oleObject" Target="embeddings/oleObject153.bin"/><Relationship Id="rId326" Type="http://schemas.openxmlformats.org/officeDocument/2006/relationships/image" Target="media/image137.wmf"/><Relationship Id="rId533" Type="http://schemas.openxmlformats.org/officeDocument/2006/relationships/oleObject" Target="embeddings/oleObject299.bin"/><Relationship Id="rId65" Type="http://schemas.openxmlformats.org/officeDocument/2006/relationships/image" Target="media/image26.wmf"/><Relationship Id="rId130" Type="http://schemas.openxmlformats.org/officeDocument/2006/relationships/oleObject" Target="embeddings/oleObject75.bin"/><Relationship Id="rId368" Type="http://schemas.openxmlformats.org/officeDocument/2006/relationships/image" Target="media/image155.wmf"/><Relationship Id="rId575" Type="http://schemas.openxmlformats.org/officeDocument/2006/relationships/image" Target="media/image247.wmf"/><Relationship Id="rId172" Type="http://schemas.openxmlformats.org/officeDocument/2006/relationships/image" Target="media/image70.wmf"/><Relationship Id="rId228" Type="http://schemas.openxmlformats.org/officeDocument/2006/relationships/image" Target="media/image94.wmf"/><Relationship Id="rId435" Type="http://schemas.openxmlformats.org/officeDocument/2006/relationships/oleObject" Target="embeddings/oleObject247.bin"/><Relationship Id="rId477" Type="http://schemas.openxmlformats.org/officeDocument/2006/relationships/image" Target="media/image203.wmf"/><Relationship Id="rId600" Type="http://schemas.openxmlformats.org/officeDocument/2006/relationships/oleObject" Target="embeddings/oleObject339.bin"/><Relationship Id="rId642" Type="http://schemas.openxmlformats.org/officeDocument/2006/relationships/oleObject" Target="embeddings/oleObject368.bin"/><Relationship Id="rId281" Type="http://schemas.openxmlformats.org/officeDocument/2006/relationships/image" Target="media/image117.wmf"/><Relationship Id="rId337" Type="http://schemas.openxmlformats.org/officeDocument/2006/relationships/oleObject" Target="embeddings/oleObject190.bin"/><Relationship Id="rId502" Type="http://schemas.openxmlformats.org/officeDocument/2006/relationships/oleObject" Target="embeddings/oleObject282.bin"/><Relationship Id="rId34" Type="http://schemas.openxmlformats.org/officeDocument/2006/relationships/oleObject" Target="embeddings/oleObject14.bin"/><Relationship Id="rId76" Type="http://schemas.openxmlformats.org/officeDocument/2006/relationships/image" Target="media/image29.wmf"/><Relationship Id="rId141" Type="http://schemas.openxmlformats.org/officeDocument/2006/relationships/image" Target="media/image55.wmf"/><Relationship Id="rId379" Type="http://schemas.openxmlformats.org/officeDocument/2006/relationships/image" Target="media/image160.wmf"/><Relationship Id="rId544" Type="http://schemas.openxmlformats.org/officeDocument/2006/relationships/image" Target="media/image233.wmf"/><Relationship Id="rId586" Type="http://schemas.openxmlformats.org/officeDocument/2006/relationships/oleObject" Target="embeddings/oleObject328.bin"/><Relationship Id="rId7" Type="http://schemas.openxmlformats.org/officeDocument/2006/relationships/image" Target="media/image1.wmf"/><Relationship Id="rId183" Type="http://schemas.openxmlformats.org/officeDocument/2006/relationships/image" Target="media/image74.wmf"/><Relationship Id="rId239" Type="http://schemas.openxmlformats.org/officeDocument/2006/relationships/oleObject" Target="embeddings/oleObject135.bin"/><Relationship Id="rId390" Type="http://schemas.openxmlformats.org/officeDocument/2006/relationships/oleObject" Target="embeddings/oleObject219.bin"/><Relationship Id="rId404" Type="http://schemas.openxmlformats.org/officeDocument/2006/relationships/oleObject" Target="embeddings/oleObject228.bin"/><Relationship Id="rId446" Type="http://schemas.openxmlformats.org/officeDocument/2006/relationships/image" Target="media/image188.wmf"/><Relationship Id="rId611" Type="http://schemas.openxmlformats.org/officeDocument/2006/relationships/oleObject" Target="embeddings/oleObject347.bin"/><Relationship Id="rId653" Type="http://schemas.openxmlformats.org/officeDocument/2006/relationships/image" Target="media/image274.wmf"/><Relationship Id="rId250" Type="http://schemas.openxmlformats.org/officeDocument/2006/relationships/oleObject" Target="embeddings/oleObject142.bin"/><Relationship Id="rId292" Type="http://schemas.openxmlformats.org/officeDocument/2006/relationships/oleObject" Target="embeddings/oleObject164.bin"/><Relationship Id="rId306" Type="http://schemas.openxmlformats.org/officeDocument/2006/relationships/oleObject" Target="embeddings/oleObject172.bin"/><Relationship Id="rId488" Type="http://schemas.openxmlformats.org/officeDocument/2006/relationships/oleObject" Target="embeddings/oleObject274.bin"/><Relationship Id="rId45" Type="http://schemas.openxmlformats.org/officeDocument/2006/relationships/image" Target="media/image19.wmf"/><Relationship Id="rId87" Type="http://schemas.openxmlformats.org/officeDocument/2006/relationships/oleObject" Target="embeddings/oleObject48.bin"/><Relationship Id="rId110" Type="http://schemas.openxmlformats.org/officeDocument/2006/relationships/oleObject" Target="embeddings/oleObject63.bin"/><Relationship Id="rId348" Type="http://schemas.openxmlformats.org/officeDocument/2006/relationships/oleObject" Target="embeddings/oleObject196.bin"/><Relationship Id="rId513" Type="http://schemas.openxmlformats.org/officeDocument/2006/relationships/oleObject" Target="embeddings/oleObject288.bin"/><Relationship Id="rId555" Type="http://schemas.openxmlformats.org/officeDocument/2006/relationships/oleObject" Target="embeddings/oleObject311.bin"/><Relationship Id="rId597" Type="http://schemas.openxmlformats.org/officeDocument/2006/relationships/oleObject" Target="embeddings/oleObject337.bin"/><Relationship Id="rId152" Type="http://schemas.openxmlformats.org/officeDocument/2006/relationships/image" Target="media/image60.wmf"/><Relationship Id="rId194" Type="http://schemas.openxmlformats.org/officeDocument/2006/relationships/oleObject" Target="embeddings/oleObject111.bin"/><Relationship Id="rId208" Type="http://schemas.openxmlformats.org/officeDocument/2006/relationships/image" Target="media/image84.wmf"/><Relationship Id="rId415" Type="http://schemas.openxmlformats.org/officeDocument/2006/relationships/oleObject" Target="embeddings/oleObject236.bin"/><Relationship Id="rId457" Type="http://schemas.openxmlformats.org/officeDocument/2006/relationships/image" Target="media/image193.wmf"/><Relationship Id="rId622" Type="http://schemas.openxmlformats.org/officeDocument/2006/relationships/oleObject" Target="embeddings/oleObject356.bin"/><Relationship Id="rId261" Type="http://schemas.openxmlformats.org/officeDocument/2006/relationships/oleObject" Target="embeddings/oleObject148.bin"/><Relationship Id="rId499" Type="http://schemas.openxmlformats.org/officeDocument/2006/relationships/oleObject" Target="embeddings/oleObject280.bin"/><Relationship Id="rId664" Type="http://schemas.openxmlformats.org/officeDocument/2006/relationships/image" Target="media/image278.wmf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7.bin"/><Relationship Id="rId317" Type="http://schemas.openxmlformats.org/officeDocument/2006/relationships/oleObject" Target="embeddings/oleObject178.bin"/><Relationship Id="rId359" Type="http://schemas.openxmlformats.org/officeDocument/2006/relationships/oleObject" Target="embeddings/oleObject202.bin"/><Relationship Id="rId524" Type="http://schemas.openxmlformats.org/officeDocument/2006/relationships/oleObject" Target="embeddings/oleObject294.bin"/><Relationship Id="rId566" Type="http://schemas.openxmlformats.org/officeDocument/2006/relationships/oleObject" Target="embeddings/oleObject317.bin"/><Relationship Id="rId98" Type="http://schemas.openxmlformats.org/officeDocument/2006/relationships/image" Target="media/image37.wmf"/><Relationship Id="rId121" Type="http://schemas.openxmlformats.org/officeDocument/2006/relationships/oleObject" Target="embeddings/oleObject70.bin"/><Relationship Id="rId163" Type="http://schemas.openxmlformats.org/officeDocument/2006/relationships/oleObject" Target="embeddings/oleObject92.bin"/><Relationship Id="rId219" Type="http://schemas.openxmlformats.org/officeDocument/2006/relationships/oleObject" Target="embeddings/oleObject124.bin"/><Relationship Id="rId370" Type="http://schemas.openxmlformats.org/officeDocument/2006/relationships/image" Target="media/image156.wmf"/><Relationship Id="rId426" Type="http://schemas.openxmlformats.org/officeDocument/2006/relationships/image" Target="media/image178.wmf"/><Relationship Id="rId633" Type="http://schemas.openxmlformats.org/officeDocument/2006/relationships/image" Target="media/image265.wmf"/><Relationship Id="rId230" Type="http://schemas.openxmlformats.org/officeDocument/2006/relationships/image" Target="media/image95.wmf"/><Relationship Id="rId468" Type="http://schemas.openxmlformats.org/officeDocument/2006/relationships/oleObject" Target="embeddings/oleObject264.bin"/><Relationship Id="rId25" Type="http://schemas.openxmlformats.org/officeDocument/2006/relationships/image" Target="media/image10.wmf"/><Relationship Id="rId67" Type="http://schemas.openxmlformats.org/officeDocument/2006/relationships/oleObject" Target="embeddings/oleObject35.bin"/><Relationship Id="rId272" Type="http://schemas.openxmlformats.org/officeDocument/2006/relationships/oleObject" Target="embeddings/oleObject154.bin"/><Relationship Id="rId328" Type="http://schemas.openxmlformats.org/officeDocument/2006/relationships/image" Target="media/image138.wmf"/><Relationship Id="rId535" Type="http://schemas.openxmlformats.org/officeDocument/2006/relationships/oleObject" Target="embeddings/oleObject300.bin"/><Relationship Id="rId577" Type="http://schemas.openxmlformats.org/officeDocument/2006/relationships/image" Target="media/image248.wmf"/><Relationship Id="rId132" Type="http://schemas.openxmlformats.org/officeDocument/2006/relationships/oleObject" Target="embeddings/oleObject76.bin"/><Relationship Id="rId174" Type="http://schemas.openxmlformats.org/officeDocument/2006/relationships/image" Target="media/image71.wmf"/><Relationship Id="rId381" Type="http://schemas.openxmlformats.org/officeDocument/2006/relationships/image" Target="media/image161.wmf"/><Relationship Id="rId602" Type="http://schemas.openxmlformats.org/officeDocument/2006/relationships/oleObject" Target="embeddings/oleObject341.bin"/><Relationship Id="rId241" Type="http://schemas.openxmlformats.org/officeDocument/2006/relationships/oleObject" Target="embeddings/oleObject137.bin"/><Relationship Id="rId437" Type="http://schemas.openxmlformats.org/officeDocument/2006/relationships/oleObject" Target="embeddings/oleObject248.bin"/><Relationship Id="rId479" Type="http://schemas.openxmlformats.org/officeDocument/2006/relationships/image" Target="media/image204.wmf"/><Relationship Id="rId644" Type="http://schemas.openxmlformats.org/officeDocument/2006/relationships/oleObject" Target="embeddings/oleObject369.bin"/><Relationship Id="rId36" Type="http://schemas.openxmlformats.org/officeDocument/2006/relationships/oleObject" Target="embeddings/oleObject15.bin"/><Relationship Id="rId283" Type="http://schemas.openxmlformats.org/officeDocument/2006/relationships/image" Target="media/image118.wmf"/><Relationship Id="rId339" Type="http://schemas.openxmlformats.org/officeDocument/2006/relationships/image" Target="media/image142.wmf"/><Relationship Id="rId490" Type="http://schemas.openxmlformats.org/officeDocument/2006/relationships/oleObject" Target="embeddings/oleObject275.bin"/><Relationship Id="rId504" Type="http://schemas.openxmlformats.org/officeDocument/2006/relationships/oleObject" Target="embeddings/oleObject283.bin"/><Relationship Id="rId546" Type="http://schemas.openxmlformats.org/officeDocument/2006/relationships/image" Target="media/image234.wmf"/><Relationship Id="rId78" Type="http://schemas.openxmlformats.org/officeDocument/2006/relationships/image" Target="media/image30.wmf"/><Relationship Id="rId101" Type="http://schemas.openxmlformats.org/officeDocument/2006/relationships/image" Target="media/image38.wmf"/><Relationship Id="rId143" Type="http://schemas.openxmlformats.org/officeDocument/2006/relationships/image" Target="media/image56.wmf"/><Relationship Id="rId185" Type="http://schemas.openxmlformats.org/officeDocument/2006/relationships/oleObject" Target="embeddings/oleObject105.bin"/><Relationship Id="rId350" Type="http://schemas.openxmlformats.org/officeDocument/2006/relationships/oleObject" Target="embeddings/oleObject197.bin"/><Relationship Id="rId406" Type="http://schemas.openxmlformats.org/officeDocument/2006/relationships/image" Target="media/image171.wmf"/><Relationship Id="rId588" Type="http://schemas.openxmlformats.org/officeDocument/2006/relationships/oleObject" Target="embeddings/oleObject329.bin"/><Relationship Id="rId9" Type="http://schemas.openxmlformats.org/officeDocument/2006/relationships/image" Target="media/image2.wmf"/><Relationship Id="rId210" Type="http://schemas.openxmlformats.org/officeDocument/2006/relationships/image" Target="media/image85.wmf"/><Relationship Id="rId392" Type="http://schemas.openxmlformats.org/officeDocument/2006/relationships/oleObject" Target="embeddings/oleObject220.bin"/><Relationship Id="rId448" Type="http://schemas.openxmlformats.org/officeDocument/2006/relationships/image" Target="media/image189.wmf"/><Relationship Id="rId613" Type="http://schemas.openxmlformats.org/officeDocument/2006/relationships/oleObject" Target="embeddings/oleObject349.bin"/><Relationship Id="rId655" Type="http://schemas.openxmlformats.org/officeDocument/2006/relationships/image" Target="media/image275.wmf"/><Relationship Id="rId252" Type="http://schemas.openxmlformats.org/officeDocument/2006/relationships/oleObject" Target="embeddings/oleObject143.bin"/><Relationship Id="rId294" Type="http://schemas.openxmlformats.org/officeDocument/2006/relationships/oleObject" Target="embeddings/oleObject165.bin"/><Relationship Id="rId308" Type="http://schemas.openxmlformats.org/officeDocument/2006/relationships/oleObject" Target="embeddings/oleObject173.bin"/><Relationship Id="rId515" Type="http://schemas.openxmlformats.org/officeDocument/2006/relationships/oleObject" Target="embeddings/oleObject289.bin"/><Relationship Id="rId47" Type="http://schemas.openxmlformats.org/officeDocument/2006/relationships/oleObject" Target="embeddings/oleObject22.bin"/><Relationship Id="rId89" Type="http://schemas.openxmlformats.org/officeDocument/2006/relationships/oleObject" Target="embeddings/oleObject49.bin"/><Relationship Id="rId112" Type="http://schemas.openxmlformats.org/officeDocument/2006/relationships/oleObject" Target="embeddings/oleObject65.bin"/><Relationship Id="rId154" Type="http://schemas.openxmlformats.org/officeDocument/2006/relationships/image" Target="media/image61.wmf"/><Relationship Id="rId361" Type="http://schemas.openxmlformats.org/officeDocument/2006/relationships/image" Target="media/image152.wmf"/><Relationship Id="rId557" Type="http://schemas.openxmlformats.org/officeDocument/2006/relationships/oleObject" Target="embeddings/oleObject312.bin"/><Relationship Id="rId599" Type="http://schemas.openxmlformats.org/officeDocument/2006/relationships/image" Target="media/image255.wmf"/><Relationship Id="rId196" Type="http://schemas.openxmlformats.org/officeDocument/2006/relationships/oleObject" Target="embeddings/oleObject112.bin"/><Relationship Id="rId417" Type="http://schemas.openxmlformats.org/officeDocument/2006/relationships/oleObject" Target="embeddings/oleObject237.bin"/><Relationship Id="rId459" Type="http://schemas.openxmlformats.org/officeDocument/2006/relationships/image" Target="media/image194.wmf"/><Relationship Id="rId624" Type="http://schemas.openxmlformats.org/officeDocument/2006/relationships/oleObject" Target="embeddings/oleObject357.bin"/><Relationship Id="rId666" Type="http://schemas.openxmlformats.org/officeDocument/2006/relationships/image" Target="media/image279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25.bin"/><Relationship Id="rId263" Type="http://schemas.openxmlformats.org/officeDocument/2006/relationships/oleObject" Target="embeddings/oleObject149.bin"/><Relationship Id="rId319" Type="http://schemas.openxmlformats.org/officeDocument/2006/relationships/oleObject" Target="embeddings/oleObject179.bin"/><Relationship Id="rId470" Type="http://schemas.openxmlformats.org/officeDocument/2006/relationships/oleObject" Target="embeddings/oleObject265.bin"/><Relationship Id="rId526" Type="http://schemas.openxmlformats.org/officeDocument/2006/relationships/oleObject" Target="embeddings/oleObject295.bin"/><Relationship Id="rId58" Type="http://schemas.openxmlformats.org/officeDocument/2006/relationships/oleObject" Target="embeddings/oleObject29.bin"/><Relationship Id="rId123" Type="http://schemas.openxmlformats.org/officeDocument/2006/relationships/image" Target="media/image46.wmf"/><Relationship Id="rId330" Type="http://schemas.openxmlformats.org/officeDocument/2006/relationships/oleObject" Target="embeddings/oleObject186.bin"/><Relationship Id="rId568" Type="http://schemas.openxmlformats.org/officeDocument/2006/relationships/oleObject" Target="embeddings/oleObject319.bin"/><Relationship Id="rId165" Type="http://schemas.openxmlformats.org/officeDocument/2006/relationships/oleObject" Target="embeddings/oleObject93.bin"/><Relationship Id="rId372" Type="http://schemas.openxmlformats.org/officeDocument/2006/relationships/image" Target="media/image157.wmf"/><Relationship Id="rId428" Type="http://schemas.openxmlformats.org/officeDocument/2006/relationships/image" Target="media/image179.wmf"/><Relationship Id="rId635" Type="http://schemas.openxmlformats.org/officeDocument/2006/relationships/oleObject" Target="embeddings/oleObject364.bin"/><Relationship Id="rId232" Type="http://schemas.openxmlformats.org/officeDocument/2006/relationships/image" Target="media/image96.wmf"/><Relationship Id="rId274" Type="http://schemas.openxmlformats.org/officeDocument/2006/relationships/oleObject" Target="embeddings/oleObject155.bin"/><Relationship Id="rId481" Type="http://schemas.openxmlformats.org/officeDocument/2006/relationships/image" Target="media/image205.wmf"/><Relationship Id="rId27" Type="http://schemas.openxmlformats.org/officeDocument/2006/relationships/image" Target="media/image11.wmf"/><Relationship Id="rId69" Type="http://schemas.openxmlformats.org/officeDocument/2006/relationships/oleObject" Target="embeddings/oleObject36.bin"/><Relationship Id="rId134" Type="http://schemas.openxmlformats.org/officeDocument/2006/relationships/oleObject" Target="embeddings/oleObject77.bin"/><Relationship Id="rId537" Type="http://schemas.openxmlformats.org/officeDocument/2006/relationships/oleObject" Target="embeddings/oleObject302.bin"/><Relationship Id="rId579" Type="http://schemas.openxmlformats.org/officeDocument/2006/relationships/image" Target="media/image249.wmf"/><Relationship Id="rId80" Type="http://schemas.openxmlformats.org/officeDocument/2006/relationships/image" Target="media/image31.png"/><Relationship Id="rId176" Type="http://schemas.openxmlformats.org/officeDocument/2006/relationships/oleObject" Target="embeddings/oleObject99.bin"/><Relationship Id="rId341" Type="http://schemas.openxmlformats.org/officeDocument/2006/relationships/image" Target="media/image143.wmf"/><Relationship Id="rId383" Type="http://schemas.openxmlformats.org/officeDocument/2006/relationships/image" Target="media/image162.wmf"/><Relationship Id="rId439" Type="http://schemas.openxmlformats.org/officeDocument/2006/relationships/oleObject" Target="embeddings/oleObject249.bin"/><Relationship Id="rId590" Type="http://schemas.openxmlformats.org/officeDocument/2006/relationships/oleObject" Target="embeddings/oleObject330.bin"/><Relationship Id="rId604" Type="http://schemas.openxmlformats.org/officeDocument/2006/relationships/oleObject" Target="embeddings/oleObject342.bin"/><Relationship Id="rId646" Type="http://schemas.openxmlformats.org/officeDocument/2006/relationships/oleObject" Target="embeddings/oleObject370.bin"/><Relationship Id="rId201" Type="http://schemas.openxmlformats.org/officeDocument/2006/relationships/image" Target="media/image81.wmf"/><Relationship Id="rId243" Type="http://schemas.openxmlformats.org/officeDocument/2006/relationships/image" Target="media/image99.wmf"/><Relationship Id="rId285" Type="http://schemas.openxmlformats.org/officeDocument/2006/relationships/image" Target="media/image119.wmf"/><Relationship Id="rId450" Type="http://schemas.openxmlformats.org/officeDocument/2006/relationships/image" Target="media/image190.wmf"/><Relationship Id="rId506" Type="http://schemas.openxmlformats.org/officeDocument/2006/relationships/oleObject" Target="embeddings/oleObject284.bin"/><Relationship Id="rId38" Type="http://schemas.openxmlformats.org/officeDocument/2006/relationships/oleObject" Target="embeddings/oleObject16.bin"/><Relationship Id="rId103" Type="http://schemas.openxmlformats.org/officeDocument/2006/relationships/oleObject" Target="embeddings/oleObject59.bin"/><Relationship Id="rId310" Type="http://schemas.openxmlformats.org/officeDocument/2006/relationships/oleObject" Target="embeddings/oleObject174.bin"/><Relationship Id="rId492" Type="http://schemas.openxmlformats.org/officeDocument/2006/relationships/oleObject" Target="embeddings/oleObject276.bin"/><Relationship Id="rId548" Type="http://schemas.openxmlformats.org/officeDocument/2006/relationships/image" Target="media/image235.wmf"/><Relationship Id="rId91" Type="http://schemas.openxmlformats.org/officeDocument/2006/relationships/image" Target="media/image35.wmf"/><Relationship Id="rId145" Type="http://schemas.openxmlformats.org/officeDocument/2006/relationships/oleObject" Target="embeddings/oleObject83.bin"/><Relationship Id="rId187" Type="http://schemas.openxmlformats.org/officeDocument/2006/relationships/oleObject" Target="embeddings/oleObject106.bin"/><Relationship Id="rId352" Type="http://schemas.openxmlformats.org/officeDocument/2006/relationships/oleObject" Target="embeddings/oleObject198.bin"/><Relationship Id="rId394" Type="http://schemas.openxmlformats.org/officeDocument/2006/relationships/oleObject" Target="embeddings/oleObject221.bin"/><Relationship Id="rId408" Type="http://schemas.openxmlformats.org/officeDocument/2006/relationships/image" Target="media/image172.wmf"/><Relationship Id="rId615" Type="http://schemas.openxmlformats.org/officeDocument/2006/relationships/oleObject" Target="embeddings/oleObject351.bin"/><Relationship Id="rId212" Type="http://schemas.openxmlformats.org/officeDocument/2006/relationships/image" Target="media/image86.wmf"/><Relationship Id="rId254" Type="http://schemas.openxmlformats.org/officeDocument/2006/relationships/oleObject" Target="embeddings/oleObject144.bin"/><Relationship Id="rId657" Type="http://schemas.openxmlformats.org/officeDocument/2006/relationships/image" Target="media/image276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42.wmf"/><Relationship Id="rId296" Type="http://schemas.openxmlformats.org/officeDocument/2006/relationships/oleObject" Target="embeddings/oleObject167.bin"/><Relationship Id="rId461" Type="http://schemas.openxmlformats.org/officeDocument/2006/relationships/image" Target="media/image195.wmf"/><Relationship Id="rId517" Type="http://schemas.openxmlformats.org/officeDocument/2006/relationships/oleObject" Target="embeddings/oleObject290.bin"/><Relationship Id="rId559" Type="http://schemas.openxmlformats.org/officeDocument/2006/relationships/oleObject" Target="embeddings/oleObject313.bin"/><Relationship Id="rId60" Type="http://schemas.openxmlformats.org/officeDocument/2006/relationships/oleObject" Target="embeddings/oleObject30.bin"/><Relationship Id="rId156" Type="http://schemas.openxmlformats.org/officeDocument/2006/relationships/image" Target="media/image62.wmf"/><Relationship Id="rId198" Type="http://schemas.openxmlformats.org/officeDocument/2006/relationships/oleObject" Target="embeddings/oleObject113.bin"/><Relationship Id="rId321" Type="http://schemas.openxmlformats.org/officeDocument/2006/relationships/oleObject" Target="embeddings/oleObject180.bin"/><Relationship Id="rId363" Type="http://schemas.openxmlformats.org/officeDocument/2006/relationships/image" Target="media/image153.wmf"/><Relationship Id="rId419" Type="http://schemas.openxmlformats.org/officeDocument/2006/relationships/oleObject" Target="embeddings/oleObject239.bin"/><Relationship Id="rId570" Type="http://schemas.openxmlformats.org/officeDocument/2006/relationships/oleObject" Target="embeddings/oleObject320.bin"/><Relationship Id="rId626" Type="http://schemas.openxmlformats.org/officeDocument/2006/relationships/oleObject" Target="embeddings/oleObject358.bin"/><Relationship Id="rId223" Type="http://schemas.openxmlformats.org/officeDocument/2006/relationships/oleObject" Target="embeddings/oleObject126.bin"/><Relationship Id="rId430" Type="http://schemas.openxmlformats.org/officeDocument/2006/relationships/image" Target="media/image180.wmf"/><Relationship Id="rId668" Type="http://schemas.openxmlformats.org/officeDocument/2006/relationships/oleObject" Target="embeddings/oleObject383.bin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oleObject" Target="embeddings/oleObject150.bin"/><Relationship Id="rId286" Type="http://schemas.openxmlformats.org/officeDocument/2006/relationships/oleObject" Target="embeddings/oleObject161.bin"/><Relationship Id="rId451" Type="http://schemas.openxmlformats.org/officeDocument/2006/relationships/oleObject" Target="embeddings/oleObject255.bin"/><Relationship Id="rId472" Type="http://schemas.openxmlformats.org/officeDocument/2006/relationships/oleObject" Target="embeddings/oleObject266.bin"/><Relationship Id="rId493" Type="http://schemas.openxmlformats.org/officeDocument/2006/relationships/oleObject" Target="embeddings/oleObject277.bin"/><Relationship Id="rId507" Type="http://schemas.openxmlformats.org/officeDocument/2006/relationships/image" Target="media/image217.wmf"/><Relationship Id="rId528" Type="http://schemas.openxmlformats.org/officeDocument/2006/relationships/image" Target="media/image226.wmf"/><Relationship Id="rId549" Type="http://schemas.openxmlformats.org/officeDocument/2006/relationships/oleObject" Target="embeddings/oleObject308.bin"/><Relationship Id="rId50" Type="http://schemas.openxmlformats.org/officeDocument/2006/relationships/image" Target="media/image21.wmf"/><Relationship Id="rId104" Type="http://schemas.openxmlformats.org/officeDocument/2006/relationships/image" Target="media/image39.wmf"/><Relationship Id="rId125" Type="http://schemas.openxmlformats.org/officeDocument/2006/relationships/image" Target="media/image47.wmf"/><Relationship Id="rId146" Type="http://schemas.openxmlformats.org/officeDocument/2006/relationships/image" Target="media/image57.wmf"/><Relationship Id="rId167" Type="http://schemas.openxmlformats.org/officeDocument/2006/relationships/oleObject" Target="embeddings/oleObject94.bin"/><Relationship Id="rId188" Type="http://schemas.openxmlformats.org/officeDocument/2006/relationships/oleObject" Target="embeddings/oleObject107.bin"/><Relationship Id="rId311" Type="http://schemas.openxmlformats.org/officeDocument/2006/relationships/image" Target="media/image131.wmf"/><Relationship Id="rId332" Type="http://schemas.openxmlformats.org/officeDocument/2006/relationships/oleObject" Target="embeddings/oleObject187.bin"/><Relationship Id="rId353" Type="http://schemas.openxmlformats.org/officeDocument/2006/relationships/image" Target="media/image149.wmf"/><Relationship Id="rId374" Type="http://schemas.openxmlformats.org/officeDocument/2006/relationships/image" Target="media/image158.wmf"/><Relationship Id="rId395" Type="http://schemas.openxmlformats.org/officeDocument/2006/relationships/image" Target="media/image168.wmf"/><Relationship Id="rId409" Type="http://schemas.openxmlformats.org/officeDocument/2006/relationships/oleObject" Target="embeddings/oleObject231.bin"/><Relationship Id="rId560" Type="http://schemas.openxmlformats.org/officeDocument/2006/relationships/oleObject" Target="embeddings/oleObject314.bin"/><Relationship Id="rId581" Type="http://schemas.openxmlformats.org/officeDocument/2006/relationships/image" Target="media/image250.wmf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51.bin"/><Relationship Id="rId213" Type="http://schemas.openxmlformats.org/officeDocument/2006/relationships/oleObject" Target="embeddings/oleObject121.bin"/><Relationship Id="rId234" Type="http://schemas.openxmlformats.org/officeDocument/2006/relationships/image" Target="media/image97.wmf"/><Relationship Id="rId420" Type="http://schemas.openxmlformats.org/officeDocument/2006/relationships/image" Target="media/image175.wmf"/><Relationship Id="rId616" Type="http://schemas.openxmlformats.org/officeDocument/2006/relationships/oleObject" Target="embeddings/oleObject352.bin"/><Relationship Id="rId637" Type="http://schemas.openxmlformats.org/officeDocument/2006/relationships/image" Target="media/image266.wmf"/><Relationship Id="rId658" Type="http://schemas.openxmlformats.org/officeDocument/2006/relationships/oleObject" Target="embeddings/oleObject376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05.wmf"/><Relationship Id="rId276" Type="http://schemas.openxmlformats.org/officeDocument/2006/relationships/oleObject" Target="embeddings/oleObject156.bin"/><Relationship Id="rId297" Type="http://schemas.openxmlformats.org/officeDocument/2006/relationships/image" Target="media/image124.wmf"/><Relationship Id="rId441" Type="http://schemas.openxmlformats.org/officeDocument/2006/relationships/oleObject" Target="embeddings/oleObject250.bin"/><Relationship Id="rId462" Type="http://schemas.openxmlformats.org/officeDocument/2006/relationships/oleObject" Target="embeddings/oleObject261.bin"/><Relationship Id="rId483" Type="http://schemas.openxmlformats.org/officeDocument/2006/relationships/image" Target="media/image206.wmf"/><Relationship Id="rId518" Type="http://schemas.openxmlformats.org/officeDocument/2006/relationships/image" Target="media/image222.wmf"/><Relationship Id="rId539" Type="http://schemas.openxmlformats.org/officeDocument/2006/relationships/oleObject" Target="embeddings/oleObject303.bin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67.bin"/><Relationship Id="rId136" Type="http://schemas.openxmlformats.org/officeDocument/2006/relationships/oleObject" Target="embeddings/oleObject78.bin"/><Relationship Id="rId157" Type="http://schemas.openxmlformats.org/officeDocument/2006/relationships/oleObject" Target="embeddings/oleObject89.bin"/><Relationship Id="rId178" Type="http://schemas.openxmlformats.org/officeDocument/2006/relationships/oleObject" Target="embeddings/oleObject101.bin"/><Relationship Id="rId301" Type="http://schemas.openxmlformats.org/officeDocument/2006/relationships/image" Target="media/image126.wmf"/><Relationship Id="rId322" Type="http://schemas.openxmlformats.org/officeDocument/2006/relationships/image" Target="media/image136.wmf"/><Relationship Id="rId343" Type="http://schemas.openxmlformats.org/officeDocument/2006/relationships/image" Target="media/image144.wmf"/><Relationship Id="rId364" Type="http://schemas.openxmlformats.org/officeDocument/2006/relationships/oleObject" Target="embeddings/oleObject205.bin"/><Relationship Id="rId550" Type="http://schemas.openxmlformats.org/officeDocument/2006/relationships/image" Target="media/image236.wmf"/><Relationship Id="rId61" Type="http://schemas.openxmlformats.org/officeDocument/2006/relationships/image" Target="media/image25.wmf"/><Relationship Id="rId82" Type="http://schemas.openxmlformats.org/officeDocument/2006/relationships/oleObject" Target="embeddings/oleObject45.bin"/><Relationship Id="rId199" Type="http://schemas.openxmlformats.org/officeDocument/2006/relationships/image" Target="media/image80.wmf"/><Relationship Id="rId203" Type="http://schemas.openxmlformats.org/officeDocument/2006/relationships/image" Target="media/image82.wmf"/><Relationship Id="rId385" Type="http://schemas.openxmlformats.org/officeDocument/2006/relationships/image" Target="media/image163.wmf"/><Relationship Id="rId571" Type="http://schemas.openxmlformats.org/officeDocument/2006/relationships/image" Target="media/image245.wmf"/><Relationship Id="rId592" Type="http://schemas.openxmlformats.org/officeDocument/2006/relationships/oleObject" Target="embeddings/oleObject332.bin"/><Relationship Id="rId606" Type="http://schemas.openxmlformats.org/officeDocument/2006/relationships/oleObject" Target="embeddings/oleObject344.bin"/><Relationship Id="rId627" Type="http://schemas.openxmlformats.org/officeDocument/2006/relationships/oleObject" Target="embeddings/oleObject359.bin"/><Relationship Id="rId648" Type="http://schemas.openxmlformats.org/officeDocument/2006/relationships/oleObject" Target="embeddings/oleObject371.bin"/><Relationship Id="rId669" Type="http://schemas.openxmlformats.org/officeDocument/2006/relationships/header" Target="header1.xml"/><Relationship Id="rId19" Type="http://schemas.openxmlformats.org/officeDocument/2006/relationships/image" Target="media/image7.wmf"/><Relationship Id="rId224" Type="http://schemas.openxmlformats.org/officeDocument/2006/relationships/image" Target="media/image92.wmf"/><Relationship Id="rId245" Type="http://schemas.openxmlformats.org/officeDocument/2006/relationships/image" Target="media/image100.wmf"/><Relationship Id="rId266" Type="http://schemas.openxmlformats.org/officeDocument/2006/relationships/oleObject" Target="embeddings/oleObject151.bin"/><Relationship Id="rId287" Type="http://schemas.openxmlformats.org/officeDocument/2006/relationships/image" Target="media/image120.wmf"/><Relationship Id="rId410" Type="http://schemas.openxmlformats.org/officeDocument/2006/relationships/oleObject" Target="embeddings/oleObject232.bin"/><Relationship Id="rId431" Type="http://schemas.openxmlformats.org/officeDocument/2006/relationships/oleObject" Target="embeddings/oleObject245.bin"/><Relationship Id="rId452" Type="http://schemas.openxmlformats.org/officeDocument/2006/relationships/oleObject" Target="embeddings/oleObject256.bin"/><Relationship Id="rId473" Type="http://schemas.openxmlformats.org/officeDocument/2006/relationships/image" Target="media/image201.wmf"/><Relationship Id="rId494" Type="http://schemas.openxmlformats.org/officeDocument/2006/relationships/image" Target="media/image211.wmf"/><Relationship Id="rId508" Type="http://schemas.openxmlformats.org/officeDocument/2006/relationships/oleObject" Target="embeddings/oleObject285.bin"/><Relationship Id="rId529" Type="http://schemas.openxmlformats.org/officeDocument/2006/relationships/oleObject" Target="embeddings/oleObject297.bin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60.bin"/><Relationship Id="rId126" Type="http://schemas.openxmlformats.org/officeDocument/2006/relationships/oleObject" Target="embeddings/oleObject73.bin"/><Relationship Id="rId147" Type="http://schemas.openxmlformats.org/officeDocument/2006/relationships/oleObject" Target="embeddings/oleObject84.bin"/><Relationship Id="rId168" Type="http://schemas.openxmlformats.org/officeDocument/2006/relationships/image" Target="media/image68.wmf"/><Relationship Id="rId312" Type="http://schemas.openxmlformats.org/officeDocument/2006/relationships/oleObject" Target="embeddings/oleObject175.bin"/><Relationship Id="rId333" Type="http://schemas.openxmlformats.org/officeDocument/2006/relationships/image" Target="media/image140.wmf"/><Relationship Id="rId354" Type="http://schemas.openxmlformats.org/officeDocument/2006/relationships/oleObject" Target="embeddings/oleObject199.bin"/><Relationship Id="rId540" Type="http://schemas.openxmlformats.org/officeDocument/2006/relationships/image" Target="media/image231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8.bin"/><Relationship Id="rId93" Type="http://schemas.openxmlformats.org/officeDocument/2006/relationships/oleObject" Target="embeddings/oleObject52.bin"/><Relationship Id="rId189" Type="http://schemas.openxmlformats.org/officeDocument/2006/relationships/oleObject" Target="embeddings/oleObject108.bin"/><Relationship Id="rId375" Type="http://schemas.openxmlformats.org/officeDocument/2006/relationships/oleObject" Target="embeddings/oleObject211.bin"/><Relationship Id="rId396" Type="http://schemas.openxmlformats.org/officeDocument/2006/relationships/oleObject" Target="embeddings/oleObject222.bin"/><Relationship Id="rId561" Type="http://schemas.openxmlformats.org/officeDocument/2006/relationships/image" Target="media/image241.wmf"/><Relationship Id="rId582" Type="http://schemas.openxmlformats.org/officeDocument/2006/relationships/oleObject" Target="embeddings/oleObject326.bin"/><Relationship Id="rId617" Type="http://schemas.openxmlformats.org/officeDocument/2006/relationships/oleObject" Target="embeddings/oleObject353.bin"/><Relationship Id="rId638" Type="http://schemas.openxmlformats.org/officeDocument/2006/relationships/oleObject" Target="embeddings/oleObject366.bin"/><Relationship Id="rId659" Type="http://schemas.openxmlformats.org/officeDocument/2006/relationships/oleObject" Target="embeddings/oleObject377.bin"/><Relationship Id="rId3" Type="http://schemas.openxmlformats.org/officeDocument/2006/relationships/settings" Target="settings.xml"/><Relationship Id="rId214" Type="http://schemas.openxmlformats.org/officeDocument/2006/relationships/image" Target="media/image87.wmf"/><Relationship Id="rId235" Type="http://schemas.openxmlformats.org/officeDocument/2006/relationships/oleObject" Target="embeddings/oleObject132.bin"/><Relationship Id="rId256" Type="http://schemas.openxmlformats.org/officeDocument/2006/relationships/oleObject" Target="embeddings/oleObject145.bin"/><Relationship Id="rId277" Type="http://schemas.openxmlformats.org/officeDocument/2006/relationships/image" Target="media/image115.wmf"/><Relationship Id="rId298" Type="http://schemas.openxmlformats.org/officeDocument/2006/relationships/oleObject" Target="embeddings/oleObject168.bin"/><Relationship Id="rId400" Type="http://schemas.openxmlformats.org/officeDocument/2006/relationships/oleObject" Target="embeddings/oleObject224.bin"/><Relationship Id="rId421" Type="http://schemas.openxmlformats.org/officeDocument/2006/relationships/oleObject" Target="embeddings/oleObject240.bin"/><Relationship Id="rId442" Type="http://schemas.openxmlformats.org/officeDocument/2006/relationships/image" Target="media/image186.wmf"/><Relationship Id="rId463" Type="http://schemas.openxmlformats.org/officeDocument/2006/relationships/image" Target="media/image196.wmf"/><Relationship Id="rId484" Type="http://schemas.openxmlformats.org/officeDocument/2006/relationships/oleObject" Target="embeddings/oleObject272.bin"/><Relationship Id="rId519" Type="http://schemas.openxmlformats.org/officeDocument/2006/relationships/oleObject" Target="embeddings/oleObject291.bin"/><Relationship Id="rId670" Type="http://schemas.openxmlformats.org/officeDocument/2006/relationships/footer" Target="footer1.xml"/><Relationship Id="rId116" Type="http://schemas.openxmlformats.org/officeDocument/2006/relationships/image" Target="media/image43.wmf"/><Relationship Id="rId137" Type="http://schemas.openxmlformats.org/officeDocument/2006/relationships/image" Target="media/image53.wmf"/><Relationship Id="rId158" Type="http://schemas.openxmlformats.org/officeDocument/2006/relationships/image" Target="media/image63.wmf"/><Relationship Id="rId302" Type="http://schemas.openxmlformats.org/officeDocument/2006/relationships/oleObject" Target="embeddings/oleObject170.bin"/><Relationship Id="rId323" Type="http://schemas.openxmlformats.org/officeDocument/2006/relationships/oleObject" Target="embeddings/oleObject181.bin"/><Relationship Id="rId344" Type="http://schemas.openxmlformats.org/officeDocument/2006/relationships/oleObject" Target="embeddings/oleObject194.bin"/><Relationship Id="rId530" Type="http://schemas.openxmlformats.org/officeDocument/2006/relationships/image" Target="media/image227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31.bin"/><Relationship Id="rId83" Type="http://schemas.openxmlformats.org/officeDocument/2006/relationships/image" Target="media/image32.wmf"/><Relationship Id="rId179" Type="http://schemas.openxmlformats.org/officeDocument/2006/relationships/image" Target="media/image72.wmf"/><Relationship Id="rId365" Type="http://schemas.openxmlformats.org/officeDocument/2006/relationships/oleObject" Target="embeddings/oleObject206.bin"/><Relationship Id="rId386" Type="http://schemas.openxmlformats.org/officeDocument/2006/relationships/oleObject" Target="embeddings/oleObject217.bin"/><Relationship Id="rId551" Type="http://schemas.openxmlformats.org/officeDocument/2006/relationships/oleObject" Target="embeddings/oleObject309.bin"/><Relationship Id="rId572" Type="http://schemas.openxmlformats.org/officeDocument/2006/relationships/oleObject" Target="embeddings/oleObject321.bin"/><Relationship Id="rId593" Type="http://schemas.openxmlformats.org/officeDocument/2006/relationships/oleObject" Target="embeddings/oleObject333.bin"/><Relationship Id="rId607" Type="http://schemas.openxmlformats.org/officeDocument/2006/relationships/image" Target="media/image257.wmf"/><Relationship Id="rId628" Type="http://schemas.openxmlformats.org/officeDocument/2006/relationships/image" Target="media/image263.wmf"/><Relationship Id="rId649" Type="http://schemas.openxmlformats.org/officeDocument/2006/relationships/image" Target="media/image272.wmf"/><Relationship Id="rId190" Type="http://schemas.openxmlformats.org/officeDocument/2006/relationships/oleObject" Target="embeddings/oleObject109.bin"/><Relationship Id="rId204" Type="http://schemas.openxmlformats.org/officeDocument/2006/relationships/oleObject" Target="embeddings/oleObject116.bin"/><Relationship Id="rId225" Type="http://schemas.openxmlformats.org/officeDocument/2006/relationships/oleObject" Target="embeddings/oleObject127.bin"/><Relationship Id="rId246" Type="http://schemas.openxmlformats.org/officeDocument/2006/relationships/oleObject" Target="embeddings/oleObject140.bin"/><Relationship Id="rId267" Type="http://schemas.openxmlformats.org/officeDocument/2006/relationships/image" Target="media/image110.wmf"/><Relationship Id="rId288" Type="http://schemas.openxmlformats.org/officeDocument/2006/relationships/oleObject" Target="embeddings/oleObject162.bin"/><Relationship Id="rId411" Type="http://schemas.openxmlformats.org/officeDocument/2006/relationships/oleObject" Target="embeddings/oleObject233.bin"/><Relationship Id="rId432" Type="http://schemas.openxmlformats.org/officeDocument/2006/relationships/image" Target="media/image181.wmf"/><Relationship Id="rId453" Type="http://schemas.openxmlformats.org/officeDocument/2006/relationships/image" Target="media/image191.wmf"/><Relationship Id="rId474" Type="http://schemas.openxmlformats.org/officeDocument/2006/relationships/oleObject" Target="embeddings/oleObject267.bin"/><Relationship Id="rId509" Type="http://schemas.openxmlformats.org/officeDocument/2006/relationships/image" Target="media/image218.wmf"/><Relationship Id="rId660" Type="http://schemas.openxmlformats.org/officeDocument/2006/relationships/oleObject" Target="embeddings/oleObject378.bin"/><Relationship Id="rId106" Type="http://schemas.openxmlformats.org/officeDocument/2006/relationships/oleObject" Target="embeddings/oleObject61.bin"/><Relationship Id="rId127" Type="http://schemas.openxmlformats.org/officeDocument/2006/relationships/image" Target="media/image48.wmf"/><Relationship Id="rId313" Type="http://schemas.openxmlformats.org/officeDocument/2006/relationships/image" Target="media/image132.wmf"/><Relationship Id="rId495" Type="http://schemas.openxmlformats.org/officeDocument/2006/relationships/oleObject" Target="embeddings/oleObject278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2.wmf"/><Relationship Id="rId73" Type="http://schemas.openxmlformats.org/officeDocument/2006/relationships/oleObject" Target="embeddings/oleObject39.bin"/><Relationship Id="rId94" Type="http://schemas.openxmlformats.org/officeDocument/2006/relationships/image" Target="media/image36.wmf"/><Relationship Id="rId148" Type="http://schemas.openxmlformats.org/officeDocument/2006/relationships/image" Target="media/image58.wmf"/><Relationship Id="rId169" Type="http://schemas.openxmlformats.org/officeDocument/2006/relationships/oleObject" Target="embeddings/oleObject95.bin"/><Relationship Id="rId334" Type="http://schemas.openxmlformats.org/officeDocument/2006/relationships/oleObject" Target="embeddings/oleObject188.bin"/><Relationship Id="rId355" Type="http://schemas.openxmlformats.org/officeDocument/2006/relationships/image" Target="media/image150.wmf"/><Relationship Id="rId376" Type="http://schemas.openxmlformats.org/officeDocument/2006/relationships/oleObject" Target="embeddings/oleObject212.bin"/><Relationship Id="rId397" Type="http://schemas.openxmlformats.org/officeDocument/2006/relationships/image" Target="media/image169.wmf"/><Relationship Id="rId520" Type="http://schemas.openxmlformats.org/officeDocument/2006/relationships/image" Target="media/image223.wmf"/><Relationship Id="rId541" Type="http://schemas.openxmlformats.org/officeDocument/2006/relationships/oleObject" Target="embeddings/oleObject304.bin"/><Relationship Id="rId562" Type="http://schemas.openxmlformats.org/officeDocument/2006/relationships/oleObject" Target="embeddings/oleObject315.bin"/><Relationship Id="rId583" Type="http://schemas.openxmlformats.org/officeDocument/2006/relationships/image" Target="media/image251.wmf"/><Relationship Id="rId618" Type="http://schemas.openxmlformats.org/officeDocument/2006/relationships/image" Target="media/image259.wmf"/><Relationship Id="rId639" Type="http://schemas.openxmlformats.org/officeDocument/2006/relationships/image" Target="media/image267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102.bin"/><Relationship Id="rId215" Type="http://schemas.openxmlformats.org/officeDocument/2006/relationships/oleObject" Target="embeddings/oleObject122.bin"/><Relationship Id="rId236" Type="http://schemas.openxmlformats.org/officeDocument/2006/relationships/oleObject" Target="embeddings/oleObject133.bin"/><Relationship Id="rId257" Type="http://schemas.openxmlformats.org/officeDocument/2006/relationships/image" Target="media/image106.wmf"/><Relationship Id="rId278" Type="http://schemas.openxmlformats.org/officeDocument/2006/relationships/oleObject" Target="embeddings/oleObject157.bin"/><Relationship Id="rId401" Type="http://schemas.openxmlformats.org/officeDocument/2006/relationships/oleObject" Target="embeddings/oleObject225.bin"/><Relationship Id="rId422" Type="http://schemas.openxmlformats.org/officeDocument/2006/relationships/image" Target="media/image176.wmf"/><Relationship Id="rId443" Type="http://schemas.openxmlformats.org/officeDocument/2006/relationships/oleObject" Target="embeddings/oleObject251.bin"/><Relationship Id="rId464" Type="http://schemas.openxmlformats.org/officeDocument/2006/relationships/oleObject" Target="embeddings/oleObject262.bin"/><Relationship Id="rId650" Type="http://schemas.openxmlformats.org/officeDocument/2006/relationships/oleObject" Target="embeddings/oleObject372.bin"/><Relationship Id="rId303" Type="http://schemas.openxmlformats.org/officeDocument/2006/relationships/image" Target="media/image127.wmf"/><Relationship Id="rId485" Type="http://schemas.openxmlformats.org/officeDocument/2006/relationships/image" Target="media/image207.wmf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46.bin"/><Relationship Id="rId138" Type="http://schemas.openxmlformats.org/officeDocument/2006/relationships/oleObject" Target="embeddings/oleObject79.bin"/><Relationship Id="rId345" Type="http://schemas.openxmlformats.org/officeDocument/2006/relationships/image" Target="media/image145.wmf"/><Relationship Id="rId387" Type="http://schemas.openxmlformats.org/officeDocument/2006/relationships/image" Target="media/image164.wmf"/><Relationship Id="rId510" Type="http://schemas.openxmlformats.org/officeDocument/2006/relationships/oleObject" Target="embeddings/oleObject286.bin"/><Relationship Id="rId552" Type="http://schemas.openxmlformats.org/officeDocument/2006/relationships/image" Target="media/image237.wmf"/><Relationship Id="rId594" Type="http://schemas.openxmlformats.org/officeDocument/2006/relationships/oleObject" Target="embeddings/oleObject334.bin"/><Relationship Id="rId608" Type="http://schemas.openxmlformats.org/officeDocument/2006/relationships/oleObject" Target="embeddings/oleObject345.bin"/><Relationship Id="rId191" Type="http://schemas.openxmlformats.org/officeDocument/2006/relationships/image" Target="media/image76.wmf"/><Relationship Id="rId205" Type="http://schemas.openxmlformats.org/officeDocument/2006/relationships/image" Target="media/image83.wmf"/><Relationship Id="rId247" Type="http://schemas.openxmlformats.org/officeDocument/2006/relationships/image" Target="media/image101.wmf"/><Relationship Id="rId412" Type="http://schemas.openxmlformats.org/officeDocument/2006/relationships/image" Target="media/image173.wmf"/><Relationship Id="rId107" Type="http://schemas.openxmlformats.org/officeDocument/2006/relationships/image" Target="media/image40.wmf"/><Relationship Id="rId289" Type="http://schemas.openxmlformats.org/officeDocument/2006/relationships/image" Target="media/image121.wmf"/><Relationship Id="rId454" Type="http://schemas.openxmlformats.org/officeDocument/2006/relationships/oleObject" Target="embeddings/oleObject257.bin"/><Relationship Id="rId496" Type="http://schemas.openxmlformats.org/officeDocument/2006/relationships/image" Target="media/image212.wmf"/><Relationship Id="rId661" Type="http://schemas.openxmlformats.org/officeDocument/2006/relationships/image" Target="media/image277.wmf"/><Relationship Id="rId11" Type="http://schemas.openxmlformats.org/officeDocument/2006/relationships/image" Target="media/image3.wmf"/><Relationship Id="rId53" Type="http://schemas.openxmlformats.org/officeDocument/2006/relationships/oleObject" Target="embeddings/oleObject25.bin"/><Relationship Id="rId149" Type="http://schemas.openxmlformats.org/officeDocument/2006/relationships/oleObject" Target="embeddings/oleObject85.bin"/><Relationship Id="rId314" Type="http://schemas.openxmlformats.org/officeDocument/2006/relationships/oleObject" Target="embeddings/oleObject176.bin"/><Relationship Id="rId356" Type="http://schemas.openxmlformats.org/officeDocument/2006/relationships/oleObject" Target="embeddings/oleObject200.bin"/><Relationship Id="rId398" Type="http://schemas.openxmlformats.org/officeDocument/2006/relationships/oleObject" Target="embeddings/oleObject223.bin"/><Relationship Id="rId521" Type="http://schemas.openxmlformats.org/officeDocument/2006/relationships/oleObject" Target="embeddings/oleObject292.bin"/><Relationship Id="rId563" Type="http://schemas.openxmlformats.org/officeDocument/2006/relationships/image" Target="media/image242.wmf"/><Relationship Id="rId619" Type="http://schemas.openxmlformats.org/officeDocument/2006/relationships/oleObject" Target="embeddings/oleObject354.bin"/><Relationship Id="rId95" Type="http://schemas.openxmlformats.org/officeDocument/2006/relationships/oleObject" Target="embeddings/oleObject53.bin"/><Relationship Id="rId160" Type="http://schemas.openxmlformats.org/officeDocument/2006/relationships/image" Target="media/image64.wmf"/><Relationship Id="rId216" Type="http://schemas.openxmlformats.org/officeDocument/2006/relationships/image" Target="media/image88.wmf"/><Relationship Id="rId423" Type="http://schemas.openxmlformats.org/officeDocument/2006/relationships/oleObject" Target="embeddings/oleObject241.bin"/><Relationship Id="rId258" Type="http://schemas.openxmlformats.org/officeDocument/2006/relationships/oleObject" Target="embeddings/oleObject146.bin"/><Relationship Id="rId465" Type="http://schemas.openxmlformats.org/officeDocument/2006/relationships/image" Target="media/image197.wmf"/><Relationship Id="rId630" Type="http://schemas.openxmlformats.org/officeDocument/2006/relationships/oleObject" Target="embeddings/oleObject361.bin"/><Relationship Id="rId672" Type="http://schemas.openxmlformats.org/officeDocument/2006/relationships/theme" Target="theme/theme1.xml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33.bin"/><Relationship Id="rId118" Type="http://schemas.openxmlformats.org/officeDocument/2006/relationships/image" Target="media/image44.wmf"/><Relationship Id="rId325" Type="http://schemas.openxmlformats.org/officeDocument/2006/relationships/oleObject" Target="embeddings/oleObject183.bin"/><Relationship Id="rId367" Type="http://schemas.openxmlformats.org/officeDocument/2006/relationships/oleObject" Target="embeddings/oleObject207.bin"/><Relationship Id="rId532" Type="http://schemas.openxmlformats.org/officeDocument/2006/relationships/image" Target="media/image228.wmf"/><Relationship Id="rId574" Type="http://schemas.openxmlformats.org/officeDocument/2006/relationships/oleObject" Target="embeddings/oleObject322.bin"/><Relationship Id="rId171" Type="http://schemas.openxmlformats.org/officeDocument/2006/relationships/oleObject" Target="embeddings/oleObject96.bin"/><Relationship Id="rId227" Type="http://schemas.openxmlformats.org/officeDocument/2006/relationships/oleObject" Target="embeddings/oleObject128.bin"/><Relationship Id="rId269" Type="http://schemas.openxmlformats.org/officeDocument/2006/relationships/image" Target="media/image111.wmf"/><Relationship Id="rId434" Type="http://schemas.openxmlformats.org/officeDocument/2006/relationships/image" Target="media/image182.wmf"/><Relationship Id="rId476" Type="http://schemas.openxmlformats.org/officeDocument/2006/relationships/oleObject" Target="embeddings/oleObject268.bin"/><Relationship Id="rId641" Type="http://schemas.openxmlformats.org/officeDocument/2006/relationships/image" Target="media/image268.wmf"/><Relationship Id="rId33" Type="http://schemas.openxmlformats.org/officeDocument/2006/relationships/image" Target="media/image14.wmf"/><Relationship Id="rId129" Type="http://schemas.openxmlformats.org/officeDocument/2006/relationships/image" Target="media/image49.wmf"/><Relationship Id="rId280" Type="http://schemas.openxmlformats.org/officeDocument/2006/relationships/oleObject" Target="embeddings/oleObject158.bin"/><Relationship Id="rId336" Type="http://schemas.openxmlformats.org/officeDocument/2006/relationships/oleObject" Target="embeddings/oleObject189.bin"/><Relationship Id="rId501" Type="http://schemas.openxmlformats.org/officeDocument/2006/relationships/image" Target="media/image214.wmf"/><Relationship Id="rId543" Type="http://schemas.openxmlformats.org/officeDocument/2006/relationships/oleObject" Target="embeddings/oleObject305.bin"/><Relationship Id="rId75" Type="http://schemas.openxmlformats.org/officeDocument/2006/relationships/oleObject" Target="embeddings/oleObject41.bin"/><Relationship Id="rId140" Type="http://schemas.openxmlformats.org/officeDocument/2006/relationships/oleObject" Target="embeddings/oleObject80.bin"/><Relationship Id="rId182" Type="http://schemas.openxmlformats.org/officeDocument/2006/relationships/oleObject" Target="embeddings/oleObject103.bin"/><Relationship Id="rId378" Type="http://schemas.openxmlformats.org/officeDocument/2006/relationships/oleObject" Target="embeddings/oleObject213.bin"/><Relationship Id="rId403" Type="http://schemas.openxmlformats.org/officeDocument/2006/relationships/oleObject" Target="embeddings/oleObject227.bin"/><Relationship Id="rId585" Type="http://schemas.openxmlformats.org/officeDocument/2006/relationships/image" Target="media/image252.wmf"/><Relationship Id="rId6" Type="http://schemas.openxmlformats.org/officeDocument/2006/relationships/endnotes" Target="endnotes.xml"/><Relationship Id="rId238" Type="http://schemas.openxmlformats.org/officeDocument/2006/relationships/oleObject" Target="embeddings/oleObject134.bin"/><Relationship Id="rId445" Type="http://schemas.openxmlformats.org/officeDocument/2006/relationships/oleObject" Target="embeddings/oleObject252.bin"/><Relationship Id="rId487" Type="http://schemas.openxmlformats.org/officeDocument/2006/relationships/image" Target="media/image208.wmf"/><Relationship Id="rId610" Type="http://schemas.openxmlformats.org/officeDocument/2006/relationships/image" Target="media/image258.wmf"/><Relationship Id="rId652" Type="http://schemas.openxmlformats.org/officeDocument/2006/relationships/oleObject" Target="embeddings/oleObject373.bin"/><Relationship Id="rId291" Type="http://schemas.openxmlformats.org/officeDocument/2006/relationships/image" Target="media/image122.wmf"/><Relationship Id="rId305" Type="http://schemas.openxmlformats.org/officeDocument/2006/relationships/image" Target="media/image128.wmf"/><Relationship Id="rId347" Type="http://schemas.openxmlformats.org/officeDocument/2006/relationships/image" Target="media/image146.wmf"/><Relationship Id="rId512" Type="http://schemas.openxmlformats.org/officeDocument/2006/relationships/image" Target="media/image219.wmf"/><Relationship Id="rId44" Type="http://schemas.openxmlformats.org/officeDocument/2006/relationships/oleObject" Target="embeddings/oleObject20.bin"/><Relationship Id="rId86" Type="http://schemas.openxmlformats.org/officeDocument/2006/relationships/image" Target="media/image33.wmf"/><Relationship Id="rId151" Type="http://schemas.openxmlformats.org/officeDocument/2006/relationships/oleObject" Target="embeddings/oleObject86.bin"/><Relationship Id="rId389" Type="http://schemas.openxmlformats.org/officeDocument/2006/relationships/image" Target="media/image165.wmf"/><Relationship Id="rId554" Type="http://schemas.openxmlformats.org/officeDocument/2006/relationships/image" Target="media/image238.wmf"/><Relationship Id="rId596" Type="http://schemas.openxmlformats.org/officeDocument/2006/relationships/oleObject" Target="embeddings/oleObject336.bin"/><Relationship Id="rId193" Type="http://schemas.openxmlformats.org/officeDocument/2006/relationships/image" Target="media/image77.wmf"/><Relationship Id="rId207" Type="http://schemas.openxmlformats.org/officeDocument/2006/relationships/oleObject" Target="embeddings/oleObject118.bin"/><Relationship Id="rId249" Type="http://schemas.openxmlformats.org/officeDocument/2006/relationships/image" Target="media/image102.wmf"/><Relationship Id="rId414" Type="http://schemas.openxmlformats.org/officeDocument/2006/relationships/oleObject" Target="embeddings/oleObject235.bin"/><Relationship Id="rId456" Type="http://schemas.openxmlformats.org/officeDocument/2006/relationships/oleObject" Target="embeddings/oleObject258.bin"/><Relationship Id="rId498" Type="http://schemas.openxmlformats.org/officeDocument/2006/relationships/image" Target="media/image213.wmf"/><Relationship Id="rId621" Type="http://schemas.openxmlformats.org/officeDocument/2006/relationships/image" Target="media/image260.wmf"/><Relationship Id="rId663" Type="http://schemas.openxmlformats.org/officeDocument/2006/relationships/oleObject" Target="embeddings/oleObject380.bin"/><Relationship Id="rId13" Type="http://schemas.openxmlformats.org/officeDocument/2006/relationships/image" Target="media/image4.wmf"/><Relationship Id="rId109" Type="http://schemas.openxmlformats.org/officeDocument/2006/relationships/image" Target="media/image41.wmf"/><Relationship Id="rId260" Type="http://schemas.openxmlformats.org/officeDocument/2006/relationships/oleObject" Target="embeddings/oleObject147.bin"/><Relationship Id="rId316" Type="http://schemas.openxmlformats.org/officeDocument/2006/relationships/oleObject" Target="embeddings/oleObject177.bin"/><Relationship Id="rId523" Type="http://schemas.openxmlformats.org/officeDocument/2006/relationships/oleObject" Target="embeddings/oleObject293.bin"/><Relationship Id="rId55" Type="http://schemas.openxmlformats.org/officeDocument/2006/relationships/oleObject" Target="embeddings/oleObject26.bin"/><Relationship Id="rId97" Type="http://schemas.openxmlformats.org/officeDocument/2006/relationships/oleObject" Target="embeddings/oleObject55.bin"/><Relationship Id="rId120" Type="http://schemas.openxmlformats.org/officeDocument/2006/relationships/image" Target="media/image45.wmf"/><Relationship Id="rId358" Type="http://schemas.openxmlformats.org/officeDocument/2006/relationships/image" Target="media/image151.wmf"/><Relationship Id="rId565" Type="http://schemas.openxmlformats.org/officeDocument/2006/relationships/image" Target="media/image243.wmf"/><Relationship Id="rId162" Type="http://schemas.openxmlformats.org/officeDocument/2006/relationships/image" Target="media/image65.wmf"/><Relationship Id="rId218" Type="http://schemas.openxmlformats.org/officeDocument/2006/relationships/image" Target="media/image89.wmf"/><Relationship Id="rId425" Type="http://schemas.openxmlformats.org/officeDocument/2006/relationships/oleObject" Target="embeddings/oleObject242.bin"/><Relationship Id="rId467" Type="http://schemas.openxmlformats.org/officeDocument/2006/relationships/image" Target="media/image198.wmf"/><Relationship Id="rId632" Type="http://schemas.openxmlformats.org/officeDocument/2006/relationships/oleObject" Target="embeddings/oleObject362.bin"/><Relationship Id="rId271" Type="http://schemas.openxmlformats.org/officeDocument/2006/relationships/image" Target="media/image112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4.bin"/><Relationship Id="rId131" Type="http://schemas.openxmlformats.org/officeDocument/2006/relationships/image" Target="media/image50.wmf"/><Relationship Id="rId327" Type="http://schemas.openxmlformats.org/officeDocument/2006/relationships/oleObject" Target="embeddings/oleObject184.bin"/><Relationship Id="rId369" Type="http://schemas.openxmlformats.org/officeDocument/2006/relationships/oleObject" Target="embeddings/oleObject208.bin"/><Relationship Id="rId534" Type="http://schemas.openxmlformats.org/officeDocument/2006/relationships/image" Target="media/image229.wmf"/><Relationship Id="rId576" Type="http://schemas.openxmlformats.org/officeDocument/2006/relationships/oleObject" Target="embeddings/oleObject323.bin"/><Relationship Id="rId173" Type="http://schemas.openxmlformats.org/officeDocument/2006/relationships/oleObject" Target="embeddings/oleObject97.bin"/><Relationship Id="rId229" Type="http://schemas.openxmlformats.org/officeDocument/2006/relationships/oleObject" Target="embeddings/oleObject129.bin"/><Relationship Id="rId380" Type="http://schemas.openxmlformats.org/officeDocument/2006/relationships/oleObject" Target="embeddings/oleObject214.bin"/><Relationship Id="rId436" Type="http://schemas.openxmlformats.org/officeDocument/2006/relationships/image" Target="media/image183.wmf"/><Relationship Id="rId601" Type="http://schemas.openxmlformats.org/officeDocument/2006/relationships/oleObject" Target="embeddings/oleObject340.bin"/><Relationship Id="rId643" Type="http://schemas.openxmlformats.org/officeDocument/2006/relationships/image" Target="media/image269.wmf"/><Relationship Id="rId240" Type="http://schemas.openxmlformats.org/officeDocument/2006/relationships/oleObject" Target="embeddings/oleObject136.bin"/><Relationship Id="rId478" Type="http://schemas.openxmlformats.org/officeDocument/2006/relationships/oleObject" Target="embeddings/oleObject269.bin"/><Relationship Id="rId35" Type="http://schemas.openxmlformats.org/officeDocument/2006/relationships/image" Target="media/image15.wmf"/><Relationship Id="rId77" Type="http://schemas.openxmlformats.org/officeDocument/2006/relationships/oleObject" Target="embeddings/oleObject42.bin"/><Relationship Id="rId100" Type="http://schemas.openxmlformats.org/officeDocument/2006/relationships/oleObject" Target="embeddings/oleObject57.bin"/><Relationship Id="rId282" Type="http://schemas.openxmlformats.org/officeDocument/2006/relationships/oleObject" Target="embeddings/oleObject159.bin"/><Relationship Id="rId338" Type="http://schemas.openxmlformats.org/officeDocument/2006/relationships/oleObject" Target="embeddings/oleObject191.bin"/><Relationship Id="rId503" Type="http://schemas.openxmlformats.org/officeDocument/2006/relationships/image" Target="media/image215.wmf"/><Relationship Id="rId545" Type="http://schemas.openxmlformats.org/officeDocument/2006/relationships/oleObject" Target="embeddings/oleObject306.bin"/><Relationship Id="rId587" Type="http://schemas.openxmlformats.org/officeDocument/2006/relationships/image" Target="media/image253.wmf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81.bin"/><Relationship Id="rId184" Type="http://schemas.openxmlformats.org/officeDocument/2006/relationships/oleObject" Target="embeddings/oleObject104.bin"/><Relationship Id="rId391" Type="http://schemas.openxmlformats.org/officeDocument/2006/relationships/image" Target="media/image166.wmf"/><Relationship Id="rId405" Type="http://schemas.openxmlformats.org/officeDocument/2006/relationships/oleObject" Target="embeddings/oleObject229.bin"/><Relationship Id="rId447" Type="http://schemas.openxmlformats.org/officeDocument/2006/relationships/oleObject" Target="embeddings/oleObject253.bin"/><Relationship Id="rId612" Type="http://schemas.openxmlformats.org/officeDocument/2006/relationships/oleObject" Target="embeddings/oleObject348.bin"/><Relationship Id="rId251" Type="http://schemas.openxmlformats.org/officeDocument/2006/relationships/image" Target="media/image103.wmf"/><Relationship Id="rId489" Type="http://schemas.openxmlformats.org/officeDocument/2006/relationships/image" Target="media/image209.wmf"/><Relationship Id="rId654" Type="http://schemas.openxmlformats.org/officeDocument/2006/relationships/oleObject" Target="embeddings/oleObject374.bin"/><Relationship Id="rId46" Type="http://schemas.openxmlformats.org/officeDocument/2006/relationships/oleObject" Target="embeddings/oleObject21.bin"/><Relationship Id="rId293" Type="http://schemas.openxmlformats.org/officeDocument/2006/relationships/image" Target="media/image123.wmf"/><Relationship Id="rId307" Type="http://schemas.openxmlformats.org/officeDocument/2006/relationships/image" Target="media/image129.wmf"/><Relationship Id="rId349" Type="http://schemas.openxmlformats.org/officeDocument/2006/relationships/image" Target="media/image147.wmf"/><Relationship Id="rId514" Type="http://schemas.openxmlformats.org/officeDocument/2006/relationships/image" Target="media/image220.wmf"/><Relationship Id="rId556" Type="http://schemas.openxmlformats.org/officeDocument/2006/relationships/image" Target="media/image239.wmf"/><Relationship Id="rId88" Type="http://schemas.openxmlformats.org/officeDocument/2006/relationships/image" Target="media/image34.wmf"/><Relationship Id="rId111" Type="http://schemas.openxmlformats.org/officeDocument/2006/relationships/oleObject" Target="embeddings/oleObject64.bin"/><Relationship Id="rId153" Type="http://schemas.openxmlformats.org/officeDocument/2006/relationships/oleObject" Target="embeddings/oleObject87.bin"/><Relationship Id="rId195" Type="http://schemas.openxmlformats.org/officeDocument/2006/relationships/image" Target="media/image78.wmf"/><Relationship Id="rId209" Type="http://schemas.openxmlformats.org/officeDocument/2006/relationships/oleObject" Target="embeddings/oleObject119.bin"/><Relationship Id="rId360" Type="http://schemas.openxmlformats.org/officeDocument/2006/relationships/oleObject" Target="embeddings/oleObject203.bin"/><Relationship Id="rId416" Type="http://schemas.openxmlformats.org/officeDocument/2006/relationships/image" Target="media/image174.wmf"/><Relationship Id="rId598" Type="http://schemas.openxmlformats.org/officeDocument/2006/relationships/oleObject" Target="embeddings/oleObject338.bin"/><Relationship Id="rId220" Type="http://schemas.openxmlformats.org/officeDocument/2006/relationships/image" Target="media/image90.wmf"/><Relationship Id="rId458" Type="http://schemas.openxmlformats.org/officeDocument/2006/relationships/oleObject" Target="embeddings/oleObject259.bin"/><Relationship Id="rId623" Type="http://schemas.openxmlformats.org/officeDocument/2006/relationships/image" Target="media/image261.wmf"/><Relationship Id="rId665" Type="http://schemas.openxmlformats.org/officeDocument/2006/relationships/oleObject" Target="embeddings/oleObject381.bin"/><Relationship Id="rId15" Type="http://schemas.openxmlformats.org/officeDocument/2006/relationships/image" Target="media/image5.wmf"/><Relationship Id="rId57" Type="http://schemas.openxmlformats.org/officeDocument/2006/relationships/oleObject" Target="embeddings/oleObject28.bin"/><Relationship Id="rId262" Type="http://schemas.openxmlformats.org/officeDocument/2006/relationships/image" Target="media/image108.wmf"/><Relationship Id="rId318" Type="http://schemas.openxmlformats.org/officeDocument/2006/relationships/image" Target="media/image134.wmf"/><Relationship Id="rId525" Type="http://schemas.openxmlformats.org/officeDocument/2006/relationships/image" Target="media/image225.wmf"/><Relationship Id="rId567" Type="http://schemas.openxmlformats.org/officeDocument/2006/relationships/oleObject" Target="embeddings/oleObject318.bin"/><Relationship Id="rId99" Type="http://schemas.openxmlformats.org/officeDocument/2006/relationships/oleObject" Target="embeddings/oleObject56.bin"/><Relationship Id="rId122" Type="http://schemas.openxmlformats.org/officeDocument/2006/relationships/oleObject" Target="embeddings/oleObject71.bin"/><Relationship Id="rId164" Type="http://schemas.openxmlformats.org/officeDocument/2006/relationships/image" Target="media/image66.wmf"/><Relationship Id="rId371" Type="http://schemas.openxmlformats.org/officeDocument/2006/relationships/oleObject" Target="embeddings/oleObject209.bin"/><Relationship Id="rId427" Type="http://schemas.openxmlformats.org/officeDocument/2006/relationships/oleObject" Target="embeddings/oleObject243.bin"/><Relationship Id="rId469" Type="http://schemas.openxmlformats.org/officeDocument/2006/relationships/image" Target="media/image199.wmf"/><Relationship Id="rId634" Type="http://schemas.openxmlformats.org/officeDocument/2006/relationships/oleObject" Target="embeddings/oleObject363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30.bin"/><Relationship Id="rId273" Type="http://schemas.openxmlformats.org/officeDocument/2006/relationships/image" Target="media/image113.wmf"/><Relationship Id="rId329" Type="http://schemas.openxmlformats.org/officeDocument/2006/relationships/oleObject" Target="embeddings/oleObject185.bin"/><Relationship Id="rId480" Type="http://schemas.openxmlformats.org/officeDocument/2006/relationships/oleObject" Target="embeddings/oleObject270.bin"/><Relationship Id="rId536" Type="http://schemas.openxmlformats.org/officeDocument/2006/relationships/oleObject" Target="embeddings/oleObject301.bin"/><Relationship Id="rId68" Type="http://schemas.openxmlformats.org/officeDocument/2006/relationships/image" Target="media/image27.wmf"/><Relationship Id="rId133" Type="http://schemas.openxmlformats.org/officeDocument/2006/relationships/image" Target="media/image51.wmf"/><Relationship Id="rId175" Type="http://schemas.openxmlformats.org/officeDocument/2006/relationships/oleObject" Target="embeddings/oleObject98.bin"/><Relationship Id="rId340" Type="http://schemas.openxmlformats.org/officeDocument/2006/relationships/oleObject" Target="embeddings/oleObject192.bin"/><Relationship Id="rId578" Type="http://schemas.openxmlformats.org/officeDocument/2006/relationships/oleObject" Target="embeddings/oleObject324.bin"/><Relationship Id="rId200" Type="http://schemas.openxmlformats.org/officeDocument/2006/relationships/oleObject" Target="embeddings/oleObject114.bin"/><Relationship Id="rId382" Type="http://schemas.openxmlformats.org/officeDocument/2006/relationships/oleObject" Target="embeddings/oleObject215.bin"/><Relationship Id="rId438" Type="http://schemas.openxmlformats.org/officeDocument/2006/relationships/image" Target="media/image184.wmf"/><Relationship Id="rId603" Type="http://schemas.openxmlformats.org/officeDocument/2006/relationships/image" Target="media/image256.wmf"/><Relationship Id="rId645" Type="http://schemas.openxmlformats.org/officeDocument/2006/relationships/image" Target="media/image270.wmf"/><Relationship Id="rId242" Type="http://schemas.openxmlformats.org/officeDocument/2006/relationships/oleObject" Target="embeddings/oleObject138.bin"/><Relationship Id="rId284" Type="http://schemas.openxmlformats.org/officeDocument/2006/relationships/oleObject" Target="embeddings/oleObject160.bin"/><Relationship Id="rId491" Type="http://schemas.openxmlformats.org/officeDocument/2006/relationships/image" Target="media/image210.wmf"/><Relationship Id="rId505" Type="http://schemas.openxmlformats.org/officeDocument/2006/relationships/image" Target="media/image216.wmf"/><Relationship Id="rId37" Type="http://schemas.openxmlformats.org/officeDocument/2006/relationships/image" Target="media/image16.wmf"/><Relationship Id="rId79" Type="http://schemas.openxmlformats.org/officeDocument/2006/relationships/oleObject" Target="embeddings/oleObject43.bin"/><Relationship Id="rId102" Type="http://schemas.openxmlformats.org/officeDocument/2006/relationships/oleObject" Target="embeddings/oleObject58.bin"/><Relationship Id="rId144" Type="http://schemas.openxmlformats.org/officeDocument/2006/relationships/oleObject" Target="embeddings/oleObject82.bin"/><Relationship Id="rId547" Type="http://schemas.openxmlformats.org/officeDocument/2006/relationships/oleObject" Target="embeddings/oleObject307.bin"/><Relationship Id="rId589" Type="http://schemas.openxmlformats.org/officeDocument/2006/relationships/image" Target="media/image254.wmf"/><Relationship Id="rId90" Type="http://schemas.openxmlformats.org/officeDocument/2006/relationships/oleObject" Target="embeddings/oleObject50.bin"/><Relationship Id="rId186" Type="http://schemas.openxmlformats.org/officeDocument/2006/relationships/image" Target="media/image75.wmf"/><Relationship Id="rId351" Type="http://schemas.openxmlformats.org/officeDocument/2006/relationships/image" Target="media/image148.wmf"/><Relationship Id="rId393" Type="http://schemas.openxmlformats.org/officeDocument/2006/relationships/image" Target="media/image167.wmf"/><Relationship Id="rId407" Type="http://schemas.openxmlformats.org/officeDocument/2006/relationships/oleObject" Target="embeddings/oleObject230.bin"/><Relationship Id="rId449" Type="http://schemas.openxmlformats.org/officeDocument/2006/relationships/oleObject" Target="embeddings/oleObject254.bin"/><Relationship Id="rId614" Type="http://schemas.openxmlformats.org/officeDocument/2006/relationships/oleObject" Target="embeddings/oleObject350.bin"/><Relationship Id="rId656" Type="http://schemas.openxmlformats.org/officeDocument/2006/relationships/oleObject" Target="embeddings/oleObject375.bin"/><Relationship Id="rId211" Type="http://schemas.openxmlformats.org/officeDocument/2006/relationships/oleObject" Target="embeddings/oleObject120.bin"/><Relationship Id="rId253" Type="http://schemas.openxmlformats.org/officeDocument/2006/relationships/image" Target="media/image104.wmf"/><Relationship Id="rId295" Type="http://schemas.openxmlformats.org/officeDocument/2006/relationships/oleObject" Target="embeddings/oleObject166.bin"/><Relationship Id="rId309" Type="http://schemas.openxmlformats.org/officeDocument/2006/relationships/image" Target="media/image130.wmf"/><Relationship Id="rId460" Type="http://schemas.openxmlformats.org/officeDocument/2006/relationships/oleObject" Target="embeddings/oleObject260.bin"/><Relationship Id="rId516" Type="http://schemas.openxmlformats.org/officeDocument/2006/relationships/image" Target="media/image221.wmf"/><Relationship Id="rId48" Type="http://schemas.openxmlformats.org/officeDocument/2006/relationships/image" Target="media/image20.wmf"/><Relationship Id="rId113" Type="http://schemas.openxmlformats.org/officeDocument/2006/relationships/oleObject" Target="embeddings/oleObject66.bin"/><Relationship Id="rId320" Type="http://schemas.openxmlformats.org/officeDocument/2006/relationships/image" Target="media/image135.wmf"/><Relationship Id="rId558" Type="http://schemas.openxmlformats.org/officeDocument/2006/relationships/image" Target="media/image240.wmf"/><Relationship Id="rId155" Type="http://schemas.openxmlformats.org/officeDocument/2006/relationships/oleObject" Target="embeddings/oleObject88.bin"/><Relationship Id="rId197" Type="http://schemas.openxmlformats.org/officeDocument/2006/relationships/image" Target="media/image79.wmf"/><Relationship Id="rId362" Type="http://schemas.openxmlformats.org/officeDocument/2006/relationships/oleObject" Target="embeddings/oleObject204.bin"/><Relationship Id="rId418" Type="http://schemas.openxmlformats.org/officeDocument/2006/relationships/oleObject" Target="embeddings/oleObject238.bin"/><Relationship Id="rId625" Type="http://schemas.openxmlformats.org/officeDocument/2006/relationships/image" Target="media/image262.wmf"/><Relationship Id="rId222" Type="http://schemas.openxmlformats.org/officeDocument/2006/relationships/image" Target="media/image91.wmf"/><Relationship Id="rId264" Type="http://schemas.openxmlformats.org/officeDocument/2006/relationships/image" Target="media/image109.wmf"/><Relationship Id="rId471" Type="http://schemas.openxmlformats.org/officeDocument/2006/relationships/image" Target="media/image200.wmf"/><Relationship Id="rId667" Type="http://schemas.openxmlformats.org/officeDocument/2006/relationships/oleObject" Target="embeddings/oleObject382.bin"/><Relationship Id="rId17" Type="http://schemas.openxmlformats.org/officeDocument/2006/relationships/image" Target="media/image6.wmf"/><Relationship Id="rId59" Type="http://schemas.openxmlformats.org/officeDocument/2006/relationships/image" Target="media/image24.wmf"/><Relationship Id="rId124" Type="http://schemas.openxmlformats.org/officeDocument/2006/relationships/oleObject" Target="embeddings/oleObject72.bin"/><Relationship Id="rId527" Type="http://schemas.openxmlformats.org/officeDocument/2006/relationships/oleObject" Target="embeddings/oleObject296.bin"/><Relationship Id="rId569" Type="http://schemas.openxmlformats.org/officeDocument/2006/relationships/image" Target="media/image244.wmf"/><Relationship Id="rId70" Type="http://schemas.openxmlformats.org/officeDocument/2006/relationships/image" Target="media/image28.wmf"/><Relationship Id="rId166" Type="http://schemas.openxmlformats.org/officeDocument/2006/relationships/image" Target="media/image67.wmf"/><Relationship Id="rId331" Type="http://schemas.openxmlformats.org/officeDocument/2006/relationships/image" Target="media/image139.wmf"/><Relationship Id="rId373" Type="http://schemas.openxmlformats.org/officeDocument/2006/relationships/oleObject" Target="embeddings/oleObject210.bin"/><Relationship Id="rId429" Type="http://schemas.openxmlformats.org/officeDocument/2006/relationships/oleObject" Target="embeddings/oleObject244.bin"/><Relationship Id="rId580" Type="http://schemas.openxmlformats.org/officeDocument/2006/relationships/oleObject" Target="embeddings/oleObject325.bin"/><Relationship Id="rId636" Type="http://schemas.openxmlformats.org/officeDocument/2006/relationships/oleObject" Target="embeddings/oleObject365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31.bin"/><Relationship Id="rId440" Type="http://schemas.openxmlformats.org/officeDocument/2006/relationships/image" Target="media/image185.wmf"/><Relationship Id="rId28" Type="http://schemas.openxmlformats.org/officeDocument/2006/relationships/oleObject" Target="embeddings/oleObject11.bin"/><Relationship Id="rId275" Type="http://schemas.openxmlformats.org/officeDocument/2006/relationships/image" Target="media/image114.wmf"/><Relationship Id="rId300" Type="http://schemas.openxmlformats.org/officeDocument/2006/relationships/oleObject" Target="embeddings/oleObject169.bin"/><Relationship Id="rId482" Type="http://schemas.openxmlformats.org/officeDocument/2006/relationships/oleObject" Target="embeddings/oleObject271.bin"/><Relationship Id="rId538" Type="http://schemas.openxmlformats.org/officeDocument/2006/relationships/image" Target="media/image230.wmf"/><Relationship Id="rId81" Type="http://schemas.openxmlformats.org/officeDocument/2006/relationships/oleObject" Target="embeddings/oleObject44.bin"/><Relationship Id="rId135" Type="http://schemas.openxmlformats.org/officeDocument/2006/relationships/image" Target="media/image52.wmf"/><Relationship Id="rId177" Type="http://schemas.openxmlformats.org/officeDocument/2006/relationships/oleObject" Target="embeddings/oleObject100.bin"/><Relationship Id="rId342" Type="http://schemas.openxmlformats.org/officeDocument/2006/relationships/oleObject" Target="embeddings/oleObject193.bin"/><Relationship Id="rId384" Type="http://schemas.openxmlformats.org/officeDocument/2006/relationships/oleObject" Target="embeddings/oleObject216.bin"/><Relationship Id="rId591" Type="http://schemas.openxmlformats.org/officeDocument/2006/relationships/oleObject" Target="embeddings/oleObject331.bin"/><Relationship Id="rId605" Type="http://schemas.openxmlformats.org/officeDocument/2006/relationships/oleObject" Target="embeddings/oleObject343.bin"/><Relationship Id="rId202" Type="http://schemas.openxmlformats.org/officeDocument/2006/relationships/oleObject" Target="embeddings/oleObject115.bin"/><Relationship Id="rId244" Type="http://schemas.openxmlformats.org/officeDocument/2006/relationships/oleObject" Target="embeddings/oleObject139.bin"/><Relationship Id="rId647" Type="http://schemas.openxmlformats.org/officeDocument/2006/relationships/image" Target="media/image27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605;&#1584;&#1603;&#1585;&#1577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مذكرة.dotx</Template>
  <TotalTime>141</TotalTime>
  <Pages>15</Pages>
  <Words>3098</Words>
  <Characters>17042</Characters>
  <Application>Microsoft Office Word</Application>
  <DocSecurity>0</DocSecurity>
  <Lines>142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m_cad</dc:creator>
  <cp:lastModifiedBy>m_cad</cp:lastModifiedBy>
  <cp:revision>48</cp:revision>
  <cp:lastPrinted>2025-09-24T21:03:00Z</cp:lastPrinted>
  <dcterms:created xsi:type="dcterms:W3CDTF">2024-10-11T20:42:00Z</dcterms:created>
  <dcterms:modified xsi:type="dcterms:W3CDTF">2025-09-24T21:08:00Z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