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A5F4" w14:textId="77777777" w:rsidR="003A19B0" w:rsidRPr="004172F4" w:rsidRDefault="003A19B0" w:rsidP="003A19B0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2F4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97CFF00" wp14:editId="640BA3E9">
            <wp:simplePos x="0" y="0"/>
            <wp:positionH relativeFrom="column">
              <wp:posOffset>3257550</wp:posOffset>
            </wp:positionH>
            <wp:positionV relativeFrom="paragraph">
              <wp:posOffset>371475</wp:posOffset>
            </wp:positionV>
            <wp:extent cx="561975" cy="34226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</w:p>
    <w:p w14:paraId="326D9D15" w14:textId="17AC1357" w:rsidR="00307C81" w:rsidRPr="004172F4" w:rsidRDefault="008A1E42" w:rsidP="003A19B0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ثانوية حميتو الحاج علي الشلالة     </w:t>
      </w:r>
    </w:p>
    <w:p w14:paraId="762987A0" w14:textId="476D982F" w:rsidR="009160ED" w:rsidRPr="004172F4" w:rsidRDefault="0079407E" w:rsidP="003A19B0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2F4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4172F4">
        <w:rPr>
          <w:rFonts w:ascii="Amiri" w:hAnsi="Amiri" w:cs="Amiri"/>
          <w:b/>
          <w:bCs/>
          <w:sz w:val="28"/>
          <w:szCs w:val="28"/>
          <w:rtl/>
        </w:rPr>
        <w:t xml:space="preserve">    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المستــــوى: </w:t>
      </w:r>
      <w:r w:rsidR="008D0A1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1.ج.ع.ت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 w:rsidR="008D0A1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الت</w:t>
      </w:r>
      <w:r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ــــــ</w:t>
      </w:r>
      <w:r w:rsidR="008D0A1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اريخ: 18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8D0A1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06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/202</w:t>
      </w:r>
      <w:r w:rsidR="008D0A1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3</w:t>
      </w:r>
      <w:r w:rsidR="00307C8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32450E9F" w14:textId="7F0F9612" w:rsidR="00307C81" w:rsidRPr="004172F4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8D0A11"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>اختبار الاستدراكي للأولى علوم</w:t>
      </w:r>
      <w:r w:rsidRPr="004172F4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5C1252D9" w14:textId="77777777" w:rsidR="004172F4" w:rsidRDefault="004172F4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B3000F3" w14:textId="46014080" w:rsidR="002A4CF9" w:rsidRDefault="002A4CF9" w:rsidP="004172F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79407E"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(05ن)</w:t>
      </w: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9143708" w14:textId="77777777" w:rsidR="004172F4" w:rsidRPr="004172F4" w:rsidRDefault="004172F4" w:rsidP="004172F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41235CB" w14:textId="77777777" w:rsidR="0045427B" w:rsidRPr="004172F4" w:rsidRDefault="002A4CF9" w:rsidP="0045427B">
      <w:pPr>
        <w:numPr>
          <w:ilvl w:val="0"/>
          <w:numId w:val="27"/>
        </w:numPr>
        <w:bidi/>
        <w:ind w:left="401" w:hanging="141"/>
        <w:contextualSpacing/>
        <w:rPr>
          <w:rFonts w:ascii="Amiri" w:eastAsiaTheme="minorEastAsia" w:hAnsi="Amiri" w:cs="Amiri"/>
          <w:sz w:val="28"/>
          <w:szCs w:val="28"/>
          <w:lang w:bidi="ar-DZ"/>
        </w:rPr>
      </w:pPr>
      <w:r w:rsidRPr="004172F4">
        <w:rPr>
          <w:rFonts w:ascii="Amiri" w:hAnsi="Amiri" w:cs="Amiri"/>
          <w:sz w:val="28"/>
          <w:szCs w:val="28"/>
          <w:rtl/>
          <w:lang w:bidi="ar-DZ"/>
        </w:rPr>
        <w:t xml:space="preserve">1. حلل كلا من العددين </w:t>
      </w:r>
      <w:r w:rsidR="0045427B" w:rsidRPr="004172F4">
        <w:rPr>
          <w:rFonts w:ascii="Amiri" w:hAnsi="Amiri" w:cs="Amiri"/>
          <w:position w:val="-6"/>
          <w:sz w:val="28"/>
          <w:szCs w:val="28"/>
        </w:rPr>
        <w:object w:dxaOrig="880" w:dyaOrig="279" w14:anchorId="728EB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4.25pt" o:ole="">
            <v:imagedata r:id="rId7" o:title=""/>
          </v:shape>
          <o:OLEObject Type="Embed" ProgID="Equation.DSMT4" ShapeID="_x0000_i1025" DrawAspect="Content" ObjectID="_1748188848" r:id="rId8"/>
        </w:object>
      </w:r>
      <w:r w:rsidRPr="004172F4">
        <w:rPr>
          <w:rFonts w:ascii="Amiri" w:hAnsi="Amiri" w:cs="Amiri"/>
          <w:sz w:val="28"/>
          <w:szCs w:val="28"/>
          <w:rtl/>
          <w:lang w:bidi="ar-DZ"/>
        </w:rPr>
        <w:t xml:space="preserve">   و  </w:t>
      </w:r>
      <w:r w:rsidR="0045427B" w:rsidRPr="004172F4">
        <w:rPr>
          <w:rFonts w:ascii="Amiri" w:hAnsi="Amiri" w:cs="Amiri"/>
          <w:position w:val="-10"/>
          <w:sz w:val="28"/>
          <w:szCs w:val="28"/>
        </w:rPr>
        <w:object w:dxaOrig="920" w:dyaOrig="320" w14:anchorId="0A72FA5A">
          <v:shape id="_x0000_i1026" type="#_x0000_t75" style="width:45.75pt;height:15.75pt" o:ole="">
            <v:imagedata r:id="rId9" o:title=""/>
          </v:shape>
          <o:OLEObject Type="Embed" ProgID="Equation.DSMT4" ShapeID="_x0000_i1026" DrawAspect="Content" ObjectID="_1748188849" r:id="rId10"/>
        </w:object>
      </w:r>
      <w:r w:rsidR="0045427B" w:rsidRPr="004172F4">
        <w:rPr>
          <w:rFonts w:ascii="Amiri" w:hAnsi="Amiri" w:cs="Amiri"/>
          <w:sz w:val="28"/>
          <w:szCs w:val="28"/>
          <w:rtl/>
        </w:rPr>
        <w:t xml:space="preserve"> </w:t>
      </w:r>
      <w:r w:rsidRPr="004172F4">
        <w:rPr>
          <w:rFonts w:ascii="Amiri" w:hAnsi="Amiri" w:cs="Amiri"/>
          <w:sz w:val="28"/>
          <w:szCs w:val="28"/>
          <w:rtl/>
          <w:lang w:bidi="ar-DZ"/>
        </w:rPr>
        <w:t>إلى جداء عوامل أوليّة.</w:t>
      </w:r>
      <w:r w:rsidRPr="004172F4">
        <w:rPr>
          <w:rFonts w:ascii="Amiri" w:hAnsi="Amiri" w:cs="Amiri"/>
          <w:sz w:val="28"/>
          <w:szCs w:val="28"/>
          <w:rtl/>
          <w:lang w:bidi="ar-DZ"/>
        </w:rPr>
        <w:br/>
        <w:t xml:space="preserve">2. أحسب  </w:t>
      </w:r>
      <w:r w:rsidR="0045427B" w:rsidRPr="004172F4">
        <w:rPr>
          <w:rFonts w:ascii="Amiri" w:hAnsi="Amiri" w:cs="Amiri"/>
          <w:position w:val="-10"/>
          <w:sz w:val="28"/>
          <w:szCs w:val="28"/>
        </w:rPr>
        <w:object w:dxaOrig="1200" w:dyaOrig="320" w14:anchorId="00B4D8BD">
          <v:shape id="_x0000_i1027" type="#_x0000_t75" style="width:60pt;height:15.75pt" o:ole="">
            <v:imagedata r:id="rId11" o:title=""/>
          </v:shape>
          <o:OLEObject Type="Embed" ProgID="Equation.DSMT4" ShapeID="_x0000_i1027" DrawAspect="Content" ObjectID="_1748188850" r:id="rId12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ثم اختزل الكسر </w:t>
      </w:r>
      <w:r w:rsidR="0045427B" w:rsidRPr="004172F4">
        <w:rPr>
          <w:rFonts w:ascii="Amiri" w:hAnsi="Amiri" w:cs="Amiri"/>
          <w:position w:val="-24"/>
          <w:sz w:val="28"/>
          <w:szCs w:val="28"/>
        </w:rPr>
        <w:object w:dxaOrig="260" w:dyaOrig="620" w14:anchorId="14D6D4E5">
          <v:shape id="_x0000_i1028" type="#_x0000_t75" style="width:12.75pt;height:30.75pt" o:ole="">
            <v:imagedata r:id="rId13" o:title=""/>
          </v:shape>
          <o:OLEObject Type="Embed" ProgID="Equation.DSMT4" ShapeID="_x0000_i1028" DrawAspect="Content" ObjectID="_1748188851" r:id="rId14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3. عيّن القيمة المضبوطة للعدد </w:t>
      </w:r>
      <w:r w:rsidR="0045427B" w:rsidRPr="004172F4">
        <w:rPr>
          <w:rFonts w:ascii="Amiri" w:hAnsi="Amiri" w:cs="Amiri"/>
          <w:position w:val="-12"/>
          <w:sz w:val="28"/>
          <w:szCs w:val="28"/>
        </w:rPr>
        <w:object w:dxaOrig="900" w:dyaOrig="400" w14:anchorId="4AA6779D">
          <v:shape id="_x0000_i1029" type="#_x0000_t75" style="width:45pt;height:20.25pt" o:ole="">
            <v:imagedata r:id="rId15" o:title=""/>
          </v:shape>
          <o:OLEObject Type="Embed" ProgID="Equation.DSMT4" ShapeID="_x0000_i1029" DrawAspect="Content" ObjectID="_1748188852" r:id="rId16"/>
        </w:object>
      </w:r>
    </w:p>
    <w:p w14:paraId="5790841C" w14:textId="58579E83" w:rsidR="002A4CF9" w:rsidRPr="004172F4" w:rsidRDefault="0045427B" w:rsidP="0045427B">
      <w:pPr>
        <w:numPr>
          <w:ilvl w:val="0"/>
          <w:numId w:val="27"/>
        </w:numPr>
        <w:bidi/>
        <w:ind w:left="401" w:hanging="141"/>
        <w:contextualSpacing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1. </w: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حل في </w:t>
      </w:r>
      <w:r w:rsidRPr="004172F4">
        <w:rPr>
          <w:rFonts w:ascii="Amiri" w:hAnsi="Amiri" w:cs="Amiri"/>
          <w:position w:val="-4"/>
          <w:sz w:val="28"/>
          <w:szCs w:val="28"/>
        </w:rPr>
        <w:object w:dxaOrig="260" w:dyaOrig="260" w14:anchorId="41BBB6C0">
          <v:shape id="_x0000_i1030" type="#_x0000_t75" style="width:12.75pt;height:12.75pt" o:ole="">
            <v:imagedata r:id="rId17" o:title=""/>
          </v:shape>
          <o:OLEObject Type="Embed" ProgID="Equation.DSMT4" ShapeID="_x0000_i1030" DrawAspect="Content" ObjectID="_1748188853" r:id="rId18"/>
        </w:objec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المعادلات 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التالية: </w:t>
      </w:r>
      <w:r w:rsidRPr="004172F4">
        <w:rPr>
          <w:rFonts w:ascii="Amiri" w:hAnsi="Amiri" w:cs="Amiri"/>
          <w:position w:val="-14"/>
          <w:sz w:val="28"/>
          <w:szCs w:val="28"/>
        </w:rPr>
        <w:object w:dxaOrig="900" w:dyaOrig="400" w14:anchorId="06CEC35E">
          <v:shape id="_x0000_i1031" type="#_x0000_t75" style="width:45pt;height:20.25pt" o:ole="">
            <v:imagedata r:id="rId19" o:title=""/>
          </v:shape>
          <o:OLEObject Type="Embed" ProgID="Equation.DSMT4" ShapeID="_x0000_i1031" DrawAspect="Content" ObjectID="_1748188854" r:id="rId20"/>
        </w:object>
      </w:r>
      <w:r w:rsidRPr="004172F4">
        <w:rPr>
          <w:rFonts w:ascii="Amiri" w:hAnsi="Amiri" w:cs="Amiri"/>
          <w:sz w:val="28"/>
          <w:szCs w:val="28"/>
          <w:rtl/>
        </w:rPr>
        <w:t xml:space="preserve"> ،   </w:t>
      </w:r>
      <w:r w:rsidRPr="004172F4">
        <w:rPr>
          <w:rFonts w:ascii="Amiri" w:hAnsi="Amiri" w:cs="Amiri"/>
          <w:position w:val="-14"/>
          <w:sz w:val="28"/>
          <w:szCs w:val="28"/>
        </w:rPr>
        <w:object w:dxaOrig="1080" w:dyaOrig="400" w14:anchorId="29E3EDC7">
          <v:shape id="_x0000_i1032" type="#_x0000_t75" style="width:54pt;height:20.25pt" o:ole="">
            <v:imagedata r:id="rId21" o:title=""/>
          </v:shape>
          <o:OLEObject Type="Embed" ProgID="Equation.DSMT4" ShapeID="_x0000_i1032" DrawAspect="Content" ObjectID="_1748188855" r:id="rId22"/>
        </w:object>
      </w:r>
      <w:r w:rsidRPr="004172F4">
        <w:rPr>
          <w:rFonts w:ascii="Amiri" w:hAnsi="Amiri" w:cs="Amiri"/>
          <w:sz w:val="28"/>
          <w:szCs w:val="28"/>
          <w:rtl/>
        </w:rPr>
        <w:t xml:space="preserve"> ،  </w:t>
      </w:r>
      <w:r w:rsidRPr="004172F4">
        <w:rPr>
          <w:rFonts w:ascii="Amiri" w:hAnsi="Amiri" w:cs="Amiri"/>
          <w:position w:val="-14"/>
          <w:sz w:val="28"/>
          <w:szCs w:val="28"/>
        </w:rPr>
        <w:object w:dxaOrig="900" w:dyaOrig="400" w14:anchorId="2E62E90B">
          <v:shape id="_x0000_i1033" type="#_x0000_t75" style="width:45pt;height:20.25pt" o:ole="">
            <v:imagedata r:id="rId23" o:title=""/>
          </v:shape>
          <o:OLEObject Type="Embed" ProgID="Equation.DSMT4" ShapeID="_x0000_i1033" DrawAspect="Content" ObjectID="_1748188856" r:id="rId24"/>
        </w:objec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2.</w: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استنتج حلول </w:t>
      </w:r>
      <w:r w:rsidR="008645FA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المتراجحتين:  </w:t>
      </w:r>
      <w:r w:rsidR="008645FA" w:rsidRPr="004172F4">
        <w:rPr>
          <w:rFonts w:ascii="Amiri" w:hAnsi="Amiri" w:cs="Amiri"/>
          <w:position w:val="-14"/>
          <w:sz w:val="28"/>
          <w:szCs w:val="28"/>
        </w:rPr>
        <w:object w:dxaOrig="900" w:dyaOrig="400" w14:anchorId="51C88F47">
          <v:shape id="_x0000_i1034" type="#_x0000_t75" style="width:45pt;height:20.25pt" o:ole="">
            <v:imagedata r:id="rId25" o:title=""/>
          </v:shape>
          <o:OLEObject Type="Embed" ProgID="Equation.DSMT4" ShapeID="_x0000_i1034" DrawAspect="Content" ObjectID="_1748188857" r:id="rId26"/>
        </w:object>
      </w:r>
      <w:r w:rsidR="008645FA" w:rsidRPr="004172F4">
        <w:rPr>
          <w:rFonts w:ascii="Amiri" w:hAnsi="Amiri" w:cs="Amiri"/>
          <w:sz w:val="28"/>
          <w:szCs w:val="28"/>
          <w:rtl/>
        </w:rPr>
        <w:t xml:space="preserve">  ، </w:t>
      </w:r>
      <w:r w:rsidR="008645FA" w:rsidRPr="004172F4">
        <w:rPr>
          <w:rFonts w:ascii="Amiri" w:hAnsi="Amiri" w:cs="Amiri"/>
          <w:position w:val="-14"/>
          <w:sz w:val="28"/>
          <w:szCs w:val="28"/>
        </w:rPr>
        <w:object w:dxaOrig="920" w:dyaOrig="400" w14:anchorId="7BF3A1ED">
          <v:shape id="_x0000_i1035" type="#_x0000_t75" style="width:45.75pt;height:20.25pt" o:ole="">
            <v:imagedata r:id="rId27" o:title=""/>
          </v:shape>
          <o:OLEObject Type="Embed" ProgID="Equation.DSMT4" ShapeID="_x0000_i1035" DrawAspect="Content" ObjectID="_1748188858" r:id="rId28"/>
        </w:object>
      </w:r>
    </w:p>
    <w:p w14:paraId="4A890770" w14:textId="77777777" w:rsidR="004172F4" w:rsidRDefault="004172F4" w:rsidP="002A4CF9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ABEEA24" w14:textId="05EF3E77" w:rsidR="001B3AFA" w:rsidRDefault="001B3AFA" w:rsidP="004172F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</w:t>
      </w:r>
      <w:r w:rsidR="002A4CF9"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ثاني</w:t>
      </w:r>
      <w:r w:rsidR="0079407E"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(05ن)</w:t>
      </w: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63C087D" w14:textId="77777777" w:rsidR="004172F4" w:rsidRPr="004172F4" w:rsidRDefault="004172F4" w:rsidP="004172F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C79B564" w14:textId="54B9E425" w:rsidR="002A4CF9" w:rsidRPr="004172F4" w:rsidRDefault="002A4CF9" w:rsidP="002A4CF9">
      <w:pPr>
        <w:numPr>
          <w:ilvl w:val="0"/>
          <w:numId w:val="28"/>
        </w:numPr>
        <w:bidi/>
        <w:ind w:left="401" w:right="-1080" w:firstLine="0"/>
        <w:contextualSpacing/>
        <w:rPr>
          <w:rFonts w:ascii="Amiri" w:hAnsi="Amiri" w:cs="Amiri"/>
          <w:sz w:val="28"/>
          <w:szCs w:val="28"/>
          <w:lang w:bidi="ar-DZ"/>
        </w:rPr>
      </w:pPr>
      <w:r w:rsidRPr="004172F4">
        <w:rPr>
          <w:rFonts w:ascii="Amiri" w:hAnsi="Amiri" w:cs="Amiri"/>
          <w:sz w:val="28"/>
          <w:szCs w:val="28"/>
          <w:rtl/>
          <w:lang w:bidi="ar-DZ"/>
        </w:rPr>
        <w:t xml:space="preserve">لتكن </w:t>
      </w:r>
      <w:r w:rsidR="008645FA" w:rsidRPr="004172F4">
        <w:rPr>
          <w:rFonts w:ascii="Amiri" w:hAnsi="Amiri" w:cs="Amiri"/>
          <w:position w:val="-10"/>
          <w:sz w:val="28"/>
          <w:szCs w:val="28"/>
        </w:rPr>
        <w:object w:dxaOrig="480" w:dyaOrig="320" w14:anchorId="6FDE5966">
          <v:shape id="_x0000_i1036" type="#_x0000_t75" style="width:24pt;height:15.75pt" o:ole="">
            <v:imagedata r:id="rId29" o:title=""/>
          </v:shape>
          <o:OLEObject Type="Embed" ProgID="Equation.DSMT4" ShapeID="_x0000_i1036" DrawAspect="Content" ObjectID="_1748188859" r:id="rId30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عبارة جبرية حيث:</w:t>
      </w:r>
      <w:r w:rsidR="008645FA" w:rsidRPr="004172F4">
        <w:rPr>
          <w:rFonts w:ascii="Amiri" w:hAnsi="Amiri" w:cs="Amiri"/>
          <w:sz w:val="28"/>
          <w:szCs w:val="28"/>
        </w:rPr>
        <w:t xml:space="preserve"> </w:t>
      </w:r>
      <w:r w:rsidR="008645FA" w:rsidRPr="004172F4">
        <w:rPr>
          <w:rFonts w:ascii="Amiri" w:hAnsi="Amiri" w:cs="Amiri"/>
          <w:position w:val="-14"/>
          <w:sz w:val="28"/>
          <w:szCs w:val="28"/>
        </w:rPr>
        <w:object w:dxaOrig="3100" w:dyaOrig="440" w14:anchorId="4D756A4D">
          <v:shape id="_x0000_i1037" type="#_x0000_t75" style="width:155.25pt;height:21.75pt" o:ole="">
            <v:imagedata r:id="rId31" o:title=""/>
          </v:shape>
          <o:OLEObject Type="Embed" ProgID="Equation.DSMT4" ShapeID="_x0000_i1037" DrawAspect="Content" ObjectID="_1748188860" r:id="rId32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.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  1. حلل العبارة </w:t>
      </w:r>
      <w:r w:rsidR="008645FA" w:rsidRPr="004172F4">
        <w:rPr>
          <w:rFonts w:ascii="Amiri" w:hAnsi="Amiri" w:cs="Amiri"/>
          <w:position w:val="-10"/>
          <w:sz w:val="28"/>
          <w:szCs w:val="28"/>
        </w:rPr>
        <w:object w:dxaOrig="480" w:dyaOrig="320" w14:anchorId="5D29730E">
          <v:shape id="_x0000_i1038" type="#_x0000_t75" style="width:24pt;height:15.75pt" o:ole="">
            <v:imagedata r:id="rId29" o:title=""/>
          </v:shape>
          <o:OLEObject Type="Embed" ProgID="Equation.DSMT4" ShapeID="_x0000_i1038" DrawAspect="Content" ObjectID="_1748188861" r:id="rId33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إلى جداء عاملين.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  2. أنشر وبسط العبارة </w:t>
      </w:r>
      <w:r w:rsidR="008645FA" w:rsidRPr="004172F4">
        <w:rPr>
          <w:rFonts w:ascii="Amiri" w:hAnsi="Amiri" w:cs="Amiri"/>
          <w:position w:val="-10"/>
          <w:sz w:val="28"/>
          <w:szCs w:val="28"/>
        </w:rPr>
        <w:object w:dxaOrig="480" w:dyaOrig="320" w14:anchorId="5E2F8DAC">
          <v:shape id="_x0000_i1039" type="#_x0000_t75" style="width:24pt;height:15.75pt" o:ole="">
            <v:imagedata r:id="rId29" o:title=""/>
          </v:shape>
          <o:OLEObject Type="Embed" ProgID="Equation.DSMT4" ShapeID="_x0000_i1039" DrawAspect="Content" ObjectID="_1748188862" r:id="rId34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.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br/>
        <w:t xml:space="preserve">  3. حل في </w:t>
      </w:r>
      <w:r w:rsidR="008645FA" w:rsidRPr="004172F4">
        <w:rPr>
          <w:rFonts w:ascii="Amiri" w:hAnsi="Amiri" w:cs="Amiri"/>
          <w:position w:val="-4"/>
          <w:sz w:val="28"/>
          <w:szCs w:val="28"/>
        </w:rPr>
        <w:object w:dxaOrig="260" w:dyaOrig="260" w14:anchorId="08E5033D">
          <v:shape id="_x0000_i1040" type="#_x0000_t75" style="width:12.75pt;height:12.75pt" o:ole="">
            <v:imagedata r:id="rId17" o:title=""/>
          </v:shape>
          <o:OLEObject Type="Embed" ProgID="Equation.DSMT4" ShapeID="_x0000_i1040" DrawAspect="Content" ObjectID="_1748188863" r:id="rId35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المتراجحة  </w:t>
      </w:r>
      <w:r w:rsidR="008645FA" w:rsidRPr="004172F4">
        <w:rPr>
          <w:rFonts w:ascii="Amiri" w:hAnsi="Amiri" w:cs="Amiri"/>
          <w:position w:val="-10"/>
          <w:sz w:val="28"/>
          <w:szCs w:val="28"/>
        </w:rPr>
        <w:object w:dxaOrig="820" w:dyaOrig="320" w14:anchorId="24624083">
          <v:shape id="_x0000_i1041" type="#_x0000_t75" style="width:41.25pt;height:15.75pt" o:ole="">
            <v:imagedata r:id="rId36" o:title=""/>
          </v:shape>
          <o:OLEObject Type="Embed" ProgID="Equation.DSMT4" ShapeID="_x0000_i1041" DrawAspect="Content" ObjectID="_1748188864" r:id="rId37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</w:p>
    <w:p w14:paraId="2EAF935A" w14:textId="43185C75" w:rsidR="003A19B0" w:rsidRPr="004172F4" w:rsidRDefault="002A4CF9" w:rsidP="008645FA">
      <w:pPr>
        <w:numPr>
          <w:ilvl w:val="0"/>
          <w:numId w:val="28"/>
        </w:numPr>
        <w:bidi/>
        <w:ind w:left="401" w:right="-709" w:firstLine="0"/>
        <w:contextualSpacing/>
        <w:rPr>
          <w:rFonts w:ascii="Amiri" w:hAnsi="Amiri" w:cs="Amiri"/>
          <w:sz w:val="28"/>
          <w:szCs w:val="28"/>
          <w:rtl/>
          <w:lang w:bidi="ar-DZ"/>
        </w:rPr>
      </w:pPr>
      <w:r w:rsidRPr="004172F4">
        <w:rPr>
          <w:rFonts w:ascii="Amiri" w:hAnsi="Amiri" w:cs="Amiri"/>
          <w:sz w:val="28"/>
          <w:szCs w:val="28"/>
          <w:rtl/>
          <w:lang w:bidi="ar-DZ"/>
        </w:rPr>
        <w:t xml:space="preserve">حل في </w:t>
      </w:r>
      <w:r w:rsidR="008645FA" w:rsidRPr="004172F4">
        <w:rPr>
          <w:rFonts w:ascii="Amiri" w:hAnsi="Amiri" w:cs="Amiri"/>
          <w:position w:val="-4"/>
          <w:sz w:val="28"/>
          <w:szCs w:val="28"/>
        </w:rPr>
        <w:object w:dxaOrig="260" w:dyaOrig="260" w14:anchorId="0D1A592A">
          <v:shape id="_x0000_i1042" type="#_x0000_t75" style="width:12.75pt;height:12.75pt" o:ole="">
            <v:imagedata r:id="rId17" o:title=""/>
          </v:shape>
          <o:OLEObject Type="Embed" ProgID="Equation.DSMT4" ShapeID="_x0000_i1042" DrawAspect="Content" ObjectID="_1748188865" r:id="rId38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المعادلات </w:t>
      </w:r>
      <w:r w:rsidR="0079407E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>التالية:</w:t>
      </w:r>
      <w:r w:rsidR="0079407E" w:rsidRPr="004172F4">
        <w:rPr>
          <w:rFonts w:ascii="Amiri" w:eastAsiaTheme="minorEastAsia" w:hAnsi="Amiri" w:cs="Amiri"/>
          <w:sz w:val="28"/>
          <w:szCs w:val="28"/>
          <w:rtl/>
        </w:rPr>
        <w:t xml:space="preserve">  </w:t>
      </w:r>
      <w:r w:rsidR="008645FA" w:rsidRPr="004172F4">
        <w:rPr>
          <w:rFonts w:ascii="Amiri" w:hAnsi="Amiri" w:cs="Amiri"/>
          <w:position w:val="-6"/>
          <w:sz w:val="28"/>
          <w:szCs w:val="28"/>
        </w:rPr>
        <w:object w:dxaOrig="1380" w:dyaOrig="320" w14:anchorId="5B9656CF">
          <v:shape id="_x0000_i1043" type="#_x0000_t75" style="width:69pt;height:15.75pt" o:ole="">
            <v:imagedata r:id="rId39" o:title=""/>
          </v:shape>
          <o:OLEObject Type="Embed" ProgID="Equation.DSMT4" ShapeID="_x0000_i1043" DrawAspect="Content" ObjectID="_1748188866" r:id="rId40"/>
        </w:object>
      </w:r>
      <w:r w:rsidR="008645FA" w:rsidRPr="004172F4">
        <w:rPr>
          <w:rFonts w:ascii="Amiri" w:hAnsi="Amiri" w:cs="Amiri"/>
          <w:sz w:val="28"/>
          <w:szCs w:val="28"/>
          <w:rtl/>
        </w:rPr>
        <w:t xml:space="preserve">  ،  </w:t>
      </w:r>
      <w:r w:rsidR="008645FA" w:rsidRPr="004172F4">
        <w:rPr>
          <w:rFonts w:ascii="Amiri" w:hAnsi="Amiri" w:cs="Amiri"/>
          <w:position w:val="-6"/>
          <w:sz w:val="28"/>
          <w:szCs w:val="28"/>
        </w:rPr>
        <w:object w:dxaOrig="1540" w:dyaOrig="320" w14:anchorId="5692AA32">
          <v:shape id="_x0000_i1044" type="#_x0000_t75" style="width:77.25pt;height:15.75pt" o:ole="">
            <v:imagedata r:id="rId41" o:title=""/>
          </v:shape>
          <o:OLEObject Type="Embed" ProgID="Equation.DSMT4" ShapeID="_x0000_i1044" DrawAspect="Content" ObjectID="_1748188867" r:id="rId42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                          </w:t>
      </w:r>
    </w:p>
    <w:p w14:paraId="19293947" w14:textId="120F431A" w:rsidR="002553DD" w:rsidRPr="004172F4" w:rsidRDefault="003A19B0" w:rsidP="003A19B0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الثا</w:t>
      </w:r>
      <w:r w:rsidR="002A4CF9"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لث</w:t>
      </w:r>
      <w:r w:rsidR="0079407E"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(05ن)</w:t>
      </w: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  <w:r w:rsidR="001B3AFA" w:rsidRPr="004172F4">
        <w:rPr>
          <w:rFonts w:ascii="Amiri" w:eastAsia="Calibri" w:hAnsi="Amiri" w:cs="Amiri"/>
          <w:b/>
          <w:bCs/>
          <w:sz w:val="28"/>
          <w:szCs w:val="28"/>
        </w:rPr>
        <w:t xml:space="preserve">    </w:t>
      </w:r>
    </w:p>
    <w:p w14:paraId="7DC22108" w14:textId="77777777" w:rsidR="002A4CF9" w:rsidRPr="004172F4" w:rsidRDefault="00725CD1" w:rsidP="008645FA">
      <w:pPr>
        <w:bidi/>
        <w:spacing w:after="0"/>
        <w:ind w:left="-166" w:right="-1080"/>
        <w:rPr>
          <w:rFonts w:ascii="Amiri" w:hAnsi="Amiri" w:cs="Amiri"/>
          <w:sz w:val="28"/>
          <w:szCs w:val="28"/>
          <w:rtl/>
          <w:lang w:bidi="ar-DZ"/>
        </w:rPr>
      </w:pPr>
      <w:r w:rsidRPr="004172F4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2A4CF9" w:rsidRPr="004172F4">
        <w:rPr>
          <w:rFonts w:ascii="Amiri" w:hAnsi="Amiri" w:cs="Amiri"/>
          <w:sz w:val="28"/>
          <w:szCs w:val="28"/>
          <w:rtl/>
          <w:lang w:bidi="ar-DZ"/>
        </w:rPr>
        <w:t xml:space="preserve">السلسلة التالية تمثل علامات تلاميذ السنة الأولى جذع مشترك علوم وتكنولوجيا في مادة الرياضيات: </w:t>
      </w:r>
    </w:p>
    <w:p w14:paraId="4C853FB1" w14:textId="081E722A" w:rsidR="002A4CF9" w:rsidRDefault="002A4CF9" w:rsidP="008645FA">
      <w:pPr>
        <w:bidi/>
        <w:spacing w:after="0"/>
        <w:ind w:left="-24" w:right="-709"/>
        <w:rPr>
          <w:rFonts w:ascii="Amiri" w:hAnsi="Amiri" w:cs="Amiri"/>
          <w:sz w:val="28"/>
          <w:szCs w:val="28"/>
          <w:rtl/>
          <w:lang w:bidi="ar-DZ"/>
        </w:rPr>
      </w:pPr>
      <w:proofErr w:type="gramStart"/>
      <w:r w:rsidRPr="004172F4">
        <w:rPr>
          <w:rFonts w:ascii="Amiri" w:hAnsi="Amiri" w:cs="Amiri"/>
          <w:sz w:val="28"/>
          <w:szCs w:val="28"/>
          <w:rtl/>
          <w:lang w:bidi="ar-DZ"/>
        </w:rPr>
        <w:t>7</w:t>
      </w:r>
      <w:r w:rsidRPr="004172F4">
        <w:rPr>
          <w:rFonts w:ascii="Amiri" w:hAnsi="Amiri" w:cs="Amiri"/>
          <w:sz w:val="28"/>
          <w:szCs w:val="28"/>
          <w:lang w:bidi="ar-DZ"/>
        </w:rPr>
        <w:t xml:space="preserve"> </w:t>
      </w:r>
      <w:r w:rsidRPr="004172F4">
        <w:rPr>
          <w:rFonts w:ascii="Amiri" w:hAnsi="Amiri" w:cs="Amiri"/>
          <w:sz w:val="28"/>
          <w:szCs w:val="28"/>
          <w:rtl/>
          <w:lang w:bidi="ar-DZ"/>
        </w:rPr>
        <w:t>،</w:t>
      </w:r>
      <w:proofErr w:type="gramEnd"/>
      <w:r w:rsidRPr="004172F4">
        <w:rPr>
          <w:rFonts w:ascii="Amiri" w:hAnsi="Amiri" w:cs="Amiri"/>
          <w:sz w:val="28"/>
          <w:szCs w:val="28"/>
          <w:rtl/>
          <w:lang w:bidi="ar-DZ"/>
        </w:rPr>
        <w:t xml:space="preserve"> 11 ، 5 ،3 ، 7 ، 5 ، 7 ، 6 ، 9 ، 10 ، 7 ، 6 ، 5 ، 14 ، 14 ، 5 ، 5 ، 3 ، 7 ، 7 ، 9 ، 6 ، 5 ، 7 ، 6 ، 11 ، 11</w:t>
      </w:r>
    </w:p>
    <w:p w14:paraId="130E6511" w14:textId="6868EDDB" w:rsidR="004172F4" w:rsidRPr="004172F4" w:rsidRDefault="004172F4" w:rsidP="004172F4">
      <w:pPr>
        <w:bidi/>
        <w:spacing w:after="0"/>
        <w:ind w:left="-24" w:right="-709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4172F4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الصفحة 01 من 02</w:t>
      </w:r>
    </w:p>
    <w:p w14:paraId="381EC4BB" w14:textId="7C256F4D" w:rsidR="002A4CF9" w:rsidRPr="004172F4" w:rsidRDefault="002A4CF9" w:rsidP="0079407E">
      <w:pPr>
        <w:pStyle w:val="Paragraphedeliste"/>
        <w:numPr>
          <w:ilvl w:val="0"/>
          <w:numId w:val="30"/>
        </w:numPr>
        <w:bidi/>
        <w:ind w:right="-709"/>
        <w:rPr>
          <w:rFonts w:ascii="Amiri" w:hAnsi="Amiri" w:cs="Amiri"/>
          <w:sz w:val="28"/>
          <w:szCs w:val="28"/>
          <w:u w:val="single"/>
          <w:lang w:bidi="ar-DZ"/>
        </w:rPr>
      </w:pPr>
      <w:r w:rsidRPr="004172F4">
        <w:rPr>
          <w:rFonts w:ascii="Amiri" w:hAnsi="Amiri" w:cs="Amiri"/>
          <w:sz w:val="28"/>
          <w:szCs w:val="28"/>
          <w:u w:val="single"/>
          <w:rtl/>
          <w:lang w:bidi="ar-DZ"/>
        </w:rPr>
        <w:lastRenderedPageBreak/>
        <w:t>أتمم الجدول:</w:t>
      </w:r>
    </w:p>
    <w:tbl>
      <w:tblPr>
        <w:tblStyle w:val="Grilledutableau1"/>
        <w:bidiVisual/>
        <w:tblW w:w="10620" w:type="dxa"/>
        <w:tblInd w:w="-160" w:type="dxa"/>
        <w:tblLook w:val="04A0" w:firstRow="1" w:lastRow="0" w:firstColumn="1" w:lastColumn="0" w:noHBand="0" w:noVBand="1"/>
      </w:tblPr>
      <w:tblGrid>
        <w:gridCol w:w="1074"/>
        <w:gridCol w:w="986"/>
        <w:gridCol w:w="1076"/>
        <w:gridCol w:w="1079"/>
        <w:gridCol w:w="1073"/>
        <w:gridCol w:w="1079"/>
        <w:gridCol w:w="1076"/>
        <w:gridCol w:w="1017"/>
        <w:gridCol w:w="2160"/>
      </w:tblGrid>
      <w:tr w:rsidR="002A4CF9" w:rsidRPr="004172F4" w14:paraId="00DBA92A" w14:textId="77777777" w:rsidTr="002A4CF9">
        <w:tc>
          <w:tcPr>
            <w:tcW w:w="1074" w:type="dxa"/>
          </w:tcPr>
          <w:p w14:paraId="0F6E18F2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86" w:type="dxa"/>
          </w:tcPr>
          <w:p w14:paraId="0DBFBBAE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076" w:type="dxa"/>
          </w:tcPr>
          <w:p w14:paraId="0F8FCBCB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079" w:type="dxa"/>
          </w:tcPr>
          <w:p w14:paraId="1A89EC76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073" w:type="dxa"/>
          </w:tcPr>
          <w:p w14:paraId="384129CF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079" w:type="dxa"/>
          </w:tcPr>
          <w:p w14:paraId="36EDB3DB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076" w:type="dxa"/>
          </w:tcPr>
          <w:p w14:paraId="5819A13D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17" w:type="dxa"/>
          </w:tcPr>
          <w:p w14:paraId="6A4B8257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160" w:type="dxa"/>
          </w:tcPr>
          <w:p w14:paraId="6DD433FF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2A4CF9" w:rsidRPr="004172F4" w14:paraId="4E173D5A" w14:textId="77777777" w:rsidTr="008645FA">
        <w:trPr>
          <w:trHeight w:val="371"/>
        </w:trPr>
        <w:tc>
          <w:tcPr>
            <w:tcW w:w="1074" w:type="dxa"/>
          </w:tcPr>
          <w:p w14:paraId="05F5568D" w14:textId="77777777" w:rsidR="002A4CF9" w:rsidRPr="004172F4" w:rsidRDefault="002A4CF9" w:rsidP="002A4CF9">
            <w:pPr>
              <w:bidi/>
              <w:ind w:right="-499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</w:t>
            </w:r>
          </w:p>
        </w:tc>
        <w:tc>
          <w:tcPr>
            <w:tcW w:w="986" w:type="dxa"/>
          </w:tcPr>
          <w:p w14:paraId="30060BBC" w14:textId="77777777" w:rsidR="002A4CF9" w:rsidRPr="004172F4" w:rsidRDefault="002A4CF9" w:rsidP="002A4CF9">
            <w:pPr>
              <w:bidi/>
              <w:ind w:right="-368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</w:t>
            </w:r>
          </w:p>
        </w:tc>
        <w:tc>
          <w:tcPr>
            <w:tcW w:w="1076" w:type="dxa"/>
          </w:tcPr>
          <w:p w14:paraId="72FCE638" w14:textId="77777777" w:rsidR="002A4CF9" w:rsidRPr="004172F4" w:rsidRDefault="002A4CF9" w:rsidP="002A4CF9">
            <w:pPr>
              <w:bidi/>
              <w:ind w:right="-135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079" w:type="dxa"/>
          </w:tcPr>
          <w:p w14:paraId="6B18F8BA" w14:textId="77777777" w:rsidR="002A4CF9" w:rsidRPr="004172F4" w:rsidRDefault="002A4CF9" w:rsidP="002A4CF9">
            <w:pPr>
              <w:bidi/>
              <w:ind w:right="-65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073" w:type="dxa"/>
          </w:tcPr>
          <w:p w14:paraId="380ADBE6" w14:textId="77777777" w:rsidR="002A4CF9" w:rsidRPr="004172F4" w:rsidRDefault="002A4CF9" w:rsidP="002A4CF9">
            <w:pPr>
              <w:bidi/>
              <w:ind w:right="-17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</w:t>
            </w:r>
          </w:p>
        </w:tc>
        <w:tc>
          <w:tcPr>
            <w:tcW w:w="1079" w:type="dxa"/>
          </w:tcPr>
          <w:p w14:paraId="13A2E8CA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076" w:type="dxa"/>
          </w:tcPr>
          <w:p w14:paraId="6BC945E0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017" w:type="dxa"/>
          </w:tcPr>
          <w:p w14:paraId="238AA0EE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</w:t>
            </w:r>
          </w:p>
        </w:tc>
        <w:tc>
          <w:tcPr>
            <w:tcW w:w="2160" w:type="dxa"/>
          </w:tcPr>
          <w:p w14:paraId="184C9C5C" w14:textId="77777777" w:rsidR="002A4CF9" w:rsidRPr="004172F4" w:rsidRDefault="002A4CF9" w:rsidP="002A4CF9">
            <w:pPr>
              <w:bidi/>
              <w:ind w:right="-108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عدد التلاميذ</w:t>
            </w:r>
          </w:p>
        </w:tc>
      </w:tr>
      <w:tr w:rsidR="002A4CF9" w:rsidRPr="004172F4" w14:paraId="7C1237CD" w14:textId="77777777" w:rsidTr="002A4CF9">
        <w:tc>
          <w:tcPr>
            <w:tcW w:w="1074" w:type="dxa"/>
          </w:tcPr>
          <w:p w14:paraId="6C998DEB" w14:textId="77777777" w:rsidR="002A4CF9" w:rsidRPr="004172F4" w:rsidRDefault="002A4CF9" w:rsidP="002A4CF9">
            <w:pPr>
              <w:bidi/>
              <w:ind w:right="-226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</w:t>
            </w:r>
          </w:p>
        </w:tc>
        <w:tc>
          <w:tcPr>
            <w:tcW w:w="986" w:type="dxa"/>
          </w:tcPr>
          <w:p w14:paraId="59E6639C" w14:textId="77777777" w:rsidR="002A4CF9" w:rsidRPr="004172F4" w:rsidRDefault="002A4CF9" w:rsidP="002A4CF9">
            <w:pPr>
              <w:bidi/>
              <w:ind w:right="-137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076" w:type="dxa"/>
          </w:tcPr>
          <w:p w14:paraId="76883F98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079" w:type="dxa"/>
          </w:tcPr>
          <w:p w14:paraId="63FCA7F2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073" w:type="dxa"/>
          </w:tcPr>
          <w:p w14:paraId="6EC3E752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</w:t>
            </w:r>
          </w:p>
        </w:tc>
        <w:tc>
          <w:tcPr>
            <w:tcW w:w="1079" w:type="dxa"/>
          </w:tcPr>
          <w:p w14:paraId="6C8E3105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076" w:type="dxa"/>
          </w:tcPr>
          <w:p w14:paraId="25FB6CF4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017" w:type="dxa"/>
          </w:tcPr>
          <w:p w14:paraId="398F81EA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2160" w:type="dxa"/>
          </w:tcPr>
          <w:p w14:paraId="5177CD77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التكرار المجمع الصاعد</w:t>
            </w:r>
          </w:p>
        </w:tc>
      </w:tr>
      <w:tr w:rsidR="002A4CF9" w:rsidRPr="004172F4" w14:paraId="4CEDD382" w14:textId="77777777" w:rsidTr="002A4CF9">
        <w:tc>
          <w:tcPr>
            <w:tcW w:w="1074" w:type="dxa"/>
          </w:tcPr>
          <w:p w14:paraId="61F3B10D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986" w:type="dxa"/>
          </w:tcPr>
          <w:p w14:paraId="5CDC2A0B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076" w:type="dxa"/>
          </w:tcPr>
          <w:p w14:paraId="0545DE89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079" w:type="dxa"/>
          </w:tcPr>
          <w:p w14:paraId="6476EEE1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073" w:type="dxa"/>
          </w:tcPr>
          <w:p w14:paraId="41B72805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1079" w:type="dxa"/>
          </w:tcPr>
          <w:p w14:paraId="2A873271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076" w:type="dxa"/>
          </w:tcPr>
          <w:p w14:paraId="1FA6DEBD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1017" w:type="dxa"/>
          </w:tcPr>
          <w:p w14:paraId="5FBBA949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...........</w:t>
            </w:r>
          </w:p>
        </w:tc>
        <w:tc>
          <w:tcPr>
            <w:tcW w:w="2160" w:type="dxa"/>
          </w:tcPr>
          <w:p w14:paraId="3D5A514D" w14:textId="77777777" w:rsidR="002A4CF9" w:rsidRPr="004172F4" w:rsidRDefault="002A4CF9" w:rsidP="002A4CF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172F4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التكرار المجمع النازل</w:t>
            </w:r>
          </w:p>
        </w:tc>
      </w:tr>
    </w:tbl>
    <w:p w14:paraId="5626FF22" w14:textId="77777777" w:rsidR="008645FA" w:rsidRPr="004172F4" w:rsidRDefault="008645FA" w:rsidP="0079407E">
      <w:pPr>
        <w:bidi/>
        <w:ind w:right="-1080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5AD80894" w14:textId="2C237EC9" w:rsidR="002A4CF9" w:rsidRPr="004172F4" w:rsidRDefault="002A4CF9" w:rsidP="008645FA">
      <w:pPr>
        <w:pStyle w:val="Paragraphedeliste"/>
        <w:numPr>
          <w:ilvl w:val="0"/>
          <w:numId w:val="29"/>
        </w:numPr>
        <w:bidi/>
        <w:ind w:left="118" w:right="-1080" w:firstLine="154"/>
        <w:rPr>
          <w:rFonts w:ascii="Amiri" w:hAnsi="Amiri" w:cs="Amiri"/>
          <w:sz w:val="28"/>
          <w:szCs w:val="28"/>
          <w:lang w:bidi="ar-DZ"/>
        </w:rPr>
      </w:pPr>
      <w:r w:rsidRPr="004172F4">
        <w:rPr>
          <w:rFonts w:ascii="Amiri" w:hAnsi="Amiri" w:cs="Amiri"/>
          <w:sz w:val="28"/>
          <w:szCs w:val="28"/>
          <w:rtl/>
          <w:lang w:bidi="ar-DZ"/>
        </w:rPr>
        <w:t xml:space="preserve">أحسب الوسط الحسابي </w:t>
      </w:r>
      <w:r w:rsidR="00B61588" w:rsidRPr="004172F4">
        <w:rPr>
          <w:rFonts w:ascii="Amiri" w:hAnsi="Amiri" w:cs="Amiri"/>
          <w:sz w:val="28"/>
          <w:szCs w:val="28"/>
          <w:rtl/>
          <w:lang w:bidi="ar-DZ"/>
        </w:rPr>
        <w:t xml:space="preserve">والتباين </w:t>
      </w:r>
      <w:r w:rsidRPr="004172F4">
        <w:rPr>
          <w:rFonts w:ascii="Amiri" w:hAnsi="Amiri" w:cs="Amiri"/>
          <w:sz w:val="28"/>
          <w:szCs w:val="28"/>
          <w:rtl/>
          <w:lang w:bidi="ar-DZ"/>
        </w:rPr>
        <w:t>للسلسلة</w:t>
      </w:r>
      <w:r w:rsidR="00B61588" w:rsidRPr="004172F4">
        <w:rPr>
          <w:rFonts w:ascii="Amiri" w:hAnsi="Amiri" w:cs="Amiri"/>
          <w:sz w:val="28"/>
          <w:szCs w:val="28"/>
          <w:rtl/>
          <w:lang w:bidi="ar-DZ"/>
        </w:rPr>
        <w:t xml:space="preserve"> الإحصائية</w:t>
      </w:r>
    </w:p>
    <w:p w14:paraId="43FC2382" w14:textId="3020F7C4" w:rsidR="002553DD" w:rsidRPr="004172F4" w:rsidRDefault="002A4CF9" w:rsidP="00B61588">
      <w:pPr>
        <w:pStyle w:val="Paragraphedeliste"/>
        <w:numPr>
          <w:ilvl w:val="0"/>
          <w:numId w:val="29"/>
        </w:numPr>
        <w:bidi/>
        <w:ind w:left="118" w:right="-1080" w:firstLine="154"/>
        <w:rPr>
          <w:rFonts w:ascii="Amiri" w:hAnsi="Amiri" w:cs="Amiri"/>
          <w:sz w:val="28"/>
          <w:szCs w:val="28"/>
          <w:rtl/>
          <w:lang w:bidi="ar-DZ"/>
        </w:rPr>
      </w:pPr>
      <w:r w:rsidRPr="004172F4">
        <w:rPr>
          <w:rFonts w:ascii="Amiri" w:hAnsi="Amiri" w:cs="Amiri"/>
          <w:sz w:val="28"/>
          <w:szCs w:val="28"/>
          <w:rtl/>
          <w:lang w:bidi="ar-DZ"/>
        </w:rPr>
        <w:t xml:space="preserve">عيّن </w:t>
      </w:r>
      <w:r w:rsidR="00B61588" w:rsidRPr="004172F4">
        <w:rPr>
          <w:rFonts w:ascii="Amiri" w:hAnsi="Amiri" w:cs="Amiri"/>
          <w:sz w:val="28"/>
          <w:szCs w:val="28"/>
          <w:rtl/>
          <w:lang w:bidi="ar-DZ"/>
        </w:rPr>
        <w:t xml:space="preserve">الوسيط، الربعي الأول، الربعي الثالث </w:t>
      </w:r>
      <w:r w:rsidRPr="004172F4">
        <w:rPr>
          <w:rFonts w:ascii="Amiri" w:hAnsi="Amiri" w:cs="Amiri"/>
          <w:sz w:val="28"/>
          <w:szCs w:val="28"/>
          <w:rtl/>
          <w:lang w:bidi="ar-DZ"/>
        </w:rPr>
        <w:t>المدى</w:t>
      </w:r>
      <w:r w:rsidR="00B61588" w:rsidRPr="004172F4">
        <w:rPr>
          <w:rFonts w:ascii="Amiri" w:hAnsi="Amiri" w:cs="Amiri"/>
          <w:sz w:val="28"/>
          <w:szCs w:val="28"/>
          <w:rtl/>
          <w:lang w:bidi="ar-DZ"/>
        </w:rPr>
        <w:t xml:space="preserve"> والمنوال.</w:t>
      </w:r>
    </w:p>
    <w:p w14:paraId="09F6E61F" w14:textId="77777777" w:rsidR="004172F4" w:rsidRDefault="004172F4" w:rsidP="002553DD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</w:p>
    <w:p w14:paraId="3AEB0BEB" w14:textId="696657AF" w:rsidR="002553DD" w:rsidRDefault="002A4CF9" w:rsidP="004172F4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</w:rPr>
      </w:pP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الرابع</w:t>
      </w:r>
      <w:r w:rsidR="00B61588"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(05ن)</w:t>
      </w:r>
      <w:r w:rsidRPr="004172F4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14:paraId="163ED3BB" w14:textId="77777777" w:rsidR="004172F4" w:rsidRPr="004172F4" w:rsidRDefault="004172F4" w:rsidP="004172F4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</w:p>
    <w:p w14:paraId="2520842C" w14:textId="0C226EAB" w:rsidR="002A4CF9" w:rsidRPr="004172F4" w:rsidRDefault="006841B5" w:rsidP="002A4CF9">
      <w:pPr>
        <w:bidi/>
        <w:spacing w:after="0" w:line="240" w:lineRule="auto"/>
        <w:ind w:left="-334" w:right="-720" w:firstLine="735"/>
        <w:contextualSpacing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4172F4">
        <w:rPr>
          <w:rFonts w:ascii="Amiri" w:hAnsi="Amiri" w:cs="Amiri"/>
          <w:position w:val="-10"/>
          <w:sz w:val="28"/>
          <w:szCs w:val="28"/>
        </w:rPr>
        <w:object w:dxaOrig="240" w:dyaOrig="320" w14:anchorId="1661AF7A">
          <v:shape id="_x0000_i1045" type="#_x0000_t75" style="width:12pt;height:15.75pt" o:ole="">
            <v:imagedata r:id="rId43" o:title=""/>
          </v:shape>
          <o:OLEObject Type="Embed" ProgID="Equation.DSMT4" ShapeID="_x0000_i1045" DrawAspect="Content" ObjectID="_1748188868" r:id="rId44"/>
        </w:objec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دال</w:t>
      </w:r>
      <w:r w:rsidR="004172F4">
        <w:rPr>
          <w:rFonts w:ascii="Amiri" w:eastAsiaTheme="minorEastAsia" w:hAnsi="Amiri" w:cs="Amiri" w:hint="cs"/>
          <w:sz w:val="28"/>
          <w:szCs w:val="28"/>
          <w:rtl/>
          <w:lang w:bidi="ar-DZ"/>
        </w:rPr>
        <w:t>ة</w: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عددي</w:t>
      </w:r>
      <w:r w:rsidR="004172F4">
        <w:rPr>
          <w:rFonts w:ascii="Amiri" w:eastAsiaTheme="minorEastAsia" w:hAnsi="Amiri" w:cs="Amiri" w:hint="cs"/>
          <w:sz w:val="28"/>
          <w:szCs w:val="28"/>
          <w:rtl/>
          <w:lang w:bidi="ar-DZ"/>
        </w:rPr>
        <w:t>ة</w: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للمتغيّر الحقيقي </w:t>
      </w:r>
      <w:r w:rsidRPr="004172F4">
        <w:rPr>
          <w:rFonts w:ascii="Amiri" w:hAnsi="Amiri" w:cs="Amiri"/>
          <w:position w:val="-6"/>
          <w:sz w:val="28"/>
          <w:szCs w:val="28"/>
        </w:rPr>
        <w:object w:dxaOrig="200" w:dyaOrig="220" w14:anchorId="0B546DEF">
          <v:shape id="_x0000_i1047" type="#_x0000_t75" style="width:9.75pt;height:11.25pt" o:ole="">
            <v:imagedata r:id="rId45" o:title=""/>
          </v:shape>
          <o:OLEObject Type="Embed" ProgID="Equation.DSMT4" ShapeID="_x0000_i1047" DrawAspect="Content" ObjectID="_1748188869" r:id="rId46"/>
        </w:objec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معرف</w:t>
      </w:r>
      <w:r w:rsidR="004172F4">
        <w:rPr>
          <w:rFonts w:ascii="Amiri" w:eastAsiaTheme="minorEastAsia" w:hAnsi="Amiri" w:cs="Amiri" w:hint="cs"/>
          <w:sz w:val="28"/>
          <w:szCs w:val="28"/>
          <w:rtl/>
          <w:lang w:bidi="ar-DZ"/>
        </w:rPr>
        <w:t>ة</w: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بـ: </w:t>
      </w:r>
      <w:r w:rsidRPr="004172F4">
        <w:rPr>
          <w:rFonts w:ascii="Amiri" w:hAnsi="Amiri" w:cs="Amiri"/>
          <w:position w:val="-10"/>
          <w:sz w:val="28"/>
          <w:szCs w:val="28"/>
        </w:rPr>
        <w:object w:dxaOrig="1680" w:dyaOrig="360" w14:anchorId="7E5229B3">
          <v:shape id="_x0000_i1048" type="#_x0000_t75" style="width:84pt;height:18pt" o:ole="">
            <v:imagedata r:id="rId47" o:title=""/>
          </v:shape>
          <o:OLEObject Type="Embed" ProgID="Equation.DSMT4" ShapeID="_x0000_i1048" DrawAspect="Content" ObjectID="_1748188870" r:id="rId48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</w:p>
    <w:p w14:paraId="428F9E69" w14:textId="034D69C8" w:rsidR="00293123" w:rsidRPr="004172F4" w:rsidRDefault="006841B5" w:rsidP="004172F4">
      <w:pPr>
        <w:bidi/>
        <w:spacing w:after="0" w:line="240" w:lineRule="auto"/>
        <w:ind w:left="-334" w:firstLine="735"/>
        <w:contextualSpacing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4172F4">
        <w:rPr>
          <w:rFonts w:ascii="Amiri" w:hAnsi="Amiri" w:cs="Amiri"/>
          <w:position w:val="-16"/>
          <w:sz w:val="28"/>
          <w:szCs w:val="28"/>
        </w:rPr>
        <w:object w:dxaOrig="540" w:dyaOrig="440" w14:anchorId="01CFC77D">
          <v:shape id="_x0000_i1050" type="#_x0000_t75" style="width:27pt;height:21.75pt" o:ole="">
            <v:imagedata r:id="rId49" o:title=""/>
          </v:shape>
          <o:OLEObject Type="Embed" ProgID="Equation.DSMT4" ShapeID="_x0000_i1050" DrawAspect="Content" ObjectID="_1748188871" r:id="rId50"/>
        </w:objec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تمثيل</w:t>
      </w:r>
      <w:r w:rsidR="004172F4">
        <w:rPr>
          <w:rFonts w:ascii="Amiri" w:eastAsiaTheme="minorEastAsia" w:hAnsi="Amiri" w:cs="Amiri" w:hint="cs"/>
          <w:sz w:val="28"/>
          <w:szCs w:val="28"/>
          <w:rtl/>
          <w:lang w:bidi="ar-DZ"/>
        </w:rPr>
        <w:t>ها</w:t>
      </w:r>
      <w:r w:rsidR="002A4CF9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في مستوي منسوب إلى معلم متعامد ومتجانس </w:t>
      </w:r>
      <w:r w:rsidRPr="004172F4">
        <w:rPr>
          <w:rFonts w:ascii="Amiri" w:hAnsi="Amiri" w:cs="Amiri"/>
          <w:position w:val="-18"/>
          <w:sz w:val="28"/>
          <w:szCs w:val="28"/>
        </w:rPr>
        <w:object w:dxaOrig="780" w:dyaOrig="480" w14:anchorId="40061EAA">
          <v:shape id="_x0000_i1052" type="#_x0000_t75" style="width:39pt;height:24pt" o:ole="">
            <v:imagedata r:id="rId51" o:title=""/>
          </v:shape>
          <o:OLEObject Type="Embed" ProgID="Equation.DSMT4" ShapeID="_x0000_i1052" DrawAspect="Content" ObjectID="_1748188872" r:id="rId52"/>
        </w:object>
      </w:r>
    </w:p>
    <w:p w14:paraId="2CFF675E" w14:textId="3E9BC107" w:rsidR="002A4CF9" w:rsidRPr="004172F4" w:rsidRDefault="002A4CF9" w:rsidP="002A4CF9">
      <w:pPr>
        <w:numPr>
          <w:ilvl w:val="0"/>
          <w:numId w:val="26"/>
        </w:numPr>
        <w:bidi/>
        <w:spacing w:after="0" w:line="240" w:lineRule="auto"/>
        <w:ind w:left="-334" w:firstLine="735"/>
        <w:contextualSpacing/>
        <w:rPr>
          <w:rFonts w:ascii="Amiri" w:eastAsiaTheme="minorEastAsia" w:hAnsi="Amiri" w:cs="Amiri"/>
          <w:sz w:val="28"/>
          <w:szCs w:val="28"/>
          <w:lang w:bidi="ar-DZ"/>
        </w:rPr>
      </w:pP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أثبت أنّه من أجل كل </w:t>
      </w:r>
      <w:r w:rsidR="006841B5" w:rsidRPr="004172F4">
        <w:rPr>
          <w:rFonts w:ascii="Amiri" w:hAnsi="Amiri" w:cs="Amiri"/>
          <w:position w:val="-6"/>
          <w:sz w:val="28"/>
          <w:szCs w:val="28"/>
        </w:rPr>
        <w:object w:dxaOrig="200" w:dyaOrig="220" w14:anchorId="59FA75DF">
          <v:shape id="_x0000_i1053" type="#_x0000_t75" style="width:9.75pt;height:11.25pt" o:ole="">
            <v:imagedata r:id="rId45" o:title=""/>
          </v:shape>
          <o:OLEObject Type="Embed" ProgID="Equation.DSMT4" ShapeID="_x0000_i1053" DrawAspect="Content" ObjectID="_1748188873" r:id="rId53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من </w:t>
      </w:r>
      <w:r w:rsidR="006841B5" w:rsidRPr="004172F4">
        <w:rPr>
          <w:rFonts w:ascii="Amiri" w:hAnsi="Amiri" w:cs="Amiri"/>
          <w:position w:val="-4"/>
          <w:sz w:val="28"/>
          <w:szCs w:val="28"/>
        </w:rPr>
        <w:object w:dxaOrig="260" w:dyaOrig="260" w14:anchorId="71B742FA">
          <v:shape id="_x0000_i1054" type="#_x0000_t75" style="width:12.75pt;height:12.75pt" o:ole="">
            <v:imagedata r:id="rId54" o:title=""/>
          </v:shape>
          <o:OLEObject Type="Embed" ProgID="Equation.DSMT4" ShapeID="_x0000_i1054" DrawAspect="Content" ObjectID="_1748188874" r:id="rId55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يكون: </w:t>
      </w:r>
      <w:r w:rsidR="004172F4" w:rsidRPr="00C705F3">
        <w:rPr>
          <w:position w:val="-14"/>
        </w:rPr>
        <w:object w:dxaOrig="1740" w:dyaOrig="440" w14:anchorId="7417581A">
          <v:shape id="_x0000_i1140" type="#_x0000_t75" style="width:87pt;height:21.75pt" o:ole="">
            <v:imagedata r:id="rId56" o:title=""/>
          </v:shape>
          <o:OLEObject Type="Embed" ProgID="Equation.DSMT4" ShapeID="_x0000_i1140" DrawAspect="Content" ObjectID="_1748188875" r:id="rId57"/>
        </w:object>
      </w:r>
    </w:p>
    <w:p w14:paraId="5D2D451B" w14:textId="6F71D993" w:rsidR="002A4CF9" w:rsidRPr="004172F4" w:rsidRDefault="002A4CF9" w:rsidP="002A4CF9">
      <w:pPr>
        <w:numPr>
          <w:ilvl w:val="0"/>
          <w:numId w:val="26"/>
        </w:numPr>
        <w:bidi/>
        <w:spacing w:after="0" w:line="240" w:lineRule="auto"/>
        <w:ind w:left="-334" w:firstLine="735"/>
        <w:contextualSpacing/>
        <w:rPr>
          <w:rFonts w:ascii="Amiri" w:eastAsiaTheme="minorEastAsia" w:hAnsi="Amiri" w:cs="Amiri"/>
          <w:sz w:val="28"/>
          <w:szCs w:val="28"/>
          <w:lang w:bidi="ar-DZ"/>
        </w:rPr>
      </w:pP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أدرس تغيرات الدالة</w:t>
      </w:r>
      <w:r w:rsidR="006841B5" w:rsidRPr="004172F4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6841B5" w:rsidRPr="004172F4">
        <w:rPr>
          <w:rFonts w:ascii="Amiri" w:eastAsiaTheme="minorEastAsia" w:hAnsi="Amiri" w:cs="Amiri"/>
          <w:sz w:val="28"/>
          <w:szCs w:val="28"/>
          <w:rtl/>
        </w:rPr>
        <w:t xml:space="preserve"> </w:t>
      </w:r>
      <w:r w:rsidR="006841B5" w:rsidRPr="004172F4">
        <w:rPr>
          <w:rFonts w:ascii="Amiri" w:hAnsi="Amiri" w:cs="Amiri"/>
          <w:position w:val="-10"/>
          <w:sz w:val="28"/>
          <w:szCs w:val="28"/>
        </w:rPr>
        <w:object w:dxaOrig="240" w:dyaOrig="320" w14:anchorId="7141AE92">
          <v:shape id="_x0000_i1055" type="#_x0000_t75" style="width:12pt;height:15.75pt" o:ole="">
            <v:imagedata r:id="rId43" o:title=""/>
          </v:shape>
          <o:OLEObject Type="Embed" ProgID="Equation.DSMT4" ShapeID="_x0000_i1055" DrawAspect="Content" ObjectID="_1748188876" r:id="rId58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على المجالين </w:t>
      </w:r>
      <w:r w:rsidR="00293123" w:rsidRPr="004172F4">
        <w:rPr>
          <w:rFonts w:ascii="Amiri" w:hAnsi="Amiri" w:cs="Amiri"/>
          <w:position w:val="-14"/>
          <w:sz w:val="28"/>
          <w:szCs w:val="28"/>
        </w:rPr>
        <w:object w:dxaOrig="840" w:dyaOrig="400" w14:anchorId="46BE250F">
          <v:shape id="_x0000_i1058" type="#_x0000_t75" style="width:42pt;height:20.25pt" o:ole="">
            <v:imagedata r:id="rId59" o:title=""/>
          </v:shape>
          <o:OLEObject Type="Embed" ProgID="Equation.DSMT4" ShapeID="_x0000_i1058" DrawAspect="Content" ObjectID="_1748188877" r:id="rId60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 و</w:t>
      </w:r>
      <w:r w:rsidR="00293123" w:rsidRPr="004172F4">
        <w:rPr>
          <w:rFonts w:ascii="Amiri" w:hAnsi="Amiri" w:cs="Amiri"/>
          <w:position w:val="-14"/>
          <w:sz w:val="28"/>
          <w:szCs w:val="28"/>
        </w:rPr>
        <w:object w:dxaOrig="840" w:dyaOrig="400" w14:anchorId="3B44B4FC">
          <v:shape id="_x0000_i1059" type="#_x0000_t75" style="width:42pt;height:20.25pt" o:ole="">
            <v:imagedata r:id="rId61" o:title=""/>
          </v:shape>
          <o:OLEObject Type="Embed" ProgID="Equation.DSMT4" ShapeID="_x0000_i1059" DrawAspect="Content" ObjectID="_1748188878" r:id="rId62"/>
        </w:object>
      </w:r>
      <w:r w:rsidR="00293123" w:rsidRPr="004172F4">
        <w:rPr>
          <w:rFonts w:ascii="Amiri" w:hAnsi="Amiri" w:cs="Amiri"/>
          <w:sz w:val="28"/>
          <w:szCs w:val="28"/>
          <w:rtl/>
        </w:rPr>
        <w:t xml:space="preserve"> 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>ثم شكل جدول تغيراتها.</w:t>
      </w:r>
    </w:p>
    <w:p w14:paraId="2CC11359" w14:textId="0D5FEB84" w:rsidR="002A4CF9" w:rsidRPr="004172F4" w:rsidRDefault="002A4CF9" w:rsidP="002A4CF9">
      <w:pPr>
        <w:numPr>
          <w:ilvl w:val="0"/>
          <w:numId w:val="26"/>
        </w:numPr>
        <w:bidi/>
        <w:spacing w:after="0" w:line="240" w:lineRule="auto"/>
        <w:ind w:left="-334" w:firstLine="735"/>
        <w:contextualSpacing/>
        <w:rPr>
          <w:rFonts w:ascii="Amiri" w:eastAsiaTheme="minorEastAsia" w:hAnsi="Amiri" w:cs="Amiri"/>
          <w:sz w:val="28"/>
          <w:szCs w:val="28"/>
          <w:lang w:bidi="ar-DZ"/>
        </w:rPr>
      </w:pP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بيّن أنّه يمكن استنتاج المنحنى </w:t>
      </w:r>
      <w:r w:rsidR="00293123" w:rsidRPr="004172F4">
        <w:rPr>
          <w:rFonts w:ascii="Amiri" w:hAnsi="Amiri" w:cs="Amiri"/>
          <w:position w:val="-16"/>
          <w:sz w:val="28"/>
          <w:szCs w:val="28"/>
        </w:rPr>
        <w:object w:dxaOrig="540" w:dyaOrig="440" w14:anchorId="483BDEEB">
          <v:shape id="_x0000_i1060" type="#_x0000_t75" style="width:27pt;height:21.75pt" o:ole="">
            <v:imagedata r:id="rId49" o:title=""/>
          </v:shape>
          <o:OLEObject Type="Embed" ProgID="Equation.DSMT4" ShapeID="_x0000_i1060" DrawAspect="Content" ObjectID="_1748188879" r:id="rId63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293123"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>ا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نطلاقا من المنحنى </w:t>
      </w:r>
      <w:r w:rsidR="00293123" w:rsidRPr="004172F4">
        <w:rPr>
          <w:rFonts w:ascii="Amiri" w:hAnsi="Amiri" w:cs="Amiri"/>
          <w:position w:val="-14"/>
          <w:sz w:val="28"/>
          <w:szCs w:val="28"/>
        </w:rPr>
        <w:object w:dxaOrig="420" w:dyaOrig="400" w14:anchorId="6B289804">
          <v:shape id="_x0000_i1061" type="#_x0000_t75" style="width:21pt;height:20.25pt" o:ole="">
            <v:imagedata r:id="rId64" o:title=""/>
          </v:shape>
          <o:OLEObject Type="Embed" ProgID="Equation.DSMT4" ShapeID="_x0000_i1061" DrawAspect="Content" ObjectID="_1748188880" r:id="rId65"/>
        </w:object>
      </w:r>
      <w:r w:rsidR="00293123" w:rsidRPr="004172F4">
        <w:rPr>
          <w:rFonts w:ascii="Amiri" w:hAnsi="Amiri" w:cs="Amiri"/>
          <w:sz w:val="28"/>
          <w:szCs w:val="28"/>
          <w:rtl/>
        </w:rPr>
        <w:t xml:space="preserve"> </w: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>الممثل للدالة مربع.</w:t>
      </w:r>
    </w:p>
    <w:p w14:paraId="060FFE73" w14:textId="1ABCF578" w:rsidR="002A4CF9" w:rsidRPr="004172F4" w:rsidRDefault="002A4CF9" w:rsidP="002A4CF9">
      <w:pPr>
        <w:numPr>
          <w:ilvl w:val="0"/>
          <w:numId w:val="26"/>
        </w:numPr>
        <w:bidi/>
        <w:spacing w:after="0" w:line="240" w:lineRule="auto"/>
        <w:ind w:left="-334" w:firstLine="735"/>
        <w:contextualSpacing/>
        <w:rPr>
          <w:rFonts w:ascii="Amiri" w:eastAsiaTheme="minorEastAsia" w:hAnsi="Amiri" w:cs="Amiri"/>
          <w:sz w:val="28"/>
          <w:szCs w:val="28"/>
          <w:lang w:bidi="ar-DZ"/>
        </w:rPr>
      </w:pP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عيّن إحداثيات نقط تقاطع المنحنى </w:t>
      </w:r>
      <w:r w:rsidR="00293123" w:rsidRPr="004172F4">
        <w:rPr>
          <w:rFonts w:ascii="Amiri" w:hAnsi="Amiri" w:cs="Amiri"/>
          <w:position w:val="-16"/>
          <w:sz w:val="28"/>
          <w:szCs w:val="28"/>
        </w:rPr>
        <w:object w:dxaOrig="540" w:dyaOrig="440" w14:anchorId="23098F2E">
          <v:shape id="_x0000_i1062" type="#_x0000_t75" style="width:27pt;height:21.75pt" o:ole="">
            <v:imagedata r:id="rId49" o:title=""/>
          </v:shape>
          <o:OLEObject Type="Embed" ProgID="Equation.DSMT4" ShapeID="_x0000_i1062" DrawAspect="Content" ObjectID="_1748188881" r:id="rId66"/>
        </w:object>
      </w: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مع محور الفواصل</w:t>
      </w:r>
    </w:p>
    <w:p w14:paraId="5E21AF78" w14:textId="1A604E99" w:rsidR="00293123" w:rsidRPr="004172F4" w:rsidRDefault="00293123" w:rsidP="00293123">
      <w:pPr>
        <w:numPr>
          <w:ilvl w:val="0"/>
          <w:numId w:val="26"/>
        </w:numPr>
        <w:bidi/>
        <w:spacing w:after="0" w:line="240" w:lineRule="auto"/>
        <w:ind w:left="-334" w:firstLine="735"/>
        <w:contextualSpacing/>
        <w:rPr>
          <w:rFonts w:ascii="Amiri" w:eastAsiaTheme="minorEastAsia" w:hAnsi="Amiri" w:cs="Amiri"/>
          <w:sz w:val="28"/>
          <w:szCs w:val="28"/>
          <w:lang w:bidi="ar-DZ"/>
        </w:rPr>
      </w:pPr>
      <w:r w:rsidRPr="004172F4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أنشئ </w:t>
      </w:r>
      <w:r w:rsidRPr="004172F4">
        <w:rPr>
          <w:rFonts w:ascii="Amiri" w:hAnsi="Amiri" w:cs="Amiri"/>
          <w:position w:val="-14"/>
          <w:sz w:val="28"/>
          <w:szCs w:val="28"/>
        </w:rPr>
        <w:object w:dxaOrig="420" w:dyaOrig="400" w14:anchorId="74FA9496">
          <v:shape id="_x0000_i1065" type="#_x0000_t75" style="width:21pt;height:20.25pt" o:ole="">
            <v:imagedata r:id="rId64" o:title=""/>
          </v:shape>
          <o:OLEObject Type="Embed" ProgID="Equation.DSMT4" ShapeID="_x0000_i1065" DrawAspect="Content" ObjectID="_1748188882" r:id="rId67"/>
        </w:object>
      </w:r>
      <w:r w:rsidRPr="004172F4">
        <w:rPr>
          <w:rFonts w:ascii="Amiri" w:hAnsi="Amiri" w:cs="Amiri"/>
          <w:sz w:val="28"/>
          <w:szCs w:val="28"/>
          <w:rtl/>
        </w:rPr>
        <w:t xml:space="preserve"> و </w:t>
      </w:r>
      <w:r w:rsidRPr="004172F4">
        <w:rPr>
          <w:rFonts w:ascii="Amiri" w:hAnsi="Amiri" w:cs="Amiri"/>
          <w:position w:val="-16"/>
          <w:sz w:val="28"/>
          <w:szCs w:val="28"/>
        </w:rPr>
        <w:object w:dxaOrig="540" w:dyaOrig="440" w14:anchorId="6A2EA441">
          <v:shape id="_x0000_i1066" type="#_x0000_t75" style="width:27pt;height:21.75pt" o:ole="">
            <v:imagedata r:id="rId49" o:title=""/>
          </v:shape>
          <o:OLEObject Type="Embed" ProgID="Equation.DSMT4" ShapeID="_x0000_i1066" DrawAspect="Content" ObjectID="_1748188883" r:id="rId68"/>
        </w:object>
      </w:r>
    </w:p>
    <w:p w14:paraId="4324BCA0" w14:textId="77777777" w:rsidR="002A4CF9" w:rsidRPr="004172F4" w:rsidRDefault="002A4CF9" w:rsidP="002A4CF9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634FA1B" w14:textId="77777777" w:rsidR="001B3AFA" w:rsidRPr="004172F4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4172F4">
        <w:rPr>
          <w:rFonts w:ascii="Amiri" w:eastAsia="Calibri" w:hAnsi="Amiri" w:cs="Amiri"/>
          <w:sz w:val="28"/>
          <w:szCs w:val="28"/>
        </w:rPr>
        <w:t xml:space="preserve"> </w:t>
      </w:r>
      <w:r w:rsidRPr="004172F4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 </w:t>
      </w:r>
    </w:p>
    <w:p w14:paraId="559C1F87" w14:textId="77777777" w:rsidR="001B3AFA" w:rsidRPr="004172F4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4172F4">
        <w:rPr>
          <w:rFonts w:ascii="Amiri" w:eastAsia="Calibri" w:hAnsi="Amiri" w:cs="Amiri"/>
          <w:sz w:val="28"/>
          <w:szCs w:val="28"/>
          <w:rtl/>
        </w:rPr>
        <w:t xml:space="preserve">  </w:t>
      </w:r>
    </w:p>
    <w:p w14:paraId="617250D6" w14:textId="77777777" w:rsidR="002553DD" w:rsidRPr="004172F4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99416ED" w14:textId="77777777" w:rsidR="002553DD" w:rsidRPr="004172F4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1408599" w14:textId="77777777" w:rsidR="002553DD" w:rsidRPr="004172F4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2CE9C40F" w14:textId="02F2A31B" w:rsidR="004172F4" w:rsidRPr="004172F4" w:rsidRDefault="004172F4" w:rsidP="004172F4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</w:pPr>
      <w:r w:rsidRPr="004172F4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الصفحة 02 من 02</w:t>
      </w:r>
    </w:p>
    <w:sectPr w:rsidR="004172F4" w:rsidRPr="004172F4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123031D"/>
    <w:multiLevelType w:val="hybridMultilevel"/>
    <w:tmpl w:val="2B5A7F76"/>
    <w:lvl w:ilvl="0" w:tplc="113A279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72536"/>
    <w:multiLevelType w:val="hybridMultilevel"/>
    <w:tmpl w:val="8B0021C8"/>
    <w:lvl w:ilvl="0" w:tplc="A1BE6A7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90E42"/>
    <w:multiLevelType w:val="hybridMultilevel"/>
    <w:tmpl w:val="574C8024"/>
    <w:lvl w:ilvl="0" w:tplc="040C0013">
      <w:start w:val="1"/>
      <w:numFmt w:val="upperRoman"/>
      <w:lvlText w:val="%1."/>
      <w:lvlJc w:val="right"/>
      <w:pPr>
        <w:ind w:left="-514" w:hanging="360"/>
      </w:p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E7507"/>
    <w:multiLevelType w:val="hybridMultilevel"/>
    <w:tmpl w:val="66DA2D96"/>
    <w:lvl w:ilvl="0" w:tplc="74266586">
      <w:start w:val="1"/>
      <w:numFmt w:val="upperRoman"/>
      <w:lvlText w:val="%1)"/>
      <w:lvlJc w:val="left"/>
      <w:pPr>
        <w:ind w:left="-514" w:hanging="72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19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3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DA94E72"/>
    <w:multiLevelType w:val="hybridMultilevel"/>
    <w:tmpl w:val="52281AA2"/>
    <w:lvl w:ilvl="0" w:tplc="B16E445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6" w:hanging="360"/>
      </w:pPr>
    </w:lvl>
    <w:lvl w:ilvl="2" w:tplc="040C001B" w:tentative="1">
      <w:start w:val="1"/>
      <w:numFmt w:val="lowerRoman"/>
      <w:lvlText w:val="%3."/>
      <w:lvlJc w:val="right"/>
      <w:pPr>
        <w:ind w:left="2186" w:hanging="180"/>
      </w:pPr>
    </w:lvl>
    <w:lvl w:ilvl="3" w:tplc="040C000F" w:tentative="1">
      <w:start w:val="1"/>
      <w:numFmt w:val="decimal"/>
      <w:lvlText w:val="%4."/>
      <w:lvlJc w:val="left"/>
      <w:pPr>
        <w:ind w:left="2906" w:hanging="360"/>
      </w:pPr>
    </w:lvl>
    <w:lvl w:ilvl="4" w:tplc="040C0019" w:tentative="1">
      <w:start w:val="1"/>
      <w:numFmt w:val="lowerLetter"/>
      <w:lvlText w:val="%5."/>
      <w:lvlJc w:val="left"/>
      <w:pPr>
        <w:ind w:left="3626" w:hanging="360"/>
      </w:pPr>
    </w:lvl>
    <w:lvl w:ilvl="5" w:tplc="040C001B" w:tentative="1">
      <w:start w:val="1"/>
      <w:numFmt w:val="lowerRoman"/>
      <w:lvlText w:val="%6."/>
      <w:lvlJc w:val="right"/>
      <w:pPr>
        <w:ind w:left="4346" w:hanging="180"/>
      </w:pPr>
    </w:lvl>
    <w:lvl w:ilvl="6" w:tplc="040C000F" w:tentative="1">
      <w:start w:val="1"/>
      <w:numFmt w:val="decimal"/>
      <w:lvlText w:val="%7."/>
      <w:lvlJc w:val="left"/>
      <w:pPr>
        <w:ind w:left="5066" w:hanging="360"/>
      </w:pPr>
    </w:lvl>
    <w:lvl w:ilvl="7" w:tplc="040C0019" w:tentative="1">
      <w:start w:val="1"/>
      <w:numFmt w:val="lowerLetter"/>
      <w:lvlText w:val="%8."/>
      <w:lvlJc w:val="left"/>
      <w:pPr>
        <w:ind w:left="5786" w:hanging="360"/>
      </w:pPr>
    </w:lvl>
    <w:lvl w:ilvl="8" w:tplc="040C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43FA9"/>
    <w:multiLevelType w:val="hybridMultilevel"/>
    <w:tmpl w:val="DF6A9B84"/>
    <w:lvl w:ilvl="0" w:tplc="5DFAA5FA">
      <w:start w:val="1"/>
      <w:numFmt w:val="decimal"/>
      <w:lvlText w:val="%1."/>
      <w:lvlJc w:val="left"/>
      <w:pPr>
        <w:ind w:left="-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1"/>
  </w:num>
  <w:num w:numId="2" w16cid:durableId="747768038">
    <w:abstractNumId w:val="15"/>
  </w:num>
  <w:num w:numId="3" w16cid:durableId="1215199537">
    <w:abstractNumId w:val="10"/>
  </w:num>
  <w:num w:numId="4" w16cid:durableId="1679889374">
    <w:abstractNumId w:val="0"/>
  </w:num>
  <w:num w:numId="5" w16cid:durableId="948394399">
    <w:abstractNumId w:val="17"/>
  </w:num>
  <w:num w:numId="6" w16cid:durableId="185097479">
    <w:abstractNumId w:val="5"/>
  </w:num>
  <w:num w:numId="7" w16cid:durableId="562369780">
    <w:abstractNumId w:val="2"/>
  </w:num>
  <w:num w:numId="8" w16cid:durableId="106656698">
    <w:abstractNumId w:val="6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20"/>
  </w:num>
  <w:num w:numId="13" w16cid:durableId="227957912">
    <w:abstractNumId w:val="23"/>
  </w:num>
  <w:num w:numId="14" w16cid:durableId="795951552">
    <w:abstractNumId w:val="13"/>
  </w:num>
  <w:num w:numId="15" w16cid:durableId="990905399">
    <w:abstractNumId w:val="24"/>
  </w:num>
  <w:num w:numId="16" w16cid:durableId="2079011332">
    <w:abstractNumId w:val="25"/>
  </w:num>
  <w:num w:numId="17" w16cid:durableId="776948316">
    <w:abstractNumId w:val="14"/>
  </w:num>
  <w:num w:numId="18" w16cid:durableId="1876430385">
    <w:abstractNumId w:val="27"/>
  </w:num>
  <w:num w:numId="19" w16cid:durableId="1152213110">
    <w:abstractNumId w:val="19"/>
  </w:num>
  <w:num w:numId="20" w16cid:durableId="408573841">
    <w:abstractNumId w:val="8"/>
  </w:num>
  <w:num w:numId="21" w16cid:durableId="533999708">
    <w:abstractNumId w:val="29"/>
  </w:num>
  <w:num w:numId="22" w16cid:durableId="255597304">
    <w:abstractNumId w:val="22"/>
  </w:num>
  <w:num w:numId="23" w16cid:durableId="1221791678">
    <w:abstractNumId w:val="3"/>
  </w:num>
  <w:num w:numId="24" w16cid:durableId="555312302">
    <w:abstractNumId w:val="1"/>
  </w:num>
  <w:num w:numId="25" w16cid:durableId="1578589455">
    <w:abstractNumId w:val="4"/>
  </w:num>
  <w:num w:numId="26" w16cid:durableId="798300350">
    <w:abstractNumId w:val="26"/>
  </w:num>
  <w:num w:numId="27" w16cid:durableId="1490903930">
    <w:abstractNumId w:val="16"/>
  </w:num>
  <w:num w:numId="28" w16cid:durableId="1501237116">
    <w:abstractNumId w:val="18"/>
  </w:num>
  <w:num w:numId="29" w16cid:durableId="1426194832">
    <w:abstractNumId w:val="28"/>
  </w:num>
  <w:num w:numId="30" w16cid:durableId="1536623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11"/>
    <w:rsid w:val="000A02D4"/>
    <w:rsid w:val="000E6A3C"/>
    <w:rsid w:val="00190432"/>
    <w:rsid w:val="001B3AFA"/>
    <w:rsid w:val="002553DD"/>
    <w:rsid w:val="00293123"/>
    <w:rsid w:val="002A4CF9"/>
    <w:rsid w:val="00307C81"/>
    <w:rsid w:val="0037137A"/>
    <w:rsid w:val="003A19B0"/>
    <w:rsid w:val="003F7B0E"/>
    <w:rsid w:val="004172F4"/>
    <w:rsid w:val="0045427B"/>
    <w:rsid w:val="00524B82"/>
    <w:rsid w:val="006841B5"/>
    <w:rsid w:val="00725CD1"/>
    <w:rsid w:val="00737178"/>
    <w:rsid w:val="00793AE4"/>
    <w:rsid w:val="0079407E"/>
    <w:rsid w:val="007A7356"/>
    <w:rsid w:val="008645FA"/>
    <w:rsid w:val="008A1E42"/>
    <w:rsid w:val="008D0A11"/>
    <w:rsid w:val="009160ED"/>
    <w:rsid w:val="009B1980"/>
    <w:rsid w:val="009F4F73"/>
    <w:rsid w:val="00AC19AF"/>
    <w:rsid w:val="00AF2CF1"/>
    <w:rsid w:val="00B61588"/>
    <w:rsid w:val="00C00C4C"/>
    <w:rsid w:val="00C24FD6"/>
    <w:rsid w:val="00C317FA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991C9"/>
  <w15:docId w15:val="{88563960-DB90-4197-B289-8FD4723A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D0A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A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A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A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A11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2A4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6.bin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61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31.bin"/><Relationship Id="rId7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81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7</cp:revision>
  <dcterms:created xsi:type="dcterms:W3CDTF">2023-06-12T08:45:00Z</dcterms:created>
  <dcterms:modified xsi:type="dcterms:W3CDTF">2023-06-13T19:13:00Z</dcterms:modified>
</cp:coreProperties>
</file>