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tbl>
      <w:tblPr>
        <w:tblW w:w="11020" w:type="dxa"/>
        <w:tblInd w:w="-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76"/>
        <w:gridCol w:w="3297"/>
        <w:gridCol w:w="2747"/>
      </w:tblGrid>
      <w:tr>
        <w:trPr>
          <w:trHeight w:val="376" w:hRule="atLeast"/>
        </w:trPr>
        <w:tc>
          <w:tcPr>
            <w:tcW w:w="11020" w:type="dxa"/>
            <w:gridSpan w:val="3"/>
            <w:tcBorders/>
            <w:shd w:val="clear" w:color="auto" w:fill="auto"/>
            <w:tcFitText w:val="false"/>
          </w:tcPr>
          <w:p>
            <w:pPr>
              <w:pStyle w:val="style0"/>
              <w:bidi/>
              <w:spacing w:after="0" w:lineRule="auto" w:line="240"/>
              <w:rPr>
                <w:sz w:val="28"/>
                <w:szCs w:val="28"/>
                <w:lang w:bidi="ar-DZ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متوسطة الشهيد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محمد بن زيان 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عين النوق .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                          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المدة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ساعة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                           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>الثلاثاء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>30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05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2017</w:t>
            </w:r>
          </w:p>
        </w:tc>
      </w:tr>
      <w:tr>
        <w:tblPrEx/>
        <w:trPr>
          <w:trHeight w:val="408" w:hRule="atLeast"/>
        </w:trPr>
        <w:tc>
          <w:tcPr>
            <w:tcW w:w="11020" w:type="dxa"/>
            <w:gridSpan w:val="3"/>
            <w:tcBorders/>
            <w:shd w:val="clear" w:color="auto" w:fill="auto"/>
            <w:tcFitText w:val="false"/>
          </w:tcPr>
          <w:p>
            <w:pPr>
              <w:pStyle w:val="style179"/>
              <w:tabs>
                <w:tab w:val="left" w:leader="none" w:pos="8127"/>
              </w:tabs>
              <w:bidi/>
              <w:spacing w:after="0" w:lineRule="auto" w:line="240"/>
              <w:ind w:left="0"/>
              <w:jc w:val="center"/>
              <w:rPr>
                <w:rFonts w:ascii="Traditional Arabic" w:cs="Traditional Arabic" w:hAnsi="Traditional Arabic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المستوى: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ا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لأولى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متوسط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السنة الدراسية: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201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6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201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7</w:t>
            </w:r>
          </w:p>
        </w:tc>
      </w:tr>
      <w:tr>
        <w:tblPrEx/>
        <w:trPr>
          <w:trHeight w:val="446" w:hRule="atLeast"/>
        </w:trPr>
        <w:tc>
          <w:tcPr>
            <w:tcW w:w="11020" w:type="dxa"/>
            <w:gridSpan w:val="3"/>
            <w:tcBorders/>
            <w:shd w:val="clear" w:color="auto" w:fill="auto"/>
            <w:tcFitText w:val="false"/>
          </w:tcPr>
          <w:p>
            <w:pPr>
              <w:pStyle w:val="style179"/>
              <w:tabs>
                <w:tab w:val="left" w:leader="none" w:pos="8127"/>
              </w:tabs>
              <w:bidi/>
              <w:spacing w:after="0" w:lineRule="auto" w:line="240"/>
              <w:ind w:left="0"/>
              <w:jc w:val="center"/>
              <w:rPr>
                <w:rFonts w:ascii="Traditional Arabic" w:cs="Traditional Arabic" w:hAnsi="Traditional Arabic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﴿   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>الاختبار ال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استدراكي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في مادة الرياضيات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﴾</w:t>
            </w:r>
          </w:p>
        </w:tc>
      </w:tr>
      <w:tr>
        <w:tblPrEx/>
        <w:trPr>
          <w:trHeight w:val="11617" w:hRule="atLeast"/>
        </w:trPr>
        <w:tc>
          <w:tcPr>
            <w:tcW w:w="1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 w:val="false"/>
          </w:tcPr>
          <w:p>
            <w:pPr>
              <w:pStyle w:val="style0"/>
              <w:tabs>
                <w:tab w:val="left" w:leader="none" w:pos="3552"/>
              </w:tabs>
              <w:bidi/>
              <w:spacing w:after="0" w:lineRule="auto" w:line="240"/>
              <w:ind w:left="34"/>
              <w:rPr>
                <w:rFonts w:ascii="ae_Dimnah" w:cs="ae_Dimnah" w:hAnsi="ae_Dimnah"/>
                <w:b/>
                <w:bCs/>
                <w:color w:val="000000"/>
                <w:sz w:val="44"/>
                <w:szCs w:val="44"/>
                <w:u w:val="single"/>
                <w:rtl/>
                <w:lang w:bidi="ar-DZ"/>
              </w:rPr>
            </w:pPr>
            <w:r>
              <w:rPr>
                <w:rFonts w:ascii="ae_Dimnah" w:cs="ae_Dimnah" w:hAnsi="ae_Dimnah"/>
                <w:b/>
                <w:bCs/>
                <w:color w:val="000000"/>
                <w:sz w:val="44"/>
                <w:szCs w:val="44"/>
                <w:u w:val="single"/>
                <w:rtl/>
                <w:lang w:bidi="ar-DZ"/>
              </w:rPr>
              <w:t>التمرين الأول</w:t>
            </w:r>
            <w:r>
              <w:rPr>
                <w:rFonts w:ascii="ae_Dimnah" w:cs="ae_Dimnah" w:hAnsi="ae_Dimnah" w:hint="cs"/>
                <w:b/>
                <w:bCs/>
                <w:color w:val="000000"/>
                <w:sz w:val="44"/>
                <w:szCs w:val="44"/>
                <w:u w:val="single"/>
                <w:rtl/>
                <w:lang w:bidi="ar-DZ"/>
              </w:rPr>
              <w:t>( 0</w:t>
            </w:r>
            <w:r>
              <w:rPr>
                <w:rFonts w:ascii="ae_Dimnah" w:cs="ae_Dimnah" w:hAnsi="ae_Dimnah" w:hint="cs"/>
                <w:b/>
                <w:bCs/>
                <w:color w:val="000000"/>
                <w:sz w:val="44"/>
                <w:szCs w:val="44"/>
                <w:u w:val="single"/>
                <w:rtl/>
                <w:lang w:bidi="ar-DZ"/>
              </w:rPr>
              <w:t>6</w:t>
            </w:r>
            <w:r>
              <w:rPr>
                <w:rFonts w:ascii="ae_Dimnah" w:cs="ae_Dimnah" w:hAnsi="ae_Dimnah" w:hint="cs"/>
                <w:b/>
                <w:bCs/>
                <w:color w:val="000000"/>
                <w:sz w:val="44"/>
                <w:szCs w:val="44"/>
                <w:u w:val="single"/>
                <w:rtl/>
                <w:lang w:bidi="ar-DZ"/>
              </w:rPr>
              <w:t xml:space="preserve"> نقاط )</w:t>
            </w:r>
            <w:r>
              <w:rPr>
                <w:rFonts w:ascii="ae_Dimnah" w:cs="ae_Dimnah" w:hAnsi="ae_Dimnah"/>
                <w:b/>
                <w:bCs/>
                <w:color w:val="000000"/>
                <w:sz w:val="44"/>
                <w:szCs w:val="44"/>
                <w:u w:val="single"/>
                <w:rtl/>
                <w:lang w:bidi="ar-DZ"/>
              </w:rPr>
              <w:t>:</w:t>
            </w:r>
          </w:p>
          <w:p>
            <w:pPr>
              <w:pStyle w:val="style0"/>
              <w:tabs>
                <w:tab w:val="left" w:leader="none" w:pos="421"/>
              </w:tabs>
              <w:bidi/>
              <w:spacing w:after="0" w:lineRule="auto" w:line="240"/>
              <w:ind w:left="360"/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إليك الأعداد النسبية التالية : </w:t>
            </w:r>
          </w:p>
          <w:p>
            <w:pPr>
              <w:pStyle w:val="style0"/>
              <w:tabs>
                <w:tab w:val="left" w:leader="none" w:pos="421"/>
              </w:tabs>
              <w:bidi/>
              <w:spacing w:after="0" w:lineRule="auto" w:line="240"/>
              <w:ind w:left="360"/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5.5- ، 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>3.5 + ، 7 - ، 0 ، 5.5 + ، 1 - .</w:t>
            </w:r>
          </w:p>
          <w:p>
            <w:pPr>
              <w:pStyle w:val="style0"/>
              <w:tabs>
                <w:tab w:val="left" w:leader="none" w:pos="421"/>
              </w:tabs>
              <w:bidi/>
              <w:spacing w:after="0" w:lineRule="auto" w:line="240"/>
              <w:ind w:left="360"/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>1. رتب هذه الأعداد ترتيبا تنازليا .</w:t>
            </w:r>
            <w:bookmarkStart w:id="0" w:name="_GoBack"/>
            <w:bookmarkEnd w:id="0"/>
          </w:p>
          <w:p>
            <w:pPr>
              <w:pStyle w:val="style0"/>
              <w:tabs>
                <w:tab w:val="left" w:leader="none" w:pos="421"/>
              </w:tabs>
              <w:bidi/>
              <w:spacing w:after="0" w:lineRule="auto" w:line="240"/>
              <w:ind w:left="360"/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2. 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>علم هذه الأعداد على مستقيم مدرج .</w:t>
            </w:r>
          </w:p>
          <w:p>
            <w:pPr>
              <w:pStyle w:val="style0"/>
              <w:tabs>
                <w:tab w:val="left" w:leader="none" w:pos="421"/>
              </w:tabs>
              <w:bidi/>
              <w:spacing w:after="0" w:lineRule="auto" w:line="240"/>
              <w:ind w:left="360"/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>3. أعط عددين متعاكسين من هذه الأعداد .</w:t>
            </w:r>
          </w:p>
          <w:p>
            <w:pPr>
              <w:pStyle w:val="style0"/>
              <w:tabs>
                <w:tab w:val="left" w:leader="none" w:pos="3552"/>
              </w:tabs>
              <w:bidi/>
              <w:spacing w:after="0" w:lineRule="auto" w:line="240"/>
              <w:ind w:left="34"/>
              <w:rPr>
                <w:rFonts w:ascii="ae_Dimnah" w:cs="ae_Dimnah" w:hAnsi="ae_Dimnah"/>
                <w:b/>
                <w:bCs/>
                <w:color w:val="000000"/>
                <w:sz w:val="44"/>
                <w:szCs w:val="44"/>
                <w:u w:val="single"/>
                <w:rtl/>
                <w:lang w:bidi="ar-DZ"/>
              </w:rPr>
            </w:pPr>
            <w:r>
              <w:rPr>
                <w:rFonts w:ascii="ae_Dimnah" w:cs="ae_Dimnah" w:hAnsi="ae_Dimnah" w:hint="cs"/>
                <w:b/>
                <w:bCs/>
                <w:color w:val="000000"/>
                <w:sz w:val="44"/>
                <w:szCs w:val="44"/>
                <w:u w:val="single"/>
                <w:rtl/>
                <w:lang w:bidi="ar-DZ"/>
              </w:rPr>
              <w:t>التمرين الثا</w:t>
            </w:r>
            <w:r>
              <w:rPr>
                <w:rFonts w:ascii="ae_Dimnah" w:cs="ae_Dimnah" w:hAnsi="ae_Dimnah" w:hint="cs"/>
                <w:b/>
                <w:bCs/>
                <w:color w:val="000000"/>
                <w:sz w:val="44"/>
                <w:szCs w:val="44"/>
                <w:u w:val="single"/>
                <w:rtl/>
                <w:lang w:bidi="ar-DZ"/>
              </w:rPr>
              <w:t xml:space="preserve">ني </w:t>
            </w:r>
            <w:r>
              <w:rPr>
                <w:rFonts w:ascii="ae_Dimnah" w:cs="ae_Dimnah" w:hAnsi="ae_Dimnah" w:hint="cs"/>
                <w:b/>
                <w:bCs/>
                <w:color w:val="000000"/>
                <w:sz w:val="44"/>
                <w:szCs w:val="44"/>
                <w:u w:val="single"/>
                <w:rtl/>
                <w:lang w:bidi="ar-DZ"/>
              </w:rPr>
              <w:t>( 0</w:t>
            </w:r>
            <w:r>
              <w:rPr>
                <w:rFonts w:ascii="ae_Dimnah" w:cs="ae_Dimnah" w:hAnsi="ae_Dimnah" w:hint="cs"/>
                <w:b/>
                <w:bCs/>
                <w:color w:val="000000"/>
                <w:sz w:val="44"/>
                <w:szCs w:val="44"/>
                <w:u w:val="single"/>
                <w:rtl/>
                <w:lang w:bidi="ar-DZ"/>
              </w:rPr>
              <w:t>6</w:t>
            </w:r>
            <w:r>
              <w:rPr>
                <w:rFonts w:ascii="ae_Dimnah" w:cs="ae_Dimnah" w:hAnsi="ae_Dimnah" w:hint="cs"/>
                <w:b/>
                <w:bCs/>
                <w:color w:val="000000"/>
                <w:sz w:val="44"/>
                <w:szCs w:val="44"/>
                <w:u w:val="single"/>
                <w:rtl/>
                <w:lang w:bidi="ar-DZ"/>
              </w:rPr>
              <w:t>نقاط)</w:t>
            </w:r>
            <w:r>
              <w:rPr>
                <w:rFonts w:ascii="ae_Dimnah" w:cs="ae_Dimnah" w:hAnsi="ae_Dimnah" w:hint="cs"/>
                <w:b/>
                <w:bCs/>
                <w:color w:val="000000"/>
                <w:sz w:val="44"/>
                <w:szCs w:val="44"/>
                <w:u w:val="single"/>
                <w:rtl/>
                <w:lang w:bidi="ar-DZ"/>
              </w:rPr>
              <w:t>:</w:t>
            </w:r>
          </w:p>
          <w:p>
            <w:pPr>
              <w:pStyle w:val="style0"/>
              <w:tabs>
                <w:tab w:val="left" w:leader="none" w:pos="421"/>
              </w:tabs>
              <w:bidi/>
              <w:spacing w:after="0" w:lineRule="auto" w:line="240"/>
              <w:ind w:left="360"/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>حصلت ليلى في نهاية الفصل الثاني ع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>لى م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>عدل 17.25 وكان معدل أختها سعاد أقل منها بـ : 4.25 .</w:t>
            </w:r>
          </w:p>
          <w:p>
            <w:pPr>
              <w:pStyle w:val="style179"/>
              <w:numPr>
                <w:ilvl w:val="0"/>
                <w:numId w:val="9"/>
              </w:numPr>
              <w:tabs>
                <w:tab w:val="left" w:leader="none" w:pos="421"/>
              </w:tabs>
              <w:bidi/>
              <w:spacing w:after="0" w:lineRule="auto" w:line="240"/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lang w:bidi="ar-DZ"/>
              </w:rPr>
            </w:pP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أكتب المعادلة التي تسمح لك بحساب معدل 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>سعاد .</w:t>
            </w:r>
          </w:p>
          <w:p>
            <w:pPr>
              <w:pStyle w:val="style179"/>
              <w:numPr>
                <w:ilvl w:val="0"/>
                <w:numId w:val="9"/>
              </w:numPr>
              <w:tabs>
                <w:tab w:val="left" w:leader="none" w:pos="421"/>
              </w:tabs>
              <w:bidi/>
              <w:spacing w:after="0" w:lineRule="auto" w:line="240"/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>حل هذه المعادلة .</w:t>
            </w:r>
          </w:p>
          <w:p>
            <w:pPr>
              <w:pStyle w:val="style0"/>
              <w:tabs>
                <w:tab w:val="left" w:leader="none" w:pos="3552"/>
              </w:tabs>
              <w:bidi/>
              <w:spacing w:after="0" w:lineRule="auto" w:line="240"/>
              <w:ind w:left="34"/>
              <w:rPr>
                <w:rFonts w:ascii="ae_Dimnah" w:cs="ae_Dimnah" w:hAnsi="ae_Dimnah"/>
                <w:b/>
                <w:bCs/>
                <w:color w:val="000000"/>
                <w:sz w:val="44"/>
                <w:szCs w:val="44"/>
                <w:u w:val="single"/>
                <w:rtl/>
                <w:lang w:bidi="ar-DZ"/>
              </w:rPr>
            </w:pPr>
            <w:r>
              <w:rPr>
                <w:rFonts w:ascii="ae_Dimnah" w:cs="ae_Dimnah" w:hAnsi="ae_Dimnah" w:hint="cs"/>
                <w:b/>
                <w:bCs/>
                <w:color w:val="000000"/>
                <w:sz w:val="44"/>
                <w:szCs w:val="44"/>
                <w:u w:val="single"/>
                <w:rtl/>
                <w:lang w:bidi="ar-DZ"/>
              </w:rPr>
              <w:t>التمرين الثالث</w:t>
            </w:r>
            <w:r>
              <w:rPr>
                <w:rFonts w:ascii="ae_Dimnah" w:cs="ae_Dimnah" w:hAnsi="ae_Dimnah" w:hint="cs"/>
                <w:b/>
                <w:bCs/>
                <w:color w:val="000000"/>
                <w:sz w:val="44"/>
                <w:szCs w:val="44"/>
                <w:u w:val="single"/>
                <w:rtl/>
                <w:lang w:bidi="ar-DZ"/>
              </w:rPr>
              <w:t xml:space="preserve"> ( 0</w:t>
            </w:r>
            <w:r>
              <w:rPr>
                <w:rFonts w:ascii="ae_Dimnah" w:cs="ae_Dimnah" w:hAnsi="ae_Dimnah" w:hint="cs"/>
                <w:b/>
                <w:bCs/>
                <w:color w:val="000000"/>
                <w:sz w:val="44"/>
                <w:szCs w:val="44"/>
                <w:u w:val="single"/>
                <w:rtl/>
                <w:lang w:bidi="ar-DZ"/>
              </w:rPr>
              <w:t>8</w:t>
            </w:r>
            <w:r>
              <w:rPr>
                <w:rFonts w:ascii="ae_Dimnah" w:cs="ae_Dimnah" w:hAnsi="ae_Dimnah" w:hint="cs"/>
                <w:b/>
                <w:bCs/>
                <w:color w:val="000000"/>
                <w:sz w:val="44"/>
                <w:szCs w:val="44"/>
                <w:u w:val="single"/>
                <w:rtl/>
                <w:lang w:bidi="ar-DZ"/>
              </w:rPr>
              <w:t>نقاط)</w:t>
            </w:r>
            <w:r>
              <w:rPr>
                <w:rFonts w:ascii="ae_Dimnah" w:cs="ae_Dimnah" w:hAnsi="ae_Dimnah" w:hint="cs"/>
                <w:b/>
                <w:bCs/>
                <w:color w:val="000000"/>
                <w:sz w:val="44"/>
                <w:szCs w:val="44"/>
                <w:u w:val="single"/>
                <w:rtl/>
                <w:lang w:bidi="ar-DZ"/>
              </w:rPr>
              <w:t>:</w:t>
            </w:r>
          </w:p>
          <w:p>
            <w:pPr>
              <w:pStyle w:val="style179"/>
              <w:tabs>
                <w:tab w:val="left" w:leader="none" w:pos="8127"/>
              </w:tabs>
              <w:bidi/>
              <w:spacing w:after="0" w:lineRule="auto" w:line="240"/>
              <w:ind w:left="138"/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أنشئ قطعة مستقيم </w:t>
            </w:r>
            <w:r>
              <w:rPr>
                <w:rFonts w:ascii="Traditional Arabic" w:cs="Traditional Arabic" w:hAnsi="Traditional Arabic"/>
                <w:b/>
                <w:bCs/>
                <w:color w:val="000000"/>
                <w:sz w:val="36"/>
                <w:szCs w:val="36"/>
                <w:lang w:bidi="ar-DZ"/>
              </w:rPr>
              <w:t>[AB]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 طولها </w:t>
            </w:r>
            <w:r>
              <w:rPr>
                <w:rFonts w:ascii="Traditional Arabic" w:cs="Traditional Arabic" w:hAnsi="Traditional Arabic"/>
                <w:b/>
                <w:bCs/>
                <w:color w:val="000000"/>
                <w:sz w:val="36"/>
                <w:szCs w:val="36"/>
                <w:lang w:bidi="ar-DZ"/>
              </w:rPr>
              <w:t xml:space="preserve">5cm 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 ثم أنشئ محورها </w:t>
            </w:r>
            <w:r>
              <w:rPr>
                <w:rFonts w:ascii="Traditional Arabic" w:cs="Traditional Arabic" w:hAnsi="Traditional Arabic"/>
                <w:b/>
                <w:bCs/>
                <w:color w:val="000000"/>
                <w:sz w:val="36"/>
                <w:szCs w:val="36"/>
                <w:lang w:bidi="ar-DZ"/>
              </w:rPr>
              <w:t xml:space="preserve">(d) 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 .</w:t>
            </w:r>
          </w:p>
          <w:p>
            <w:pPr>
              <w:pStyle w:val="style179"/>
              <w:tabs>
                <w:tab w:val="left" w:leader="none" w:pos="8127"/>
              </w:tabs>
              <w:bidi/>
              <w:spacing w:after="0" w:lineRule="auto" w:line="240"/>
              <w:ind w:left="138"/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أنشئ المستقيم </w:t>
            </w:r>
            <w:r>
              <w:rPr>
                <w:rFonts w:ascii="Traditional Arabic" w:cs="Traditional Arabic" w:hAnsi="Traditional Arabic"/>
                <w:b/>
                <w:bCs/>
                <w:color w:val="000000"/>
                <w:sz w:val="36"/>
                <w:szCs w:val="36"/>
                <w:lang w:bidi="ar-DZ"/>
              </w:rPr>
              <w:t xml:space="preserve">(L) 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 الذي يشمل </w:t>
            </w:r>
            <w:r>
              <w:rPr>
                <w:rFonts w:ascii="Traditional Arabic" w:cs="Traditional Arabic" w:hAnsi="Traditional Arabic"/>
                <w:b/>
                <w:bCs/>
                <w:color w:val="000000"/>
                <w:sz w:val="36"/>
                <w:szCs w:val="36"/>
                <w:lang w:bidi="ar-DZ"/>
              </w:rPr>
              <w:t>A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 ويقطع </w:t>
            </w:r>
            <w:r>
              <w:rPr>
                <w:rFonts w:ascii="Traditional Arabic" w:cs="Traditional Arabic" w:hAnsi="Traditional Arabic"/>
                <w:b/>
                <w:bCs/>
                <w:color w:val="000000"/>
                <w:sz w:val="36"/>
                <w:szCs w:val="36"/>
                <w:lang w:bidi="ar-DZ"/>
              </w:rPr>
              <w:t xml:space="preserve">(d) 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 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في </w:t>
            </w:r>
            <w:r>
              <w:rPr>
                <w:rFonts w:ascii="Traditional Arabic" w:cs="Traditional Arabic" w:hAnsi="Traditional Arabic"/>
                <w:b/>
                <w:bCs/>
                <w:color w:val="000000"/>
                <w:sz w:val="36"/>
                <w:szCs w:val="36"/>
                <w:lang w:bidi="ar-DZ"/>
              </w:rPr>
              <w:t>C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 .</w:t>
            </w:r>
          </w:p>
          <w:p>
            <w:pPr>
              <w:pStyle w:val="style179"/>
              <w:numPr>
                <w:ilvl w:val="0"/>
                <w:numId w:val="13"/>
              </w:numPr>
              <w:tabs>
                <w:tab w:val="left" w:leader="none" w:pos="8127"/>
              </w:tabs>
              <w:bidi/>
              <w:spacing w:after="0" w:lineRule="auto" w:line="240"/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lang w:bidi="ar-DZ"/>
              </w:rPr>
            </w:pP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ما نوع المثلث </w:t>
            </w:r>
            <w:r>
              <w:rPr>
                <w:rFonts w:ascii="Traditional Arabic" w:cs="Traditional Arabic" w:hAnsi="Traditional Arabic"/>
                <w:b/>
                <w:bCs/>
                <w:color w:val="000000"/>
                <w:sz w:val="36"/>
                <w:szCs w:val="36"/>
                <w:lang w:bidi="ar-DZ"/>
              </w:rPr>
              <w:t>ABC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 ؟ علل .</w:t>
            </w:r>
          </w:p>
          <w:p>
            <w:pPr>
              <w:pStyle w:val="style179"/>
              <w:numPr>
                <w:ilvl w:val="0"/>
                <w:numId w:val="13"/>
              </w:numPr>
              <w:tabs>
                <w:tab w:val="left" w:leader="none" w:pos="8127"/>
              </w:tabs>
              <w:bidi/>
              <w:spacing w:after="0" w:lineRule="auto" w:line="240"/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أكمل مايلي :   </w:t>
            </w:r>
          </w:p>
          <w:p>
            <w:pPr>
              <w:pStyle w:val="style0"/>
              <w:tabs>
                <w:tab w:val="left" w:leader="none" w:pos="8127"/>
              </w:tabs>
              <w:bidi/>
              <w:spacing w:after="0" w:lineRule="auto" w:line="240"/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نظيرة النقطة </w:t>
            </w:r>
            <w:r>
              <w:rPr>
                <w:rFonts w:ascii="Traditional Arabic" w:cs="Traditional Arabic" w:hAnsi="Traditional Arabic"/>
                <w:b/>
                <w:bCs/>
                <w:color w:val="000000"/>
                <w:sz w:val="36"/>
                <w:szCs w:val="36"/>
                <w:lang w:bidi="ar-DZ"/>
              </w:rPr>
              <w:t xml:space="preserve">C 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 بالنسبة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 إلى المستقيم </w:t>
            </w:r>
            <w:r>
              <w:rPr>
                <w:rFonts w:ascii="Traditional Arabic" w:cs="Traditional Arabic" w:hAnsi="Traditional Arabic"/>
                <w:b/>
                <w:bCs/>
                <w:color w:val="000000"/>
                <w:sz w:val="36"/>
                <w:szCs w:val="36"/>
                <w:lang w:bidi="ar-DZ"/>
              </w:rPr>
              <w:t xml:space="preserve">(d) 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 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>هي ................</w:t>
            </w:r>
          </w:p>
          <w:p>
            <w:pPr>
              <w:pStyle w:val="style0"/>
              <w:tabs>
                <w:tab w:val="left" w:leader="none" w:pos="8127"/>
              </w:tabs>
              <w:bidi/>
              <w:spacing w:after="0" w:lineRule="auto" w:line="240"/>
              <w:rPr>
                <w:rFonts w:ascii="Traditional Arabic" w:cs="Traditional Arabic" w:hAnsi="Traditional Arabic"/>
                <w:b/>
                <w:bCs/>
                <w:color w:val="000000"/>
                <w:sz w:val="36"/>
                <w:szCs w:val="36"/>
                <w:lang w:bidi="ar-DZ"/>
              </w:rPr>
            </w:pP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نظيرة النقطة </w:t>
            </w:r>
            <w:r>
              <w:rPr>
                <w:rFonts w:ascii="Traditional Arabic" w:cs="Traditional Arabic" w:hAnsi="Traditional Arabic"/>
                <w:b/>
                <w:bCs/>
                <w:color w:val="000000"/>
                <w:sz w:val="36"/>
                <w:szCs w:val="36"/>
                <w:lang w:bidi="ar-DZ"/>
              </w:rPr>
              <w:t>A</w:t>
            </w:r>
            <w:r>
              <w:rPr>
                <w:rFonts w:ascii="Traditional Arabic" w:cs="Traditional Arabic" w:hAnsi="Traditional Arabic"/>
                <w:b/>
                <w:bCs/>
                <w:color w:val="000000"/>
                <w:sz w:val="36"/>
                <w:szCs w:val="36"/>
                <w:lang w:bidi="ar-DZ"/>
              </w:rPr>
              <w:t xml:space="preserve"> 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 بالنسبة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 إلى المستقيم </w:t>
            </w:r>
            <w:r>
              <w:rPr>
                <w:rFonts w:ascii="Traditional Arabic" w:cs="Traditional Arabic" w:hAnsi="Traditional Arabic"/>
                <w:b/>
                <w:bCs/>
                <w:color w:val="000000"/>
                <w:sz w:val="36"/>
                <w:szCs w:val="36"/>
                <w:lang w:bidi="ar-DZ"/>
              </w:rPr>
              <w:t xml:space="preserve">(d) 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 هي ................</w:t>
            </w:r>
          </w:p>
          <w:p>
            <w:pPr>
              <w:pStyle w:val="style0"/>
              <w:tabs>
                <w:tab w:val="left" w:leader="none" w:pos="8127"/>
              </w:tabs>
              <w:bidi/>
              <w:spacing w:after="0" w:lineRule="auto" w:line="240"/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نظير المستقيم </w:t>
            </w:r>
            <w:r>
              <w:rPr>
                <w:rFonts w:ascii="Traditional Arabic" w:cs="Traditional Arabic" w:hAnsi="Traditional Arabic"/>
                <w:b/>
                <w:bCs/>
                <w:color w:val="000000"/>
                <w:sz w:val="36"/>
                <w:szCs w:val="36"/>
                <w:lang w:bidi="ar-DZ"/>
              </w:rPr>
              <w:t>(</w:t>
            </w:r>
            <w:r>
              <w:rPr>
                <w:rFonts w:ascii="Traditional Arabic" w:cs="Traditional Arabic" w:hAnsi="Traditional Arabic"/>
                <w:b/>
                <w:bCs/>
                <w:color w:val="000000"/>
                <w:sz w:val="36"/>
                <w:szCs w:val="36"/>
                <w:lang w:bidi="ar-DZ"/>
              </w:rPr>
              <w:t>L</w:t>
            </w:r>
            <w:r>
              <w:rPr>
                <w:rFonts w:ascii="Traditional Arabic" w:cs="Traditional Arabic" w:hAnsi="Traditional Arabic"/>
                <w:b/>
                <w:bCs/>
                <w:color w:val="000000"/>
                <w:sz w:val="36"/>
                <w:szCs w:val="36"/>
                <w:lang w:bidi="ar-DZ"/>
              </w:rPr>
              <w:t xml:space="preserve">) 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 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بالنسبة إلى المستقيم </w:t>
            </w:r>
            <w:r>
              <w:rPr>
                <w:rFonts w:ascii="Traditional Arabic" w:cs="Traditional Arabic" w:hAnsi="Traditional Arabic"/>
                <w:b/>
                <w:bCs/>
                <w:color w:val="000000"/>
                <w:sz w:val="36"/>
                <w:szCs w:val="36"/>
                <w:lang w:bidi="ar-DZ"/>
              </w:rPr>
              <w:t>(d)</w:t>
            </w:r>
            <w:r>
              <w:rPr>
                <w:rFonts w:ascii="Traditional Arabic" w:cs="Traditional Arabic" w:hAnsi="Traditional Arabic"/>
                <w:b/>
                <w:bCs/>
                <w:color w:val="000000"/>
                <w:sz w:val="36"/>
                <w:szCs w:val="36"/>
                <w:lang w:bidi="ar-DZ"/>
              </w:rPr>
              <w:t xml:space="preserve"> 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 هو ..............</w:t>
            </w:r>
          </w:p>
          <w:p>
            <w:pPr>
              <w:pStyle w:val="style0"/>
              <w:tabs>
                <w:tab w:val="left" w:leader="none" w:pos="8127"/>
              </w:tabs>
              <w:bidi/>
              <w:spacing w:after="0" w:lineRule="auto" w:line="240"/>
              <w:rPr>
                <w:rFonts w:ascii="Traditional Arabic" w:cs="Traditional Arabic" w:hAnsi="Traditional Arabic"/>
                <w:b/>
                <w:bCs/>
                <w:color w:val="000000"/>
                <w:sz w:val="36"/>
                <w:szCs w:val="36"/>
                <w:lang w:bidi="ar-DZ"/>
              </w:rPr>
            </w:pP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 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نظيرة 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>قطعة المستقيم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 </w:t>
            </w:r>
            <w:r>
              <w:rPr>
                <w:rFonts w:ascii="Traditional Arabic" w:cs="Traditional Arabic" w:hAnsi="Traditional Arabic"/>
                <w:b/>
                <w:bCs/>
                <w:color w:val="000000"/>
                <w:sz w:val="36"/>
                <w:szCs w:val="36"/>
                <w:lang w:bidi="ar-DZ"/>
              </w:rPr>
              <w:t>[A</w:t>
            </w:r>
            <w:r>
              <w:rPr>
                <w:rFonts w:ascii="Traditional Arabic" w:cs="Traditional Arabic" w:hAnsi="Traditional Arabic"/>
                <w:b/>
                <w:bCs/>
                <w:color w:val="000000"/>
                <w:sz w:val="36"/>
                <w:szCs w:val="36"/>
                <w:lang w:bidi="ar-DZ"/>
              </w:rPr>
              <w:t>C</w:t>
            </w:r>
            <w:r>
              <w:rPr>
                <w:rFonts w:ascii="Traditional Arabic" w:cs="Traditional Arabic" w:hAnsi="Traditional Arabic"/>
                <w:b/>
                <w:bCs/>
                <w:color w:val="000000"/>
                <w:sz w:val="36"/>
                <w:szCs w:val="36"/>
                <w:lang w:bidi="ar-DZ"/>
              </w:rPr>
              <w:t>]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 </w:t>
            </w:r>
            <w:r>
              <w:rPr>
                <w:rFonts w:ascii="Traditional Arabic" w:cs="Traditional Arabic" w:hAnsi="Traditional Arabic"/>
                <w:b/>
                <w:bCs/>
                <w:color w:val="000000"/>
                <w:sz w:val="36"/>
                <w:szCs w:val="36"/>
                <w:lang w:bidi="ar-DZ"/>
              </w:rPr>
              <w:t xml:space="preserve"> 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 بالنسبة إلى المستقيم </w:t>
            </w:r>
            <w:r>
              <w:rPr>
                <w:rFonts w:ascii="Traditional Arabic" w:cs="Traditional Arabic" w:hAnsi="Traditional Arabic"/>
                <w:b/>
                <w:bCs/>
                <w:color w:val="000000"/>
                <w:sz w:val="36"/>
                <w:szCs w:val="36"/>
                <w:lang w:bidi="ar-DZ"/>
              </w:rPr>
              <w:t xml:space="preserve">(d) 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 هي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 ................</w:t>
            </w:r>
          </w:p>
          <w:p>
            <w:pPr>
              <w:pStyle w:val="style0"/>
              <w:tabs>
                <w:tab w:val="left" w:leader="none" w:pos="8127"/>
              </w:tabs>
              <w:bidi/>
              <w:spacing w:after="0" w:lineRule="auto" w:line="240"/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نظير 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>المثلث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 </w:t>
            </w:r>
            <w:r>
              <w:rPr>
                <w:rFonts w:ascii="Traditional Arabic" w:cs="Traditional Arabic" w:hAnsi="Traditional Arabic"/>
                <w:b/>
                <w:bCs/>
                <w:color w:val="000000"/>
                <w:sz w:val="36"/>
                <w:szCs w:val="36"/>
                <w:lang w:bidi="ar-DZ"/>
              </w:rPr>
              <w:t xml:space="preserve">ABC 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 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بالنسبة إلى المستقيم </w:t>
            </w:r>
            <w:r>
              <w:rPr>
                <w:rFonts w:ascii="Traditional Arabic" w:cs="Traditional Arabic" w:hAnsi="Traditional Arabic"/>
                <w:b/>
                <w:bCs/>
                <w:color w:val="000000"/>
                <w:sz w:val="36"/>
                <w:szCs w:val="36"/>
                <w:lang w:bidi="ar-DZ"/>
              </w:rPr>
              <w:t xml:space="preserve">(d) 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 هو ..............</w:t>
            </w:r>
          </w:p>
          <w:p>
            <w:pPr>
              <w:pStyle w:val="style0"/>
              <w:tabs>
                <w:tab w:val="left" w:leader="none" w:pos="8127"/>
              </w:tabs>
              <w:bidi/>
              <w:spacing w:after="0" w:lineRule="auto" w:line="240"/>
              <w:rPr>
                <w:rFonts w:ascii="Traditional Arabic" w:cs="Traditional Arabic" w:hAnsi="Traditional Arabic"/>
                <w:b/>
                <w:bCs/>
                <w:color w:val="000000"/>
                <w:sz w:val="36"/>
                <w:szCs w:val="36"/>
                <w:lang w:bidi="ar-DZ"/>
              </w:rPr>
            </w:pPr>
          </w:p>
          <w:p>
            <w:pPr>
              <w:pStyle w:val="style0"/>
              <w:tabs>
                <w:tab w:val="left" w:leader="none" w:pos="8127"/>
              </w:tabs>
              <w:bidi/>
              <w:spacing w:after="0" w:lineRule="auto" w:line="240"/>
              <w:jc w:val="center"/>
              <w:rPr>
                <w:rFonts w:ascii="Traditional Arabic" w:cs="Traditional Arabic" w:hAnsi="Traditional Arabic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  <w:p>
            <w:pPr>
              <w:pStyle w:val="style0"/>
              <w:tabs>
                <w:tab w:val="left" w:leader="none" w:pos="8127"/>
              </w:tabs>
              <w:bidi/>
              <w:spacing w:after="0" w:lineRule="auto" w:line="240"/>
              <w:jc w:val="center"/>
              <w:rPr>
                <w:rFonts w:ascii="Traditional Arabic" w:cs="Traditional Arabic" w:hAnsi="Traditional Arabic"/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</w:p>
          <w:p>
            <w:pPr>
              <w:pStyle w:val="style0"/>
              <w:tabs>
                <w:tab w:val="left" w:leader="none" w:pos="8127"/>
              </w:tabs>
              <w:bidi/>
              <w:spacing w:after="0" w:lineRule="auto" w:line="240"/>
              <w:jc w:val="center"/>
              <w:rPr>
                <w:rFonts w:ascii="Traditional Arabic" w:cs="Traditional Arabic" w:hAnsi="Traditional Arabic"/>
                <w:b/>
                <w:bCs/>
                <w:color w:val="000000"/>
                <w:sz w:val="28"/>
                <w:szCs w:val="28"/>
                <w:lang w:bidi="ar-DZ"/>
              </w:rPr>
            </w:pPr>
          </w:p>
        </w:tc>
      </w:tr>
      <w:tr>
        <w:tblPrEx/>
        <w:trPr>
          <w:trHeight w:val="467" w:hRule="atLeast"/>
        </w:trPr>
        <w:tc>
          <w:tcPr>
            <w:tcW w:w="4976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240"/>
              <w:jc w:val="center"/>
              <w:rPr>
                <w:rFonts w:ascii="Traditional Arabic" w:cs="Traditional Arabic" w:hAnsi="Traditional Arab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بالتوفيق عن أستاذ المادة : بلحاج يونس </w:t>
            </w:r>
          </w:p>
        </w:tc>
        <w:tc>
          <w:tcPr>
            <w:tcW w:w="3297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240"/>
              <w:jc w:val="center"/>
              <w:rPr>
                <w:rFonts w:ascii="Traditional Arabic" w:cs="Traditional Arabic" w:hAnsi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الصفحة 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</w:p>
        </w:tc>
        <w:tc>
          <w:tcPr>
            <w:tcW w:w="2747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240"/>
              <w:jc w:val="center"/>
              <w:rPr>
                <w:rFonts w:ascii="Traditional Arabic" w:cs="Traditional Arabic" w:hAnsi="Traditional Arab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انتهى </w:t>
            </w:r>
          </w:p>
        </w:tc>
      </w:tr>
    </w:tbl>
    <w:p>
      <w:pPr>
        <w:pStyle w:val="style0"/>
        <w:spacing w:lineRule="auto" w:line="240"/>
        <w:rPr>
          <w:sz w:val="28"/>
          <w:szCs w:val="28"/>
          <w:rtl/>
        </w:rPr>
      </w:pPr>
    </w:p>
    <w:tbl>
      <w:tblPr>
        <w:tblW w:w="11020" w:type="dxa"/>
        <w:tblInd w:w="-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76"/>
        <w:gridCol w:w="3297"/>
        <w:gridCol w:w="2747"/>
      </w:tblGrid>
      <w:tr>
        <w:trPr>
          <w:trHeight w:val="11617" w:hRule="atLeast"/>
        </w:trPr>
        <w:tc>
          <w:tcPr>
            <w:tcW w:w="11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 w:val="false"/>
          </w:tcPr>
          <w:p>
            <w:pPr>
              <w:pStyle w:val="style0"/>
              <w:tabs>
                <w:tab w:val="left" w:leader="none" w:pos="3552"/>
              </w:tabs>
              <w:bidi/>
              <w:spacing w:after="0" w:lineRule="auto" w:line="240"/>
              <w:rPr>
                <w:rFonts w:ascii="ae_Dimnah" w:cs="ae_Dimnah" w:hAnsi="ae_Dimnah"/>
                <w:b/>
                <w:bCs/>
                <w:color w:val="000000"/>
                <w:sz w:val="44"/>
                <w:szCs w:val="44"/>
                <w:u w:val="single"/>
                <w:lang w:bidi="ar-DZ"/>
              </w:rPr>
            </w:pPr>
          </w:p>
          <w:p>
            <w:pPr>
              <w:pStyle w:val="style0"/>
              <w:tabs>
                <w:tab w:val="left" w:leader="none" w:pos="3552"/>
              </w:tabs>
              <w:bidi/>
              <w:spacing w:after="0" w:lineRule="auto" w:line="240"/>
              <w:rPr>
                <w:rFonts w:ascii="ae_Dimnah" w:cs="ae_Dimnah" w:hAnsi="ae_Dimnah"/>
                <w:b/>
                <w:bCs/>
                <w:color w:val="000000"/>
                <w:sz w:val="44"/>
                <w:szCs w:val="44"/>
                <w:u w:val="single"/>
                <w:rtl/>
                <w:lang w:bidi="ar-DZ"/>
              </w:rPr>
            </w:pPr>
            <w:r>
              <w:rPr>
                <w:rFonts w:ascii="ae_Dimnah" w:cs="ae_Dimnah" w:hAnsi="ae_Dimnah" w:hint="cs"/>
                <w:b/>
                <w:bCs/>
                <w:color w:val="000000"/>
                <w:sz w:val="44"/>
                <w:szCs w:val="44"/>
                <w:u w:val="single"/>
                <w:rtl/>
                <w:lang w:bidi="ar-DZ"/>
              </w:rPr>
              <w:t xml:space="preserve">المسألة </w:t>
            </w:r>
            <w:r>
              <w:rPr>
                <w:rFonts w:ascii="ae_Dimnah" w:cs="ae_Dimnah" w:hAnsi="ae_Dimnah" w:hint="cs"/>
                <w:b/>
                <w:bCs/>
                <w:color w:val="000000"/>
                <w:sz w:val="44"/>
                <w:szCs w:val="44"/>
                <w:u w:val="single"/>
                <w:rtl/>
                <w:lang w:bidi="ar-DZ"/>
              </w:rPr>
              <w:t xml:space="preserve">( </w:t>
            </w:r>
            <w:r>
              <w:rPr>
                <w:rFonts w:ascii="ae_Dimnah" w:cs="ae_Dimnah" w:hAnsi="ae_Dimnah" w:hint="cs"/>
                <w:b/>
                <w:bCs/>
                <w:color w:val="000000"/>
                <w:sz w:val="44"/>
                <w:szCs w:val="44"/>
                <w:u w:val="single"/>
                <w:rtl/>
                <w:lang w:bidi="ar-DZ"/>
              </w:rPr>
              <w:t>7</w:t>
            </w:r>
            <w:r>
              <w:rPr>
                <w:rFonts w:ascii="ae_Dimnah" w:cs="ae_Dimnah" w:hAnsi="ae_Dimnah" w:hint="cs"/>
                <w:b/>
                <w:bCs/>
                <w:color w:val="000000"/>
                <w:sz w:val="44"/>
                <w:szCs w:val="44"/>
                <w:u w:val="single"/>
                <w:rtl/>
                <w:lang w:bidi="ar-DZ"/>
              </w:rPr>
              <w:t>.5 نقاط )</w:t>
            </w:r>
            <w:r>
              <w:rPr>
                <w:rFonts w:ascii="ae_Dimnah" w:cs="ae_Dimnah" w:hAnsi="ae_Dimnah" w:hint="cs"/>
                <w:b/>
                <w:bCs/>
                <w:color w:val="000000"/>
                <w:sz w:val="44"/>
                <w:szCs w:val="44"/>
                <w:u w:val="single"/>
                <w:rtl/>
                <w:lang w:bidi="ar-DZ"/>
              </w:rPr>
              <w:t>:</w:t>
            </w:r>
          </w:p>
          <w:p>
            <w:pPr>
              <w:pStyle w:val="style0"/>
              <w:tabs>
                <w:tab w:val="left" w:leader="none" w:pos="8127"/>
              </w:tabs>
              <w:bidi/>
              <w:spacing w:after="0" w:lineRule="auto" w:line="240"/>
              <w:rPr>
                <w:rFonts w:ascii="Traditional Arabic" w:cs="Traditional Arabic" w:hAnsi="Traditional Arabic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 xml:space="preserve"> إليك علامات 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 xml:space="preserve">تلاميذ 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أحد أ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قس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ا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م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ا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لسنة ا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لأولى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 xml:space="preserve"> متوسط 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في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 xml:space="preserve"> فرض مادة 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الرياضيات.</w:t>
            </w:r>
          </w:p>
          <w:p>
            <w:pPr>
              <w:pStyle w:val="style0"/>
              <w:tabs>
                <w:tab w:val="left" w:leader="none" w:pos="8127"/>
              </w:tabs>
              <w:bidi/>
              <w:spacing w:after="0" w:lineRule="auto" w:line="240"/>
              <w:rPr>
                <w:rFonts w:ascii="Traditional Arabic" w:cs="Traditional Arabic" w:hAnsi="Traditional Arabic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 xml:space="preserve"> 15  ، 17  ، 10 ، 15 ، 07  ، 10  ، 07 ، 15 ، 10 ، 17 ، 19 ، 17 ، 15 ، 08 ، 17 ، 15 ، 10 ، 08 ، </w:t>
            </w:r>
          </w:p>
          <w:p>
            <w:pPr>
              <w:pStyle w:val="style0"/>
              <w:tabs>
                <w:tab w:val="left" w:leader="none" w:pos="8127"/>
              </w:tabs>
              <w:bidi/>
              <w:spacing w:after="0" w:lineRule="auto" w:line="240"/>
              <w:rPr>
                <w:rFonts w:ascii="Traditional Arabic" w:cs="Traditional Arabic" w:hAnsi="Traditional Arabic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 xml:space="preserve">17 ، 15 ، 17 ، 10 ، 08 ، 15 ، 15 ، 07 ، 07 ، 08 ، 07 ، 15 . </w:t>
            </w:r>
          </w:p>
          <w:p>
            <w:pPr>
              <w:pStyle w:val="style179"/>
              <w:numPr>
                <w:ilvl w:val="0"/>
                <w:numId w:val="17"/>
              </w:numPr>
              <w:tabs>
                <w:tab w:val="left" w:leader="none" w:pos="8127"/>
              </w:tabs>
              <w:bidi/>
              <w:spacing w:after="0" w:lineRule="auto" w:line="240"/>
              <w:rPr>
                <w:rFonts w:ascii="Traditional Arabic" w:cs="Traditional Arabic" w:hAnsi="Traditional Arabic"/>
                <w:b/>
                <w:bCs/>
                <w:color w:val="000000"/>
                <w:sz w:val="32"/>
                <w:szCs w:val="32"/>
                <w:lang w:bidi="ar-DZ"/>
              </w:rPr>
            </w:pP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 xml:space="preserve">انطلاقا من هذه 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المعطيات ،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 xml:space="preserve"> أكمل الجدول التالي .</w:t>
            </w:r>
          </w:p>
          <w:tbl>
            <w:tblPr>
              <w:tblStyle w:val="style154"/>
              <w:bidiVisual/>
              <w:tblW w:w="0" w:type="auto"/>
              <w:tblInd w:w="1080" w:type="dxa"/>
              <w:tblLook w:val="04A0" w:firstRow="1" w:lastRow="0" w:firstColumn="1" w:lastColumn="0" w:noHBand="0" w:noVBand="1"/>
            </w:tblPr>
            <w:tblGrid>
              <w:gridCol w:w="1385"/>
              <w:gridCol w:w="1386"/>
              <w:gridCol w:w="1386"/>
              <w:gridCol w:w="1386"/>
              <w:gridCol w:w="1386"/>
              <w:gridCol w:w="1386"/>
              <w:gridCol w:w="1409"/>
            </w:tblGrid>
            <w:tr>
              <w:trPr/>
              <w:tc>
                <w:tcPr>
                  <w:tcW w:w="1541" w:type="dxa"/>
                  <w:tcBorders/>
                  <w:tcFitText w:val="false"/>
                  <w:vAlign w:val="center"/>
                </w:tcPr>
                <w:p>
                  <w:pPr>
                    <w:pStyle w:val="style179"/>
                    <w:tabs>
                      <w:tab w:val="left" w:leader="none" w:pos="8127"/>
                    </w:tabs>
                    <w:bidi/>
                    <w:spacing w:after="0" w:lineRule="auto" w:line="240"/>
                    <w:ind w:left="0"/>
                    <w:jc w:val="center"/>
                    <w:rPr>
                      <w:rFonts w:ascii="Subway" w:cs="Traditional Arabic" w:hAnsi="Subway"/>
                      <w:b/>
                      <w:bCs/>
                      <w:color w:val="000000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Subway" w:cs="Traditional Arabic" w:hAnsi="Subway"/>
                      <w:b/>
                      <w:bCs/>
                      <w:color w:val="000000"/>
                      <w:sz w:val="32"/>
                      <w:szCs w:val="32"/>
                      <w:rtl/>
                      <w:lang w:bidi="ar-DZ"/>
                    </w:rPr>
                    <w:t>19</w:t>
                  </w:r>
                </w:p>
              </w:tc>
              <w:tc>
                <w:tcPr>
                  <w:tcW w:w="1541" w:type="dxa"/>
                  <w:tcBorders/>
                  <w:tcFitText w:val="false"/>
                  <w:vAlign w:val="center"/>
                </w:tcPr>
                <w:p>
                  <w:pPr>
                    <w:pStyle w:val="style179"/>
                    <w:tabs>
                      <w:tab w:val="left" w:leader="none" w:pos="8127"/>
                    </w:tabs>
                    <w:bidi/>
                    <w:spacing w:after="0" w:lineRule="auto" w:line="240"/>
                    <w:ind w:left="0"/>
                    <w:jc w:val="center"/>
                    <w:rPr>
                      <w:rFonts w:ascii="Subway" w:cs="Traditional Arabic" w:hAnsi="Subway"/>
                      <w:b/>
                      <w:bCs/>
                      <w:color w:val="000000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Subway" w:cs="Traditional Arabic" w:hAnsi="Subway"/>
                      <w:b/>
                      <w:bCs/>
                      <w:color w:val="000000"/>
                      <w:sz w:val="32"/>
                      <w:szCs w:val="32"/>
                      <w:rtl/>
                      <w:lang w:bidi="ar-DZ"/>
                    </w:rPr>
                    <w:t>17</w:t>
                  </w:r>
                </w:p>
              </w:tc>
              <w:tc>
                <w:tcPr>
                  <w:tcW w:w="1541" w:type="dxa"/>
                  <w:tcBorders/>
                  <w:tcFitText w:val="false"/>
                  <w:vAlign w:val="center"/>
                </w:tcPr>
                <w:p>
                  <w:pPr>
                    <w:pStyle w:val="style179"/>
                    <w:tabs>
                      <w:tab w:val="left" w:leader="none" w:pos="8127"/>
                    </w:tabs>
                    <w:bidi/>
                    <w:spacing w:after="0" w:lineRule="auto" w:line="240"/>
                    <w:ind w:left="0"/>
                    <w:jc w:val="center"/>
                    <w:rPr>
                      <w:rFonts w:ascii="Subway" w:cs="Traditional Arabic" w:hAnsi="Subway"/>
                      <w:b/>
                      <w:bCs/>
                      <w:color w:val="000000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Subway" w:cs="Traditional Arabic" w:hAnsi="Subway"/>
                      <w:b/>
                      <w:bCs/>
                      <w:color w:val="000000"/>
                      <w:sz w:val="32"/>
                      <w:szCs w:val="32"/>
                      <w:rtl/>
                      <w:lang w:bidi="ar-DZ"/>
                    </w:rPr>
                    <w:t>15</w:t>
                  </w:r>
                </w:p>
              </w:tc>
              <w:tc>
                <w:tcPr>
                  <w:tcW w:w="1541" w:type="dxa"/>
                  <w:tcBorders/>
                  <w:tcFitText w:val="false"/>
                  <w:vAlign w:val="center"/>
                </w:tcPr>
                <w:p>
                  <w:pPr>
                    <w:pStyle w:val="style179"/>
                    <w:tabs>
                      <w:tab w:val="left" w:leader="none" w:pos="8127"/>
                    </w:tabs>
                    <w:bidi/>
                    <w:spacing w:after="0" w:lineRule="auto" w:line="240"/>
                    <w:ind w:left="0"/>
                    <w:jc w:val="center"/>
                    <w:rPr>
                      <w:rFonts w:ascii="Subway" w:cs="Traditional Arabic" w:hAnsi="Subway"/>
                      <w:b/>
                      <w:bCs/>
                      <w:color w:val="000000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Subway" w:cs="Traditional Arabic" w:hAnsi="Subway"/>
                      <w:b/>
                      <w:bCs/>
                      <w:color w:val="000000"/>
                      <w:sz w:val="32"/>
                      <w:szCs w:val="32"/>
                      <w:rtl/>
                      <w:lang w:bidi="ar-DZ"/>
                    </w:rPr>
                    <w:t>10</w:t>
                  </w:r>
                </w:p>
              </w:tc>
              <w:tc>
                <w:tcPr>
                  <w:tcW w:w="1541" w:type="dxa"/>
                  <w:tcBorders/>
                  <w:tcFitText w:val="false"/>
                  <w:vAlign w:val="center"/>
                </w:tcPr>
                <w:p>
                  <w:pPr>
                    <w:pStyle w:val="style179"/>
                    <w:tabs>
                      <w:tab w:val="left" w:leader="none" w:pos="8127"/>
                    </w:tabs>
                    <w:bidi/>
                    <w:spacing w:after="0" w:lineRule="auto" w:line="240"/>
                    <w:ind w:left="0"/>
                    <w:jc w:val="center"/>
                    <w:rPr>
                      <w:rFonts w:ascii="Subway" w:cs="Traditional Arabic" w:hAnsi="Subway"/>
                      <w:b/>
                      <w:bCs/>
                      <w:color w:val="000000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Subway" w:cs="Traditional Arabic" w:hAnsi="Subway"/>
                      <w:b/>
                      <w:bCs/>
                      <w:color w:val="000000"/>
                      <w:sz w:val="32"/>
                      <w:szCs w:val="32"/>
                      <w:rtl/>
                      <w:lang w:bidi="ar-DZ"/>
                    </w:rPr>
                    <w:t>08</w:t>
                  </w:r>
                </w:p>
              </w:tc>
              <w:tc>
                <w:tcPr>
                  <w:tcW w:w="1542" w:type="dxa"/>
                  <w:tcBorders/>
                  <w:tcFitText w:val="false"/>
                  <w:vAlign w:val="center"/>
                </w:tcPr>
                <w:p>
                  <w:pPr>
                    <w:pStyle w:val="style179"/>
                    <w:tabs>
                      <w:tab w:val="left" w:leader="none" w:pos="8127"/>
                    </w:tabs>
                    <w:bidi/>
                    <w:spacing w:after="0" w:lineRule="auto" w:line="240"/>
                    <w:ind w:left="0"/>
                    <w:jc w:val="center"/>
                    <w:rPr>
                      <w:rFonts w:ascii="Subway" w:cs="Traditional Arabic" w:hAnsi="Subway"/>
                      <w:b/>
                      <w:bCs/>
                      <w:color w:val="000000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Subway" w:cs="Traditional Arabic" w:hAnsi="Subway"/>
                      <w:b/>
                      <w:bCs/>
                      <w:color w:val="000000"/>
                      <w:sz w:val="32"/>
                      <w:szCs w:val="32"/>
                      <w:rtl/>
                      <w:lang w:bidi="ar-DZ"/>
                    </w:rPr>
                    <w:t>07</w:t>
                  </w:r>
                </w:p>
              </w:tc>
              <w:tc>
                <w:tcPr>
                  <w:tcW w:w="1542" w:type="dxa"/>
                  <w:tcBorders/>
                  <w:tcFitText w:val="false"/>
                  <w:vAlign w:val="center"/>
                </w:tcPr>
                <w:p>
                  <w:pPr>
                    <w:pStyle w:val="style179"/>
                    <w:tabs>
                      <w:tab w:val="left" w:leader="none" w:pos="8127"/>
                    </w:tabs>
                    <w:bidi/>
                    <w:spacing w:after="0" w:lineRule="auto" w:line="240"/>
                    <w:ind w:left="0"/>
                    <w:jc w:val="center"/>
                    <w:rPr>
                      <w:rFonts w:ascii="Subway" w:cs="Traditional Arabic" w:hAnsi="Subway"/>
                      <w:b/>
                      <w:bCs/>
                      <w:color w:val="000000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Subway" w:cs="Traditional Arabic" w:hAnsi="Subway"/>
                      <w:b/>
                      <w:bCs/>
                      <w:color w:val="000000"/>
                      <w:sz w:val="32"/>
                      <w:szCs w:val="32"/>
                      <w:rtl/>
                      <w:lang w:bidi="ar-DZ"/>
                    </w:rPr>
                    <w:t>العلامة</w:t>
                  </w:r>
                </w:p>
              </w:tc>
            </w:tr>
            <w:tr>
              <w:tblPrEx/>
              <w:trPr/>
              <w:tc>
                <w:tcPr>
                  <w:tcW w:w="1541" w:type="dxa"/>
                  <w:tcBorders/>
                  <w:tcFitText w:val="false"/>
                  <w:vAlign w:val="center"/>
                </w:tcPr>
                <w:p>
                  <w:pPr>
                    <w:pStyle w:val="style179"/>
                    <w:tabs>
                      <w:tab w:val="left" w:leader="none" w:pos="8127"/>
                    </w:tabs>
                    <w:bidi/>
                    <w:spacing w:after="0" w:lineRule="auto" w:line="240"/>
                    <w:ind w:left="0"/>
                    <w:jc w:val="center"/>
                    <w:rPr>
                      <w:rFonts w:ascii="Subway" w:cs="Traditional Arabic" w:hAnsi="Subway"/>
                      <w:b/>
                      <w:bCs/>
                      <w:color w:val="000000"/>
                      <w:sz w:val="32"/>
                      <w:szCs w:val="32"/>
                      <w:rtl/>
                      <w:lang w:bidi="ar-DZ"/>
                    </w:rPr>
                  </w:pPr>
                </w:p>
              </w:tc>
              <w:tc>
                <w:tcPr>
                  <w:tcW w:w="1541" w:type="dxa"/>
                  <w:tcBorders/>
                  <w:tcFitText w:val="false"/>
                  <w:vAlign w:val="center"/>
                </w:tcPr>
                <w:p>
                  <w:pPr>
                    <w:pStyle w:val="style179"/>
                    <w:tabs>
                      <w:tab w:val="left" w:leader="none" w:pos="8127"/>
                    </w:tabs>
                    <w:bidi/>
                    <w:spacing w:after="0" w:lineRule="auto" w:line="240"/>
                    <w:ind w:left="0"/>
                    <w:jc w:val="center"/>
                    <w:rPr>
                      <w:rFonts w:ascii="Subway" w:cs="Traditional Arabic" w:hAnsi="Subway"/>
                      <w:b/>
                      <w:bCs/>
                      <w:color w:val="000000"/>
                      <w:sz w:val="32"/>
                      <w:szCs w:val="32"/>
                      <w:rtl/>
                      <w:lang w:bidi="ar-DZ"/>
                    </w:rPr>
                  </w:pPr>
                </w:p>
              </w:tc>
              <w:tc>
                <w:tcPr>
                  <w:tcW w:w="1541" w:type="dxa"/>
                  <w:tcBorders/>
                  <w:tcFitText w:val="false"/>
                  <w:vAlign w:val="center"/>
                </w:tcPr>
                <w:p>
                  <w:pPr>
                    <w:pStyle w:val="style179"/>
                    <w:tabs>
                      <w:tab w:val="left" w:leader="none" w:pos="8127"/>
                    </w:tabs>
                    <w:bidi/>
                    <w:spacing w:after="0" w:lineRule="auto" w:line="240"/>
                    <w:ind w:left="0"/>
                    <w:jc w:val="center"/>
                    <w:rPr>
                      <w:rFonts w:ascii="Subway" w:cs="Traditional Arabic" w:hAnsi="Subway"/>
                      <w:b/>
                      <w:bCs/>
                      <w:color w:val="000000"/>
                      <w:sz w:val="32"/>
                      <w:szCs w:val="32"/>
                      <w:rtl/>
                      <w:lang w:bidi="ar-DZ"/>
                    </w:rPr>
                  </w:pPr>
                </w:p>
              </w:tc>
              <w:tc>
                <w:tcPr>
                  <w:tcW w:w="1541" w:type="dxa"/>
                  <w:tcBorders/>
                  <w:tcFitText w:val="false"/>
                  <w:vAlign w:val="center"/>
                </w:tcPr>
                <w:p>
                  <w:pPr>
                    <w:pStyle w:val="style179"/>
                    <w:tabs>
                      <w:tab w:val="left" w:leader="none" w:pos="8127"/>
                    </w:tabs>
                    <w:bidi/>
                    <w:spacing w:after="0" w:lineRule="auto" w:line="240"/>
                    <w:ind w:left="0"/>
                    <w:jc w:val="center"/>
                    <w:rPr>
                      <w:rFonts w:ascii="Subway" w:cs="Traditional Arabic" w:hAnsi="Subway"/>
                      <w:b/>
                      <w:bCs/>
                      <w:color w:val="000000"/>
                      <w:sz w:val="32"/>
                      <w:szCs w:val="32"/>
                      <w:rtl/>
                      <w:lang w:bidi="ar-DZ"/>
                    </w:rPr>
                  </w:pPr>
                </w:p>
              </w:tc>
              <w:tc>
                <w:tcPr>
                  <w:tcW w:w="1541" w:type="dxa"/>
                  <w:tcBorders/>
                  <w:tcFitText w:val="false"/>
                  <w:vAlign w:val="center"/>
                </w:tcPr>
                <w:p>
                  <w:pPr>
                    <w:pStyle w:val="style179"/>
                    <w:tabs>
                      <w:tab w:val="left" w:leader="none" w:pos="8127"/>
                    </w:tabs>
                    <w:bidi/>
                    <w:spacing w:after="0" w:lineRule="auto" w:line="240"/>
                    <w:ind w:left="0"/>
                    <w:jc w:val="center"/>
                    <w:rPr>
                      <w:rFonts w:ascii="Subway" w:cs="Traditional Arabic" w:hAnsi="Subway"/>
                      <w:b/>
                      <w:bCs/>
                      <w:color w:val="000000"/>
                      <w:sz w:val="32"/>
                      <w:szCs w:val="32"/>
                      <w:rtl/>
                      <w:lang w:bidi="ar-DZ"/>
                    </w:rPr>
                  </w:pPr>
                </w:p>
              </w:tc>
              <w:tc>
                <w:tcPr>
                  <w:tcW w:w="1542" w:type="dxa"/>
                  <w:tcBorders/>
                  <w:tcFitText w:val="false"/>
                  <w:vAlign w:val="center"/>
                </w:tcPr>
                <w:p>
                  <w:pPr>
                    <w:pStyle w:val="style179"/>
                    <w:tabs>
                      <w:tab w:val="left" w:leader="none" w:pos="8127"/>
                    </w:tabs>
                    <w:bidi/>
                    <w:spacing w:after="0" w:lineRule="auto" w:line="240"/>
                    <w:ind w:left="0"/>
                    <w:jc w:val="center"/>
                    <w:rPr>
                      <w:rFonts w:ascii="Subway" w:cs="Traditional Arabic" w:hAnsi="Subway"/>
                      <w:b/>
                      <w:bCs/>
                      <w:color w:val="000000"/>
                      <w:sz w:val="32"/>
                      <w:szCs w:val="32"/>
                      <w:rtl/>
                      <w:lang w:bidi="ar-DZ"/>
                    </w:rPr>
                  </w:pPr>
                </w:p>
              </w:tc>
              <w:tc>
                <w:tcPr>
                  <w:tcW w:w="1542" w:type="dxa"/>
                  <w:tcBorders/>
                  <w:tcFitText w:val="false"/>
                  <w:vAlign w:val="center"/>
                </w:tcPr>
                <w:p>
                  <w:pPr>
                    <w:pStyle w:val="style179"/>
                    <w:tabs>
                      <w:tab w:val="left" w:leader="none" w:pos="8127"/>
                    </w:tabs>
                    <w:bidi/>
                    <w:spacing w:after="0" w:lineRule="auto" w:line="240"/>
                    <w:ind w:left="0"/>
                    <w:jc w:val="center"/>
                    <w:rPr>
                      <w:rFonts w:ascii="Subway" w:cs="Traditional Arabic" w:hAnsi="Subway"/>
                      <w:b/>
                      <w:bCs/>
                      <w:color w:val="000000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Subway" w:cs="Traditional Arabic" w:hAnsi="Subway"/>
                      <w:b/>
                      <w:bCs/>
                      <w:color w:val="000000"/>
                      <w:sz w:val="32"/>
                      <w:szCs w:val="32"/>
                      <w:rtl/>
                      <w:lang w:bidi="ar-DZ"/>
                    </w:rPr>
                    <w:t>عدد التلاميذ</w:t>
                  </w:r>
                </w:p>
              </w:tc>
            </w:tr>
          </w:tbl>
          <w:p>
            <w:pPr>
              <w:pStyle w:val="style179"/>
              <w:tabs>
                <w:tab w:val="left" w:leader="none" w:pos="8127"/>
              </w:tabs>
              <w:bidi/>
              <w:spacing w:after="0" w:lineRule="auto" w:line="240"/>
              <w:ind w:left="1080"/>
              <w:rPr>
                <w:rFonts w:ascii="Traditional Arabic" w:cs="Traditional Arabic" w:hAnsi="Traditional Arabic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</w:p>
          <w:p>
            <w:pPr>
              <w:pStyle w:val="style179"/>
              <w:numPr>
                <w:ilvl w:val="0"/>
                <w:numId w:val="17"/>
              </w:numPr>
              <w:tabs>
                <w:tab w:val="left" w:leader="none" w:pos="8127"/>
              </w:tabs>
              <w:bidi/>
              <w:spacing w:after="0" w:lineRule="auto" w:line="240"/>
              <w:rPr>
                <w:rFonts w:ascii="Traditional Arabic" w:cs="Traditional Arabic" w:hAnsi="Traditional Arabic"/>
                <w:b/>
                <w:bCs/>
                <w:color w:val="000000"/>
                <w:sz w:val="32"/>
                <w:szCs w:val="32"/>
                <w:lang w:bidi="ar-DZ"/>
              </w:rPr>
            </w:pP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 xml:space="preserve">ما هو عدد تلاميذ هذا القسم ؟ </w:t>
            </w:r>
          </w:p>
          <w:p>
            <w:pPr>
              <w:pStyle w:val="style179"/>
              <w:numPr>
                <w:ilvl w:val="0"/>
                <w:numId w:val="17"/>
              </w:numPr>
              <w:tabs>
                <w:tab w:val="left" w:leader="none" w:pos="8127"/>
              </w:tabs>
              <w:bidi/>
              <w:spacing w:after="0" w:lineRule="auto" w:line="240"/>
              <w:rPr>
                <w:rFonts w:ascii="Traditional Arabic" w:cs="Traditional Arabic" w:hAnsi="Traditional Arabic"/>
                <w:b/>
                <w:bCs/>
                <w:color w:val="000000"/>
                <w:sz w:val="32"/>
                <w:szCs w:val="32"/>
                <w:lang w:bidi="ar-DZ"/>
              </w:rPr>
            </w:pP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 xml:space="preserve">ما 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هي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 xml:space="preserve"> العلامة الأقل ظهورا ؟ </w:t>
            </w:r>
          </w:p>
          <w:p>
            <w:pPr>
              <w:pStyle w:val="style179"/>
              <w:numPr>
                <w:ilvl w:val="0"/>
                <w:numId w:val="17"/>
              </w:numPr>
              <w:tabs>
                <w:tab w:val="left" w:leader="none" w:pos="8127"/>
              </w:tabs>
              <w:bidi/>
              <w:spacing w:after="0" w:lineRule="auto" w:line="240"/>
              <w:rPr>
                <w:rFonts w:ascii="Traditional Arabic" w:cs="Traditional Arabic" w:hAnsi="Traditional Arabic"/>
                <w:b/>
                <w:bCs/>
                <w:color w:val="000000"/>
                <w:sz w:val="32"/>
                <w:szCs w:val="32"/>
                <w:lang w:bidi="ar-DZ"/>
              </w:rPr>
            </w:pP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أعط النسبة المئوية للتلاميذ المتحصلين على المعدل في هذا الفرض .</w:t>
            </w:r>
          </w:p>
          <w:p>
            <w:pPr>
              <w:pStyle w:val="style179"/>
              <w:numPr>
                <w:ilvl w:val="0"/>
                <w:numId w:val="17"/>
              </w:numPr>
              <w:tabs>
                <w:tab w:val="left" w:leader="none" w:pos="8127"/>
              </w:tabs>
              <w:bidi/>
              <w:spacing w:after="0" w:lineRule="auto" w:line="240"/>
              <w:rPr>
                <w:rFonts w:ascii="Traditional Arabic" w:cs="Traditional Arabic" w:hAnsi="Traditional Arabic"/>
                <w:b/>
                <w:bCs/>
                <w:color w:val="000000"/>
                <w:sz w:val="32"/>
                <w:szCs w:val="32"/>
                <w:lang w:bidi="ar-DZ"/>
              </w:rPr>
            </w:pP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 xml:space="preserve">مثل معطيات هذا الجدول بمخطط 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>دائري .</w:t>
            </w:r>
          </w:p>
          <w:p>
            <w:pPr>
              <w:pStyle w:val="style179"/>
              <w:tabs>
                <w:tab w:val="left" w:leader="none" w:pos="8127"/>
              </w:tabs>
              <w:bidi/>
              <w:spacing w:after="0" w:lineRule="auto" w:line="240"/>
              <w:ind w:left="1080"/>
              <w:rPr>
                <w:rFonts w:ascii="Traditional Arabic" w:cs="Traditional Arabic" w:hAnsi="Traditional Arabic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</w:p>
          <w:p>
            <w:pPr>
              <w:pStyle w:val="style179"/>
              <w:tabs>
                <w:tab w:val="left" w:leader="none" w:pos="8127"/>
              </w:tabs>
              <w:bidi/>
              <w:spacing w:after="0" w:lineRule="auto" w:line="240"/>
              <w:ind w:left="1080"/>
              <w:rPr>
                <w:rFonts w:ascii="Traditional Arabic" w:cs="Traditional Arabic" w:hAnsi="Traditional Arabic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</w:p>
          <w:p>
            <w:pPr>
              <w:pStyle w:val="style179"/>
              <w:tabs>
                <w:tab w:val="left" w:leader="none" w:pos="8127"/>
              </w:tabs>
              <w:bidi/>
              <w:spacing w:after="0" w:lineRule="auto" w:line="240"/>
              <w:ind w:left="1080"/>
              <w:rPr>
                <w:rFonts w:ascii="Traditional Arabic" w:cs="Traditional Arabic" w:hAnsi="Traditional Arabic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</w:p>
          <w:p>
            <w:pPr>
              <w:pStyle w:val="style179"/>
              <w:tabs>
                <w:tab w:val="left" w:leader="none" w:pos="8127"/>
              </w:tabs>
              <w:bidi/>
              <w:spacing w:after="0" w:lineRule="auto" w:line="240"/>
              <w:ind w:left="1080"/>
              <w:rPr>
                <w:rFonts w:ascii="Traditional Arabic" w:cs="Traditional Arabic" w:hAnsi="Traditional Arabic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</w:p>
          <w:p>
            <w:pPr>
              <w:pStyle w:val="style179"/>
              <w:tabs>
                <w:tab w:val="left" w:leader="none" w:pos="8127"/>
              </w:tabs>
              <w:bidi/>
              <w:spacing w:after="0" w:lineRule="auto" w:line="240"/>
              <w:ind w:left="1080"/>
              <w:rPr>
                <w:rFonts w:ascii="Traditional Arabic" w:cs="Traditional Arabic" w:hAnsi="Traditional Arabic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</w:p>
          <w:p>
            <w:pPr>
              <w:pStyle w:val="style179"/>
              <w:tabs>
                <w:tab w:val="left" w:leader="none" w:pos="8127"/>
              </w:tabs>
              <w:bidi/>
              <w:spacing w:after="0" w:lineRule="auto" w:line="240"/>
              <w:ind w:left="1080"/>
              <w:rPr>
                <w:rFonts w:ascii="Traditional Arabic" w:cs="Traditional Arabic" w:hAnsi="Traditional Arabic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</w:p>
          <w:p>
            <w:pPr>
              <w:pStyle w:val="style179"/>
              <w:tabs>
                <w:tab w:val="left" w:leader="none" w:pos="8127"/>
              </w:tabs>
              <w:bidi/>
              <w:spacing w:after="0" w:lineRule="auto" w:line="240"/>
              <w:ind w:left="1080"/>
              <w:rPr>
                <w:rFonts w:ascii="Traditional Arabic" w:cs="Traditional Arabic" w:hAnsi="Traditional Arabic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</w:p>
          <w:p>
            <w:pPr>
              <w:pStyle w:val="style179"/>
              <w:tabs>
                <w:tab w:val="left" w:leader="none" w:pos="8127"/>
              </w:tabs>
              <w:bidi/>
              <w:spacing w:after="0" w:lineRule="auto" w:line="240"/>
              <w:ind w:left="1080"/>
              <w:rPr>
                <w:rFonts w:ascii="Traditional Arabic" w:cs="Traditional Arabic" w:hAnsi="Traditional Arabic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</w:p>
          <w:p>
            <w:pPr>
              <w:pStyle w:val="style179"/>
              <w:tabs>
                <w:tab w:val="left" w:leader="none" w:pos="8127"/>
              </w:tabs>
              <w:bidi/>
              <w:spacing w:after="0" w:lineRule="auto" w:line="240"/>
              <w:ind w:left="1080"/>
              <w:rPr>
                <w:rFonts w:ascii="Traditional Arabic" w:cs="Traditional Arabic" w:hAnsi="Traditional Arabic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</w:p>
          <w:p>
            <w:pPr>
              <w:pStyle w:val="style179"/>
              <w:tabs>
                <w:tab w:val="left" w:leader="none" w:pos="8127"/>
              </w:tabs>
              <w:bidi/>
              <w:spacing w:after="0" w:lineRule="auto" w:line="240"/>
              <w:ind w:left="1080"/>
              <w:rPr>
                <w:rFonts w:ascii="Traditional Arabic" w:cs="Traditional Arabic" w:hAnsi="Traditional Arabic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</w:p>
          <w:p>
            <w:pPr>
              <w:pStyle w:val="style179"/>
              <w:tabs>
                <w:tab w:val="left" w:leader="none" w:pos="8127"/>
              </w:tabs>
              <w:bidi/>
              <w:spacing w:after="0" w:lineRule="auto" w:line="240"/>
              <w:ind w:left="1080"/>
              <w:rPr>
                <w:rFonts w:ascii="Traditional Arabic" w:cs="Traditional Arabic" w:hAnsi="Traditional Arabic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</w:p>
          <w:p>
            <w:pPr>
              <w:pStyle w:val="style179"/>
              <w:tabs>
                <w:tab w:val="left" w:leader="none" w:pos="8127"/>
              </w:tabs>
              <w:bidi/>
              <w:spacing w:after="0" w:lineRule="auto" w:line="240"/>
              <w:ind w:left="0"/>
              <w:jc w:val="center"/>
              <w:rPr>
                <w:rFonts w:ascii="Traditional Arabic" w:cs="Quran 2" w:hAnsi="Traditional Arabic"/>
                <w:b/>
                <w:bCs/>
                <w:color w:val="000000"/>
                <w:sz w:val="56"/>
                <w:szCs w:val="56"/>
                <w:rtl/>
                <w:lang w:bidi="ar-DZ"/>
              </w:rPr>
            </w:pPr>
            <w:r>
              <w:rPr>
                <w:rFonts w:ascii="Traditional Arabic" w:cs="Quran 2" w:hAnsi="Traditional Arabic" w:hint="cs"/>
                <w:b/>
                <w:bCs/>
                <w:color w:val="000000"/>
                <w:sz w:val="56"/>
                <w:szCs w:val="56"/>
                <w:rtl/>
                <w:lang w:bidi="ar-DZ"/>
              </w:rPr>
              <w:t>أطلب</w:t>
            </w:r>
            <w:r>
              <w:rPr>
                <w:rFonts w:ascii="Traditional Arabic" w:cs="Quran 2" w:hAnsi="Traditional Arabic" w:hint="cs"/>
                <w:b/>
                <w:bCs/>
                <w:color w:val="000000"/>
                <w:sz w:val="56"/>
                <w:szCs w:val="56"/>
                <w:rtl/>
                <w:lang w:bidi="ar-DZ"/>
              </w:rPr>
              <w:t xml:space="preserve"> العلم ولا تكسل     فما أبعد الخيرات عن أهل الكسل</w:t>
            </w:r>
          </w:p>
          <w:p>
            <w:pPr>
              <w:pStyle w:val="style179"/>
              <w:tabs>
                <w:tab w:val="left" w:leader="none" w:pos="8127"/>
              </w:tabs>
              <w:bidi/>
              <w:spacing w:after="0" w:lineRule="auto" w:line="240"/>
              <w:ind w:left="1080"/>
              <w:rPr>
                <w:rFonts w:ascii="Traditional Arabic" w:cs="Traditional Arabic" w:hAnsi="Traditional Arabic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</w:p>
          <w:p>
            <w:pPr>
              <w:pStyle w:val="style179"/>
              <w:tabs>
                <w:tab w:val="left" w:leader="none" w:pos="8127"/>
              </w:tabs>
              <w:bidi/>
              <w:spacing w:after="0" w:lineRule="auto" w:line="240"/>
              <w:ind w:left="1080"/>
              <w:rPr>
                <w:rFonts w:ascii="Traditional Arabic" w:cs="Traditional Arabic" w:hAnsi="Traditional Arabic"/>
                <w:b/>
                <w:bCs/>
                <w:color w:val="000000"/>
                <w:sz w:val="32"/>
                <w:szCs w:val="32"/>
                <w:lang w:bidi="ar-DZ"/>
              </w:rPr>
            </w:pPr>
          </w:p>
          <w:p>
            <w:pPr>
              <w:pStyle w:val="style179"/>
              <w:tabs>
                <w:tab w:val="left" w:leader="none" w:pos="8127"/>
              </w:tabs>
              <w:bidi/>
              <w:spacing w:after="0" w:lineRule="auto" w:line="240"/>
              <w:ind w:left="1080"/>
              <w:rPr>
                <w:rFonts w:ascii="Traditional Arabic" w:cs="Traditional Arabic" w:hAnsi="Traditional Arabic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</w:p>
          <w:p>
            <w:pPr>
              <w:pStyle w:val="style179"/>
              <w:tabs>
                <w:tab w:val="left" w:leader="none" w:pos="8127"/>
              </w:tabs>
              <w:bidi/>
              <w:spacing w:after="0" w:lineRule="auto" w:line="240"/>
              <w:ind w:left="1080"/>
              <w:rPr>
                <w:rFonts w:ascii="ae_Dimnah" w:cs="ae_Dimnah" w:hAnsi="ae_Dimnah"/>
                <w:b/>
                <w:bCs/>
                <w:color w:val="000000"/>
                <w:sz w:val="44"/>
                <w:szCs w:val="44"/>
                <w:u w:val="single"/>
                <w:lang w:bidi="ar-DZ"/>
              </w:rPr>
            </w:pPr>
          </w:p>
        </w:tc>
      </w:tr>
      <w:tr>
        <w:tblPrEx/>
        <w:trPr>
          <w:trHeight w:val="467" w:hRule="atLeast"/>
        </w:trPr>
        <w:tc>
          <w:tcPr>
            <w:tcW w:w="4976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240"/>
              <w:jc w:val="center"/>
              <w:rPr>
                <w:rFonts w:ascii="Traditional Arabic" w:cs="Traditional Arabic" w:hAnsi="Traditional Arab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28"/>
                <w:szCs w:val="28"/>
                <w:rtl/>
              </w:rPr>
              <w:t>بالتوفيق عن أس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28"/>
                <w:szCs w:val="28"/>
                <w:rtl/>
              </w:rPr>
              <w:t>تاذ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المادة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: بلحاج يونس </w:t>
            </w:r>
          </w:p>
        </w:tc>
        <w:tc>
          <w:tcPr>
            <w:tcW w:w="3297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240"/>
              <w:jc w:val="center"/>
              <w:rPr>
                <w:rFonts w:ascii="Traditional Arabic" w:cs="Traditional Arabic" w:hAnsi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الصفحة 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</w:p>
        </w:tc>
        <w:tc>
          <w:tcPr>
            <w:tcW w:w="2747" w:type="dxa"/>
            <w:tcBorders/>
            <w:shd w:val="clear" w:color="auto" w:fill="auto"/>
            <w:tcFitText w:val="false"/>
          </w:tcPr>
          <w:p>
            <w:pPr>
              <w:pStyle w:val="style0"/>
              <w:spacing w:after="0" w:lineRule="auto" w:line="240"/>
              <w:jc w:val="center"/>
              <w:rPr>
                <w:rFonts w:ascii="Traditional Arabic" w:cs="Traditional Arabic" w:hAnsi="Traditional Arab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raditional Arabic" w:cs="Traditional Arabic" w:hAnsi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انتهى </w:t>
            </w:r>
          </w:p>
        </w:tc>
      </w:tr>
    </w:tbl>
    <w:p>
      <w:pPr>
        <w:pStyle w:val="style0"/>
        <w:spacing w:lineRule="auto" w:line="240"/>
        <w:rPr>
          <w:sz w:val="28"/>
          <w:szCs w:val="28"/>
        </w:rPr>
      </w:pPr>
    </w:p>
    <w:sectPr>
      <w:pgSz w:w="11906" w:h="16838" w:orient="portrait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raditional Arabic"/>
    <w:panose1 w:val="02020603050000020304"/>
    <w:charset w:val="00"/>
    <w:family w:val="roman"/>
    <w:pitch w:val="variable"/>
    <w:sig w:usb0="00002003" w:usb1="80000000" w:usb2="00000008" w:usb3="00000000" w:csb0="00000041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e_Dimnah">
    <w:altName w:val="ae_Dimnah"/>
    <w:panose1 w:val="02060603050000020204"/>
    <w:charset w:val="00"/>
    <w:family w:val="roman"/>
    <w:pitch w:val="variable"/>
    <w:sig w:usb0="800020AF" w:usb1="C000204A" w:usb2="00000008" w:usb3="00000000" w:csb0="00000041" w:csb1="00000000"/>
  </w:font>
  <w:font w:name="Subway">
    <w:altName w:val="Subway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Quran 2">
    <w:altName w:val="Quran 2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0DC7EFE"/>
    <w:lvl w:ilvl="0" w:tplc="19D446EC">
      <w:start w:val="1"/>
      <w:numFmt w:val="decimal"/>
      <w:lvlText w:val="%1-"/>
      <w:lvlJc w:val="left"/>
      <w:pPr>
        <w:ind w:left="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74" w:hanging="360"/>
      </w:pPr>
    </w:lvl>
    <w:lvl w:ilvl="2" w:tplc="040C001B" w:tentative="1">
      <w:start w:val="1"/>
      <w:numFmt w:val="lowerRoman"/>
      <w:lvlText w:val="%3."/>
      <w:lvlJc w:val="right"/>
      <w:pPr>
        <w:ind w:left="2194" w:hanging="180"/>
      </w:pPr>
    </w:lvl>
    <w:lvl w:ilvl="3" w:tplc="040C000F" w:tentative="1">
      <w:start w:val="1"/>
      <w:numFmt w:val="decimal"/>
      <w:lvlText w:val="%4."/>
      <w:lvlJc w:val="left"/>
      <w:pPr>
        <w:ind w:left="2914" w:hanging="360"/>
      </w:pPr>
    </w:lvl>
    <w:lvl w:ilvl="4" w:tplc="040C0019" w:tentative="1">
      <w:start w:val="1"/>
      <w:numFmt w:val="lowerLetter"/>
      <w:lvlText w:val="%5."/>
      <w:lvlJc w:val="left"/>
      <w:pPr>
        <w:ind w:left="3634" w:hanging="360"/>
      </w:pPr>
    </w:lvl>
    <w:lvl w:ilvl="5" w:tplc="040C001B" w:tentative="1">
      <w:start w:val="1"/>
      <w:numFmt w:val="lowerRoman"/>
      <w:lvlText w:val="%6."/>
      <w:lvlJc w:val="right"/>
      <w:pPr>
        <w:ind w:left="4354" w:hanging="180"/>
      </w:pPr>
    </w:lvl>
    <w:lvl w:ilvl="6" w:tplc="040C000F" w:tentative="1">
      <w:start w:val="1"/>
      <w:numFmt w:val="decimal"/>
      <w:lvlText w:val="%7."/>
      <w:lvlJc w:val="left"/>
      <w:pPr>
        <w:ind w:left="5074" w:hanging="360"/>
      </w:pPr>
    </w:lvl>
    <w:lvl w:ilvl="7" w:tplc="040C0019" w:tentative="1">
      <w:start w:val="1"/>
      <w:numFmt w:val="lowerLetter"/>
      <w:lvlText w:val="%8."/>
      <w:lvlJc w:val="left"/>
      <w:pPr>
        <w:ind w:left="5794" w:hanging="360"/>
      </w:pPr>
    </w:lvl>
    <w:lvl w:ilvl="8" w:tplc="040C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00000001"/>
    <w:multiLevelType w:val="hybridMultilevel"/>
    <w:tmpl w:val="9C6A179E"/>
    <w:lvl w:ilvl="0" w:tplc="C4F8EA7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335CE21A"/>
    <w:lvl w:ilvl="0" w:tplc="DDB4D522">
      <w:start w:val="2"/>
      <w:numFmt w:val="bullet"/>
      <w:lvlText w:val="-"/>
      <w:lvlJc w:val="left"/>
      <w:pPr>
        <w:ind w:left="720" w:hanging="360"/>
      </w:pPr>
      <w:rPr>
        <w:rFonts w:ascii="Traditional Arabic" w:cs="Traditional Arabic" w:eastAsia="Calibri" w:hAnsi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19BA7E8A"/>
    <w:lvl w:ilvl="0" w:tplc="19D446EC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4" w:hanging="360"/>
      </w:pPr>
    </w:lvl>
    <w:lvl w:ilvl="2" w:tplc="040C001B" w:tentative="1">
      <w:start w:val="1"/>
      <w:numFmt w:val="lowerRoman"/>
      <w:lvlText w:val="%3."/>
      <w:lvlJc w:val="right"/>
      <w:pPr>
        <w:ind w:left="1834" w:hanging="180"/>
      </w:pPr>
    </w:lvl>
    <w:lvl w:ilvl="3" w:tplc="040C000F" w:tentative="1">
      <w:start w:val="1"/>
      <w:numFmt w:val="decimal"/>
      <w:lvlText w:val="%4."/>
      <w:lvlJc w:val="left"/>
      <w:pPr>
        <w:ind w:left="2554" w:hanging="360"/>
      </w:pPr>
    </w:lvl>
    <w:lvl w:ilvl="4" w:tplc="040C0019" w:tentative="1">
      <w:start w:val="1"/>
      <w:numFmt w:val="lowerLetter"/>
      <w:lvlText w:val="%5."/>
      <w:lvlJc w:val="left"/>
      <w:pPr>
        <w:ind w:left="3274" w:hanging="360"/>
      </w:pPr>
    </w:lvl>
    <w:lvl w:ilvl="5" w:tplc="040C001B" w:tentative="1">
      <w:start w:val="1"/>
      <w:numFmt w:val="lowerRoman"/>
      <w:lvlText w:val="%6."/>
      <w:lvlJc w:val="right"/>
      <w:pPr>
        <w:ind w:left="3994" w:hanging="180"/>
      </w:pPr>
    </w:lvl>
    <w:lvl w:ilvl="6" w:tplc="040C000F" w:tentative="1">
      <w:start w:val="1"/>
      <w:numFmt w:val="decimal"/>
      <w:lvlText w:val="%7."/>
      <w:lvlJc w:val="left"/>
      <w:pPr>
        <w:ind w:left="4714" w:hanging="360"/>
      </w:pPr>
    </w:lvl>
    <w:lvl w:ilvl="7" w:tplc="040C0019" w:tentative="1">
      <w:start w:val="1"/>
      <w:numFmt w:val="lowerLetter"/>
      <w:lvlText w:val="%8."/>
      <w:lvlJc w:val="left"/>
      <w:pPr>
        <w:ind w:left="5434" w:hanging="360"/>
      </w:pPr>
    </w:lvl>
    <w:lvl w:ilvl="8" w:tplc="040C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00000004"/>
    <w:multiLevelType w:val="hybridMultilevel"/>
    <w:tmpl w:val="0128DCE0"/>
    <w:lvl w:ilvl="0" w:tplc="56601BA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A412EDE6"/>
    <w:lvl w:ilvl="0" w:tplc="9A6CCAE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BFCC9E40"/>
    <w:lvl w:ilvl="0" w:tplc="41745F0C">
      <w:start w:val="1"/>
      <w:numFmt w:val="decimal"/>
      <w:lvlText w:val="%1-"/>
      <w:lvlJc w:val="left"/>
      <w:pPr>
        <w:ind w:left="97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7">
    <w:nsid w:val="00000007"/>
    <w:multiLevelType w:val="hybridMultilevel"/>
    <w:tmpl w:val="6C38FCF2"/>
    <w:lvl w:ilvl="0" w:tplc="4C4094F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9D3808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9CECA320"/>
    <w:lvl w:ilvl="0" w:tplc="98D80D0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FDBCD454"/>
    <w:lvl w:ilvl="0" w:tplc="040C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F6AC664"/>
    <w:lvl w:ilvl="0" w:tplc="71BCA6A0">
      <w:start w:val="1"/>
      <w:numFmt w:val="decimal"/>
      <w:lvlText w:val="%1-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0000000C"/>
    <w:multiLevelType w:val="hybridMultilevel"/>
    <w:tmpl w:val="FA6C9E10"/>
    <w:lvl w:ilvl="0" w:tplc="04090007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B03A33D8"/>
    <w:lvl w:ilvl="0" w:tplc="0409000F">
      <w:start w:val="1"/>
      <w:numFmt w:val="decimal"/>
      <w:lvlText w:val="%1."/>
      <w:lvlJc w:val="left"/>
      <w:pPr>
        <w:ind w:left="1148" w:hanging="360"/>
      </w:p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4">
    <w:nsid w:val="0000000E"/>
    <w:multiLevelType w:val="hybridMultilevel"/>
    <w:tmpl w:val="31783F98"/>
    <w:lvl w:ilvl="0" w:tplc="31C24E6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37E0EAE6"/>
    <w:lvl w:ilvl="0" w:tplc="5FDAB780">
      <w:start w:val="1"/>
      <w:numFmt w:val="decimal"/>
      <w:lvlText w:val="%1-"/>
      <w:lvlJc w:val="left"/>
      <w:pPr>
        <w:ind w:left="85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8" w:hanging="360"/>
      </w:pPr>
    </w:lvl>
    <w:lvl w:ilvl="2" w:tplc="0409001B" w:tentative="1">
      <w:start w:val="1"/>
      <w:numFmt w:val="lowerRoman"/>
      <w:lvlText w:val="%3."/>
      <w:lvlJc w:val="right"/>
      <w:pPr>
        <w:ind w:left="1938" w:hanging="180"/>
      </w:pPr>
    </w:lvl>
    <w:lvl w:ilvl="3" w:tplc="0409000F" w:tentative="1">
      <w:start w:val="1"/>
      <w:numFmt w:val="decimal"/>
      <w:lvlText w:val="%4."/>
      <w:lvlJc w:val="left"/>
      <w:pPr>
        <w:ind w:left="2658" w:hanging="360"/>
      </w:pPr>
    </w:lvl>
    <w:lvl w:ilvl="4" w:tplc="04090019" w:tentative="1">
      <w:start w:val="1"/>
      <w:numFmt w:val="lowerLetter"/>
      <w:lvlText w:val="%5."/>
      <w:lvlJc w:val="left"/>
      <w:pPr>
        <w:ind w:left="3378" w:hanging="360"/>
      </w:pPr>
    </w:lvl>
    <w:lvl w:ilvl="5" w:tplc="0409001B" w:tentative="1">
      <w:start w:val="1"/>
      <w:numFmt w:val="lowerRoman"/>
      <w:lvlText w:val="%6."/>
      <w:lvlJc w:val="right"/>
      <w:pPr>
        <w:ind w:left="4098" w:hanging="180"/>
      </w:pPr>
    </w:lvl>
    <w:lvl w:ilvl="6" w:tplc="0409000F" w:tentative="1">
      <w:start w:val="1"/>
      <w:numFmt w:val="decimal"/>
      <w:lvlText w:val="%7."/>
      <w:lvlJc w:val="left"/>
      <w:pPr>
        <w:ind w:left="4818" w:hanging="360"/>
      </w:pPr>
    </w:lvl>
    <w:lvl w:ilvl="7" w:tplc="04090019" w:tentative="1">
      <w:start w:val="1"/>
      <w:numFmt w:val="lowerLetter"/>
      <w:lvlText w:val="%8."/>
      <w:lvlJc w:val="left"/>
      <w:pPr>
        <w:ind w:left="5538" w:hanging="360"/>
      </w:pPr>
    </w:lvl>
    <w:lvl w:ilvl="8" w:tplc="040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6">
    <w:nsid w:val="00000010"/>
    <w:multiLevelType w:val="hybridMultilevel"/>
    <w:tmpl w:val="FBEADE3C"/>
    <w:lvl w:ilvl="0" w:tplc="3A56780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19BA7E8A"/>
    <w:lvl w:ilvl="0" w:tplc="19D446EC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4" w:hanging="360"/>
      </w:pPr>
    </w:lvl>
    <w:lvl w:ilvl="2" w:tplc="040C001B" w:tentative="1">
      <w:start w:val="1"/>
      <w:numFmt w:val="lowerRoman"/>
      <w:lvlText w:val="%3."/>
      <w:lvlJc w:val="right"/>
      <w:pPr>
        <w:ind w:left="1834" w:hanging="180"/>
      </w:pPr>
    </w:lvl>
    <w:lvl w:ilvl="3" w:tplc="040C000F" w:tentative="1">
      <w:start w:val="1"/>
      <w:numFmt w:val="decimal"/>
      <w:lvlText w:val="%4."/>
      <w:lvlJc w:val="left"/>
      <w:pPr>
        <w:ind w:left="2554" w:hanging="360"/>
      </w:pPr>
    </w:lvl>
    <w:lvl w:ilvl="4" w:tplc="040C0019" w:tentative="1">
      <w:start w:val="1"/>
      <w:numFmt w:val="lowerLetter"/>
      <w:lvlText w:val="%5."/>
      <w:lvlJc w:val="left"/>
      <w:pPr>
        <w:ind w:left="3274" w:hanging="360"/>
      </w:pPr>
    </w:lvl>
    <w:lvl w:ilvl="5" w:tplc="040C001B" w:tentative="1">
      <w:start w:val="1"/>
      <w:numFmt w:val="lowerRoman"/>
      <w:lvlText w:val="%6."/>
      <w:lvlJc w:val="right"/>
      <w:pPr>
        <w:ind w:left="3994" w:hanging="180"/>
      </w:pPr>
    </w:lvl>
    <w:lvl w:ilvl="6" w:tplc="040C000F" w:tentative="1">
      <w:start w:val="1"/>
      <w:numFmt w:val="decimal"/>
      <w:lvlText w:val="%7."/>
      <w:lvlJc w:val="left"/>
      <w:pPr>
        <w:ind w:left="4714" w:hanging="360"/>
      </w:pPr>
    </w:lvl>
    <w:lvl w:ilvl="7" w:tplc="040C0019" w:tentative="1">
      <w:start w:val="1"/>
      <w:numFmt w:val="lowerLetter"/>
      <w:lvlText w:val="%8."/>
      <w:lvlJc w:val="left"/>
      <w:pPr>
        <w:ind w:left="5434" w:hanging="360"/>
      </w:pPr>
    </w:lvl>
    <w:lvl w:ilvl="8" w:tplc="040C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00000012"/>
    <w:multiLevelType w:val="hybridMultilevel"/>
    <w:tmpl w:val="E0C81CFA"/>
    <w:lvl w:ilvl="0" w:tplc="040C000F">
      <w:start w:val="1"/>
      <w:numFmt w:val="decimal"/>
      <w:lvlText w:val="%1."/>
      <w:lvlJc w:val="left"/>
      <w:pPr>
        <w:ind w:left="825" w:hanging="360"/>
      </w:p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9">
    <w:nsid w:val="00000013"/>
    <w:multiLevelType w:val="hybridMultilevel"/>
    <w:tmpl w:val="A9E0880E"/>
    <w:lvl w:ilvl="0" w:tplc="27F6791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9A566F40"/>
    <w:lvl w:ilvl="0" w:tplc="2946D14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5064790C"/>
    <w:lvl w:ilvl="0" w:tplc="29589C30">
      <w:start w:val="1"/>
      <w:numFmt w:val="decimal"/>
      <w:lvlText w:val="%1-"/>
      <w:lvlJc w:val="left"/>
      <w:pPr>
        <w:ind w:left="1080" w:hanging="720"/>
      </w:pPr>
      <w:rPr>
        <w:rFonts w:ascii="Traditional Arabic" w:cs="Traditional Arabic" w:hAnsi="Traditional Arabic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5FDABE76"/>
    <w:lvl w:ilvl="0" w:tplc="6C2EA314">
      <w:start w:val="1"/>
      <w:numFmt w:val="arabicAlpha"/>
      <w:lvlText w:val="%1-"/>
      <w:lvlJc w:val="left"/>
      <w:pPr>
        <w:ind w:left="786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21"/>
  </w:num>
  <w:num w:numId="4">
    <w:abstractNumId w:val="8"/>
  </w:num>
  <w:num w:numId="5">
    <w:abstractNumId w:val="14"/>
  </w:num>
  <w:num w:numId="6">
    <w:abstractNumId w:val="18"/>
  </w:num>
  <w:num w:numId="7">
    <w:abstractNumId w:val="10"/>
  </w:num>
  <w:num w:numId="8">
    <w:abstractNumId w:val="2"/>
  </w:num>
  <w:num w:numId="9">
    <w:abstractNumId w:val="7"/>
  </w:num>
  <w:num w:numId="10">
    <w:abstractNumId w:val="12"/>
  </w:num>
  <w:num w:numId="11">
    <w:abstractNumId w:val="2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6"/>
  </w:num>
  <w:num w:numId="17">
    <w:abstractNumId w:val="19"/>
  </w:num>
  <w:num w:numId="18">
    <w:abstractNumId w:val="5"/>
  </w:num>
  <w:num w:numId="19">
    <w:abstractNumId w:val="13"/>
  </w:num>
  <w:num w:numId="20">
    <w:abstractNumId w:val="16"/>
  </w:num>
  <w:num w:numId="21">
    <w:abstractNumId w:val="20"/>
  </w:num>
  <w:num w:numId="22">
    <w:abstractNumId w:val="4"/>
  </w:num>
  <w:num w:numId="23">
    <w:abstractNumId w:val="1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08"/>
  <w:characterSpacingControl w:val="doNotCompress"/>
  <w:compat>
    <w:compatSetting w:name="compatibilityMode" w:uri="http://schemas.microsoft.com/office/word" w:val="12"/>
  </w:compat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="Calibri" w:cs="Arial" w:eastAsia="Calibri" w:hAnsi="Calibri"/>
        <w:lang w:val="fr-FR" w:bidi="ar-SA" w:eastAsia="fr-FR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  <w:lang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Texte de bulles Car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098"/>
    <w:uiPriority w:val="99"/>
    <w:pPr>
      <w:spacing w:lineRule="auto" w:line="240"/>
    </w:pPr>
    <w:rPr>
      <w:sz w:val="20"/>
      <w:szCs w:val="20"/>
    </w:rPr>
  </w:style>
  <w:style w:type="character" w:customStyle="1" w:styleId="style4098">
    <w:name w:val="Commentaire Car"/>
    <w:basedOn w:val="style65"/>
    <w:next w:val="style4098"/>
    <w:link w:val="style30"/>
    <w:uiPriority w:val="99"/>
    <w:rPr>
      <w:lang w:eastAsia="en-US"/>
    </w:rPr>
  </w:style>
  <w:style w:type="paragraph" w:styleId="style106">
    <w:name w:val="annotation subject"/>
    <w:basedOn w:val="style30"/>
    <w:next w:val="style30"/>
    <w:link w:val="style4099"/>
    <w:uiPriority w:val="99"/>
    <w:pPr/>
    <w:rPr>
      <w:b/>
      <w:bCs/>
    </w:rPr>
  </w:style>
  <w:style w:type="character" w:customStyle="1" w:styleId="style4099">
    <w:name w:val="Objet du commentaire Car"/>
    <w:basedOn w:val="style4098"/>
    <w:next w:val="style4099"/>
    <w:link w:val="style106"/>
    <w:uiPriority w:val="99"/>
    <w:rPr>
      <w:b/>
      <w:bCs/>
      <w:lang w:eastAsia="en-US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33333333333333333333333333333333333333333333</Template>
  <TotalTime>0</TotalTime>
  <Words>349</Words>
  <Characters>1321</Characters>
  <Application>WPS Office</Application>
  <DocSecurity>0</DocSecurity>
  <Paragraphs>85</Paragraphs>
  <ScaleCrop>false</ScaleCrop>
  <Company>Microsoft</Company>
  <LinksUpToDate>false</LinksUpToDate>
  <CharactersWithSpaces>1812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2019-05-25T13:26:28Z</dcterms:created>
  <dc:creator>BELHADJ</dc:creator>
  <lastModifiedBy>CPH1701</lastModifiedBy>
  <lastPrinted>2016-10-14T09:47:00Z</lastPrinted>
  <dcterms:modified xsi:type="dcterms:W3CDTF">2019-05-25T13:26:28Z</dcterms:modified>
  <revision>9</revision>
</coreProperties>
</file>