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20" w:type="dxa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12" w:space="0" w:color="auto"/>
        </w:tblBorders>
        <w:tblLook w:val="04A0"/>
      </w:tblPr>
      <w:tblGrid>
        <w:gridCol w:w="4976"/>
        <w:gridCol w:w="3297"/>
        <w:gridCol w:w="2747"/>
      </w:tblGrid>
      <w:tr w:rsidR="007C2ABA" w:rsidRPr="00E905C9" w:rsidTr="00E07CAE">
        <w:trPr>
          <w:trHeight w:val="376"/>
        </w:trPr>
        <w:tc>
          <w:tcPr>
            <w:tcW w:w="11020" w:type="dxa"/>
            <w:gridSpan w:val="3"/>
            <w:shd w:val="clear" w:color="auto" w:fill="auto"/>
          </w:tcPr>
          <w:p w:rsidR="007C2ABA" w:rsidRPr="00E905C9" w:rsidRDefault="003C55F5" w:rsidP="00CC396D">
            <w:pPr>
              <w:bidi/>
              <w:spacing w:after="0" w:line="0" w:lineRule="atLeast"/>
              <w:rPr>
                <w:sz w:val="28"/>
                <w:szCs w:val="28"/>
                <w:lang w:bidi="ar-DZ"/>
              </w:rPr>
            </w:pPr>
            <w:r w:rsidRPr="00E905C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متوسطة الشهيد عثماني عبد القادر </w:t>
            </w:r>
            <w:r w:rsidR="00CC396D">
              <w:rPr>
                <w:rFonts w:cs="Traditional Arabic"/>
                <w:b/>
                <w:bCs/>
                <w:sz w:val="28"/>
                <w:szCs w:val="28"/>
                <w:rtl/>
              </w:rPr>
              <w:t>–</w:t>
            </w:r>
            <w:r w:rsidR="00CC396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اليشير -</w:t>
            </w:r>
            <w:r w:rsidRPr="00E905C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="00EB20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المدة:</w:t>
            </w:r>
            <w:r w:rsidR="00C6182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ساع</w:t>
            </w:r>
            <w:r w:rsidR="005C4F9D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>ة واحدة</w:t>
            </w:r>
            <w:r w:rsidR="003935F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</w:t>
            </w:r>
            <w:r w:rsidR="005463E0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>الثلاثاء</w:t>
            </w:r>
            <w:r w:rsidR="005C4F9D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5463E0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  <w:r w:rsidR="00D8402C" w:rsidRPr="00E905C9">
              <w:rPr>
                <w:rFonts w:cs="Traditional Arabic" w:hint="cs"/>
                <w:b/>
                <w:bCs/>
                <w:sz w:val="28"/>
                <w:szCs w:val="28"/>
                <w:rtl/>
              </w:rPr>
              <w:t>/</w:t>
            </w:r>
            <w:r w:rsidR="005463E0">
              <w:rPr>
                <w:rFonts w:cs="Traditional Arabic" w:hint="cs"/>
                <w:b/>
                <w:bCs/>
                <w:sz w:val="28"/>
                <w:szCs w:val="28"/>
                <w:rtl/>
              </w:rPr>
              <w:t>06</w:t>
            </w:r>
            <w:r w:rsidR="00D8402C" w:rsidRPr="00E905C9">
              <w:rPr>
                <w:rFonts w:cs="Traditional Arabic" w:hint="cs"/>
                <w:b/>
                <w:bCs/>
                <w:sz w:val="28"/>
                <w:szCs w:val="28"/>
                <w:rtl/>
              </w:rPr>
              <w:t>/</w:t>
            </w:r>
            <w:r w:rsidR="00A9196E" w:rsidRPr="00E905C9">
              <w:rPr>
                <w:rFonts w:cs="Traditional Arabic"/>
                <w:b/>
                <w:bCs/>
                <w:sz w:val="28"/>
                <w:szCs w:val="28"/>
              </w:rPr>
              <w:t>2016</w:t>
            </w:r>
          </w:p>
        </w:tc>
      </w:tr>
      <w:tr w:rsidR="007C2ABA" w:rsidRPr="00E905C9" w:rsidTr="00E07CAE">
        <w:trPr>
          <w:trHeight w:val="408"/>
        </w:trPr>
        <w:tc>
          <w:tcPr>
            <w:tcW w:w="11020" w:type="dxa"/>
            <w:gridSpan w:val="3"/>
            <w:shd w:val="clear" w:color="auto" w:fill="auto"/>
          </w:tcPr>
          <w:p w:rsidR="00B34B64" w:rsidRPr="00E905C9" w:rsidRDefault="00E65737" w:rsidP="006C615A">
            <w:pPr>
              <w:pStyle w:val="Paragraphedeliste"/>
              <w:tabs>
                <w:tab w:val="left" w:pos="8127"/>
              </w:tabs>
              <w:bidi/>
              <w:spacing w:after="0" w:line="0" w:lineRule="atLeast"/>
              <w:ind w:left="0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  <w:proofErr w:type="gramStart"/>
            <w:r w:rsidRPr="00E905C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المستوى</w:t>
            </w:r>
            <w:proofErr w:type="gramEnd"/>
            <w:r w:rsidRPr="00E905C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3935F4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الأولى </w:t>
            </w:r>
            <w:r w:rsidRPr="00E905C9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متوسط</w:t>
            </w:r>
            <w:r w:rsidR="003C55F5" w:rsidRPr="00E905C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935F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</w:t>
            </w:r>
            <w:r w:rsidR="003C55F5" w:rsidRPr="00E905C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السنة الدراسية: </w:t>
            </w:r>
            <w:r w:rsidR="00A9196E" w:rsidRPr="00E905C9">
              <w:rPr>
                <w:rFonts w:cs="Traditional Arabic" w:hint="cs"/>
                <w:b/>
                <w:bCs/>
                <w:sz w:val="28"/>
                <w:szCs w:val="28"/>
                <w:rtl/>
              </w:rPr>
              <w:t>2015</w:t>
            </w:r>
            <w:r w:rsidR="003C55F5" w:rsidRPr="00E905C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9196E" w:rsidRPr="00E905C9">
              <w:rPr>
                <w:rFonts w:cs="Traditional Arabic" w:hint="cs"/>
                <w:b/>
                <w:bCs/>
                <w:sz w:val="28"/>
                <w:szCs w:val="28"/>
                <w:rtl/>
              </w:rPr>
              <w:t>2016</w:t>
            </w:r>
          </w:p>
        </w:tc>
      </w:tr>
      <w:tr w:rsidR="003C55F5" w:rsidRPr="00E905C9" w:rsidTr="00E07CAE">
        <w:trPr>
          <w:trHeight w:val="446"/>
        </w:trPr>
        <w:tc>
          <w:tcPr>
            <w:tcW w:w="11020" w:type="dxa"/>
            <w:gridSpan w:val="3"/>
            <w:shd w:val="clear" w:color="auto" w:fill="auto"/>
          </w:tcPr>
          <w:p w:rsidR="003C55F5" w:rsidRPr="00E905C9" w:rsidRDefault="003C55F5" w:rsidP="005463E0">
            <w:pPr>
              <w:pStyle w:val="Paragraphedeliste"/>
              <w:tabs>
                <w:tab w:val="left" w:pos="8127"/>
              </w:tabs>
              <w:bidi/>
              <w:spacing w:after="0" w:line="0" w:lineRule="atLeast"/>
              <w:ind w:left="0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  <w:r w:rsidRPr="00E905C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﴿    </w:t>
            </w:r>
            <w:r w:rsidR="00C61822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الاختبار </w:t>
            </w:r>
            <w:r w:rsidR="005463E0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الاستدراكي </w:t>
            </w:r>
            <w:r w:rsidR="004B3488" w:rsidRPr="00E905C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في مادة الرياضيات </w:t>
            </w:r>
            <w:r w:rsidRPr="00E905C9">
              <w:rPr>
                <w:rFonts w:cs="Traditional Arabic" w:hint="cs"/>
                <w:b/>
                <w:bCs/>
                <w:sz w:val="28"/>
                <w:szCs w:val="28"/>
                <w:rtl/>
              </w:rPr>
              <w:t>﴾</w:t>
            </w:r>
          </w:p>
        </w:tc>
      </w:tr>
      <w:tr w:rsidR="00E40CB2" w:rsidRPr="00E905C9" w:rsidTr="00932353">
        <w:trPr>
          <w:trHeight w:val="13461"/>
        </w:trPr>
        <w:tc>
          <w:tcPr>
            <w:tcW w:w="1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F59" w:rsidRDefault="006A4ABE" w:rsidP="006C615A">
            <w:pPr>
              <w:tabs>
                <w:tab w:val="left" w:pos="3552"/>
              </w:tabs>
              <w:bidi/>
              <w:spacing w:after="0" w:line="0" w:lineRule="atLeast"/>
              <w:ind w:left="34"/>
              <w:rPr>
                <w:rFonts w:ascii="ae_Dimnah" w:hAnsi="ae_Dimnah" w:cs="ae_Dimnah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</w:pPr>
            <w:r w:rsidRPr="00842726">
              <w:rPr>
                <w:rFonts w:ascii="ae_Dimnah" w:hAnsi="ae_Dimnah" w:cs="ae_Dimnah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  <w:t>التمرين الأول</w:t>
            </w:r>
            <w:r w:rsidR="00531DDC">
              <w:rPr>
                <w:rFonts w:ascii="ae_Dimnah" w:hAnsi="ae_Dimnah" w:cs="ae_Dimnah" w:hint="cs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  <w:t>(06 نقاط )</w:t>
            </w:r>
            <w:r w:rsidR="00A9196E" w:rsidRPr="00842726">
              <w:rPr>
                <w:rFonts w:ascii="ae_Dimnah" w:hAnsi="ae_Dimnah" w:cs="ae_Dimnah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  <w:t>:</w:t>
            </w:r>
          </w:p>
          <w:p w:rsidR="00D9551B" w:rsidRPr="006C615A" w:rsidRDefault="00D9551B" w:rsidP="00BA3A57">
            <w:pPr>
              <w:pStyle w:val="Paragraphedeliste"/>
              <w:numPr>
                <w:ilvl w:val="0"/>
                <w:numId w:val="30"/>
              </w:numPr>
              <w:tabs>
                <w:tab w:val="left" w:pos="3552"/>
              </w:tabs>
              <w:bidi/>
              <w:spacing w:after="0" w:line="0" w:lineRule="atLeast"/>
              <w:jc w:val="both"/>
              <w:rPr>
                <w:rFonts w:ascii="ae_AlBattar" w:hAnsi="ae_AlBattar" w:cs="AdvertisingExtraBold"/>
                <w:b/>
                <w:bCs/>
                <w:color w:val="000000"/>
                <w:sz w:val="24"/>
                <w:szCs w:val="24"/>
                <w:u w:val="single"/>
                <w:lang w:bidi="ar-DZ"/>
              </w:rPr>
            </w:pPr>
            <w:r w:rsidRPr="006C615A">
              <w:rPr>
                <w:rFonts w:ascii="ae_AlBattar" w:hAnsi="ae_AlBattar" w:cs="AdvertisingExtraBold"/>
                <w:color w:val="000000"/>
                <w:sz w:val="24"/>
                <w:szCs w:val="24"/>
                <w:rtl/>
                <w:lang w:bidi="ar-DZ"/>
              </w:rPr>
              <w:t xml:space="preserve">ماهو طول مستطيل </w:t>
            </w:r>
            <w:r w:rsidR="00BA3A57">
              <w:rPr>
                <w:rFonts w:ascii="ae_AlBattar" w:hAnsi="ae_AlBattar" w:cs="AdvertisingExtraBold" w:hint="cs"/>
                <w:color w:val="000000"/>
                <w:sz w:val="24"/>
                <w:szCs w:val="24"/>
                <w:rtl/>
                <w:lang w:bidi="ar-DZ"/>
              </w:rPr>
              <w:t>مساحته</w:t>
            </w:r>
            <w:r w:rsidRPr="006C615A">
              <w:rPr>
                <w:rFonts w:ascii="ae_AlBattar" w:hAnsi="ae_AlBattar" w:cs="AdvertisingExtraBold"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 w:rsidR="00BA3A57">
              <w:rPr>
                <w:rFonts w:ascii="ae_AlBattar" w:hAnsi="ae_AlBattar" w:cs="AdvertisingExtraBold"/>
                <w:color w:val="000000"/>
                <w:sz w:val="24"/>
                <w:szCs w:val="24"/>
                <w:lang w:bidi="ar-DZ"/>
              </w:rPr>
              <w:t>21</w:t>
            </w:r>
            <w:r w:rsidRPr="006C615A">
              <w:rPr>
                <w:rFonts w:ascii="ae_AlBattar" w:hAnsi="ae_AlBattar" w:cs="AdvertisingExtraBold"/>
                <w:color w:val="000000"/>
                <w:sz w:val="24"/>
                <w:szCs w:val="24"/>
                <w:lang w:bidi="ar-DZ"/>
              </w:rPr>
              <w:t xml:space="preserve"> cm</w:t>
            </w:r>
            <w:r w:rsidR="00BA3A57" w:rsidRPr="00BA3A57">
              <w:rPr>
                <w:rFonts w:ascii="ae_AlBattar" w:hAnsi="ae_AlBattar" w:cs="AdvertisingExtraBold"/>
                <w:color w:val="000000"/>
                <w:sz w:val="24"/>
                <w:szCs w:val="24"/>
                <w:vertAlign w:val="superscript"/>
                <w:lang w:bidi="ar-DZ"/>
              </w:rPr>
              <w:t>2</w:t>
            </w:r>
            <w:r w:rsidRPr="006C615A">
              <w:rPr>
                <w:rFonts w:ascii="ae_AlBattar" w:hAnsi="ae_AlBattar" w:cs="AdvertisingExtraBold"/>
                <w:color w:val="000000"/>
                <w:sz w:val="24"/>
                <w:szCs w:val="24"/>
                <w:lang w:bidi="ar-DZ"/>
              </w:rPr>
              <w:t xml:space="preserve"> </w:t>
            </w:r>
            <w:r w:rsidRPr="006C615A">
              <w:rPr>
                <w:rFonts w:ascii="ae_AlBattar" w:hAnsi="ae_AlBattar" w:cs="AdvertisingExtraBold"/>
                <w:color w:val="000000"/>
                <w:sz w:val="24"/>
                <w:szCs w:val="24"/>
                <w:rtl/>
                <w:lang w:bidi="ar-DZ"/>
              </w:rPr>
              <w:t xml:space="preserve"> وعرضه </w:t>
            </w:r>
            <w:proofErr w:type="spellStart"/>
            <w:r w:rsidR="00BA3A57">
              <w:rPr>
                <w:rFonts w:ascii="ae_AlBattar" w:hAnsi="ae_AlBattar" w:cs="AdvertisingExtraBold"/>
                <w:color w:val="000000"/>
                <w:sz w:val="24"/>
                <w:szCs w:val="24"/>
                <w:lang w:bidi="ar-DZ"/>
              </w:rPr>
              <w:t>3</w:t>
            </w:r>
            <w:r w:rsidRPr="006C615A">
              <w:rPr>
                <w:rFonts w:ascii="ae_AlBattar" w:hAnsi="ae_AlBattar" w:cs="AdvertisingExtraBold"/>
                <w:color w:val="000000"/>
                <w:sz w:val="24"/>
                <w:szCs w:val="24"/>
                <w:lang w:bidi="ar-DZ"/>
              </w:rPr>
              <w:t>cm</w:t>
            </w:r>
            <w:proofErr w:type="spellEnd"/>
            <w:r w:rsidRPr="006C615A">
              <w:rPr>
                <w:rFonts w:ascii="ae_AlBattar" w:hAnsi="ae_AlBattar" w:cs="AdvertisingExtraBold"/>
                <w:color w:val="000000"/>
                <w:sz w:val="24"/>
                <w:szCs w:val="24"/>
                <w:lang w:bidi="ar-DZ"/>
              </w:rPr>
              <w:t xml:space="preserve"> </w:t>
            </w:r>
            <w:r w:rsidRPr="006C615A">
              <w:rPr>
                <w:rFonts w:ascii="ae_AlBattar" w:hAnsi="ae_AlBattar" w:cs="AdvertisingExtraBold"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 w:rsidR="00605913" w:rsidRPr="00605913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  <w:lang w:bidi="ar-DZ"/>
              </w:rPr>
              <w:t>؟</w:t>
            </w:r>
            <w:r w:rsidRPr="006C615A">
              <w:rPr>
                <w:rFonts w:ascii="ae_AlBattar" w:hAnsi="ae_AlBattar" w:cs="AdvertisingExtraBold"/>
                <w:color w:val="000000"/>
                <w:sz w:val="24"/>
                <w:szCs w:val="24"/>
                <w:rtl/>
                <w:lang w:bidi="ar-DZ"/>
              </w:rPr>
              <w:t>.</w:t>
            </w:r>
          </w:p>
          <w:p w:rsidR="00D9551B" w:rsidRPr="003B26B8" w:rsidRDefault="003B26B8" w:rsidP="006C615A">
            <w:pPr>
              <w:pStyle w:val="Paragraphedeliste"/>
              <w:numPr>
                <w:ilvl w:val="0"/>
                <w:numId w:val="30"/>
              </w:numPr>
              <w:tabs>
                <w:tab w:val="left" w:pos="3552"/>
              </w:tabs>
              <w:bidi/>
              <w:spacing w:after="0" w:line="0" w:lineRule="atLeast"/>
              <w:jc w:val="both"/>
              <w:rPr>
                <w:rFonts w:ascii="ae_AlBattar" w:hAnsi="ae_AlBattar" w:cs="AdvertisingExtraBold"/>
                <w:b/>
                <w:bCs/>
                <w:color w:val="000000"/>
                <w:sz w:val="24"/>
                <w:szCs w:val="24"/>
                <w:u w:val="single"/>
                <w:lang w:bidi="ar-DZ"/>
              </w:rPr>
            </w:pPr>
            <w:r>
              <w:rPr>
                <w:rFonts w:ascii="ae_AlBattar" w:hAnsi="ae_AlBattar" w:cs="AdvertisingExtraBold" w:hint="cs"/>
                <w:color w:val="000000"/>
                <w:sz w:val="24"/>
                <w:szCs w:val="24"/>
                <w:rtl/>
                <w:lang w:bidi="ar-DZ"/>
              </w:rPr>
              <w:t xml:space="preserve">ثمن كتاب الرياضيات هو أربع أضعاف كراس ثمنه </w:t>
            </w:r>
            <w:r>
              <w:rPr>
                <w:rFonts w:ascii="ae_AlBattar" w:hAnsi="ae_AlBattar" w:cs="AdvertisingExtraBold"/>
                <w:color w:val="000000"/>
                <w:sz w:val="24"/>
                <w:szCs w:val="24"/>
                <w:lang w:bidi="ar-DZ"/>
              </w:rPr>
              <w:t xml:space="preserve">45 </w:t>
            </w:r>
            <w:proofErr w:type="gramStart"/>
            <w:r>
              <w:rPr>
                <w:rFonts w:ascii="ae_AlBattar" w:hAnsi="ae_AlBattar" w:cs="AdvertisingExtraBold"/>
                <w:color w:val="000000"/>
                <w:sz w:val="24"/>
                <w:szCs w:val="24"/>
                <w:lang w:bidi="ar-DZ"/>
              </w:rPr>
              <w:t>DA</w:t>
            </w:r>
            <w:r>
              <w:rPr>
                <w:rFonts w:ascii="ae_AlBattar" w:hAnsi="ae_AlBattar" w:cs="AdvertisingExtraBold" w:hint="cs"/>
                <w:color w:val="000000"/>
                <w:sz w:val="24"/>
                <w:szCs w:val="24"/>
                <w:rtl/>
                <w:lang w:bidi="ar-DZ"/>
              </w:rPr>
              <w:t xml:space="preserve"> .</w:t>
            </w:r>
            <w:proofErr w:type="gramEnd"/>
          </w:p>
          <w:p w:rsidR="003B26B8" w:rsidRPr="006C615A" w:rsidRDefault="003B26B8" w:rsidP="003B26B8">
            <w:pPr>
              <w:pStyle w:val="Paragraphedeliste"/>
              <w:numPr>
                <w:ilvl w:val="0"/>
                <w:numId w:val="42"/>
              </w:numPr>
              <w:tabs>
                <w:tab w:val="left" w:pos="3552"/>
              </w:tabs>
              <w:bidi/>
              <w:spacing w:after="0" w:line="0" w:lineRule="atLeast"/>
              <w:jc w:val="both"/>
              <w:rPr>
                <w:rFonts w:ascii="ae_AlBattar" w:hAnsi="ae_AlBattar" w:cs="AdvertisingExtraBold"/>
                <w:b/>
                <w:bCs/>
                <w:color w:val="000000"/>
                <w:sz w:val="24"/>
                <w:szCs w:val="24"/>
                <w:u w:val="single"/>
                <w:lang w:bidi="ar-DZ"/>
              </w:rPr>
            </w:pPr>
            <w:r>
              <w:rPr>
                <w:rFonts w:ascii="ae_AlBattar" w:hAnsi="ae_AlBattar" w:cs="AdvertisingExtraBold" w:hint="cs"/>
                <w:color w:val="000000"/>
                <w:sz w:val="24"/>
                <w:szCs w:val="24"/>
                <w:rtl/>
                <w:lang w:bidi="ar-DZ"/>
              </w:rPr>
              <w:t xml:space="preserve">أكتب المعادلة التي </w:t>
            </w:r>
            <w:proofErr w:type="gramStart"/>
            <w:r>
              <w:rPr>
                <w:rFonts w:ascii="ae_AlBattar" w:hAnsi="ae_AlBattar" w:cs="AdvertisingExtraBold" w:hint="cs"/>
                <w:color w:val="000000"/>
                <w:sz w:val="24"/>
                <w:szCs w:val="24"/>
                <w:rtl/>
                <w:lang w:bidi="ar-DZ"/>
              </w:rPr>
              <w:t>تسمح</w:t>
            </w:r>
            <w:proofErr w:type="gramEnd"/>
            <w:r>
              <w:rPr>
                <w:rFonts w:ascii="ae_AlBattar" w:hAnsi="ae_AlBattar" w:cs="AdvertisingExtraBold" w:hint="cs"/>
                <w:color w:val="000000"/>
                <w:sz w:val="24"/>
                <w:szCs w:val="24"/>
                <w:rtl/>
                <w:lang w:bidi="ar-DZ"/>
              </w:rPr>
              <w:t xml:space="preserve"> بحساب ثمن كتاب الرياضيات ثم أحسبه ؟ .</w:t>
            </w:r>
          </w:p>
          <w:p w:rsidR="00D9551B" w:rsidRPr="00531DDC" w:rsidRDefault="00531DDC" w:rsidP="006C615A">
            <w:pPr>
              <w:pStyle w:val="Paragraphedeliste"/>
              <w:numPr>
                <w:ilvl w:val="0"/>
                <w:numId w:val="30"/>
              </w:numPr>
              <w:tabs>
                <w:tab w:val="left" w:pos="3552"/>
              </w:tabs>
              <w:bidi/>
              <w:spacing w:after="0" w:line="0" w:lineRule="atLeast"/>
              <w:jc w:val="both"/>
              <w:rPr>
                <w:rFonts w:ascii="ae_AlBattar" w:hAnsi="ae_AlBattar" w:cs="AdvertisingExtraBold"/>
                <w:b/>
                <w:bCs/>
                <w:color w:val="000000"/>
                <w:sz w:val="24"/>
                <w:szCs w:val="24"/>
                <w:u w:val="single"/>
                <w:lang w:bidi="ar-DZ"/>
              </w:rPr>
            </w:pPr>
            <w:r>
              <w:rPr>
                <w:rFonts w:ascii="ae_AlBattar" w:hAnsi="ae_AlBattar" w:cs="AdvertisingExtraBold" w:hint="cs"/>
                <w:color w:val="000000"/>
                <w:sz w:val="24"/>
                <w:szCs w:val="24"/>
                <w:rtl/>
                <w:lang w:bidi="ar-DZ"/>
              </w:rPr>
              <w:t>تحصلت أمينة على معدل 17.5 وتحصل أخوها أح</w:t>
            </w:r>
            <w:proofErr w:type="gramStart"/>
            <w:r>
              <w:rPr>
                <w:rFonts w:ascii="ae_AlBattar" w:hAnsi="ae_AlBattar" w:cs="AdvertisingExtraBold" w:hint="cs"/>
                <w:color w:val="000000"/>
                <w:sz w:val="24"/>
                <w:szCs w:val="24"/>
                <w:rtl/>
                <w:lang w:bidi="ar-DZ"/>
              </w:rPr>
              <w:t xml:space="preserve">مد </w:t>
            </w:r>
            <w:proofErr w:type="gramEnd"/>
            <w:r>
              <w:rPr>
                <w:rFonts w:ascii="ae_AlBattar" w:hAnsi="ae_AlBattar" w:cs="AdvertisingExtraBold" w:hint="cs"/>
                <w:color w:val="000000"/>
                <w:sz w:val="24"/>
                <w:szCs w:val="24"/>
                <w:rtl/>
                <w:lang w:bidi="ar-DZ"/>
              </w:rPr>
              <w:t>على معدل أقل منها بـ 5 .</w:t>
            </w:r>
          </w:p>
          <w:p w:rsidR="00531DDC" w:rsidRPr="00531DDC" w:rsidRDefault="00531DDC" w:rsidP="00531DDC">
            <w:pPr>
              <w:pStyle w:val="Paragraphedeliste"/>
              <w:numPr>
                <w:ilvl w:val="0"/>
                <w:numId w:val="44"/>
              </w:numPr>
              <w:tabs>
                <w:tab w:val="left" w:pos="3552"/>
              </w:tabs>
              <w:bidi/>
              <w:spacing w:after="0" w:line="0" w:lineRule="atLeast"/>
              <w:jc w:val="both"/>
              <w:rPr>
                <w:rFonts w:ascii="ae_AlBattar" w:hAnsi="ae_AlBattar" w:cs="AdvertisingExtraBold"/>
                <w:b/>
                <w:bCs/>
                <w:color w:val="000000"/>
                <w:sz w:val="24"/>
                <w:szCs w:val="24"/>
                <w:u w:val="single"/>
                <w:lang w:bidi="ar-DZ"/>
              </w:rPr>
            </w:pPr>
            <w:r>
              <w:rPr>
                <w:rFonts w:ascii="ae_AlBattar" w:hAnsi="ae_AlBattar" w:cs="AdvertisingExtraBold" w:hint="cs"/>
                <w:color w:val="000000"/>
                <w:sz w:val="24"/>
                <w:szCs w:val="24"/>
                <w:rtl/>
                <w:lang w:bidi="ar-DZ"/>
              </w:rPr>
              <w:t>مثل هذه الوضعية بمخطط .</w:t>
            </w:r>
          </w:p>
          <w:p w:rsidR="00531DDC" w:rsidRPr="00531DDC" w:rsidRDefault="00531DDC" w:rsidP="00531DDC">
            <w:pPr>
              <w:pStyle w:val="Paragraphedeliste"/>
              <w:numPr>
                <w:ilvl w:val="0"/>
                <w:numId w:val="44"/>
              </w:numPr>
              <w:tabs>
                <w:tab w:val="left" w:pos="3552"/>
              </w:tabs>
              <w:bidi/>
              <w:spacing w:after="0" w:line="0" w:lineRule="atLeast"/>
              <w:jc w:val="both"/>
              <w:rPr>
                <w:rFonts w:ascii="ae_AlBattar" w:hAnsi="ae_AlBattar" w:cs="AdvertisingExtraBold"/>
                <w:b/>
                <w:bCs/>
                <w:color w:val="000000"/>
                <w:sz w:val="24"/>
                <w:szCs w:val="24"/>
                <w:u w:val="single"/>
                <w:lang w:bidi="ar-DZ"/>
              </w:rPr>
            </w:pPr>
            <w:r>
              <w:rPr>
                <w:rFonts w:ascii="ae_AlBattar" w:hAnsi="ae_AlBattar" w:cs="AdvertisingExtraBold" w:hint="cs"/>
                <w:color w:val="000000"/>
                <w:sz w:val="24"/>
                <w:szCs w:val="24"/>
                <w:rtl/>
                <w:lang w:bidi="ar-DZ"/>
              </w:rPr>
              <w:t xml:space="preserve">أكتب المعادلة التي تسمح بحساب معدل </w:t>
            </w:r>
            <w:proofErr w:type="gramStart"/>
            <w:r>
              <w:rPr>
                <w:rFonts w:ascii="ae_AlBattar" w:hAnsi="ae_AlBattar" w:cs="AdvertisingExtraBold" w:hint="cs"/>
                <w:color w:val="000000"/>
                <w:sz w:val="24"/>
                <w:szCs w:val="24"/>
                <w:rtl/>
                <w:lang w:bidi="ar-DZ"/>
              </w:rPr>
              <w:t>أحمد .</w:t>
            </w:r>
            <w:proofErr w:type="gramEnd"/>
          </w:p>
          <w:p w:rsidR="00531DDC" w:rsidRPr="00531DDC" w:rsidRDefault="00531DDC" w:rsidP="00531DDC">
            <w:pPr>
              <w:pStyle w:val="Paragraphedeliste"/>
              <w:numPr>
                <w:ilvl w:val="0"/>
                <w:numId w:val="45"/>
              </w:numPr>
              <w:tabs>
                <w:tab w:val="left" w:pos="3552"/>
              </w:tabs>
              <w:bidi/>
              <w:spacing w:after="0" w:line="0" w:lineRule="atLeast"/>
              <w:jc w:val="both"/>
              <w:rPr>
                <w:rFonts w:ascii="ae_AlBattar" w:hAnsi="ae_AlBattar" w:cs="AdvertisingExtraBold"/>
                <w:b/>
                <w:bCs/>
                <w:color w:val="000000"/>
                <w:sz w:val="24"/>
                <w:szCs w:val="24"/>
                <w:u w:val="single"/>
                <w:lang w:bidi="ar-DZ"/>
              </w:rPr>
            </w:pPr>
            <w:r w:rsidRPr="00531DDC">
              <w:rPr>
                <w:rFonts w:ascii="ae_AlBattar" w:hAnsi="ae_AlBattar" w:cs="AdvertisingExtraBold" w:hint="cs"/>
                <w:color w:val="000000"/>
                <w:sz w:val="24"/>
                <w:szCs w:val="24"/>
                <w:rtl/>
                <w:lang w:bidi="ar-DZ"/>
              </w:rPr>
              <w:t>حل هذه المعادلة .</w:t>
            </w:r>
          </w:p>
          <w:p w:rsidR="00531DDC" w:rsidRPr="006C615A" w:rsidRDefault="00531DDC" w:rsidP="00531DDC">
            <w:pPr>
              <w:pStyle w:val="Paragraphedeliste"/>
              <w:tabs>
                <w:tab w:val="left" w:pos="3552"/>
              </w:tabs>
              <w:bidi/>
              <w:spacing w:after="0" w:line="0" w:lineRule="atLeast"/>
              <w:ind w:left="1440"/>
              <w:jc w:val="both"/>
              <w:rPr>
                <w:rFonts w:ascii="ae_AlBattar" w:hAnsi="ae_AlBattar" w:cs="AdvertisingExtraBold"/>
                <w:b/>
                <w:bCs/>
                <w:color w:val="000000"/>
                <w:sz w:val="24"/>
                <w:szCs w:val="24"/>
                <w:u w:val="single"/>
                <w:lang w:bidi="ar-DZ"/>
              </w:rPr>
            </w:pPr>
          </w:p>
          <w:p w:rsidR="00F522F6" w:rsidRDefault="00482E61" w:rsidP="005463E0">
            <w:pPr>
              <w:tabs>
                <w:tab w:val="left" w:pos="3552"/>
              </w:tabs>
              <w:bidi/>
              <w:spacing w:after="0" w:line="0" w:lineRule="atLeast"/>
              <w:ind w:left="34"/>
              <w:rPr>
                <w:rFonts w:ascii="ae_Dimnah" w:hAnsi="ae_Dimnah" w:cs="ae_Dimnah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</w:pPr>
            <w:r w:rsidRPr="00F16647">
              <w:rPr>
                <w:rFonts w:ascii="ae_Dimnah" w:hAnsi="ae_Dimnah" w:cs="ae_Dimnah" w:hint="cs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  <w:t>التمرين الثاني</w:t>
            </w:r>
            <w:r w:rsidR="00531DDC">
              <w:rPr>
                <w:rFonts w:ascii="ae_Dimnah" w:hAnsi="ae_Dimnah" w:cs="ae_Dimnah" w:hint="cs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  <w:t>(</w:t>
            </w:r>
            <w:r w:rsidR="005463E0">
              <w:rPr>
                <w:rFonts w:ascii="ae_Dimnah" w:hAnsi="ae_Dimnah" w:cs="ae_Dimnah"/>
                <w:b/>
                <w:bCs/>
                <w:color w:val="000000"/>
                <w:sz w:val="44"/>
                <w:szCs w:val="44"/>
                <w:u w:val="single"/>
                <w:lang w:bidi="ar-DZ"/>
              </w:rPr>
              <w:t>04</w:t>
            </w:r>
            <w:r w:rsidR="00531DDC">
              <w:rPr>
                <w:rFonts w:ascii="ae_Dimnah" w:hAnsi="ae_Dimnah" w:cs="ae_Dimnah" w:hint="cs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  <w:t>نقاط )</w:t>
            </w:r>
            <w:r w:rsidR="00BA346A" w:rsidRPr="00F16647">
              <w:rPr>
                <w:rFonts w:ascii="ae_Dimnah" w:hAnsi="ae_Dimnah" w:cs="ae_Dimnah" w:hint="cs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  <w:t>:</w:t>
            </w:r>
          </w:p>
          <w:p w:rsidR="00D9551B" w:rsidRPr="006C615A" w:rsidRDefault="00D9551B" w:rsidP="006C615A">
            <w:pPr>
              <w:pStyle w:val="Paragraphedeliste"/>
              <w:numPr>
                <w:ilvl w:val="0"/>
                <w:numId w:val="39"/>
              </w:numPr>
              <w:tabs>
                <w:tab w:val="left" w:pos="3552"/>
              </w:tabs>
              <w:bidi/>
              <w:spacing w:after="0" w:line="0" w:lineRule="atLeast"/>
              <w:rPr>
                <w:rFonts w:ascii="ae_Dimnah" w:hAnsi="ae_Dimnah" w:cs="HeshamNormal"/>
                <w:color w:val="000000"/>
                <w:sz w:val="28"/>
                <w:szCs w:val="28"/>
                <w:lang w:bidi="ar-DZ"/>
              </w:rPr>
            </w:pPr>
            <w:r w:rsidRPr="006C615A">
              <w:rPr>
                <w:rFonts w:ascii="ae_Dimnah" w:hAnsi="ae_Dimnah" w:cs="HeshamNormal"/>
                <w:color w:val="000000"/>
                <w:sz w:val="28"/>
                <w:szCs w:val="28"/>
                <w:rtl/>
                <w:lang w:bidi="ar-DZ"/>
              </w:rPr>
              <w:t>من بين الجدولين  ماهو</w:t>
            </w:r>
            <w:r w:rsidR="00BA3A57">
              <w:rPr>
                <w:rFonts w:ascii="ae_Dimnah" w:hAnsi="ae_Dimnah" w:cs="HeshamNormal"/>
                <w:color w:val="000000"/>
                <w:sz w:val="28"/>
                <w:szCs w:val="28"/>
                <w:lang w:bidi="ar-DZ"/>
              </w:rPr>
              <w:t xml:space="preserve"> </w:t>
            </w:r>
            <w:r w:rsidR="00BA3A57">
              <w:rPr>
                <w:rFonts w:ascii="ae_Dimnah" w:hAnsi="ae_Dimnah" w:cs="HeshamNormal" w:hint="cs"/>
                <w:color w:val="000000"/>
                <w:sz w:val="28"/>
                <w:szCs w:val="28"/>
                <w:rtl/>
                <w:lang w:bidi="ar-DZ"/>
              </w:rPr>
              <w:t>الجدول</w:t>
            </w:r>
            <w:r w:rsidRPr="006C615A">
              <w:rPr>
                <w:rFonts w:ascii="ae_Dimnah" w:hAnsi="ae_Dimnah" w:cs="HeshamNormal"/>
                <w:color w:val="000000"/>
                <w:sz w:val="28"/>
                <w:szCs w:val="28"/>
                <w:rtl/>
                <w:lang w:bidi="ar-DZ"/>
              </w:rPr>
              <w:t xml:space="preserve"> الذي يمثل جدول التناسبية</w:t>
            </w:r>
            <w:r w:rsidR="009308E5">
              <w:rPr>
                <w:rFonts w:ascii="ae_Dimnah" w:hAnsi="ae_Dimnah" w:cs="HeshamNormal"/>
                <w:color w:val="000000"/>
                <w:sz w:val="28"/>
                <w:szCs w:val="28"/>
                <w:lang w:bidi="ar-DZ"/>
              </w:rPr>
              <w:t xml:space="preserve"> </w:t>
            </w:r>
            <w:r w:rsidR="009308E5">
              <w:rPr>
                <w:rFonts w:ascii="ae_Dimnah" w:hAnsi="ae_Dimnah" w:cs="HeshamNormal" w:hint="cs"/>
                <w:color w:val="000000"/>
                <w:sz w:val="28"/>
                <w:szCs w:val="28"/>
                <w:rtl/>
                <w:lang w:bidi="ar-DZ"/>
              </w:rPr>
              <w:t xml:space="preserve"> معللا إجابتك </w:t>
            </w:r>
            <w:r w:rsidRPr="006C615A">
              <w:rPr>
                <w:rFonts w:ascii="ae_Dimnah" w:hAnsi="ae_Dimnah" w:cs="HeshamNormal"/>
                <w:color w:val="000000"/>
                <w:sz w:val="28"/>
                <w:szCs w:val="28"/>
                <w:rtl/>
                <w:lang w:bidi="ar-DZ"/>
              </w:rPr>
              <w:t xml:space="preserve"> .</w:t>
            </w:r>
          </w:p>
          <w:tbl>
            <w:tblPr>
              <w:tblStyle w:val="Grilledutableau"/>
              <w:bidiVisual/>
              <w:tblW w:w="0" w:type="auto"/>
              <w:tblInd w:w="754" w:type="dxa"/>
              <w:tblLook w:val="04A0"/>
            </w:tblPr>
            <w:tblGrid>
              <w:gridCol w:w="1413"/>
              <w:gridCol w:w="1433"/>
              <w:gridCol w:w="1433"/>
              <w:gridCol w:w="1393"/>
              <w:gridCol w:w="1462"/>
              <w:gridCol w:w="1463"/>
              <w:gridCol w:w="1443"/>
            </w:tblGrid>
            <w:tr w:rsidR="00D9551B" w:rsidRPr="003935F4" w:rsidTr="0057402F">
              <w:tc>
                <w:tcPr>
                  <w:tcW w:w="1541" w:type="dxa"/>
                  <w:vAlign w:val="center"/>
                </w:tcPr>
                <w:p w:rsidR="00D9551B" w:rsidRPr="003935F4" w:rsidRDefault="00D9551B" w:rsidP="006C615A">
                  <w:pPr>
                    <w:pStyle w:val="Paragraphedeliste"/>
                    <w:tabs>
                      <w:tab w:val="left" w:pos="3552"/>
                    </w:tabs>
                    <w:bidi/>
                    <w:spacing w:after="0" w:line="0" w:lineRule="atLeast"/>
                    <w:ind w:left="0"/>
                    <w:jc w:val="center"/>
                    <w:rPr>
                      <w:rFonts w:ascii="ae_Dimnah" w:hAnsi="ae_Dimnah" w:cs="HeshamNormal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3935F4">
                    <w:rPr>
                      <w:rFonts w:ascii="ae_Dimnah" w:hAnsi="ae_Dimnah" w:cs="HeshamNormal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1</w:t>
                  </w:r>
                </w:p>
              </w:tc>
              <w:tc>
                <w:tcPr>
                  <w:tcW w:w="1541" w:type="dxa"/>
                  <w:vAlign w:val="center"/>
                </w:tcPr>
                <w:p w:rsidR="00D9551B" w:rsidRPr="003935F4" w:rsidRDefault="00D9551B" w:rsidP="006C615A">
                  <w:pPr>
                    <w:pStyle w:val="Paragraphedeliste"/>
                    <w:tabs>
                      <w:tab w:val="left" w:pos="3552"/>
                    </w:tabs>
                    <w:bidi/>
                    <w:spacing w:after="0" w:line="0" w:lineRule="atLeast"/>
                    <w:ind w:left="0"/>
                    <w:jc w:val="center"/>
                    <w:rPr>
                      <w:rFonts w:ascii="ae_Dimnah" w:hAnsi="ae_Dimnah" w:cs="HeshamNormal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3935F4">
                    <w:rPr>
                      <w:rFonts w:ascii="ae_Dimnah" w:hAnsi="ae_Dimnah" w:cs="HeshamNormal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12</w:t>
                  </w:r>
                </w:p>
              </w:tc>
              <w:tc>
                <w:tcPr>
                  <w:tcW w:w="1541" w:type="dxa"/>
                  <w:vAlign w:val="center"/>
                </w:tcPr>
                <w:p w:rsidR="00D9551B" w:rsidRPr="003935F4" w:rsidRDefault="00D9551B" w:rsidP="006C615A">
                  <w:pPr>
                    <w:pStyle w:val="Paragraphedeliste"/>
                    <w:tabs>
                      <w:tab w:val="left" w:pos="3552"/>
                    </w:tabs>
                    <w:bidi/>
                    <w:spacing w:after="0" w:line="0" w:lineRule="atLeast"/>
                    <w:ind w:left="0"/>
                    <w:jc w:val="center"/>
                    <w:rPr>
                      <w:rFonts w:ascii="ae_Dimnah" w:hAnsi="ae_Dimnah" w:cs="HeshamNormal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3935F4">
                    <w:rPr>
                      <w:rFonts w:ascii="ae_Dimnah" w:hAnsi="ae_Dimnah" w:cs="HeshamNormal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1541" w:type="dxa"/>
                  <w:tcBorders>
                    <w:top w:val="nil"/>
                    <w:bottom w:val="nil"/>
                  </w:tcBorders>
                  <w:vAlign w:val="center"/>
                </w:tcPr>
                <w:p w:rsidR="00D9551B" w:rsidRPr="003935F4" w:rsidRDefault="00D9551B" w:rsidP="006C615A">
                  <w:pPr>
                    <w:pStyle w:val="Paragraphedeliste"/>
                    <w:tabs>
                      <w:tab w:val="left" w:pos="3552"/>
                    </w:tabs>
                    <w:bidi/>
                    <w:spacing w:after="0" w:line="0" w:lineRule="atLeast"/>
                    <w:ind w:left="0"/>
                    <w:jc w:val="center"/>
                    <w:rPr>
                      <w:rFonts w:ascii="ae_Dimnah" w:hAnsi="ae_Dimnah" w:cs="HeshamNormal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541" w:type="dxa"/>
                  <w:vAlign w:val="center"/>
                </w:tcPr>
                <w:p w:rsidR="00D9551B" w:rsidRPr="003935F4" w:rsidRDefault="00D9551B" w:rsidP="006C615A">
                  <w:pPr>
                    <w:pStyle w:val="Paragraphedeliste"/>
                    <w:tabs>
                      <w:tab w:val="left" w:pos="824"/>
                    </w:tabs>
                    <w:bidi/>
                    <w:spacing w:after="0" w:line="0" w:lineRule="atLeast"/>
                    <w:ind w:left="0"/>
                    <w:jc w:val="center"/>
                    <w:rPr>
                      <w:rFonts w:ascii="ae_Dimnah" w:hAnsi="ae_Dimnah" w:cs="HeshamNormal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3935F4">
                    <w:rPr>
                      <w:rFonts w:ascii="ae_Dimnah" w:hAnsi="ae_Dimnah" w:cs="HeshamNormal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5.2</w:t>
                  </w:r>
                </w:p>
              </w:tc>
              <w:tc>
                <w:tcPr>
                  <w:tcW w:w="1542" w:type="dxa"/>
                  <w:vAlign w:val="center"/>
                </w:tcPr>
                <w:p w:rsidR="00D9551B" w:rsidRPr="003935F4" w:rsidRDefault="00D9551B" w:rsidP="006C615A">
                  <w:pPr>
                    <w:pStyle w:val="Paragraphedeliste"/>
                    <w:tabs>
                      <w:tab w:val="left" w:pos="3552"/>
                    </w:tabs>
                    <w:bidi/>
                    <w:spacing w:after="0" w:line="0" w:lineRule="atLeast"/>
                    <w:ind w:left="0"/>
                    <w:jc w:val="center"/>
                    <w:rPr>
                      <w:rFonts w:ascii="ae_Dimnah" w:hAnsi="ae_Dimnah" w:cs="HeshamNormal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3935F4">
                    <w:rPr>
                      <w:rFonts w:ascii="ae_Dimnah" w:hAnsi="ae_Dimnah" w:cs="HeshamNormal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4.6</w:t>
                  </w:r>
                </w:p>
              </w:tc>
              <w:tc>
                <w:tcPr>
                  <w:tcW w:w="1542" w:type="dxa"/>
                  <w:vAlign w:val="center"/>
                </w:tcPr>
                <w:p w:rsidR="00D9551B" w:rsidRPr="003935F4" w:rsidRDefault="00D9551B" w:rsidP="006C615A">
                  <w:pPr>
                    <w:pStyle w:val="Paragraphedeliste"/>
                    <w:tabs>
                      <w:tab w:val="left" w:pos="3552"/>
                    </w:tabs>
                    <w:bidi/>
                    <w:spacing w:after="0" w:line="0" w:lineRule="atLeast"/>
                    <w:ind w:left="0"/>
                    <w:jc w:val="center"/>
                    <w:rPr>
                      <w:rFonts w:ascii="ae_Dimnah" w:hAnsi="ae_Dimnah" w:cs="HeshamNormal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3935F4">
                    <w:rPr>
                      <w:rFonts w:ascii="ae_Dimnah" w:hAnsi="ae_Dimnah" w:cs="HeshamNormal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2.5</w:t>
                  </w:r>
                </w:p>
              </w:tc>
            </w:tr>
            <w:tr w:rsidR="00D9551B" w:rsidRPr="003935F4" w:rsidTr="0057402F">
              <w:tc>
                <w:tcPr>
                  <w:tcW w:w="1541" w:type="dxa"/>
                  <w:vAlign w:val="center"/>
                </w:tcPr>
                <w:p w:rsidR="00D9551B" w:rsidRPr="003935F4" w:rsidRDefault="00BA3A57" w:rsidP="006C615A">
                  <w:pPr>
                    <w:pStyle w:val="Paragraphedeliste"/>
                    <w:tabs>
                      <w:tab w:val="left" w:pos="3552"/>
                    </w:tabs>
                    <w:bidi/>
                    <w:spacing w:after="0" w:line="0" w:lineRule="atLeast"/>
                    <w:ind w:left="0"/>
                    <w:jc w:val="center"/>
                    <w:rPr>
                      <w:rFonts w:ascii="ae_Dimnah" w:hAnsi="ae_Dimnah" w:cs="HeshamNormal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ae_Dimnah" w:hAnsi="ae_Dimnah" w:cs="HeshamNormal"/>
                      <w:color w:val="000000"/>
                      <w:sz w:val="28"/>
                      <w:szCs w:val="28"/>
                      <w:lang w:bidi="ar-DZ"/>
                    </w:rPr>
                    <w:t>5</w:t>
                  </w:r>
                </w:p>
              </w:tc>
              <w:tc>
                <w:tcPr>
                  <w:tcW w:w="1541" w:type="dxa"/>
                  <w:vAlign w:val="center"/>
                </w:tcPr>
                <w:p w:rsidR="00D9551B" w:rsidRPr="003935F4" w:rsidRDefault="00BA3A57" w:rsidP="006C615A">
                  <w:pPr>
                    <w:pStyle w:val="Paragraphedeliste"/>
                    <w:tabs>
                      <w:tab w:val="left" w:pos="3552"/>
                    </w:tabs>
                    <w:bidi/>
                    <w:spacing w:after="0" w:line="0" w:lineRule="atLeast"/>
                    <w:ind w:left="0"/>
                    <w:jc w:val="center"/>
                    <w:rPr>
                      <w:rFonts w:ascii="ae_Dimnah" w:hAnsi="ae_Dimnah" w:cs="HeshamNormal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ae_Dimnah" w:hAnsi="ae_Dimnah" w:cs="HeshamNormal"/>
                      <w:color w:val="000000"/>
                      <w:sz w:val="28"/>
                      <w:szCs w:val="28"/>
                      <w:lang w:bidi="ar-DZ"/>
                    </w:rPr>
                    <w:t>40</w:t>
                  </w:r>
                </w:p>
              </w:tc>
              <w:tc>
                <w:tcPr>
                  <w:tcW w:w="1541" w:type="dxa"/>
                  <w:vAlign w:val="center"/>
                </w:tcPr>
                <w:p w:rsidR="00D9551B" w:rsidRPr="003935F4" w:rsidRDefault="00BA3A57" w:rsidP="006C615A">
                  <w:pPr>
                    <w:pStyle w:val="Paragraphedeliste"/>
                    <w:tabs>
                      <w:tab w:val="left" w:pos="3552"/>
                    </w:tabs>
                    <w:bidi/>
                    <w:spacing w:after="0" w:line="0" w:lineRule="atLeast"/>
                    <w:ind w:left="0"/>
                    <w:jc w:val="center"/>
                    <w:rPr>
                      <w:rFonts w:ascii="ae_Dimnah" w:hAnsi="ae_Dimnah" w:cs="HeshamNormal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ae_Dimnah" w:hAnsi="ae_Dimnah" w:cs="HeshamNormal"/>
                      <w:color w:val="000000"/>
                      <w:sz w:val="28"/>
                      <w:szCs w:val="28"/>
                      <w:lang w:bidi="ar-DZ"/>
                    </w:rPr>
                    <w:t>30</w:t>
                  </w:r>
                </w:p>
              </w:tc>
              <w:tc>
                <w:tcPr>
                  <w:tcW w:w="1541" w:type="dxa"/>
                  <w:tcBorders>
                    <w:top w:val="nil"/>
                    <w:bottom w:val="nil"/>
                  </w:tcBorders>
                  <w:vAlign w:val="center"/>
                </w:tcPr>
                <w:p w:rsidR="00D9551B" w:rsidRPr="003935F4" w:rsidRDefault="00D9551B" w:rsidP="006C615A">
                  <w:pPr>
                    <w:pStyle w:val="Paragraphedeliste"/>
                    <w:tabs>
                      <w:tab w:val="left" w:pos="3552"/>
                    </w:tabs>
                    <w:bidi/>
                    <w:spacing w:after="0" w:line="0" w:lineRule="atLeast"/>
                    <w:ind w:left="0"/>
                    <w:jc w:val="center"/>
                    <w:rPr>
                      <w:rFonts w:ascii="ae_Dimnah" w:hAnsi="ae_Dimnah" w:cs="HeshamNormal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541" w:type="dxa"/>
                  <w:vAlign w:val="center"/>
                </w:tcPr>
                <w:p w:rsidR="00D9551B" w:rsidRPr="003935F4" w:rsidRDefault="00D9551B" w:rsidP="006C615A">
                  <w:pPr>
                    <w:pStyle w:val="Paragraphedeliste"/>
                    <w:tabs>
                      <w:tab w:val="left" w:pos="3552"/>
                    </w:tabs>
                    <w:bidi/>
                    <w:spacing w:after="0" w:line="0" w:lineRule="atLeast"/>
                    <w:ind w:left="0"/>
                    <w:jc w:val="center"/>
                    <w:rPr>
                      <w:rFonts w:ascii="ae_Dimnah" w:hAnsi="ae_Dimnah" w:cs="HeshamNormal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3935F4">
                    <w:rPr>
                      <w:rFonts w:ascii="ae_Dimnah" w:hAnsi="ae_Dimnah" w:cs="HeshamNormal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20.8</w:t>
                  </w:r>
                </w:p>
              </w:tc>
              <w:tc>
                <w:tcPr>
                  <w:tcW w:w="1542" w:type="dxa"/>
                  <w:vAlign w:val="center"/>
                </w:tcPr>
                <w:p w:rsidR="00D9551B" w:rsidRPr="003935F4" w:rsidRDefault="00BA3A57" w:rsidP="006C615A">
                  <w:pPr>
                    <w:pStyle w:val="Paragraphedeliste"/>
                    <w:tabs>
                      <w:tab w:val="left" w:pos="3552"/>
                    </w:tabs>
                    <w:bidi/>
                    <w:spacing w:after="0" w:line="0" w:lineRule="atLeast"/>
                    <w:ind w:left="0"/>
                    <w:jc w:val="center"/>
                    <w:rPr>
                      <w:rFonts w:ascii="ae_Dimnah" w:hAnsi="ae_Dimnah" w:cs="HeshamNormal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ae_Dimnah" w:hAnsi="ae_Dimnah" w:cs="HeshamNormal"/>
                      <w:color w:val="000000"/>
                      <w:sz w:val="28"/>
                      <w:szCs w:val="28"/>
                      <w:lang w:bidi="ar-DZ"/>
                    </w:rPr>
                    <w:t>18.4</w:t>
                  </w:r>
                </w:p>
              </w:tc>
              <w:tc>
                <w:tcPr>
                  <w:tcW w:w="1542" w:type="dxa"/>
                  <w:vAlign w:val="center"/>
                </w:tcPr>
                <w:p w:rsidR="00D9551B" w:rsidRPr="003935F4" w:rsidRDefault="00BA3A57" w:rsidP="006C615A">
                  <w:pPr>
                    <w:pStyle w:val="Paragraphedeliste"/>
                    <w:tabs>
                      <w:tab w:val="left" w:pos="3552"/>
                    </w:tabs>
                    <w:bidi/>
                    <w:spacing w:after="0" w:line="0" w:lineRule="atLeast"/>
                    <w:ind w:left="0"/>
                    <w:jc w:val="center"/>
                    <w:rPr>
                      <w:rFonts w:ascii="ae_Dimnah" w:hAnsi="ae_Dimnah" w:cs="HeshamNormal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ae_Dimnah" w:hAnsi="ae_Dimnah" w:cs="HeshamNormal"/>
                      <w:color w:val="000000"/>
                      <w:sz w:val="28"/>
                      <w:szCs w:val="28"/>
                      <w:lang w:bidi="ar-DZ"/>
                    </w:rPr>
                    <w:t>10</w:t>
                  </w:r>
                </w:p>
              </w:tc>
            </w:tr>
          </w:tbl>
          <w:p w:rsidR="00D9551B" w:rsidRPr="006C615A" w:rsidRDefault="00D9551B" w:rsidP="006C615A">
            <w:pPr>
              <w:pStyle w:val="Paragraphedeliste"/>
              <w:numPr>
                <w:ilvl w:val="0"/>
                <w:numId w:val="39"/>
              </w:numPr>
              <w:tabs>
                <w:tab w:val="left" w:pos="3552"/>
              </w:tabs>
              <w:bidi/>
              <w:spacing w:after="0" w:line="0" w:lineRule="atLeast"/>
              <w:rPr>
                <w:rFonts w:ascii="ae_Dimnah" w:hAnsi="ae_Dimnah" w:cs="HeshamNormal"/>
                <w:color w:val="000000"/>
                <w:sz w:val="28"/>
                <w:szCs w:val="28"/>
                <w:lang w:bidi="ar-DZ"/>
              </w:rPr>
            </w:pPr>
            <w:r w:rsidRPr="006C615A">
              <w:rPr>
                <w:rFonts w:ascii="ae_Dimnah" w:hAnsi="ae_Dimnah" w:cs="HeshamNormal" w:hint="cs"/>
                <w:color w:val="000000"/>
                <w:sz w:val="28"/>
                <w:szCs w:val="28"/>
                <w:rtl/>
                <w:lang w:bidi="ar-DZ"/>
              </w:rPr>
              <w:t xml:space="preserve">الجدول لتالي يمثل </w:t>
            </w:r>
            <w:proofErr w:type="gramStart"/>
            <w:r w:rsidRPr="006C615A">
              <w:rPr>
                <w:rFonts w:ascii="ae_Dimnah" w:hAnsi="ae_Dimnah" w:cs="HeshamNormal" w:hint="cs"/>
                <w:color w:val="000000"/>
                <w:sz w:val="28"/>
                <w:szCs w:val="28"/>
                <w:rtl/>
                <w:lang w:bidi="ar-DZ"/>
              </w:rPr>
              <w:t>جدول</w:t>
            </w:r>
            <w:proofErr w:type="gramEnd"/>
            <w:r w:rsidRPr="006C615A">
              <w:rPr>
                <w:rFonts w:ascii="ae_Dimnah" w:hAnsi="ae_Dimnah" w:cs="HeshamNormal" w:hint="cs"/>
                <w:color w:val="000000"/>
                <w:sz w:val="28"/>
                <w:szCs w:val="28"/>
                <w:rtl/>
                <w:lang w:bidi="ar-DZ"/>
              </w:rPr>
              <w:t xml:space="preserve"> تناسبية </w:t>
            </w:r>
          </w:p>
          <w:tbl>
            <w:tblPr>
              <w:tblStyle w:val="Grilledutableau"/>
              <w:bidiVisual/>
              <w:tblW w:w="0" w:type="auto"/>
              <w:jc w:val="center"/>
              <w:tblInd w:w="1192" w:type="dxa"/>
              <w:tblLook w:val="04A0"/>
            </w:tblPr>
            <w:tblGrid>
              <w:gridCol w:w="1401"/>
              <w:gridCol w:w="1418"/>
              <w:gridCol w:w="1559"/>
            </w:tblGrid>
            <w:tr w:rsidR="00D9551B" w:rsidRPr="003935F4" w:rsidTr="0057402F">
              <w:trPr>
                <w:jc w:val="center"/>
              </w:trPr>
              <w:tc>
                <w:tcPr>
                  <w:tcW w:w="1401" w:type="dxa"/>
                  <w:vAlign w:val="center"/>
                </w:tcPr>
                <w:p w:rsidR="00D9551B" w:rsidRPr="003935F4" w:rsidRDefault="00D9551B" w:rsidP="006C615A">
                  <w:pPr>
                    <w:pStyle w:val="Paragraphedeliste"/>
                    <w:tabs>
                      <w:tab w:val="left" w:pos="3552"/>
                    </w:tabs>
                    <w:bidi/>
                    <w:spacing w:after="0" w:line="0" w:lineRule="atLeast"/>
                    <w:ind w:left="0"/>
                    <w:jc w:val="center"/>
                    <w:rPr>
                      <w:rFonts w:ascii="ae_Dimnah" w:hAnsi="ae_Dimnah" w:cs="HeshamNormal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3935F4">
                    <w:rPr>
                      <w:rFonts w:ascii="ae_Dimnah" w:hAnsi="ae_Dimnah" w:cs="HeshamNormal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36</w:t>
                  </w:r>
                </w:p>
              </w:tc>
              <w:tc>
                <w:tcPr>
                  <w:tcW w:w="1418" w:type="dxa"/>
                  <w:vAlign w:val="center"/>
                </w:tcPr>
                <w:p w:rsidR="00D9551B" w:rsidRPr="003935F4" w:rsidRDefault="00D9551B" w:rsidP="006C615A">
                  <w:pPr>
                    <w:pStyle w:val="Paragraphedeliste"/>
                    <w:tabs>
                      <w:tab w:val="left" w:pos="3552"/>
                    </w:tabs>
                    <w:bidi/>
                    <w:spacing w:after="0" w:line="0" w:lineRule="atLeast"/>
                    <w:ind w:left="0"/>
                    <w:jc w:val="center"/>
                    <w:rPr>
                      <w:rFonts w:ascii="ae_Dimnah" w:hAnsi="ae_Dimnah" w:cs="HeshamNormal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3935F4">
                    <w:rPr>
                      <w:rFonts w:ascii="ae_Dimnah" w:hAnsi="ae_Dimnah" w:cs="HeshamNormal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.......</w:t>
                  </w:r>
                </w:p>
              </w:tc>
              <w:tc>
                <w:tcPr>
                  <w:tcW w:w="1559" w:type="dxa"/>
                  <w:vAlign w:val="center"/>
                </w:tcPr>
                <w:p w:rsidR="00D9551B" w:rsidRPr="003935F4" w:rsidRDefault="00BA3A57" w:rsidP="006C615A">
                  <w:pPr>
                    <w:pStyle w:val="Paragraphedeliste"/>
                    <w:tabs>
                      <w:tab w:val="left" w:pos="3552"/>
                    </w:tabs>
                    <w:bidi/>
                    <w:spacing w:after="0" w:line="0" w:lineRule="atLeast"/>
                    <w:ind w:left="0"/>
                    <w:jc w:val="center"/>
                    <w:rPr>
                      <w:rFonts w:ascii="ae_Dimnah" w:hAnsi="ae_Dimnah" w:cs="HeshamNormal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ae_Dimnah" w:hAnsi="ae_Dimnah" w:cs="HeshamNormal"/>
                      <w:color w:val="000000"/>
                      <w:sz w:val="28"/>
                      <w:szCs w:val="28"/>
                      <w:lang w:bidi="ar-DZ"/>
                    </w:rPr>
                    <w:t>18</w:t>
                  </w:r>
                </w:p>
              </w:tc>
            </w:tr>
            <w:tr w:rsidR="00D9551B" w:rsidRPr="003935F4" w:rsidTr="0057402F">
              <w:trPr>
                <w:jc w:val="center"/>
              </w:trPr>
              <w:tc>
                <w:tcPr>
                  <w:tcW w:w="1401" w:type="dxa"/>
                  <w:vAlign w:val="center"/>
                </w:tcPr>
                <w:p w:rsidR="00D9551B" w:rsidRPr="003935F4" w:rsidRDefault="00D9551B" w:rsidP="006C615A">
                  <w:pPr>
                    <w:pStyle w:val="Paragraphedeliste"/>
                    <w:tabs>
                      <w:tab w:val="left" w:pos="3552"/>
                    </w:tabs>
                    <w:bidi/>
                    <w:spacing w:after="0" w:line="0" w:lineRule="atLeast"/>
                    <w:ind w:left="0"/>
                    <w:jc w:val="center"/>
                    <w:rPr>
                      <w:rFonts w:ascii="ae_Dimnah" w:hAnsi="ae_Dimnah" w:cs="HeshamNormal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3935F4">
                    <w:rPr>
                      <w:rFonts w:ascii="ae_Dimnah" w:hAnsi="ae_Dimnah" w:cs="HeshamNormal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.......</w:t>
                  </w:r>
                </w:p>
              </w:tc>
              <w:tc>
                <w:tcPr>
                  <w:tcW w:w="1418" w:type="dxa"/>
                  <w:vAlign w:val="center"/>
                </w:tcPr>
                <w:p w:rsidR="00D9551B" w:rsidRPr="003935F4" w:rsidRDefault="00BA3A57" w:rsidP="006C615A">
                  <w:pPr>
                    <w:pStyle w:val="Paragraphedeliste"/>
                    <w:tabs>
                      <w:tab w:val="left" w:pos="3552"/>
                    </w:tabs>
                    <w:bidi/>
                    <w:spacing w:after="0" w:line="0" w:lineRule="atLeast"/>
                    <w:ind w:left="0"/>
                    <w:jc w:val="center"/>
                    <w:rPr>
                      <w:rFonts w:ascii="ae_Dimnah" w:hAnsi="ae_Dimnah" w:cs="HeshamNormal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ae_Dimnah" w:hAnsi="ae_Dimnah" w:cs="HeshamNormal"/>
                      <w:color w:val="000000"/>
                      <w:sz w:val="28"/>
                      <w:szCs w:val="28"/>
                      <w:lang w:bidi="ar-DZ"/>
                    </w:rPr>
                    <w:t>7</w:t>
                  </w:r>
                </w:p>
              </w:tc>
              <w:tc>
                <w:tcPr>
                  <w:tcW w:w="1559" w:type="dxa"/>
                  <w:vAlign w:val="center"/>
                </w:tcPr>
                <w:p w:rsidR="00D9551B" w:rsidRPr="003935F4" w:rsidRDefault="00BA3A57" w:rsidP="006C615A">
                  <w:pPr>
                    <w:pStyle w:val="Paragraphedeliste"/>
                    <w:tabs>
                      <w:tab w:val="left" w:pos="3552"/>
                    </w:tabs>
                    <w:bidi/>
                    <w:spacing w:after="0" w:line="0" w:lineRule="atLeast"/>
                    <w:ind w:left="0"/>
                    <w:jc w:val="center"/>
                    <w:rPr>
                      <w:rFonts w:ascii="ae_Dimnah" w:hAnsi="ae_Dimnah" w:cs="HeshamNormal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ae_Dimnah" w:hAnsi="ae_Dimnah" w:cs="HeshamNormal"/>
                      <w:color w:val="000000"/>
                      <w:sz w:val="28"/>
                      <w:szCs w:val="28"/>
                      <w:lang w:bidi="ar-DZ"/>
                    </w:rPr>
                    <w:t>4.5</w:t>
                  </w:r>
                </w:p>
              </w:tc>
            </w:tr>
          </w:tbl>
          <w:p w:rsidR="00D9551B" w:rsidRPr="003935F4" w:rsidRDefault="00D9551B" w:rsidP="006C615A">
            <w:pPr>
              <w:pStyle w:val="Paragraphedeliste"/>
              <w:numPr>
                <w:ilvl w:val="0"/>
                <w:numId w:val="27"/>
              </w:numPr>
              <w:tabs>
                <w:tab w:val="left" w:pos="3552"/>
              </w:tabs>
              <w:bidi/>
              <w:spacing w:after="0" w:line="0" w:lineRule="atLeast"/>
              <w:rPr>
                <w:rFonts w:ascii="ae_Dimnah" w:hAnsi="ae_Dimnah" w:cs="HeshamNormal"/>
                <w:color w:val="000000"/>
                <w:sz w:val="28"/>
                <w:szCs w:val="28"/>
                <w:lang w:bidi="ar-DZ"/>
              </w:rPr>
            </w:pPr>
            <w:r w:rsidRPr="003935F4">
              <w:rPr>
                <w:rFonts w:ascii="ae_Dimnah" w:hAnsi="ae_Dimnah" w:cs="HeshamNormal" w:hint="cs"/>
                <w:color w:val="000000"/>
                <w:sz w:val="28"/>
                <w:szCs w:val="28"/>
                <w:rtl/>
                <w:lang w:bidi="ar-DZ"/>
              </w:rPr>
              <w:t>عين معامل التناسبية .</w:t>
            </w:r>
          </w:p>
          <w:p w:rsidR="00D9551B" w:rsidRPr="003935F4" w:rsidRDefault="00D9551B" w:rsidP="006C615A">
            <w:pPr>
              <w:pStyle w:val="Paragraphedeliste"/>
              <w:numPr>
                <w:ilvl w:val="0"/>
                <w:numId w:val="27"/>
              </w:numPr>
              <w:tabs>
                <w:tab w:val="left" w:pos="3552"/>
              </w:tabs>
              <w:bidi/>
              <w:spacing w:after="0" w:line="0" w:lineRule="atLeast"/>
              <w:rPr>
                <w:rFonts w:ascii="ae_Dimnah" w:hAnsi="ae_Dimnah" w:cs="HeshamNormal"/>
                <w:color w:val="000000"/>
                <w:sz w:val="28"/>
                <w:szCs w:val="28"/>
                <w:rtl/>
                <w:lang w:bidi="ar-DZ"/>
              </w:rPr>
            </w:pPr>
            <w:r w:rsidRPr="003935F4">
              <w:rPr>
                <w:rFonts w:ascii="ae_Dimnah" w:hAnsi="ae_Dimnah" w:cs="HeshamNormal" w:hint="cs"/>
                <w:color w:val="000000"/>
                <w:sz w:val="28"/>
                <w:szCs w:val="28"/>
                <w:rtl/>
                <w:lang w:bidi="ar-DZ"/>
              </w:rPr>
              <w:t xml:space="preserve">أنقل وأتمم الجدول </w:t>
            </w:r>
          </w:p>
          <w:p w:rsidR="00AE58CA" w:rsidRPr="00932353" w:rsidRDefault="00920205" w:rsidP="005463E0">
            <w:pPr>
              <w:tabs>
                <w:tab w:val="left" w:pos="3552"/>
              </w:tabs>
              <w:bidi/>
              <w:spacing w:after="0" w:line="0" w:lineRule="atLeast"/>
              <w:ind w:left="34"/>
              <w:rPr>
                <w:rFonts w:ascii="ae_Dimnah" w:hAnsi="ae_Dimnah" w:cs="ae_Dimnah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</w:pPr>
            <w:r w:rsidRPr="00F16647">
              <w:rPr>
                <w:rFonts w:ascii="ae_Dimnah" w:hAnsi="ae_Dimnah" w:cs="ae_Dimnah" w:hint="cs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  <w:t>التمرين الثالث</w:t>
            </w:r>
            <w:r w:rsidR="005463E0">
              <w:rPr>
                <w:rFonts w:ascii="ae_Dimnah" w:hAnsi="ae_Dimnah" w:cs="ae_Dimnah" w:hint="cs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  <w:t xml:space="preserve"> </w:t>
            </w:r>
            <w:r w:rsidR="00B21DB8">
              <w:rPr>
                <w:rFonts w:ascii="ae_Dimnah" w:hAnsi="ae_Dimnah" w:cs="ae_Dimnah" w:hint="cs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  <w:t xml:space="preserve">( </w:t>
            </w:r>
            <w:r w:rsidR="005463E0">
              <w:rPr>
                <w:rFonts w:ascii="ae_Dimnah" w:hAnsi="ae_Dimnah" w:cs="ae_Dimnah"/>
                <w:b/>
                <w:bCs/>
                <w:color w:val="000000"/>
                <w:sz w:val="44"/>
                <w:szCs w:val="44"/>
                <w:u w:val="single"/>
                <w:lang w:bidi="ar-DZ"/>
              </w:rPr>
              <w:t>04</w:t>
            </w:r>
            <w:r w:rsidR="00B21DB8">
              <w:rPr>
                <w:rFonts w:ascii="ae_Dimnah" w:hAnsi="ae_Dimnah" w:cs="ae_Dimnah" w:hint="cs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  <w:t xml:space="preserve"> نقاط )</w:t>
            </w:r>
            <w:r w:rsidR="00AE58CA" w:rsidRPr="00932353">
              <w:rPr>
                <w:rFonts w:ascii="ae_Dimnah" w:hAnsi="ae_Dimnah" w:cs="ae_Dimnah" w:hint="cs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  <w:t>:</w:t>
            </w:r>
          </w:p>
          <w:p w:rsidR="00531DDC" w:rsidRPr="00BA3A57" w:rsidRDefault="00531DDC" w:rsidP="00531DDC">
            <w:pPr>
              <w:tabs>
                <w:tab w:val="left" w:pos="3552"/>
              </w:tabs>
              <w:bidi/>
              <w:spacing w:after="0" w:line="0" w:lineRule="atLeast"/>
              <w:rPr>
                <w:rFonts w:ascii="ae_Dimnah" w:hAnsi="ae_Dimnah" w:cs="HeshamNormal"/>
                <w:color w:val="000000"/>
                <w:sz w:val="28"/>
                <w:szCs w:val="28"/>
                <w:rtl/>
                <w:lang w:bidi="ar-DZ"/>
              </w:rPr>
            </w:pPr>
            <w:r w:rsidRPr="00BA3A57">
              <w:rPr>
                <w:rFonts w:ascii="ae_Dimnah" w:hAnsi="ae_Dimnah" w:cs="HeshamNormal" w:hint="cs"/>
                <w:color w:val="000000"/>
                <w:sz w:val="28"/>
                <w:szCs w:val="28"/>
                <w:rtl/>
                <w:lang w:bidi="ar-DZ"/>
              </w:rPr>
              <w:t xml:space="preserve">تبعد مدينة </w:t>
            </w:r>
            <w:proofErr w:type="spellStart"/>
            <w:r w:rsidRPr="00BA3A57">
              <w:rPr>
                <w:rFonts w:ascii="ae_Dimnah" w:hAnsi="ae_Dimnah" w:cs="HeshamNormal" w:hint="cs"/>
                <w:color w:val="000000"/>
                <w:sz w:val="28"/>
                <w:szCs w:val="28"/>
                <w:rtl/>
                <w:lang w:bidi="ar-DZ"/>
              </w:rPr>
              <w:t>سطيف</w:t>
            </w:r>
            <w:proofErr w:type="spellEnd"/>
            <w:r w:rsidRPr="00BA3A57">
              <w:rPr>
                <w:rFonts w:ascii="ae_Dimnah" w:hAnsi="ae_Dimnah" w:cs="HeshamNormal" w:hint="cs"/>
                <w:color w:val="000000"/>
                <w:sz w:val="28"/>
                <w:szCs w:val="28"/>
                <w:rtl/>
                <w:lang w:bidi="ar-DZ"/>
              </w:rPr>
              <w:t xml:space="preserve"> عن العاصمة الجزائر ب</w:t>
            </w:r>
            <w:r>
              <w:rPr>
                <w:rFonts w:ascii="ae_Dimnah" w:hAnsi="ae_Dimnah" w:cs="HeshamNormal" w:hint="cs"/>
                <w:color w:val="000000"/>
                <w:sz w:val="28"/>
                <w:szCs w:val="28"/>
                <w:rtl/>
                <w:lang w:bidi="ar-DZ"/>
              </w:rPr>
              <w:t>ـ</w:t>
            </w:r>
            <w:r w:rsidRPr="00BA3A57">
              <w:rPr>
                <w:rFonts w:ascii="ae_Dimnah" w:hAnsi="ae_Dimnah" w:cs="HeshamNormal" w:hint="cs"/>
                <w:color w:val="000000"/>
                <w:sz w:val="28"/>
                <w:szCs w:val="28"/>
                <w:rtl/>
                <w:lang w:bidi="ar-DZ"/>
              </w:rPr>
              <w:t xml:space="preserve"> :</w:t>
            </w:r>
            <w:proofErr w:type="spellStart"/>
            <w:r w:rsidRPr="00BA3A57">
              <w:rPr>
                <w:rFonts w:ascii="ae_Dimnah" w:hAnsi="ae_Dimnah" w:cs="HeshamNormal"/>
                <w:color w:val="000000"/>
                <w:sz w:val="28"/>
                <w:szCs w:val="28"/>
                <w:lang w:bidi="ar-DZ"/>
              </w:rPr>
              <w:t>300km</w:t>
            </w:r>
            <w:proofErr w:type="spellEnd"/>
            <w:r w:rsidRPr="00BA3A57">
              <w:rPr>
                <w:rFonts w:ascii="ae_Dimnah" w:hAnsi="ae_Dimnah" w:cs="HeshamNormal"/>
                <w:color w:val="000000"/>
                <w:sz w:val="28"/>
                <w:szCs w:val="28"/>
                <w:lang w:bidi="ar-DZ"/>
              </w:rPr>
              <w:t xml:space="preserve"> </w:t>
            </w:r>
            <w:r w:rsidRPr="00BA3A57">
              <w:rPr>
                <w:rFonts w:ascii="ae_Dimnah" w:hAnsi="ae_Dimnah" w:cs="HeshamNormal" w:hint="cs"/>
                <w:color w:val="000000"/>
                <w:sz w:val="28"/>
                <w:szCs w:val="28"/>
                <w:rtl/>
                <w:lang w:bidi="ar-DZ"/>
              </w:rPr>
              <w:t xml:space="preserve"> .</w:t>
            </w:r>
          </w:p>
          <w:p w:rsidR="00531DDC" w:rsidRDefault="00531DDC" w:rsidP="00531DDC">
            <w:pPr>
              <w:pStyle w:val="Paragraphedeliste"/>
              <w:numPr>
                <w:ilvl w:val="0"/>
                <w:numId w:val="41"/>
              </w:numPr>
              <w:tabs>
                <w:tab w:val="left" w:pos="3552"/>
              </w:tabs>
              <w:bidi/>
              <w:spacing w:after="0" w:line="0" w:lineRule="atLeast"/>
              <w:rPr>
                <w:rFonts w:ascii="ae_Dimnah" w:hAnsi="ae_Dimnah" w:cs="HeshamNormal"/>
                <w:color w:val="000000"/>
                <w:sz w:val="28"/>
                <w:szCs w:val="28"/>
                <w:lang w:bidi="ar-DZ"/>
              </w:rPr>
            </w:pPr>
            <w:r w:rsidRPr="00BA3A57">
              <w:rPr>
                <w:rFonts w:ascii="ae_Dimnah" w:hAnsi="ae_Dimnah" w:cs="HeshamNormal" w:hint="cs"/>
                <w:color w:val="000000"/>
                <w:sz w:val="28"/>
                <w:szCs w:val="28"/>
                <w:rtl/>
                <w:lang w:bidi="ar-DZ"/>
              </w:rPr>
              <w:t>أحسب المسافة بين هاتين المدينتين على خريطة بمقياس</w:t>
            </w:r>
            <w:r>
              <w:rPr>
                <w:rFonts w:ascii="ae_Dimnah" w:hAnsi="ae_Dimnah" w:cs="HeshamNormal" w:hint="cs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 w:rsidRPr="00BA3A57">
              <w:rPr>
                <w:rFonts w:ascii="ae_Dimnah" w:hAnsi="ae_Dimnah" w:cs="HeshamNormal" w:hint="cs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HeshamNormal"/>
                      <w:color w:val="000000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HeshamNormal"/>
                      <w:color w:val="000000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HeshamNormal"/>
                      <w:color w:val="000000"/>
                      <w:sz w:val="28"/>
                      <w:szCs w:val="28"/>
                      <w:lang w:bidi="ar-DZ"/>
                    </w:rPr>
                    <m:t>20000000</m:t>
                  </m:r>
                </m:den>
              </m:f>
            </m:oMath>
            <w:r>
              <w:rPr>
                <w:rFonts w:ascii="ae_Dimnah" w:hAnsi="ae_Dimnah" w:cs="HeshamNormal" w:hint="cs"/>
                <w:color w:val="000000"/>
                <w:sz w:val="28"/>
                <w:szCs w:val="28"/>
                <w:rtl/>
                <w:lang w:bidi="ar-DZ"/>
              </w:rPr>
              <w:t xml:space="preserve"> .</w:t>
            </w:r>
          </w:p>
          <w:p w:rsidR="00531DDC" w:rsidRDefault="00531DDC" w:rsidP="005C4F9D">
            <w:pPr>
              <w:tabs>
                <w:tab w:val="left" w:pos="3552"/>
              </w:tabs>
              <w:bidi/>
              <w:spacing w:after="0" w:line="0" w:lineRule="atLeast"/>
              <w:rPr>
                <w:rFonts w:ascii="ae_Dimnah" w:hAnsi="ae_Dimnah" w:cs="HeshamNormal"/>
                <w:color w:val="000000"/>
                <w:sz w:val="28"/>
                <w:szCs w:val="28"/>
                <w:rtl/>
                <w:lang w:bidi="ar-DZ"/>
              </w:rPr>
            </w:pPr>
            <w:r>
              <w:rPr>
                <w:rFonts w:ascii="ae_Dimnah" w:hAnsi="ae_Dimnah" w:cs="HeshamNormal" w:hint="cs"/>
                <w:color w:val="000000"/>
                <w:sz w:val="28"/>
                <w:szCs w:val="28"/>
                <w:rtl/>
                <w:lang w:bidi="ar-DZ"/>
              </w:rPr>
              <w:t xml:space="preserve">على نفس الخريطة  تبعد  مدينة </w:t>
            </w:r>
            <w:proofErr w:type="spellStart"/>
            <w:r>
              <w:rPr>
                <w:rFonts w:ascii="ae_Dimnah" w:hAnsi="ae_Dimnah" w:cs="HeshamNormal" w:hint="cs"/>
                <w:color w:val="000000"/>
                <w:sz w:val="28"/>
                <w:szCs w:val="28"/>
                <w:rtl/>
                <w:lang w:bidi="ar-DZ"/>
              </w:rPr>
              <w:t>قسنطينة</w:t>
            </w:r>
            <w:proofErr w:type="spellEnd"/>
            <w:r>
              <w:rPr>
                <w:rFonts w:ascii="ae_Dimnah" w:hAnsi="ae_Dimnah" w:cs="HeshamNormal" w:hint="cs"/>
                <w:color w:val="000000"/>
                <w:sz w:val="28"/>
                <w:szCs w:val="28"/>
                <w:rtl/>
                <w:lang w:bidi="ar-DZ"/>
              </w:rPr>
              <w:t xml:space="preserve"> عن العاصمة  بـ  : </w:t>
            </w:r>
            <w:r w:rsidR="005C4F9D">
              <w:rPr>
                <w:rFonts w:ascii="ae_Dimnah" w:hAnsi="ae_Dimnah" w:cs="HeshamNormal"/>
                <w:color w:val="000000"/>
                <w:sz w:val="28"/>
                <w:szCs w:val="28"/>
                <w:lang w:bidi="ar-DZ"/>
              </w:rPr>
              <w:t xml:space="preserve">2 </w:t>
            </w:r>
            <w:r>
              <w:rPr>
                <w:rFonts w:ascii="ae_Dimnah" w:hAnsi="ae_Dimnah" w:cs="HeshamNormal"/>
                <w:color w:val="000000"/>
                <w:sz w:val="28"/>
                <w:szCs w:val="28"/>
                <w:lang w:bidi="ar-DZ"/>
              </w:rPr>
              <w:t xml:space="preserve">cm </w:t>
            </w:r>
            <w:r>
              <w:rPr>
                <w:rFonts w:ascii="ae_Dimnah" w:hAnsi="ae_Dimnah" w:cs="HeshamNormal" w:hint="cs"/>
                <w:color w:val="000000"/>
                <w:sz w:val="28"/>
                <w:szCs w:val="28"/>
                <w:rtl/>
                <w:lang w:bidi="ar-DZ"/>
              </w:rPr>
              <w:t xml:space="preserve"> .</w:t>
            </w:r>
          </w:p>
          <w:p w:rsidR="00531DDC" w:rsidRDefault="00531DDC" w:rsidP="00531DDC">
            <w:pPr>
              <w:pStyle w:val="Paragraphedeliste"/>
              <w:numPr>
                <w:ilvl w:val="0"/>
                <w:numId w:val="41"/>
              </w:numPr>
              <w:tabs>
                <w:tab w:val="left" w:pos="3552"/>
              </w:tabs>
              <w:bidi/>
              <w:spacing w:after="0" w:line="0" w:lineRule="atLeast"/>
              <w:rPr>
                <w:rFonts w:ascii="ae_Dimnah" w:hAnsi="ae_Dimnah" w:cs="HeshamNormal"/>
                <w:color w:val="000000"/>
                <w:sz w:val="28"/>
                <w:szCs w:val="28"/>
                <w:lang w:bidi="ar-DZ"/>
              </w:rPr>
            </w:pPr>
            <w:r>
              <w:rPr>
                <w:rFonts w:ascii="ae_Dimnah" w:hAnsi="ae_Dimnah" w:cs="HeshamNormal" w:hint="cs"/>
                <w:color w:val="000000"/>
                <w:sz w:val="28"/>
                <w:szCs w:val="28"/>
                <w:rtl/>
                <w:lang w:bidi="ar-DZ"/>
              </w:rPr>
              <w:t xml:space="preserve">أحسب المسافة الحقيقة بين هاتين المدينتين . </w:t>
            </w:r>
          </w:p>
          <w:p w:rsidR="005463E0" w:rsidRPr="005463E0" w:rsidRDefault="005463E0" w:rsidP="005463E0">
            <w:pPr>
              <w:tabs>
                <w:tab w:val="left" w:pos="3552"/>
              </w:tabs>
              <w:bidi/>
              <w:spacing w:after="0" w:line="0" w:lineRule="atLeast"/>
              <w:rPr>
                <w:rFonts w:ascii="ae_Dimnah" w:hAnsi="ae_Dimnah" w:cs="ae_Dimnah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</w:pPr>
            <w:r w:rsidRPr="005463E0">
              <w:rPr>
                <w:rFonts w:ascii="ae_Dimnah" w:hAnsi="ae_Dimnah" w:cs="ae_Dimnah" w:hint="cs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  <w:t>التمرين الرابع (06 نقاط ) :</w:t>
            </w:r>
          </w:p>
          <w:p w:rsidR="005463E0" w:rsidRPr="005463E0" w:rsidRDefault="005463E0" w:rsidP="005463E0">
            <w:pPr>
              <w:tabs>
                <w:tab w:val="left" w:pos="3552"/>
              </w:tabs>
              <w:bidi/>
              <w:spacing w:after="0" w:line="0" w:lineRule="atLeast"/>
              <w:rPr>
                <w:rFonts w:ascii="ae_Dimnah" w:hAnsi="ae_Dimnah" w:cs="HeshamNormal"/>
                <w:color w:val="000000"/>
                <w:sz w:val="28"/>
                <w:szCs w:val="28"/>
                <w:rtl/>
                <w:lang w:bidi="ar-DZ"/>
              </w:rPr>
            </w:pPr>
            <w:r w:rsidRPr="005463E0">
              <w:rPr>
                <w:rFonts w:ascii="ae_Dimnah" w:hAnsi="ae_Dimnah" w:cs="HeshamNormal" w:hint="cs"/>
                <w:color w:val="000000"/>
                <w:sz w:val="28"/>
                <w:szCs w:val="28"/>
                <w:rtl/>
                <w:lang w:bidi="ar-DZ"/>
              </w:rPr>
              <w:t xml:space="preserve">تقدم لامتحان شهادة التعليم المتوسط 150 تلميذا حيث </w:t>
            </w:r>
            <w:proofErr w:type="gramStart"/>
            <w:r>
              <w:rPr>
                <w:rFonts w:ascii="ae_Dimnah" w:hAnsi="ae_Dimnah" w:cs="HeshamNormal"/>
                <w:color w:val="000000"/>
                <w:sz w:val="28"/>
                <w:szCs w:val="28"/>
                <w:lang w:bidi="ar-DZ"/>
              </w:rPr>
              <w:t>60%</w:t>
            </w:r>
            <w:r w:rsidRPr="005463E0">
              <w:rPr>
                <w:rFonts w:ascii="ae_Dimnah" w:hAnsi="ae_Dimnah" w:cs="HeshamNormal"/>
                <w:color w:val="000000"/>
                <w:sz w:val="28"/>
                <w:szCs w:val="28"/>
                <w:lang w:bidi="ar-DZ"/>
              </w:rPr>
              <w:t xml:space="preserve"> </w:t>
            </w:r>
            <w:r w:rsidRPr="005463E0">
              <w:rPr>
                <w:rFonts w:ascii="ae_Dimnah" w:hAnsi="ae_Dimnah" w:cs="HeshamNormal" w:hint="cs"/>
                <w:color w:val="000000"/>
                <w:sz w:val="28"/>
                <w:szCs w:val="28"/>
                <w:rtl/>
                <w:lang w:bidi="ar-DZ"/>
              </w:rPr>
              <w:t xml:space="preserve"> منهم</w:t>
            </w:r>
            <w:proofErr w:type="gramEnd"/>
            <w:r w:rsidRPr="005463E0">
              <w:rPr>
                <w:rFonts w:ascii="ae_Dimnah" w:hAnsi="ae_Dimnah" w:cs="HeshamNormal" w:hint="cs"/>
                <w:color w:val="000000"/>
                <w:sz w:val="28"/>
                <w:szCs w:val="28"/>
                <w:rtl/>
                <w:lang w:bidi="ar-DZ"/>
              </w:rPr>
              <w:t xml:space="preserve"> إناث.</w:t>
            </w:r>
          </w:p>
          <w:p w:rsidR="005463E0" w:rsidRDefault="005463E0" w:rsidP="005463E0">
            <w:pPr>
              <w:pStyle w:val="Paragraphedeliste"/>
              <w:numPr>
                <w:ilvl w:val="0"/>
                <w:numId w:val="47"/>
              </w:numPr>
              <w:tabs>
                <w:tab w:val="left" w:pos="3552"/>
              </w:tabs>
              <w:bidi/>
              <w:spacing w:after="0" w:line="0" w:lineRule="atLeast"/>
              <w:rPr>
                <w:rFonts w:ascii="ae_Dimnah" w:hAnsi="ae_Dimnah" w:cs="HeshamNormal"/>
                <w:color w:val="000000"/>
                <w:sz w:val="28"/>
                <w:szCs w:val="28"/>
                <w:lang w:bidi="ar-DZ"/>
              </w:rPr>
            </w:pPr>
            <w:r w:rsidRPr="00B21DB8">
              <w:rPr>
                <w:rFonts w:ascii="ae_Dimnah" w:hAnsi="ae_Dimnah" w:cs="HeshamNormal" w:hint="cs"/>
                <w:color w:val="000000"/>
                <w:sz w:val="28"/>
                <w:szCs w:val="28"/>
                <w:rtl/>
                <w:lang w:bidi="ar-DZ"/>
              </w:rPr>
              <w:t>ما هو عدد الإناث</w:t>
            </w:r>
            <w:r w:rsidRPr="00B21DB8">
              <w:rPr>
                <w:rFonts w:ascii="ae_Dimnah" w:hAnsi="ae_Dimnah" w:cs="HeshamNormal"/>
                <w:color w:val="000000"/>
                <w:sz w:val="28"/>
                <w:szCs w:val="28"/>
                <w:lang w:bidi="ar-DZ"/>
              </w:rPr>
              <w:t xml:space="preserve"> </w:t>
            </w:r>
            <w:r w:rsidRPr="00B21DB8">
              <w:rPr>
                <w:rFonts w:ascii="ae_Dimnah" w:hAnsi="ae_Dimnah" w:cs="HeshamNormal" w:hint="cs"/>
                <w:color w:val="000000"/>
                <w:sz w:val="28"/>
                <w:szCs w:val="28"/>
                <w:rtl/>
                <w:lang w:bidi="ar-DZ"/>
              </w:rPr>
              <w:t>، استنتج عدد الذكور والنسبة المئوية الممثلة لهم  .</w:t>
            </w:r>
          </w:p>
          <w:p w:rsidR="005463E0" w:rsidRPr="005463E0" w:rsidRDefault="005463E0" w:rsidP="005463E0">
            <w:pPr>
              <w:tabs>
                <w:tab w:val="left" w:pos="3552"/>
              </w:tabs>
              <w:bidi/>
              <w:spacing w:after="0" w:line="0" w:lineRule="atLeast"/>
              <w:rPr>
                <w:rFonts w:ascii="ae_Dimnah" w:hAnsi="ae_Dimnah" w:cs="HeshamNormal"/>
                <w:color w:val="000000"/>
                <w:sz w:val="28"/>
                <w:szCs w:val="28"/>
                <w:rtl/>
                <w:lang w:bidi="ar-DZ"/>
              </w:rPr>
            </w:pPr>
            <w:r w:rsidRPr="005463E0">
              <w:rPr>
                <w:rFonts w:ascii="ae_Dimnah" w:hAnsi="ae_Dimnah" w:cs="HeshamNormal" w:hint="cs"/>
                <w:color w:val="000000"/>
                <w:sz w:val="28"/>
                <w:szCs w:val="28"/>
                <w:rtl/>
                <w:lang w:bidi="ar-DZ"/>
              </w:rPr>
              <w:t xml:space="preserve">من بين 150 تلميذا ، انتقل إلى السنة الأولى ثانوي 120 تلميذا . </w:t>
            </w:r>
          </w:p>
          <w:p w:rsidR="005463E0" w:rsidRPr="00B21DB8" w:rsidRDefault="005463E0" w:rsidP="005463E0">
            <w:pPr>
              <w:pStyle w:val="Paragraphedeliste"/>
              <w:numPr>
                <w:ilvl w:val="0"/>
                <w:numId w:val="47"/>
              </w:numPr>
              <w:tabs>
                <w:tab w:val="left" w:pos="3552"/>
              </w:tabs>
              <w:bidi/>
              <w:spacing w:after="0" w:line="0" w:lineRule="atLeast"/>
              <w:rPr>
                <w:rFonts w:ascii="ae_Dimnah" w:hAnsi="ae_Dimnah" w:cs="HeshamNormal"/>
                <w:color w:val="000000"/>
                <w:sz w:val="28"/>
                <w:szCs w:val="28"/>
                <w:rtl/>
                <w:lang w:bidi="ar-DZ"/>
              </w:rPr>
            </w:pPr>
            <w:r>
              <w:rPr>
                <w:rFonts w:ascii="ae_Dimnah" w:hAnsi="ae_Dimnah" w:cs="HeshamNormal" w:hint="cs"/>
                <w:color w:val="000000"/>
                <w:sz w:val="28"/>
                <w:szCs w:val="28"/>
                <w:rtl/>
                <w:lang w:bidi="ar-DZ"/>
              </w:rPr>
              <w:t xml:space="preserve">  </w:t>
            </w:r>
            <w:r w:rsidRPr="00B21DB8">
              <w:rPr>
                <w:rFonts w:ascii="ae_Dimnah" w:hAnsi="ae_Dimnah" w:cs="HeshamNormal" w:hint="cs"/>
                <w:color w:val="000000"/>
                <w:sz w:val="28"/>
                <w:szCs w:val="28"/>
                <w:rtl/>
                <w:lang w:bidi="ar-DZ"/>
              </w:rPr>
              <w:t xml:space="preserve">أحسب النسبة المئوية </w:t>
            </w:r>
            <w:r>
              <w:rPr>
                <w:rFonts w:ascii="ae_Dimnah" w:hAnsi="ae_Dimnah" w:cs="HeshamNormal" w:hint="cs"/>
                <w:color w:val="000000"/>
                <w:sz w:val="28"/>
                <w:szCs w:val="28"/>
                <w:rtl/>
                <w:lang w:bidi="ar-DZ"/>
              </w:rPr>
              <w:t xml:space="preserve">للتلاميذ الناجحين </w:t>
            </w:r>
            <w:r w:rsidRPr="00B21DB8">
              <w:rPr>
                <w:rFonts w:ascii="ae_Dimnah" w:hAnsi="ae_Dimnah" w:cs="HeshamNormal" w:hint="cs"/>
                <w:color w:val="000000"/>
                <w:sz w:val="28"/>
                <w:szCs w:val="28"/>
                <w:rtl/>
                <w:lang w:bidi="ar-DZ"/>
              </w:rPr>
              <w:t xml:space="preserve"> .</w:t>
            </w:r>
          </w:p>
          <w:p w:rsidR="005463E0" w:rsidRPr="00B21DB8" w:rsidRDefault="005463E0" w:rsidP="005463E0">
            <w:pPr>
              <w:pStyle w:val="Paragraphedeliste"/>
              <w:numPr>
                <w:ilvl w:val="0"/>
                <w:numId w:val="47"/>
              </w:numPr>
              <w:tabs>
                <w:tab w:val="left" w:pos="3552"/>
              </w:tabs>
              <w:bidi/>
              <w:spacing w:after="0" w:line="0" w:lineRule="atLeast"/>
              <w:rPr>
                <w:rFonts w:ascii="ae_Dimnah" w:hAnsi="ae_Dimnah" w:cs="HeshamNormal"/>
                <w:color w:val="000000"/>
                <w:sz w:val="28"/>
                <w:szCs w:val="28"/>
                <w:rtl/>
                <w:lang w:bidi="ar-DZ"/>
              </w:rPr>
            </w:pPr>
            <w:r w:rsidRPr="00B21DB8">
              <w:rPr>
                <w:rFonts w:ascii="ae_Dimnah" w:hAnsi="ae_Dimnah" w:cs="HeshamNormal" w:hint="cs"/>
                <w:color w:val="000000"/>
                <w:sz w:val="28"/>
                <w:szCs w:val="28"/>
                <w:rtl/>
                <w:lang w:bidi="ar-DZ"/>
              </w:rPr>
              <w:t xml:space="preserve">  أحسب النسبة المئوية للتلاميذ الراسبين بطريقتين مختلفتين .</w:t>
            </w:r>
          </w:p>
          <w:p w:rsidR="006C615A" w:rsidRPr="006C615A" w:rsidRDefault="006C615A" w:rsidP="00531DDC">
            <w:pPr>
              <w:pStyle w:val="Paragraphedeliste"/>
              <w:tabs>
                <w:tab w:val="left" w:pos="3552"/>
              </w:tabs>
              <w:bidi/>
              <w:spacing w:after="0" w:line="0" w:lineRule="atLeast"/>
              <w:ind w:left="923"/>
              <w:rPr>
                <w:rFonts w:ascii="ae_Dimnah" w:hAnsi="ae_Dimnah" w:cs="HeshamNormal"/>
                <w:color w:val="000000"/>
                <w:sz w:val="28"/>
                <w:szCs w:val="28"/>
                <w:rtl/>
                <w:lang w:bidi="ar-DZ"/>
              </w:rPr>
            </w:pPr>
          </w:p>
        </w:tc>
      </w:tr>
      <w:tr w:rsidR="00D8402C" w:rsidRPr="00E905C9" w:rsidTr="00E07CAE">
        <w:trPr>
          <w:trHeight w:val="467"/>
        </w:trPr>
        <w:tc>
          <w:tcPr>
            <w:tcW w:w="4976" w:type="dxa"/>
            <w:shd w:val="clear" w:color="auto" w:fill="auto"/>
          </w:tcPr>
          <w:p w:rsidR="007C2ABA" w:rsidRPr="00E905C9" w:rsidRDefault="005463E0" w:rsidP="006C615A">
            <w:pPr>
              <w:spacing w:after="0" w:line="0" w:lineRule="atLeast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بالتوفيق عن أساتذة المادة </w:t>
            </w:r>
          </w:p>
        </w:tc>
        <w:tc>
          <w:tcPr>
            <w:tcW w:w="3297" w:type="dxa"/>
            <w:shd w:val="clear" w:color="auto" w:fill="auto"/>
          </w:tcPr>
          <w:p w:rsidR="007C2ABA" w:rsidRPr="00A21676" w:rsidRDefault="007C2ABA" w:rsidP="005463E0">
            <w:pPr>
              <w:spacing w:after="0" w:line="0" w:lineRule="atLeast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A21676">
              <w:rPr>
                <w:rFonts w:ascii="Traditional Arabic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الصفحة</w:t>
            </w:r>
            <w:proofErr w:type="gramEnd"/>
            <w:r w:rsidRPr="00A21676">
              <w:rPr>
                <w:rFonts w:ascii="Traditional Arabic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A21676" w:rsidRPr="00A21676">
              <w:rPr>
                <w:rFonts w:ascii="Traditional Arabic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1/</w:t>
            </w:r>
            <w:r w:rsidR="005463E0">
              <w:rPr>
                <w:rFonts w:ascii="Traditional Arabic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2747" w:type="dxa"/>
            <w:shd w:val="clear" w:color="auto" w:fill="auto"/>
          </w:tcPr>
          <w:p w:rsidR="007C2ABA" w:rsidRPr="00E905C9" w:rsidRDefault="005463E0" w:rsidP="006C615A">
            <w:pPr>
              <w:spacing w:after="0" w:line="0" w:lineRule="atLeast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انتهى </w:t>
            </w:r>
          </w:p>
        </w:tc>
      </w:tr>
    </w:tbl>
    <w:p w:rsidR="002145D8" w:rsidRPr="00E905C9" w:rsidRDefault="002145D8" w:rsidP="006C615A">
      <w:pPr>
        <w:spacing w:line="0" w:lineRule="atLeast"/>
        <w:rPr>
          <w:sz w:val="28"/>
          <w:szCs w:val="28"/>
        </w:rPr>
      </w:pPr>
    </w:p>
    <w:sectPr w:rsidR="002145D8" w:rsidRPr="00E905C9" w:rsidSect="00BA346A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e_Dimnah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sham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Batta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0387"/>
    <w:multiLevelType w:val="hybridMultilevel"/>
    <w:tmpl w:val="C3320164"/>
    <w:lvl w:ilvl="0" w:tplc="6A06F55E">
      <w:start w:val="1"/>
      <w:numFmt w:val="bullet"/>
      <w:lvlText w:val="-"/>
      <w:lvlJc w:val="left"/>
      <w:pPr>
        <w:ind w:left="720" w:hanging="360"/>
      </w:pPr>
      <w:rPr>
        <w:rFonts w:ascii="ae_Dimnah" w:eastAsia="Calibri" w:hAnsi="ae_Dimnah" w:cs="ae_Dimnah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36259"/>
    <w:multiLevelType w:val="hybridMultilevel"/>
    <w:tmpl w:val="5FDABE76"/>
    <w:lvl w:ilvl="0" w:tplc="6C2EA314">
      <w:start w:val="1"/>
      <w:numFmt w:val="arabicAlpha"/>
      <w:lvlText w:val="%1-"/>
      <w:lvlJc w:val="left"/>
      <w:pPr>
        <w:ind w:left="786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A46950"/>
    <w:multiLevelType w:val="hybridMultilevel"/>
    <w:tmpl w:val="BFCC9E40"/>
    <w:lvl w:ilvl="0" w:tplc="41745F0C">
      <w:start w:val="1"/>
      <w:numFmt w:val="decimal"/>
      <w:lvlText w:val="%1-"/>
      <w:lvlJc w:val="left"/>
      <w:pPr>
        <w:ind w:left="9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">
    <w:nsid w:val="06F9255D"/>
    <w:multiLevelType w:val="hybridMultilevel"/>
    <w:tmpl w:val="30CA2E84"/>
    <w:lvl w:ilvl="0" w:tplc="56F0A4E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C94775"/>
    <w:multiLevelType w:val="hybridMultilevel"/>
    <w:tmpl w:val="7D1059EC"/>
    <w:lvl w:ilvl="0" w:tplc="676C132A">
      <w:start w:val="1"/>
      <w:numFmt w:val="decimal"/>
      <w:lvlText w:val="%1-"/>
      <w:lvlJc w:val="left"/>
      <w:pPr>
        <w:ind w:left="7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099D7BAC"/>
    <w:multiLevelType w:val="hybridMultilevel"/>
    <w:tmpl w:val="BC5220A4"/>
    <w:lvl w:ilvl="0" w:tplc="C05AEDD6">
      <w:start w:val="1"/>
      <w:numFmt w:val="bullet"/>
      <w:lvlText w:val="-"/>
      <w:lvlJc w:val="left"/>
      <w:pPr>
        <w:ind w:left="1440" w:hanging="360"/>
      </w:pPr>
      <w:rPr>
        <w:rFonts w:ascii="ae_Dimnah" w:eastAsia="Calibri" w:hAnsi="ae_Dimnah" w:cs="HeshamNorm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567EE1"/>
    <w:multiLevelType w:val="hybridMultilevel"/>
    <w:tmpl w:val="89A6201A"/>
    <w:lvl w:ilvl="0" w:tplc="07A0E06A">
      <w:start w:val="1"/>
      <w:numFmt w:val="decimal"/>
      <w:lvlText w:val="%1-"/>
      <w:lvlJc w:val="left"/>
      <w:pPr>
        <w:ind w:left="923" w:hanging="360"/>
      </w:pPr>
      <w:rPr>
        <w:rFonts w:cs="HeshamNorm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2116A"/>
    <w:multiLevelType w:val="hybridMultilevel"/>
    <w:tmpl w:val="568CD2B2"/>
    <w:lvl w:ilvl="0" w:tplc="ADDEA278">
      <w:start w:val="1"/>
      <w:numFmt w:val="bullet"/>
      <w:lvlText w:val="-"/>
      <w:lvlJc w:val="left"/>
      <w:pPr>
        <w:ind w:left="1440" w:hanging="360"/>
      </w:pPr>
      <w:rPr>
        <w:rFonts w:ascii="ae_Dimnah" w:eastAsia="Calibri" w:hAnsi="ae_Dimnah" w:cs="HeshamNormal" w:hint="default"/>
        <w:sz w:val="30"/>
        <w:u w:val="non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A97A7B"/>
    <w:multiLevelType w:val="hybridMultilevel"/>
    <w:tmpl w:val="C2F01306"/>
    <w:lvl w:ilvl="0" w:tplc="1AB023B8">
      <w:start w:val="1"/>
      <w:numFmt w:val="bullet"/>
      <w:lvlText w:val="-"/>
      <w:lvlJc w:val="left"/>
      <w:pPr>
        <w:ind w:left="1440" w:hanging="360"/>
      </w:pPr>
      <w:rPr>
        <w:rFonts w:ascii="ae_AlBattar" w:eastAsia="Calibri" w:hAnsi="ae_AlBattar" w:cs="AdvertisingExtraBold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C83092E"/>
    <w:multiLevelType w:val="hybridMultilevel"/>
    <w:tmpl w:val="2F9CCBE8"/>
    <w:lvl w:ilvl="0" w:tplc="C87A81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70488"/>
    <w:multiLevelType w:val="hybridMultilevel"/>
    <w:tmpl w:val="2408AFEE"/>
    <w:lvl w:ilvl="0" w:tplc="676C132A">
      <w:start w:val="1"/>
      <w:numFmt w:val="decimal"/>
      <w:lvlText w:val="%1-"/>
      <w:lvlJc w:val="left"/>
      <w:pPr>
        <w:ind w:left="111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527348"/>
    <w:multiLevelType w:val="hybridMultilevel"/>
    <w:tmpl w:val="D7DE15F0"/>
    <w:lvl w:ilvl="0" w:tplc="5F6876B0">
      <w:start w:val="1"/>
      <w:numFmt w:val="arabicAlpha"/>
      <w:lvlText w:val="%1-"/>
      <w:lvlJc w:val="left"/>
      <w:pPr>
        <w:ind w:left="147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34" w:hanging="360"/>
      </w:pPr>
    </w:lvl>
    <w:lvl w:ilvl="2" w:tplc="040C001B" w:tentative="1">
      <w:start w:val="1"/>
      <w:numFmt w:val="lowerRoman"/>
      <w:lvlText w:val="%3."/>
      <w:lvlJc w:val="right"/>
      <w:pPr>
        <w:ind w:left="2554" w:hanging="180"/>
      </w:pPr>
    </w:lvl>
    <w:lvl w:ilvl="3" w:tplc="040C000F" w:tentative="1">
      <w:start w:val="1"/>
      <w:numFmt w:val="decimal"/>
      <w:lvlText w:val="%4."/>
      <w:lvlJc w:val="left"/>
      <w:pPr>
        <w:ind w:left="3274" w:hanging="360"/>
      </w:pPr>
    </w:lvl>
    <w:lvl w:ilvl="4" w:tplc="040C0019" w:tentative="1">
      <w:start w:val="1"/>
      <w:numFmt w:val="lowerLetter"/>
      <w:lvlText w:val="%5."/>
      <w:lvlJc w:val="left"/>
      <w:pPr>
        <w:ind w:left="3994" w:hanging="360"/>
      </w:pPr>
    </w:lvl>
    <w:lvl w:ilvl="5" w:tplc="040C001B" w:tentative="1">
      <w:start w:val="1"/>
      <w:numFmt w:val="lowerRoman"/>
      <w:lvlText w:val="%6."/>
      <w:lvlJc w:val="right"/>
      <w:pPr>
        <w:ind w:left="4714" w:hanging="180"/>
      </w:pPr>
    </w:lvl>
    <w:lvl w:ilvl="6" w:tplc="040C000F" w:tentative="1">
      <w:start w:val="1"/>
      <w:numFmt w:val="decimal"/>
      <w:lvlText w:val="%7."/>
      <w:lvlJc w:val="left"/>
      <w:pPr>
        <w:ind w:left="5434" w:hanging="360"/>
      </w:pPr>
    </w:lvl>
    <w:lvl w:ilvl="7" w:tplc="040C0019" w:tentative="1">
      <w:start w:val="1"/>
      <w:numFmt w:val="lowerLetter"/>
      <w:lvlText w:val="%8."/>
      <w:lvlJc w:val="left"/>
      <w:pPr>
        <w:ind w:left="6154" w:hanging="360"/>
      </w:pPr>
    </w:lvl>
    <w:lvl w:ilvl="8" w:tplc="040C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2">
    <w:nsid w:val="22CB0F7F"/>
    <w:multiLevelType w:val="hybridMultilevel"/>
    <w:tmpl w:val="57280482"/>
    <w:lvl w:ilvl="0" w:tplc="A8124C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4C3741"/>
    <w:multiLevelType w:val="hybridMultilevel"/>
    <w:tmpl w:val="FDBCD454"/>
    <w:lvl w:ilvl="0" w:tplc="040C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269971CE"/>
    <w:multiLevelType w:val="hybridMultilevel"/>
    <w:tmpl w:val="9A566F40"/>
    <w:lvl w:ilvl="0" w:tplc="2946D14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DF3588"/>
    <w:multiLevelType w:val="hybridMultilevel"/>
    <w:tmpl w:val="8A288106"/>
    <w:lvl w:ilvl="0" w:tplc="8160A416">
      <w:start w:val="5"/>
      <w:numFmt w:val="arabicAlpha"/>
      <w:lvlText w:val="%1-"/>
      <w:lvlJc w:val="left"/>
      <w:pPr>
        <w:ind w:left="144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CD76951"/>
    <w:multiLevelType w:val="hybridMultilevel"/>
    <w:tmpl w:val="E752B550"/>
    <w:lvl w:ilvl="0" w:tplc="369A2B98">
      <w:start w:val="1"/>
      <w:numFmt w:val="arabicAlpha"/>
      <w:lvlText w:val="%1)"/>
      <w:lvlJc w:val="left"/>
      <w:pPr>
        <w:ind w:left="7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FFF07F1"/>
    <w:multiLevelType w:val="hybridMultilevel"/>
    <w:tmpl w:val="195C3DBE"/>
    <w:lvl w:ilvl="0" w:tplc="ACB87DEA">
      <w:start w:val="1"/>
      <w:numFmt w:val="arabicAlpha"/>
      <w:lvlText w:val="%1-"/>
      <w:lvlJc w:val="left"/>
      <w:pPr>
        <w:ind w:left="144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6C526A"/>
    <w:multiLevelType w:val="hybridMultilevel"/>
    <w:tmpl w:val="A170B1AA"/>
    <w:lvl w:ilvl="0" w:tplc="DA44DBAA">
      <w:start w:val="1"/>
      <w:numFmt w:val="arabicAlpha"/>
      <w:lvlText w:val="%1-"/>
      <w:lvlJc w:val="left"/>
      <w:pPr>
        <w:ind w:left="144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7865F0D"/>
    <w:multiLevelType w:val="hybridMultilevel"/>
    <w:tmpl w:val="B0DC7EFE"/>
    <w:lvl w:ilvl="0" w:tplc="19D446EC">
      <w:start w:val="1"/>
      <w:numFmt w:val="decimal"/>
      <w:lvlText w:val="%1-"/>
      <w:lvlJc w:val="left"/>
      <w:pPr>
        <w:ind w:left="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74" w:hanging="360"/>
      </w:pPr>
    </w:lvl>
    <w:lvl w:ilvl="2" w:tplc="040C001B" w:tentative="1">
      <w:start w:val="1"/>
      <w:numFmt w:val="lowerRoman"/>
      <w:lvlText w:val="%3."/>
      <w:lvlJc w:val="right"/>
      <w:pPr>
        <w:ind w:left="2194" w:hanging="180"/>
      </w:pPr>
    </w:lvl>
    <w:lvl w:ilvl="3" w:tplc="040C000F" w:tentative="1">
      <w:start w:val="1"/>
      <w:numFmt w:val="decimal"/>
      <w:lvlText w:val="%4."/>
      <w:lvlJc w:val="left"/>
      <w:pPr>
        <w:ind w:left="2914" w:hanging="360"/>
      </w:pPr>
    </w:lvl>
    <w:lvl w:ilvl="4" w:tplc="040C0019" w:tentative="1">
      <w:start w:val="1"/>
      <w:numFmt w:val="lowerLetter"/>
      <w:lvlText w:val="%5."/>
      <w:lvlJc w:val="left"/>
      <w:pPr>
        <w:ind w:left="3634" w:hanging="360"/>
      </w:pPr>
    </w:lvl>
    <w:lvl w:ilvl="5" w:tplc="040C001B" w:tentative="1">
      <w:start w:val="1"/>
      <w:numFmt w:val="lowerRoman"/>
      <w:lvlText w:val="%6."/>
      <w:lvlJc w:val="right"/>
      <w:pPr>
        <w:ind w:left="4354" w:hanging="180"/>
      </w:pPr>
    </w:lvl>
    <w:lvl w:ilvl="6" w:tplc="040C000F" w:tentative="1">
      <w:start w:val="1"/>
      <w:numFmt w:val="decimal"/>
      <w:lvlText w:val="%7."/>
      <w:lvlJc w:val="left"/>
      <w:pPr>
        <w:ind w:left="5074" w:hanging="360"/>
      </w:pPr>
    </w:lvl>
    <w:lvl w:ilvl="7" w:tplc="040C0019" w:tentative="1">
      <w:start w:val="1"/>
      <w:numFmt w:val="lowerLetter"/>
      <w:lvlText w:val="%8."/>
      <w:lvlJc w:val="left"/>
      <w:pPr>
        <w:ind w:left="5794" w:hanging="360"/>
      </w:pPr>
    </w:lvl>
    <w:lvl w:ilvl="8" w:tplc="040C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38845A8B"/>
    <w:multiLevelType w:val="hybridMultilevel"/>
    <w:tmpl w:val="466ACEA6"/>
    <w:lvl w:ilvl="0" w:tplc="81EA5070">
      <w:start w:val="1"/>
      <w:numFmt w:val="decimal"/>
      <w:lvlText w:val="%1."/>
      <w:lvlJc w:val="left"/>
      <w:pPr>
        <w:ind w:left="1474" w:hanging="720"/>
      </w:pPr>
      <w:rPr>
        <w:rFonts w:cs="HeshamNormal" w:hint="default"/>
        <w:b w:val="0"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34" w:hanging="360"/>
      </w:pPr>
    </w:lvl>
    <w:lvl w:ilvl="2" w:tplc="040C001B" w:tentative="1">
      <w:start w:val="1"/>
      <w:numFmt w:val="lowerRoman"/>
      <w:lvlText w:val="%3."/>
      <w:lvlJc w:val="right"/>
      <w:pPr>
        <w:ind w:left="2554" w:hanging="180"/>
      </w:pPr>
    </w:lvl>
    <w:lvl w:ilvl="3" w:tplc="040C000F" w:tentative="1">
      <w:start w:val="1"/>
      <w:numFmt w:val="decimal"/>
      <w:lvlText w:val="%4."/>
      <w:lvlJc w:val="left"/>
      <w:pPr>
        <w:ind w:left="3274" w:hanging="360"/>
      </w:pPr>
    </w:lvl>
    <w:lvl w:ilvl="4" w:tplc="040C0019" w:tentative="1">
      <w:start w:val="1"/>
      <w:numFmt w:val="lowerLetter"/>
      <w:lvlText w:val="%5."/>
      <w:lvlJc w:val="left"/>
      <w:pPr>
        <w:ind w:left="3994" w:hanging="360"/>
      </w:pPr>
    </w:lvl>
    <w:lvl w:ilvl="5" w:tplc="040C001B" w:tentative="1">
      <w:start w:val="1"/>
      <w:numFmt w:val="lowerRoman"/>
      <w:lvlText w:val="%6."/>
      <w:lvlJc w:val="right"/>
      <w:pPr>
        <w:ind w:left="4714" w:hanging="180"/>
      </w:pPr>
    </w:lvl>
    <w:lvl w:ilvl="6" w:tplc="040C000F" w:tentative="1">
      <w:start w:val="1"/>
      <w:numFmt w:val="decimal"/>
      <w:lvlText w:val="%7."/>
      <w:lvlJc w:val="left"/>
      <w:pPr>
        <w:ind w:left="5434" w:hanging="360"/>
      </w:pPr>
    </w:lvl>
    <w:lvl w:ilvl="7" w:tplc="040C0019" w:tentative="1">
      <w:start w:val="1"/>
      <w:numFmt w:val="lowerLetter"/>
      <w:lvlText w:val="%8."/>
      <w:lvlJc w:val="left"/>
      <w:pPr>
        <w:ind w:left="6154" w:hanging="360"/>
      </w:pPr>
    </w:lvl>
    <w:lvl w:ilvl="8" w:tplc="040C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1">
    <w:nsid w:val="39DE37B2"/>
    <w:multiLevelType w:val="hybridMultilevel"/>
    <w:tmpl w:val="B03A33D8"/>
    <w:lvl w:ilvl="0" w:tplc="0409000F">
      <w:start w:val="1"/>
      <w:numFmt w:val="decimal"/>
      <w:lvlText w:val="%1."/>
      <w:lvlJc w:val="left"/>
      <w:pPr>
        <w:ind w:left="1148" w:hanging="360"/>
      </w:p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2">
    <w:nsid w:val="404E31F7"/>
    <w:multiLevelType w:val="hybridMultilevel"/>
    <w:tmpl w:val="E0C81CFA"/>
    <w:lvl w:ilvl="0" w:tplc="040C000F">
      <w:start w:val="1"/>
      <w:numFmt w:val="decimal"/>
      <w:lvlText w:val="%1."/>
      <w:lvlJc w:val="left"/>
      <w:pPr>
        <w:ind w:left="825" w:hanging="360"/>
      </w:p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3">
    <w:nsid w:val="45910C56"/>
    <w:multiLevelType w:val="hybridMultilevel"/>
    <w:tmpl w:val="9C6A179E"/>
    <w:lvl w:ilvl="0" w:tplc="C4F8EA7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6649E2"/>
    <w:multiLevelType w:val="hybridMultilevel"/>
    <w:tmpl w:val="7A408F60"/>
    <w:lvl w:ilvl="0" w:tplc="BA1AFC6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005BFB"/>
    <w:multiLevelType w:val="hybridMultilevel"/>
    <w:tmpl w:val="6F44ECB4"/>
    <w:lvl w:ilvl="0" w:tplc="5650AFC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4D214C"/>
    <w:multiLevelType w:val="hybridMultilevel"/>
    <w:tmpl w:val="F0E2C27E"/>
    <w:lvl w:ilvl="0" w:tplc="56F0A4E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554A76"/>
    <w:multiLevelType w:val="hybridMultilevel"/>
    <w:tmpl w:val="B756D82E"/>
    <w:lvl w:ilvl="0" w:tplc="040C000F">
      <w:start w:val="1"/>
      <w:numFmt w:val="decimal"/>
      <w:lvlText w:val="%1."/>
      <w:lvlJc w:val="left"/>
      <w:pPr>
        <w:ind w:left="754" w:hanging="360"/>
      </w:pPr>
    </w:lvl>
    <w:lvl w:ilvl="1" w:tplc="040C0019" w:tentative="1">
      <w:start w:val="1"/>
      <w:numFmt w:val="lowerLetter"/>
      <w:lvlText w:val="%2."/>
      <w:lvlJc w:val="left"/>
      <w:pPr>
        <w:ind w:left="1474" w:hanging="360"/>
      </w:pPr>
    </w:lvl>
    <w:lvl w:ilvl="2" w:tplc="040C001B" w:tentative="1">
      <w:start w:val="1"/>
      <w:numFmt w:val="lowerRoman"/>
      <w:lvlText w:val="%3."/>
      <w:lvlJc w:val="right"/>
      <w:pPr>
        <w:ind w:left="2194" w:hanging="180"/>
      </w:pPr>
    </w:lvl>
    <w:lvl w:ilvl="3" w:tplc="040C000F" w:tentative="1">
      <w:start w:val="1"/>
      <w:numFmt w:val="decimal"/>
      <w:lvlText w:val="%4."/>
      <w:lvlJc w:val="left"/>
      <w:pPr>
        <w:ind w:left="2914" w:hanging="360"/>
      </w:pPr>
    </w:lvl>
    <w:lvl w:ilvl="4" w:tplc="040C0019" w:tentative="1">
      <w:start w:val="1"/>
      <w:numFmt w:val="lowerLetter"/>
      <w:lvlText w:val="%5."/>
      <w:lvlJc w:val="left"/>
      <w:pPr>
        <w:ind w:left="3634" w:hanging="360"/>
      </w:pPr>
    </w:lvl>
    <w:lvl w:ilvl="5" w:tplc="040C001B" w:tentative="1">
      <w:start w:val="1"/>
      <w:numFmt w:val="lowerRoman"/>
      <w:lvlText w:val="%6."/>
      <w:lvlJc w:val="right"/>
      <w:pPr>
        <w:ind w:left="4354" w:hanging="180"/>
      </w:pPr>
    </w:lvl>
    <w:lvl w:ilvl="6" w:tplc="040C000F" w:tentative="1">
      <w:start w:val="1"/>
      <w:numFmt w:val="decimal"/>
      <w:lvlText w:val="%7."/>
      <w:lvlJc w:val="left"/>
      <w:pPr>
        <w:ind w:left="5074" w:hanging="360"/>
      </w:pPr>
    </w:lvl>
    <w:lvl w:ilvl="7" w:tplc="040C0019" w:tentative="1">
      <w:start w:val="1"/>
      <w:numFmt w:val="lowerLetter"/>
      <w:lvlText w:val="%8."/>
      <w:lvlJc w:val="left"/>
      <w:pPr>
        <w:ind w:left="5794" w:hanging="360"/>
      </w:pPr>
    </w:lvl>
    <w:lvl w:ilvl="8" w:tplc="040C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4BC330D6"/>
    <w:multiLevelType w:val="hybridMultilevel"/>
    <w:tmpl w:val="BAFAA39E"/>
    <w:lvl w:ilvl="0" w:tplc="D5A22BB8">
      <w:start w:val="1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AB61C4"/>
    <w:multiLevelType w:val="hybridMultilevel"/>
    <w:tmpl w:val="D40ED0B2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F540865"/>
    <w:multiLevelType w:val="hybridMultilevel"/>
    <w:tmpl w:val="335CE21A"/>
    <w:lvl w:ilvl="0" w:tplc="DDB4D522">
      <w:start w:val="2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83095B"/>
    <w:multiLevelType w:val="hybridMultilevel"/>
    <w:tmpl w:val="19BA7E8A"/>
    <w:lvl w:ilvl="0" w:tplc="19D446EC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56745F8F"/>
    <w:multiLevelType w:val="hybridMultilevel"/>
    <w:tmpl w:val="B958D2EE"/>
    <w:lvl w:ilvl="0" w:tplc="A11C43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DC2A43"/>
    <w:multiLevelType w:val="hybridMultilevel"/>
    <w:tmpl w:val="90381A14"/>
    <w:lvl w:ilvl="0" w:tplc="97369B62">
      <w:start w:val="1"/>
      <w:numFmt w:val="bullet"/>
      <w:lvlText w:val="-"/>
      <w:lvlJc w:val="left"/>
      <w:pPr>
        <w:ind w:left="1800" w:hanging="360"/>
      </w:pPr>
      <w:rPr>
        <w:rFonts w:ascii="ae_Dimnah" w:eastAsia="Calibri" w:hAnsi="ae_Dimnah" w:cs="HeshamNormal" w:hint="default"/>
        <w:sz w:val="30"/>
        <w:u w:val="none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594A3B87"/>
    <w:multiLevelType w:val="hybridMultilevel"/>
    <w:tmpl w:val="2F9CCBE8"/>
    <w:lvl w:ilvl="0" w:tplc="C87A81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6B314A"/>
    <w:multiLevelType w:val="hybridMultilevel"/>
    <w:tmpl w:val="FDC65564"/>
    <w:lvl w:ilvl="0" w:tplc="5650AFC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5830D3"/>
    <w:multiLevelType w:val="hybridMultilevel"/>
    <w:tmpl w:val="062AE072"/>
    <w:lvl w:ilvl="0" w:tplc="F2B0DCB8">
      <w:start w:val="1"/>
      <w:numFmt w:val="decimal"/>
      <w:lvlText w:val="%1."/>
      <w:lvlJc w:val="left"/>
      <w:pPr>
        <w:ind w:left="1080" w:hanging="720"/>
      </w:pPr>
      <w:rPr>
        <w:rFonts w:cs="HeshamNormal" w:hint="default"/>
        <w:b/>
        <w:bCs w:val="0"/>
        <w:sz w:val="28"/>
        <w:szCs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273162"/>
    <w:multiLevelType w:val="hybridMultilevel"/>
    <w:tmpl w:val="95D6C1A8"/>
    <w:lvl w:ilvl="0" w:tplc="F1AC14BA">
      <w:start w:val="1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5A626E"/>
    <w:multiLevelType w:val="hybridMultilevel"/>
    <w:tmpl w:val="5064790C"/>
    <w:lvl w:ilvl="0" w:tplc="29589C30">
      <w:start w:val="1"/>
      <w:numFmt w:val="decimal"/>
      <w:lvlText w:val="%1-"/>
      <w:lvlJc w:val="left"/>
      <w:pPr>
        <w:ind w:left="1080" w:hanging="720"/>
      </w:pPr>
      <w:rPr>
        <w:rFonts w:ascii="Traditional Arabic" w:hAnsi="Traditional Arabic" w:cs="Traditional Arabic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0B6A15"/>
    <w:multiLevelType w:val="hybridMultilevel"/>
    <w:tmpl w:val="23EA2654"/>
    <w:lvl w:ilvl="0" w:tplc="AA90D244">
      <w:start w:val="1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2801B3"/>
    <w:multiLevelType w:val="hybridMultilevel"/>
    <w:tmpl w:val="2D8CCACC"/>
    <w:lvl w:ilvl="0" w:tplc="C0F4FFBA">
      <w:start w:val="1"/>
      <w:numFmt w:val="decimal"/>
      <w:lvlText w:val="%1-"/>
      <w:lvlJc w:val="left"/>
      <w:pPr>
        <w:ind w:left="7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1">
    <w:nsid w:val="6B556D8B"/>
    <w:multiLevelType w:val="hybridMultilevel"/>
    <w:tmpl w:val="75560152"/>
    <w:lvl w:ilvl="0" w:tplc="5650AFC0">
      <w:start w:val="3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0412E0"/>
    <w:multiLevelType w:val="hybridMultilevel"/>
    <w:tmpl w:val="88D4BF3E"/>
    <w:lvl w:ilvl="0" w:tplc="56F0A4E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3F6628"/>
    <w:multiLevelType w:val="hybridMultilevel"/>
    <w:tmpl w:val="8B3E3B00"/>
    <w:lvl w:ilvl="0" w:tplc="95F66C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6053C9"/>
    <w:multiLevelType w:val="hybridMultilevel"/>
    <w:tmpl w:val="19BA7E8A"/>
    <w:lvl w:ilvl="0" w:tplc="19D446EC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>
    <w:nsid w:val="70FD713C"/>
    <w:multiLevelType w:val="hybridMultilevel"/>
    <w:tmpl w:val="89A6201A"/>
    <w:lvl w:ilvl="0" w:tplc="07A0E06A">
      <w:start w:val="1"/>
      <w:numFmt w:val="decimal"/>
      <w:lvlText w:val="%1-"/>
      <w:lvlJc w:val="left"/>
      <w:pPr>
        <w:ind w:left="923" w:hanging="360"/>
      </w:pPr>
      <w:rPr>
        <w:rFonts w:cs="HeshamNorm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913428"/>
    <w:multiLevelType w:val="hybridMultilevel"/>
    <w:tmpl w:val="B3FC434E"/>
    <w:lvl w:ilvl="0" w:tplc="A706459A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7">
    <w:nsid w:val="79EC17A1"/>
    <w:multiLevelType w:val="hybridMultilevel"/>
    <w:tmpl w:val="8774F71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30"/>
  </w:num>
  <w:num w:numId="4">
    <w:abstractNumId w:val="22"/>
  </w:num>
  <w:num w:numId="5">
    <w:abstractNumId w:val="1"/>
  </w:num>
  <w:num w:numId="6">
    <w:abstractNumId w:val="14"/>
  </w:num>
  <w:num w:numId="7">
    <w:abstractNumId w:val="44"/>
  </w:num>
  <w:num w:numId="8">
    <w:abstractNumId w:val="19"/>
  </w:num>
  <w:num w:numId="9">
    <w:abstractNumId w:val="21"/>
  </w:num>
  <w:num w:numId="10">
    <w:abstractNumId w:val="23"/>
  </w:num>
  <w:num w:numId="11">
    <w:abstractNumId w:val="2"/>
  </w:num>
  <w:num w:numId="12">
    <w:abstractNumId w:val="38"/>
  </w:num>
  <w:num w:numId="13">
    <w:abstractNumId w:val="3"/>
  </w:num>
  <w:num w:numId="14">
    <w:abstractNumId w:val="29"/>
  </w:num>
  <w:num w:numId="15">
    <w:abstractNumId w:val="42"/>
  </w:num>
  <w:num w:numId="16">
    <w:abstractNumId w:val="26"/>
  </w:num>
  <w:num w:numId="17">
    <w:abstractNumId w:val="41"/>
  </w:num>
  <w:num w:numId="18">
    <w:abstractNumId w:val="4"/>
  </w:num>
  <w:num w:numId="19">
    <w:abstractNumId w:val="10"/>
  </w:num>
  <w:num w:numId="20">
    <w:abstractNumId w:val="25"/>
  </w:num>
  <w:num w:numId="21">
    <w:abstractNumId w:val="39"/>
  </w:num>
  <w:num w:numId="22">
    <w:abstractNumId w:val="28"/>
  </w:num>
  <w:num w:numId="23">
    <w:abstractNumId w:val="37"/>
  </w:num>
  <w:num w:numId="24">
    <w:abstractNumId w:val="35"/>
  </w:num>
  <w:num w:numId="25">
    <w:abstractNumId w:val="24"/>
  </w:num>
  <w:num w:numId="26">
    <w:abstractNumId w:val="27"/>
  </w:num>
  <w:num w:numId="27">
    <w:abstractNumId w:val="11"/>
  </w:num>
  <w:num w:numId="28">
    <w:abstractNumId w:val="16"/>
  </w:num>
  <w:num w:numId="29">
    <w:abstractNumId w:val="20"/>
  </w:num>
  <w:num w:numId="30">
    <w:abstractNumId w:val="36"/>
  </w:num>
  <w:num w:numId="31">
    <w:abstractNumId w:val="7"/>
  </w:num>
  <w:num w:numId="32">
    <w:abstractNumId w:val="33"/>
  </w:num>
  <w:num w:numId="33">
    <w:abstractNumId w:val="0"/>
  </w:num>
  <w:num w:numId="34">
    <w:abstractNumId w:val="5"/>
  </w:num>
  <w:num w:numId="35">
    <w:abstractNumId w:val="12"/>
  </w:num>
  <w:num w:numId="36">
    <w:abstractNumId w:val="6"/>
  </w:num>
  <w:num w:numId="37">
    <w:abstractNumId w:val="45"/>
  </w:num>
  <w:num w:numId="38">
    <w:abstractNumId w:val="32"/>
  </w:num>
  <w:num w:numId="39">
    <w:abstractNumId w:val="43"/>
  </w:num>
  <w:num w:numId="40">
    <w:abstractNumId w:val="40"/>
  </w:num>
  <w:num w:numId="41">
    <w:abstractNumId w:val="9"/>
  </w:num>
  <w:num w:numId="42">
    <w:abstractNumId w:val="8"/>
  </w:num>
  <w:num w:numId="43">
    <w:abstractNumId w:val="18"/>
  </w:num>
  <w:num w:numId="44">
    <w:abstractNumId w:val="17"/>
  </w:num>
  <w:num w:numId="45">
    <w:abstractNumId w:val="15"/>
  </w:num>
  <w:num w:numId="46">
    <w:abstractNumId w:val="46"/>
  </w:num>
  <w:num w:numId="47">
    <w:abstractNumId w:val="34"/>
  </w:num>
  <w:num w:numId="48">
    <w:abstractNumId w:val="4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766EE5"/>
    <w:rsid w:val="000458FA"/>
    <w:rsid w:val="000C418A"/>
    <w:rsid w:val="000C443C"/>
    <w:rsid w:val="000D7286"/>
    <w:rsid w:val="001A51F4"/>
    <w:rsid w:val="001A7F5E"/>
    <w:rsid w:val="001B78BE"/>
    <w:rsid w:val="001D46AF"/>
    <w:rsid w:val="001F5EA0"/>
    <w:rsid w:val="001F7FD6"/>
    <w:rsid w:val="002145D8"/>
    <w:rsid w:val="00224C85"/>
    <w:rsid w:val="00236304"/>
    <w:rsid w:val="00272BC5"/>
    <w:rsid w:val="00282E6A"/>
    <w:rsid w:val="0028752F"/>
    <w:rsid w:val="002A54D3"/>
    <w:rsid w:val="002A7FB5"/>
    <w:rsid w:val="002C29F3"/>
    <w:rsid w:val="002D48E9"/>
    <w:rsid w:val="00307611"/>
    <w:rsid w:val="00364C46"/>
    <w:rsid w:val="0039341E"/>
    <w:rsid w:val="003935F4"/>
    <w:rsid w:val="003A6A9C"/>
    <w:rsid w:val="003B26B8"/>
    <w:rsid w:val="003C55F5"/>
    <w:rsid w:val="003E43FD"/>
    <w:rsid w:val="003E55A0"/>
    <w:rsid w:val="00410A3C"/>
    <w:rsid w:val="004250F1"/>
    <w:rsid w:val="00464BED"/>
    <w:rsid w:val="00482E61"/>
    <w:rsid w:val="004948EE"/>
    <w:rsid w:val="0049588C"/>
    <w:rsid w:val="004A0EFE"/>
    <w:rsid w:val="004B3488"/>
    <w:rsid w:val="004C138C"/>
    <w:rsid w:val="00531DDC"/>
    <w:rsid w:val="005463E0"/>
    <w:rsid w:val="00553CEB"/>
    <w:rsid w:val="0055501F"/>
    <w:rsid w:val="00562EC9"/>
    <w:rsid w:val="005C3611"/>
    <w:rsid w:val="005C4F9D"/>
    <w:rsid w:val="005E66BC"/>
    <w:rsid w:val="005F4817"/>
    <w:rsid w:val="00605913"/>
    <w:rsid w:val="00675BF0"/>
    <w:rsid w:val="0068415D"/>
    <w:rsid w:val="00684A92"/>
    <w:rsid w:val="006A1C95"/>
    <w:rsid w:val="006A4ABE"/>
    <w:rsid w:val="006B679F"/>
    <w:rsid w:val="006C4420"/>
    <w:rsid w:val="006C615A"/>
    <w:rsid w:val="006E2ED0"/>
    <w:rsid w:val="00706544"/>
    <w:rsid w:val="007075CF"/>
    <w:rsid w:val="00727DD5"/>
    <w:rsid w:val="00736800"/>
    <w:rsid w:val="0074386D"/>
    <w:rsid w:val="00752CE4"/>
    <w:rsid w:val="00766EE5"/>
    <w:rsid w:val="007700CA"/>
    <w:rsid w:val="00790AFC"/>
    <w:rsid w:val="00791B04"/>
    <w:rsid w:val="007A612E"/>
    <w:rsid w:val="007C2ABA"/>
    <w:rsid w:val="007D29D1"/>
    <w:rsid w:val="007F2382"/>
    <w:rsid w:val="00842726"/>
    <w:rsid w:val="00877B01"/>
    <w:rsid w:val="008971B2"/>
    <w:rsid w:val="008D2148"/>
    <w:rsid w:val="008D261B"/>
    <w:rsid w:val="009008B7"/>
    <w:rsid w:val="009116DD"/>
    <w:rsid w:val="00920205"/>
    <w:rsid w:val="009308E5"/>
    <w:rsid w:val="00932353"/>
    <w:rsid w:val="00936612"/>
    <w:rsid w:val="00943CC0"/>
    <w:rsid w:val="009856DE"/>
    <w:rsid w:val="009969A6"/>
    <w:rsid w:val="009A3F0D"/>
    <w:rsid w:val="009B3523"/>
    <w:rsid w:val="009F7F59"/>
    <w:rsid w:val="00A1554F"/>
    <w:rsid w:val="00A21676"/>
    <w:rsid w:val="00A23FDC"/>
    <w:rsid w:val="00A8157A"/>
    <w:rsid w:val="00A9196E"/>
    <w:rsid w:val="00A97692"/>
    <w:rsid w:val="00AA6FAB"/>
    <w:rsid w:val="00AB3517"/>
    <w:rsid w:val="00AE2618"/>
    <w:rsid w:val="00AE58CA"/>
    <w:rsid w:val="00B21DB8"/>
    <w:rsid w:val="00B34B64"/>
    <w:rsid w:val="00B7244F"/>
    <w:rsid w:val="00B878C5"/>
    <w:rsid w:val="00BA346A"/>
    <w:rsid w:val="00BA3A57"/>
    <w:rsid w:val="00BB44F6"/>
    <w:rsid w:val="00BD53B3"/>
    <w:rsid w:val="00C17F28"/>
    <w:rsid w:val="00C33444"/>
    <w:rsid w:val="00C34D21"/>
    <w:rsid w:val="00C61822"/>
    <w:rsid w:val="00C63DC6"/>
    <w:rsid w:val="00CA3EA6"/>
    <w:rsid w:val="00CB58E8"/>
    <w:rsid w:val="00CC396D"/>
    <w:rsid w:val="00CE65C2"/>
    <w:rsid w:val="00CF74DC"/>
    <w:rsid w:val="00D05121"/>
    <w:rsid w:val="00D115DB"/>
    <w:rsid w:val="00D25B07"/>
    <w:rsid w:val="00D3594C"/>
    <w:rsid w:val="00D3703F"/>
    <w:rsid w:val="00D458B6"/>
    <w:rsid w:val="00D5783D"/>
    <w:rsid w:val="00D61751"/>
    <w:rsid w:val="00D8402C"/>
    <w:rsid w:val="00D900BD"/>
    <w:rsid w:val="00D9551B"/>
    <w:rsid w:val="00D95CC5"/>
    <w:rsid w:val="00DB7842"/>
    <w:rsid w:val="00DC1C00"/>
    <w:rsid w:val="00DC365F"/>
    <w:rsid w:val="00E07CAE"/>
    <w:rsid w:val="00E141B2"/>
    <w:rsid w:val="00E3724E"/>
    <w:rsid w:val="00E40CB2"/>
    <w:rsid w:val="00E65737"/>
    <w:rsid w:val="00E905C9"/>
    <w:rsid w:val="00EB2067"/>
    <w:rsid w:val="00EB26DF"/>
    <w:rsid w:val="00EC100D"/>
    <w:rsid w:val="00ED3939"/>
    <w:rsid w:val="00EE7670"/>
    <w:rsid w:val="00F00DF9"/>
    <w:rsid w:val="00F1085B"/>
    <w:rsid w:val="00F16647"/>
    <w:rsid w:val="00F401CD"/>
    <w:rsid w:val="00F522F6"/>
    <w:rsid w:val="00F94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61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C2A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878C5"/>
    <w:pPr>
      <w:ind w:left="720"/>
      <w:contextualSpacing/>
    </w:pPr>
  </w:style>
  <w:style w:type="character" w:styleId="Textedelespacerserv">
    <w:name w:val="Placeholder Text"/>
    <w:uiPriority w:val="99"/>
    <w:semiHidden/>
    <w:rsid w:val="00B878C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7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878C5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8D26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D26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D261B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26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261B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HADJ\Desktop\3333333333333333333333333333333333333333333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F5DF8-286D-48F0-8B87-5FE5671AC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33333333333333333333333333333333333333333333</Template>
  <TotalTime>0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BELHADJ</dc:creator>
  <cp:lastModifiedBy>younes</cp:lastModifiedBy>
  <cp:revision>3</cp:revision>
  <cp:lastPrinted>2016-06-08T11:00:00Z</cp:lastPrinted>
  <dcterms:created xsi:type="dcterms:W3CDTF">2016-06-08T11:04:00Z</dcterms:created>
  <dcterms:modified xsi:type="dcterms:W3CDTF">2016-06-08T11:11:00Z</dcterms:modified>
</cp:coreProperties>
</file>