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B707A" w14:textId="77777777" w:rsidR="009160ED" w:rsidRPr="001D13E8" w:rsidRDefault="009160ED" w:rsidP="00CD11FA">
      <w:pPr>
        <w:pStyle w:val="Titre1"/>
        <w:bidi/>
        <w:jc w:val="center"/>
        <w:rPr>
          <w:rFonts w:ascii="Amiri" w:hAnsi="Amiri" w:cs="Amiri"/>
          <w:b/>
          <w:bCs/>
          <w:color w:val="auto"/>
          <w:sz w:val="28"/>
          <w:szCs w:val="28"/>
          <w:rtl/>
          <w:lang w:bidi="ar-DZ"/>
        </w:rPr>
      </w:pPr>
      <w:bookmarkStart w:id="0" w:name="_Hlk135241536"/>
      <w:r w:rsidRPr="001D13E8">
        <w:rPr>
          <w:rFonts w:ascii="Amiri" w:hAnsi="Amiri" w:cs="Amiri"/>
          <w:b/>
          <w:bCs/>
          <w:color w:val="auto"/>
          <w:sz w:val="28"/>
          <w:szCs w:val="28"/>
          <w:rtl/>
          <w:lang w:bidi="ar-DZ"/>
        </w:rPr>
        <w:t>الجمهورية الجزائرية الديمقراطية الشعبية</w:t>
      </w:r>
    </w:p>
    <w:p w14:paraId="5C76F1A1" w14:textId="77777777" w:rsidR="009160ED" w:rsidRPr="001D13E8" w:rsidRDefault="00725CD1" w:rsidP="00ED0BB0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</w:rPr>
      </w:pPr>
      <w:r w:rsidRPr="001D13E8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15F05C75" wp14:editId="4117BAB6">
            <wp:simplePos x="0" y="0"/>
            <wp:positionH relativeFrom="column">
              <wp:posOffset>3048000</wp:posOffset>
            </wp:positionH>
            <wp:positionV relativeFrom="paragraph">
              <wp:posOffset>110490</wp:posOffset>
            </wp:positionV>
            <wp:extent cx="583565" cy="438150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12" cy="4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1FA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  <w:r w:rsidR="008A1E42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مديرية التربية لولاية </w:t>
      </w:r>
      <w:r w:rsidR="00CD11FA" w:rsidRPr="001D13E8">
        <w:rPr>
          <w:rFonts w:ascii="Amiri" w:hAnsi="Amiri" w:cs="Amiri"/>
          <w:b/>
          <w:bCs/>
          <w:sz w:val="28"/>
          <w:szCs w:val="28"/>
          <w:rtl/>
        </w:rPr>
        <w:t>البيض</w:t>
      </w:r>
      <w:r w:rsidR="00ED0BB0" w:rsidRPr="001D13E8">
        <w:rPr>
          <w:rFonts w:ascii="Amiri" w:hAnsi="Amiri" w:cs="Amiri"/>
          <w:b/>
          <w:bCs/>
          <w:sz w:val="28"/>
          <w:szCs w:val="28"/>
          <w:rtl/>
        </w:rPr>
        <w:t xml:space="preserve">                                                       </w:t>
      </w:r>
      <w:r w:rsidR="00ED0BB0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>ثانوية حميتو الحاج علي-الشلالة</w:t>
      </w:r>
    </w:p>
    <w:p w14:paraId="5A208A53" w14:textId="77777777" w:rsidR="009160ED" w:rsidRPr="001D13E8" w:rsidRDefault="00CD11FA" w:rsidP="00CD11FA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20552F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ED0BB0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المستــــــــوى:1ج. </w:t>
      </w:r>
      <w:proofErr w:type="spellStart"/>
      <w:r w:rsidR="00ED0BB0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>اداب</w:t>
      </w:r>
      <w:proofErr w:type="spellEnd"/>
      <w:r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</w:t>
      </w:r>
      <w:r w:rsidR="00ED0BB0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</w:t>
      </w:r>
      <w:r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التاريخ: </w:t>
      </w:r>
      <w:r w:rsidR="00ED30F3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>22/05/2023</w:t>
      </w:r>
    </w:p>
    <w:p w14:paraId="2D676E04" w14:textId="77777777" w:rsidR="009160ED" w:rsidRPr="001D13E8" w:rsidRDefault="0020552F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</w:t>
      </w:r>
      <w:r w:rsidR="009160ED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>ا</w:t>
      </w:r>
      <w:r w:rsidR="00CD11FA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لاختبار الثالث في مادة </w:t>
      </w:r>
      <w:r w:rsidR="00ED0BB0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الرياضيات </w:t>
      </w:r>
      <w:r w:rsidR="00ED0BB0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1D13E8">
        <w:rPr>
          <w:rFonts w:ascii="Amiri" w:hAnsi="Amiri" w:cs="Amiri"/>
          <w:b/>
          <w:bCs/>
          <w:sz w:val="28"/>
          <w:szCs w:val="28"/>
          <w:lang w:bidi="ar-DZ"/>
        </w:rPr>
        <w:t xml:space="preserve">  </w:t>
      </w:r>
      <w:r w:rsidR="00ED30F3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  <w:r w:rsidR="00C24FD6" w:rsidRPr="001D13E8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</w:t>
      </w:r>
      <w:r w:rsidR="00725CD1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ED0BB0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المـدة: </w:t>
      </w:r>
      <w:r w:rsidR="00ED0BB0" w:rsidRPr="001D13E8">
        <w:rPr>
          <w:rFonts w:ascii="Amiri" w:hAnsi="Amiri" w:cs="Amiri"/>
          <w:b/>
          <w:bCs/>
          <w:sz w:val="28"/>
          <w:szCs w:val="28"/>
          <w:lang w:bidi="ar-DZ"/>
        </w:rPr>
        <w:t>120</w:t>
      </w:r>
      <w:r w:rsidR="00ED0BB0" w:rsidRPr="001D13E8">
        <w:rPr>
          <w:rFonts w:ascii="Amiri" w:hAnsi="Amiri" w:cs="Amiri"/>
          <w:b/>
          <w:bCs/>
          <w:sz w:val="28"/>
          <w:szCs w:val="28"/>
          <w:rtl/>
          <w:lang w:bidi="ar-DZ"/>
        </w:rPr>
        <w:t>دقيقة</w:t>
      </w:r>
    </w:p>
    <w:bookmarkEnd w:id="0"/>
    <w:p w14:paraId="73F45D73" w14:textId="77777777" w:rsidR="001B3AFA" w:rsidRPr="001D13E8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00B2085B" w14:textId="77777777" w:rsidR="001B3AFA" w:rsidRPr="001D13E8" w:rsidRDefault="001B3AFA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1D13E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866F3C" w:rsidRPr="001D13E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(06ن)</w:t>
      </w:r>
      <w:r w:rsidRPr="001D13E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48F73D09" w14:textId="77777777" w:rsidR="00CD11FA" w:rsidRPr="001D13E8" w:rsidRDefault="00071BEC" w:rsidP="00CD11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1D13E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أجب بصح او خطأ مع التعليل</w:t>
      </w:r>
    </w:p>
    <w:p w14:paraId="4FED6207" w14:textId="77777777" w:rsidR="00432E81" w:rsidRPr="001D13E8" w:rsidRDefault="00D2773F" w:rsidP="006A4EC3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ind w:left="566"/>
        <w:rPr>
          <w:rFonts w:ascii="Amiri" w:eastAsia="Calibri" w:hAnsi="Amiri" w:cs="Amiri"/>
          <w:sz w:val="28"/>
          <w:szCs w:val="28"/>
          <w:lang w:bidi="ar-DZ"/>
        </w:rPr>
      </w:pPr>
      <w:r w:rsidRPr="001D13E8">
        <w:rPr>
          <w:rFonts w:ascii="Amiri" w:hAnsi="Amiri" w:cs="Amiri"/>
          <w:position w:val="-10"/>
          <w:sz w:val="28"/>
          <w:szCs w:val="28"/>
        </w:rPr>
        <w:object w:dxaOrig="760" w:dyaOrig="320" w14:anchorId="4662B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5.75pt" o:ole="">
            <v:imagedata r:id="rId7" o:title=""/>
          </v:shape>
          <o:OLEObject Type="Embed" ProgID="Equation.DSMT4" ShapeID="_x0000_i1025" DrawAspect="Content" ObjectID="_1775232693" r:id="rId8"/>
        </w:object>
      </w:r>
      <w:r w:rsidRPr="001D13E8">
        <w:rPr>
          <w:rFonts w:ascii="Amiri" w:hAnsi="Amiri" w:cs="Amiri"/>
          <w:sz w:val="28"/>
          <w:szCs w:val="28"/>
          <w:rtl/>
        </w:rPr>
        <w:t xml:space="preserve"> ، </w:t>
      </w:r>
      <w:r w:rsidRPr="001D13E8">
        <w:rPr>
          <w:rFonts w:ascii="Amiri" w:hAnsi="Amiri" w:cs="Amiri"/>
          <w:position w:val="-10"/>
          <w:sz w:val="28"/>
          <w:szCs w:val="28"/>
        </w:rPr>
        <w:object w:dxaOrig="620" w:dyaOrig="320" w14:anchorId="5474289D">
          <v:shape id="_x0000_i1026" type="#_x0000_t75" style="width:30.75pt;height:15.75pt" o:ole="">
            <v:imagedata r:id="rId9" o:title=""/>
          </v:shape>
          <o:OLEObject Type="Embed" ProgID="Equation.DSMT4" ShapeID="_x0000_i1026" DrawAspect="Content" ObjectID="_1775232694" r:id="rId10"/>
        </w:object>
      </w:r>
      <w:r w:rsidRPr="001D13E8">
        <w:rPr>
          <w:rFonts w:ascii="Amiri" w:hAnsi="Amiri" w:cs="Amiri"/>
          <w:sz w:val="28"/>
          <w:szCs w:val="28"/>
          <w:rtl/>
        </w:rPr>
        <w:t xml:space="preserve"> نقطتان من المستوي </w:t>
      </w:r>
      <w:bookmarkStart w:id="1" w:name="_Hlk135244940"/>
      <w:r w:rsidRPr="001D13E8">
        <w:rPr>
          <w:rFonts w:ascii="Amiri" w:hAnsi="Amiri" w:cs="Amiri"/>
          <w:sz w:val="28"/>
          <w:szCs w:val="28"/>
          <w:rtl/>
        </w:rPr>
        <w:t xml:space="preserve">المنسوب إلى </w:t>
      </w:r>
      <w:r w:rsidRPr="001D13E8">
        <w:rPr>
          <w:rFonts w:ascii="Amiri" w:hAnsi="Amiri" w:cs="Amiri"/>
          <w:sz w:val="28"/>
          <w:szCs w:val="28"/>
          <w:rtl/>
          <w:lang w:bidi="ar-DZ"/>
        </w:rPr>
        <w:t>متعامد ومتجانس</w:t>
      </w:r>
      <w:bookmarkEnd w:id="1"/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Pr="001D13E8">
        <w:rPr>
          <w:rFonts w:ascii="Amiri" w:hAnsi="Amiri" w:cs="Amiri"/>
          <w:position w:val="-20"/>
          <w:sz w:val="28"/>
          <w:szCs w:val="28"/>
          <w:lang w:bidi="ar-DZ"/>
        </w:rPr>
        <w:object w:dxaOrig="920" w:dyaOrig="520" w14:anchorId="0746EE33">
          <v:shape id="_x0000_i1027" type="#_x0000_t75" style="width:45.75pt;height:26.25pt" o:ole="">
            <v:imagedata r:id="rId11" o:title=""/>
          </v:shape>
          <o:OLEObject Type="Embed" ProgID="Equation.DSMT4" ShapeID="_x0000_i1027" DrawAspect="Content" ObjectID="_1775232695" r:id="rId12"/>
        </w:object>
      </w: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إحداثيا الشعاع </w:t>
      </w:r>
      <w:r w:rsidRPr="001D13E8">
        <w:rPr>
          <w:rFonts w:ascii="Amiri" w:hAnsi="Amiri" w:cs="Amiri"/>
          <w:position w:val="-4"/>
          <w:sz w:val="28"/>
          <w:szCs w:val="28"/>
        </w:rPr>
        <w:object w:dxaOrig="400" w:dyaOrig="320" w14:anchorId="472CC1DD">
          <v:shape id="_x0000_i1028" type="#_x0000_t75" style="width:20.25pt;height:15.75pt" o:ole="">
            <v:imagedata r:id="rId13" o:title=""/>
          </v:shape>
          <o:OLEObject Type="Embed" ProgID="Equation.DSMT4" ShapeID="_x0000_i1028" DrawAspect="Content" ObjectID="_1775232696" r:id="rId14"/>
        </w:object>
      </w:r>
      <w:r w:rsidRPr="001D13E8">
        <w:rPr>
          <w:rFonts w:ascii="Amiri" w:hAnsi="Amiri" w:cs="Amiri"/>
          <w:sz w:val="28"/>
          <w:szCs w:val="28"/>
          <w:rtl/>
        </w:rPr>
        <w:t xml:space="preserve"> هما </w:t>
      </w:r>
      <w:r w:rsidRPr="001D13E8">
        <w:rPr>
          <w:rFonts w:ascii="Amiri" w:hAnsi="Amiri" w:cs="Amiri"/>
          <w:position w:val="-14"/>
          <w:sz w:val="28"/>
          <w:szCs w:val="28"/>
        </w:rPr>
        <w:object w:dxaOrig="560" w:dyaOrig="400" w14:anchorId="1B1622FD">
          <v:shape id="_x0000_i1029" type="#_x0000_t75" style="width:27.75pt;height:20.25pt" o:ole="">
            <v:imagedata r:id="rId15" o:title=""/>
          </v:shape>
          <o:OLEObject Type="Embed" ProgID="Equation.DSMT4" ShapeID="_x0000_i1029" DrawAspect="Content" ObjectID="_1775232697" r:id="rId16"/>
        </w:object>
      </w:r>
    </w:p>
    <w:p w14:paraId="60D69117" w14:textId="77777777" w:rsidR="00D2773F" w:rsidRPr="001D13E8" w:rsidRDefault="00D2773F" w:rsidP="006A4EC3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ind w:left="566"/>
        <w:rPr>
          <w:rFonts w:ascii="Amiri" w:eastAsia="Calibri" w:hAnsi="Amiri" w:cs="Amiri"/>
          <w:sz w:val="28"/>
          <w:szCs w:val="28"/>
          <w:lang w:bidi="ar-DZ"/>
        </w:rPr>
      </w:pPr>
      <w:r w:rsidRPr="001D13E8">
        <w:rPr>
          <w:rFonts w:ascii="Amiri" w:hAnsi="Amiri" w:cs="Amiri"/>
          <w:position w:val="-14"/>
          <w:sz w:val="28"/>
          <w:szCs w:val="28"/>
        </w:rPr>
        <w:object w:dxaOrig="840" w:dyaOrig="420" w14:anchorId="3B49065F">
          <v:shape id="_x0000_i1030" type="#_x0000_t75" style="width:42pt;height:21pt" o:ole="">
            <v:imagedata r:id="rId17" o:title=""/>
          </v:shape>
          <o:OLEObject Type="Embed" ProgID="Equation.DSMT4" ShapeID="_x0000_i1030" DrawAspect="Content" ObjectID="_1775232698" r:id="rId18"/>
        </w:object>
      </w:r>
      <w:r w:rsidRPr="001D13E8">
        <w:rPr>
          <w:rFonts w:ascii="Amiri" w:hAnsi="Amiri" w:cs="Amiri"/>
          <w:sz w:val="28"/>
          <w:szCs w:val="28"/>
          <w:rtl/>
        </w:rPr>
        <w:t xml:space="preserve"> ، </w:t>
      </w:r>
      <w:r w:rsidRPr="001D13E8">
        <w:rPr>
          <w:rFonts w:ascii="Amiri" w:hAnsi="Amiri" w:cs="Amiri"/>
          <w:position w:val="-14"/>
          <w:sz w:val="28"/>
          <w:szCs w:val="28"/>
        </w:rPr>
        <w:object w:dxaOrig="840" w:dyaOrig="420" w14:anchorId="7B8648C5">
          <v:shape id="_x0000_i1031" type="#_x0000_t75" style="width:42pt;height:21pt" o:ole="">
            <v:imagedata r:id="rId19" o:title=""/>
          </v:shape>
          <o:OLEObject Type="Embed" ProgID="Equation.DSMT4" ShapeID="_x0000_i1031" DrawAspect="Content" ObjectID="_1775232699" r:id="rId20"/>
        </w:object>
      </w:r>
      <w:r w:rsidRPr="001D13E8">
        <w:rPr>
          <w:rFonts w:ascii="Amiri" w:hAnsi="Amiri" w:cs="Amiri"/>
          <w:sz w:val="28"/>
          <w:szCs w:val="28"/>
          <w:rtl/>
        </w:rPr>
        <w:t xml:space="preserve"> شعاعان للمستوي المنسوب إلى </w:t>
      </w: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متعامد ومتجانس إحداثيا الشعاع </w:t>
      </w:r>
      <w:r w:rsidRPr="001D13E8">
        <w:rPr>
          <w:rFonts w:ascii="Amiri" w:hAnsi="Amiri" w:cs="Amiri"/>
          <w:position w:val="-6"/>
          <w:sz w:val="28"/>
          <w:szCs w:val="28"/>
        </w:rPr>
        <w:object w:dxaOrig="520" w:dyaOrig="340" w14:anchorId="69A29ABC">
          <v:shape id="_x0000_i1032" type="#_x0000_t75" style="width:26.25pt;height:17.25pt" o:ole="">
            <v:imagedata r:id="rId21" o:title=""/>
          </v:shape>
          <o:OLEObject Type="Embed" ProgID="Equation.DSMT4" ShapeID="_x0000_i1032" DrawAspect="Content" ObjectID="_1775232700" r:id="rId22"/>
        </w:object>
      </w:r>
      <w:r w:rsidRPr="001D13E8">
        <w:rPr>
          <w:rFonts w:ascii="Amiri" w:hAnsi="Amiri" w:cs="Amiri"/>
          <w:sz w:val="28"/>
          <w:szCs w:val="28"/>
          <w:rtl/>
        </w:rPr>
        <w:t xml:space="preserve"> هما </w:t>
      </w:r>
      <w:r w:rsidRPr="001D13E8">
        <w:rPr>
          <w:rFonts w:ascii="Amiri" w:hAnsi="Amiri" w:cs="Amiri"/>
          <w:position w:val="-14"/>
          <w:sz w:val="28"/>
          <w:szCs w:val="28"/>
        </w:rPr>
        <w:object w:dxaOrig="700" w:dyaOrig="400" w14:anchorId="1E17112A">
          <v:shape id="_x0000_i1033" type="#_x0000_t75" style="width:35.25pt;height:20.25pt" o:ole="">
            <v:imagedata r:id="rId23" o:title=""/>
          </v:shape>
          <o:OLEObject Type="Embed" ProgID="Equation.DSMT4" ShapeID="_x0000_i1033" DrawAspect="Content" ObjectID="_1775232701" r:id="rId24"/>
        </w:object>
      </w:r>
    </w:p>
    <w:p w14:paraId="22890470" w14:textId="77777777" w:rsidR="00D2773F" w:rsidRPr="001D13E8" w:rsidRDefault="006A4EC3" w:rsidP="006A4EC3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ind w:left="566"/>
        <w:rPr>
          <w:rFonts w:ascii="Amiri" w:eastAsia="Calibri" w:hAnsi="Amiri" w:cs="Amiri"/>
          <w:sz w:val="28"/>
          <w:szCs w:val="28"/>
          <w:lang w:bidi="ar-DZ"/>
        </w:rPr>
      </w:pPr>
      <w:r w:rsidRPr="001D13E8">
        <w:rPr>
          <w:rFonts w:ascii="Amiri" w:hAnsi="Amiri" w:cs="Amiri"/>
          <w:position w:val="-10"/>
          <w:sz w:val="28"/>
          <w:szCs w:val="28"/>
        </w:rPr>
        <w:object w:dxaOrig="660" w:dyaOrig="320" w14:anchorId="75FA3D30">
          <v:shape id="_x0000_i1034" type="#_x0000_t75" style="width:33pt;height:15.75pt" o:ole="">
            <v:imagedata r:id="rId25" o:title=""/>
          </v:shape>
          <o:OLEObject Type="Embed" ProgID="Equation.DSMT4" ShapeID="_x0000_i1034" DrawAspect="Content" ObjectID="_1775232702" r:id="rId26"/>
        </w:object>
      </w:r>
      <w:r w:rsidRPr="001D13E8">
        <w:rPr>
          <w:rFonts w:ascii="Amiri" w:hAnsi="Amiri" w:cs="Amiri"/>
          <w:sz w:val="28"/>
          <w:szCs w:val="28"/>
          <w:rtl/>
        </w:rPr>
        <w:t xml:space="preserve"> ، </w:t>
      </w:r>
      <w:r w:rsidRPr="001D13E8">
        <w:rPr>
          <w:rFonts w:ascii="Amiri" w:hAnsi="Amiri" w:cs="Amiri"/>
          <w:position w:val="-10"/>
          <w:sz w:val="28"/>
          <w:szCs w:val="28"/>
        </w:rPr>
        <w:object w:dxaOrig="800" w:dyaOrig="320" w14:anchorId="1C0A5ED7">
          <v:shape id="_x0000_i1035" type="#_x0000_t75" style="width:39.75pt;height:15.75pt" o:ole="">
            <v:imagedata r:id="rId27" o:title=""/>
          </v:shape>
          <o:OLEObject Type="Embed" ProgID="Equation.DSMT4" ShapeID="_x0000_i1035" DrawAspect="Content" ObjectID="_1775232703" r:id="rId28"/>
        </w:object>
      </w:r>
      <w:r w:rsidRPr="001D13E8">
        <w:rPr>
          <w:rFonts w:ascii="Amiri" w:hAnsi="Amiri" w:cs="Amiri"/>
          <w:sz w:val="28"/>
          <w:szCs w:val="28"/>
          <w:rtl/>
        </w:rPr>
        <w:t xml:space="preserve"> نقطتان من المستوي المنسوب إلى </w:t>
      </w: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متعامد ومتجانس  </w:t>
      </w:r>
      <w:r w:rsidRPr="001D13E8">
        <w:rPr>
          <w:rFonts w:ascii="Amiri" w:hAnsi="Amiri" w:cs="Amiri"/>
          <w:position w:val="-20"/>
          <w:sz w:val="28"/>
          <w:szCs w:val="28"/>
          <w:lang w:bidi="ar-DZ"/>
        </w:rPr>
        <w:object w:dxaOrig="920" w:dyaOrig="520" w14:anchorId="54E51015">
          <v:shape id="_x0000_i1036" type="#_x0000_t75" style="width:45.75pt;height:26.25pt" o:ole="">
            <v:imagedata r:id="rId11" o:title=""/>
          </v:shape>
          <o:OLEObject Type="Embed" ProgID="Equation.DSMT4" ShapeID="_x0000_i1036" DrawAspect="Content" ObjectID="_1775232704" r:id="rId29"/>
        </w:object>
      </w: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 إحداثيا منتصف القطعة </w:t>
      </w:r>
      <w:r w:rsidRPr="001D13E8">
        <w:rPr>
          <w:rFonts w:ascii="Amiri" w:hAnsi="Amiri" w:cs="Amiri"/>
          <w:position w:val="-14"/>
          <w:sz w:val="28"/>
          <w:szCs w:val="28"/>
        </w:rPr>
        <w:object w:dxaOrig="540" w:dyaOrig="400" w14:anchorId="72A6D562">
          <v:shape id="_x0000_i1037" type="#_x0000_t75" style="width:27pt;height:20.25pt" o:ole="">
            <v:imagedata r:id="rId30" o:title=""/>
          </v:shape>
          <o:OLEObject Type="Embed" ProgID="Equation.DSMT4" ShapeID="_x0000_i1037" DrawAspect="Content" ObjectID="_1775232705" r:id="rId31"/>
        </w:object>
      </w:r>
      <w:r w:rsidRPr="001D13E8">
        <w:rPr>
          <w:rFonts w:ascii="Amiri" w:hAnsi="Amiri" w:cs="Amiri"/>
          <w:sz w:val="28"/>
          <w:szCs w:val="28"/>
          <w:rtl/>
        </w:rPr>
        <w:t xml:space="preserve">هما </w:t>
      </w:r>
      <w:r w:rsidRPr="001D13E8">
        <w:rPr>
          <w:rFonts w:ascii="Amiri" w:hAnsi="Amiri" w:cs="Amiri"/>
          <w:position w:val="-28"/>
          <w:sz w:val="28"/>
          <w:szCs w:val="28"/>
        </w:rPr>
        <w:object w:dxaOrig="720" w:dyaOrig="680" w14:anchorId="0555160E">
          <v:shape id="_x0000_i1038" type="#_x0000_t75" style="width:36pt;height:33.75pt" o:ole="">
            <v:imagedata r:id="rId32" o:title=""/>
          </v:shape>
          <o:OLEObject Type="Embed" ProgID="Equation.DSMT4" ShapeID="_x0000_i1038" DrawAspect="Content" ObjectID="_1775232706" r:id="rId33"/>
        </w:object>
      </w:r>
    </w:p>
    <w:p w14:paraId="7D7BF16F" w14:textId="77777777" w:rsidR="006A4EC3" w:rsidRPr="001D13E8" w:rsidRDefault="00661E0A" w:rsidP="006A4EC3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ind w:left="566"/>
        <w:rPr>
          <w:rFonts w:ascii="Amiri" w:eastAsia="Calibri" w:hAnsi="Amiri" w:cs="Amiri"/>
          <w:sz w:val="28"/>
          <w:szCs w:val="28"/>
          <w:lang w:bidi="ar-DZ"/>
        </w:rPr>
      </w:pPr>
      <w:r w:rsidRPr="001D13E8">
        <w:rPr>
          <w:rFonts w:ascii="Amiri" w:eastAsia="Calibri" w:hAnsi="Amiri" w:cs="Amiri"/>
          <w:sz w:val="28"/>
          <w:szCs w:val="28"/>
          <w:rtl/>
          <w:lang w:bidi="ar-DZ"/>
        </w:rPr>
        <w:t xml:space="preserve">وسط السلسلة </w:t>
      </w:r>
      <w:r w:rsidR="00886103" w:rsidRPr="001D13E8">
        <w:rPr>
          <w:rFonts w:ascii="Amiri" w:eastAsia="Calibri" w:hAnsi="Amiri" w:cs="Amiri"/>
          <w:sz w:val="28"/>
          <w:szCs w:val="28"/>
          <w:rtl/>
          <w:lang w:bidi="ar-DZ"/>
        </w:rPr>
        <w:t>4،</w:t>
      </w:r>
      <w:r w:rsidRPr="001D13E8">
        <w:rPr>
          <w:rFonts w:ascii="Amiri" w:eastAsia="Calibri" w:hAnsi="Amiri" w:cs="Amiri"/>
          <w:sz w:val="28"/>
          <w:szCs w:val="28"/>
          <w:rtl/>
          <w:lang w:bidi="ar-DZ"/>
        </w:rPr>
        <w:t xml:space="preserve"> 6، </w:t>
      </w:r>
      <w:r w:rsidR="00886103" w:rsidRPr="001D13E8">
        <w:rPr>
          <w:rFonts w:ascii="Amiri" w:eastAsia="Calibri" w:hAnsi="Amiri" w:cs="Amiri"/>
          <w:sz w:val="28"/>
          <w:szCs w:val="28"/>
          <w:rtl/>
          <w:lang w:bidi="ar-DZ"/>
        </w:rPr>
        <w:t>8،</w:t>
      </w:r>
      <w:r w:rsidRPr="001D13E8">
        <w:rPr>
          <w:rFonts w:ascii="Amiri" w:eastAsia="Calibri" w:hAnsi="Amiri" w:cs="Amiri"/>
          <w:sz w:val="28"/>
          <w:szCs w:val="28"/>
          <w:rtl/>
          <w:lang w:bidi="ar-DZ"/>
        </w:rPr>
        <w:t xml:space="preserve"> 15 ،17 هو8.</w:t>
      </w:r>
    </w:p>
    <w:p w14:paraId="16EA2ABC" w14:textId="77777777" w:rsidR="00661E0A" w:rsidRPr="001D13E8" w:rsidRDefault="00886103" w:rsidP="00661E0A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ind w:left="566"/>
        <w:rPr>
          <w:rFonts w:ascii="Amiri" w:eastAsia="Calibri" w:hAnsi="Amiri" w:cs="Amiri"/>
          <w:sz w:val="28"/>
          <w:szCs w:val="28"/>
          <w:lang w:bidi="ar-DZ"/>
        </w:rPr>
      </w:pPr>
      <w:r w:rsidRPr="001D13E8">
        <w:rPr>
          <w:rFonts w:ascii="Amiri" w:eastAsia="Calibri" w:hAnsi="Amiri" w:cs="Amiri"/>
          <w:sz w:val="28"/>
          <w:szCs w:val="28"/>
          <w:rtl/>
          <w:lang w:bidi="ar-DZ"/>
        </w:rPr>
        <w:t>مجموع تكرارات سلسلة إحصائية يساوي 1.</w:t>
      </w:r>
    </w:p>
    <w:p w14:paraId="30762811" w14:textId="77777777" w:rsidR="00886103" w:rsidRPr="001D13E8" w:rsidRDefault="00D526F6" w:rsidP="00886103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ind w:left="566"/>
        <w:rPr>
          <w:rFonts w:ascii="Amiri" w:eastAsia="Calibri" w:hAnsi="Amiri" w:cs="Amiri"/>
          <w:sz w:val="28"/>
          <w:szCs w:val="28"/>
          <w:rtl/>
          <w:lang w:bidi="ar-DZ"/>
        </w:rPr>
      </w:pPr>
      <w:r w:rsidRPr="001D13E8">
        <w:rPr>
          <w:rFonts w:ascii="Amiri" w:eastAsia="Calibri" w:hAnsi="Amiri" w:cs="Amiri"/>
          <w:sz w:val="28"/>
          <w:szCs w:val="28"/>
          <w:rtl/>
          <w:lang w:bidi="ar-DZ"/>
        </w:rPr>
        <w:t>مدى سلسلة إحصائية هو القيمة الأكثر تكرار.</w:t>
      </w:r>
    </w:p>
    <w:p w14:paraId="3FEBEFBD" w14:textId="77777777" w:rsidR="00432E81" w:rsidRPr="001D13E8" w:rsidRDefault="00432E81" w:rsidP="00432E8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5958FE26" w14:textId="77777777" w:rsidR="00432E81" w:rsidRPr="001D13E8" w:rsidRDefault="00432E81" w:rsidP="00432E8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1D13E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866F3C" w:rsidRPr="001D13E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(07ن)</w:t>
      </w:r>
      <w:r w:rsidRPr="001D13E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461AE580" w14:textId="77777777" w:rsidR="00826C0E" w:rsidRPr="001D13E8" w:rsidRDefault="00826C0E" w:rsidP="00826C0E">
      <w:pPr>
        <w:bidi/>
        <w:rPr>
          <w:rFonts w:ascii="Amiri" w:hAnsi="Amiri" w:cs="Amiri"/>
          <w:sz w:val="28"/>
          <w:szCs w:val="28"/>
          <w:rtl/>
          <w:lang w:bidi="ar-DZ"/>
        </w:rPr>
      </w:pP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      المستوي مزود بمعلم </w:t>
      </w:r>
      <w:bookmarkStart w:id="2" w:name="_Hlk135244778"/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متعامد ومتجانس  </w:t>
      </w:r>
      <w:r w:rsidRPr="001D13E8">
        <w:rPr>
          <w:rFonts w:ascii="Amiri" w:hAnsi="Amiri" w:cs="Amiri"/>
          <w:position w:val="-20"/>
          <w:sz w:val="28"/>
          <w:szCs w:val="28"/>
          <w:lang w:bidi="ar-DZ"/>
        </w:rPr>
        <w:object w:dxaOrig="920" w:dyaOrig="520" w14:anchorId="2C3BB788">
          <v:shape id="_x0000_i1039" type="#_x0000_t75" style="width:45.75pt;height:26.25pt" o:ole="">
            <v:imagedata r:id="rId11" o:title=""/>
          </v:shape>
          <o:OLEObject Type="Embed" ProgID="Equation.DSMT4" ShapeID="_x0000_i1039" DrawAspect="Content" ObjectID="_1775232707" r:id="rId34"/>
        </w:object>
      </w:r>
      <w:bookmarkEnd w:id="2"/>
    </w:p>
    <w:p w14:paraId="10E33658" w14:textId="77777777" w:rsidR="00826C0E" w:rsidRPr="001D13E8" w:rsidRDefault="00826C0E" w:rsidP="00826C0E">
      <w:pPr>
        <w:numPr>
          <w:ilvl w:val="0"/>
          <w:numId w:val="27"/>
        </w:numPr>
        <w:tabs>
          <w:tab w:val="clear" w:pos="1710"/>
          <w:tab w:val="num" w:pos="707"/>
        </w:tabs>
        <w:bidi/>
        <w:ind w:left="1133"/>
        <w:rPr>
          <w:rFonts w:ascii="Amiri" w:hAnsi="Amiri" w:cs="Amiri"/>
          <w:sz w:val="28"/>
          <w:szCs w:val="28"/>
          <w:lang w:bidi="ar-DZ"/>
        </w:rPr>
      </w:pP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علم النقط التالية </w:t>
      </w:r>
      <w:r w:rsidRPr="001D13E8">
        <w:rPr>
          <w:rFonts w:ascii="Amiri" w:hAnsi="Amiri" w:cs="Amiri"/>
          <w:position w:val="-14"/>
          <w:sz w:val="28"/>
          <w:szCs w:val="28"/>
          <w:lang w:bidi="ar-DZ"/>
        </w:rPr>
        <w:object w:dxaOrig="3940" w:dyaOrig="400" w14:anchorId="09FCA8D6">
          <v:shape id="_x0000_i1040" type="#_x0000_t75" style="width:197.25pt;height:20.25pt" o:ole="">
            <v:imagedata r:id="rId35" o:title=""/>
          </v:shape>
          <o:OLEObject Type="Embed" ProgID="Equation.DSMT4" ShapeID="_x0000_i1040" DrawAspect="Content" ObjectID="_1775232708" r:id="rId36"/>
        </w:object>
      </w: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77A89573" w14:textId="77777777" w:rsidR="00826C0E" w:rsidRPr="001D13E8" w:rsidRDefault="00826C0E" w:rsidP="00826C0E">
      <w:pPr>
        <w:numPr>
          <w:ilvl w:val="0"/>
          <w:numId w:val="27"/>
        </w:numPr>
        <w:tabs>
          <w:tab w:val="clear" w:pos="1710"/>
          <w:tab w:val="num" w:pos="707"/>
        </w:tabs>
        <w:bidi/>
        <w:ind w:left="1133"/>
        <w:rPr>
          <w:rFonts w:ascii="Amiri" w:hAnsi="Amiri" w:cs="Amiri"/>
          <w:sz w:val="28"/>
          <w:szCs w:val="28"/>
          <w:lang w:bidi="ar-DZ"/>
        </w:rPr>
      </w:pP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عين إحداثيتي النقطة </w:t>
      </w:r>
      <w:r w:rsidRPr="001D13E8">
        <w:rPr>
          <w:rFonts w:ascii="Amiri" w:hAnsi="Amiri" w:cs="Amiri"/>
          <w:position w:val="-4"/>
          <w:sz w:val="28"/>
          <w:szCs w:val="28"/>
          <w:lang w:bidi="ar-DZ"/>
        </w:rPr>
        <w:object w:dxaOrig="340" w:dyaOrig="260" w14:anchorId="3CE5D7B5">
          <v:shape id="_x0000_i1041" type="#_x0000_t75" style="width:17.25pt;height:12.75pt" o:ole="">
            <v:imagedata r:id="rId37" o:title=""/>
          </v:shape>
          <o:OLEObject Type="Embed" ProgID="Equation.DSMT4" ShapeID="_x0000_i1041" DrawAspect="Content" ObjectID="_1775232709" r:id="rId38"/>
        </w:object>
      </w: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 بحيث يكون الرباعي </w:t>
      </w:r>
      <w:r w:rsidRPr="001D13E8">
        <w:rPr>
          <w:rFonts w:ascii="Amiri" w:hAnsi="Amiri" w:cs="Amiri"/>
          <w:position w:val="-6"/>
          <w:sz w:val="28"/>
          <w:szCs w:val="28"/>
          <w:lang w:bidi="ar-DZ"/>
        </w:rPr>
        <w:object w:dxaOrig="780" w:dyaOrig="279" w14:anchorId="58911CE9">
          <v:shape id="_x0000_i1042" type="#_x0000_t75" style="width:39pt;height:14.25pt" o:ole="">
            <v:imagedata r:id="rId39" o:title=""/>
          </v:shape>
          <o:OLEObject Type="Embed" ProgID="Equation.DSMT4" ShapeID="_x0000_i1042" DrawAspect="Content" ObjectID="_1775232710" r:id="rId40"/>
        </w:object>
      </w: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 متوازي أضلاع. </w:t>
      </w:r>
    </w:p>
    <w:p w14:paraId="197A418F" w14:textId="77777777" w:rsidR="00826C0E" w:rsidRPr="001D13E8" w:rsidRDefault="00826C0E" w:rsidP="00826C0E">
      <w:pPr>
        <w:numPr>
          <w:ilvl w:val="0"/>
          <w:numId w:val="27"/>
        </w:numPr>
        <w:tabs>
          <w:tab w:val="clear" w:pos="1710"/>
          <w:tab w:val="num" w:pos="707"/>
        </w:tabs>
        <w:bidi/>
        <w:ind w:left="1133"/>
        <w:rPr>
          <w:rFonts w:ascii="Amiri" w:hAnsi="Amiri" w:cs="Amiri"/>
          <w:sz w:val="28"/>
          <w:szCs w:val="28"/>
          <w:lang w:bidi="ar-DZ"/>
        </w:rPr>
      </w:pP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عين معادلة المستقيم </w:t>
      </w:r>
      <w:r w:rsidRPr="001D13E8">
        <w:rPr>
          <w:rFonts w:ascii="Amiri" w:hAnsi="Amiri" w:cs="Amiri"/>
          <w:position w:val="-14"/>
          <w:sz w:val="28"/>
          <w:szCs w:val="28"/>
          <w:lang w:bidi="ar-DZ"/>
        </w:rPr>
        <w:object w:dxaOrig="420" w:dyaOrig="400" w14:anchorId="520EEE89">
          <v:shape id="_x0000_i1043" type="#_x0000_t75" style="width:21pt;height:20.25pt" o:ole="">
            <v:imagedata r:id="rId41" o:title=""/>
          </v:shape>
          <o:OLEObject Type="Embed" ProgID="Equation.DSMT4" ShapeID="_x0000_i1043" DrawAspect="Content" ObjectID="_1775232711" r:id="rId42"/>
        </w:object>
      </w: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 الذي يشمل </w:t>
      </w:r>
      <w:r w:rsidRPr="001D13E8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21E1DA15">
          <v:shape id="_x0000_i1044" type="#_x0000_t75" style="width:12.75pt;height:12.75pt" o:ole="">
            <v:imagedata r:id="rId43" o:title=""/>
          </v:shape>
          <o:OLEObject Type="Embed" ProgID="Equation.DSMT4" ShapeID="_x0000_i1044" DrawAspect="Content" ObjectID="_1775232712" r:id="rId44"/>
        </w:object>
      </w: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r w:rsidRPr="001D13E8">
        <w:rPr>
          <w:rFonts w:ascii="Amiri" w:hAnsi="Amiri" w:cs="Amiri"/>
          <w:position w:val="-10"/>
          <w:sz w:val="28"/>
          <w:szCs w:val="28"/>
          <w:lang w:bidi="ar-DZ"/>
        </w:rPr>
        <w:object w:dxaOrig="540" w:dyaOrig="380" w14:anchorId="70782913">
          <v:shape id="_x0000_i1045" type="#_x0000_t75" style="width:27pt;height:18.75pt" o:ole="">
            <v:imagedata r:id="rId45" o:title=""/>
          </v:shape>
          <o:OLEObject Type="Embed" ProgID="Equation.DSMT4" ShapeID="_x0000_i1045" DrawAspect="Content" ObjectID="_1775232713" r:id="rId46"/>
        </w:object>
      </w:r>
      <w:r w:rsidRPr="001D13E8">
        <w:rPr>
          <w:rFonts w:ascii="Amiri" w:hAnsi="Amiri" w:cs="Amiri"/>
          <w:sz w:val="28"/>
          <w:szCs w:val="28"/>
          <w:rtl/>
          <w:lang w:bidi="ar-DZ"/>
        </w:rPr>
        <w:t>شعاع توجيه له.</w:t>
      </w:r>
    </w:p>
    <w:p w14:paraId="0231CA45" w14:textId="77777777" w:rsidR="00826C0E" w:rsidRPr="001D13E8" w:rsidRDefault="00826C0E" w:rsidP="00826C0E">
      <w:pPr>
        <w:numPr>
          <w:ilvl w:val="0"/>
          <w:numId w:val="27"/>
        </w:numPr>
        <w:tabs>
          <w:tab w:val="clear" w:pos="1710"/>
          <w:tab w:val="num" w:pos="707"/>
        </w:tabs>
        <w:bidi/>
        <w:ind w:left="1133"/>
        <w:rPr>
          <w:rFonts w:ascii="Amiri" w:hAnsi="Amiri" w:cs="Amiri"/>
          <w:sz w:val="28"/>
          <w:szCs w:val="28"/>
          <w:lang w:bidi="ar-DZ"/>
        </w:rPr>
      </w:pP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عين إحداثيتي النقطة </w:t>
      </w:r>
      <w:r w:rsidRPr="001D13E8">
        <w:rPr>
          <w:rFonts w:ascii="Amiri" w:hAnsi="Amiri" w:cs="Amiri"/>
          <w:position w:val="-6"/>
          <w:sz w:val="28"/>
          <w:szCs w:val="28"/>
          <w:lang w:bidi="ar-DZ"/>
        </w:rPr>
        <w:object w:dxaOrig="300" w:dyaOrig="279" w14:anchorId="4CCCA8C0">
          <v:shape id="_x0000_i1046" type="#_x0000_t75" style="width:15pt;height:14.25pt" o:ole="">
            <v:imagedata r:id="rId47" o:title=""/>
          </v:shape>
          <o:OLEObject Type="Embed" ProgID="Equation.DSMT4" ShapeID="_x0000_i1046" DrawAspect="Content" ObjectID="_1775232714" r:id="rId48"/>
        </w:object>
      </w: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 بحيث </w:t>
      </w:r>
      <w:r w:rsidRPr="001D13E8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6272A87D">
          <v:shape id="_x0000_i1047" type="#_x0000_t75" style="width:12.75pt;height:12.75pt" o:ole="">
            <v:imagedata r:id="rId49" o:title=""/>
          </v:shape>
          <o:OLEObject Type="Embed" ProgID="Equation.DSMT4" ShapeID="_x0000_i1047" DrawAspect="Content" ObjectID="_1775232715" r:id="rId50"/>
        </w:object>
      </w: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 نظيرة </w:t>
      </w:r>
      <w:r w:rsidRPr="001D13E8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63B69BF9">
          <v:shape id="_x0000_i1048" type="#_x0000_t75" style="width:12.75pt;height:12.75pt" o:ole="">
            <v:imagedata r:id="rId51" o:title=""/>
          </v:shape>
          <o:OLEObject Type="Embed" ProgID="Equation.DSMT4" ShapeID="_x0000_i1048" DrawAspect="Content" ObjectID="_1775232716" r:id="rId52"/>
        </w:object>
      </w: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 بالنسبة إلى </w:t>
      </w:r>
      <w:r w:rsidRPr="001D13E8">
        <w:rPr>
          <w:rFonts w:ascii="Amiri" w:hAnsi="Amiri" w:cs="Amiri"/>
          <w:position w:val="-6"/>
          <w:sz w:val="28"/>
          <w:szCs w:val="28"/>
          <w:lang w:bidi="ar-DZ"/>
        </w:rPr>
        <w:object w:dxaOrig="300" w:dyaOrig="279" w14:anchorId="6F8A941E">
          <v:shape id="_x0000_i1049" type="#_x0000_t75" style="width:15pt;height:14.25pt" o:ole="">
            <v:imagedata r:id="rId53" o:title=""/>
          </v:shape>
          <o:OLEObject Type="Embed" ProgID="Equation.DSMT4" ShapeID="_x0000_i1049" DrawAspect="Content" ObjectID="_1775232717" r:id="rId54"/>
        </w:object>
      </w: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4B2958D6" w14:textId="77777777" w:rsidR="00432E81" w:rsidRPr="001D13E8" w:rsidRDefault="00826C0E" w:rsidP="004E30F4">
      <w:pPr>
        <w:numPr>
          <w:ilvl w:val="0"/>
          <w:numId w:val="27"/>
        </w:numPr>
        <w:tabs>
          <w:tab w:val="clear" w:pos="1710"/>
          <w:tab w:val="num" w:pos="707"/>
        </w:tabs>
        <w:bidi/>
        <w:ind w:left="1133"/>
        <w:rPr>
          <w:rFonts w:ascii="Amiri" w:hAnsi="Amiri" w:cs="Amiri"/>
          <w:sz w:val="28"/>
          <w:szCs w:val="28"/>
          <w:rtl/>
          <w:lang w:bidi="ar-DZ"/>
        </w:rPr>
      </w:pP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احسب الأطوال </w:t>
      </w:r>
      <w:r w:rsidRPr="001D13E8">
        <w:rPr>
          <w:rFonts w:ascii="Amiri" w:hAnsi="Amiri" w:cs="Amiri"/>
          <w:position w:val="-10"/>
          <w:sz w:val="28"/>
          <w:szCs w:val="28"/>
          <w:lang w:bidi="ar-DZ"/>
        </w:rPr>
        <w:object w:dxaOrig="1440" w:dyaOrig="320" w14:anchorId="32613BFC">
          <v:shape id="_x0000_i1050" type="#_x0000_t75" style="width:1in;height:15.75pt" o:ole="">
            <v:imagedata r:id="rId55" o:title=""/>
          </v:shape>
          <o:OLEObject Type="Embed" ProgID="Equation.DSMT4" ShapeID="_x0000_i1050" DrawAspect="Content" ObjectID="_1775232718" r:id="rId56"/>
        </w:object>
      </w: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 ، ثم استنتج نوع المثلث </w:t>
      </w:r>
      <w:r w:rsidRPr="001D13E8">
        <w:rPr>
          <w:rFonts w:ascii="Amiri" w:hAnsi="Amiri" w:cs="Amiri"/>
          <w:position w:val="-4"/>
          <w:sz w:val="28"/>
          <w:szCs w:val="28"/>
          <w:lang w:bidi="ar-DZ"/>
        </w:rPr>
        <w:object w:dxaOrig="620" w:dyaOrig="260" w14:anchorId="5746FA67">
          <v:shape id="_x0000_i1051" type="#_x0000_t75" style="width:30.75pt;height:12.75pt" o:ole="">
            <v:imagedata r:id="rId57" o:title=""/>
          </v:shape>
          <o:OLEObject Type="Embed" ProgID="Equation.DSMT4" ShapeID="_x0000_i1051" DrawAspect="Content" ObjectID="_1775232719" r:id="rId58"/>
        </w:object>
      </w:r>
      <w:r w:rsidRPr="001D13E8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0C41E430" w14:textId="77777777" w:rsidR="00432E81" w:rsidRPr="001D13E8" w:rsidRDefault="00866F3C" w:rsidP="00866F3C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1D13E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الصفحة 01 من 02</w:t>
      </w:r>
    </w:p>
    <w:p w14:paraId="56DBB2C5" w14:textId="77777777" w:rsidR="00432E81" w:rsidRPr="001D13E8" w:rsidRDefault="00432E81" w:rsidP="00432E8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45660549" w14:textId="77777777" w:rsidR="00866F3C" w:rsidRDefault="00866F3C" w:rsidP="00866F3C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313B862E" w14:textId="77777777" w:rsidR="00131E24" w:rsidRDefault="00131E24" w:rsidP="00131E2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6F945847" w14:textId="77777777" w:rsidR="00131E24" w:rsidRPr="001D13E8" w:rsidRDefault="00131E24" w:rsidP="00131E2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75E59390" w14:textId="77777777" w:rsidR="00432E81" w:rsidRPr="001D13E8" w:rsidRDefault="00432E81" w:rsidP="00432E8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1D13E8">
        <w:rPr>
          <w:rFonts w:ascii="Amiri" w:eastAsia="Calibri" w:hAnsi="Amiri" w:cs="Amiri"/>
          <w:b/>
          <w:bCs/>
          <w:noProof/>
          <w:sz w:val="28"/>
          <w:szCs w:val="28"/>
          <w:rtl/>
          <w:lang w:val="ar-DZ" w:bidi="ar-DZ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0122AC" wp14:editId="1B9C17D9">
                <wp:simplePos x="0" y="0"/>
                <wp:positionH relativeFrom="column">
                  <wp:posOffset>-74295</wp:posOffset>
                </wp:positionH>
                <wp:positionV relativeFrom="paragraph">
                  <wp:posOffset>407035</wp:posOffset>
                </wp:positionV>
                <wp:extent cx="2714625" cy="26860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68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FC448" w14:textId="77777777" w:rsidR="00432E81" w:rsidRDefault="00432E81" w:rsidP="00432E81">
                            <w:pPr>
                              <w:jc w:val="center"/>
                            </w:pPr>
                            <w:r w:rsidRPr="001B6552">
                              <w:rPr>
                                <w:rFonts w:ascii="Amiri" w:eastAsia="Calibri" w:hAnsi="Amiri" w:cs="Amiri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3806ECFE" wp14:editId="7CBE945A">
                                  <wp:extent cx="2506345" cy="2557980"/>
                                  <wp:effectExtent l="0" t="0" r="8255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6345" cy="2557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122AC" id="Rectangle 5" o:spid="_x0000_s1026" style="position:absolute;left:0;text-align:left;margin-left:-5.85pt;margin-top:32.05pt;width:213.75pt;height:21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" fillcolor="white [3201]" strokecolor="white [3212]" strokeweight="2pt">
                <v:textbox>
                  <w:txbxContent>
                    <w:p w14:paraId="4E8FC448" w14:textId="77777777" w:rsidR="00432E81" w:rsidRDefault="00432E81" w:rsidP="00432E81">
                      <w:pPr>
                        <w:jc w:val="center"/>
                      </w:pPr>
                      <w:r w:rsidRPr="001B6552">
                        <w:rPr>
                          <w:rFonts w:ascii="Amiri" w:eastAsia="Calibri" w:hAnsi="Amiri" w:cs="Amiri"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3806ECFE" wp14:editId="7CBE945A">
                            <wp:extent cx="2506345" cy="2557980"/>
                            <wp:effectExtent l="0" t="0" r="8255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6345" cy="2557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D13E8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ا</w:t>
      </w:r>
      <w:r w:rsidRPr="001D13E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لتمرين الثالث</w:t>
      </w:r>
      <w:r w:rsidR="00866F3C" w:rsidRPr="001D13E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(07ن)</w:t>
      </w:r>
      <w:r w:rsidRPr="001D13E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035AF78C" w14:textId="77777777" w:rsidR="00432E81" w:rsidRPr="001D13E8" w:rsidRDefault="00432E81" w:rsidP="00432E81">
      <w:pPr>
        <w:bidi/>
        <w:spacing w:after="0" w:line="240" w:lineRule="auto"/>
        <w:ind w:left="-143"/>
        <w:rPr>
          <w:rFonts w:ascii="Amiri" w:eastAsia="Calibri" w:hAnsi="Amiri" w:cs="Amiri"/>
          <w:sz w:val="28"/>
          <w:szCs w:val="28"/>
          <w:rtl/>
          <w:lang w:bidi="ar-DZ"/>
        </w:rPr>
      </w:pPr>
      <w:r w:rsidRPr="001D13E8">
        <w:rPr>
          <w:rFonts w:ascii="Amiri" w:eastAsia="Calibri" w:hAnsi="Amiri" w:cs="Amiri"/>
          <w:sz w:val="28"/>
          <w:szCs w:val="28"/>
          <w:rtl/>
        </w:rPr>
        <w:t xml:space="preserve">  يمثل الشكل المقابل مخطط بالأعمدة لعلامات تلامي</w:t>
      </w:r>
      <w:r w:rsidRPr="001D13E8">
        <w:rPr>
          <w:rFonts w:ascii="Amiri" w:eastAsia="Calibri" w:hAnsi="Amiri" w:cs="Amiri"/>
          <w:sz w:val="28"/>
          <w:szCs w:val="28"/>
          <w:rtl/>
          <w:lang w:bidi="ar-DZ"/>
        </w:rPr>
        <w:t>ذ في مادة الرياضيات.</w:t>
      </w:r>
    </w:p>
    <w:p w14:paraId="53D76FA1" w14:textId="77777777" w:rsidR="00432E81" w:rsidRPr="001D13E8" w:rsidRDefault="00432E81" w:rsidP="00432E81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1D13E8">
        <w:rPr>
          <w:rFonts w:ascii="Amiri" w:eastAsia="Calibri" w:hAnsi="Amiri" w:cs="Amiri"/>
          <w:sz w:val="28"/>
          <w:szCs w:val="28"/>
          <w:rtl/>
          <w:lang w:bidi="ar-DZ"/>
        </w:rPr>
        <w:t>نظم معطيات المخطط في جدول توضح فيه القيم وتكراراتها</w:t>
      </w:r>
    </w:p>
    <w:p w14:paraId="0AE24F0E" w14:textId="77777777" w:rsidR="00432E81" w:rsidRPr="001D13E8" w:rsidRDefault="00432E81" w:rsidP="00432E81">
      <w:pPr>
        <w:pStyle w:val="Paragraphedeliste"/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1D13E8">
        <w:rPr>
          <w:rFonts w:ascii="Amiri" w:eastAsia="Calibri" w:hAnsi="Amiri" w:cs="Amiri"/>
          <w:sz w:val="28"/>
          <w:szCs w:val="28"/>
          <w:rtl/>
          <w:lang w:bidi="ar-DZ"/>
        </w:rPr>
        <w:t>والتكرار المجمع الصاعد وتكرار المجمع النازل</w:t>
      </w:r>
    </w:p>
    <w:p w14:paraId="26FF7E37" w14:textId="77777777" w:rsidR="00432E81" w:rsidRPr="001D13E8" w:rsidRDefault="00432E81" w:rsidP="00432E81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1D13E8">
        <w:rPr>
          <w:rFonts w:ascii="Amiri" w:eastAsia="Calibri" w:hAnsi="Amiri" w:cs="Amiri"/>
          <w:sz w:val="28"/>
          <w:szCs w:val="28"/>
          <w:rtl/>
          <w:lang w:bidi="ar-DZ"/>
        </w:rPr>
        <w:t xml:space="preserve">عين وسيط السلسلة </w:t>
      </w:r>
      <w:r w:rsidRPr="001D13E8">
        <w:rPr>
          <w:rFonts w:ascii="Amiri" w:hAnsi="Amiri" w:cs="Amiri"/>
          <w:position w:val="-14"/>
          <w:sz w:val="28"/>
          <w:szCs w:val="28"/>
        </w:rPr>
        <w:object w:dxaOrig="720" w:dyaOrig="400" w14:anchorId="4E4BA0DF">
          <v:shape id="_x0000_i1052" type="#_x0000_t75" style="width:36pt;height:20.25pt" o:ole="">
            <v:imagedata r:id="rId60" o:title=""/>
          </v:shape>
          <o:OLEObject Type="Embed" ProgID="Equation.DSMT4" ShapeID="_x0000_i1052" DrawAspect="Content" ObjectID="_1775232720" r:id="rId61"/>
        </w:object>
      </w:r>
      <w:r w:rsidRPr="001D13E8">
        <w:rPr>
          <w:rFonts w:ascii="Amiri" w:hAnsi="Amiri" w:cs="Amiri"/>
          <w:sz w:val="28"/>
          <w:szCs w:val="28"/>
          <w:rtl/>
        </w:rPr>
        <w:t xml:space="preserve">  ،المنوال</w:t>
      </w:r>
      <w:r w:rsidR="005017C3" w:rsidRPr="001D13E8">
        <w:rPr>
          <w:rFonts w:ascii="Amiri" w:hAnsi="Amiri" w:cs="Amiri"/>
          <w:position w:val="-14"/>
          <w:sz w:val="28"/>
          <w:szCs w:val="28"/>
        </w:rPr>
        <w:object w:dxaOrig="720" w:dyaOrig="400" w14:anchorId="466757F7">
          <v:shape id="_x0000_i1053" type="#_x0000_t75" style="width:36pt;height:20.25pt" o:ole="">
            <v:imagedata r:id="rId62" o:title=""/>
          </v:shape>
          <o:OLEObject Type="Embed" ProgID="Equation.DSMT4" ShapeID="_x0000_i1053" DrawAspect="Content" ObjectID="_1775232721" r:id="rId63"/>
        </w:object>
      </w:r>
      <w:r w:rsidRPr="001D13E8">
        <w:rPr>
          <w:rFonts w:ascii="Amiri" w:hAnsi="Amiri" w:cs="Amiri"/>
          <w:sz w:val="28"/>
          <w:szCs w:val="28"/>
          <w:rtl/>
        </w:rPr>
        <w:t xml:space="preserve"> والمدى </w:t>
      </w:r>
      <w:r w:rsidR="005017C3" w:rsidRPr="001D13E8">
        <w:rPr>
          <w:rFonts w:ascii="Amiri" w:hAnsi="Amiri" w:cs="Amiri"/>
          <w:position w:val="-14"/>
          <w:sz w:val="28"/>
          <w:szCs w:val="28"/>
        </w:rPr>
        <w:object w:dxaOrig="360" w:dyaOrig="400" w14:anchorId="05A6671D">
          <v:shape id="_x0000_i1054" type="#_x0000_t75" style="width:18pt;height:20.25pt" o:ole="">
            <v:imagedata r:id="rId64" o:title=""/>
          </v:shape>
          <o:OLEObject Type="Embed" ProgID="Equation.DSMT4" ShapeID="_x0000_i1054" DrawAspect="Content" ObjectID="_1775232722" r:id="rId65"/>
        </w:object>
      </w:r>
    </w:p>
    <w:p w14:paraId="3299CB50" w14:textId="77777777" w:rsidR="00432E81" w:rsidRPr="001D13E8" w:rsidRDefault="00432E81" w:rsidP="00432E81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1D13E8">
        <w:rPr>
          <w:rFonts w:ascii="Amiri" w:hAnsi="Amiri" w:cs="Amiri"/>
          <w:sz w:val="28"/>
          <w:szCs w:val="28"/>
          <w:rtl/>
        </w:rPr>
        <w:t xml:space="preserve">أحسب الوسط الحسابي </w:t>
      </w:r>
      <w:r w:rsidRPr="001D13E8">
        <w:rPr>
          <w:rFonts w:ascii="Amiri" w:hAnsi="Amiri" w:cs="Amiri"/>
          <w:position w:val="-18"/>
          <w:sz w:val="28"/>
          <w:szCs w:val="28"/>
        </w:rPr>
        <w:object w:dxaOrig="380" w:dyaOrig="480" w14:anchorId="5BCE88D8">
          <v:shape id="_x0000_i1055" type="#_x0000_t75" style="width:18.75pt;height:24pt" o:ole="">
            <v:imagedata r:id="rId66" o:title=""/>
          </v:shape>
          <o:OLEObject Type="Embed" ProgID="Equation.DSMT4" ShapeID="_x0000_i1055" DrawAspect="Content" ObjectID="_1775232723" r:id="rId67"/>
        </w:object>
      </w:r>
      <w:r w:rsidRPr="001D13E8">
        <w:rPr>
          <w:rFonts w:ascii="Amiri" w:hAnsi="Amiri" w:cs="Amiri"/>
          <w:sz w:val="28"/>
          <w:szCs w:val="28"/>
          <w:rtl/>
        </w:rPr>
        <w:t>.</w:t>
      </w:r>
    </w:p>
    <w:p w14:paraId="511992E7" w14:textId="77777777" w:rsidR="00432E81" w:rsidRPr="001D13E8" w:rsidRDefault="00711D80" w:rsidP="00432E81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1D13E8">
        <w:rPr>
          <w:rFonts w:ascii="Amiri" w:hAnsi="Amiri" w:cs="Amiri"/>
          <w:sz w:val="28"/>
          <w:szCs w:val="28"/>
          <w:rtl/>
        </w:rPr>
        <w:t xml:space="preserve">أ- </w:t>
      </w:r>
      <w:r w:rsidR="00432E81" w:rsidRPr="001D13E8">
        <w:rPr>
          <w:rFonts w:ascii="Amiri" w:hAnsi="Amiri" w:cs="Amiri"/>
          <w:sz w:val="28"/>
          <w:szCs w:val="28"/>
          <w:rtl/>
        </w:rPr>
        <w:t>أع</w:t>
      </w:r>
      <w:r w:rsidR="00432E81" w:rsidRPr="001D13E8">
        <w:rPr>
          <w:rFonts w:ascii="Amiri" w:hAnsi="Amiri" w:cs="Amiri"/>
          <w:sz w:val="28"/>
          <w:szCs w:val="28"/>
          <w:rtl/>
          <w:lang w:bidi="ar-DZ"/>
        </w:rPr>
        <w:t>د توزيع العلامات السابقة في الجدول التالي:</w:t>
      </w:r>
    </w:p>
    <w:tbl>
      <w:tblPr>
        <w:tblStyle w:val="Grilledutableau"/>
        <w:tblpPr w:leftFromText="180" w:rightFromText="180" w:vertAnchor="text" w:horzAnchor="margin" w:tblpXSpec="right" w:tblpY="148"/>
        <w:bidiVisual/>
        <w:tblW w:w="0" w:type="auto"/>
        <w:tblLook w:val="04A0" w:firstRow="1" w:lastRow="0" w:firstColumn="1" w:lastColumn="0" w:noHBand="0" w:noVBand="1"/>
      </w:tblPr>
      <w:tblGrid>
        <w:gridCol w:w="1275"/>
        <w:gridCol w:w="1134"/>
        <w:gridCol w:w="1129"/>
        <w:gridCol w:w="1113"/>
        <w:gridCol w:w="1011"/>
      </w:tblGrid>
      <w:tr w:rsidR="00711D80" w:rsidRPr="001D13E8" w14:paraId="1AE355C7" w14:textId="77777777" w:rsidTr="00711D80">
        <w:tc>
          <w:tcPr>
            <w:tcW w:w="1275" w:type="dxa"/>
          </w:tcPr>
          <w:p w14:paraId="5D2595C3" w14:textId="77777777" w:rsidR="00711D80" w:rsidRPr="001D13E8" w:rsidRDefault="00711D80" w:rsidP="00711D80">
            <w:pPr>
              <w:pStyle w:val="Paragraphedeliste"/>
              <w:bidi/>
              <w:spacing w:after="0" w:line="240" w:lineRule="auto"/>
              <w:ind w:left="0"/>
              <w:jc w:val="right"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position w:val="-14"/>
                <w:sz w:val="28"/>
                <w:szCs w:val="28"/>
              </w:rPr>
              <w:object w:dxaOrig="760" w:dyaOrig="400" w14:anchorId="1D64A0FC">
                <v:shape id="_x0000_i1056" type="#_x0000_t75" style="width:38.25pt;height:20.25pt" o:ole="">
                  <v:imagedata r:id="rId68" o:title=""/>
                </v:shape>
                <o:OLEObject Type="Embed" ProgID="Equation.DSMT4" ShapeID="_x0000_i1056" DrawAspect="Content" ObjectID="_1775232724" r:id="rId69"/>
              </w:object>
            </w:r>
          </w:p>
        </w:tc>
        <w:tc>
          <w:tcPr>
            <w:tcW w:w="1134" w:type="dxa"/>
          </w:tcPr>
          <w:p w14:paraId="05EF3E9F" w14:textId="77777777" w:rsidR="00711D80" w:rsidRPr="001D13E8" w:rsidRDefault="00711D80" w:rsidP="00711D80">
            <w:pPr>
              <w:pStyle w:val="Paragraphedeliste"/>
              <w:bidi/>
              <w:spacing w:after="0" w:line="240" w:lineRule="auto"/>
              <w:ind w:left="0"/>
              <w:jc w:val="right"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position w:val="-14"/>
                <w:sz w:val="28"/>
                <w:szCs w:val="28"/>
              </w:rPr>
              <w:object w:dxaOrig="740" w:dyaOrig="400" w14:anchorId="3880A735">
                <v:shape id="_x0000_i1057" type="#_x0000_t75" style="width:36.75pt;height:20.25pt" o:ole="">
                  <v:imagedata r:id="rId70" o:title=""/>
                </v:shape>
                <o:OLEObject Type="Embed" ProgID="Equation.DSMT4" ShapeID="_x0000_i1057" DrawAspect="Content" ObjectID="_1775232725" r:id="rId71"/>
              </w:object>
            </w:r>
          </w:p>
        </w:tc>
        <w:tc>
          <w:tcPr>
            <w:tcW w:w="1129" w:type="dxa"/>
          </w:tcPr>
          <w:p w14:paraId="46421900" w14:textId="77777777" w:rsidR="00711D80" w:rsidRPr="001D13E8" w:rsidRDefault="00711D80" w:rsidP="00711D80">
            <w:pPr>
              <w:pStyle w:val="Paragraphedeliste"/>
              <w:bidi/>
              <w:spacing w:after="0" w:line="240" w:lineRule="auto"/>
              <w:ind w:left="0"/>
              <w:jc w:val="right"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3A9B76EB">
                <v:shape id="_x0000_i1058" type="#_x0000_t75" style="width:30.75pt;height:20.25pt" o:ole="">
                  <v:imagedata r:id="rId72" o:title=""/>
                </v:shape>
                <o:OLEObject Type="Embed" ProgID="Equation.DSMT4" ShapeID="_x0000_i1058" DrawAspect="Content" ObjectID="_1775232726" r:id="rId73"/>
              </w:object>
            </w:r>
          </w:p>
        </w:tc>
        <w:tc>
          <w:tcPr>
            <w:tcW w:w="1113" w:type="dxa"/>
          </w:tcPr>
          <w:p w14:paraId="70C5FA86" w14:textId="77777777" w:rsidR="00711D80" w:rsidRPr="001D13E8" w:rsidRDefault="00711D80" w:rsidP="00711D80">
            <w:pPr>
              <w:pStyle w:val="Paragraphedeliste"/>
              <w:bidi/>
              <w:spacing w:after="0" w:line="240" w:lineRule="auto"/>
              <w:ind w:left="0"/>
              <w:jc w:val="right"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792DE6F7">
                <v:shape id="_x0000_i1059" type="#_x0000_t75" style="width:27pt;height:20.25pt" o:ole="">
                  <v:imagedata r:id="rId74" o:title=""/>
                </v:shape>
                <o:OLEObject Type="Embed" ProgID="Equation.DSMT4" ShapeID="_x0000_i1059" DrawAspect="Content" ObjectID="_1775232727" r:id="rId75"/>
              </w:object>
            </w:r>
          </w:p>
        </w:tc>
        <w:tc>
          <w:tcPr>
            <w:tcW w:w="1011" w:type="dxa"/>
          </w:tcPr>
          <w:p w14:paraId="7628EB99" w14:textId="77777777" w:rsidR="00711D80" w:rsidRPr="001D13E8" w:rsidRDefault="00711D80" w:rsidP="00711D80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</w:rPr>
              <w:t>الفئة</w:t>
            </w:r>
          </w:p>
        </w:tc>
      </w:tr>
      <w:tr w:rsidR="00711D80" w:rsidRPr="001D13E8" w14:paraId="04F62D65" w14:textId="77777777" w:rsidTr="00711D80">
        <w:tc>
          <w:tcPr>
            <w:tcW w:w="1275" w:type="dxa"/>
          </w:tcPr>
          <w:p w14:paraId="1E5E7D40" w14:textId="77777777" w:rsidR="00711D80" w:rsidRPr="001D13E8" w:rsidRDefault="00711D80" w:rsidP="00711D80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9F7BE71" w14:textId="77777777" w:rsidR="00711D80" w:rsidRPr="001D13E8" w:rsidRDefault="00711D80" w:rsidP="00711D80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</w:p>
        </w:tc>
        <w:tc>
          <w:tcPr>
            <w:tcW w:w="1129" w:type="dxa"/>
          </w:tcPr>
          <w:p w14:paraId="2051C5C0" w14:textId="77777777" w:rsidR="00711D80" w:rsidRPr="001D13E8" w:rsidRDefault="00711D80" w:rsidP="00711D80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</w:p>
        </w:tc>
        <w:tc>
          <w:tcPr>
            <w:tcW w:w="1113" w:type="dxa"/>
          </w:tcPr>
          <w:p w14:paraId="7C1C2246" w14:textId="77777777" w:rsidR="00711D80" w:rsidRPr="001D13E8" w:rsidRDefault="00711D80" w:rsidP="00711D80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</w:p>
        </w:tc>
        <w:tc>
          <w:tcPr>
            <w:tcW w:w="1011" w:type="dxa"/>
          </w:tcPr>
          <w:p w14:paraId="5E5BDB3A" w14:textId="77777777" w:rsidR="00711D80" w:rsidRPr="001D13E8" w:rsidRDefault="00711D80" w:rsidP="00711D80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</w:rPr>
              <w:t>تكرارها</w:t>
            </w:r>
          </w:p>
        </w:tc>
      </w:tr>
    </w:tbl>
    <w:p w14:paraId="73382FB0" w14:textId="77777777" w:rsidR="00432E81" w:rsidRPr="001D13E8" w:rsidRDefault="00432E81" w:rsidP="00432E81">
      <w:pPr>
        <w:pStyle w:val="Paragraphedeliste"/>
        <w:bidi/>
        <w:spacing w:after="0" w:line="240" w:lineRule="auto"/>
        <w:rPr>
          <w:rFonts w:ascii="Amiri" w:hAnsi="Amiri" w:cs="Amiri"/>
          <w:sz w:val="28"/>
          <w:szCs w:val="28"/>
        </w:rPr>
      </w:pPr>
    </w:p>
    <w:p w14:paraId="4D8A7563" w14:textId="77777777" w:rsidR="005017C3" w:rsidRPr="001D13E8" w:rsidRDefault="005017C3" w:rsidP="005017C3">
      <w:pPr>
        <w:pStyle w:val="Paragraphedeliste"/>
        <w:bidi/>
        <w:spacing w:after="0" w:line="240" w:lineRule="auto"/>
        <w:rPr>
          <w:rFonts w:ascii="Amiri" w:hAnsi="Amiri" w:cs="Amiri"/>
          <w:sz w:val="28"/>
          <w:szCs w:val="28"/>
        </w:rPr>
      </w:pPr>
    </w:p>
    <w:p w14:paraId="53C639F2" w14:textId="77777777" w:rsidR="00711D80" w:rsidRPr="001D13E8" w:rsidRDefault="00711D80" w:rsidP="00866F3C">
      <w:pPr>
        <w:pStyle w:val="Paragraphedeliste"/>
        <w:bidi/>
        <w:spacing w:after="0" w:line="240" w:lineRule="auto"/>
        <w:ind w:left="1080"/>
        <w:rPr>
          <w:rFonts w:ascii="Amiri" w:hAnsi="Amiri" w:cs="Amiri"/>
          <w:sz w:val="28"/>
          <w:szCs w:val="28"/>
        </w:rPr>
      </w:pPr>
    </w:p>
    <w:p w14:paraId="76A9D0BA" w14:textId="77777777" w:rsidR="00432E81" w:rsidRPr="001D13E8" w:rsidRDefault="00432E81" w:rsidP="00866F3C">
      <w:pPr>
        <w:pStyle w:val="Paragraphedeliste"/>
        <w:numPr>
          <w:ilvl w:val="0"/>
          <w:numId w:val="29"/>
        </w:numPr>
        <w:bidi/>
        <w:spacing w:after="0" w:line="240" w:lineRule="auto"/>
        <w:ind w:left="1133"/>
        <w:rPr>
          <w:rFonts w:ascii="Amiri" w:hAnsi="Amiri" w:cs="Amiri"/>
          <w:sz w:val="28"/>
          <w:szCs w:val="28"/>
        </w:rPr>
      </w:pPr>
      <w:r w:rsidRPr="001D13E8">
        <w:rPr>
          <w:rFonts w:ascii="Amiri" w:hAnsi="Amiri" w:cs="Amiri"/>
          <w:sz w:val="28"/>
          <w:szCs w:val="28"/>
          <w:rtl/>
        </w:rPr>
        <w:t>أحسب الوسط الحسابي</w:t>
      </w:r>
    </w:p>
    <w:p w14:paraId="6BB96B46" w14:textId="6772FC87" w:rsidR="00432E81" w:rsidRPr="001D13E8" w:rsidRDefault="00866F3C" w:rsidP="00866F3C">
      <w:pPr>
        <w:pStyle w:val="Paragraphedeliste"/>
        <w:bidi/>
        <w:spacing w:after="0" w:line="240" w:lineRule="auto"/>
        <w:ind w:left="707"/>
        <w:rPr>
          <w:rFonts w:ascii="Amiri" w:hAnsi="Amiri" w:cs="Amiri"/>
          <w:sz w:val="28"/>
          <w:szCs w:val="28"/>
          <w:rtl/>
        </w:rPr>
      </w:pPr>
      <w:r w:rsidRPr="001D13E8">
        <w:rPr>
          <w:rFonts w:ascii="Amiri" w:hAnsi="Amiri" w:cs="Amiri"/>
          <w:sz w:val="28"/>
          <w:szCs w:val="28"/>
          <w:rtl/>
        </w:rPr>
        <w:t>ج-</w:t>
      </w:r>
      <w:r w:rsidR="00432E81" w:rsidRPr="001D13E8">
        <w:rPr>
          <w:rFonts w:ascii="Amiri" w:hAnsi="Amiri" w:cs="Amiri"/>
          <w:sz w:val="28"/>
          <w:szCs w:val="28"/>
          <w:rtl/>
        </w:rPr>
        <w:t>عين الفئة المنوالية والفئة الوسيطية</w:t>
      </w:r>
    </w:p>
    <w:p w14:paraId="43555870" w14:textId="77777777" w:rsidR="00432E81" w:rsidRPr="001D13E8" w:rsidRDefault="00432E81" w:rsidP="00432E8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3C2E8BD7" w14:textId="77777777" w:rsidR="002553DD" w:rsidRPr="001D13E8" w:rsidRDefault="001B3AFA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1D13E8">
        <w:rPr>
          <w:rFonts w:ascii="Amiri" w:eastAsia="Calibri" w:hAnsi="Amiri" w:cs="Amiri"/>
          <w:sz w:val="28"/>
          <w:szCs w:val="28"/>
        </w:rPr>
        <w:t xml:space="preserve">    </w:t>
      </w:r>
    </w:p>
    <w:p w14:paraId="60B79810" w14:textId="77777777" w:rsidR="002553DD" w:rsidRPr="001D13E8" w:rsidRDefault="00725CD1" w:rsidP="00C00C4C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1D13E8">
        <w:rPr>
          <w:rFonts w:ascii="Amiri" w:eastAsia="Calibri" w:hAnsi="Amiri" w:cs="Amiri"/>
          <w:sz w:val="28"/>
          <w:szCs w:val="28"/>
          <w:rtl/>
        </w:rPr>
        <w:t xml:space="preserve"> </w:t>
      </w:r>
    </w:p>
    <w:p w14:paraId="7E51794C" w14:textId="77777777" w:rsidR="000E6A3C" w:rsidRDefault="000E6A3C" w:rsidP="006A653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39C3418B" w14:textId="77777777" w:rsidR="00131E24" w:rsidRDefault="00131E24" w:rsidP="00131E2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778BC75E" w14:textId="77777777" w:rsidR="00131E24" w:rsidRDefault="00131E24" w:rsidP="00131E2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7E644818" w14:textId="77777777" w:rsidR="00131E24" w:rsidRDefault="00131E24" w:rsidP="00131E2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6533097A" w14:textId="77777777" w:rsidR="00131E24" w:rsidRPr="001D13E8" w:rsidRDefault="00131E24" w:rsidP="00131E2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16A7507F" w14:textId="77777777" w:rsidR="00866F3C" w:rsidRPr="001D13E8" w:rsidRDefault="00866F3C" w:rsidP="00866F3C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6FE2ED85" w14:textId="77777777" w:rsidR="00131E24" w:rsidRDefault="00131E24" w:rsidP="00866F3C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AC4B6C7" w14:textId="77777777" w:rsidR="00131E24" w:rsidRDefault="00131E24" w:rsidP="00131E24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44EEAE6D" w14:textId="77777777" w:rsidR="00131E24" w:rsidRDefault="00131E24" w:rsidP="00131E24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2BC7E397" w14:textId="37A4B634" w:rsidR="00866F3C" w:rsidRPr="001D13E8" w:rsidRDefault="00866F3C" w:rsidP="00131E24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1D13E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انتهى مع تمنيات أستاذتي المادة لكم بالتوفيق “عطلة سعيدة"</w:t>
      </w:r>
    </w:p>
    <w:p w14:paraId="2E72EE53" w14:textId="77777777" w:rsidR="00866F3C" w:rsidRPr="001D13E8" w:rsidRDefault="00866F3C" w:rsidP="00866F3C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0A2DB129" w14:textId="77777777" w:rsidR="00866F3C" w:rsidRPr="001D13E8" w:rsidRDefault="00866F3C" w:rsidP="00866F3C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15F21E8E" w14:textId="77777777" w:rsidR="00866F3C" w:rsidRPr="001D13E8" w:rsidRDefault="00866F3C" w:rsidP="00866F3C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048AEAF5" w14:textId="77777777" w:rsidR="00866F3C" w:rsidRPr="001D13E8" w:rsidRDefault="00866F3C" w:rsidP="00866F3C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60646369" w14:textId="77777777" w:rsidR="00866F3C" w:rsidRPr="001D13E8" w:rsidRDefault="00866F3C" w:rsidP="00866F3C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60417BAD" w14:textId="13A654A8" w:rsidR="004E30F4" w:rsidRPr="001D13E8" w:rsidRDefault="00866F3C" w:rsidP="00131E24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1D13E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الصفحة 02 من 02</w:t>
      </w:r>
    </w:p>
    <w:p w14:paraId="4B328978" w14:textId="77777777" w:rsidR="00EF451A" w:rsidRPr="001D13E8" w:rsidRDefault="00EF451A" w:rsidP="00EF451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1D13E8"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lastRenderedPageBreak/>
        <w:t xml:space="preserve">تصحيح الاختبار الثالث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EF451A" w:rsidRPr="001D13E8" w14:paraId="27085902" w14:textId="77777777" w:rsidTr="00926B43">
        <w:tc>
          <w:tcPr>
            <w:tcW w:w="5381" w:type="dxa"/>
            <w:tcBorders>
              <w:top w:val="nil"/>
              <w:left w:val="nil"/>
              <w:bottom w:val="nil"/>
            </w:tcBorders>
          </w:tcPr>
          <w:p w14:paraId="6CD09077" w14:textId="77777777" w:rsidR="00EF451A" w:rsidRPr="001D13E8" w:rsidRDefault="00EF451A" w:rsidP="00EF451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1D13E8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التمرين الأول</w:t>
            </w:r>
            <w:r w:rsidR="00BA672E" w:rsidRPr="001D13E8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(06ن)</w:t>
            </w:r>
            <w:r w:rsidRPr="001D13E8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:</w:t>
            </w:r>
          </w:p>
          <w:p w14:paraId="18431733" w14:textId="77777777" w:rsidR="00EF451A" w:rsidRPr="001D13E8" w:rsidRDefault="00EF451A" w:rsidP="00EF451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1D13E8">
              <w:rPr>
                <w:rFonts w:ascii="Amiri" w:eastAsia="Calib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  <w:t>الإجابة بصح أو خطأ مع التعليل</w:t>
            </w:r>
            <w:r w:rsidR="00B913B9" w:rsidRPr="001D13E8">
              <w:rPr>
                <w:rFonts w:ascii="Amiri" w:eastAsia="Calib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="00B913B9" w:rsidRPr="001976F8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(0.25ن+0.75</w:t>
            </w:r>
            <w:r w:rsidR="001D13E8" w:rsidRPr="001976F8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ن) </w:t>
            </w:r>
            <w:r w:rsidR="001D13E8" w:rsidRPr="001976F8">
              <w:rPr>
                <w:rFonts w:ascii="Amiri" w:eastAsia="Calibri" w:hAnsi="Amiri" w:cs="Amiri" w:hint="eastAsia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×</w:t>
            </w:r>
            <w:r w:rsidR="00B913B9" w:rsidRPr="001976F8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6</w:t>
            </w:r>
          </w:p>
          <w:p w14:paraId="60DDBDA4" w14:textId="77777777" w:rsidR="00EF451A" w:rsidRPr="001D13E8" w:rsidRDefault="00296D88" w:rsidP="00296D8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1D13E8"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  <w:t>1.ص</w:t>
            </w:r>
            <w:r w:rsidRPr="001D13E8">
              <w:rPr>
                <w:rFonts w:ascii="Amiri" w:eastAsia="Calibri" w:hAnsi="Amiri" w:cs="Amiri"/>
                <w:sz w:val="28"/>
                <w:szCs w:val="28"/>
                <w:rtl/>
              </w:rPr>
              <w:t xml:space="preserve"> </w:t>
            </w:r>
            <w:r w:rsidRPr="001D13E8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لأن: </w:t>
            </w:r>
            <w:r w:rsidRPr="001D13E8">
              <w:rPr>
                <w:rFonts w:ascii="Amiri" w:hAnsi="Amiri" w:cs="Amiri"/>
                <w:position w:val="-32"/>
                <w:sz w:val="28"/>
                <w:szCs w:val="28"/>
              </w:rPr>
              <w:object w:dxaOrig="1640" w:dyaOrig="760" w14:anchorId="71028A83">
                <v:shape id="_x0000_i1060" type="#_x0000_t75" style="width:81.75pt;height:38.25pt" o:ole="">
                  <v:imagedata r:id="rId76" o:title=""/>
                </v:shape>
                <o:OLEObject Type="Embed" ProgID="Equation.DSMT4" ShapeID="_x0000_i1060" DrawAspect="Content" ObjectID="_1775232728" r:id="rId77"/>
              </w:object>
            </w:r>
          </w:p>
          <w:p w14:paraId="35C12CAC" w14:textId="77777777" w:rsidR="00296D88" w:rsidRPr="001D13E8" w:rsidRDefault="00296D88" w:rsidP="00296D8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1D13E8"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  <w:t>2.ص</w:t>
            </w:r>
            <w:r w:rsidRPr="001D13E8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لأن:  </w:t>
            </w:r>
            <w:r w:rsidRPr="001D13E8">
              <w:rPr>
                <w:rFonts w:ascii="Amiri" w:hAnsi="Amiri" w:cs="Amiri"/>
                <w:position w:val="-32"/>
                <w:sz w:val="28"/>
                <w:szCs w:val="28"/>
              </w:rPr>
              <w:object w:dxaOrig="2060" w:dyaOrig="760" w14:anchorId="0988BC4E">
                <v:shape id="_x0000_i1061" type="#_x0000_t75" style="width:104.25pt;height:38.25pt" o:ole="">
                  <v:imagedata r:id="rId78" o:title=""/>
                </v:shape>
                <o:OLEObject Type="Embed" ProgID="Equation.DSMT4" ShapeID="_x0000_i1061" DrawAspect="Content" ObjectID="_1775232729" r:id="rId79"/>
              </w:object>
            </w:r>
          </w:p>
          <w:p w14:paraId="4EDB9222" w14:textId="77777777" w:rsidR="00296D88" w:rsidRPr="001D13E8" w:rsidRDefault="00296D88" w:rsidP="00296D8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1D13E8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3.ص</w:t>
            </w:r>
            <w:r w:rsidRPr="001D13E8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لأن:  </w:t>
            </w:r>
            <w:r w:rsidRPr="001D13E8">
              <w:rPr>
                <w:rFonts w:ascii="Amiri" w:hAnsi="Amiri" w:cs="Amiri"/>
                <w:position w:val="-28"/>
                <w:sz w:val="28"/>
                <w:szCs w:val="28"/>
              </w:rPr>
              <w:object w:dxaOrig="2460" w:dyaOrig="680" w14:anchorId="5DACA16D">
                <v:shape id="_x0000_i1062" type="#_x0000_t75" style="width:123pt;height:33.75pt" o:ole="">
                  <v:imagedata r:id="rId80" o:title=""/>
                </v:shape>
                <o:OLEObject Type="Embed" ProgID="Equation.DSMT4" ShapeID="_x0000_i1062" DrawAspect="Content" ObjectID="_1775232730" r:id="rId81"/>
              </w:object>
            </w:r>
          </w:p>
          <w:p w14:paraId="5881FF69" w14:textId="77777777" w:rsidR="00296D88" w:rsidRPr="001D13E8" w:rsidRDefault="0000182C" w:rsidP="0000182C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4.</w:t>
            </w:r>
            <w:r w:rsidR="00296D88"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خ</w:t>
            </w:r>
            <w:r w:rsidR="00296D88" w:rsidRPr="001D13E8">
              <w:rPr>
                <w:rFonts w:ascii="Amiri" w:hAnsi="Amiri" w:cs="Amiri"/>
                <w:sz w:val="28"/>
                <w:szCs w:val="28"/>
                <w:rtl/>
              </w:rPr>
              <w:t xml:space="preserve"> لأن:  </w:t>
            </w:r>
            <w:r w:rsidR="00296D88" w:rsidRPr="001D13E8">
              <w:rPr>
                <w:rFonts w:ascii="Amiri" w:hAnsi="Amiri" w:cs="Amiri"/>
                <w:position w:val="-24"/>
                <w:sz w:val="28"/>
                <w:szCs w:val="28"/>
              </w:rPr>
              <w:object w:dxaOrig="2520" w:dyaOrig="620" w14:anchorId="42B9A911">
                <v:shape id="_x0000_i1063" type="#_x0000_t75" style="width:126pt;height:30.75pt" o:ole="">
                  <v:imagedata r:id="rId82" o:title=""/>
                </v:shape>
                <o:OLEObject Type="Embed" ProgID="Equation.DSMT4" ShapeID="_x0000_i1063" DrawAspect="Content" ObjectID="_1775232731" r:id="rId83"/>
              </w:object>
            </w:r>
          </w:p>
          <w:p w14:paraId="0E304FEA" w14:textId="77777777" w:rsidR="00296D88" w:rsidRPr="001D13E8" w:rsidRDefault="0000182C" w:rsidP="0000182C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1D13E8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5.</w:t>
            </w:r>
            <w:r w:rsidR="00296D88" w:rsidRPr="001D13E8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خ</w:t>
            </w:r>
            <w:r w:rsidR="00296D88" w:rsidRPr="001D13E8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لأن: مجموع </w:t>
            </w:r>
            <w:proofErr w:type="spellStart"/>
            <w:r w:rsidR="00296D88" w:rsidRPr="001D13E8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تواترات</w:t>
            </w:r>
            <w:proofErr w:type="spellEnd"/>
            <w:r w:rsidR="00296D88" w:rsidRPr="001D13E8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سلسلة إحصائية يساوي 1.</w:t>
            </w:r>
          </w:p>
          <w:p w14:paraId="6E7685A4" w14:textId="77777777" w:rsidR="00EF451A" w:rsidRPr="001D13E8" w:rsidRDefault="0000182C" w:rsidP="006A653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1D13E8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6.</w:t>
            </w:r>
            <w:r w:rsidR="00296D88" w:rsidRPr="001D13E8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خ:</w:t>
            </w:r>
            <w:r w:rsidR="00296D88" w:rsidRPr="001D13E8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لأن مدى سلسلة إحصائية هو الفرق بين أكبر قيمة وأصغر قيمة</w:t>
            </w:r>
          </w:p>
          <w:p w14:paraId="53F1E946" w14:textId="77777777" w:rsidR="00EF451A" w:rsidRPr="001D13E8" w:rsidRDefault="0000182C" w:rsidP="0000182C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1D13E8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التمرين الثاني</w:t>
            </w:r>
            <w:r w:rsidR="00BA672E" w:rsidRPr="001D13E8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(07ن)</w:t>
            </w:r>
            <w:r w:rsidRPr="001D13E8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:</w:t>
            </w:r>
          </w:p>
          <w:p w14:paraId="028F16A6" w14:textId="77777777" w:rsidR="00831743" w:rsidRPr="001976F8" w:rsidRDefault="00831743" w:rsidP="00831743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D13E8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1.تعليم النقط </w:t>
            </w:r>
            <w:r w:rsidR="001D13E8" w:rsidRPr="001976F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(0.25ن×4)</w:t>
            </w:r>
          </w:p>
          <w:p w14:paraId="46648737" w14:textId="77777777" w:rsidR="00831743" w:rsidRPr="001D13E8" w:rsidRDefault="00831743" w:rsidP="0083174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1D13E8">
              <w:rPr>
                <w:rFonts w:ascii="Amiri" w:hAnsi="Amiri" w:cs="Amiri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797EE4A5" wp14:editId="14168F58">
                  <wp:extent cx="2895600" cy="280987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009" cy="2810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A42991" w14:textId="77777777" w:rsidR="00831743" w:rsidRPr="001D13E8" w:rsidRDefault="00831743" w:rsidP="00831743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9DB6F53" w14:textId="77777777" w:rsidR="006A653A" w:rsidRPr="001D13E8" w:rsidRDefault="006A653A" w:rsidP="006A653A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2. ت</w:t>
            </w: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عيين إحداثيتي النقطة </w:t>
            </w:r>
            <w:r w:rsidR="001976F8" w:rsidRPr="001D13E8">
              <w:rPr>
                <w:rFonts w:ascii="Amiri" w:hAnsi="Amiri" w:cs="Amiri"/>
                <w:color w:val="FF0000"/>
                <w:position w:val="-4"/>
                <w:sz w:val="28"/>
                <w:szCs w:val="28"/>
                <w:lang w:bidi="ar-DZ"/>
              </w:rPr>
              <w:object w:dxaOrig="320" w:dyaOrig="260" w14:anchorId="7E6B00A9">
                <v:shape id="_x0000_i1064" type="#_x0000_t75" style="width:16.5pt;height:12.75pt" o:ole="">
                  <v:imagedata r:id="rId85" o:title=""/>
                </v:shape>
                <o:OLEObject Type="Embed" ProgID="Equation.DSMT4" ShapeID="_x0000_i1064" DrawAspect="Content" ObjectID="_1775232732" r:id="rId86"/>
              </w:object>
            </w: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بحيث يكون الرباعي </w:t>
            </w:r>
            <w:r w:rsidR="001976F8" w:rsidRPr="001D13E8">
              <w:rPr>
                <w:rFonts w:ascii="Amiri" w:hAnsi="Amiri" w:cs="Amiri"/>
                <w:color w:val="FF0000"/>
                <w:position w:val="-6"/>
                <w:sz w:val="28"/>
                <w:szCs w:val="28"/>
                <w:lang w:bidi="ar-DZ"/>
              </w:rPr>
              <w:object w:dxaOrig="740" w:dyaOrig="279" w14:anchorId="6A054A87">
                <v:shape id="_x0000_i1065" type="#_x0000_t75" style="width:36.75pt;height:14.25pt" o:ole="">
                  <v:imagedata r:id="rId87" o:title=""/>
                </v:shape>
                <o:OLEObject Type="Embed" ProgID="Equation.DSMT4" ShapeID="_x0000_i1065" DrawAspect="Content" ObjectID="_1775232733" r:id="rId88"/>
              </w:object>
            </w: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متوازي أضلاع. </w:t>
            </w:r>
            <w:r w:rsidR="001976F8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1976F8" w:rsidRPr="001976F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(01ن)</w:t>
            </w:r>
          </w:p>
          <w:p w14:paraId="024AA038" w14:textId="77777777" w:rsidR="006A653A" w:rsidRPr="001D13E8" w:rsidRDefault="006A653A" w:rsidP="006A653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color w:val="FF0000"/>
                <w:position w:val="-6"/>
                <w:sz w:val="28"/>
                <w:szCs w:val="28"/>
                <w:lang w:bidi="ar-DZ"/>
              </w:rPr>
              <w:object w:dxaOrig="780" w:dyaOrig="279" w14:anchorId="6809160D">
                <v:shape id="_x0000_i1066" type="#_x0000_t75" style="width:39pt;height:14.25pt" o:ole="">
                  <v:imagedata r:id="rId39" o:title=""/>
                </v:shape>
                <o:OLEObject Type="Embed" ProgID="Equation.DSMT4" ShapeID="_x0000_i1066" DrawAspect="Content" ObjectID="_1775232734" r:id="rId89"/>
              </w:object>
            </w: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1D13E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متوازي أضلاع معناه: </w:t>
            </w:r>
            <w:r w:rsidRPr="001D13E8">
              <w:rPr>
                <w:rFonts w:ascii="Amiri" w:hAnsi="Amiri" w:cs="Amiri"/>
                <w:position w:val="-6"/>
                <w:sz w:val="28"/>
                <w:szCs w:val="28"/>
              </w:rPr>
              <w:object w:dxaOrig="1040" w:dyaOrig="340" w14:anchorId="3F9FD7F9">
                <v:shape id="_x0000_i1067" type="#_x0000_t75" style="width:51.75pt;height:17.25pt" o:ole="">
                  <v:imagedata r:id="rId90" o:title=""/>
                </v:shape>
                <o:OLEObject Type="Embed" ProgID="Equation.DSMT4" ShapeID="_x0000_i1067" DrawAspect="Content" ObjectID="_1775232735" r:id="rId91"/>
              </w:object>
            </w:r>
          </w:p>
          <w:p w14:paraId="03F12863" w14:textId="77777777" w:rsidR="00EF451A" w:rsidRPr="001D13E8" w:rsidRDefault="006A653A" w:rsidP="00292F8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ومنه:  </w:t>
            </w:r>
            <w:r w:rsidRPr="001D13E8">
              <w:rPr>
                <w:rFonts w:ascii="Amiri" w:hAnsi="Amiri" w:cs="Amiri"/>
                <w:position w:val="-32"/>
                <w:sz w:val="28"/>
                <w:szCs w:val="28"/>
              </w:rPr>
              <w:object w:dxaOrig="1800" w:dyaOrig="760" w14:anchorId="722D50D5">
                <v:shape id="_x0000_i1068" type="#_x0000_t75" style="width:90pt;height:38.25pt" o:ole="">
                  <v:imagedata r:id="rId92" o:title=""/>
                </v:shape>
                <o:OLEObject Type="Embed" ProgID="Equation.DSMT4" ShapeID="_x0000_i1068" DrawAspect="Content" ObjectID="_1775232736" r:id="rId93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="006220D9" w:rsidRPr="001D13E8">
              <w:rPr>
                <w:rFonts w:ascii="Amiri" w:hAnsi="Amiri" w:cs="Amiri"/>
                <w:position w:val="-32"/>
                <w:sz w:val="28"/>
                <w:szCs w:val="28"/>
              </w:rPr>
              <w:object w:dxaOrig="1480" w:dyaOrig="760" w14:anchorId="4F82F25D">
                <v:shape id="_x0000_i1069" type="#_x0000_t75" style="width:74.25pt;height:38.25pt" o:ole="">
                  <v:imagedata r:id="rId94" o:title=""/>
                </v:shape>
                <o:OLEObject Type="Embed" ProgID="Equation.DSMT4" ShapeID="_x0000_i1069" DrawAspect="Content" ObjectID="_1775232737" r:id="rId95"/>
              </w:object>
            </w:r>
          </w:p>
          <w:p w14:paraId="55A71F9A" w14:textId="77777777" w:rsidR="00BA672E" w:rsidRDefault="00BA672E" w:rsidP="00BA672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7C1887AD" w14:textId="77777777" w:rsidR="00131E24" w:rsidRDefault="00131E24" w:rsidP="00131E2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0F51794" w14:textId="77777777" w:rsidR="00131E24" w:rsidRPr="001D13E8" w:rsidRDefault="00131E24" w:rsidP="00131E2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7744C47" w14:textId="77777777" w:rsidR="00BA672E" w:rsidRPr="001D13E8" w:rsidRDefault="00BA672E" w:rsidP="00BA672E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06B3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lastRenderedPageBreak/>
              <w:t>التمرين الثالث(07ن):</w:t>
            </w:r>
          </w:p>
          <w:p w14:paraId="139EF538" w14:textId="77777777" w:rsidR="00D667F2" w:rsidRPr="001D13E8" w:rsidRDefault="00D667F2" w:rsidP="00D667F2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1D13E8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1.تنظيم معطيات المخطط في جدول </w:t>
            </w:r>
            <w:r w:rsidR="004F2AD2" w:rsidRPr="004F2AD2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(03ن)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88"/>
              <w:gridCol w:w="1842"/>
              <w:gridCol w:w="1134"/>
              <w:gridCol w:w="891"/>
            </w:tblGrid>
            <w:tr w:rsidR="004E30F4" w:rsidRPr="001D13E8" w14:paraId="7A72A386" w14:textId="77777777" w:rsidTr="004E30F4">
              <w:tc>
                <w:tcPr>
                  <w:tcW w:w="1288" w:type="dxa"/>
                </w:tcPr>
                <w:p w14:paraId="54322C60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 xml:space="preserve">تكرار </w:t>
                  </w:r>
                  <w:proofErr w:type="spellStart"/>
                  <w:proofErr w:type="gramStart"/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م.ن</w:t>
                  </w:r>
                  <w:proofErr w:type="spellEnd"/>
                  <w:proofErr w:type="gramEnd"/>
                </w:p>
              </w:tc>
              <w:tc>
                <w:tcPr>
                  <w:tcW w:w="1842" w:type="dxa"/>
                </w:tcPr>
                <w:p w14:paraId="23DD4035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</w:rPr>
                    <w:t>تكرار م. ص</w:t>
                  </w:r>
                </w:p>
              </w:tc>
              <w:tc>
                <w:tcPr>
                  <w:tcW w:w="1134" w:type="dxa"/>
                </w:tcPr>
                <w:p w14:paraId="79F50937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hAnsi="Amiri" w:cs="Amiri"/>
                      <w:position w:val="-12"/>
                      <w:sz w:val="28"/>
                      <w:szCs w:val="28"/>
                    </w:rPr>
                    <w:object w:dxaOrig="240" w:dyaOrig="360" w14:anchorId="6D98C4B5">
                      <v:shape id="_x0000_i1070" type="#_x0000_t75" style="width:12pt;height:18pt" o:ole="">
                        <v:imagedata r:id="rId96" o:title=""/>
                      </v:shape>
                      <o:OLEObject Type="Embed" ProgID="Equation.DSMT4" ShapeID="_x0000_i1070" DrawAspect="Content" ObjectID="_1775232738" r:id="rId97"/>
                    </w:object>
                  </w:r>
                </w:p>
              </w:tc>
              <w:tc>
                <w:tcPr>
                  <w:tcW w:w="891" w:type="dxa"/>
                </w:tcPr>
                <w:p w14:paraId="486F8CA0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hAnsi="Amiri" w:cs="Amiri"/>
                      <w:position w:val="-12"/>
                      <w:sz w:val="28"/>
                      <w:szCs w:val="28"/>
                    </w:rPr>
                    <w:object w:dxaOrig="240" w:dyaOrig="360" w14:anchorId="18BF3550">
                      <v:shape id="_x0000_i1071" type="#_x0000_t75" style="width:12pt;height:18pt" o:ole="">
                        <v:imagedata r:id="rId98" o:title=""/>
                      </v:shape>
                      <o:OLEObject Type="Embed" ProgID="Equation.DSMT4" ShapeID="_x0000_i1071" DrawAspect="Content" ObjectID="_1775232739" r:id="rId99"/>
                    </w:object>
                  </w:r>
                </w:p>
              </w:tc>
            </w:tr>
            <w:tr w:rsidR="004E30F4" w:rsidRPr="001D13E8" w14:paraId="5154DE34" w14:textId="77777777" w:rsidTr="004E30F4">
              <w:tc>
                <w:tcPr>
                  <w:tcW w:w="1288" w:type="dxa"/>
                </w:tcPr>
                <w:p w14:paraId="1AF83DDF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31</w:t>
                  </w:r>
                </w:p>
              </w:tc>
              <w:tc>
                <w:tcPr>
                  <w:tcW w:w="1842" w:type="dxa"/>
                </w:tcPr>
                <w:p w14:paraId="406A66F5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4CFCA1C4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891" w:type="dxa"/>
                </w:tcPr>
                <w:p w14:paraId="12D6B11A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</w:tc>
            </w:tr>
            <w:tr w:rsidR="004E30F4" w:rsidRPr="001D13E8" w14:paraId="13113521" w14:textId="77777777" w:rsidTr="004E30F4">
              <w:tc>
                <w:tcPr>
                  <w:tcW w:w="1288" w:type="dxa"/>
                </w:tcPr>
                <w:p w14:paraId="3FDD4DBA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28</w:t>
                  </w:r>
                </w:p>
              </w:tc>
              <w:tc>
                <w:tcPr>
                  <w:tcW w:w="1842" w:type="dxa"/>
                </w:tcPr>
                <w:p w14:paraId="27FBB46F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7E45D452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891" w:type="dxa"/>
                </w:tcPr>
                <w:p w14:paraId="57EF515D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9</w:t>
                  </w:r>
                </w:p>
              </w:tc>
            </w:tr>
            <w:tr w:rsidR="004E30F4" w:rsidRPr="001D13E8" w14:paraId="412BCD13" w14:textId="77777777" w:rsidTr="004E30F4">
              <w:tc>
                <w:tcPr>
                  <w:tcW w:w="1288" w:type="dxa"/>
                </w:tcPr>
                <w:p w14:paraId="162FEC63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26</w:t>
                  </w:r>
                </w:p>
              </w:tc>
              <w:tc>
                <w:tcPr>
                  <w:tcW w:w="1842" w:type="dxa"/>
                </w:tcPr>
                <w:p w14:paraId="478C4AAF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6C1A08AB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891" w:type="dxa"/>
                </w:tcPr>
                <w:p w14:paraId="3DCB73F2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10</w:t>
                  </w:r>
                </w:p>
              </w:tc>
            </w:tr>
            <w:tr w:rsidR="004E30F4" w:rsidRPr="001D13E8" w14:paraId="0CEFE153" w14:textId="77777777" w:rsidTr="004E30F4">
              <w:tc>
                <w:tcPr>
                  <w:tcW w:w="1288" w:type="dxa"/>
                </w:tcPr>
                <w:p w14:paraId="48673AA7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19</w:t>
                  </w:r>
                </w:p>
              </w:tc>
              <w:tc>
                <w:tcPr>
                  <w:tcW w:w="1842" w:type="dxa"/>
                </w:tcPr>
                <w:p w14:paraId="3B41EFF6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14:paraId="6B9F7B4B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891" w:type="dxa"/>
                </w:tcPr>
                <w:p w14:paraId="6049DEA9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11</w:t>
                  </w:r>
                </w:p>
              </w:tc>
            </w:tr>
            <w:tr w:rsidR="004E30F4" w:rsidRPr="001D13E8" w14:paraId="7063B5F6" w14:textId="77777777" w:rsidTr="004E30F4">
              <w:tc>
                <w:tcPr>
                  <w:tcW w:w="1288" w:type="dxa"/>
                </w:tcPr>
                <w:p w14:paraId="69A3DE27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14</w:t>
                  </w:r>
                </w:p>
              </w:tc>
              <w:tc>
                <w:tcPr>
                  <w:tcW w:w="1842" w:type="dxa"/>
                </w:tcPr>
                <w:p w14:paraId="4E8E766D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23</w:t>
                  </w:r>
                </w:p>
              </w:tc>
              <w:tc>
                <w:tcPr>
                  <w:tcW w:w="1134" w:type="dxa"/>
                </w:tcPr>
                <w:p w14:paraId="4A6221E4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891" w:type="dxa"/>
                </w:tcPr>
                <w:p w14:paraId="31BB100E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13</w:t>
                  </w:r>
                </w:p>
              </w:tc>
            </w:tr>
            <w:tr w:rsidR="004E30F4" w:rsidRPr="001D13E8" w14:paraId="6D248FCE" w14:textId="77777777" w:rsidTr="004E30F4">
              <w:tc>
                <w:tcPr>
                  <w:tcW w:w="1288" w:type="dxa"/>
                </w:tcPr>
                <w:p w14:paraId="3C488625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1842" w:type="dxa"/>
                </w:tcPr>
                <w:p w14:paraId="454F02F2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14:paraId="0330DF06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891" w:type="dxa"/>
                </w:tcPr>
                <w:p w14:paraId="04E8AC3F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14</w:t>
                  </w:r>
                </w:p>
              </w:tc>
            </w:tr>
            <w:tr w:rsidR="004E30F4" w:rsidRPr="001D13E8" w14:paraId="1161228C" w14:textId="77777777" w:rsidTr="004E30F4">
              <w:tc>
                <w:tcPr>
                  <w:tcW w:w="1288" w:type="dxa"/>
                </w:tcPr>
                <w:p w14:paraId="2EADB508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14:paraId="5906D17E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28</w:t>
                  </w:r>
                </w:p>
              </w:tc>
              <w:tc>
                <w:tcPr>
                  <w:tcW w:w="1134" w:type="dxa"/>
                </w:tcPr>
                <w:p w14:paraId="759FA397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891" w:type="dxa"/>
                </w:tcPr>
                <w:p w14:paraId="0853C960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15</w:t>
                  </w:r>
                </w:p>
              </w:tc>
            </w:tr>
            <w:tr w:rsidR="004E30F4" w:rsidRPr="001D13E8" w14:paraId="5BDD7658" w14:textId="77777777" w:rsidTr="004E30F4">
              <w:tc>
                <w:tcPr>
                  <w:tcW w:w="1288" w:type="dxa"/>
                </w:tcPr>
                <w:p w14:paraId="567710F3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30D22E0B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30</w:t>
                  </w:r>
                </w:p>
              </w:tc>
              <w:tc>
                <w:tcPr>
                  <w:tcW w:w="1134" w:type="dxa"/>
                </w:tcPr>
                <w:p w14:paraId="0A3D27D4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891" w:type="dxa"/>
                </w:tcPr>
                <w:p w14:paraId="672D9C99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16</w:t>
                  </w:r>
                </w:p>
              </w:tc>
            </w:tr>
            <w:tr w:rsidR="004E30F4" w:rsidRPr="001D13E8" w14:paraId="71223135" w14:textId="77777777" w:rsidTr="004E30F4">
              <w:tc>
                <w:tcPr>
                  <w:tcW w:w="1288" w:type="dxa"/>
                </w:tcPr>
                <w:p w14:paraId="5A11E2DC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14:paraId="7B390A67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31</w:t>
                  </w:r>
                </w:p>
              </w:tc>
              <w:tc>
                <w:tcPr>
                  <w:tcW w:w="1134" w:type="dxa"/>
                </w:tcPr>
                <w:p w14:paraId="5651149E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891" w:type="dxa"/>
                </w:tcPr>
                <w:p w14:paraId="7F90CD55" w14:textId="77777777" w:rsidR="004E30F4" w:rsidRPr="001D13E8" w:rsidRDefault="004E30F4" w:rsidP="00D667F2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D13E8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19</w:t>
                  </w:r>
                </w:p>
              </w:tc>
            </w:tr>
          </w:tbl>
          <w:p w14:paraId="47C6BDDB" w14:textId="77777777" w:rsidR="00DD05E2" w:rsidRPr="001D13E8" w:rsidRDefault="00DD05E2" w:rsidP="00DD05E2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  <w:p w14:paraId="2E6E6149" w14:textId="77777777" w:rsidR="00DD05E2" w:rsidRPr="001D13E8" w:rsidRDefault="00CE4DE6" w:rsidP="00DD05E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1D13E8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2.</w:t>
            </w:r>
            <w:r w:rsidR="00DD05E2" w:rsidRPr="001D13E8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تعيين وسيط </w:t>
            </w:r>
            <w:r w:rsidRPr="001D13E8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السلسلة</w:t>
            </w: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، المنوال</w:t>
            </w:r>
            <w:r w:rsidR="00DD05E2"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والمدى </w:t>
            </w:r>
          </w:p>
          <w:p w14:paraId="5B97087B" w14:textId="77777777" w:rsidR="00DD05E2" w:rsidRPr="001D13E8" w:rsidRDefault="00CA1E3F" w:rsidP="00DD05E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لدينا: </w:t>
            </w:r>
            <w:r w:rsidRPr="001D13E8">
              <w:rPr>
                <w:rFonts w:ascii="Amiri" w:hAnsi="Amiri" w:cs="Amiri"/>
                <w:position w:val="-24"/>
                <w:sz w:val="28"/>
                <w:szCs w:val="28"/>
              </w:rPr>
              <w:object w:dxaOrig="1400" w:dyaOrig="620" w14:anchorId="7A6D04B7">
                <v:shape id="_x0000_i1072" type="#_x0000_t75" style="width:69.75pt;height:30.75pt" o:ole="">
                  <v:imagedata r:id="rId100" o:title=""/>
                </v:shape>
                <o:OLEObject Type="Embed" ProgID="Equation.DSMT4" ShapeID="_x0000_i1072" DrawAspect="Content" ObjectID="_1775232740" r:id="rId101"/>
              </w:object>
            </w:r>
            <w:r w:rsidR="00763B42"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="00763B42" w:rsidRPr="00763B4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4F2AD2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0.25ن)</w:t>
            </w:r>
          </w:p>
          <w:p w14:paraId="4C2D4427" w14:textId="77777777" w:rsidR="00CA1E3F" w:rsidRPr="001D13E8" w:rsidRDefault="00CA1E3F" w:rsidP="00CA1E3F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ومنه: رتبة الوسيط هي 16 أي: </w:t>
            </w:r>
            <w:r w:rsidRPr="001D13E8">
              <w:rPr>
                <w:rFonts w:ascii="Amiri" w:hAnsi="Amiri" w:cs="Amiri"/>
                <w:position w:val="-6"/>
                <w:sz w:val="28"/>
                <w:szCs w:val="28"/>
              </w:rPr>
              <w:object w:dxaOrig="940" w:dyaOrig="279" w14:anchorId="435AEBB3">
                <v:shape id="_x0000_i1073" type="#_x0000_t75" style="width:47.25pt;height:14.25pt" o:ole="">
                  <v:imagedata r:id="rId102" o:title=""/>
                </v:shape>
                <o:OLEObject Type="Embed" ProgID="Equation.DSMT4" ShapeID="_x0000_i1073" DrawAspect="Content" ObjectID="_1775232741" r:id="rId103"/>
              </w:object>
            </w:r>
            <w:r w:rsidR="004F2AD2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4F2AD2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471169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4F2AD2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7F9C7477" w14:textId="77777777" w:rsidR="00CA1E3F" w:rsidRPr="001D13E8" w:rsidRDefault="00CA1E3F" w:rsidP="00CA1E3F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02CF371" w14:textId="77777777" w:rsidR="00CA1E3F" w:rsidRPr="001D13E8" w:rsidRDefault="006D1F41" w:rsidP="00CA1E3F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المنوال:  </w:t>
            </w:r>
            <w:r w:rsidR="00CA1E3F" w:rsidRPr="001D13E8">
              <w:rPr>
                <w:rFonts w:ascii="Amiri" w:hAnsi="Amiri" w:cs="Amiri"/>
                <w:position w:val="-6"/>
                <w:sz w:val="28"/>
                <w:szCs w:val="28"/>
              </w:rPr>
              <w:object w:dxaOrig="980" w:dyaOrig="279" w14:anchorId="1210F863">
                <v:shape id="_x0000_i1074" type="#_x0000_t75" style="width:48.75pt;height:14.25pt" o:ole="">
                  <v:imagedata r:id="rId104" o:title=""/>
                </v:shape>
                <o:OLEObject Type="Embed" ProgID="Equation.DSMT4" ShapeID="_x0000_i1074" DrawAspect="Content" ObjectID="_1775232742" r:id="rId105"/>
              </w:object>
            </w:r>
            <w:r w:rsidR="004F2AD2"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="004F2AD2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471169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4F2AD2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4783F36B" w14:textId="77777777" w:rsidR="00CA1E3F" w:rsidRPr="001D13E8" w:rsidRDefault="00CA1E3F" w:rsidP="00CA1E3F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المدى:  </w:t>
            </w:r>
            <w:r w:rsidRPr="001D13E8">
              <w:rPr>
                <w:rFonts w:ascii="Amiri" w:hAnsi="Amiri" w:cs="Amiri"/>
                <w:position w:val="-6"/>
                <w:sz w:val="28"/>
                <w:szCs w:val="28"/>
              </w:rPr>
              <w:object w:dxaOrig="1380" w:dyaOrig="279" w14:anchorId="3015B6F2">
                <v:shape id="_x0000_i1075" type="#_x0000_t75" style="width:69pt;height:14.25pt" o:ole="">
                  <v:imagedata r:id="rId106" o:title=""/>
                </v:shape>
                <o:OLEObject Type="Embed" ProgID="Equation.DSMT4" ShapeID="_x0000_i1075" DrawAspect="Content" ObjectID="_1775232743" r:id="rId107"/>
              </w:object>
            </w:r>
            <w:r w:rsidR="004F2AD2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4F2AD2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471169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4F2AD2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2C1E20A5" w14:textId="77777777" w:rsidR="00DD05E2" w:rsidRPr="001D13E8" w:rsidRDefault="00DD05E2" w:rsidP="00DD05E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AD72C71" w14:textId="77777777" w:rsidR="00DD05E2" w:rsidRPr="001D13E8" w:rsidRDefault="00CE4DE6" w:rsidP="00CA1E3F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3.</w:t>
            </w:r>
            <w:r w:rsidR="00DD05E2"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حس</w:t>
            </w:r>
            <w:r w:rsidR="00CA1E3F"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ا</w:t>
            </w:r>
            <w:r w:rsidR="00DD05E2"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ب الوسط </w:t>
            </w:r>
            <w:r w:rsidR="004F2AD2" w:rsidRPr="001D13E8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الحسابي </w:t>
            </w:r>
            <w:r w:rsidR="004F2AD2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471169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4F2AD2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4BD09E00" w14:textId="77777777" w:rsidR="00CA1E3F" w:rsidRPr="001D13E8" w:rsidRDefault="00CA1E3F" w:rsidP="00CA1E3F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1D13E8">
              <w:rPr>
                <w:rFonts w:ascii="Amiri" w:hAnsi="Amiri" w:cs="Amiri"/>
                <w:position w:val="-24"/>
                <w:sz w:val="28"/>
                <w:szCs w:val="28"/>
              </w:rPr>
              <w:object w:dxaOrig="2439" w:dyaOrig="960" w14:anchorId="4C18389B">
                <v:shape id="_x0000_i1076" type="#_x0000_t75" style="width:122.25pt;height:48pt" o:ole="">
                  <v:imagedata r:id="rId108" o:title=""/>
                </v:shape>
                <o:OLEObject Type="Embed" ProgID="Equation.DSMT4" ShapeID="_x0000_i1076" DrawAspect="Content" ObjectID="_1775232744" r:id="rId109"/>
              </w:object>
            </w:r>
          </w:p>
          <w:p w14:paraId="1D4A539F" w14:textId="77777777" w:rsidR="00D667F2" w:rsidRPr="001D13E8" w:rsidRDefault="00D667F2" w:rsidP="00D667F2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  <w:p w14:paraId="4776CAA3" w14:textId="77777777" w:rsidR="00BA672E" w:rsidRPr="001D13E8" w:rsidRDefault="00BA672E" w:rsidP="00BA672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5381" w:type="dxa"/>
            <w:tcBorders>
              <w:top w:val="nil"/>
              <w:bottom w:val="nil"/>
              <w:right w:val="nil"/>
            </w:tcBorders>
          </w:tcPr>
          <w:p w14:paraId="33489AD2" w14:textId="77777777" w:rsidR="00EF451A" w:rsidRPr="001D13E8" w:rsidRDefault="006220D9" w:rsidP="006220D9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1D13E8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lastRenderedPageBreak/>
              <w:t xml:space="preserve">ومنه: </w:t>
            </w:r>
            <w:r w:rsidRPr="001D13E8">
              <w:rPr>
                <w:rFonts w:ascii="Amiri" w:hAnsi="Amiri" w:cs="Amiri"/>
                <w:position w:val="-32"/>
                <w:sz w:val="28"/>
                <w:szCs w:val="28"/>
              </w:rPr>
              <w:object w:dxaOrig="1120" w:dyaOrig="760" w14:anchorId="58407237">
                <v:shape id="_x0000_i1077" type="#_x0000_t75" style="width:56.25pt;height:38.25pt" o:ole="">
                  <v:imagedata r:id="rId110" o:title=""/>
                </v:shape>
                <o:OLEObject Type="Embed" ProgID="Equation.DSMT4" ShapeID="_x0000_i1077" DrawAspect="Content" ObjectID="_1775232745" r:id="rId111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 ومنه:  </w:t>
            </w:r>
            <w:r w:rsidRPr="001D13E8">
              <w:rPr>
                <w:rFonts w:ascii="Amiri" w:hAnsi="Amiri" w:cs="Amiri"/>
                <w:position w:val="-32"/>
                <w:sz w:val="28"/>
                <w:szCs w:val="28"/>
              </w:rPr>
              <w:object w:dxaOrig="820" w:dyaOrig="760" w14:anchorId="3B6A9500">
                <v:shape id="_x0000_i1078" type="#_x0000_t75" style="width:41.25pt;height:38.25pt" o:ole="">
                  <v:imagedata r:id="rId112" o:title=""/>
                </v:shape>
                <o:OLEObject Type="Embed" ProgID="Equation.DSMT4" ShapeID="_x0000_i1078" DrawAspect="Content" ObjectID="_1775232746" r:id="rId113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 إ</w:t>
            </w:r>
            <w:r w:rsidRPr="001D13E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ذا:  </w:t>
            </w:r>
            <w:r w:rsidRPr="001D13E8">
              <w:rPr>
                <w:rFonts w:ascii="Amiri" w:hAnsi="Amiri" w:cs="Amiri"/>
                <w:position w:val="-10"/>
                <w:sz w:val="28"/>
                <w:szCs w:val="28"/>
              </w:rPr>
              <w:object w:dxaOrig="880" w:dyaOrig="320" w14:anchorId="02E305DC">
                <v:shape id="_x0000_i1079" type="#_x0000_t75" style="width:44.25pt;height:15.75pt" o:ole="">
                  <v:imagedata r:id="rId114" o:title=""/>
                </v:shape>
                <o:OLEObject Type="Embed" ProgID="Equation.DSMT4" ShapeID="_x0000_i1079" DrawAspect="Content" ObjectID="_1775232747" r:id="rId115"/>
              </w:object>
            </w:r>
          </w:p>
          <w:p w14:paraId="03682855" w14:textId="77777777" w:rsidR="006220D9" w:rsidRPr="001D13E8" w:rsidRDefault="006220D9" w:rsidP="006220D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1D13E8"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  <w:t>3.</w:t>
            </w: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معادلة المستقيم </w:t>
            </w:r>
            <w:r w:rsidR="001976F8" w:rsidRPr="001D13E8">
              <w:rPr>
                <w:rFonts w:ascii="Amiri" w:hAnsi="Amiri" w:cs="Amiri"/>
                <w:color w:val="FF0000"/>
                <w:position w:val="-14"/>
                <w:sz w:val="28"/>
                <w:szCs w:val="28"/>
                <w:lang w:bidi="ar-DZ"/>
              </w:rPr>
              <w:object w:dxaOrig="420" w:dyaOrig="400" w14:anchorId="5A6468C4">
                <v:shape id="_x0000_i1080" type="#_x0000_t75" style="width:21pt;height:20.25pt" o:ole="">
                  <v:imagedata r:id="rId116" o:title=""/>
                </v:shape>
                <o:OLEObject Type="Embed" ProgID="Equation.DSMT4" ShapeID="_x0000_i1080" DrawAspect="Content" ObjectID="_1775232748" r:id="rId117"/>
              </w:object>
            </w: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1976F8" w:rsidRPr="001976F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(01ن)</w:t>
            </w:r>
          </w:p>
          <w:p w14:paraId="4DE007A4" w14:textId="77777777" w:rsidR="006220D9" w:rsidRPr="001D13E8" w:rsidRDefault="006220D9" w:rsidP="006220D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1D13E8">
              <w:rPr>
                <w:rFonts w:ascii="Amiri" w:hAnsi="Amiri" w:cs="Amiri"/>
                <w:color w:val="FF0000"/>
                <w:position w:val="-14"/>
                <w:sz w:val="28"/>
                <w:szCs w:val="28"/>
                <w:lang w:bidi="ar-DZ"/>
              </w:rPr>
              <w:object w:dxaOrig="420" w:dyaOrig="400" w14:anchorId="5914089C">
                <v:shape id="_x0000_i1081" type="#_x0000_t75" style="width:21pt;height:20.25pt" o:ole="">
                  <v:imagedata r:id="rId41" o:title=""/>
                </v:shape>
                <o:OLEObject Type="Embed" ProgID="Equation.DSMT4" ShapeID="_x0000_i1081" DrawAspect="Content" ObjectID="_1775232749" r:id="rId118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يشمل </w:t>
            </w:r>
            <w:r w:rsidRPr="001D13E8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60" w:dyaOrig="260" w14:anchorId="709B3E9B">
                <v:shape id="_x0000_i1082" type="#_x0000_t75" style="width:12.75pt;height:12.75pt" o:ole="">
                  <v:imagedata r:id="rId43" o:title=""/>
                </v:shape>
                <o:OLEObject Type="Embed" ProgID="Equation.DSMT4" ShapeID="_x0000_i1082" DrawAspect="Content" ObjectID="_1775232750" r:id="rId119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 </w:t>
            </w:r>
            <w:r w:rsidRPr="001D13E8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540" w:dyaOrig="380" w14:anchorId="0EBDBCC5">
                <v:shape id="_x0000_i1083" type="#_x0000_t75" style="width:27pt;height:18.75pt" o:ole="">
                  <v:imagedata r:id="rId45" o:title=""/>
                </v:shape>
                <o:OLEObject Type="Embed" ProgID="Equation.DSMT4" ShapeID="_x0000_i1083" DrawAspect="Content" ObjectID="_1775232751" r:id="rId120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  <w:lang w:bidi="ar-DZ"/>
              </w:rPr>
              <w:t>شعاع توجيه له.</w:t>
            </w:r>
          </w:p>
          <w:p w14:paraId="2691F25A" w14:textId="77777777" w:rsidR="006220D9" w:rsidRPr="001D13E8" w:rsidRDefault="006220D9" w:rsidP="006220D9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1D13E8">
              <w:rPr>
                <w:rFonts w:ascii="Amiri" w:hAnsi="Amiri" w:cs="Amiri"/>
                <w:position w:val="-14"/>
                <w:sz w:val="28"/>
                <w:szCs w:val="28"/>
              </w:rPr>
              <w:object w:dxaOrig="1460" w:dyaOrig="400" w14:anchorId="1FFF79CE">
                <v:shape id="_x0000_i1084" type="#_x0000_t75" style="width:72.75pt;height:20.25pt" o:ole="">
                  <v:imagedata r:id="rId121" o:title=""/>
                </v:shape>
                <o:OLEObject Type="Embed" ProgID="Equation.DSMT4" ShapeID="_x0000_i1084" DrawAspect="Content" ObjectID="_1775232752" r:id="rId122"/>
              </w:object>
            </w:r>
          </w:p>
          <w:p w14:paraId="480B1D05" w14:textId="77777777" w:rsidR="006220D9" w:rsidRPr="001D13E8" w:rsidRDefault="00696B35" w:rsidP="006220D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لدينا:  </w:t>
            </w:r>
            <w:r w:rsidRPr="001D13E8">
              <w:rPr>
                <w:rFonts w:ascii="Amiri" w:hAnsi="Amiri" w:cs="Amiri"/>
                <w:position w:val="-24"/>
                <w:sz w:val="28"/>
                <w:szCs w:val="28"/>
              </w:rPr>
              <w:object w:dxaOrig="2260" w:dyaOrig="620" w14:anchorId="26F09C12">
                <v:shape id="_x0000_i1085" type="#_x0000_t75" style="width:113.25pt;height:30.75pt" o:ole="">
                  <v:imagedata r:id="rId123" o:title=""/>
                </v:shape>
                <o:OLEObject Type="Embed" ProgID="Equation.DSMT4" ShapeID="_x0000_i1085" DrawAspect="Content" ObjectID="_1775232753" r:id="rId124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6D6516BD" w14:textId="77777777" w:rsidR="006220D9" w:rsidRPr="001D13E8" w:rsidRDefault="00696B35" w:rsidP="00696B35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ومنه:  </w:t>
            </w:r>
            <w:r w:rsidRPr="001D13E8">
              <w:rPr>
                <w:rFonts w:ascii="Amiri" w:hAnsi="Amiri" w:cs="Amiri"/>
                <w:position w:val="-14"/>
                <w:sz w:val="28"/>
                <w:szCs w:val="28"/>
              </w:rPr>
              <w:object w:dxaOrig="1460" w:dyaOrig="400" w14:anchorId="77A015E8">
                <v:shape id="_x0000_i1086" type="#_x0000_t75" style="width:72.75pt;height:20.25pt" o:ole="">
                  <v:imagedata r:id="rId125" o:title=""/>
                </v:shape>
                <o:OLEObject Type="Embed" ProgID="Equation.DSMT4" ShapeID="_x0000_i1086" DrawAspect="Content" ObjectID="_1775232754" r:id="rId126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 ولدينا: </w:t>
            </w:r>
            <w:r w:rsidRPr="001D13E8">
              <w:rPr>
                <w:rFonts w:ascii="Amiri" w:hAnsi="Amiri" w:cs="Amiri"/>
                <w:position w:val="-14"/>
                <w:sz w:val="28"/>
                <w:szCs w:val="28"/>
              </w:rPr>
              <w:object w:dxaOrig="780" w:dyaOrig="400" w14:anchorId="53756E66">
                <v:shape id="_x0000_i1087" type="#_x0000_t75" style="width:39pt;height:20.25pt" o:ole="">
                  <v:imagedata r:id="rId127" o:title=""/>
                </v:shape>
                <o:OLEObject Type="Embed" ProgID="Equation.DSMT4" ShapeID="_x0000_i1087" DrawAspect="Content" ObjectID="_1775232755" r:id="rId128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 معناه: </w:t>
            </w:r>
          </w:p>
          <w:p w14:paraId="5A264D44" w14:textId="77777777" w:rsidR="006220D9" w:rsidRPr="001D13E8" w:rsidRDefault="00696B35" w:rsidP="006220D9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1D13E8">
              <w:rPr>
                <w:rFonts w:ascii="Amiri" w:hAnsi="Amiri" w:cs="Amiri"/>
                <w:position w:val="-6"/>
                <w:sz w:val="28"/>
                <w:szCs w:val="28"/>
              </w:rPr>
              <w:object w:dxaOrig="1160" w:dyaOrig="279" w14:anchorId="5B19287A">
                <v:shape id="_x0000_i1088" type="#_x0000_t75" style="width:57.75pt;height:14.25pt" o:ole="">
                  <v:imagedata r:id="rId129" o:title=""/>
                </v:shape>
                <o:OLEObject Type="Embed" ProgID="Equation.DSMT4" ShapeID="_x0000_i1088" DrawAspect="Content" ObjectID="_1775232756" r:id="rId130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1D13E8">
              <w:rPr>
                <w:rFonts w:ascii="Amiri" w:hAnsi="Amiri" w:cs="Amiri"/>
                <w:position w:val="-6"/>
                <w:sz w:val="28"/>
                <w:szCs w:val="28"/>
              </w:rPr>
              <w:object w:dxaOrig="660" w:dyaOrig="279" w14:anchorId="6F32BFF6">
                <v:shape id="_x0000_i1089" type="#_x0000_t75" style="width:33pt;height:14.25pt" o:ole="">
                  <v:imagedata r:id="rId131" o:title=""/>
                </v:shape>
                <o:OLEObject Type="Embed" ProgID="Equation.DSMT4" ShapeID="_x0000_i1089" DrawAspect="Content" ObjectID="_1775232757" r:id="rId132"/>
              </w:object>
            </w:r>
          </w:p>
          <w:p w14:paraId="0A6F063E" w14:textId="77777777" w:rsidR="006220D9" w:rsidRPr="001D13E8" w:rsidRDefault="006220D9" w:rsidP="006220D9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  <w:p w14:paraId="604F3883" w14:textId="77777777" w:rsidR="00696B35" w:rsidRPr="001D13E8" w:rsidRDefault="00696B35" w:rsidP="00696B35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4.تعيين إحداثيتي النقطة </w:t>
            </w:r>
            <w:r w:rsidR="001976F8" w:rsidRPr="001D13E8">
              <w:rPr>
                <w:rFonts w:ascii="Amiri" w:hAnsi="Amiri" w:cs="Amiri"/>
                <w:color w:val="FF0000"/>
                <w:position w:val="-6"/>
                <w:sz w:val="28"/>
                <w:szCs w:val="28"/>
                <w:lang w:bidi="ar-DZ"/>
              </w:rPr>
              <w:object w:dxaOrig="279" w:dyaOrig="279" w14:anchorId="08FB32F0">
                <v:shape id="_x0000_i1090" type="#_x0000_t75" style="width:14.25pt;height:14.25pt" o:ole="">
                  <v:imagedata r:id="rId133" o:title=""/>
                </v:shape>
                <o:OLEObject Type="Embed" ProgID="Equation.DSMT4" ShapeID="_x0000_i1090" DrawAspect="Content" ObjectID="_1775232758" r:id="rId134"/>
              </w:object>
            </w: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1976F8" w:rsidRPr="001976F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(01ن)</w:t>
            </w:r>
          </w:p>
          <w:p w14:paraId="5A37D813" w14:textId="77777777" w:rsidR="00696B35" w:rsidRPr="001D13E8" w:rsidRDefault="00696B35" w:rsidP="00696B3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sz w:val="28"/>
                <w:szCs w:val="28"/>
                <w:lang w:bidi="ar-DZ"/>
              </w:rPr>
              <w:object w:dxaOrig="260" w:dyaOrig="260" w14:anchorId="27DDCA53">
                <v:shape id="_x0000_i1091" type="#_x0000_t75" style="width:12.75pt;height:12.75pt" o:ole="">
                  <v:imagedata r:id="rId49" o:title=""/>
                </v:shape>
                <o:OLEObject Type="Embed" ProgID="Equation.DSMT4" ShapeID="_x0000_i1091" DrawAspect="Content" ObjectID="_1775232759" r:id="rId135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نظيرة </w:t>
            </w:r>
            <w:r w:rsidRPr="001D13E8">
              <w:rPr>
                <w:rFonts w:ascii="Amiri" w:hAnsi="Amiri" w:cs="Amiri"/>
                <w:sz w:val="28"/>
                <w:szCs w:val="28"/>
                <w:lang w:bidi="ar-DZ"/>
              </w:rPr>
              <w:object w:dxaOrig="260" w:dyaOrig="260" w14:anchorId="02A7A148">
                <v:shape id="_x0000_i1092" type="#_x0000_t75" style="width:12.75pt;height:12.75pt" o:ole="">
                  <v:imagedata r:id="rId51" o:title=""/>
                </v:shape>
                <o:OLEObject Type="Embed" ProgID="Equation.DSMT4" ShapeID="_x0000_i1092" DrawAspect="Content" ObjectID="_1775232760" r:id="rId136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بالنسبة إلى </w:t>
            </w:r>
            <w:r w:rsidRPr="001D13E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300" w:dyaOrig="279" w14:anchorId="73E2F370">
                <v:shape id="_x0000_i1093" type="#_x0000_t75" style="width:15pt;height:14.25pt" o:ole="">
                  <v:imagedata r:id="rId53" o:title=""/>
                </v:shape>
                <o:OLEObject Type="Embed" ProgID="Equation.DSMT4" ShapeID="_x0000_i1093" DrawAspect="Content" ObjectID="_1775232761" r:id="rId137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معناه: </w:t>
            </w:r>
            <w:r w:rsidRPr="001D13E8">
              <w:rPr>
                <w:rFonts w:ascii="Amiri" w:hAnsi="Amiri" w:cs="Amiri"/>
                <w:position w:val="-6"/>
                <w:sz w:val="28"/>
                <w:szCs w:val="28"/>
              </w:rPr>
              <w:object w:dxaOrig="960" w:dyaOrig="340" w14:anchorId="64A1F6F0">
                <v:shape id="_x0000_i1094" type="#_x0000_t75" style="width:48pt;height:17.25pt" o:ole="">
                  <v:imagedata r:id="rId138" o:title=""/>
                </v:shape>
                <o:OLEObject Type="Embed" ProgID="Equation.DSMT4" ShapeID="_x0000_i1094" DrawAspect="Content" ObjectID="_1775232762" r:id="rId139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 ومنه:</w:t>
            </w:r>
          </w:p>
          <w:p w14:paraId="2B692C9E" w14:textId="77777777" w:rsidR="00696B35" w:rsidRPr="001D13E8" w:rsidRDefault="00696B35" w:rsidP="00696B3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position w:val="-32"/>
                <w:sz w:val="28"/>
                <w:szCs w:val="28"/>
              </w:rPr>
              <w:object w:dxaOrig="1719" w:dyaOrig="760" w14:anchorId="348B51A5">
                <v:shape id="_x0000_i1095" type="#_x0000_t75" style="width:86.25pt;height:38.25pt" o:ole="">
                  <v:imagedata r:id="rId140" o:title=""/>
                </v:shape>
                <o:OLEObject Type="Embed" ProgID="Equation.DSMT4" ShapeID="_x0000_i1095" DrawAspect="Content" ObjectID="_1775232763" r:id="rId141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        ومنه:  </w:t>
            </w:r>
            <w:r w:rsidRPr="001D13E8">
              <w:rPr>
                <w:rFonts w:ascii="Amiri" w:hAnsi="Amiri" w:cs="Amiri"/>
                <w:position w:val="-32"/>
                <w:sz w:val="28"/>
                <w:szCs w:val="28"/>
              </w:rPr>
              <w:object w:dxaOrig="1359" w:dyaOrig="760" w14:anchorId="5FC7F577">
                <v:shape id="_x0000_i1096" type="#_x0000_t75" style="width:68.25pt;height:38.25pt" o:ole="">
                  <v:imagedata r:id="rId142" o:title=""/>
                </v:shape>
                <o:OLEObject Type="Embed" ProgID="Equation.DSMT4" ShapeID="_x0000_i1096" DrawAspect="Content" ObjectID="_1775232764" r:id="rId143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7CE16975" w14:textId="77777777" w:rsidR="00696B35" w:rsidRPr="001D13E8" w:rsidRDefault="00696B35" w:rsidP="00696B3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6E97B951" w14:textId="77777777" w:rsidR="00696B35" w:rsidRPr="001D13E8" w:rsidRDefault="00696B35" w:rsidP="00292F82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ومنه: </w:t>
            </w:r>
            <w:r w:rsidRPr="001D13E8">
              <w:rPr>
                <w:rFonts w:ascii="Amiri" w:hAnsi="Amiri" w:cs="Amiri"/>
                <w:position w:val="-32"/>
                <w:sz w:val="28"/>
                <w:szCs w:val="28"/>
              </w:rPr>
              <w:object w:dxaOrig="800" w:dyaOrig="760" w14:anchorId="1520BDDC">
                <v:shape id="_x0000_i1097" type="#_x0000_t75" style="width:39.75pt;height:38.25pt" o:ole="">
                  <v:imagedata r:id="rId144" o:title=""/>
                </v:shape>
                <o:OLEObject Type="Embed" ProgID="Equation.DSMT4" ShapeID="_x0000_i1097" DrawAspect="Content" ObjectID="_1775232765" r:id="rId145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 ومنه:  </w:t>
            </w:r>
            <w:r w:rsidR="00DD3759" w:rsidRPr="001D13E8">
              <w:rPr>
                <w:rFonts w:ascii="Amiri" w:hAnsi="Amiri" w:cs="Amiri"/>
                <w:position w:val="-32"/>
                <w:sz w:val="28"/>
                <w:szCs w:val="28"/>
              </w:rPr>
              <w:object w:dxaOrig="660" w:dyaOrig="760" w14:anchorId="24205C6B">
                <v:shape id="_x0000_i1098" type="#_x0000_t75" style="width:33pt;height:38.25pt" o:ole="">
                  <v:imagedata r:id="rId146" o:title=""/>
                </v:shape>
                <o:OLEObject Type="Embed" ProgID="Equation.DSMT4" ShapeID="_x0000_i1098" DrawAspect="Content" ObjectID="_1775232766" r:id="rId147"/>
              </w:object>
            </w:r>
            <w:r w:rsidR="00DD3759" w:rsidRPr="001D13E8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="001976F8" w:rsidRPr="001D13E8">
              <w:rPr>
                <w:rFonts w:ascii="Amiri" w:hAnsi="Amiri" w:cs="Amiri" w:hint="cs"/>
                <w:sz w:val="28"/>
                <w:szCs w:val="28"/>
                <w:rtl/>
              </w:rPr>
              <w:t>إ</w:t>
            </w:r>
            <w:r w:rsidR="001976F8" w:rsidRPr="001D13E8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ذا:  </w:t>
            </w:r>
            <w:r w:rsidR="00DD3759" w:rsidRPr="001D13E8">
              <w:rPr>
                <w:rFonts w:ascii="Amiri" w:hAnsi="Amiri" w:cs="Amiri"/>
                <w:position w:val="-14"/>
                <w:sz w:val="28"/>
                <w:szCs w:val="28"/>
              </w:rPr>
              <w:object w:dxaOrig="740" w:dyaOrig="400" w14:anchorId="088630E4">
                <v:shape id="_x0000_i1099" type="#_x0000_t75" style="width:36.75pt;height:20.25pt" o:ole="">
                  <v:imagedata r:id="rId148" o:title=""/>
                </v:shape>
                <o:OLEObject Type="Embed" ProgID="Equation.DSMT4" ShapeID="_x0000_i1099" DrawAspect="Content" ObjectID="_1775232767" r:id="rId149"/>
              </w:object>
            </w:r>
          </w:p>
          <w:p w14:paraId="4DAD5688" w14:textId="77777777" w:rsidR="006220D9" w:rsidRPr="001D13E8" w:rsidRDefault="00015899" w:rsidP="006220D9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  <w:r w:rsidRPr="001D13E8">
              <w:rPr>
                <w:rFonts w:ascii="Amiri" w:eastAsia="Calibri" w:hAnsi="Amiri" w:cs="Amiri"/>
                <w:sz w:val="28"/>
                <w:szCs w:val="28"/>
                <w:lang w:bidi="ar-DZ"/>
              </w:rPr>
              <w:t>5</w:t>
            </w:r>
            <w:r w:rsidRPr="001D13E8"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  <w:t>.</w:t>
            </w: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حساب الأطوال </w:t>
            </w:r>
            <w:r w:rsidR="001976F8" w:rsidRPr="001D13E8">
              <w:rPr>
                <w:rFonts w:ascii="Ami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1340" w:dyaOrig="320" w14:anchorId="1F0E6143">
                <v:shape id="_x0000_i1100" type="#_x0000_t75" style="width:66.75pt;height:15.75pt" o:ole="">
                  <v:imagedata r:id="rId150" o:title=""/>
                </v:shape>
                <o:OLEObject Type="Embed" ProgID="Equation.DSMT4" ShapeID="_x0000_i1100" DrawAspect="Content" ObjectID="_1775232768" r:id="rId151"/>
              </w:object>
            </w:r>
            <w:r w:rsidR="001976F8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1976F8" w:rsidRPr="001976F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</w:t>
            </w:r>
            <w:r w:rsidR="00D43C1C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7</w:t>
            </w:r>
            <w:r w:rsidR="001976F8" w:rsidRPr="001976F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5ن×3)</w:t>
            </w:r>
          </w:p>
          <w:p w14:paraId="0DDD6DDC" w14:textId="77777777" w:rsidR="006220D9" w:rsidRPr="001D13E8" w:rsidRDefault="00015899" w:rsidP="00292F82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1D13E8">
              <w:rPr>
                <w:rFonts w:ascii="Amiri" w:hAnsi="Amiri" w:cs="Amiri"/>
                <w:position w:val="-16"/>
                <w:sz w:val="28"/>
                <w:szCs w:val="28"/>
              </w:rPr>
              <w:object w:dxaOrig="3060" w:dyaOrig="520" w14:anchorId="05B6174B">
                <v:shape id="_x0000_i1101" type="#_x0000_t75" style="width:153pt;height:26.25pt" o:ole="">
                  <v:imagedata r:id="rId152" o:title=""/>
                </v:shape>
                <o:OLEObject Type="Embed" ProgID="Equation.DSMT4" ShapeID="_x0000_i1101" DrawAspect="Content" ObjectID="_1775232769" r:id="rId153"/>
              </w:object>
            </w:r>
            <w:r w:rsidR="006220D9" w:rsidRPr="001D13E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</w:p>
          <w:p w14:paraId="02CC4B38" w14:textId="77777777" w:rsidR="00015899" w:rsidRPr="001D13E8" w:rsidRDefault="00015899" w:rsidP="00292F82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1D13E8">
              <w:rPr>
                <w:rFonts w:ascii="Amiri" w:hAnsi="Amiri" w:cs="Amiri"/>
                <w:position w:val="-16"/>
                <w:sz w:val="28"/>
                <w:szCs w:val="28"/>
              </w:rPr>
              <w:object w:dxaOrig="2920" w:dyaOrig="520" w14:anchorId="35A84474">
                <v:shape id="_x0000_i1102" type="#_x0000_t75" style="width:146.25pt;height:26.25pt" o:ole="">
                  <v:imagedata r:id="rId154" o:title=""/>
                </v:shape>
                <o:OLEObject Type="Embed" ProgID="Equation.DSMT4" ShapeID="_x0000_i1102" DrawAspect="Content" ObjectID="_1775232770" r:id="rId155"/>
              </w:object>
            </w:r>
          </w:p>
          <w:p w14:paraId="726E62F5" w14:textId="77777777" w:rsidR="00015899" w:rsidRPr="001D13E8" w:rsidRDefault="00015899" w:rsidP="00292F82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      </w:t>
            </w:r>
            <w:r w:rsidRPr="001D13E8">
              <w:rPr>
                <w:rFonts w:ascii="Amiri" w:hAnsi="Amiri" w:cs="Amiri"/>
                <w:position w:val="-10"/>
                <w:sz w:val="28"/>
                <w:szCs w:val="28"/>
              </w:rPr>
              <w:object w:dxaOrig="2480" w:dyaOrig="420" w14:anchorId="1356F66D">
                <v:shape id="_x0000_i1103" type="#_x0000_t75" style="width:123.75pt;height:21pt" o:ole="">
                  <v:imagedata r:id="rId156" o:title=""/>
                </v:shape>
                <o:OLEObject Type="Embed" ProgID="Equation.DSMT4" ShapeID="_x0000_i1103" DrawAspect="Content" ObjectID="_1775232771" r:id="rId157"/>
              </w:object>
            </w:r>
          </w:p>
          <w:p w14:paraId="0FD73304" w14:textId="77777777" w:rsidR="006220D9" w:rsidRPr="001D13E8" w:rsidRDefault="006220D9" w:rsidP="00015899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استنت</w:t>
            </w:r>
            <w:r w:rsidR="00015899" w:rsidRPr="001D13E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ج نوع المثلث </w:t>
            </w:r>
            <w:r w:rsidRPr="001D13E8">
              <w:rPr>
                <w:rFonts w:ascii="Amiri" w:hAnsi="Amiri" w:cs="Amiri"/>
                <w:color w:val="FF0000"/>
                <w:position w:val="-4"/>
                <w:sz w:val="28"/>
                <w:szCs w:val="28"/>
                <w:lang w:bidi="ar-DZ"/>
              </w:rPr>
              <w:object w:dxaOrig="620" w:dyaOrig="260" w14:anchorId="0A3876BD">
                <v:shape id="_x0000_i1104" type="#_x0000_t75" style="width:30.75pt;height:12.75pt" o:ole="">
                  <v:imagedata r:id="rId57" o:title=""/>
                </v:shape>
                <o:OLEObject Type="Embed" ProgID="Equation.DSMT4" ShapeID="_x0000_i1104" DrawAspect="Content" ObjectID="_1775232772" r:id="rId158"/>
              </w:object>
            </w: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1976F8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1976F8" w:rsidRPr="001976F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(0.75ن)</w:t>
            </w:r>
          </w:p>
          <w:p w14:paraId="4DCCDB1F" w14:textId="77777777" w:rsidR="00015899" w:rsidRPr="001976F8" w:rsidRDefault="00015899" w:rsidP="0001589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976F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لدينا: </w:t>
            </w:r>
            <w:r w:rsidRPr="001976F8">
              <w:rPr>
                <w:rFonts w:ascii="Amiri" w:hAnsi="Amiri" w:cs="Amiri"/>
                <w:position w:val="-8"/>
                <w:sz w:val="28"/>
                <w:szCs w:val="28"/>
              </w:rPr>
              <w:object w:dxaOrig="1700" w:dyaOrig="420" w14:anchorId="332FDA8C">
                <v:shape id="_x0000_i1105" type="#_x0000_t75" style="width:84.75pt;height:21pt" o:ole="">
                  <v:imagedata r:id="rId159" o:title=""/>
                </v:shape>
                <o:OLEObject Type="Embed" ProgID="Equation.DSMT4" ShapeID="_x0000_i1105" DrawAspect="Content" ObjectID="_1775232773" r:id="rId160"/>
              </w:object>
            </w:r>
            <w:r w:rsidRPr="001976F8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1976F8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46FF16B8" w14:textId="77777777" w:rsidR="00015899" w:rsidRPr="001976F8" w:rsidRDefault="00015899" w:rsidP="00292F8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976F8">
              <w:rPr>
                <w:rFonts w:ascii="Amiri" w:hAnsi="Amiri" w:cs="Amiri"/>
                <w:sz w:val="28"/>
                <w:szCs w:val="28"/>
                <w:rtl/>
              </w:rPr>
              <w:t xml:space="preserve">و:  </w:t>
            </w:r>
            <w:r w:rsidRPr="001976F8">
              <w:rPr>
                <w:rFonts w:ascii="Amiri" w:hAnsi="Amiri" w:cs="Amiri"/>
                <w:position w:val="-8"/>
                <w:sz w:val="28"/>
                <w:szCs w:val="28"/>
              </w:rPr>
              <w:object w:dxaOrig="2980" w:dyaOrig="420" w14:anchorId="4DDFF4F1">
                <v:shape id="_x0000_i1106" type="#_x0000_t75" style="width:149.25pt;height:21pt" o:ole="">
                  <v:imagedata r:id="rId161" o:title=""/>
                </v:shape>
                <o:OLEObject Type="Embed" ProgID="Equation.DSMT4" ShapeID="_x0000_i1106" DrawAspect="Content" ObjectID="_1775232774" r:id="rId162"/>
              </w:object>
            </w:r>
          </w:p>
          <w:p w14:paraId="43175E3F" w14:textId="77777777" w:rsidR="006220D9" w:rsidRPr="001976F8" w:rsidRDefault="00292F82" w:rsidP="00292F8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976F8">
              <w:rPr>
                <w:rFonts w:ascii="Amiri" w:hAnsi="Amiri" w:cs="Amiri"/>
                <w:position w:val="-4"/>
                <w:sz w:val="28"/>
                <w:szCs w:val="28"/>
              </w:rPr>
              <w:object w:dxaOrig="1800" w:dyaOrig="300" w14:anchorId="23C4915A">
                <v:shape id="_x0000_i1107" type="#_x0000_t75" style="width:90pt;height:15pt" o:ole="">
                  <v:imagedata r:id="rId163" o:title=""/>
                </v:shape>
                <o:OLEObject Type="Embed" ProgID="Equation.DSMT4" ShapeID="_x0000_i1107" DrawAspect="Content" ObjectID="_1775232775" r:id="rId164"/>
              </w:object>
            </w:r>
            <w:r w:rsidRPr="001976F8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1976F8">
              <w:rPr>
                <w:rFonts w:ascii="Amiri" w:hAnsi="Amiri" w:cs="Amiri"/>
                <w:sz w:val="28"/>
                <w:szCs w:val="28"/>
                <w:rtl/>
              </w:rPr>
              <w:t xml:space="preserve"> إ</w:t>
            </w:r>
            <w:r w:rsidRPr="001976F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 حسب مبرهنة العكسية لفيتاغورس المثلث </w:t>
            </w:r>
            <w:r w:rsidRPr="001976F8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620" w:dyaOrig="260" w14:anchorId="4708EE54">
                <v:shape id="_x0000_i1108" type="#_x0000_t75" style="width:30.75pt;height:12.75pt" o:ole="">
                  <v:imagedata r:id="rId57" o:title=""/>
                </v:shape>
                <o:OLEObject Type="Embed" ProgID="Equation.DSMT4" ShapeID="_x0000_i1108" DrawAspect="Content" ObjectID="_1775232776" r:id="rId165"/>
              </w:object>
            </w:r>
            <w:r w:rsidRPr="001976F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قائم في </w:t>
            </w:r>
            <w:r w:rsidRPr="001976F8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3CABF50B">
                <v:shape id="_x0000_i1109" type="#_x0000_t75" style="width:12.75pt;height:12.75pt" o:ole="">
                  <v:imagedata r:id="rId166" o:title=""/>
                </v:shape>
                <o:OLEObject Type="Embed" ProgID="Equation.DSMT4" ShapeID="_x0000_i1109" DrawAspect="Content" ObjectID="_1775232777" r:id="rId167"/>
              </w:object>
            </w:r>
          </w:p>
          <w:p w14:paraId="728762B6" w14:textId="77777777" w:rsidR="00BA672E" w:rsidRPr="001D13E8" w:rsidRDefault="00BA672E" w:rsidP="00BA672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4EE2D96D" w14:textId="77777777" w:rsidR="00BA672E" w:rsidRPr="001D13E8" w:rsidRDefault="00BA672E" w:rsidP="00BA672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6FBC076E" w14:textId="77777777" w:rsidR="00BA672E" w:rsidRPr="001D13E8" w:rsidRDefault="00BA672E" w:rsidP="00BA672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1B760930" w14:textId="77777777" w:rsidR="00BA672E" w:rsidRDefault="00BA672E" w:rsidP="00BA672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7D513A4D" w14:textId="77777777" w:rsidR="00131E24" w:rsidRDefault="00131E24" w:rsidP="00131E24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37439C6D" w14:textId="77777777" w:rsidR="00131E24" w:rsidRPr="001D13E8" w:rsidRDefault="00131E24" w:rsidP="00131E24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1A4B4497" w14:textId="77777777" w:rsidR="00CA1E3F" w:rsidRPr="001D13E8" w:rsidRDefault="00CA1E3F" w:rsidP="00CA1E3F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1D13E8">
              <w:rPr>
                <w:rFonts w:ascii="Amiri" w:hAnsi="Amiri" w:cs="Amiri"/>
                <w:color w:val="FF0000"/>
                <w:sz w:val="28"/>
                <w:szCs w:val="28"/>
              </w:rPr>
              <w:lastRenderedPageBreak/>
              <w:t>4.</w:t>
            </w: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أ- إتمام </w:t>
            </w: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الجدول </w:t>
            </w:r>
            <w:r w:rsidR="00230B04" w:rsidRPr="001D13E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التالي :</w:t>
            </w:r>
            <w:r w:rsidR="004F2AD2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4F2AD2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B6475C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4F2AD2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tbl>
            <w:tblPr>
              <w:tblStyle w:val="Grilledutableau"/>
              <w:tblpPr w:leftFromText="180" w:rightFromText="180" w:vertAnchor="text" w:horzAnchor="margin" w:tblpXSpec="right" w:tblpY="148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63"/>
              <w:gridCol w:w="1064"/>
              <w:gridCol w:w="1015"/>
              <w:gridCol w:w="976"/>
              <w:gridCol w:w="937"/>
            </w:tblGrid>
            <w:tr w:rsidR="00CA1E3F" w:rsidRPr="001D13E8" w14:paraId="36A57716" w14:textId="77777777" w:rsidTr="001430AC">
              <w:tc>
                <w:tcPr>
                  <w:tcW w:w="1275" w:type="dxa"/>
                </w:tcPr>
                <w:p w14:paraId="549319A4" w14:textId="77777777" w:rsidR="00CA1E3F" w:rsidRPr="001D13E8" w:rsidRDefault="00CA1E3F" w:rsidP="00CA1E3F">
                  <w:pPr>
                    <w:pStyle w:val="Paragraphedeliste"/>
                    <w:bidi/>
                    <w:spacing w:after="0" w:line="240" w:lineRule="auto"/>
                    <w:ind w:left="0"/>
                    <w:jc w:val="right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1D13E8">
                    <w:rPr>
                      <w:rFonts w:ascii="Amiri" w:hAnsi="Amiri" w:cs="Amiri"/>
                      <w:position w:val="-14"/>
                      <w:sz w:val="28"/>
                      <w:szCs w:val="28"/>
                    </w:rPr>
                    <w:object w:dxaOrig="760" w:dyaOrig="400" w14:anchorId="2BE46962">
                      <v:shape id="_x0000_i1110" type="#_x0000_t75" style="width:38.25pt;height:20.25pt" o:ole="">
                        <v:imagedata r:id="rId68" o:title=""/>
                      </v:shape>
                      <o:OLEObject Type="Embed" ProgID="Equation.DSMT4" ShapeID="_x0000_i1110" DrawAspect="Content" ObjectID="_1775232778" r:id="rId168"/>
                    </w:object>
                  </w:r>
                </w:p>
              </w:tc>
              <w:tc>
                <w:tcPr>
                  <w:tcW w:w="1134" w:type="dxa"/>
                </w:tcPr>
                <w:p w14:paraId="2A4B78AE" w14:textId="77777777" w:rsidR="00CA1E3F" w:rsidRPr="001D13E8" w:rsidRDefault="00CA1E3F" w:rsidP="00CA1E3F">
                  <w:pPr>
                    <w:pStyle w:val="Paragraphedeliste"/>
                    <w:bidi/>
                    <w:spacing w:after="0" w:line="240" w:lineRule="auto"/>
                    <w:ind w:left="0"/>
                    <w:jc w:val="right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1D13E8">
                    <w:rPr>
                      <w:rFonts w:ascii="Amiri" w:hAnsi="Amiri" w:cs="Amiri"/>
                      <w:position w:val="-14"/>
                      <w:sz w:val="28"/>
                      <w:szCs w:val="28"/>
                    </w:rPr>
                    <w:object w:dxaOrig="740" w:dyaOrig="400" w14:anchorId="74ABABE4">
                      <v:shape id="_x0000_i1111" type="#_x0000_t75" style="width:36.75pt;height:20.25pt" o:ole="">
                        <v:imagedata r:id="rId70" o:title=""/>
                      </v:shape>
                      <o:OLEObject Type="Embed" ProgID="Equation.DSMT4" ShapeID="_x0000_i1111" DrawAspect="Content" ObjectID="_1775232779" r:id="rId169"/>
                    </w:object>
                  </w:r>
                </w:p>
              </w:tc>
              <w:tc>
                <w:tcPr>
                  <w:tcW w:w="1129" w:type="dxa"/>
                </w:tcPr>
                <w:p w14:paraId="2C61655B" w14:textId="77777777" w:rsidR="00CA1E3F" w:rsidRPr="001D13E8" w:rsidRDefault="00CA1E3F" w:rsidP="00CA1E3F">
                  <w:pPr>
                    <w:pStyle w:val="Paragraphedeliste"/>
                    <w:bidi/>
                    <w:spacing w:after="0" w:line="240" w:lineRule="auto"/>
                    <w:ind w:left="0"/>
                    <w:jc w:val="right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1D13E8">
                    <w:rPr>
                      <w:rFonts w:ascii="Amiri" w:hAnsi="Amiri" w:cs="Amiri"/>
                      <w:position w:val="-14"/>
                      <w:sz w:val="28"/>
                      <w:szCs w:val="28"/>
                    </w:rPr>
                    <w:object w:dxaOrig="620" w:dyaOrig="400" w14:anchorId="78EE3B1E">
                      <v:shape id="_x0000_i1112" type="#_x0000_t75" style="width:30.75pt;height:20.25pt" o:ole="">
                        <v:imagedata r:id="rId72" o:title=""/>
                      </v:shape>
                      <o:OLEObject Type="Embed" ProgID="Equation.DSMT4" ShapeID="_x0000_i1112" DrawAspect="Content" ObjectID="_1775232780" r:id="rId170"/>
                    </w:object>
                  </w:r>
                </w:p>
              </w:tc>
              <w:tc>
                <w:tcPr>
                  <w:tcW w:w="1113" w:type="dxa"/>
                </w:tcPr>
                <w:p w14:paraId="2F7A2C1A" w14:textId="77777777" w:rsidR="00CA1E3F" w:rsidRPr="001D13E8" w:rsidRDefault="00CA1E3F" w:rsidP="00CA1E3F">
                  <w:pPr>
                    <w:pStyle w:val="Paragraphedeliste"/>
                    <w:bidi/>
                    <w:spacing w:after="0" w:line="240" w:lineRule="auto"/>
                    <w:ind w:left="0"/>
                    <w:jc w:val="right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1D13E8">
                    <w:rPr>
                      <w:rFonts w:ascii="Amiri" w:hAnsi="Amiri" w:cs="Amiri"/>
                      <w:position w:val="-14"/>
                      <w:sz w:val="28"/>
                      <w:szCs w:val="28"/>
                    </w:rPr>
                    <w:object w:dxaOrig="540" w:dyaOrig="400" w14:anchorId="665EE050">
                      <v:shape id="_x0000_i1113" type="#_x0000_t75" style="width:27pt;height:20.25pt" o:ole="">
                        <v:imagedata r:id="rId74" o:title=""/>
                      </v:shape>
                      <o:OLEObject Type="Embed" ProgID="Equation.DSMT4" ShapeID="_x0000_i1113" DrawAspect="Content" ObjectID="_1775232781" r:id="rId171"/>
                    </w:object>
                  </w:r>
                </w:p>
              </w:tc>
              <w:tc>
                <w:tcPr>
                  <w:tcW w:w="1011" w:type="dxa"/>
                </w:tcPr>
                <w:p w14:paraId="7CFAA554" w14:textId="77777777" w:rsidR="00CA1E3F" w:rsidRPr="001D13E8" w:rsidRDefault="00CA1E3F" w:rsidP="00CA1E3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1D13E8">
                    <w:rPr>
                      <w:rFonts w:ascii="Amiri" w:hAnsi="Amiri" w:cs="Amiri"/>
                      <w:sz w:val="28"/>
                      <w:szCs w:val="28"/>
                      <w:rtl/>
                    </w:rPr>
                    <w:t>الفئة</w:t>
                  </w:r>
                </w:p>
              </w:tc>
            </w:tr>
            <w:tr w:rsidR="00CA1E3F" w:rsidRPr="001D13E8" w14:paraId="2F4269D5" w14:textId="77777777" w:rsidTr="001430AC">
              <w:tc>
                <w:tcPr>
                  <w:tcW w:w="1275" w:type="dxa"/>
                </w:tcPr>
                <w:p w14:paraId="04D64C4E" w14:textId="77777777" w:rsidR="00CA1E3F" w:rsidRPr="001D13E8" w:rsidRDefault="00CA1E3F" w:rsidP="00CA1E3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1D13E8">
                    <w:rPr>
                      <w:rFonts w:ascii="Amiri" w:hAnsi="Amiri" w:cs="Amiri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2C3A007D" w14:textId="77777777" w:rsidR="00CA1E3F" w:rsidRPr="001D13E8" w:rsidRDefault="00CA1E3F" w:rsidP="00CA1E3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1D13E8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1129" w:type="dxa"/>
                </w:tcPr>
                <w:p w14:paraId="48317F12" w14:textId="77777777" w:rsidR="00CA1E3F" w:rsidRPr="001D13E8" w:rsidRDefault="00CA1E3F" w:rsidP="00CA1E3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1D13E8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1113" w:type="dxa"/>
                </w:tcPr>
                <w:p w14:paraId="2DE4B034" w14:textId="77777777" w:rsidR="00CA1E3F" w:rsidRPr="001D13E8" w:rsidRDefault="00CA1E3F" w:rsidP="00CA1E3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1D13E8">
                    <w:rPr>
                      <w:rFonts w:ascii="Amiri" w:hAnsi="Amiri" w:cs="Amiri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011" w:type="dxa"/>
                </w:tcPr>
                <w:p w14:paraId="39488C7D" w14:textId="77777777" w:rsidR="00CA1E3F" w:rsidRPr="001D13E8" w:rsidRDefault="00CA1E3F" w:rsidP="00CA1E3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hAnsi="Amiri" w:cs="Amiri"/>
                      <w:sz w:val="28"/>
                      <w:szCs w:val="28"/>
                    </w:rPr>
                  </w:pPr>
                  <w:r w:rsidRPr="001D13E8">
                    <w:rPr>
                      <w:rFonts w:ascii="Amiri" w:hAnsi="Amiri" w:cs="Amiri"/>
                      <w:sz w:val="28"/>
                      <w:szCs w:val="28"/>
                      <w:rtl/>
                    </w:rPr>
                    <w:t>تكرارها</w:t>
                  </w:r>
                </w:p>
              </w:tc>
            </w:tr>
          </w:tbl>
          <w:p w14:paraId="21E2E2BA" w14:textId="77777777" w:rsidR="00CA1E3F" w:rsidRPr="001D13E8" w:rsidRDefault="00CA1E3F" w:rsidP="00CA1E3F">
            <w:pPr>
              <w:pStyle w:val="Paragraphedeliste"/>
              <w:bidi/>
              <w:spacing w:after="0" w:line="240" w:lineRule="auto"/>
              <w:rPr>
                <w:rFonts w:ascii="Amiri" w:hAnsi="Amiri" w:cs="Amiri"/>
                <w:sz w:val="28"/>
                <w:szCs w:val="28"/>
              </w:rPr>
            </w:pPr>
          </w:p>
          <w:p w14:paraId="1820C4F3" w14:textId="77777777" w:rsidR="00CA1E3F" w:rsidRPr="001D13E8" w:rsidRDefault="00CE4DE6" w:rsidP="00CA1E3F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ب-</w:t>
            </w:r>
            <w:r w:rsidR="00CA1E3F"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حساب الوسط الحسابي</w:t>
            </w:r>
            <w:r w:rsidR="004F2AD2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  <w:r w:rsidR="004F2AD2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B6475C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4F2AD2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31"/>
              <w:gridCol w:w="1031"/>
              <w:gridCol w:w="1031"/>
              <w:gridCol w:w="889"/>
              <w:gridCol w:w="1173"/>
            </w:tblGrid>
            <w:tr w:rsidR="00CA1E3F" w:rsidRPr="001D13E8" w14:paraId="69B51FB0" w14:textId="77777777" w:rsidTr="00CA1E3F">
              <w:tc>
                <w:tcPr>
                  <w:tcW w:w="1031" w:type="dxa"/>
                </w:tcPr>
                <w:p w14:paraId="3C306DC7" w14:textId="77777777" w:rsidR="00CA1E3F" w:rsidRPr="001D13E8" w:rsidRDefault="00CA1E3F" w:rsidP="00CA1E3F">
                  <w:pPr>
                    <w:bidi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1D13E8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1031" w:type="dxa"/>
                </w:tcPr>
                <w:p w14:paraId="28F03A6B" w14:textId="77777777" w:rsidR="00CA1E3F" w:rsidRPr="001D13E8" w:rsidRDefault="00CA1E3F" w:rsidP="00CA1E3F">
                  <w:pPr>
                    <w:bidi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1D13E8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1031" w:type="dxa"/>
                </w:tcPr>
                <w:p w14:paraId="22FDED85" w14:textId="77777777" w:rsidR="00CA1E3F" w:rsidRPr="001D13E8" w:rsidRDefault="00CA1E3F" w:rsidP="00CA1E3F">
                  <w:pPr>
                    <w:bidi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1D13E8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889" w:type="dxa"/>
                </w:tcPr>
                <w:p w14:paraId="028DC835" w14:textId="77777777" w:rsidR="00CA1E3F" w:rsidRPr="001D13E8" w:rsidRDefault="00CA1E3F" w:rsidP="00CA1E3F">
                  <w:pPr>
                    <w:bidi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1D13E8">
                    <w:rPr>
                      <w:rFonts w:ascii="Amiri" w:hAnsi="Amiri" w:cs="Amiri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1173" w:type="dxa"/>
                </w:tcPr>
                <w:p w14:paraId="14465846" w14:textId="77777777" w:rsidR="00CA1E3F" w:rsidRPr="001D13E8" w:rsidRDefault="00CA1E3F" w:rsidP="00CA1E3F">
                  <w:pPr>
                    <w:bidi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1D13E8">
                    <w:rPr>
                      <w:rFonts w:ascii="Amiri" w:hAnsi="Amiri" w:cs="Amiri"/>
                      <w:sz w:val="28"/>
                      <w:szCs w:val="28"/>
                      <w:rtl/>
                    </w:rPr>
                    <w:t>مركز الفئة</w:t>
                  </w:r>
                </w:p>
              </w:tc>
            </w:tr>
          </w:tbl>
          <w:p w14:paraId="648DA4DC" w14:textId="77777777" w:rsidR="00CA1E3F" w:rsidRPr="001D13E8" w:rsidRDefault="00CA1E3F" w:rsidP="00CA1E3F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8FA8AC7" w14:textId="77777777" w:rsidR="00946403" w:rsidRPr="001D13E8" w:rsidRDefault="00946403" w:rsidP="00946403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position w:val="-24"/>
                <w:sz w:val="28"/>
                <w:szCs w:val="28"/>
              </w:rPr>
              <w:object w:dxaOrig="4120" w:dyaOrig="960" w14:anchorId="60D044FD">
                <v:shape id="_x0000_i1114" type="#_x0000_t75" style="width:206.25pt;height:48pt" o:ole="">
                  <v:imagedata r:id="rId172" o:title=""/>
                </v:shape>
                <o:OLEObject Type="Embed" ProgID="Equation.DSMT4" ShapeID="_x0000_i1114" DrawAspect="Content" ObjectID="_1775232782" r:id="rId173"/>
              </w:object>
            </w:r>
          </w:p>
          <w:p w14:paraId="2EAABBA0" w14:textId="77777777" w:rsidR="00CA1E3F" w:rsidRPr="001D13E8" w:rsidRDefault="00946403" w:rsidP="00CA1E3F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                            </w:t>
            </w:r>
            <w:r w:rsidRPr="001D13E8">
              <w:rPr>
                <w:rFonts w:ascii="Amiri" w:hAnsi="Amiri" w:cs="Amiri"/>
                <w:position w:val="-24"/>
                <w:sz w:val="28"/>
                <w:szCs w:val="28"/>
              </w:rPr>
              <w:object w:dxaOrig="1260" w:dyaOrig="620" w14:anchorId="30F37547">
                <v:shape id="_x0000_i1115" type="#_x0000_t75" style="width:63pt;height:30.75pt" o:ole="">
                  <v:imagedata r:id="rId174" o:title=""/>
                </v:shape>
                <o:OLEObject Type="Embed" ProgID="Equation.DSMT4" ShapeID="_x0000_i1115" DrawAspect="Content" ObjectID="_1775232783" r:id="rId175"/>
              </w:object>
            </w:r>
          </w:p>
          <w:p w14:paraId="66ECBFF7" w14:textId="77777777" w:rsidR="00946403" w:rsidRPr="001D13E8" w:rsidRDefault="00946403" w:rsidP="00946403">
            <w:pPr>
              <w:bidi/>
              <w:rPr>
                <w:rFonts w:ascii="Amiri" w:hAnsi="Amiri" w:cs="Amiri"/>
                <w:sz w:val="28"/>
                <w:szCs w:val="28"/>
              </w:rPr>
            </w:pPr>
          </w:p>
          <w:p w14:paraId="238D5494" w14:textId="77777777" w:rsidR="00CA1E3F" w:rsidRPr="001D13E8" w:rsidRDefault="00CA1E3F" w:rsidP="00946403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ج-</w:t>
            </w:r>
            <w:r w:rsidR="00E9475E"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</w:t>
            </w: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ع</w:t>
            </w:r>
            <w:r w:rsidR="00E9475E"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ي</w:t>
            </w:r>
            <w:r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ين الفئة المنوالية والفئة الوسيطية</w:t>
            </w:r>
            <w:r w:rsidR="00E9475E" w:rsidRPr="001D13E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:</w:t>
            </w:r>
          </w:p>
          <w:p w14:paraId="7FF2702D" w14:textId="77777777" w:rsidR="00E9475E" w:rsidRPr="001D13E8" w:rsidRDefault="00E9475E" w:rsidP="00E9475E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2C67A51" w14:textId="77777777" w:rsidR="00E9475E" w:rsidRPr="001D13E8" w:rsidRDefault="00E9475E" w:rsidP="00E9475E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الفئة المنوالية:  </w:t>
            </w:r>
            <w:r w:rsidRPr="001D13E8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06E6F6B2">
                <v:shape id="_x0000_i1116" type="#_x0000_t75" style="width:30.75pt;height:20.25pt" o:ole="">
                  <v:imagedata r:id="rId176" o:title=""/>
                </v:shape>
                <o:OLEObject Type="Embed" ProgID="Equation.DSMT4" ShapeID="_x0000_i1116" DrawAspect="Content" ObjectID="_1775232784" r:id="rId177"/>
              </w:object>
            </w:r>
            <w:r w:rsidR="004F2AD2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B6475C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B6475C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25</w:t>
            </w:r>
            <w:r w:rsidR="00B6475C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634F3497" w14:textId="77777777" w:rsidR="00E9475E" w:rsidRPr="001D13E8" w:rsidRDefault="00E9475E" w:rsidP="00E9475E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70A1636A" w14:textId="77777777" w:rsidR="00E9475E" w:rsidRPr="001D13E8" w:rsidRDefault="0080155C" w:rsidP="00E9475E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لدينا:  </w:t>
            </w:r>
            <w:r w:rsidRPr="001D13E8">
              <w:rPr>
                <w:rFonts w:ascii="Amiri" w:hAnsi="Amiri" w:cs="Amiri"/>
                <w:position w:val="-24"/>
                <w:sz w:val="28"/>
                <w:szCs w:val="28"/>
              </w:rPr>
              <w:object w:dxaOrig="1400" w:dyaOrig="620" w14:anchorId="6592AC3B">
                <v:shape id="_x0000_i1117" type="#_x0000_t75" style="width:69.75pt;height:30.75pt" o:ole="">
                  <v:imagedata r:id="rId100" o:title=""/>
                </v:shape>
                <o:OLEObject Type="Embed" ProgID="Equation.DSMT4" ShapeID="_x0000_i1117" DrawAspect="Content" ObjectID="_1775232785" r:id="rId178"/>
              </w:object>
            </w: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B6475C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B6475C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25</w:t>
            </w:r>
            <w:r w:rsidR="00B6475C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7A6FBC2F" w14:textId="77777777" w:rsidR="0080155C" w:rsidRPr="001D13E8" w:rsidRDefault="0080155C" w:rsidP="0080155C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B935FD2" w14:textId="77777777" w:rsidR="0080155C" w:rsidRPr="001D13E8" w:rsidRDefault="0080155C" w:rsidP="0080155C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</w:rPr>
              <w:t>إ</w:t>
            </w:r>
            <w:r w:rsidRPr="001D13E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 </w:t>
            </w:r>
            <w:r w:rsidRPr="001D13E8">
              <w:rPr>
                <w:rFonts w:ascii="Amiri" w:hAnsi="Amiri" w:cs="Amiri"/>
                <w:sz w:val="28"/>
                <w:szCs w:val="28"/>
                <w:rtl/>
              </w:rPr>
              <w:t xml:space="preserve">الفئة الوسيطية هي </w:t>
            </w:r>
            <w:r w:rsidRPr="001D13E8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46E63BA9">
                <v:shape id="_x0000_i1118" type="#_x0000_t75" style="width:30.75pt;height:20.25pt" o:ole="">
                  <v:imagedata r:id="rId176" o:title=""/>
                </v:shape>
                <o:OLEObject Type="Embed" ProgID="Equation.DSMT4" ShapeID="_x0000_i1118" DrawAspect="Content" ObjectID="_1775232786" r:id="rId179"/>
              </w:object>
            </w:r>
            <w:r w:rsidR="004F2AD2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4F2AD2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B6475C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25</w:t>
            </w:r>
            <w:r w:rsidR="004F2AD2" w:rsidRPr="004F2AD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4FCFC1CC" w14:textId="77777777" w:rsidR="004E30F4" w:rsidRPr="001D13E8" w:rsidRDefault="004E30F4" w:rsidP="004E30F4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704A8606" w14:textId="77777777" w:rsidR="004E30F4" w:rsidRPr="001D13E8" w:rsidRDefault="004E30F4" w:rsidP="004E30F4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760488FD" w14:textId="77777777" w:rsidR="004E30F4" w:rsidRPr="001D13E8" w:rsidRDefault="004E30F4" w:rsidP="004E30F4">
            <w:pPr>
              <w:tabs>
                <w:tab w:val="left" w:pos="1430"/>
              </w:tabs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1D13E8">
              <w:rPr>
                <w:rFonts w:ascii="Amiri" w:hAnsi="Amiri" w:cs="Amiri"/>
                <w:sz w:val="28"/>
                <w:szCs w:val="28"/>
                <w:rtl/>
                <w:lang w:bidi="ar-DZ"/>
              </w:rPr>
              <w:tab/>
            </w:r>
          </w:p>
        </w:tc>
      </w:tr>
    </w:tbl>
    <w:p w14:paraId="064B6863" w14:textId="77777777" w:rsidR="00EF451A" w:rsidRPr="001D13E8" w:rsidRDefault="00EF451A" w:rsidP="00230B0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color w:val="FF0000"/>
          <w:sz w:val="28"/>
          <w:szCs w:val="28"/>
          <w:lang w:bidi="ar-DZ"/>
        </w:rPr>
      </w:pPr>
    </w:p>
    <w:sectPr w:rsidR="00EF451A" w:rsidRPr="001D13E8" w:rsidSect="006B35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405E1BB6"/>
    <w:multiLevelType w:val="hybridMultilevel"/>
    <w:tmpl w:val="B652E844"/>
    <w:lvl w:ilvl="0" w:tplc="D278DBE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C167E"/>
    <w:multiLevelType w:val="hybridMultilevel"/>
    <w:tmpl w:val="D882B13A"/>
    <w:lvl w:ilvl="0" w:tplc="47C6F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F1260"/>
    <w:multiLevelType w:val="hybridMultilevel"/>
    <w:tmpl w:val="E5C698B4"/>
    <w:lvl w:ilvl="0" w:tplc="59BAA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2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F1004"/>
    <w:multiLevelType w:val="hybridMultilevel"/>
    <w:tmpl w:val="CC045874"/>
    <w:lvl w:ilvl="0" w:tplc="4A4C99DA">
      <w:start w:val="2"/>
      <w:numFmt w:val="arabicAlpha"/>
      <w:lvlText w:val="%1-"/>
      <w:lvlJc w:val="left"/>
      <w:pPr>
        <w:ind w:left="145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B10069E"/>
    <w:multiLevelType w:val="hybridMultilevel"/>
    <w:tmpl w:val="5CC8DCE8"/>
    <w:lvl w:ilvl="0" w:tplc="DA1E6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541E8"/>
    <w:multiLevelType w:val="hybridMultilevel"/>
    <w:tmpl w:val="F9E805BE"/>
    <w:lvl w:ilvl="0" w:tplc="0409000F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9" w15:restartNumberingAfterBreak="0">
    <w:nsid w:val="7A6C5641"/>
    <w:multiLevelType w:val="hybridMultilevel"/>
    <w:tmpl w:val="D4D802F4"/>
    <w:lvl w:ilvl="0" w:tplc="18AA8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03573375">
    <w:abstractNumId w:val="20"/>
  </w:num>
  <w:num w:numId="2" w16cid:durableId="470832371">
    <w:abstractNumId w:val="14"/>
  </w:num>
  <w:num w:numId="3" w16cid:durableId="512577025">
    <w:abstractNumId w:val="9"/>
  </w:num>
  <w:num w:numId="4" w16cid:durableId="2114547261">
    <w:abstractNumId w:val="0"/>
  </w:num>
  <w:num w:numId="5" w16cid:durableId="867185509">
    <w:abstractNumId w:val="15"/>
  </w:num>
  <w:num w:numId="6" w16cid:durableId="488448623">
    <w:abstractNumId w:val="4"/>
  </w:num>
  <w:num w:numId="7" w16cid:durableId="923493302">
    <w:abstractNumId w:val="2"/>
  </w:num>
  <w:num w:numId="8" w16cid:durableId="568197644">
    <w:abstractNumId w:val="5"/>
  </w:num>
  <w:num w:numId="9" w16cid:durableId="1421297355">
    <w:abstractNumId w:val="10"/>
  </w:num>
  <w:num w:numId="10" w16cid:durableId="840849478">
    <w:abstractNumId w:val="8"/>
  </w:num>
  <w:num w:numId="11" w16cid:durableId="756947802">
    <w:abstractNumId w:val="6"/>
  </w:num>
  <w:num w:numId="12" w16cid:durableId="173301110">
    <w:abstractNumId w:val="17"/>
  </w:num>
  <w:num w:numId="13" w16cid:durableId="354188508">
    <w:abstractNumId w:val="22"/>
  </w:num>
  <w:num w:numId="14" w16cid:durableId="1337001902">
    <w:abstractNumId w:val="11"/>
  </w:num>
  <w:num w:numId="15" w16cid:durableId="1944071498">
    <w:abstractNumId w:val="23"/>
  </w:num>
  <w:num w:numId="16" w16cid:durableId="1695500119">
    <w:abstractNumId w:val="25"/>
  </w:num>
  <w:num w:numId="17" w16cid:durableId="1123767305">
    <w:abstractNumId w:val="12"/>
  </w:num>
  <w:num w:numId="18" w16cid:durableId="1456489201">
    <w:abstractNumId w:val="27"/>
  </w:num>
  <w:num w:numId="19" w16cid:durableId="1503623338">
    <w:abstractNumId w:val="16"/>
  </w:num>
  <w:num w:numId="20" w16cid:durableId="352340864">
    <w:abstractNumId w:val="7"/>
  </w:num>
  <w:num w:numId="21" w16cid:durableId="1728064800">
    <w:abstractNumId w:val="30"/>
  </w:num>
  <w:num w:numId="22" w16cid:durableId="1660041302">
    <w:abstractNumId w:val="21"/>
  </w:num>
  <w:num w:numId="23" w16cid:durableId="1451050513">
    <w:abstractNumId w:val="3"/>
  </w:num>
  <w:num w:numId="24" w16cid:durableId="1432780028">
    <w:abstractNumId w:val="1"/>
  </w:num>
  <w:num w:numId="25" w16cid:durableId="947271219">
    <w:abstractNumId w:val="18"/>
  </w:num>
  <w:num w:numId="26" w16cid:durableId="2115781728">
    <w:abstractNumId w:val="13"/>
  </w:num>
  <w:num w:numId="27" w16cid:durableId="1380469637">
    <w:abstractNumId w:val="28"/>
  </w:num>
  <w:num w:numId="28" w16cid:durableId="1443646971">
    <w:abstractNumId w:val="26"/>
  </w:num>
  <w:num w:numId="29" w16cid:durableId="47656456">
    <w:abstractNumId w:val="24"/>
  </w:num>
  <w:num w:numId="30" w16cid:durableId="1184589740">
    <w:abstractNumId w:val="29"/>
  </w:num>
  <w:num w:numId="31" w16cid:durableId="5104926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FA"/>
    <w:rsid w:val="0000182C"/>
    <w:rsid w:val="00015899"/>
    <w:rsid w:val="00016929"/>
    <w:rsid w:val="00071BEC"/>
    <w:rsid w:val="000A02D4"/>
    <w:rsid w:val="000E6A3C"/>
    <w:rsid w:val="00131E24"/>
    <w:rsid w:val="00190432"/>
    <w:rsid w:val="001976F8"/>
    <w:rsid w:val="001B3AFA"/>
    <w:rsid w:val="001D13E8"/>
    <w:rsid w:val="0020552F"/>
    <w:rsid w:val="00230B04"/>
    <w:rsid w:val="002553DD"/>
    <w:rsid w:val="00292F82"/>
    <w:rsid w:val="00296D88"/>
    <w:rsid w:val="003F7B0E"/>
    <w:rsid w:val="00432E81"/>
    <w:rsid w:val="00471169"/>
    <w:rsid w:val="004E30F4"/>
    <w:rsid w:val="004F2AD2"/>
    <w:rsid w:val="005017C3"/>
    <w:rsid w:val="00524B82"/>
    <w:rsid w:val="005E088C"/>
    <w:rsid w:val="006220D9"/>
    <w:rsid w:val="00660CF8"/>
    <w:rsid w:val="00661E0A"/>
    <w:rsid w:val="00696B35"/>
    <w:rsid w:val="006A4EC3"/>
    <w:rsid w:val="006A653A"/>
    <w:rsid w:val="006B35B1"/>
    <w:rsid w:val="006D1F41"/>
    <w:rsid w:val="006D3BA1"/>
    <w:rsid w:val="00711D80"/>
    <w:rsid w:val="00725CD1"/>
    <w:rsid w:val="00737178"/>
    <w:rsid w:val="007479CA"/>
    <w:rsid w:val="00763B42"/>
    <w:rsid w:val="007A7356"/>
    <w:rsid w:val="0080155C"/>
    <w:rsid w:val="00826C0E"/>
    <w:rsid w:val="00831743"/>
    <w:rsid w:val="00866F3C"/>
    <w:rsid w:val="00886103"/>
    <w:rsid w:val="008A1E42"/>
    <w:rsid w:val="009160ED"/>
    <w:rsid w:val="00926B43"/>
    <w:rsid w:val="00946403"/>
    <w:rsid w:val="009B1980"/>
    <w:rsid w:val="009F4F73"/>
    <w:rsid w:val="00AC19AF"/>
    <w:rsid w:val="00AF2CF1"/>
    <w:rsid w:val="00B6475C"/>
    <w:rsid w:val="00B913B9"/>
    <w:rsid w:val="00BA672E"/>
    <w:rsid w:val="00C00C4C"/>
    <w:rsid w:val="00C24FD6"/>
    <w:rsid w:val="00C317FA"/>
    <w:rsid w:val="00CA1E3F"/>
    <w:rsid w:val="00CD11FA"/>
    <w:rsid w:val="00CE4DE6"/>
    <w:rsid w:val="00D2773F"/>
    <w:rsid w:val="00D43C1C"/>
    <w:rsid w:val="00D526F6"/>
    <w:rsid w:val="00D667F2"/>
    <w:rsid w:val="00DD05E2"/>
    <w:rsid w:val="00DD3759"/>
    <w:rsid w:val="00E9475E"/>
    <w:rsid w:val="00ED0BB0"/>
    <w:rsid w:val="00ED30F3"/>
    <w:rsid w:val="00EF451A"/>
    <w:rsid w:val="00F06B3D"/>
    <w:rsid w:val="00F63CD3"/>
    <w:rsid w:val="00FB413A"/>
    <w:rsid w:val="00FC3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D2DA"/>
  <w15:docId w15:val="{9E366D73-A34A-4D86-8070-E99FA764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paragraph" w:styleId="Titre1">
    <w:name w:val="heading 1"/>
    <w:basedOn w:val="Normal"/>
    <w:next w:val="Normal"/>
    <w:link w:val="Titre1Car"/>
    <w:uiPriority w:val="9"/>
    <w:qFormat/>
    <w:rsid w:val="00CD1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D11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png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3.wmf"/><Relationship Id="rId138" Type="http://schemas.openxmlformats.org/officeDocument/2006/relationships/image" Target="media/image64.wmf"/><Relationship Id="rId154" Type="http://schemas.openxmlformats.org/officeDocument/2006/relationships/image" Target="media/image72.wmf"/><Relationship Id="rId159" Type="http://schemas.openxmlformats.org/officeDocument/2006/relationships/image" Target="media/image74.wmf"/><Relationship Id="rId175" Type="http://schemas.openxmlformats.org/officeDocument/2006/relationships/oleObject" Target="embeddings/oleObject91.bin"/><Relationship Id="rId170" Type="http://schemas.openxmlformats.org/officeDocument/2006/relationships/oleObject" Target="embeddings/oleObject88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58.wmf"/><Relationship Id="rId128" Type="http://schemas.openxmlformats.org/officeDocument/2006/relationships/oleObject" Target="embeddings/oleObject63.bin"/><Relationship Id="rId144" Type="http://schemas.openxmlformats.org/officeDocument/2006/relationships/image" Target="media/image67.wmf"/><Relationship Id="rId149" Type="http://schemas.openxmlformats.org/officeDocument/2006/relationships/oleObject" Target="embeddings/oleObject75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1.bin"/><Relationship Id="rId165" Type="http://schemas.openxmlformats.org/officeDocument/2006/relationships/oleObject" Target="embeddings/oleObject84.bin"/><Relationship Id="rId181" Type="http://schemas.openxmlformats.org/officeDocument/2006/relationships/theme" Target="theme/theme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6.bin"/><Relationship Id="rId139" Type="http://schemas.openxmlformats.org/officeDocument/2006/relationships/oleObject" Target="embeddings/oleObject70.bin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150" Type="http://schemas.openxmlformats.org/officeDocument/2006/relationships/image" Target="media/image70.wmf"/><Relationship Id="rId155" Type="http://schemas.openxmlformats.org/officeDocument/2006/relationships/oleObject" Target="embeddings/oleObject78.bin"/><Relationship Id="rId171" Type="http://schemas.openxmlformats.org/officeDocument/2006/relationships/oleObject" Target="embeddings/oleObject89.bin"/><Relationship Id="rId176" Type="http://schemas.openxmlformats.org/officeDocument/2006/relationships/image" Target="media/image80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7.png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61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5.wmf"/><Relationship Id="rId145" Type="http://schemas.openxmlformats.org/officeDocument/2006/relationships/oleObject" Target="embeddings/oleObject73.bin"/><Relationship Id="rId161" Type="http://schemas.openxmlformats.org/officeDocument/2006/relationships/image" Target="media/image75.wmf"/><Relationship Id="rId166" Type="http://schemas.openxmlformats.org/officeDocument/2006/relationships/image" Target="media/image77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4.bin"/><Relationship Id="rId135" Type="http://schemas.openxmlformats.org/officeDocument/2006/relationships/oleObject" Target="embeddings/oleObject67.bin"/><Relationship Id="rId151" Type="http://schemas.openxmlformats.org/officeDocument/2006/relationships/oleObject" Target="embeddings/oleObject76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72" Type="http://schemas.openxmlformats.org/officeDocument/2006/relationships/image" Target="media/image78.wmf"/><Relationship Id="rId180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59.wmf"/><Relationship Id="rId141" Type="http://schemas.openxmlformats.org/officeDocument/2006/relationships/oleObject" Target="embeddings/oleObject71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5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2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3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1.wmf"/><Relationship Id="rId173" Type="http://schemas.openxmlformats.org/officeDocument/2006/relationships/oleObject" Target="embeddings/oleObject90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6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7.wmf"/><Relationship Id="rId142" Type="http://schemas.openxmlformats.org/officeDocument/2006/relationships/image" Target="media/image66.wmf"/><Relationship Id="rId163" Type="http://schemas.openxmlformats.org/officeDocument/2006/relationships/image" Target="media/image76.wmf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7.bin"/><Relationship Id="rId174" Type="http://schemas.openxmlformats.org/officeDocument/2006/relationships/image" Target="media/image79.wmf"/><Relationship Id="rId179" Type="http://schemas.openxmlformats.org/officeDocument/2006/relationships/oleObject" Target="embeddings/oleObject9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83.bin"/><Relationship Id="rId169" Type="http://schemas.openxmlformats.org/officeDocument/2006/relationships/oleObject" Target="embeddings/oleObject8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337</TotalTime>
  <Pages>4</Pages>
  <Words>816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43</cp:revision>
  <cp:lastPrinted>2023-05-25T14:02:00Z</cp:lastPrinted>
  <dcterms:created xsi:type="dcterms:W3CDTF">2023-05-17T11:20:00Z</dcterms:created>
  <dcterms:modified xsi:type="dcterms:W3CDTF">2024-04-21T17:24:00Z</dcterms:modified>
</cp:coreProperties>
</file>