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EC22" w14:textId="77777777" w:rsidR="00F91A19" w:rsidRPr="00DB3A19" w:rsidRDefault="00F91A19" w:rsidP="00F91A19">
      <w:pPr>
        <w:pStyle w:val="Titre1"/>
        <w:bidi/>
        <w:jc w:val="center"/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</w:pPr>
      <w:r w:rsidRPr="00DB3A19">
        <w:rPr>
          <w:rFonts w:ascii="Amiri" w:hAnsi="Amiri" w:cs="Amiri"/>
          <w:b/>
          <w:bCs/>
          <w:color w:val="auto"/>
          <w:sz w:val="28"/>
          <w:szCs w:val="28"/>
          <w:rtl/>
          <w:lang w:bidi="ar-DZ"/>
        </w:rPr>
        <w:t>الجمهورية الجزائرية الديمقراطية الشعبية</w:t>
      </w:r>
    </w:p>
    <w:p w14:paraId="04B8BE4E" w14:textId="77777777" w:rsidR="00F91A19" w:rsidRPr="00DB3A19" w:rsidRDefault="00F91A19" w:rsidP="00F91A19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</w:rPr>
      </w:pPr>
      <w:r w:rsidRPr="00DB3A19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3887F4EA" wp14:editId="52CB7FB6">
            <wp:simplePos x="0" y="0"/>
            <wp:positionH relativeFrom="column">
              <wp:posOffset>3048000</wp:posOffset>
            </wp:positionH>
            <wp:positionV relativeFrom="paragraph">
              <wp:posOffset>110490</wp:posOffset>
            </wp:positionV>
            <wp:extent cx="583565" cy="43815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12" cy="4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لولاية </w:t>
      </w:r>
      <w:r w:rsidRPr="00DB3A19">
        <w:rPr>
          <w:rFonts w:ascii="Amiri" w:hAnsi="Amiri" w:cs="Amiri"/>
          <w:b/>
          <w:bCs/>
          <w:sz w:val="28"/>
          <w:szCs w:val="28"/>
          <w:rtl/>
        </w:rPr>
        <w:t xml:space="preserve">البيض                                                       </w:t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>ثانوية حميتو الحاج علي-الشلالة</w:t>
      </w:r>
    </w:p>
    <w:p w14:paraId="3E6963AB" w14:textId="77777777" w:rsidR="00F91A19" w:rsidRPr="00DB3A19" w:rsidRDefault="00F91A19" w:rsidP="00F91A19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المستــــــــوى:1ج.ع. ت                                                       التــــــــاريخ: 22/05/2023</w:t>
      </w:r>
    </w:p>
    <w:p w14:paraId="6C216CD6" w14:textId="77777777" w:rsidR="00F91A19" w:rsidRPr="00DB3A19" w:rsidRDefault="00F91A19" w:rsidP="00F91A19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الاختبار الثالث في مادة الرياضيات </w:t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DB3A19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</w:t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المــــــــــــــدة: </w:t>
      </w:r>
      <w:r w:rsidRPr="00DB3A19">
        <w:rPr>
          <w:rFonts w:ascii="Amiri" w:hAnsi="Amiri" w:cs="Amiri"/>
          <w:b/>
          <w:bCs/>
          <w:sz w:val="28"/>
          <w:szCs w:val="28"/>
          <w:lang w:bidi="ar-DZ"/>
        </w:rPr>
        <w:t>120</w:t>
      </w:r>
      <w:r w:rsidRPr="00DB3A19">
        <w:rPr>
          <w:rFonts w:ascii="Amiri" w:hAnsi="Amiri" w:cs="Amiri"/>
          <w:b/>
          <w:bCs/>
          <w:sz w:val="28"/>
          <w:szCs w:val="28"/>
          <w:rtl/>
          <w:lang w:bidi="ar-DZ"/>
        </w:rPr>
        <w:t>دقيقة</w:t>
      </w:r>
    </w:p>
    <w:p w14:paraId="59594627" w14:textId="77777777" w:rsidR="001B3AFA" w:rsidRPr="00DB3A19" w:rsidRDefault="004B7B67" w:rsidP="00D80050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 الأول</w:t>
      </w:r>
      <w:r w:rsidR="00B00948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(06ن)</w:t>
      </w: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50E51C1C" w14:textId="77777777" w:rsidR="004B7B67" w:rsidRPr="00DB3A19" w:rsidRDefault="00D80050" w:rsidP="004B7B67">
      <w:pPr>
        <w:tabs>
          <w:tab w:val="left" w:pos="3874"/>
        </w:tabs>
        <w:bidi/>
        <w:spacing w:after="0" w:line="240" w:lineRule="auto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ليكن كثير الحدود </w:t>
      </w:r>
      <w:r w:rsidR="003E3153" w:rsidRPr="00EC0D0C">
        <w:rPr>
          <w:position w:val="-10"/>
        </w:rPr>
        <w:object w:dxaOrig="480" w:dyaOrig="320" w14:anchorId="63EF4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5.75pt" o:ole="">
            <v:imagedata r:id="rId7" o:title=""/>
          </v:shape>
          <o:OLEObject Type="Embed" ProgID="Equation.DSMT4" ShapeID="_x0000_i1025" DrawAspect="Content" ObjectID="_1775239079" r:id="rId8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للمتغير</w:t>
      </w:r>
      <w:r w:rsidR="003E3153">
        <w:rPr>
          <w:rFonts w:ascii="Amiri" w:hAnsi="Amiri" w:cs="Amiri"/>
          <w:sz w:val="28"/>
          <w:szCs w:val="28"/>
          <w:lang w:bidi="ar-DZ"/>
        </w:rPr>
        <w:t xml:space="preserve"> 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الحقيقي </w:t>
      </w:r>
      <w:r w:rsidR="003E3153" w:rsidRPr="00EC0D0C">
        <w:rPr>
          <w:position w:val="-6"/>
        </w:rPr>
        <w:object w:dxaOrig="200" w:dyaOrig="220" w14:anchorId="6D755C56">
          <v:shape id="_x0000_i1026" type="#_x0000_t75" style="width:9.75pt;height:11.25pt" o:ole="">
            <v:imagedata r:id="rId9" o:title=""/>
          </v:shape>
          <o:OLEObject Type="Embed" ProgID="Equation.DSMT4" ShapeID="_x0000_i1026" DrawAspect="Content" ObjectID="_1775239080" r:id="rId10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حيث:  </w:t>
      </w:r>
      <w:r w:rsidR="003E3153" w:rsidRPr="00DB3A19">
        <w:rPr>
          <w:rFonts w:ascii="Amiri" w:hAnsi="Amiri" w:cs="Amiri"/>
          <w:position w:val="-10"/>
          <w:sz w:val="28"/>
          <w:szCs w:val="28"/>
        </w:rPr>
        <w:object w:dxaOrig="2620" w:dyaOrig="360" w14:anchorId="4A6444E1">
          <v:shape id="_x0000_i1027" type="#_x0000_t75" style="width:131.25pt;height:18pt" o:ole="">
            <v:imagedata r:id="rId11" o:title=""/>
          </v:shape>
          <o:OLEObject Type="Embed" ProgID="Equation.DSMT4" ShapeID="_x0000_i1027" DrawAspect="Content" ObjectID="_1775239081" r:id="rId12"/>
        </w:object>
      </w:r>
    </w:p>
    <w:p w14:paraId="00744521" w14:textId="77777777" w:rsidR="00D80050" w:rsidRPr="00DB3A19" w:rsidRDefault="00D80050" w:rsidP="00D80050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بين من اجل كل </w:t>
      </w:r>
      <w:r w:rsidR="003E3153" w:rsidRPr="00EC0D0C">
        <w:rPr>
          <w:position w:val="-6"/>
        </w:rPr>
        <w:object w:dxaOrig="200" w:dyaOrig="220" w14:anchorId="03B34C7A">
          <v:shape id="_x0000_i1028" type="#_x0000_t75" style="width:9.75pt;height:11.25pt" o:ole="">
            <v:imagedata r:id="rId13" o:title=""/>
          </v:shape>
          <o:OLEObject Type="Embed" ProgID="Equation.DSMT4" ShapeID="_x0000_i1028" DrawAspect="Content" ObjectID="_1775239082" r:id="rId14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من </w:t>
      </w:r>
      <w:r w:rsidR="003E3153" w:rsidRPr="00EC0D0C">
        <w:rPr>
          <w:position w:val="-4"/>
        </w:rPr>
        <w:object w:dxaOrig="260" w:dyaOrig="260" w14:anchorId="1089848B">
          <v:shape id="_x0000_i1029" type="#_x0000_t75" style="width:12.75pt;height:12.75pt" o:ole="">
            <v:imagedata r:id="rId15" o:title=""/>
          </v:shape>
          <o:OLEObject Type="Embed" ProgID="Equation.DSMT4" ShapeID="_x0000_i1029" DrawAspect="Content" ObjectID="_1775239083" r:id="rId16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: </w:t>
      </w:r>
      <w:r w:rsidR="003E3153" w:rsidRPr="00EC0D0C">
        <w:rPr>
          <w:position w:val="-10"/>
        </w:rPr>
        <w:object w:dxaOrig="2640" w:dyaOrig="360" w14:anchorId="06AE8006">
          <v:shape id="_x0000_i1030" type="#_x0000_t75" style="width:132pt;height:18pt" o:ole="">
            <v:imagedata r:id="rId17" o:title=""/>
          </v:shape>
          <o:OLEObject Type="Embed" ProgID="Equation.DSMT4" ShapeID="_x0000_i1030" DrawAspect="Content" ObjectID="_1775239084" r:id="rId18"/>
        </w:object>
      </w:r>
    </w:p>
    <w:p w14:paraId="078CA622" w14:textId="77777777" w:rsidR="00D80050" w:rsidRPr="00DB3A19" w:rsidRDefault="00D80050" w:rsidP="00D80050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w:r w:rsidR="003E3153" w:rsidRPr="00EC0D0C">
        <w:rPr>
          <w:position w:val="-4"/>
        </w:rPr>
        <w:object w:dxaOrig="260" w:dyaOrig="260" w14:anchorId="6F720A25">
          <v:shape id="_x0000_i1031" type="#_x0000_t75" style="width:12.75pt;height:12.75pt" o:ole="">
            <v:imagedata r:id="rId19" o:title=""/>
          </v:shape>
          <o:OLEObject Type="Embed" ProgID="Equation.DSMT4" ShapeID="_x0000_i1031" DrawAspect="Content" ObjectID="_1775239085" r:id="rId20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المعادلة :  </w:t>
      </w:r>
      <w:r w:rsidR="003E3153" w:rsidRPr="00EC0D0C">
        <w:rPr>
          <w:position w:val="-6"/>
        </w:rPr>
        <w:object w:dxaOrig="1640" w:dyaOrig="320" w14:anchorId="04FC0E7A">
          <v:shape id="_x0000_i1032" type="#_x0000_t75" style="width:81.75pt;height:15.75pt" o:ole="">
            <v:imagedata r:id="rId21" o:title=""/>
          </v:shape>
          <o:OLEObject Type="Embed" ProgID="Equation.DSMT4" ShapeID="_x0000_i1032" DrawAspect="Content" ObjectID="_1775239086" r:id="rId22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استنتج مجموعة حلول المعادلة: </w:t>
      </w:r>
      <w:r w:rsidR="003E3153" w:rsidRPr="00EC0D0C">
        <w:rPr>
          <w:position w:val="-10"/>
        </w:rPr>
        <w:object w:dxaOrig="820" w:dyaOrig="320" w14:anchorId="54C41A7D">
          <v:shape id="_x0000_i1033" type="#_x0000_t75" style="width:41.25pt;height:15.75pt" o:ole="">
            <v:imagedata r:id="rId23" o:title=""/>
          </v:shape>
          <o:OLEObject Type="Embed" ProgID="Equation.DSMT4" ShapeID="_x0000_i1033" DrawAspect="Content" ObjectID="_1775239087" r:id="rId24"/>
        </w:object>
      </w:r>
    </w:p>
    <w:p w14:paraId="39CE2119" w14:textId="77777777" w:rsidR="00D80050" w:rsidRPr="00DB3A19" w:rsidRDefault="00D80050" w:rsidP="00D80050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نعتبر العبارة  </w:t>
      </w:r>
      <w:r w:rsidR="003E3153" w:rsidRPr="00EC0D0C">
        <w:rPr>
          <w:position w:val="-10"/>
        </w:rPr>
        <w:object w:dxaOrig="499" w:dyaOrig="320" w14:anchorId="023901C9">
          <v:shape id="_x0000_i1034" type="#_x0000_t75" style="width:24.75pt;height:15.75pt" o:ole="">
            <v:imagedata r:id="rId25" o:title=""/>
          </v:shape>
          <o:OLEObject Type="Embed" ProgID="Equation.DSMT4" ShapeID="_x0000_i1034" DrawAspect="Content" ObjectID="_1775239088" r:id="rId26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للمتغير الحقيقي </w:t>
      </w:r>
      <w:r w:rsidR="003E3153" w:rsidRPr="00EC0D0C">
        <w:rPr>
          <w:position w:val="-6"/>
        </w:rPr>
        <w:object w:dxaOrig="200" w:dyaOrig="220" w14:anchorId="60061D5C">
          <v:shape id="_x0000_i1035" type="#_x0000_t75" style="width:9.75pt;height:11.25pt" o:ole="">
            <v:imagedata r:id="rId9" o:title=""/>
          </v:shape>
          <o:OLEObject Type="Embed" ProgID="Equation.DSMT4" ShapeID="_x0000_i1035" DrawAspect="Content" ObjectID="_1775239089" r:id="rId27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 حيث : </w:t>
      </w:r>
      <w:r w:rsidR="003E3153" w:rsidRPr="003E3153">
        <w:rPr>
          <w:position w:val="-10"/>
        </w:rPr>
        <w:object w:dxaOrig="1939" w:dyaOrig="360" w14:anchorId="65A14C1B">
          <v:shape id="_x0000_i1036" type="#_x0000_t75" style="width:96.75pt;height:18pt" o:ole="">
            <v:imagedata r:id="rId28" o:title=""/>
          </v:shape>
          <o:OLEObject Type="Embed" ProgID="Equation.DSMT4" ShapeID="_x0000_i1036" DrawAspect="Content" ObjectID="_1775239090" r:id="rId29"/>
        </w:object>
      </w:r>
    </w:p>
    <w:p w14:paraId="33D88AA5" w14:textId="77777777" w:rsidR="00D80050" w:rsidRPr="00DB3A19" w:rsidRDefault="00D80050" w:rsidP="00D80050">
      <w:pPr>
        <w:pStyle w:val="Paragraphedeliste"/>
        <w:numPr>
          <w:ilvl w:val="0"/>
          <w:numId w:val="31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حلل العبارة  </w:t>
      </w:r>
      <w:r w:rsidR="003E3153" w:rsidRPr="00EC0D0C">
        <w:rPr>
          <w:position w:val="-10"/>
        </w:rPr>
        <w:object w:dxaOrig="499" w:dyaOrig="320" w14:anchorId="77F1980C">
          <v:shape id="_x0000_i1037" type="#_x0000_t75" style="width:24.75pt;height:15.75pt" o:ole="">
            <v:imagedata r:id="rId25" o:title=""/>
          </v:shape>
          <o:OLEObject Type="Embed" ProgID="Equation.DSMT4" ShapeID="_x0000_i1037" DrawAspect="Content" ObjectID="_1775239091" r:id="rId30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>الى جداء عاملين</w:t>
      </w:r>
    </w:p>
    <w:p w14:paraId="154BB3E9" w14:textId="77777777" w:rsidR="00D80050" w:rsidRPr="00DB3A19" w:rsidRDefault="00D80050" w:rsidP="00D80050">
      <w:pPr>
        <w:pStyle w:val="Paragraphedeliste"/>
        <w:numPr>
          <w:ilvl w:val="0"/>
          <w:numId w:val="31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w:r w:rsidR="003E3153" w:rsidRPr="00EC0D0C">
        <w:rPr>
          <w:position w:val="-4"/>
        </w:rPr>
        <w:object w:dxaOrig="260" w:dyaOrig="260" w14:anchorId="0A630850">
          <v:shape id="_x0000_i1038" type="#_x0000_t75" style="width:12.75pt;height:12.75pt" o:ole="">
            <v:imagedata r:id="rId15" o:title=""/>
          </v:shape>
          <o:OLEObject Type="Embed" ProgID="Equation.DSMT4" ShapeID="_x0000_i1038" DrawAspect="Content" ObjectID="_1775239092" r:id="rId31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المتراجحة</w:t>
      </w:r>
      <w:r w:rsidR="003E3153">
        <w:rPr>
          <w:rFonts w:ascii="Amiri" w:hAnsi="Amiri" w:cs="Amiri" w:hint="cs"/>
          <w:sz w:val="28"/>
          <w:szCs w:val="28"/>
          <w:rtl/>
        </w:rPr>
        <w:t xml:space="preserve"> </w:t>
      </w:r>
      <w:r w:rsidR="003E3153" w:rsidRPr="00EC0D0C">
        <w:rPr>
          <w:position w:val="-10"/>
        </w:rPr>
        <w:object w:dxaOrig="820" w:dyaOrig="320" w14:anchorId="14429399">
          <v:shape id="_x0000_i1039" type="#_x0000_t75" style="width:41.25pt;height:15.75pt" o:ole="">
            <v:imagedata r:id="rId32" o:title=""/>
          </v:shape>
          <o:OLEObject Type="Embed" ProgID="Equation.DSMT4" ShapeID="_x0000_i1039" DrawAspect="Content" ObjectID="_1775239093" r:id="rId33"/>
        </w:objec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1441AE90" w14:textId="77777777" w:rsidR="00BD343E" w:rsidRPr="00DB3A19" w:rsidRDefault="00D80050" w:rsidP="00BD343E">
      <w:pPr>
        <w:pStyle w:val="Paragraphedeliste"/>
        <w:numPr>
          <w:ilvl w:val="0"/>
          <w:numId w:val="30"/>
        </w:num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DB3A19">
        <w:rPr>
          <w:rFonts w:ascii="Amiri" w:hAnsi="Amiri" w:cs="Amiri"/>
          <w:sz w:val="28"/>
          <w:szCs w:val="28"/>
          <w:rtl/>
          <w:lang w:bidi="ar-DZ"/>
        </w:rPr>
        <w:t>مستطيل محيطه 26 ومساحته 40 عين طول وعرض هذا المستطيل</w:t>
      </w:r>
    </w:p>
    <w:p w14:paraId="36D297A4" w14:textId="77777777" w:rsidR="001B3AFA" w:rsidRPr="00DB3A19" w:rsidRDefault="00725CD1" w:rsidP="00BD343E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DB3A19">
        <w:rPr>
          <w:rFonts w:ascii="Amiri" w:eastAsia="Calibri" w:hAnsi="Amiri" w:cs="Amiri"/>
          <w:sz w:val="28"/>
          <w:szCs w:val="28"/>
          <w:rtl/>
        </w:rPr>
        <w:t xml:space="preserve"> </w:t>
      </w:r>
      <w:r w:rsidR="00A67A5A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التمرين</w:t>
      </w:r>
      <w:r w:rsidR="00BD343E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 xml:space="preserve"> الثا</w:t>
      </w:r>
      <w:r w:rsidR="00B00948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ني(06ن)</w:t>
      </w:r>
      <w:r w:rsidR="00A67A5A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  <w:r w:rsidR="001B6552" w:rsidRPr="00DB3A19">
        <w:rPr>
          <w:rFonts w:ascii="Amiri" w:eastAsia="Calibri" w:hAnsi="Amiri" w:cs="Amiri"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250057" wp14:editId="7B8AE670">
                <wp:simplePos x="0" y="0"/>
                <wp:positionH relativeFrom="column">
                  <wp:posOffset>-302895</wp:posOffset>
                </wp:positionH>
                <wp:positionV relativeFrom="paragraph">
                  <wp:posOffset>149860</wp:posOffset>
                </wp:positionV>
                <wp:extent cx="3057525" cy="28670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286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7DA14" w14:textId="77777777" w:rsidR="001B6552" w:rsidRDefault="001B6552" w:rsidP="001B6552">
                            <w:pPr>
                              <w:jc w:val="center"/>
                            </w:pPr>
                            <w:r w:rsidRPr="001B6552">
                              <w:rPr>
                                <w:rFonts w:ascii="Amiri" w:eastAsia="Calibri" w:hAnsi="Amiri" w:cs="Amiri"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01EF8133" wp14:editId="5C3C2DD0">
                                  <wp:extent cx="2743307" cy="2799715"/>
                                  <wp:effectExtent l="0" t="0" r="0" b="63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4222" cy="2800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50057" id="Rectangle 5" o:spid="_x0000_s1026" style="position:absolute;left:0;text-align:left;margin-left:-23.85pt;margin-top:11.8pt;width:240.75pt;height:22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qhbwIAAGsFAAAOAAAAZHJzL2Uyb0RvYy54bWysVN9P2zAQfp+0/8Hy+0jaUWAVKapATJMQ&#10;VMDEs+vYbTTH553dJt1fv7OTpsD6hPbi+Hzfd79yd5dXbW3YVqGvwBZ8dJJzpqyEsrKrgv98vv1y&#10;wZkPwpbCgFUF3ynPr2afP102bqrGsAZTKmRkxPpp4wq+DsFNs8zLtaqFPwGnLCk1YC0CibjKShQN&#10;Wa9NNs7zs6wBLB2CVN7T602n5LNkX2slw4PWXgVmCk6xhXRiOpfxzGaXYrpC4daV7MMQH4iiFpUl&#10;p4OpGxEE22D1j6m6kggedDiRUGegdSVVyoGyGeXvsnlaC6dSLlQc74Yy+f9nVt5vn9wCqQyN81NP&#10;15hFq7GOX4qPtalYu6FYqg1M0uPXfHI+GU84k6QbX5yd5ySQnexAd+jDdwU1i5eCI/2NVCSxvfOh&#10;g+4h0ZsHU5W3lTFJiB2grg2yraB/t1yNeuNvUMZ+iEgxRmZ2yDndws6oaM/YR6VZVVKW4xRwasdD&#10;MEJKZcNZH1BCR5qm0Afi6BjRhH0WPTbSVGrTgZgfI771ODCSV7BhINeVBTxmoPw1eO7w++y7nGP6&#10;oV22fR8sodwtkCF08+KdvK3oF94JHxYCaUBolGjowwMd2kBTcOhvnK0B/xx7j3jqW9Jy1tDAFdz/&#10;3ghUnJkfljr62+j0NE5oEk4n52MS8LVm+VpjN/U1UF+MaL04ma4RH8z+qhHqF9oN8+iVVMJK8l1w&#10;GXAvXIduEdB2kWo+TzCaSifCnX1yMhqPBY4t+ty+CHR9HwcagXvYD6eYvmvnDhuZFuabALpKvR5L&#10;3NW1Lz1NdJqWfvvElfFaTqjDjpz9BQAA//8DAFBLAwQUAAYACAAAACEAU+Lv8uAAAAAKAQAADwAA&#10;AGRycy9kb3ducmV2LnhtbEyPwU7DMAyG70i8Q2QkLmhLu27r1jWdEBJXEIPLblnjNRWNUzVZV3h6&#10;zAlutvzp9/eX+8l1YsQhtJ4UpPMEBFLtTUuNgo/359kGRIiajO48oYIvDLCvbm9KXRh/pTccD7ER&#10;HEKh0ApsjH0hZagtOh3mvkfi29kPTkdeh0aaQV853HVykSRr6XRL/MHqHp8s1p+Hi1Ow/a5f48b3&#10;Kxvb47Zx6ct5GB+Uur+bHncgIk7xD4ZffVaHip1O/kImiE7BbJnnjCpYZGsQDCyzjLuceMhXKciq&#10;lP8rVD8AAAD//wMAUEsBAi0AFAAGAAgAAAAhALaDOJL+AAAA4QEAABMAAAAAAAAAAAAAAAAAAAAA&#10;AFtDb250ZW50X1R5cGVzXS54bWxQSwECLQAUAAYACAAAACEAOP0h/9YAAACUAQAACwAAAAAAAAAA&#10;AAAAAAAvAQAAX3JlbHMvLnJlbHNQSwECLQAUAAYACAAAACEAn0f6oW8CAABrBQAADgAAAAAAAAAA&#10;AAAAAAAuAgAAZHJzL2Uyb0RvYy54bWxQSwECLQAUAAYACAAAACEAU+Lv8uAAAAAKAQAADwAAAAAA&#10;AAAAAAAAAADJBAAAZHJzL2Rvd25yZXYueG1sUEsFBgAAAAAEAAQA8wAAANYFAAAAAA==&#10;" fillcolor="white [3212]" strokecolor="white [3212]" strokeweight="2pt">
                <v:textbox>
                  <w:txbxContent>
                    <w:p w14:paraId="0837DA14" w14:textId="77777777" w:rsidR="001B6552" w:rsidRDefault="001B6552" w:rsidP="001B6552">
                      <w:pPr>
                        <w:jc w:val="center"/>
                      </w:pPr>
                      <w:r w:rsidRPr="001B6552">
                        <w:rPr>
                          <w:rFonts w:ascii="Amiri" w:eastAsia="Calibri" w:hAnsi="Amiri" w:cs="Amiri"/>
                          <w:noProof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01EF8133" wp14:editId="5C3C2DD0">
                            <wp:extent cx="2743307" cy="2799715"/>
                            <wp:effectExtent l="0" t="0" r="0" b="63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4222" cy="2800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8103370" w14:textId="77777777" w:rsidR="001B3AFA" w:rsidRPr="00DB3A19" w:rsidRDefault="001B3AFA" w:rsidP="00B947F4">
      <w:pPr>
        <w:bidi/>
        <w:spacing w:after="0" w:line="240" w:lineRule="auto"/>
        <w:ind w:left="-143"/>
        <w:rPr>
          <w:rFonts w:ascii="Amiri" w:eastAsia="Calibri" w:hAnsi="Amiri" w:cs="Amiri"/>
          <w:sz w:val="28"/>
          <w:szCs w:val="28"/>
          <w:rtl/>
          <w:lang w:bidi="ar-DZ"/>
        </w:rPr>
      </w:pPr>
      <w:r w:rsidRPr="00DB3A19">
        <w:rPr>
          <w:rFonts w:ascii="Amiri" w:eastAsia="Calibri" w:hAnsi="Amiri" w:cs="Amiri"/>
          <w:sz w:val="28"/>
          <w:szCs w:val="28"/>
          <w:rtl/>
        </w:rPr>
        <w:t xml:space="preserve">  </w:t>
      </w:r>
      <w:r w:rsidR="001B6552" w:rsidRPr="00DB3A19">
        <w:rPr>
          <w:rFonts w:ascii="Amiri" w:eastAsia="Calibri" w:hAnsi="Amiri" w:cs="Amiri"/>
          <w:sz w:val="28"/>
          <w:szCs w:val="28"/>
          <w:rtl/>
        </w:rPr>
        <w:t>يمثل الشكل المقابل مخطط بالأعمدة لعلامات تلامي</w:t>
      </w:r>
      <w:r w:rsidR="001B6552" w:rsidRPr="00DB3A19">
        <w:rPr>
          <w:rFonts w:ascii="Amiri" w:eastAsia="Calibri" w:hAnsi="Amiri" w:cs="Amiri"/>
          <w:sz w:val="28"/>
          <w:szCs w:val="28"/>
          <w:rtl/>
          <w:lang w:bidi="ar-DZ"/>
        </w:rPr>
        <w:t>ذ في مادة الرياضيات.</w:t>
      </w:r>
    </w:p>
    <w:p w14:paraId="309226C1" w14:textId="77777777" w:rsidR="001B6552" w:rsidRPr="00DB3A19" w:rsidRDefault="001B6552" w:rsidP="001B6552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eastAsia="Calibri" w:hAnsi="Amiri" w:cs="Amiri"/>
          <w:sz w:val="28"/>
          <w:szCs w:val="28"/>
          <w:rtl/>
          <w:lang w:bidi="ar-DZ"/>
        </w:rPr>
        <w:t xml:space="preserve">نظم معطيات المخطط في جدول توضح فيه القيم </w:t>
      </w:r>
      <w:r w:rsidR="00B947F4" w:rsidRPr="00DB3A19">
        <w:rPr>
          <w:rFonts w:ascii="Amiri" w:eastAsia="Calibri" w:hAnsi="Amiri" w:cs="Amiri"/>
          <w:sz w:val="28"/>
          <w:szCs w:val="28"/>
          <w:rtl/>
          <w:lang w:bidi="ar-DZ"/>
        </w:rPr>
        <w:t>وتكراراتها</w:t>
      </w:r>
    </w:p>
    <w:p w14:paraId="71E5967F" w14:textId="77777777" w:rsidR="001B6552" w:rsidRPr="00DB3A19" w:rsidRDefault="00B947F4" w:rsidP="001B6552">
      <w:pPr>
        <w:pStyle w:val="Paragraphedeliste"/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  <w:r w:rsidRPr="00DB3A19">
        <w:rPr>
          <w:rFonts w:ascii="Amiri" w:eastAsia="Calibri" w:hAnsi="Amiri" w:cs="Amiri"/>
          <w:sz w:val="28"/>
          <w:szCs w:val="28"/>
          <w:rtl/>
          <w:lang w:bidi="ar-DZ"/>
        </w:rPr>
        <w:t>والتكرار</w:t>
      </w:r>
      <w:r w:rsidR="001B6552" w:rsidRPr="00DB3A19">
        <w:rPr>
          <w:rFonts w:ascii="Amiri" w:eastAsia="Calibri" w:hAnsi="Amiri" w:cs="Amiri"/>
          <w:sz w:val="28"/>
          <w:szCs w:val="28"/>
          <w:rtl/>
          <w:lang w:bidi="ar-DZ"/>
        </w:rPr>
        <w:t xml:space="preserve"> المجمع الصاعد </w:t>
      </w:r>
      <w:r w:rsidRPr="00DB3A19">
        <w:rPr>
          <w:rFonts w:ascii="Amiri" w:eastAsia="Calibri" w:hAnsi="Amiri" w:cs="Amiri"/>
          <w:sz w:val="28"/>
          <w:szCs w:val="28"/>
          <w:rtl/>
          <w:lang w:bidi="ar-DZ"/>
        </w:rPr>
        <w:t>وتكرار</w:t>
      </w:r>
      <w:r w:rsidR="001B6552" w:rsidRPr="00DB3A19">
        <w:rPr>
          <w:rFonts w:ascii="Amiri" w:eastAsia="Calibri" w:hAnsi="Amiri" w:cs="Amiri"/>
          <w:sz w:val="28"/>
          <w:szCs w:val="28"/>
          <w:rtl/>
          <w:lang w:bidi="ar-DZ"/>
        </w:rPr>
        <w:t xml:space="preserve"> المجمع النازل</w:t>
      </w:r>
    </w:p>
    <w:p w14:paraId="0FCB84EB" w14:textId="77777777" w:rsidR="00B947F4" w:rsidRPr="00DB3A19" w:rsidRDefault="00B947F4" w:rsidP="00B947F4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eastAsia="Calibri" w:hAnsi="Amiri" w:cs="Amiri"/>
          <w:sz w:val="28"/>
          <w:szCs w:val="28"/>
          <w:rtl/>
          <w:lang w:bidi="ar-DZ"/>
        </w:rPr>
        <w:t xml:space="preserve">عين وسيط السلسلة </w:t>
      </w:r>
      <w:r w:rsidRPr="00DB3A19">
        <w:rPr>
          <w:rFonts w:ascii="Amiri" w:hAnsi="Amiri" w:cs="Amiri"/>
          <w:position w:val="-14"/>
          <w:sz w:val="28"/>
          <w:szCs w:val="28"/>
        </w:rPr>
        <w:object w:dxaOrig="720" w:dyaOrig="400" w14:anchorId="1AB758EA">
          <v:shape id="_x0000_i1040" type="#_x0000_t75" style="width:36pt;height:20.25pt" o:ole="">
            <v:imagedata r:id="rId35" o:title=""/>
          </v:shape>
          <o:OLEObject Type="Embed" ProgID="Equation.DSMT4" ShapeID="_x0000_i1040" DrawAspect="Content" ObjectID="_1775239094" r:id="rId36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،الربعي الأول </w:t>
      </w:r>
      <w:r w:rsidRPr="00DB3A19">
        <w:rPr>
          <w:rFonts w:ascii="Amiri" w:hAnsi="Amiri" w:cs="Amiri"/>
          <w:position w:val="-14"/>
          <w:sz w:val="28"/>
          <w:szCs w:val="28"/>
        </w:rPr>
        <w:object w:dxaOrig="480" w:dyaOrig="400" w14:anchorId="06DAD729">
          <v:shape id="_x0000_i1041" type="#_x0000_t75" style="width:24pt;height:20.25pt" o:ole="">
            <v:imagedata r:id="rId37" o:title=""/>
          </v:shape>
          <o:OLEObject Type="Embed" ProgID="Equation.DSMT4" ShapeID="_x0000_i1041" DrawAspect="Content" ObjectID="_1775239095" r:id="rId38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</w:t>
      </w:r>
    </w:p>
    <w:p w14:paraId="0DB6EBBD" w14:textId="77777777" w:rsidR="001B6552" w:rsidRPr="00DB3A19" w:rsidRDefault="00B947F4" w:rsidP="00B947F4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DB3A19">
        <w:rPr>
          <w:rFonts w:ascii="Amiri" w:hAnsi="Amiri" w:cs="Amiri"/>
          <w:sz w:val="28"/>
          <w:szCs w:val="28"/>
          <w:rtl/>
        </w:rPr>
        <w:t>الربعي الثالث</w:t>
      </w:r>
      <w:r w:rsidRPr="00DB3A19">
        <w:rPr>
          <w:rFonts w:ascii="Amiri" w:hAnsi="Amiri" w:cs="Amiri"/>
          <w:position w:val="-14"/>
          <w:sz w:val="28"/>
          <w:szCs w:val="28"/>
        </w:rPr>
        <w:object w:dxaOrig="499" w:dyaOrig="400" w14:anchorId="147D04AF">
          <v:shape id="_x0000_i1042" type="#_x0000_t75" style="width:24.75pt;height:20.25pt" o:ole="">
            <v:imagedata r:id="rId39" o:title=""/>
          </v:shape>
          <o:OLEObject Type="Embed" ProgID="Equation.DSMT4" ShapeID="_x0000_i1042" DrawAspect="Content" ObjectID="_1775239096" r:id="rId40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،المنوال </w:t>
      </w:r>
      <w:r w:rsidRPr="00DB3A19">
        <w:rPr>
          <w:rFonts w:ascii="Amiri" w:hAnsi="Amiri" w:cs="Amiri"/>
          <w:position w:val="-14"/>
          <w:sz w:val="28"/>
          <w:szCs w:val="28"/>
        </w:rPr>
        <w:object w:dxaOrig="720" w:dyaOrig="400" w14:anchorId="1B295750">
          <v:shape id="_x0000_i1043" type="#_x0000_t75" style="width:36pt;height:20.25pt" o:ole="">
            <v:imagedata r:id="rId41" o:title=""/>
          </v:shape>
          <o:OLEObject Type="Embed" ProgID="Equation.DSMT4" ShapeID="_x0000_i1043" DrawAspect="Content" ObjectID="_1775239097" r:id="rId42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والمدى </w:t>
      </w:r>
      <w:r w:rsidRPr="00DB3A19">
        <w:rPr>
          <w:rFonts w:ascii="Amiri" w:hAnsi="Amiri" w:cs="Amiri"/>
          <w:position w:val="-14"/>
          <w:sz w:val="28"/>
          <w:szCs w:val="28"/>
        </w:rPr>
        <w:object w:dxaOrig="360" w:dyaOrig="400" w14:anchorId="1C075236">
          <v:shape id="_x0000_i1044" type="#_x0000_t75" style="width:18pt;height:20.25pt" o:ole="">
            <v:imagedata r:id="rId43" o:title=""/>
          </v:shape>
          <o:OLEObject Type="Embed" ProgID="Equation.DSMT4" ShapeID="_x0000_i1044" DrawAspect="Content" ObjectID="_1775239098" r:id="rId44"/>
        </w:object>
      </w:r>
    </w:p>
    <w:p w14:paraId="3D7E6643" w14:textId="77777777" w:rsidR="00B947F4" w:rsidRPr="00DB3A19" w:rsidRDefault="00B947F4" w:rsidP="00BD343E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أحسب الوسط الحسابي </w:t>
      </w:r>
      <w:r w:rsidRPr="00DB3A19">
        <w:rPr>
          <w:rFonts w:ascii="Amiri" w:hAnsi="Amiri" w:cs="Amiri"/>
          <w:position w:val="-18"/>
          <w:sz w:val="28"/>
          <w:szCs w:val="28"/>
        </w:rPr>
        <w:object w:dxaOrig="380" w:dyaOrig="480" w14:anchorId="5FE9934B">
          <v:shape id="_x0000_i1045" type="#_x0000_t75" style="width:18.75pt;height:24pt" o:ole="">
            <v:imagedata r:id="rId45" o:title=""/>
          </v:shape>
          <o:OLEObject Type="Embed" ProgID="Equation.DSMT4" ShapeID="_x0000_i1045" DrawAspect="Content" ObjectID="_1775239099" r:id="rId46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،التباين </w:t>
      </w:r>
      <w:r w:rsidRPr="00DB3A19">
        <w:rPr>
          <w:rFonts w:ascii="Amiri" w:hAnsi="Amiri" w:cs="Amiri"/>
          <w:position w:val="-14"/>
          <w:sz w:val="28"/>
          <w:szCs w:val="28"/>
        </w:rPr>
        <w:object w:dxaOrig="420" w:dyaOrig="400" w14:anchorId="1EC48E7F">
          <v:shape id="_x0000_i1046" type="#_x0000_t75" style="width:21pt;height:20.25pt" o:ole="">
            <v:imagedata r:id="rId47" o:title=""/>
          </v:shape>
          <o:OLEObject Type="Embed" ProgID="Equation.DSMT4" ShapeID="_x0000_i1046" DrawAspect="Content" ObjectID="_1775239100" r:id="rId48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والانحراف المعياري </w:t>
      </w:r>
      <w:r w:rsidRPr="00DB3A19">
        <w:rPr>
          <w:rFonts w:ascii="Amiri" w:hAnsi="Amiri" w:cs="Amiri"/>
          <w:position w:val="-14"/>
          <w:sz w:val="28"/>
          <w:szCs w:val="28"/>
        </w:rPr>
        <w:object w:dxaOrig="400" w:dyaOrig="400" w14:anchorId="759B6757">
          <v:shape id="_x0000_i1047" type="#_x0000_t75" style="width:20.25pt;height:20.25pt" o:ole="">
            <v:imagedata r:id="rId49" o:title=""/>
          </v:shape>
          <o:OLEObject Type="Embed" ProgID="Equation.DSMT4" ShapeID="_x0000_i1047" DrawAspect="Content" ObjectID="_1775239101" r:id="rId50"/>
        </w:object>
      </w:r>
    </w:p>
    <w:p w14:paraId="3525DF73" w14:textId="77777777" w:rsidR="00F00733" w:rsidRPr="00DB3A19" w:rsidRDefault="00C77474" w:rsidP="00F00733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DB3A19">
        <w:rPr>
          <w:rFonts w:ascii="Amiri" w:hAnsi="Amiri" w:cs="Amiri"/>
          <w:sz w:val="28"/>
          <w:szCs w:val="28"/>
          <w:rtl/>
        </w:rPr>
        <w:t>أع</w:t>
      </w:r>
      <w:r w:rsidRPr="00DB3A19">
        <w:rPr>
          <w:rFonts w:ascii="Amiri" w:hAnsi="Amiri" w:cs="Amiri"/>
          <w:sz w:val="28"/>
          <w:szCs w:val="28"/>
          <w:rtl/>
          <w:lang w:bidi="ar-DZ"/>
        </w:rPr>
        <w:t>د توزيع العلامات السابقة في الجدول التالي:</w:t>
      </w:r>
    </w:p>
    <w:p w14:paraId="08FA00B8" w14:textId="77777777" w:rsidR="00BD343E" w:rsidRDefault="00BD343E" w:rsidP="00BD343E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</w:p>
    <w:p w14:paraId="7DDDCEBE" w14:textId="77777777" w:rsidR="0072428C" w:rsidRDefault="0072428C" w:rsidP="0072428C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</w:p>
    <w:p w14:paraId="67BDD15D" w14:textId="77777777" w:rsidR="0072428C" w:rsidRPr="00DB3A19" w:rsidRDefault="0072428C" w:rsidP="0072428C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134"/>
        <w:gridCol w:w="1129"/>
        <w:gridCol w:w="1113"/>
        <w:gridCol w:w="1011"/>
      </w:tblGrid>
      <w:tr w:rsidR="00B44696" w:rsidRPr="00DB3A19" w14:paraId="1A18BE8E" w14:textId="77777777" w:rsidTr="00B72A7C">
        <w:trPr>
          <w:jc w:val="center"/>
        </w:trPr>
        <w:tc>
          <w:tcPr>
            <w:tcW w:w="1275" w:type="dxa"/>
          </w:tcPr>
          <w:p w14:paraId="79FA4052" w14:textId="77777777" w:rsidR="00C77474" w:rsidRPr="00DB3A19" w:rsidRDefault="00B44696" w:rsidP="00B44696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760" w:dyaOrig="400" w14:anchorId="65D86033">
                <v:shape id="_x0000_i1048" type="#_x0000_t75" style="width:38.25pt;height:20.25pt" o:ole="">
                  <v:imagedata r:id="rId51" o:title=""/>
                </v:shape>
                <o:OLEObject Type="Embed" ProgID="Equation.DSMT4" ShapeID="_x0000_i1048" DrawAspect="Content" ObjectID="_1775239102" r:id="rId52"/>
              </w:object>
            </w:r>
          </w:p>
        </w:tc>
        <w:tc>
          <w:tcPr>
            <w:tcW w:w="1134" w:type="dxa"/>
          </w:tcPr>
          <w:p w14:paraId="108293CF" w14:textId="77777777" w:rsidR="00C77474" w:rsidRPr="00DB3A19" w:rsidRDefault="00B44696" w:rsidP="00B44696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740" w:dyaOrig="400" w14:anchorId="38EF7E70">
                <v:shape id="_x0000_i1049" type="#_x0000_t75" style="width:36.75pt;height:20.25pt" o:ole="">
                  <v:imagedata r:id="rId53" o:title=""/>
                </v:shape>
                <o:OLEObject Type="Embed" ProgID="Equation.DSMT4" ShapeID="_x0000_i1049" DrawAspect="Content" ObjectID="_1775239103" r:id="rId54"/>
              </w:object>
            </w:r>
          </w:p>
        </w:tc>
        <w:tc>
          <w:tcPr>
            <w:tcW w:w="1129" w:type="dxa"/>
          </w:tcPr>
          <w:p w14:paraId="7C6D3626" w14:textId="77777777" w:rsidR="00C77474" w:rsidRPr="00DB3A19" w:rsidRDefault="00B44696" w:rsidP="00B44696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56D25678">
                <v:shape id="_x0000_i1050" type="#_x0000_t75" style="width:30.75pt;height:20.25pt" o:ole="">
                  <v:imagedata r:id="rId55" o:title=""/>
                </v:shape>
                <o:OLEObject Type="Embed" ProgID="Equation.DSMT4" ShapeID="_x0000_i1050" DrawAspect="Content" ObjectID="_1775239104" r:id="rId56"/>
              </w:object>
            </w:r>
          </w:p>
        </w:tc>
        <w:tc>
          <w:tcPr>
            <w:tcW w:w="1113" w:type="dxa"/>
          </w:tcPr>
          <w:p w14:paraId="04C35ABA" w14:textId="77777777" w:rsidR="00C77474" w:rsidRPr="00DB3A19" w:rsidRDefault="00B44696" w:rsidP="00B44696">
            <w:pPr>
              <w:pStyle w:val="Paragraphedeliste"/>
              <w:bidi/>
              <w:spacing w:after="0" w:line="240" w:lineRule="auto"/>
              <w:ind w:left="0"/>
              <w:jc w:val="right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40" w:dyaOrig="400" w14:anchorId="5E4C13E1">
                <v:shape id="_x0000_i1051" type="#_x0000_t75" style="width:27pt;height:20.25pt" o:ole="">
                  <v:imagedata r:id="rId57" o:title=""/>
                </v:shape>
                <o:OLEObject Type="Embed" ProgID="Equation.DSMT4" ShapeID="_x0000_i1051" DrawAspect="Content" ObjectID="_1775239105" r:id="rId58"/>
              </w:object>
            </w:r>
          </w:p>
        </w:tc>
        <w:tc>
          <w:tcPr>
            <w:tcW w:w="1011" w:type="dxa"/>
          </w:tcPr>
          <w:p w14:paraId="557C3C0E" w14:textId="77777777" w:rsidR="00C77474" w:rsidRPr="00DB3A19" w:rsidRDefault="00B44696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>الفئة</w:t>
            </w:r>
          </w:p>
        </w:tc>
      </w:tr>
      <w:tr w:rsidR="00B44696" w:rsidRPr="00DB3A19" w14:paraId="79177C9D" w14:textId="77777777" w:rsidTr="00B72A7C">
        <w:trPr>
          <w:jc w:val="center"/>
        </w:trPr>
        <w:tc>
          <w:tcPr>
            <w:tcW w:w="1275" w:type="dxa"/>
          </w:tcPr>
          <w:p w14:paraId="4252FC6B" w14:textId="77777777" w:rsidR="00C77474" w:rsidRPr="00DB3A19" w:rsidRDefault="00C77474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4AA5C82" w14:textId="77777777" w:rsidR="00C77474" w:rsidRPr="00DB3A19" w:rsidRDefault="00C77474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29" w:type="dxa"/>
          </w:tcPr>
          <w:p w14:paraId="16AB8D38" w14:textId="77777777" w:rsidR="00C77474" w:rsidRPr="00DB3A19" w:rsidRDefault="00C77474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13" w:type="dxa"/>
          </w:tcPr>
          <w:p w14:paraId="4E555457" w14:textId="77777777" w:rsidR="00C77474" w:rsidRPr="00DB3A19" w:rsidRDefault="00C77474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011" w:type="dxa"/>
          </w:tcPr>
          <w:p w14:paraId="3A9173E2" w14:textId="77777777" w:rsidR="00C77474" w:rsidRPr="00DB3A19" w:rsidRDefault="00B44696" w:rsidP="00C77474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>تكرارها</w:t>
            </w:r>
          </w:p>
        </w:tc>
      </w:tr>
    </w:tbl>
    <w:p w14:paraId="1514993C" w14:textId="77777777" w:rsidR="00C77474" w:rsidRPr="00DB3A19" w:rsidRDefault="00097C00" w:rsidP="00097C00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DB3A19">
        <w:rPr>
          <w:rFonts w:ascii="Amiri" w:hAnsi="Amiri" w:cs="Amiri"/>
          <w:sz w:val="28"/>
          <w:szCs w:val="28"/>
          <w:rtl/>
        </w:rPr>
        <w:t>أحسب الوسط الحسابي</w:t>
      </w:r>
    </w:p>
    <w:p w14:paraId="5247528F" w14:textId="77777777" w:rsidR="00097C00" w:rsidRPr="00DB3A19" w:rsidRDefault="00097C00" w:rsidP="00097C00">
      <w:pPr>
        <w:pStyle w:val="Paragraphedeliste"/>
        <w:numPr>
          <w:ilvl w:val="0"/>
          <w:numId w:val="29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عين الفئة المنوالية </w:t>
      </w:r>
      <w:r w:rsidR="00BD343E" w:rsidRPr="00DB3A19">
        <w:rPr>
          <w:rFonts w:ascii="Amiri" w:hAnsi="Amiri" w:cs="Amiri"/>
          <w:sz w:val="28"/>
          <w:szCs w:val="28"/>
          <w:rtl/>
        </w:rPr>
        <w:t>والفئة</w:t>
      </w:r>
      <w:r w:rsidRPr="00DB3A19">
        <w:rPr>
          <w:rFonts w:ascii="Amiri" w:hAnsi="Amiri" w:cs="Amiri"/>
          <w:sz w:val="28"/>
          <w:szCs w:val="28"/>
          <w:rtl/>
        </w:rPr>
        <w:t xml:space="preserve"> الوسيطية ثم احسب الوسيط</w:t>
      </w:r>
    </w:p>
    <w:p w14:paraId="153727E5" w14:textId="77777777" w:rsidR="00B947F4" w:rsidRPr="00DB3A19" w:rsidRDefault="00B947F4" w:rsidP="00B947F4">
      <w:pPr>
        <w:pStyle w:val="Paragraphedeliste"/>
        <w:bidi/>
        <w:spacing w:after="0" w:line="240" w:lineRule="auto"/>
        <w:rPr>
          <w:rFonts w:ascii="Amiri" w:hAnsi="Amiri" w:cs="Amiri"/>
          <w:sz w:val="28"/>
          <w:szCs w:val="28"/>
        </w:rPr>
      </w:pPr>
    </w:p>
    <w:p w14:paraId="00023DE8" w14:textId="77777777" w:rsidR="00B947F4" w:rsidRPr="00DB3A19" w:rsidRDefault="00BD343E" w:rsidP="00BD343E">
      <w:pPr>
        <w:pStyle w:val="Paragraphedeliste"/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أقلب الصفحــــــــة</w:t>
      </w:r>
    </w:p>
    <w:p w14:paraId="710DAC38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494D05D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C0A5654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DB3A19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lastRenderedPageBreak/>
        <w:t xml:space="preserve">  </w:t>
      </w: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B00948"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(08ن)</w:t>
      </w: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439EA67D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   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27A39A39">
          <v:shape id="_x0000_i1052" type="#_x0000_t75" style="width:27.75pt;height:14.25pt" o:ole="">
            <v:imagedata r:id="rId59" o:title=""/>
          </v:shape>
          <o:OLEObject Type="Embed" ProgID="Equation.DSMT4" ShapeID="_x0000_i1052" DrawAspect="Content" ObjectID="_1775239106" r:id="rId60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مثلث متساوي الساقين رأسه الأساسي </w:t>
      </w:r>
      <w:r w:rsidRPr="00DB3A19">
        <w:rPr>
          <w:rFonts w:ascii="Amiri" w:hAnsi="Amiri" w:cs="Amiri"/>
          <w:position w:val="-4"/>
          <w:sz w:val="28"/>
          <w:szCs w:val="28"/>
        </w:rPr>
        <w:object w:dxaOrig="240" w:dyaOrig="260" w14:anchorId="4A603D5F">
          <v:shape id="_x0000_i1053" type="#_x0000_t75" style="width:12pt;height:12.75pt" o:ole="">
            <v:imagedata r:id="rId61" o:title=""/>
          </v:shape>
          <o:OLEObject Type="Embed" ProgID="Equation.DSMT4" ShapeID="_x0000_i1053" DrawAspect="Content" ObjectID="_1775239107" r:id="rId62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14"/>
          <w:sz w:val="28"/>
          <w:szCs w:val="28"/>
        </w:rPr>
        <w:object w:dxaOrig="580" w:dyaOrig="400" w14:anchorId="691F35FC">
          <v:shape id="_x0000_i1054" type="#_x0000_t75" style="width:29.25pt;height:20.25pt" o:ole="">
            <v:imagedata r:id="rId63" o:title=""/>
          </v:shape>
          <o:OLEObject Type="Embed" ProgID="Equation.DSMT4" ShapeID="_x0000_i1054" DrawAspect="Content" ObjectID="_1775239108" r:id="rId64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الارتفاع المتعلق بالضلع </w:t>
      </w:r>
      <w:r w:rsidRPr="00DB3A19">
        <w:rPr>
          <w:rFonts w:ascii="Amiri" w:hAnsi="Amiri" w:cs="Amiri"/>
          <w:position w:val="-14"/>
          <w:sz w:val="28"/>
          <w:szCs w:val="28"/>
        </w:rPr>
        <w:object w:dxaOrig="560" w:dyaOrig="400" w14:anchorId="6D66E188">
          <v:shape id="_x0000_i1055" type="#_x0000_t75" style="width:27.75pt;height:20.25pt" o:ole="">
            <v:imagedata r:id="rId65" o:title=""/>
          </v:shape>
          <o:OLEObject Type="Embed" ProgID="Equation.DSMT4" ShapeID="_x0000_i1055" DrawAspect="Content" ObjectID="_1775239109" r:id="rId66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حيث </w:t>
      </w:r>
      <w:r w:rsidRPr="00DB3A19">
        <w:rPr>
          <w:rFonts w:ascii="Amiri" w:hAnsi="Amiri" w:cs="Amiri"/>
          <w:position w:val="-6"/>
          <w:sz w:val="28"/>
          <w:szCs w:val="28"/>
        </w:rPr>
        <w:object w:dxaOrig="1700" w:dyaOrig="279" w14:anchorId="1EE70835">
          <v:shape id="_x0000_i1056" type="#_x0000_t75" style="width:84.75pt;height:14.25pt" o:ole="">
            <v:imagedata r:id="rId67" o:title=""/>
          </v:shape>
          <o:OLEObject Type="Embed" ProgID="Equation.DSMT4" ShapeID="_x0000_i1056" DrawAspect="Content" ObjectID="_1775239110" r:id="rId68"/>
        </w:object>
      </w:r>
    </w:p>
    <w:p w14:paraId="3865D84F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       </w:t>
      </w:r>
      <w:r w:rsidRPr="00DB3A19">
        <w:rPr>
          <w:rFonts w:ascii="Amiri" w:hAnsi="Amiri" w:cs="Amiri"/>
          <w:position w:val="-14"/>
          <w:sz w:val="28"/>
          <w:szCs w:val="28"/>
        </w:rPr>
        <w:object w:dxaOrig="420" w:dyaOrig="400" w14:anchorId="20329F04">
          <v:shape id="_x0000_i1057" type="#_x0000_t75" style="width:21pt;height:20.25pt" o:ole="">
            <v:imagedata r:id="rId69" o:title=""/>
          </v:shape>
          <o:OLEObject Type="Embed" ProgID="Equation.DSMT4" ShapeID="_x0000_i1057" DrawAspect="Content" ObjectID="_1775239111" r:id="rId70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الدائرة 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ذات القطر </w:t>
      </w:r>
      <w:r w:rsidRPr="00DB3A19">
        <w:rPr>
          <w:rFonts w:ascii="Amiri" w:hAnsi="Amiri" w:cs="Amiri"/>
          <w:position w:val="-14"/>
          <w:sz w:val="28"/>
          <w:szCs w:val="28"/>
        </w:rPr>
        <w:object w:dxaOrig="560" w:dyaOrig="400" w14:anchorId="510B140D">
          <v:shape id="_x0000_i1058" type="#_x0000_t75" style="width:27.75pt;height:20.25pt" o:ole="">
            <v:imagedata r:id="rId65" o:title=""/>
          </v:shape>
          <o:OLEObject Type="Embed" ProgID="Equation.DSMT4" ShapeID="_x0000_i1058" DrawAspect="Content" ObjectID="_1775239112" r:id="rId71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تقطع الضلعين </w:t>
      </w:r>
      <w:r w:rsidRPr="00DB3A19">
        <w:rPr>
          <w:rFonts w:ascii="Amiri" w:hAnsi="Amiri" w:cs="Amiri"/>
          <w:position w:val="-14"/>
          <w:sz w:val="28"/>
          <w:szCs w:val="28"/>
        </w:rPr>
        <w:object w:dxaOrig="540" w:dyaOrig="400" w14:anchorId="310D0805">
          <v:shape id="_x0000_i1059" type="#_x0000_t75" style="width:27pt;height:20.25pt" o:ole="">
            <v:imagedata r:id="rId72" o:title=""/>
          </v:shape>
          <o:OLEObject Type="Embed" ProgID="Equation.DSMT4" ShapeID="_x0000_i1059" DrawAspect="Content" ObjectID="_1775239113" r:id="rId73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14"/>
          <w:sz w:val="28"/>
          <w:szCs w:val="28"/>
        </w:rPr>
        <w:object w:dxaOrig="560" w:dyaOrig="400" w14:anchorId="5BF984BA">
          <v:shape id="_x0000_i1060" type="#_x0000_t75" style="width:27.75pt;height:20.25pt" o:ole="">
            <v:imagedata r:id="rId74" o:title=""/>
          </v:shape>
          <o:OLEObject Type="Embed" ProgID="Equation.DSMT4" ShapeID="_x0000_i1060" DrawAspect="Content" ObjectID="_1775239114" r:id="rId75"/>
        </w:object>
      </w:r>
      <w:r w:rsidRPr="00DB3A19">
        <w:rPr>
          <w:rFonts w:ascii="Amiri" w:hAnsi="Amiri" w:cs="Amiri"/>
          <w:sz w:val="28"/>
          <w:szCs w:val="28"/>
        </w:rPr>
        <w:t xml:space="preserve"> </w:t>
      </w:r>
      <w:r w:rsidRPr="00DB3A19">
        <w:rPr>
          <w:rFonts w:ascii="Amiri" w:hAnsi="Amiri" w:cs="Amiri"/>
          <w:sz w:val="28"/>
          <w:szCs w:val="28"/>
          <w:rtl/>
        </w:rPr>
        <w:t xml:space="preserve"> في النقطتين </w:t>
      </w:r>
      <w:r w:rsidRPr="00DB3A19">
        <w:rPr>
          <w:rFonts w:ascii="Amiri" w:hAnsi="Amiri" w:cs="Amiri"/>
          <w:position w:val="-4"/>
          <w:sz w:val="28"/>
          <w:szCs w:val="28"/>
        </w:rPr>
        <w:object w:dxaOrig="260" w:dyaOrig="260" w14:anchorId="0E65B667">
          <v:shape id="_x0000_i1061" type="#_x0000_t75" style="width:12.75pt;height:12.75pt" o:ole="">
            <v:imagedata r:id="rId76" o:title=""/>
          </v:shape>
          <o:OLEObject Type="Embed" ProgID="Equation.DSMT4" ShapeID="_x0000_i1061" DrawAspect="Content" ObjectID="_1775239115" r:id="rId77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4"/>
          <w:sz w:val="28"/>
          <w:szCs w:val="28"/>
        </w:rPr>
        <w:object w:dxaOrig="240" w:dyaOrig="260" w14:anchorId="6F13574B">
          <v:shape id="_x0000_i1062" type="#_x0000_t75" style="width:12pt;height:12.75pt" o:ole="">
            <v:imagedata r:id="rId78" o:title=""/>
          </v:shape>
          <o:OLEObject Type="Embed" ProgID="Equation.DSMT4" ShapeID="_x0000_i1062" DrawAspect="Content" ObjectID="_1775239116" r:id="rId79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على الترتيب.</w:t>
      </w:r>
    </w:p>
    <w:p w14:paraId="362832CE" w14:textId="77777777" w:rsidR="00BD343E" w:rsidRPr="00DB3A19" w:rsidRDefault="00BD343E" w:rsidP="00BD343E">
      <w:pPr>
        <w:tabs>
          <w:tab w:val="left" w:pos="3874"/>
        </w:tabs>
        <w:bidi/>
        <w:spacing w:after="0" w:line="240" w:lineRule="auto"/>
        <w:ind w:left="849"/>
        <w:rPr>
          <w:rFonts w:ascii="Amiri" w:hAnsi="Amiri" w:cs="Amiri"/>
          <w:sz w:val="28"/>
          <w:szCs w:val="28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1.أنشئ الشكل </w:t>
      </w:r>
    </w:p>
    <w:p w14:paraId="3F31D616" w14:textId="77777777" w:rsidR="00BD343E" w:rsidRPr="00DB3A19" w:rsidRDefault="00BD343E" w:rsidP="00BD343E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أ- أوجد قيس الزاوية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360" w14:anchorId="5408DC32">
          <v:shape id="_x0000_i1063" type="#_x0000_t75" style="width:27.75pt;height:18pt" o:ole="">
            <v:imagedata r:id="rId80" o:title=""/>
          </v:shape>
          <o:OLEObject Type="Embed" ProgID="Equation.DSMT4" ShapeID="_x0000_i1063" DrawAspect="Content" ObjectID="_1775239117" r:id="rId81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؟ ماهي طبيعة المثلثين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72F43F0E">
          <v:shape id="_x0000_i1064" type="#_x0000_t75" style="width:27.75pt;height:14.25pt" o:ole="">
            <v:imagedata r:id="rId82" o:title=""/>
          </v:shape>
          <o:OLEObject Type="Embed" ProgID="Equation.DSMT4" ShapeID="_x0000_i1064" DrawAspect="Content" ObjectID="_1775239118" r:id="rId83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1F23F493">
          <v:shape id="_x0000_i1065" type="#_x0000_t75" style="width:27.75pt;height:14.25pt" o:ole="">
            <v:imagedata r:id="rId84" o:title=""/>
          </v:shape>
          <o:OLEObject Type="Embed" ProgID="Equation.DSMT4" ShapeID="_x0000_i1065" DrawAspect="Content" ObjectID="_1775239119" r:id="rId85"/>
        </w:object>
      </w:r>
      <w:r w:rsidRPr="00DB3A19">
        <w:rPr>
          <w:rFonts w:ascii="Amiri" w:hAnsi="Amiri" w:cs="Amiri"/>
          <w:sz w:val="28"/>
          <w:szCs w:val="28"/>
          <w:rtl/>
        </w:rPr>
        <w:t>؟</w:t>
      </w:r>
      <w:r w:rsidRPr="00DB3A19">
        <w:rPr>
          <w:rFonts w:ascii="Amiri" w:hAnsi="Amiri" w:cs="Amiri"/>
          <w:sz w:val="28"/>
          <w:szCs w:val="28"/>
          <w:rtl/>
        </w:rPr>
        <w:br/>
        <w:t xml:space="preserve">ب-بين ان المثلثين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416A61E0">
          <v:shape id="_x0000_i1066" type="#_x0000_t75" style="width:27.75pt;height:14.25pt" o:ole="">
            <v:imagedata r:id="rId82" o:title=""/>
          </v:shape>
          <o:OLEObject Type="Embed" ProgID="Equation.DSMT4" ShapeID="_x0000_i1066" DrawAspect="Content" ObjectID="_1775239120" r:id="rId86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2939AA3D">
          <v:shape id="_x0000_i1067" type="#_x0000_t75" style="width:27.75pt;height:14.25pt" o:ole="">
            <v:imagedata r:id="rId84" o:title=""/>
          </v:shape>
          <o:OLEObject Type="Embed" ProgID="Equation.DSMT4" ShapeID="_x0000_i1067" DrawAspect="Content" ObjectID="_1775239121" r:id="rId87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متقايسان.</w:t>
      </w:r>
    </w:p>
    <w:p w14:paraId="75EEEE3E" w14:textId="77777777" w:rsidR="00BD343E" w:rsidRPr="00DB3A19" w:rsidRDefault="00BD343E" w:rsidP="00BD343E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eastAsia="Calibri" w:hAnsi="Amiri" w:cs="Amiri"/>
          <w:sz w:val="28"/>
          <w:szCs w:val="28"/>
          <w:rtl/>
          <w:lang w:bidi="ar-DZ"/>
        </w:rPr>
        <w:t xml:space="preserve">أ- بين ان: </w:t>
      </w:r>
      <w:r w:rsidRPr="00DB3A19">
        <w:rPr>
          <w:rFonts w:ascii="Amiri" w:hAnsi="Amiri" w:cs="Amiri"/>
          <w:position w:val="-8"/>
          <w:sz w:val="28"/>
          <w:szCs w:val="28"/>
        </w:rPr>
        <w:object w:dxaOrig="1579" w:dyaOrig="360" w14:anchorId="2444B42A">
          <v:shape id="_x0000_i1068" type="#_x0000_t75" style="width:78.75pt;height:18pt" o:ole="">
            <v:imagedata r:id="rId88" o:title=""/>
          </v:shape>
          <o:OLEObject Type="Embed" ProgID="Equation.DSMT4" ShapeID="_x0000_i1068" DrawAspect="Content" ObjectID="_1775239122" r:id="rId89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</w:t>
      </w:r>
      <w:r w:rsidRPr="00DB3A19">
        <w:rPr>
          <w:rFonts w:ascii="Amiri" w:hAnsi="Amiri" w:cs="Amiri"/>
          <w:sz w:val="28"/>
          <w:szCs w:val="28"/>
          <w:rtl/>
        </w:rPr>
        <w:br/>
        <w:t>ب-</w:t>
      </w:r>
      <w:r w:rsidR="00654C2C" w:rsidRPr="00DB3A19">
        <w:rPr>
          <w:rFonts w:ascii="Amiri" w:hAnsi="Amiri" w:cs="Amiri" w:hint="cs"/>
          <w:sz w:val="28"/>
          <w:szCs w:val="28"/>
          <w:rtl/>
        </w:rPr>
        <w:t>أحسب مساحة</w:t>
      </w:r>
      <w:r w:rsidRPr="00DB3A19">
        <w:rPr>
          <w:rFonts w:ascii="Amiri" w:hAnsi="Amiri" w:cs="Amiri"/>
          <w:sz w:val="28"/>
          <w:szCs w:val="28"/>
          <w:rtl/>
        </w:rPr>
        <w:t xml:space="preserve"> المثلث </w:t>
      </w:r>
      <w:r w:rsidRPr="00DB3A19">
        <w:rPr>
          <w:rFonts w:ascii="Amiri" w:hAnsi="Amiri" w:cs="Amiri"/>
          <w:position w:val="-6"/>
          <w:sz w:val="28"/>
          <w:szCs w:val="28"/>
        </w:rPr>
        <w:object w:dxaOrig="560" w:dyaOrig="279" w14:anchorId="7AC0661A">
          <v:shape id="_x0000_i1069" type="#_x0000_t75" style="width:27.75pt;height:14.25pt" o:ole="">
            <v:imagedata r:id="rId90" o:title=""/>
          </v:shape>
          <o:OLEObject Type="Embed" ProgID="Equation.DSMT4" ShapeID="_x0000_i1069" DrawAspect="Content" ObjectID="_1775239123" r:id="rId91"/>
        </w:object>
      </w:r>
      <w:r w:rsidR="00225BC7" w:rsidRPr="00DB3A19">
        <w:rPr>
          <w:rFonts w:ascii="Amiri" w:hAnsi="Amiri" w:cs="Amiri"/>
          <w:sz w:val="28"/>
          <w:szCs w:val="28"/>
          <w:rtl/>
        </w:rPr>
        <w:t xml:space="preserve"> ثم عبر عن ه</w:t>
      </w:r>
      <w:r w:rsidR="00225BC7" w:rsidRPr="00DB3A19">
        <w:rPr>
          <w:rFonts w:ascii="Amiri" w:hAnsi="Amiri" w:cs="Amiri"/>
          <w:sz w:val="28"/>
          <w:szCs w:val="28"/>
          <w:rtl/>
          <w:lang w:bidi="ar-DZ"/>
        </w:rPr>
        <w:t>ذه المساحة بطريقة أخرى.</w:t>
      </w:r>
      <w:r w:rsidRPr="00DB3A19">
        <w:rPr>
          <w:rFonts w:ascii="Amiri" w:hAnsi="Amiri" w:cs="Amiri"/>
          <w:sz w:val="28"/>
          <w:szCs w:val="28"/>
          <w:rtl/>
        </w:rPr>
        <w:br/>
        <w:t>ج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-استنتج ان: </w:t>
      </w:r>
      <w:r w:rsidRPr="00DB3A19">
        <w:rPr>
          <w:rFonts w:ascii="Amiri" w:hAnsi="Amiri" w:cs="Amiri"/>
          <w:position w:val="-6"/>
          <w:sz w:val="28"/>
          <w:szCs w:val="28"/>
        </w:rPr>
        <w:object w:dxaOrig="2000" w:dyaOrig="279" w14:anchorId="4219F226">
          <v:shape id="_x0000_i1070" type="#_x0000_t75" style="width:99.75pt;height:14.25pt" o:ole="">
            <v:imagedata r:id="rId92" o:title=""/>
          </v:shape>
          <o:OLEObject Type="Embed" ProgID="Equation.DSMT4" ShapeID="_x0000_i1070" DrawAspect="Content" ObjectID="_1775239124" r:id="rId93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ثم أحسب </w:t>
      </w:r>
      <w:r w:rsidRPr="00DB3A19">
        <w:rPr>
          <w:rFonts w:ascii="Amiri" w:hAnsi="Amiri" w:cs="Amiri"/>
          <w:position w:val="-4"/>
          <w:sz w:val="28"/>
          <w:szCs w:val="28"/>
        </w:rPr>
        <w:object w:dxaOrig="380" w:dyaOrig="260" w14:anchorId="786B7BA3">
          <v:shape id="_x0000_i1071" type="#_x0000_t75" style="width:18.75pt;height:12.75pt" o:ole="">
            <v:imagedata r:id="rId94" o:title=""/>
          </v:shape>
          <o:OLEObject Type="Embed" ProgID="Equation.DSMT4" ShapeID="_x0000_i1071" DrawAspect="Content" ObjectID="_1775239125" r:id="rId95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6"/>
          <w:sz w:val="28"/>
          <w:szCs w:val="28"/>
        </w:rPr>
        <w:object w:dxaOrig="380" w:dyaOrig="279" w14:anchorId="4E730244">
          <v:shape id="_x0000_i1072" type="#_x0000_t75" style="width:18.75pt;height:14.25pt" o:ole="">
            <v:imagedata r:id="rId96" o:title=""/>
          </v:shape>
          <o:OLEObject Type="Embed" ProgID="Equation.DSMT4" ShapeID="_x0000_i1072" DrawAspect="Content" ObjectID="_1775239126" r:id="rId97"/>
        </w:object>
      </w:r>
      <w:r w:rsidRPr="00DB3A19">
        <w:rPr>
          <w:rFonts w:ascii="Amiri" w:hAnsi="Amiri" w:cs="Amiri"/>
          <w:sz w:val="28"/>
          <w:szCs w:val="28"/>
          <w:rtl/>
        </w:rPr>
        <w:t>.</w:t>
      </w:r>
    </w:p>
    <w:p w14:paraId="6A36C212" w14:textId="77777777" w:rsidR="00BD343E" w:rsidRPr="00DB3A19" w:rsidRDefault="00BD343E" w:rsidP="00BD343E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  <w:lang w:bidi="ar-DZ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أثبت ان المثلثين </w:t>
      </w:r>
      <w:r w:rsidRPr="00DB3A19">
        <w:rPr>
          <w:rFonts w:ascii="Amiri" w:hAnsi="Amiri" w:cs="Amiri"/>
          <w:position w:val="-6"/>
          <w:sz w:val="28"/>
          <w:szCs w:val="28"/>
        </w:rPr>
        <w:object w:dxaOrig="580" w:dyaOrig="279" w14:anchorId="2D2AD3D4">
          <v:shape id="_x0000_i1073" type="#_x0000_t75" style="width:29.25pt;height:14.25pt" o:ole="">
            <v:imagedata r:id="rId98" o:title=""/>
          </v:shape>
          <o:OLEObject Type="Embed" ProgID="Equation.DSMT4" ShapeID="_x0000_i1073" DrawAspect="Content" ObjectID="_1775239127" r:id="rId99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و </w:t>
      </w:r>
      <w:r w:rsidRPr="00DB3A19">
        <w:rPr>
          <w:rFonts w:ascii="Amiri" w:hAnsi="Amiri" w:cs="Amiri"/>
          <w:position w:val="-4"/>
          <w:sz w:val="28"/>
          <w:szCs w:val="28"/>
        </w:rPr>
        <w:object w:dxaOrig="540" w:dyaOrig="260" w14:anchorId="5F0D3FC9">
          <v:shape id="_x0000_i1074" type="#_x0000_t75" style="width:27pt;height:12.75pt" o:ole="">
            <v:imagedata r:id="rId100" o:title=""/>
          </v:shape>
          <o:OLEObject Type="Embed" ProgID="Equation.DSMT4" ShapeID="_x0000_i1074" DrawAspect="Content" ObjectID="_1775239128" r:id="rId101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متقايسان.</w:t>
      </w:r>
    </w:p>
    <w:p w14:paraId="51C02EFD" w14:textId="77777777" w:rsidR="00BD343E" w:rsidRPr="00DB3A19" w:rsidRDefault="00BD343E" w:rsidP="00BD343E">
      <w:pPr>
        <w:pStyle w:val="Paragraphedeliste"/>
        <w:numPr>
          <w:ilvl w:val="0"/>
          <w:numId w:val="27"/>
        </w:numPr>
        <w:tabs>
          <w:tab w:val="left" w:pos="3874"/>
        </w:tabs>
        <w:bidi/>
        <w:spacing w:after="0" w:line="240" w:lineRule="auto"/>
        <w:ind w:left="1133"/>
        <w:rPr>
          <w:rFonts w:ascii="Amiri" w:eastAsia="Calibri" w:hAnsi="Amiri" w:cs="Amiri"/>
          <w:sz w:val="28"/>
          <w:szCs w:val="28"/>
          <w:rtl/>
          <w:lang w:bidi="ar-DZ"/>
        </w:rPr>
      </w:pPr>
      <w:r w:rsidRPr="00DB3A19">
        <w:rPr>
          <w:rFonts w:ascii="Amiri" w:hAnsi="Amiri" w:cs="Amiri"/>
          <w:sz w:val="28"/>
          <w:szCs w:val="28"/>
          <w:rtl/>
        </w:rPr>
        <w:t xml:space="preserve">أ- أنشئ النقطة </w:t>
      </w:r>
      <w:r w:rsidRPr="00DB3A19">
        <w:rPr>
          <w:rFonts w:ascii="Amiri" w:hAnsi="Amiri" w:cs="Amiri"/>
          <w:position w:val="-4"/>
          <w:sz w:val="28"/>
          <w:szCs w:val="28"/>
        </w:rPr>
        <w:object w:dxaOrig="300" w:dyaOrig="260" w14:anchorId="1A54DEB5">
          <v:shape id="_x0000_i1075" type="#_x0000_t75" style="width:15pt;height:12.75pt" o:ole="">
            <v:imagedata r:id="rId102" o:title=""/>
          </v:shape>
          <o:OLEObject Type="Embed" ProgID="Equation.DSMT4" ShapeID="_x0000_i1075" DrawAspect="Content" ObjectID="_1775239129" r:id="rId103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صورة النقطة</w:t>
      </w:r>
      <w:r w:rsidRPr="00DB3A19">
        <w:rPr>
          <w:rFonts w:ascii="Amiri" w:hAnsi="Amiri" w:cs="Amiri"/>
          <w:position w:val="-4"/>
          <w:sz w:val="28"/>
          <w:szCs w:val="28"/>
        </w:rPr>
        <w:object w:dxaOrig="240" w:dyaOrig="260" w14:anchorId="44F093AE">
          <v:shape id="_x0000_i1076" type="#_x0000_t75" style="width:12pt;height:12.75pt" o:ole="">
            <v:imagedata r:id="rId104" o:title=""/>
          </v:shape>
          <o:OLEObject Type="Embed" ProgID="Equation.DSMT4" ShapeID="_x0000_i1076" DrawAspect="Content" ObjectID="_1775239130" r:id="rId105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بالانسحاب ال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ذي شعاعه </w:t>
      </w:r>
      <w:r w:rsidRPr="00DB3A19">
        <w:rPr>
          <w:rFonts w:ascii="Amiri" w:hAnsi="Amiri" w:cs="Amiri"/>
          <w:position w:val="-6"/>
          <w:sz w:val="28"/>
          <w:szCs w:val="28"/>
        </w:rPr>
        <w:object w:dxaOrig="440" w:dyaOrig="340" w14:anchorId="5C5E5074">
          <v:shape id="_x0000_i1077" type="#_x0000_t75" style="width:21.75pt;height:17.25pt" o:ole="">
            <v:imagedata r:id="rId106" o:title=""/>
          </v:shape>
          <o:OLEObject Type="Embed" ProgID="Equation.DSMT4" ShapeID="_x0000_i1077" DrawAspect="Content" ObjectID="_1775239131" r:id="rId107"/>
        </w:object>
      </w:r>
      <w:r w:rsidRPr="00DB3A19">
        <w:rPr>
          <w:rFonts w:ascii="Amiri" w:hAnsi="Amiri" w:cs="Amiri"/>
          <w:sz w:val="28"/>
          <w:szCs w:val="28"/>
          <w:rtl/>
        </w:rPr>
        <w:br/>
        <w:t>ب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-ماهي طبيعة الرباعي </w:t>
      </w:r>
      <w:r w:rsidRPr="00DB3A19">
        <w:rPr>
          <w:rFonts w:ascii="Amiri" w:hAnsi="Amiri" w:cs="Amiri"/>
          <w:position w:val="-6"/>
          <w:sz w:val="28"/>
          <w:szCs w:val="28"/>
        </w:rPr>
        <w:object w:dxaOrig="800" w:dyaOrig="279" w14:anchorId="29414E9B">
          <v:shape id="_x0000_i1078" type="#_x0000_t75" style="width:39.75pt;height:14.25pt" o:ole="">
            <v:imagedata r:id="rId108" o:title=""/>
          </v:shape>
          <o:OLEObject Type="Embed" ProgID="Equation.DSMT4" ShapeID="_x0000_i1078" DrawAspect="Content" ObjectID="_1775239132" r:id="rId109"/>
        </w:object>
      </w:r>
      <w:r w:rsidRPr="00DB3A19">
        <w:rPr>
          <w:rFonts w:ascii="Amiri" w:hAnsi="Amiri" w:cs="Amiri"/>
          <w:sz w:val="28"/>
          <w:szCs w:val="28"/>
          <w:rtl/>
        </w:rPr>
        <w:t>؟</w:t>
      </w:r>
      <w:r w:rsidRPr="00DB3A19">
        <w:rPr>
          <w:rFonts w:ascii="Amiri" w:hAnsi="Amiri" w:cs="Amiri"/>
          <w:sz w:val="28"/>
          <w:szCs w:val="28"/>
          <w:rtl/>
        </w:rPr>
        <w:br/>
        <w:t>ج</w:t>
      </w:r>
      <w:r w:rsidRPr="00DB3A19">
        <w:rPr>
          <w:rFonts w:ascii="Amiri" w:hAnsi="Amiri" w:cs="Amiri"/>
          <w:sz w:val="28"/>
          <w:szCs w:val="28"/>
          <w:rtl/>
          <w:lang w:bidi="ar-DZ"/>
        </w:rPr>
        <w:t xml:space="preserve">-حدد مركز وزاوية الدوران الذي يحول </w:t>
      </w:r>
      <w:r w:rsidRPr="00DB3A19">
        <w:rPr>
          <w:rFonts w:ascii="Amiri" w:hAnsi="Amiri" w:cs="Amiri"/>
          <w:position w:val="-4"/>
          <w:sz w:val="28"/>
          <w:szCs w:val="28"/>
        </w:rPr>
        <w:object w:dxaOrig="240" w:dyaOrig="260" w14:anchorId="49714954">
          <v:shape id="_x0000_i1079" type="#_x0000_t75" style="width:12pt;height:12.75pt" o:ole="">
            <v:imagedata r:id="rId110" o:title=""/>
          </v:shape>
          <o:OLEObject Type="Embed" ProgID="Equation.DSMT4" ShapeID="_x0000_i1079" DrawAspect="Content" ObjectID="_1775239133" r:id="rId111"/>
        </w:object>
      </w:r>
      <w:r w:rsidRPr="00DB3A19">
        <w:rPr>
          <w:rFonts w:ascii="Amiri" w:hAnsi="Amiri" w:cs="Amiri"/>
          <w:sz w:val="28"/>
          <w:szCs w:val="28"/>
          <w:rtl/>
        </w:rPr>
        <w:t xml:space="preserve"> إلى </w:t>
      </w:r>
      <w:r w:rsidRPr="00DB3A19">
        <w:rPr>
          <w:rFonts w:ascii="Amiri" w:hAnsi="Amiri" w:cs="Amiri"/>
          <w:position w:val="-4"/>
          <w:sz w:val="28"/>
          <w:szCs w:val="28"/>
        </w:rPr>
        <w:object w:dxaOrig="300" w:dyaOrig="260" w14:anchorId="1A16FE20">
          <v:shape id="_x0000_i1080" type="#_x0000_t75" style="width:15pt;height:12.75pt" o:ole="">
            <v:imagedata r:id="rId102" o:title=""/>
          </v:shape>
          <o:OLEObject Type="Embed" ProgID="Equation.DSMT4" ShapeID="_x0000_i1080" DrawAspect="Content" ObjectID="_1775239134" r:id="rId112"/>
        </w:object>
      </w:r>
    </w:p>
    <w:p w14:paraId="54D782D1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6AC25CC5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3D6DF165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p w14:paraId="3DD284E3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040C018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F164B6F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7558BEAF" w14:textId="77777777" w:rsidR="002553DD" w:rsidRPr="00DB3A19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89825D9" w14:textId="77777777" w:rsidR="002553DD" w:rsidRPr="00DB3A19" w:rsidRDefault="00BD343E" w:rsidP="00BD343E">
      <w:pPr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DB3A19">
        <w:rPr>
          <w:rFonts w:ascii="Amiri" w:eastAsia="Calibri" w:hAnsi="Amiri" w:cs="Amiri"/>
          <w:sz w:val="28"/>
          <w:szCs w:val="28"/>
          <w:rtl/>
        </w:rPr>
        <w:t xml:space="preserve">                                                                            </w:t>
      </w: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بالتوفيق وعطلة سعيدة</w:t>
      </w:r>
    </w:p>
    <w:p w14:paraId="2FF0F3CA" w14:textId="77777777" w:rsidR="002553DD" w:rsidRPr="00DB3A19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</w:p>
    <w:p w14:paraId="7772E29C" w14:textId="77777777" w:rsidR="0072428C" w:rsidRDefault="0072428C" w:rsidP="007D79B4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27C9A1D" w14:textId="77777777" w:rsidR="0072428C" w:rsidRDefault="0072428C" w:rsidP="0072428C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5EEF71DF" w14:textId="77777777" w:rsidR="0072428C" w:rsidRDefault="0072428C" w:rsidP="0072428C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7DA84E81" w14:textId="77777777" w:rsidR="0072428C" w:rsidRDefault="0072428C" w:rsidP="0072428C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9C54CD2" w14:textId="22F0743F" w:rsidR="005500D8" w:rsidRPr="00DB3A19" w:rsidRDefault="00BD343E" w:rsidP="0072428C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DB3A19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الصفحة 02من02</w:t>
      </w:r>
    </w:p>
    <w:p w14:paraId="3120F639" w14:textId="77777777" w:rsidR="00B357BC" w:rsidRDefault="00B357BC" w:rsidP="00B357BC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5D52F1ED" w14:textId="77777777" w:rsidR="0072428C" w:rsidRDefault="0072428C" w:rsidP="0072428C">
      <w:pPr>
        <w:bidi/>
        <w:spacing w:after="240" w:line="259" w:lineRule="auto"/>
        <w:ind w:right="-142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</w:p>
    <w:p w14:paraId="5892ABB1" w14:textId="77777777" w:rsidR="00B357BC" w:rsidRPr="00DB3A19" w:rsidRDefault="00B357BC" w:rsidP="00B357BC">
      <w:pPr>
        <w:bidi/>
        <w:spacing w:after="240" w:line="259" w:lineRule="auto"/>
        <w:ind w:right="-142"/>
        <w:jc w:val="center"/>
        <w:rPr>
          <w:rFonts w:ascii="Amiri" w:eastAsia="Calib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DB3A19">
        <w:rPr>
          <w:rFonts w:ascii="Amiri" w:eastAsia="Calibri" w:hAnsi="Amiri" w:cs="Amiri"/>
          <w:b/>
          <w:bCs/>
          <w:color w:val="FF0000"/>
          <w:sz w:val="28"/>
          <w:szCs w:val="28"/>
          <w:highlight w:val="yellow"/>
          <w:u w:val="single"/>
          <w:rtl/>
          <w:lang w:bidi="ar-DZ"/>
        </w:rPr>
        <w:lastRenderedPageBreak/>
        <w:t>تصحيح الاختبار الثالث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571"/>
        <w:gridCol w:w="5201"/>
      </w:tblGrid>
      <w:tr w:rsidR="00966C44" w:rsidRPr="00DB3A19" w14:paraId="67726C04" w14:textId="77777777" w:rsidTr="00DE6604">
        <w:tc>
          <w:tcPr>
            <w:tcW w:w="5381" w:type="dxa"/>
            <w:tcBorders>
              <w:top w:val="nil"/>
              <w:left w:val="nil"/>
              <w:bottom w:val="nil"/>
            </w:tcBorders>
          </w:tcPr>
          <w:p w14:paraId="0DD18DFB" w14:textId="77777777" w:rsidR="008C325E" w:rsidRDefault="00966C44" w:rsidP="008C325E">
            <w:pPr>
              <w:bidi/>
              <w:spacing w:line="259" w:lineRule="auto"/>
              <w:ind w:right="-142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DB3A19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rtl/>
                <w:lang w:bidi="ar-DZ"/>
              </w:rPr>
              <w:t>التمرين الأول(06ن):</w:t>
            </w:r>
          </w:p>
          <w:p w14:paraId="3B408025" w14:textId="77777777" w:rsidR="005500D8" w:rsidRPr="00DB3A19" w:rsidRDefault="005500D8" w:rsidP="008C325E">
            <w:pPr>
              <w:bidi/>
              <w:spacing w:line="259" w:lineRule="auto"/>
              <w:ind w:right="-142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2620" w:dyaOrig="360" w14:anchorId="7F1FC699">
                <v:shape id="_x0000_i1081" type="#_x0000_t75" style="width:131.25pt;height:18pt" o:ole="">
                  <v:imagedata r:id="rId11" o:title=""/>
                </v:shape>
                <o:OLEObject Type="Embed" ProgID="Equation.DSMT4" ShapeID="_x0000_i1081" DrawAspect="Content" ObjectID="_1775239135" r:id="rId113"/>
              </w:object>
            </w:r>
          </w:p>
          <w:p w14:paraId="3480DA7E" w14:textId="77777777" w:rsidR="00654C2C" w:rsidRDefault="005500D8" w:rsidP="005500D8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254F6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1.بين</w:t>
            </w:r>
            <w:r w:rsidRPr="00254F6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Pr="00254F6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من اجل كل</w:t>
            </w:r>
            <w:r w:rsidR="00254F6D" w:rsidRPr="00254F6D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600" w:dyaOrig="279" w14:anchorId="0112C589">
                <v:shape id="_x0000_i1082" type="#_x0000_t75" style="width:30pt;height:14.25pt" o:ole="">
                  <v:imagedata r:id="rId114" o:title=""/>
                </v:shape>
                <o:OLEObject Type="Embed" ProgID="Equation.DSMT4" ShapeID="_x0000_i1082" DrawAspect="Content" ObjectID="_1775239136" r:id="rId115"/>
              </w:object>
            </w:r>
            <w:r w:rsidRPr="00254F6D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:</w:t>
            </w:r>
            <w:r w:rsidR="00654C2C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 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4E4ADF73" w14:textId="77777777" w:rsidR="005500D8" w:rsidRPr="00DB3A19" w:rsidRDefault="00654C2C" w:rsidP="00654C2C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254F6D"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2640" w:dyaOrig="360" w14:anchorId="4830C640">
                <v:shape id="_x0000_i1083" type="#_x0000_t75" style="width:132pt;height:18pt" o:ole="">
                  <v:imagedata r:id="rId116" o:title=""/>
                </v:shape>
                <o:OLEObject Type="Embed" ProgID="Equation.DSMT4" ShapeID="_x0000_i1083" DrawAspect="Content" ObjectID="_1775239137" r:id="rId117"/>
              </w:object>
            </w:r>
            <w:r w:rsidR="005500D8"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5360" w:dyaOrig="360" w14:anchorId="123268E9">
                <v:shape id="_x0000_i1084" type="#_x0000_t75" style="width:267.75pt;height:18pt" o:ole="">
                  <v:imagedata r:id="rId118" o:title=""/>
                </v:shape>
                <o:OLEObject Type="Embed" ProgID="Equation.DSMT4" ShapeID="_x0000_i1084" DrawAspect="Content" ObjectID="_1775239138" r:id="rId119"/>
              </w:object>
            </w:r>
          </w:p>
          <w:p w14:paraId="296B2A27" w14:textId="77777777" w:rsidR="00233269" w:rsidRPr="00DB3A19" w:rsidRDefault="00233269" w:rsidP="005500D8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2</w: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  <w:t>.</w: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حل في المجموعة </w:t>
            </w:r>
            <w:r w:rsidR="00254F6D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60" w:dyaOrig="260" w14:anchorId="32EF618D">
                <v:shape id="_x0000_i1085" type="#_x0000_t75" style="width:12.75pt;height:12.75pt" o:ole="">
                  <v:imagedata r:id="rId120" o:title=""/>
                </v:shape>
                <o:OLEObject Type="Embed" ProgID="Equation.DSMT4" ShapeID="_x0000_i1085" DrawAspect="Content" ObjectID="_1775239139" r:id="rId121"/>
              </w:objec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 المعادلة : </w:t>
            </w:r>
            <w:r w:rsidR="00254F6D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1640" w:dyaOrig="320" w14:anchorId="247E2CD3">
                <v:shape id="_x0000_i1086" type="#_x0000_t75" style="width:81.75pt;height:15.75pt" o:ole="">
                  <v:imagedata r:id="rId122" o:title=""/>
                </v:shape>
                <o:OLEObject Type="Embed" ProgID="Equation.DSMT4" ShapeID="_x0000_i1086" DrawAspect="Content" ObjectID="_1775239140" r:id="rId123"/>
              </w:objec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</w:p>
          <w:p w14:paraId="0F3CD8D0" w14:textId="77777777" w:rsidR="00233269" w:rsidRPr="00DB3A19" w:rsidRDefault="00233269" w:rsidP="00233269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1640" w:dyaOrig="320" w14:anchorId="178A62E3">
                <v:shape id="_x0000_i1087" type="#_x0000_t75" style="width:81.75pt;height:15.75pt" o:ole="">
                  <v:imagedata r:id="rId124" o:title=""/>
                </v:shape>
                <o:OLEObject Type="Embed" ProgID="Equation.DSMT4" ShapeID="_x0000_i1087" DrawAspect="Content" ObjectID="_1775239141" r:id="rId125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654C2C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                       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3C53F1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01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2C565158" w14:textId="77777777" w:rsidR="00233269" w:rsidRPr="00DB3A19" w:rsidRDefault="00233269" w:rsidP="00233269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3400" w:dyaOrig="360" w14:anchorId="330055D7">
                <v:shape id="_x0000_i1088" type="#_x0000_t75" style="width:170.25pt;height:18pt" o:ole="">
                  <v:imagedata r:id="rId126" o:title=""/>
                </v:shape>
                <o:OLEObject Type="Embed" ProgID="Equation.DSMT4" ShapeID="_x0000_i1088" DrawAspect="Content" ObjectID="_1775239142" r:id="rId127"/>
              </w:object>
            </w:r>
          </w:p>
          <w:p w14:paraId="067B7623" w14:textId="77777777" w:rsidR="00233269" w:rsidRPr="00DB3A19" w:rsidRDefault="00233269" w:rsidP="0023326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>ومنه المعادلة تقبل حلين:</w:t>
            </w:r>
          </w:p>
          <w:p w14:paraId="496FD609" w14:textId="77777777" w:rsidR="00233269" w:rsidRPr="00DB3A19" w:rsidRDefault="00C451A4" w:rsidP="00233269">
            <w:pPr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position w:val="-64"/>
                <w:sz w:val="28"/>
                <w:szCs w:val="28"/>
              </w:rPr>
              <w:object w:dxaOrig="2600" w:dyaOrig="1400" w14:anchorId="2EE9D580">
                <v:shape id="_x0000_i1089" type="#_x0000_t75" style="width:129.75pt;height:69.75pt" o:ole="">
                  <v:imagedata r:id="rId128" o:title=""/>
                </v:shape>
                <o:OLEObject Type="Embed" ProgID="Equation.DSMT4" ShapeID="_x0000_i1089" DrawAspect="Content" ObjectID="_1775239143" r:id="rId12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920" w:dyaOrig="400" w14:anchorId="5BB05269">
                <v:shape id="_x0000_i1090" type="#_x0000_t75" style="width:45.75pt;height:20.25pt" o:ole="">
                  <v:imagedata r:id="rId130" o:title=""/>
                </v:shape>
                <o:OLEObject Type="Embed" ProgID="Equation.DSMT4" ShapeID="_x0000_i1090" DrawAspect="Content" ObjectID="_1775239144" r:id="rId131"/>
              </w:object>
            </w:r>
          </w:p>
          <w:p w14:paraId="6272EF62" w14:textId="77777777" w:rsidR="005500D8" w:rsidRPr="00DB3A19" w:rsidRDefault="005500D8" w:rsidP="00233269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استنت</w:t>
            </w:r>
            <w:r w:rsidR="00233269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 مجموعة حلول المعادلة: </w:t>
            </w:r>
            <w:r w:rsidR="00654C2C" w:rsidRPr="00DB3A19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 w14:anchorId="165667DB">
                <v:shape id="_x0000_i1091" type="#_x0000_t75" style="width:41.25pt;height:15.75pt" o:ole="">
                  <v:imagedata r:id="rId132" o:title=""/>
                </v:shape>
                <o:OLEObject Type="Embed" ProgID="Equation.DSMT4" ShapeID="_x0000_i1091" DrawAspect="Content" ObjectID="_1775239145" r:id="rId133"/>
              </w:object>
            </w:r>
            <w:r w:rsidR="00654C2C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 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5B52D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E5673D1" w14:textId="77777777" w:rsidR="00233269" w:rsidRPr="005B52DA" w:rsidRDefault="00C451A4" w:rsidP="0023326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B52DA">
              <w:rPr>
                <w:rFonts w:ascii="Amiri" w:hAnsi="Amiri" w:cs="Amiri"/>
                <w:position w:val="-10"/>
                <w:sz w:val="28"/>
                <w:szCs w:val="28"/>
              </w:rPr>
              <w:object w:dxaOrig="820" w:dyaOrig="320" w14:anchorId="0BDAEAA5">
                <v:shape id="_x0000_i1092" type="#_x0000_t75" style="width:41.25pt;height:15.75pt" o:ole="">
                  <v:imagedata r:id="rId134" o:title=""/>
                </v:shape>
                <o:OLEObject Type="Embed" ProgID="Equation.DSMT4" ShapeID="_x0000_i1092" DrawAspect="Content" ObjectID="_1775239146" r:id="rId135"/>
              </w:object>
            </w:r>
            <w:r w:rsidRPr="005B52DA">
              <w:rPr>
                <w:rFonts w:ascii="Amiri" w:hAnsi="Amiri" w:cs="Amiri"/>
                <w:sz w:val="28"/>
                <w:szCs w:val="28"/>
                <w:rtl/>
              </w:rPr>
              <w:t xml:space="preserve"> تكافئ: </w:t>
            </w:r>
            <w:r w:rsidRPr="005B52DA">
              <w:rPr>
                <w:rFonts w:ascii="Amiri" w:hAnsi="Amiri" w:cs="Amiri"/>
                <w:position w:val="-10"/>
                <w:sz w:val="28"/>
                <w:szCs w:val="28"/>
              </w:rPr>
              <w:object w:dxaOrig="2340" w:dyaOrig="360" w14:anchorId="68686440">
                <v:shape id="_x0000_i1093" type="#_x0000_t75" style="width:117pt;height:18pt" o:ole="">
                  <v:imagedata r:id="rId136" o:title=""/>
                </v:shape>
                <o:OLEObject Type="Embed" ProgID="Equation.DSMT4" ShapeID="_x0000_i1093" DrawAspect="Content" ObjectID="_1775239147" r:id="rId137"/>
              </w:object>
            </w:r>
          </w:p>
          <w:p w14:paraId="05A60460" w14:textId="77777777" w:rsidR="00C451A4" w:rsidRPr="005B52DA" w:rsidRDefault="007D79B4" w:rsidP="00C451A4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5B52DA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ومنه: أو</w:t>
            </w:r>
            <w:r w:rsidR="00C451A4" w:rsidRPr="005B52D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C451A4" w:rsidRPr="005B52DA">
              <w:rPr>
                <w:rFonts w:ascii="Amiri" w:hAnsi="Amiri" w:cs="Amiri"/>
                <w:position w:val="-32"/>
                <w:sz w:val="28"/>
                <w:szCs w:val="28"/>
              </w:rPr>
              <w:object w:dxaOrig="1760" w:dyaOrig="760" w14:anchorId="07DAE0D1">
                <v:shape id="_x0000_i1094" type="#_x0000_t75" style="width:87.75pt;height:38.25pt" o:ole="">
                  <v:imagedata r:id="rId138" o:title=""/>
                </v:shape>
                <o:OLEObject Type="Embed" ProgID="Equation.DSMT4" ShapeID="_x0000_i1094" DrawAspect="Content" ObjectID="_1775239148" r:id="rId139"/>
              </w:object>
            </w:r>
            <w:r w:rsidR="00C451A4" w:rsidRPr="005B52DA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="00C451A4" w:rsidRPr="005B52DA">
              <w:rPr>
                <w:rFonts w:ascii="Amiri" w:hAnsi="Amiri" w:cs="Amiri"/>
                <w:position w:val="-50"/>
                <w:sz w:val="28"/>
                <w:szCs w:val="28"/>
              </w:rPr>
              <w:object w:dxaOrig="859" w:dyaOrig="1120" w14:anchorId="72EF652D">
                <v:shape id="_x0000_i1095" type="#_x0000_t75" style="width:42.75pt;height:56.25pt" o:ole="">
                  <v:imagedata r:id="rId140" o:title=""/>
                </v:shape>
                <o:OLEObject Type="Embed" ProgID="Equation.DSMT4" ShapeID="_x0000_i1095" DrawAspect="Content" ObjectID="_1775239149" r:id="rId141"/>
              </w:object>
            </w:r>
          </w:p>
          <w:p w14:paraId="4D029CA2" w14:textId="77777777" w:rsidR="005500D8" w:rsidRPr="00DB3A19" w:rsidRDefault="00C451A4" w:rsidP="00AE44FA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5B52DA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5B52DA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Pr="005B52DA">
              <w:rPr>
                <w:rFonts w:ascii="Amiri" w:hAnsi="Amiri" w:cs="Amiri"/>
                <w:position w:val="-14"/>
                <w:sz w:val="28"/>
                <w:szCs w:val="28"/>
              </w:rPr>
              <w:object w:dxaOrig="1260" w:dyaOrig="400" w14:anchorId="6509527A">
                <v:shape id="_x0000_i1096" type="#_x0000_t75" style="width:63pt;height:20.25pt" o:ole="">
                  <v:imagedata r:id="rId142" o:title=""/>
                </v:shape>
                <o:OLEObject Type="Embed" ProgID="Equation.DSMT4" ShapeID="_x0000_i1096" DrawAspect="Content" ObjectID="_1775239150" r:id="rId143"/>
              </w:object>
            </w:r>
            <w:r w:rsidRPr="00DB3A19">
              <w:rPr>
                <w:rFonts w:ascii="Amiri" w:hAnsi="Amiri" w:cs="Amiri"/>
                <w:sz w:val="28"/>
                <w:szCs w:val="28"/>
                <w:lang w:bidi="ar-DZ"/>
              </w:rPr>
              <w:br/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أ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-ت</w: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حل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ي</w: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ل العبارة  </w:t>
            </w:r>
            <w:r w:rsidR="00654C2C" w:rsidRPr="00DB3A19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499" w:dyaOrig="320" w14:anchorId="31ADF826">
                <v:shape id="_x0000_i1097" type="#_x0000_t75" style="width:24.75pt;height:15.75pt" o:ole="">
                  <v:imagedata r:id="rId144" o:title=""/>
                </v:shape>
                <o:OLEObject Type="Embed" ProgID="Equation.DSMT4" ShapeID="_x0000_i1097" DrawAspect="Content" ObjectID="_1775239151" r:id="rId145"/>
              </w:objec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الى جداء عاملين</w:t>
            </w:r>
            <w:r w:rsidR="00654C2C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</w:t>
            </w:r>
            <w:r w:rsidR="005B52D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7</w:t>
            </w:r>
            <w:r w:rsidR="00654C2C" w:rsidRPr="00654C2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5ن)</w:t>
            </w:r>
          </w:p>
          <w:p w14:paraId="783FD0CF" w14:textId="77777777" w:rsidR="00C451A4" w:rsidRPr="00DB3A19" w:rsidRDefault="00C451A4" w:rsidP="00C451A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1980" w:dyaOrig="400" w14:anchorId="7A159DDF">
                <v:shape id="_x0000_i1098" type="#_x0000_t75" style="width:99pt;height:20.25pt" o:ole="">
                  <v:imagedata r:id="rId146" o:title=""/>
                </v:shape>
                <o:OLEObject Type="Embed" ProgID="Equation.DSMT4" ShapeID="_x0000_i1098" DrawAspect="Content" ObjectID="_1775239152" r:id="rId147"/>
              </w:object>
            </w:r>
          </w:p>
          <w:p w14:paraId="433A8CDC" w14:textId="77777777" w:rsidR="005500D8" w:rsidRPr="00DB3A19" w:rsidRDefault="00C451A4" w:rsidP="00C451A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ب-</w: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حل في المجموعة  </w:t>
            </w:r>
            <w:r w:rsidR="00654C2C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60" w:dyaOrig="260" w14:anchorId="2A566C93">
                <v:shape id="_x0000_i1099" type="#_x0000_t75" style="width:12.75pt;height:12.75pt" o:ole="">
                  <v:imagedata r:id="rId148" o:title=""/>
                </v:shape>
                <o:OLEObject Type="Embed" ProgID="Equation.DSMT4" ShapeID="_x0000_i1099" DrawAspect="Content" ObjectID="_1775239153" r:id="rId149"/>
              </w:object>
            </w:r>
            <w:r w:rsidR="005500D8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 المتراجحة </w:t>
            </w:r>
            <w:r w:rsidR="00654C2C" w:rsidRPr="00DB3A19">
              <w:rPr>
                <w:rFonts w:ascii="Amiri" w:hAnsi="Amiri" w:cs="Amiri"/>
                <w:color w:val="FF0000"/>
                <w:position w:val="-10"/>
                <w:sz w:val="28"/>
                <w:szCs w:val="28"/>
              </w:rPr>
              <w:object w:dxaOrig="820" w:dyaOrig="320" w14:anchorId="509000EB">
                <v:shape id="_x0000_i1100" type="#_x0000_t75" style="width:41.25pt;height:15.75pt" o:ole="">
                  <v:imagedata r:id="rId150" o:title=""/>
                </v:shape>
                <o:OLEObject Type="Embed" ProgID="Equation.DSMT4" ShapeID="_x0000_i1100" DrawAspect="Content" ObjectID="_1775239154" r:id="rId151"/>
              </w:object>
            </w:r>
            <w:r w:rsidR="00236845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36845" w:rsidRPr="00236845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383AB0E9" w14:textId="77777777" w:rsidR="007D79B4" w:rsidRDefault="007D79B4" w:rsidP="007D79B4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eastAsia="Calibri" w:hAnsi="Amiri" w:cs="Amiri"/>
                <w:noProof/>
                <w:sz w:val="28"/>
                <w:szCs w:val="28"/>
                <w:rtl/>
                <w:lang w:bidi="ar-DZ"/>
              </w:rPr>
              <w:drawing>
                <wp:inline distT="0" distB="0" distL="0" distR="0" wp14:anchorId="3F801615" wp14:editId="2FDBEDE2">
                  <wp:extent cx="2038635" cy="66684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35" cy="66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36845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3EA19E15" w14:textId="77777777" w:rsidR="00236845" w:rsidRPr="00DB3A19" w:rsidRDefault="00236845" w:rsidP="00236845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sz w:val="28"/>
                <w:szCs w:val="28"/>
                <w:lang w:bidi="ar-DZ"/>
              </w:rPr>
            </w:pPr>
            <w:r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ومنه:  </w:t>
            </w:r>
            <w:r w:rsidRPr="00EC0D0C">
              <w:rPr>
                <w:position w:val="-14"/>
              </w:rPr>
              <w:object w:dxaOrig="2000" w:dyaOrig="400" w14:anchorId="2341D12B">
                <v:shape id="_x0000_i1101" type="#_x0000_t75" style="width:99.75pt;height:20.25pt" o:ole="">
                  <v:imagedata r:id="rId153" o:title=""/>
                </v:shape>
                <o:OLEObject Type="Embed" ProgID="Equation.DSMT4" ShapeID="_x0000_i1101" DrawAspect="Content" ObjectID="_1775239155" r:id="rId154"/>
              </w:object>
            </w:r>
            <w:r w:rsidR="005B52DA">
              <w:rPr>
                <w:rFonts w:hint="cs"/>
                <w:rtl/>
              </w:rPr>
              <w:t xml:space="preserve">  </w:t>
            </w:r>
            <w:r w:rsidR="005B52DA" w:rsidRPr="005B52D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3C53F1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5B52DA" w:rsidRPr="005B52DA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593A5163" w14:textId="77777777" w:rsidR="00AE44FA" w:rsidRPr="00DB3A19" w:rsidRDefault="00AE44FA" w:rsidP="00AE44FA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4.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تعيين طول وعرض المستطيل</w:t>
            </w:r>
          </w:p>
          <w:p w14:paraId="2D5120ED" w14:textId="77777777" w:rsidR="00FD3800" w:rsidRDefault="00AE44FA" w:rsidP="00AE44FA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200" w:dyaOrig="220" w14:anchorId="2F021ED6">
                <v:shape id="_x0000_i1102" type="#_x0000_t75" style="width:9.75pt;height:11.25pt" o:ole="">
                  <v:imagedata r:id="rId155" o:title=""/>
                </v:shape>
                <o:OLEObject Type="Embed" ProgID="Equation.DSMT4" ShapeID="_x0000_i1102" DrawAspect="Content" ObjectID="_1775239156" r:id="rId15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: الطول</w:t>
            </w:r>
            <w:r w:rsidR="00F04112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F04112"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04112"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7F65C4C4">
                <v:shape id="_x0000_i1103" type="#_x0000_t75" style="width:11.25pt;height:12.75pt" o:ole="">
                  <v:imagedata r:id="rId157" o:title=""/>
                </v:shape>
                <o:OLEObject Type="Embed" ProgID="Equation.DSMT4" ShapeID="_x0000_i1103" DrawAspect="Content" ObjectID="_1775239157" r:id="rId158"/>
              </w:object>
            </w:r>
            <w:r w:rsidR="00F04112" w:rsidRPr="00DB3A19">
              <w:rPr>
                <w:rFonts w:ascii="Amiri" w:hAnsi="Amiri" w:cs="Amiri"/>
                <w:sz w:val="28"/>
                <w:szCs w:val="28"/>
                <w:rtl/>
              </w:rPr>
              <w:t>: العرض</w:t>
            </w:r>
          </w:p>
          <w:p w14:paraId="1C68F566" w14:textId="77777777" w:rsidR="00F04112" w:rsidRPr="00F04112" w:rsidRDefault="00AE44FA" w:rsidP="00F0411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F04112" w:rsidRPr="00DB3A19">
              <w:rPr>
                <w:rFonts w:ascii="Amiri" w:hAnsi="Amiri" w:cs="Amiri"/>
                <w:position w:val="-34"/>
                <w:sz w:val="28"/>
                <w:szCs w:val="28"/>
              </w:rPr>
              <w:object w:dxaOrig="1460" w:dyaOrig="800" w14:anchorId="7E3A88E9">
                <v:shape id="_x0000_i1104" type="#_x0000_t75" style="width:72.75pt;height:39.75pt" o:ole="">
                  <v:imagedata r:id="rId159" o:title=""/>
                </v:shape>
                <o:OLEObject Type="Embed" ProgID="Equation.DSMT4" ShapeID="_x0000_i1104" DrawAspect="Content" ObjectID="_1775239158" r:id="rId160"/>
              </w:object>
            </w:r>
            <w:r w:rsidR="00F04112" w:rsidRPr="00DB3A19">
              <w:rPr>
                <w:rFonts w:ascii="Amiri" w:hAnsi="Amiri" w:cs="Amiri"/>
                <w:sz w:val="28"/>
                <w:szCs w:val="28"/>
                <w:rtl/>
              </w:rPr>
              <w:t xml:space="preserve">  ومنه:  </w:t>
            </w:r>
            <w:r w:rsidR="00F04112" w:rsidRPr="00DB3A19">
              <w:rPr>
                <w:rFonts w:ascii="Amiri" w:hAnsi="Amiri" w:cs="Amiri"/>
                <w:position w:val="-32"/>
                <w:sz w:val="28"/>
                <w:szCs w:val="28"/>
              </w:rPr>
              <w:object w:dxaOrig="1640" w:dyaOrig="760" w14:anchorId="26A360A3">
                <v:shape id="_x0000_i1105" type="#_x0000_t75" style="width:81.75pt;height:38.25pt" o:ole="">
                  <v:imagedata r:id="rId161" o:title=""/>
                </v:shape>
                <o:OLEObject Type="Embed" ProgID="Equation.DSMT4" ShapeID="_x0000_i1105" DrawAspect="Content" ObjectID="_1775239159" r:id="rId162"/>
              </w:object>
            </w:r>
            <w:r w:rsidR="00F04112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F04112" w:rsidRPr="005B52DA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7D79C9E1" w14:textId="77777777" w:rsidR="0072428C" w:rsidRDefault="0072428C" w:rsidP="000325D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4D0435FE" w14:textId="77777777" w:rsidR="0072428C" w:rsidRDefault="0072428C" w:rsidP="0072428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B055A56" w14:textId="77777777" w:rsidR="0072428C" w:rsidRDefault="0072428C" w:rsidP="0072428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019B009B" w14:textId="359833BB" w:rsidR="000325D9" w:rsidRPr="00DB3A19" w:rsidRDefault="000325D9" w:rsidP="0072428C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lastRenderedPageBreak/>
              <w:t xml:space="preserve">المنوال: 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980" w:dyaOrig="279" w14:anchorId="64BF08C8">
                <v:shape id="_x0000_i1106" type="#_x0000_t75" style="width:48.75pt;height:14.25pt" o:ole="">
                  <v:imagedata r:id="rId163" o:title=""/>
                </v:shape>
                <o:OLEObject Type="Embed" ProgID="Equation.DSMT4" ShapeID="_x0000_i1106" DrawAspect="Content" ObjectID="_1775239160" r:id="rId164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proofErr w:type="gramStart"/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0.25ن)</w:t>
            </w:r>
          </w:p>
          <w:p w14:paraId="3272F6C7" w14:textId="77777777" w:rsidR="000325D9" w:rsidRPr="00DB3A19" w:rsidRDefault="000325D9" w:rsidP="000325D9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المدى: 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380" w:dyaOrig="279" w14:anchorId="0FC0CA02">
                <v:shape id="_x0000_i1107" type="#_x0000_t75" style="width:69pt;height:14.25pt" o:ole="">
                  <v:imagedata r:id="rId165" o:title=""/>
                </v:shape>
                <o:OLEObject Type="Embed" ProgID="Equation.DSMT4" ShapeID="_x0000_i1107" DrawAspect="Content" ObjectID="_1775239161" r:id="rId16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7F71FA2B" w14:textId="77777777" w:rsidR="000325D9" w:rsidRPr="00DB3A19" w:rsidRDefault="000325D9" w:rsidP="000325D9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3.حساب الوسط الحسابي </w:t>
            </w:r>
          </w:p>
          <w:p w14:paraId="52975312" w14:textId="77777777" w:rsidR="000325D9" w:rsidRPr="00DB3A19" w:rsidRDefault="000325D9" w:rsidP="000325D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2439" w:dyaOrig="960" w14:anchorId="72127109">
                <v:shape id="_x0000_i1108" type="#_x0000_t75" style="width:122.25pt;height:48pt" o:ole="">
                  <v:imagedata r:id="rId167" o:title=""/>
                </v:shape>
                <o:OLEObject Type="Embed" ProgID="Equation.DSMT4" ShapeID="_x0000_i1108" DrawAspect="Content" ObjectID="_1775239162" r:id="rId168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 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E70FE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125ABD1F" w14:textId="77777777" w:rsidR="00390947" w:rsidRPr="00DB3A19" w:rsidRDefault="00390947" w:rsidP="0039094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4000" w:dyaOrig="960" w14:anchorId="48875CF5">
                <v:shape id="_x0000_i1109" type="#_x0000_t75" style="width:200.25pt;height:48pt" o:ole="">
                  <v:imagedata r:id="rId169" o:title=""/>
                </v:shape>
                <o:OLEObject Type="Embed" ProgID="Equation.DSMT4" ShapeID="_x0000_i1109" DrawAspect="Content" ObjectID="_1775239163" r:id="rId170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r w:rsidR="008C0DE7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green"/>
              </w:rPr>
              <w:t>0.5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3E161119" w14:textId="77777777" w:rsidR="00390947" w:rsidRPr="00DB3A19" w:rsidRDefault="00390947" w:rsidP="00390947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position w:val="-8"/>
                <w:sz w:val="28"/>
                <w:szCs w:val="28"/>
              </w:rPr>
              <w:object w:dxaOrig="2120" w:dyaOrig="360" w14:anchorId="0C05F20F">
                <v:shape id="_x0000_i1110" type="#_x0000_t75" style="width:105.75pt;height:18pt" o:ole="">
                  <v:imagedata r:id="rId171" o:title=""/>
                </v:shape>
                <o:OLEObject Type="Embed" ProgID="Equation.DSMT4" ShapeID="_x0000_i1110" DrawAspect="Content" ObjectID="_1775239164" r:id="rId172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6F9AC6D1" w14:textId="77777777" w:rsidR="000325D9" w:rsidRPr="00DB3A19" w:rsidRDefault="000325D9" w:rsidP="000325D9">
            <w:pPr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</w:rPr>
              <w:t>4.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أ- إتمام 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الجدول التالي :</w:t>
            </w:r>
            <w:r w:rsidR="0027413D">
              <w:rPr>
                <w:rFonts w:ascii="Amiri" w:hAnsi="Amiri" w:cs="Amir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(0.5ن)</w:t>
            </w:r>
          </w:p>
          <w:tbl>
            <w:tblPr>
              <w:tblStyle w:val="Grilledutableau"/>
              <w:tblpPr w:leftFromText="180" w:rightFromText="180" w:vertAnchor="text" w:horzAnchor="margin" w:tblpXSpec="right" w:tblpY="148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05"/>
              <w:gridCol w:w="1090"/>
              <w:gridCol w:w="1058"/>
              <w:gridCol w:w="1027"/>
              <w:gridCol w:w="965"/>
            </w:tblGrid>
            <w:tr w:rsidR="000325D9" w:rsidRPr="00DB3A19" w14:paraId="0896CCE4" w14:textId="77777777" w:rsidTr="001430AC">
              <w:tc>
                <w:tcPr>
                  <w:tcW w:w="1275" w:type="dxa"/>
                </w:tcPr>
                <w:p w14:paraId="1FCA3EDB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760" w:dyaOrig="400" w14:anchorId="5B23CEC3">
                      <v:shape id="_x0000_i1111" type="#_x0000_t75" style="width:38.25pt;height:20.25pt" o:ole="">
                        <v:imagedata r:id="rId51" o:title=""/>
                      </v:shape>
                      <o:OLEObject Type="Embed" ProgID="Equation.DSMT4" ShapeID="_x0000_i1111" DrawAspect="Content" ObjectID="_1775239165" r:id="rId173"/>
                    </w:object>
                  </w:r>
                </w:p>
              </w:tc>
              <w:tc>
                <w:tcPr>
                  <w:tcW w:w="1134" w:type="dxa"/>
                </w:tcPr>
                <w:p w14:paraId="2CDA2603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740" w:dyaOrig="400" w14:anchorId="07BFFA37">
                      <v:shape id="_x0000_i1112" type="#_x0000_t75" style="width:36.75pt;height:20.25pt" o:ole="">
                        <v:imagedata r:id="rId53" o:title=""/>
                      </v:shape>
                      <o:OLEObject Type="Embed" ProgID="Equation.DSMT4" ShapeID="_x0000_i1112" DrawAspect="Content" ObjectID="_1775239166" r:id="rId174"/>
                    </w:object>
                  </w:r>
                </w:p>
              </w:tc>
              <w:tc>
                <w:tcPr>
                  <w:tcW w:w="1129" w:type="dxa"/>
                </w:tcPr>
                <w:p w14:paraId="47F0FB62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620" w:dyaOrig="400" w14:anchorId="6AEECE9E">
                      <v:shape id="_x0000_i1113" type="#_x0000_t75" style="width:30.75pt;height:20.25pt" o:ole="">
                        <v:imagedata r:id="rId55" o:title=""/>
                      </v:shape>
                      <o:OLEObject Type="Embed" ProgID="Equation.DSMT4" ShapeID="_x0000_i1113" DrawAspect="Content" ObjectID="_1775239167" r:id="rId175"/>
                    </w:object>
                  </w:r>
                </w:p>
              </w:tc>
              <w:tc>
                <w:tcPr>
                  <w:tcW w:w="1113" w:type="dxa"/>
                </w:tcPr>
                <w:p w14:paraId="02E8C495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jc w:val="right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position w:val="-14"/>
                      <w:sz w:val="28"/>
                      <w:szCs w:val="28"/>
                    </w:rPr>
                    <w:object w:dxaOrig="540" w:dyaOrig="400" w14:anchorId="66797DE7">
                      <v:shape id="_x0000_i1114" type="#_x0000_t75" style="width:27pt;height:20.25pt" o:ole="">
                        <v:imagedata r:id="rId57" o:title=""/>
                      </v:shape>
                      <o:OLEObject Type="Embed" ProgID="Equation.DSMT4" ShapeID="_x0000_i1114" DrawAspect="Content" ObjectID="_1775239168" r:id="rId176"/>
                    </w:object>
                  </w:r>
                </w:p>
              </w:tc>
              <w:tc>
                <w:tcPr>
                  <w:tcW w:w="1011" w:type="dxa"/>
                </w:tcPr>
                <w:p w14:paraId="36CA43C6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الفئة</w:t>
                  </w:r>
                </w:p>
              </w:tc>
            </w:tr>
            <w:tr w:rsidR="000325D9" w:rsidRPr="00DB3A19" w14:paraId="29BAC305" w14:textId="77777777" w:rsidTr="001430AC">
              <w:tc>
                <w:tcPr>
                  <w:tcW w:w="1275" w:type="dxa"/>
                </w:tcPr>
                <w:p w14:paraId="1C3EF5A9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36631C07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11</w:t>
                  </w:r>
                </w:p>
              </w:tc>
              <w:tc>
                <w:tcPr>
                  <w:tcW w:w="1129" w:type="dxa"/>
                </w:tcPr>
                <w:p w14:paraId="133704E6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1113" w:type="dxa"/>
                </w:tcPr>
                <w:p w14:paraId="40C3A28D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011" w:type="dxa"/>
                </w:tcPr>
                <w:p w14:paraId="2C3FE180" w14:textId="77777777" w:rsidR="000325D9" w:rsidRPr="00DB3A19" w:rsidRDefault="000325D9" w:rsidP="000325D9">
                  <w:pPr>
                    <w:pStyle w:val="Paragraphedeliste"/>
                    <w:bidi/>
                    <w:spacing w:after="0" w:line="240" w:lineRule="auto"/>
                    <w:ind w:left="0"/>
                    <w:rPr>
                      <w:rFonts w:ascii="Amiri" w:hAnsi="Amiri" w:cs="Amiri"/>
                      <w:sz w:val="28"/>
                      <w:szCs w:val="28"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تكرارها</w:t>
                  </w:r>
                </w:p>
              </w:tc>
            </w:tr>
          </w:tbl>
          <w:p w14:paraId="7CD85048" w14:textId="77777777" w:rsidR="000325D9" w:rsidRPr="00DB3A19" w:rsidRDefault="000325D9" w:rsidP="000325D9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ب-حساب الوسط الحسابي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31"/>
              <w:gridCol w:w="1031"/>
              <w:gridCol w:w="1031"/>
              <w:gridCol w:w="889"/>
              <w:gridCol w:w="1173"/>
            </w:tblGrid>
            <w:tr w:rsidR="000325D9" w:rsidRPr="00DB3A19" w14:paraId="7A03F4A9" w14:textId="77777777" w:rsidTr="001430AC">
              <w:tc>
                <w:tcPr>
                  <w:tcW w:w="1031" w:type="dxa"/>
                </w:tcPr>
                <w:p w14:paraId="118CE693" w14:textId="77777777" w:rsidR="000325D9" w:rsidRPr="00DB3A19" w:rsidRDefault="000325D9" w:rsidP="000325D9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18</w:t>
                  </w:r>
                </w:p>
              </w:tc>
              <w:tc>
                <w:tcPr>
                  <w:tcW w:w="1031" w:type="dxa"/>
                </w:tcPr>
                <w:p w14:paraId="65765829" w14:textId="77777777" w:rsidR="000325D9" w:rsidRPr="00DB3A19" w:rsidRDefault="000325D9" w:rsidP="000325D9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14</w:t>
                  </w:r>
                </w:p>
              </w:tc>
              <w:tc>
                <w:tcPr>
                  <w:tcW w:w="1031" w:type="dxa"/>
                </w:tcPr>
                <w:p w14:paraId="08211708" w14:textId="77777777" w:rsidR="000325D9" w:rsidRPr="00DB3A19" w:rsidRDefault="000325D9" w:rsidP="000325D9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10</w:t>
                  </w:r>
                </w:p>
              </w:tc>
              <w:tc>
                <w:tcPr>
                  <w:tcW w:w="889" w:type="dxa"/>
                </w:tcPr>
                <w:p w14:paraId="787D443A" w14:textId="77777777" w:rsidR="000325D9" w:rsidRPr="00DB3A19" w:rsidRDefault="000325D9" w:rsidP="000325D9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1173" w:type="dxa"/>
                </w:tcPr>
                <w:p w14:paraId="78AF595B" w14:textId="77777777" w:rsidR="000325D9" w:rsidRPr="00DB3A19" w:rsidRDefault="000325D9" w:rsidP="000325D9">
                  <w:pPr>
                    <w:bidi/>
                    <w:rPr>
                      <w:rFonts w:ascii="Ami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hAnsi="Amiri" w:cs="Amiri"/>
                      <w:sz w:val="28"/>
                      <w:szCs w:val="28"/>
                      <w:rtl/>
                    </w:rPr>
                    <w:t>مركز الفئة</w:t>
                  </w:r>
                </w:p>
              </w:tc>
            </w:tr>
          </w:tbl>
          <w:p w14:paraId="04CDFA4C" w14:textId="77777777" w:rsidR="000325D9" w:rsidRPr="00DB3A19" w:rsidRDefault="000325D9" w:rsidP="000325D9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4120" w:dyaOrig="960" w14:anchorId="5DE00685">
                <v:shape id="_x0000_i1115" type="#_x0000_t75" style="width:206.25pt;height:48pt" o:ole="">
                  <v:imagedata r:id="rId177" o:title=""/>
                </v:shape>
                <o:OLEObject Type="Embed" ProgID="Equation.DSMT4" ShapeID="_x0000_i1115" DrawAspect="Content" ObjectID="_1775239169" r:id="rId178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6D07F5AC" w14:textId="77777777" w:rsidR="000325D9" w:rsidRPr="00DB3A19" w:rsidRDefault="000325D9" w:rsidP="00AE44FA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                          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260" w:dyaOrig="620" w14:anchorId="766702F7">
                <v:shape id="_x0000_i1116" type="#_x0000_t75" style="width:63pt;height:30.75pt" o:ole="">
                  <v:imagedata r:id="rId179" o:title=""/>
                </v:shape>
                <o:OLEObject Type="Embed" ProgID="Equation.DSMT4" ShapeID="_x0000_i1116" DrawAspect="Content" ObjectID="_1775239170" r:id="rId180"/>
              </w:object>
            </w:r>
          </w:p>
          <w:p w14:paraId="6568ACEF" w14:textId="77777777" w:rsidR="000325D9" w:rsidRPr="00DB3A19" w:rsidRDefault="000325D9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ج-تعيين الفئة المنوالية والفئة الوسيطية:</w:t>
            </w:r>
          </w:p>
          <w:p w14:paraId="7BBF4AED" w14:textId="77777777" w:rsidR="00E70FE4" w:rsidRPr="00A732AE" w:rsidRDefault="000325D9" w:rsidP="00A732AE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b/>
                <w:bCs/>
                <w:color w:val="FF0000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الفئة المنوالية: 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68E9B816">
                <v:shape id="_x0000_i1117" type="#_x0000_t75" style="width:30.75pt;height:20.25pt" o:ole="">
                  <v:imagedata r:id="rId181" o:title=""/>
                </v:shape>
                <o:OLEObject Type="Embed" ProgID="Equation.DSMT4" ShapeID="_x0000_i1117" DrawAspect="Content" ObjectID="_1775239171" r:id="rId182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74AA5AD5" w14:textId="77777777" w:rsidR="0027413D" w:rsidRDefault="000325D9" w:rsidP="00140157">
            <w:pPr>
              <w:bidi/>
              <w:spacing w:line="259" w:lineRule="auto"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لدينا: 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694815A8">
                <v:shape id="_x0000_i1118" type="#_x0000_t75" style="width:69.75pt;height:30.75pt" o:ole="">
                  <v:imagedata r:id="rId183" o:title=""/>
                </v:shape>
                <o:OLEObject Type="Embed" ProgID="Equation.DSMT4" ShapeID="_x0000_i1118" DrawAspect="Content" ObjectID="_1775239172" r:id="rId184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466B9D95" w14:textId="77777777" w:rsidR="00616AEB" w:rsidRDefault="00140157" w:rsidP="00B357BC">
            <w:pPr>
              <w:bidi/>
              <w:spacing w:line="259" w:lineRule="auto"/>
              <w:ind w:right="-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>ومنه: 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الفئة الوسيطية هي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620" w:dyaOrig="400" w14:anchorId="0D73BCEE">
                <v:shape id="_x0000_i1119" type="#_x0000_t75" style="width:30.75pt;height:20.25pt" o:ole="">
                  <v:imagedata r:id="rId181" o:title=""/>
                </v:shape>
                <o:OLEObject Type="Embed" ProgID="Equation.DSMT4" ShapeID="_x0000_i1119" DrawAspect="Content" ObjectID="_1775239173" r:id="rId185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29892EE1" w14:textId="77777777" w:rsidR="00AE44FA" w:rsidRDefault="00616AEB" w:rsidP="00616AEB">
            <w:pPr>
              <w:bidi/>
              <w:spacing w:line="259" w:lineRule="auto"/>
              <w:ind w:right="-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</w:pPr>
            <w:r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 xml:space="preserve">حساب الوسيط: </w:t>
            </w:r>
            <w:r w:rsidR="008C325E" w:rsidRPr="00FE690E">
              <w:rPr>
                <w:position w:val="-24"/>
              </w:rPr>
              <w:object w:dxaOrig="3080" w:dyaOrig="620" w14:anchorId="2C23A358">
                <v:shape id="_x0000_i1120" type="#_x0000_t75" style="width:153.75pt;height:30.75pt" o:ole="">
                  <v:imagedata r:id="rId186" o:title=""/>
                </v:shape>
                <o:OLEObject Type="Embed" ProgID="Equation.DSMT4" ShapeID="_x0000_i1120" DrawAspect="Content" ObjectID="_1775239174" r:id="rId187"/>
              </w:object>
            </w:r>
            <w:r w:rsidR="000D423C" w:rsidRPr="000D423C">
              <w:rPr>
                <w:rFonts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(0.25ن)</w:t>
            </w:r>
            <w:r w:rsidR="000325D9" w:rsidRPr="00DB3A1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  <w:br/>
            </w:r>
            <w:r w:rsidR="00AE44FA" w:rsidRPr="00DB3A1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التمرين الثالث</w:t>
            </w:r>
            <w:r w:rsidR="00B357B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(08ن)</w:t>
            </w:r>
            <w:r w:rsidR="00AE44FA" w:rsidRPr="00DB3A19">
              <w:rPr>
                <w:rFonts w:ascii="Ami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</w:rPr>
              <w:t>:</w:t>
            </w:r>
          </w:p>
          <w:p w14:paraId="0ED827BC" w14:textId="77777777" w:rsidR="00B357BC" w:rsidRPr="00B357BC" w:rsidRDefault="00B357BC" w:rsidP="00B357BC">
            <w:pPr>
              <w:bidi/>
              <w:spacing w:line="259" w:lineRule="auto"/>
              <w:ind w:right="-142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B357B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>1.إنشاء الشكل</w:t>
            </w:r>
            <w:r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rtl/>
              </w:rPr>
              <w:t xml:space="preserve">: </w:t>
            </w:r>
            <w:r w:rsidRPr="00B357BC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15792167" w14:textId="77777777" w:rsidR="00AE44FA" w:rsidRPr="00DB3A19" w:rsidRDefault="00A732AE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3E393D" wp14:editId="6426C3EE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153035</wp:posOffset>
                      </wp:positionV>
                      <wp:extent cx="1933575" cy="18573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75" cy="18573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8ECED" w14:textId="77777777" w:rsidR="0032344E" w:rsidRDefault="0032344E" w:rsidP="0032344E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B65C74" wp14:editId="6E057C72">
                                        <wp:extent cx="1553845" cy="1740535"/>
                                        <wp:effectExtent l="0" t="0" r="8255" b="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3845" cy="17405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505EC14" w14:textId="77777777" w:rsidR="00A732AE" w:rsidRDefault="00A732AE" w:rsidP="003234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3E393D" id="Rectangle 4" o:spid="_x0000_s1027" style="position:absolute;left:0;text-align:left;margin-left:39.95pt;margin-top:12.05pt;width:152.25pt;height:14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TwcAIAAD8FAAAOAAAAZHJzL2Uyb0RvYy54bWysVEtv2zAMvg/YfxB0Xx2nTR9BnSJo0WFA&#10;0RZth54VWUqMyaJGKbGzXz9Kdpysy2nYRSJF8uNb1zdtbdhGoa/AFjw/GXGmrISyssuCf3+7/3LJ&#10;mQ/ClsKAVQXfKs9vZp8/XTduqsawAlMqZARi/bRxBV+F4KZZ5uVK1cKfgFOWhBqwFoFYXGYliobQ&#10;a5ONR6PzrAEsHYJU3tPrXSfks4SvtZLhSWuvAjMFp9hCOjGdi3hms2sxXaJwq0r2YYh/iKIWlSWn&#10;A9SdCIKtsfoLqq4kggcdTiTUGWhdSZVyoGzy0YdsXlfCqZQLFce7oUz+/8HKx82re0YqQ+P81BMZ&#10;s2g11vGm+FibirUdiqXawCQ95lenp5OLCWeSZPnl5OKUGMLJ9uYOffiqoGaRKDhSN1KRxObBh051&#10;pxK9GRtPD6Yq7ytjEhPnQN0aZBtBHVws897FgRY5jJbZPoFEha1RHeqL0qwqKeRx8p5ma48ppFQ2&#10;nPe4xpJ2NNMUwWCYHzM0YRdMrxvNVJq5wXB0zPBPj4NF8go2DMZ1ZQGPAZQ/Bs+d/i77LueYfmgX&#10;LSVNnYmJxZcFlNtnZAjdDngn7ytqy4Pw4VkgDT2tBy1yeKJDG2gKDj3F2Qrw17H3qE+zSFLOGlqi&#10;gvufa4GKM/PN0pRe5WdncesScza5GBODh5LFocSu61ugLuf0ZTiZyKgfzI7UCPU77fs8eiWRsJJ8&#10;F1wG3DG3oVtu+jGkms+TGm2aE+HBvjoZwWOd49i9te8CXT+bgcb6EXYLJ6YfRrTTjZYW5usAukrz&#10;u69r3wHa0rQB/Y8Sv4FDPmnt/73ZbwAAAP//AwBQSwMEFAAGAAgAAAAhABtY7s7fAAAACQEAAA8A&#10;AABkcnMvZG93bnJldi54bWxMj0FPg0AQhe8m/ofNmHhp2oVKsCBL09R48GDU1h+wsCMQ2VnCLhT/&#10;veNJb2/yXt77ptgvthczjr5zpCDeRCCQamc6ahR8nJ/WOxA+aDK6d4QKvtHDvry+KnRu3IXecT6F&#10;RnAJ+VwraEMYcil93aLVfuMGJPY+3Wh14HNspBn1hcttL7dRlEqrO+KFVg94bLH+Ok1WwTG8zqvH&#10;qjr0Zlq9+ezl2cduUOr2Zjk8gAi4hL8w/OIzOpTMVLmJjBe9gvss46SCbRKDYP9ulyQgKhZxmoIs&#10;C/n/g/IHAAD//wMAUEsBAi0AFAAGAAgAAAAhALaDOJL+AAAA4QEAABMAAAAAAAAAAAAAAAAAAAAA&#10;AFtDb250ZW50X1R5cGVzXS54bWxQSwECLQAUAAYACAAAACEAOP0h/9YAAACUAQAACwAAAAAAAAAA&#10;AAAAAAAvAQAAX3JlbHMvLnJlbHNQSwECLQAUAAYACAAAACEA/lwU8HACAAA/BQAADgAAAAAAAAAA&#10;AAAAAAAuAgAAZHJzL2Uyb0RvYy54bWxQSwECLQAUAAYACAAAACEAG1juzt8AAAAJAQAADwAAAAAA&#10;AAAAAAAAAADKBAAAZHJzL2Rvd25yZXYueG1sUEsFBgAAAAAEAAQA8wAAANYFAAAAAA==&#10;" fillcolor="white [3201]" strokecolor="white [3212]" strokeweight="2pt">
                      <v:textbox>
                        <w:txbxContent>
                          <w:p w14:paraId="18D8ECED" w14:textId="77777777" w:rsidR="0032344E" w:rsidRDefault="0032344E" w:rsidP="0032344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B65C74" wp14:editId="6E057C72">
                                  <wp:extent cx="1553845" cy="1740535"/>
                                  <wp:effectExtent l="0" t="0" r="8255" b="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3845" cy="1740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05EC14" w14:textId="77777777" w:rsidR="00A732AE" w:rsidRDefault="00A732AE" w:rsidP="0032344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03388B" w14:textId="77777777" w:rsidR="00AE44FA" w:rsidRPr="00DB3A19" w:rsidRDefault="00AE44FA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0D9D1B52" w14:textId="77777777" w:rsidR="00AE44FA" w:rsidRPr="00DB3A19" w:rsidRDefault="00AE44FA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5F2DBEB4" w14:textId="77777777" w:rsidR="00AE44FA" w:rsidRPr="00DB3A19" w:rsidRDefault="00AE44FA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78F9D5C8" w14:textId="77777777" w:rsidR="00AE44FA" w:rsidRPr="00DB3A19" w:rsidRDefault="00AE44FA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238B440E" w14:textId="77777777" w:rsidR="00966C44" w:rsidRPr="00DB3A19" w:rsidRDefault="00966C44" w:rsidP="00AE44F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30BEA43B" w14:textId="77777777" w:rsidR="00254F6D" w:rsidRDefault="00254F6D" w:rsidP="00254F6D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E807BDE" w14:textId="77777777" w:rsidR="0072428C" w:rsidRDefault="0072428C" w:rsidP="0072428C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5B0A9D6" w14:textId="77777777" w:rsidR="0072428C" w:rsidRDefault="0072428C" w:rsidP="0072428C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CAF286D" w14:textId="77777777" w:rsidR="00254F6D" w:rsidRPr="00DB3A19" w:rsidRDefault="00254F6D" w:rsidP="00254F6D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>-استنت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ج ان: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2000" w:dyaOrig="279" w14:anchorId="3E377B85">
                <v:shape id="_x0000_i1121" type="#_x0000_t75" style="width:99.75pt;height:14.25pt" o:ole="">
                  <v:imagedata r:id="rId189" o:title=""/>
                </v:shape>
                <o:OLEObject Type="Embed" ProgID="Equation.DSMT4" ShapeID="_x0000_i1121" DrawAspect="Content" ObjectID="_1775239175" r:id="rId190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54C1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06AEB1E5" w14:textId="77777777" w:rsidR="00254F6D" w:rsidRPr="00DB3A19" w:rsidRDefault="00254F6D" w:rsidP="00254F6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340" w:dyaOrig="620" w14:anchorId="718A7308">
                <v:shape id="_x0000_i1122" type="#_x0000_t75" style="width:66.75pt;height:30.75pt" o:ole="">
                  <v:imagedata r:id="rId191" o:title=""/>
                </v:shape>
                <o:OLEObject Type="Embed" ProgID="Equation.DSMT4" ShapeID="_x0000_i1122" DrawAspect="Content" ObjectID="_1775239176" r:id="rId192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320" w:dyaOrig="620" w14:anchorId="676BF250">
                <v:shape id="_x0000_i1123" type="#_x0000_t75" style="width:66pt;height:30.75pt" o:ole="">
                  <v:imagedata r:id="rId193" o:title=""/>
                </v:shape>
                <o:OLEObject Type="Embed" ProgID="Equation.DSMT4" ShapeID="_x0000_i1123" DrawAspect="Content" ObjectID="_1775239177" r:id="rId194"/>
              </w:object>
            </w:r>
          </w:p>
          <w:p w14:paraId="76EB5EED" w14:textId="77777777" w:rsidR="00254F6D" w:rsidRPr="00DB3A19" w:rsidRDefault="00254F6D" w:rsidP="00254F6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2079" w:dyaOrig="620" w14:anchorId="333BE35F">
                <v:shape id="_x0000_i1124" type="#_x0000_t75" style="width:104.25pt;height:30.75pt" o:ole="">
                  <v:imagedata r:id="rId195" o:title=""/>
                </v:shape>
                <o:OLEObject Type="Embed" ProgID="Equation.DSMT4" ShapeID="_x0000_i1124" DrawAspect="Content" ObjectID="_1775239178" r:id="rId196"/>
              </w:object>
            </w:r>
          </w:p>
          <w:p w14:paraId="3EA5A7E7" w14:textId="77777777" w:rsidR="00670275" w:rsidRDefault="00254F6D" w:rsidP="00F0411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2000" w:dyaOrig="279" w14:anchorId="1B8E741A">
                <v:shape id="_x0000_i1125" type="#_x0000_t75" style="width:99.75pt;height:14.25pt" o:ole="">
                  <v:imagedata r:id="rId197" o:title=""/>
                </v:shape>
                <o:OLEObject Type="Embed" ProgID="Equation.DSMT4" ShapeID="_x0000_i1125" DrawAspect="Content" ObjectID="_1775239179" r:id="rId198"/>
              </w:object>
            </w:r>
          </w:p>
          <w:p w14:paraId="742721DB" w14:textId="77777777" w:rsidR="00670275" w:rsidRPr="00DB3A19" w:rsidRDefault="00670275" w:rsidP="00670275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حساب </w:t>
            </w:r>
            <w:r w:rsidR="002E6CE7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380" w:dyaOrig="260" w14:anchorId="4308D2F3">
                <v:shape id="_x0000_i1126" type="#_x0000_t75" style="width:18.75pt;height:12.75pt" o:ole="">
                  <v:imagedata r:id="rId199" o:title=""/>
                </v:shape>
                <o:OLEObject Type="Embed" ProgID="Equation.DSMT4" ShapeID="_x0000_i1126" DrawAspect="Content" ObjectID="_1775239180" r:id="rId200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380" w:dyaOrig="279" w14:anchorId="44919562">
                <v:shape id="_x0000_i1127" type="#_x0000_t75" style="width:18.75pt;height:14.25pt" o:ole="">
                  <v:imagedata r:id="rId201" o:title=""/>
                </v:shape>
                <o:OLEObject Type="Embed" ProgID="Equation.DSMT4" ShapeID="_x0000_i1127" DrawAspect="Content" ObjectID="_1775239181" r:id="rId202"/>
              </w:objec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(0.5ن×2)</w:t>
            </w:r>
          </w:p>
          <w:p w14:paraId="1C4ABFB4" w14:textId="77777777" w:rsidR="00670275" w:rsidRPr="00DB3A19" w:rsidRDefault="00670275" w:rsidP="00670275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لدينا: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2000" w:dyaOrig="279" w14:anchorId="201CBA07">
                <v:shape id="_x0000_i1128" type="#_x0000_t75" style="width:99.75pt;height:14.25pt" o:ole="">
                  <v:imagedata r:id="rId197" o:title=""/>
                </v:shape>
                <o:OLEObject Type="Embed" ProgID="Equation.DSMT4" ShapeID="_x0000_i1128" DrawAspect="Content" ObjectID="_1775239182" r:id="rId20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520" w:dyaOrig="620" w14:anchorId="091967D4">
                <v:shape id="_x0000_i1129" type="#_x0000_t75" style="width:75.75pt;height:30.75pt" o:ole="">
                  <v:imagedata r:id="rId204" o:title=""/>
                </v:shape>
                <o:OLEObject Type="Embed" ProgID="Equation.DSMT4" ShapeID="_x0000_i1129" DrawAspect="Content" ObjectID="_1775239183" r:id="rId205"/>
              </w:object>
            </w:r>
          </w:p>
          <w:p w14:paraId="7AA91AA7" w14:textId="77777777" w:rsidR="00670275" w:rsidRPr="00670275" w:rsidRDefault="00670275" w:rsidP="00670275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إ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ذا: </w:t>
            </w:r>
            <w:r w:rsidRPr="00DB3A19">
              <w:rPr>
                <w:rFonts w:ascii="Amiri" w:hAnsi="Amiri" w:cs="Amiri"/>
                <w:position w:val="-28"/>
                <w:sz w:val="28"/>
                <w:szCs w:val="28"/>
              </w:rPr>
              <w:object w:dxaOrig="2840" w:dyaOrig="660" w14:anchorId="2EB0D5DB">
                <v:shape id="_x0000_i1130" type="#_x0000_t75" style="width:141.75pt;height:33pt" o:ole="">
                  <v:imagedata r:id="rId206" o:title=""/>
                </v:shape>
                <o:OLEObject Type="Embed" ProgID="Equation.DSMT4" ShapeID="_x0000_i1130" DrawAspect="Content" ObjectID="_1775239184" r:id="rId207"/>
              </w:object>
            </w:r>
          </w:p>
          <w:p w14:paraId="447076B3" w14:textId="77777777" w:rsidR="002A2FD3" w:rsidRPr="00DB3A19" w:rsidRDefault="004F586A" w:rsidP="002A2FD3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740" w:dyaOrig="320" w14:anchorId="510901FB">
                <v:shape id="_x0000_i1131" type="#_x0000_t75" style="width:87pt;height:15.75pt" o:ole="">
                  <v:imagedata r:id="rId208" o:title=""/>
                </v:shape>
                <o:OLEObject Type="Embed" ProgID="Equation.DSMT4" ShapeID="_x0000_i1131" DrawAspect="Content" ObjectID="_1775239185" r:id="rId20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740" w:dyaOrig="320" w14:anchorId="619DE8B3">
                <v:shape id="_x0000_i1132" type="#_x0000_t75" style="width:87pt;height:15.75pt" o:ole="">
                  <v:imagedata r:id="rId210" o:title=""/>
                </v:shape>
                <o:OLEObject Type="Embed" ProgID="Equation.DSMT4" ShapeID="_x0000_i1132" DrawAspect="Content" ObjectID="_1775239186" r:id="rId21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 </w:t>
            </w:r>
          </w:p>
          <w:p w14:paraId="29867896" w14:textId="77777777" w:rsidR="004F586A" w:rsidRPr="00DB3A19" w:rsidRDefault="001D7408" w:rsidP="004F586A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position w:val="-18"/>
                <w:sz w:val="28"/>
                <w:szCs w:val="28"/>
              </w:rPr>
              <w:object w:dxaOrig="2400" w:dyaOrig="540" w14:anchorId="01F51829">
                <v:shape id="_x0000_i1133" type="#_x0000_t75" style="width:120pt;height:27pt" o:ole="">
                  <v:imagedata r:id="rId212" o:title=""/>
                </v:shape>
                <o:OLEObject Type="Embed" ProgID="Equation.DSMT4" ShapeID="_x0000_i1133" DrawAspect="Content" ObjectID="_1775239187" r:id="rId21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B3A19">
              <w:rPr>
                <w:rFonts w:ascii="Amiri" w:hAnsi="Amiri" w:cs="Amiri"/>
                <w:position w:val="-8"/>
                <w:sz w:val="28"/>
                <w:szCs w:val="28"/>
              </w:rPr>
              <w:object w:dxaOrig="2040" w:dyaOrig="360" w14:anchorId="32AC9D69">
                <v:shape id="_x0000_i1134" type="#_x0000_t75" style="width:102pt;height:18pt" o:ole="">
                  <v:imagedata r:id="rId214" o:title=""/>
                </v:shape>
                <o:OLEObject Type="Embed" ProgID="Equation.DSMT4" ShapeID="_x0000_i1134" DrawAspect="Content" ObjectID="_1775239188" r:id="rId215"/>
              </w:object>
            </w:r>
          </w:p>
          <w:p w14:paraId="26CCD7E1" w14:textId="77777777" w:rsidR="001D7408" w:rsidRPr="00DB3A19" w:rsidRDefault="001D7408" w:rsidP="001D7408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</w:rPr>
            </w:pPr>
          </w:p>
          <w:p w14:paraId="1B828DDC" w14:textId="77777777" w:rsidR="001D7408" w:rsidRPr="00DB3A19" w:rsidRDefault="001D7408" w:rsidP="00E20F3F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4.اثبات ان المثلثين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80" w:dyaOrig="279" w14:anchorId="231F87AF">
                <v:shape id="_x0000_i1135" type="#_x0000_t75" style="width:29.25pt;height:14.25pt" o:ole="">
                  <v:imagedata r:id="rId216" o:title=""/>
                </v:shape>
                <o:OLEObject Type="Embed" ProgID="Equation.DSMT4" ShapeID="_x0000_i1135" DrawAspect="Content" ObjectID="_1775239189" r:id="rId217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2E6CE7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540" w:dyaOrig="260" w14:anchorId="0BA51A72">
                <v:shape id="_x0000_i1136" type="#_x0000_t75" style="width:27pt;height:12.75pt" o:ole="">
                  <v:imagedata r:id="rId218" o:title=""/>
                </v:shape>
                <o:OLEObject Type="Embed" ProgID="Equation.DSMT4" ShapeID="_x0000_i1136" DrawAspect="Content" ObjectID="_1775239190" r:id="rId219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متقايسان</w: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(0.75ن)</w:t>
            </w:r>
          </w:p>
          <w:p w14:paraId="7A88F075" w14:textId="77777777" w:rsidR="001D7408" w:rsidRPr="00DB3A19" w:rsidRDefault="008454AB" w:rsidP="001D7408">
            <w:pPr>
              <w:tabs>
                <w:tab w:val="left" w:pos="3874"/>
              </w:tabs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20" w:dyaOrig="360" w14:anchorId="57F44108">
                <v:shape id="_x0000_i1137" type="#_x0000_t75" style="width:26.25pt;height:18pt" o:ole="">
                  <v:imagedata r:id="rId220" o:title=""/>
                </v:shape>
                <o:OLEObject Type="Embed" ProgID="Equation.DSMT4" ShapeID="_x0000_i1137" DrawAspect="Content" ObjectID="_1775239191" r:id="rId22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زاوية مشتركة بين المثلثين </w:t>
            </w:r>
          </w:p>
          <w:p w14:paraId="727DB9E7" w14:textId="77777777" w:rsidR="001D7408" w:rsidRPr="00DB3A19" w:rsidRDefault="009944A6" w:rsidP="001D7408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240" w:dyaOrig="360" w14:anchorId="506FC3E5">
                <v:shape id="_x0000_i1138" type="#_x0000_t75" style="width:62.25pt;height:18pt" o:ole="">
                  <v:imagedata r:id="rId222" o:title=""/>
                </v:shape>
                <o:OLEObject Type="Embed" ProgID="Equation.DSMT4" ShapeID="_x0000_i1138" DrawAspect="Content" ObjectID="_1775239192" r:id="rId22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لأنهم يحصران نفس القوس</w:t>
            </w:r>
          </w:p>
          <w:p w14:paraId="5C51C76E" w14:textId="77777777" w:rsidR="009944A6" w:rsidRPr="00DB3A19" w:rsidRDefault="009944A6" w:rsidP="009944A6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ولدينا: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960" w:dyaOrig="279" w14:anchorId="6ABB08EC">
                <v:shape id="_x0000_i1139" type="#_x0000_t75" style="width:48pt;height:14.25pt" o:ole="">
                  <v:imagedata r:id="rId224" o:title=""/>
                </v:shape>
                <o:OLEObject Type="Embed" ProgID="Equation.DSMT4" ShapeID="_x0000_i1139" DrawAspect="Content" ObjectID="_1775239193" r:id="rId225"/>
              </w:object>
            </w:r>
          </w:p>
          <w:p w14:paraId="485CB22F" w14:textId="77777777" w:rsidR="009944A6" w:rsidRPr="00DB3A19" w:rsidRDefault="009944A6" w:rsidP="009944A6">
            <w:pPr>
              <w:pStyle w:val="Paragraphedeliste"/>
              <w:bidi/>
              <w:spacing w:after="0" w:line="240" w:lineRule="auto"/>
              <w:ind w:left="0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ذا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المثلثين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80" w:dyaOrig="279" w14:anchorId="245232AF">
                <v:shape id="_x0000_i1140" type="#_x0000_t75" style="width:29.25pt;height:14.25pt" o:ole="">
                  <v:imagedata r:id="rId98" o:title=""/>
                </v:shape>
                <o:OLEObject Type="Embed" ProgID="Equation.DSMT4" ShapeID="_x0000_i1140" DrawAspect="Content" ObjectID="_1775239194" r:id="rId22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540" w:dyaOrig="260" w14:anchorId="006F1B1A">
                <v:shape id="_x0000_i1141" type="#_x0000_t75" style="width:27pt;height:12.75pt" o:ole="">
                  <v:imagedata r:id="rId100" o:title=""/>
                </v:shape>
                <o:OLEObject Type="Embed" ProgID="Equation.DSMT4" ShapeID="_x0000_i1141" DrawAspect="Content" ObjectID="_1775239195" r:id="rId22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متقايسان</w:t>
            </w:r>
          </w:p>
          <w:p w14:paraId="272C8C25" w14:textId="77777777" w:rsidR="00925FAB" w:rsidRPr="00DB3A19" w:rsidRDefault="00EC4C1B" w:rsidP="00EC4C1B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5.</w: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أ- </w:t>
            </w:r>
            <w:r w:rsidR="00D4458C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نش</w:t>
            </w:r>
            <w:r w:rsidR="00D4458C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اء</w: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النقطة </w:t>
            </w:r>
            <w:r w:rsidR="002E6CE7"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416F5869">
                <v:shape id="_x0000_i1142" type="#_x0000_t75" style="width:15pt;height:12.75pt" o:ole="">
                  <v:imagedata r:id="rId228" o:title=""/>
                </v:shape>
                <o:OLEObject Type="Embed" ProgID="Equation.DSMT4" ShapeID="_x0000_i1142" DrawAspect="Content" ObjectID="_1775239196" r:id="rId229"/>
              </w:objec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صورة النقطة</w:t>
            </w:r>
            <w:r w:rsidR="002E6CE7"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679F952D">
                <v:shape id="_x0000_i1143" type="#_x0000_t75" style="width:12pt;height:12.75pt" o:ole="">
                  <v:imagedata r:id="rId230" o:title=""/>
                </v:shape>
                <o:OLEObject Type="Embed" ProgID="Equation.DSMT4" ShapeID="_x0000_i1143" DrawAspect="Content" ObjectID="_1775239197" r:id="rId231"/>
              </w:objec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بالانسحاب ال</w:t>
            </w:r>
            <w:r w:rsidR="00925FAB"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ذي شعاعه </w:t>
            </w:r>
            <w:r w:rsidR="002E6CE7"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440" w:dyaOrig="340" w14:anchorId="702ACD44">
                <v:shape id="_x0000_i1144" type="#_x0000_t75" style="width:21.75pt;height:17.25pt" o:ole="">
                  <v:imagedata r:id="rId232" o:title=""/>
                </v:shape>
                <o:OLEObject Type="Embed" ProgID="Equation.DSMT4" ShapeID="_x0000_i1144" DrawAspect="Content" ObjectID="_1775239198" r:id="rId233"/>
              </w:objec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73091D76" w14:textId="77777777" w:rsidR="00D4458C" w:rsidRPr="00DB3A19" w:rsidRDefault="00D4458C" w:rsidP="00D4458C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 -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طبيعة الرباعي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800" w:dyaOrig="279" w14:anchorId="35119573">
                <v:shape id="_x0000_i1145" type="#_x0000_t75" style="width:39.75pt;height:14.25pt" o:ole="">
                  <v:imagedata r:id="rId234" o:title=""/>
                </v:shape>
                <o:OLEObject Type="Embed" ProgID="Equation.DSMT4" ShapeID="_x0000_i1145" DrawAspect="Content" ObjectID="_1775239199" r:id="rId235"/>
              </w:objec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3FBC36A5" w14:textId="77777777" w:rsidR="00925FAB" w:rsidRPr="00DB3A19" w:rsidRDefault="00463058" w:rsidP="00EC4C1B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بما أن: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7E9F3E68">
                <v:shape id="_x0000_i1146" type="#_x0000_t75" style="width:69.75pt;height:20.25pt" o:ole="">
                  <v:imagedata r:id="rId236" o:title=""/>
                </v:shape>
                <o:OLEObject Type="Embed" ProgID="Equation.DSMT4" ShapeID="_x0000_i1146" DrawAspect="Content" ObjectID="_1775239200" r:id="rId237"/>
              </w:object>
            </w:r>
            <w:r w:rsidRPr="00DB3A1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1320" w:dyaOrig="400" w14:anchorId="3E2A0F9F">
                <v:shape id="_x0000_i1147" type="#_x0000_t75" style="width:66pt;height:20.25pt" o:ole="">
                  <v:imagedata r:id="rId238" o:title=""/>
                </v:shape>
                <o:OLEObject Type="Embed" ProgID="Equation.DSMT4" ShapeID="_x0000_i1147" DrawAspect="Content" ObjectID="_1775239201" r:id="rId23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 الرباعي </w:t>
            </w:r>
            <w:r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800" w:dyaOrig="279" w14:anchorId="6EA619B4">
                <v:shape id="_x0000_i1148" type="#_x0000_t75" style="width:39.75pt;height:14.25pt" o:ole="">
                  <v:imagedata r:id="rId108" o:title=""/>
                </v:shape>
                <o:OLEObject Type="Embed" ProgID="Equation.DSMT4" ShapeID="_x0000_i1148" DrawAspect="Content" ObjectID="_1775239202" r:id="rId240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مستطيل.</w:t>
            </w:r>
          </w:p>
          <w:p w14:paraId="32893EAB" w14:textId="77777777" w:rsidR="00EC4C1B" w:rsidRPr="00DB3A19" w:rsidRDefault="00EC4C1B" w:rsidP="00EC4C1B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6360115" w14:textId="77777777" w:rsidR="00EC4C1B" w:rsidRPr="00DB3A19" w:rsidRDefault="00EC4C1B" w:rsidP="00EC4C1B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0D47019" w14:textId="77777777" w:rsidR="00EC4C1B" w:rsidRPr="00DB3A19" w:rsidRDefault="00EC4C1B" w:rsidP="00EC4C1B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</w:tc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14:paraId="20DD5762" w14:textId="77777777" w:rsidR="009718E9" w:rsidRPr="00DB3A19" w:rsidRDefault="009718E9" w:rsidP="00236845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eastAsia="Calibri" w:hAnsi="Amiri" w:cs="Amiri"/>
                <w:sz w:val="28"/>
                <w:szCs w:val="28"/>
                <w:rtl/>
              </w:rPr>
              <w:lastRenderedPageBreak/>
              <w:t xml:space="preserve">من (1) نجد:  </w:t>
            </w:r>
            <w:r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980" w:dyaOrig="320" w14:anchorId="75351183">
                <v:shape id="_x0000_i1149" type="#_x0000_t75" style="width:48.75pt;height:15.75pt" o:ole="">
                  <v:imagedata r:id="rId241" o:title=""/>
                </v:shape>
                <o:OLEObject Type="Embed" ProgID="Equation.DSMT4" ShapeID="_x0000_i1149" DrawAspect="Content" ObjectID="_1775239203" r:id="rId242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666E1E72" w14:textId="77777777" w:rsidR="009718E9" w:rsidRPr="00DB3A19" w:rsidRDefault="009718E9" w:rsidP="00AE44FA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eastAsia="Calibri" w:hAnsi="Amiri" w:cs="Amiri"/>
                <w:sz w:val="28"/>
                <w:szCs w:val="28"/>
                <w:rtl/>
              </w:rPr>
              <w:t xml:space="preserve">نعوض قيمة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B3A19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0FEDCA00">
                <v:shape id="_x0000_i1150" type="#_x0000_t75" style="width:11.25pt;height:12.75pt" o:ole="">
                  <v:imagedata r:id="rId243" o:title=""/>
                </v:shape>
                <o:OLEObject Type="Embed" ProgID="Equation.DSMT4" ShapeID="_x0000_i1150" DrawAspect="Content" ObjectID="_1775239204" r:id="rId244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في المعادلة 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(2) نجد: </w:t>
            </w:r>
            <w:r w:rsidR="005B52DA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</w:p>
          <w:p w14:paraId="2992DF12" w14:textId="77777777" w:rsidR="009718E9" w:rsidRPr="00DB3A19" w:rsidRDefault="009718E9" w:rsidP="00AE44FA">
            <w:pPr>
              <w:bidi/>
              <w:ind w:right="-142"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1400" w:dyaOrig="400" w14:anchorId="306B1BC5">
                <v:shape id="_x0000_i1151" type="#_x0000_t75" style="width:69.75pt;height:20.25pt" o:ole="">
                  <v:imagedata r:id="rId245" o:title=""/>
                </v:shape>
                <o:OLEObject Type="Embed" ProgID="Equation.DSMT4" ShapeID="_x0000_i1151" DrawAspect="Content" ObjectID="_1775239205" r:id="rId24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780" w:dyaOrig="320" w14:anchorId="18153022">
                <v:shape id="_x0000_i1152" type="#_x0000_t75" style="width:89.25pt;height:15.75pt" o:ole="">
                  <v:imagedata r:id="rId247" o:title=""/>
                </v:shape>
                <o:OLEObject Type="Embed" ProgID="Equation.DSMT4" ShapeID="_x0000_i1152" DrawAspect="Content" ObjectID="_1775239206" r:id="rId248"/>
              </w:object>
            </w:r>
          </w:p>
          <w:p w14:paraId="02847F59" w14:textId="77777777" w:rsidR="009718E9" w:rsidRPr="00DB3A19" w:rsidRDefault="009718E9" w:rsidP="00AE44FA">
            <w:pPr>
              <w:bidi/>
              <w:ind w:right="-142"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eastAsia="Calibri" w:hAnsi="Amiri" w:cs="Amiri"/>
                <w:sz w:val="28"/>
                <w:szCs w:val="28"/>
                <w:rtl/>
              </w:rPr>
              <w:t xml:space="preserve">تكافئ: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640" w:dyaOrig="320" w14:anchorId="7FE43A7A">
                <v:shape id="_x0000_i1153" type="#_x0000_t75" style="width:81.75pt;height:15.75pt" o:ole="">
                  <v:imagedata r:id="rId249" o:title=""/>
                </v:shape>
                <o:OLEObject Type="Embed" ProgID="Equation.DSMT4" ShapeID="_x0000_i1153" DrawAspect="Content" ObjectID="_1775239207" r:id="rId250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ومنه: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600" w:dyaOrig="360" w14:anchorId="71A44803">
                <v:shape id="_x0000_i1154" type="#_x0000_t75" style="width:30pt;height:18pt" o:ole="">
                  <v:imagedata r:id="rId251" o:title=""/>
                </v:shape>
                <o:OLEObject Type="Embed" ProgID="Equation.DSMT4" ShapeID="_x0000_i1154" DrawAspect="Content" ObjectID="_1775239208" r:id="rId252"/>
              </w:object>
            </w:r>
            <w:r w:rsidRPr="00DB3A19">
              <w:rPr>
                <w:rFonts w:ascii="Amiri" w:hAnsi="Amiri" w:cs="Amiri"/>
                <w:sz w:val="28"/>
                <w:szCs w:val="28"/>
              </w:rPr>
              <w:t xml:space="preserve"> 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،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620" w:dyaOrig="360" w14:anchorId="466B984C">
                <v:shape id="_x0000_i1155" type="#_x0000_t75" style="width:30.75pt;height:18pt" o:ole="">
                  <v:imagedata r:id="rId253" o:title=""/>
                </v:shape>
                <o:OLEObject Type="Embed" ProgID="Equation.DSMT4" ShapeID="_x0000_i1155" DrawAspect="Content" ObjectID="_1775239209" r:id="rId254"/>
              </w:object>
            </w:r>
          </w:p>
          <w:p w14:paraId="30162996" w14:textId="77777777" w:rsidR="009718E9" w:rsidRPr="00DB3A19" w:rsidRDefault="000F79D2" w:rsidP="00AE44FA">
            <w:pPr>
              <w:bidi/>
              <w:ind w:right="-142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  <w:t>إذا طول المستطيل هو 8 وعرضه 5.</w:t>
            </w:r>
            <w:r w:rsidR="005B52DA">
              <w:rPr>
                <w:rFonts w:ascii="Amiri" w:eastAsia="Calib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5B52DA" w:rsidRPr="005B52DA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(0.75ن)</w:t>
            </w:r>
          </w:p>
          <w:p w14:paraId="5D46386F" w14:textId="77777777" w:rsidR="000325D9" w:rsidRPr="00644491" w:rsidRDefault="000F79D2" w:rsidP="00AE44FA">
            <w:pPr>
              <w:bidi/>
              <w:spacing w:line="259" w:lineRule="auto"/>
              <w:ind w:right="-142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644491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التمرين الثاني</w:t>
            </w:r>
            <w:r w:rsidR="00644491" w:rsidRPr="00644491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(06ن)</w:t>
            </w:r>
            <w:r w:rsidRPr="00644491"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highlight w:val="yellow"/>
                <w:u w:val="single"/>
                <w:rtl/>
                <w:lang w:bidi="ar-DZ"/>
              </w:rPr>
              <w:t>:</w:t>
            </w:r>
          </w:p>
          <w:p w14:paraId="69EFDC1A" w14:textId="77777777" w:rsidR="000325D9" w:rsidRPr="00DB3A19" w:rsidRDefault="000325D9" w:rsidP="00AE44FA">
            <w:pPr>
              <w:bidi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1.تنظيم معطيات المخطط في جدول </w:t>
            </w:r>
            <w:r w:rsidR="0027413D" w:rsidRPr="0027413D">
              <w:rPr>
                <w:rFonts w:ascii="Amiri" w:eastAsia="Calib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(01ن)</w:t>
            </w:r>
          </w:p>
          <w:tbl>
            <w:tblPr>
              <w:tblStyle w:val="Grilledutableau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8"/>
              <w:gridCol w:w="1767"/>
              <w:gridCol w:w="1092"/>
              <w:gridCol w:w="868"/>
            </w:tblGrid>
            <w:tr w:rsidR="000325D9" w:rsidRPr="00DB3A19" w14:paraId="6915EC0B" w14:textId="77777777" w:rsidTr="001430AC">
              <w:tc>
                <w:tcPr>
                  <w:tcW w:w="1288" w:type="dxa"/>
                </w:tcPr>
                <w:p w14:paraId="31DBD33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 xml:space="preserve">تكرار </w:t>
                  </w:r>
                  <w:proofErr w:type="gramStart"/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م.ن</w:t>
                  </w:r>
                  <w:proofErr w:type="gramEnd"/>
                </w:p>
              </w:tc>
              <w:tc>
                <w:tcPr>
                  <w:tcW w:w="1842" w:type="dxa"/>
                </w:tcPr>
                <w:p w14:paraId="5942FC42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</w:rPr>
                    <w:t>تكرار م. ص</w:t>
                  </w:r>
                </w:p>
              </w:tc>
              <w:tc>
                <w:tcPr>
                  <w:tcW w:w="1134" w:type="dxa"/>
                </w:tcPr>
                <w:p w14:paraId="79D465E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28BE632B">
                      <v:shape id="_x0000_i1156" type="#_x0000_t75" style="width:12pt;height:18pt" o:ole="">
                        <v:imagedata r:id="rId255" o:title=""/>
                      </v:shape>
                      <o:OLEObject Type="Embed" ProgID="Equation.DSMT4" ShapeID="_x0000_i1156" DrawAspect="Content" ObjectID="_1775239210" r:id="rId256"/>
                    </w:object>
                  </w:r>
                </w:p>
              </w:tc>
              <w:tc>
                <w:tcPr>
                  <w:tcW w:w="891" w:type="dxa"/>
                </w:tcPr>
                <w:p w14:paraId="6456981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hAnsi="Amiri" w:cs="Amiri"/>
                      <w:position w:val="-12"/>
                      <w:sz w:val="28"/>
                      <w:szCs w:val="28"/>
                    </w:rPr>
                    <w:object w:dxaOrig="240" w:dyaOrig="360" w14:anchorId="2AEF2E02">
                      <v:shape id="_x0000_i1157" type="#_x0000_t75" style="width:12pt;height:18pt" o:ole="">
                        <v:imagedata r:id="rId257" o:title=""/>
                      </v:shape>
                      <o:OLEObject Type="Embed" ProgID="Equation.DSMT4" ShapeID="_x0000_i1157" DrawAspect="Content" ObjectID="_1775239211" r:id="rId258"/>
                    </w:object>
                  </w:r>
                </w:p>
              </w:tc>
            </w:tr>
            <w:tr w:rsidR="000325D9" w:rsidRPr="00DB3A19" w14:paraId="78FE4B9E" w14:textId="77777777" w:rsidTr="001430AC">
              <w:tc>
                <w:tcPr>
                  <w:tcW w:w="1288" w:type="dxa"/>
                </w:tcPr>
                <w:p w14:paraId="090D5098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31</w:t>
                  </w:r>
                </w:p>
              </w:tc>
              <w:tc>
                <w:tcPr>
                  <w:tcW w:w="1842" w:type="dxa"/>
                </w:tcPr>
                <w:p w14:paraId="5ED98E97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5B40199C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91" w:type="dxa"/>
                </w:tcPr>
                <w:p w14:paraId="45235EF2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</w:tr>
            <w:tr w:rsidR="000325D9" w:rsidRPr="00DB3A19" w14:paraId="5DEE2C0F" w14:textId="77777777" w:rsidTr="001430AC">
              <w:tc>
                <w:tcPr>
                  <w:tcW w:w="1288" w:type="dxa"/>
                </w:tcPr>
                <w:p w14:paraId="4EA7E735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28</w:t>
                  </w:r>
                </w:p>
              </w:tc>
              <w:tc>
                <w:tcPr>
                  <w:tcW w:w="1842" w:type="dxa"/>
                </w:tcPr>
                <w:p w14:paraId="1A5DAB02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16761B8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4C0B05E6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9</w:t>
                  </w:r>
                </w:p>
              </w:tc>
            </w:tr>
            <w:tr w:rsidR="000325D9" w:rsidRPr="00DB3A19" w14:paraId="3541AF71" w14:textId="77777777" w:rsidTr="001430AC">
              <w:tc>
                <w:tcPr>
                  <w:tcW w:w="1288" w:type="dxa"/>
                </w:tcPr>
                <w:p w14:paraId="151D1DAF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1842" w:type="dxa"/>
                </w:tcPr>
                <w:p w14:paraId="19087B13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134" w:type="dxa"/>
                </w:tcPr>
                <w:p w14:paraId="756639BA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891" w:type="dxa"/>
                </w:tcPr>
                <w:p w14:paraId="6DC18CC1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c>
            </w:tr>
            <w:tr w:rsidR="000325D9" w:rsidRPr="00DB3A19" w14:paraId="546DF66C" w14:textId="77777777" w:rsidTr="001430AC">
              <w:tc>
                <w:tcPr>
                  <w:tcW w:w="1288" w:type="dxa"/>
                </w:tcPr>
                <w:p w14:paraId="33F4481C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19</w:t>
                  </w:r>
                </w:p>
              </w:tc>
              <w:tc>
                <w:tcPr>
                  <w:tcW w:w="1842" w:type="dxa"/>
                </w:tcPr>
                <w:p w14:paraId="3D7F2DA4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14:paraId="5306D3C1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891" w:type="dxa"/>
                </w:tcPr>
                <w:p w14:paraId="47F67186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11</w:t>
                  </w:r>
                </w:p>
              </w:tc>
            </w:tr>
            <w:tr w:rsidR="000325D9" w:rsidRPr="00DB3A19" w14:paraId="4A1FB57F" w14:textId="77777777" w:rsidTr="001430AC">
              <w:tc>
                <w:tcPr>
                  <w:tcW w:w="1288" w:type="dxa"/>
                </w:tcPr>
                <w:p w14:paraId="199377C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1842" w:type="dxa"/>
                </w:tcPr>
                <w:p w14:paraId="496718BC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14:paraId="132CBF6A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891" w:type="dxa"/>
                </w:tcPr>
                <w:p w14:paraId="36B7F430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13</w:t>
                  </w:r>
                </w:p>
              </w:tc>
            </w:tr>
            <w:tr w:rsidR="000325D9" w:rsidRPr="00DB3A19" w14:paraId="63D30EF8" w14:textId="77777777" w:rsidTr="001430AC">
              <w:tc>
                <w:tcPr>
                  <w:tcW w:w="1288" w:type="dxa"/>
                </w:tcPr>
                <w:p w14:paraId="3D829DBB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1842" w:type="dxa"/>
                </w:tcPr>
                <w:p w14:paraId="56E9EB8B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26</w:t>
                  </w:r>
                </w:p>
              </w:tc>
              <w:tc>
                <w:tcPr>
                  <w:tcW w:w="1134" w:type="dxa"/>
                </w:tcPr>
                <w:p w14:paraId="66FE20D0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891" w:type="dxa"/>
                </w:tcPr>
                <w:p w14:paraId="3E3DCC4A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14</w:t>
                  </w:r>
                </w:p>
              </w:tc>
            </w:tr>
            <w:tr w:rsidR="000325D9" w:rsidRPr="00DB3A19" w14:paraId="5FD06F77" w14:textId="77777777" w:rsidTr="001430AC">
              <w:tc>
                <w:tcPr>
                  <w:tcW w:w="1288" w:type="dxa"/>
                </w:tcPr>
                <w:p w14:paraId="32F22300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842" w:type="dxa"/>
                </w:tcPr>
                <w:p w14:paraId="0E3587DA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28</w:t>
                  </w:r>
                </w:p>
              </w:tc>
              <w:tc>
                <w:tcPr>
                  <w:tcW w:w="1134" w:type="dxa"/>
                </w:tcPr>
                <w:p w14:paraId="36A9694C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1C395DCE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</w:tr>
            <w:tr w:rsidR="000325D9" w:rsidRPr="00DB3A19" w14:paraId="08266BD9" w14:textId="77777777" w:rsidTr="001430AC">
              <w:tc>
                <w:tcPr>
                  <w:tcW w:w="1288" w:type="dxa"/>
                </w:tcPr>
                <w:p w14:paraId="5A511AF2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842" w:type="dxa"/>
                </w:tcPr>
                <w:p w14:paraId="74839346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30</w:t>
                  </w:r>
                </w:p>
              </w:tc>
              <w:tc>
                <w:tcPr>
                  <w:tcW w:w="1134" w:type="dxa"/>
                </w:tcPr>
                <w:p w14:paraId="76B5CAB4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891" w:type="dxa"/>
                </w:tcPr>
                <w:p w14:paraId="372E5959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16</w:t>
                  </w:r>
                </w:p>
              </w:tc>
            </w:tr>
            <w:tr w:rsidR="000325D9" w:rsidRPr="00DB3A19" w14:paraId="4BB5385D" w14:textId="77777777" w:rsidTr="001430AC">
              <w:tc>
                <w:tcPr>
                  <w:tcW w:w="1288" w:type="dxa"/>
                </w:tcPr>
                <w:p w14:paraId="4504265E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842" w:type="dxa"/>
                </w:tcPr>
                <w:p w14:paraId="4B40C960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31</w:t>
                  </w:r>
                </w:p>
              </w:tc>
              <w:tc>
                <w:tcPr>
                  <w:tcW w:w="1134" w:type="dxa"/>
                </w:tcPr>
                <w:p w14:paraId="0F7A50EE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891" w:type="dxa"/>
                </w:tcPr>
                <w:p w14:paraId="627F60E6" w14:textId="77777777" w:rsidR="000325D9" w:rsidRPr="00DB3A19" w:rsidRDefault="000325D9" w:rsidP="000325D9">
                  <w:pPr>
                    <w:bidi/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</w:pPr>
                  <w:r w:rsidRPr="00DB3A19">
                    <w:rPr>
                      <w:rFonts w:ascii="Amiri" w:eastAsia="Calibri" w:hAnsi="Amiri" w:cs="Amiri"/>
                      <w:sz w:val="28"/>
                      <w:szCs w:val="28"/>
                      <w:rtl/>
                      <w:lang w:bidi="ar-DZ"/>
                    </w:rPr>
                    <w:t>19</w:t>
                  </w:r>
                </w:p>
              </w:tc>
            </w:tr>
          </w:tbl>
          <w:p w14:paraId="02401557" w14:textId="77777777" w:rsidR="00AE44FA" w:rsidRPr="00DB3A19" w:rsidRDefault="0027413D" w:rsidP="0027413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27413D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2.ت</w:t>
            </w:r>
            <w:r w:rsidRPr="0027413D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ع</w:t>
            </w:r>
            <w:r w:rsidRPr="0027413D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ي</w:t>
            </w:r>
            <w:r w:rsidRPr="0027413D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ين وسيط </w:t>
            </w:r>
            <w:r w:rsidRPr="0027413D">
              <w:rPr>
                <w:rFonts w:ascii="Amiri" w:eastAsia="Calibri" w:hAnsi="Amiri" w:cs="Amiri" w:hint="cs"/>
                <w:color w:val="FF0000"/>
                <w:sz w:val="28"/>
                <w:szCs w:val="28"/>
                <w:rtl/>
                <w:lang w:bidi="ar-DZ"/>
              </w:rPr>
              <w:t>السلسلة، الربعي</w:t>
            </w:r>
            <w:r w:rsidRPr="0027413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الأول الربعي </w:t>
            </w:r>
            <w:r w:rsidRPr="0027413D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الثالث، المنوال والمدى</w:t>
            </w:r>
            <w:r w:rsidRPr="0027413D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</w:p>
          <w:p w14:paraId="6F7F5E01" w14:textId="77777777" w:rsidR="00AE44FA" w:rsidRPr="00DB3A19" w:rsidRDefault="00AE44FA" w:rsidP="00AE44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400" w:dyaOrig="620" w14:anchorId="34C4BDD9">
                <v:shape id="_x0000_i1158" type="#_x0000_t75" style="width:69.75pt;height:30.75pt" o:ole="">
                  <v:imagedata r:id="rId183" o:title=""/>
                </v:shape>
                <o:OLEObject Type="Embed" ProgID="Equation.DSMT4" ShapeID="_x0000_i1158" DrawAspect="Content" ObjectID="_1775239212" r:id="rId25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 </w: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proofErr w:type="gramStart"/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0.25ن)</w:t>
            </w:r>
          </w:p>
          <w:p w14:paraId="04463D70" w14:textId="77777777" w:rsidR="00AE44FA" w:rsidRPr="00DB3A19" w:rsidRDefault="0027413D" w:rsidP="00AE44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 w:hint="cs"/>
                <w:sz w:val="28"/>
                <w:szCs w:val="28"/>
                <w:rtl/>
              </w:rPr>
              <w:t>ومنه رتبة</w:t>
            </w:r>
            <w:r w:rsidR="00AE44FA"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الوسيط هي 16أي: </w:t>
            </w:r>
            <w:r w:rsidR="00AE44FA"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940" w:dyaOrig="279" w14:anchorId="7AB3ED5E">
                <v:shape id="_x0000_i1159" type="#_x0000_t75" style="width:47.25pt;height:14.25pt" o:ole="">
                  <v:imagedata r:id="rId260" o:title=""/>
                </v:shape>
                <o:OLEObject Type="Embed" ProgID="Equation.DSMT4" ShapeID="_x0000_i1159" DrawAspect="Content" ObjectID="_1775239213" r:id="rId261"/>
              </w:object>
            </w:r>
            <w:r w:rsidR="00AE44FA"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15AF997A" w14:textId="77777777" w:rsidR="00AE44FA" w:rsidRPr="00DB3A19" w:rsidRDefault="00AE44FA" w:rsidP="00AE44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880" w:dyaOrig="620" w14:anchorId="63A6308C">
                <v:shape id="_x0000_i1160" type="#_x0000_t75" style="width:93.75pt;height:30.75pt" o:ole="">
                  <v:imagedata r:id="rId262" o:title=""/>
                </v:shape>
                <o:OLEObject Type="Embed" ProgID="Equation.DSMT4" ShapeID="_x0000_i1160" DrawAspect="Content" ObjectID="_1775239214" r:id="rId263"/>
              </w:object>
            </w:r>
            <w:proofErr w:type="gramStart"/>
            <w:r w:rsidRPr="00DB3A19">
              <w:rPr>
                <w:rFonts w:ascii="Amiri" w:hAnsi="Amiri" w:cs="Amiri"/>
                <w:sz w:val="28"/>
                <w:szCs w:val="28"/>
                <w:rtl/>
              </w:rPr>
              <w:t>رتبة</w: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0.25ن)</w:t>
            </w:r>
          </w:p>
          <w:p w14:paraId="0C9FA21C" w14:textId="77777777" w:rsidR="00AE44FA" w:rsidRPr="00DB3A19" w:rsidRDefault="00AE44FA" w:rsidP="00AE44F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 رتبة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279" w:dyaOrig="360" w14:anchorId="79A15F5F">
                <v:shape id="_x0000_i1161" type="#_x0000_t75" style="width:14.25pt;height:18pt" o:ole="">
                  <v:imagedata r:id="rId264" o:title=""/>
                </v:shape>
                <o:OLEObject Type="Embed" ProgID="Equation.DSMT4" ShapeID="_x0000_i1161" DrawAspect="Content" ObjectID="_1775239215" r:id="rId26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هي 8 أ</w:t>
            </w:r>
            <w:r w:rsidR="0032344E" w:rsidRPr="00DB3A19">
              <w:rPr>
                <w:rFonts w:ascii="Amiri" w:hAnsi="Amiri" w:cs="Amiri"/>
                <w:sz w:val="28"/>
                <w:szCs w:val="28"/>
                <w:rtl/>
              </w:rPr>
              <w:t>ي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740" w:dyaOrig="360" w14:anchorId="3ED4AAA9">
                <v:shape id="_x0000_i1162" type="#_x0000_t75" style="width:36.75pt;height:18pt" o:ole="">
                  <v:imagedata r:id="rId266" o:title=""/>
                </v:shape>
                <o:OLEObject Type="Embed" ProgID="Equation.DSMT4" ShapeID="_x0000_i1162" DrawAspect="Content" ObjectID="_1775239216" r:id="rId267"/>
              </w:objec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17F89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631AB5E8" w14:textId="77777777" w:rsidR="00AE44FA" w:rsidRDefault="00AE44FA" w:rsidP="00AE44FA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2420" w:dyaOrig="620" w14:anchorId="7FA3E5A4">
                <v:shape id="_x0000_i1163" type="#_x0000_t75" style="width:120.75pt;height:30.75pt" o:ole="">
                  <v:imagedata r:id="rId268" o:title=""/>
                </v:shape>
                <o:OLEObject Type="Embed" ProgID="Equation.DSMT4" ShapeID="_x0000_i1163" DrawAspect="Content" ObjectID="_1775239217" r:id="rId26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>رتبة</w:t>
            </w:r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proofErr w:type="gramStart"/>
            <w:r w:rsidR="0027413D">
              <w:rPr>
                <w:rFonts w:ascii="Amiri" w:hAnsi="Amiri" w:cs="Amiri" w:hint="cs"/>
                <w:sz w:val="28"/>
                <w:szCs w:val="28"/>
                <w:rtl/>
              </w:rPr>
              <w:t xml:space="preserve">   </w:t>
            </w:r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</w:t>
            </w:r>
            <w:proofErr w:type="gramEnd"/>
            <w:r w:rsidR="0027413D"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0.25ن)</w:t>
            </w:r>
          </w:p>
          <w:p w14:paraId="12C165CB" w14:textId="77777777" w:rsidR="00F04112" w:rsidRDefault="00F04112" w:rsidP="00F04112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 رتبة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300" w:dyaOrig="360" w14:anchorId="4DADB306">
                <v:shape id="_x0000_i1164" type="#_x0000_t75" style="width:15pt;height:18pt" o:ole="">
                  <v:imagedata r:id="rId270" o:title=""/>
                </v:shape>
                <o:OLEObject Type="Embed" ProgID="Equation.DSMT4" ShapeID="_x0000_i1164" DrawAspect="Content" ObjectID="_1775239218" r:id="rId27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هي 24 أي: </w:t>
            </w:r>
            <w:r w:rsidRPr="00DB3A19">
              <w:rPr>
                <w:rFonts w:ascii="Amiri" w:hAnsi="Amiri" w:cs="Amiri"/>
                <w:position w:val="-12"/>
                <w:sz w:val="28"/>
                <w:szCs w:val="28"/>
              </w:rPr>
              <w:object w:dxaOrig="760" w:dyaOrig="360" w14:anchorId="1BB9BD21">
                <v:shape id="_x0000_i1165" type="#_x0000_t75" style="width:38.25pt;height:18pt" o:ole="">
                  <v:imagedata r:id="rId272" o:title=""/>
                </v:shape>
                <o:OLEObject Type="Embed" ProgID="Equation.DSMT4" ShapeID="_x0000_i1165" DrawAspect="Content" ObjectID="_1775239219" r:id="rId273"/>
              </w:objec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2</w:t>
            </w:r>
            <w:r w:rsidRPr="0027413D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403C27D" w14:textId="77777777" w:rsidR="0072428C" w:rsidRDefault="0072428C" w:rsidP="007242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6B8B3917" w14:textId="77777777" w:rsidR="0072428C" w:rsidRDefault="0072428C" w:rsidP="007242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204457F2" w14:textId="77777777" w:rsidR="0072428C" w:rsidRDefault="0072428C" w:rsidP="0072428C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3C07481" w14:textId="77777777" w:rsidR="0072428C" w:rsidRPr="00DB3A19" w:rsidRDefault="0072428C" w:rsidP="0072428C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06ACE6D" w14:textId="77777777" w:rsidR="00EF2B65" w:rsidRPr="00DB3A19" w:rsidRDefault="00EF2B65" w:rsidP="00EF2B65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</w:rPr>
              <w:lastRenderedPageBreak/>
              <w:t>1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.أ- ايجاد قيس الزاوية </w:t>
            </w:r>
            <w:r w:rsidR="00950CDF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360" w14:anchorId="3F996D8F">
                <v:shape id="_x0000_i1166" type="#_x0000_t75" style="width:27.75pt;height:18pt" o:ole="">
                  <v:imagedata r:id="rId274" o:title=""/>
                </v:shape>
                <o:OLEObject Type="Embed" ProgID="Equation.DSMT4" ShapeID="_x0000_i1166" DrawAspect="Content" ObjectID="_1775239220" r:id="rId275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؟ </w:t>
            </w:r>
            <w:r w:rsidR="00950CDF" w:rsidRPr="00950CDF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3C7DEF7C" w14:textId="77777777" w:rsidR="00D7234B" w:rsidRPr="00DB3A19" w:rsidRDefault="00C10FAB" w:rsidP="00D7234B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بما أن </w:t>
            </w:r>
            <w:r w:rsidRPr="00DB3A19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7C0CE73B">
                <v:shape id="_x0000_i1167" type="#_x0000_t75" style="width:27.75pt;height:20.25pt" o:ole="">
                  <v:imagedata r:id="rId276" o:title=""/>
                </v:shape>
                <o:OLEObject Type="Embed" ProgID="Equation.DSMT4" ShapeID="_x0000_i1167" DrawAspect="Content" ObjectID="_1775239221" r:id="rId27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قطر للدائرة </w:t>
            </w:r>
            <w:r w:rsidR="00D7234B" w:rsidRPr="00DB3A19">
              <w:rPr>
                <w:rFonts w:ascii="Amiri" w:hAnsi="Amiri" w:cs="Amiri"/>
                <w:sz w:val="28"/>
                <w:szCs w:val="28"/>
                <w:rtl/>
              </w:rPr>
              <w:t>والنقطة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160FABEF">
                <v:shape id="_x0000_i1168" type="#_x0000_t75" style="width:12.75pt;height:12.75pt" o:ole="">
                  <v:imagedata r:id="rId278" o:title=""/>
                </v:shape>
                <o:OLEObject Type="Embed" ProgID="Equation.DSMT4" ShapeID="_x0000_i1168" DrawAspect="Content" ObjectID="_1775239222" r:id="rId27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من الدائرة </w:t>
            </w:r>
            <w:r w:rsidR="00D7234B" w:rsidRPr="00DB3A19">
              <w:rPr>
                <w:rFonts w:ascii="Amiri" w:hAnsi="Amiri" w:cs="Amiri"/>
                <w:sz w:val="28"/>
                <w:szCs w:val="28"/>
                <w:rtl/>
              </w:rPr>
              <w:t>وليست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في استقامية 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ذا: </w:t>
            </w:r>
            <w:r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1080" w:dyaOrig="360" w14:anchorId="7243C012">
                <v:shape id="_x0000_i1169" type="#_x0000_t75" style="width:53.25pt;height:18pt" o:ole="">
                  <v:imagedata r:id="rId280" o:title=""/>
                </v:shape>
                <o:OLEObject Type="Embed" ProgID="Equation.DSMT4" ShapeID="_x0000_i1169" DrawAspect="Content" ObjectID="_1775239223" r:id="rId281"/>
              </w:object>
            </w:r>
          </w:p>
          <w:p w14:paraId="46593140" w14:textId="77777777" w:rsidR="00D7234B" w:rsidRPr="00DB3A19" w:rsidRDefault="00AA216C" w:rsidP="00D7234B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تعيين </w: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طبيعة المثلثين </w:t>
            </w:r>
            <w:r w:rsidR="00950CDF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2C2C60FC">
                <v:shape id="_x0000_i1170" type="#_x0000_t75" style="width:27.75pt;height:14.25pt" o:ole="">
                  <v:imagedata r:id="rId282" o:title=""/>
                </v:shape>
                <o:OLEObject Type="Embed" ProgID="Equation.DSMT4" ShapeID="_x0000_i1170" DrawAspect="Content" ObjectID="_1775239224" r:id="rId283"/>
              </w:objec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950CDF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3D91737F">
                <v:shape id="_x0000_i1171" type="#_x0000_t75" style="width:27.75pt;height:14.25pt" o:ole="">
                  <v:imagedata r:id="rId284" o:title=""/>
                </v:shape>
                <o:OLEObject Type="Embed" ProgID="Equation.DSMT4" ShapeID="_x0000_i1171" DrawAspect="Content" ObjectID="_1775239225" r:id="rId285"/>
              </w:object>
            </w:r>
            <w:r w:rsidR="00950CDF" w:rsidRPr="00950CDF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(0.5ن)</w:t>
            </w:r>
          </w:p>
          <w:p w14:paraId="66C34FD8" w14:textId="77777777" w:rsidR="00EF2B65" w:rsidRPr="00DB3A19" w:rsidRDefault="00736A43" w:rsidP="00EB7033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المثلثان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1008A1B6">
                <v:shape id="_x0000_i1172" type="#_x0000_t75" style="width:27.75pt;height:14.25pt" o:ole="">
                  <v:imagedata r:id="rId82" o:title=""/>
                </v:shape>
                <o:OLEObject Type="Embed" ProgID="Equation.DSMT4" ShapeID="_x0000_i1172" DrawAspect="Content" ObjectID="_1775239226" r:id="rId286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36307D0A">
                <v:shape id="_x0000_i1173" type="#_x0000_t75" style="width:27.75pt;height:14.25pt" o:ole="">
                  <v:imagedata r:id="rId84" o:title=""/>
                </v:shape>
                <o:OLEObject Type="Embed" ProgID="Equation.DSMT4" ShapeID="_x0000_i1173" DrawAspect="Content" ObjectID="_1775239227" r:id="rId28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قائمان في النقطتين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60" w:dyaOrig="260" w14:anchorId="7D39ABC4">
                <v:shape id="_x0000_i1174" type="#_x0000_t75" style="width:12.75pt;height:12.75pt" o:ole="">
                  <v:imagedata r:id="rId288" o:title=""/>
                </v:shape>
                <o:OLEObject Type="Embed" ProgID="Equation.DSMT4" ShapeID="_x0000_i1174" DrawAspect="Content" ObjectID="_1775239228" r:id="rId28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287F74D1">
                <v:shape id="_x0000_i1175" type="#_x0000_t75" style="width:12pt;height:12.75pt" o:ole="">
                  <v:imagedata r:id="rId290" o:title=""/>
                </v:shape>
                <o:OLEObject Type="Embed" ProgID="Equation.DSMT4" ShapeID="_x0000_i1175" DrawAspect="Content" ObjectID="_1775239229" r:id="rId29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على الترتيب </w:t>
            </w:r>
            <w:r w:rsidR="00EF2B65" w:rsidRPr="00DB3A19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ب-بين ان المثلثين </w:t>
            </w:r>
            <w:r w:rsidR="00950CDF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3CB13E15">
                <v:shape id="_x0000_i1176" type="#_x0000_t75" style="width:27.75pt;height:14.25pt" o:ole="">
                  <v:imagedata r:id="rId292" o:title=""/>
                </v:shape>
                <o:OLEObject Type="Embed" ProgID="Equation.DSMT4" ShapeID="_x0000_i1176" DrawAspect="Content" ObjectID="_1775239230" r:id="rId293"/>
              </w:objec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و </w:t>
            </w:r>
            <w:r w:rsidR="00950CDF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76A78265">
                <v:shape id="_x0000_i1177" type="#_x0000_t75" style="width:27.75pt;height:14.25pt" o:ole="">
                  <v:imagedata r:id="rId294" o:title=""/>
                </v:shape>
                <o:OLEObject Type="Embed" ProgID="Equation.DSMT4" ShapeID="_x0000_i1177" DrawAspect="Content" ObjectID="_1775239231" r:id="rId295"/>
              </w:objec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950CDF" w:rsidRPr="00DB3A19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>متقايسان</w:t>
            </w:r>
          </w:p>
          <w:p w14:paraId="6DDB0B60" w14:textId="77777777" w:rsidR="00EB7033" w:rsidRPr="00670275" w:rsidRDefault="00C76D5F" w:rsidP="00EB703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لدينا: </w:t>
            </w:r>
            <w:r w:rsidRPr="00670275">
              <w:rPr>
                <w:rFonts w:ascii="Amiri" w:hAnsi="Amiri" w:cs="Amiri"/>
                <w:position w:val="-6"/>
                <w:sz w:val="28"/>
                <w:szCs w:val="28"/>
              </w:rPr>
              <w:object w:dxaOrig="1260" w:dyaOrig="360" w14:anchorId="13424392">
                <v:shape id="_x0000_i1178" type="#_x0000_t75" style="width:63pt;height:18pt" o:ole="">
                  <v:imagedata r:id="rId296" o:title=""/>
                </v:shape>
                <o:OLEObject Type="Embed" ProgID="Equation.DSMT4" ShapeID="_x0000_i1178" DrawAspect="Content" ObjectID="_1775239232" r:id="rId297"/>
              </w:objec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ولدينا:  </w:t>
            </w:r>
            <w:r w:rsidRPr="00670275">
              <w:rPr>
                <w:rFonts w:ascii="Amiri" w:hAnsi="Amiri" w:cs="Amiri"/>
                <w:position w:val="-6"/>
                <w:sz w:val="28"/>
                <w:szCs w:val="28"/>
              </w:rPr>
              <w:object w:dxaOrig="1240" w:dyaOrig="360" w14:anchorId="7026FAA6">
                <v:shape id="_x0000_i1179" type="#_x0000_t75" style="width:62.25pt;height:18pt" o:ole="">
                  <v:imagedata r:id="rId298" o:title=""/>
                </v:shape>
                <o:OLEObject Type="Embed" ProgID="Equation.DSMT4" ShapeID="_x0000_i1179" DrawAspect="Content" ObjectID="_1775239233" r:id="rId299"/>
              </w:objec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670275">
              <w:rPr>
                <w:rFonts w:ascii="Amiri" w:hAnsi="Amiri" w:cs="Amiri"/>
                <w:sz w:val="28"/>
                <w:szCs w:val="28"/>
                <w:rtl/>
                <w:lang w:bidi="ar-DZ"/>
              </w:rPr>
              <w:t>(زاويتي القاعدة في مثلث متساوي الساقين)</w:t>
            </w:r>
            <w:r w:rsidR="00151FA4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="00151FA4" w:rsidRP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  <w:lang w:bidi="ar-DZ"/>
              </w:rPr>
              <w:t>(0.25ن)</w:t>
            </w:r>
          </w:p>
          <w:p w14:paraId="07505006" w14:textId="77777777" w:rsidR="00C76D5F" w:rsidRPr="00670275" w:rsidRDefault="00C76D5F" w:rsidP="00C76D5F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670275">
              <w:rPr>
                <w:rFonts w:ascii="Amiri" w:hAnsi="Amiri" w:cs="Amiri"/>
                <w:sz w:val="28"/>
                <w:szCs w:val="28"/>
                <w:rtl/>
                <w:lang w:bidi="ar-DZ"/>
              </w:rPr>
              <w:t>إذا:</w:t>
            </w:r>
            <w:r w:rsidR="00670275" w:rsidRPr="0067027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="00670275" w:rsidRPr="00670275">
              <w:rPr>
                <w:rFonts w:ascii="Amiri" w:hAnsi="Amiri" w:cs="Amiri"/>
                <w:position w:val="-6"/>
                <w:sz w:val="28"/>
                <w:szCs w:val="28"/>
              </w:rPr>
              <w:object w:dxaOrig="1240" w:dyaOrig="360" w14:anchorId="226A9E81">
                <v:shape id="_x0000_i1180" type="#_x0000_t75" style="width:62.25pt;height:18pt" o:ole="">
                  <v:imagedata r:id="rId300" o:title=""/>
                </v:shape>
                <o:OLEObject Type="Embed" ProgID="Equation.DSMT4" ShapeID="_x0000_i1180" DrawAspect="Content" ObjectID="_1775239234" r:id="rId301"/>
              </w:object>
            </w:r>
            <w:r w:rsidR="00151FA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151FA4" w:rsidRP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2F1AAA42" w14:textId="77777777" w:rsidR="00151FA4" w:rsidRDefault="00670275" w:rsidP="00670275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ولدينا: </w:t>
            </w:r>
            <w:r w:rsidRPr="00670275">
              <w:rPr>
                <w:rFonts w:ascii="Amiri" w:hAnsi="Amiri" w:cs="Amiri"/>
                <w:position w:val="-14"/>
                <w:sz w:val="28"/>
                <w:szCs w:val="28"/>
              </w:rPr>
              <w:object w:dxaOrig="560" w:dyaOrig="400" w14:anchorId="6F4F796D">
                <v:shape id="_x0000_i1181" type="#_x0000_t75" style="width:27.75pt;height:20.25pt" o:ole="">
                  <v:imagedata r:id="rId302" o:title=""/>
                </v:shape>
                <o:OLEObject Type="Embed" ProgID="Equation.DSMT4" ShapeID="_x0000_i1181" DrawAspect="Content" ObjectID="_1775239235" r:id="rId303"/>
              </w:objec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ضلع مشترك</w:t>
            </w:r>
            <w:r w:rsidR="00151FA4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151FA4" w:rsidRP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(0.25ن)</w:t>
            </w:r>
          </w:p>
          <w:p w14:paraId="2D0262AC" w14:textId="77777777" w:rsidR="00EB7033" w:rsidRDefault="00670275" w:rsidP="00151FA4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670275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إذا </w: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>المثلث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>ان</w: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670275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56F23E23">
                <v:shape id="_x0000_i1182" type="#_x0000_t75" style="width:27.75pt;height:14.25pt" o:ole="">
                  <v:imagedata r:id="rId82" o:title=""/>
                </v:shape>
                <o:OLEObject Type="Embed" ProgID="Equation.DSMT4" ShapeID="_x0000_i1182" DrawAspect="Content" ObjectID="_1775239236" r:id="rId304"/>
              </w:objec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Pr="00670275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2646A227">
                <v:shape id="_x0000_i1183" type="#_x0000_t75" style="width:27.75pt;height:14.25pt" o:ole="">
                  <v:imagedata r:id="rId84" o:title=""/>
                </v:shape>
                <o:OLEObject Type="Embed" ProgID="Equation.DSMT4" ShapeID="_x0000_i1183" DrawAspect="Content" ObjectID="_1775239237" r:id="rId305"/>
              </w:object>
            </w:r>
            <w:r w:rsidRPr="00670275">
              <w:rPr>
                <w:rFonts w:ascii="Amiri" w:hAnsi="Amiri" w:cs="Amiri"/>
                <w:sz w:val="28"/>
                <w:szCs w:val="28"/>
                <w:rtl/>
              </w:rPr>
              <w:t xml:space="preserve"> متقايسان (وذلك لتقايس ضلع وزاويتين المجاورتين له من المثلث الأول مع ضلع وزاويتين المجاورتين له من المثلث الثاني)</w:t>
            </w:r>
          </w:p>
          <w:p w14:paraId="4F9018E8" w14:textId="77777777" w:rsidR="00F04112" w:rsidRPr="00DB3A19" w:rsidRDefault="00F04112" w:rsidP="00F0411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66184D80" w14:textId="77777777" w:rsidR="00EB7033" w:rsidRPr="00DB3A19" w:rsidRDefault="00EB7033" w:rsidP="00EB703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>3.</w:t>
            </w:r>
            <w:r w:rsidR="00EF2B65" w:rsidRPr="00DB3A19"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  <w:t xml:space="preserve">أ- بين ان: </w:t>
            </w:r>
            <w:r w:rsidR="002E6CE7" w:rsidRPr="00DB3A19">
              <w:rPr>
                <w:rFonts w:ascii="Amiri" w:hAnsi="Amiri" w:cs="Amiri"/>
                <w:color w:val="FF0000"/>
                <w:position w:val="-8"/>
                <w:sz w:val="28"/>
                <w:szCs w:val="28"/>
              </w:rPr>
              <w:object w:dxaOrig="1579" w:dyaOrig="360" w14:anchorId="7EC7790C">
                <v:shape id="_x0000_i1184" type="#_x0000_t75" style="width:78.75pt;height:18pt" o:ole="">
                  <v:imagedata r:id="rId306" o:title=""/>
                </v:shape>
                <o:OLEObject Type="Embed" ProgID="Equation.DSMT4" ShapeID="_x0000_i1184" DrawAspect="Content" ObjectID="_1775239238" r:id="rId307"/>
              </w:objec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</w: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4D6223CE" w14:textId="77777777" w:rsidR="00797F75" w:rsidRPr="00DB3A19" w:rsidRDefault="00797F75" w:rsidP="00EB7033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8"/>
                <w:sz w:val="28"/>
                <w:szCs w:val="28"/>
              </w:rPr>
              <w:object w:dxaOrig="2079" w:dyaOrig="740" w14:anchorId="457BBB1E">
                <v:shape id="_x0000_i1185" type="#_x0000_t75" style="width:104.25pt;height:36.75pt" o:ole="">
                  <v:imagedata r:id="rId308" o:title=""/>
                </v:shape>
                <o:OLEObject Type="Embed" ProgID="Equation.DSMT4" ShapeID="_x0000_i1185" DrawAspect="Content" ObjectID="_1775239239" r:id="rId309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460" w:dyaOrig="320" w14:anchorId="36C64E2F">
                <v:shape id="_x0000_i1186" type="#_x0000_t75" style="width:72.75pt;height:15.75pt" o:ole="">
                  <v:imagedata r:id="rId310" o:title=""/>
                </v:shape>
                <o:OLEObject Type="Embed" ProgID="Equation.DSMT4" ShapeID="_x0000_i1186" DrawAspect="Content" ObjectID="_1775239240" r:id="rId31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</w:t>
            </w:r>
          </w:p>
          <w:p w14:paraId="49047CCA" w14:textId="77777777" w:rsidR="00797F75" w:rsidRPr="00DB3A19" w:rsidRDefault="00797F75" w:rsidP="00797F75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080" w:dyaOrig="320" w14:anchorId="70B22435">
                <v:shape id="_x0000_i1187" type="#_x0000_t75" style="width:54pt;height:15.75pt" o:ole="">
                  <v:imagedata r:id="rId312" o:title=""/>
                </v:shape>
                <o:OLEObject Type="Embed" ProgID="Equation.DSMT4" ShapeID="_x0000_i1187" DrawAspect="Content" ObjectID="_1775239241" r:id="rId313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ومنه: </w:t>
            </w:r>
            <w:r w:rsidRPr="00DB3A19">
              <w:rPr>
                <w:rFonts w:ascii="Amiri" w:hAnsi="Amiri" w:cs="Amiri"/>
                <w:position w:val="-8"/>
                <w:sz w:val="28"/>
                <w:szCs w:val="28"/>
              </w:rPr>
              <w:object w:dxaOrig="1780" w:dyaOrig="360" w14:anchorId="7D23FBDD">
                <v:shape id="_x0000_i1188" type="#_x0000_t75" style="width:89.25pt;height:18pt" o:ole="">
                  <v:imagedata r:id="rId314" o:title=""/>
                </v:shape>
                <o:OLEObject Type="Embed" ProgID="Equation.DSMT4" ShapeID="_x0000_i1188" DrawAspect="Content" ObjectID="_1775239242" r:id="rId315"/>
              </w:object>
            </w:r>
          </w:p>
          <w:p w14:paraId="4C341AE3" w14:textId="77777777" w:rsidR="00797F75" w:rsidRPr="00DB3A19" w:rsidRDefault="00797F75" w:rsidP="00797F75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وبما أن المثلث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560" w:dyaOrig="279" w14:anchorId="68823BCD">
                <v:shape id="_x0000_i1189" type="#_x0000_t75" style="width:27.75pt;height:14.25pt" o:ole="">
                  <v:imagedata r:id="rId316" o:title=""/>
                </v:shape>
                <o:OLEObject Type="Embed" ProgID="Equation.DSMT4" ShapeID="_x0000_i1189" DrawAspect="Content" ObjectID="_1775239243" r:id="rId31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متساوي الساقين إ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ذا:</w:t>
            </w:r>
          </w:p>
          <w:p w14:paraId="05F85793" w14:textId="77777777" w:rsidR="00797F75" w:rsidRDefault="00797F75" w:rsidP="00797F75">
            <w:pPr>
              <w:tabs>
                <w:tab w:val="left" w:pos="3874"/>
              </w:tabs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position w:val="-8"/>
                <w:sz w:val="28"/>
                <w:szCs w:val="28"/>
              </w:rPr>
              <w:object w:dxaOrig="1840" w:dyaOrig="360" w14:anchorId="673D24AD">
                <v:shape id="_x0000_i1190" type="#_x0000_t75" style="width:91.5pt;height:18pt" o:ole="">
                  <v:imagedata r:id="rId318" o:title=""/>
                </v:shape>
                <o:OLEObject Type="Embed" ProgID="Equation.DSMT4" ShapeID="_x0000_i1190" DrawAspect="Content" ObjectID="_1775239244" r:id="rId319"/>
              </w:object>
            </w:r>
            <w:r w:rsidR="00EF2B65" w:rsidRPr="00DB3A19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ب-حس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ا</w:t>
            </w:r>
            <w:r w:rsidR="00EF2B65"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ب مساحة المثلث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2FB4EEB2">
                <v:shape id="_x0000_i1191" type="#_x0000_t75" style="width:27.75pt;height:14.25pt" o:ole="">
                  <v:imagedata r:id="rId320" o:title=""/>
                </v:shape>
                <o:OLEObject Type="Embed" ProgID="Equation.DSMT4" ShapeID="_x0000_i1191" DrawAspect="Content" ObjectID="_1775239245" r:id="rId321"/>
              </w:object>
            </w:r>
            <w:r w:rsidR="002E6CE7">
              <w:rPr>
                <w:rFonts w:ascii="Amiri" w:hAnsi="Amiri" w:cs="Amiri" w:hint="cs"/>
                <w:color w:val="FF0000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23446577" w14:textId="77777777" w:rsidR="00F04112" w:rsidRPr="00DB3A19" w:rsidRDefault="00F04112" w:rsidP="00F0411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11F54F83" w14:textId="77777777" w:rsidR="00797F75" w:rsidRPr="00DB3A19" w:rsidRDefault="004865E5" w:rsidP="004865E5">
            <w:pPr>
              <w:pStyle w:val="Paragraphedeliste"/>
              <w:numPr>
                <w:ilvl w:val="0"/>
                <w:numId w:val="32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3040" w:dyaOrig="620" w14:anchorId="4B35E114">
                <v:shape id="_x0000_i1192" type="#_x0000_t75" style="width:152.25pt;height:30.75pt" o:ole="">
                  <v:imagedata r:id="rId322" o:title=""/>
                </v:shape>
                <o:OLEObject Type="Embed" ProgID="Equation.DSMT4" ShapeID="_x0000_i1192" DrawAspect="Content" ObjectID="_1775239246" r:id="rId323"/>
              </w:object>
            </w:r>
          </w:p>
          <w:p w14:paraId="0AF820CC" w14:textId="77777777" w:rsidR="004865E5" w:rsidRDefault="00225BC7" w:rsidP="00225BC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التعبير عن 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مساحة المثلث </w:t>
            </w:r>
            <w:r w:rsidR="002E6CE7" w:rsidRPr="00DB3A19">
              <w:rPr>
                <w:rFonts w:ascii="Amiri" w:hAnsi="Amiri" w:cs="Amiri"/>
                <w:color w:val="FF0000"/>
                <w:position w:val="-6"/>
                <w:sz w:val="28"/>
                <w:szCs w:val="28"/>
              </w:rPr>
              <w:object w:dxaOrig="560" w:dyaOrig="279" w14:anchorId="6D08A1DE">
                <v:shape id="_x0000_i1193" type="#_x0000_t75" style="width:27.75pt;height:14.25pt" o:ole="">
                  <v:imagedata r:id="rId320" o:title=""/>
                </v:shape>
                <o:OLEObject Type="Embed" ProgID="Equation.DSMT4" ShapeID="_x0000_i1193" DrawAspect="Content" ObjectID="_1775239247" r:id="rId324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بطريقة أخرى:</w:t>
            </w:r>
          </w:p>
          <w:p w14:paraId="6C0EDB2B" w14:textId="77777777" w:rsidR="00F04112" w:rsidRPr="00DB3A19" w:rsidRDefault="00F04112" w:rsidP="00F04112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  <w:p w14:paraId="10FAEF25" w14:textId="77777777" w:rsidR="00254F6D" w:rsidRDefault="00225BC7" w:rsidP="00225BC7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1320" w:dyaOrig="620" w14:anchorId="7F36A72C">
                <v:shape id="_x0000_i1194" type="#_x0000_t75" style="width:66pt;height:30.75pt" o:ole="">
                  <v:imagedata r:id="rId193" o:title=""/>
                </v:shape>
                <o:OLEObject Type="Embed" ProgID="Equation.DSMT4" ShapeID="_x0000_i1194" DrawAspect="Content" ObjectID="_1775239248" r:id="rId325"/>
              </w:object>
            </w:r>
            <w:r w:rsidR="002E6CE7"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151FA4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7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5ن)</w:t>
            </w:r>
          </w:p>
          <w:p w14:paraId="05B50EED" w14:textId="77777777" w:rsidR="00254F6D" w:rsidRDefault="00254F6D" w:rsidP="00254F6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E0A3B38" w14:textId="77777777" w:rsidR="00F04112" w:rsidRDefault="00F04112" w:rsidP="00F04112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46AF8CF9" w14:textId="77777777" w:rsidR="0072428C" w:rsidRDefault="0072428C" w:rsidP="0072428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E0EB426" w14:textId="77777777" w:rsidR="0072428C" w:rsidRDefault="0072428C" w:rsidP="0072428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545D62F5" w14:textId="77777777" w:rsidR="0072428C" w:rsidRDefault="0072428C" w:rsidP="0072428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5B30133" w14:textId="77777777" w:rsidR="0072428C" w:rsidRDefault="0072428C" w:rsidP="0072428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7C0DDC61" w14:textId="77777777" w:rsidR="0072428C" w:rsidRDefault="0072428C" w:rsidP="0072428C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398E91C2" w14:textId="77777777" w:rsidR="00254F6D" w:rsidRPr="00DB3A19" w:rsidRDefault="00254F6D" w:rsidP="00254F6D">
            <w:pPr>
              <w:bidi/>
              <w:rPr>
                <w:rFonts w:ascii="Amiri" w:hAnsi="Amiri" w:cs="Amiri"/>
                <w:color w:val="FF0000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>ج</w: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  <w:lang w:bidi="ar-DZ"/>
              </w:rPr>
              <w:t xml:space="preserve">-حدد مركز وزاوية الدوران الذي يحول </w:t>
            </w:r>
            <w:r w:rsidR="002E6CE7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240" w:dyaOrig="260" w14:anchorId="6EB847FB">
                <v:shape id="_x0000_i1195" type="#_x0000_t75" style="width:12pt;height:12.75pt" o:ole="">
                  <v:imagedata r:id="rId326" o:title=""/>
                </v:shape>
                <o:OLEObject Type="Embed" ProgID="Equation.DSMT4" ShapeID="_x0000_i1195" DrawAspect="Content" ObjectID="_1775239249" r:id="rId327"/>
              </w:object>
            </w:r>
            <w:r w:rsidRPr="00DB3A19">
              <w:rPr>
                <w:rFonts w:ascii="Amiri" w:hAnsi="Amiri" w:cs="Amiri"/>
                <w:color w:val="FF0000"/>
                <w:sz w:val="28"/>
                <w:szCs w:val="28"/>
                <w:rtl/>
              </w:rPr>
              <w:t xml:space="preserve"> إلى </w:t>
            </w:r>
            <w:r w:rsidR="002E6CE7" w:rsidRPr="00DB3A19">
              <w:rPr>
                <w:rFonts w:ascii="Amiri" w:hAnsi="Amiri" w:cs="Amiri"/>
                <w:color w:val="FF0000"/>
                <w:position w:val="-4"/>
                <w:sz w:val="28"/>
                <w:szCs w:val="28"/>
              </w:rPr>
              <w:object w:dxaOrig="300" w:dyaOrig="260" w14:anchorId="2EAE51E9">
                <v:shape id="_x0000_i1196" type="#_x0000_t75" style="width:15pt;height:12.75pt" o:ole="">
                  <v:imagedata r:id="rId328" o:title=""/>
                </v:shape>
                <o:OLEObject Type="Embed" ProgID="Equation.DSMT4" ShapeID="_x0000_i1196" DrawAspect="Content" ObjectID="_1775239250" r:id="rId329"/>
              </w:object>
            </w:r>
          </w:p>
          <w:p w14:paraId="2D7AA515" w14:textId="77777777" w:rsidR="00254F6D" w:rsidRPr="00DB3A19" w:rsidRDefault="00254F6D" w:rsidP="00254F6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551BD5CB" w14:textId="77777777" w:rsidR="00254F6D" w:rsidRPr="00DB3A19" w:rsidRDefault="00254F6D" w:rsidP="00254F6D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لدينا: 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100" w:dyaOrig="360" w14:anchorId="70891682">
                <v:shape id="_x0000_i1197" type="#_x0000_t75" style="width:54.75pt;height:18pt" o:ole="">
                  <v:imagedata r:id="rId330" o:title=""/>
                </v:shape>
                <o:OLEObject Type="Embed" ProgID="Equation.DSMT4" ShapeID="_x0000_i1197" DrawAspect="Content" ObjectID="_1775239251" r:id="rId331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و 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1040" w:dyaOrig="279" w14:anchorId="56316246">
                <v:shape id="_x0000_i1198" type="#_x0000_t75" style="width:51.75pt;height:14.25pt" o:ole="">
                  <v:imagedata r:id="rId332" o:title=""/>
                </v:shape>
                <o:OLEObject Type="Embed" ProgID="Equation.DSMT4" ShapeID="_x0000_i1198" DrawAspect="Content" ObjectID="_1775239252" r:id="rId333"/>
              </w:object>
            </w:r>
          </w:p>
          <w:p w14:paraId="27E5AB4F" w14:textId="77777777" w:rsidR="00254F6D" w:rsidRPr="00DB3A19" w:rsidRDefault="00254F6D" w:rsidP="00254F6D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ومنه: </w:t>
            </w:r>
            <w:r w:rsidRPr="00DB3A19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الدوران الذي يحول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240" w:dyaOrig="260" w14:anchorId="3F940ABF">
                <v:shape id="_x0000_i1199" type="#_x0000_t75" style="width:12pt;height:12.75pt" o:ole="">
                  <v:imagedata r:id="rId110" o:title=""/>
                </v:shape>
                <o:OLEObject Type="Embed" ProgID="Equation.DSMT4" ShapeID="_x0000_i1199" DrawAspect="Content" ObjectID="_1775239253" r:id="rId334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إلى </w:t>
            </w:r>
            <w:r w:rsidRPr="00DB3A19">
              <w:rPr>
                <w:rFonts w:ascii="Amiri" w:hAnsi="Amiri" w:cs="Amiri"/>
                <w:position w:val="-4"/>
                <w:sz w:val="28"/>
                <w:szCs w:val="28"/>
              </w:rPr>
              <w:object w:dxaOrig="300" w:dyaOrig="260" w14:anchorId="2D6D09C5">
                <v:shape id="_x0000_i1200" type="#_x0000_t75" style="width:15pt;height:12.75pt" o:ole="">
                  <v:imagedata r:id="rId102" o:title=""/>
                </v:shape>
                <o:OLEObject Type="Embed" ProgID="Equation.DSMT4" ShapeID="_x0000_i1200" DrawAspect="Content" ObjectID="_1775239254" r:id="rId335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مركزه النقطة </w:t>
            </w:r>
            <w:r w:rsidRPr="00DB3A19">
              <w:rPr>
                <w:rFonts w:ascii="Amiri" w:hAnsi="Amiri" w:cs="Amiri"/>
                <w:position w:val="-6"/>
                <w:sz w:val="28"/>
                <w:szCs w:val="28"/>
              </w:rPr>
              <w:object w:dxaOrig="240" w:dyaOrig="279" w14:anchorId="4B1C8FE0">
                <v:shape id="_x0000_i1201" type="#_x0000_t75" style="width:12pt;height:14.25pt" o:ole="">
                  <v:imagedata r:id="rId336" o:title=""/>
                </v:shape>
                <o:OLEObject Type="Embed" ProgID="Equation.DSMT4" ShapeID="_x0000_i1201" DrawAspect="Content" ObjectID="_1775239255" r:id="rId337"/>
              </w:objec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B3A19">
              <w:rPr>
                <w:rFonts w:ascii="Amiri" w:hAnsi="Amiri" w:cs="Amiri" w:hint="cs"/>
                <w:sz w:val="28"/>
                <w:szCs w:val="28"/>
                <w:rtl/>
              </w:rPr>
              <w:t>وزاويته</w:t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DB3A19">
              <w:rPr>
                <w:rFonts w:ascii="Amiri" w:hAnsi="Amiri" w:cs="Amiri"/>
                <w:position w:val="-24"/>
                <w:sz w:val="28"/>
                <w:szCs w:val="28"/>
              </w:rPr>
              <w:object w:dxaOrig="380" w:dyaOrig="620" w14:anchorId="21C85EE4">
                <v:shape id="_x0000_i1202" type="#_x0000_t75" style="width:18.75pt;height:30.75pt" o:ole="">
                  <v:imagedata r:id="rId338" o:title=""/>
                </v:shape>
                <o:OLEObject Type="Embed" ProgID="Equation.DSMT4" ShapeID="_x0000_i1202" DrawAspect="Content" ObjectID="_1775239256" r:id="rId339"/>
              </w:object>
            </w:r>
            <w:r w:rsidR="002E6CE7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(0.</w:t>
            </w:r>
            <w:r w:rsidR="00A54C18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5</w:t>
            </w:r>
            <w:r w:rsidR="002E6CE7" w:rsidRPr="002E6CE7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highlight w:val="green"/>
                <w:rtl/>
              </w:rPr>
              <w:t>ن)</w:t>
            </w:r>
          </w:p>
          <w:p w14:paraId="30E9B205" w14:textId="77777777" w:rsidR="003A6D6E" w:rsidRPr="00DB3A19" w:rsidRDefault="00EF2B65" w:rsidP="00254F6D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105F25C3" w14:textId="77777777" w:rsidR="003E5046" w:rsidRPr="00DB3A19" w:rsidRDefault="003E5046" w:rsidP="003E504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2D38694E" w14:textId="77777777" w:rsidR="003E5046" w:rsidRPr="00DB3A19" w:rsidRDefault="003E5046" w:rsidP="003E504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682CA967" w14:textId="77777777" w:rsidR="003E5046" w:rsidRPr="00DB3A19" w:rsidRDefault="003E5046" w:rsidP="003E504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146BCCFB" w14:textId="77777777" w:rsidR="003E5046" w:rsidRPr="00DB3A19" w:rsidRDefault="003E5046" w:rsidP="003E504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  <w:p w14:paraId="06A376A1" w14:textId="77777777" w:rsidR="003E5046" w:rsidRPr="00DB3A19" w:rsidRDefault="003E5046" w:rsidP="003E5046">
            <w:pPr>
              <w:tabs>
                <w:tab w:val="left" w:pos="3874"/>
              </w:tabs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480AAFDE" w14:textId="77777777" w:rsidR="00EF2B65" w:rsidRPr="00DB3A19" w:rsidRDefault="00EF2B65" w:rsidP="001D7408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1133"/>
              <w:rPr>
                <w:rFonts w:ascii="Amiri" w:eastAsia="Calibri" w:hAnsi="Amiri" w:cs="Amiri"/>
                <w:sz w:val="28"/>
                <w:szCs w:val="28"/>
                <w:rtl/>
                <w:lang w:bidi="ar-DZ"/>
              </w:rPr>
            </w:pP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</w:r>
            <w:r w:rsidRPr="00DB3A19">
              <w:rPr>
                <w:rFonts w:ascii="Amiri" w:hAnsi="Amiri" w:cs="Amiri"/>
                <w:sz w:val="28"/>
                <w:szCs w:val="28"/>
                <w:rtl/>
              </w:rPr>
              <w:br/>
            </w:r>
          </w:p>
          <w:p w14:paraId="5D09A606" w14:textId="77777777" w:rsidR="00046CF6" w:rsidRPr="00DB3A19" w:rsidRDefault="00046CF6" w:rsidP="00046CF6">
            <w:pPr>
              <w:bidi/>
              <w:spacing w:after="240" w:line="259" w:lineRule="auto"/>
              <w:ind w:right="-142"/>
              <w:rPr>
                <w:rFonts w:ascii="Amiri" w:eastAsia="Calibri" w:hAnsi="Amiri" w:cs="Amiri"/>
                <w:color w:val="FF0000"/>
                <w:sz w:val="28"/>
                <w:szCs w:val="28"/>
                <w:lang w:bidi="ar-DZ"/>
              </w:rPr>
            </w:pPr>
          </w:p>
          <w:p w14:paraId="56330DDE" w14:textId="77777777" w:rsidR="000325D9" w:rsidRPr="00DB3A19" w:rsidRDefault="000325D9" w:rsidP="000325D9">
            <w:pPr>
              <w:bidi/>
              <w:spacing w:after="240" w:line="259" w:lineRule="auto"/>
              <w:ind w:right="-142"/>
              <w:rPr>
                <w:rFonts w:ascii="Amiri" w:eastAsia="Calibri" w:hAnsi="Amiri" w:cs="Amir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</w:p>
          <w:p w14:paraId="7FA7E7BE" w14:textId="77777777" w:rsidR="000F79D2" w:rsidRPr="00DB3A19" w:rsidRDefault="000F79D2" w:rsidP="000F79D2">
            <w:pPr>
              <w:bidi/>
              <w:spacing w:after="240" w:line="259" w:lineRule="auto"/>
              <w:ind w:right="-142"/>
              <w:rPr>
                <w:rFonts w:ascii="Amiri" w:eastAsia="Calibri" w:hAnsi="Amiri" w:cs="Amiri"/>
                <w:color w:val="FF0000"/>
                <w:sz w:val="28"/>
                <w:szCs w:val="28"/>
                <w:rtl/>
                <w:lang w:bidi="ar-DZ"/>
              </w:rPr>
            </w:pPr>
          </w:p>
        </w:tc>
      </w:tr>
    </w:tbl>
    <w:p w14:paraId="2BA6C95E" w14:textId="77777777" w:rsidR="000E6A3C" w:rsidRPr="00DB3A19" w:rsidRDefault="000E6A3C" w:rsidP="000325D9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</w:p>
    <w:sectPr w:rsidR="000E6A3C" w:rsidRPr="00DB3A19" w:rsidSect="003131C2">
      <w:pgSz w:w="11906" w:h="16838"/>
      <w:pgMar w:top="23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CEC"/>
    <w:multiLevelType w:val="hybridMultilevel"/>
    <w:tmpl w:val="7390BF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01125D6"/>
    <w:multiLevelType w:val="hybridMultilevel"/>
    <w:tmpl w:val="9D961E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20B6"/>
    <w:multiLevelType w:val="hybridMultilevel"/>
    <w:tmpl w:val="13EA7D8A"/>
    <w:lvl w:ilvl="0" w:tplc="D80CFE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abic Transparent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6305A"/>
    <w:multiLevelType w:val="hybridMultilevel"/>
    <w:tmpl w:val="7E5C1D06"/>
    <w:lvl w:ilvl="0" w:tplc="4DE49E1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7" w15:restartNumberingAfterBreak="0">
    <w:nsid w:val="3C2D4E47"/>
    <w:multiLevelType w:val="hybridMultilevel"/>
    <w:tmpl w:val="4E3A7E9C"/>
    <w:lvl w:ilvl="0" w:tplc="AB008A0C">
      <w:start w:val="3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430E8"/>
    <w:multiLevelType w:val="hybridMultilevel"/>
    <w:tmpl w:val="3ECEDE2E"/>
    <w:lvl w:ilvl="0" w:tplc="2BB2932A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="Arabic Transparent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E1BB6"/>
    <w:multiLevelType w:val="hybridMultilevel"/>
    <w:tmpl w:val="B652E844"/>
    <w:lvl w:ilvl="0" w:tplc="D278DBE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C167E"/>
    <w:multiLevelType w:val="hybridMultilevel"/>
    <w:tmpl w:val="D882B13A"/>
    <w:lvl w:ilvl="0" w:tplc="47C6F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03573375">
    <w:abstractNumId w:val="25"/>
  </w:num>
  <w:num w:numId="2" w16cid:durableId="470832371">
    <w:abstractNumId w:val="20"/>
  </w:num>
  <w:num w:numId="3" w16cid:durableId="512577025">
    <w:abstractNumId w:val="13"/>
  </w:num>
  <w:num w:numId="4" w16cid:durableId="2114547261">
    <w:abstractNumId w:val="0"/>
  </w:num>
  <w:num w:numId="5" w16cid:durableId="867185509">
    <w:abstractNumId w:val="21"/>
  </w:num>
  <w:num w:numId="6" w16cid:durableId="488448623">
    <w:abstractNumId w:val="5"/>
  </w:num>
  <w:num w:numId="7" w16cid:durableId="923493302">
    <w:abstractNumId w:val="3"/>
  </w:num>
  <w:num w:numId="8" w16cid:durableId="568197644">
    <w:abstractNumId w:val="6"/>
  </w:num>
  <w:num w:numId="9" w16cid:durableId="1421297355">
    <w:abstractNumId w:val="14"/>
  </w:num>
  <w:num w:numId="10" w16cid:durableId="840849478">
    <w:abstractNumId w:val="11"/>
  </w:num>
  <w:num w:numId="11" w16cid:durableId="756947802">
    <w:abstractNumId w:val="7"/>
  </w:num>
  <w:num w:numId="12" w16cid:durableId="173301110">
    <w:abstractNumId w:val="23"/>
  </w:num>
  <w:num w:numId="13" w16cid:durableId="354188508">
    <w:abstractNumId w:val="27"/>
  </w:num>
  <w:num w:numId="14" w16cid:durableId="1337001902">
    <w:abstractNumId w:val="15"/>
  </w:num>
  <w:num w:numId="15" w16cid:durableId="1944071498">
    <w:abstractNumId w:val="28"/>
  </w:num>
  <w:num w:numId="16" w16cid:durableId="1695500119">
    <w:abstractNumId w:val="29"/>
  </w:num>
  <w:num w:numId="17" w16cid:durableId="1123767305">
    <w:abstractNumId w:val="16"/>
  </w:num>
  <w:num w:numId="18" w16cid:durableId="1456489201">
    <w:abstractNumId w:val="30"/>
  </w:num>
  <w:num w:numId="19" w16cid:durableId="1503623338">
    <w:abstractNumId w:val="22"/>
  </w:num>
  <w:num w:numId="20" w16cid:durableId="352340864">
    <w:abstractNumId w:val="10"/>
  </w:num>
  <w:num w:numId="21" w16cid:durableId="1728064800">
    <w:abstractNumId w:val="31"/>
  </w:num>
  <w:num w:numId="22" w16cid:durableId="1660041302">
    <w:abstractNumId w:val="26"/>
  </w:num>
  <w:num w:numId="23" w16cid:durableId="1451050513">
    <w:abstractNumId w:val="4"/>
  </w:num>
  <w:num w:numId="24" w16cid:durableId="1432780028">
    <w:abstractNumId w:val="2"/>
  </w:num>
  <w:num w:numId="25" w16cid:durableId="700591340">
    <w:abstractNumId w:val="1"/>
  </w:num>
  <w:num w:numId="26" w16cid:durableId="413361730">
    <w:abstractNumId w:val="8"/>
  </w:num>
  <w:num w:numId="27" w16cid:durableId="1681154852">
    <w:abstractNumId w:val="12"/>
  </w:num>
  <w:num w:numId="28" w16cid:durableId="705759863">
    <w:abstractNumId w:val="24"/>
  </w:num>
  <w:num w:numId="29" w16cid:durableId="876505107">
    <w:abstractNumId w:val="19"/>
  </w:num>
  <w:num w:numId="30" w16cid:durableId="134222741">
    <w:abstractNumId w:val="9"/>
  </w:num>
  <w:num w:numId="31" w16cid:durableId="777066187">
    <w:abstractNumId w:val="18"/>
  </w:num>
  <w:num w:numId="32" w16cid:durableId="9846276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1FA"/>
    <w:rsid w:val="000325D9"/>
    <w:rsid w:val="00046CF6"/>
    <w:rsid w:val="00097C00"/>
    <w:rsid w:val="000A02D4"/>
    <w:rsid w:val="000D423C"/>
    <w:rsid w:val="000E6A3C"/>
    <w:rsid w:val="000F79D2"/>
    <w:rsid w:val="00117F89"/>
    <w:rsid w:val="00137858"/>
    <w:rsid w:val="00140157"/>
    <w:rsid w:val="00141BB8"/>
    <w:rsid w:val="00151FA4"/>
    <w:rsid w:val="00165119"/>
    <w:rsid w:val="00190432"/>
    <w:rsid w:val="001A1691"/>
    <w:rsid w:val="001B3AFA"/>
    <w:rsid w:val="001B6552"/>
    <w:rsid w:val="001D7408"/>
    <w:rsid w:val="00225BC7"/>
    <w:rsid w:val="00233269"/>
    <w:rsid w:val="00236845"/>
    <w:rsid w:val="00244E4D"/>
    <w:rsid w:val="00254F6D"/>
    <w:rsid w:val="002553DD"/>
    <w:rsid w:val="0027413D"/>
    <w:rsid w:val="002A2FD3"/>
    <w:rsid w:val="002E449E"/>
    <w:rsid w:val="002E6CE7"/>
    <w:rsid w:val="003131C2"/>
    <w:rsid w:val="0032344E"/>
    <w:rsid w:val="00390947"/>
    <w:rsid w:val="003A6D6E"/>
    <w:rsid w:val="003C53F1"/>
    <w:rsid w:val="003E3153"/>
    <w:rsid w:val="003E5046"/>
    <w:rsid w:val="003F3B2C"/>
    <w:rsid w:val="003F7B0E"/>
    <w:rsid w:val="00463058"/>
    <w:rsid w:val="004865E5"/>
    <w:rsid w:val="004B7B67"/>
    <w:rsid w:val="004F586A"/>
    <w:rsid w:val="00524B82"/>
    <w:rsid w:val="005500D8"/>
    <w:rsid w:val="005B52DA"/>
    <w:rsid w:val="00612AEC"/>
    <w:rsid w:val="00616AEB"/>
    <w:rsid w:val="00644491"/>
    <w:rsid w:val="00654C2C"/>
    <w:rsid w:val="00670275"/>
    <w:rsid w:val="0072428C"/>
    <w:rsid w:val="00725CD1"/>
    <w:rsid w:val="00736A43"/>
    <w:rsid w:val="00737178"/>
    <w:rsid w:val="00797F75"/>
    <w:rsid w:val="007A7356"/>
    <w:rsid w:val="007D79B4"/>
    <w:rsid w:val="00834545"/>
    <w:rsid w:val="008454AB"/>
    <w:rsid w:val="0089697F"/>
    <w:rsid w:val="008A1E42"/>
    <w:rsid w:val="008C0DE7"/>
    <w:rsid w:val="008C325E"/>
    <w:rsid w:val="009160ED"/>
    <w:rsid w:val="00925FAB"/>
    <w:rsid w:val="00950CDF"/>
    <w:rsid w:val="00966C44"/>
    <w:rsid w:val="009718E9"/>
    <w:rsid w:val="009944A6"/>
    <w:rsid w:val="009B1980"/>
    <w:rsid w:val="009F4F73"/>
    <w:rsid w:val="00A54C18"/>
    <w:rsid w:val="00A67A5A"/>
    <w:rsid w:val="00A732AE"/>
    <w:rsid w:val="00AA216C"/>
    <w:rsid w:val="00AC19AF"/>
    <w:rsid w:val="00AE44FA"/>
    <w:rsid w:val="00AF2CF1"/>
    <w:rsid w:val="00AF2F24"/>
    <w:rsid w:val="00B00948"/>
    <w:rsid w:val="00B357BC"/>
    <w:rsid w:val="00B44696"/>
    <w:rsid w:val="00B72A7C"/>
    <w:rsid w:val="00B947F4"/>
    <w:rsid w:val="00BA1636"/>
    <w:rsid w:val="00BD343E"/>
    <w:rsid w:val="00C00C4C"/>
    <w:rsid w:val="00C10FAB"/>
    <w:rsid w:val="00C24FD6"/>
    <w:rsid w:val="00C317FA"/>
    <w:rsid w:val="00C451A4"/>
    <w:rsid w:val="00C76D5F"/>
    <w:rsid w:val="00C77474"/>
    <w:rsid w:val="00CA538A"/>
    <w:rsid w:val="00CD11FA"/>
    <w:rsid w:val="00D021E8"/>
    <w:rsid w:val="00D33D79"/>
    <w:rsid w:val="00D4458C"/>
    <w:rsid w:val="00D467F4"/>
    <w:rsid w:val="00D67552"/>
    <w:rsid w:val="00D7234B"/>
    <w:rsid w:val="00D80050"/>
    <w:rsid w:val="00DB3A19"/>
    <w:rsid w:val="00DE6604"/>
    <w:rsid w:val="00E121E3"/>
    <w:rsid w:val="00E1279E"/>
    <w:rsid w:val="00E20F3F"/>
    <w:rsid w:val="00E70FE4"/>
    <w:rsid w:val="00E926D6"/>
    <w:rsid w:val="00EB7033"/>
    <w:rsid w:val="00EC4C1B"/>
    <w:rsid w:val="00EF2B65"/>
    <w:rsid w:val="00F00733"/>
    <w:rsid w:val="00F04112"/>
    <w:rsid w:val="00F63CD3"/>
    <w:rsid w:val="00F91A19"/>
    <w:rsid w:val="00FB413A"/>
    <w:rsid w:val="00FD3800"/>
    <w:rsid w:val="00FD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6D8C"/>
  <w15:docId w15:val="{9E366D73-A34A-4D86-8070-E99FA764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paragraph" w:styleId="Titre1">
    <w:name w:val="heading 1"/>
    <w:basedOn w:val="Normal"/>
    <w:next w:val="Normal"/>
    <w:link w:val="Titre1Car"/>
    <w:uiPriority w:val="9"/>
    <w:qFormat/>
    <w:rsid w:val="00CD11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D11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5.bin"/><Relationship Id="rId303" Type="http://schemas.openxmlformats.org/officeDocument/2006/relationships/oleObject" Target="embeddings/oleObject157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9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159" Type="http://schemas.openxmlformats.org/officeDocument/2006/relationships/image" Target="media/image75.wmf"/><Relationship Id="rId324" Type="http://schemas.openxmlformats.org/officeDocument/2006/relationships/oleObject" Target="embeddings/oleObject169.bin"/><Relationship Id="rId170" Type="http://schemas.openxmlformats.org/officeDocument/2006/relationships/oleObject" Target="embeddings/oleObject85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5.bin"/><Relationship Id="rId226" Type="http://schemas.openxmlformats.org/officeDocument/2006/relationships/oleObject" Target="embeddings/oleObject116.bin"/><Relationship Id="rId247" Type="http://schemas.openxmlformats.org/officeDocument/2006/relationships/image" Target="media/image115.wmf"/><Relationship Id="rId107" Type="http://schemas.openxmlformats.org/officeDocument/2006/relationships/oleObject" Target="embeddings/oleObject53.bin"/><Relationship Id="rId268" Type="http://schemas.openxmlformats.org/officeDocument/2006/relationships/image" Target="media/image125.wmf"/><Relationship Id="rId289" Type="http://schemas.openxmlformats.org/officeDocument/2006/relationships/oleObject" Target="embeddings/oleObject150.bin"/><Relationship Id="rId11" Type="http://schemas.openxmlformats.org/officeDocument/2006/relationships/image" Target="media/image4.wmf"/><Relationship Id="rId32" Type="http://schemas.openxmlformats.org/officeDocument/2006/relationships/image" Target="media/image13.wmf"/><Relationship Id="rId53" Type="http://schemas.openxmlformats.org/officeDocument/2006/relationships/image" Target="media/image24.wmf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5.bin"/><Relationship Id="rId314" Type="http://schemas.openxmlformats.org/officeDocument/2006/relationships/image" Target="media/image146.wmf"/><Relationship Id="rId335" Type="http://schemas.openxmlformats.org/officeDocument/2006/relationships/oleObject" Target="embeddings/oleObject176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0.bin"/><Relationship Id="rId181" Type="http://schemas.openxmlformats.org/officeDocument/2006/relationships/image" Target="media/image84.wmf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2.bin"/><Relationship Id="rId258" Type="http://schemas.openxmlformats.org/officeDocument/2006/relationships/oleObject" Target="embeddings/oleObject133.bin"/><Relationship Id="rId279" Type="http://schemas.openxmlformats.org/officeDocument/2006/relationships/oleObject" Target="embeddings/oleObject144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4.wmf"/><Relationship Id="rId139" Type="http://schemas.openxmlformats.org/officeDocument/2006/relationships/oleObject" Target="embeddings/oleObject70.bin"/><Relationship Id="rId290" Type="http://schemas.openxmlformats.org/officeDocument/2006/relationships/image" Target="media/image135.wmf"/><Relationship Id="rId304" Type="http://schemas.openxmlformats.org/officeDocument/2006/relationships/oleObject" Target="embeddings/oleObject158.bin"/><Relationship Id="rId325" Type="http://schemas.openxmlformats.org/officeDocument/2006/relationships/oleObject" Target="embeddings/oleObject170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image" Target="media/image81.wmf"/><Relationship Id="rId192" Type="http://schemas.openxmlformats.org/officeDocument/2006/relationships/oleObject" Target="embeddings/oleObject98.bin"/><Relationship Id="rId206" Type="http://schemas.openxmlformats.org/officeDocument/2006/relationships/image" Target="media/image96.wmf"/><Relationship Id="rId227" Type="http://schemas.openxmlformats.org/officeDocument/2006/relationships/oleObject" Target="embeddings/oleObject117.bin"/><Relationship Id="rId248" Type="http://schemas.openxmlformats.org/officeDocument/2006/relationships/oleObject" Target="embeddings/oleObject128.bin"/><Relationship Id="rId269" Type="http://schemas.openxmlformats.org/officeDocument/2006/relationships/oleObject" Target="embeddings/oleObject139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5.bin"/><Relationship Id="rId108" Type="http://schemas.openxmlformats.org/officeDocument/2006/relationships/image" Target="media/image50.wmf"/><Relationship Id="rId129" Type="http://schemas.openxmlformats.org/officeDocument/2006/relationships/oleObject" Target="embeddings/oleObject65.bin"/><Relationship Id="rId280" Type="http://schemas.openxmlformats.org/officeDocument/2006/relationships/image" Target="media/image131.wmf"/><Relationship Id="rId315" Type="http://schemas.openxmlformats.org/officeDocument/2006/relationships/oleObject" Target="embeddings/oleObject164.bin"/><Relationship Id="rId336" Type="http://schemas.openxmlformats.org/officeDocument/2006/relationships/image" Target="media/image155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image" Target="media/image65.wmf"/><Relationship Id="rId161" Type="http://schemas.openxmlformats.org/officeDocument/2006/relationships/image" Target="media/image76.wmf"/><Relationship Id="rId182" Type="http://schemas.openxmlformats.org/officeDocument/2006/relationships/oleObject" Target="embeddings/oleObject93.bin"/><Relationship Id="rId217" Type="http://schemas.openxmlformats.org/officeDocument/2006/relationships/oleObject" Target="embeddings/oleObject111.bin"/><Relationship Id="rId6" Type="http://schemas.openxmlformats.org/officeDocument/2006/relationships/image" Target="media/image1.emf"/><Relationship Id="rId238" Type="http://schemas.openxmlformats.org/officeDocument/2006/relationships/image" Target="media/image111.wmf"/><Relationship Id="rId259" Type="http://schemas.openxmlformats.org/officeDocument/2006/relationships/oleObject" Target="embeddings/oleObject134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60.bin"/><Relationship Id="rId270" Type="http://schemas.openxmlformats.org/officeDocument/2006/relationships/image" Target="media/image126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9.bin"/><Relationship Id="rId326" Type="http://schemas.openxmlformats.org/officeDocument/2006/relationships/image" Target="media/image151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60.wmf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0.wmf"/><Relationship Id="rId207" Type="http://schemas.openxmlformats.org/officeDocument/2006/relationships/oleObject" Target="embeddings/oleObject106.bin"/><Relationship Id="rId228" Type="http://schemas.openxmlformats.org/officeDocument/2006/relationships/image" Target="media/image106.wmf"/><Relationship Id="rId249" Type="http://schemas.openxmlformats.org/officeDocument/2006/relationships/image" Target="media/image116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4.bin"/><Relationship Id="rId260" Type="http://schemas.openxmlformats.org/officeDocument/2006/relationships/image" Target="media/image121.wmf"/><Relationship Id="rId281" Type="http://schemas.openxmlformats.org/officeDocument/2006/relationships/oleObject" Target="embeddings/oleObject145.bin"/><Relationship Id="rId316" Type="http://schemas.openxmlformats.org/officeDocument/2006/relationships/image" Target="media/image147.wmf"/><Relationship Id="rId337" Type="http://schemas.openxmlformats.org/officeDocument/2006/relationships/oleObject" Target="embeddings/oleObject177.bin"/><Relationship Id="rId34" Type="http://schemas.openxmlformats.org/officeDocument/2006/relationships/image" Target="media/image14.png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20" Type="http://schemas.openxmlformats.org/officeDocument/2006/relationships/image" Target="media/image55.wmf"/><Relationship Id="rId141" Type="http://schemas.openxmlformats.org/officeDocument/2006/relationships/oleObject" Target="embeddings/oleObject71.bin"/><Relationship Id="rId7" Type="http://schemas.openxmlformats.org/officeDocument/2006/relationships/image" Target="media/image2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5.wmf"/><Relationship Id="rId218" Type="http://schemas.openxmlformats.org/officeDocument/2006/relationships/image" Target="media/image102.wmf"/><Relationship Id="rId239" Type="http://schemas.openxmlformats.org/officeDocument/2006/relationships/oleObject" Target="embeddings/oleObject123.bin"/><Relationship Id="rId250" Type="http://schemas.openxmlformats.org/officeDocument/2006/relationships/oleObject" Target="embeddings/oleObject129.bin"/><Relationship Id="rId271" Type="http://schemas.openxmlformats.org/officeDocument/2006/relationships/oleObject" Target="embeddings/oleObject140.bin"/><Relationship Id="rId292" Type="http://schemas.openxmlformats.org/officeDocument/2006/relationships/image" Target="media/image136.wmf"/><Relationship Id="rId306" Type="http://schemas.openxmlformats.org/officeDocument/2006/relationships/image" Target="media/image142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31" Type="http://schemas.openxmlformats.org/officeDocument/2006/relationships/oleObject" Target="embeddings/oleObject66.bin"/><Relationship Id="rId327" Type="http://schemas.openxmlformats.org/officeDocument/2006/relationships/oleObject" Target="embeddings/oleObject171.bin"/><Relationship Id="rId152" Type="http://schemas.openxmlformats.org/officeDocument/2006/relationships/image" Target="media/image71.png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99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8.bin"/><Relationship Id="rId240" Type="http://schemas.openxmlformats.org/officeDocument/2006/relationships/oleObject" Target="embeddings/oleObject124.bin"/><Relationship Id="rId261" Type="http://schemas.openxmlformats.org/officeDocument/2006/relationships/oleObject" Target="embeddings/oleObject135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282" Type="http://schemas.openxmlformats.org/officeDocument/2006/relationships/image" Target="media/image132.wmf"/><Relationship Id="rId317" Type="http://schemas.openxmlformats.org/officeDocument/2006/relationships/oleObject" Target="embeddings/oleObject165.bin"/><Relationship Id="rId338" Type="http://schemas.openxmlformats.org/officeDocument/2006/relationships/image" Target="media/image156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6.wmf"/><Relationship Id="rId163" Type="http://schemas.openxmlformats.org/officeDocument/2006/relationships/image" Target="media/image77.wmf"/><Relationship Id="rId184" Type="http://schemas.openxmlformats.org/officeDocument/2006/relationships/oleObject" Target="embeddings/oleObject94.bin"/><Relationship Id="rId219" Type="http://schemas.openxmlformats.org/officeDocument/2006/relationships/oleObject" Target="embeddings/oleObject112.bin"/><Relationship Id="rId3" Type="http://schemas.openxmlformats.org/officeDocument/2006/relationships/styles" Target="styles.xml"/><Relationship Id="rId214" Type="http://schemas.openxmlformats.org/officeDocument/2006/relationships/image" Target="media/image100.wmf"/><Relationship Id="rId230" Type="http://schemas.openxmlformats.org/officeDocument/2006/relationships/image" Target="media/image107.wmf"/><Relationship Id="rId235" Type="http://schemas.openxmlformats.org/officeDocument/2006/relationships/oleObject" Target="embeddings/oleObject121.bin"/><Relationship Id="rId251" Type="http://schemas.openxmlformats.org/officeDocument/2006/relationships/image" Target="media/image117.wmf"/><Relationship Id="rId256" Type="http://schemas.openxmlformats.org/officeDocument/2006/relationships/oleObject" Target="embeddings/oleObject132.bin"/><Relationship Id="rId277" Type="http://schemas.openxmlformats.org/officeDocument/2006/relationships/oleObject" Target="embeddings/oleObject143.bin"/><Relationship Id="rId298" Type="http://schemas.openxmlformats.org/officeDocument/2006/relationships/image" Target="media/image139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3.wmf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79.bin"/><Relationship Id="rId272" Type="http://schemas.openxmlformats.org/officeDocument/2006/relationships/image" Target="media/image127.wmf"/><Relationship Id="rId293" Type="http://schemas.openxmlformats.org/officeDocument/2006/relationships/oleObject" Target="embeddings/oleObject152.bin"/><Relationship Id="rId302" Type="http://schemas.openxmlformats.org/officeDocument/2006/relationships/image" Target="media/image141.wmf"/><Relationship Id="rId307" Type="http://schemas.openxmlformats.org/officeDocument/2006/relationships/oleObject" Target="embeddings/oleObject160.bin"/><Relationship Id="rId323" Type="http://schemas.openxmlformats.org/officeDocument/2006/relationships/oleObject" Target="embeddings/oleObject168.bin"/><Relationship Id="rId328" Type="http://schemas.openxmlformats.org/officeDocument/2006/relationships/image" Target="media/image15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61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8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209" Type="http://schemas.openxmlformats.org/officeDocument/2006/relationships/oleObject" Target="embeddings/oleObject107.bin"/><Relationship Id="rId190" Type="http://schemas.openxmlformats.org/officeDocument/2006/relationships/oleObject" Target="embeddings/oleObject97.bin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2.wmf"/><Relationship Id="rId246" Type="http://schemas.openxmlformats.org/officeDocument/2006/relationships/oleObject" Target="embeddings/oleObject127.bin"/><Relationship Id="rId267" Type="http://schemas.openxmlformats.org/officeDocument/2006/relationships/oleObject" Target="embeddings/oleObject138.bin"/><Relationship Id="rId288" Type="http://schemas.openxmlformats.org/officeDocument/2006/relationships/image" Target="media/image13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27" Type="http://schemas.openxmlformats.org/officeDocument/2006/relationships/oleObject" Target="embeddings/oleObject64.bin"/><Relationship Id="rId262" Type="http://schemas.openxmlformats.org/officeDocument/2006/relationships/image" Target="media/image122.wmf"/><Relationship Id="rId283" Type="http://schemas.openxmlformats.org/officeDocument/2006/relationships/oleObject" Target="embeddings/oleObject146.bin"/><Relationship Id="rId313" Type="http://schemas.openxmlformats.org/officeDocument/2006/relationships/oleObject" Target="embeddings/oleObject163.bin"/><Relationship Id="rId318" Type="http://schemas.openxmlformats.org/officeDocument/2006/relationships/image" Target="media/image148.wmf"/><Relationship Id="rId339" Type="http://schemas.openxmlformats.org/officeDocument/2006/relationships/oleObject" Target="embeddings/oleObject17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2.bin"/><Relationship Id="rId169" Type="http://schemas.openxmlformats.org/officeDocument/2006/relationships/image" Target="media/image80.wmf"/><Relationship Id="rId185" Type="http://schemas.openxmlformats.org/officeDocument/2006/relationships/oleObject" Target="embeddings/oleObject95.bin"/><Relationship Id="rId334" Type="http://schemas.openxmlformats.org/officeDocument/2006/relationships/oleObject" Target="embeddings/oleObject175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2.bin"/><Relationship Id="rId210" Type="http://schemas.openxmlformats.org/officeDocument/2006/relationships/image" Target="media/image98.wmf"/><Relationship Id="rId215" Type="http://schemas.openxmlformats.org/officeDocument/2006/relationships/oleObject" Target="embeddings/oleObject110.bin"/><Relationship Id="rId236" Type="http://schemas.openxmlformats.org/officeDocument/2006/relationships/image" Target="media/image110.wmf"/><Relationship Id="rId257" Type="http://schemas.openxmlformats.org/officeDocument/2006/relationships/image" Target="media/image120.wmf"/><Relationship Id="rId278" Type="http://schemas.openxmlformats.org/officeDocument/2006/relationships/image" Target="media/image130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252" Type="http://schemas.openxmlformats.org/officeDocument/2006/relationships/oleObject" Target="embeddings/oleObject130.bin"/><Relationship Id="rId273" Type="http://schemas.openxmlformats.org/officeDocument/2006/relationships/oleObject" Target="embeddings/oleObject141.bin"/><Relationship Id="rId294" Type="http://schemas.openxmlformats.org/officeDocument/2006/relationships/image" Target="media/image137.wmf"/><Relationship Id="rId308" Type="http://schemas.openxmlformats.org/officeDocument/2006/relationships/image" Target="media/image143.wmf"/><Relationship Id="rId329" Type="http://schemas.openxmlformats.org/officeDocument/2006/relationships/oleObject" Target="embeddings/oleObject17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7.bin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9.bin"/><Relationship Id="rId340" Type="http://schemas.openxmlformats.org/officeDocument/2006/relationships/fontTable" Target="fontTable.xml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5.bin"/><Relationship Id="rId263" Type="http://schemas.openxmlformats.org/officeDocument/2006/relationships/oleObject" Target="embeddings/oleObject136.bin"/><Relationship Id="rId284" Type="http://schemas.openxmlformats.org/officeDocument/2006/relationships/image" Target="media/image133.wmf"/><Relationship Id="rId319" Type="http://schemas.openxmlformats.org/officeDocument/2006/relationships/oleObject" Target="embeddings/oleObject166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44" Type="http://schemas.openxmlformats.org/officeDocument/2006/relationships/image" Target="media/image67.wmf"/><Relationship Id="rId330" Type="http://schemas.openxmlformats.org/officeDocument/2006/relationships/image" Target="media/image153.wmf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image" Target="media/image86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8.wmf"/><Relationship Id="rId253" Type="http://schemas.openxmlformats.org/officeDocument/2006/relationships/image" Target="media/image118.wmf"/><Relationship Id="rId274" Type="http://schemas.openxmlformats.org/officeDocument/2006/relationships/image" Target="media/image128.wmf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1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7.bin"/><Relationship Id="rId134" Type="http://schemas.openxmlformats.org/officeDocument/2006/relationships/image" Target="media/image62.wmf"/><Relationship Id="rId320" Type="http://schemas.openxmlformats.org/officeDocument/2006/relationships/image" Target="media/image149.wmf"/><Relationship Id="rId80" Type="http://schemas.openxmlformats.org/officeDocument/2006/relationships/image" Target="media/image37.wmf"/><Relationship Id="rId155" Type="http://schemas.openxmlformats.org/officeDocument/2006/relationships/image" Target="media/image73.wmf"/><Relationship Id="rId176" Type="http://schemas.openxmlformats.org/officeDocument/2006/relationships/oleObject" Target="embeddings/oleObject90.bin"/><Relationship Id="rId197" Type="http://schemas.openxmlformats.org/officeDocument/2006/relationships/image" Target="media/image92.wmf"/><Relationship Id="rId341" Type="http://schemas.openxmlformats.org/officeDocument/2006/relationships/theme" Target="theme/theme1.xml"/><Relationship Id="rId201" Type="http://schemas.openxmlformats.org/officeDocument/2006/relationships/image" Target="media/image94.wmf"/><Relationship Id="rId222" Type="http://schemas.openxmlformats.org/officeDocument/2006/relationships/image" Target="media/image104.wmf"/><Relationship Id="rId243" Type="http://schemas.openxmlformats.org/officeDocument/2006/relationships/image" Target="media/image113.wmf"/><Relationship Id="rId264" Type="http://schemas.openxmlformats.org/officeDocument/2006/relationships/image" Target="media/image123.wmf"/><Relationship Id="rId285" Type="http://schemas.openxmlformats.org/officeDocument/2006/relationships/oleObject" Target="embeddings/oleObject147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1.bin"/><Relationship Id="rId124" Type="http://schemas.openxmlformats.org/officeDocument/2006/relationships/image" Target="media/image57.wmf"/><Relationship Id="rId310" Type="http://schemas.openxmlformats.org/officeDocument/2006/relationships/image" Target="media/image144.wmf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73.bin"/><Relationship Id="rId1" Type="http://schemas.openxmlformats.org/officeDocument/2006/relationships/customXml" Target="../customXml/item1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0.bin"/><Relationship Id="rId254" Type="http://schemas.openxmlformats.org/officeDocument/2006/relationships/oleObject" Target="embeddings/oleObject131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image" Target="media/image52.wmf"/><Relationship Id="rId275" Type="http://schemas.openxmlformats.org/officeDocument/2006/relationships/oleObject" Target="embeddings/oleObject142.bin"/><Relationship Id="rId296" Type="http://schemas.openxmlformats.org/officeDocument/2006/relationships/image" Target="media/image138.wmf"/><Relationship Id="rId300" Type="http://schemas.openxmlformats.org/officeDocument/2006/relationships/image" Target="media/image140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8.bin"/><Relationship Id="rId156" Type="http://schemas.openxmlformats.org/officeDocument/2006/relationships/oleObject" Target="embeddings/oleObject78.bin"/><Relationship Id="rId177" Type="http://schemas.openxmlformats.org/officeDocument/2006/relationships/image" Target="media/image82.wmf"/><Relationship Id="rId198" Type="http://schemas.openxmlformats.org/officeDocument/2006/relationships/oleObject" Target="embeddings/oleObject101.bin"/><Relationship Id="rId321" Type="http://schemas.openxmlformats.org/officeDocument/2006/relationships/oleObject" Target="embeddings/oleObject167.bin"/><Relationship Id="rId202" Type="http://schemas.openxmlformats.org/officeDocument/2006/relationships/oleObject" Target="embeddings/oleObject103.bin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6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7.bin"/><Relationship Id="rId286" Type="http://schemas.openxmlformats.org/officeDocument/2006/relationships/oleObject" Target="embeddings/oleObject148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3.bin"/><Relationship Id="rId146" Type="http://schemas.openxmlformats.org/officeDocument/2006/relationships/image" Target="media/image68.wmf"/><Relationship Id="rId167" Type="http://schemas.openxmlformats.org/officeDocument/2006/relationships/image" Target="media/image79.wmf"/><Relationship Id="rId188" Type="http://schemas.openxmlformats.org/officeDocument/2006/relationships/image" Target="media/image87.png"/><Relationship Id="rId311" Type="http://schemas.openxmlformats.org/officeDocument/2006/relationships/oleObject" Target="embeddings/oleObject162.bin"/><Relationship Id="rId332" Type="http://schemas.openxmlformats.org/officeDocument/2006/relationships/image" Target="media/image154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9.bin"/><Relationship Id="rId234" Type="http://schemas.openxmlformats.org/officeDocument/2006/relationships/image" Target="media/image109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19.wmf"/><Relationship Id="rId276" Type="http://schemas.openxmlformats.org/officeDocument/2006/relationships/image" Target="media/image129.wmf"/><Relationship Id="rId297" Type="http://schemas.openxmlformats.org/officeDocument/2006/relationships/oleObject" Target="embeddings/oleObject154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8.bin"/><Relationship Id="rId136" Type="http://schemas.openxmlformats.org/officeDocument/2006/relationships/image" Target="media/image63.wmf"/><Relationship Id="rId157" Type="http://schemas.openxmlformats.org/officeDocument/2006/relationships/image" Target="media/image74.wmf"/><Relationship Id="rId178" Type="http://schemas.openxmlformats.org/officeDocument/2006/relationships/oleObject" Target="embeddings/oleObject91.bin"/><Relationship Id="rId301" Type="http://schemas.openxmlformats.org/officeDocument/2006/relationships/oleObject" Target="embeddings/oleObject156.bin"/><Relationship Id="rId322" Type="http://schemas.openxmlformats.org/officeDocument/2006/relationships/image" Target="media/image150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9" Type="http://schemas.openxmlformats.org/officeDocument/2006/relationships/image" Target="media/image93.wmf"/><Relationship Id="rId203" Type="http://schemas.openxmlformats.org/officeDocument/2006/relationships/oleObject" Target="embeddings/oleObject104.bin"/><Relationship Id="rId19" Type="http://schemas.openxmlformats.org/officeDocument/2006/relationships/image" Target="media/image8.wmf"/><Relationship Id="rId224" Type="http://schemas.openxmlformats.org/officeDocument/2006/relationships/image" Target="media/image105.wmf"/><Relationship Id="rId245" Type="http://schemas.openxmlformats.org/officeDocument/2006/relationships/image" Target="media/image114.wmf"/><Relationship Id="rId266" Type="http://schemas.openxmlformats.org/officeDocument/2006/relationships/image" Target="media/image124.wmf"/><Relationship Id="rId287" Type="http://schemas.openxmlformats.org/officeDocument/2006/relationships/oleObject" Target="embeddings/oleObject149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8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4.bin"/><Relationship Id="rId312" Type="http://schemas.openxmlformats.org/officeDocument/2006/relationships/image" Target="media/image145.wmf"/><Relationship Id="rId333" Type="http://schemas.openxmlformats.org/officeDocument/2006/relationships/oleObject" Target="embeddings/oleObject174.bin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6.bin"/><Relationship Id="rId189" Type="http://schemas.openxmlformats.org/officeDocument/2006/relationships/image" Target="media/image88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747</TotalTime>
  <Pages>5</Pages>
  <Words>1362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84</cp:revision>
  <dcterms:created xsi:type="dcterms:W3CDTF">2023-05-17T11:42:00Z</dcterms:created>
  <dcterms:modified xsi:type="dcterms:W3CDTF">2024-04-21T19:09:00Z</dcterms:modified>
</cp:coreProperties>
</file>