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DDF9" w14:textId="77777777" w:rsidR="009160ED" w:rsidRPr="00765807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17157F5D" w14:textId="14F3C588" w:rsidR="009160ED" w:rsidRPr="00765807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765807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17F5C37" wp14:editId="1C520C97">
            <wp:simplePos x="0" y="0"/>
            <wp:positionH relativeFrom="margin">
              <wp:align>center</wp:align>
            </wp:positionH>
            <wp:positionV relativeFrom="paragraph">
              <wp:posOffset>88752</wp:posOffset>
            </wp:positionV>
            <wp:extent cx="584790" cy="361230"/>
            <wp:effectExtent l="0" t="0" r="635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0" cy="3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765807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9160ED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</w:t>
      </w:r>
      <w:r w:rsidR="007F151A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93318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</w:t>
      </w:r>
      <w:r w:rsidR="008A1E42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مديرية التربية ل</w:t>
      </w:r>
      <w:r w:rsidR="0042019A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ــــــــــــــــــــــــــــ</w:t>
      </w:r>
      <w:r w:rsidR="008A1E42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ولاية </w:t>
      </w:r>
      <w:r w:rsidR="00814A6B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البيض</w:t>
      </w:r>
    </w:p>
    <w:p w14:paraId="2EC3C776" w14:textId="1EB40689" w:rsidR="009160ED" w:rsidRPr="00765807" w:rsidRDefault="007F151A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المستوى: الثانية</w:t>
      </w:r>
      <w:r w:rsidR="003518B0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اداب وفلسفة</w:t>
      </w:r>
      <w:r w:rsidR="00814A6B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</w:t>
      </w:r>
      <w:r w:rsidR="00AC19AF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</w:t>
      </w:r>
      <w:r w:rsidR="0042019A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</w:t>
      </w:r>
      <w:r w:rsidR="00814A6B" w:rsidRPr="00765807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</w:t>
      </w:r>
      <w:r w:rsidR="008A1E42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814A6B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حميتو الحاج علي الشلالة</w:t>
      </w:r>
    </w:p>
    <w:p w14:paraId="27C7C7F2" w14:textId="3990B1D2" w:rsidR="009160ED" w:rsidRPr="00765807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</w:t>
      </w:r>
      <w:r w:rsidR="00814A6B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تاريخ :23/05/2023</w:t>
      </w:r>
      <w:r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A006E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المــــــــــــــــــــــــــــــــــــــــــــــــــــــــــدة : 2 </w:t>
      </w:r>
      <w:proofErr w:type="spellStart"/>
      <w:r w:rsidR="00A006E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ســـــــــــــــــــــــــــــــــــــــــــــــــــــــا</w:t>
      </w:r>
      <w:proofErr w:type="spellEnd"/>
    </w:p>
    <w:p w14:paraId="6129701B" w14:textId="477104A0" w:rsidR="00814A6B" w:rsidRPr="00765807" w:rsidRDefault="00814A6B" w:rsidP="00814A6B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76580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الاختبار الثالث في مادة الرياضيــــــــــــــات</w:t>
      </w:r>
    </w:p>
    <w:p w14:paraId="74E27626" w14:textId="77777777" w:rsidR="001B3AFA" w:rsidRPr="00765807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0B1834F9" w14:textId="77777777" w:rsidR="00765807" w:rsidRDefault="00765807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2EDB964D" w14:textId="37565067" w:rsidR="001B3AFA" w:rsidRDefault="001B3AFA" w:rsidP="00765807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</w:pPr>
      <w:r w:rsidRPr="0076580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  <w:r w:rsidRPr="00765807">
        <w:rPr>
          <w:rFonts w:eastAsia="Calibri" w:cstheme="minorHAnsi"/>
          <w:b/>
          <w:bCs/>
          <w:sz w:val="28"/>
          <w:szCs w:val="28"/>
          <w:rtl/>
          <w:lang w:bidi="ar-DZ"/>
        </w:rPr>
        <w:t>(</w:t>
      </w:r>
      <w:r w:rsidR="00593F49">
        <w:rPr>
          <w:rFonts w:eastAsia="Calibri" w:cstheme="minorHAnsi" w:hint="cs"/>
          <w:b/>
          <w:bCs/>
          <w:sz w:val="28"/>
          <w:szCs w:val="28"/>
          <w:rtl/>
          <w:lang w:bidi="ar-DZ"/>
        </w:rPr>
        <w:t>05</w:t>
      </w:r>
      <w:r w:rsidR="00765807">
        <w:rPr>
          <w:rFonts w:eastAsia="Calibri" w:cstheme="minorHAnsi" w:hint="cs"/>
          <w:b/>
          <w:bCs/>
          <w:sz w:val="28"/>
          <w:szCs w:val="28"/>
          <w:rtl/>
          <w:lang w:bidi="ar-DZ"/>
        </w:rPr>
        <w:t>ن</w:t>
      </w:r>
      <w:r w:rsidRPr="00765807">
        <w:rPr>
          <w:rFonts w:eastAsia="Calibri" w:cstheme="minorHAnsi"/>
          <w:b/>
          <w:bCs/>
          <w:sz w:val="28"/>
          <w:szCs w:val="28"/>
          <w:rtl/>
          <w:lang w:bidi="ar-DZ"/>
        </w:rPr>
        <w:t>)</w:t>
      </w:r>
      <w:r w:rsidRPr="00765807"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  <w:t xml:space="preserve"> </w:t>
      </w:r>
    </w:p>
    <w:p w14:paraId="5CBE6C83" w14:textId="77777777" w:rsidR="00765807" w:rsidRPr="00765807" w:rsidRDefault="00765807" w:rsidP="00765807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3921E39C" w14:textId="1055C2D2" w:rsidR="002553DD" w:rsidRDefault="001B3AFA" w:rsidP="002553DD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765807">
        <w:rPr>
          <w:rFonts w:eastAsia="Calibri" w:cstheme="minorHAnsi"/>
          <w:sz w:val="28"/>
          <w:szCs w:val="28"/>
        </w:rPr>
        <w:t xml:space="preserve">    </w:t>
      </w:r>
      <w:r w:rsidR="00334721" w:rsidRPr="00765807">
        <w:rPr>
          <w:rFonts w:eastAsia="Calibri" w:cstheme="minorHAnsi"/>
          <w:b/>
          <w:bCs/>
          <w:sz w:val="28"/>
          <w:szCs w:val="28"/>
          <w:u w:val="single"/>
          <w:rtl/>
        </w:rPr>
        <w:t>أجب بصح او خطأ مع التبرير:</w:t>
      </w:r>
    </w:p>
    <w:p w14:paraId="21A29C76" w14:textId="77777777" w:rsidR="00765807" w:rsidRPr="00765807" w:rsidRDefault="00765807" w:rsidP="00765807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</w:p>
    <w:p w14:paraId="2B1DFCE9" w14:textId="6C6EA79F" w:rsidR="00334721" w:rsidRPr="00765807" w:rsidRDefault="000C310E" w:rsidP="00334721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765807">
        <w:rPr>
          <w:rFonts w:eastAsia="Calibri" w:cstheme="minorHAnsi"/>
          <w:sz w:val="28"/>
          <w:szCs w:val="28"/>
          <w:rtl/>
        </w:rPr>
        <w:t xml:space="preserve">حلول المعادلة  </w:t>
      </w:r>
      <w:r w:rsidRPr="00765807">
        <w:rPr>
          <w:rFonts w:cstheme="minorHAnsi"/>
          <w:position w:val="-6"/>
          <w:sz w:val="28"/>
          <w:szCs w:val="28"/>
        </w:rPr>
        <w:object w:dxaOrig="1380" w:dyaOrig="320" w14:anchorId="47E4BA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5.75pt" o:ole="">
            <v:imagedata r:id="rId7" o:title=""/>
          </v:shape>
          <o:OLEObject Type="Embed" ProgID="Equation.DSMT4" ShapeID="_x0000_i1025" DrawAspect="Content" ObjectID="_1714637051" r:id="rId8"/>
        </w:object>
      </w:r>
      <w:r w:rsidRPr="00765807">
        <w:rPr>
          <w:rFonts w:cstheme="minorHAnsi"/>
          <w:sz w:val="28"/>
          <w:szCs w:val="28"/>
          <w:rtl/>
          <w:lang w:bidi="ar-DZ"/>
        </w:rPr>
        <w:t xml:space="preserve"> في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765807">
        <w:rPr>
          <w:rFonts w:eastAsiaTheme="minorEastAsia" w:cstheme="minorHAnsi"/>
          <w:sz w:val="28"/>
          <w:szCs w:val="28"/>
          <w:rtl/>
          <w:lang w:bidi="ar-DZ"/>
        </w:rPr>
        <w:t xml:space="preserve"> هي:  </w:t>
      </w:r>
      <w:r w:rsidRPr="00765807">
        <w:rPr>
          <w:rFonts w:cstheme="minorHAnsi"/>
          <w:position w:val="-14"/>
          <w:sz w:val="28"/>
          <w:szCs w:val="28"/>
        </w:rPr>
        <w:object w:dxaOrig="1060" w:dyaOrig="400" w14:anchorId="356BA2B2">
          <v:shape id="_x0000_i1026" type="#_x0000_t75" style="width:53.25pt;height:20.25pt" o:ole="">
            <v:imagedata r:id="rId9" o:title=""/>
          </v:shape>
          <o:OLEObject Type="Embed" ProgID="Equation.DSMT4" ShapeID="_x0000_i1026" DrawAspect="Content" ObjectID="_1714637052" r:id="rId10"/>
        </w:object>
      </w:r>
    </w:p>
    <w:p w14:paraId="000BC544" w14:textId="6C215F91" w:rsidR="000C310E" w:rsidRPr="00765807" w:rsidRDefault="000C310E" w:rsidP="000C310E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765807">
        <w:rPr>
          <w:rFonts w:cstheme="minorHAnsi"/>
          <w:sz w:val="28"/>
          <w:szCs w:val="28"/>
          <w:rtl/>
          <w:lang w:bidi="ar-DZ"/>
        </w:rPr>
        <w:t xml:space="preserve">حلول المتراجحة </w:t>
      </w:r>
      <w:r w:rsidRPr="00765807">
        <w:rPr>
          <w:rFonts w:cstheme="minorHAnsi"/>
          <w:position w:val="-6"/>
          <w:sz w:val="28"/>
          <w:szCs w:val="28"/>
        </w:rPr>
        <w:object w:dxaOrig="940" w:dyaOrig="320" w14:anchorId="7371A66B">
          <v:shape id="_x0000_i1027" type="#_x0000_t75" style="width:47.25pt;height:15.75pt" o:ole="">
            <v:imagedata r:id="rId11" o:title=""/>
          </v:shape>
          <o:OLEObject Type="Embed" ProgID="Equation.DSMT4" ShapeID="_x0000_i1027" DrawAspect="Content" ObjectID="_1714637053" r:id="rId12"/>
        </w:object>
      </w:r>
      <w:r w:rsidRPr="00765807">
        <w:rPr>
          <w:rFonts w:cstheme="minorHAnsi"/>
          <w:sz w:val="28"/>
          <w:szCs w:val="28"/>
          <w:rtl/>
          <w:lang w:bidi="ar-DZ"/>
        </w:rPr>
        <w:t xml:space="preserve"> هي: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S=∅</m:t>
        </m:r>
      </m:oMath>
      <w:r w:rsidRPr="00765807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14:paraId="6574FC3C" w14:textId="575C3197" w:rsidR="000C310E" w:rsidRPr="00765807" w:rsidRDefault="00272B61" w:rsidP="000C310E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765807">
        <w:rPr>
          <w:rFonts w:eastAsiaTheme="minorEastAsia" w:cstheme="minorHAnsi"/>
          <w:sz w:val="28"/>
          <w:szCs w:val="28"/>
          <w:rtl/>
          <w:lang w:bidi="ar-DZ"/>
        </w:rPr>
        <w:t xml:space="preserve">مميز المعادلة </w:t>
      </w:r>
      <w:r w:rsidRPr="00765807">
        <w:rPr>
          <w:rFonts w:cstheme="minorHAnsi"/>
          <w:position w:val="-6"/>
          <w:sz w:val="28"/>
          <w:szCs w:val="28"/>
        </w:rPr>
        <w:object w:dxaOrig="1240" w:dyaOrig="320" w14:anchorId="7665F115">
          <v:shape id="_x0000_i1028" type="#_x0000_t75" style="width:62.25pt;height:15.75pt" o:ole="">
            <v:imagedata r:id="rId13" o:title=""/>
          </v:shape>
          <o:OLEObject Type="Embed" ProgID="Equation.DSMT4" ShapeID="_x0000_i1028" DrawAspect="Content" ObjectID="_1714637054" r:id="rId14"/>
        </w:object>
      </w:r>
      <w:r w:rsidRPr="00765807">
        <w:rPr>
          <w:rFonts w:cstheme="minorHAnsi"/>
          <w:sz w:val="28"/>
          <w:szCs w:val="28"/>
          <w:rtl/>
          <w:lang w:bidi="ar-DZ"/>
        </w:rPr>
        <w:t xml:space="preserve"> هــو:  </w:t>
      </w:r>
      <w:r w:rsidRPr="00765807">
        <w:rPr>
          <w:rFonts w:cstheme="minorHAnsi"/>
          <w:position w:val="-4"/>
          <w:sz w:val="28"/>
          <w:szCs w:val="28"/>
        </w:rPr>
        <w:object w:dxaOrig="680" w:dyaOrig="260" w14:anchorId="0451C886">
          <v:shape id="_x0000_i1029" type="#_x0000_t75" style="width:33.75pt;height:12.75pt" o:ole="">
            <v:imagedata r:id="rId15" o:title=""/>
          </v:shape>
          <o:OLEObject Type="Embed" ProgID="Equation.DSMT4" ShapeID="_x0000_i1029" DrawAspect="Content" ObjectID="_1714637055" r:id="rId16"/>
        </w:object>
      </w:r>
    </w:p>
    <w:p w14:paraId="4D9C6FDA" w14:textId="06E747B3" w:rsidR="00272B61" w:rsidRPr="00765807" w:rsidRDefault="00272B61" w:rsidP="00272B61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765807">
        <w:rPr>
          <w:rFonts w:cstheme="minorHAnsi"/>
          <w:sz w:val="28"/>
          <w:szCs w:val="28"/>
          <w:rtl/>
        </w:rPr>
        <w:t xml:space="preserve">التمثيل البياني للدالة </w:t>
      </w:r>
      <w:r w:rsidRPr="00765807">
        <w:rPr>
          <w:rFonts w:cstheme="minorHAnsi"/>
          <w:sz w:val="28"/>
          <w:szCs w:val="28"/>
        </w:rPr>
        <w:t>f</w:t>
      </w:r>
      <w:r w:rsidRPr="00765807">
        <w:rPr>
          <w:rFonts w:cstheme="minorHAnsi"/>
          <w:sz w:val="28"/>
          <w:szCs w:val="28"/>
          <w:rtl/>
          <w:lang w:bidi="ar-DZ"/>
        </w:rPr>
        <w:t xml:space="preserve"> المعرفة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765807">
        <w:rPr>
          <w:rFonts w:eastAsiaTheme="minorEastAsia" w:cstheme="minorHAnsi"/>
          <w:sz w:val="28"/>
          <w:szCs w:val="28"/>
          <w:rtl/>
          <w:lang w:bidi="ar-DZ"/>
        </w:rPr>
        <w:t xml:space="preserve"> بالعبارة:  </w:t>
      </w:r>
      <w:r w:rsidRPr="00765807">
        <w:rPr>
          <w:rFonts w:cstheme="minorHAnsi"/>
          <w:position w:val="-10"/>
          <w:sz w:val="28"/>
          <w:szCs w:val="28"/>
        </w:rPr>
        <w:object w:dxaOrig="1460" w:dyaOrig="360" w14:anchorId="5A78028F">
          <v:shape id="_x0000_i1030" type="#_x0000_t75" style="width:72.75pt;height:18pt" o:ole="">
            <v:imagedata r:id="rId17" o:title=""/>
          </v:shape>
          <o:OLEObject Type="Embed" ProgID="Equation.DSMT4" ShapeID="_x0000_i1030" DrawAspect="Content" ObjectID="_1714637056" r:id="rId18"/>
        </w:object>
      </w:r>
      <w:r w:rsidRPr="00765807">
        <w:rPr>
          <w:rFonts w:cstheme="minorHAnsi"/>
          <w:sz w:val="28"/>
          <w:szCs w:val="28"/>
          <w:rtl/>
          <w:lang w:bidi="ar-DZ"/>
        </w:rPr>
        <w:t xml:space="preserve"> يشمل المبدأ.</w:t>
      </w:r>
    </w:p>
    <w:p w14:paraId="6E681CEE" w14:textId="792841A1" w:rsidR="00272B61" w:rsidRPr="00765807" w:rsidRDefault="00765807" w:rsidP="00272B61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765807">
        <w:rPr>
          <w:rFonts w:cstheme="minorHAnsi"/>
          <w:sz w:val="28"/>
          <w:szCs w:val="28"/>
          <w:rtl/>
          <w:lang w:bidi="ar-DZ"/>
        </w:rPr>
        <w:t xml:space="preserve">القطع المكافئ الدي معادلته: </w:t>
      </w:r>
      <w:r w:rsidRPr="00765807">
        <w:rPr>
          <w:rFonts w:cstheme="minorHAnsi"/>
          <w:position w:val="-10"/>
          <w:sz w:val="28"/>
          <w:szCs w:val="28"/>
        </w:rPr>
        <w:object w:dxaOrig="1600" w:dyaOrig="360" w14:anchorId="47E5895F">
          <v:shape id="_x0000_i1031" type="#_x0000_t75" style="width:80.25pt;height:18pt" o:ole="">
            <v:imagedata r:id="rId19" o:title=""/>
          </v:shape>
          <o:OLEObject Type="Embed" ProgID="Equation.DSMT4" ShapeID="_x0000_i1031" DrawAspect="Content" ObjectID="_1714637057" r:id="rId20"/>
        </w:object>
      </w:r>
      <w:r w:rsidRPr="00765807">
        <w:rPr>
          <w:rFonts w:cstheme="minorHAnsi"/>
          <w:sz w:val="28"/>
          <w:szCs w:val="28"/>
          <w:rtl/>
          <w:lang w:bidi="ar-DZ"/>
        </w:rPr>
        <w:t xml:space="preserve"> يقطع محور الفواصل في نقطتين.</w:t>
      </w:r>
    </w:p>
    <w:p w14:paraId="38850853" w14:textId="55D4D474" w:rsidR="001B3AFA" w:rsidRPr="00765807" w:rsidRDefault="00725CD1" w:rsidP="00765807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765807">
        <w:rPr>
          <w:rFonts w:eastAsia="Calibri" w:cstheme="minorHAnsi"/>
          <w:sz w:val="28"/>
          <w:szCs w:val="28"/>
          <w:rtl/>
        </w:rPr>
        <w:t xml:space="preserve"> </w:t>
      </w:r>
    </w:p>
    <w:p w14:paraId="504154F7" w14:textId="77777777" w:rsidR="00765807" w:rsidRDefault="00765807" w:rsidP="00BB614F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EA1DEDE" w14:textId="0BB355FC" w:rsidR="00BB614F" w:rsidRPr="00765807" w:rsidRDefault="00BB614F" w:rsidP="00765807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76580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الثاني:(</w:t>
      </w:r>
      <w:r w:rsidR="00765807" w:rsidRPr="00765807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0</w:t>
      </w:r>
      <w:r w:rsidR="00593F4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7</w:t>
      </w:r>
      <w:r w:rsidR="00765807" w:rsidRPr="00765807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ن</w:t>
      </w:r>
      <w:r w:rsidRPr="0076580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)</w:t>
      </w:r>
    </w:p>
    <w:p w14:paraId="42EFA05F" w14:textId="77777777" w:rsidR="00BB614F" w:rsidRPr="00765807" w:rsidRDefault="00BB614F" w:rsidP="00BB614F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765807">
        <w:rPr>
          <w:rFonts w:eastAsia="Calibri" w:cstheme="minorHAnsi"/>
          <w:sz w:val="28"/>
          <w:szCs w:val="28"/>
          <w:rtl/>
        </w:rPr>
        <w:t xml:space="preserve">  </w:t>
      </w:r>
    </w:p>
    <w:p w14:paraId="7DE83F6A" w14:textId="472CEC01" w:rsidR="00BB614F" w:rsidRPr="00765807" w:rsidRDefault="00BB614F" w:rsidP="00BB614F">
      <w:pPr>
        <w:tabs>
          <w:tab w:val="left" w:pos="9767"/>
        </w:tabs>
        <w:bidi/>
        <w:rPr>
          <w:rFonts w:cstheme="minorHAnsi"/>
          <w:b/>
          <w:bCs/>
          <w:sz w:val="28"/>
          <w:szCs w:val="28"/>
          <w:u w:val="single"/>
          <w:rtl/>
        </w:rPr>
      </w:pPr>
      <w:r w:rsidRPr="00765807">
        <w:rPr>
          <w:rFonts w:cstheme="minorHAnsi"/>
          <w:sz w:val="28"/>
          <w:szCs w:val="28"/>
          <w:rtl/>
        </w:rPr>
        <w:t xml:space="preserve">لتكن المتتالية </w:t>
      </w:r>
      <m:oMath>
        <m:r>
          <w:rPr>
            <w:rFonts w:ascii="Cambria Math" w:hAnsi="Cambria Math" w:cstheme="minorHAnsi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)</m:t>
        </m:r>
      </m:oMath>
      <w:r w:rsidRPr="00765807">
        <w:rPr>
          <w:rFonts w:cstheme="minorHAnsi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N</m:t>
        </m:r>
      </m:oMath>
      <w:r w:rsidRPr="00765807">
        <w:rPr>
          <w:rFonts w:cstheme="minorHAnsi"/>
          <w:sz w:val="28"/>
          <w:szCs w:val="28"/>
          <w:rtl/>
          <w:lang w:bidi="ar-DZ"/>
        </w:rPr>
        <w:t xml:space="preserve"> كما يلي:  </w:t>
      </w:r>
      <w:r w:rsidRPr="00765807">
        <w:rPr>
          <w:rFonts w:cstheme="minorHAnsi"/>
          <w:position w:val="-12"/>
          <w:sz w:val="28"/>
          <w:szCs w:val="28"/>
        </w:rPr>
        <w:object w:dxaOrig="1060" w:dyaOrig="360" w14:anchorId="06FFCE81">
          <v:shape id="_x0000_i1032" type="#_x0000_t75" style="width:52.5pt;height:18.75pt" o:ole="">
            <v:imagedata r:id="rId21" o:title=""/>
          </v:shape>
          <o:OLEObject Type="Embed" ProgID="Equation.DSMT4" ShapeID="_x0000_i1032" DrawAspect="Content" ObjectID="_1714637058" r:id="rId22"/>
        </w:object>
      </w:r>
      <w:r w:rsidRPr="00765807">
        <w:rPr>
          <w:rFonts w:cstheme="minorHAnsi"/>
          <w:sz w:val="28"/>
          <w:szCs w:val="28"/>
          <w:rtl/>
          <w:lang w:bidi="ar-DZ"/>
        </w:rPr>
        <w:tab/>
      </w:r>
    </w:p>
    <w:p w14:paraId="51D5BCB8" w14:textId="2A974D5F" w:rsidR="00BB614F" w:rsidRPr="00765807" w:rsidRDefault="00BB614F" w:rsidP="00BB614F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65807">
        <w:rPr>
          <w:rFonts w:cstheme="minorHAnsi"/>
          <w:sz w:val="28"/>
          <w:szCs w:val="28"/>
          <w:rtl/>
        </w:rPr>
        <w:t xml:space="preserve">أثبت أنّ المتتالية </w:t>
      </w:r>
      <m:oMath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)</m:t>
        </m:r>
      </m:oMath>
      <w:r w:rsidRPr="00765807">
        <w:rPr>
          <w:rFonts w:cstheme="minorHAnsi"/>
          <w:sz w:val="28"/>
          <w:szCs w:val="28"/>
          <w:rtl/>
          <w:lang w:bidi="ar-DZ"/>
        </w:rPr>
        <w:t xml:space="preserve"> متتالية </w:t>
      </w:r>
      <w:r w:rsidR="00765807" w:rsidRPr="00765807">
        <w:rPr>
          <w:rFonts w:cstheme="minorHAnsi" w:hint="cs"/>
          <w:sz w:val="28"/>
          <w:szCs w:val="28"/>
          <w:rtl/>
          <w:lang w:bidi="ar-DZ"/>
        </w:rPr>
        <w:t>حسابية.</w:t>
      </w:r>
    </w:p>
    <w:p w14:paraId="0FB5B863" w14:textId="77777777" w:rsidR="00BB614F" w:rsidRPr="00765807" w:rsidRDefault="00BB614F" w:rsidP="00BB614F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65807">
        <w:rPr>
          <w:rFonts w:cstheme="minorHAnsi"/>
          <w:sz w:val="28"/>
          <w:szCs w:val="28"/>
          <w:rtl/>
          <w:lang w:bidi="ar-DZ"/>
        </w:rPr>
        <w:t>استنتج اتجاه تغير المتتالية.</w:t>
      </w:r>
    </w:p>
    <w:p w14:paraId="496F63C3" w14:textId="61E26B1B" w:rsidR="00BB614F" w:rsidRPr="00765807" w:rsidRDefault="00BB614F" w:rsidP="00BB614F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65807">
        <w:rPr>
          <w:rFonts w:cstheme="minorHAnsi"/>
          <w:sz w:val="28"/>
          <w:szCs w:val="28"/>
          <w:rtl/>
          <w:lang w:bidi="ar-DZ"/>
        </w:rPr>
        <w:t xml:space="preserve">أحسب الحدود: 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0</m:t>
            </m:r>
          </m:sub>
        </m:sSub>
      </m:oMath>
      <w:r w:rsidRPr="00765807">
        <w:rPr>
          <w:rFonts w:cstheme="minorHAnsi"/>
          <w:sz w:val="28"/>
          <w:szCs w:val="28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</m:t>
            </m:r>
          </m:sub>
        </m:sSub>
      </m:oMath>
      <w:r w:rsidRPr="00765807">
        <w:rPr>
          <w:rFonts w:cstheme="minorHAnsi"/>
          <w:sz w:val="28"/>
          <w:szCs w:val="28"/>
          <w:rtl/>
          <w:lang w:bidi="ar-DZ"/>
        </w:rPr>
        <w:t xml:space="preserve">  ،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7</m:t>
            </m:r>
          </m:sub>
        </m:sSub>
      </m:oMath>
      <w:r w:rsidRPr="00765807">
        <w:rPr>
          <w:rFonts w:cstheme="minorHAnsi"/>
          <w:sz w:val="28"/>
          <w:szCs w:val="28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100</m:t>
            </m:r>
          </m:sub>
        </m:sSub>
      </m:oMath>
      <w:r w:rsidRPr="00765807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515319B6" w14:textId="4633C2A0" w:rsidR="00BB614F" w:rsidRPr="00765807" w:rsidRDefault="00BB614F" w:rsidP="00BB614F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65807">
        <w:rPr>
          <w:rFonts w:cstheme="minorHAnsi"/>
          <w:sz w:val="28"/>
          <w:szCs w:val="28"/>
          <w:rtl/>
          <w:lang w:bidi="ar-DZ"/>
        </w:rPr>
        <w:t xml:space="preserve">هل العدد </w:t>
      </w:r>
      <m:oMath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2023</m:t>
        </m:r>
      </m:oMath>
      <w:r w:rsidRPr="00765807">
        <w:rPr>
          <w:rFonts w:cstheme="minorHAnsi"/>
          <w:sz w:val="28"/>
          <w:szCs w:val="28"/>
          <w:rtl/>
          <w:lang w:bidi="ar-DZ"/>
        </w:rPr>
        <w:t xml:space="preserve"> حد من حدود </w:t>
      </w:r>
      <m:oMath>
        <m:r>
          <w:rPr>
            <w:rFonts w:ascii="Cambria Math" w:hAnsi="Cambria Math" w:cstheme="minorHAnsi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)</m:t>
        </m:r>
      </m:oMath>
      <w:r w:rsidRPr="00765807">
        <w:rPr>
          <w:rFonts w:cstheme="minorHAnsi"/>
          <w:sz w:val="28"/>
          <w:szCs w:val="28"/>
          <w:rtl/>
        </w:rPr>
        <w:t xml:space="preserve"> ؟ ما رتبته؟</w:t>
      </w:r>
    </w:p>
    <w:p w14:paraId="7C0E4E34" w14:textId="49CAC382" w:rsidR="00BB614F" w:rsidRPr="00765807" w:rsidRDefault="00BB614F" w:rsidP="00BB614F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765807">
        <w:rPr>
          <w:rFonts w:cstheme="minorHAnsi"/>
          <w:sz w:val="28"/>
          <w:szCs w:val="28"/>
          <w:rtl/>
          <w:lang w:bidi="ar-DZ"/>
        </w:rPr>
        <w:t xml:space="preserve">احسب </w:t>
      </w:r>
      <w:r w:rsidR="00765807" w:rsidRPr="00765807">
        <w:rPr>
          <w:rFonts w:cstheme="minorHAnsi" w:hint="cs"/>
          <w:sz w:val="28"/>
          <w:szCs w:val="28"/>
          <w:rtl/>
          <w:lang w:bidi="ar-DZ"/>
        </w:rPr>
        <w:t xml:space="preserve">المجموع: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S=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hAnsi="Cambria Math" w:cstheme="minorHAnsi"/>
            <w:sz w:val="28"/>
            <w:szCs w:val="28"/>
            <w:lang w:bidi="ar-DZ"/>
          </w:rPr>
          <m:t>+…+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</w:p>
    <w:p w14:paraId="51F12F01" w14:textId="77777777" w:rsidR="005F5454" w:rsidRPr="00765807" w:rsidRDefault="005F5454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</w:rPr>
      </w:pPr>
    </w:p>
    <w:p w14:paraId="564887C2" w14:textId="77777777" w:rsidR="005F5454" w:rsidRPr="00765807" w:rsidRDefault="005F5454" w:rsidP="005F5454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</w:p>
    <w:p w14:paraId="355A9736" w14:textId="7B87052F" w:rsidR="005F5454" w:rsidRDefault="005F5454" w:rsidP="005F5454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76580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593F4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(08ن)</w:t>
      </w:r>
      <w:r w:rsidRPr="0076580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76FF2984" w14:textId="77777777" w:rsidR="00765807" w:rsidRPr="00765807" w:rsidRDefault="00765807" w:rsidP="00765807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38FDA468" w14:textId="70B5414E" w:rsidR="005F5454" w:rsidRPr="00765807" w:rsidRDefault="00BB614F" w:rsidP="005F5454">
      <w:pPr>
        <w:bidi/>
        <w:spacing w:after="0" w:line="240" w:lineRule="auto"/>
        <w:jc w:val="both"/>
        <w:rPr>
          <w:rFonts w:cstheme="minorHAnsi"/>
          <w:sz w:val="28"/>
          <w:szCs w:val="28"/>
          <w:rtl/>
          <w:lang w:bidi="ar-DZ"/>
        </w:rPr>
      </w:pPr>
      <w:r w:rsidRPr="00765807">
        <w:rPr>
          <w:rFonts w:eastAsia="Calibri" w:cstheme="minorHAnsi"/>
          <w:sz w:val="28"/>
          <w:szCs w:val="28"/>
          <w:lang w:bidi="ar-DZ"/>
        </w:rPr>
        <w:t>f</w:t>
      </w:r>
      <w:r w:rsidR="005F5454" w:rsidRPr="00765807">
        <w:rPr>
          <w:rFonts w:eastAsia="Calibri" w:cstheme="minorHAnsi"/>
          <w:sz w:val="28"/>
          <w:szCs w:val="28"/>
          <w:rtl/>
          <w:lang w:bidi="ar-DZ"/>
        </w:rPr>
        <w:t xml:space="preserve"> و </w:t>
      </w:r>
      <w:r w:rsidR="005F5454" w:rsidRPr="00765807">
        <w:rPr>
          <w:rFonts w:eastAsia="Calibri" w:cstheme="minorHAnsi"/>
          <w:sz w:val="28"/>
          <w:szCs w:val="28"/>
          <w:lang w:bidi="ar-DZ"/>
        </w:rPr>
        <w:t>g</w:t>
      </w:r>
      <w:r w:rsidR="005F5454" w:rsidRPr="00765807">
        <w:rPr>
          <w:rFonts w:eastAsia="Calibri" w:cstheme="minorHAnsi"/>
          <w:sz w:val="28"/>
          <w:szCs w:val="28"/>
          <w:rtl/>
          <w:lang w:bidi="ar-DZ"/>
        </w:rPr>
        <w:t xml:space="preserve"> دالتان معرفتان على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R</m:t>
        </m:r>
      </m:oMath>
      <w:r w:rsidR="005F5454" w:rsidRPr="00765807">
        <w:rPr>
          <w:rFonts w:eastAsia="Calibri" w:cstheme="minorHAnsi"/>
          <w:sz w:val="28"/>
          <w:szCs w:val="28"/>
          <w:rtl/>
          <w:lang w:bidi="ar-DZ"/>
        </w:rPr>
        <w:t xml:space="preserve"> بالعبارتين :  </w:t>
      </w:r>
      <w:r w:rsidRPr="00765807">
        <w:rPr>
          <w:rFonts w:cstheme="minorHAnsi"/>
          <w:position w:val="-10"/>
          <w:sz w:val="28"/>
          <w:szCs w:val="28"/>
        </w:rPr>
        <w:object w:dxaOrig="1620" w:dyaOrig="360" w14:anchorId="5C4AFA55">
          <v:shape id="_x0000_i1033" type="#_x0000_t75" style="width:81pt;height:18pt" o:ole="">
            <v:imagedata r:id="rId23" o:title=""/>
          </v:shape>
          <o:OLEObject Type="Embed" ProgID="Equation.DSMT4" ShapeID="_x0000_i1033" DrawAspect="Content" ObjectID="_1714637059" r:id="rId24"/>
        </w:object>
      </w:r>
      <w:r w:rsidR="00C238E5" w:rsidRPr="00765807">
        <w:rPr>
          <w:rFonts w:cstheme="minorHAnsi"/>
          <w:sz w:val="28"/>
          <w:szCs w:val="28"/>
          <w:rtl/>
          <w:lang w:bidi="ar-DZ"/>
        </w:rPr>
        <w:t xml:space="preserve"> ،   </w:t>
      </w:r>
      <w:r w:rsidRPr="00765807">
        <w:rPr>
          <w:rFonts w:cstheme="minorHAnsi"/>
          <w:position w:val="-10"/>
          <w:sz w:val="28"/>
          <w:szCs w:val="28"/>
        </w:rPr>
        <w:object w:dxaOrig="1420" w:dyaOrig="360" w14:anchorId="5B494810">
          <v:shape id="_x0000_i1034" type="#_x0000_t75" style="width:71.25pt;height:18pt" o:ole="">
            <v:imagedata r:id="rId25" o:title=""/>
          </v:shape>
          <o:OLEObject Type="Embed" ProgID="Equation.DSMT4" ShapeID="_x0000_i1034" DrawAspect="Content" ObjectID="_1714637060" r:id="rId26"/>
        </w:object>
      </w:r>
      <w:r w:rsidR="00C238E5" w:rsidRPr="00765807">
        <w:rPr>
          <w:rFonts w:cstheme="minorHAnsi"/>
          <w:sz w:val="28"/>
          <w:szCs w:val="28"/>
          <w:rtl/>
          <w:lang w:bidi="ar-DZ"/>
        </w:rPr>
        <w:t xml:space="preserve"> </w:t>
      </w:r>
      <w:r w:rsidR="000F48DE" w:rsidRPr="00765807">
        <w:rPr>
          <w:rFonts w:cstheme="minorHAnsi"/>
          <w:sz w:val="28"/>
          <w:szCs w:val="28"/>
          <w:rtl/>
          <w:lang w:bidi="ar-DZ"/>
        </w:rPr>
        <w:t xml:space="preserve">و ليكن </w:t>
      </w:r>
      <w:r w:rsidR="000F48DE" w:rsidRPr="00765807">
        <w:rPr>
          <w:rFonts w:cstheme="minorHAnsi"/>
          <w:position w:val="-14"/>
          <w:sz w:val="28"/>
          <w:szCs w:val="28"/>
        </w:rPr>
        <w:object w:dxaOrig="480" w:dyaOrig="400" w14:anchorId="6BD18BA0">
          <v:shape id="_x0000_i1035" type="#_x0000_t75" style="width:24pt;height:20.25pt" o:ole="">
            <v:imagedata r:id="rId27" o:title=""/>
          </v:shape>
          <o:OLEObject Type="Embed" ProgID="Equation.DSMT4" ShapeID="_x0000_i1035" DrawAspect="Content" ObjectID="_1714637061" r:id="rId28"/>
        </w:object>
      </w:r>
      <w:r w:rsidR="000F48DE" w:rsidRPr="00765807">
        <w:rPr>
          <w:rFonts w:cstheme="minorHAnsi"/>
          <w:sz w:val="28"/>
          <w:szCs w:val="28"/>
          <w:rtl/>
          <w:lang w:bidi="ar-DZ"/>
        </w:rPr>
        <w:t xml:space="preserve"> و </w:t>
      </w:r>
      <w:r w:rsidR="000F48DE" w:rsidRPr="00765807">
        <w:rPr>
          <w:rFonts w:cstheme="minorHAnsi"/>
          <w:position w:val="-14"/>
          <w:sz w:val="28"/>
          <w:szCs w:val="28"/>
        </w:rPr>
        <w:object w:dxaOrig="499" w:dyaOrig="400" w14:anchorId="1E31B49F">
          <v:shape id="_x0000_i1036" type="#_x0000_t75" style="width:24.75pt;height:20.25pt" o:ole="">
            <v:imagedata r:id="rId29" o:title=""/>
          </v:shape>
          <o:OLEObject Type="Embed" ProgID="Equation.DSMT4" ShapeID="_x0000_i1036" DrawAspect="Content" ObjectID="_1714637062" r:id="rId30"/>
        </w:object>
      </w:r>
      <w:r w:rsidR="000F48DE" w:rsidRPr="00765807">
        <w:rPr>
          <w:rFonts w:cstheme="minorHAnsi"/>
          <w:sz w:val="28"/>
          <w:szCs w:val="28"/>
        </w:rPr>
        <w:t xml:space="preserve"> </w:t>
      </w:r>
      <w:r w:rsidR="000F48DE" w:rsidRPr="00765807">
        <w:rPr>
          <w:rFonts w:cstheme="minorHAnsi"/>
          <w:sz w:val="28"/>
          <w:szCs w:val="28"/>
          <w:rtl/>
          <w:lang w:bidi="ar-DZ"/>
        </w:rPr>
        <w:t xml:space="preserve">تمثيلاهما البيانيان في معلم متعامد و متجانس </w:t>
      </w:r>
      <w:r w:rsidR="000F48DE" w:rsidRPr="00765807">
        <w:rPr>
          <w:rFonts w:cstheme="minorHAnsi"/>
          <w:position w:val="-18"/>
          <w:sz w:val="28"/>
          <w:szCs w:val="28"/>
        </w:rPr>
        <w:object w:dxaOrig="800" w:dyaOrig="480" w14:anchorId="57C917B5">
          <v:shape id="_x0000_i1037" type="#_x0000_t75" style="width:39.75pt;height:24pt" o:ole="">
            <v:imagedata r:id="rId31" o:title=""/>
          </v:shape>
          <o:OLEObject Type="Embed" ProgID="Equation.DSMT4" ShapeID="_x0000_i1037" DrawAspect="Content" ObjectID="_1714637063" r:id="rId32"/>
        </w:object>
      </w:r>
      <w:r w:rsidR="000F48DE" w:rsidRPr="00765807">
        <w:rPr>
          <w:rFonts w:cstheme="minorHAnsi"/>
          <w:sz w:val="28"/>
          <w:szCs w:val="28"/>
          <w:rtl/>
          <w:lang w:bidi="ar-DZ"/>
        </w:rPr>
        <w:t xml:space="preserve"> .</w:t>
      </w:r>
      <w:r w:rsidRPr="00765807">
        <w:rPr>
          <w:rFonts w:cstheme="minorHAnsi"/>
          <w:sz w:val="28"/>
          <w:szCs w:val="28"/>
          <w:rtl/>
          <w:lang w:bidi="ar-DZ"/>
        </w:rPr>
        <w:t>( أنظر الشكل 01)</w:t>
      </w:r>
    </w:p>
    <w:p w14:paraId="2405CAA7" w14:textId="5E60B3CC" w:rsidR="00BB614F" w:rsidRPr="00765807" w:rsidRDefault="00BB614F" w:rsidP="00BB614F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765807">
        <w:rPr>
          <w:rFonts w:cstheme="minorHAnsi"/>
          <w:sz w:val="28"/>
          <w:szCs w:val="28"/>
          <w:rtl/>
          <w:lang w:bidi="ar-DZ"/>
        </w:rPr>
        <w:t>أنسب لكل شكل دالته المناسبة.</w:t>
      </w:r>
    </w:p>
    <w:p w14:paraId="47EBF5F5" w14:textId="3EDE769F" w:rsidR="004D3FA2" w:rsidRPr="00765807" w:rsidRDefault="004D3FA2" w:rsidP="004D3FA2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765807">
        <w:rPr>
          <w:rFonts w:cstheme="minorHAnsi"/>
          <w:sz w:val="28"/>
          <w:szCs w:val="28"/>
          <w:rtl/>
          <w:lang w:bidi="ar-DZ"/>
        </w:rPr>
        <w:t>بقراءة بيانية:</w:t>
      </w:r>
    </w:p>
    <w:p w14:paraId="08BAB665" w14:textId="77797F9C" w:rsidR="00BB614F" w:rsidRPr="00765807" w:rsidRDefault="004D3FA2" w:rsidP="004D3FA2">
      <w:pPr>
        <w:pStyle w:val="Paragraphedeliste"/>
        <w:numPr>
          <w:ilvl w:val="0"/>
          <w:numId w:val="27"/>
        </w:numPr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765807">
        <w:rPr>
          <w:rFonts w:cstheme="minorHAnsi"/>
          <w:sz w:val="28"/>
          <w:szCs w:val="28"/>
          <w:rtl/>
          <w:lang w:bidi="ar-DZ"/>
        </w:rPr>
        <w:t>حل</w:t>
      </w:r>
      <w:r w:rsidR="00BB614F" w:rsidRPr="00765807">
        <w:rPr>
          <w:rFonts w:cstheme="minorHAnsi"/>
          <w:sz w:val="28"/>
          <w:szCs w:val="28"/>
          <w:rtl/>
          <w:lang w:bidi="ar-DZ"/>
        </w:rPr>
        <w:t xml:space="preserve"> المعادلتين:  </w:t>
      </w:r>
      <w:r w:rsidR="00BB614F" w:rsidRPr="00765807">
        <w:rPr>
          <w:rFonts w:cstheme="minorHAnsi"/>
          <w:position w:val="-10"/>
          <w:sz w:val="28"/>
          <w:szCs w:val="28"/>
        </w:rPr>
        <w:object w:dxaOrig="900" w:dyaOrig="320" w14:anchorId="5D42032B">
          <v:shape id="_x0000_i1038" type="#_x0000_t75" style="width:45pt;height:15.75pt" o:ole="">
            <v:imagedata r:id="rId33" o:title=""/>
          </v:shape>
          <o:OLEObject Type="Embed" ProgID="Equation.DSMT4" ShapeID="_x0000_i1038" DrawAspect="Content" ObjectID="_1714637064" r:id="rId34"/>
        </w:object>
      </w:r>
      <w:r w:rsidR="00BB614F" w:rsidRPr="00765807">
        <w:rPr>
          <w:rFonts w:cstheme="minorHAnsi"/>
          <w:sz w:val="28"/>
          <w:szCs w:val="28"/>
        </w:rPr>
        <w:t xml:space="preserve"> </w:t>
      </w:r>
      <w:r w:rsidR="00BB614F" w:rsidRPr="00765807">
        <w:rPr>
          <w:rFonts w:cstheme="minorHAnsi"/>
          <w:sz w:val="28"/>
          <w:szCs w:val="28"/>
          <w:rtl/>
          <w:lang w:bidi="ar-DZ"/>
        </w:rPr>
        <w:t xml:space="preserve"> ،      </w:t>
      </w:r>
      <w:r w:rsidR="00BB614F" w:rsidRPr="00765807">
        <w:rPr>
          <w:rFonts w:cstheme="minorHAnsi"/>
          <w:position w:val="-10"/>
          <w:sz w:val="28"/>
          <w:szCs w:val="28"/>
        </w:rPr>
        <w:object w:dxaOrig="880" w:dyaOrig="320" w14:anchorId="054A4F27">
          <v:shape id="_x0000_i1039" type="#_x0000_t75" style="width:44.25pt;height:15.75pt" o:ole="">
            <v:imagedata r:id="rId35" o:title=""/>
          </v:shape>
          <o:OLEObject Type="Embed" ProgID="Equation.DSMT4" ShapeID="_x0000_i1039" DrawAspect="Content" ObjectID="_1714637065" r:id="rId36"/>
        </w:object>
      </w:r>
      <w:r w:rsidRPr="00765807">
        <w:rPr>
          <w:rFonts w:cstheme="minorHAnsi"/>
          <w:sz w:val="28"/>
          <w:szCs w:val="28"/>
          <w:rtl/>
        </w:rPr>
        <w:t>.</w:t>
      </w:r>
    </w:p>
    <w:p w14:paraId="663FD2B3" w14:textId="58A59FB5" w:rsidR="004D3FA2" w:rsidRPr="00765807" w:rsidRDefault="00955FF5" w:rsidP="004D3FA2">
      <w:pPr>
        <w:pStyle w:val="Paragraphedeliste"/>
        <w:numPr>
          <w:ilvl w:val="0"/>
          <w:numId w:val="27"/>
        </w:numPr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765807">
        <w:rPr>
          <w:rFonts w:cstheme="minorHAnsi"/>
          <w:sz w:val="28"/>
          <w:szCs w:val="28"/>
          <w:rtl/>
        </w:rPr>
        <w:t>حل</w:t>
      </w:r>
      <w:r w:rsidR="004D3FA2" w:rsidRPr="00765807">
        <w:rPr>
          <w:rFonts w:cstheme="minorHAnsi"/>
          <w:sz w:val="28"/>
          <w:szCs w:val="28"/>
          <w:rtl/>
        </w:rPr>
        <w:t xml:space="preserve"> </w:t>
      </w:r>
      <w:r w:rsidR="00765807" w:rsidRPr="00765807">
        <w:rPr>
          <w:rFonts w:cstheme="minorHAnsi" w:hint="cs"/>
          <w:sz w:val="28"/>
          <w:szCs w:val="28"/>
          <w:rtl/>
        </w:rPr>
        <w:t xml:space="preserve">المتراجحتين:  </w:t>
      </w:r>
      <w:r w:rsidR="004D3FA2" w:rsidRPr="00765807">
        <w:rPr>
          <w:rFonts w:cstheme="minorHAnsi"/>
          <w:position w:val="-10"/>
          <w:sz w:val="28"/>
          <w:szCs w:val="28"/>
        </w:rPr>
        <w:object w:dxaOrig="880" w:dyaOrig="320" w14:anchorId="42F310DB">
          <v:shape id="_x0000_i1040" type="#_x0000_t75" style="width:44.25pt;height:15.75pt" o:ole="">
            <v:imagedata r:id="rId37" o:title=""/>
          </v:shape>
          <o:OLEObject Type="Embed" ProgID="Equation.DSMT4" ShapeID="_x0000_i1040" DrawAspect="Content" ObjectID="_1714637066" r:id="rId38"/>
        </w:object>
      </w:r>
      <w:r w:rsidR="004D3FA2" w:rsidRPr="00765807">
        <w:rPr>
          <w:rFonts w:cstheme="minorHAnsi"/>
          <w:sz w:val="28"/>
          <w:szCs w:val="28"/>
        </w:rPr>
        <w:t xml:space="preserve"> </w:t>
      </w:r>
      <w:r w:rsidR="00765807" w:rsidRPr="00765807">
        <w:rPr>
          <w:rFonts w:cstheme="minorHAnsi"/>
          <w:sz w:val="28"/>
          <w:szCs w:val="28"/>
        </w:rPr>
        <w:t xml:space="preserve"> </w:t>
      </w:r>
      <w:r w:rsidR="00765807" w:rsidRPr="00765807">
        <w:rPr>
          <w:rFonts w:cstheme="minorHAnsi" w:hint="cs"/>
          <w:sz w:val="28"/>
          <w:szCs w:val="28"/>
          <w:rtl/>
          <w:lang w:bidi="ar-DZ"/>
        </w:rPr>
        <w:t>،</w:t>
      </w:r>
      <w:r w:rsidR="004D3FA2" w:rsidRPr="00765807">
        <w:rPr>
          <w:rFonts w:cstheme="minorHAnsi"/>
          <w:sz w:val="28"/>
          <w:szCs w:val="28"/>
          <w:rtl/>
          <w:lang w:bidi="ar-DZ"/>
        </w:rPr>
        <w:t xml:space="preserve">  </w:t>
      </w:r>
      <w:r w:rsidR="004D3FA2" w:rsidRPr="00765807">
        <w:rPr>
          <w:rFonts w:cstheme="minorHAnsi"/>
          <w:position w:val="-10"/>
          <w:sz w:val="28"/>
          <w:szCs w:val="28"/>
        </w:rPr>
        <w:object w:dxaOrig="859" w:dyaOrig="320" w14:anchorId="7EB25978">
          <v:shape id="_x0000_i1041" type="#_x0000_t75" style="width:42.75pt;height:15.75pt" o:ole="">
            <v:imagedata r:id="rId39" o:title=""/>
          </v:shape>
          <o:OLEObject Type="Embed" ProgID="Equation.DSMT4" ShapeID="_x0000_i1041" DrawAspect="Content" ObjectID="_1714637067" r:id="rId40"/>
        </w:object>
      </w:r>
    </w:p>
    <w:p w14:paraId="15C9E090" w14:textId="55CEEEA0" w:rsidR="00955FF5" w:rsidRPr="00765807" w:rsidRDefault="00955FF5" w:rsidP="00955FF5">
      <w:pPr>
        <w:pStyle w:val="Paragraphedeliste"/>
        <w:numPr>
          <w:ilvl w:val="0"/>
          <w:numId w:val="27"/>
        </w:numPr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765807">
        <w:rPr>
          <w:rFonts w:cstheme="minorHAnsi"/>
          <w:sz w:val="28"/>
          <w:szCs w:val="28"/>
          <w:rtl/>
        </w:rPr>
        <w:t xml:space="preserve">عين </w:t>
      </w:r>
      <w:r w:rsidR="00765807" w:rsidRPr="00765807">
        <w:rPr>
          <w:rFonts w:cstheme="minorHAnsi"/>
          <w:sz w:val="28"/>
          <w:szCs w:val="28"/>
        </w:rPr>
        <w:t>f (</w:t>
      </w:r>
      <w:r w:rsidRPr="00765807">
        <w:rPr>
          <w:rFonts w:cstheme="minorHAnsi"/>
          <w:sz w:val="28"/>
          <w:szCs w:val="28"/>
        </w:rPr>
        <w:t>0)</w:t>
      </w:r>
      <w:r w:rsidRPr="00765807">
        <w:rPr>
          <w:rFonts w:cstheme="minorHAnsi"/>
          <w:sz w:val="28"/>
          <w:szCs w:val="28"/>
          <w:rtl/>
          <w:lang w:bidi="ar-DZ"/>
        </w:rPr>
        <w:t xml:space="preserve"> و </w:t>
      </w:r>
      <w:r w:rsidR="00765807" w:rsidRPr="00765807">
        <w:rPr>
          <w:rFonts w:cstheme="minorHAnsi"/>
          <w:sz w:val="28"/>
          <w:szCs w:val="28"/>
          <w:lang w:bidi="ar-DZ"/>
        </w:rPr>
        <w:t>g (</w:t>
      </w:r>
      <w:r w:rsidRPr="00765807">
        <w:rPr>
          <w:rFonts w:cstheme="minorHAnsi"/>
          <w:sz w:val="28"/>
          <w:szCs w:val="28"/>
          <w:lang w:bidi="ar-DZ"/>
        </w:rPr>
        <w:t>0</w:t>
      </w:r>
      <w:r w:rsidR="00765807" w:rsidRPr="00765807">
        <w:rPr>
          <w:rFonts w:cstheme="minorHAnsi"/>
          <w:sz w:val="28"/>
          <w:szCs w:val="28"/>
          <w:lang w:bidi="ar-DZ"/>
        </w:rPr>
        <w:t>)</w:t>
      </w:r>
      <w:r w:rsidR="00765807" w:rsidRPr="00765807">
        <w:rPr>
          <w:rFonts w:cstheme="minorHAnsi" w:hint="cs"/>
          <w:sz w:val="28"/>
          <w:szCs w:val="28"/>
          <w:rtl/>
          <w:lang w:bidi="ar-DZ"/>
        </w:rPr>
        <w:t>.</w:t>
      </w:r>
    </w:p>
    <w:p w14:paraId="77033C2A" w14:textId="7EA54577" w:rsidR="00955FF5" w:rsidRPr="00765807" w:rsidRDefault="00955FF5" w:rsidP="00955FF5">
      <w:pPr>
        <w:pStyle w:val="Paragraphedeliste"/>
        <w:numPr>
          <w:ilvl w:val="0"/>
          <w:numId w:val="27"/>
        </w:numPr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765807">
        <w:rPr>
          <w:rFonts w:cstheme="minorHAnsi"/>
          <w:sz w:val="28"/>
          <w:szCs w:val="28"/>
          <w:rtl/>
          <w:lang w:bidi="ar-DZ"/>
        </w:rPr>
        <w:t xml:space="preserve">عين اتجاه تغير الدالة </w:t>
      </w:r>
      <w:r w:rsidRPr="00765807">
        <w:rPr>
          <w:rFonts w:cstheme="minorHAnsi"/>
          <w:sz w:val="28"/>
          <w:szCs w:val="28"/>
          <w:lang w:bidi="ar-DZ"/>
        </w:rPr>
        <w:t>f</w:t>
      </w:r>
      <w:r w:rsidRPr="00765807">
        <w:rPr>
          <w:rFonts w:cstheme="minorHAnsi"/>
          <w:sz w:val="28"/>
          <w:szCs w:val="28"/>
          <w:rtl/>
          <w:lang w:bidi="ar-DZ"/>
        </w:rPr>
        <w:t xml:space="preserve"> ثم شكل جدول تغيراتها.</w:t>
      </w:r>
    </w:p>
    <w:p w14:paraId="6D68904D" w14:textId="35E89900" w:rsidR="00955FF5" w:rsidRDefault="00955FF5" w:rsidP="00955FF5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765807">
        <w:rPr>
          <w:rFonts w:cstheme="minorHAnsi"/>
          <w:sz w:val="28"/>
          <w:szCs w:val="28"/>
          <w:rtl/>
          <w:lang w:bidi="ar-DZ"/>
        </w:rPr>
        <w:t xml:space="preserve">باستعمال عبارة الدالتين تحقق من الأسئلة السابقة حسابيا </w:t>
      </w:r>
    </w:p>
    <w:p w14:paraId="37426C24" w14:textId="262685D5" w:rsidR="00765807" w:rsidRDefault="00765807" w:rsidP="00765807">
      <w:pPr>
        <w:bidi/>
        <w:spacing w:after="0" w:line="240" w:lineRule="auto"/>
        <w:jc w:val="both"/>
        <w:rPr>
          <w:rFonts w:cstheme="minorHAnsi"/>
          <w:sz w:val="28"/>
          <w:szCs w:val="28"/>
          <w:rtl/>
          <w:lang w:bidi="ar-DZ"/>
        </w:rPr>
      </w:pPr>
    </w:p>
    <w:p w14:paraId="2EE90C8E" w14:textId="3D9364B3" w:rsidR="00765807" w:rsidRDefault="00765807" w:rsidP="00765807">
      <w:pPr>
        <w:bidi/>
        <w:spacing w:after="0" w:line="240" w:lineRule="auto"/>
        <w:jc w:val="both"/>
        <w:rPr>
          <w:rFonts w:cstheme="minorHAnsi"/>
          <w:sz w:val="28"/>
          <w:szCs w:val="28"/>
          <w:rtl/>
          <w:lang w:bidi="ar-DZ"/>
        </w:rPr>
      </w:pPr>
    </w:p>
    <w:p w14:paraId="5A8AFAF2" w14:textId="4F3A2890" w:rsidR="00765807" w:rsidRDefault="00765807" w:rsidP="0076580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765807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الصفحة 1 من 2</w:t>
      </w:r>
    </w:p>
    <w:p w14:paraId="0532FCC0" w14:textId="1016FC76" w:rsidR="00765807" w:rsidRDefault="00765807" w:rsidP="0076580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5CE002DF" w14:textId="18DB1435" w:rsidR="00765807" w:rsidRDefault="00765807" w:rsidP="0076580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27A2FE03" w14:textId="32F77AE1" w:rsidR="00765807" w:rsidRDefault="00765807" w:rsidP="0076580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5B31CFA5" w14:textId="77777777" w:rsidR="00765807" w:rsidRPr="00765807" w:rsidRDefault="00765807" w:rsidP="00765807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73D3957E" w14:textId="050EE584" w:rsidR="000F48DE" w:rsidRPr="00765807" w:rsidRDefault="004375D9" w:rsidP="000F48DE">
      <w:pPr>
        <w:bidi/>
        <w:spacing w:after="0" w:line="240" w:lineRule="auto"/>
        <w:jc w:val="both"/>
        <w:rPr>
          <w:rFonts w:eastAsia="Calibri" w:cstheme="minorHAnsi"/>
          <w:sz w:val="28"/>
          <w:szCs w:val="28"/>
          <w:lang w:bidi="ar-DZ"/>
        </w:rPr>
      </w:pPr>
      <w:r w:rsidRPr="00BB614F">
        <w:rPr>
          <w:rFonts w:eastAsia="Calibri" w:cs="Calibri" w:hint="cs"/>
          <w:noProof/>
          <w:sz w:val="28"/>
          <w:szCs w:val="28"/>
          <w:rtl/>
          <w:lang w:bidi="ar-DZ"/>
        </w:rPr>
        <w:drawing>
          <wp:inline distT="0" distB="0" distL="0" distR="0" wp14:anchorId="27879AE6" wp14:editId="237934C6">
            <wp:extent cx="6829425" cy="506730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31D07" w14:textId="77777777" w:rsidR="005F5454" w:rsidRPr="00765807" w:rsidRDefault="005F5454" w:rsidP="005F5454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</w:p>
    <w:p w14:paraId="6C94E715" w14:textId="1D8DD6E1" w:rsidR="005F5454" w:rsidRPr="00765807" w:rsidRDefault="004375D9" w:rsidP="004375D9">
      <w:pPr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الشكل 01</w:t>
      </w:r>
    </w:p>
    <w:p w14:paraId="5B89E951" w14:textId="77777777" w:rsidR="005F5454" w:rsidRPr="00765807" w:rsidRDefault="005F5454" w:rsidP="005F5454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</w:p>
    <w:p w14:paraId="6CE6D362" w14:textId="77777777" w:rsidR="002553DD" w:rsidRPr="00765807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E4842A5" w14:textId="77777777" w:rsidR="002553DD" w:rsidRPr="00765807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531B172" w14:textId="77777777" w:rsidR="002553DD" w:rsidRPr="00765807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3E7145D8" w14:textId="77777777" w:rsidR="002553DD" w:rsidRPr="00765807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1A914ABC" w14:textId="77777777" w:rsidR="002553DD" w:rsidRPr="00765807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52ECCAEA" w14:textId="65793547" w:rsidR="002553DD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75FDBFD4" w14:textId="22B51C75" w:rsidR="004375D9" w:rsidRDefault="004375D9" w:rsidP="004375D9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19117279" w14:textId="4D6147C0" w:rsidR="004375D9" w:rsidRDefault="004375D9" w:rsidP="004375D9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280A68A5" w14:textId="77777777" w:rsidR="004375D9" w:rsidRPr="00765807" w:rsidRDefault="004375D9" w:rsidP="004375D9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1314AD2" w14:textId="77777777" w:rsidR="002553DD" w:rsidRPr="004375D9" w:rsidRDefault="002553DD" w:rsidP="002553DD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</w:p>
    <w:p w14:paraId="7B9C01A1" w14:textId="05DED889" w:rsidR="002553DD" w:rsidRDefault="004375D9" w:rsidP="004375D9">
      <w:pPr>
        <w:tabs>
          <w:tab w:val="left" w:pos="8081"/>
          <w:tab w:val="left" w:pos="8981"/>
        </w:tabs>
        <w:bidi/>
        <w:spacing w:after="0" w:line="240" w:lineRule="auto"/>
        <w:jc w:val="right"/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</w:pPr>
      <w:r w:rsidRPr="004375D9">
        <w:rPr>
          <w:rFonts w:eastAsia="Times New Roman" w:cstheme="minorHAnsi" w:hint="cs"/>
          <w:b/>
          <w:bCs/>
          <w:sz w:val="28"/>
          <w:szCs w:val="28"/>
          <w:u w:val="single"/>
          <w:rtl/>
          <w:lang w:val="eu-ES" w:eastAsia="eu-ES" w:bidi="ar-DZ"/>
        </w:rPr>
        <w:t xml:space="preserve">مع تمنيات أستاذة المادة </w:t>
      </w:r>
      <w:proofErr w:type="spellStart"/>
      <w:r w:rsidRPr="004375D9">
        <w:rPr>
          <w:rFonts w:eastAsia="Times New Roman" w:cstheme="minorHAnsi" w:hint="cs"/>
          <w:b/>
          <w:bCs/>
          <w:sz w:val="28"/>
          <w:szCs w:val="28"/>
          <w:u w:val="single"/>
          <w:rtl/>
          <w:lang w:val="eu-ES" w:eastAsia="eu-ES" w:bidi="ar-DZ"/>
        </w:rPr>
        <w:t>مباركي.ف</w:t>
      </w:r>
      <w:proofErr w:type="spellEnd"/>
      <w:r w:rsidRPr="004375D9">
        <w:rPr>
          <w:rFonts w:eastAsia="Times New Roman" w:cstheme="minorHAnsi" w:hint="cs"/>
          <w:b/>
          <w:bCs/>
          <w:sz w:val="28"/>
          <w:szCs w:val="28"/>
          <w:u w:val="single"/>
          <w:rtl/>
          <w:lang w:val="eu-ES" w:eastAsia="eu-ES" w:bidi="ar-DZ"/>
        </w:rPr>
        <w:t xml:space="preserve"> لكم بالتوفيق</w:t>
      </w:r>
    </w:p>
    <w:p w14:paraId="5125A801" w14:textId="2CAB1CF5" w:rsidR="00593F49" w:rsidRDefault="00593F49" w:rsidP="00593F49">
      <w:pPr>
        <w:tabs>
          <w:tab w:val="left" w:pos="8081"/>
          <w:tab w:val="left" w:pos="8981"/>
        </w:tabs>
        <w:bidi/>
        <w:spacing w:after="0" w:line="240" w:lineRule="auto"/>
        <w:jc w:val="right"/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</w:pPr>
    </w:p>
    <w:p w14:paraId="3B82C0BD" w14:textId="49F53459" w:rsidR="00593F49" w:rsidRDefault="00593F49" w:rsidP="00593F49">
      <w:pPr>
        <w:tabs>
          <w:tab w:val="left" w:pos="8081"/>
          <w:tab w:val="left" w:pos="8981"/>
        </w:tabs>
        <w:bidi/>
        <w:spacing w:after="0" w:line="240" w:lineRule="auto"/>
        <w:jc w:val="right"/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</w:pPr>
      <w:r>
        <w:rPr>
          <w:rFonts w:eastAsia="Times New Roman" w:cstheme="minorHAnsi" w:hint="cs"/>
          <w:b/>
          <w:bCs/>
          <w:sz w:val="28"/>
          <w:szCs w:val="28"/>
          <w:u w:val="single"/>
          <w:rtl/>
          <w:lang w:val="eu-ES" w:eastAsia="eu-ES" w:bidi="ar-DZ"/>
        </w:rPr>
        <w:t>عطــــــــــــــــــــــــــــــــــلة سعي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دة</w:t>
      </w:r>
    </w:p>
    <w:p w14:paraId="185BCCC9" w14:textId="77777777" w:rsidR="00593F49" w:rsidRPr="004375D9" w:rsidRDefault="00593F49" w:rsidP="00593F49">
      <w:pPr>
        <w:tabs>
          <w:tab w:val="left" w:pos="8081"/>
          <w:tab w:val="left" w:pos="8981"/>
        </w:tabs>
        <w:bidi/>
        <w:spacing w:after="0" w:line="240" w:lineRule="auto"/>
        <w:jc w:val="right"/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</w:pPr>
    </w:p>
    <w:p w14:paraId="0DE0C9BB" w14:textId="77777777" w:rsidR="002553DD" w:rsidRPr="00765807" w:rsidRDefault="002553DD" w:rsidP="002553DD">
      <w:pPr>
        <w:tabs>
          <w:tab w:val="left" w:pos="8081"/>
          <w:tab w:val="left" w:pos="8981"/>
        </w:tabs>
        <w:bidi/>
        <w:spacing w:after="0" w:line="480" w:lineRule="auto"/>
        <w:jc w:val="both"/>
        <w:rPr>
          <w:rFonts w:eastAsia="Times New Roman" w:cstheme="minorHAnsi"/>
          <w:sz w:val="28"/>
          <w:szCs w:val="28"/>
          <w:lang w:val="eu-ES" w:eastAsia="eu-ES" w:bidi="ar-DZ"/>
        </w:rPr>
      </w:pPr>
    </w:p>
    <w:p w14:paraId="7FCF4579" w14:textId="325D37E4" w:rsidR="002553DD" w:rsidRPr="004375D9" w:rsidRDefault="00FB413A" w:rsidP="004375D9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765807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BD4C8E5" wp14:editId="3D2BDE0C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CDFA9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765807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صفحة 2 من </w:t>
      </w:r>
      <w:r w:rsidR="00C00C4C" w:rsidRPr="00765807">
        <w:rPr>
          <w:rFonts w:eastAsia="Calibri" w:cstheme="minorHAnsi"/>
          <w:b/>
          <w:bCs/>
          <w:sz w:val="28"/>
          <w:szCs w:val="28"/>
          <w:rtl/>
          <w:lang w:bidi="ar-DZ"/>
        </w:rPr>
        <w:t>2</w:t>
      </w:r>
    </w:p>
    <w:sectPr w:rsidR="002553DD" w:rsidRPr="004375D9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62BC"/>
    <w:multiLevelType w:val="hybridMultilevel"/>
    <w:tmpl w:val="65F4C75E"/>
    <w:lvl w:ilvl="0" w:tplc="EDB00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1D3E197F"/>
    <w:multiLevelType w:val="hybridMultilevel"/>
    <w:tmpl w:val="AD46C68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062D4"/>
    <w:multiLevelType w:val="hybridMultilevel"/>
    <w:tmpl w:val="2952ACA0"/>
    <w:lvl w:ilvl="0" w:tplc="EF9E2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0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6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354C9"/>
    <w:multiLevelType w:val="hybridMultilevel"/>
    <w:tmpl w:val="7B2CA35A"/>
    <w:lvl w:ilvl="0" w:tplc="2B522E3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558005862">
    <w:abstractNumId w:val="21"/>
  </w:num>
  <w:num w:numId="2" w16cid:durableId="2116946331">
    <w:abstractNumId w:val="16"/>
  </w:num>
  <w:num w:numId="3" w16cid:durableId="1349330373">
    <w:abstractNumId w:val="12"/>
  </w:num>
  <w:num w:numId="4" w16cid:durableId="150487903">
    <w:abstractNumId w:val="0"/>
  </w:num>
  <w:num w:numId="5" w16cid:durableId="524752339">
    <w:abstractNumId w:val="17"/>
  </w:num>
  <w:num w:numId="6" w16cid:durableId="1422097930">
    <w:abstractNumId w:val="7"/>
  </w:num>
  <w:num w:numId="7" w16cid:durableId="1182166494">
    <w:abstractNumId w:val="3"/>
  </w:num>
  <w:num w:numId="8" w16cid:durableId="102112732">
    <w:abstractNumId w:val="8"/>
  </w:num>
  <w:num w:numId="9" w16cid:durableId="1695762454">
    <w:abstractNumId w:val="13"/>
  </w:num>
  <w:num w:numId="10" w16cid:durableId="1348798727">
    <w:abstractNumId w:val="11"/>
  </w:num>
  <w:num w:numId="11" w16cid:durableId="1282415955">
    <w:abstractNumId w:val="9"/>
  </w:num>
  <w:num w:numId="12" w16cid:durableId="10502">
    <w:abstractNumId w:val="20"/>
  </w:num>
  <w:num w:numId="13" w16cid:durableId="1053427084">
    <w:abstractNumId w:val="23"/>
  </w:num>
  <w:num w:numId="14" w16cid:durableId="1699231525">
    <w:abstractNumId w:val="14"/>
  </w:num>
  <w:num w:numId="15" w16cid:durableId="189032187">
    <w:abstractNumId w:val="24"/>
  </w:num>
  <w:num w:numId="16" w16cid:durableId="1218980300">
    <w:abstractNumId w:val="25"/>
  </w:num>
  <w:num w:numId="17" w16cid:durableId="1250122550">
    <w:abstractNumId w:val="15"/>
  </w:num>
  <w:num w:numId="18" w16cid:durableId="1609770588">
    <w:abstractNumId w:val="26"/>
  </w:num>
  <w:num w:numId="19" w16cid:durableId="2031641662">
    <w:abstractNumId w:val="18"/>
  </w:num>
  <w:num w:numId="20" w16cid:durableId="1134062982">
    <w:abstractNumId w:val="10"/>
  </w:num>
  <w:num w:numId="21" w16cid:durableId="1862624754">
    <w:abstractNumId w:val="27"/>
  </w:num>
  <w:num w:numId="22" w16cid:durableId="1671103731">
    <w:abstractNumId w:val="22"/>
  </w:num>
  <w:num w:numId="23" w16cid:durableId="656957580">
    <w:abstractNumId w:val="4"/>
  </w:num>
  <w:num w:numId="24" w16cid:durableId="1765036208">
    <w:abstractNumId w:val="1"/>
  </w:num>
  <w:num w:numId="25" w16cid:durableId="2072386483">
    <w:abstractNumId w:val="5"/>
  </w:num>
  <w:num w:numId="26" w16cid:durableId="799883040">
    <w:abstractNumId w:val="2"/>
  </w:num>
  <w:num w:numId="27" w16cid:durableId="1090351829">
    <w:abstractNumId w:val="19"/>
  </w:num>
  <w:num w:numId="28" w16cid:durableId="1146124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6B"/>
    <w:rsid w:val="000A02D4"/>
    <w:rsid w:val="000C310E"/>
    <w:rsid w:val="000E6A3C"/>
    <w:rsid w:val="000F48DE"/>
    <w:rsid w:val="00190432"/>
    <w:rsid w:val="001B3AFA"/>
    <w:rsid w:val="002553DD"/>
    <w:rsid w:val="00272B61"/>
    <w:rsid w:val="00334721"/>
    <w:rsid w:val="003518B0"/>
    <w:rsid w:val="003F7B0E"/>
    <w:rsid w:val="0042019A"/>
    <w:rsid w:val="004375D9"/>
    <w:rsid w:val="004D3FA2"/>
    <w:rsid w:val="00524B82"/>
    <w:rsid w:val="00593F49"/>
    <w:rsid w:val="005F5454"/>
    <w:rsid w:val="00725CD1"/>
    <w:rsid w:val="00737178"/>
    <w:rsid w:val="00765807"/>
    <w:rsid w:val="007A7356"/>
    <w:rsid w:val="007F151A"/>
    <w:rsid w:val="00814A6B"/>
    <w:rsid w:val="008204A8"/>
    <w:rsid w:val="008A1E42"/>
    <w:rsid w:val="009160ED"/>
    <w:rsid w:val="00933188"/>
    <w:rsid w:val="00955FF5"/>
    <w:rsid w:val="009561EE"/>
    <w:rsid w:val="009B1980"/>
    <w:rsid w:val="009F4F73"/>
    <w:rsid w:val="00A006E7"/>
    <w:rsid w:val="00AC19AF"/>
    <w:rsid w:val="00AF2CF1"/>
    <w:rsid w:val="00BB614F"/>
    <w:rsid w:val="00C00C4C"/>
    <w:rsid w:val="00C238E5"/>
    <w:rsid w:val="00C24FD6"/>
    <w:rsid w:val="00C317FA"/>
    <w:rsid w:val="00DB607B"/>
    <w:rsid w:val="00F50073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F416"/>
  <w15:docId w15:val="{A052B727-B6EB-4E0B-9254-1B4C3C52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F54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</Template>
  <TotalTime>11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12</cp:revision>
  <dcterms:created xsi:type="dcterms:W3CDTF">2022-05-18T08:07:00Z</dcterms:created>
  <dcterms:modified xsi:type="dcterms:W3CDTF">2022-05-21T10:17:00Z</dcterms:modified>
</cp:coreProperties>
</file>