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34024" w14:textId="77777777" w:rsidR="00094E94" w:rsidRPr="00094E94" w:rsidRDefault="00094E94" w:rsidP="00094E94">
      <w:pPr>
        <w:keepNext/>
        <w:keepLines/>
        <w:bidi/>
        <w:spacing w:before="240" w:after="0"/>
        <w:jc w:val="center"/>
        <w:outlineLvl w:val="0"/>
        <w:rPr>
          <w:rFonts w:ascii="Amiri" w:eastAsiaTheme="majorEastAsia" w:hAnsi="Amiri" w:cs="Amiri"/>
          <w:b/>
          <w:bCs/>
          <w:sz w:val="28"/>
          <w:szCs w:val="28"/>
          <w:rtl/>
          <w:lang w:bidi="ar-DZ"/>
        </w:rPr>
      </w:pPr>
      <w:r w:rsidRPr="00094E94">
        <w:rPr>
          <w:rFonts w:ascii="Amiri" w:eastAsiaTheme="majorEastAsia" w:hAnsi="Amiri" w:cs="Amiri"/>
          <w:b/>
          <w:bCs/>
          <w:sz w:val="28"/>
          <w:szCs w:val="28"/>
          <w:rtl/>
          <w:lang w:bidi="ar-DZ"/>
        </w:rPr>
        <w:t>لجمهورية الجزائرية الديمقراطية الشعبية</w:t>
      </w:r>
    </w:p>
    <w:p w14:paraId="64307E64" w14:textId="77777777" w:rsidR="00094E94" w:rsidRPr="00094E94" w:rsidRDefault="00094E94" w:rsidP="00094E94">
      <w:pPr>
        <w:bidi/>
        <w:spacing w:after="0" w:line="216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/>
        </w:rPr>
      </w:pPr>
      <w:r w:rsidRPr="00094E94">
        <w:rPr>
          <w:rFonts w:ascii="Amiri" w:eastAsia="Times New Roman" w:hAnsi="Amiri" w:cs="Amir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84864" behindDoc="0" locked="0" layoutInCell="1" allowOverlap="1" wp14:anchorId="66DE4A38" wp14:editId="78D24126">
            <wp:simplePos x="0" y="0"/>
            <wp:positionH relativeFrom="column">
              <wp:posOffset>3048000</wp:posOffset>
            </wp:positionH>
            <wp:positionV relativeFrom="paragraph">
              <wp:posOffset>110490</wp:posOffset>
            </wp:positionV>
            <wp:extent cx="583565" cy="438150"/>
            <wp:effectExtent l="0" t="0" r="698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12" cy="4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4E94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 xml:space="preserve">    مديرية التربية لولاية </w:t>
      </w:r>
      <w:r w:rsidRPr="00094E94">
        <w:rPr>
          <w:rFonts w:ascii="Amiri" w:eastAsia="Times New Roman" w:hAnsi="Amiri" w:cs="Amiri"/>
          <w:b/>
          <w:bCs/>
          <w:sz w:val="28"/>
          <w:szCs w:val="28"/>
          <w:rtl/>
          <w:lang w:eastAsia="fr-FR"/>
        </w:rPr>
        <w:t>البيض</w:t>
      </w:r>
      <w:r w:rsidRPr="00094E94">
        <w:rPr>
          <w:rFonts w:ascii="Amiri" w:eastAsia="Times New Roman" w:hAnsi="Amiri" w:cs="Amiri" w:hint="cs"/>
          <w:b/>
          <w:bCs/>
          <w:sz w:val="28"/>
          <w:szCs w:val="28"/>
          <w:rtl/>
          <w:lang w:eastAsia="fr-FR"/>
        </w:rPr>
        <w:t xml:space="preserve">                                                       </w:t>
      </w:r>
      <w:r w:rsidRPr="00094E94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>ثانوية حميتو الحاج علي-الشلالة</w:t>
      </w:r>
    </w:p>
    <w:p w14:paraId="336DAFF3" w14:textId="77777777" w:rsidR="00094E94" w:rsidRPr="00094E94" w:rsidRDefault="00094E94" w:rsidP="00094E94">
      <w:pPr>
        <w:bidi/>
        <w:spacing w:after="0" w:line="216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</w:pPr>
      <w:r w:rsidRPr="00094E94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 xml:space="preserve"> </w:t>
      </w:r>
      <w:r w:rsidRPr="00094E94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-DZ"/>
        </w:rPr>
        <w:t xml:space="preserve"> </w:t>
      </w:r>
      <w:r w:rsidRPr="00094E94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 xml:space="preserve"> </w:t>
      </w:r>
      <w:r w:rsidRPr="00094E94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-DZ"/>
        </w:rPr>
        <w:t>المستــــــ</w:t>
      </w:r>
      <w:r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-DZ"/>
        </w:rPr>
        <w:t>ـــــــ</w:t>
      </w:r>
      <w:r w:rsidRPr="00094E94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-DZ"/>
        </w:rPr>
        <w:t>ــوى:</w:t>
      </w:r>
      <w:proofErr w:type="gramStart"/>
      <w:r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-DZ"/>
        </w:rPr>
        <w:t>2.أفل</w:t>
      </w:r>
      <w:proofErr w:type="gramEnd"/>
      <w:r w:rsidRPr="00094E94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 xml:space="preserve">          </w:t>
      </w:r>
      <w:r w:rsidRPr="00094E94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-DZ"/>
        </w:rPr>
        <w:t xml:space="preserve">                                             </w:t>
      </w:r>
      <w:r w:rsidRPr="00094E94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>الت</w:t>
      </w:r>
      <w:r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-DZ"/>
        </w:rPr>
        <w:t>ـــــــــ</w:t>
      </w:r>
      <w:r w:rsidRPr="00094E94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 xml:space="preserve">اريخ: </w:t>
      </w:r>
      <w:r w:rsidRPr="00094E94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-DZ"/>
        </w:rPr>
        <w:t>22/05/2023</w:t>
      </w:r>
    </w:p>
    <w:p w14:paraId="1203CD27" w14:textId="77777777" w:rsidR="00094E94" w:rsidRPr="00094E94" w:rsidRDefault="00094E94" w:rsidP="00094E94">
      <w:pPr>
        <w:pBdr>
          <w:top w:val="single" w:sz="4" w:space="1" w:color="auto"/>
          <w:bottom w:val="single" w:sz="4" w:space="1" w:color="auto"/>
        </w:pBdr>
        <w:bidi/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</w:pPr>
      <w:r w:rsidRPr="00094E94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-DZ"/>
        </w:rPr>
        <w:t xml:space="preserve">  </w:t>
      </w:r>
      <w:r w:rsidRPr="00094E94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 xml:space="preserve">الاختبار الثالث في مادة </w:t>
      </w:r>
      <w:r w:rsidRPr="00094E94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-DZ"/>
        </w:rPr>
        <w:t xml:space="preserve">الرياضيات </w:t>
      </w:r>
      <w:r w:rsidRPr="00094E94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-DZ"/>
        </w:rPr>
        <w:tab/>
      </w:r>
      <w:r w:rsidRPr="00094E94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ab/>
      </w:r>
      <w:r w:rsidRPr="00094E94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ab/>
      </w:r>
      <w:r w:rsidRPr="00094E94">
        <w:rPr>
          <w:rFonts w:ascii="Amiri" w:eastAsia="Times New Roman" w:hAnsi="Amiri" w:cs="Amiri"/>
          <w:b/>
          <w:bCs/>
          <w:sz w:val="28"/>
          <w:szCs w:val="28"/>
          <w:lang w:eastAsia="fr-FR" w:bidi="ar-DZ"/>
        </w:rPr>
        <w:t xml:space="preserve">  </w:t>
      </w:r>
      <w:r w:rsidRPr="00094E94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-DZ"/>
        </w:rPr>
        <w:t xml:space="preserve">    </w:t>
      </w:r>
      <w:r w:rsidRPr="00094E94">
        <w:rPr>
          <w:rFonts w:ascii="Amiri" w:eastAsia="Times New Roman" w:hAnsi="Amiri" w:cs="Amiri"/>
          <w:b/>
          <w:bCs/>
          <w:sz w:val="28"/>
          <w:szCs w:val="28"/>
          <w:lang w:eastAsia="fr-FR" w:bidi="ar-DZ"/>
        </w:rPr>
        <w:t xml:space="preserve">                       </w:t>
      </w:r>
      <w:r w:rsidRPr="00094E94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 xml:space="preserve"> </w:t>
      </w:r>
      <w:r w:rsidRPr="00094E94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-DZ"/>
        </w:rPr>
        <w:t xml:space="preserve">المـدة: </w:t>
      </w:r>
      <w:r w:rsidRPr="00094E94">
        <w:rPr>
          <w:rFonts w:ascii="Amiri" w:eastAsia="Times New Roman" w:hAnsi="Amiri" w:cs="Amiri"/>
          <w:b/>
          <w:bCs/>
          <w:sz w:val="28"/>
          <w:szCs w:val="28"/>
          <w:lang w:eastAsia="fr-FR" w:bidi="ar-DZ"/>
        </w:rPr>
        <w:t>120</w:t>
      </w:r>
      <w:r w:rsidRPr="00094E94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-DZ"/>
        </w:rPr>
        <w:t>دقيقة</w:t>
      </w:r>
    </w:p>
    <w:p w14:paraId="36E21CC6" w14:textId="77777777" w:rsidR="001B3AFA" w:rsidRPr="00AC7523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1B7695F9" w14:textId="77777777" w:rsidR="001B3AFA" w:rsidRPr="005F727C" w:rsidRDefault="001B3AFA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5F727C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5F727C" w:rsidRPr="005F727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(06ن)</w:t>
      </w:r>
      <w:r w:rsidRPr="005F727C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  <w:r w:rsidR="00851F82" w:rsidRPr="005F727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14:paraId="2F643438" w14:textId="77777777" w:rsidR="00851F82" w:rsidRDefault="00851F82" w:rsidP="00851F82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5F727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أجب بصح أو خطأ مع التعليل:</w:t>
      </w:r>
    </w:p>
    <w:p w14:paraId="32341C1D" w14:textId="77777777" w:rsidR="00094E94" w:rsidRPr="005F727C" w:rsidRDefault="00094E94" w:rsidP="00094E9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</w:p>
    <w:p w14:paraId="14276139" w14:textId="77777777" w:rsidR="00094E94" w:rsidRPr="00094E94" w:rsidRDefault="00E5025A" w:rsidP="00094E94">
      <w:pPr>
        <w:pStyle w:val="Paragraphedeliste"/>
        <w:numPr>
          <w:ilvl w:val="0"/>
          <w:numId w:val="37"/>
        </w:numPr>
        <w:bidi/>
        <w:spacing w:after="0" w:line="240" w:lineRule="auto"/>
        <w:ind w:left="424" w:hanging="142"/>
        <w:rPr>
          <w:rFonts w:ascii="Amiri" w:eastAsia="Times New Roman" w:hAnsi="Amiri" w:cs="Amiri"/>
          <w:sz w:val="28"/>
          <w:szCs w:val="28"/>
          <w:rtl/>
          <w:lang w:eastAsia="fr-FR" w:bidi="ar-DZ"/>
        </w:rPr>
      </w:pPr>
      <w:r w:rsidRPr="00E5025A">
        <w:rPr>
          <w:rFonts w:ascii="Amiri" w:eastAsia="Calibri" w:hAnsi="Amiri" w:cs="Amiri"/>
          <w:noProof/>
          <w:sz w:val="28"/>
          <w:szCs w:val="28"/>
          <w:u w:val="sing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1A43D8" wp14:editId="4BA984D1">
                <wp:simplePos x="0" y="0"/>
                <wp:positionH relativeFrom="column">
                  <wp:posOffset>106680</wp:posOffset>
                </wp:positionH>
                <wp:positionV relativeFrom="paragraph">
                  <wp:posOffset>361315</wp:posOffset>
                </wp:positionV>
                <wp:extent cx="2457450" cy="20193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019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6AB60" w14:textId="77777777" w:rsidR="00AC7523" w:rsidRDefault="00AC7523" w:rsidP="00AC752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34A606" wp14:editId="4AD21570">
                                  <wp:extent cx="1876425" cy="1847850"/>
                                  <wp:effectExtent l="0" t="0" r="9525" b="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 1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6425" cy="1847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A43D8" id="Rectangle 19" o:spid="_x0000_s1026" style="position:absolute;left:0;text-align:left;margin-left:8.4pt;margin-top:28.45pt;width:193.5pt;height:159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" fillcolor="white [3201]" strokecolor="white [3212]" strokeweight="2pt">
                <v:textbox>
                  <w:txbxContent>
                    <w:p w14:paraId="3406AB60" w14:textId="77777777" w:rsidR="00AC7523" w:rsidRDefault="00AC7523" w:rsidP="00AC752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34A606" wp14:editId="4AD21570">
                            <wp:extent cx="1876425" cy="1847850"/>
                            <wp:effectExtent l="0" t="0" r="9525" b="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Image 1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6425" cy="1847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AC7523">
        <w:rPr>
          <w:position w:val="-10"/>
        </w:rPr>
        <w:object w:dxaOrig="240" w:dyaOrig="320" w14:anchorId="41592D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>
            <v:imagedata r:id="rId8" o:title=""/>
          </v:shape>
          <o:OLEObject Type="Embed" ProgID="Equation.DSMT4" ShapeID="_x0000_i1025" DrawAspect="Content" ObjectID="_1775233263" r:id="rId9"/>
        </w:object>
      </w:r>
      <w:r w:rsidRPr="00E5025A">
        <w:rPr>
          <w:rFonts w:ascii="Amiri" w:hAnsi="Amiri" w:cs="Amiri" w:hint="cs"/>
          <w:sz w:val="28"/>
          <w:szCs w:val="28"/>
          <w:rtl/>
        </w:rPr>
        <w:t xml:space="preserve"> </w:t>
      </w:r>
      <w:r w:rsidRPr="00E5025A">
        <w:rPr>
          <w:rFonts w:ascii="Amiri" w:hAnsi="Amiri" w:cs="Amiri"/>
          <w:sz w:val="28"/>
          <w:szCs w:val="28"/>
          <w:rtl/>
        </w:rPr>
        <w:t>د</w:t>
      </w:r>
      <w:r w:rsidRPr="00E5025A">
        <w:rPr>
          <w:rFonts w:ascii="Amiri" w:eastAsia="Times New Roman" w:hAnsi="Amiri" w:cs="Amiri"/>
          <w:sz w:val="28"/>
          <w:szCs w:val="28"/>
          <w:rtl/>
          <w:lang w:eastAsia="fr-FR"/>
        </w:rPr>
        <w:t>الة كثير حدود</w:t>
      </w:r>
      <w:r w:rsidRPr="00E5025A">
        <w:rPr>
          <w:rFonts w:ascii="Amiri" w:eastAsia="Times New Roman" w:hAnsi="Amiri" w:cs="Amiri"/>
          <w:sz w:val="28"/>
          <w:szCs w:val="28"/>
          <w:rtl/>
          <w:lang w:eastAsia="fr-FR" w:bidi="ar-DZ"/>
        </w:rPr>
        <w:t xml:space="preserve"> معرفة على </w:t>
      </w:r>
      <w:r w:rsidRPr="00E5025A">
        <w:rPr>
          <w:rFonts w:ascii="Amiri" w:hAnsi="Amiri" w:cs="Amiri"/>
          <w:position w:val="-4"/>
          <w:sz w:val="28"/>
          <w:szCs w:val="28"/>
        </w:rPr>
        <w:object w:dxaOrig="260" w:dyaOrig="260" w14:anchorId="15327C36">
          <v:shape id="_x0000_i1026" type="#_x0000_t75" style="width:12.75pt;height:12.75pt" o:ole="">
            <v:imagedata r:id="rId10" o:title=""/>
          </v:shape>
          <o:OLEObject Type="Embed" ProgID="Equation.DSMT4" ShapeID="_x0000_i1026" DrawAspect="Content" ObjectID="_1775233264" r:id="rId11"/>
        </w:object>
      </w:r>
      <w:r w:rsidRPr="00E5025A">
        <w:rPr>
          <w:rFonts w:ascii="Amiri" w:hAnsi="Amiri" w:cs="Amiri"/>
          <w:sz w:val="28"/>
          <w:szCs w:val="28"/>
          <w:rtl/>
        </w:rPr>
        <w:t xml:space="preserve"> بالعبارة </w:t>
      </w:r>
      <w:r w:rsidRPr="00E5025A">
        <w:rPr>
          <w:rFonts w:ascii="Amiri" w:hAnsi="Amiri" w:cs="Amiri"/>
          <w:position w:val="-10"/>
          <w:sz w:val="28"/>
          <w:szCs w:val="28"/>
        </w:rPr>
        <w:object w:dxaOrig="1820" w:dyaOrig="360" w14:anchorId="4CD3E3C1">
          <v:shape id="_x0000_i1027" type="#_x0000_t75" style="width:90.75pt;height:18pt" o:ole="">
            <v:imagedata r:id="rId12" o:title=""/>
          </v:shape>
          <o:OLEObject Type="Embed" ProgID="Equation.DSMT4" ShapeID="_x0000_i1027" DrawAspect="Content" ObjectID="_1775233265" r:id="rId13"/>
        </w:object>
      </w:r>
      <w:r w:rsidRPr="00E5025A">
        <w:rPr>
          <w:rFonts w:ascii="Amiri" w:hAnsi="Amiri" w:cs="Amiri"/>
          <w:sz w:val="28"/>
          <w:szCs w:val="28"/>
          <w:rtl/>
        </w:rPr>
        <w:t xml:space="preserve"> و </w:t>
      </w:r>
      <w:r w:rsidRPr="00E5025A">
        <w:rPr>
          <w:rFonts w:ascii="Amiri" w:hAnsi="Amiri" w:cs="Amiri"/>
          <w:position w:val="-16"/>
          <w:sz w:val="28"/>
          <w:szCs w:val="28"/>
        </w:rPr>
        <w:object w:dxaOrig="540" w:dyaOrig="440" w14:anchorId="77D54F88">
          <v:shape id="_x0000_i1028" type="#_x0000_t75" style="width:27pt;height:21.75pt" o:ole="">
            <v:imagedata r:id="rId14" o:title=""/>
          </v:shape>
          <o:OLEObject Type="Embed" ProgID="Equation.DSMT4" ShapeID="_x0000_i1028" DrawAspect="Content" ObjectID="_1775233266" r:id="rId15"/>
        </w:object>
      </w:r>
      <w:r w:rsidRPr="00E5025A">
        <w:rPr>
          <w:rFonts w:ascii="Amiri" w:hAnsi="Amiri" w:cs="Amiri"/>
          <w:sz w:val="28"/>
          <w:szCs w:val="28"/>
          <w:rtl/>
        </w:rPr>
        <w:t xml:space="preserve"> تمثيلها البياني في الشكل المقابل</w:t>
      </w:r>
      <w:r>
        <w:rPr>
          <w:rFonts w:hint="cs"/>
          <w:rtl/>
        </w:rPr>
        <w:t xml:space="preserve"> </w:t>
      </w:r>
    </w:p>
    <w:p w14:paraId="45C995A2" w14:textId="77777777" w:rsidR="00AC7523" w:rsidRPr="00E5025A" w:rsidRDefault="00AC7523" w:rsidP="00AC7523">
      <w:pPr>
        <w:bidi/>
        <w:spacing w:after="0"/>
        <w:jc w:val="both"/>
        <w:rPr>
          <w:rFonts w:ascii="Amiri" w:eastAsia="Times New Roman" w:hAnsi="Amiri" w:cs="Amiri"/>
          <w:sz w:val="28"/>
          <w:szCs w:val="28"/>
          <w:rtl/>
          <w:lang w:eastAsia="fr-FR" w:bidi="ar-DZ"/>
        </w:rPr>
      </w:pPr>
    </w:p>
    <w:p w14:paraId="617E3E18" w14:textId="77777777" w:rsidR="00572964" w:rsidRPr="00E5025A" w:rsidRDefault="00572964" w:rsidP="00AE70C3">
      <w:pPr>
        <w:pStyle w:val="Paragraphedeliste"/>
        <w:numPr>
          <w:ilvl w:val="0"/>
          <w:numId w:val="35"/>
        </w:numPr>
        <w:bidi/>
        <w:spacing w:after="0" w:line="240" w:lineRule="auto"/>
        <w:ind w:left="1133"/>
        <w:rPr>
          <w:rFonts w:ascii="Amiri" w:eastAsia="Times New Roman" w:hAnsi="Amiri" w:cs="Amiri"/>
          <w:sz w:val="28"/>
          <w:szCs w:val="28"/>
          <w:lang w:eastAsia="fr-FR" w:bidi="ar-DZ"/>
        </w:rPr>
      </w:pPr>
      <w:r w:rsidRPr="00E5025A">
        <w:rPr>
          <w:rFonts w:ascii="Amiri" w:eastAsia="Times New Roman" w:hAnsi="Amiri" w:cs="Amiri"/>
          <w:sz w:val="28"/>
          <w:szCs w:val="28"/>
          <w:rtl/>
          <w:lang w:eastAsia="fr-FR" w:bidi="ar-DZ"/>
        </w:rPr>
        <w:t xml:space="preserve">المعادلة </w:t>
      </w:r>
      <w:r w:rsidR="00E5025A" w:rsidRPr="00E5025A">
        <w:rPr>
          <w:rFonts w:ascii="Amiri" w:hAnsi="Amiri" w:cs="Amiri"/>
          <w:position w:val="-10"/>
          <w:sz w:val="28"/>
          <w:szCs w:val="28"/>
        </w:rPr>
        <w:object w:dxaOrig="840" w:dyaOrig="320" w14:anchorId="4D590E3D">
          <v:shape id="_x0000_i1029" type="#_x0000_t75" style="width:42pt;height:15.75pt" o:ole="">
            <v:imagedata r:id="rId16" o:title=""/>
          </v:shape>
          <o:OLEObject Type="Embed" ProgID="Equation.DSMT4" ShapeID="_x0000_i1029" DrawAspect="Content" ObjectID="_1775233267" r:id="rId17"/>
        </w:object>
      </w:r>
      <w:r w:rsidRPr="00E5025A">
        <w:rPr>
          <w:rFonts w:ascii="Amiri" w:eastAsia="Times New Roman" w:hAnsi="Amiri" w:cs="Amiri"/>
          <w:sz w:val="28"/>
          <w:szCs w:val="28"/>
          <w:rtl/>
          <w:lang w:eastAsia="fr-FR" w:bidi="ar-DZ"/>
        </w:rPr>
        <w:t xml:space="preserve">  تقبل ثلاث حلول حقيقية.</w:t>
      </w:r>
    </w:p>
    <w:p w14:paraId="4320FB2E" w14:textId="77777777" w:rsidR="00E5025A" w:rsidRPr="00E5025A" w:rsidRDefault="00E5025A" w:rsidP="00AE70C3">
      <w:pPr>
        <w:pStyle w:val="Paragraphedeliste"/>
        <w:numPr>
          <w:ilvl w:val="0"/>
          <w:numId w:val="35"/>
        </w:numPr>
        <w:bidi/>
        <w:spacing w:after="0" w:line="240" w:lineRule="auto"/>
        <w:ind w:left="1133"/>
        <w:rPr>
          <w:rFonts w:ascii="Amiri" w:eastAsia="Times New Roman" w:hAnsi="Amiri" w:cs="Amiri"/>
          <w:sz w:val="28"/>
          <w:szCs w:val="28"/>
          <w:lang w:eastAsia="fr-FR" w:bidi="ar-DZ"/>
        </w:rPr>
      </w:pPr>
      <w:r w:rsidRPr="00E5025A">
        <w:rPr>
          <w:rFonts w:ascii="Amiri" w:eastAsia="Times New Roman" w:hAnsi="Amiri" w:cs="Amiri"/>
          <w:sz w:val="28"/>
          <w:szCs w:val="28"/>
          <w:rtl/>
          <w:lang w:eastAsia="fr-FR" w:bidi="ar-DZ"/>
        </w:rPr>
        <w:t xml:space="preserve">إشارة العدد الحقيقي </w:t>
      </w:r>
      <w:r w:rsidRPr="00E5025A">
        <w:rPr>
          <w:rFonts w:ascii="Amiri" w:hAnsi="Amiri" w:cs="Amiri"/>
          <w:position w:val="-6"/>
          <w:sz w:val="28"/>
          <w:szCs w:val="28"/>
        </w:rPr>
        <w:object w:dxaOrig="200" w:dyaOrig="220" w14:anchorId="6C84217C">
          <v:shape id="_x0000_i1030" type="#_x0000_t75" style="width:9.75pt;height:11.25pt" o:ole="">
            <v:imagedata r:id="rId18" o:title=""/>
          </v:shape>
          <o:OLEObject Type="Embed" ProgID="Equation.DSMT4" ShapeID="_x0000_i1030" DrawAspect="Content" ObjectID="_1775233268" r:id="rId19"/>
        </w:object>
      </w:r>
      <w:r w:rsidRPr="00E5025A">
        <w:rPr>
          <w:rFonts w:ascii="Amiri" w:hAnsi="Amiri" w:cs="Amiri"/>
          <w:sz w:val="28"/>
          <w:szCs w:val="28"/>
          <w:rtl/>
        </w:rPr>
        <w:t xml:space="preserve"> </w:t>
      </w:r>
      <w:r w:rsidRPr="00E5025A">
        <w:rPr>
          <w:rFonts w:ascii="Amiri" w:hAnsi="Amiri" w:cs="Amiri" w:hint="cs"/>
          <w:sz w:val="28"/>
          <w:szCs w:val="28"/>
          <w:rtl/>
        </w:rPr>
        <w:t>سالبة.</w:t>
      </w:r>
    </w:p>
    <w:p w14:paraId="6350F318" w14:textId="77777777" w:rsidR="00E5025A" w:rsidRPr="00E5025A" w:rsidRDefault="00E5025A" w:rsidP="00AE70C3">
      <w:pPr>
        <w:pStyle w:val="Paragraphedeliste"/>
        <w:numPr>
          <w:ilvl w:val="0"/>
          <w:numId w:val="35"/>
        </w:numPr>
        <w:bidi/>
        <w:spacing w:after="0" w:line="240" w:lineRule="auto"/>
        <w:ind w:left="1133"/>
        <w:rPr>
          <w:rFonts w:ascii="Amiri" w:eastAsia="Times New Roman" w:hAnsi="Amiri" w:cs="Amiri"/>
          <w:sz w:val="28"/>
          <w:szCs w:val="28"/>
          <w:lang w:eastAsia="fr-FR" w:bidi="ar-DZ"/>
        </w:rPr>
      </w:pPr>
      <w:r w:rsidRPr="00E5025A">
        <w:rPr>
          <w:rFonts w:ascii="Amiri" w:eastAsia="Times New Roman" w:hAnsi="Amiri" w:cs="Amiri"/>
          <w:sz w:val="28"/>
          <w:szCs w:val="28"/>
          <w:rtl/>
          <w:lang w:eastAsia="fr-FR" w:bidi="ar-DZ"/>
        </w:rPr>
        <w:t xml:space="preserve">مميز المعادلة </w:t>
      </w:r>
      <w:r w:rsidRPr="00E5025A">
        <w:rPr>
          <w:rFonts w:ascii="Amiri" w:hAnsi="Amiri" w:cs="Amiri"/>
          <w:position w:val="-10"/>
          <w:sz w:val="28"/>
          <w:szCs w:val="28"/>
        </w:rPr>
        <w:object w:dxaOrig="840" w:dyaOrig="320" w14:anchorId="24057E65">
          <v:shape id="_x0000_i1031" type="#_x0000_t75" style="width:42pt;height:15.75pt" o:ole="">
            <v:imagedata r:id="rId16" o:title=""/>
          </v:shape>
          <o:OLEObject Type="Embed" ProgID="Equation.DSMT4" ShapeID="_x0000_i1031" DrawAspect="Content" ObjectID="_1775233269" r:id="rId20"/>
        </w:object>
      </w:r>
      <w:r w:rsidRPr="00E5025A">
        <w:rPr>
          <w:rFonts w:ascii="Amiri" w:hAnsi="Amiri" w:cs="Amiri"/>
          <w:sz w:val="28"/>
          <w:szCs w:val="28"/>
          <w:rtl/>
        </w:rPr>
        <w:t xml:space="preserve"> معدوم.</w:t>
      </w:r>
    </w:p>
    <w:p w14:paraId="338AC253" w14:textId="77777777" w:rsidR="00AC7523" w:rsidRPr="00E5025A" w:rsidRDefault="00E5025A" w:rsidP="00AE70C3">
      <w:pPr>
        <w:pStyle w:val="Paragraphedeliste"/>
        <w:numPr>
          <w:ilvl w:val="0"/>
          <w:numId w:val="35"/>
        </w:numPr>
        <w:bidi/>
        <w:spacing w:after="0" w:line="240" w:lineRule="auto"/>
        <w:ind w:left="1133"/>
        <w:jc w:val="both"/>
        <w:rPr>
          <w:rFonts w:ascii="Amiri" w:eastAsia="Times New Roman" w:hAnsi="Amiri" w:cs="Amiri"/>
          <w:sz w:val="28"/>
          <w:szCs w:val="28"/>
          <w:lang w:eastAsia="fr-FR" w:bidi="ar-DZ"/>
        </w:rPr>
      </w:pPr>
      <w:r w:rsidRPr="00E5025A">
        <w:rPr>
          <w:rFonts w:ascii="Amiri" w:eastAsia="Times New Roman" w:hAnsi="Amiri" w:cs="Amiri"/>
          <w:sz w:val="28"/>
          <w:szCs w:val="28"/>
          <w:rtl/>
          <w:lang w:eastAsia="fr-FR" w:bidi="ar-DZ"/>
        </w:rPr>
        <w:t xml:space="preserve">حلول المتراجحة </w:t>
      </w:r>
      <w:r w:rsidRPr="00E5025A">
        <w:rPr>
          <w:rFonts w:ascii="Amiri" w:hAnsi="Amiri" w:cs="Amiri"/>
          <w:position w:val="-10"/>
          <w:sz w:val="28"/>
          <w:szCs w:val="28"/>
        </w:rPr>
        <w:object w:dxaOrig="820" w:dyaOrig="320" w14:anchorId="01CEB559">
          <v:shape id="_x0000_i1032" type="#_x0000_t75" style="width:41.25pt;height:15.75pt" o:ole="">
            <v:imagedata r:id="rId21" o:title=""/>
          </v:shape>
          <o:OLEObject Type="Embed" ProgID="Equation.DSMT4" ShapeID="_x0000_i1032" DrawAspect="Content" ObjectID="_1775233270" r:id="rId22"/>
        </w:object>
      </w:r>
      <w:r w:rsidRPr="00E5025A">
        <w:rPr>
          <w:rFonts w:ascii="Amiri" w:hAnsi="Amiri" w:cs="Amiri"/>
          <w:sz w:val="28"/>
          <w:szCs w:val="28"/>
          <w:rtl/>
        </w:rPr>
        <w:t xml:space="preserve"> </w:t>
      </w:r>
      <w:r w:rsidRPr="00E5025A">
        <w:rPr>
          <w:rFonts w:ascii="Amiri" w:hAnsi="Amiri" w:cs="Amiri" w:hint="cs"/>
          <w:sz w:val="28"/>
          <w:szCs w:val="28"/>
          <w:rtl/>
        </w:rPr>
        <w:t>هي:</w:t>
      </w:r>
      <w:r w:rsidRPr="00E5025A">
        <w:rPr>
          <w:rFonts w:ascii="Amiri" w:hAnsi="Amiri" w:cs="Amiri"/>
          <w:sz w:val="28"/>
          <w:szCs w:val="28"/>
          <w:rtl/>
        </w:rPr>
        <w:t xml:space="preserve">  </w:t>
      </w:r>
      <w:r w:rsidRPr="00E5025A">
        <w:rPr>
          <w:rFonts w:ascii="Amiri" w:hAnsi="Amiri" w:cs="Amiri"/>
          <w:position w:val="-14"/>
          <w:sz w:val="28"/>
          <w:szCs w:val="28"/>
        </w:rPr>
        <w:object w:dxaOrig="720" w:dyaOrig="400" w14:anchorId="720FC3D6">
          <v:shape id="_x0000_i1033" type="#_x0000_t75" style="width:36pt;height:20.25pt" o:ole="">
            <v:imagedata r:id="rId23" o:title=""/>
          </v:shape>
          <o:OLEObject Type="Embed" ProgID="Equation.DSMT4" ShapeID="_x0000_i1033" DrawAspect="Content" ObjectID="_1775233271" r:id="rId24"/>
        </w:object>
      </w:r>
    </w:p>
    <w:p w14:paraId="6D4DC57D" w14:textId="77777777" w:rsidR="00E5025A" w:rsidRPr="00AE70C3" w:rsidRDefault="00E5025A" w:rsidP="00E5025A">
      <w:pPr>
        <w:pStyle w:val="Paragraphedeliste"/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eastAsia="fr-FR" w:bidi="ar-DZ"/>
        </w:rPr>
      </w:pPr>
    </w:p>
    <w:p w14:paraId="5B9E365B" w14:textId="77777777" w:rsidR="00ED1FA9" w:rsidRPr="00AE70C3" w:rsidRDefault="00AE70C3" w:rsidP="00AE70C3">
      <w:pPr>
        <w:pStyle w:val="Paragraphedeliste"/>
        <w:numPr>
          <w:ilvl w:val="0"/>
          <w:numId w:val="37"/>
        </w:numPr>
        <w:bidi/>
        <w:spacing w:after="0" w:line="240" w:lineRule="auto"/>
        <w:ind w:left="424" w:hanging="142"/>
        <w:rPr>
          <w:rFonts w:ascii="Amiri" w:eastAsia="Calibri" w:hAnsi="Amiri" w:cs="Amiri"/>
          <w:sz w:val="28"/>
          <w:szCs w:val="28"/>
          <w:u w:val="single"/>
        </w:rPr>
      </w:pPr>
      <w:r w:rsidRPr="00AE70C3">
        <w:rPr>
          <w:rFonts w:ascii="Amiri" w:hAnsi="Amiri" w:cs="Amiri"/>
          <w:sz w:val="28"/>
          <w:szCs w:val="28"/>
          <w:rtl/>
        </w:rPr>
        <w:t xml:space="preserve">1. </w:t>
      </w:r>
      <w:r w:rsidRPr="00AE70C3">
        <w:rPr>
          <w:rFonts w:ascii="Amiri" w:hAnsi="Amiri" w:cs="Amiri"/>
          <w:position w:val="-14"/>
          <w:sz w:val="28"/>
          <w:szCs w:val="28"/>
        </w:rPr>
        <w:object w:dxaOrig="480" w:dyaOrig="400" w14:anchorId="61D8E4E6">
          <v:shape id="_x0000_i1034" type="#_x0000_t75" style="width:24pt;height:20.25pt" o:ole="">
            <v:imagedata r:id="rId25" o:title=""/>
          </v:shape>
          <o:OLEObject Type="Embed" ProgID="Equation.DSMT4" ShapeID="_x0000_i1034" DrawAspect="Content" ObjectID="_1775233272" r:id="rId26"/>
        </w:object>
      </w:r>
      <w:r w:rsidRPr="00AE70C3">
        <w:rPr>
          <w:rFonts w:ascii="Amiri" w:hAnsi="Amiri" w:cs="Amiri"/>
          <w:sz w:val="28"/>
          <w:szCs w:val="28"/>
          <w:rtl/>
        </w:rPr>
        <w:t xml:space="preserve"> </w:t>
      </w:r>
      <w:r w:rsidR="00ED1FA9" w:rsidRPr="00AE70C3">
        <w:rPr>
          <w:rFonts w:ascii="Amiri" w:eastAsiaTheme="minorEastAsia" w:hAnsi="Amiri" w:cs="Amiri"/>
          <w:i/>
          <w:noProof/>
          <w:sz w:val="28"/>
          <w:szCs w:val="28"/>
          <w:rtl/>
          <w:lang w:bidi="ar-DZ"/>
        </w:rPr>
        <w:t xml:space="preserve">متتالية عددية معرفة على </w:t>
      </w:r>
      <w:r w:rsidRPr="00AE70C3">
        <w:rPr>
          <w:rFonts w:ascii="Amiri" w:hAnsi="Amiri" w:cs="Amiri"/>
          <w:position w:val="-6"/>
          <w:sz w:val="28"/>
          <w:szCs w:val="28"/>
        </w:rPr>
        <w:object w:dxaOrig="260" w:dyaOrig="279" w14:anchorId="58D23B92">
          <v:shape id="_x0000_i1035" type="#_x0000_t75" style="width:12.75pt;height:14.25pt" o:ole="">
            <v:imagedata r:id="rId27" o:title=""/>
          </v:shape>
          <o:OLEObject Type="Embed" ProgID="Equation.DSMT4" ShapeID="_x0000_i1035" DrawAspect="Content" ObjectID="_1775233273" r:id="rId28"/>
        </w:object>
      </w:r>
      <w:r w:rsidR="00ED1FA9" w:rsidRPr="00AE70C3">
        <w:rPr>
          <w:rFonts w:ascii="Amiri" w:eastAsiaTheme="minorEastAsia" w:hAnsi="Amiri" w:cs="Amiri"/>
          <w:i/>
          <w:noProof/>
          <w:sz w:val="28"/>
          <w:szCs w:val="28"/>
          <w:rtl/>
          <w:lang w:bidi="ar-DZ"/>
        </w:rPr>
        <w:t xml:space="preserve"> بـ: </w:t>
      </w:r>
      <w:r w:rsidRPr="00AE70C3">
        <w:rPr>
          <w:rFonts w:ascii="Amiri" w:hAnsi="Amiri" w:cs="Amiri"/>
          <w:position w:val="-12"/>
          <w:sz w:val="28"/>
          <w:szCs w:val="28"/>
        </w:rPr>
        <w:object w:dxaOrig="1020" w:dyaOrig="380" w14:anchorId="14443F16">
          <v:shape id="_x0000_i1036" type="#_x0000_t75" style="width:51pt;height:18.75pt" o:ole="">
            <v:imagedata r:id="rId29" o:title=""/>
          </v:shape>
          <o:OLEObject Type="Embed" ProgID="Equation.DSMT4" ShapeID="_x0000_i1036" DrawAspect="Content" ObjectID="_1775233274" r:id="rId30"/>
        </w:object>
      </w:r>
      <w:r w:rsidRPr="00AE70C3">
        <w:rPr>
          <w:rFonts w:ascii="Amiri" w:hAnsi="Amiri" w:cs="Amiri"/>
          <w:sz w:val="28"/>
          <w:szCs w:val="28"/>
          <w:rtl/>
        </w:rPr>
        <w:t xml:space="preserve"> هي متتالية متناقصة</w:t>
      </w:r>
    </w:p>
    <w:p w14:paraId="5F983B44" w14:textId="77777777" w:rsidR="00ED1FA9" w:rsidRPr="00AE70C3" w:rsidRDefault="00AE70C3" w:rsidP="00AE70C3">
      <w:pPr>
        <w:bidi/>
        <w:spacing w:after="0" w:line="240" w:lineRule="auto"/>
        <w:ind w:left="282"/>
        <w:rPr>
          <w:rFonts w:ascii="Amiri" w:eastAsia="Calibri" w:hAnsi="Amiri" w:cs="Amiri"/>
          <w:sz w:val="28"/>
          <w:szCs w:val="28"/>
          <w:u w:val="single"/>
        </w:rPr>
      </w:pPr>
      <w:r w:rsidRPr="00AE70C3">
        <w:rPr>
          <w:rFonts w:ascii="Amiri" w:hAnsi="Amiri" w:cs="Amiri"/>
          <w:sz w:val="28"/>
          <w:szCs w:val="28"/>
          <w:rtl/>
        </w:rPr>
        <w:t xml:space="preserve">    2.</w:t>
      </w:r>
      <w:r w:rsidRPr="00AE70C3">
        <w:rPr>
          <w:rFonts w:ascii="Amiri" w:hAnsi="Amiri" w:cs="Amiri"/>
          <w:sz w:val="28"/>
          <w:szCs w:val="28"/>
        </w:rPr>
        <w:t xml:space="preserve"> </w:t>
      </w:r>
      <w:r w:rsidRPr="00AE70C3">
        <w:rPr>
          <w:rFonts w:ascii="Amiri" w:hAnsi="Amiri" w:cs="Amiri"/>
          <w:position w:val="-14"/>
          <w:sz w:val="28"/>
          <w:szCs w:val="28"/>
        </w:rPr>
        <w:object w:dxaOrig="460" w:dyaOrig="400" w14:anchorId="1934E9D0">
          <v:shape id="_x0000_i1037" type="#_x0000_t75" style="width:23.25pt;height:20.25pt" o:ole="">
            <v:imagedata r:id="rId31" o:title=""/>
          </v:shape>
          <o:OLEObject Type="Embed" ProgID="Equation.DSMT4" ShapeID="_x0000_i1037" DrawAspect="Content" ObjectID="_1775233275" r:id="rId32"/>
        </w:object>
      </w:r>
      <w:r w:rsidR="00ED1FA9" w:rsidRPr="00AE70C3">
        <w:rPr>
          <w:rFonts w:ascii="Amiri" w:eastAsiaTheme="minorEastAsia" w:hAnsi="Amiri" w:cs="Amiri"/>
          <w:i/>
          <w:noProof/>
          <w:sz w:val="28"/>
          <w:szCs w:val="28"/>
          <w:rtl/>
          <w:lang w:bidi="ar-DZ"/>
        </w:rPr>
        <w:t>متتالية هندسية حدها الأول</w:t>
      </w:r>
      <w:r w:rsidRPr="00AE70C3">
        <w:rPr>
          <w:rFonts w:ascii="Amiri" w:hAnsi="Amiri" w:cs="Amiri"/>
          <w:position w:val="-12"/>
          <w:sz w:val="28"/>
          <w:szCs w:val="28"/>
        </w:rPr>
        <w:object w:dxaOrig="580" w:dyaOrig="360" w14:anchorId="1DFA9A98">
          <v:shape id="_x0000_i1038" type="#_x0000_t75" style="width:29.25pt;height:18pt" o:ole="">
            <v:imagedata r:id="rId33" o:title=""/>
          </v:shape>
          <o:OLEObject Type="Embed" ProgID="Equation.DSMT4" ShapeID="_x0000_i1038" DrawAspect="Content" ObjectID="_1775233276" r:id="rId34"/>
        </w:object>
      </w:r>
      <w:r w:rsidR="00ED1FA9" w:rsidRPr="00AE70C3">
        <w:rPr>
          <w:rFonts w:ascii="Amiri" w:eastAsiaTheme="minorEastAsia" w:hAnsi="Amiri" w:cs="Amiri"/>
          <w:i/>
          <w:noProof/>
          <w:sz w:val="28"/>
          <w:szCs w:val="28"/>
          <w:rtl/>
          <w:lang w:bidi="ar-DZ"/>
        </w:rPr>
        <w:t xml:space="preserve"> وأساسها </w:t>
      </w:r>
      <w:r w:rsidRPr="00AE70C3">
        <w:rPr>
          <w:rFonts w:ascii="Amiri" w:hAnsi="Amiri" w:cs="Amiri"/>
          <w:position w:val="-10"/>
          <w:sz w:val="28"/>
          <w:szCs w:val="28"/>
        </w:rPr>
        <w:object w:dxaOrig="540" w:dyaOrig="320" w14:anchorId="32097E61">
          <v:shape id="_x0000_i1039" type="#_x0000_t75" style="width:27pt;height:15.75pt" o:ole="">
            <v:imagedata r:id="rId35" o:title=""/>
          </v:shape>
          <o:OLEObject Type="Embed" ProgID="Equation.DSMT4" ShapeID="_x0000_i1039" DrawAspect="Content" ObjectID="_1775233277" r:id="rId36"/>
        </w:object>
      </w:r>
      <w:r w:rsidR="00ED1FA9" w:rsidRPr="00AE70C3">
        <w:rPr>
          <w:rFonts w:ascii="Amiri" w:eastAsiaTheme="minorEastAsia" w:hAnsi="Amiri" w:cs="Amiri"/>
          <w:i/>
          <w:noProof/>
          <w:sz w:val="28"/>
          <w:szCs w:val="28"/>
          <w:rtl/>
          <w:lang w:bidi="ar-DZ"/>
        </w:rPr>
        <w:t xml:space="preserve"> </w:t>
      </w:r>
      <w:r w:rsidR="00ED1FA9" w:rsidRPr="00AE70C3">
        <w:rPr>
          <w:rFonts w:ascii="Amiri" w:eastAsiaTheme="minorEastAsia" w:hAnsi="Amiri" w:cs="Amiri"/>
          <w:noProof/>
          <w:sz w:val="28"/>
          <w:szCs w:val="28"/>
          <w:rtl/>
          <w:lang w:bidi="ar-DZ"/>
        </w:rPr>
        <w:t xml:space="preserve">عبارة الحد العام للمتتالية </w:t>
      </w:r>
      <w:r w:rsidRPr="00AE70C3">
        <w:rPr>
          <w:rFonts w:ascii="Amiri" w:hAnsi="Amiri" w:cs="Amiri"/>
          <w:position w:val="-14"/>
          <w:sz w:val="28"/>
          <w:szCs w:val="28"/>
        </w:rPr>
        <w:object w:dxaOrig="460" w:dyaOrig="400" w14:anchorId="31421BD1">
          <v:shape id="_x0000_i1040" type="#_x0000_t75" style="width:23.25pt;height:20.25pt" o:ole="">
            <v:imagedata r:id="rId31" o:title=""/>
          </v:shape>
          <o:OLEObject Type="Embed" ProgID="Equation.DSMT4" ShapeID="_x0000_i1040" DrawAspect="Content" ObjectID="_1775233278" r:id="rId37"/>
        </w:object>
      </w:r>
      <w:r w:rsidR="00ED1FA9" w:rsidRPr="00AE70C3">
        <w:rPr>
          <w:rFonts w:ascii="Amiri" w:eastAsiaTheme="minorEastAsia" w:hAnsi="Amiri" w:cs="Amiri"/>
          <w:noProof/>
          <w:sz w:val="28"/>
          <w:szCs w:val="28"/>
          <w:rtl/>
          <w:lang w:bidi="ar-DZ"/>
        </w:rPr>
        <w:t xml:space="preserve"> هي : </w:t>
      </w:r>
      <w:r w:rsidRPr="00AE70C3">
        <w:rPr>
          <w:rFonts w:ascii="Amiri" w:hAnsi="Amiri" w:cs="Amiri"/>
          <w:position w:val="-12"/>
          <w:sz w:val="28"/>
          <w:szCs w:val="28"/>
        </w:rPr>
        <w:object w:dxaOrig="999" w:dyaOrig="380" w14:anchorId="5031ECD4">
          <v:shape id="_x0000_i1041" type="#_x0000_t75" style="width:50.25pt;height:18.75pt" o:ole="">
            <v:imagedata r:id="rId38" o:title=""/>
          </v:shape>
          <o:OLEObject Type="Embed" ProgID="Equation.DSMT4" ShapeID="_x0000_i1041" DrawAspect="Content" ObjectID="_1775233279" r:id="rId39"/>
        </w:object>
      </w:r>
    </w:p>
    <w:p w14:paraId="6E26835B" w14:textId="77777777" w:rsidR="000A30EA" w:rsidRPr="00AC7523" w:rsidRDefault="000A30EA" w:rsidP="000A30EA">
      <w:pPr>
        <w:bidi/>
        <w:spacing w:after="0" w:line="240" w:lineRule="auto"/>
        <w:rPr>
          <w:rFonts w:ascii="Tahoma" w:eastAsia="Times New Roman" w:hAnsi="Tahoma" w:cs="Simplified Arabic"/>
          <w:sz w:val="28"/>
          <w:szCs w:val="28"/>
          <w:rtl/>
          <w:lang w:eastAsia="fr-FR" w:bidi="ar-DZ"/>
        </w:rPr>
      </w:pPr>
    </w:p>
    <w:p w14:paraId="568A2A3A" w14:textId="77777777" w:rsidR="002262F0" w:rsidRPr="005F727C" w:rsidRDefault="003D5E13" w:rsidP="002262F0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36"/>
          <w:szCs w:val="36"/>
          <w:u w:val="single"/>
          <w:rtl/>
          <w:lang w:bidi="ar-DZ"/>
        </w:rPr>
      </w:pPr>
      <w:r w:rsidRPr="005F727C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التمرين الثاني</w:t>
      </w:r>
      <w:r w:rsidR="005F727C" w:rsidRPr="005F727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(06ن)</w:t>
      </w:r>
    </w:p>
    <w:p w14:paraId="0D82C9C4" w14:textId="77777777" w:rsidR="003D5E13" w:rsidRPr="003D5E13" w:rsidRDefault="003D5E13" w:rsidP="003D5E13">
      <w:pPr>
        <w:tabs>
          <w:tab w:val="left" w:pos="3874"/>
        </w:tabs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 xml:space="preserve">        </w:t>
      </w:r>
      <w:r w:rsidRPr="003D5E13">
        <w:rPr>
          <w:rFonts w:ascii="Amiri" w:hAnsi="Amiri" w:cs="Amiri"/>
          <w:position w:val="-10"/>
          <w:sz w:val="28"/>
          <w:szCs w:val="28"/>
        </w:rPr>
        <w:object w:dxaOrig="480" w:dyaOrig="320" w14:anchorId="26575AEE">
          <v:shape id="_x0000_i1042" type="#_x0000_t75" style="width:24pt;height:15.75pt" o:ole="">
            <v:imagedata r:id="rId40" o:title=""/>
          </v:shape>
          <o:OLEObject Type="Embed" ProgID="Equation.DSMT4" ShapeID="_x0000_i1042" DrawAspect="Content" ObjectID="_1775233280" r:id="rId41"/>
        </w:object>
      </w:r>
      <w:r w:rsidRPr="003D5E13">
        <w:rPr>
          <w:rFonts w:ascii="Amiri" w:hAnsi="Amiri" w:cs="Amiri"/>
          <w:sz w:val="28"/>
          <w:szCs w:val="28"/>
          <w:rtl/>
          <w:lang w:bidi="ar-DZ"/>
        </w:rPr>
        <w:t xml:space="preserve"> ، </w:t>
      </w:r>
      <w:r w:rsidRPr="003D5E13">
        <w:rPr>
          <w:rFonts w:ascii="Amiri" w:hAnsi="Amiri" w:cs="Amiri"/>
          <w:position w:val="-10"/>
          <w:sz w:val="28"/>
          <w:szCs w:val="28"/>
        </w:rPr>
        <w:object w:dxaOrig="480" w:dyaOrig="320" w14:anchorId="0048351B">
          <v:shape id="_x0000_i1043" type="#_x0000_t75" style="width:24pt;height:15.75pt" o:ole="">
            <v:imagedata r:id="rId42" o:title=""/>
          </v:shape>
          <o:OLEObject Type="Embed" ProgID="Equation.DSMT4" ShapeID="_x0000_i1043" DrawAspect="Content" ObjectID="_1775233281" r:id="rId43"/>
        </w:object>
      </w:r>
      <w:r w:rsidRPr="003D5E13">
        <w:rPr>
          <w:rFonts w:ascii="Amiri" w:hAnsi="Amiri" w:cs="Amiri"/>
          <w:sz w:val="28"/>
          <w:szCs w:val="28"/>
          <w:rtl/>
        </w:rPr>
        <w:t xml:space="preserve"> ، </w:t>
      </w:r>
      <w:r w:rsidRPr="003D5E13">
        <w:rPr>
          <w:rFonts w:ascii="Amiri" w:hAnsi="Amiri" w:cs="Amiri"/>
          <w:position w:val="-10"/>
          <w:sz w:val="28"/>
          <w:szCs w:val="28"/>
        </w:rPr>
        <w:object w:dxaOrig="499" w:dyaOrig="320" w14:anchorId="6D29FBB6">
          <v:shape id="_x0000_i1044" type="#_x0000_t75" style="width:24.75pt;height:15.75pt" o:ole="">
            <v:imagedata r:id="rId44" o:title=""/>
          </v:shape>
          <o:OLEObject Type="Embed" ProgID="Equation.DSMT4" ShapeID="_x0000_i1044" DrawAspect="Content" ObjectID="_1775233282" r:id="rId45"/>
        </w:object>
      </w:r>
      <w:r w:rsidRPr="003D5E13">
        <w:rPr>
          <w:rFonts w:ascii="Amiri" w:hAnsi="Amiri" w:cs="Amiri"/>
          <w:sz w:val="28"/>
          <w:szCs w:val="28"/>
          <w:rtl/>
        </w:rPr>
        <w:t xml:space="preserve"> عبارات جبرية معرفة على </w:t>
      </w:r>
      <w:r w:rsidRPr="003D5E13">
        <w:rPr>
          <w:rFonts w:ascii="Amiri" w:hAnsi="Amiri" w:cs="Amiri"/>
          <w:position w:val="-4"/>
          <w:sz w:val="28"/>
          <w:szCs w:val="28"/>
        </w:rPr>
        <w:object w:dxaOrig="260" w:dyaOrig="260" w14:anchorId="7EAA6A14">
          <v:shape id="_x0000_i1045" type="#_x0000_t75" style="width:12.75pt;height:12.75pt" o:ole="">
            <v:imagedata r:id="rId46" o:title=""/>
          </v:shape>
          <o:OLEObject Type="Embed" ProgID="Equation.DSMT4" ShapeID="_x0000_i1045" DrawAspect="Content" ObjectID="_1775233283" r:id="rId47"/>
        </w:object>
      </w:r>
      <w:r w:rsidRPr="003D5E13">
        <w:rPr>
          <w:rFonts w:ascii="Amiri" w:hAnsi="Amiri" w:cs="Amiri"/>
          <w:sz w:val="28"/>
          <w:szCs w:val="28"/>
          <w:rtl/>
          <w:lang w:bidi="ar-DZ"/>
        </w:rPr>
        <w:t xml:space="preserve"> كمايلي: </w:t>
      </w:r>
      <w:r>
        <w:rPr>
          <w:rFonts w:ascii="Amiri" w:hAnsi="Amiri" w:cs="Amiri"/>
          <w:sz w:val="28"/>
          <w:szCs w:val="28"/>
          <w:rtl/>
          <w:lang w:bidi="ar-DZ"/>
        </w:rPr>
        <w:br/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                 </w:t>
      </w:r>
      <w:r w:rsidRPr="003D5E13">
        <w:rPr>
          <w:rFonts w:ascii="Amiri" w:hAnsi="Amiri" w:cs="Amiri"/>
          <w:position w:val="-10"/>
          <w:sz w:val="28"/>
          <w:szCs w:val="28"/>
        </w:rPr>
        <w:object w:dxaOrig="1680" w:dyaOrig="360" w14:anchorId="6AB47E52">
          <v:shape id="_x0000_i1046" type="#_x0000_t75" style="width:84pt;height:18pt" o:ole="">
            <v:imagedata r:id="rId48" o:title=""/>
          </v:shape>
          <o:OLEObject Type="Embed" ProgID="Equation.DSMT4" ShapeID="_x0000_i1046" DrawAspect="Content" ObjectID="_1775233284" r:id="rId49"/>
        </w:object>
      </w:r>
      <w:r w:rsidRPr="003D5E13">
        <w:rPr>
          <w:rFonts w:ascii="Amiri" w:hAnsi="Amiri" w:cs="Amiri"/>
          <w:sz w:val="28"/>
          <w:szCs w:val="28"/>
          <w:rtl/>
        </w:rPr>
        <w:t xml:space="preserve"> ،  </w:t>
      </w:r>
      <w:r w:rsidRPr="003D5E13">
        <w:rPr>
          <w:rFonts w:ascii="Amiri" w:hAnsi="Amiri" w:cs="Amiri"/>
          <w:position w:val="-10"/>
          <w:sz w:val="28"/>
          <w:szCs w:val="28"/>
        </w:rPr>
        <w:object w:dxaOrig="1740" w:dyaOrig="360" w14:anchorId="295EEFC6">
          <v:shape id="_x0000_i1047" type="#_x0000_t75" style="width:87pt;height:18pt" o:ole="">
            <v:imagedata r:id="rId50" o:title=""/>
          </v:shape>
          <o:OLEObject Type="Embed" ProgID="Equation.DSMT4" ShapeID="_x0000_i1047" DrawAspect="Content" ObjectID="_1775233285" r:id="rId51"/>
        </w:object>
      </w:r>
      <w:r w:rsidRPr="003D5E13">
        <w:rPr>
          <w:rFonts w:ascii="Amiri" w:hAnsi="Amiri" w:cs="Amiri"/>
          <w:sz w:val="28"/>
          <w:szCs w:val="28"/>
          <w:rtl/>
        </w:rPr>
        <w:t xml:space="preserve"> ، </w:t>
      </w:r>
      <w:r w:rsidRPr="003D5E13">
        <w:rPr>
          <w:rFonts w:ascii="Amiri" w:hAnsi="Amiri" w:cs="Amiri"/>
          <w:position w:val="-10"/>
          <w:sz w:val="28"/>
          <w:szCs w:val="28"/>
        </w:rPr>
        <w:object w:dxaOrig="1840" w:dyaOrig="360" w14:anchorId="3A214C8E">
          <v:shape id="_x0000_i1048" type="#_x0000_t75" style="width:92.25pt;height:18pt" o:ole="">
            <v:imagedata r:id="rId52" o:title=""/>
          </v:shape>
          <o:OLEObject Type="Embed" ProgID="Equation.DSMT4" ShapeID="_x0000_i1048" DrawAspect="Content" ObjectID="_1775233286" r:id="rId53"/>
        </w:object>
      </w:r>
    </w:p>
    <w:p w14:paraId="6D831DBF" w14:textId="77777777" w:rsidR="003D5E13" w:rsidRPr="003D5E13" w:rsidRDefault="003D5E13" w:rsidP="003D5E13">
      <w:pPr>
        <w:pStyle w:val="Paragraphedeliste"/>
        <w:numPr>
          <w:ilvl w:val="0"/>
          <w:numId w:val="38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36"/>
          <w:szCs w:val="36"/>
          <w:lang w:bidi="ar-DZ"/>
        </w:rPr>
      </w:pPr>
      <w:r w:rsidRPr="003D5E13">
        <w:rPr>
          <w:rFonts w:ascii="Amiri" w:eastAsia="Calibri" w:hAnsi="Amiri" w:cs="Amiri"/>
          <w:sz w:val="28"/>
          <w:szCs w:val="28"/>
          <w:rtl/>
          <w:lang w:bidi="ar-DZ"/>
        </w:rPr>
        <w:t xml:space="preserve">حل في </w:t>
      </w:r>
      <w:r w:rsidRPr="003D5E13">
        <w:rPr>
          <w:rFonts w:ascii="Amiri" w:hAnsi="Amiri" w:cs="Amiri"/>
          <w:position w:val="-4"/>
          <w:sz w:val="28"/>
          <w:szCs w:val="28"/>
        </w:rPr>
        <w:object w:dxaOrig="260" w:dyaOrig="260" w14:anchorId="2A82C452">
          <v:shape id="_x0000_i1049" type="#_x0000_t75" style="width:12.75pt;height:12.75pt" o:ole="">
            <v:imagedata r:id="rId46" o:title=""/>
          </v:shape>
          <o:OLEObject Type="Embed" ProgID="Equation.DSMT4" ShapeID="_x0000_i1049" DrawAspect="Content" ObjectID="_1775233287" r:id="rId54"/>
        </w:object>
      </w:r>
      <w:r w:rsidRPr="003D5E13">
        <w:rPr>
          <w:rFonts w:ascii="Amiri" w:hAnsi="Amiri" w:cs="Amiri"/>
          <w:sz w:val="28"/>
          <w:szCs w:val="28"/>
          <w:rtl/>
        </w:rPr>
        <w:t xml:space="preserve"> المعادلات</w:t>
      </w:r>
      <w:r>
        <w:rPr>
          <w:rFonts w:ascii="Amiri" w:hAnsi="Amiri" w:cs="Amiri" w:hint="cs"/>
          <w:sz w:val="28"/>
          <w:szCs w:val="28"/>
          <w:rtl/>
        </w:rPr>
        <w:t>:</w:t>
      </w:r>
      <w:r w:rsidRPr="003D5E13">
        <w:rPr>
          <w:rFonts w:ascii="Amiri" w:hAnsi="Amiri" w:cs="Amiri"/>
          <w:sz w:val="28"/>
          <w:szCs w:val="28"/>
        </w:rPr>
        <w:t xml:space="preserve"> </w:t>
      </w:r>
      <w:bookmarkStart w:id="0" w:name="_Hlk135332699"/>
      <w:r w:rsidRPr="003D5E13">
        <w:rPr>
          <w:rFonts w:ascii="Amiri" w:hAnsi="Amiri" w:cs="Amiri"/>
          <w:position w:val="-10"/>
          <w:sz w:val="28"/>
          <w:szCs w:val="28"/>
        </w:rPr>
        <w:object w:dxaOrig="820" w:dyaOrig="320" w14:anchorId="75B2445E">
          <v:shape id="_x0000_i1050" type="#_x0000_t75" style="width:41.25pt;height:15.75pt" o:ole="">
            <v:imagedata r:id="rId55" o:title=""/>
          </v:shape>
          <o:OLEObject Type="Embed" ProgID="Equation.DSMT4" ShapeID="_x0000_i1050" DrawAspect="Content" ObjectID="_1775233288" r:id="rId56"/>
        </w:object>
      </w:r>
      <w:r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 w:hint="cs"/>
          <w:sz w:val="28"/>
          <w:szCs w:val="28"/>
          <w:rtl/>
        </w:rPr>
        <w:t xml:space="preserve">، </w:t>
      </w:r>
      <w:r w:rsidRPr="003D5E13">
        <w:rPr>
          <w:rFonts w:ascii="Amiri" w:hAnsi="Amiri" w:cs="Amiri"/>
          <w:position w:val="-10"/>
          <w:sz w:val="28"/>
          <w:szCs w:val="28"/>
        </w:rPr>
        <w:object w:dxaOrig="820" w:dyaOrig="320" w14:anchorId="52F5CE65">
          <v:shape id="_x0000_i1051" type="#_x0000_t75" style="width:41.25pt;height:15.75pt" o:ole="">
            <v:imagedata r:id="rId57" o:title=""/>
          </v:shape>
          <o:OLEObject Type="Embed" ProgID="Equation.DSMT4" ShapeID="_x0000_i1051" DrawAspect="Content" ObjectID="_1775233289" r:id="rId58"/>
        </w:object>
      </w:r>
      <w:r>
        <w:rPr>
          <w:rFonts w:ascii="Amiri" w:hAnsi="Amiri" w:cs="Amiri" w:hint="cs"/>
          <w:sz w:val="28"/>
          <w:szCs w:val="28"/>
          <w:rtl/>
        </w:rPr>
        <w:t xml:space="preserve"> ، </w:t>
      </w:r>
      <w:r w:rsidRPr="003D5E13">
        <w:rPr>
          <w:rFonts w:ascii="Amiri" w:hAnsi="Amiri" w:cs="Amiri"/>
          <w:position w:val="-10"/>
          <w:sz w:val="28"/>
          <w:szCs w:val="28"/>
        </w:rPr>
        <w:object w:dxaOrig="840" w:dyaOrig="320" w14:anchorId="3AFBE976">
          <v:shape id="_x0000_i1052" type="#_x0000_t75" style="width:42pt;height:15.75pt" o:ole="">
            <v:imagedata r:id="rId59" o:title=""/>
          </v:shape>
          <o:OLEObject Type="Embed" ProgID="Equation.DSMT4" ShapeID="_x0000_i1052" DrawAspect="Content" ObjectID="_1775233290" r:id="rId60"/>
        </w:object>
      </w:r>
      <w:bookmarkEnd w:id="0"/>
    </w:p>
    <w:p w14:paraId="5A191568" w14:textId="77777777" w:rsidR="003D5E13" w:rsidRPr="003D5E13" w:rsidRDefault="003D5E13" w:rsidP="003D5E13">
      <w:pPr>
        <w:pStyle w:val="Paragraphedeliste"/>
        <w:numPr>
          <w:ilvl w:val="0"/>
          <w:numId w:val="38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36"/>
          <w:szCs w:val="36"/>
          <w:lang w:bidi="ar-DZ"/>
        </w:rPr>
      </w:pPr>
      <w:r>
        <w:rPr>
          <w:rFonts w:ascii="Amiri" w:hAnsi="Amiri" w:cs="Amiri" w:hint="cs"/>
          <w:sz w:val="28"/>
          <w:szCs w:val="28"/>
          <w:rtl/>
        </w:rPr>
        <w:t>أدرس إشارة كل من العبارات السابقة.</w:t>
      </w:r>
    </w:p>
    <w:p w14:paraId="0F571BB7" w14:textId="77777777" w:rsidR="005F727C" w:rsidRPr="00094E94" w:rsidRDefault="003D5E13" w:rsidP="00094E94">
      <w:pPr>
        <w:pStyle w:val="Paragraphedeliste"/>
        <w:numPr>
          <w:ilvl w:val="0"/>
          <w:numId w:val="38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36"/>
          <w:szCs w:val="36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</w:rPr>
        <w:t xml:space="preserve">استنتج حلول المتراجحات التالية: </w:t>
      </w:r>
      <w:r w:rsidRPr="003D5E13">
        <w:rPr>
          <w:rFonts w:ascii="Amiri" w:hAnsi="Amiri" w:cs="Amiri"/>
          <w:position w:val="-10"/>
          <w:sz w:val="28"/>
          <w:szCs w:val="28"/>
        </w:rPr>
        <w:object w:dxaOrig="820" w:dyaOrig="320" w14:anchorId="6D381580">
          <v:shape id="_x0000_i1053" type="#_x0000_t75" style="width:41.25pt;height:15.75pt" o:ole="">
            <v:imagedata r:id="rId61" o:title=""/>
          </v:shape>
          <o:OLEObject Type="Embed" ProgID="Equation.DSMT4" ShapeID="_x0000_i1053" DrawAspect="Content" ObjectID="_1775233291" r:id="rId62"/>
        </w:object>
      </w:r>
      <w:r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 w:hint="cs"/>
          <w:sz w:val="28"/>
          <w:szCs w:val="28"/>
          <w:rtl/>
        </w:rPr>
        <w:t xml:space="preserve">، </w:t>
      </w:r>
      <w:r w:rsidRPr="003D5E13">
        <w:rPr>
          <w:rFonts w:ascii="Amiri" w:hAnsi="Amiri" w:cs="Amiri"/>
          <w:position w:val="-10"/>
          <w:sz w:val="28"/>
          <w:szCs w:val="28"/>
        </w:rPr>
        <w:object w:dxaOrig="820" w:dyaOrig="320" w14:anchorId="1B9DD433">
          <v:shape id="_x0000_i1054" type="#_x0000_t75" style="width:41.25pt;height:15.75pt" o:ole="">
            <v:imagedata r:id="rId63" o:title=""/>
          </v:shape>
          <o:OLEObject Type="Embed" ProgID="Equation.DSMT4" ShapeID="_x0000_i1054" DrawAspect="Content" ObjectID="_1775233292" r:id="rId64"/>
        </w:object>
      </w:r>
      <w:r>
        <w:rPr>
          <w:rFonts w:ascii="Amiri" w:hAnsi="Amiri" w:cs="Amiri" w:hint="cs"/>
          <w:sz w:val="28"/>
          <w:szCs w:val="28"/>
          <w:rtl/>
        </w:rPr>
        <w:t xml:space="preserve"> ، </w:t>
      </w:r>
      <w:r w:rsidRPr="003D5E13">
        <w:rPr>
          <w:rFonts w:ascii="Amiri" w:hAnsi="Amiri" w:cs="Amiri"/>
          <w:position w:val="-10"/>
          <w:sz w:val="28"/>
          <w:szCs w:val="28"/>
        </w:rPr>
        <w:object w:dxaOrig="840" w:dyaOrig="320" w14:anchorId="10E27662">
          <v:shape id="_x0000_i1055" type="#_x0000_t75" style="width:42pt;height:15.75pt" o:ole="">
            <v:imagedata r:id="rId65" o:title=""/>
          </v:shape>
          <o:OLEObject Type="Embed" ProgID="Equation.DSMT4" ShapeID="_x0000_i1055" DrawAspect="Content" ObjectID="_1775233293" r:id="rId66"/>
        </w:object>
      </w:r>
    </w:p>
    <w:p w14:paraId="1BCEE24C" w14:textId="77777777" w:rsidR="005F727C" w:rsidRDefault="005F727C" w:rsidP="005F727C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31BA5D10" w14:textId="77777777" w:rsidR="00FE2EEF" w:rsidRDefault="00FE2EEF" w:rsidP="00094E94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33E6CFCE" w14:textId="77777777" w:rsidR="00FE2EEF" w:rsidRDefault="00FE2EEF" w:rsidP="00FE2EEF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6ACC3488" w14:textId="5590ED27" w:rsidR="005F727C" w:rsidRPr="00094E94" w:rsidRDefault="00094E94" w:rsidP="00FE2EEF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094E94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الصفحة 01 من 02</w:t>
      </w:r>
    </w:p>
    <w:p w14:paraId="370824B7" w14:textId="77777777" w:rsidR="005F727C" w:rsidRDefault="005F727C" w:rsidP="005F727C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4E755C1E" w14:textId="77777777" w:rsidR="005F727C" w:rsidRDefault="005F727C" w:rsidP="005F727C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075BCA5C" w14:textId="77777777" w:rsidR="002262F0" w:rsidRDefault="002262F0" w:rsidP="005F727C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5F727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lastRenderedPageBreak/>
        <w:t>التمرين الثاني</w:t>
      </w:r>
      <w:r w:rsidR="005F727C" w:rsidRPr="005F727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(08ن)</w:t>
      </w:r>
      <w:r w:rsidRPr="005F727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:</w:t>
      </w:r>
    </w:p>
    <w:p w14:paraId="676EEEA1" w14:textId="77777777" w:rsidR="00094E94" w:rsidRPr="005F727C" w:rsidRDefault="00094E94" w:rsidP="00094E94">
      <w:pPr>
        <w:tabs>
          <w:tab w:val="left" w:pos="3874"/>
        </w:tabs>
        <w:bidi/>
        <w:spacing w:after="0" w:line="240" w:lineRule="auto"/>
        <w:rPr>
          <w:rFonts w:cs="Traditional Arabic"/>
          <w:b/>
          <w:bCs/>
          <w:sz w:val="28"/>
          <w:szCs w:val="28"/>
          <w:u w:val="single"/>
          <w:rtl/>
          <w:lang w:bidi="ar-DZ"/>
        </w:rPr>
      </w:pPr>
    </w:p>
    <w:p w14:paraId="25C59412" w14:textId="77777777" w:rsidR="002262F0" w:rsidRPr="00AC7523" w:rsidRDefault="002262F0" w:rsidP="002262F0">
      <w:pPr>
        <w:tabs>
          <w:tab w:val="left" w:pos="2072"/>
        </w:tabs>
        <w:bidi/>
        <w:spacing w:after="0"/>
        <w:ind w:left="707"/>
        <w:rPr>
          <w:rFonts w:ascii="Amiri" w:hAnsi="Amiri" w:cs="Amiri"/>
          <w:sz w:val="28"/>
          <w:szCs w:val="28"/>
          <w:rtl/>
        </w:rPr>
      </w:pPr>
      <w:r w:rsidRPr="00AC7523">
        <w:rPr>
          <w:rFonts w:ascii="Amiri" w:hAnsi="Amiri" w:cs="Amiri"/>
          <w:sz w:val="28"/>
          <w:szCs w:val="28"/>
          <w:rtl/>
          <w:lang w:bidi="ar-DZ"/>
        </w:rPr>
        <w:t>نعتبر</w:t>
      </w:r>
      <w:r w:rsidRPr="00AC7523">
        <w:rPr>
          <w:rFonts w:ascii="Amiri" w:hAnsi="Amiri" w:cs="Amiri"/>
          <w:position w:val="-14"/>
          <w:sz w:val="28"/>
          <w:szCs w:val="28"/>
        </w:rPr>
        <w:object w:dxaOrig="480" w:dyaOrig="400" w14:anchorId="5AE43683">
          <v:shape id="_x0000_i1056" type="#_x0000_t75" style="width:24pt;height:20.25pt" o:ole="">
            <v:imagedata r:id="rId67" o:title=""/>
          </v:shape>
          <o:OLEObject Type="Embed" ProgID="Equation.DSMT4" ShapeID="_x0000_i1056" DrawAspect="Content" ObjectID="_1775233294" r:id="rId68"/>
        </w:object>
      </w:r>
      <w:r w:rsidRPr="00AC7523">
        <w:rPr>
          <w:rFonts w:ascii="Amiri" w:hAnsi="Amiri" w:cs="Amiri"/>
          <w:sz w:val="28"/>
          <w:szCs w:val="28"/>
          <w:rtl/>
          <w:lang w:bidi="ar-DZ"/>
        </w:rPr>
        <w:t xml:space="preserve"> المتتالية </w:t>
      </w:r>
      <w:r w:rsidRPr="00AC7523">
        <w:rPr>
          <w:rFonts w:ascii="Amiri" w:hAnsi="Amiri" w:cs="Amiri" w:hint="cs"/>
          <w:sz w:val="28"/>
          <w:szCs w:val="28"/>
          <w:rtl/>
          <w:lang w:bidi="ar-DZ"/>
        </w:rPr>
        <w:t xml:space="preserve">الحسابية </w:t>
      </w:r>
      <w:r w:rsidRPr="00AC7523">
        <w:rPr>
          <w:rFonts w:ascii="Amiri" w:hAnsi="Amiri" w:cs="Amiri" w:hint="cs"/>
          <w:sz w:val="28"/>
          <w:szCs w:val="28"/>
          <w:rtl/>
        </w:rPr>
        <w:t>المعرفة</w:t>
      </w:r>
      <w:r w:rsidRPr="00AC7523">
        <w:rPr>
          <w:rFonts w:ascii="Amiri" w:hAnsi="Amiri" w:cs="Amiri"/>
          <w:sz w:val="28"/>
          <w:szCs w:val="28"/>
          <w:rtl/>
        </w:rPr>
        <w:t xml:space="preserve"> على </w:t>
      </w:r>
      <w:r w:rsidRPr="00AC7523">
        <w:rPr>
          <w:rFonts w:ascii="Times New Roman" w:eastAsia="Arial Unicode MS" w:hAnsi="Times New Roman" w:cs="Times New Roman" w:hint="cs"/>
          <w:sz w:val="28"/>
          <w:szCs w:val="28"/>
        </w:rPr>
        <w:t>ℕ</w:t>
      </w:r>
      <w:r w:rsidRPr="00AC7523">
        <w:rPr>
          <w:rFonts w:ascii="Amiri" w:hAnsi="Amiri" w:cs="Amiri" w:hint="cs"/>
          <w:sz w:val="28"/>
          <w:szCs w:val="28"/>
          <w:rtl/>
        </w:rPr>
        <w:t xml:space="preserve"> حيث</w:t>
      </w:r>
      <w:r w:rsidRPr="00AC7523">
        <w:rPr>
          <w:rFonts w:ascii="Amiri" w:hAnsi="Amiri" w:cs="Amiri"/>
          <w:sz w:val="28"/>
          <w:szCs w:val="28"/>
          <w:rtl/>
        </w:rPr>
        <w:t xml:space="preserve">: </w:t>
      </w:r>
      <w:r w:rsidRPr="00AC7523">
        <w:rPr>
          <w:rFonts w:ascii="Amiri" w:hAnsi="Amiri" w:cs="Amiri"/>
          <w:position w:val="-12"/>
          <w:sz w:val="28"/>
          <w:szCs w:val="28"/>
        </w:rPr>
        <w:object w:dxaOrig="740" w:dyaOrig="360" w14:anchorId="000C202D">
          <v:shape id="_x0000_i1057" type="#_x0000_t75" style="width:36.75pt;height:18pt" o:ole="">
            <v:imagedata r:id="rId69" o:title=""/>
          </v:shape>
          <o:OLEObject Type="Embed" ProgID="Equation.DSMT4" ShapeID="_x0000_i1057" DrawAspect="Content" ObjectID="_1775233295" r:id="rId70"/>
        </w:object>
      </w:r>
      <w:r w:rsidRPr="00AC7523">
        <w:rPr>
          <w:rFonts w:ascii="Amiri" w:hAnsi="Amiri" w:cs="Amiri"/>
          <w:sz w:val="28"/>
          <w:szCs w:val="28"/>
          <w:rtl/>
        </w:rPr>
        <w:t xml:space="preserve"> و </w:t>
      </w:r>
      <w:r w:rsidRPr="00AC7523">
        <w:rPr>
          <w:rFonts w:ascii="Amiri" w:hAnsi="Amiri" w:cs="Amiri"/>
          <w:position w:val="-12"/>
          <w:sz w:val="28"/>
          <w:szCs w:val="28"/>
        </w:rPr>
        <w:object w:dxaOrig="820" w:dyaOrig="360" w14:anchorId="6C3B16FE">
          <v:shape id="_x0000_i1058" type="#_x0000_t75" style="width:41.25pt;height:18pt" o:ole="">
            <v:imagedata r:id="rId71" o:title=""/>
          </v:shape>
          <o:OLEObject Type="Embed" ProgID="Equation.DSMT4" ShapeID="_x0000_i1058" DrawAspect="Content" ObjectID="_1775233296" r:id="rId72"/>
        </w:object>
      </w:r>
      <w:r w:rsidRPr="00AC7523">
        <w:rPr>
          <w:rFonts w:ascii="Amiri" w:hAnsi="Amiri" w:cs="Amiri"/>
          <w:sz w:val="28"/>
          <w:szCs w:val="28"/>
          <w:rtl/>
        </w:rPr>
        <w:t>.</w:t>
      </w:r>
    </w:p>
    <w:p w14:paraId="27CE3A80" w14:textId="77777777" w:rsidR="002262F0" w:rsidRPr="00AC7523" w:rsidRDefault="002262F0" w:rsidP="002262F0">
      <w:pPr>
        <w:pStyle w:val="Paragraphedeliste"/>
        <w:numPr>
          <w:ilvl w:val="0"/>
          <w:numId w:val="26"/>
        </w:numPr>
        <w:tabs>
          <w:tab w:val="right" w:pos="282"/>
          <w:tab w:val="right" w:pos="566"/>
          <w:tab w:val="right" w:pos="849"/>
          <w:tab w:val="left" w:pos="2072"/>
        </w:tabs>
        <w:bidi/>
        <w:spacing w:after="0" w:line="240" w:lineRule="auto"/>
        <w:ind w:hanging="76"/>
        <w:rPr>
          <w:rFonts w:ascii="Amiri" w:hAnsi="Amiri" w:cs="Amiri"/>
          <w:sz w:val="28"/>
          <w:szCs w:val="28"/>
        </w:rPr>
      </w:pPr>
      <w:r w:rsidRPr="00AC7523">
        <w:rPr>
          <w:rFonts w:ascii="Amiri" w:hAnsi="Amiri" w:cs="Amiri"/>
          <w:sz w:val="28"/>
          <w:szCs w:val="28"/>
          <w:rtl/>
        </w:rPr>
        <w:t xml:space="preserve">أحسب أساس المتتالية </w:t>
      </w:r>
      <w:r w:rsidRPr="00AC7523">
        <w:rPr>
          <w:rFonts w:ascii="Amiri" w:hAnsi="Amiri" w:cs="Amiri"/>
          <w:position w:val="-14"/>
          <w:sz w:val="28"/>
          <w:szCs w:val="28"/>
        </w:rPr>
        <w:object w:dxaOrig="480" w:dyaOrig="400" w14:anchorId="31EDF467">
          <v:shape id="_x0000_i1059" type="#_x0000_t75" style="width:24pt;height:20.25pt" o:ole="">
            <v:imagedata r:id="rId73" o:title=""/>
          </v:shape>
          <o:OLEObject Type="Embed" ProgID="Equation.DSMT4" ShapeID="_x0000_i1059" DrawAspect="Content" ObjectID="_1775233297" r:id="rId74"/>
        </w:object>
      </w:r>
      <w:r w:rsidRPr="00AC7523">
        <w:rPr>
          <w:rFonts w:ascii="Amiri" w:hAnsi="Amiri" w:cs="Amiri"/>
          <w:sz w:val="28"/>
          <w:szCs w:val="28"/>
          <w:rtl/>
        </w:rPr>
        <w:t xml:space="preserve"> وحدها الأول </w:t>
      </w:r>
      <w:r w:rsidRPr="00AC7523">
        <w:rPr>
          <w:rFonts w:ascii="Amiri" w:hAnsi="Amiri" w:cs="Amiri"/>
          <w:position w:val="-12"/>
          <w:sz w:val="28"/>
          <w:szCs w:val="28"/>
        </w:rPr>
        <w:object w:dxaOrig="260" w:dyaOrig="360" w14:anchorId="10C5EAB6">
          <v:shape id="_x0000_i1060" type="#_x0000_t75" style="width:12.75pt;height:18pt" o:ole="">
            <v:imagedata r:id="rId75" o:title=""/>
          </v:shape>
          <o:OLEObject Type="Embed" ProgID="Equation.DSMT4" ShapeID="_x0000_i1060" DrawAspect="Content" ObjectID="_1775233298" r:id="rId76"/>
        </w:object>
      </w:r>
      <w:r w:rsidRPr="00AC7523">
        <w:rPr>
          <w:rFonts w:ascii="Amiri" w:hAnsi="Amiri" w:cs="Amiri"/>
          <w:sz w:val="28"/>
          <w:szCs w:val="28"/>
          <w:rtl/>
        </w:rPr>
        <w:t>.</w:t>
      </w:r>
    </w:p>
    <w:p w14:paraId="2DA710AD" w14:textId="77777777" w:rsidR="002262F0" w:rsidRPr="00AC7523" w:rsidRDefault="002262F0" w:rsidP="002262F0">
      <w:pPr>
        <w:pStyle w:val="Paragraphedeliste"/>
        <w:numPr>
          <w:ilvl w:val="0"/>
          <w:numId w:val="26"/>
        </w:numPr>
        <w:tabs>
          <w:tab w:val="right" w:pos="282"/>
          <w:tab w:val="right" w:pos="566"/>
          <w:tab w:val="right" w:pos="849"/>
          <w:tab w:val="left" w:pos="2072"/>
        </w:tabs>
        <w:bidi/>
        <w:spacing w:after="0" w:line="240" w:lineRule="auto"/>
        <w:ind w:left="707" w:hanging="218"/>
        <w:rPr>
          <w:rFonts w:ascii="Amiri" w:hAnsi="Amiri" w:cs="Amiri"/>
          <w:sz w:val="28"/>
          <w:szCs w:val="28"/>
        </w:rPr>
      </w:pPr>
      <w:r w:rsidRPr="00AC7523">
        <w:rPr>
          <w:rFonts w:ascii="Amiri" w:hAnsi="Amiri" w:cs="Amiri"/>
          <w:sz w:val="28"/>
          <w:szCs w:val="28"/>
          <w:rtl/>
        </w:rPr>
        <w:t xml:space="preserve">استنتج اتجاه تغير المتتالية </w:t>
      </w:r>
      <w:r w:rsidRPr="00AC7523">
        <w:rPr>
          <w:rFonts w:ascii="Amiri" w:hAnsi="Amiri" w:cs="Amiri"/>
          <w:position w:val="-14"/>
          <w:sz w:val="28"/>
          <w:szCs w:val="28"/>
        </w:rPr>
        <w:object w:dxaOrig="480" w:dyaOrig="400" w14:anchorId="13CA130C">
          <v:shape id="_x0000_i1061" type="#_x0000_t75" style="width:24pt;height:20.25pt" o:ole="">
            <v:imagedata r:id="rId73" o:title=""/>
          </v:shape>
          <o:OLEObject Type="Embed" ProgID="Equation.DSMT4" ShapeID="_x0000_i1061" DrawAspect="Content" ObjectID="_1775233299" r:id="rId77"/>
        </w:object>
      </w:r>
      <w:r w:rsidRPr="00AC7523">
        <w:rPr>
          <w:rFonts w:ascii="Amiri" w:hAnsi="Amiri" w:cs="Amiri"/>
          <w:sz w:val="28"/>
          <w:szCs w:val="28"/>
          <w:rtl/>
        </w:rPr>
        <w:t>.</w:t>
      </w:r>
    </w:p>
    <w:p w14:paraId="7D377DF5" w14:textId="77777777" w:rsidR="002262F0" w:rsidRDefault="002262F0" w:rsidP="002262F0">
      <w:pPr>
        <w:pStyle w:val="Paragraphedeliste"/>
        <w:numPr>
          <w:ilvl w:val="0"/>
          <w:numId w:val="26"/>
        </w:numPr>
        <w:tabs>
          <w:tab w:val="right" w:pos="282"/>
          <w:tab w:val="right" w:pos="566"/>
          <w:tab w:val="right" w:pos="849"/>
          <w:tab w:val="left" w:pos="2072"/>
        </w:tabs>
        <w:bidi/>
        <w:spacing w:after="0" w:line="240" w:lineRule="auto"/>
        <w:ind w:left="707" w:hanging="218"/>
        <w:rPr>
          <w:rFonts w:ascii="Amiri" w:hAnsi="Amiri" w:cs="Amiri"/>
          <w:sz w:val="28"/>
          <w:szCs w:val="28"/>
        </w:rPr>
      </w:pPr>
      <w:r w:rsidRPr="00AC7523">
        <w:rPr>
          <w:rFonts w:ascii="Amiri" w:hAnsi="Amiri" w:cs="Amiri"/>
          <w:sz w:val="28"/>
          <w:szCs w:val="28"/>
          <w:rtl/>
        </w:rPr>
        <w:t xml:space="preserve">تحقق انه من أجل كل عدد طبيعي </w:t>
      </w:r>
      <w:r w:rsidRPr="00AC7523">
        <w:rPr>
          <w:rFonts w:ascii="Amiri" w:hAnsi="Amiri" w:cs="Amiri"/>
          <w:position w:val="-6"/>
          <w:sz w:val="28"/>
          <w:szCs w:val="28"/>
        </w:rPr>
        <w:object w:dxaOrig="200" w:dyaOrig="220" w14:anchorId="4A497F69">
          <v:shape id="_x0000_i1062" type="#_x0000_t75" style="width:9.75pt;height:11.25pt" o:ole="">
            <v:imagedata r:id="rId78" o:title=""/>
          </v:shape>
          <o:OLEObject Type="Embed" ProgID="Equation.DSMT4" ShapeID="_x0000_i1062" DrawAspect="Content" ObjectID="_1775233300" r:id="rId79"/>
        </w:object>
      </w:r>
      <w:r w:rsidRPr="00AC7523">
        <w:rPr>
          <w:rFonts w:ascii="Amiri" w:hAnsi="Amiri" w:cs="Amiri"/>
          <w:sz w:val="28"/>
          <w:szCs w:val="28"/>
          <w:rtl/>
        </w:rPr>
        <w:t xml:space="preserve"> : </w:t>
      </w:r>
      <w:r w:rsidRPr="00AC7523">
        <w:rPr>
          <w:rFonts w:ascii="Amiri" w:hAnsi="Amiri" w:cs="Amiri"/>
          <w:position w:val="-12"/>
          <w:sz w:val="28"/>
          <w:szCs w:val="28"/>
        </w:rPr>
        <w:object w:dxaOrig="1100" w:dyaOrig="360" w14:anchorId="00A9C700">
          <v:shape id="_x0000_i1063" type="#_x0000_t75" style="width:54.75pt;height:18pt" o:ole="">
            <v:imagedata r:id="rId80" o:title=""/>
          </v:shape>
          <o:OLEObject Type="Embed" ProgID="Equation.DSMT4" ShapeID="_x0000_i1063" DrawAspect="Content" ObjectID="_1775233301" r:id="rId81"/>
        </w:object>
      </w:r>
      <w:r w:rsidRPr="00AC7523">
        <w:rPr>
          <w:rFonts w:ascii="Amiri" w:hAnsi="Amiri" w:cs="Amiri"/>
          <w:sz w:val="28"/>
          <w:szCs w:val="28"/>
          <w:rtl/>
        </w:rPr>
        <w:t>.</w:t>
      </w:r>
    </w:p>
    <w:p w14:paraId="54E81A49" w14:textId="77777777" w:rsidR="009215BE" w:rsidRPr="00AC7523" w:rsidRDefault="009215BE" w:rsidP="009215BE">
      <w:pPr>
        <w:pStyle w:val="Paragraphedeliste"/>
        <w:numPr>
          <w:ilvl w:val="0"/>
          <w:numId w:val="26"/>
        </w:numPr>
        <w:tabs>
          <w:tab w:val="right" w:pos="282"/>
          <w:tab w:val="right" w:pos="566"/>
          <w:tab w:val="right" w:pos="849"/>
          <w:tab w:val="left" w:pos="2072"/>
        </w:tabs>
        <w:bidi/>
        <w:spacing w:after="0" w:line="240" w:lineRule="auto"/>
        <w:ind w:left="707" w:hanging="218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 w:hint="cs"/>
          <w:sz w:val="28"/>
          <w:szCs w:val="28"/>
          <w:rtl/>
        </w:rPr>
        <w:t xml:space="preserve"> أحسب الحدود </w:t>
      </w:r>
      <w:r w:rsidRPr="00D6055B">
        <w:rPr>
          <w:position w:val="-12"/>
        </w:rPr>
        <w:object w:dxaOrig="240" w:dyaOrig="360" w14:anchorId="0C43F50A">
          <v:shape id="_x0000_i1064" type="#_x0000_t75" style="width:12pt;height:18pt" o:ole="">
            <v:imagedata r:id="rId82" o:title=""/>
          </v:shape>
          <o:OLEObject Type="Embed" ProgID="Equation.DSMT4" ShapeID="_x0000_i1064" DrawAspect="Content" ObjectID="_1775233302" r:id="rId83"/>
        </w:object>
      </w:r>
      <w:r>
        <w:rPr>
          <w:rFonts w:hint="cs"/>
          <w:rtl/>
        </w:rPr>
        <w:t xml:space="preserve"> ،  </w:t>
      </w:r>
      <w:r w:rsidRPr="00D6055B">
        <w:rPr>
          <w:position w:val="-12"/>
        </w:rPr>
        <w:object w:dxaOrig="260" w:dyaOrig="360" w14:anchorId="261C304A">
          <v:shape id="_x0000_i1065" type="#_x0000_t75" style="width:12.75pt;height:18pt" o:ole="">
            <v:imagedata r:id="rId84" o:title=""/>
          </v:shape>
          <o:OLEObject Type="Embed" ProgID="Equation.DSMT4" ShapeID="_x0000_i1065" DrawAspect="Content" ObjectID="_1775233303" r:id="rId85"/>
        </w:object>
      </w:r>
      <w:r>
        <w:rPr>
          <w:rFonts w:hint="cs"/>
          <w:rtl/>
        </w:rPr>
        <w:t xml:space="preserve">  ،  </w:t>
      </w:r>
      <w:r w:rsidRPr="00D6055B">
        <w:rPr>
          <w:position w:val="-12"/>
        </w:rPr>
        <w:object w:dxaOrig="320" w:dyaOrig="360" w14:anchorId="227559F1">
          <v:shape id="_x0000_i1066" type="#_x0000_t75" style="width:15.75pt;height:18pt" o:ole="">
            <v:imagedata r:id="rId86" o:title=""/>
          </v:shape>
          <o:OLEObject Type="Embed" ProgID="Equation.DSMT4" ShapeID="_x0000_i1066" DrawAspect="Content" ObjectID="_1775233304" r:id="rId87"/>
        </w:object>
      </w:r>
      <w:r>
        <w:rPr>
          <w:rFonts w:hint="cs"/>
          <w:rtl/>
        </w:rPr>
        <w:t xml:space="preserve">  ،  </w:t>
      </w:r>
      <w:r w:rsidRPr="00D6055B">
        <w:rPr>
          <w:position w:val="-12"/>
        </w:rPr>
        <w:object w:dxaOrig="480" w:dyaOrig="360" w14:anchorId="0B084696">
          <v:shape id="_x0000_i1067" type="#_x0000_t75" style="width:24pt;height:18pt" o:ole="">
            <v:imagedata r:id="rId88" o:title=""/>
          </v:shape>
          <o:OLEObject Type="Embed" ProgID="Equation.DSMT4" ShapeID="_x0000_i1067" DrawAspect="Content" ObjectID="_1775233305" r:id="rId89"/>
        </w:object>
      </w:r>
    </w:p>
    <w:p w14:paraId="67454D24" w14:textId="77777777" w:rsidR="002262F0" w:rsidRPr="00AC7523" w:rsidRDefault="002262F0" w:rsidP="002262F0">
      <w:pPr>
        <w:pStyle w:val="Paragraphedeliste"/>
        <w:numPr>
          <w:ilvl w:val="0"/>
          <w:numId w:val="26"/>
        </w:numPr>
        <w:tabs>
          <w:tab w:val="right" w:pos="282"/>
          <w:tab w:val="right" w:pos="566"/>
          <w:tab w:val="right" w:pos="849"/>
          <w:tab w:val="left" w:pos="2072"/>
        </w:tabs>
        <w:bidi/>
        <w:spacing w:after="0" w:line="240" w:lineRule="auto"/>
        <w:ind w:left="707" w:hanging="218"/>
        <w:rPr>
          <w:rFonts w:ascii="Amiri" w:hAnsi="Amiri" w:cs="Amiri"/>
          <w:sz w:val="28"/>
          <w:szCs w:val="28"/>
        </w:rPr>
      </w:pPr>
      <w:r w:rsidRPr="00AC7523">
        <w:rPr>
          <w:rFonts w:ascii="Amiri" w:hAnsi="Amiri" w:cs="Amiri"/>
          <w:sz w:val="28"/>
          <w:szCs w:val="28"/>
          <w:rtl/>
        </w:rPr>
        <w:t xml:space="preserve">بين أن العدد </w:t>
      </w:r>
      <w:r w:rsidRPr="00AC7523">
        <w:rPr>
          <w:rFonts w:ascii="Amiri" w:hAnsi="Amiri" w:cs="Amiri"/>
          <w:position w:val="-6"/>
          <w:sz w:val="28"/>
          <w:szCs w:val="28"/>
        </w:rPr>
        <w:object w:dxaOrig="560" w:dyaOrig="279" w14:anchorId="5788A406">
          <v:shape id="_x0000_i1068" type="#_x0000_t75" style="width:27.75pt;height:14.25pt" o:ole="">
            <v:imagedata r:id="rId90" o:title=""/>
          </v:shape>
          <o:OLEObject Type="Embed" ProgID="Equation.DSMT4" ShapeID="_x0000_i1068" DrawAspect="Content" ObjectID="_1775233306" r:id="rId91"/>
        </w:object>
      </w:r>
      <w:r w:rsidRPr="00AC7523">
        <w:rPr>
          <w:rFonts w:ascii="Amiri" w:hAnsi="Amiri" w:cs="Amiri"/>
          <w:sz w:val="28"/>
          <w:szCs w:val="28"/>
        </w:rPr>
        <w:t xml:space="preserve"> </w:t>
      </w:r>
      <w:r w:rsidRPr="00AC7523">
        <w:rPr>
          <w:rFonts w:ascii="Amiri" w:hAnsi="Amiri" w:cs="Amiri"/>
          <w:sz w:val="28"/>
          <w:szCs w:val="28"/>
          <w:rtl/>
        </w:rPr>
        <w:t xml:space="preserve"> حد من حدود المتتالية </w:t>
      </w:r>
      <w:r w:rsidRPr="00AC7523">
        <w:rPr>
          <w:rFonts w:ascii="Amiri" w:hAnsi="Amiri" w:cs="Amiri"/>
          <w:position w:val="-14"/>
          <w:sz w:val="28"/>
          <w:szCs w:val="28"/>
        </w:rPr>
        <w:object w:dxaOrig="480" w:dyaOrig="400" w14:anchorId="30094CDD">
          <v:shape id="_x0000_i1069" type="#_x0000_t75" style="width:24pt;height:20.25pt" o:ole="">
            <v:imagedata r:id="rId92" o:title=""/>
          </v:shape>
          <o:OLEObject Type="Embed" ProgID="Equation.DSMT4" ShapeID="_x0000_i1069" DrawAspect="Content" ObjectID="_1775233307" r:id="rId93"/>
        </w:object>
      </w:r>
      <w:r w:rsidRPr="00AC7523">
        <w:rPr>
          <w:rFonts w:ascii="Amiri" w:hAnsi="Amiri" w:cs="Amiri"/>
          <w:sz w:val="28"/>
          <w:szCs w:val="28"/>
          <w:rtl/>
        </w:rPr>
        <w:t>، ثم حدد رتبته.</w:t>
      </w:r>
    </w:p>
    <w:p w14:paraId="68AD4A1F" w14:textId="77777777" w:rsidR="002262F0" w:rsidRPr="00AC7523" w:rsidRDefault="002262F0" w:rsidP="002262F0">
      <w:pPr>
        <w:pStyle w:val="Paragraphedeliste"/>
        <w:numPr>
          <w:ilvl w:val="0"/>
          <w:numId w:val="26"/>
        </w:numPr>
        <w:tabs>
          <w:tab w:val="right" w:pos="282"/>
          <w:tab w:val="right" w:pos="566"/>
          <w:tab w:val="right" w:pos="849"/>
          <w:tab w:val="left" w:pos="2072"/>
        </w:tabs>
        <w:bidi/>
        <w:spacing w:after="0" w:line="240" w:lineRule="auto"/>
        <w:ind w:left="707" w:hanging="218"/>
        <w:rPr>
          <w:rFonts w:ascii="Amiri" w:hAnsi="Amiri" w:cs="Amiri"/>
          <w:sz w:val="28"/>
          <w:szCs w:val="28"/>
        </w:rPr>
      </w:pPr>
      <w:r w:rsidRPr="00AC7523">
        <w:rPr>
          <w:rFonts w:ascii="Amiri" w:hAnsi="Amiri" w:cs="Amiri"/>
          <w:sz w:val="28"/>
          <w:szCs w:val="28"/>
          <w:rtl/>
        </w:rPr>
        <w:t xml:space="preserve">أحسب المجموع </w:t>
      </w:r>
      <w:r w:rsidRPr="00AC7523">
        <w:rPr>
          <w:rFonts w:ascii="Amiri" w:hAnsi="Amiri" w:cs="Amiri"/>
          <w:position w:val="-6"/>
          <w:sz w:val="28"/>
          <w:szCs w:val="28"/>
        </w:rPr>
        <w:object w:dxaOrig="220" w:dyaOrig="279" w14:anchorId="6FD691CC">
          <v:shape id="_x0000_i1070" type="#_x0000_t75" style="width:11.25pt;height:14.25pt" o:ole="">
            <v:imagedata r:id="rId94" o:title=""/>
          </v:shape>
          <o:OLEObject Type="Embed" ProgID="Equation.DSMT4" ShapeID="_x0000_i1070" DrawAspect="Content" ObjectID="_1775233308" r:id="rId95"/>
        </w:object>
      </w:r>
      <w:r w:rsidRPr="00AC7523">
        <w:rPr>
          <w:rFonts w:ascii="Amiri" w:hAnsi="Amiri" w:cs="Amiri"/>
          <w:sz w:val="28"/>
          <w:szCs w:val="28"/>
          <w:rtl/>
        </w:rPr>
        <w:t xml:space="preserve"> </w:t>
      </w:r>
      <w:proofErr w:type="gramStart"/>
      <w:r w:rsidRPr="00AC7523">
        <w:rPr>
          <w:rFonts w:ascii="Amiri" w:hAnsi="Amiri" w:cs="Amiri"/>
          <w:sz w:val="28"/>
          <w:szCs w:val="28"/>
          <w:rtl/>
        </w:rPr>
        <w:t xml:space="preserve">حيث:   </w:t>
      </w:r>
      <w:proofErr w:type="gramEnd"/>
      <w:r w:rsidRPr="00AC7523">
        <w:rPr>
          <w:rFonts w:ascii="Amiri" w:hAnsi="Amiri" w:cs="Amiri"/>
          <w:sz w:val="28"/>
          <w:szCs w:val="28"/>
        </w:rPr>
        <w:t xml:space="preserve"> </w:t>
      </w:r>
      <w:r w:rsidRPr="00AC7523">
        <w:rPr>
          <w:rFonts w:ascii="Amiri" w:hAnsi="Amiri" w:cs="Amiri"/>
          <w:position w:val="-12"/>
          <w:sz w:val="28"/>
          <w:szCs w:val="28"/>
        </w:rPr>
        <w:object w:dxaOrig="1960" w:dyaOrig="360" w14:anchorId="15A4454F">
          <v:shape id="_x0000_i1071" type="#_x0000_t75" style="width:98.25pt;height:18pt" o:ole="">
            <v:imagedata r:id="rId96" o:title=""/>
          </v:shape>
          <o:OLEObject Type="Embed" ProgID="Equation.DSMT4" ShapeID="_x0000_i1071" DrawAspect="Content" ObjectID="_1775233309" r:id="rId97"/>
        </w:object>
      </w:r>
    </w:p>
    <w:p w14:paraId="5B01849E" w14:textId="77777777" w:rsidR="002262F0" w:rsidRPr="00AC7523" w:rsidRDefault="002262F0" w:rsidP="002262F0">
      <w:pPr>
        <w:tabs>
          <w:tab w:val="left" w:pos="3874"/>
        </w:tabs>
        <w:bidi/>
        <w:spacing w:after="0" w:line="240" w:lineRule="auto"/>
        <w:rPr>
          <w:b/>
          <w:bCs/>
          <w:sz w:val="28"/>
          <w:szCs w:val="28"/>
        </w:rPr>
      </w:pPr>
    </w:p>
    <w:p w14:paraId="644976D1" w14:textId="77777777" w:rsidR="000E6A3C" w:rsidRDefault="000E6A3C" w:rsidP="00094E94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71600C76" w14:textId="77777777" w:rsidR="00094E94" w:rsidRDefault="00094E94" w:rsidP="00094E94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0CCAF139" w14:textId="77777777" w:rsidR="00094E94" w:rsidRDefault="00094E94" w:rsidP="00094E94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6094CFFA" w14:textId="77777777" w:rsidR="00094E94" w:rsidRDefault="00094E94" w:rsidP="00094E94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47FB9378" w14:textId="77777777" w:rsidR="00094E94" w:rsidRDefault="00094E94" w:rsidP="00094E94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195540C8" w14:textId="77777777" w:rsidR="00094E94" w:rsidRDefault="00094E94" w:rsidP="00094E94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76A2F87E" w14:textId="77777777" w:rsidR="00094E94" w:rsidRDefault="00094E94" w:rsidP="00094E94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6523F0AF" w14:textId="77777777" w:rsidR="00094E94" w:rsidRDefault="00094E94" w:rsidP="00094E94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2ED54D9B" w14:textId="77777777" w:rsidR="00094E94" w:rsidRDefault="00094E94" w:rsidP="00094E94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00520542" w14:textId="77777777" w:rsidR="00FE2EEF" w:rsidRDefault="00FE2EEF" w:rsidP="00FE2EEF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540250C4" w14:textId="77777777" w:rsidR="00FE2EEF" w:rsidRDefault="00FE2EEF" w:rsidP="00FE2EEF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17630C31" w14:textId="77777777" w:rsidR="00FE2EEF" w:rsidRDefault="00FE2EEF" w:rsidP="00FE2EEF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5AF56839" w14:textId="77777777" w:rsidR="00FE2EEF" w:rsidRDefault="00FE2EEF" w:rsidP="00FE2EEF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51B3EBD2" w14:textId="77777777" w:rsidR="00FE2EEF" w:rsidRDefault="00FE2EEF" w:rsidP="00FE2EEF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480EF997" w14:textId="77777777" w:rsidR="00094E94" w:rsidRDefault="00094E94" w:rsidP="00094E94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0189FE3C" w14:textId="77777777" w:rsidR="00094E94" w:rsidRDefault="00094E94" w:rsidP="00094E94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25EAF840" w14:textId="77777777" w:rsidR="00094E94" w:rsidRPr="00094E94" w:rsidRDefault="00094E94" w:rsidP="00094E94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  <w:r w:rsidRPr="00094E94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مع تمنيات أستاذتي المادة لكم بالتوفيق "عطلة سعيدة"</w:t>
      </w:r>
    </w:p>
    <w:p w14:paraId="4242686C" w14:textId="77777777" w:rsidR="00094E94" w:rsidRDefault="00094E94" w:rsidP="00094E94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0C02E473" w14:textId="77777777" w:rsidR="00FE2EEF" w:rsidRDefault="00FE2EEF" w:rsidP="00FE2EEF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14E3B0F3" w14:textId="77777777" w:rsidR="00FE2EEF" w:rsidRDefault="00FE2EEF" w:rsidP="00FE2EEF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08ACCCEB" w14:textId="77777777" w:rsidR="00094E94" w:rsidRDefault="00094E94" w:rsidP="00094E94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683E0EB6" w14:textId="77777777" w:rsidR="00AB69A3" w:rsidRDefault="00094E94" w:rsidP="009215BE">
      <w:pPr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  <w:r w:rsidRPr="00094E94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الصفحة 02 من 02</w:t>
      </w:r>
    </w:p>
    <w:p w14:paraId="2FC756ED" w14:textId="77777777" w:rsidR="00E8358A" w:rsidRDefault="00E8358A" w:rsidP="00E8358A">
      <w:pPr>
        <w:bidi/>
        <w:spacing w:after="0" w:line="240" w:lineRule="auto"/>
        <w:jc w:val="center"/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</w:rPr>
      </w:pPr>
      <w:r w:rsidRPr="00E8358A">
        <w:rPr>
          <w:rFonts w:ascii="Amiri" w:eastAsia="Calibri" w:hAnsi="Amiri" w:cs="Amiri" w:hint="cs"/>
          <w:b/>
          <w:bCs/>
          <w:color w:val="FF0000"/>
          <w:sz w:val="28"/>
          <w:szCs w:val="28"/>
          <w:u w:val="single"/>
          <w:rtl/>
        </w:rPr>
        <w:lastRenderedPageBreak/>
        <w:t>تصحيح الاختبار الثالث الثانية اداب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E8358A" w14:paraId="5A796866" w14:textId="77777777" w:rsidTr="00807550">
        <w:tc>
          <w:tcPr>
            <w:tcW w:w="5381" w:type="dxa"/>
            <w:tcBorders>
              <w:top w:val="nil"/>
              <w:left w:val="nil"/>
              <w:bottom w:val="nil"/>
            </w:tcBorders>
          </w:tcPr>
          <w:p w14:paraId="0D5E90C7" w14:textId="77777777" w:rsidR="00E8358A" w:rsidRPr="003B021E" w:rsidRDefault="00E8358A" w:rsidP="00E8358A">
            <w:pPr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3B021E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التمرين الأول</w:t>
            </w:r>
            <w:r w:rsidR="003B021E" w:rsidRPr="003B021E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(06ن)</w:t>
            </w:r>
            <w:r w:rsidRPr="003B021E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:</w:t>
            </w:r>
          </w:p>
          <w:p w14:paraId="7FE4CB20" w14:textId="77777777" w:rsidR="00E8358A" w:rsidRDefault="00E8358A" w:rsidP="00E8358A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  <w:r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</w:rPr>
              <w:t>ا</w:t>
            </w:r>
            <w:r w:rsidRPr="003B021E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لإجابة بصح أو خطأ:</w:t>
            </w:r>
            <w:r w:rsidR="003B021E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(0.25ن+0.75</w:t>
            </w:r>
            <w:r w:rsidR="00BB190E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ن) </w:t>
            </w:r>
            <w:r w:rsidR="00BB190E">
              <w:rPr>
                <w:rFonts w:ascii="Amiri" w:eastAsia="Calibri" w:hAnsi="Amiri" w:cs="Amiri" w:hint="eastAsia"/>
                <w:b/>
                <w:bCs/>
                <w:color w:val="FF0000"/>
                <w:sz w:val="28"/>
                <w:szCs w:val="28"/>
                <w:u w:val="single"/>
                <w:rtl/>
              </w:rPr>
              <w:t>×</w:t>
            </w:r>
            <w:r w:rsidR="003B021E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6</w:t>
            </w:r>
          </w:p>
          <w:p w14:paraId="07518A9B" w14:textId="77777777" w:rsidR="00E8358A" w:rsidRPr="00C6226B" w:rsidRDefault="00C6226B" w:rsidP="00C6226B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</w:rPr>
            </w:pPr>
            <w:r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  <w:t>I</w:t>
            </w:r>
            <w:r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</w:rPr>
              <w:t>.1</w:t>
            </w:r>
            <w:r w:rsidRPr="00C6226B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</w:rPr>
              <w:t>.</w:t>
            </w:r>
            <w:r w:rsidR="00E8358A" w:rsidRPr="00C6226B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</w:rPr>
              <w:t xml:space="preserve">خ: </w:t>
            </w:r>
            <w:r w:rsidR="00BB190E" w:rsidRPr="00BB190E">
              <w:rPr>
                <w:rFonts w:ascii="Amiri" w:eastAsia="Calibri" w:hAnsi="Amiri" w:cs="Amiri" w:hint="cs"/>
                <w:sz w:val="28"/>
                <w:szCs w:val="28"/>
                <w:rtl/>
              </w:rPr>
              <w:t>لأ</w:t>
            </w:r>
            <w:r w:rsidR="00BB190E" w:rsidRPr="00C6226B">
              <w:rPr>
                <w:rFonts w:ascii="Amiri" w:eastAsia="Calibri" w:hAnsi="Amiri" w:cs="Amiri" w:hint="cs"/>
                <w:sz w:val="28"/>
                <w:szCs w:val="28"/>
                <w:rtl/>
              </w:rPr>
              <w:t xml:space="preserve">ن </w:t>
            </w:r>
            <w:r w:rsidR="00BB190E" w:rsidRPr="00C6226B">
              <w:rPr>
                <w:rFonts w:ascii="Amiri" w:eastAsia="Calibri" w:hAnsi="Amiri" w:cs="Amiri"/>
                <w:sz w:val="28"/>
                <w:szCs w:val="28"/>
                <w:rtl/>
              </w:rPr>
              <w:t>:</w:t>
            </w:r>
            <w:r w:rsidR="00E8358A" w:rsidRPr="00C6226B">
              <w:rPr>
                <w:rFonts w:ascii="Amiri" w:eastAsia="Calibri" w:hAnsi="Amiri" w:cs="Amiri" w:hint="cs"/>
                <w:sz w:val="28"/>
                <w:szCs w:val="28"/>
                <w:rtl/>
              </w:rPr>
              <w:t xml:space="preserve"> حلول </w:t>
            </w:r>
            <w:r w:rsidR="00E8358A" w:rsidRPr="00C6226B">
              <w:rPr>
                <w:rFonts w:ascii="Amiri" w:eastAsia="Times New Roman" w:hAnsi="Amiri" w:cs="Amiri"/>
                <w:sz w:val="28"/>
                <w:szCs w:val="28"/>
                <w:rtl/>
                <w:lang w:eastAsia="fr-FR" w:bidi="ar-DZ"/>
              </w:rPr>
              <w:t xml:space="preserve">المعادلة </w:t>
            </w:r>
            <w:r w:rsidR="00E8358A" w:rsidRPr="00E5025A">
              <w:rPr>
                <w:position w:val="-10"/>
              </w:rPr>
              <w:object w:dxaOrig="840" w:dyaOrig="320" w14:anchorId="5A03A776">
                <v:shape id="_x0000_i1072" type="#_x0000_t75" style="width:42pt;height:15.75pt" o:ole="">
                  <v:imagedata r:id="rId16" o:title=""/>
                </v:shape>
                <o:OLEObject Type="Embed" ProgID="Equation.DSMT4" ShapeID="_x0000_i1072" DrawAspect="Content" ObjectID="_1775233310" r:id="rId98"/>
              </w:object>
            </w:r>
            <w:r w:rsidR="00E8358A" w:rsidRPr="00C6226B">
              <w:rPr>
                <w:rFonts w:ascii="Amiri" w:hAnsi="Amiri" w:cs="Amiri" w:hint="cs"/>
                <w:sz w:val="28"/>
                <w:szCs w:val="28"/>
                <w:rtl/>
              </w:rPr>
              <w:t xml:space="preserve"> هي فواصل نقط تقاطع </w:t>
            </w:r>
            <w:r w:rsidR="00E8358A" w:rsidRPr="00E5025A">
              <w:rPr>
                <w:position w:val="-16"/>
              </w:rPr>
              <w:object w:dxaOrig="540" w:dyaOrig="440" w14:anchorId="593C49CF">
                <v:shape id="_x0000_i1073" type="#_x0000_t75" style="width:27pt;height:21.75pt" o:ole="">
                  <v:imagedata r:id="rId14" o:title=""/>
                </v:shape>
                <o:OLEObject Type="Embed" ProgID="Equation.DSMT4" ShapeID="_x0000_i1073" DrawAspect="Content" ObjectID="_1775233311" r:id="rId99"/>
              </w:object>
            </w:r>
            <w:r w:rsidR="00E8358A" w:rsidRPr="00C6226B">
              <w:rPr>
                <w:rFonts w:ascii="Amiri" w:hAnsi="Amiri" w:cs="Amiri" w:hint="cs"/>
                <w:sz w:val="28"/>
                <w:szCs w:val="28"/>
                <w:rtl/>
              </w:rPr>
              <w:t xml:space="preserve"> مع محور الفواصل أي يوجد حلين</w:t>
            </w:r>
          </w:p>
          <w:p w14:paraId="5E3F1913" w14:textId="77777777" w:rsidR="00E8358A" w:rsidRPr="00C6226B" w:rsidRDefault="00C6226B" w:rsidP="00C6226B">
            <w:pPr>
              <w:bidi/>
              <w:ind w:left="85"/>
              <w:rPr>
                <w:rFonts w:ascii="Amiri" w:eastAsia="Calibri" w:hAnsi="Amiri" w:cs="Amiri"/>
                <w:color w:val="FF0000"/>
                <w:sz w:val="28"/>
                <w:szCs w:val="28"/>
              </w:rPr>
            </w:pPr>
            <w:r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</w:rPr>
              <w:t>2.</w:t>
            </w:r>
            <w:r w:rsidR="00E8358A" w:rsidRPr="00C6226B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</w:rPr>
              <w:t xml:space="preserve">ص </w:t>
            </w:r>
            <w:r w:rsidR="00E8358A" w:rsidRPr="00C6226B">
              <w:rPr>
                <w:rFonts w:ascii="Amiri" w:eastAsia="Calibri" w:hAnsi="Amiri" w:cs="Amiri" w:hint="cs"/>
                <w:sz w:val="28"/>
                <w:szCs w:val="28"/>
                <w:rtl/>
              </w:rPr>
              <w:t xml:space="preserve">لأن: جهة انفراج </w:t>
            </w:r>
            <w:r w:rsidR="00E8358A" w:rsidRPr="00E5025A">
              <w:rPr>
                <w:position w:val="-16"/>
              </w:rPr>
              <w:object w:dxaOrig="540" w:dyaOrig="440" w14:anchorId="78E87245">
                <v:shape id="_x0000_i1074" type="#_x0000_t75" style="width:27pt;height:21.75pt" o:ole="">
                  <v:imagedata r:id="rId14" o:title=""/>
                </v:shape>
                <o:OLEObject Type="Embed" ProgID="Equation.DSMT4" ShapeID="_x0000_i1074" DrawAspect="Content" ObjectID="_1775233312" r:id="rId100"/>
              </w:object>
            </w:r>
            <w:r w:rsidR="00E8358A" w:rsidRPr="00C6226B">
              <w:rPr>
                <w:rFonts w:ascii="Amiri" w:hAnsi="Amiri" w:cs="Amiri" w:hint="cs"/>
                <w:sz w:val="28"/>
                <w:szCs w:val="28"/>
                <w:rtl/>
              </w:rPr>
              <w:t xml:space="preserve"> نحو الأسفل</w:t>
            </w:r>
          </w:p>
          <w:p w14:paraId="35B1D3A8" w14:textId="77777777" w:rsidR="00E8358A" w:rsidRPr="00C6226B" w:rsidRDefault="00C6226B" w:rsidP="00C6226B">
            <w:pPr>
              <w:bidi/>
              <w:rPr>
                <w:rFonts w:ascii="Amiri" w:eastAsia="Calibri" w:hAnsi="Amiri" w:cs="Amiri"/>
                <w:sz w:val="28"/>
                <w:szCs w:val="28"/>
              </w:rPr>
            </w:pPr>
            <w:r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</w:rPr>
              <w:t>3.</w:t>
            </w:r>
            <w:r w:rsidR="00E8358A" w:rsidRPr="00C6226B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</w:rPr>
              <w:t xml:space="preserve">خ </w:t>
            </w:r>
            <w:r w:rsidR="00E8358A" w:rsidRPr="00C6226B">
              <w:rPr>
                <w:rFonts w:ascii="Amiri" w:eastAsia="Calibri" w:hAnsi="Amiri" w:cs="Amiri" w:hint="cs"/>
                <w:sz w:val="28"/>
                <w:szCs w:val="28"/>
                <w:rtl/>
              </w:rPr>
              <w:t xml:space="preserve">لأن: المعادلة تقبل حلين </w:t>
            </w:r>
            <w:r w:rsidR="00E8358A" w:rsidRPr="00C6226B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(من السؤال1) ومنه المميز موجب</w:t>
            </w:r>
          </w:p>
          <w:p w14:paraId="0211A123" w14:textId="77777777" w:rsidR="00E8358A" w:rsidRPr="00C6226B" w:rsidRDefault="00C6226B" w:rsidP="00C6226B">
            <w:pPr>
              <w:bidi/>
              <w:rPr>
                <w:rFonts w:ascii="Amiri" w:eastAsia="Calibri" w:hAnsi="Amiri" w:cs="Amiri"/>
                <w:sz w:val="28"/>
                <w:szCs w:val="28"/>
              </w:rPr>
            </w:pPr>
            <w:r w:rsidRPr="003B021E">
              <w:rPr>
                <w:rFonts w:ascii="Amiri" w:eastAsia="Times New Roman" w:hAnsi="Amiri" w:cs="Amiri" w:hint="cs"/>
                <w:color w:val="FF0000"/>
                <w:sz w:val="28"/>
                <w:szCs w:val="28"/>
                <w:rtl/>
                <w:lang w:eastAsia="fr-FR" w:bidi="ar-DZ"/>
              </w:rPr>
              <w:t>4.</w:t>
            </w:r>
            <w:r w:rsidR="00E8358A" w:rsidRPr="003B021E">
              <w:rPr>
                <w:rFonts w:ascii="Amiri" w:eastAsia="Times New Roman" w:hAnsi="Amiri" w:cs="Amiri" w:hint="cs"/>
                <w:color w:val="FF0000"/>
                <w:sz w:val="28"/>
                <w:szCs w:val="28"/>
                <w:rtl/>
                <w:lang w:eastAsia="fr-FR" w:bidi="ar-DZ"/>
              </w:rPr>
              <w:t xml:space="preserve">خ: </w:t>
            </w:r>
            <w:r w:rsidR="00E8358A" w:rsidRPr="00C6226B">
              <w:rPr>
                <w:rFonts w:ascii="Amiri" w:eastAsia="Times New Roman" w:hAnsi="Amiri" w:cs="Amiri" w:hint="cs"/>
                <w:sz w:val="28"/>
                <w:szCs w:val="28"/>
                <w:rtl/>
                <w:lang w:eastAsia="fr-FR" w:bidi="ar-DZ"/>
              </w:rPr>
              <w:t xml:space="preserve">لأن: حلول المتراجحة هي فواصل نقط تقاطع المنحنى </w:t>
            </w:r>
            <w:r w:rsidR="00E8358A" w:rsidRPr="00E5025A">
              <w:rPr>
                <w:position w:val="-16"/>
              </w:rPr>
              <w:object w:dxaOrig="540" w:dyaOrig="440" w14:anchorId="0874CCBD">
                <v:shape id="_x0000_i1075" type="#_x0000_t75" style="width:27pt;height:21.75pt" o:ole="">
                  <v:imagedata r:id="rId14" o:title=""/>
                </v:shape>
                <o:OLEObject Type="Embed" ProgID="Equation.DSMT4" ShapeID="_x0000_i1075" DrawAspect="Content" ObjectID="_1775233313" r:id="rId101"/>
              </w:object>
            </w:r>
            <w:r w:rsidR="00E8358A" w:rsidRPr="00C6226B">
              <w:rPr>
                <w:rFonts w:ascii="Amiri" w:hAnsi="Amiri" w:cs="Amiri" w:hint="cs"/>
                <w:sz w:val="28"/>
                <w:szCs w:val="28"/>
                <w:rtl/>
              </w:rPr>
              <w:t xml:space="preserve"> التي تقع تحت محور الفواصل ومنه:</w:t>
            </w:r>
          </w:p>
          <w:p w14:paraId="795F6BAA" w14:textId="77777777" w:rsidR="00E8358A" w:rsidRDefault="00E8358A" w:rsidP="00E8358A">
            <w:pPr>
              <w:pStyle w:val="Paragraphedeliste"/>
              <w:bidi/>
              <w:spacing w:after="0" w:line="240" w:lineRule="auto"/>
              <w:ind w:left="445"/>
              <w:rPr>
                <w:rtl/>
              </w:rPr>
            </w:pPr>
            <w:r w:rsidRPr="007246BC">
              <w:rPr>
                <w:position w:val="-14"/>
              </w:rPr>
              <w:object w:dxaOrig="2100" w:dyaOrig="400" w14:anchorId="03DF11F5">
                <v:shape id="_x0000_i1076" type="#_x0000_t75" style="width:105pt;height:20.25pt" o:ole="">
                  <v:imagedata r:id="rId102" o:title=""/>
                </v:shape>
                <o:OLEObject Type="Embed" ProgID="Equation.DSMT4" ShapeID="_x0000_i1076" DrawAspect="Content" ObjectID="_1775233314" r:id="rId103"/>
              </w:object>
            </w:r>
          </w:p>
          <w:p w14:paraId="5CB2628D" w14:textId="77777777" w:rsidR="00EF3DE9" w:rsidRPr="00EF3DE9" w:rsidRDefault="00FC1AA3" w:rsidP="00EF3DE9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FC1AA3"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  <w:t>II</w:t>
            </w:r>
            <w:r w:rsidRPr="00FC1AA3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</w:rPr>
              <w:t>.</w:t>
            </w:r>
            <w:r w:rsidR="00EF3DE9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</w:rPr>
              <w:t xml:space="preserve">1. خ </w:t>
            </w:r>
            <w:r w:rsidR="00EF3DE9" w:rsidRPr="00EF3DE9">
              <w:rPr>
                <w:rFonts w:ascii="Amiri" w:eastAsia="Calibri" w:hAnsi="Amiri" w:cs="Amiri"/>
                <w:sz w:val="28"/>
                <w:szCs w:val="28"/>
                <w:rtl/>
              </w:rPr>
              <w:t>لأن:</w:t>
            </w:r>
          </w:p>
          <w:p w14:paraId="427BAD7D" w14:textId="77777777" w:rsidR="00EF3DE9" w:rsidRPr="00EF3DE9" w:rsidRDefault="00EF3DE9" w:rsidP="00EF3DE9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EF3DE9">
              <w:rPr>
                <w:rFonts w:ascii="Amiri" w:hAnsi="Amiri" w:cs="Amiri"/>
                <w:position w:val="-16"/>
                <w:sz w:val="28"/>
                <w:szCs w:val="28"/>
              </w:rPr>
              <w:object w:dxaOrig="4740" w:dyaOrig="460" w14:anchorId="1FC08653">
                <v:shape id="_x0000_i1077" type="#_x0000_t75" style="width:237pt;height:22.5pt" o:ole="">
                  <v:imagedata r:id="rId104" o:title=""/>
                </v:shape>
                <o:OLEObject Type="Embed" ProgID="Equation.DSMT4" ShapeID="_x0000_i1077" DrawAspect="Content" ObjectID="_1775233315" r:id="rId105"/>
              </w:object>
            </w:r>
          </w:p>
          <w:p w14:paraId="1DBB6E54" w14:textId="77777777" w:rsidR="00EF3DE9" w:rsidRPr="00EF3DE9" w:rsidRDefault="00EF3DE9" w:rsidP="00EF3DE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EF3DE9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EF3DE9">
              <w:rPr>
                <w:rFonts w:ascii="Amiri" w:hAnsi="Amiri" w:cs="Amiri"/>
                <w:sz w:val="28"/>
                <w:szCs w:val="28"/>
                <w:rtl/>
              </w:rPr>
              <w:t xml:space="preserve">           </w:t>
            </w:r>
            <w:r w:rsidRPr="00EF3DE9">
              <w:rPr>
                <w:rFonts w:ascii="Amiri" w:hAnsi="Amiri" w:cs="Amiri"/>
                <w:position w:val="-6"/>
                <w:sz w:val="28"/>
                <w:szCs w:val="28"/>
              </w:rPr>
              <w:object w:dxaOrig="1140" w:dyaOrig="279" w14:anchorId="37EDD8F9">
                <v:shape id="_x0000_i1078" type="#_x0000_t75" style="width:57pt;height:13.5pt" o:ole="">
                  <v:imagedata r:id="rId106" o:title=""/>
                </v:shape>
                <o:OLEObject Type="Embed" ProgID="Equation.DSMT4" ShapeID="_x0000_i1078" DrawAspect="Content" ObjectID="_1775233316" r:id="rId107"/>
              </w:object>
            </w:r>
          </w:p>
          <w:p w14:paraId="3A843ECB" w14:textId="77777777" w:rsidR="00EF3DE9" w:rsidRPr="00EF3DE9" w:rsidRDefault="00EF3DE9" w:rsidP="00EF3DE9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EF3DE9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ومنه: </w:t>
            </w:r>
            <w:r w:rsidRPr="00EF3DE9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3AA9927D">
                <v:shape id="_x0000_i1079" type="#_x0000_t75" style="width:24pt;height:20.25pt" o:ole="">
                  <v:imagedata r:id="rId108" o:title=""/>
                </v:shape>
                <o:OLEObject Type="Embed" ProgID="Equation.DSMT4" ShapeID="_x0000_i1079" DrawAspect="Content" ObjectID="_1775233317" r:id="rId109"/>
              </w:object>
            </w:r>
            <w:r w:rsidRPr="00EF3DE9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EF3DE9">
              <w:rPr>
                <w:rFonts w:ascii="Amiri" w:hAnsi="Amiri" w:cs="Amiri"/>
                <w:sz w:val="28"/>
                <w:szCs w:val="28"/>
                <w:rtl/>
              </w:rPr>
              <w:t>متزايدة</w:t>
            </w:r>
          </w:p>
          <w:p w14:paraId="7E69C703" w14:textId="77777777" w:rsidR="00EF3DE9" w:rsidRDefault="00EF3DE9" w:rsidP="00EF3DE9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E70C3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3B021E">
              <w:rPr>
                <w:rFonts w:ascii="Amiri" w:hAnsi="Amiri" w:cs="Amiri"/>
                <w:color w:val="FF0000"/>
                <w:sz w:val="28"/>
                <w:szCs w:val="28"/>
                <w:rtl/>
              </w:rPr>
              <w:t>2</w:t>
            </w:r>
            <w:r w:rsidRPr="003B021E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.خ 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لأن:  </w:t>
            </w:r>
            <w:r w:rsidRPr="007246BC">
              <w:rPr>
                <w:position w:val="-14"/>
              </w:rPr>
              <w:object w:dxaOrig="3120" w:dyaOrig="400" w14:anchorId="16658A92">
                <v:shape id="_x0000_i1080" type="#_x0000_t75" style="width:156pt;height:20.25pt" o:ole="">
                  <v:imagedata r:id="rId110" o:title=""/>
                </v:shape>
                <o:OLEObject Type="Embed" ProgID="Equation.DSMT4" ShapeID="_x0000_i1080" DrawAspect="Content" ObjectID="_1775233318" r:id="rId111"/>
              </w:object>
            </w:r>
          </w:p>
          <w:p w14:paraId="3B04B30E" w14:textId="77777777" w:rsidR="00E8358A" w:rsidRPr="003B021E" w:rsidRDefault="00EF3DE9" w:rsidP="00EF3DE9">
            <w:pPr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3B021E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التمرين الثاني</w:t>
            </w:r>
            <w:r w:rsidR="003B021E" w:rsidRPr="003B021E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(06ن)</w:t>
            </w:r>
            <w:r w:rsidRPr="003B021E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:</w:t>
            </w:r>
          </w:p>
          <w:p w14:paraId="3E55E864" w14:textId="77777777" w:rsidR="00EF3DE9" w:rsidRPr="00A77136" w:rsidRDefault="00EF3DE9" w:rsidP="00EF3DE9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EF3DE9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1.حل </w:t>
            </w:r>
            <w:r w:rsidRPr="00EF3DE9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المعادلات</w:t>
            </w:r>
            <w:r w:rsidRPr="00EF3DE9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في </w:t>
            </w:r>
            <w:r w:rsidR="003B021E" w:rsidRPr="00EF3DE9">
              <w:rPr>
                <w:rFonts w:ascii="Amiri" w:hAnsi="Amiri" w:cs="Amiri"/>
                <w:color w:val="FF0000"/>
                <w:position w:val="-4"/>
                <w:sz w:val="28"/>
                <w:szCs w:val="28"/>
              </w:rPr>
              <w:object w:dxaOrig="260" w:dyaOrig="260" w14:anchorId="5081CF9D">
                <v:shape id="_x0000_i1081" type="#_x0000_t75" style="width:12.75pt;height:12.75pt" o:ole="">
                  <v:imagedata r:id="rId112" o:title=""/>
                </v:shape>
                <o:OLEObject Type="Embed" ProgID="Equation.DSMT4" ShapeID="_x0000_i1081" DrawAspect="Content" ObjectID="_1775233319" r:id="rId113"/>
              </w:object>
            </w:r>
            <w:r w:rsidRPr="00EF3DE9">
              <w:rPr>
                <w:rFonts w:ascii="Amiri" w:hAnsi="Amiri" w:cs="Amiri"/>
                <w:color w:val="FF0000"/>
                <w:sz w:val="28"/>
                <w:szCs w:val="28"/>
                <w:rtl/>
              </w:rPr>
              <w:t>:</w:t>
            </w:r>
            <w:r w:rsidRPr="00EF3DE9">
              <w:rPr>
                <w:rFonts w:ascii="Amiri" w:hAnsi="Amiri" w:cs="Amiri"/>
                <w:color w:val="FF0000"/>
                <w:sz w:val="28"/>
                <w:szCs w:val="28"/>
              </w:rPr>
              <w:t xml:space="preserve"> </w:t>
            </w:r>
          </w:p>
          <w:p w14:paraId="00C12909" w14:textId="77777777" w:rsidR="00EF3DE9" w:rsidRPr="00A77136" w:rsidRDefault="0090140B" w:rsidP="00EF3DE9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90140B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rtl/>
              </w:rPr>
              <w:t>*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EF3DE9" w:rsidRPr="00A77136">
              <w:rPr>
                <w:rFonts w:ascii="Amiri" w:hAnsi="Amiri" w:cs="Amiri"/>
                <w:sz w:val="28"/>
                <w:szCs w:val="28"/>
              </w:rPr>
              <w:object w:dxaOrig="820" w:dyaOrig="320" w14:anchorId="1F06AC4E">
                <v:shape id="_x0000_i1082" type="#_x0000_t75" style="width:41.25pt;height:15.75pt" o:ole="">
                  <v:imagedata r:id="rId55" o:title=""/>
                </v:shape>
                <o:OLEObject Type="Embed" ProgID="Equation.DSMT4" ShapeID="_x0000_i1082" DrawAspect="Content" ObjectID="_1775233320" r:id="rId114"/>
              </w:object>
            </w:r>
            <w:r w:rsidR="00EF3DE9" w:rsidRPr="00A77136">
              <w:rPr>
                <w:rFonts w:ascii="Amiri" w:hAnsi="Amiri" w:cs="Amiri"/>
                <w:sz w:val="28"/>
                <w:szCs w:val="28"/>
                <w:rtl/>
              </w:rPr>
              <w:t xml:space="preserve"> تكافئ:</w:t>
            </w:r>
            <w:r w:rsidR="00EF3DE9" w:rsidRPr="00A77136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="00EF3DE9" w:rsidRPr="00A77136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EF3DE9" w:rsidRPr="00A77136">
              <w:rPr>
                <w:rFonts w:ascii="Amiri" w:hAnsi="Amiri" w:cs="Amiri"/>
                <w:position w:val="-6"/>
                <w:sz w:val="28"/>
                <w:szCs w:val="28"/>
              </w:rPr>
              <w:object w:dxaOrig="1380" w:dyaOrig="320" w14:anchorId="5E0CDFE3">
                <v:shape id="_x0000_i1083" type="#_x0000_t75" style="width:69pt;height:15.75pt" o:ole="">
                  <v:imagedata r:id="rId115" o:title=""/>
                </v:shape>
                <o:OLEObject Type="Embed" ProgID="Equation.DSMT4" ShapeID="_x0000_i1083" DrawAspect="Content" ObjectID="_1775233321" r:id="rId116"/>
              </w:object>
            </w:r>
            <w:r w:rsidR="003B021E">
              <w:rPr>
                <w:rFonts w:ascii="Amiri" w:hAnsi="Amiri" w:cs="Amiri" w:hint="cs"/>
                <w:sz w:val="28"/>
                <w:szCs w:val="28"/>
                <w:rtl/>
              </w:rPr>
              <w:t xml:space="preserve">  </w:t>
            </w:r>
            <w:r w:rsidR="003B021E" w:rsidRPr="003B021E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(0.75ن)</w:t>
            </w:r>
          </w:p>
          <w:p w14:paraId="0D4FF68B" w14:textId="77777777" w:rsidR="00EF3DE9" w:rsidRPr="00A77136" w:rsidRDefault="00EF3DE9" w:rsidP="00EF3DE9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77136">
              <w:rPr>
                <w:rFonts w:ascii="Amiri" w:hAnsi="Amiri" w:cs="Amiri"/>
                <w:position w:val="-14"/>
                <w:sz w:val="28"/>
                <w:szCs w:val="28"/>
              </w:rPr>
              <w:object w:dxaOrig="3200" w:dyaOrig="440" w14:anchorId="2EF5E01B">
                <v:shape id="_x0000_i1084" type="#_x0000_t75" style="width:159.75pt;height:21.75pt" o:ole="">
                  <v:imagedata r:id="rId117" o:title=""/>
                </v:shape>
                <o:OLEObject Type="Embed" ProgID="Equation.DSMT4" ShapeID="_x0000_i1084" DrawAspect="Content" ObjectID="_1775233322" r:id="rId118"/>
              </w:object>
            </w:r>
            <w:r w:rsidRPr="00A77136">
              <w:rPr>
                <w:rFonts w:ascii="Amiri" w:hAnsi="Amiri" w:cs="Amiri"/>
                <w:sz w:val="28"/>
                <w:szCs w:val="28"/>
                <w:rtl/>
              </w:rPr>
              <w:t xml:space="preserve"> ومنه المعادلة تقبل حلا مضاعفا   </w:t>
            </w:r>
            <w:r w:rsidRPr="00A77136">
              <w:rPr>
                <w:rFonts w:ascii="Amiri" w:hAnsi="Amiri" w:cs="Amiri"/>
                <w:position w:val="-24"/>
                <w:sz w:val="28"/>
                <w:szCs w:val="28"/>
              </w:rPr>
              <w:object w:dxaOrig="1660" w:dyaOrig="620" w14:anchorId="29A34114">
                <v:shape id="_x0000_i1085" type="#_x0000_t75" style="width:83.25pt;height:30.75pt" o:ole="">
                  <v:imagedata r:id="rId119" o:title=""/>
                </v:shape>
                <o:OLEObject Type="Embed" ProgID="Equation.DSMT4" ShapeID="_x0000_i1085" DrawAspect="Content" ObjectID="_1775233323" r:id="rId120"/>
              </w:object>
            </w:r>
            <w:r w:rsidRPr="00A77136">
              <w:rPr>
                <w:rFonts w:ascii="Amiri" w:hAnsi="Amiri" w:cs="Amiri"/>
                <w:sz w:val="28"/>
                <w:szCs w:val="28"/>
                <w:rtl/>
              </w:rPr>
              <w:t xml:space="preserve"> أي: </w:t>
            </w:r>
            <w:r w:rsidRPr="00A77136">
              <w:rPr>
                <w:rFonts w:ascii="Amiri" w:hAnsi="Amiri" w:cs="Amiri"/>
                <w:position w:val="-14"/>
                <w:sz w:val="28"/>
                <w:szCs w:val="28"/>
              </w:rPr>
              <w:object w:dxaOrig="720" w:dyaOrig="400" w14:anchorId="77046ADD">
                <v:shape id="_x0000_i1086" type="#_x0000_t75" style="width:36pt;height:20.25pt" o:ole="">
                  <v:imagedata r:id="rId121" o:title=""/>
                </v:shape>
                <o:OLEObject Type="Embed" ProgID="Equation.DSMT4" ShapeID="_x0000_i1086" DrawAspect="Content" ObjectID="_1775233324" r:id="rId122"/>
              </w:object>
            </w:r>
          </w:p>
          <w:p w14:paraId="4FB1F5C8" w14:textId="77777777" w:rsidR="00EF3DE9" w:rsidRPr="00A77136" w:rsidRDefault="0090140B" w:rsidP="003B021E">
            <w:pPr>
              <w:tabs>
                <w:tab w:val="left" w:pos="4981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90140B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rtl/>
              </w:rPr>
              <w:t>*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A746F3" w:rsidRPr="00A77136">
              <w:rPr>
                <w:rFonts w:ascii="Amiri" w:hAnsi="Amiri" w:cs="Amiri"/>
                <w:sz w:val="28"/>
                <w:szCs w:val="28"/>
              </w:rPr>
              <w:object w:dxaOrig="820" w:dyaOrig="320" w14:anchorId="7F848EE0">
                <v:shape id="_x0000_i1087" type="#_x0000_t75" style="width:41.25pt;height:15.75pt" o:ole="">
                  <v:imagedata r:id="rId57" o:title=""/>
                </v:shape>
                <o:OLEObject Type="Embed" ProgID="Equation.DSMT4" ShapeID="_x0000_i1087" DrawAspect="Content" ObjectID="_1775233325" r:id="rId123"/>
              </w:object>
            </w:r>
            <w:r w:rsidR="00A746F3" w:rsidRPr="00A77136">
              <w:rPr>
                <w:rFonts w:ascii="Amiri" w:hAnsi="Amiri" w:cs="Amiri"/>
                <w:sz w:val="28"/>
                <w:szCs w:val="28"/>
                <w:rtl/>
              </w:rPr>
              <w:t xml:space="preserve"> تكافئ  </w:t>
            </w:r>
            <w:r w:rsidR="003B021E" w:rsidRPr="00A77136">
              <w:rPr>
                <w:rFonts w:ascii="Amiri" w:hAnsi="Amiri" w:cs="Amiri"/>
                <w:position w:val="-6"/>
                <w:sz w:val="28"/>
                <w:szCs w:val="28"/>
              </w:rPr>
              <w:object w:dxaOrig="1440" w:dyaOrig="320" w14:anchorId="1B6A2B7A">
                <v:shape id="_x0000_i1088" type="#_x0000_t75" style="width:1in;height:15.75pt" o:ole="">
                  <v:imagedata r:id="rId124" o:title=""/>
                </v:shape>
                <o:OLEObject Type="Embed" ProgID="Equation.DSMT4" ShapeID="_x0000_i1088" DrawAspect="Content" ObjectID="_1775233326" r:id="rId125"/>
              </w:object>
            </w:r>
            <w:r w:rsidR="003B021E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3B021E" w:rsidRPr="003B021E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(0.75ن)</w:t>
            </w:r>
            <w:r w:rsidR="003B021E">
              <w:rPr>
                <w:rFonts w:ascii="Amiri" w:hAnsi="Amiri" w:cs="Amiri" w:hint="cs"/>
                <w:sz w:val="28"/>
                <w:szCs w:val="28"/>
                <w:rtl/>
              </w:rPr>
              <w:t xml:space="preserve">  </w:t>
            </w:r>
            <w:r w:rsidR="00A77136" w:rsidRPr="00A77136">
              <w:rPr>
                <w:rFonts w:ascii="Amiri" w:hAnsi="Amiri" w:cs="Amiri"/>
                <w:position w:val="-14"/>
                <w:sz w:val="28"/>
                <w:szCs w:val="28"/>
              </w:rPr>
              <w:object w:dxaOrig="3560" w:dyaOrig="440" w14:anchorId="5312A3C9">
                <v:shape id="_x0000_i1089" type="#_x0000_t75" style="width:177.75pt;height:21.75pt" o:ole="">
                  <v:imagedata r:id="rId126" o:title=""/>
                </v:shape>
                <o:OLEObject Type="Embed" ProgID="Equation.DSMT4" ShapeID="_x0000_i1089" DrawAspect="Content" ObjectID="_1775233327" r:id="rId127"/>
              </w:object>
            </w:r>
            <w:r w:rsidR="00A77136" w:rsidRPr="00A77136">
              <w:rPr>
                <w:rFonts w:ascii="Amiri" w:hAnsi="Amiri" w:cs="Amiri"/>
                <w:sz w:val="28"/>
                <w:szCs w:val="28"/>
                <w:rtl/>
              </w:rPr>
              <w:t xml:space="preserve"> ومنه المعادلة تقبل حلين متمايزين</w:t>
            </w:r>
          </w:p>
          <w:p w14:paraId="792EE357" w14:textId="77777777" w:rsidR="00A77136" w:rsidRPr="00A77136" w:rsidRDefault="00A77136" w:rsidP="00A77136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77136">
              <w:rPr>
                <w:rFonts w:ascii="Amiri" w:hAnsi="Amiri" w:cs="Amiri"/>
                <w:position w:val="-64"/>
                <w:sz w:val="28"/>
                <w:szCs w:val="28"/>
              </w:rPr>
              <w:object w:dxaOrig="2620" w:dyaOrig="1400" w14:anchorId="0D224644">
                <v:shape id="_x0000_i1090" type="#_x0000_t75" style="width:131.25pt;height:69.75pt" o:ole="">
                  <v:imagedata r:id="rId128" o:title=""/>
                </v:shape>
                <o:OLEObject Type="Embed" ProgID="Equation.DSMT4" ShapeID="_x0000_i1090" DrawAspect="Content" ObjectID="_1775233328" r:id="rId129"/>
              </w:object>
            </w:r>
            <w:r w:rsidRPr="00A77136">
              <w:rPr>
                <w:rFonts w:ascii="Amiri" w:hAnsi="Amiri" w:cs="Amiri"/>
                <w:sz w:val="28"/>
                <w:szCs w:val="28"/>
                <w:rtl/>
              </w:rPr>
              <w:t xml:space="preserve"> ومنه:  </w:t>
            </w:r>
            <w:r w:rsidRPr="00A77136">
              <w:rPr>
                <w:rFonts w:ascii="Amiri" w:hAnsi="Amiri" w:cs="Amiri"/>
                <w:position w:val="-14"/>
                <w:sz w:val="28"/>
                <w:szCs w:val="28"/>
              </w:rPr>
              <w:object w:dxaOrig="1040" w:dyaOrig="400" w14:anchorId="76EE55EC">
                <v:shape id="_x0000_i1091" type="#_x0000_t75" style="width:51.75pt;height:20.25pt" o:ole="">
                  <v:imagedata r:id="rId130" o:title=""/>
                </v:shape>
                <o:OLEObject Type="Embed" ProgID="Equation.DSMT4" ShapeID="_x0000_i1091" DrawAspect="Content" ObjectID="_1775233329" r:id="rId131"/>
              </w:object>
            </w:r>
          </w:p>
          <w:p w14:paraId="16D4757F" w14:textId="77777777" w:rsidR="00EF3DE9" w:rsidRDefault="00EF3DE9" w:rsidP="00EF3DE9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EE90759" w14:textId="77777777" w:rsidR="00FE2EEF" w:rsidRDefault="00FE2EEF" w:rsidP="00FE2EEF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2053C796" w14:textId="77777777" w:rsidR="00FE2EEF" w:rsidRDefault="00FE2EEF" w:rsidP="00FE2EEF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68FF9E39" w14:textId="77777777" w:rsidR="00FE2EEF" w:rsidRDefault="00FE2EEF" w:rsidP="00FE2EEF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2C0F0C64" w14:textId="77777777" w:rsidR="00FE2EEF" w:rsidRDefault="00FE2EEF" w:rsidP="00FE2EEF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</w:rPr>
            </w:pPr>
          </w:p>
          <w:p w14:paraId="6FAC4A66" w14:textId="77777777" w:rsidR="00A77136" w:rsidRPr="009215BE" w:rsidRDefault="009215BE" w:rsidP="009215BE">
            <w:pPr>
              <w:tabs>
                <w:tab w:val="left" w:pos="3874"/>
              </w:tabs>
              <w:bidi/>
              <w:rPr>
                <w:color w:val="FF0000"/>
                <w:rtl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4.</w:t>
            </w:r>
            <w:r w:rsidRPr="009215BE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حس</w:t>
            </w: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ا</w:t>
            </w:r>
            <w:r w:rsidRPr="009215BE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ب الحدود </w:t>
            </w:r>
            <w:r w:rsidR="009D5230" w:rsidRPr="009215BE">
              <w:rPr>
                <w:position w:val="-12"/>
              </w:rPr>
              <w:object w:dxaOrig="240" w:dyaOrig="360" w14:anchorId="306339EB">
                <v:shape id="_x0000_i1092" type="#_x0000_t75" style="width:12pt;height:18pt" o:ole="">
                  <v:imagedata r:id="rId132" o:title=""/>
                </v:shape>
                <o:OLEObject Type="Embed" ProgID="Equation.DSMT4" ShapeID="_x0000_i1092" DrawAspect="Content" ObjectID="_1775233330" r:id="rId133"/>
              </w:object>
            </w:r>
            <w:r w:rsidRPr="009215BE">
              <w:rPr>
                <w:rFonts w:hint="cs"/>
                <w:color w:val="FF0000"/>
                <w:rtl/>
              </w:rPr>
              <w:t xml:space="preserve"> ،  </w:t>
            </w:r>
            <w:r w:rsidR="009D5230" w:rsidRPr="009215BE">
              <w:rPr>
                <w:position w:val="-12"/>
              </w:rPr>
              <w:object w:dxaOrig="260" w:dyaOrig="360" w14:anchorId="69B1B786">
                <v:shape id="_x0000_i1093" type="#_x0000_t75" style="width:12.75pt;height:18pt" o:ole="">
                  <v:imagedata r:id="rId134" o:title=""/>
                </v:shape>
                <o:OLEObject Type="Embed" ProgID="Equation.DSMT4" ShapeID="_x0000_i1093" DrawAspect="Content" ObjectID="_1775233331" r:id="rId135"/>
              </w:object>
            </w:r>
            <w:r w:rsidRPr="009215BE">
              <w:rPr>
                <w:rFonts w:hint="cs"/>
                <w:color w:val="FF0000"/>
                <w:rtl/>
              </w:rPr>
              <w:t xml:space="preserve">  ،  </w:t>
            </w:r>
            <w:r w:rsidR="009D5230" w:rsidRPr="009215BE">
              <w:rPr>
                <w:position w:val="-12"/>
              </w:rPr>
              <w:object w:dxaOrig="320" w:dyaOrig="360" w14:anchorId="61DA70A3">
                <v:shape id="_x0000_i1094" type="#_x0000_t75" style="width:15.75pt;height:18pt" o:ole="">
                  <v:imagedata r:id="rId136" o:title=""/>
                </v:shape>
                <o:OLEObject Type="Embed" ProgID="Equation.DSMT4" ShapeID="_x0000_i1094" DrawAspect="Content" ObjectID="_1775233332" r:id="rId137"/>
              </w:object>
            </w:r>
            <w:r w:rsidRPr="009215BE">
              <w:rPr>
                <w:rFonts w:hint="cs"/>
                <w:color w:val="FF0000"/>
                <w:rtl/>
              </w:rPr>
              <w:t xml:space="preserve">  ،  </w:t>
            </w:r>
            <w:r w:rsidR="009D5230" w:rsidRPr="009215BE">
              <w:rPr>
                <w:position w:val="-12"/>
              </w:rPr>
              <w:object w:dxaOrig="480" w:dyaOrig="360" w14:anchorId="141FF8B5">
                <v:shape id="_x0000_i1095" type="#_x0000_t75" style="width:24pt;height:18pt" o:ole="">
                  <v:imagedata r:id="rId138" o:title=""/>
                </v:shape>
                <o:OLEObject Type="Embed" ProgID="Equation.DSMT4" ShapeID="_x0000_i1095" DrawAspect="Content" ObjectID="_1775233333" r:id="rId139"/>
              </w:object>
            </w:r>
          </w:p>
          <w:p w14:paraId="3FAF0CE9" w14:textId="77777777" w:rsidR="009215BE" w:rsidRDefault="009215BE" w:rsidP="009215BE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D2F65">
              <w:rPr>
                <w:rFonts w:ascii="Amiri" w:hAnsi="Amiri" w:cs="Amiri"/>
                <w:position w:val="-12"/>
                <w:sz w:val="28"/>
                <w:szCs w:val="28"/>
              </w:rPr>
              <w:object w:dxaOrig="1520" w:dyaOrig="360" w14:anchorId="2994E2EA">
                <v:shape id="_x0000_i1096" type="#_x0000_t75" style="width:75.75pt;height:18pt" o:ole="">
                  <v:imagedata r:id="rId140" o:title=""/>
                </v:shape>
                <o:OLEObject Type="Embed" ProgID="Equation.DSMT4" ShapeID="_x0000_i1096" DrawAspect="Content" ObjectID="_1775233334" r:id="rId141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      </w:t>
            </w:r>
            <w:r w:rsidRPr="009215BE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(0.75ن)</w:t>
            </w:r>
          </w:p>
          <w:p w14:paraId="398F292D" w14:textId="77777777" w:rsidR="009215BE" w:rsidRPr="009215BE" w:rsidRDefault="009215BE" w:rsidP="009215BE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D2F65">
              <w:rPr>
                <w:rFonts w:ascii="Amiri" w:hAnsi="Amiri" w:cs="Amiri"/>
                <w:position w:val="-12"/>
                <w:sz w:val="28"/>
                <w:szCs w:val="28"/>
              </w:rPr>
              <w:object w:dxaOrig="1719" w:dyaOrig="360" w14:anchorId="4FD1F676">
                <v:shape id="_x0000_i1097" type="#_x0000_t75" style="width:86.25pt;height:18pt" o:ole="">
                  <v:imagedata r:id="rId142" o:title=""/>
                </v:shape>
                <o:OLEObject Type="Embed" ProgID="Equation.DSMT4" ShapeID="_x0000_i1097" DrawAspect="Content" ObjectID="_1775233335" r:id="rId143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     </w:t>
            </w:r>
            <w:r w:rsidRPr="009215BE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(0.75ن)</w:t>
            </w:r>
          </w:p>
          <w:p w14:paraId="442B77B8" w14:textId="77777777" w:rsidR="009215BE" w:rsidRDefault="009215BE" w:rsidP="009215BE">
            <w:pPr>
              <w:tabs>
                <w:tab w:val="center" w:pos="2582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4D2F65">
              <w:rPr>
                <w:rFonts w:ascii="Amiri" w:hAnsi="Amiri" w:cs="Amiri"/>
                <w:position w:val="-12"/>
                <w:sz w:val="28"/>
                <w:szCs w:val="28"/>
              </w:rPr>
              <w:object w:dxaOrig="1840" w:dyaOrig="360" w14:anchorId="44E8E356">
                <v:shape id="_x0000_i1098" type="#_x0000_t75" style="width:92.25pt;height:18pt" o:ole="">
                  <v:imagedata r:id="rId144" o:title=""/>
                </v:shape>
                <o:OLEObject Type="Embed" ProgID="Equation.DSMT4" ShapeID="_x0000_i1098" DrawAspect="Content" ObjectID="_1775233336" r:id="rId145"/>
              </w:object>
            </w:r>
            <w:r>
              <w:rPr>
                <w:rFonts w:ascii="Amiri" w:hAnsi="Amiri" w:cs="Amiri"/>
                <w:sz w:val="28"/>
                <w:szCs w:val="28"/>
              </w:rPr>
              <w:tab/>
            </w:r>
            <w:r w:rsidRPr="009215BE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(0.75ن)</w:t>
            </w:r>
          </w:p>
          <w:p w14:paraId="529C958D" w14:textId="77777777" w:rsidR="009215BE" w:rsidRDefault="009215BE" w:rsidP="009215BE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4D2F65">
              <w:rPr>
                <w:rFonts w:ascii="Amiri" w:hAnsi="Amiri" w:cs="Amiri"/>
                <w:position w:val="-12"/>
                <w:sz w:val="28"/>
                <w:szCs w:val="28"/>
              </w:rPr>
              <w:object w:dxaOrig="2520" w:dyaOrig="360" w14:anchorId="3566253F">
                <v:shape id="_x0000_i1099" type="#_x0000_t75" style="width:126pt;height:18pt" o:ole="">
                  <v:imagedata r:id="rId146" o:title=""/>
                </v:shape>
                <o:OLEObject Type="Embed" ProgID="Equation.DSMT4" ShapeID="_x0000_i1099" DrawAspect="Content" ObjectID="_1775233337" r:id="rId147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 </w:t>
            </w:r>
            <w:r w:rsidRPr="009215BE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(0.75ن)</w:t>
            </w:r>
          </w:p>
          <w:p w14:paraId="5C22158B" w14:textId="77777777" w:rsidR="009215BE" w:rsidRPr="009215BE" w:rsidRDefault="009215BE" w:rsidP="009215BE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22A14EBD" w14:textId="77777777" w:rsidR="004D2F65" w:rsidRPr="004D2F65" w:rsidRDefault="009215BE" w:rsidP="004D2F65">
            <w:pPr>
              <w:tabs>
                <w:tab w:val="right" w:pos="282"/>
                <w:tab w:val="right" w:pos="566"/>
                <w:tab w:val="right" w:pos="849"/>
                <w:tab w:val="left" w:pos="2072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5</w:t>
            </w:r>
            <w:r w:rsidR="004D2F65" w:rsidRPr="004D2F65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.ب</w:t>
            </w:r>
            <w:r w:rsidR="004D2F65" w:rsidRPr="004D2F65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ين أن العدد </w:t>
            </w:r>
            <w:r w:rsidR="009D5230" w:rsidRPr="004D2F65">
              <w:rPr>
                <w:color w:val="FF0000"/>
                <w:position w:val="-6"/>
              </w:rPr>
              <w:object w:dxaOrig="560" w:dyaOrig="279" w14:anchorId="2AAFB4E9">
                <v:shape id="_x0000_i1100" type="#_x0000_t75" style="width:27.75pt;height:14.25pt" o:ole="">
                  <v:imagedata r:id="rId148" o:title=""/>
                </v:shape>
                <o:OLEObject Type="Embed" ProgID="Equation.DSMT4" ShapeID="_x0000_i1100" DrawAspect="Content" ObjectID="_1775233338" r:id="rId149"/>
              </w:object>
            </w:r>
            <w:r w:rsidR="004D2F65" w:rsidRPr="004D2F65">
              <w:rPr>
                <w:rFonts w:ascii="Amiri" w:hAnsi="Amiri" w:cs="Amiri"/>
                <w:color w:val="FF0000"/>
                <w:sz w:val="28"/>
                <w:szCs w:val="28"/>
              </w:rPr>
              <w:t xml:space="preserve"> </w:t>
            </w:r>
            <w:r w:rsidR="004D2F65" w:rsidRPr="004D2F65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حد من حدود المتتالية </w:t>
            </w:r>
            <w:r w:rsidR="009D5230" w:rsidRPr="004D2F65">
              <w:rPr>
                <w:color w:val="FF0000"/>
                <w:position w:val="-14"/>
              </w:rPr>
              <w:object w:dxaOrig="480" w:dyaOrig="400" w14:anchorId="31BC0C03">
                <v:shape id="_x0000_i1101" type="#_x0000_t75" style="width:24pt;height:20.25pt" o:ole="">
                  <v:imagedata r:id="rId150" o:title=""/>
                </v:shape>
                <o:OLEObject Type="Embed" ProgID="Equation.DSMT4" ShapeID="_x0000_i1101" DrawAspect="Content" ObjectID="_1775233339" r:id="rId151"/>
              </w:object>
            </w:r>
            <w:r w:rsidR="004D2F65" w:rsidRPr="004D2F65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، ثم حدد رتبته.</w:t>
            </w:r>
          </w:p>
          <w:p w14:paraId="215668F3" w14:textId="77777777" w:rsidR="004D2F65" w:rsidRPr="00585AC8" w:rsidRDefault="00585AC8" w:rsidP="004D2F65">
            <w:pPr>
              <w:tabs>
                <w:tab w:val="right" w:pos="282"/>
                <w:tab w:val="right" w:pos="566"/>
                <w:tab w:val="right" w:pos="849"/>
                <w:tab w:val="left" w:pos="2072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85AC8">
              <w:rPr>
                <w:rFonts w:ascii="Amiri" w:hAnsi="Amiri" w:cs="Amiri"/>
                <w:position w:val="-12"/>
                <w:sz w:val="28"/>
                <w:szCs w:val="28"/>
              </w:rPr>
              <w:object w:dxaOrig="999" w:dyaOrig="360" w14:anchorId="16259FDE">
                <v:shape id="_x0000_i1102" type="#_x0000_t75" style="width:50.25pt;height:18pt" o:ole="">
                  <v:imagedata r:id="rId152" o:title=""/>
                </v:shape>
                <o:OLEObject Type="Embed" ProgID="Equation.DSMT4" ShapeID="_x0000_i1102" DrawAspect="Content" ObjectID="_1775233340" r:id="rId153"/>
              </w:object>
            </w:r>
            <w:r w:rsidRPr="00585AC8">
              <w:rPr>
                <w:rFonts w:ascii="Amiri" w:hAnsi="Amiri" w:cs="Amiri"/>
                <w:sz w:val="28"/>
                <w:szCs w:val="28"/>
              </w:rPr>
              <w:t xml:space="preserve">  </w:t>
            </w:r>
            <w:r w:rsidRPr="00585AC8">
              <w:rPr>
                <w:rFonts w:ascii="Amiri" w:hAnsi="Amiri" w:cs="Amiri"/>
                <w:sz w:val="28"/>
                <w:szCs w:val="28"/>
                <w:rtl/>
              </w:rPr>
              <w:t xml:space="preserve"> تكافئ </w:t>
            </w:r>
            <w:r w:rsidRPr="00585AC8">
              <w:rPr>
                <w:rFonts w:ascii="Amiri" w:hAnsi="Amiri" w:cs="Amiri"/>
                <w:position w:val="-6"/>
                <w:sz w:val="28"/>
                <w:szCs w:val="28"/>
              </w:rPr>
              <w:object w:dxaOrig="1340" w:dyaOrig="279" w14:anchorId="3C72B3C8">
                <v:shape id="_x0000_i1103" type="#_x0000_t75" style="width:66.75pt;height:14.25pt" o:ole="">
                  <v:imagedata r:id="rId154" o:title=""/>
                </v:shape>
                <o:OLEObject Type="Embed" ProgID="Equation.DSMT4" ShapeID="_x0000_i1103" DrawAspect="Content" ObjectID="_1775233341" r:id="rId155"/>
              </w:object>
            </w:r>
          </w:p>
          <w:p w14:paraId="0B050647" w14:textId="77777777" w:rsidR="004D2F65" w:rsidRPr="00585AC8" w:rsidRDefault="00585AC8" w:rsidP="004D2F65">
            <w:pPr>
              <w:tabs>
                <w:tab w:val="right" w:pos="282"/>
                <w:tab w:val="right" w:pos="566"/>
                <w:tab w:val="right" w:pos="849"/>
                <w:tab w:val="left" w:pos="2072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585AC8">
              <w:rPr>
                <w:rFonts w:ascii="Amiri" w:hAnsi="Amiri" w:cs="Amiri"/>
                <w:sz w:val="28"/>
                <w:szCs w:val="28"/>
                <w:rtl/>
              </w:rPr>
              <w:t xml:space="preserve">ومنه: </w:t>
            </w:r>
            <w:r w:rsidRPr="00585AC8">
              <w:rPr>
                <w:rFonts w:ascii="Amiri" w:hAnsi="Amiri" w:cs="Amiri"/>
                <w:position w:val="-24"/>
                <w:sz w:val="28"/>
                <w:szCs w:val="28"/>
              </w:rPr>
              <w:object w:dxaOrig="1820" w:dyaOrig="620" w14:anchorId="1767D8F9">
                <v:shape id="_x0000_i1104" type="#_x0000_t75" style="width:90.75pt;height:30.75pt" o:ole="">
                  <v:imagedata r:id="rId156" o:title=""/>
                </v:shape>
                <o:OLEObject Type="Embed" ProgID="Equation.DSMT4" ShapeID="_x0000_i1104" DrawAspect="Content" ObjectID="_1775233342" r:id="rId157"/>
              </w:object>
            </w:r>
            <w:r w:rsidRPr="00585AC8">
              <w:rPr>
                <w:rFonts w:ascii="Amiri" w:hAnsi="Amiri" w:cs="Amiri"/>
                <w:sz w:val="28"/>
                <w:szCs w:val="28"/>
                <w:rtl/>
              </w:rPr>
              <w:t xml:space="preserve"> ومنه العدد </w:t>
            </w:r>
            <w:r w:rsidRPr="00585AC8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05FB8FB8">
                <v:shape id="_x0000_i1105" type="#_x0000_t75" style="width:27.75pt;height:14.25pt" o:ole="">
                  <v:imagedata r:id="rId90" o:title=""/>
                </v:shape>
                <o:OLEObject Type="Embed" ProgID="Equation.DSMT4" ShapeID="_x0000_i1105" DrawAspect="Content" ObjectID="_1775233343" r:id="rId158"/>
              </w:object>
            </w:r>
            <w:r w:rsidRPr="00585AC8">
              <w:rPr>
                <w:rFonts w:ascii="Amiri" w:hAnsi="Amiri" w:cs="Amiri"/>
                <w:sz w:val="28"/>
                <w:szCs w:val="28"/>
                <w:rtl/>
              </w:rPr>
              <w:t xml:space="preserve"> حد من حدود </w:t>
            </w:r>
            <w:r w:rsidRPr="00585AC8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1EC52F5B">
                <v:shape id="_x0000_i1106" type="#_x0000_t75" style="width:24pt;height:20.25pt" o:ole="">
                  <v:imagedata r:id="rId92" o:title=""/>
                </v:shape>
                <o:OLEObject Type="Embed" ProgID="Equation.DSMT4" ShapeID="_x0000_i1106" DrawAspect="Content" ObjectID="_1775233344" r:id="rId159"/>
              </w:object>
            </w:r>
            <w:r w:rsidRPr="00585AC8">
              <w:rPr>
                <w:rFonts w:ascii="Amiri" w:hAnsi="Amiri" w:cs="Amiri"/>
                <w:sz w:val="28"/>
                <w:szCs w:val="28"/>
                <w:rtl/>
              </w:rPr>
              <w:t xml:space="preserve"> رتبته </w:t>
            </w:r>
            <w:r w:rsidRPr="00585AC8">
              <w:rPr>
                <w:rFonts w:ascii="Amiri" w:hAnsi="Amiri" w:cs="Amiri"/>
                <w:position w:val="-6"/>
                <w:sz w:val="28"/>
                <w:szCs w:val="28"/>
              </w:rPr>
              <w:object w:dxaOrig="440" w:dyaOrig="279" w14:anchorId="0DB681AA">
                <v:shape id="_x0000_i1107" type="#_x0000_t75" style="width:21.75pt;height:14.25pt" o:ole="">
                  <v:imagedata r:id="rId160" o:title=""/>
                </v:shape>
                <o:OLEObject Type="Embed" ProgID="Equation.DSMT4" ShapeID="_x0000_i1107" DrawAspect="Content" ObjectID="_1775233345" r:id="rId161"/>
              </w:object>
            </w:r>
            <w:r w:rsidR="009215BE" w:rsidRPr="009215BE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(0.75ن)</w:t>
            </w:r>
            <w:r w:rsidR="009215BE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rtl/>
              </w:rPr>
              <w:t xml:space="preserve"> + </w:t>
            </w:r>
            <w:r w:rsidR="009215BE" w:rsidRPr="009215BE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(0.25ن)</w:t>
            </w:r>
          </w:p>
          <w:p w14:paraId="5ACE76A8" w14:textId="77777777" w:rsidR="004D2F65" w:rsidRDefault="004D2F65" w:rsidP="004D2F65">
            <w:pPr>
              <w:tabs>
                <w:tab w:val="right" w:pos="282"/>
                <w:tab w:val="right" w:pos="566"/>
                <w:tab w:val="right" w:pos="849"/>
                <w:tab w:val="left" w:pos="2072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3DAAF2F5" w14:textId="77777777" w:rsidR="004D2F65" w:rsidRDefault="00585AC8" w:rsidP="00585AC8">
            <w:pPr>
              <w:tabs>
                <w:tab w:val="right" w:pos="282"/>
                <w:tab w:val="right" w:pos="566"/>
                <w:tab w:val="right" w:pos="849"/>
                <w:tab w:val="left" w:pos="2072"/>
              </w:tabs>
              <w:bidi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/>
                <w:sz w:val="28"/>
                <w:szCs w:val="28"/>
              </w:rPr>
              <w:t>5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>.</w:t>
            </w:r>
            <w:r w:rsidR="004D2F65" w:rsidRPr="00585AC8">
              <w:rPr>
                <w:rFonts w:ascii="Amiri" w:hAnsi="Amiri" w:cs="Amiri"/>
                <w:sz w:val="28"/>
                <w:szCs w:val="28"/>
                <w:rtl/>
              </w:rPr>
              <w:t>حس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>ا</w:t>
            </w:r>
            <w:r w:rsidR="004D2F65" w:rsidRPr="00585AC8">
              <w:rPr>
                <w:rFonts w:ascii="Amiri" w:hAnsi="Amiri" w:cs="Amiri"/>
                <w:sz w:val="28"/>
                <w:szCs w:val="28"/>
                <w:rtl/>
              </w:rPr>
              <w:t xml:space="preserve">ب المجموع </w:t>
            </w:r>
            <w:r w:rsidR="004D2F65" w:rsidRPr="00AC7523">
              <w:rPr>
                <w:position w:val="-6"/>
              </w:rPr>
              <w:object w:dxaOrig="220" w:dyaOrig="279" w14:anchorId="2D9914CD">
                <v:shape id="_x0000_i1108" type="#_x0000_t75" style="width:11.25pt;height:14.25pt" o:ole="">
                  <v:imagedata r:id="rId94" o:title=""/>
                </v:shape>
                <o:OLEObject Type="Embed" ProgID="Equation.DSMT4" ShapeID="_x0000_i1108" DrawAspect="Content" ObjectID="_1775233346" r:id="rId162"/>
              </w:object>
            </w:r>
            <w:r w:rsidR="004D2F65" w:rsidRPr="00585AC8">
              <w:rPr>
                <w:rFonts w:ascii="Amiri" w:hAnsi="Amiri" w:cs="Amiri"/>
                <w:sz w:val="28"/>
                <w:szCs w:val="28"/>
                <w:rtl/>
              </w:rPr>
              <w:t xml:space="preserve">  </w:t>
            </w:r>
            <w:r w:rsidR="009215BE" w:rsidRPr="009215BE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(0.75ن)</w:t>
            </w:r>
          </w:p>
          <w:p w14:paraId="6237785E" w14:textId="77777777" w:rsidR="00585AC8" w:rsidRPr="00585AC8" w:rsidRDefault="00585AC8" w:rsidP="00585AC8">
            <w:pPr>
              <w:tabs>
                <w:tab w:val="right" w:pos="282"/>
                <w:tab w:val="right" w:pos="566"/>
                <w:tab w:val="right" w:pos="849"/>
                <w:tab w:val="left" w:pos="2072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585AC8">
              <w:rPr>
                <w:position w:val="-28"/>
              </w:rPr>
              <w:object w:dxaOrig="3660" w:dyaOrig="680" w14:anchorId="64BFBF3B">
                <v:shape id="_x0000_i1109" type="#_x0000_t75" style="width:183.75pt;height:33.75pt" o:ole="">
                  <v:imagedata r:id="rId163" o:title=""/>
                </v:shape>
                <o:OLEObject Type="Embed" ProgID="Equation.DSMT4" ShapeID="_x0000_i1109" DrawAspect="Content" ObjectID="_1775233347" r:id="rId164"/>
              </w:object>
            </w:r>
          </w:p>
          <w:p w14:paraId="0511A66A" w14:textId="77777777" w:rsidR="00A77136" w:rsidRDefault="00A77136" w:rsidP="00A77136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</w:rPr>
            </w:pPr>
          </w:p>
          <w:p w14:paraId="1129D214" w14:textId="77777777" w:rsidR="00A77136" w:rsidRDefault="00585AC8" w:rsidP="00A77136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ومنه:  </w:t>
            </w:r>
            <w:r w:rsidRPr="00585AC8">
              <w:rPr>
                <w:position w:val="-28"/>
              </w:rPr>
              <w:object w:dxaOrig="2880" w:dyaOrig="680" w14:anchorId="2B183491">
                <v:shape id="_x0000_i1110" type="#_x0000_t75" style="width:144.75pt;height:33.75pt" o:ole="">
                  <v:imagedata r:id="rId165" o:title=""/>
                </v:shape>
                <o:OLEObject Type="Embed" ProgID="Equation.DSMT4" ShapeID="_x0000_i1110" DrawAspect="Content" ObjectID="_1775233348" r:id="rId166"/>
              </w:object>
            </w:r>
          </w:p>
          <w:p w14:paraId="0C6D0B22" w14:textId="77777777" w:rsidR="00EF3DE9" w:rsidRDefault="00EF3DE9" w:rsidP="007C6004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</w:p>
          <w:p w14:paraId="4E50BDDD" w14:textId="77777777" w:rsidR="00E8358A" w:rsidRDefault="00E8358A" w:rsidP="00E8358A">
            <w:pPr>
              <w:bidi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</w:p>
          <w:p w14:paraId="0A90AF10" w14:textId="77777777" w:rsidR="00E8358A" w:rsidRDefault="00E8358A" w:rsidP="00E8358A">
            <w:pPr>
              <w:bidi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</w:p>
          <w:p w14:paraId="6B98C23D" w14:textId="77777777" w:rsidR="00E8358A" w:rsidRDefault="00E8358A" w:rsidP="00E8358A">
            <w:pPr>
              <w:bidi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</w:p>
          <w:p w14:paraId="5E609EA9" w14:textId="77777777" w:rsidR="00E8358A" w:rsidRDefault="00E8358A" w:rsidP="00E8358A">
            <w:pPr>
              <w:bidi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</w:p>
          <w:p w14:paraId="3BB3A704" w14:textId="77777777" w:rsidR="00E8358A" w:rsidRDefault="00E8358A" w:rsidP="00E8358A">
            <w:pPr>
              <w:bidi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</w:p>
          <w:p w14:paraId="761B1453" w14:textId="77777777" w:rsidR="00E8358A" w:rsidRDefault="00E8358A" w:rsidP="00E8358A">
            <w:pPr>
              <w:bidi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</w:p>
          <w:p w14:paraId="07E7A61F" w14:textId="77777777" w:rsidR="00E8358A" w:rsidRDefault="00E8358A" w:rsidP="00E8358A">
            <w:pPr>
              <w:bidi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</w:p>
          <w:p w14:paraId="5CDCB160" w14:textId="77777777" w:rsidR="00E8358A" w:rsidRDefault="00E8358A" w:rsidP="00926156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5381" w:type="dxa"/>
            <w:tcBorders>
              <w:top w:val="nil"/>
              <w:bottom w:val="nil"/>
              <w:right w:val="nil"/>
            </w:tcBorders>
          </w:tcPr>
          <w:p w14:paraId="198D9FF8" w14:textId="77777777" w:rsidR="007C6004" w:rsidRDefault="007C6004" w:rsidP="007C6004">
            <w:pPr>
              <w:tabs>
                <w:tab w:val="left" w:pos="3874"/>
              </w:tabs>
              <w:bidi/>
              <w:rPr>
                <w:rtl/>
              </w:rPr>
            </w:pPr>
          </w:p>
          <w:p w14:paraId="693EBCBE" w14:textId="77777777" w:rsidR="007C6004" w:rsidRPr="001E3F52" w:rsidRDefault="007C6004" w:rsidP="007C6004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E3F52">
              <w:rPr>
                <w:rFonts w:ascii="Amiri" w:hAnsi="Amiri" w:cs="Amiri"/>
                <w:position w:val="-10"/>
                <w:sz w:val="28"/>
                <w:szCs w:val="28"/>
              </w:rPr>
              <w:object w:dxaOrig="840" w:dyaOrig="320" w14:anchorId="5AA57B5C">
                <v:shape id="_x0000_i1111" type="#_x0000_t75" style="width:42pt;height:15.75pt" o:ole="">
                  <v:imagedata r:id="rId167" o:title=""/>
                </v:shape>
                <o:OLEObject Type="Embed" ProgID="Equation.DSMT4" ShapeID="_x0000_i1111" DrawAspect="Content" ObjectID="_1775233349" r:id="rId168"/>
              </w:object>
            </w:r>
            <w:r w:rsidRPr="001E3F52">
              <w:rPr>
                <w:rFonts w:ascii="Amiri" w:hAnsi="Amiri" w:cs="Amiri"/>
                <w:sz w:val="28"/>
                <w:szCs w:val="28"/>
                <w:rtl/>
              </w:rPr>
              <w:t xml:space="preserve"> تكافئ   </w:t>
            </w:r>
            <w:r w:rsidRPr="001E3F52">
              <w:rPr>
                <w:rFonts w:ascii="Amiri" w:hAnsi="Amiri" w:cs="Amiri"/>
                <w:position w:val="-6"/>
                <w:sz w:val="28"/>
                <w:szCs w:val="28"/>
              </w:rPr>
              <w:object w:dxaOrig="1540" w:dyaOrig="320" w14:anchorId="197A6CB7">
                <v:shape id="_x0000_i1112" type="#_x0000_t75" style="width:77.25pt;height:15.75pt" o:ole="">
                  <v:imagedata r:id="rId169" o:title=""/>
                </v:shape>
                <o:OLEObject Type="Embed" ProgID="Equation.DSMT4" ShapeID="_x0000_i1112" DrawAspect="Content" ObjectID="_1775233350" r:id="rId170"/>
              </w:object>
            </w:r>
            <w:r w:rsidR="003B021E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3B021E" w:rsidRPr="003B021E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(0.75ن)</w:t>
            </w:r>
          </w:p>
          <w:p w14:paraId="26DBA216" w14:textId="77777777" w:rsidR="0067091D" w:rsidRPr="001E3F52" w:rsidRDefault="0067091D" w:rsidP="0067091D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1E3F52">
              <w:rPr>
                <w:rFonts w:ascii="Amiri" w:hAnsi="Amiri" w:cs="Amiri"/>
                <w:position w:val="-14"/>
                <w:sz w:val="28"/>
                <w:szCs w:val="28"/>
              </w:rPr>
              <w:object w:dxaOrig="3720" w:dyaOrig="440" w14:anchorId="08A9585D">
                <v:shape id="_x0000_i1113" type="#_x0000_t75" style="width:186pt;height:21.75pt" o:ole="">
                  <v:imagedata r:id="rId171" o:title=""/>
                </v:shape>
                <o:OLEObject Type="Embed" ProgID="Equation.DSMT4" ShapeID="_x0000_i1113" DrawAspect="Content" ObjectID="_1775233351" r:id="rId172"/>
              </w:object>
            </w:r>
            <w:r w:rsidRPr="001E3F52">
              <w:rPr>
                <w:rFonts w:ascii="Amiri" w:hAnsi="Amiri" w:cs="Amiri"/>
                <w:sz w:val="28"/>
                <w:szCs w:val="28"/>
                <w:rtl/>
              </w:rPr>
              <w:t xml:space="preserve"> ومنه المعادلة لا تقبل حل أي: </w:t>
            </w:r>
            <w:r w:rsidR="001E3F52" w:rsidRPr="001E3F52">
              <w:rPr>
                <w:rFonts w:ascii="Amiri" w:hAnsi="Amiri" w:cs="Amiri"/>
                <w:position w:val="-6"/>
                <w:sz w:val="28"/>
                <w:szCs w:val="28"/>
              </w:rPr>
              <w:object w:dxaOrig="639" w:dyaOrig="279" w14:anchorId="63AF9DE2">
                <v:shape id="_x0000_i1114" type="#_x0000_t75" style="width:32.25pt;height:14.25pt" o:ole="">
                  <v:imagedata r:id="rId173" o:title=""/>
                </v:shape>
                <o:OLEObject Type="Embed" ProgID="Equation.DSMT4" ShapeID="_x0000_i1114" DrawAspect="Content" ObjectID="_1775233352" r:id="rId174"/>
              </w:object>
            </w:r>
          </w:p>
          <w:p w14:paraId="52E5F065" w14:textId="77777777" w:rsidR="0067091D" w:rsidRDefault="001E3F52" w:rsidP="0067091D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1E3F52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2. إشارة كل من العبارات السابقة</w:t>
            </w:r>
            <w:r w:rsidR="003B021E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</w:t>
            </w:r>
            <w:r w:rsidR="003B021E" w:rsidRPr="003B021E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9215BE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3B021E" w:rsidRPr="003B021E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5ن×3)</w:t>
            </w:r>
          </w:p>
          <w:p w14:paraId="5A443AB1" w14:textId="77777777" w:rsidR="001E3F52" w:rsidRPr="001E3F52" w:rsidRDefault="0090140B" w:rsidP="001E3F52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vertAlign w:val="superscript"/>
                <w:rtl/>
                <w:lang w:bidi="ar-DZ"/>
              </w:rPr>
            </w:pPr>
            <w:r w:rsidRPr="0090140B">
              <w:rPr>
                <w:rFonts w:ascii="Amiri" w:hAnsi="Amiri" w:cs="Amiri"/>
                <w:noProof/>
                <w:color w:val="FF0000"/>
                <w:sz w:val="28"/>
                <w:szCs w:val="28"/>
                <w:vertAlign w:val="superscript"/>
                <w:rtl/>
                <w:lang w:bidi="ar-DZ"/>
              </w:rPr>
              <w:drawing>
                <wp:inline distT="0" distB="0" distL="0" distR="0" wp14:anchorId="6348C67C" wp14:editId="79F365A6">
                  <wp:extent cx="2191056" cy="619211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56" cy="619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8C76A4" w14:textId="77777777" w:rsidR="007C6004" w:rsidRPr="003D5E13" w:rsidRDefault="007C6004" w:rsidP="007C6004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         </w:t>
            </w:r>
            <w:r w:rsidR="0090140B" w:rsidRPr="0090140B">
              <w:rPr>
                <w:rFonts w:ascii="Amiri" w:hAnsi="Amiri" w:cs="Amiri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098F9302" wp14:editId="64077763">
                  <wp:extent cx="2181529" cy="552527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529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</w:t>
            </w:r>
            <w:r w:rsidRPr="003D5E13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55B018FD" w14:textId="77777777" w:rsidR="007C6004" w:rsidRDefault="00AB69A3" w:rsidP="007C6004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  <w:r w:rsidRPr="00AB69A3">
              <w:rPr>
                <w:rFonts w:ascii="Amiri" w:eastAsia="Calibri" w:hAnsi="Amiri" w:cs="Amiri"/>
                <w:noProof/>
                <w:color w:val="FF0000"/>
                <w:sz w:val="28"/>
                <w:szCs w:val="28"/>
                <w:rtl/>
              </w:rPr>
              <w:drawing>
                <wp:inline distT="0" distB="0" distL="0" distR="0" wp14:anchorId="0D7BEBA2" wp14:editId="660B5115">
                  <wp:extent cx="1743318" cy="628738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318" cy="628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BB9094" w14:textId="77777777" w:rsidR="00AB69A3" w:rsidRDefault="00AB69A3" w:rsidP="00AB69A3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AB69A3">
              <w:rPr>
                <w:rFonts w:ascii="Amiri" w:hAnsi="Amiri" w:cs="Amiri"/>
                <w:color w:val="FF0000"/>
                <w:sz w:val="28"/>
                <w:szCs w:val="28"/>
              </w:rPr>
              <w:t>3.</w:t>
            </w:r>
            <w:r w:rsidRPr="00AB69A3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استنتاج حلول المتراجحات :</w:t>
            </w:r>
            <w:r w:rsidRPr="00AB69A3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3B021E" w:rsidRPr="003B021E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(0.5ن×3)</w:t>
            </w:r>
          </w:p>
          <w:p w14:paraId="39A66278" w14:textId="77777777" w:rsidR="00AB69A3" w:rsidRPr="00AB69A3" w:rsidRDefault="00AB69A3" w:rsidP="00AB69A3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AB69A3">
              <w:rPr>
                <w:rFonts w:ascii="Amiri" w:hAnsi="Amiri" w:cs="Amiri"/>
                <w:position w:val="-10"/>
                <w:sz w:val="28"/>
                <w:szCs w:val="28"/>
              </w:rPr>
              <w:object w:dxaOrig="820" w:dyaOrig="320" w14:anchorId="5B328B69">
                <v:shape id="_x0000_i1115" type="#_x0000_t75" style="width:41.25pt;height:15.75pt" o:ole="">
                  <v:imagedata r:id="rId178" o:title=""/>
                </v:shape>
                <o:OLEObject Type="Embed" ProgID="Equation.DSMT4" ShapeID="_x0000_i1115" DrawAspect="Content" ObjectID="_1775233353" r:id="rId179"/>
              </w:object>
            </w:r>
            <w:r w:rsidRPr="00AB69A3">
              <w:rPr>
                <w:rFonts w:ascii="Amiri" w:hAnsi="Amiri" w:cs="Amiri" w:hint="cs"/>
                <w:sz w:val="28"/>
                <w:szCs w:val="28"/>
                <w:rtl/>
              </w:rPr>
              <w:t xml:space="preserve">تكافئ:  </w:t>
            </w:r>
            <w:r w:rsidRPr="00AB69A3">
              <w:rPr>
                <w:rFonts w:ascii="Amiri" w:hAnsi="Amiri" w:cs="Amiri"/>
                <w:position w:val="-6"/>
                <w:sz w:val="28"/>
                <w:szCs w:val="28"/>
              </w:rPr>
              <w:object w:dxaOrig="620" w:dyaOrig="279" w14:anchorId="3D1B33DB">
                <v:shape id="_x0000_i1116" type="#_x0000_t75" style="width:30.75pt;height:14.25pt" o:ole="">
                  <v:imagedata r:id="rId180" o:title=""/>
                </v:shape>
                <o:OLEObject Type="Embed" ProgID="Equation.DSMT4" ShapeID="_x0000_i1116" DrawAspect="Content" ObjectID="_1775233354" r:id="rId181"/>
              </w:object>
            </w:r>
          </w:p>
          <w:p w14:paraId="3F1C743B" w14:textId="77777777" w:rsidR="00AB69A3" w:rsidRPr="00AB69A3" w:rsidRDefault="00AB69A3" w:rsidP="00AB69A3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B69A3">
              <w:rPr>
                <w:rFonts w:ascii="Amiri" w:hAnsi="Amiri" w:cs="Amiri"/>
                <w:position w:val="-10"/>
                <w:sz w:val="28"/>
                <w:szCs w:val="28"/>
              </w:rPr>
              <w:object w:dxaOrig="820" w:dyaOrig="320" w14:anchorId="57A123EF">
                <v:shape id="_x0000_i1117" type="#_x0000_t75" style="width:41.25pt;height:15.75pt" o:ole="">
                  <v:imagedata r:id="rId182" o:title=""/>
                </v:shape>
                <o:OLEObject Type="Embed" ProgID="Equation.DSMT4" ShapeID="_x0000_i1117" DrawAspect="Content" ObjectID="_1775233355" r:id="rId183"/>
              </w:object>
            </w:r>
            <w:r w:rsidRPr="00AB69A3">
              <w:rPr>
                <w:rFonts w:ascii="Amiri" w:hAnsi="Amiri" w:cs="Amiri"/>
                <w:sz w:val="28"/>
                <w:szCs w:val="28"/>
                <w:rtl/>
              </w:rPr>
              <w:t xml:space="preserve"> تكافئ:  </w:t>
            </w:r>
            <w:r w:rsidRPr="00AB69A3">
              <w:rPr>
                <w:rFonts w:ascii="Amiri" w:hAnsi="Amiri" w:cs="Amiri"/>
                <w:position w:val="-14"/>
                <w:sz w:val="28"/>
                <w:szCs w:val="28"/>
              </w:rPr>
              <w:object w:dxaOrig="2100" w:dyaOrig="400" w14:anchorId="5BEC7DAF">
                <v:shape id="_x0000_i1118" type="#_x0000_t75" style="width:105pt;height:20.25pt" o:ole="">
                  <v:imagedata r:id="rId184" o:title=""/>
                </v:shape>
                <o:OLEObject Type="Embed" ProgID="Equation.DSMT4" ShapeID="_x0000_i1118" DrawAspect="Content" ObjectID="_1775233356" r:id="rId185"/>
              </w:object>
            </w:r>
          </w:p>
          <w:p w14:paraId="41A3BEB8" w14:textId="77777777" w:rsidR="00AB69A3" w:rsidRPr="004D2F65" w:rsidRDefault="00AB69A3" w:rsidP="00AB69A3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B69A3">
              <w:rPr>
                <w:rFonts w:ascii="Amiri" w:hAnsi="Amiri" w:cs="Amiri"/>
                <w:position w:val="-10"/>
                <w:sz w:val="28"/>
                <w:szCs w:val="28"/>
              </w:rPr>
              <w:object w:dxaOrig="840" w:dyaOrig="320" w14:anchorId="1A9E9810">
                <v:shape id="_x0000_i1119" type="#_x0000_t75" style="width:42pt;height:15.75pt" o:ole="">
                  <v:imagedata r:id="rId186" o:title=""/>
                </v:shape>
                <o:OLEObject Type="Embed" ProgID="Equation.DSMT4" ShapeID="_x0000_i1119" DrawAspect="Content" ObjectID="_1775233357" r:id="rId187"/>
              </w:object>
            </w:r>
            <w:r w:rsidRPr="00AB69A3">
              <w:rPr>
                <w:rFonts w:ascii="Amiri" w:hAnsi="Amiri" w:cs="Amiri"/>
                <w:sz w:val="28"/>
                <w:szCs w:val="28"/>
                <w:rtl/>
              </w:rPr>
              <w:t xml:space="preserve"> تكافئ:  </w:t>
            </w:r>
            <w:r w:rsidRPr="00AB69A3">
              <w:rPr>
                <w:rFonts w:ascii="Amiri" w:hAnsi="Amiri" w:cs="Amiri"/>
                <w:position w:val="-6"/>
                <w:sz w:val="28"/>
                <w:szCs w:val="28"/>
              </w:rPr>
              <w:object w:dxaOrig="620" w:dyaOrig="279" w14:anchorId="513C7075">
                <v:shape id="_x0000_i1120" type="#_x0000_t75" style="width:30.75pt;height:14.25pt" o:ole="">
                  <v:imagedata r:id="rId180" o:title=""/>
                </v:shape>
                <o:OLEObject Type="Embed" ProgID="Equation.DSMT4" ShapeID="_x0000_i1120" DrawAspect="Content" ObjectID="_1775233358" r:id="rId188"/>
              </w:object>
            </w:r>
          </w:p>
          <w:p w14:paraId="41D87707" w14:textId="77777777" w:rsidR="00AB69A3" w:rsidRPr="003B021E" w:rsidRDefault="00AB69A3" w:rsidP="00AB69A3">
            <w:pPr>
              <w:tabs>
                <w:tab w:val="left" w:pos="3874"/>
              </w:tabs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3B021E">
              <w:rPr>
                <w:rFonts w:ascii="Amiri" w:hAnsi="Amiri" w:cs="Amir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التمرين الثالث</w:t>
            </w:r>
            <w:r w:rsidR="003B021E" w:rsidRPr="003B021E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(08ن)</w:t>
            </w:r>
            <w:r w:rsidRPr="003B021E">
              <w:rPr>
                <w:rFonts w:ascii="Amiri" w:hAnsi="Amiri" w:cs="Amir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:</w:t>
            </w:r>
          </w:p>
          <w:p w14:paraId="285B2DBF" w14:textId="77777777" w:rsidR="00AB69A3" w:rsidRPr="004D2F65" w:rsidRDefault="00AB69A3" w:rsidP="00AB69A3">
            <w:pPr>
              <w:tabs>
                <w:tab w:val="left" w:pos="3874"/>
              </w:tabs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4D2F65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16B31FC2">
                <v:shape id="_x0000_i1121" type="#_x0000_t75" style="width:24pt;height:20.25pt" o:ole="">
                  <v:imagedata r:id="rId67" o:title=""/>
                </v:shape>
                <o:OLEObject Type="Embed" ProgID="Equation.DSMT4" ShapeID="_x0000_i1121" DrawAspect="Content" ObjectID="_1775233359" r:id="rId189"/>
              </w:object>
            </w:r>
            <w:r w:rsidRPr="004D2F6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متتالية حسابية م</w:t>
            </w:r>
            <w:r w:rsidRPr="004D2F65">
              <w:rPr>
                <w:rFonts w:ascii="Amiri" w:hAnsi="Amiri" w:cs="Amiri"/>
                <w:sz w:val="28"/>
                <w:szCs w:val="28"/>
                <w:rtl/>
              </w:rPr>
              <w:t xml:space="preserve">عرفة على </w:t>
            </w:r>
            <w:r w:rsidRPr="004D2F65">
              <w:rPr>
                <w:rFonts w:ascii="Times New Roman" w:eastAsia="Arial Unicode MS" w:hAnsi="Times New Roman" w:cs="Times New Roman"/>
                <w:sz w:val="28"/>
                <w:szCs w:val="28"/>
              </w:rPr>
              <w:t>ℕ</w:t>
            </w:r>
            <w:r w:rsidRPr="004D2F65">
              <w:rPr>
                <w:rFonts w:ascii="Amiri" w:hAnsi="Amiri" w:cs="Amiri"/>
                <w:sz w:val="28"/>
                <w:szCs w:val="28"/>
                <w:rtl/>
              </w:rPr>
              <w:t xml:space="preserve"> حيث: </w:t>
            </w:r>
            <w:r w:rsidRPr="004D2F65">
              <w:rPr>
                <w:rFonts w:ascii="Amiri" w:hAnsi="Amiri" w:cs="Amiri"/>
                <w:position w:val="-12"/>
                <w:sz w:val="28"/>
                <w:szCs w:val="28"/>
              </w:rPr>
              <w:object w:dxaOrig="740" w:dyaOrig="360" w14:anchorId="70D6147D">
                <v:shape id="_x0000_i1122" type="#_x0000_t75" style="width:36.75pt;height:18pt" o:ole="">
                  <v:imagedata r:id="rId69" o:title=""/>
                </v:shape>
                <o:OLEObject Type="Embed" ProgID="Equation.DSMT4" ShapeID="_x0000_i1122" DrawAspect="Content" ObjectID="_1775233360" r:id="rId190"/>
              </w:object>
            </w:r>
            <w:r w:rsidRPr="004D2F65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4D2F65">
              <w:rPr>
                <w:rFonts w:ascii="Amiri" w:hAnsi="Amiri" w:cs="Amiri"/>
                <w:position w:val="-12"/>
                <w:sz w:val="28"/>
                <w:szCs w:val="28"/>
              </w:rPr>
              <w:object w:dxaOrig="820" w:dyaOrig="360" w14:anchorId="5FDCF665">
                <v:shape id="_x0000_i1123" type="#_x0000_t75" style="width:41.25pt;height:18pt" o:ole="">
                  <v:imagedata r:id="rId71" o:title=""/>
                </v:shape>
                <o:OLEObject Type="Embed" ProgID="Equation.DSMT4" ShapeID="_x0000_i1123" DrawAspect="Content" ObjectID="_1775233361" r:id="rId191"/>
              </w:object>
            </w:r>
            <w:r w:rsidRPr="004D2F65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4CF6C8EF" w14:textId="77777777" w:rsidR="00AB69A3" w:rsidRPr="004D2F65" w:rsidRDefault="00AB69A3" w:rsidP="00AB69A3">
            <w:pPr>
              <w:pStyle w:val="Paragraphedeliste"/>
              <w:numPr>
                <w:ilvl w:val="3"/>
                <w:numId w:val="26"/>
              </w:numPr>
              <w:tabs>
                <w:tab w:val="left" w:pos="1594"/>
              </w:tabs>
              <w:bidi/>
              <w:spacing w:after="0" w:line="240" w:lineRule="auto"/>
              <w:ind w:left="360"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4D2F65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حساب أساس المتتالية </w:t>
            </w:r>
            <w:r w:rsidR="009D5230" w:rsidRPr="004D2F65">
              <w:rPr>
                <w:color w:val="FF0000"/>
                <w:position w:val="-14"/>
              </w:rPr>
              <w:object w:dxaOrig="480" w:dyaOrig="400" w14:anchorId="3AE56B9D">
                <v:shape id="_x0000_i1124" type="#_x0000_t75" style="width:24pt;height:20.25pt" o:ole="">
                  <v:imagedata r:id="rId192" o:title=""/>
                </v:shape>
                <o:OLEObject Type="Embed" ProgID="Equation.DSMT4" ShapeID="_x0000_i1124" DrawAspect="Content" ObjectID="_1775233362" r:id="rId193"/>
              </w:object>
            </w:r>
            <w:r w:rsidRPr="004D2F65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وحدها الأول </w:t>
            </w:r>
            <w:r w:rsidR="009D5230" w:rsidRPr="004D2F65">
              <w:rPr>
                <w:rFonts w:ascii="Amiri" w:hAnsi="Amiri" w:cs="Amiri"/>
                <w:color w:val="FF0000"/>
                <w:position w:val="-12"/>
                <w:sz w:val="28"/>
                <w:szCs w:val="28"/>
              </w:rPr>
              <w:object w:dxaOrig="260" w:dyaOrig="360" w14:anchorId="0E5E4798">
                <v:shape id="_x0000_i1125" type="#_x0000_t75" style="width:12.75pt;height:18pt" o:ole="">
                  <v:imagedata r:id="rId194" o:title=""/>
                </v:shape>
                <o:OLEObject Type="Embed" ProgID="Equation.DSMT4" ShapeID="_x0000_i1125" DrawAspect="Content" ObjectID="_1775233363" r:id="rId195"/>
              </w:object>
            </w:r>
            <w:r w:rsidRPr="004D2F65">
              <w:rPr>
                <w:rFonts w:ascii="Amiri" w:hAnsi="Amiri" w:cs="Amiri"/>
                <w:color w:val="FF0000"/>
                <w:sz w:val="28"/>
                <w:szCs w:val="28"/>
                <w:rtl/>
              </w:rPr>
              <w:t>.</w:t>
            </w:r>
          </w:p>
          <w:p w14:paraId="32875CC8" w14:textId="77777777" w:rsidR="004D2F65" w:rsidRPr="004D2F65" w:rsidRDefault="004D2F65" w:rsidP="004D2F65">
            <w:pPr>
              <w:tabs>
                <w:tab w:val="left" w:pos="159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D2F65">
              <w:rPr>
                <w:rFonts w:ascii="Amiri" w:hAnsi="Amiri" w:cs="Amiri"/>
                <w:position w:val="-24"/>
                <w:sz w:val="28"/>
                <w:szCs w:val="28"/>
              </w:rPr>
              <w:object w:dxaOrig="2880" w:dyaOrig="620" w14:anchorId="51ED58BA">
                <v:shape id="_x0000_i1126" type="#_x0000_t75" style="width:2in;height:30.75pt" o:ole="">
                  <v:imagedata r:id="rId196" o:title=""/>
                </v:shape>
                <o:OLEObject Type="Embed" ProgID="Equation.DSMT4" ShapeID="_x0000_i1126" DrawAspect="Content" ObjectID="_1775233364" r:id="rId197"/>
              </w:object>
            </w:r>
            <w:r w:rsidR="009215BE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9215BE" w:rsidRPr="009215BE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9215BE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1</w:t>
            </w:r>
            <w:r w:rsidR="009215BE" w:rsidRPr="009215BE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ن)</w:t>
            </w:r>
          </w:p>
          <w:p w14:paraId="0DFF23F9" w14:textId="77777777" w:rsidR="004D2F65" w:rsidRPr="004D2F65" w:rsidRDefault="004D2F65" w:rsidP="004D2F65">
            <w:pPr>
              <w:tabs>
                <w:tab w:val="left" w:pos="159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D2F65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لدينا:  </w:t>
            </w:r>
            <w:r w:rsidRPr="004D2F65">
              <w:rPr>
                <w:rFonts w:ascii="Amiri" w:hAnsi="Amiri" w:cs="Amiri"/>
                <w:position w:val="-12"/>
                <w:sz w:val="28"/>
                <w:szCs w:val="28"/>
              </w:rPr>
              <w:object w:dxaOrig="1160" w:dyaOrig="360" w14:anchorId="1971AE7D">
                <v:shape id="_x0000_i1127" type="#_x0000_t75" style="width:57.75pt;height:18pt" o:ole="">
                  <v:imagedata r:id="rId198" o:title=""/>
                </v:shape>
                <o:OLEObject Type="Embed" ProgID="Equation.DSMT4" ShapeID="_x0000_i1127" DrawAspect="Content" ObjectID="_1775233365" r:id="rId199"/>
              </w:object>
            </w:r>
            <w:r w:rsidRPr="004D2F65">
              <w:rPr>
                <w:rFonts w:ascii="Amiri" w:hAnsi="Amiri" w:cs="Amiri"/>
                <w:sz w:val="28"/>
                <w:szCs w:val="28"/>
                <w:rtl/>
              </w:rPr>
              <w:t xml:space="preserve"> ومنه: </w:t>
            </w:r>
            <w:r w:rsidRPr="004D2F65">
              <w:rPr>
                <w:rFonts w:ascii="Amiri" w:hAnsi="Amiri" w:cs="Amiri"/>
                <w:position w:val="-12"/>
                <w:sz w:val="28"/>
                <w:szCs w:val="28"/>
              </w:rPr>
              <w:object w:dxaOrig="1160" w:dyaOrig="360" w14:anchorId="393FBFDC">
                <v:shape id="_x0000_i1128" type="#_x0000_t75" style="width:57.75pt;height:18pt" o:ole="">
                  <v:imagedata r:id="rId200" o:title=""/>
                </v:shape>
                <o:OLEObject Type="Embed" ProgID="Equation.DSMT4" ShapeID="_x0000_i1128" DrawAspect="Content" ObjectID="_1775233366" r:id="rId201"/>
              </w:object>
            </w:r>
            <w:r w:rsidRPr="004D2F65">
              <w:rPr>
                <w:rFonts w:ascii="Amiri" w:hAnsi="Amiri" w:cs="Amiri"/>
                <w:sz w:val="28"/>
                <w:szCs w:val="28"/>
                <w:rtl/>
              </w:rPr>
              <w:t xml:space="preserve"> ومنه:</w:t>
            </w:r>
          </w:p>
          <w:p w14:paraId="1013CD98" w14:textId="77777777" w:rsidR="004D2F65" w:rsidRPr="004D2F65" w:rsidRDefault="004D2F65" w:rsidP="004D2F65">
            <w:pPr>
              <w:tabs>
                <w:tab w:val="left" w:pos="159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4D2F65">
              <w:rPr>
                <w:rFonts w:ascii="Amiri" w:hAnsi="Amiri" w:cs="Amiri"/>
                <w:position w:val="-12"/>
                <w:sz w:val="28"/>
                <w:szCs w:val="28"/>
              </w:rPr>
              <w:object w:dxaOrig="1160" w:dyaOrig="360" w14:anchorId="5DB03B94">
                <v:shape id="_x0000_i1129" type="#_x0000_t75" style="width:57.75pt;height:18pt" o:ole="">
                  <v:imagedata r:id="rId202" o:title=""/>
                </v:shape>
                <o:OLEObject Type="Embed" ProgID="Equation.DSMT4" ShapeID="_x0000_i1129" DrawAspect="Content" ObjectID="_1775233367" r:id="rId203"/>
              </w:object>
            </w:r>
            <w:r w:rsidRPr="004D2F65">
              <w:rPr>
                <w:rFonts w:ascii="Amiri" w:hAnsi="Amiri" w:cs="Amiri"/>
                <w:sz w:val="28"/>
                <w:szCs w:val="28"/>
                <w:rtl/>
              </w:rPr>
              <w:t xml:space="preserve"> ومنه: </w:t>
            </w:r>
            <w:r w:rsidRPr="004D2F65">
              <w:rPr>
                <w:rFonts w:ascii="Amiri" w:hAnsi="Amiri" w:cs="Amiri"/>
                <w:position w:val="-12"/>
                <w:sz w:val="28"/>
                <w:szCs w:val="28"/>
              </w:rPr>
              <w:object w:dxaOrig="1680" w:dyaOrig="360" w14:anchorId="4CEA82BE">
                <v:shape id="_x0000_i1130" type="#_x0000_t75" style="width:84pt;height:18pt" o:ole="">
                  <v:imagedata r:id="rId204" o:title=""/>
                </v:shape>
                <o:OLEObject Type="Embed" ProgID="Equation.DSMT4" ShapeID="_x0000_i1130" DrawAspect="Content" ObjectID="_1775233368" r:id="rId205"/>
              </w:object>
            </w:r>
            <w:r w:rsidR="009215BE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9215BE" w:rsidRPr="009215BE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(0.75ن)</w:t>
            </w:r>
          </w:p>
          <w:p w14:paraId="62C2F44B" w14:textId="77777777" w:rsidR="00AB69A3" w:rsidRDefault="004D2F65" w:rsidP="004D2F65">
            <w:pPr>
              <w:tabs>
                <w:tab w:val="right" w:pos="282"/>
                <w:tab w:val="right" w:pos="566"/>
                <w:tab w:val="right" w:pos="849"/>
                <w:tab w:val="left" w:pos="2072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4D2F65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2.</w:t>
            </w:r>
            <w:r w:rsidR="00AB69A3" w:rsidRPr="004D2F65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استنت</w:t>
            </w:r>
            <w:r w:rsidRPr="004D2F65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ا</w:t>
            </w:r>
            <w:r w:rsidR="00AB69A3" w:rsidRPr="004D2F65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ج اتجاه تغير المتتالية </w:t>
            </w:r>
            <w:r w:rsidR="009D5230" w:rsidRPr="004D2F65">
              <w:rPr>
                <w:color w:val="FF0000"/>
                <w:position w:val="-14"/>
              </w:rPr>
              <w:object w:dxaOrig="480" w:dyaOrig="400" w14:anchorId="5BA69507">
                <v:shape id="_x0000_i1131" type="#_x0000_t75" style="width:24pt;height:20.25pt" o:ole="">
                  <v:imagedata r:id="rId192" o:title=""/>
                </v:shape>
                <o:OLEObject Type="Embed" ProgID="Equation.DSMT4" ShapeID="_x0000_i1131" DrawAspect="Content" ObjectID="_1775233369" r:id="rId206"/>
              </w:object>
            </w:r>
            <w:r w:rsidR="00AB69A3" w:rsidRPr="004D2F65">
              <w:rPr>
                <w:rFonts w:ascii="Amiri" w:hAnsi="Amiri" w:cs="Amiri"/>
                <w:color w:val="FF0000"/>
                <w:sz w:val="28"/>
                <w:szCs w:val="28"/>
                <w:rtl/>
              </w:rPr>
              <w:t>.</w:t>
            </w:r>
          </w:p>
          <w:p w14:paraId="6C22C44D" w14:textId="77777777" w:rsidR="004D2F65" w:rsidRPr="004D2F65" w:rsidRDefault="004D2F65" w:rsidP="004D2F65">
            <w:pPr>
              <w:tabs>
                <w:tab w:val="right" w:pos="282"/>
                <w:tab w:val="right" w:pos="566"/>
                <w:tab w:val="right" w:pos="849"/>
                <w:tab w:val="left" w:pos="2072"/>
              </w:tabs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D2F65">
              <w:rPr>
                <w:rFonts w:ascii="Amiri" w:hAnsi="Amiri" w:cs="Amiri"/>
                <w:sz w:val="28"/>
                <w:szCs w:val="28"/>
                <w:rtl/>
              </w:rPr>
              <w:t xml:space="preserve">لدينا:  </w:t>
            </w:r>
            <w:r w:rsidRPr="004D2F65">
              <w:rPr>
                <w:rFonts w:ascii="Amiri" w:hAnsi="Amiri" w:cs="Amiri"/>
                <w:position w:val="-6"/>
                <w:sz w:val="28"/>
                <w:szCs w:val="28"/>
              </w:rPr>
              <w:object w:dxaOrig="859" w:dyaOrig="279" w14:anchorId="20B01DDD">
                <v:shape id="_x0000_i1132" type="#_x0000_t75" style="width:42.75pt;height:14.25pt" o:ole="">
                  <v:imagedata r:id="rId207" o:title=""/>
                </v:shape>
                <o:OLEObject Type="Embed" ProgID="Equation.DSMT4" ShapeID="_x0000_i1132" DrawAspect="Content" ObjectID="_1775233370" r:id="rId208"/>
              </w:object>
            </w:r>
            <w:r w:rsidRPr="004D2F65">
              <w:rPr>
                <w:rFonts w:ascii="Amiri" w:hAnsi="Amiri" w:cs="Amiri"/>
                <w:sz w:val="28"/>
                <w:szCs w:val="28"/>
                <w:rtl/>
              </w:rPr>
              <w:t xml:space="preserve"> ومنه </w:t>
            </w:r>
            <w:r w:rsidRPr="004D2F65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1F76657A">
                <v:shape id="_x0000_i1133" type="#_x0000_t75" style="width:24pt;height:20.25pt" o:ole="">
                  <v:imagedata r:id="rId73" o:title=""/>
                </v:shape>
                <o:OLEObject Type="Embed" ProgID="Equation.DSMT4" ShapeID="_x0000_i1133" DrawAspect="Content" ObjectID="_1775233371" r:id="rId209"/>
              </w:object>
            </w:r>
            <w:r w:rsidRPr="004D2F65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9D5230" w:rsidRPr="004D2F65">
              <w:rPr>
                <w:rFonts w:ascii="Amiri" w:hAnsi="Amiri" w:cs="Amiri" w:hint="cs"/>
                <w:sz w:val="28"/>
                <w:szCs w:val="28"/>
                <w:rtl/>
              </w:rPr>
              <w:t>متزايدة</w:t>
            </w:r>
            <w:r w:rsidR="009D5230" w:rsidRPr="009215BE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</w:t>
            </w:r>
            <w:r w:rsidR="009D5230" w:rsidRPr="009215BE">
              <w:rPr>
                <w:rFonts w:ascii="Amiri" w:hAnsi="Amiri" w:cs="Amiri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9215BE" w:rsidRPr="009215BE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0.75ن)</w:t>
            </w:r>
          </w:p>
          <w:p w14:paraId="0CD19CC3" w14:textId="77777777" w:rsidR="00AB69A3" w:rsidRDefault="004D2F65" w:rsidP="004D2F65">
            <w:pPr>
              <w:tabs>
                <w:tab w:val="right" w:pos="282"/>
                <w:tab w:val="right" w:pos="566"/>
                <w:tab w:val="right" w:pos="849"/>
                <w:tab w:val="left" w:pos="2072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4D2F65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3.</w:t>
            </w:r>
            <w:r w:rsidR="00AB69A3" w:rsidRPr="004D2F65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تحقق انه من أجل كل عدد طبيعي </w:t>
            </w:r>
            <w:r w:rsidR="009D5230" w:rsidRPr="004D2F65">
              <w:rPr>
                <w:color w:val="FF0000"/>
                <w:position w:val="-6"/>
              </w:rPr>
              <w:object w:dxaOrig="200" w:dyaOrig="220" w14:anchorId="1C1FCA05">
                <v:shape id="_x0000_i1134" type="#_x0000_t75" style="width:9.75pt;height:11.25pt" o:ole="">
                  <v:imagedata r:id="rId210" o:title=""/>
                </v:shape>
                <o:OLEObject Type="Embed" ProgID="Equation.DSMT4" ShapeID="_x0000_i1134" DrawAspect="Content" ObjectID="_1775233372" r:id="rId211"/>
              </w:object>
            </w:r>
            <w:r w:rsidR="00AB69A3" w:rsidRPr="004D2F65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: </w:t>
            </w:r>
            <w:r w:rsidR="009D5230" w:rsidRPr="004D2F65">
              <w:rPr>
                <w:color w:val="FF0000"/>
                <w:position w:val="-12"/>
              </w:rPr>
              <w:object w:dxaOrig="1100" w:dyaOrig="360" w14:anchorId="0A95ED59">
                <v:shape id="_x0000_i1135" type="#_x0000_t75" style="width:54.75pt;height:18pt" o:ole="">
                  <v:imagedata r:id="rId212" o:title=""/>
                </v:shape>
                <o:OLEObject Type="Embed" ProgID="Equation.DSMT4" ShapeID="_x0000_i1135" DrawAspect="Content" ObjectID="_1775233373" r:id="rId213"/>
              </w:object>
            </w:r>
            <w:r w:rsidR="00AB69A3" w:rsidRPr="004D2F65">
              <w:rPr>
                <w:rFonts w:ascii="Amiri" w:hAnsi="Amiri" w:cs="Amiri"/>
                <w:color w:val="FF0000"/>
                <w:sz w:val="28"/>
                <w:szCs w:val="28"/>
                <w:rtl/>
              </w:rPr>
              <w:t>.</w:t>
            </w:r>
          </w:p>
          <w:p w14:paraId="60778FC6" w14:textId="77777777" w:rsidR="004D2F65" w:rsidRPr="004D2F65" w:rsidRDefault="004D2F65" w:rsidP="004D2F65">
            <w:pPr>
              <w:tabs>
                <w:tab w:val="right" w:pos="282"/>
                <w:tab w:val="right" w:pos="566"/>
                <w:tab w:val="right" w:pos="849"/>
                <w:tab w:val="left" w:pos="2072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4D2F6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لدينا:  </w:t>
            </w:r>
            <w:r w:rsidRPr="004D2F65">
              <w:rPr>
                <w:rFonts w:ascii="Amiri" w:hAnsi="Amiri" w:cs="Amiri"/>
                <w:position w:val="-12"/>
                <w:sz w:val="28"/>
                <w:szCs w:val="28"/>
              </w:rPr>
              <w:object w:dxaOrig="1160" w:dyaOrig="360" w14:anchorId="34BF2668">
                <v:shape id="_x0000_i1136" type="#_x0000_t75" style="width:57.75pt;height:18pt" o:ole="">
                  <v:imagedata r:id="rId198" o:title=""/>
                </v:shape>
                <o:OLEObject Type="Embed" ProgID="Equation.DSMT4" ShapeID="_x0000_i1136" DrawAspect="Content" ObjectID="_1775233374" r:id="rId214"/>
              </w:object>
            </w:r>
            <w:r w:rsidRPr="004D2F65">
              <w:rPr>
                <w:rFonts w:ascii="Amiri" w:hAnsi="Amiri" w:cs="Amiri" w:hint="cs"/>
                <w:sz w:val="28"/>
                <w:szCs w:val="28"/>
                <w:rtl/>
              </w:rPr>
              <w:t xml:space="preserve"> ومنه: </w:t>
            </w:r>
            <w:r w:rsidRPr="004D2F6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لدينا:  </w:t>
            </w:r>
            <w:r w:rsidRPr="004D2F65">
              <w:rPr>
                <w:rFonts w:ascii="Amiri" w:hAnsi="Amiri" w:cs="Amiri"/>
                <w:position w:val="-12"/>
                <w:sz w:val="28"/>
                <w:szCs w:val="28"/>
              </w:rPr>
              <w:object w:dxaOrig="1080" w:dyaOrig="360" w14:anchorId="24312AAA">
                <v:shape id="_x0000_i1137" type="#_x0000_t75" style="width:54pt;height:18pt" o:ole="">
                  <v:imagedata r:id="rId215" o:title=""/>
                </v:shape>
                <o:OLEObject Type="Embed" ProgID="Equation.DSMT4" ShapeID="_x0000_i1137" DrawAspect="Content" ObjectID="_1775233375" r:id="rId216"/>
              </w:object>
            </w:r>
            <w:r w:rsidR="009215BE" w:rsidRPr="009215BE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(0.75ن)</w:t>
            </w:r>
          </w:p>
          <w:p w14:paraId="65D37BD7" w14:textId="77777777" w:rsidR="00AB69A3" w:rsidRPr="00AB69A3" w:rsidRDefault="00AB69A3" w:rsidP="00AB69A3">
            <w:pPr>
              <w:tabs>
                <w:tab w:val="left" w:pos="3874"/>
              </w:tabs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7D42C9EF" w14:textId="77777777" w:rsidR="00AB69A3" w:rsidRDefault="00AB69A3" w:rsidP="00AB69A3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649C612" w14:textId="77777777" w:rsidR="00AB69A3" w:rsidRPr="00AB69A3" w:rsidRDefault="00AB69A3" w:rsidP="00AB69A3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36"/>
                <w:szCs w:val="36"/>
                <w:rtl/>
                <w:lang w:bidi="ar-DZ"/>
              </w:rPr>
            </w:pPr>
          </w:p>
          <w:p w14:paraId="574057E9" w14:textId="77777777" w:rsidR="00E8358A" w:rsidRDefault="00E8358A" w:rsidP="007C6004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</w:p>
        </w:tc>
      </w:tr>
    </w:tbl>
    <w:p w14:paraId="7EA6FA53" w14:textId="77777777" w:rsidR="00E8358A" w:rsidRPr="00E8358A" w:rsidRDefault="00E8358A" w:rsidP="00E8358A">
      <w:pPr>
        <w:bidi/>
        <w:spacing w:after="0" w:line="240" w:lineRule="auto"/>
        <w:jc w:val="center"/>
        <w:rPr>
          <w:rFonts w:ascii="Amiri" w:eastAsia="Calibri" w:hAnsi="Amiri" w:cs="Amiri"/>
          <w:color w:val="FF0000"/>
          <w:sz w:val="28"/>
          <w:szCs w:val="28"/>
          <w:rtl/>
        </w:rPr>
      </w:pPr>
    </w:p>
    <w:sectPr w:rsidR="00E8358A" w:rsidRPr="00E8358A" w:rsidSect="005D08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7E1"/>
    <w:multiLevelType w:val="hybridMultilevel"/>
    <w:tmpl w:val="CC88FD8A"/>
    <w:lvl w:ilvl="0" w:tplc="BDB448D6">
      <w:start w:val="1"/>
      <w:numFmt w:val="decimal"/>
      <w:lvlText w:val="%1-"/>
      <w:lvlJc w:val="left"/>
      <w:pPr>
        <w:ind w:left="1455" w:hanging="1095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104F8"/>
    <w:multiLevelType w:val="hybridMultilevel"/>
    <w:tmpl w:val="3F6EEB4A"/>
    <w:lvl w:ilvl="0" w:tplc="53928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11332"/>
    <w:multiLevelType w:val="hybridMultilevel"/>
    <w:tmpl w:val="B3622904"/>
    <w:lvl w:ilvl="0" w:tplc="56D25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0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E337D"/>
    <w:multiLevelType w:val="hybridMultilevel"/>
    <w:tmpl w:val="4BD8FA00"/>
    <w:lvl w:ilvl="0" w:tplc="B4220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7" w15:restartNumberingAfterBreak="0">
    <w:nsid w:val="409A1E67"/>
    <w:multiLevelType w:val="hybridMultilevel"/>
    <w:tmpl w:val="B470DAFC"/>
    <w:lvl w:ilvl="0" w:tplc="9F3ADC5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14283"/>
    <w:multiLevelType w:val="hybridMultilevel"/>
    <w:tmpl w:val="48148E2E"/>
    <w:lvl w:ilvl="0" w:tplc="870C5E68">
      <w:start w:val="1"/>
      <w:numFmt w:val="upperRoman"/>
      <w:lvlText w:val="%1."/>
      <w:lvlJc w:val="left"/>
      <w:pPr>
        <w:ind w:left="1002" w:hanging="72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362" w:hanging="360"/>
      </w:pPr>
    </w:lvl>
    <w:lvl w:ilvl="2" w:tplc="2000001B" w:tentative="1">
      <w:start w:val="1"/>
      <w:numFmt w:val="lowerRoman"/>
      <w:lvlText w:val="%3."/>
      <w:lvlJc w:val="right"/>
      <w:pPr>
        <w:ind w:left="2082" w:hanging="180"/>
      </w:pPr>
    </w:lvl>
    <w:lvl w:ilvl="3" w:tplc="2000000F" w:tentative="1">
      <w:start w:val="1"/>
      <w:numFmt w:val="decimal"/>
      <w:lvlText w:val="%4."/>
      <w:lvlJc w:val="left"/>
      <w:pPr>
        <w:ind w:left="2802" w:hanging="360"/>
      </w:pPr>
    </w:lvl>
    <w:lvl w:ilvl="4" w:tplc="20000019" w:tentative="1">
      <w:start w:val="1"/>
      <w:numFmt w:val="lowerLetter"/>
      <w:lvlText w:val="%5."/>
      <w:lvlJc w:val="left"/>
      <w:pPr>
        <w:ind w:left="3522" w:hanging="360"/>
      </w:pPr>
    </w:lvl>
    <w:lvl w:ilvl="5" w:tplc="2000001B" w:tentative="1">
      <w:start w:val="1"/>
      <w:numFmt w:val="lowerRoman"/>
      <w:lvlText w:val="%6."/>
      <w:lvlJc w:val="right"/>
      <w:pPr>
        <w:ind w:left="4242" w:hanging="180"/>
      </w:pPr>
    </w:lvl>
    <w:lvl w:ilvl="6" w:tplc="2000000F" w:tentative="1">
      <w:start w:val="1"/>
      <w:numFmt w:val="decimal"/>
      <w:lvlText w:val="%7."/>
      <w:lvlJc w:val="left"/>
      <w:pPr>
        <w:ind w:left="4962" w:hanging="360"/>
      </w:pPr>
    </w:lvl>
    <w:lvl w:ilvl="7" w:tplc="20000019" w:tentative="1">
      <w:start w:val="1"/>
      <w:numFmt w:val="lowerLetter"/>
      <w:lvlText w:val="%8."/>
      <w:lvlJc w:val="left"/>
      <w:pPr>
        <w:ind w:left="5682" w:hanging="360"/>
      </w:pPr>
    </w:lvl>
    <w:lvl w:ilvl="8" w:tplc="2000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1" w15:restartNumberingAfterBreak="0">
    <w:nsid w:val="51C64E19"/>
    <w:multiLevelType w:val="hybridMultilevel"/>
    <w:tmpl w:val="A4ACFEC6"/>
    <w:lvl w:ilvl="0" w:tplc="945862B6">
      <w:start w:val="1"/>
      <w:numFmt w:val="decimal"/>
      <w:lvlText w:val="%1."/>
      <w:lvlJc w:val="left"/>
      <w:pPr>
        <w:ind w:left="500" w:hanging="360"/>
      </w:pPr>
      <w:rPr>
        <w:rFonts w:ascii="Amiri" w:eastAsiaTheme="minorHAnsi" w:hAnsi="Amiri" w:cs="Amiri"/>
        <w:b/>
        <w:bCs/>
      </w:rPr>
    </w:lvl>
    <w:lvl w:ilvl="1" w:tplc="040C0019">
      <w:start w:val="1"/>
      <w:numFmt w:val="lowerLetter"/>
      <w:lvlText w:val="%2."/>
      <w:lvlJc w:val="left"/>
      <w:pPr>
        <w:ind w:left="1220" w:hanging="360"/>
      </w:pPr>
    </w:lvl>
    <w:lvl w:ilvl="2" w:tplc="040C001B">
      <w:start w:val="1"/>
      <w:numFmt w:val="lowerRoman"/>
      <w:lvlText w:val="%3."/>
      <w:lvlJc w:val="right"/>
      <w:pPr>
        <w:ind w:left="1940" w:hanging="180"/>
      </w:pPr>
    </w:lvl>
    <w:lvl w:ilvl="3" w:tplc="040C000F">
      <w:start w:val="1"/>
      <w:numFmt w:val="decimal"/>
      <w:lvlText w:val="%4."/>
      <w:lvlJc w:val="left"/>
      <w:pPr>
        <w:ind w:left="2660" w:hanging="360"/>
      </w:pPr>
    </w:lvl>
    <w:lvl w:ilvl="4" w:tplc="040C0019">
      <w:start w:val="1"/>
      <w:numFmt w:val="lowerLetter"/>
      <w:lvlText w:val="%5."/>
      <w:lvlJc w:val="left"/>
      <w:pPr>
        <w:ind w:left="3380" w:hanging="360"/>
      </w:pPr>
    </w:lvl>
    <w:lvl w:ilvl="5" w:tplc="040C001B">
      <w:start w:val="1"/>
      <w:numFmt w:val="lowerRoman"/>
      <w:lvlText w:val="%6."/>
      <w:lvlJc w:val="right"/>
      <w:pPr>
        <w:ind w:left="4100" w:hanging="180"/>
      </w:pPr>
    </w:lvl>
    <w:lvl w:ilvl="6" w:tplc="040C000F">
      <w:start w:val="1"/>
      <w:numFmt w:val="decimal"/>
      <w:lvlText w:val="%7."/>
      <w:lvlJc w:val="left"/>
      <w:pPr>
        <w:ind w:left="4820" w:hanging="360"/>
      </w:pPr>
    </w:lvl>
    <w:lvl w:ilvl="7" w:tplc="040C0019">
      <w:start w:val="1"/>
      <w:numFmt w:val="lowerLetter"/>
      <w:lvlText w:val="%8."/>
      <w:lvlJc w:val="left"/>
      <w:pPr>
        <w:ind w:left="5540" w:hanging="360"/>
      </w:pPr>
    </w:lvl>
    <w:lvl w:ilvl="8" w:tplc="040C001B">
      <w:start w:val="1"/>
      <w:numFmt w:val="lowerRoman"/>
      <w:lvlText w:val="%9."/>
      <w:lvlJc w:val="right"/>
      <w:pPr>
        <w:ind w:left="6260" w:hanging="180"/>
      </w:pPr>
    </w:lvl>
  </w:abstractNum>
  <w:abstractNum w:abstractNumId="22" w15:restartNumberingAfterBreak="0">
    <w:nsid w:val="546C7E86"/>
    <w:multiLevelType w:val="hybridMultilevel"/>
    <w:tmpl w:val="290036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E1FC6"/>
    <w:multiLevelType w:val="hybridMultilevel"/>
    <w:tmpl w:val="2CB6C0F0"/>
    <w:lvl w:ilvl="0" w:tplc="5FE4283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2" w:hanging="360"/>
      </w:pPr>
    </w:lvl>
    <w:lvl w:ilvl="2" w:tplc="040C001B" w:tentative="1">
      <w:start w:val="1"/>
      <w:numFmt w:val="lowerRoman"/>
      <w:lvlText w:val="%3."/>
      <w:lvlJc w:val="right"/>
      <w:pPr>
        <w:ind w:left="2592" w:hanging="180"/>
      </w:pPr>
    </w:lvl>
    <w:lvl w:ilvl="3" w:tplc="040C000F" w:tentative="1">
      <w:start w:val="1"/>
      <w:numFmt w:val="decimal"/>
      <w:lvlText w:val="%4."/>
      <w:lvlJc w:val="left"/>
      <w:pPr>
        <w:ind w:left="3312" w:hanging="360"/>
      </w:pPr>
    </w:lvl>
    <w:lvl w:ilvl="4" w:tplc="040C0019" w:tentative="1">
      <w:start w:val="1"/>
      <w:numFmt w:val="lowerLetter"/>
      <w:lvlText w:val="%5."/>
      <w:lvlJc w:val="left"/>
      <w:pPr>
        <w:ind w:left="4032" w:hanging="360"/>
      </w:pPr>
    </w:lvl>
    <w:lvl w:ilvl="5" w:tplc="040C001B" w:tentative="1">
      <w:start w:val="1"/>
      <w:numFmt w:val="lowerRoman"/>
      <w:lvlText w:val="%6."/>
      <w:lvlJc w:val="right"/>
      <w:pPr>
        <w:ind w:left="4752" w:hanging="180"/>
      </w:pPr>
    </w:lvl>
    <w:lvl w:ilvl="6" w:tplc="040C000F" w:tentative="1">
      <w:start w:val="1"/>
      <w:numFmt w:val="decimal"/>
      <w:lvlText w:val="%7."/>
      <w:lvlJc w:val="left"/>
      <w:pPr>
        <w:ind w:left="5472" w:hanging="360"/>
      </w:pPr>
    </w:lvl>
    <w:lvl w:ilvl="7" w:tplc="040C0019" w:tentative="1">
      <w:start w:val="1"/>
      <w:numFmt w:val="lowerLetter"/>
      <w:lvlText w:val="%8."/>
      <w:lvlJc w:val="left"/>
      <w:pPr>
        <w:ind w:left="6192" w:hanging="360"/>
      </w:pPr>
    </w:lvl>
    <w:lvl w:ilvl="8" w:tplc="040C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A3E1F"/>
    <w:multiLevelType w:val="hybridMultilevel"/>
    <w:tmpl w:val="112409F0"/>
    <w:lvl w:ilvl="0" w:tplc="888CF1E8">
      <w:start w:val="1"/>
      <w:numFmt w:val="upperRoman"/>
      <w:lvlText w:val="%1."/>
      <w:lvlJc w:val="left"/>
      <w:pPr>
        <w:ind w:left="720" w:hanging="360"/>
      </w:pPr>
      <w:rPr>
        <w:rFonts w:ascii="Amiri" w:eastAsia="Calibri" w:hAnsi="Amiri" w:cs="Amiri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A09B3"/>
    <w:multiLevelType w:val="hybridMultilevel"/>
    <w:tmpl w:val="2A820F26"/>
    <w:lvl w:ilvl="0" w:tplc="1DEC7230">
      <w:start w:val="1"/>
      <w:numFmt w:val="arabicAlpha"/>
      <w:lvlText w:val="%1)"/>
      <w:lvlJc w:val="left"/>
      <w:pPr>
        <w:ind w:left="2685" w:hanging="360"/>
      </w:pPr>
    </w:lvl>
    <w:lvl w:ilvl="1" w:tplc="04090019">
      <w:start w:val="1"/>
      <w:numFmt w:val="lowerLetter"/>
      <w:lvlText w:val="%2."/>
      <w:lvlJc w:val="left"/>
      <w:pPr>
        <w:ind w:left="3405" w:hanging="360"/>
      </w:pPr>
    </w:lvl>
    <w:lvl w:ilvl="2" w:tplc="0409001B">
      <w:start w:val="1"/>
      <w:numFmt w:val="lowerRoman"/>
      <w:lvlText w:val="%3."/>
      <w:lvlJc w:val="right"/>
      <w:pPr>
        <w:ind w:left="4125" w:hanging="180"/>
      </w:pPr>
    </w:lvl>
    <w:lvl w:ilvl="3" w:tplc="0409000F">
      <w:start w:val="1"/>
      <w:numFmt w:val="decimal"/>
      <w:lvlText w:val="%4."/>
      <w:lvlJc w:val="left"/>
      <w:pPr>
        <w:ind w:left="4845" w:hanging="360"/>
      </w:pPr>
    </w:lvl>
    <w:lvl w:ilvl="4" w:tplc="04090019">
      <w:start w:val="1"/>
      <w:numFmt w:val="lowerLetter"/>
      <w:lvlText w:val="%5."/>
      <w:lvlJc w:val="left"/>
      <w:pPr>
        <w:ind w:left="5565" w:hanging="360"/>
      </w:pPr>
    </w:lvl>
    <w:lvl w:ilvl="5" w:tplc="0409001B">
      <w:start w:val="1"/>
      <w:numFmt w:val="lowerRoman"/>
      <w:lvlText w:val="%6."/>
      <w:lvlJc w:val="right"/>
      <w:pPr>
        <w:ind w:left="6285" w:hanging="180"/>
      </w:pPr>
    </w:lvl>
    <w:lvl w:ilvl="6" w:tplc="0409000F">
      <w:start w:val="1"/>
      <w:numFmt w:val="decimal"/>
      <w:lvlText w:val="%7."/>
      <w:lvlJc w:val="left"/>
      <w:pPr>
        <w:ind w:left="7005" w:hanging="360"/>
      </w:pPr>
    </w:lvl>
    <w:lvl w:ilvl="7" w:tplc="04090019">
      <w:start w:val="1"/>
      <w:numFmt w:val="lowerLetter"/>
      <w:lvlText w:val="%8."/>
      <w:lvlJc w:val="left"/>
      <w:pPr>
        <w:ind w:left="7725" w:hanging="360"/>
      </w:pPr>
    </w:lvl>
    <w:lvl w:ilvl="8" w:tplc="0409001B">
      <w:start w:val="1"/>
      <w:numFmt w:val="lowerRoman"/>
      <w:lvlText w:val="%9."/>
      <w:lvlJc w:val="right"/>
      <w:pPr>
        <w:ind w:left="8445" w:hanging="180"/>
      </w:pPr>
    </w:lvl>
  </w:abstractNum>
  <w:abstractNum w:abstractNumId="29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0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3" w15:restartNumberingAfterBreak="0">
    <w:nsid w:val="69413EFB"/>
    <w:multiLevelType w:val="hybridMultilevel"/>
    <w:tmpl w:val="AB38EDFC"/>
    <w:lvl w:ilvl="0" w:tplc="0B0C2C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A5F5A"/>
    <w:multiLevelType w:val="hybridMultilevel"/>
    <w:tmpl w:val="3628FC72"/>
    <w:lvl w:ilvl="0" w:tplc="5C8CD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7" w15:restartNumberingAfterBreak="0">
    <w:nsid w:val="7BD6232D"/>
    <w:multiLevelType w:val="hybridMultilevel"/>
    <w:tmpl w:val="2A820F26"/>
    <w:lvl w:ilvl="0" w:tplc="1DEC7230">
      <w:start w:val="1"/>
      <w:numFmt w:val="arabicAlpha"/>
      <w:lvlText w:val="%1)"/>
      <w:lvlJc w:val="left"/>
      <w:pPr>
        <w:ind w:left="2685" w:hanging="360"/>
      </w:pPr>
    </w:lvl>
    <w:lvl w:ilvl="1" w:tplc="04090019">
      <w:start w:val="1"/>
      <w:numFmt w:val="lowerLetter"/>
      <w:lvlText w:val="%2."/>
      <w:lvlJc w:val="left"/>
      <w:pPr>
        <w:ind w:left="3405" w:hanging="360"/>
      </w:pPr>
    </w:lvl>
    <w:lvl w:ilvl="2" w:tplc="0409001B">
      <w:start w:val="1"/>
      <w:numFmt w:val="lowerRoman"/>
      <w:lvlText w:val="%3."/>
      <w:lvlJc w:val="right"/>
      <w:pPr>
        <w:ind w:left="4125" w:hanging="180"/>
      </w:pPr>
    </w:lvl>
    <w:lvl w:ilvl="3" w:tplc="0409000F">
      <w:start w:val="1"/>
      <w:numFmt w:val="decimal"/>
      <w:lvlText w:val="%4."/>
      <w:lvlJc w:val="left"/>
      <w:pPr>
        <w:ind w:left="4845" w:hanging="360"/>
      </w:pPr>
    </w:lvl>
    <w:lvl w:ilvl="4" w:tplc="04090019">
      <w:start w:val="1"/>
      <w:numFmt w:val="lowerLetter"/>
      <w:lvlText w:val="%5."/>
      <w:lvlJc w:val="left"/>
      <w:pPr>
        <w:ind w:left="5565" w:hanging="360"/>
      </w:pPr>
    </w:lvl>
    <w:lvl w:ilvl="5" w:tplc="0409001B">
      <w:start w:val="1"/>
      <w:numFmt w:val="lowerRoman"/>
      <w:lvlText w:val="%6."/>
      <w:lvlJc w:val="right"/>
      <w:pPr>
        <w:ind w:left="6285" w:hanging="180"/>
      </w:pPr>
    </w:lvl>
    <w:lvl w:ilvl="6" w:tplc="0409000F">
      <w:start w:val="1"/>
      <w:numFmt w:val="decimal"/>
      <w:lvlText w:val="%7."/>
      <w:lvlJc w:val="left"/>
      <w:pPr>
        <w:ind w:left="7005" w:hanging="360"/>
      </w:pPr>
    </w:lvl>
    <w:lvl w:ilvl="7" w:tplc="04090019">
      <w:start w:val="1"/>
      <w:numFmt w:val="lowerLetter"/>
      <w:lvlText w:val="%8."/>
      <w:lvlJc w:val="left"/>
      <w:pPr>
        <w:ind w:left="7725" w:hanging="360"/>
      </w:pPr>
    </w:lvl>
    <w:lvl w:ilvl="8" w:tplc="0409001B">
      <w:start w:val="1"/>
      <w:numFmt w:val="lowerRoman"/>
      <w:lvlText w:val="%9."/>
      <w:lvlJc w:val="right"/>
      <w:pPr>
        <w:ind w:left="8445" w:hanging="180"/>
      </w:pPr>
    </w:lvl>
  </w:abstractNum>
  <w:num w:numId="1" w16cid:durableId="103573375">
    <w:abstractNumId w:val="26"/>
  </w:num>
  <w:num w:numId="2" w16cid:durableId="470832371">
    <w:abstractNumId w:val="18"/>
  </w:num>
  <w:num w:numId="3" w16cid:durableId="512577025">
    <w:abstractNumId w:val="13"/>
  </w:num>
  <w:num w:numId="4" w16cid:durableId="2114547261">
    <w:abstractNumId w:val="1"/>
  </w:num>
  <w:num w:numId="5" w16cid:durableId="867185509">
    <w:abstractNumId w:val="19"/>
  </w:num>
  <w:num w:numId="6" w16cid:durableId="488448623">
    <w:abstractNumId w:val="5"/>
  </w:num>
  <w:num w:numId="7" w16cid:durableId="923493302">
    <w:abstractNumId w:val="3"/>
  </w:num>
  <w:num w:numId="8" w16cid:durableId="568197644">
    <w:abstractNumId w:val="6"/>
  </w:num>
  <w:num w:numId="9" w16cid:durableId="1421297355">
    <w:abstractNumId w:val="14"/>
  </w:num>
  <w:num w:numId="10" w16cid:durableId="840849478">
    <w:abstractNumId w:val="12"/>
  </w:num>
  <w:num w:numId="11" w16cid:durableId="756947802">
    <w:abstractNumId w:val="9"/>
  </w:num>
  <w:num w:numId="12" w16cid:durableId="173301110">
    <w:abstractNumId w:val="24"/>
  </w:num>
  <w:num w:numId="13" w16cid:durableId="354188508">
    <w:abstractNumId w:val="30"/>
  </w:num>
  <w:num w:numId="14" w16cid:durableId="1337001902">
    <w:abstractNumId w:val="15"/>
  </w:num>
  <w:num w:numId="15" w16cid:durableId="1944071498">
    <w:abstractNumId w:val="31"/>
  </w:num>
  <w:num w:numId="16" w16cid:durableId="1695500119">
    <w:abstractNumId w:val="32"/>
  </w:num>
  <w:num w:numId="17" w16cid:durableId="1123767305">
    <w:abstractNumId w:val="16"/>
  </w:num>
  <w:num w:numId="18" w16cid:durableId="1456489201">
    <w:abstractNumId w:val="35"/>
  </w:num>
  <w:num w:numId="19" w16cid:durableId="1503623338">
    <w:abstractNumId w:val="23"/>
  </w:num>
  <w:num w:numId="20" w16cid:durableId="352340864">
    <w:abstractNumId w:val="10"/>
  </w:num>
  <w:num w:numId="21" w16cid:durableId="1728064800">
    <w:abstractNumId w:val="36"/>
  </w:num>
  <w:num w:numId="22" w16cid:durableId="1660041302">
    <w:abstractNumId w:val="29"/>
  </w:num>
  <w:num w:numId="23" w16cid:durableId="1451050513">
    <w:abstractNumId w:val="4"/>
  </w:num>
  <w:num w:numId="24" w16cid:durableId="1432780028">
    <w:abstractNumId w:val="2"/>
  </w:num>
  <w:num w:numId="25" w16cid:durableId="4949564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0611374">
    <w:abstractNumId w:val="21"/>
  </w:num>
  <w:num w:numId="27" w16cid:durableId="421486136">
    <w:abstractNumId w:val="0"/>
  </w:num>
  <w:num w:numId="28" w16cid:durableId="16453512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18196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498044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9055055">
    <w:abstractNumId w:val="25"/>
  </w:num>
  <w:num w:numId="32" w16cid:durableId="331876973">
    <w:abstractNumId w:val="7"/>
  </w:num>
  <w:num w:numId="33" w16cid:durableId="1865095775">
    <w:abstractNumId w:val="11"/>
  </w:num>
  <w:num w:numId="34" w16cid:durableId="1799763241">
    <w:abstractNumId w:val="34"/>
  </w:num>
  <w:num w:numId="35" w16cid:durableId="761142664">
    <w:abstractNumId w:val="8"/>
  </w:num>
  <w:num w:numId="36" w16cid:durableId="520361533">
    <w:abstractNumId w:val="17"/>
  </w:num>
  <w:num w:numId="37" w16cid:durableId="1684938581">
    <w:abstractNumId w:val="20"/>
  </w:num>
  <w:num w:numId="38" w16cid:durableId="1396472152">
    <w:abstractNumId w:val="33"/>
  </w:num>
  <w:num w:numId="39" w16cid:durableId="4938364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FA"/>
    <w:rsid w:val="00094E94"/>
    <w:rsid w:val="000A02D4"/>
    <w:rsid w:val="000A30EA"/>
    <w:rsid w:val="000E6A3C"/>
    <w:rsid w:val="00190432"/>
    <w:rsid w:val="001B3AFA"/>
    <w:rsid w:val="001E3F52"/>
    <w:rsid w:val="002262F0"/>
    <w:rsid w:val="002553DD"/>
    <w:rsid w:val="00281B89"/>
    <w:rsid w:val="003B021E"/>
    <w:rsid w:val="003D5E13"/>
    <w:rsid w:val="003F7B0E"/>
    <w:rsid w:val="004D2F65"/>
    <w:rsid w:val="00524B82"/>
    <w:rsid w:val="00572964"/>
    <w:rsid w:val="00585AC8"/>
    <w:rsid w:val="005D0849"/>
    <w:rsid w:val="005F727C"/>
    <w:rsid w:val="0067091D"/>
    <w:rsid w:val="00725CD1"/>
    <w:rsid w:val="00737178"/>
    <w:rsid w:val="007A7356"/>
    <w:rsid w:val="007C6004"/>
    <w:rsid w:val="00807550"/>
    <w:rsid w:val="00851F82"/>
    <w:rsid w:val="008A1E42"/>
    <w:rsid w:val="0090140B"/>
    <w:rsid w:val="009160ED"/>
    <w:rsid w:val="009215BE"/>
    <w:rsid w:val="00926156"/>
    <w:rsid w:val="009B1980"/>
    <w:rsid w:val="009D5230"/>
    <w:rsid w:val="009F4F73"/>
    <w:rsid w:val="00A746F3"/>
    <w:rsid w:val="00A77136"/>
    <w:rsid w:val="00AB69A3"/>
    <w:rsid w:val="00AC19AF"/>
    <w:rsid w:val="00AC7523"/>
    <w:rsid w:val="00AE70C3"/>
    <w:rsid w:val="00AF2CF1"/>
    <w:rsid w:val="00BB190E"/>
    <w:rsid w:val="00C00C4C"/>
    <w:rsid w:val="00C24FD6"/>
    <w:rsid w:val="00C317FA"/>
    <w:rsid w:val="00C6226B"/>
    <w:rsid w:val="00CD11FA"/>
    <w:rsid w:val="00E5025A"/>
    <w:rsid w:val="00E8358A"/>
    <w:rsid w:val="00ED1FA9"/>
    <w:rsid w:val="00EF3DE9"/>
    <w:rsid w:val="00F63CD3"/>
    <w:rsid w:val="00FB413A"/>
    <w:rsid w:val="00FC1AA3"/>
    <w:rsid w:val="00FE2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32F9"/>
  <w15:docId w15:val="{9E366D73-A34A-4D86-8070-E99FA764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paragraph" w:styleId="Titre1">
    <w:name w:val="heading 1"/>
    <w:basedOn w:val="Normal"/>
    <w:next w:val="Normal"/>
    <w:link w:val="Titre1Car"/>
    <w:uiPriority w:val="9"/>
    <w:qFormat/>
    <w:rsid w:val="00CD11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D11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Grilledutableau1">
    <w:name w:val="Grille du tableau1"/>
    <w:basedOn w:val="TableauNormal"/>
    <w:next w:val="Grilledutableau"/>
    <w:uiPriority w:val="59"/>
    <w:rsid w:val="000A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ED1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image" Target="media/image39.wmf"/><Relationship Id="rId138" Type="http://schemas.openxmlformats.org/officeDocument/2006/relationships/image" Target="media/image63.wmf"/><Relationship Id="rId159" Type="http://schemas.openxmlformats.org/officeDocument/2006/relationships/oleObject" Target="embeddings/oleObject82.bin"/><Relationship Id="rId170" Type="http://schemas.openxmlformats.org/officeDocument/2006/relationships/oleObject" Target="embeddings/oleObject88.bin"/><Relationship Id="rId191" Type="http://schemas.openxmlformats.org/officeDocument/2006/relationships/oleObject" Target="embeddings/oleObject99.bin"/><Relationship Id="rId205" Type="http://schemas.openxmlformats.org/officeDocument/2006/relationships/oleObject" Target="embeddings/oleObject106.bin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58.wmf"/><Relationship Id="rId149" Type="http://schemas.openxmlformats.org/officeDocument/2006/relationships/oleObject" Target="embeddings/oleObject76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3.wmf"/><Relationship Id="rId165" Type="http://schemas.openxmlformats.org/officeDocument/2006/relationships/image" Target="media/image75.wmf"/><Relationship Id="rId181" Type="http://schemas.openxmlformats.org/officeDocument/2006/relationships/oleObject" Target="embeddings/oleObject92.bin"/><Relationship Id="rId186" Type="http://schemas.openxmlformats.org/officeDocument/2006/relationships/image" Target="media/image87.wmf"/><Relationship Id="rId216" Type="http://schemas.openxmlformats.org/officeDocument/2006/relationships/oleObject" Target="embeddings/oleObject113.bin"/><Relationship Id="rId211" Type="http://schemas.openxmlformats.org/officeDocument/2006/relationships/oleObject" Target="embeddings/oleObject110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7.bin"/><Relationship Id="rId118" Type="http://schemas.openxmlformats.org/officeDocument/2006/relationships/oleObject" Target="embeddings/oleObject60.bin"/><Relationship Id="rId134" Type="http://schemas.openxmlformats.org/officeDocument/2006/relationships/image" Target="media/image61.wmf"/><Relationship Id="rId139" Type="http://schemas.openxmlformats.org/officeDocument/2006/relationships/oleObject" Target="embeddings/oleObject71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69.wmf"/><Relationship Id="rId155" Type="http://schemas.openxmlformats.org/officeDocument/2006/relationships/oleObject" Target="embeddings/oleObject79.bin"/><Relationship Id="rId171" Type="http://schemas.openxmlformats.org/officeDocument/2006/relationships/image" Target="media/image78.wmf"/><Relationship Id="rId176" Type="http://schemas.openxmlformats.org/officeDocument/2006/relationships/image" Target="media/image81.png"/><Relationship Id="rId192" Type="http://schemas.openxmlformats.org/officeDocument/2006/relationships/image" Target="media/image88.wmf"/><Relationship Id="rId197" Type="http://schemas.openxmlformats.org/officeDocument/2006/relationships/oleObject" Target="embeddings/oleObject102.bin"/><Relationship Id="rId206" Type="http://schemas.openxmlformats.org/officeDocument/2006/relationships/oleObject" Target="embeddings/oleObject107.bin"/><Relationship Id="rId201" Type="http://schemas.openxmlformats.org/officeDocument/2006/relationships/oleObject" Target="embeddings/oleObject104.bin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52.bin"/><Relationship Id="rId108" Type="http://schemas.openxmlformats.org/officeDocument/2006/relationships/image" Target="media/image49.wmf"/><Relationship Id="rId124" Type="http://schemas.openxmlformats.org/officeDocument/2006/relationships/image" Target="media/image56.wmf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40" Type="http://schemas.openxmlformats.org/officeDocument/2006/relationships/image" Target="media/image64.wmf"/><Relationship Id="rId145" Type="http://schemas.openxmlformats.org/officeDocument/2006/relationships/oleObject" Target="embeddings/oleObject74.bin"/><Relationship Id="rId161" Type="http://schemas.openxmlformats.org/officeDocument/2006/relationships/oleObject" Target="embeddings/oleObject83.bin"/><Relationship Id="rId166" Type="http://schemas.openxmlformats.org/officeDocument/2006/relationships/oleObject" Target="embeddings/oleObject86.bin"/><Relationship Id="rId182" Type="http://schemas.openxmlformats.org/officeDocument/2006/relationships/image" Target="media/image85.wmf"/><Relationship Id="rId187" Type="http://schemas.openxmlformats.org/officeDocument/2006/relationships/oleObject" Target="embeddings/oleObject95.bin"/><Relationship Id="rId217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212" Type="http://schemas.openxmlformats.org/officeDocument/2006/relationships/image" Target="media/image97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8.bin"/><Relationship Id="rId119" Type="http://schemas.openxmlformats.org/officeDocument/2006/relationships/image" Target="media/image54.wmf"/><Relationship Id="rId44" Type="http://schemas.openxmlformats.org/officeDocument/2006/relationships/image" Target="media/image20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130" Type="http://schemas.openxmlformats.org/officeDocument/2006/relationships/image" Target="media/image59.wmf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77.bin"/><Relationship Id="rId156" Type="http://schemas.openxmlformats.org/officeDocument/2006/relationships/image" Target="media/image72.wmf"/><Relationship Id="rId177" Type="http://schemas.openxmlformats.org/officeDocument/2006/relationships/image" Target="media/image82.png"/><Relationship Id="rId198" Type="http://schemas.openxmlformats.org/officeDocument/2006/relationships/image" Target="media/image91.wmf"/><Relationship Id="rId172" Type="http://schemas.openxmlformats.org/officeDocument/2006/relationships/oleObject" Target="embeddings/oleObject89.bin"/><Relationship Id="rId193" Type="http://schemas.openxmlformats.org/officeDocument/2006/relationships/oleObject" Target="embeddings/oleObject100.bin"/><Relationship Id="rId202" Type="http://schemas.openxmlformats.org/officeDocument/2006/relationships/image" Target="media/image93.wmf"/><Relationship Id="rId207" Type="http://schemas.openxmlformats.org/officeDocument/2006/relationships/image" Target="media/image95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47.wmf"/><Relationship Id="rId120" Type="http://schemas.openxmlformats.org/officeDocument/2006/relationships/oleObject" Target="embeddings/oleObject61.bin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7.wmf"/><Relationship Id="rId167" Type="http://schemas.openxmlformats.org/officeDocument/2006/relationships/image" Target="media/image76.wmf"/><Relationship Id="rId188" Type="http://schemas.openxmlformats.org/officeDocument/2006/relationships/oleObject" Target="embeddings/oleObject96.bin"/><Relationship Id="rId7" Type="http://schemas.openxmlformats.org/officeDocument/2006/relationships/image" Target="media/image2.png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162" Type="http://schemas.openxmlformats.org/officeDocument/2006/relationships/oleObject" Target="embeddings/oleObject84.bin"/><Relationship Id="rId183" Type="http://schemas.openxmlformats.org/officeDocument/2006/relationships/oleObject" Target="embeddings/oleObject93.bin"/><Relationship Id="rId213" Type="http://schemas.openxmlformats.org/officeDocument/2006/relationships/oleObject" Target="embeddings/oleObject111.bin"/><Relationship Id="rId218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0.wmf"/><Relationship Id="rId115" Type="http://schemas.openxmlformats.org/officeDocument/2006/relationships/image" Target="media/image52.wmf"/><Relationship Id="rId131" Type="http://schemas.openxmlformats.org/officeDocument/2006/relationships/oleObject" Target="embeddings/oleObject67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80.bin"/><Relationship Id="rId178" Type="http://schemas.openxmlformats.org/officeDocument/2006/relationships/image" Target="media/image83.wmf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52" Type="http://schemas.openxmlformats.org/officeDocument/2006/relationships/image" Target="media/image70.wmf"/><Relationship Id="rId173" Type="http://schemas.openxmlformats.org/officeDocument/2006/relationships/image" Target="media/image79.wmf"/><Relationship Id="rId194" Type="http://schemas.openxmlformats.org/officeDocument/2006/relationships/image" Target="media/image89.wmf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5.bin"/><Relationship Id="rId208" Type="http://schemas.openxmlformats.org/officeDocument/2006/relationships/oleObject" Target="embeddings/oleObject108.bin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3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87.bin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42" Type="http://schemas.openxmlformats.org/officeDocument/2006/relationships/image" Target="media/image65.wmf"/><Relationship Id="rId163" Type="http://schemas.openxmlformats.org/officeDocument/2006/relationships/image" Target="media/image74.wmf"/><Relationship Id="rId184" Type="http://schemas.openxmlformats.org/officeDocument/2006/relationships/image" Target="media/image86.wmf"/><Relationship Id="rId189" Type="http://schemas.openxmlformats.org/officeDocument/2006/relationships/oleObject" Target="embeddings/oleObject97.bin"/><Relationship Id="rId3" Type="http://schemas.openxmlformats.org/officeDocument/2006/relationships/styles" Target="styles.xml"/><Relationship Id="rId214" Type="http://schemas.openxmlformats.org/officeDocument/2006/relationships/oleObject" Target="embeddings/oleObject112.bin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8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78.bin"/><Relationship Id="rId174" Type="http://schemas.openxmlformats.org/officeDocument/2006/relationships/oleObject" Target="embeddings/oleObject90.bin"/><Relationship Id="rId179" Type="http://schemas.openxmlformats.org/officeDocument/2006/relationships/oleObject" Target="embeddings/oleObject91.bin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09.bin"/><Relationship Id="rId190" Type="http://schemas.openxmlformats.org/officeDocument/2006/relationships/oleObject" Target="embeddings/oleObject98.bin"/><Relationship Id="rId204" Type="http://schemas.openxmlformats.org/officeDocument/2006/relationships/image" Target="media/image94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48.wmf"/><Relationship Id="rId127" Type="http://schemas.openxmlformats.org/officeDocument/2006/relationships/oleObject" Target="embeddings/oleObject65.bin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73.bin"/><Relationship Id="rId148" Type="http://schemas.openxmlformats.org/officeDocument/2006/relationships/image" Target="media/image68.wmf"/><Relationship Id="rId164" Type="http://schemas.openxmlformats.org/officeDocument/2006/relationships/oleObject" Target="embeddings/oleObject85.bin"/><Relationship Id="rId169" Type="http://schemas.openxmlformats.org/officeDocument/2006/relationships/image" Target="media/image77.wmf"/><Relationship Id="rId185" Type="http://schemas.openxmlformats.org/officeDocument/2006/relationships/oleObject" Target="embeddings/oleObject9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4.wmf"/><Relationship Id="rId210" Type="http://schemas.openxmlformats.org/officeDocument/2006/relationships/image" Target="media/image96.wmf"/><Relationship Id="rId215" Type="http://schemas.openxmlformats.org/officeDocument/2006/relationships/image" Target="media/image98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8.bin"/><Relationship Id="rId154" Type="http://schemas.openxmlformats.org/officeDocument/2006/relationships/image" Target="media/image71.wmf"/><Relationship Id="rId175" Type="http://schemas.openxmlformats.org/officeDocument/2006/relationships/image" Target="media/image80.png"/><Relationship Id="rId196" Type="http://schemas.openxmlformats.org/officeDocument/2006/relationships/image" Target="media/image90.wmf"/><Relationship Id="rId200" Type="http://schemas.openxmlformats.org/officeDocument/2006/relationships/image" Target="media/image92.wmf"/><Relationship Id="rId16" Type="http://schemas.openxmlformats.org/officeDocument/2006/relationships/image" Target="media/image7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3.bin"/><Relationship Id="rId144" Type="http://schemas.openxmlformats.org/officeDocument/2006/relationships/image" Target="media/image6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171</TotalTime>
  <Pages>4</Pages>
  <Words>846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21</cp:revision>
  <cp:lastPrinted>2023-05-20T22:34:00Z</cp:lastPrinted>
  <dcterms:created xsi:type="dcterms:W3CDTF">2023-05-17T11:20:00Z</dcterms:created>
  <dcterms:modified xsi:type="dcterms:W3CDTF">2024-04-21T17:33:00Z</dcterms:modified>
</cp:coreProperties>
</file>