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9301" w14:textId="77777777" w:rsidR="0042206F" w:rsidRPr="00B52417" w:rsidRDefault="0042206F" w:rsidP="0042206F">
      <w:pPr>
        <w:keepNext/>
        <w:keepLines/>
        <w:bidi/>
        <w:spacing w:before="240" w:after="0"/>
        <w:jc w:val="center"/>
        <w:outlineLvl w:val="0"/>
        <w:rPr>
          <w:rFonts w:ascii="Amiri" w:eastAsiaTheme="majorEastAsia" w:hAnsi="Amiri" w:cs="Amiri"/>
          <w:b/>
          <w:bCs/>
          <w:sz w:val="28"/>
          <w:szCs w:val="28"/>
          <w:rtl/>
          <w:lang w:bidi="ar-DZ"/>
        </w:rPr>
      </w:pPr>
      <w:r w:rsidRPr="00B52417">
        <w:rPr>
          <w:rFonts w:ascii="Amiri" w:eastAsiaTheme="majorEastAsia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8D63E98" w14:textId="77777777" w:rsidR="0042206F" w:rsidRPr="00B52417" w:rsidRDefault="0042206F" w:rsidP="0042206F">
      <w:pPr>
        <w:bidi/>
        <w:spacing w:after="0" w:line="216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</w:pPr>
      <w:r w:rsidRPr="00B52417">
        <w:rPr>
          <w:rFonts w:ascii="Amiri" w:eastAsia="Times New Roman" w:hAnsi="Amiri" w:cs="Amir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6D5181C" wp14:editId="080AB34E">
            <wp:simplePos x="0" y="0"/>
            <wp:positionH relativeFrom="column">
              <wp:posOffset>3048000</wp:posOffset>
            </wp:positionH>
            <wp:positionV relativeFrom="paragraph">
              <wp:posOffset>110490</wp:posOffset>
            </wp:positionV>
            <wp:extent cx="583565" cy="4381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مديرية التربية لولاية 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البيض                                                            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ثانوية حميتو الحاج علي-الشلالة</w:t>
      </w:r>
    </w:p>
    <w:p w14:paraId="3E2C0DA8" w14:textId="77777777" w:rsidR="0042206F" w:rsidRPr="00B52417" w:rsidRDefault="0042206F" w:rsidP="0042206F">
      <w:pPr>
        <w:bidi/>
        <w:spacing w:after="0" w:line="216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</w:pP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المستــــــــوى:2. ت. إق                                                              التــــــــاريخ: 22/05/2023</w:t>
      </w:r>
    </w:p>
    <w:p w14:paraId="3B14C7F7" w14:textId="77777777" w:rsidR="0042206F" w:rsidRPr="00B52417" w:rsidRDefault="0042206F" w:rsidP="0042206F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</w:pP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الاختبار الثالث في مادة الرياضيات 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ab/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ab/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ab/>
      </w:r>
      <w:r w:rsidRPr="00B52417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 xml:space="preserve"> 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    </w:t>
      </w:r>
      <w:r w:rsidRPr="00B52417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 xml:space="preserve">                        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المــــــــــــــدة: </w:t>
      </w:r>
      <w:r w:rsidRPr="00B52417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>120</w:t>
      </w:r>
      <w:r w:rsidRPr="00B52417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دقيقة</w:t>
      </w:r>
    </w:p>
    <w:p w14:paraId="274811B8" w14:textId="77777777" w:rsidR="001B3AFA" w:rsidRPr="00B52417" w:rsidRDefault="001B3AFA" w:rsidP="0042206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12DC8229" w14:textId="77777777" w:rsidR="0042206F" w:rsidRPr="00B52417" w:rsidRDefault="0042206F" w:rsidP="0042206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270AA"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(06ن)</w:t>
      </w: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07A08DB" w14:textId="77777777" w:rsidR="0042206F" w:rsidRPr="00B52417" w:rsidRDefault="002C30B3" w:rsidP="0042206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u w:val="single"/>
          <w:rtl/>
          <w:lang w:bidi="ar-DZ"/>
        </w:rPr>
        <w:t>أجب بصح او خطأ مع التعليل:</w:t>
      </w:r>
    </w:p>
    <w:p w14:paraId="54B2889B" w14:textId="77777777" w:rsidR="002C30B3" w:rsidRPr="00B52417" w:rsidRDefault="00753B14" w:rsidP="00F26355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حلول المعادلة </w:t>
      </w:r>
      <w:r w:rsidRPr="00B52417">
        <w:rPr>
          <w:rFonts w:ascii="Amiri" w:hAnsi="Amiri" w:cs="Amiri"/>
          <w:position w:val="-6"/>
          <w:sz w:val="28"/>
          <w:szCs w:val="28"/>
        </w:rPr>
        <w:object w:dxaOrig="1380" w:dyaOrig="320" w14:anchorId="1D8D7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7" o:title=""/>
          </v:shape>
          <o:OLEObject Type="Embed" ProgID="Equation.DSMT4" ShapeID="_x0000_i1025" DrawAspect="Content" ObjectID="_1775231703" r:id="rId8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هي:</w:t>
      </w:r>
      <w:r w:rsidRPr="00B52417">
        <w:rPr>
          <w:rFonts w:ascii="Amiri" w:hAnsi="Amiri" w:cs="Amiri"/>
          <w:sz w:val="28"/>
          <w:szCs w:val="28"/>
        </w:rPr>
        <w:t xml:space="preserve"> </w:t>
      </w:r>
      <w:r w:rsidRPr="00B52417">
        <w:rPr>
          <w:rFonts w:ascii="Amiri" w:hAnsi="Amiri" w:cs="Amiri"/>
          <w:position w:val="-14"/>
          <w:sz w:val="28"/>
          <w:szCs w:val="28"/>
        </w:rPr>
        <w:object w:dxaOrig="720" w:dyaOrig="400" w14:anchorId="56E56C9C">
          <v:shape id="_x0000_i1026" type="#_x0000_t75" style="width:36pt;height:20.25pt" o:ole="">
            <v:imagedata r:id="rId9" o:title=""/>
          </v:shape>
          <o:OLEObject Type="Embed" ProgID="Equation.DSMT4" ShapeID="_x0000_i1026" DrawAspect="Content" ObjectID="_1775231704" r:id="rId10"/>
        </w:object>
      </w:r>
    </w:p>
    <w:p w14:paraId="602F9459" w14:textId="77777777" w:rsidR="002C30B3" w:rsidRPr="00B52417" w:rsidRDefault="002C30B3" w:rsidP="002C30B3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المميز </w:t>
      </w:r>
      <w:r w:rsidRPr="00B52417">
        <w:rPr>
          <w:rFonts w:ascii="Amiri" w:hAnsi="Amiri" w:cs="Amiri"/>
          <w:position w:val="-4"/>
          <w:sz w:val="28"/>
          <w:szCs w:val="28"/>
        </w:rPr>
        <w:object w:dxaOrig="220" w:dyaOrig="260" w14:anchorId="3A848A71">
          <v:shape id="_x0000_i1027" type="#_x0000_t75" style="width:11.25pt;height:12.75pt" o:ole="">
            <v:imagedata r:id="rId11" o:title=""/>
          </v:shape>
          <o:OLEObject Type="Embed" ProgID="Equation.DSMT4" ShapeID="_x0000_i1027" DrawAspect="Content" ObjectID="_1775231705" r:id="rId12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للمعادلة </w:t>
      </w:r>
      <w:r w:rsidRPr="00B52417">
        <w:rPr>
          <w:rFonts w:ascii="Amiri" w:hAnsi="Amiri" w:cs="Amiri"/>
          <w:position w:val="-6"/>
          <w:sz w:val="28"/>
          <w:szCs w:val="28"/>
        </w:rPr>
        <w:object w:dxaOrig="1420" w:dyaOrig="320" w14:anchorId="09BFEEDD">
          <v:shape id="_x0000_i1028" type="#_x0000_t75" style="width:71.25pt;height:15.75pt" o:ole="">
            <v:imagedata r:id="rId13" o:title=""/>
          </v:shape>
          <o:OLEObject Type="Embed" ProgID="Equation.DSMT4" ShapeID="_x0000_i1028" DrawAspect="Content" ObjectID="_1775231706" r:id="rId14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 يساوي 28</w:t>
      </w:r>
    </w:p>
    <w:p w14:paraId="1C5B05B5" w14:textId="77777777" w:rsidR="00F26355" w:rsidRPr="00B52417" w:rsidRDefault="00F26355" w:rsidP="00F26355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المعادلة </w:t>
      </w:r>
      <w:r w:rsidRPr="00B52417">
        <w:rPr>
          <w:rFonts w:ascii="Amiri" w:hAnsi="Amiri" w:cs="Amiri"/>
          <w:position w:val="-14"/>
          <w:sz w:val="28"/>
          <w:szCs w:val="28"/>
        </w:rPr>
        <w:object w:dxaOrig="1140" w:dyaOrig="440" w14:anchorId="233B57A6">
          <v:shape id="_x0000_i1029" type="#_x0000_t75" style="width:57pt;height:21.75pt" o:ole="">
            <v:imagedata r:id="rId15" o:title=""/>
          </v:shape>
          <o:OLEObject Type="Embed" ProgID="Equation.DSMT4" ShapeID="_x0000_i1029" DrawAspect="Content" ObjectID="_1775231707" r:id="rId16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تقبل حلين متمايزين.</w:t>
      </w:r>
    </w:p>
    <w:p w14:paraId="6AF6AF64" w14:textId="77777777" w:rsidR="002C30B3" w:rsidRPr="00B52417" w:rsidRDefault="00F26355" w:rsidP="00F26355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حلول المتراجحة </w:t>
      </w:r>
      <w:r w:rsidRPr="00B52417">
        <w:rPr>
          <w:rFonts w:ascii="Amiri" w:hAnsi="Amiri" w:cs="Amiri"/>
          <w:position w:val="-6"/>
          <w:sz w:val="28"/>
          <w:szCs w:val="28"/>
        </w:rPr>
        <w:object w:dxaOrig="1440" w:dyaOrig="320" w14:anchorId="369E3A18">
          <v:shape id="_x0000_i1030" type="#_x0000_t75" style="width:1in;height:15.75pt" o:ole="">
            <v:imagedata r:id="rId17" o:title=""/>
          </v:shape>
          <o:OLEObject Type="Embed" ProgID="Equation.DSMT4" ShapeID="_x0000_i1030" DrawAspect="Content" ObjectID="_1775231708" r:id="rId18"/>
        </w:object>
      </w:r>
      <w:r w:rsidR="003270AA" w:rsidRPr="00B52417">
        <w:rPr>
          <w:rFonts w:ascii="Amiri" w:hAnsi="Amiri" w:cs="Amiri"/>
          <w:sz w:val="28"/>
          <w:szCs w:val="28"/>
          <w:rtl/>
          <w:lang w:bidi="ar-DZ"/>
        </w:rPr>
        <w:t xml:space="preserve"> هي: </w:t>
      </w:r>
      <w:r w:rsidR="003270AA" w:rsidRPr="00B52417">
        <w:rPr>
          <w:rFonts w:ascii="Amiri" w:hAnsi="Amiri" w:cs="Amiri"/>
          <w:position w:val="-14"/>
          <w:sz w:val="28"/>
          <w:szCs w:val="28"/>
        </w:rPr>
        <w:object w:dxaOrig="999" w:dyaOrig="400" w14:anchorId="6F278CCC">
          <v:shape id="_x0000_i1031" type="#_x0000_t75" style="width:50.25pt;height:20.25pt" o:ole="">
            <v:imagedata r:id="rId19" o:title=""/>
          </v:shape>
          <o:OLEObject Type="Embed" ProgID="Equation.DSMT4" ShapeID="_x0000_i1031" DrawAspect="Content" ObjectID="_1775231709" r:id="rId20"/>
        </w:object>
      </w:r>
    </w:p>
    <w:p w14:paraId="14B389D7" w14:textId="77777777" w:rsidR="00F26355" w:rsidRPr="00B52417" w:rsidRDefault="00F26355" w:rsidP="00F26355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hAnsi="Amiri" w:cs="Amiri"/>
          <w:position w:val="-14"/>
          <w:sz w:val="28"/>
          <w:szCs w:val="28"/>
        </w:rPr>
        <w:object w:dxaOrig="460" w:dyaOrig="400" w14:anchorId="5B516565">
          <v:shape id="_x0000_i1032" type="#_x0000_t75" style="width:23.25pt;height:20.25pt" o:ole="">
            <v:imagedata r:id="rId21" o:title=""/>
          </v:shape>
          <o:OLEObject Type="Embed" ProgID="Equation.DSMT4" ShapeID="_x0000_i1032" DrawAspect="Content" ObjectID="_1775231710" r:id="rId22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متتالية عددية معرفة على </w:t>
      </w:r>
      <w:r w:rsidRPr="00B52417">
        <w:rPr>
          <w:rFonts w:ascii="Amiri" w:hAnsi="Amiri" w:cs="Amiri"/>
          <w:position w:val="-6"/>
          <w:sz w:val="28"/>
          <w:szCs w:val="28"/>
        </w:rPr>
        <w:object w:dxaOrig="260" w:dyaOrig="279" w14:anchorId="5CABB41F">
          <v:shape id="_x0000_i1033" type="#_x0000_t75" style="width:12.75pt;height:14.25pt" o:ole="">
            <v:imagedata r:id="rId23" o:title=""/>
          </v:shape>
          <o:OLEObject Type="Embed" ProgID="Equation.DSMT4" ShapeID="_x0000_i1033" DrawAspect="Content" ObjectID="_1775231711" r:id="rId24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 بالعبارة: </w:t>
      </w:r>
      <w:r w:rsidRPr="00B52417">
        <w:rPr>
          <w:rFonts w:ascii="Amiri" w:hAnsi="Amiri" w:cs="Amiri"/>
          <w:position w:val="-12"/>
          <w:sz w:val="28"/>
          <w:szCs w:val="28"/>
        </w:rPr>
        <w:object w:dxaOrig="1080" w:dyaOrig="360" w14:anchorId="422A00B3">
          <v:shape id="_x0000_i1034" type="#_x0000_t75" style="width:54pt;height:18pt" o:ole="">
            <v:imagedata r:id="rId25" o:title=""/>
          </v:shape>
          <o:OLEObject Type="Embed" ProgID="Equation.DSMT4" ShapeID="_x0000_i1034" DrawAspect="Content" ObjectID="_1775231712" r:id="rId26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</w:t>
      </w:r>
      <w:r w:rsidRPr="00B52417">
        <w:rPr>
          <w:rFonts w:ascii="Amiri" w:eastAsia="Times New Roman" w:hAnsi="Amiri" w:cs="Amiri"/>
          <w:sz w:val="28"/>
          <w:szCs w:val="28"/>
          <w:rtl/>
        </w:rPr>
        <w:t xml:space="preserve"> الحد ال</w: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ذي رتبته </w:t>
      </w:r>
      <w:r w:rsidRPr="00B52417">
        <w:rPr>
          <w:rFonts w:ascii="Amiri" w:hAnsi="Amiri" w:cs="Amiri"/>
          <w:position w:val="-6"/>
          <w:sz w:val="28"/>
          <w:szCs w:val="28"/>
        </w:rPr>
        <w:object w:dxaOrig="400" w:dyaOrig="279" w14:anchorId="60699B08">
          <v:shape id="_x0000_i1035" type="#_x0000_t75" style="width:20.25pt;height:14.25pt" o:ole="">
            <v:imagedata r:id="rId27" o:title=""/>
          </v:shape>
          <o:OLEObject Type="Embed" ProgID="Equation.DSMT4" ShapeID="_x0000_i1035" DrawAspect="Content" ObjectID="_1775231713" r:id="rId28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يساوي </w:t>
      </w:r>
      <w:r w:rsidRPr="00B52417">
        <w:rPr>
          <w:rFonts w:ascii="Amiri" w:hAnsi="Amiri" w:cs="Amiri"/>
          <w:position w:val="-6"/>
          <w:sz w:val="28"/>
          <w:szCs w:val="28"/>
        </w:rPr>
        <w:object w:dxaOrig="560" w:dyaOrig="279" w14:anchorId="4E6D7119">
          <v:shape id="_x0000_i1036" type="#_x0000_t75" style="width:27.75pt;height:14.25pt" o:ole="">
            <v:imagedata r:id="rId29" o:title=""/>
          </v:shape>
          <o:OLEObject Type="Embed" ProgID="Equation.DSMT4" ShapeID="_x0000_i1036" DrawAspect="Content" ObjectID="_1775231714" r:id="rId30"/>
        </w:object>
      </w:r>
    </w:p>
    <w:p w14:paraId="46BBAFFB" w14:textId="77777777" w:rsidR="0091591B" w:rsidRPr="00B52417" w:rsidRDefault="003270AA" w:rsidP="003270AA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المجموع: </w:t>
      </w:r>
      <w:r w:rsidRPr="00B52417">
        <w:rPr>
          <w:rFonts w:ascii="Amiri" w:hAnsi="Amiri" w:cs="Amiri"/>
          <w:position w:val="-12"/>
          <w:sz w:val="28"/>
          <w:szCs w:val="28"/>
        </w:rPr>
        <w:object w:dxaOrig="2420" w:dyaOrig="360" w14:anchorId="5798BB33">
          <v:shape id="_x0000_i1037" type="#_x0000_t75" style="width:120.75pt;height:18pt" o:ole="">
            <v:imagedata r:id="rId31" o:title=""/>
          </v:shape>
          <o:OLEObject Type="Embed" ProgID="Equation.DSMT4" ShapeID="_x0000_i1037" DrawAspect="Content" ObjectID="_1775231715" r:id="rId32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يساوي: </w:t>
      </w:r>
      <w:r w:rsidRPr="00B52417">
        <w:rPr>
          <w:rFonts w:ascii="Amiri" w:hAnsi="Amiri" w:cs="Amiri"/>
          <w:position w:val="-6"/>
          <w:sz w:val="28"/>
          <w:szCs w:val="28"/>
        </w:rPr>
        <w:object w:dxaOrig="920" w:dyaOrig="279" w14:anchorId="19527BAE">
          <v:shape id="_x0000_i1038" type="#_x0000_t75" style="width:45.75pt;height:14.25pt" o:ole="">
            <v:imagedata r:id="rId33" o:title=""/>
          </v:shape>
          <o:OLEObject Type="Embed" ProgID="Equation.DSMT4" ShapeID="_x0000_i1038" DrawAspect="Content" ObjectID="_1775231716" r:id="rId34"/>
        </w:object>
      </w:r>
    </w:p>
    <w:p w14:paraId="295B16D6" w14:textId="77777777" w:rsidR="003270AA" w:rsidRPr="00B52417" w:rsidRDefault="003270AA" w:rsidP="0028431E">
      <w:pPr>
        <w:tabs>
          <w:tab w:val="left" w:pos="3874"/>
        </w:tabs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lang w:bidi="ar-DZ"/>
        </w:rPr>
      </w:pPr>
    </w:p>
    <w:p w14:paraId="2687E3BD" w14:textId="77777777" w:rsidR="0091591B" w:rsidRDefault="0091591B" w:rsidP="0091591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الثاني</w:t>
      </w:r>
      <w:r w:rsidR="003270AA"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(06ن)</w:t>
      </w: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1EAE9AD6" w14:textId="77777777" w:rsidR="00BE08C1" w:rsidRPr="00B52417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</w:p>
    <w:p w14:paraId="463894E3" w14:textId="77777777" w:rsidR="0091591B" w:rsidRPr="00B52417" w:rsidRDefault="0091591B" w:rsidP="0091591B">
      <w:pPr>
        <w:bidi/>
        <w:rPr>
          <w:rFonts w:ascii="Amiri" w:eastAsia="Calibri" w:hAnsi="Amiri" w:cs="Amiri"/>
          <w:b/>
          <w:bCs/>
          <w:sz w:val="28"/>
          <w:szCs w:val="28"/>
          <w:lang w:eastAsia="fr-FR" w:bidi="ar-DZ"/>
        </w:rPr>
      </w:pPr>
      <w:r w:rsidRPr="00B52417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95" w:dyaOrig="390" w14:anchorId="0C5F881F">
          <v:shape id="_x0000_i1039" type="#_x0000_t75" style="width:24.75pt;height:19.5pt" o:ole="">
            <v:imagedata r:id="rId35" o:title=""/>
          </v:shape>
          <o:OLEObject Type="Embed" ProgID="Equation.DSMT4" ShapeID="_x0000_i1039" DrawAspect="Content" ObjectID="_1775231717" r:id="rId36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متتالية حسابية معرّفة على </w:t>
      </w:r>
      <w:r w:rsidRPr="00B52417">
        <w:rPr>
          <w:rFonts w:ascii="Amiri" w:hAnsi="Amiri" w:cs="Amiri"/>
          <w:position w:val="-6"/>
          <w:sz w:val="28"/>
          <w:szCs w:val="28"/>
        </w:rPr>
        <w:object w:dxaOrig="270" w:dyaOrig="285" w14:anchorId="47F5D2CC">
          <v:shape id="_x0000_i1040" type="#_x0000_t75" style="width:13.5pt;height:14.25pt" o:ole="">
            <v:imagedata r:id="rId37" o:title=""/>
          </v:shape>
          <o:OLEObject Type="Embed" ProgID="Equation.DSMT4" ShapeID="_x0000_i1040" DrawAspect="Content" ObjectID="_1775231718" r:id="rId38"/>
        </w:object>
      </w:r>
      <w:r w:rsidRPr="00B52417">
        <w:rPr>
          <w:rFonts w:ascii="Amiri" w:hAnsi="Amiri" w:cs="Amiri"/>
          <w:sz w:val="28"/>
          <w:szCs w:val="28"/>
          <w:rtl/>
        </w:rPr>
        <w:t>؛</w: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أساسها </w:t>
      </w:r>
      <w:r w:rsidRPr="00B52417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540" w:dyaOrig="270" w14:anchorId="3CA4A52A">
          <v:shape id="_x0000_i1041" type="#_x0000_t75" style="width:27pt;height:13.5pt" o:ole="">
            <v:imagedata r:id="rId39" o:title=""/>
          </v:shape>
          <o:OLEObject Type="Embed" ProgID="Equation.DSMT4" ShapeID="_x0000_i1041" DrawAspect="Content" ObjectID="_1775231719" r:id="rId40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وحدّها الخامس</w:t>
      </w:r>
      <w:r w:rsidRPr="00B52417">
        <w:rPr>
          <w:rFonts w:ascii="Amiri" w:hAnsi="Amiri" w:cs="Amiri"/>
          <w:position w:val="-12"/>
          <w:sz w:val="28"/>
          <w:szCs w:val="28"/>
        </w:rPr>
        <w:object w:dxaOrig="780" w:dyaOrig="360" w14:anchorId="136119EC">
          <v:shape id="_x0000_i1042" type="#_x0000_t75" style="width:39pt;height:18pt" o:ole="">
            <v:imagedata r:id="rId41" o:title=""/>
          </v:shape>
          <o:OLEObject Type="Embed" ProgID="Equation.DSMT4" ShapeID="_x0000_i1042" DrawAspect="Content" ObjectID="_1775231720" r:id="rId42"/>
        </w:object>
      </w:r>
      <w:r w:rsidRPr="00B52417">
        <w:rPr>
          <w:rFonts w:ascii="Amiri" w:eastAsia="Calibri" w:hAnsi="Amiri" w:cs="Amiri"/>
          <w:sz w:val="28"/>
          <w:szCs w:val="28"/>
          <w:rtl/>
          <w:lang w:eastAsia="fr-FR" w:bidi="ar-DZ"/>
        </w:rPr>
        <w:t>.</w:t>
      </w:r>
    </w:p>
    <w:p w14:paraId="03B4B065" w14:textId="77777777" w:rsidR="0091591B" w:rsidRPr="00B52417" w:rsidRDefault="0091591B" w:rsidP="0091591B">
      <w:pPr>
        <w:bidi/>
        <w:ind w:left="707"/>
        <w:contextualSpacing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1.اُحسب</w:t>
      </w:r>
      <w:r w:rsidRPr="00B52417">
        <w:rPr>
          <w:rFonts w:ascii="Amiri" w:hAnsi="Amiri" w:cs="Amiri"/>
          <w:position w:val="-12"/>
          <w:sz w:val="28"/>
          <w:szCs w:val="28"/>
        </w:rPr>
        <w:object w:dxaOrig="285" w:dyaOrig="360" w14:anchorId="0F2C2829">
          <v:shape id="_x0000_i1043" type="#_x0000_t75" style="width:14.25pt;height:18pt" o:ole="">
            <v:imagedata r:id="rId43" o:title=""/>
          </v:shape>
          <o:OLEObject Type="Embed" ProgID="Equation.DSMT4" ShapeID="_x0000_i1043" DrawAspect="Content" ObjectID="_1775231721" r:id="rId44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B52417">
        <w:rPr>
          <w:rFonts w:ascii="Amiri" w:hAnsi="Amiri" w:cs="Amiri"/>
          <w:position w:val="-12"/>
          <w:sz w:val="28"/>
          <w:szCs w:val="28"/>
        </w:rPr>
        <w:object w:dxaOrig="285" w:dyaOrig="360" w14:anchorId="2C0D73EE">
          <v:shape id="_x0000_i1044" type="#_x0000_t75" style="width:14.25pt;height:18pt" o:ole="">
            <v:imagedata r:id="rId45" o:title=""/>
          </v:shape>
          <o:OLEObject Type="Embed" ProgID="Equation.DSMT4" ShapeID="_x0000_i1044" DrawAspect="Content" ObjectID="_1775231722" r:id="rId46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45DFC3B2" w14:textId="77777777" w:rsidR="0091591B" w:rsidRPr="00B52417" w:rsidRDefault="0091591B" w:rsidP="0091591B">
      <w:pPr>
        <w:bidi/>
        <w:ind w:left="707"/>
        <w:contextualSpacing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2.أ/-بيّن أنّ </w:t>
      </w:r>
      <w:r w:rsidRPr="00B5241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095" w:dyaOrig="360" w14:anchorId="1B252C6F">
          <v:shape id="_x0000_i1045" type="#_x0000_t75" style="width:54.75pt;height:18pt" o:ole="">
            <v:imagedata r:id="rId47" o:title=""/>
          </v:shape>
          <o:OLEObject Type="Embed" ProgID="Equation.DSMT4" ShapeID="_x0000_i1045" DrawAspect="Content" ObjectID="_1775231723" r:id="rId48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من أجل كل عدد طبيعي</w:t>
      </w:r>
      <w:r w:rsidRPr="00B52417">
        <w:rPr>
          <w:rFonts w:ascii="Amiri" w:hAnsi="Amiri" w:cs="Amiri"/>
          <w:position w:val="-6"/>
          <w:sz w:val="28"/>
          <w:szCs w:val="28"/>
        </w:rPr>
        <w:object w:dxaOrig="210" w:dyaOrig="225" w14:anchorId="7C264FEC">
          <v:shape id="_x0000_i1046" type="#_x0000_t75" style="width:10.5pt;height:11.25pt" o:ole="">
            <v:imagedata r:id="rId49" o:title=""/>
          </v:shape>
          <o:OLEObject Type="Embed" ProgID="Equation.DSMT4" ShapeID="_x0000_i1046" DrawAspect="Content" ObjectID="_1775231724" r:id="rId50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ثمّ اِستنتج اتجاه تغيّر المتتالية</w:t>
      </w:r>
      <w:r w:rsidRPr="00B52417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80" w:dyaOrig="390" w14:anchorId="64D51A60">
          <v:shape id="_x0000_i1047" type="#_x0000_t75" style="width:24pt;height:19.5pt" o:ole="">
            <v:imagedata r:id="rId51" o:title=""/>
          </v:shape>
          <o:OLEObject Type="Embed" ProgID="Equation.DSMT4" ShapeID="_x0000_i1047" DrawAspect="Content" ObjectID="_1775231725" r:id="rId52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34635590" w14:textId="77777777" w:rsidR="0091591B" w:rsidRPr="00B52417" w:rsidRDefault="0091591B" w:rsidP="0091591B">
      <w:pPr>
        <w:bidi/>
        <w:ind w:left="707"/>
        <w:contextualSpacing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3.بيّن أنّ</w:t>
      </w:r>
      <w:r w:rsidRPr="00B5241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40" w:dyaOrig="285" w14:anchorId="5E61C8A3">
          <v:shape id="_x0000_i1048" type="#_x0000_t75" style="width:27pt;height:14.25pt" o:ole="">
            <v:imagedata r:id="rId53" o:title=""/>
          </v:shape>
          <o:OLEObject Type="Embed" ProgID="Equation.DSMT4" ShapeID="_x0000_i1048" DrawAspect="Content" ObjectID="_1775231726" r:id="rId54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حدّ من حدود المتتالية</w:t>
      </w:r>
      <w:r w:rsidRPr="00B52417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80" w:dyaOrig="390" w14:anchorId="685B0767">
          <v:shape id="_x0000_i1049" type="#_x0000_t75" style="width:24pt;height:19.5pt" o:ole="">
            <v:imagedata r:id="rId51" o:title=""/>
          </v:shape>
          <o:OLEObject Type="Embed" ProgID="Equation.DSMT4" ShapeID="_x0000_i1049" DrawAspect="Content" ObjectID="_1775231727" r:id="rId55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ثمّ اِستنتج</w:t>
      </w:r>
      <w:r w:rsidRPr="00B52417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رتبته.</w:t>
      </w:r>
    </w:p>
    <w:p w14:paraId="61D63D3E" w14:textId="77777777" w:rsidR="0091591B" w:rsidRPr="00B52417" w:rsidRDefault="0091591B" w:rsidP="0091591B">
      <w:pPr>
        <w:bidi/>
        <w:ind w:left="707"/>
        <w:contextualSpacing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4.أ/اُحسب بدلالة</w:t>
      </w:r>
      <w:r w:rsidRPr="00B52417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25" w:dyaOrig="210" w14:anchorId="0737F3BB">
          <v:shape id="_x0000_i1050" type="#_x0000_t75" style="width:11.25pt;height:10.5pt" o:ole="">
            <v:imagedata r:id="rId56" o:title=""/>
          </v:shape>
          <o:OLEObject Type="Embed" ProgID="Equation.DSMT4" ShapeID="_x0000_i1050" DrawAspect="Content" ObjectID="_1775231728" r:id="rId57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المجموع</w:t>
      </w:r>
      <w:r w:rsidRPr="00B52417">
        <w:rPr>
          <w:rFonts w:ascii="Amiri" w:hAnsi="Amiri" w:cs="Amiri"/>
          <w:position w:val="-12"/>
          <w:sz w:val="28"/>
          <w:szCs w:val="28"/>
        </w:rPr>
        <w:object w:dxaOrig="285" w:dyaOrig="360" w14:anchorId="088E0356">
          <v:shape id="_x0000_i1051" type="#_x0000_t75" style="width:14.25pt;height:18pt" o:ole="">
            <v:imagedata r:id="rId58" o:title=""/>
          </v:shape>
          <o:OLEObject Type="Embed" ProgID="Equation.DSMT4" ShapeID="_x0000_i1051" DrawAspect="Content" ObjectID="_1775231729" r:id="rId59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المعرّف كما يلي:</w:t>
      </w:r>
      <w:r w:rsidR="00A12E56" w:rsidRPr="00B5241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2580" w:dyaOrig="360" w14:anchorId="4B22A8C6">
          <v:shape id="_x0000_i1052" type="#_x0000_t75" style="width:129pt;height:18pt" o:ole="">
            <v:imagedata r:id="rId60" o:title=""/>
          </v:shape>
          <o:OLEObject Type="Embed" ProgID="Equation.DSMT4" ShapeID="_x0000_i1052" DrawAspect="Content" ObjectID="_1775231730" r:id="rId61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</w:p>
    <w:p w14:paraId="72F85BBF" w14:textId="77777777" w:rsidR="0091591B" w:rsidRPr="00B52417" w:rsidRDefault="0091591B" w:rsidP="0091591B">
      <w:pPr>
        <w:bidi/>
        <w:ind w:left="707"/>
        <w:rPr>
          <w:rFonts w:ascii="Amiri" w:eastAsia="Calibri" w:hAnsi="Amiri" w:cs="Amiri"/>
          <w:sz w:val="28"/>
          <w:szCs w:val="28"/>
          <w:rtl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ب/-اِستنتج المجموع </w:t>
      </w:r>
      <w:r w:rsidRPr="00B52417">
        <w:rPr>
          <w:rFonts w:ascii="Amiri" w:hAnsi="Amiri" w:cs="Amiri"/>
          <w:position w:val="-6"/>
          <w:sz w:val="28"/>
          <w:szCs w:val="28"/>
        </w:rPr>
        <w:object w:dxaOrig="210" w:dyaOrig="285" w14:anchorId="0BB1860E">
          <v:shape id="_x0000_i1053" type="#_x0000_t75" style="width:10.5pt;height:14.25pt" o:ole="">
            <v:imagedata r:id="rId62" o:title=""/>
          </v:shape>
          <o:OLEObject Type="Embed" ProgID="Equation.DSMT4" ShapeID="_x0000_i1053" DrawAspect="Content" ObjectID="_1775231731" r:id="rId63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 المعرّف كما يلي: </w:t>
      </w:r>
      <w:r w:rsidRPr="00B5241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55" w:dyaOrig="285" w14:anchorId="34707D8F">
          <v:shape id="_x0000_i1054" type="#_x0000_t75" style="width:132.75pt;height:14.25pt" o:ole="">
            <v:imagedata r:id="rId64" o:title=""/>
          </v:shape>
          <o:OLEObject Type="Embed" ProgID="Equation.DSMT4" ShapeID="_x0000_i1054" DrawAspect="Content" ObjectID="_1775231732" r:id="rId65"/>
        </w:object>
      </w: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3CE4A1A1" w14:textId="77777777" w:rsidR="007B6D9A" w:rsidRPr="00B52417" w:rsidRDefault="007B6D9A" w:rsidP="0091591B">
      <w:pPr>
        <w:bidi/>
        <w:ind w:left="-1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2A195F0D" w14:textId="77777777" w:rsidR="007B6D9A" w:rsidRDefault="007B6D9A" w:rsidP="007B6D9A">
      <w:pPr>
        <w:bidi/>
        <w:ind w:left="-1"/>
        <w:rPr>
          <w:rFonts w:ascii="Amiri" w:eastAsia="Calibri" w:hAnsi="Amiri" w:cs="Amiri"/>
          <w:sz w:val="28"/>
          <w:szCs w:val="28"/>
          <w:lang w:bidi="ar-DZ"/>
        </w:rPr>
      </w:pPr>
    </w:p>
    <w:p w14:paraId="090B7B38" w14:textId="77777777" w:rsidR="00BE08C1" w:rsidRDefault="00BE08C1" w:rsidP="00BE08C1">
      <w:pPr>
        <w:bidi/>
        <w:ind w:left="-1"/>
        <w:rPr>
          <w:rFonts w:ascii="Amiri" w:eastAsia="Calibri" w:hAnsi="Amiri" w:cs="Amiri"/>
          <w:sz w:val="28"/>
          <w:szCs w:val="28"/>
          <w:lang w:bidi="ar-DZ"/>
        </w:rPr>
      </w:pPr>
    </w:p>
    <w:p w14:paraId="6DCCE40B" w14:textId="77777777" w:rsidR="00BE08C1" w:rsidRPr="00B52417" w:rsidRDefault="00BE08C1" w:rsidP="00BE08C1">
      <w:pPr>
        <w:bidi/>
        <w:ind w:left="-1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2A604D17" w14:textId="77777777" w:rsidR="007B6D9A" w:rsidRPr="00B52417" w:rsidRDefault="003270AA" w:rsidP="003270AA">
      <w:pPr>
        <w:bidi/>
        <w:ind w:left="-1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4B7A3D40" w14:textId="77777777" w:rsidR="007B6D9A" w:rsidRPr="00B52417" w:rsidRDefault="007B6D9A" w:rsidP="003270AA">
      <w:pPr>
        <w:bidi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2B8CAE8C" w14:textId="77777777" w:rsidR="0091591B" w:rsidRPr="00B52417" w:rsidRDefault="0091591B" w:rsidP="007B6D9A">
      <w:pPr>
        <w:bidi/>
        <w:ind w:left="-1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3270AA"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(08ن)</w:t>
      </w: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F10F2B9" w14:textId="77777777" w:rsidR="007B6D9A" w:rsidRPr="00B52417" w:rsidRDefault="007B6D9A" w:rsidP="007B6D9A">
      <w:pPr>
        <w:bidi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B52417">
        <w:rPr>
          <w:rFonts w:ascii="Amiri" w:eastAsia="Times New Roman" w:hAnsi="Amiri" w:cs="Amiri"/>
          <w:position w:val="-10"/>
          <w:sz w:val="28"/>
          <w:szCs w:val="28"/>
          <w:lang w:eastAsia="fr-FR" w:bidi="ar-DZ"/>
        </w:rPr>
        <w:object w:dxaOrig="240" w:dyaOrig="315" w14:anchorId="5A8DB2CF">
          <v:shape id="_x0000_i1055" type="#_x0000_t75" style="width:12pt;height:15.75pt" o:ole="">
            <v:imagedata r:id="rId66" o:title=""/>
          </v:shape>
          <o:OLEObject Type="Embed" ProgID="Equation.3" ShapeID="_x0000_i1055" DrawAspect="Content" ObjectID="_1775231733" r:id="rId67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دالة عددية معرفة على </w:t>
      </w:r>
      <w:r w:rsidRPr="00B52417">
        <w:rPr>
          <w:rFonts w:ascii="Amiri" w:hAnsi="Amiri" w:cs="Amiri"/>
          <w:position w:val="-4"/>
          <w:sz w:val="28"/>
          <w:szCs w:val="28"/>
        </w:rPr>
        <w:object w:dxaOrig="260" w:dyaOrig="260" w14:anchorId="0911A391">
          <v:shape id="_x0000_i1056" type="#_x0000_t75" style="width:12.75pt;height:12.75pt" o:ole="">
            <v:imagedata r:id="rId68" o:title=""/>
          </v:shape>
          <o:OLEObject Type="Embed" ProgID="Equation.DSMT4" ShapeID="_x0000_i1056" DrawAspect="Content" ObjectID="_1775231734" r:id="rId69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بالعبارة:  </w:t>
      </w:r>
      <w:r w:rsidR="00A17755" w:rsidRPr="00B52417">
        <w:rPr>
          <w:rFonts w:ascii="Amiri" w:hAnsi="Amiri" w:cs="Amiri"/>
          <w:position w:val="-10"/>
          <w:sz w:val="28"/>
          <w:szCs w:val="28"/>
        </w:rPr>
        <w:object w:dxaOrig="2000" w:dyaOrig="360" w14:anchorId="04BCA887">
          <v:shape id="_x0000_i1057" type="#_x0000_t75" style="width:99.75pt;height:18pt" o:ole="">
            <v:imagedata r:id="rId70" o:title=""/>
          </v:shape>
          <o:OLEObject Type="Embed" ProgID="Equation.DSMT4" ShapeID="_x0000_i1057" DrawAspect="Content" ObjectID="_1775231735" r:id="rId71"/>
        </w:object>
      </w:r>
      <w:r w:rsidRPr="00B52417">
        <w:rPr>
          <w:rFonts w:ascii="Amiri" w:eastAsiaTheme="minorEastAsia" w:hAnsi="Amiri" w:cs="Amiri"/>
          <w:i/>
          <w:sz w:val="28"/>
          <w:szCs w:val="28"/>
          <w:rtl/>
        </w:rPr>
        <w:t xml:space="preserve"> </w:t>
      </w:r>
      <w:r w:rsidRPr="00B52417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B52417">
        <w:rPr>
          <w:rFonts w:ascii="Amiri" w:hAnsi="Amiri" w:cs="Amiri"/>
          <w:position w:val="-16"/>
          <w:sz w:val="28"/>
          <w:szCs w:val="28"/>
        </w:rPr>
        <w:object w:dxaOrig="540" w:dyaOrig="440" w14:anchorId="5499F505">
          <v:shape id="_x0000_i1058" type="#_x0000_t75" style="width:27pt;height:21.75pt" o:ole="">
            <v:imagedata r:id="rId72" o:title=""/>
          </v:shape>
          <o:OLEObject Type="Embed" ProgID="Equation.DSMT4" ShapeID="_x0000_i1058" DrawAspect="Content" ObjectID="_1775231736" r:id="rId73"/>
        </w:object>
      </w:r>
      <w:r w:rsidRPr="00B52417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B52417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583C7015" w14:textId="77777777" w:rsidR="007B6D9A" w:rsidRPr="00B52417" w:rsidRDefault="007B6D9A" w:rsidP="007B6D9A">
      <w:pPr>
        <w:numPr>
          <w:ilvl w:val="0"/>
          <w:numId w:val="25"/>
        </w:numPr>
        <w:bidi/>
        <w:ind w:left="991"/>
        <w:contextualSpacing/>
        <w:rPr>
          <w:rFonts w:ascii="Amiri" w:hAnsi="Amiri" w:cs="Amiri"/>
          <w:sz w:val="28"/>
          <w:szCs w:val="28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أحسب  </w:t>
      </w:r>
      <w:r w:rsidRPr="00B52417">
        <w:rPr>
          <w:rFonts w:ascii="Amiri" w:hAnsi="Amiri" w:cs="Amiri"/>
          <w:position w:val="-20"/>
          <w:sz w:val="28"/>
          <w:szCs w:val="28"/>
        </w:rPr>
        <w:object w:dxaOrig="960" w:dyaOrig="440" w14:anchorId="3159A093">
          <v:shape id="_x0000_i1059" type="#_x0000_t75" style="width:48pt;height:21.75pt" o:ole="">
            <v:imagedata r:id="rId74" o:title=""/>
          </v:shape>
          <o:OLEObject Type="Embed" ProgID="Equation.DSMT4" ShapeID="_x0000_i1059" DrawAspect="Content" ObjectID="_1775231737" r:id="rId75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، </w:t>
      </w:r>
      <w:r w:rsidRPr="00B52417">
        <w:rPr>
          <w:rFonts w:ascii="Amiri" w:hAnsi="Amiri" w:cs="Amiri"/>
          <w:position w:val="-20"/>
          <w:sz w:val="28"/>
          <w:szCs w:val="28"/>
        </w:rPr>
        <w:object w:dxaOrig="960" w:dyaOrig="440" w14:anchorId="5672067C">
          <v:shape id="_x0000_i1060" type="#_x0000_t75" style="width:48pt;height:21.75pt" o:ole="">
            <v:imagedata r:id="rId76" o:title=""/>
          </v:shape>
          <o:OLEObject Type="Embed" ProgID="Equation.DSMT4" ShapeID="_x0000_i1060" DrawAspect="Content" ObjectID="_1775231738" r:id="rId77"/>
        </w:object>
      </w:r>
    </w:p>
    <w:p w14:paraId="21A4BD68" w14:textId="77777777" w:rsidR="007B6D9A" w:rsidRPr="00B52417" w:rsidRDefault="007B6D9A" w:rsidP="007B6D9A">
      <w:pPr>
        <w:numPr>
          <w:ilvl w:val="0"/>
          <w:numId w:val="25"/>
        </w:numPr>
        <w:bidi/>
        <w:ind w:left="991"/>
        <w:contextualSpacing/>
        <w:rPr>
          <w:rFonts w:ascii="Amiri" w:hAnsi="Amiri" w:cs="Amiri"/>
          <w:sz w:val="28"/>
          <w:szCs w:val="28"/>
        </w:rPr>
      </w:pPr>
      <w:r w:rsidRPr="00B52417">
        <w:rPr>
          <w:rFonts w:ascii="Amiri" w:hAnsi="Amiri" w:cs="Amiri"/>
          <w:sz w:val="28"/>
          <w:szCs w:val="28"/>
          <w:rtl/>
        </w:rPr>
        <w:t>أ</w: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B52417">
        <w:rPr>
          <w:rFonts w:ascii="Amiri" w:hAnsi="Amiri" w:cs="Amiri"/>
          <w:sz w:val="28"/>
          <w:szCs w:val="28"/>
          <w:rtl/>
        </w:rPr>
        <w:t xml:space="preserve">بين أنه من أجل كل عدد حقيقي </w:t>
      </w:r>
      <w:r w:rsidRPr="00B52417">
        <w:rPr>
          <w:rFonts w:ascii="Amiri" w:hAnsi="Amiri" w:cs="Amiri"/>
          <w:position w:val="-6"/>
          <w:sz w:val="28"/>
          <w:szCs w:val="28"/>
        </w:rPr>
        <w:object w:dxaOrig="200" w:dyaOrig="220" w14:anchorId="6F6FB024">
          <v:shape id="_x0000_i1061" type="#_x0000_t75" style="width:9.75pt;height:11.25pt" o:ole="">
            <v:imagedata r:id="rId78" o:title=""/>
          </v:shape>
          <o:OLEObject Type="Embed" ProgID="Equation.DSMT4" ShapeID="_x0000_i1061" DrawAspect="Content" ObjectID="_1775231739" r:id="rId79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:  </w:t>
      </w:r>
      <w:r w:rsidRPr="00B52417">
        <w:rPr>
          <w:rFonts w:ascii="Amiri" w:hAnsi="Amiri" w:cs="Amiri"/>
          <w:position w:val="-14"/>
          <w:sz w:val="28"/>
          <w:szCs w:val="28"/>
        </w:rPr>
        <w:object w:dxaOrig="2220" w:dyaOrig="400" w14:anchorId="2AC540E7">
          <v:shape id="_x0000_i1062" type="#_x0000_t75" style="width:111pt;height:20.25pt" o:ole="">
            <v:imagedata r:id="rId80" o:title=""/>
          </v:shape>
          <o:OLEObject Type="Embed" ProgID="Equation.DSMT4" ShapeID="_x0000_i1062" DrawAspect="Content" ObjectID="_1775231740" r:id="rId81"/>
        </w:object>
      </w:r>
      <w:r w:rsidRPr="00B52417">
        <w:rPr>
          <w:rFonts w:ascii="Amiri" w:hAnsi="Amiri" w:cs="Amiri"/>
          <w:sz w:val="28"/>
          <w:szCs w:val="28"/>
          <w:rtl/>
        </w:rPr>
        <w:br/>
        <w:t xml:space="preserve">ب- أدرس اتجاه تغير الدالة </w:t>
      </w:r>
      <w:r w:rsidRPr="00B52417">
        <w:rPr>
          <w:rFonts w:ascii="Amiri" w:hAnsi="Amiri" w:cs="Amiri"/>
          <w:position w:val="-10"/>
          <w:sz w:val="28"/>
          <w:szCs w:val="28"/>
        </w:rPr>
        <w:object w:dxaOrig="240" w:dyaOrig="320" w14:anchorId="6C57A014">
          <v:shape id="_x0000_i1063" type="#_x0000_t75" style="width:12pt;height:15.75pt" o:ole="">
            <v:imagedata r:id="rId82" o:title=""/>
          </v:shape>
          <o:OLEObject Type="Embed" ProgID="Equation.DSMT4" ShapeID="_x0000_i1063" DrawAspect="Content" ObjectID="_1775231741" r:id="rId83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ثم شكل جدول تغيراتها</w:t>
      </w:r>
    </w:p>
    <w:p w14:paraId="48030836" w14:textId="77777777" w:rsidR="007B6D9A" w:rsidRPr="00B52417" w:rsidRDefault="007B6D9A" w:rsidP="007B6D9A">
      <w:pPr>
        <w:numPr>
          <w:ilvl w:val="0"/>
          <w:numId w:val="25"/>
        </w:numPr>
        <w:bidi/>
        <w:ind w:left="991"/>
        <w:contextualSpacing/>
        <w:rPr>
          <w:rFonts w:ascii="Amiri" w:hAnsi="Amiri" w:cs="Amiri"/>
          <w:sz w:val="28"/>
          <w:szCs w:val="28"/>
          <w:rtl/>
        </w:rPr>
      </w:pPr>
      <w:r w:rsidRPr="00B52417">
        <w:rPr>
          <w:rFonts w:ascii="Amiri" w:hAnsi="Amiri" w:cs="Amiri"/>
          <w:sz w:val="28"/>
          <w:szCs w:val="28"/>
          <w:rtl/>
        </w:rPr>
        <w:t>أ-ا</w: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كتب معادلة المماس </w:t>
      </w:r>
      <w:r w:rsidRPr="00B52417">
        <w:rPr>
          <w:rFonts w:ascii="Amiri" w:hAnsi="Amiri" w:cs="Amiri"/>
          <w:position w:val="-14"/>
          <w:sz w:val="28"/>
          <w:szCs w:val="28"/>
        </w:rPr>
        <w:object w:dxaOrig="400" w:dyaOrig="400" w14:anchorId="78A50803">
          <v:shape id="_x0000_i1064" type="#_x0000_t75" style="width:20.25pt;height:20.25pt" o:ole="">
            <v:imagedata r:id="rId84" o:title=""/>
          </v:shape>
          <o:OLEObject Type="Embed" ProgID="Equation.DSMT4" ShapeID="_x0000_i1064" DrawAspect="Content" ObjectID="_1775231742" r:id="rId85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 للمنحنى </w:t>
      </w:r>
      <w:bookmarkStart w:id="0" w:name="_Hlk135383423"/>
      <w:r w:rsidRPr="00B52417">
        <w:rPr>
          <w:rFonts w:ascii="Amiri" w:hAnsi="Amiri" w:cs="Amiri"/>
          <w:position w:val="-16"/>
          <w:sz w:val="28"/>
          <w:szCs w:val="28"/>
        </w:rPr>
        <w:object w:dxaOrig="540" w:dyaOrig="440" w14:anchorId="6E3158E4">
          <v:shape id="_x0000_i1065" type="#_x0000_t75" style="width:27pt;height:21.75pt" o:ole="">
            <v:imagedata r:id="rId72" o:title=""/>
          </v:shape>
          <o:OLEObject Type="Embed" ProgID="Equation.DSMT4" ShapeID="_x0000_i1065" DrawAspect="Content" ObjectID="_1775231743" r:id="rId86"/>
        </w:object>
      </w:r>
      <w:bookmarkEnd w:id="0"/>
      <w:r w:rsidRPr="00B52417">
        <w:rPr>
          <w:rFonts w:ascii="Amiri" w:hAnsi="Amiri" w:cs="Amiri"/>
          <w:sz w:val="28"/>
          <w:szCs w:val="28"/>
          <w:rtl/>
        </w:rPr>
        <w:t xml:space="preserve"> عند النقطة </w:t>
      </w:r>
      <w:r w:rsidRPr="00B52417">
        <w:rPr>
          <w:rFonts w:ascii="Amiri" w:hAnsi="Amiri" w:cs="Amiri"/>
          <w:position w:val="-4"/>
          <w:sz w:val="28"/>
          <w:szCs w:val="28"/>
        </w:rPr>
        <w:object w:dxaOrig="240" w:dyaOrig="260" w14:anchorId="762C2221">
          <v:shape id="_x0000_i1066" type="#_x0000_t75" style="width:12pt;height:12.75pt" o:ole="">
            <v:imagedata r:id="rId87" o:title=""/>
          </v:shape>
          <o:OLEObject Type="Embed" ProgID="Equation.DSMT4" ShapeID="_x0000_i1066" DrawAspect="Content" ObjectID="_1775231744" r:id="rId88"/>
        </w:object>
      </w:r>
      <w:r w:rsidRPr="00B52417">
        <w:rPr>
          <w:rFonts w:ascii="Amiri" w:hAnsi="Amiri" w:cs="Amiri"/>
          <w:sz w:val="28"/>
          <w:szCs w:val="28"/>
        </w:rPr>
        <w:t xml:space="preserve"> </w:t>
      </w:r>
      <w:r w:rsidRPr="00B52417">
        <w:rPr>
          <w:rFonts w:ascii="Amiri" w:hAnsi="Amiri" w:cs="Amiri"/>
          <w:sz w:val="28"/>
          <w:szCs w:val="28"/>
          <w:rtl/>
        </w:rPr>
        <w:t xml:space="preserve"> </w:t>
      </w:r>
      <w:r w:rsidRPr="00B52417">
        <w:rPr>
          <w:rFonts w:ascii="Amiri" w:hAnsi="Amiri" w:cs="Amiri"/>
          <w:sz w:val="28"/>
          <w:szCs w:val="28"/>
          <w:rtl/>
          <w:lang w:bidi="ar-DZ"/>
        </w:rPr>
        <w:t>ذات  الفاصلة 2.</w:t>
      </w:r>
    </w:p>
    <w:p w14:paraId="375ED9C2" w14:textId="77777777" w:rsidR="007B6D9A" w:rsidRPr="00B52417" w:rsidRDefault="007B6D9A" w:rsidP="007B6D9A">
      <w:pPr>
        <w:bidi/>
        <w:ind w:left="991"/>
        <w:contextualSpacing/>
        <w:rPr>
          <w:rFonts w:ascii="Amiri" w:hAnsi="Amiri" w:cs="Amiri"/>
          <w:sz w:val="28"/>
          <w:szCs w:val="28"/>
        </w:rPr>
      </w:pP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ب- </w:t>
      </w:r>
      <w:r w:rsidRPr="00B52417">
        <w:rPr>
          <w:rFonts w:ascii="Amiri" w:hAnsi="Amiri" w:cs="Amiri"/>
          <w:sz w:val="28"/>
          <w:szCs w:val="28"/>
          <w:rtl/>
        </w:rPr>
        <w:t xml:space="preserve">بين انه من اجل كل عدد حقيقي </w:t>
      </w:r>
      <w:r w:rsidRPr="00B52417">
        <w:rPr>
          <w:rFonts w:ascii="Amiri" w:hAnsi="Amiri" w:cs="Amiri"/>
          <w:position w:val="-6"/>
          <w:sz w:val="28"/>
          <w:szCs w:val="28"/>
        </w:rPr>
        <w:object w:dxaOrig="200" w:dyaOrig="220" w14:anchorId="16263D35">
          <v:shape id="_x0000_i1067" type="#_x0000_t75" style="width:9.75pt;height:11.25pt" o:ole="">
            <v:imagedata r:id="rId89" o:title=""/>
          </v:shape>
          <o:OLEObject Type="Embed" ProgID="Equation.DSMT4" ShapeID="_x0000_i1067" DrawAspect="Content" ObjectID="_1775231745" r:id="rId90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: </w:t>
      </w:r>
      <w:r w:rsidR="00A17755" w:rsidRPr="00B52417">
        <w:rPr>
          <w:rFonts w:ascii="Amiri" w:hAnsi="Amiri" w:cs="Amiri"/>
          <w:position w:val="-14"/>
          <w:sz w:val="28"/>
          <w:szCs w:val="28"/>
        </w:rPr>
        <w:object w:dxaOrig="2540" w:dyaOrig="440" w14:anchorId="5406DF69">
          <v:shape id="_x0000_i1068" type="#_x0000_t75" style="width:126.75pt;height:21.75pt" o:ole="">
            <v:imagedata r:id="rId91" o:title=""/>
          </v:shape>
          <o:OLEObject Type="Embed" ProgID="Equation.DSMT4" ShapeID="_x0000_i1068" DrawAspect="Content" ObjectID="_1775231746" r:id="rId92"/>
        </w:object>
      </w:r>
      <w:r w:rsidRPr="00B52417">
        <w:rPr>
          <w:rFonts w:ascii="Amiri" w:hAnsi="Amiri" w:cs="Amiri"/>
          <w:sz w:val="28"/>
          <w:szCs w:val="28"/>
          <w:rtl/>
        </w:rPr>
        <w:t>.</w:t>
      </w:r>
    </w:p>
    <w:p w14:paraId="4CD4AEA8" w14:textId="77777777" w:rsidR="007B6D9A" w:rsidRPr="00B52417" w:rsidRDefault="007B6D9A" w:rsidP="007B6D9A">
      <w:pPr>
        <w:bidi/>
        <w:ind w:left="991"/>
        <w:contextualSpacing/>
        <w:rPr>
          <w:rFonts w:ascii="Amiri" w:hAnsi="Amiri" w:cs="Amiri"/>
          <w:sz w:val="28"/>
          <w:szCs w:val="28"/>
          <w:rtl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   ج</w: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B52417">
        <w:rPr>
          <w:rFonts w:ascii="Amiri" w:hAnsi="Amiri" w:cs="Amiri"/>
          <w:sz w:val="28"/>
          <w:szCs w:val="28"/>
          <w:rtl/>
        </w:rPr>
        <w:t xml:space="preserve">أستنتج وضعية المنحنى </w:t>
      </w:r>
      <w:r w:rsidRPr="00B52417">
        <w:rPr>
          <w:rFonts w:ascii="Amiri" w:hAnsi="Amiri" w:cs="Amiri"/>
          <w:position w:val="-16"/>
          <w:sz w:val="28"/>
          <w:szCs w:val="28"/>
        </w:rPr>
        <w:object w:dxaOrig="540" w:dyaOrig="440" w14:anchorId="26B5B216">
          <v:shape id="_x0000_i1069" type="#_x0000_t75" style="width:27pt;height:21.75pt" o:ole="">
            <v:imagedata r:id="rId72" o:title=""/>
          </v:shape>
          <o:OLEObject Type="Embed" ProgID="Equation.DSMT4" ShapeID="_x0000_i1069" DrawAspect="Content" ObjectID="_1775231747" r:id="rId93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بالنسبة الى </w: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المماس </w:t>
      </w:r>
      <w:r w:rsidRPr="00B52417">
        <w:rPr>
          <w:rFonts w:ascii="Amiri" w:hAnsi="Amiri" w:cs="Amiri"/>
          <w:position w:val="-14"/>
          <w:sz w:val="28"/>
          <w:szCs w:val="28"/>
        </w:rPr>
        <w:object w:dxaOrig="400" w:dyaOrig="400" w14:anchorId="237DC1E6">
          <v:shape id="_x0000_i1070" type="#_x0000_t75" style="width:20.25pt;height:20.25pt" o:ole="">
            <v:imagedata r:id="rId84" o:title=""/>
          </v:shape>
          <o:OLEObject Type="Embed" ProgID="Equation.DSMT4" ShapeID="_x0000_i1070" DrawAspect="Content" ObjectID="_1775231748" r:id="rId94"/>
        </w:object>
      </w:r>
    </w:p>
    <w:p w14:paraId="163D524D" w14:textId="77777777" w:rsidR="007B6D9A" w:rsidRPr="00B52417" w:rsidRDefault="007B6D9A" w:rsidP="007B6D9A">
      <w:pPr>
        <w:bidi/>
        <w:ind w:left="566"/>
        <w:contextualSpacing/>
        <w:rPr>
          <w:rFonts w:ascii="Amiri" w:hAnsi="Amiri" w:cs="Amiri"/>
          <w:sz w:val="28"/>
          <w:szCs w:val="28"/>
        </w:rPr>
      </w:pPr>
      <w:r w:rsidRPr="00B52417">
        <w:rPr>
          <w:rFonts w:ascii="Amiri" w:hAnsi="Amiri" w:cs="Amiri"/>
          <w:sz w:val="28"/>
          <w:szCs w:val="28"/>
          <w:rtl/>
        </w:rPr>
        <w:t>4. أ</w: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B52417">
        <w:rPr>
          <w:rFonts w:ascii="Amiri" w:hAnsi="Amiri" w:cs="Amiri"/>
          <w:sz w:val="28"/>
          <w:szCs w:val="28"/>
          <w:rtl/>
        </w:rPr>
        <w:t>بين انه من اجل كل عدد حقيقي</w:t>
      </w:r>
      <w:r w:rsidRPr="00B52417">
        <w:rPr>
          <w:rFonts w:ascii="Amiri" w:hAnsi="Amiri" w:cs="Amiri"/>
          <w:position w:val="-6"/>
          <w:sz w:val="28"/>
          <w:szCs w:val="28"/>
        </w:rPr>
        <w:object w:dxaOrig="200" w:dyaOrig="220" w14:anchorId="2A84481B">
          <v:shape id="_x0000_i1071" type="#_x0000_t75" style="width:9.75pt;height:11.25pt" o:ole="">
            <v:imagedata r:id="rId89" o:title=""/>
          </v:shape>
          <o:OLEObject Type="Embed" ProgID="Equation.DSMT4" ShapeID="_x0000_i1071" DrawAspect="Content" ObjectID="_1775231749" r:id="rId95"/>
        </w:object>
      </w:r>
      <w:r w:rsidRPr="00B52417">
        <w:rPr>
          <w:rFonts w:ascii="Amiri" w:hAnsi="Amiri" w:cs="Amiri"/>
          <w:sz w:val="28"/>
          <w:szCs w:val="28"/>
          <w:rtl/>
        </w:rPr>
        <w:t>:</w:t>
      </w:r>
      <w:r w:rsidRPr="00B52417">
        <w:rPr>
          <w:rFonts w:ascii="Amiri" w:hAnsi="Amiri" w:cs="Amiri"/>
          <w:position w:val="-14"/>
          <w:sz w:val="28"/>
          <w:szCs w:val="28"/>
        </w:rPr>
        <w:object w:dxaOrig="1640" w:dyaOrig="440" w14:anchorId="2FCF0C73">
          <v:shape id="_x0000_i1072" type="#_x0000_t75" style="width:82.5pt;height:21.75pt" o:ole="">
            <v:imagedata r:id="rId96" o:title=""/>
          </v:shape>
          <o:OLEObject Type="Embed" ProgID="Equation.DSMT4" ShapeID="_x0000_i1072" DrawAspect="Content" ObjectID="_1775231750" r:id="rId97"/>
        </w:object>
      </w:r>
      <w:r w:rsidRPr="00B52417">
        <w:rPr>
          <w:rFonts w:ascii="Amiri" w:hAnsi="Amiri" w:cs="Amiri"/>
          <w:sz w:val="28"/>
          <w:szCs w:val="28"/>
          <w:rtl/>
        </w:rPr>
        <w:br/>
        <w:t xml:space="preserve">        ب- استنتج احداثيات نقط تقاطع المنحنى </w:t>
      </w:r>
      <w:r w:rsidRPr="00B52417">
        <w:rPr>
          <w:rFonts w:ascii="Amiri" w:hAnsi="Amiri" w:cs="Amiri"/>
          <w:position w:val="-16"/>
          <w:sz w:val="28"/>
          <w:szCs w:val="28"/>
        </w:rPr>
        <w:object w:dxaOrig="540" w:dyaOrig="440" w14:anchorId="351D6D0C">
          <v:shape id="_x0000_i1073" type="#_x0000_t75" style="width:27pt;height:21.75pt" o:ole="">
            <v:imagedata r:id="rId72" o:title=""/>
          </v:shape>
          <o:OLEObject Type="Embed" ProgID="Equation.DSMT4" ShapeID="_x0000_i1073" DrawAspect="Content" ObjectID="_1775231751" r:id="rId98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498B23B2" w14:textId="77777777" w:rsidR="007B6D9A" w:rsidRPr="00B52417" w:rsidRDefault="007B6D9A" w:rsidP="007B6D9A">
      <w:pPr>
        <w:bidi/>
        <w:ind w:left="707"/>
        <w:rPr>
          <w:rFonts w:ascii="Amiri" w:hAnsi="Amiri" w:cs="Amiri"/>
          <w:sz w:val="28"/>
          <w:szCs w:val="28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5. أحسب  </w:t>
      </w:r>
      <w:r w:rsidRPr="00B52417">
        <w:rPr>
          <w:rFonts w:ascii="Amiri" w:hAnsi="Amiri" w:cs="Amiri"/>
          <w:position w:val="-10"/>
          <w:sz w:val="28"/>
          <w:szCs w:val="28"/>
        </w:rPr>
        <w:object w:dxaOrig="540" w:dyaOrig="320" w14:anchorId="44ED33F6">
          <v:shape id="_x0000_i1074" type="#_x0000_t75" style="width:27pt;height:15.75pt" o:ole="">
            <v:imagedata r:id="rId99" o:title=""/>
          </v:shape>
          <o:OLEObject Type="Embed" ProgID="Equation.DSMT4" ShapeID="_x0000_i1074" DrawAspect="Content" ObjectID="_1775231752" r:id="rId100"/>
        </w:objec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 ثم </w:t>
      </w:r>
      <w:r w:rsidRPr="00B52417">
        <w:rPr>
          <w:rFonts w:ascii="Amiri" w:hAnsi="Amiri" w:cs="Amiri"/>
          <w:sz w:val="28"/>
          <w:szCs w:val="28"/>
          <w:rtl/>
        </w:rPr>
        <w:t xml:space="preserve">أنشئ المماس </w:t>
      </w:r>
      <w:r w:rsidRPr="00B52417">
        <w:rPr>
          <w:rFonts w:ascii="Amiri" w:hAnsi="Amiri" w:cs="Amiri"/>
          <w:position w:val="-14"/>
          <w:sz w:val="28"/>
          <w:szCs w:val="28"/>
        </w:rPr>
        <w:object w:dxaOrig="400" w:dyaOrig="400" w14:anchorId="5AEF2C99">
          <v:shape id="_x0000_i1075" type="#_x0000_t75" style="width:20.25pt;height:20.25pt" o:ole="">
            <v:imagedata r:id="rId84" o:title=""/>
          </v:shape>
          <o:OLEObject Type="Embed" ProgID="Equation.DSMT4" ShapeID="_x0000_i1075" DrawAspect="Content" ObjectID="_1775231753" r:id="rId101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والمنحنى </w:t>
      </w:r>
      <w:r w:rsidRPr="00B52417">
        <w:rPr>
          <w:rFonts w:ascii="Amiri" w:hAnsi="Amiri" w:cs="Amiri"/>
          <w:position w:val="-16"/>
          <w:sz w:val="28"/>
          <w:szCs w:val="28"/>
        </w:rPr>
        <w:object w:dxaOrig="540" w:dyaOrig="440" w14:anchorId="248EC752">
          <v:shape id="_x0000_i1076" type="#_x0000_t75" style="width:27pt;height:21.75pt" o:ole="">
            <v:imagedata r:id="rId72" o:title=""/>
          </v:shape>
          <o:OLEObject Type="Embed" ProgID="Equation.DSMT4" ShapeID="_x0000_i1076" DrawAspect="Content" ObjectID="_1775231754" r:id="rId102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.</w:t>
      </w:r>
    </w:p>
    <w:p w14:paraId="79E547B1" w14:textId="77777777" w:rsidR="007B6D9A" w:rsidRPr="00B52417" w:rsidRDefault="007B6D9A" w:rsidP="007B6D9A">
      <w:pPr>
        <w:pStyle w:val="Paragraphedeliste"/>
        <w:bidi/>
        <w:ind w:left="434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BFC3DF2" w14:textId="77777777" w:rsidR="0091591B" w:rsidRPr="00B52417" w:rsidRDefault="0091591B" w:rsidP="0091591B">
      <w:pPr>
        <w:bidi/>
        <w:ind w:left="-1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6E15570" w14:textId="77777777" w:rsidR="0091591B" w:rsidRPr="00B52417" w:rsidRDefault="0091591B" w:rsidP="0091591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D979283" w14:textId="77777777" w:rsidR="003270AA" w:rsidRPr="00B52417" w:rsidRDefault="003270AA" w:rsidP="003270A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ADC89D9" w14:textId="77777777" w:rsidR="003270AA" w:rsidRPr="00B52417" w:rsidRDefault="003270AA" w:rsidP="003270A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9A13702" w14:textId="77777777" w:rsidR="003270AA" w:rsidRPr="00B52417" w:rsidRDefault="003270AA" w:rsidP="003270AA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مع تمنيات أستاذتي المادة لكم بالتوفيق “عطلة سعيدة"</w:t>
      </w:r>
    </w:p>
    <w:p w14:paraId="08C7EDCB" w14:textId="77777777" w:rsidR="003270AA" w:rsidRPr="00B52417" w:rsidRDefault="003270AA" w:rsidP="003270A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8FA42B5" w14:textId="77777777" w:rsidR="003270AA" w:rsidRPr="00B52417" w:rsidRDefault="003270AA" w:rsidP="003270A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2F0D6D01" w14:textId="77777777" w:rsidR="00BE08C1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p w14:paraId="08F6E6E8" w14:textId="77777777" w:rsidR="00BE08C1" w:rsidRPr="00B52417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BD5AF78" w14:textId="77777777" w:rsidR="003270AA" w:rsidRDefault="003270AA" w:rsidP="003270A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p w14:paraId="6396FA09" w14:textId="77777777" w:rsidR="00BE08C1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p w14:paraId="3946B094" w14:textId="77777777" w:rsidR="00BE08C1" w:rsidRPr="00B52417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FB978D7" w14:textId="77777777" w:rsidR="003270AA" w:rsidRDefault="003270AA" w:rsidP="003270A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B5241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الصفحة 02 من 02</w:t>
      </w:r>
    </w:p>
    <w:p w14:paraId="1F17BCB0" w14:textId="77777777" w:rsidR="00BE08C1" w:rsidRDefault="00BE08C1" w:rsidP="00BE08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78A35645" w14:textId="77777777" w:rsidR="00BE08C1" w:rsidRPr="00B52417" w:rsidRDefault="00BE08C1" w:rsidP="00BE08C1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95DBFD4" w14:textId="77777777" w:rsidR="0028431E" w:rsidRPr="00B52417" w:rsidRDefault="0028431E" w:rsidP="0028431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B52417"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تصحيح الاختبار الثالث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36"/>
        <w:gridCol w:w="5336"/>
      </w:tblGrid>
      <w:tr w:rsidR="0028431E" w:rsidRPr="00B52417" w14:paraId="07438BF5" w14:textId="77777777" w:rsidTr="00DD47FE"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6C94D4E5" w14:textId="77777777" w:rsidR="0028431E" w:rsidRPr="00B52417" w:rsidRDefault="0028431E" w:rsidP="002843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05B3E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الأول(06ن):</w:t>
            </w:r>
          </w:p>
          <w:p w14:paraId="24B84DD4" w14:textId="77777777" w:rsidR="0028431E" w:rsidRPr="00B52417" w:rsidRDefault="0028431E" w:rsidP="002843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 بصح او خطأ مع التعليل:</w:t>
            </w:r>
            <w:r w:rsidR="001602BE"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602BE"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(0.25ن+0.75ن) ×6</w:t>
            </w:r>
          </w:p>
          <w:p w14:paraId="4D8E8293" w14:textId="77777777" w:rsidR="00094373" w:rsidRPr="00B52417" w:rsidRDefault="00094373" w:rsidP="0028431E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spacing w:after="0" w:line="240" w:lineRule="auto"/>
              <w:ind w:left="445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>خ:</w:t>
            </w:r>
            <w:r w:rsidR="00D211FD" w:rsidRPr="00B52417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لأن: </w:t>
            </w:r>
          </w:p>
          <w:p w14:paraId="6F3422F5" w14:textId="77777777" w:rsidR="00094373" w:rsidRPr="00405B3E" w:rsidRDefault="00094373" w:rsidP="00405B3E">
            <w:pPr>
              <w:tabs>
                <w:tab w:val="left" w:pos="3874"/>
              </w:tabs>
              <w:bidi/>
              <w:ind w:left="85"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position w:val="-14"/>
              </w:rPr>
              <w:object w:dxaOrig="3200" w:dyaOrig="440" w14:anchorId="1481512F">
                <v:shape id="_x0000_i1077" type="#_x0000_t75" style="width:159.75pt;height:21.75pt" o:ole="">
                  <v:imagedata r:id="rId103" o:title=""/>
                </v:shape>
                <o:OLEObject Type="Embed" ProgID="Equation.DSMT4" ShapeID="_x0000_i1077" DrawAspect="Content" ObjectID="_1775231755" r:id="rId104"/>
              </w:object>
            </w:r>
            <w:r w:rsidR="00405B3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405B3E">
              <w:rPr>
                <w:rFonts w:ascii="Amiri" w:hAnsi="Amiri" w:cs="Amiri"/>
                <w:sz w:val="28"/>
                <w:szCs w:val="28"/>
                <w:rtl/>
              </w:rPr>
              <w:t>ومنه المعادلة تقبل حلين هما:</w:t>
            </w:r>
            <w:r w:rsidR="00405B3E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405B3E" w:rsidRPr="00B52417">
              <w:rPr>
                <w:rFonts w:ascii="Amiri" w:hAnsi="Amiri" w:cs="Amiri"/>
                <w:position w:val="-64"/>
                <w:sz w:val="28"/>
                <w:szCs w:val="28"/>
              </w:rPr>
              <w:object w:dxaOrig="3180" w:dyaOrig="1400" w14:anchorId="40143AFC">
                <v:shape id="_x0000_i1078" type="#_x0000_t75" style="width:159pt;height:69.75pt" o:ole="">
                  <v:imagedata r:id="rId105" o:title=""/>
                </v:shape>
                <o:OLEObject Type="Embed" ProgID="Equation.DSMT4" ShapeID="_x0000_i1078" DrawAspect="Content" ObjectID="_1775231756" r:id="rId106"/>
              </w:object>
            </w:r>
          </w:p>
          <w:p w14:paraId="3E2DFDE0" w14:textId="77777777" w:rsidR="00094373" w:rsidRPr="00405B3E" w:rsidRDefault="00094373" w:rsidP="00405B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405B3E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405B3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="00D211FD" w:rsidRPr="00B52417">
              <w:rPr>
                <w:position w:val="-18"/>
              </w:rPr>
              <w:object w:dxaOrig="1900" w:dyaOrig="480" w14:anchorId="6327B740">
                <v:shape id="_x0000_i1079" type="#_x0000_t75" style="width:95.25pt;height:24pt" o:ole="">
                  <v:imagedata r:id="rId107" o:title=""/>
                </v:shape>
                <o:OLEObject Type="Embed" ProgID="Equation.DSMT4" ShapeID="_x0000_i1079" DrawAspect="Content" ObjectID="_1775231757" r:id="rId108"/>
              </w:object>
            </w:r>
          </w:p>
          <w:p w14:paraId="0571515F" w14:textId="77777777" w:rsidR="009D017B" w:rsidRPr="00B52417" w:rsidRDefault="009D017B" w:rsidP="009D017B">
            <w:pPr>
              <w:pStyle w:val="Paragraphedeliste"/>
              <w:bidi/>
              <w:spacing w:after="0" w:line="240" w:lineRule="auto"/>
              <w:ind w:left="161"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2.</w:t>
            </w:r>
            <w:r w:rsidR="00D211FD"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خ </w:t>
            </w:r>
            <w:r w:rsidR="00D211FD" w:rsidRPr="00B52417">
              <w:rPr>
                <w:rFonts w:ascii="Amiri" w:hAnsi="Amiri" w:cs="Amiri"/>
                <w:sz w:val="28"/>
                <w:szCs w:val="28"/>
                <w:rtl/>
              </w:rPr>
              <w:t xml:space="preserve">  لأن: </w:t>
            </w:r>
          </w:p>
          <w:p w14:paraId="674B5891" w14:textId="77777777" w:rsidR="00094373" w:rsidRPr="00B52417" w:rsidRDefault="00D211FD" w:rsidP="009D017B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52417">
              <w:rPr>
                <w:rFonts w:ascii="Amiri" w:hAnsi="Amiri" w:cs="Amiri"/>
                <w:position w:val="-6"/>
                <w:sz w:val="28"/>
                <w:szCs w:val="28"/>
              </w:rPr>
              <w:object w:dxaOrig="2760" w:dyaOrig="320" w14:anchorId="05AE0D10">
                <v:shape id="_x0000_i1080" type="#_x0000_t75" style="width:138pt;height:15.75pt" o:ole="">
                  <v:imagedata r:id="rId109" o:title=""/>
                </v:shape>
                <o:OLEObject Type="Embed" ProgID="Equation.DSMT4" ShapeID="_x0000_i1080" DrawAspect="Content" ObjectID="_1775231758" r:id="rId110"/>
              </w:object>
            </w:r>
          </w:p>
          <w:p w14:paraId="50918F36" w14:textId="77777777" w:rsidR="00D211FD" w:rsidRPr="00B52417" w:rsidRDefault="009D017B" w:rsidP="009D017B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3. خ </w: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لأن</w:t>
            </w:r>
            <w:r w:rsidR="00D211FD"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: </w:t>
            </w:r>
          </w:p>
          <w:p w14:paraId="7B2FF0F7" w14:textId="77777777" w:rsidR="00D211FD" w:rsidRPr="00734FC3" w:rsidRDefault="00D211FD" w:rsidP="00734FC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position w:val="-14"/>
              </w:rPr>
              <w:object w:dxaOrig="1140" w:dyaOrig="440" w14:anchorId="0137C721">
                <v:shape id="_x0000_i1081" type="#_x0000_t75" style="width:57pt;height:21.75pt" o:ole="">
                  <v:imagedata r:id="rId15" o:title=""/>
                </v:shape>
                <o:OLEObject Type="Embed" ProgID="Equation.DSMT4" ShapeID="_x0000_i1081" DrawAspect="Content" ObjectID="_1775231759" r:id="rId111"/>
              </w:object>
            </w:r>
            <w:r w:rsidRPr="00734FC3">
              <w:rPr>
                <w:rFonts w:ascii="Amiri" w:hAnsi="Amiri" w:cs="Amiri"/>
                <w:sz w:val="28"/>
                <w:szCs w:val="28"/>
                <w:rtl/>
              </w:rPr>
              <w:t xml:space="preserve"> تكافئ: </w:t>
            </w:r>
            <w:r w:rsidRPr="00B52417">
              <w:rPr>
                <w:position w:val="-6"/>
              </w:rPr>
              <w:object w:dxaOrig="859" w:dyaOrig="279" w14:anchorId="53DEE5D3">
                <v:shape id="_x0000_i1082" type="#_x0000_t75" style="width:42.75pt;height:14.25pt" o:ole="">
                  <v:imagedata r:id="rId112" o:title=""/>
                </v:shape>
                <o:OLEObject Type="Embed" ProgID="Equation.DSMT4" ShapeID="_x0000_i1082" DrawAspect="Content" ObjectID="_1775231760" r:id="rId113"/>
              </w:object>
            </w:r>
            <w:r w:rsidRPr="00734FC3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B52417">
              <w:rPr>
                <w:position w:val="-6"/>
              </w:rPr>
              <w:object w:dxaOrig="680" w:dyaOrig="279" w14:anchorId="2923A945">
                <v:shape id="_x0000_i1083" type="#_x0000_t75" style="width:33.75pt;height:14.25pt" o:ole="">
                  <v:imagedata r:id="rId114" o:title=""/>
                </v:shape>
                <o:OLEObject Type="Embed" ProgID="Equation.DSMT4" ShapeID="_x0000_i1083" DrawAspect="Content" ObjectID="_1775231761" r:id="rId115"/>
              </w:object>
            </w:r>
          </w:p>
          <w:p w14:paraId="793C3893" w14:textId="77777777" w:rsidR="00875264" w:rsidRPr="00734FC3" w:rsidRDefault="00875264" w:rsidP="00734FC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734FC3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734FC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تقبل حل مضاعف</w:t>
            </w:r>
          </w:p>
          <w:p w14:paraId="1653618E" w14:textId="77777777" w:rsidR="00BD7D56" w:rsidRPr="00B52417" w:rsidRDefault="00BD7D56" w:rsidP="00BD7D5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4.</w:t>
            </w:r>
            <w:r w:rsidR="0023693A"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ص</w:t>
            </w:r>
            <w:r w:rsidR="0023693A" w:rsidRPr="00B52417">
              <w:rPr>
                <w:rFonts w:ascii="Amiri" w:hAnsi="Amiri" w:cs="Amiri"/>
                <w:sz w:val="28"/>
                <w:szCs w:val="28"/>
                <w:rtl/>
              </w:rPr>
              <w:t xml:space="preserve"> لأن:</w:t>
            </w:r>
          </w:p>
          <w:p w14:paraId="17D24BB2" w14:textId="77777777" w:rsidR="00D211FD" w:rsidRPr="00B52417" w:rsidRDefault="0023693A" w:rsidP="00BD7D5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B600B" w:rsidRPr="00B52417">
              <w:rPr>
                <w:rFonts w:ascii="Amiri" w:hAnsi="Amiri" w:cs="Amiri"/>
                <w:position w:val="-14"/>
                <w:sz w:val="28"/>
                <w:szCs w:val="28"/>
              </w:rPr>
              <w:object w:dxaOrig="3159" w:dyaOrig="440" w14:anchorId="5821844C">
                <v:shape id="_x0000_i1084" type="#_x0000_t75" style="width:158.25pt;height:21.75pt" o:ole="">
                  <v:imagedata r:id="rId116" o:title=""/>
                </v:shape>
                <o:OLEObject Type="Embed" ProgID="Equation.DSMT4" ShapeID="_x0000_i1084" DrawAspect="Content" ObjectID="_1775231762" r:id="rId117"/>
              </w:object>
            </w:r>
          </w:p>
          <w:p w14:paraId="79AEAD99" w14:textId="77777777" w:rsidR="00D211FD" w:rsidRPr="00B52417" w:rsidRDefault="00FB600B" w:rsidP="00D211F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hAnsi="Amiri" w:cs="Amiri"/>
                <w:position w:val="-64"/>
                <w:sz w:val="28"/>
                <w:szCs w:val="28"/>
              </w:rPr>
              <w:object w:dxaOrig="2620" w:dyaOrig="1400" w14:anchorId="18DD3559">
                <v:shape id="_x0000_i1085" type="#_x0000_t75" style="width:131.25pt;height:69.75pt" o:ole="">
                  <v:imagedata r:id="rId118" o:title=""/>
                </v:shape>
                <o:OLEObject Type="Embed" ProgID="Equation.DSMT4" ShapeID="_x0000_i1085" DrawAspect="Content" ObjectID="_1775231763" r:id="rId119"/>
              </w:object>
            </w:r>
          </w:p>
          <w:p w14:paraId="3D46C0CA" w14:textId="77777777" w:rsidR="00D211FD" w:rsidRPr="00B52417" w:rsidRDefault="0023693A" w:rsidP="00D211F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795453B9" wp14:editId="331CC97B">
                  <wp:extent cx="3315163" cy="695422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163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EE91C" w14:textId="77777777" w:rsidR="0028431E" w:rsidRPr="00B52417" w:rsidRDefault="0023693A" w:rsidP="0023693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 </w:t>
            </w:r>
            <w:r w:rsidR="0028431E" w:rsidRPr="00B52417">
              <w:rPr>
                <w:rFonts w:ascii="Amiri" w:hAnsi="Amiri" w:cs="Amiri"/>
                <w:sz w:val="28"/>
                <w:szCs w:val="28"/>
                <w:rtl/>
              </w:rPr>
              <w:t xml:space="preserve">حلول المتراجحة </w:t>
            </w:r>
            <w:r w:rsidR="0028431E" w:rsidRPr="00B52417">
              <w:rPr>
                <w:rFonts w:ascii="Amiri" w:hAnsi="Amiri" w:cs="Amiri"/>
                <w:position w:val="-6"/>
                <w:sz w:val="28"/>
                <w:szCs w:val="28"/>
              </w:rPr>
              <w:object w:dxaOrig="1440" w:dyaOrig="320" w14:anchorId="726A5576">
                <v:shape id="_x0000_i1086" type="#_x0000_t75" style="width:1in;height:15.75pt" o:ole="">
                  <v:imagedata r:id="rId17" o:title=""/>
                </v:shape>
                <o:OLEObject Type="Embed" ProgID="Equation.DSMT4" ShapeID="_x0000_i1086" DrawAspect="Content" ObjectID="_1775231764" r:id="rId121"/>
              </w:object>
            </w:r>
            <w:r w:rsidR="0028431E" w:rsidRPr="00B5241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هي: </w:t>
            </w:r>
            <w:r w:rsidR="0028431E" w:rsidRPr="00B52417">
              <w:rPr>
                <w:rFonts w:ascii="Amiri" w:hAnsi="Amiri" w:cs="Amiri"/>
                <w:position w:val="-14"/>
                <w:sz w:val="28"/>
                <w:szCs w:val="28"/>
              </w:rPr>
              <w:object w:dxaOrig="999" w:dyaOrig="400" w14:anchorId="745D91A4">
                <v:shape id="_x0000_i1087" type="#_x0000_t75" style="width:50.25pt;height:20.25pt" o:ole="">
                  <v:imagedata r:id="rId19" o:title=""/>
                </v:shape>
                <o:OLEObject Type="Embed" ProgID="Equation.DSMT4" ShapeID="_x0000_i1087" DrawAspect="Content" ObjectID="_1775231765" r:id="rId122"/>
              </w:object>
            </w:r>
          </w:p>
          <w:p w14:paraId="7A21CE4E" w14:textId="77777777" w:rsidR="00BD7D56" w:rsidRPr="00B52417" w:rsidRDefault="00BD7D56" w:rsidP="00BD7D5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  <w:t>5.</w:t>
            </w:r>
            <w:r w:rsidR="0023693A"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  <w:t>خ</w:t>
            </w:r>
            <w:r w:rsidR="0023693A"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لأن: </w:t>
            </w:r>
          </w:p>
          <w:p w14:paraId="7DF47F31" w14:textId="77777777" w:rsidR="0023693A" w:rsidRPr="00B52417" w:rsidRDefault="0023693A" w:rsidP="00BD7D5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2140" w:dyaOrig="360" w14:anchorId="44A9317F">
                <v:shape id="_x0000_i1088" type="#_x0000_t75" style="width:107.25pt;height:18pt" o:ole="">
                  <v:imagedata r:id="rId123" o:title=""/>
                </v:shape>
                <o:OLEObject Type="Embed" ProgID="Equation.DSMT4" ShapeID="_x0000_i1088" DrawAspect="Content" ObjectID="_1775231766" r:id="rId124"/>
              </w:object>
            </w:r>
          </w:p>
          <w:p w14:paraId="27C07A8E" w14:textId="77777777" w:rsidR="00BD7D56" w:rsidRPr="00B52417" w:rsidRDefault="00BD7D56" w:rsidP="00BD7D5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6.</w:t>
            </w:r>
            <w:r w:rsidR="001602BE" w:rsidRPr="00B5241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خ</w:t>
            </w:r>
            <w:r w:rsidR="001602BE" w:rsidRPr="00B52417">
              <w:rPr>
                <w:rFonts w:ascii="Amiri" w:hAnsi="Amiri" w:cs="Amiri"/>
                <w:sz w:val="28"/>
                <w:szCs w:val="28"/>
                <w:rtl/>
              </w:rPr>
              <w:t xml:space="preserve"> لأن:</w:t>
            </w:r>
          </w:p>
          <w:p w14:paraId="1E2A67E3" w14:textId="77777777" w:rsidR="0023693A" w:rsidRDefault="001602BE" w:rsidP="00BD7D56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52417">
              <w:rPr>
                <w:rFonts w:ascii="Amiri" w:hAnsi="Amiri" w:cs="Amiri"/>
                <w:position w:val="-24"/>
                <w:sz w:val="28"/>
                <w:szCs w:val="28"/>
              </w:rPr>
              <w:object w:dxaOrig="2160" w:dyaOrig="620" w14:anchorId="29DCA4CA">
                <v:shape id="_x0000_i1089" type="#_x0000_t75" style="width:108pt;height:30.75pt" o:ole="">
                  <v:imagedata r:id="rId125" o:title=""/>
                </v:shape>
                <o:OLEObject Type="Embed" ProgID="Equation.DSMT4" ShapeID="_x0000_i1089" DrawAspect="Content" ObjectID="_1775231767" r:id="rId126"/>
              </w:object>
            </w:r>
          </w:p>
          <w:p w14:paraId="5BE0422F" w14:textId="77777777" w:rsidR="00E438D2" w:rsidRPr="00B52417" w:rsidRDefault="00E438D2" w:rsidP="00E438D2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</w:p>
          <w:p w14:paraId="4557F34B" w14:textId="77777777" w:rsidR="006E3092" w:rsidRDefault="006E3092" w:rsidP="002843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lang w:bidi="ar-DZ"/>
              </w:rPr>
            </w:pPr>
          </w:p>
          <w:p w14:paraId="1F248BD7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lang w:bidi="ar-DZ"/>
              </w:rPr>
            </w:pPr>
          </w:p>
          <w:p w14:paraId="4C1EDFD7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lang w:bidi="ar-DZ"/>
              </w:rPr>
            </w:pPr>
          </w:p>
          <w:p w14:paraId="19C8872B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lang w:bidi="ar-DZ"/>
              </w:rPr>
            </w:pPr>
          </w:p>
          <w:p w14:paraId="4D29CF09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</w:pPr>
          </w:p>
          <w:p w14:paraId="5A1D6580" w14:textId="77777777" w:rsidR="0028431E" w:rsidRDefault="00405B3E" w:rsidP="006E3092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05B3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lastRenderedPageBreak/>
              <w:t>التمرين الثالث (08ن)</w:t>
            </w:r>
          </w:p>
          <w:p w14:paraId="34CBD6DD" w14:textId="77777777" w:rsidR="00B6648C" w:rsidRDefault="004657C4" w:rsidP="00B6648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position w:val="-10"/>
                <w:sz w:val="28"/>
                <w:szCs w:val="28"/>
              </w:rPr>
              <w:object w:dxaOrig="2000" w:dyaOrig="360" w14:anchorId="10AA9015">
                <v:shape id="_x0000_i1090" type="#_x0000_t75" style="width:99.75pt;height:18pt" o:ole="">
                  <v:imagedata r:id="rId127" o:title=""/>
                </v:shape>
                <o:OLEObject Type="Embed" ProgID="Equation.DSMT4" ShapeID="_x0000_i1090" DrawAspect="Content" ObjectID="_1775231768" r:id="rId128"/>
              </w:object>
            </w:r>
          </w:p>
          <w:p w14:paraId="0AFE9D54" w14:textId="77777777" w:rsidR="003B19D5" w:rsidRDefault="00B6648C" w:rsidP="006E309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6648C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1.</w:t>
            </w:r>
            <w:r w:rsidRPr="00B6648C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حس</w:t>
            </w:r>
            <w:r w:rsidRPr="00B6648C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B6648C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  </w:t>
            </w:r>
            <w:r w:rsidR="006E3092" w:rsidRPr="00B6648C">
              <w:rPr>
                <w:rFonts w:ascii="Amiri" w:hAnsi="Amiri" w:cs="Amiri"/>
                <w:color w:val="FF0000"/>
                <w:position w:val="-20"/>
                <w:sz w:val="28"/>
                <w:szCs w:val="28"/>
              </w:rPr>
              <w:object w:dxaOrig="960" w:dyaOrig="440" w14:anchorId="7A664008">
                <v:shape id="_x0000_i1091" type="#_x0000_t75" style="width:48pt;height:21.75pt" o:ole="">
                  <v:imagedata r:id="rId129" o:title=""/>
                </v:shape>
                <o:OLEObject Type="Embed" ProgID="Equation.DSMT4" ShapeID="_x0000_i1091" DrawAspect="Content" ObjectID="_1775231769" r:id="rId130"/>
              </w:object>
            </w:r>
            <w:r w:rsidRPr="00B6648C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، </w:t>
            </w:r>
            <w:r w:rsidR="006E3092" w:rsidRPr="00B6648C">
              <w:rPr>
                <w:rFonts w:ascii="Amiri" w:hAnsi="Amiri" w:cs="Amiri"/>
                <w:color w:val="FF0000"/>
                <w:position w:val="-20"/>
                <w:sz w:val="28"/>
                <w:szCs w:val="28"/>
              </w:rPr>
              <w:object w:dxaOrig="960" w:dyaOrig="440" w14:anchorId="3FB35AE8">
                <v:shape id="_x0000_i1092" type="#_x0000_t75" style="width:48pt;height:21.75pt" o:ole="">
                  <v:imagedata r:id="rId131" o:title=""/>
                </v:shape>
                <o:OLEObject Type="Embed" ProgID="Equation.DSMT4" ShapeID="_x0000_i1092" DrawAspect="Content" ObjectID="_1775231770" r:id="rId132"/>
              </w:object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</w:rPr>
              <w:br/>
            </w:r>
            <w:r w:rsidR="004657C4" w:rsidRPr="00B6648C">
              <w:rPr>
                <w:rFonts w:ascii="Amiri" w:hAnsi="Amiri" w:cs="Amiri"/>
                <w:position w:val="-20"/>
                <w:sz w:val="28"/>
                <w:szCs w:val="28"/>
              </w:rPr>
              <w:object w:dxaOrig="2400" w:dyaOrig="460" w14:anchorId="5EB3549D">
                <v:shape id="_x0000_i1093" type="#_x0000_t75" style="width:120pt;height:23.25pt" o:ole="">
                  <v:imagedata r:id="rId133" o:title=""/>
                </v:shape>
                <o:OLEObject Type="Embed" ProgID="Equation.DSMT4" ShapeID="_x0000_i1093" DrawAspect="Content" ObjectID="_1775231771" r:id="rId13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proofErr w:type="gramStart"/>
            <w:r w:rsidR="003B19D5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0.5ن)</w:t>
            </w:r>
          </w:p>
          <w:p w14:paraId="64E6461A" w14:textId="77777777" w:rsidR="006E3092" w:rsidRPr="00602C46" w:rsidRDefault="004657C4" w:rsidP="003B19D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6648C">
              <w:rPr>
                <w:rFonts w:ascii="Amiri" w:hAnsi="Amiri" w:cs="Amiri"/>
                <w:position w:val="-20"/>
                <w:sz w:val="28"/>
                <w:szCs w:val="28"/>
              </w:rPr>
              <w:object w:dxaOrig="2400" w:dyaOrig="460" w14:anchorId="20C1FF2D">
                <v:shape id="_x0000_i1094" type="#_x0000_t75" style="width:120pt;height:23.25pt" o:ole="">
                  <v:imagedata r:id="rId135" o:title=""/>
                </v:shape>
                <o:OLEObject Type="Embed" ProgID="Equation.DSMT4" ShapeID="_x0000_i1094" DrawAspect="Content" ObjectID="_1775231772" r:id="rId136"/>
              </w:object>
            </w:r>
            <w:r w:rsidR="003B19D5">
              <w:rPr>
                <w:rFonts w:ascii="Amiri" w:hAnsi="Amiri" w:cs="Amiri" w:hint="cs"/>
                <w:sz w:val="28"/>
                <w:szCs w:val="28"/>
                <w:rtl/>
              </w:rPr>
              <w:t xml:space="preserve">   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711C4230" w14:textId="77777777" w:rsidR="006E3092" w:rsidRDefault="006E3092" w:rsidP="006E309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6E3092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2.</w:t>
            </w:r>
            <w:r w:rsidR="00B6648C" w:rsidRPr="006E309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أ</w:t>
            </w:r>
            <w:r w:rsidR="00B6648C" w:rsidRPr="006E309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="00B6648C" w:rsidRPr="006E309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بين أنه من أجل كل عدد حقيقي </w:t>
            </w:r>
            <w:r w:rsidRPr="006E309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D6729A7">
                <v:shape id="_x0000_i1095" type="#_x0000_t75" style="width:9.75pt;height:11.25pt" o:ole="">
                  <v:imagedata r:id="rId137" o:title=""/>
                </v:shape>
                <o:OLEObject Type="Embed" ProgID="Equation.DSMT4" ShapeID="_x0000_i1095" DrawAspect="Content" ObjectID="_1775231773" r:id="rId138"/>
              </w:object>
            </w:r>
            <w:r w:rsidR="00B6648C" w:rsidRPr="006E309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:  </w:t>
            </w:r>
            <w:r w:rsidRPr="006E3092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2220" w:dyaOrig="400" w14:anchorId="09B5D060">
                <v:shape id="_x0000_i1096" type="#_x0000_t75" style="width:111pt;height:20.25pt" o:ole="">
                  <v:imagedata r:id="rId139" o:title=""/>
                </v:shape>
                <o:OLEObject Type="Embed" ProgID="Equation.DSMT4" ShapeID="_x0000_i1096" DrawAspect="Content" ObjectID="_1775231774" r:id="rId140"/>
              </w:objec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(0.5ن+0.25ن)</w:t>
            </w:r>
          </w:p>
          <w:p w14:paraId="6424171C" w14:textId="77777777" w:rsidR="006E3092" w:rsidRDefault="006E3092" w:rsidP="006E3092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الدالة </w:t>
            </w:r>
            <w:r w:rsidRPr="00B52417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F07AB26">
                <v:shape id="_x0000_i1097" type="#_x0000_t75" style="width:12pt;height:15.75pt" o:ole="">
                  <v:imagedata r:id="rId82" o:title=""/>
                </v:shape>
                <o:OLEObject Type="Embed" ProgID="Equation.DSMT4" ShapeID="_x0000_i1097" DrawAspect="Content" ObjectID="_1775231775" r:id="rId14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قابلة للاشتقاق</w:t>
            </w:r>
            <w:r w:rsidRPr="006E3092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6E309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43D9418">
                <v:shape id="_x0000_i1098" type="#_x0000_t75" style="width:12.75pt;height:12.75pt" o:ole="">
                  <v:imagedata r:id="rId142" o:title=""/>
                </v:shape>
                <o:OLEObject Type="Embed" ProgID="Equation.DSMT4" ShapeID="_x0000_i1098" DrawAspect="Content" ObjectID="_1775231776" r:id="rId143"/>
              </w:object>
            </w:r>
            <w:r w:rsidRPr="006E3092">
              <w:rPr>
                <w:rFonts w:ascii="Amiri" w:hAnsi="Amiri" w:cs="Amiri"/>
                <w:sz w:val="28"/>
                <w:szCs w:val="28"/>
                <w:rtl/>
              </w:rPr>
              <w:t xml:space="preserve"> و:</w:t>
            </w:r>
            <w:r w:rsidR="004657C4" w:rsidRPr="006E3092">
              <w:rPr>
                <w:rFonts w:ascii="Amiri" w:hAnsi="Amiri" w:cs="Amiri"/>
                <w:position w:val="-10"/>
                <w:sz w:val="28"/>
                <w:szCs w:val="28"/>
              </w:rPr>
              <w:object w:dxaOrig="2000" w:dyaOrig="360" w14:anchorId="4967148A">
                <v:shape id="_x0000_i1099" type="#_x0000_t75" style="width:99.75pt;height:18pt" o:ole="">
                  <v:imagedata r:id="rId144" o:title=""/>
                </v:shape>
                <o:OLEObject Type="Embed" ProgID="Equation.DSMT4" ShapeID="_x0000_i1099" DrawAspect="Content" ObjectID="_1775231777" r:id="rId145"/>
              </w:object>
            </w:r>
          </w:p>
          <w:p w14:paraId="579767C2" w14:textId="77777777" w:rsidR="006E3092" w:rsidRPr="00AF18E2" w:rsidRDefault="006E3092" w:rsidP="006E309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لدينا:  </w:t>
            </w:r>
            <w:r w:rsidRPr="00AF18E2">
              <w:rPr>
                <w:rFonts w:ascii="Amiri" w:hAnsi="Amiri" w:cs="Amiri"/>
                <w:position w:val="-14"/>
                <w:sz w:val="28"/>
                <w:szCs w:val="28"/>
              </w:rPr>
              <w:object w:dxaOrig="3260" w:dyaOrig="400" w14:anchorId="128BD857">
                <v:shape id="_x0000_i1100" type="#_x0000_t75" style="width:162.75pt;height:20.25pt" o:ole="">
                  <v:imagedata r:id="rId146" o:title=""/>
                </v:shape>
                <o:OLEObject Type="Embed" ProgID="Equation.DSMT4" ShapeID="_x0000_i1100" DrawAspect="Content" ObjectID="_1775231778" r:id="rId147"/>
              </w:object>
            </w:r>
          </w:p>
          <w:p w14:paraId="66746E77" w14:textId="77777777" w:rsidR="00B6648C" w:rsidRPr="00AF18E2" w:rsidRDefault="006E3092" w:rsidP="006E309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AF18E2">
              <w:rPr>
                <w:rFonts w:ascii="Amiri" w:hAnsi="Amiri" w:cs="Amiri"/>
                <w:position w:val="-10"/>
                <w:sz w:val="28"/>
                <w:szCs w:val="28"/>
              </w:rPr>
              <w:object w:dxaOrig="2240" w:dyaOrig="360" w14:anchorId="19F72BCB">
                <v:shape id="_x0000_i1101" type="#_x0000_t75" style="width:111.75pt;height:18pt" o:ole="">
                  <v:imagedata r:id="rId148" o:title=""/>
                </v:shape>
                <o:OLEObject Type="Embed" ProgID="Equation.DSMT4" ShapeID="_x0000_i1101" DrawAspect="Content" ObjectID="_1775231779" r:id="rId149"/>
              </w:object>
            </w:r>
            <w:r w:rsidR="00B6648C" w:rsidRPr="00AF18E2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B6648C"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ب- در</w:t>
            </w:r>
            <w:r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="00B6648C"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س</w:t>
            </w:r>
            <w:r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ة</w:t>
            </w:r>
            <w:r w:rsidR="00B6648C"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اتجاه تغير الدالة </w:t>
            </w:r>
            <w:r w:rsidRPr="00AF18E2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3A57C856">
                <v:shape id="_x0000_i1102" type="#_x0000_t75" style="width:12pt;height:15.75pt" o:ole="">
                  <v:imagedata r:id="rId150" o:title=""/>
                </v:shape>
                <o:OLEObject Type="Embed" ProgID="Equation.DSMT4" ShapeID="_x0000_i1102" DrawAspect="Content" ObjectID="_1775231780" r:id="rId151"/>
              </w:object>
            </w:r>
            <w:r w:rsidR="00B6648C" w:rsidRPr="00AF18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1BBEC823" w14:textId="77777777" w:rsidR="006E3092" w:rsidRPr="00AF18E2" w:rsidRDefault="006E3092" w:rsidP="006E309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F18E2">
              <w:rPr>
                <w:rFonts w:ascii="Amiri" w:hAnsi="Amiri" w:cs="Amiri"/>
                <w:position w:val="-10"/>
                <w:sz w:val="28"/>
                <w:szCs w:val="28"/>
              </w:rPr>
              <w:object w:dxaOrig="900" w:dyaOrig="320" w14:anchorId="54AD70EB">
                <v:shape id="_x0000_i1103" type="#_x0000_t75" style="width:45pt;height:15.75pt" o:ole="">
                  <v:imagedata r:id="rId152" o:title=""/>
                </v:shape>
                <o:OLEObject Type="Embed" ProgID="Equation.DSMT4" ShapeID="_x0000_i1103" DrawAspect="Content" ObjectID="_1775231781" r:id="rId153"/>
              </w:object>
            </w:r>
            <w:r w:rsidRPr="00AF18E2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2002DC" w:rsidRPr="00AF18E2">
              <w:rPr>
                <w:rFonts w:ascii="Amiri" w:hAnsi="Amiri" w:cs="Amiri"/>
                <w:sz w:val="28"/>
                <w:szCs w:val="28"/>
                <w:rtl/>
              </w:rPr>
              <w:t>تكافئ: أو</w:t>
            </w: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AF18E2">
              <w:rPr>
                <w:rFonts w:ascii="Amiri" w:hAnsi="Amiri" w:cs="Amiri"/>
                <w:position w:val="-32"/>
                <w:sz w:val="28"/>
                <w:szCs w:val="28"/>
              </w:rPr>
              <w:object w:dxaOrig="1080" w:dyaOrig="760" w14:anchorId="1CD1D3DF">
                <v:shape id="_x0000_i1104" type="#_x0000_t75" style="width:54pt;height:38.25pt" o:ole="">
                  <v:imagedata r:id="rId154" o:title=""/>
                </v:shape>
                <o:OLEObject Type="Embed" ProgID="Equation.DSMT4" ShapeID="_x0000_i1104" DrawAspect="Content" ObjectID="_1775231782" r:id="rId155"/>
              </w:object>
            </w: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  ومنه: </w:t>
            </w:r>
            <w:r w:rsidRPr="00AF18E2">
              <w:rPr>
                <w:rFonts w:ascii="Amiri" w:hAnsi="Amiri" w:cs="Amiri"/>
                <w:position w:val="-32"/>
                <w:sz w:val="28"/>
                <w:szCs w:val="28"/>
              </w:rPr>
              <w:object w:dxaOrig="660" w:dyaOrig="760" w14:anchorId="38B9C616">
                <v:shape id="_x0000_i1105" type="#_x0000_t75" style="width:33pt;height:38.25pt" o:ole="">
                  <v:imagedata r:id="rId156" o:title=""/>
                </v:shape>
                <o:OLEObject Type="Embed" ProgID="Equation.DSMT4" ShapeID="_x0000_i1105" DrawAspect="Content" ObjectID="_1775231783" r:id="rId157"/>
              </w:object>
            </w:r>
          </w:p>
          <w:p w14:paraId="0110B8B1" w14:textId="77777777" w:rsidR="006E3092" w:rsidRPr="00AF18E2" w:rsidRDefault="00AF18E2" w:rsidP="006E309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F18E2"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49F11D0C" wp14:editId="41F43425">
                  <wp:extent cx="2038635" cy="657317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35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A06D5" w14:textId="77777777" w:rsidR="00AF18E2" w:rsidRPr="00AF18E2" w:rsidRDefault="00AF18E2" w:rsidP="00AF18E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ومنه الدالة </w:t>
            </w:r>
            <w:r w:rsidRPr="00AF18E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08140AA">
                <v:shape id="_x0000_i1106" type="#_x0000_t75" style="width:12pt;height:15.75pt" o:ole="">
                  <v:imagedata r:id="rId82" o:title=""/>
                </v:shape>
                <o:OLEObject Type="Embed" ProgID="Equation.DSMT4" ShapeID="_x0000_i1106" DrawAspect="Content" ObjectID="_1775231784" r:id="rId159"/>
              </w:object>
            </w: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 متزايدة على المجالين </w:t>
            </w:r>
            <w:r w:rsidRPr="00AF18E2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00" w14:anchorId="099A8FB4">
                <v:shape id="_x0000_i1107" type="#_x0000_t75" style="width:33.75pt;height:20.25pt" o:ole="">
                  <v:imagedata r:id="rId160" o:title=""/>
                </v:shape>
                <o:OLEObject Type="Embed" ProgID="Equation.DSMT4" ShapeID="_x0000_i1107" DrawAspect="Content" ObjectID="_1775231785" r:id="rId161"/>
              </w:object>
            </w:r>
            <w:r w:rsidRPr="00AF18E2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F18E2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0987ACFC">
                <v:shape id="_x0000_i1108" type="#_x0000_t75" style="width:36pt;height:20.25pt" o:ole="">
                  <v:imagedata r:id="rId162" o:title=""/>
                </v:shape>
                <o:OLEObject Type="Embed" ProgID="Equation.DSMT4" ShapeID="_x0000_i1108" DrawAspect="Content" ObjectID="_1775231786" r:id="rId163"/>
              </w:object>
            </w:r>
          </w:p>
          <w:p w14:paraId="3F3523D9" w14:textId="77777777" w:rsidR="00AF18E2" w:rsidRPr="00AF18E2" w:rsidRDefault="00AF18E2" w:rsidP="00AF18E2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AF18E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ومتناقصة على المجالين  </w:t>
            </w:r>
            <w:r w:rsidRPr="00AF18E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503E2B0">
                <v:shape id="_x0000_i1109" type="#_x0000_t75" style="width:24pt;height:20.25pt" o:ole="">
                  <v:imagedata r:id="rId164" o:title=""/>
                </v:shape>
                <o:OLEObject Type="Embed" ProgID="Equation.DSMT4" ShapeID="_x0000_i1109" DrawAspect="Content" ObjectID="_1775231787" r:id="rId165"/>
              </w:object>
            </w:r>
            <w:r w:rsidR="003B19D5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74AD149F" w14:textId="77777777" w:rsidR="00AF18E2" w:rsidRPr="00AF18E2" w:rsidRDefault="00AF18E2" w:rsidP="00AF18E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AF18E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جدول تغيرات الدالة </w:t>
            </w:r>
            <w:r w:rsidRPr="00AF18E2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711C5B0B">
                <v:shape id="_x0000_i1110" type="#_x0000_t75" style="width:12pt;height:15.75pt" o:ole="">
                  <v:imagedata r:id="rId150" o:title=""/>
                </v:shape>
                <o:OLEObject Type="Embed" ProgID="Equation.DSMT4" ShapeID="_x0000_i1110" DrawAspect="Content" ObjectID="_1775231788" r:id="rId166"/>
              </w:objec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2EFCFAF8" w14:textId="77777777" w:rsidR="00296D34" w:rsidRPr="00296D34" w:rsidRDefault="00296D34" w:rsidP="00296D34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296D34"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bidi="ar-DZ"/>
              </w:rPr>
              <w:drawing>
                <wp:inline distT="0" distB="0" distL="0" distR="0" wp14:anchorId="67DD9E6B" wp14:editId="3C135E97">
                  <wp:extent cx="3172268" cy="1133633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268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4C274" w14:textId="77777777" w:rsidR="00B6648C" w:rsidRPr="00296D34" w:rsidRDefault="00B6648C" w:rsidP="00296D34">
            <w:pPr>
              <w:numPr>
                <w:ilvl w:val="0"/>
                <w:numId w:val="25"/>
              </w:numPr>
              <w:bidi/>
              <w:ind w:left="445"/>
              <w:contextualSpacing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أ-ا</w: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كتب معادلة المماس </w:t>
            </w:r>
            <w:r w:rsidR="00296D34" w:rsidRPr="00296D34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00" w:dyaOrig="400" w14:anchorId="4E209A06">
                <v:shape id="_x0000_i1111" type="#_x0000_t75" style="width:20.25pt;height:20.25pt" o:ole="">
                  <v:imagedata r:id="rId168" o:title=""/>
                </v:shape>
                <o:OLEObject Type="Embed" ProgID="Equation.DSMT4" ShapeID="_x0000_i1111" DrawAspect="Content" ObjectID="_1775231789" r:id="rId169"/>
              </w:objec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 للمنحنى </w:t>
            </w:r>
            <w:r w:rsidR="00296D34" w:rsidRPr="00296D34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53C1C9D8">
                <v:shape id="_x0000_i1112" type="#_x0000_t75" style="width:27pt;height:21.75pt" o:ole="">
                  <v:imagedata r:id="rId170" o:title=""/>
                </v:shape>
                <o:OLEObject Type="Embed" ProgID="Equation.DSMT4" ShapeID="_x0000_i1112" DrawAspect="Content" ObjectID="_1775231790" r:id="rId171"/>
              </w:objec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عند النقطة </w:t>
            </w:r>
            <w:r w:rsidR="00296D34" w:rsidRPr="00296D34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4C69525D">
                <v:shape id="_x0000_i1113" type="#_x0000_t75" style="width:12pt;height:12.75pt" o:ole="">
                  <v:imagedata r:id="rId172" o:title=""/>
                </v:shape>
                <o:OLEObject Type="Embed" ProgID="Equation.DSMT4" ShapeID="_x0000_i1113" DrawAspect="Content" ObjectID="_1775231791" r:id="rId173"/>
              </w:objec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</w:rPr>
              <w:t xml:space="preserve"> </w: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296D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ذات  الفاصلة 2</w: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1514A520" w14:textId="77777777" w:rsidR="00296D34" w:rsidRPr="00296D34" w:rsidRDefault="00296D34" w:rsidP="00296D34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 w:rsidRPr="00296D34">
              <w:rPr>
                <w:rFonts w:ascii="Amiri" w:hAnsi="Amiri" w:cs="Amiri"/>
                <w:sz w:val="28"/>
                <w:szCs w:val="28"/>
                <w:rtl/>
              </w:rPr>
              <w:t xml:space="preserve"> لدينا: </w:t>
            </w:r>
            <w:r w:rsidRPr="00296D34">
              <w:rPr>
                <w:rFonts w:ascii="Amiri" w:hAnsi="Amiri" w:cs="Amiri"/>
                <w:position w:val="-12"/>
                <w:sz w:val="28"/>
                <w:szCs w:val="28"/>
              </w:rPr>
              <w:object w:dxaOrig="2400" w:dyaOrig="360" w14:anchorId="7F898D07">
                <v:shape id="_x0000_i1114" type="#_x0000_t75" style="width:120pt;height:18pt" o:ole="">
                  <v:imagedata r:id="rId174" o:title=""/>
                </v:shape>
                <o:OLEObject Type="Embed" ProgID="Equation.DSMT4" ShapeID="_x0000_i1114" DrawAspect="Content" ObjectID="_1775231792" r:id="rId175"/>
              </w:object>
            </w:r>
          </w:p>
          <w:p w14:paraId="540F6CF4" w14:textId="77777777" w:rsidR="00296D34" w:rsidRDefault="00296D34" w:rsidP="00296D34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296D34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296D34">
              <w:rPr>
                <w:rFonts w:ascii="Amiri" w:hAnsi="Amiri" w:cs="Amiri"/>
                <w:position w:val="-10"/>
                <w:sz w:val="28"/>
                <w:szCs w:val="28"/>
              </w:rPr>
              <w:object w:dxaOrig="2140" w:dyaOrig="320" w14:anchorId="5AF43E2D">
                <v:shape id="_x0000_i1115" type="#_x0000_t75" style="width:107.25pt;height:15.75pt" o:ole="">
                  <v:imagedata r:id="rId176" o:title=""/>
                </v:shape>
                <o:OLEObject Type="Embed" ProgID="Equation.DSMT4" ShapeID="_x0000_i1115" DrawAspect="Content" ObjectID="_1775231793" r:id="rId177"/>
              </w:object>
            </w:r>
          </w:p>
          <w:p w14:paraId="6ED3AC8C" w14:textId="77777777" w:rsidR="007D3CDF" w:rsidRPr="007D3CDF" w:rsidRDefault="007D3CDF" w:rsidP="007D3CDF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7D3CDF">
              <w:rPr>
                <w:rFonts w:ascii="Amiri" w:hAnsi="Amiri" w:cs="Amiri" w:hint="cs"/>
                <w:sz w:val="28"/>
                <w:szCs w:val="28"/>
                <w:rtl/>
              </w:rPr>
              <w:t>ومنه:</w:t>
            </w:r>
            <w:r w:rsidRPr="00296D34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296D34">
              <w:rPr>
                <w:rFonts w:ascii="Amiri" w:hAnsi="Amiri" w:cs="Amiri"/>
                <w:position w:val="-10"/>
                <w:sz w:val="28"/>
                <w:szCs w:val="28"/>
              </w:rPr>
              <w:object w:dxaOrig="1600" w:dyaOrig="320" w14:anchorId="67022F45">
                <v:shape id="_x0000_i1116" type="#_x0000_t75" style="width:80.25pt;height:15.75pt" o:ole="">
                  <v:imagedata r:id="rId178" o:title=""/>
                </v:shape>
                <o:OLEObject Type="Embed" ProgID="Equation.DSMT4" ShapeID="_x0000_i1116" DrawAspect="Content" ObjectID="_1775231794" r:id="rId179"/>
              </w:object>
            </w:r>
          </w:p>
          <w:p w14:paraId="498F63E1" w14:textId="77777777" w:rsidR="0028431E" w:rsidRDefault="00296D34" w:rsidP="00AA5B55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296D34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296D34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="007D3CDF" w:rsidRPr="00296D34">
              <w:rPr>
                <w:rFonts w:ascii="Amiri" w:hAnsi="Amiri" w:cs="Amiri"/>
                <w:position w:val="-10"/>
                <w:sz w:val="28"/>
                <w:szCs w:val="28"/>
              </w:rPr>
              <w:object w:dxaOrig="1120" w:dyaOrig="320" w14:anchorId="59DC4B9F">
                <v:shape id="_x0000_i1117" type="#_x0000_t75" style="width:56.25pt;height:15.75pt" o:ole="">
                  <v:imagedata r:id="rId180" o:title=""/>
                </v:shape>
                <o:OLEObject Type="Embed" ProgID="Equation.DSMT4" ShapeID="_x0000_i1117" DrawAspect="Content" ObjectID="_1775231795" r:id="rId181"/>
              </w:object>
            </w:r>
          </w:p>
          <w:p w14:paraId="1CF793AB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60E8D44C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F2544E5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BC01367" w14:textId="77777777" w:rsidR="00BE08C1" w:rsidRDefault="00BE08C1" w:rsidP="00BE08C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EE9049E" w14:textId="77777777" w:rsidR="00BE08C1" w:rsidRDefault="00BE08C1" w:rsidP="00BE08C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A675AB0" w14:textId="77777777" w:rsidR="00BE08C1" w:rsidRDefault="00BE08C1" w:rsidP="00BE08C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33D0E480" w14:textId="77777777" w:rsidR="004C74DF" w:rsidRDefault="004C74DF" w:rsidP="004C74DF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C74DF">
              <w:rPr>
                <w:rFonts w:ascii="Amiri" w:hAnsi="Amiri" w:cs="Amiri"/>
                <w:color w:val="FF0000"/>
                <w:sz w:val="28"/>
                <w:szCs w:val="28"/>
                <w:rtl/>
              </w:rPr>
              <w:t>5. حس</w: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4C74DF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  </w:t>
            </w:r>
            <w:r w:rsidRPr="004C74DF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540" w:dyaOrig="320" w14:anchorId="734DFFA1">
                <v:shape id="_x0000_i1118" type="#_x0000_t75" style="width:27pt;height:15.75pt" o:ole="">
                  <v:imagedata r:id="rId182" o:title=""/>
                </v:shape>
                <o:OLEObject Type="Embed" ProgID="Equation.DSMT4" ShapeID="_x0000_i1118" DrawAspect="Content" ObjectID="_1775231796" r:id="rId183"/>
              </w:object>
            </w:r>
            <w:r w:rsidRPr="004C74DF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AC5C56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6FDADE22" w14:textId="77777777" w:rsidR="004C74DF" w:rsidRDefault="007E53D5" w:rsidP="004C74DF">
            <w:pPr>
              <w:bidi/>
              <w:rPr>
                <w:rtl/>
              </w:rPr>
            </w:pPr>
            <w:r w:rsidRPr="009848B3">
              <w:rPr>
                <w:position w:val="-10"/>
              </w:rPr>
              <w:object w:dxaOrig="2640" w:dyaOrig="360" w14:anchorId="1254C0C6">
                <v:shape id="_x0000_i1119" type="#_x0000_t75" style="width:132pt;height:18pt" o:ole="">
                  <v:imagedata r:id="rId184" o:title=""/>
                </v:shape>
                <o:OLEObject Type="Embed" ProgID="Equation.DSMT4" ShapeID="_x0000_i1119" DrawAspect="Content" ObjectID="_1775231797" r:id="rId185"/>
              </w:object>
            </w:r>
          </w:p>
          <w:p w14:paraId="3A88C42D" w14:textId="77777777" w:rsidR="003B19D5" w:rsidRDefault="003B19D5" w:rsidP="003B19D5">
            <w:pPr>
              <w:bidi/>
              <w:rPr>
                <w:rtl/>
              </w:rPr>
            </w:pPr>
          </w:p>
          <w:p w14:paraId="2BDAB5B6" w14:textId="77777777" w:rsidR="003B19D5" w:rsidRPr="004C74DF" w:rsidRDefault="003B19D5" w:rsidP="003B19D5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C74DF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أنشئ المماس </w:t>
            </w:r>
            <w:r w:rsidRPr="004C74DF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00" w:dyaOrig="400" w14:anchorId="58741404">
                <v:shape id="_x0000_i1120" type="#_x0000_t75" style="width:20.25pt;height:20.25pt" o:ole="">
                  <v:imagedata r:id="rId186" o:title=""/>
                </v:shape>
                <o:OLEObject Type="Embed" ProgID="Equation.DSMT4" ShapeID="_x0000_i1120" DrawAspect="Content" ObjectID="_1775231798" r:id="rId187"/>
              </w:object>
            </w:r>
            <w:r w:rsidRPr="004C74DF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والمنحنى </w:t>
            </w:r>
            <w:r w:rsidRPr="004C74DF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7830BE1C">
                <v:shape id="_x0000_i1121" type="#_x0000_t75" style="width:27pt;height:21.75pt" o:ole="">
                  <v:imagedata r:id="rId188" o:title=""/>
                </v:shape>
                <o:OLEObject Type="Embed" ProgID="Equation.DSMT4" ShapeID="_x0000_i1121" DrawAspect="Content" ObjectID="_1775231799" r:id="rId189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(0.25ن+0.5ن)</w:t>
            </w:r>
          </w:p>
          <w:p w14:paraId="0079C5E9" w14:textId="77777777" w:rsidR="004C74DF" w:rsidRP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</w:p>
          <w:p w14:paraId="5AAA375C" w14:textId="77777777" w:rsidR="004C74DF" w:rsidRDefault="00861027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861027">
              <w:rPr>
                <w:rFonts w:ascii="Amiri" w:hAnsi="Amiri" w:cs="Amiri"/>
                <w:noProof/>
                <w:sz w:val="28"/>
                <w:szCs w:val="28"/>
                <w:rtl/>
              </w:rPr>
              <w:drawing>
                <wp:inline distT="0" distB="0" distL="0" distR="0" wp14:anchorId="00FA1E27" wp14:editId="166379E4">
                  <wp:extent cx="3019424" cy="383857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655" cy="384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ABBB5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F9FFAA6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75FA1B9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3ACC13DE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2230770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4E11AB8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ACAE62D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34ED2451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0896F459" w14:textId="77777777" w:rsidR="004C74DF" w:rsidRDefault="004C74DF" w:rsidP="004C74DF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228A14C" w14:textId="77777777" w:rsidR="004C74DF" w:rsidRPr="00AA5B55" w:rsidRDefault="004C74DF" w:rsidP="004C74DF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14:paraId="0BC0A579" w14:textId="77777777" w:rsidR="0028431E" w:rsidRPr="00B52417" w:rsidRDefault="00922F73" w:rsidP="00922F73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05B3E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lastRenderedPageBreak/>
              <w:t>التمرين الثاني (06ن):</w:t>
            </w:r>
          </w:p>
          <w:p w14:paraId="7898C3A8" w14:textId="77777777" w:rsidR="00A52BD2" w:rsidRPr="00B52417" w:rsidRDefault="00A52BD2" w:rsidP="00A52BD2">
            <w:pPr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lang w:eastAsia="fr-FR" w:bidi="ar-DZ"/>
              </w:rPr>
            </w:pPr>
            <w:r w:rsidRPr="00B5241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495" w:dyaOrig="390" w14:anchorId="0147CA65">
                <v:shape id="_x0000_i1122" type="#_x0000_t75" style="width:24.75pt;height:19.5pt" o:ole="">
                  <v:imagedata r:id="rId35" o:title=""/>
                </v:shape>
                <o:OLEObject Type="Embed" ProgID="Equation.DSMT4" ShapeID="_x0000_i1122" DrawAspect="Content" ObjectID="_1775231800" r:id="rId191"/>
              </w:objec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متتالية حسابية معرّفة على </w:t>
            </w:r>
            <w:r w:rsidRPr="00B52417">
              <w:rPr>
                <w:rFonts w:ascii="Amiri" w:hAnsi="Amiri" w:cs="Amiri"/>
                <w:position w:val="-6"/>
                <w:sz w:val="28"/>
                <w:szCs w:val="28"/>
              </w:rPr>
              <w:object w:dxaOrig="270" w:dyaOrig="285" w14:anchorId="3A2C23E6">
                <v:shape id="_x0000_i1123" type="#_x0000_t75" style="width:13.5pt;height:14.25pt" o:ole="">
                  <v:imagedata r:id="rId37" o:title=""/>
                </v:shape>
                <o:OLEObject Type="Embed" ProgID="Equation.DSMT4" ShapeID="_x0000_i1123" DrawAspect="Content" ObjectID="_1775231801" r:id="rId192"/>
              </w:object>
            </w:r>
            <w:r w:rsidRPr="00B52417">
              <w:rPr>
                <w:rFonts w:ascii="Amiri" w:hAnsi="Amiri" w:cs="Amiri"/>
                <w:sz w:val="28"/>
                <w:szCs w:val="28"/>
                <w:rtl/>
              </w:rPr>
              <w:t>؛</w: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أساسها </w:t>
            </w:r>
            <w:r w:rsidRPr="00B52417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540" w:dyaOrig="270" w14:anchorId="4A6A0E47">
                <v:shape id="_x0000_i1124" type="#_x0000_t75" style="width:27pt;height:13.5pt" o:ole="">
                  <v:imagedata r:id="rId39" o:title=""/>
                </v:shape>
                <o:OLEObject Type="Embed" ProgID="Equation.DSMT4" ShapeID="_x0000_i1124" DrawAspect="Content" ObjectID="_1775231802" r:id="rId193"/>
              </w:objec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وحدّها الخامس</w:t>
            </w: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780" w:dyaOrig="360" w14:anchorId="61B28DB6">
                <v:shape id="_x0000_i1125" type="#_x0000_t75" style="width:39pt;height:18pt" o:ole="">
                  <v:imagedata r:id="rId41" o:title=""/>
                </v:shape>
                <o:OLEObject Type="Embed" ProgID="Equation.DSMT4" ShapeID="_x0000_i1125" DrawAspect="Content" ObjectID="_1775231803" r:id="rId194"/>
              </w:objec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eastAsia="fr-FR" w:bidi="ar-DZ"/>
              </w:rPr>
              <w:t>.</w:t>
            </w:r>
          </w:p>
          <w:p w14:paraId="179706C9" w14:textId="77777777" w:rsidR="00A52BD2" w:rsidRPr="00B52417" w:rsidRDefault="00A52BD2" w:rsidP="00A52BD2">
            <w:pPr>
              <w:bidi/>
              <w:contextualSpacing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1. حساب</w:t>
            </w:r>
            <w:r w:rsidRPr="00B52417">
              <w:rPr>
                <w:rFonts w:ascii="Amiri" w:hAnsi="Amiri" w:cs="Amiri"/>
                <w:color w:val="FF0000"/>
                <w:position w:val="-12"/>
                <w:sz w:val="28"/>
                <w:szCs w:val="28"/>
              </w:rPr>
              <w:object w:dxaOrig="279" w:dyaOrig="360" w14:anchorId="19F369BE">
                <v:shape id="_x0000_i1126" type="#_x0000_t75" style="width:14.25pt;height:18pt" o:ole="">
                  <v:imagedata r:id="rId195" o:title=""/>
                </v:shape>
                <o:OLEObject Type="Embed" ProgID="Equation.DSMT4" ShapeID="_x0000_i1126" DrawAspect="Content" ObjectID="_1775231804" r:id="rId196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Pr="00B52417">
              <w:rPr>
                <w:rFonts w:ascii="Amiri" w:hAnsi="Amiri" w:cs="Amiri"/>
                <w:color w:val="FF0000"/>
                <w:position w:val="-12"/>
                <w:sz w:val="28"/>
                <w:szCs w:val="28"/>
              </w:rPr>
              <w:object w:dxaOrig="279" w:dyaOrig="360" w14:anchorId="2A2C63B5">
                <v:shape id="_x0000_i1127" type="#_x0000_t75" style="width:14.25pt;height:18pt" o:ole="">
                  <v:imagedata r:id="rId197" o:title=""/>
                </v:shape>
                <o:OLEObject Type="Embed" ProgID="Equation.DSMT4" ShapeID="_x0000_i1127" DrawAspect="Content" ObjectID="_1775231805" r:id="rId198"/>
              </w:object>
            </w:r>
            <w:r w:rsidR="00924879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924879" w:rsidRPr="0092487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26412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</w:t>
            </w:r>
            <w:r w:rsidR="00924879" w:rsidRPr="0092487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ن×2)</w:t>
            </w:r>
          </w:p>
          <w:p w14:paraId="17EBFF26" w14:textId="77777777" w:rsidR="00A52BD2" w:rsidRPr="00B52417" w:rsidRDefault="00A52BD2" w:rsidP="00734FC3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2120" w:dyaOrig="360" w14:anchorId="03F9EDC0">
                <v:shape id="_x0000_i1128" type="#_x0000_t75" style="width:105.75pt;height:18pt" o:ole="">
                  <v:imagedata r:id="rId199" o:title=""/>
                </v:shape>
                <o:OLEObject Type="Embed" ProgID="Equation.DSMT4" ShapeID="_x0000_i1128" DrawAspect="Content" ObjectID="_1775231806" r:id="rId200"/>
              </w:object>
            </w:r>
            <w:r w:rsidR="00734FC3">
              <w:rPr>
                <w:rFonts w:ascii="Amiri" w:hAnsi="Amiri" w:cs="Amiri" w:hint="cs"/>
                <w:sz w:val="28"/>
                <w:szCs w:val="28"/>
                <w:rtl/>
              </w:rPr>
              <w:t xml:space="preserve"> ، </w:t>
            </w:r>
            <w:r w:rsidR="00734FC3"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2220" w:dyaOrig="360" w14:anchorId="26228DCF">
                <v:shape id="_x0000_i1129" type="#_x0000_t75" style="width:111pt;height:18pt" o:ole="">
                  <v:imagedata r:id="rId201" o:title=""/>
                </v:shape>
                <o:OLEObject Type="Embed" ProgID="Equation.DSMT4" ShapeID="_x0000_i1129" DrawAspect="Content" ObjectID="_1775231807" r:id="rId202"/>
              </w:object>
            </w:r>
          </w:p>
          <w:p w14:paraId="53A81C23" w14:textId="77777777" w:rsidR="00A52BD2" w:rsidRPr="00B52417" w:rsidRDefault="00A52BD2" w:rsidP="00A52BD2">
            <w:pPr>
              <w:bidi/>
              <w:contextualSpacing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>2.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أ/-تبيين أنّ </w:t>
            </w:r>
            <w:r w:rsidRPr="00B52417">
              <w:rPr>
                <w:rFonts w:ascii="Amiri" w:eastAsia="Calib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100" w:dyaOrig="360" w14:anchorId="16A6F460">
                <v:shape id="_x0000_i1130" type="#_x0000_t75" style="width:54.75pt;height:18pt" o:ole="">
                  <v:imagedata r:id="rId203" o:title=""/>
                </v:shape>
                <o:OLEObject Type="Embed" ProgID="Equation.DSMT4" ShapeID="_x0000_i1130" DrawAspect="Content" ObjectID="_1775231808" r:id="rId204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92487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734C418E" w14:textId="77777777" w:rsidR="00A52BD2" w:rsidRPr="00B52417" w:rsidRDefault="00A52BD2" w:rsidP="00A52BD2">
            <w:pPr>
              <w:bidi/>
              <w:contextualSpacing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1DF9C6DE">
                <v:shape id="_x0000_i1131" type="#_x0000_t75" style="width:57.75pt;height:18pt" o:ole="">
                  <v:imagedata r:id="rId205" o:title=""/>
                </v:shape>
                <o:OLEObject Type="Embed" ProgID="Equation.DSMT4" ShapeID="_x0000_i1131" DrawAspect="Content" ObjectID="_1775231809" r:id="rId206"/>
              </w:object>
            </w: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124EEAC6">
                <v:shape id="_x0000_i1132" type="#_x0000_t75" style="width:57.75pt;height:18pt" o:ole="">
                  <v:imagedata r:id="rId207" o:title=""/>
                </v:shape>
                <o:OLEObject Type="Embed" ProgID="Equation.DSMT4" ShapeID="_x0000_i1132" DrawAspect="Content" ObjectID="_1775231810" r:id="rId208"/>
              </w:object>
            </w: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1820" w:dyaOrig="360" w14:anchorId="78916347">
                <v:shape id="_x0000_i1133" type="#_x0000_t75" style="width:90.75pt;height:18pt" o:ole="">
                  <v:imagedata r:id="rId209" o:title=""/>
                </v:shape>
                <o:OLEObject Type="Embed" ProgID="Equation.DSMT4" ShapeID="_x0000_i1133" DrawAspect="Content" ObjectID="_1775231811" r:id="rId210"/>
              </w:object>
            </w:r>
            <w:proofErr w:type="gramStart"/>
            <w:r w:rsidR="003B19D5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3B19D5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</w:t>
            </w:r>
            <w:proofErr w:type="gramEnd"/>
            <w:r w:rsidR="003B19D5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 w:rsidR="003B19D5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</w:t>
            </w:r>
            <w:r w:rsidR="003B19D5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4F7BD26E" w14:textId="77777777" w:rsidR="00A52BD2" w:rsidRPr="00B52417" w:rsidRDefault="00A52BD2" w:rsidP="00A52BD2">
            <w:pPr>
              <w:bidi/>
              <w:contextualSpacing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B52417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7C9A8137">
                <v:shape id="_x0000_i1134" type="#_x0000_t75" style="width:57.75pt;height:18pt" o:ole="">
                  <v:imagedata r:id="rId211" o:title=""/>
                </v:shape>
                <o:OLEObject Type="Embed" ProgID="Equation.DSMT4" ShapeID="_x0000_i1134" DrawAspect="Content" ObjectID="_1775231812" r:id="rId212"/>
              </w:object>
            </w: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 إ</w:t>
            </w:r>
            <w:r w:rsidRPr="00B5241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="00DA68B5" w:rsidRPr="00B52417">
              <w:rPr>
                <w:rFonts w:ascii="Amiri" w:eastAsia="Calib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100" w:dyaOrig="360" w14:anchorId="4E5C26DF">
                <v:shape id="_x0000_i1135" type="#_x0000_t75" style="width:54.75pt;height:18pt" o:ole="">
                  <v:imagedata r:id="rId213" o:title=""/>
                </v:shape>
                <o:OLEObject Type="Embed" ProgID="Equation.DSMT4" ShapeID="_x0000_i1135" DrawAspect="Content" ObjectID="_1775231813" r:id="rId214"/>
              </w:object>
            </w:r>
            <w:r w:rsidR="003B19D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3B19D5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3B19D5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</w:t>
            </w:r>
            <w:r w:rsidR="003B19D5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5C44AAE3" w14:textId="77777777" w:rsidR="00A52BD2" w:rsidRPr="00B52417" w:rsidRDefault="00A52BD2" w:rsidP="00A52BD2">
            <w:pPr>
              <w:bidi/>
              <w:contextualSpacing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اِستنت</w:t>
            </w:r>
            <w:r w:rsidR="00DA68B5"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ج اتجاه تغيّر المتتالية</w:t>
            </w:r>
            <w:r w:rsidR="00621334" w:rsidRPr="00B52417">
              <w:rPr>
                <w:rFonts w:ascii="Amiri" w:eastAsia="Calib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80" w:dyaOrig="400" w14:anchorId="404C17A5">
                <v:shape id="_x0000_i1136" type="#_x0000_t75" style="width:24pt;height:20.25pt" o:ole="">
                  <v:imagedata r:id="rId215" o:title=""/>
                </v:shape>
                <o:OLEObject Type="Embed" ProgID="Equation.DSMT4" ShapeID="_x0000_i1136" DrawAspect="Content" ObjectID="_1775231814" r:id="rId216"/>
              </w:object>
            </w:r>
            <w:r w:rsidR="0092487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3B19D5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5ن)</w:t>
            </w:r>
          </w:p>
          <w:p w14:paraId="515CBA01" w14:textId="77777777" w:rsidR="00DA68B5" w:rsidRPr="00B52417" w:rsidRDefault="00DA68B5" w:rsidP="00DA68B5">
            <w:pPr>
              <w:bidi/>
              <w:contextualSpacing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لدينا:</w:t>
            </w:r>
            <w:r w:rsidRPr="00B52417"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52417">
              <w:rPr>
                <w:rFonts w:ascii="Amiri" w:hAnsi="Amiri" w:cs="Amiri"/>
                <w:position w:val="-6"/>
                <w:sz w:val="28"/>
                <w:szCs w:val="28"/>
              </w:rPr>
              <w:object w:dxaOrig="880" w:dyaOrig="279" w14:anchorId="4233FE97">
                <v:shape id="_x0000_i1137" type="#_x0000_t75" style="width:44.25pt;height:14.25pt" o:ole="">
                  <v:imagedata r:id="rId217" o:title=""/>
                </v:shape>
                <o:OLEObject Type="Embed" ProgID="Equation.DSMT4" ShapeID="_x0000_i1137" DrawAspect="Content" ObjectID="_1775231815" r:id="rId218"/>
              </w:object>
            </w:r>
            <w:r w:rsidRPr="00B52417">
              <w:rPr>
                <w:rFonts w:ascii="Amiri" w:hAnsi="Amiri" w:cs="Amiri"/>
                <w:sz w:val="28"/>
                <w:szCs w:val="28"/>
                <w:rtl/>
              </w:rPr>
              <w:t xml:space="preserve"> ومنه </w:t>
            </w:r>
            <w:r w:rsidRPr="00B52417">
              <w:rPr>
                <w:rFonts w:ascii="Amiri" w:eastAsia="Calib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80" w:dyaOrig="390" w14:anchorId="5FBAC50A">
                <v:shape id="_x0000_i1138" type="#_x0000_t75" style="width:24pt;height:19.5pt" o:ole="">
                  <v:imagedata r:id="rId51" o:title=""/>
                </v:shape>
                <o:OLEObject Type="Embed" ProgID="Equation.DSMT4" ShapeID="_x0000_i1138" DrawAspect="Content" ObjectID="_1775231816" r:id="rId219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متزايدة</w:t>
            </w:r>
          </w:p>
          <w:p w14:paraId="6D5895A6" w14:textId="77777777" w:rsidR="00A52BD2" w:rsidRPr="00B52417" w:rsidRDefault="00A52BD2" w:rsidP="00621334">
            <w:pPr>
              <w:bidi/>
              <w:contextualSpacing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3.</w:t>
            </w:r>
            <w:r w:rsidR="00734FC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تبيين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أنّ</w:t>
            </w:r>
            <w:r w:rsidR="00621334" w:rsidRPr="00B52417">
              <w:rPr>
                <w:rFonts w:ascii="Amiri" w:eastAsia="Calib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540" w:dyaOrig="279" w14:anchorId="1B25F6D6">
                <v:shape id="_x0000_i1139" type="#_x0000_t75" style="width:27pt;height:14.25pt" o:ole="">
                  <v:imagedata r:id="rId220" o:title=""/>
                </v:shape>
                <o:OLEObject Type="Embed" ProgID="Equation.DSMT4" ShapeID="_x0000_i1139" DrawAspect="Content" ObjectID="_1775231817" r:id="rId221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حدّ من حدود المتتالية</w:t>
            </w:r>
            <w:r w:rsidR="00621334" w:rsidRPr="00B52417">
              <w:rPr>
                <w:rFonts w:ascii="Amiri" w:eastAsia="Calib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80" w:dyaOrig="400" w14:anchorId="1A7B404B">
                <v:shape id="_x0000_i1140" type="#_x0000_t75" style="width:24pt;height:20.25pt" o:ole="">
                  <v:imagedata r:id="rId215" o:title=""/>
                </v:shape>
                <o:OLEObject Type="Embed" ProgID="Equation.DSMT4" ShapeID="_x0000_i1140" DrawAspect="Content" ObjectID="_1775231818" r:id="rId222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ث</w:t>
            </w:r>
            <w:r w:rsidR="00734FC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م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اِستنت</w:t>
            </w:r>
            <w:r w:rsidR="00734FC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ج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  <w:t xml:space="preserve"> </w: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رتبته</w:t>
            </w:r>
            <w:r w:rsidR="0092487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26412D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5ن+</w:t>
            </w:r>
            <w:r w:rsidR="0026412D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7A71E09C" w14:textId="77777777" w:rsidR="00621334" w:rsidRPr="00734FC3" w:rsidRDefault="003A6B94" w:rsidP="00621334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 w:rsidRPr="00734FC3">
              <w:rPr>
                <w:rFonts w:ascii="Amiri" w:eastAsia="Calibri" w:hAnsi="Amiri" w:cs="Amiri"/>
                <w:position w:val="-12"/>
                <w:sz w:val="28"/>
                <w:szCs w:val="28"/>
                <w:lang w:bidi="ar-DZ"/>
              </w:rPr>
              <w:object w:dxaOrig="999" w:dyaOrig="360" w14:anchorId="055E3AD7">
                <v:shape id="_x0000_i1141" type="#_x0000_t75" style="width:50.25pt;height:18pt" o:ole="">
                  <v:imagedata r:id="rId223" o:title=""/>
                </v:shape>
                <o:OLEObject Type="Embed" ProgID="Equation.DSMT4" ShapeID="_x0000_i1141" DrawAspect="Content" ObjectID="_1775231819" r:id="rId224"/>
              </w:object>
            </w:r>
            <w:r w:rsidRPr="00734FC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تكافئ: </w:t>
            </w:r>
            <w:r w:rsidRPr="00734FC3">
              <w:rPr>
                <w:rFonts w:ascii="Amiri" w:hAnsi="Amiri" w:cs="Amiri"/>
                <w:position w:val="-6"/>
                <w:sz w:val="28"/>
                <w:szCs w:val="28"/>
              </w:rPr>
              <w:object w:dxaOrig="1340" w:dyaOrig="279" w14:anchorId="0B04096C">
                <v:shape id="_x0000_i1142" type="#_x0000_t75" style="width:66.75pt;height:14.25pt" o:ole="">
                  <v:imagedata r:id="rId225" o:title=""/>
                </v:shape>
                <o:OLEObject Type="Embed" ProgID="Equation.DSMT4" ShapeID="_x0000_i1142" DrawAspect="Content" ObjectID="_1775231820" r:id="rId226"/>
              </w:object>
            </w:r>
          </w:p>
          <w:p w14:paraId="7DC2C2AB" w14:textId="77777777" w:rsidR="003A6B94" w:rsidRPr="00734FC3" w:rsidRDefault="003A6B94" w:rsidP="003A6B94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 w:rsidRPr="00734FC3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734FC3">
              <w:rPr>
                <w:rFonts w:ascii="Amiri" w:hAnsi="Amiri" w:cs="Amiri"/>
                <w:position w:val="-24"/>
                <w:sz w:val="28"/>
                <w:szCs w:val="28"/>
              </w:rPr>
              <w:object w:dxaOrig="1960" w:dyaOrig="620" w14:anchorId="34EA3A5E">
                <v:shape id="_x0000_i1143" type="#_x0000_t75" style="width:98.25pt;height:30.75pt" o:ole="">
                  <v:imagedata r:id="rId227" o:title=""/>
                </v:shape>
                <o:OLEObject Type="Embed" ProgID="Equation.DSMT4" ShapeID="_x0000_i1143" DrawAspect="Content" ObjectID="_1775231821" r:id="rId228"/>
              </w:object>
            </w:r>
          </w:p>
          <w:p w14:paraId="33B32005" w14:textId="77777777" w:rsidR="003A6B94" w:rsidRPr="00734FC3" w:rsidRDefault="003A6B94" w:rsidP="00C21F2B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 w:rsidRPr="00734FC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734FC3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18CE0297">
                <v:shape id="_x0000_i1144" type="#_x0000_t75" style="width:27pt;height:14.25pt" o:ole="">
                  <v:imagedata r:id="rId229" o:title=""/>
                </v:shape>
                <o:OLEObject Type="Embed" ProgID="Equation.DSMT4" ShapeID="_x0000_i1144" DrawAspect="Content" ObjectID="_1775231822" r:id="rId230"/>
              </w:object>
            </w:r>
            <w:r w:rsidRPr="00734FC3">
              <w:rPr>
                <w:rFonts w:ascii="Amiri" w:hAnsi="Amiri" w:cs="Amiri"/>
                <w:sz w:val="28"/>
                <w:szCs w:val="28"/>
                <w:rtl/>
              </w:rPr>
              <w:t xml:space="preserve"> حد من حدود </w:t>
            </w:r>
            <w:r w:rsidRPr="00734FC3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480" w:dyaOrig="390" w14:anchorId="3246178C">
                <v:shape id="_x0000_i1145" type="#_x0000_t75" style="width:24pt;height:19.5pt" o:ole="">
                  <v:imagedata r:id="rId51" o:title=""/>
                </v:shape>
                <o:OLEObject Type="Embed" ProgID="Equation.DSMT4" ShapeID="_x0000_i1145" DrawAspect="Content" ObjectID="_1775231823" r:id="rId231"/>
              </w:object>
            </w:r>
            <w:r w:rsidRPr="00734FC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رتبته </w:t>
            </w:r>
            <w:r w:rsidRPr="00734FC3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460234A5">
                <v:shape id="_x0000_i1146" type="#_x0000_t75" style="width:27pt;height:14.25pt" o:ole="">
                  <v:imagedata r:id="rId232" o:title=""/>
                </v:shape>
                <o:OLEObject Type="Embed" ProgID="Equation.DSMT4" ShapeID="_x0000_i1146" DrawAspect="Content" ObjectID="_1775231824" r:id="rId233"/>
              </w:object>
            </w:r>
          </w:p>
          <w:p w14:paraId="79E02A11" w14:textId="77777777" w:rsidR="00BF7702" w:rsidRPr="00B52417" w:rsidRDefault="00C21F2B" w:rsidP="00E438D2">
            <w:pPr>
              <w:bidi/>
              <w:contextualSpacing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4</w:t>
            </w:r>
            <w:r w:rsidR="00A52BD2"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.أ/اُحسب بدلالة</w:t>
            </w:r>
            <w:r w:rsidR="00BF7702" w:rsidRPr="00B52417">
              <w:rPr>
                <w:rFonts w:ascii="Amiri" w:eastAsia="Calib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5DAA6F2A">
                <v:shape id="_x0000_i1147" type="#_x0000_t75" style="width:9.75pt;height:11.25pt" o:ole="">
                  <v:imagedata r:id="rId234" o:title=""/>
                </v:shape>
                <o:OLEObject Type="Embed" ProgID="Equation.DSMT4" ShapeID="_x0000_i1147" DrawAspect="Content" ObjectID="_1775231825" r:id="rId235"/>
              </w:object>
            </w:r>
            <w:r w:rsidR="00A52BD2"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المجموع</w:t>
            </w:r>
            <w:r w:rsidR="00BF7702" w:rsidRPr="00B52417">
              <w:rPr>
                <w:rFonts w:ascii="Amiri" w:hAnsi="Amiri" w:cs="Amiri"/>
                <w:color w:val="FF0000"/>
                <w:position w:val="-12"/>
                <w:sz w:val="28"/>
                <w:szCs w:val="28"/>
              </w:rPr>
              <w:object w:dxaOrig="279" w:dyaOrig="360" w14:anchorId="6E777433">
                <v:shape id="_x0000_i1148" type="#_x0000_t75" style="width:14.25pt;height:18pt" o:ole="">
                  <v:imagedata r:id="rId236" o:title=""/>
                </v:shape>
                <o:OLEObject Type="Embed" ProgID="Equation.DSMT4" ShapeID="_x0000_i1148" DrawAspect="Content" ObjectID="_1775231826" r:id="rId237"/>
              </w:object>
            </w:r>
            <w:r w:rsidR="00A52BD2"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92487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26412D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924879" w:rsidRPr="00924879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5ن)</w:t>
            </w:r>
          </w:p>
          <w:p w14:paraId="27BACE9B" w14:textId="77777777" w:rsidR="00C21F2B" w:rsidRPr="00B52417" w:rsidRDefault="00BF7702" w:rsidP="00B52417">
            <w:pPr>
              <w:bidi/>
              <w:contextualSpacing/>
              <w:jc w:val="right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52417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4220" w:dyaOrig="620" w14:anchorId="77B1AF7A">
                <v:shape id="_x0000_i1149" type="#_x0000_t75" style="width:210.75pt;height:30.75pt" o:ole="">
                  <v:imagedata r:id="rId238" o:title=""/>
                </v:shape>
                <o:OLEObject Type="Embed" ProgID="Equation.DSMT4" ShapeID="_x0000_i1149" DrawAspect="Content" ObjectID="_1775231827" r:id="rId239"/>
              </w:object>
            </w:r>
            <w:r w:rsidR="00A52BD2"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4494D0AC" w14:textId="77777777" w:rsidR="00BF7702" w:rsidRPr="00B52417" w:rsidRDefault="00BF7702" w:rsidP="00BF7702">
            <w:pPr>
              <w:bidi/>
              <w:contextualSpacing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B52417">
              <w:rPr>
                <w:rFonts w:ascii="Amiri" w:hAnsi="Amiri" w:cs="Amiri"/>
                <w:position w:val="-24"/>
                <w:sz w:val="28"/>
                <w:szCs w:val="28"/>
              </w:rPr>
              <w:object w:dxaOrig="3360" w:dyaOrig="620" w14:anchorId="76A5CB56">
                <v:shape id="_x0000_i1150" type="#_x0000_t75" style="width:168pt;height:30.75pt" o:ole="">
                  <v:imagedata r:id="rId240" o:title=""/>
                </v:shape>
                <o:OLEObject Type="Embed" ProgID="Equation.DSMT4" ShapeID="_x0000_i1150" DrawAspect="Content" ObjectID="_1775231828" r:id="rId241"/>
              </w:object>
            </w:r>
          </w:p>
          <w:p w14:paraId="1C163173" w14:textId="77777777" w:rsidR="00BF7702" w:rsidRPr="00B52417" w:rsidRDefault="00BF7702" w:rsidP="00BF7702">
            <w:pPr>
              <w:bidi/>
              <w:contextualSpacing/>
              <w:jc w:val="right"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hAnsi="Amiri" w:cs="Amiri"/>
                <w:position w:val="-14"/>
                <w:sz w:val="28"/>
                <w:szCs w:val="28"/>
              </w:rPr>
              <w:object w:dxaOrig="1640" w:dyaOrig="400" w14:anchorId="5176915C">
                <v:shape id="_x0000_i1151" type="#_x0000_t75" style="width:81.75pt;height:20.25pt" o:ole="">
                  <v:imagedata r:id="rId242" o:title=""/>
                </v:shape>
                <o:OLEObject Type="Embed" ProgID="Equation.DSMT4" ShapeID="_x0000_i1151" DrawAspect="Content" ObjectID="_1775231829" r:id="rId243"/>
              </w:object>
            </w:r>
          </w:p>
          <w:p w14:paraId="1A73CFE3" w14:textId="77777777" w:rsidR="00A52BD2" w:rsidRPr="00B52417" w:rsidRDefault="00A52BD2" w:rsidP="00BF7702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ب/-اِستنتج المجموع </w:t>
            </w:r>
            <w:r w:rsidR="00BF7702" w:rsidRPr="00B5241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79" w14:anchorId="4CB35EA6">
                <v:shape id="_x0000_i1152" type="#_x0000_t75" style="width:9.75pt;height:14.25pt" o:ole="">
                  <v:imagedata r:id="rId244" o:title=""/>
                </v:shape>
                <o:OLEObject Type="Embed" ProgID="Equation.DSMT4" ShapeID="_x0000_i1152" DrawAspect="Content" ObjectID="_1775231830" r:id="rId245"/>
              </w:object>
            </w:r>
            <w:r w:rsidRPr="00B52417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المعرّف كما يلي: </w:t>
            </w:r>
            <w:r w:rsidR="00DB5193" w:rsidRPr="00DB5193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  <w:r w:rsidR="00BF7702" w:rsidRPr="00B52417">
              <w:rPr>
                <w:rFonts w:ascii="Amiri" w:eastAsia="Calibri" w:hAnsi="Amiri" w:cs="Amiri"/>
                <w:position w:val="-12"/>
                <w:sz w:val="28"/>
                <w:szCs w:val="28"/>
                <w:lang w:bidi="ar-DZ"/>
              </w:rPr>
              <w:object w:dxaOrig="4560" w:dyaOrig="360" w14:anchorId="1842D32F">
                <v:shape id="_x0000_i1153" type="#_x0000_t75" style="width:228pt;height:18pt" o:ole="">
                  <v:imagedata r:id="rId246" o:title=""/>
                </v:shape>
                <o:OLEObject Type="Embed" ProgID="Equation.DSMT4" ShapeID="_x0000_i1153" DrawAspect="Content" ObjectID="_1775231831" r:id="rId247"/>
              </w:object>
            </w:r>
            <w:r w:rsidRPr="00B52417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67FAF966" w14:textId="77777777" w:rsidR="00922F73" w:rsidRDefault="00BF7702" w:rsidP="00922F7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B52417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ومنه: </w:t>
            </w:r>
            <w:r w:rsidR="003E0169" w:rsidRPr="00B52417">
              <w:rPr>
                <w:rFonts w:ascii="Amiri" w:hAnsi="Amiri" w:cs="Amiri"/>
                <w:position w:val="-24"/>
                <w:sz w:val="28"/>
                <w:szCs w:val="28"/>
              </w:rPr>
              <w:object w:dxaOrig="3680" w:dyaOrig="620" w14:anchorId="56AC737C">
                <v:shape id="_x0000_i1154" type="#_x0000_t75" style="width:183.75pt;height:30.75pt" o:ole="">
                  <v:imagedata r:id="rId248" o:title=""/>
                </v:shape>
                <o:OLEObject Type="Embed" ProgID="Equation.DSMT4" ShapeID="_x0000_i1154" DrawAspect="Content" ObjectID="_1775231832" r:id="rId249"/>
              </w:object>
            </w:r>
          </w:p>
          <w:p w14:paraId="223EB844" w14:textId="77777777" w:rsidR="007B4A0E" w:rsidRDefault="007B4A0E" w:rsidP="007B4A0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5B2FC5FE" w14:textId="77777777" w:rsidR="007B4A0E" w:rsidRDefault="007B4A0E" w:rsidP="007B4A0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52CB9171" w14:textId="77777777" w:rsidR="007B4A0E" w:rsidRDefault="007B4A0E" w:rsidP="007B4A0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71019FDD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6150A654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0BDD60ED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0458F5E4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4EE126A2" w14:textId="77777777" w:rsidR="00BE08C1" w:rsidRDefault="00BE08C1" w:rsidP="00BE08C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</w:p>
          <w:p w14:paraId="669772AA" w14:textId="77777777" w:rsidR="007B4A0E" w:rsidRDefault="007B4A0E" w:rsidP="007B4A0E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7B4A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ب- </w:t>
            </w:r>
            <w:r w:rsidRPr="007B4A0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بين انه من اجل كل عدد حقيقي </w:t>
            </w:r>
            <w:r w:rsidRPr="007B4A0E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30D74BD7">
                <v:shape id="_x0000_i1155" type="#_x0000_t75" style="width:9.75pt;height:11.25pt" o:ole="">
                  <v:imagedata r:id="rId250" o:title=""/>
                </v:shape>
                <o:OLEObject Type="Embed" ProgID="Equation.DSMT4" ShapeID="_x0000_i1155" DrawAspect="Content" ObjectID="_1775231833" r:id="rId251"/>
              </w:object>
            </w:r>
            <w:r w:rsidRPr="007B4A0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: </w:t>
            </w:r>
            <w:r w:rsidR="007D3CDF" w:rsidRPr="007B4A0E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2540" w:dyaOrig="440" w14:anchorId="4E85513E">
                <v:shape id="_x0000_i1156" type="#_x0000_t75" style="width:126.75pt;height:21.75pt" o:ole="">
                  <v:imagedata r:id="rId252" o:title=""/>
                </v:shape>
                <o:OLEObject Type="Embed" ProgID="Equation.DSMT4" ShapeID="_x0000_i1156" DrawAspect="Content" ObjectID="_1775231834" r:id="rId253"/>
              </w:objec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(0.25ن+0.5ن)</w:t>
            </w:r>
          </w:p>
          <w:p w14:paraId="5B16E30F" w14:textId="77777777" w:rsidR="007B4A0E" w:rsidRDefault="004657C4" w:rsidP="007B4A0E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9848B3">
              <w:rPr>
                <w:position w:val="-10"/>
              </w:rPr>
              <w:object w:dxaOrig="3720" w:dyaOrig="360" w14:anchorId="6B8AA511">
                <v:shape id="_x0000_i1157" type="#_x0000_t75" style="width:186pt;height:18pt" o:ole="">
                  <v:imagedata r:id="rId254" o:title=""/>
                </v:shape>
                <o:OLEObject Type="Embed" ProgID="Equation.DSMT4" ShapeID="_x0000_i1157" DrawAspect="Content" ObjectID="_1775231835" r:id="rId255"/>
              </w:object>
            </w:r>
          </w:p>
          <w:p w14:paraId="1811A798" w14:textId="77777777" w:rsidR="007B4A0E" w:rsidRDefault="004657C4" w:rsidP="007B4A0E">
            <w:pPr>
              <w:bidi/>
              <w:contextualSpacing/>
              <w:rPr>
                <w:rtl/>
                <w:lang w:bidi="ar-DZ"/>
              </w:rPr>
            </w:pPr>
            <w:r w:rsidRPr="007B4A0E">
              <w:rPr>
                <w:position w:val="-6"/>
              </w:rPr>
              <w:object w:dxaOrig="1900" w:dyaOrig="320" w14:anchorId="40EB6C72">
                <v:shape id="_x0000_i1158" type="#_x0000_t75" style="width:95.25pt;height:15.75pt" o:ole="">
                  <v:imagedata r:id="rId256" o:title=""/>
                </v:shape>
                <o:OLEObject Type="Embed" ProgID="Equation.DSMT4" ShapeID="_x0000_i1158" DrawAspect="Content" ObjectID="_1775231836" r:id="rId257"/>
              </w:object>
            </w:r>
          </w:p>
          <w:p w14:paraId="78573055" w14:textId="77777777" w:rsidR="007B4A0E" w:rsidRDefault="00A17755" w:rsidP="005A058A">
            <w:pPr>
              <w:bidi/>
              <w:contextualSpacing/>
              <w:jc w:val="center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                          </w:t>
            </w:r>
            <w:r w:rsidR="005A058A" w:rsidRPr="009848B3">
              <w:rPr>
                <w:position w:val="-14"/>
              </w:rPr>
              <w:object w:dxaOrig="2400" w:dyaOrig="440" w14:anchorId="22AC2137">
                <v:shape id="_x0000_i1159" type="#_x0000_t75" style="width:120pt;height:21.75pt" o:ole="">
                  <v:imagedata r:id="rId258" o:title=""/>
                </v:shape>
                <o:OLEObject Type="Embed" ProgID="Equation.DSMT4" ShapeID="_x0000_i1159" DrawAspect="Content" ObjectID="_1775231837" r:id="rId259"/>
              </w:object>
            </w:r>
          </w:p>
          <w:p w14:paraId="43E61CF9" w14:textId="77777777" w:rsidR="001716C1" w:rsidRDefault="005A058A" w:rsidP="001716C1">
            <w:pPr>
              <w:bidi/>
              <w:contextualSpacing/>
              <w:jc w:val="center"/>
            </w:pPr>
            <w:r w:rsidRPr="005A058A">
              <w:rPr>
                <w:position w:val="-70"/>
              </w:rPr>
              <w:object w:dxaOrig="2820" w:dyaOrig="1520" w14:anchorId="4082FF9D">
                <v:shape id="_x0000_i1160" type="#_x0000_t75" style="width:141pt;height:75.75pt" o:ole="">
                  <v:imagedata r:id="rId260" o:title=""/>
                </v:shape>
                <o:OLEObject Type="Embed" ProgID="Equation.DSMT4" ShapeID="_x0000_i1160" DrawAspect="Content" ObjectID="_1775231838" r:id="rId261"/>
              </w:object>
            </w:r>
          </w:p>
          <w:p w14:paraId="6DF24C1A" w14:textId="77777777" w:rsidR="007B4A0E" w:rsidRPr="008B29D3" w:rsidRDefault="007B4A0E" w:rsidP="001716C1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</w:t>
            </w:r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="001716C1" w:rsidRPr="008B29D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proofErr w:type="spellStart"/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ستنت</w:t>
            </w:r>
            <w:r w:rsidR="001716C1" w:rsidRPr="008B29D3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</w:t>
            </w:r>
            <w:proofErr w:type="spellEnd"/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وضعية المنحنى </w:t>
            </w:r>
            <w:r w:rsidR="008B29D3" w:rsidRPr="008B29D3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7C95128F">
                <v:shape id="_x0000_i1161" type="#_x0000_t75" style="width:27pt;height:21.75pt" o:ole="">
                  <v:imagedata r:id="rId262" o:title=""/>
                </v:shape>
                <o:OLEObject Type="Embed" ProgID="Equation.DSMT4" ShapeID="_x0000_i1161" DrawAspect="Content" ObjectID="_1775231839" r:id="rId263"/>
              </w:object>
            </w:r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بالنسبة </w:t>
            </w:r>
            <w:r w:rsidR="008B29D3" w:rsidRPr="008B29D3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ل</w:t>
            </w:r>
            <w:r w:rsidRPr="008B29D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لمما</w:t>
            </w:r>
            <w:r w:rsidR="008B29D3" w:rsidRPr="008B29D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س</w:t>
            </w:r>
            <w:r w:rsidR="008B29D3" w:rsidRPr="008B29D3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00" w:dyaOrig="400" w14:anchorId="7DF5E0B2">
                <v:shape id="_x0000_i1162" type="#_x0000_t75" style="width:20.25pt;height:20.25pt" o:ole="">
                  <v:imagedata r:id="rId264" o:title=""/>
                </v:shape>
                <o:OLEObject Type="Embed" ProgID="Equation.DSMT4" ShapeID="_x0000_i1162" DrawAspect="Content" ObjectID="_1775231840" r:id="rId265"/>
              </w:object>
            </w:r>
          </w:p>
          <w:p w14:paraId="035E84E0" w14:textId="77777777" w:rsidR="008B29D3" w:rsidRDefault="00983ECC" w:rsidP="008B29D3">
            <w:pPr>
              <w:bidi/>
              <w:contextualSpacing/>
              <w:rPr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إشارة الفرق:  </w:t>
            </w:r>
            <w:r w:rsidRPr="009848B3">
              <w:rPr>
                <w:position w:val="-10"/>
              </w:rPr>
              <w:object w:dxaOrig="1700" w:dyaOrig="360" w14:anchorId="5CBA0A78">
                <v:shape id="_x0000_i1163" type="#_x0000_t75" style="width:84.75pt;height:18pt" o:ole="">
                  <v:imagedata r:id="rId266" o:title=""/>
                </v:shape>
                <o:OLEObject Type="Embed" ProgID="Equation.DSMT4" ShapeID="_x0000_i1163" DrawAspect="Content" ObjectID="_1775231841" r:id="rId267"/>
              </w:object>
            </w:r>
            <w:r w:rsidR="003B19D5">
              <w:rPr>
                <w:rFonts w:hint="cs"/>
                <w:rtl/>
              </w:rPr>
              <w:t xml:space="preserve"> </w:t>
            </w:r>
            <w:r w:rsidR="003B19D5" w:rsidRPr="003B19D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5C1C2990" w14:textId="77777777" w:rsidR="00623416" w:rsidRDefault="00623416" w:rsidP="00623416">
            <w:pPr>
              <w:bidi/>
              <w:contextualSpacing/>
              <w:rPr>
                <w:rtl/>
              </w:rPr>
            </w:pPr>
          </w:p>
          <w:p w14:paraId="3F736F40" w14:textId="77777777" w:rsidR="00983ECC" w:rsidRPr="00856D90" w:rsidRDefault="007B6EC3" w:rsidP="00983ECC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7B6EC3"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bidi="ar-DZ"/>
              </w:rPr>
              <w:drawing>
                <wp:inline distT="0" distB="0" distL="0" distR="0" wp14:anchorId="68307688" wp14:editId="2640308D">
                  <wp:extent cx="3114675" cy="194310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0" cy="194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FC058" w14:textId="77777777" w:rsidR="004C74DF" w:rsidRDefault="004C74DF" w:rsidP="004C74DF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2202BE7F" w14:textId="77777777" w:rsidR="004C74DF" w:rsidRDefault="004C74DF" w:rsidP="004C74DF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>
              <w:rPr>
                <w:rFonts w:ascii="Amiri" w:hAnsi="Amiri" w:cs="Amiri"/>
                <w:color w:val="FF0000"/>
                <w:sz w:val="28"/>
                <w:szCs w:val="28"/>
              </w:rPr>
              <w:t>4</w:t>
            </w:r>
            <w:r w:rsidR="00623416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.</w:t>
            </w:r>
            <w:r w:rsidR="007B4A0E" w:rsidRPr="0062341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أ</w:t>
            </w:r>
            <w:r w:rsidR="007B4A0E" w:rsidRPr="00623416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="00623416" w:rsidRPr="0062341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="007B4A0E" w:rsidRPr="00623416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بين انه من اجل كل </w:t>
            </w:r>
            <w:r w:rsidR="00623416" w:rsidRPr="00623416">
              <w:rPr>
                <w:position w:val="-6"/>
              </w:rPr>
              <w:object w:dxaOrig="600" w:dyaOrig="279" w14:anchorId="07934F58">
                <v:shape id="_x0000_i1164" type="#_x0000_t75" style="width:29.25pt;height:14.25pt" o:ole="">
                  <v:imagedata r:id="rId269" o:title=""/>
                </v:shape>
                <o:OLEObject Type="Embed" ProgID="Equation.DSMT4" ShapeID="_x0000_i1164" DrawAspect="Content" ObjectID="_1775231842" r:id="rId270"/>
              </w:object>
            </w:r>
            <w:r w:rsidR="007B4A0E" w:rsidRPr="0062341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:</w:t>
            </w:r>
            <w:r w:rsidR="00623416" w:rsidRPr="00623416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623416" w:rsidRPr="00623416">
              <w:rPr>
                <w:position w:val="-14"/>
              </w:rPr>
              <w:object w:dxaOrig="1640" w:dyaOrig="440" w14:anchorId="39578656">
                <v:shape id="_x0000_i1165" type="#_x0000_t75" style="width:82.5pt;height:21.75pt" o:ole="">
                  <v:imagedata r:id="rId271" o:title=""/>
                </v:shape>
                <o:OLEObject Type="Embed" ProgID="Equation.DSMT4" ShapeID="_x0000_i1165" DrawAspect="Content" ObjectID="_1775231843" r:id="rId272"/>
              </w:object>
            </w:r>
          </w:p>
          <w:p w14:paraId="5E52CF66" w14:textId="77777777" w:rsidR="004C74DF" w:rsidRPr="003B19D5" w:rsidRDefault="003B19D5" w:rsidP="004C74DF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29EB5DEA" w14:textId="77777777" w:rsidR="00AA5B55" w:rsidRDefault="00AA5B55" w:rsidP="00AA5B55">
            <w:pPr>
              <w:bidi/>
            </w:pPr>
            <w:r w:rsidRPr="009848B3">
              <w:rPr>
                <w:position w:val="-16"/>
              </w:rPr>
              <w:object w:dxaOrig="4599" w:dyaOrig="460" w14:anchorId="6DC960E3">
                <v:shape id="_x0000_i1166" type="#_x0000_t75" style="width:230.25pt;height:23.25pt" o:ole="">
                  <v:imagedata r:id="rId273" o:title=""/>
                </v:shape>
                <o:OLEObject Type="Embed" ProgID="Equation.DSMT4" ShapeID="_x0000_i1166" DrawAspect="Content" ObjectID="_1775231844" r:id="rId274"/>
              </w:object>
            </w:r>
          </w:p>
          <w:p w14:paraId="457E9606" w14:textId="77777777" w:rsidR="004C74DF" w:rsidRPr="00623416" w:rsidRDefault="004C74DF" w:rsidP="004C74DF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244E50FA" w14:textId="77777777" w:rsidR="007B4A0E" w:rsidRDefault="007B4A0E" w:rsidP="00AA5B55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AA5B5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ب- استنتج احداثيات نقط تقاطع المنحنى </w:t>
            </w:r>
            <w:r w:rsidR="00AA5B55" w:rsidRPr="00AA5B55">
              <w:rPr>
                <w:color w:val="FF0000"/>
                <w:position w:val="-16"/>
              </w:rPr>
              <w:object w:dxaOrig="540" w:dyaOrig="440" w14:anchorId="6196E7E3">
                <v:shape id="_x0000_i1167" type="#_x0000_t75" style="width:27pt;height:21.75pt" o:ole="">
                  <v:imagedata r:id="rId275" o:title=""/>
                </v:shape>
                <o:OLEObject Type="Embed" ProgID="Equation.DSMT4" ShapeID="_x0000_i1167" DrawAspect="Content" ObjectID="_1775231845" r:id="rId276"/>
              </w:object>
            </w:r>
            <w:r w:rsidRPr="00AA5B5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مع حامل محور الفواصل</w:t>
            </w:r>
            <w:r w:rsidR="003B19D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3B19D5" w:rsidRPr="003B19D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6B8556C4" w14:textId="77777777" w:rsidR="00AA5B55" w:rsidRPr="00AA5B55" w:rsidRDefault="00AA5B55" w:rsidP="00AA5B55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AA5B55">
              <w:rPr>
                <w:rFonts w:ascii="Amiri" w:hAnsi="Amiri" w:cs="Amiri"/>
                <w:position w:val="-10"/>
                <w:sz w:val="28"/>
                <w:szCs w:val="28"/>
              </w:rPr>
              <w:object w:dxaOrig="840" w:dyaOrig="320" w14:anchorId="754AE061">
                <v:shape id="_x0000_i1168" type="#_x0000_t75" style="width:42pt;height:15.75pt" o:ole="">
                  <v:imagedata r:id="rId277" o:title=""/>
                </v:shape>
                <o:OLEObject Type="Embed" ProgID="Equation.DSMT4" ShapeID="_x0000_i1168" DrawAspect="Content" ObjectID="_1775231846" r:id="rId278"/>
              </w:object>
            </w:r>
            <w:r w:rsidRPr="00AA5B55">
              <w:rPr>
                <w:rFonts w:ascii="Amiri" w:hAnsi="Amiri" w:cs="Amiri"/>
                <w:sz w:val="28"/>
                <w:szCs w:val="28"/>
                <w:rtl/>
              </w:rPr>
              <w:t xml:space="preserve"> تكافئ:  </w:t>
            </w:r>
            <w:r w:rsidRPr="00AA5B55">
              <w:rPr>
                <w:rFonts w:ascii="Amiri" w:hAnsi="Amiri" w:cs="Amiri"/>
                <w:position w:val="-14"/>
                <w:sz w:val="28"/>
                <w:szCs w:val="28"/>
              </w:rPr>
              <w:object w:dxaOrig="1300" w:dyaOrig="440" w14:anchorId="548EDF2D">
                <v:shape id="_x0000_i1169" type="#_x0000_t75" style="width:65.25pt;height:21.75pt" o:ole="">
                  <v:imagedata r:id="rId279" o:title=""/>
                </v:shape>
                <o:OLEObject Type="Embed" ProgID="Equation.DSMT4" ShapeID="_x0000_i1169" DrawAspect="Content" ObjectID="_1775231847" r:id="rId280"/>
              </w:object>
            </w:r>
            <w:r w:rsidRPr="00AA5B5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</w:rPr>
              <w:br/>
            </w:r>
            <w:r w:rsidRPr="00AA5B55">
              <w:rPr>
                <w:rFonts w:ascii="Amiri" w:hAnsi="Amiri" w:cs="Amiri"/>
                <w:sz w:val="28"/>
                <w:szCs w:val="28"/>
                <w:rtl/>
              </w:rPr>
              <w:t>ومنه:</w:t>
            </w:r>
            <w:r w:rsidRPr="00AA5B55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A5B55">
              <w:rPr>
                <w:rFonts w:ascii="Amiri" w:hAnsi="Amiri" w:cs="Amiri"/>
                <w:sz w:val="28"/>
                <w:szCs w:val="28"/>
                <w:rtl/>
              </w:rPr>
              <w:t>أو</w:t>
            </w:r>
            <w:r w:rsidRPr="00AA5B55">
              <w:rPr>
                <w:rFonts w:ascii="Amiri" w:hAnsi="Amiri" w:cs="Amiri"/>
                <w:position w:val="-32"/>
                <w:sz w:val="28"/>
                <w:szCs w:val="28"/>
              </w:rPr>
              <w:object w:dxaOrig="980" w:dyaOrig="760" w14:anchorId="08149798">
                <v:shape id="_x0000_i1170" type="#_x0000_t75" style="width:48.75pt;height:38.25pt" o:ole="">
                  <v:imagedata r:id="rId281" o:title=""/>
                </v:shape>
                <o:OLEObject Type="Embed" ProgID="Equation.DSMT4" ShapeID="_x0000_i1170" DrawAspect="Content" ObjectID="_1775231848" r:id="rId282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    </w:t>
            </w:r>
            <w:r w:rsidRPr="00AA5B5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AA5B55">
              <w:rPr>
                <w:rFonts w:ascii="Amiri" w:hAnsi="Amiri" w:cs="Amiri"/>
                <w:position w:val="-32"/>
                <w:sz w:val="28"/>
                <w:szCs w:val="28"/>
              </w:rPr>
              <w:object w:dxaOrig="660" w:dyaOrig="760" w14:anchorId="19085852">
                <v:shape id="_x0000_i1171" type="#_x0000_t75" style="width:33pt;height:38.25pt" o:ole="">
                  <v:imagedata r:id="rId283" o:title=""/>
                </v:shape>
                <o:OLEObject Type="Embed" ProgID="Equation.DSMT4" ShapeID="_x0000_i1171" DrawAspect="Content" ObjectID="_1775231849" r:id="rId284"/>
              </w:object>
            </w:r>
          </w:p>
          <w:p w14:paraId="755E9622" w14:textId="77777777" w:rsidR="00AA5B55" w:rsidRPr="00AA5B55" w:rsidRDefault="00AA5B55" w:rsidP="00AA5B55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5B55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AA5B5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نقطتي التقاطع هما: </w:t>
            </w:r>
            <w:r w:rsidRPr="00AA5B55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7030FACF">
                <v:shape id="_x0000_i1172" type="#_x0000_t75" style="width:38.25pt;height:20.25pt" o:ole="">
                  <v:imagedata r:id="rId285" o:title=""/>
                </v:shape>
                <o:OLEObject Type="Embed" ProgID="Equation.DSMT4" ShapeID="_x0000_i1172" DrawAspect="Content" ObjectID="_1775231850" r:id="rId286"/>
              </w:object>
            </w:r>
            <w:r w:rsidRPr="00AA5B55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Pr="00AA5B55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2212B9CF">
                <v:shape id="_x0000_i1173" type="#_x0000_t75" style="width:36.75pt;height:20.25pt" o:ole="">
                  <v:imagedata r:id="rId287" o:title=""/>
                </v:shape>
                <o:OLEObject Type="Embed" ProgID="Equation.DSMT4" ShapeID="_x0000_i1173" DrawAspect="Content" ObjectID="_1775231851" r:id="rId288"/>
              </w:object>
            </w:r>
          </w:p>
          <w:p w14:paraId="48B29D26" w14:textId="77777777" w:rsidR="007B4A0E" w:rsidRPr="007B4A0E" w:rsidRDefault="007B4A0E" w:rsidP="004C74DF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</w:tc>
      </w:tr>
    </w:tbl>
    <w:p w14:paraId="455CDE9D" w14:textId="77777777" w:rsidR="0028431E" w:rsidRPr="00B52417" w:rsidRDefault="0028431E" w:rsidP="00DD47F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color w:val="FF0000"/>
          <w:sz w:val="28"/>
          <w:szCs w:val="28"/>
          <w:rtl/>
          <w:lang w:bidi="ar-DZ"/>
        </w:rPr>
      </w:pPr>
    </w:p>
    <w:sectPr w:rsidR="0028431E" w:rsidRPr="00B52417" w:rsidSect="00472111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774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2DE"/>
    <w:multiLevelType w:val="hybridMultilevel"/>
    <w:tmpl w:val="7E3E9DD2"/>
    <w:lvl w:ilvl="0" w:tplc="E4705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7A9C"/>
    <w:multiLevelType w:val="hybridMultilevel"/>
    <w:tmpl w:val="0A1C59C8"/>
    <w:lvl w:ilvl="0" w:tplc="C0E0E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35F36A3"/>
    <w:multiLevelType w:val="hybridMultilevel"/>
    <w:tmpl w:val="D7EC3152"/>
    <w:lvl w:ilvl="0" w:tplc="45F2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E433F94"/>
    <w:multiLevelType w:val="hybridMultilevel"/>
    <w:tmpl w:val="080622EC"/>
    <w:lvl w:ilvl="0" w:tplc="16ECDEBA">
      <w:start w:val="1"/>
      <w:numFmt w:val="arabicAlpha"/>
      <w:lvlText w:val="%1-"/>
      <w:lvlJc w:val="left"/>
      <w:pPr>
        <w:ind w:left="43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4" w:hanging="360"/>
      </w:pPr>
    </w:lvl>
    <w:lvl w:ilvl="2" w:tplc="2000001B" w:tentative="1">
      <w:start w:val="1"/>
      <w:numFmt w:val="lowerRoman"/>
      <w:lvlText w:val="%3."/>
      <w:lvlJc w:val="right"/>
      <w:pPr>
        <w:ind w:left="1874" w:hanging="180"/>
      </w:pPr>
    </w:lvl>
    <w:lvl w:ilvl="3" w:tplc="2000000F" w:tentative="1">
      <w:start w:val="1"/>
      <w:numFmt w:val="decimal"/>
      <w:lvlText w:val="%4."/>
      <w:lvlJc w:val="left"/>
      <w:pPr>
        <w:ind w:left="2594" w:hanging="360"/>
      </w:pPr>
    </w:lvl>
    <w:lvl w:ilvl="4" w:tplc="20000019" w:tentative="1">
      <w:start w:val="1"/>
      <w:numFmt w:val="lowerLetter"/>
      <w:lvlText w:val="%5."/>
      <w:lvlJc w:val="left"/>
      <w:pPr>
        <w:ind w:left="3314" w:hanging="360"/>
      </w:pPr>
    </w:lvl>
    <w:lvl w:ilvl="5" w:tplc="2000001B" w:tentative="1">
      <w:start w:val="1"/>
      <w:numFmt w:val="lowerRoman"/>
      <w:lvlText w:val="%6."/>
      <w:lvlJc w:val="right"/>
      <w:pPr>
        <w:ind w:left="4034" w:hanging="180"/>
      </w:pPr>
    </w:lvl>
    <w:lvl w:ilvl="6" w:tplc="2000000F" w:tentative="1">
      <w:start w:val="1"/>
      <w:numFmt w:val="decimal"/>
      <w:lvlText w:val="%7."/>
      <w:lvlJc w:val="left"/>
      <w:pPr>
        <w:ind w:left="4754" w:hanging="360"/>
      </w:pPr>
    </w:lvl>
    <w:lvl w:ilvl="7" w:tplc="20000019" w:tentative="1">
      <w:start w:val="1"/>
      <w:numFmt w:val="lowerLetter"/>
      <w:lvlText w:val="%8."/>
      <w:lvlJc w:val="left"/>
      <w:pPr>
        <w:ind w:left="5474" w:hanging="360"/>
      </w:pPr>
    </w:lvl>
    <w:lvl w:ilvl="8" w:tplc="200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E51"/>
    <w:multiLevelType w:val="hybridMultilevel"/>
    <w:tmpl w:val="C5BE8E2E"/>
    <w:lvl w:ilvl="0" w:tplc="38EE76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9228D"/>
    <w:multiLevelType w:val="hybridMultilevel"/>
    <w:tmpl w:val="1DCEB3AE"/>
    <w:lvl w:ilvl="0" w:tplc="C832D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03573375">
    <w:abstractNumId w:val="24"/>
  </w:num>
  <w:num w:numId="2" w16cid:durableId="470832371">
    <w:abstractNumId w:val="18"/>
  </w:num>
  <w:num w:numId="3" w16cid:durableId="512577025">
    <w:abstractNumId w:val="13"/>
  </w:num>
  <w:num w:numId="4" w16cid:durableId="2114547261">
    <w:abstractNumId w:val="1"/>
  </w:num>
  <w:num w:numId="5" w16cid:durableId="867185509">
    <w:abstractNumId w:val="20"/>
  </w:num>
  <w:num w:numId="6" w16cid:durableId="488448623">
    <w:abstractNumId w:val="8"/>
  </w:num>
  <w:num w:numId="7" w16cid:durableId="923493302">
    <w:abstractNumId w:val="5"/>
  </w:num>
  <w:num w:numId="8" w16cid:durableId="568197644">
    <w:abstractNumId w:val="9"/>
  </w:num>
  <w:num w:numId="9" w16cid:durableId="1421297355">
    <w:abstractNumId w:val="14"/>
  </w:num>
  <w:num w:numId="10" w16cid:durableId="840849478">
    <w:abstractNumId w:val="12"/>
  </w:num>
  <w:num w:numId="11" w16cid:durableId="756947802">
    <w:abstractNumId w:val="10"/>
  </w:num>
  <w:num w:numId="12" w16cid:durableId="173301110">
    <w:abstractNumId w:val="23"/>
  </w:num>
  <w:num w:numId="13" w16cid:durableId="354188508">
    <w:abstractNumId w:val="26"/>
  </w:num>
  <w:num w:numId="14" w16cid:durableId="1337001902">
    <w:abstractNumId w:val="15"/>
  </w:num>
  <w:num w:numId="15" w16cid:durableId="1944071498">
    <w:abstractNumId w:val="27"/>
  </w:num>
  <w:num w:numId="16" w16cid:durableId="1695500119">
    <w:abstractNumId w:val="28"/>
  </w:num>
  <w:num w:numId="17" w16cid:durableId="1123767305">
    <w:abstractNumId w:val="16"/>
  </w:num>
  <w:num w:numId="18" w16cid:durableId="1456489201">
    <w:abstractNumId w:val="29"/>
  </w:num>
  <w:num w:numId="19" w16cid:durableId="1503623338">
    <w:abstractNumId w:val="22"/>
  </w:num>
  <w:num w:numId="20" w16cid:durableId="352340864">
    <w:abstractNumId w:val="11"/>
  </w:num>
  <w:num w:numId="21" w16cid:durableId="1728064800">
    <w:abstractNumId w:val="30"/>
  </w:num>
  <w:num w:numId="22" w16cid:durableId="1660041302">
    <w:abstractNumId w:val="25"/>
  </w:num>
  <w:num w:numId="23" w16cid:durableId="1451050513">
    <w:abstractNumId w:val="6"/>
  </w:num>
  <w:num w:numId="24" w16cid:durableId="1432780028">
    <w:abstractNumId w:val="3"/>
  </w:num>
  <w:num w:numId="25" w16cid:durableId="632709705">
    <w:abstractNumId w:val="0"/>
  </w:num>
  <w:num w:numId="26" w16cid:durableId="1327321003">
    <w:abstractNumId w:val="17"/>
  </w:num>
  <w:num w:numId="27" w16cid:durableId="1729571516">
    <w:abstractNumId w:val="4"/>
  </w:num>
  <w:num w:numId="28" w16cid:durableId="423720841">
    <w:abstractNumId w:val="7"/>
  </w:num>
  <w:num w:numId="29" w16cid:durableId="1253977901">
    <w:abstractNumId w:val="19"/>
  </w:num>
  <w:num w:numId="30" w16cid:durableId="360977118">
    <w:abstractNumId w:val="2"/>
  </w:num>
  <w:num w:numId="31" w16cid:durableId="989795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94373"/>
    <w:rsid w:val="000A02D4"/>
    <w:rsid w:val="000E6A3C"/>
    <w:rsid w:val="001602BE"/>
    <w:rsid w:val="001716C1"/>
    <w:rsid w:val="00190432"/>
    <w:rsid w:val="001B3AFA"/>
    <w:rsid w:val="002002DC"/>
    <w:rsid w:val="0023693A"/>
    <w:rsid w:val="002553DD"/>
    <w:rsid w:val="0026412D"/>
    <w:rsid w:val="0028431E"/>
    <w:rsid w:val="00296D34"/>
    <w:rsid w:val="002C30B3"/>
    <w:rsid w:val="003270AA"/>
    <w:rsid w:val="00363693"/>
    <w:rsid w:val="003A6B94"/>
    <w:rsid w:val="003B19D5"/>
    <w:rsid w:val="003E0169"/>
    <w:rsid w:val="003F7B0E"/>
    <w:rsid w:val="00405B3E"/>
    <w:rsid w:val="0042206F"/>
    <w:rsid w:val="004657C4"/>
    <w:rsid w:val="00472111"/>
    <w:rsid w:val="004C74DF"/>
    <w:rsid w:val="00524B82"/>
    <w:rsid w:val="005A058A"/>
    <w:rsid w:val="00602C46"/>
    <w:rsid w:val="00621334"/>
    <w:rsid w:val="00623416"/>
    <w:rsid w:val="006E3092"/>
    <w:rsid w:val="00725CD1"/>
    <w:rsid w:val="00734FC3"/>
    <w:rsid w:val="00737178"/>
    <w:rsid w:val="00753B14"/>
    <w:rsid w:val="007A7356"/>
    <w:rsid w:val="007B4A0E"/>
    <w:rsid w:val="007B6D9A"/>
    <w:rsid w:val="007B6EC3"/>
    <w:rsid w:val="007D3CDF"/>
    <w:rsid w:val="007E53D5"/>
    <w:rsid w:val="00814E3B"/>
    <w:rsid w:val="00856D90"/>
    <w:rsid w:val="00861027"/>
    <w:rsid w:val="00875264"/>
    <w:rsid w:val="008A1E42"/>
    <w:rsid w:val="008B29D3"/>
    <w:rsid w:val="0091591B"/>
    <w:rsid w:val="009160ED"/>
    <w:rsid w:val="00922F73"/>
    <w:rsid w:val="00924879"/>
    <w:rsid w:val="00983ECC"/>
    <w:rsid w:val="009B1980"/>
    <w:rsid w:val="009D017B"/>
    <w:rsid w:val="009F4F73"/>
    <w:rsid w:val="00A12E56"/>
    <w:rsid w:val="00A17755"/>
    <w:rsid w:val="00A52BD2"/>
    <w:rsid w:val="00AA5B55"/>
    <w:rsid w:val="00AC19AF"/>
    <w:rsid w:val="00AC5C56"/>
    <w:rsid w:val="00AF18E2"/>
    <w:rsid w:val="00AF2CF1"/>
    <w:rsid w:val="00B52417"/>
    <w:rsid w:val="00B6648C"/>
    <w:rsid w:val="00BD7D56"/>
    <w:rsid w:val="00BE08C1"/>
    <w:rsid w:val="00BF7702"/>
    <w:rsid w:val="00C00C4C"/>
    <w:rsid w:val="00C21F2B"/>
    <w:rsid w:val="00C24FD6"/>
    <w:rsid w:val="00C317FA"/>
    <w:rsid w:val="00C44E81"/>
    <w:rsid w:val="00CD11FA"/>
    <w:rsid w:val="00D015DF"/>
    <w:rsid w:val="00D211FD"/>
    <w:rsid w:val="00DA68B5"/>
    <w:rsid w:val="00DB5193"/>
    <w:rsid w:val="00DD47FE"/>
    <w:rsid w:val="00E438D2"/>
    <w:rsid w:val="00F26355"/>
    <w:rsid w:val="00F63CD3"/>
    <w:rsid w:val="00FB413A"/>
    <w:rsid w:val="00FB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2884"/>
  <w15:docId w15:val="{9E366D73-A34A-4D86-8070-E99FA76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paragraph" w:styleId="Titre1">
    <w:name w:val="heading 1"/>
    <w:basedOn w:val="Normal"/>
    <w:next w:val="Normal"/>
    <w:link w:val="Titre1Car"/>
    <w:uiPriority w:val="9"/>
    <w:qFormat/>
    <w:rsid w:val="00C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1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8.bin"/><Relationship Id="rId205" Type="http://schemas.openxmlformats.org/officeDocument/2006/relationships/image" Target="media/image94.wmf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29.bin"/><Relationship Id="rId107" Type="http://schemas.openxmlformats.org/officeDocument/2006/relationships/image" Target="media/image48.wmf"/><Relationship Id="rId268" Type="http://schemas.openxmlformats.org/officeDocument/2006/relationships/image" Target="media/image124.png"/><Relationship Id="rId289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2.bin"/><Relationship Id="rId237" Type="http://schemas.openxmlformats.org/officeDocument/2006/relationships/oleObject" Target="embeddings/oleObject124.bin"/><Relationship Id="rId258" Type="http://schemas.openxmlformats.org/officeDocument/2006/relationships/image" Target="media/image119.wmf"/><Relationship Id="rId279" Type="http://schemas.openxmlformats.org/officeDocument/2006/relationships/image" Target="media/image130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290" Type="http://schemas.openxmlformats.org/officeDocument/2006/relationships/theme" Target="theme/theme1.xml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7.bin"/><Relationship Id="rId227" Type="http://schemas.openxmlformats.org/officeDocument/2006/relationships/image" Target="media/image104.wmf"/><Relationship Id="rId248" Type="http://schemas.openxmlformats.org/officeDocument/2006/relationships/image" Target="media/image114.wmf"/><Relationship Id="rId269" Type="http://schemas.openxmlformats.org/officeDocument/2006/relationships/image" Target="media/image125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45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4.wmf"/><Relationship Id="rId217" Type="http://schemas.openxmlformats.org/officeDocument/2006/relationships/image" Target="media/image100.wmf"/><Relationship Id="rId6" Type="http://schemas.openxmlformats.org/officeDocument/2006/relationships/image" Target="media/image1.emf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5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0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0.bin"/><Relationship Id="rId207" Type="http://schemas.openxmlformats.org/officeDocument/2006/relationships/image" Target="media/image95.wmf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260" Type="http://schemas.openxmlformats.org/officeDocument/2006/relationships/image" Target="media/image120.wmf"/><Relationship Id="rId281" Type="http://schemas.openxmlformats.org/officeDocument/2006/relationships/image" Target="media/image13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4.png"/><Relationship Id="rId125" Type="http://schemas.openxmlformats.org/officeDocument/2006/relationships/image" Target="media/image56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image" Target="media/image76.png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4.bin"/><Relationship Id="rId213" Type="http://schemas.openxmlformats.org/officeDocument/2006/relationships/image" Target="media/image98.wmf"/><Relationship Id="rId218" Type="http://schemas.openxmlformats.org/officeDocument/2006/relationships/oleObject" Target="embeddings/oleObject113.bin"/><Relationship Id="rId234" Type="http://schemas.openxmlformats.org/officeDocument/2006/relationships/image" Target="media/image107.wmf"/><Relationship Id="rId239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0" Type="http://schemas.openxmlformats.org/officeDocument/2006/relationships/image" Target="media/image115.wmf"/><Relationship Id="rId255" Type="http://schemas.openxmlformats.org/officeDocument/2006/relationships/oleObject" Target="embeddings/oleObject133.bin"/><Relationship Id="rId271" Type="http://schemas.openxmlformats.org/officeDocument/2006/relationships/image" Target="media/image126.wmf"/><Relationship Id="rId276" Type="http://schemas.openxmlformats.org/officeDocument/2006/relationships/oleObject" Target="embeddings/oleObject143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8.bin"/><Relationship Id="rId229" Type="http://schemas.openxmlformats.org/officeDocument/2006/relationships/image" Target="media/image10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7.bin"/><Relationship Id="rId240" Type="http://schemas.openxmlformats.org/officeDocument/2006/relationships/image" Target="media/image110.wmf"/><Relationship Id="rId245" Type="http://schemas.openxmlformats.org/officeDocument/2006/relationships/oleObject" Target="embeddings/oleObject128.bin"/><Relationship Id="rId261" Type="http://schemas.openxmlformats.org/officeDocument/2006/relationships/oleObject" Target="embeddings/oleObject136.bin"/><Relationship Id="rId266" Type="http://schemas.openxmlformats.org/officeDocument/2006/relationships/image" Target="media/image123.wmf"/><Relationship Id="rId287" Type="http://schemas.openxmlformats.org/officeDocument/2006/relationships/image" Target="media/image134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282" Type="http://schemas.openxmlformats.org/officeDocument/2006/relationships/oleObject" Target="embeddings/oleObject146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0" Type="http://schemas.openxmlformats.org/officeDocument/2006/relationships/oleObject" Target="embeddings/oleObject120.bin"/><Relationship Id="rId235" Type="http://schemas.openxmlformats.org/officeDocument/2006/relationships/oleObject" Target="embeddings/oleObject123.bin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8.wmf"/><Relationship Id="rId277" Type="http://schemas.openxmlformats.org/officeDocument/2006/relationships/image" Target="media/image12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image" Target="media/image72.png"/><Relationship Id="rId272" Type="http://schemas.openxmlformats.org/officeDocument/2006/relationships/oleObject" Target="embeddings/oleObject14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2.bin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190" Type="http://schemas.openxmlformats.org/officeDocument/2006/relationships/image" Target="media/image88.png"/><Relationship Id="rId204" Type="http://schemas.openxmlformats.org/officeDocument/2006/relationships/oleObject" Target="embeddings/oleObject106.bin"/><Relationship Id="rId220" Type="http://schemas.openxmlformats.org/officeDocument/2006/relationships/image" Target="media/image101.wmf"/><Relationship Id="rId225" Type="http://schemas.openxmlformats.org/officeDocument/2006/relationships/image" Target="media/image103.wmf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39.bin"/><Relationship Id="rId288" Type="http://schemas.openxmlformats.org/officeDocument/2006/relationships/oleObject" Target="embeddings/oleObject14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262" Type="http://schemas.openxmlformats.org/officeDocument/2006/relationships/image" Target="media/image121.wmf"/><Relationship Id="rId283" Type="http://schemas.openxmlformats.org/officeDocument/2006/relationships/image" Target="media/image13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9.bin"/><Relationship Id="rId215" Type="http://schemas.openxmlformats.org/officeDocument/2006/relationships/image" Target="media/image99.wmf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4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6.wmf"/><Relationship Id="rId273" Type="http://schemas.openxmlformats.org/officeDocument/2006/relationships/image" Target="media/image127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1.wmf"/><Relationship Id="rId263" Type="http://schemas.openxmlformats.org/officeDocument/2006/relationships/oleObject" Target="embeddings/oleObject137.bin"/><Relationship Id="rId284" Type="http://schemas.openxmlformats.org/officeDocument/2006/relationships/oleObject" Target="embeddings/oleObject147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6.wmf"/><Relationship Id="rId211" Type="http://schemas.openxmlformats.org/officeDocument/2006/relationships/image" Target="media/image97.wmf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74" Type="http://schemas.openxmlformats.org/officeDocument/2006/relationships/oleObject" Target="embeddings/oleObject14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9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0.bin"/><Relationship Id="rId176" Type="http://schemas.openxmlformats.org/officeDocument/2006/relationships/image" Target="media/image81.wmf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22.wmf"/><Relationship Id="rId285" Type="http://schemas.openxmlformats.org/officeDocument/2006/relationships/image" Target="media/image13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1.wmf"/><Relationship Id="rId275" Type="http://schemas.openxmlformats.org/officeDocument/2006/relationships/image" Target="media/image12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3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2.wmf"/><Relationship Id="rId244" Type="http://schemas.openxmlformats.org/officeDocument/2006/relationships/image" Target="media/image112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8.bin"/><Relationship Id="rId286" Type="http://schemas.openxmlformats.org/officeDocument/2006/relationships/oleObject" Target="embeddings/oleObject14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378</TotalTime>
  <Pages>5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56</cp:revision>
  <dcterms:created xsi:type="dcterms:W3CDTF">2023-05-17T11:20:00Z</dcterms:created>
  <dcterms:modified xsi:type="dcterms:W3CDTF">2024-04-21T17:06:00Z</dcterms:modified>
</cp:coreProperties>
</file>