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DFC22" w14:textId="77777777" w:rsidR="009160ED" w:rsidRPr="004864A3" w:rsidRDefault="009160ED" w:rsidP="00656BE7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23CE7521" w14:textId="0210746A" w:rsidR="009160ED" w:rsidRPr="004864A3" w:rsidRDefault="00A542A9" w:rsidP="00656BE7">
      <w:pPr>
        <w:pStyle w:val="En-tte"/>
        <w:tabs>
          <w:tab w:val="clear" w:pos="4536"/>
          <w:tab w:val="clear" w:pos="9072"/>
        </w:tabs>
        <w:bidi/>
        <w:jc w:val="both"/>
        <w:rPr>
          <w:rFonts w:ascii="Amiri" w:hAnsi="Amiri" w:cs="Amiri"/>
          <w:b/>
          <w:bCs/>
          <w:sz w:val="28"/>
          <w:szCs w:val="28"/>
          <w:rtl/>
        </w:rPr>
      </w:pPr>
      <w:r w:rsidRPr="004864A3">
        <w:rPr>
          <w:rFonts w:ascii="Amiri" w:hAnsi="Amiri" w:cs="Amiri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D40AE6" wp14:editId="7CB30D51">
                <wp:simplePos x="0" y="0"/>
                <wp:positionH relativeFrom="column">
                  <wp:posOffset>3173730</wp:posOffset>
                </wp:positionH>
                <wp:positionV relativeFrom="paragraph">
                  <wp:posOffset>216535</wp:posOffset>
                </wp:positionV>
                <wp:extent cx="895350" cy="590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90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E0072" w14:textId="77777777" w:rsidR="00A542A9" w:rsidRDefault="00ED427B" w:rsidP="00A542A9">
                            <w:pPr>
                              <w:jc w:val="center"/>
                            </w:pPr>
                            <w:r w:rsidRPr="00ED427B">
                              <w:rPr>
                                <w:noProof/>
                              </w:rPr>
                              <w:drawing>
                                <wp:inline distT="0" distB="0" distL="0" distR="0" wp14:anchorId="2C6FEAF6" wp14:editId="5C95B648">
                                  <wp:extent cx="666750" cy="495300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40AE6" id="Rectangle 5" o:spid="_x0000_s1026" style="position:absolute;left:0;text-align:left;margin-left:249.9pt;margin-top:17.05pt;width:70.5pt;height:4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" fillcolor="white [3201]" strokecolor="white [3212]" strokeweight="2pt">
                <v:textbox>
                  <w:txbxContent>
                    <w:p w14:paraId="039E0072" w14:textId="77777777" w:rsidR="00A542A9" w:rsidRDefault="00ED427B" w:rsidP="00A542A9">
                      <w:pPr>
                        <w:jc w:val="center"/>
                      </w:pPr>
                      <w:r w:rsidRPr="00ED427B">
                        <w:rPr>
                          <w:noProof/>
                        </w:rPr>
                        <w:drawing>
                          <wp:inline distT="0" distB="0" distL="0" distR="0" wp14:anchorId="2C6FEAF6" wp14:editId="5C95B648">
                            <wp:extent cx="666750" cy="495300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160ED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4864A3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</w:t>
      </w:r>
      <w:r w:rsidR="009160ED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4864A3" w:rsidRPr="004864A3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</w:t>
      </w:r>
      <w:r w:rsidR="007F6B92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</w:t>
      </w:r>
      <w:r w:rsidR="004864A3" w:rsidRPr="004864A3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8A1E42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مدي</w:t>
      </w:r>
      <w:r w:rsidR="004864A3" w:rsidRPr="004864A3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ـــــــــــ</w:t>
      </w:r>
      <w:r w:rsidR="008A1E42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رية التربية لولاية</w:t>
      </w:r>
      <w:r w:rsidR="00ED427B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7F6B92">
        <w:rPr>
          <w:rFonts w:ascii="Amiri" w:hAnsi="Amiri" w:cs="Amiri" w:hint="cs"/>
          <w:b/>
          <w:bCs/>
          <w:sz w:val="28"/>
          <w:szCs w:val="28"/>
          <w:rtl/>
          <w:lang w:bidi="ar-DZ"/>
        </w:rPr>
        <w:t>.............</w:t>
      </w:r>
    </w:p>
    <w:p w14:paraId="42703620" w14:textId="56ABB23A" w:rsidR="009160ED" w:rsidRPr="004864A3" w:rsidRDefault="008A1E42" w:rsidP="004864A3">
      <w:pPr>
        <w:pStyle w:val="En-tte"/>
        <w:tabs>
          <w:tab w:val="clear" w:pos="4536"/>
          <w:tab w:val="clear" w:pos="9072"/>
        </w:tabs>
        <w:bidi/>
        <w:ind w:right="-426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امتحان</w:t>
      </w:r>
      <w:r w:rsidR="008F603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البكالوريا التجريبي</w:t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AC19AF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</w:t>
      </w:r>
      <w:r w:rsidR="007F6B92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</w:t>
      </w:r>
      <w:r w:rsidR="008F603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ثانوية</w:t>
      </w:r>
      <w:r w:rsidR="008F603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7F6B92">
        <w:rPr>
          <w:rFonts w:ascii="Amiri" w:hAnsi="Amiri" w:cs="Amiri" w:hint="cs"/>
          <w:b/>
          <w:bCs/>
          <w:sz w:val="28"/>
          <w:szCs w:val="28"/>
          <w:rtl/>
          <w:lang w:bidi="ar-DZ"/>
        </w:rPr>
        <w:t>..............................</w:t>
      </w:r>
    </w:p>
    <w:p w14:paraId="65D939DF" w14:textId="783F0BAF" w:rsidR="009160ED" w:rsidRPr="004864A3" w:rsidRDefault="009160ED" w:rsidP="00656BE7">
      <w:pPr>
        <w:pStyle w:val="En-tte"/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الشعبة:</w:t>
      </w:r>
      <w:r w:rsidR="008F603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علوم تجريبية</w:t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8A1E42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8F603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</w:t>
      </w:r>
      <w:r w:rsidR="007F6B92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</w:t>
      </w:r>
      <w:r w:rsidR="008F603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دورة: مــــ</w:t>
      </w:r>
      <w:r w:rsidR="004864A3" w:rsidRPr="004864A3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ـــــــــــ</w:t>
      </w:r>
      <w:r w:rsidR="008F603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ـــــــاي 202</w:t>
      </w:r>
      <w:r w:rsidR="007F6B92">
        <w:rPr>
          <w:rFonts w:ascii="Amiri" w:hAnsi="Amiri" w:cs="Amiri" w:hint="cs"/>
          <w:b/>
          <w:bCs/>
          <w:sz w:val="28"/>
          <w:szCs w:val="28"/>
          <w:rtl/>
          <w:lang w:bidi="ar-DZ"/>
        </w:rPr>
        <w:t>5</w:t>
      </w:r>
    </w:p>
    <w:p w14:paraId="598E0E74" w14:textId="5BDFC1AD" w:rsidR="009160ED" w:rsidRPr="004864A3" w:rsidRDefault="009160ED" w:rsidP="00656BE7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ind w:right="-284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اختبار في</w:t>
      </w:r>
      <w:r w:rsidR="00C24FD6" w:rsidRPr="004864A3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مادة:</w:t>
      </w:r>
      <w:r w:rsidR="002553DD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الرياضيات</w:t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4864A3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        </w:t>
      </w:r>
      <w:r w:rsidR="007F6B92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</w:t>
      </w:r>
      <w:r w:rsidR="008F603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725CD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المـدة:</w:t>
      </w:r>
      <w:r w:rsidR="00725CD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8F603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ثلاث ساعات ونصف</w:t>
      </w:r>
      <w:r w:rsidR="00AF2CF1" w:rsidRPr="004864A3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</w:p>
    <w:p w14:paraId="39CD6E4E" w14:textId="77777777" w:rsidR="00E535F5" w:rsidRPr="0034276D" w:rsidRDefault="00E535F5" w:rsidP="00656BE7">
      <w:pPr>
        <w:bidi/>
        <w:spacing w:after="0" w:line="240" w:lineRule="auto"/>
        <w:ind w:left="-397"/>
        <w:jc w:val="center"/>
        <w:rPr>
          <w:rFonts w:ascii="Amiri" w:hAnsi="Amiri" w:cs="Amiri"/>
          <w:b/>
          <w:bCs/>
          <w:sz w:val="28"/>
          <w:szCs w:val="28"/>
          <w:lang w:bidi="ar-DZ"/>
        </w:rPr>
      </w:pPr>
      <w:r w:rsidRPr="0034276D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على المترشح أن يختار أحد الموضوعيين </w:t>
      </w:r>
      <w:r w:rsidR="00214D3F" w:rsidRPr="0034276D">
        <w:rPr>
          <w:rFonts w:ascii="Amiri" w:hAnsi="Amiri" w:cs="Amiri"/>
          <w:b/>
          <w:bCs/>
          <w:sz w:val="28"/>
          <w:szCs w:val="28"/>
          <w:rtl/>
          <w:lang w:bidi="ar-DZ"/>
        </w:rPr>
        <w:t>الآتيين:</w:t>
      </w:r>
    </w:p>
    <w:p w14:paraId="190D6AF9" w14:textId="77777777" w:rsidR="00E535F5" w:rsidRPr="0034276D" w:rsidRDefault="00E535F5" w:rsidP="00656BE7">
      <w:pPr>
        <w:bidi/>
        <w:spacing w:after="0" w:line="240" w:lineRule="auto"/>
        <w:ind w:left="-283"/>
        <w:jc w:val="center"/>
        <w:rPr>
          <w:rFonts w:ascii="Amiri" w:hAnsi="Amiri" w:cs="Amiri"/>
          <w:b/>
          <w:bCs/>
          <w:sz w:val="28"/>
          <w:szCs w:val="28"/>
          <w:u w:val="single"/>
          <w:lang w:bidi="ar-DZ"/>
        </w:rPr>
      </w:pP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الموضوع الأول</w:t>
      </w:r>
      <w:r w:rsidR="00214D3F"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(20ن)</w:t>
      </w:r>
    </w:p>
    <w:p w14:paraId="32CD949F" w14:textId="77777777" w:rsidR="001B3AFA" w:rsidRPr="0034276D" w:rsidRDefault="001B3AFA" w:rsidP="00656BE7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34276D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 xml:space="preserve">التمرين الأول:( </w:t>
      </w:r>
      <w:r w:rsidR="00214D3F" w:rsidRPr="0034276D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04</w:t>
      </w:r>
      <w:r w:rsidRPr="0034276D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نقاط)</w:t>
      </w:r>
      <w:r w:rsidRPr="0034276D">
        <w:rPr>
          <w:rFonts w:ascii="Amiri" w:eastAsia="Times New Roman" w:hAnsi="Amiri" w:cs="Amiri"/>
          <w:b/>
          <w:bCs/>
          <w:noProof/>
          <w:sz w:val="28"/>
          <w:szCs w:val="28"/>
          <w:u w:val="single"/>
          <w:rtl/>
          <w:lang w:eastAsia="fr-FR"/>
        </w:rPr>
        <w:t xml:space="preserve"> </w:t>
      </w:r>
    </w:p>
    <w:p w14:paraId="307A2CAC" w14:textId="77777777" w:rsidR="007F6B92" w:rsidRDefault="007F6B92" w:rsidP="00656BE7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</w:rPr>
      </w:pPr>
    </w:p>
    <w:p w14:paraId="4A864B1C" w14:textId="77777777" w:rsidR="007F6B92" w:rsidRDefault="007F6B92" w:rsidP="007F6B92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</w:rPr>
      </w:pPr>
    </w:p>
    <w:p w14:paraId="144CB57B" w14:textId="77777777" w:rsidR="007F6B92" w:rsidRDefault="007F6B92" w:rsidP="007F6B92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</w:rPr>
      </w:pPr>
    </w:p>
    <w:p w14:paraId="0405416E" w14:textId="77777777" w:rsidR="007F6B92" w:rsidRDefault="007F6B92" w:rsidP="007F6B92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</w:rPr>
      </w:pPr>
    </w:p>
    <w:p w14:paraId="536F839B" w14:textId="77777777" w:rsidR="007F6B92" w:rsidRDefault="007F6B92" w:rsidP="007F6B92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</w:rPr>
      </w:pPr>
    </w:p>
    <w:p w14:paraId="67C92730" w14:textId="77777777" w:rsidR="007F6B92" w:rsidRDefault="007F6B92" w:rsidP="007F6B92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</w:rPr>
      </w:pPr>
    </w:p>
    <w:p w14:paraId="04993E00" w14:textId="77777777" w:rsidR="007F6B92" w:rsidRDefault="007F6B92" w:rsidP="007F6B92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</w:rPr>
      </w:pPr>
    </w:p>
    <w:p w14:paraId="534BC4A5" w14:textId="77777777" w:rsidR="007F6B92" w:rsidRDefault="007F6B92" w:rsidP="007F6B92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</w:rPr>
      </w:pPr>
    </w:p>
    <w:p w14:paraId="2018BB35" w14:textId="77777777" w:rsidR="007F6B92" w:rsidRDefault="007F6B92" w:rsidP="007F6B92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</w:rPr>
      </w:pPr>
    </w:p>
    <w:p w14:paraId="35571EE1" w14:textId="77777777" w:rsidR="007F6B92" w:rsidRDefault="007F6B92" w:rsidP="007F6B92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</w:rPr>
      </w:pPr>
    </w:p>
    <w:p w14:paraId="79B9B0EE" w14:textId="5DDAFE35" w:rsidR="001B3AFA" w:rsidRPr="0034276D" w:rsidRDefault="001B3AFA" w:rsidP="007F6B92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34276D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 xml:space="preserve">التمرين الثاني:( </w:t>
      </w:r>
      <w:r w:rsidR="00214D3F" w:rsidRPr="0034276D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0</w:t>
      </w:r>
      <w:r w:rsidRPr="0034276D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 xml:space="preserve">4 </w:t>
      </w:r>
      <w:r w:rsidR="00214D3F" w:rsidRPr="0034276D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نقاط)</w:t>
      </w:r>
    </w:p>
    <w:p w14:paraId="7E23AB76" w14:textId="77777777" w:rsidR="007F6B92" w:rsidRDefault="007F6B92" w:rsidP="00656BE7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</w:rPr>
      </w:pPr>
    </w:p>
    <w:p w14:paraId="77F95413" w14:textId="77777777" w:rsidR="007F6B92" w:rsidRDefault="007F6B92" w:rsidP="007F6B92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</w:rPr>
      </w:pPr>
    </w:p>
    <w:p w14:paraId="3BE3C5BA" w14:textId="77777777" w:rsidR="007F6B92" w:rsidRDefault="007F6B92" w:rsidP="007F6B92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</w:rPr>
      </w:pPr>
    </w:p>
    <w:p w14:paraId="2B572A54" w14:textId="77777777" w:rsidR="007F6B92" w:rsidRDefault="007F6B92" w:rsidP="007F6B92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</w:rPr>
      </w:pPr>
    </w:p>
    <w:p w14:paraId="71787E15" w14:textId="77777777" w:rsidR="007F6B92" w:rsidRDefault="007F6B92" w:rsidP="007F6B92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</w:rPr>
      </w:pPr>
    </w:p>
    <w:p w14:paraId="6101608A" w14:textId="77777777" w:rsidR="007F6B92" w:rsidRDefault="007F6B92" w:rsidP="007F6B92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</w:rPr>
      </w:pPr>
    </w:p>
    <w:p w14:paraId="41750991" w14:textId="77777777" w:rsidR="007F6B92" w:rsidRDefault="007F6B92" w:rsidP="007F6B92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</w:rPr>
      </w:pPr>
    </w:p>
    <w:p w14:paraId="1903F33A" w14:textId="77777777" w:rsidR="007F6B92" w:rsidRDefault="007F6B92" w:rsidP="007F6B92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</w:rPr>
      </w:pPr>
    </w:p>
    <w:p w14:paraId="7C7BF1CB" w14:textId="77777777" w:rsidR="007F6B92" w:rsidRDefault="007F6B92" w:rsidP="007F6B92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</w:rPr>
      </w:pPr>
    </w:p>
    <w:p w14:paraId="2F38928A" w14:textId="2E02AF34" w:rsidR="003A42BF" w:rsidRPr="0034276D" w:rsidRDefault="007F6B92" w:rsidP="00166380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</w:rPr>
      </w:pPr>
      <w:r>
        <w:rPr>
          <w:rFonts w:ascii="Amiri" w:eastAsia="Calibri" w:hAnsi="Amiri" w:cs="Amiri"/>
          <w:b/>
          <w:bCs/>
          <w:sz w:val="28"/>
          <w:szCs w:val="28"/>
          <w:rtl/>
        </w:rPr>
        <w:br/>
      </w:r>
      <w:r>
        <w:rPr>
          <w:rFonts w:ascii="Amiri" w:eastAsia="Calibri" w:hAnsi="Amiri" w:cs="Amiri"/>
          <w:b/>
          <w:bCs/>
          <w:sz w:val="28"/>
          <w:szCs w:val="28"/>
          <w:rtl/>
        </w:rPr>
        <w:br/>
      </w:r>
      <w:r w:rsidR="00E535F5" w:rsidRPr="0034276D">
        <w:rPr>
          <w:rFonts w:ascii="Amiri" w:eastAsia="Calibri" w:hAnsi="Amiri" w:cs="Amiri"/>
          <w:b/>
          <w:bCs/>
          <w:sz w:val="28"/>
          <w:szCs w:val="28"/>
          <w:rtl/>
        </w:rPr>
        <w:t>اقلب الصفحة</w:t>
      </w:r>
    </w:p>
    <w:p w14:paraId="317DFDDD" w14:textId="27AA7BB3" w:rsidR="00DE400D" w:rsidRPr="00D24C3B" w:rsidRDefault="00E535F5" w:rsidP="00656BE7">
      <w:pPr>
        <w:tabs>
          <w:tab w:val="left" w:pos="3874"/>
        </w:tabs>
        <w:bidi/>
        <w:spacing w:after="24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34276D">
        <w:rPr>
          <w:rFonts w:ascii="Amiri" w:hAnsi="Amiri" w:cs="Ami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5C712797" wp14:editId="7C08B893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784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34276D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صفحة 1 من 4</w:t>
      </w:r>
    </w:p>
    <w:p w14:paraId="554E093B" w14:textId="77777777" w:rsidR="007F6B92" w:rsidRDefault="007F6B92" w:rsidP="00656BE7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7A481E73" w14:textId="2562AB30" w:rsidR="00E535F5" w:rsidRPr="0034276D" w:rsidRDefault="00E535F5" w:rsidP="007F6B92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34276D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الثالث:(</w:t>
      </w:r>
      <w:r w:rsidR="00214D3F" w:rsidRPr="0034276D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05</w:t>
      </w:r>
      <w:r w:rsidRPr="0034276D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 xml:space="preserve"> نقاط)</w:t>
      </w:r>
    </w:p>
    <w:p w14:paraId="31573DE6" w14:textId="4B951F18" w:rsidR="004C3C3D" w:rsidRPr="004C3C3D" w:rsidRDefault="004C3C3D" w:rsidP="007F6B92">
      <w:pPr>
        <w:bidi/>
        <w:spacing w:after="0" w:line="240" w:lineRule="auto"/>
        <w:ind w:left="424" w:right="-426"/>
        <w:contextualSpacing/>
        <w:rPr>
          <w:rFonts w:cstheme="minorHAnsi"/>
          <w:sz w:val="28"/>
          <w:szCs w:val="28"/>
          <w:lang w:bidi="ar-DZ"/>
        </w:rPr>
      </w:pPr>
    </w:p>
    <w:p w14:paraId="7C16BFD6" w14:textId="77777777" w:rsidR="007F6B92" w:rsidRDefault="007F6B92" w:rsidP="00656BE7">
      <w:pPr>
        <w:bidi/>
        <w:spacing w:after="0" w:line="240" w:lineRule="auto"/>
        <w:ind w:left="-57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61746202" w14:textId="77777777" w:rsidR="007F6B92" w:rsidRDefault="007F6B92" w:rsidP="007F6B92">
      <w:pPr>
        <w:bidi/>
        <w:spacing w:after="0" w:line="240" w:lineRule="auto"/>
        <w:ind w:left="-57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75393EF4" w14:textId="77777777" w:rsidR="007F6B92" w:rsidRDefault="007F6B92" w:rsidP="007F6B92">
      <w:pPr>
        <w:bidi/>
        <w:spacing w:after="0" w:line="240" w:lineRule="auto"/>
        <w:ind w:left="-57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62273D9A" w14:textId="77777777" w:rsidR="007F6B92" w:rsidRDefault="007F6B92" w:rsidP="007F6B92">
      <w:pPr>
        <w:bidi/>
        <w:spacing w:after="0" w:line="240" w:lineRule="auto"/>
        <w:ind w:left="-57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5A9C7367" w14:textId="77777777" w:rsidR="007F6B92" w:rsidRDefault="007F6B92" w:rsidP="007F6B92">
      <w:pPr>
        <w:bidi/>
        <w:spacing w:after="0" w:line="240" w:lineRule="auto"/>
        <w:ind w:left="-57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0FF9FE97" w14:textId="16732699" w:rsidR="00E535F5" w:rsidRPr="0034276D" w:rsidRDefault="00E535F5" w:rsidP="007F6B92">
      <w:pPr>
        <w:bidi/>
        <w:spacing w:after="0" w:line="240" w:lineRule="auto"/>
        <w:ind w:left="-57"/>
        <w:rPr>
          <w:rFonts w:ascii="Amiri" w:hAnsi="Amiri" w:cs="Amiri"/>
          <w:sz w:val="28"/>
          <w:szCs w:val="28"/>
          <w:u w:val="single"/>
          <w:lang w:bidi="ar-DZ"/>
        </w:rPr>
      </w:pP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 w:rsidR="004C1FB2"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الرابع:</w:t>
      </w: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 xml:space="preserve"> (</w:t>
      </w:r>
      <w:r w:rsidRPr="0034276D">
        <w:rPr>
          <w:rFonts w:ascii="Amiri" w:hAnsi="Amiri" w:cs="Amiri"/>
          <w:b/>
          <w:bCs/>
          <w:sz w:val="28"/>
          <w:szCs w:val="28"/>
          <w:u w:val="single"/>
          <w:lang w:bidi="ar-DZ"/>
        </w:rPr>
        <w:t>07</w:t>
      </w: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نقاط)</w:t>
      </w:r>
      <w:r w:rsidRPr="0034276D">
        <w:rPr>
          <w:rFonts w:ascii="Amiri" w:hAnsi="Amiri" w:cs="Amiri"/>
          <w:sz w:val="28"/>
          <w:szCs w:val="28"/>
          <w:u w:val="single"/>
          <w:rtl/>
          <w:lang w:bidi="ar-DZ"/>
        </w:rPr>
        <w:t xml:space="preserve"> </w:t>
      </w:r>
    </w:p>
    <w:p w14:paraId="312102DC" w14:textId="77777777" w:rsidR="003A42BF" w:rsidRDefault="003A42BF" w:rsidP="003A42BF">
      <w:pPr>
        <w:bidi/>
        <w:spacing w:after="0" w:line="240" w:lineRule="auto"/>
        <w:ind w:left="340"/>
        <w:rPr>
          <w:rFonts w:ascii="Amiri" w:hAnsi="Amiri" w:cs="Amiri"/>
          <w:sz w:val="28"/>
          <w:szCs w:val="28"/>
          <w:lang w:bidi="ar-DZ"/>
        </w:rPr>
      </w:pPr>
    </w:p>
    <w:p w14:paraId="36FA4C5C" w14:textId="77777777" w:rsidR="003A42BF" w:rsidRDefault="003A42BF" w:rsidP="003A42BF">
      <w:pPr>
        <w:bidi/>
        <w:spacing w:after="0" w:line="240" w:lineRule="auto"/>
        <w:ind w:left="340"/>
        <w:rPr>
          <w:rFonts w:ascii="Amiri" w:hAnsi="Amiri" w:cs="Amiri"/>
          <w:sz w:val="28"/>
          <w:szCs w:val="28"/>
          <w:rtl/>
          <w:lang w:bidi="ar-DZ"/>
        </w:rPr>
      </w:pPr>
    </w:p>
    <w:p w14:paraId="0CDD69F4" w14:textId="77777777" w:rsidR="003A42BF" w:rsidRDefault="003A42BF" w:rsidP="003A42BF">
      <w:pPr>
        <w:bidi/>
        <w:spacing w:after="0" w:line="240" w:lineRule="auto"/>
        <w:ind w:left="340"/>
        <w:rPr>
          <w:rFonts w:ascii="Amiri" w:hAnsi="Amiri" w:cs="Amiri"/>
          <w:sz w:val="28"/>
          <w:szCs w:val="28"/>
          <w:rtl/>
          <w:lang w:bidi="ar-DZ"/>
        </w:rPr>
      </w:pPr>
    </w:p>
    <w:p w14:paraId="316BCC97" w14:textId="77777777" w:rsidR="003A42BF" w:rsidRDefault="003A42BF" w:rsidP="003A42BF">
      <w:pPr>
        <w:bidi/>
        <w:spacing w:after="0" w:line="240" w:lineRule="auto"/>
        <w:ind w:left="340"/>
        <w:rPr>
          <w:rFonts w:ascii="Amiri" w:hAnsi="Amiri" w:cs="Amiri"/>
          <w:sz w:val="28"/>
          <w:szCs w:val="28"/>
          <w:rtl/>
          <w:lang w:bidi="ar-DZ"/>
        </w:rPr>
      </w:pPr>
    </w:p>
    <w:p w14:paraId="3C7387D4" w14:textId="77777777" w:rsidR="007F6B92" w:rsidRDefault="007F6B92" w:rsidP="007F6B92">
      <w:pPr>
        <w:bidi/>
        <w:spacing w:after="0" w:line="240" w:lineRule="auto"/>
        <w:ind w:left="340"/>
        <w:rPr>
          <w:rFonts w:ascii="Amiri" w:hAnsi="Amiri" w:cs="Amiri"/>
          <w:sz w:val="28"/>
          <w:szCs w:val="28"/>
          <w:rtl/>
          <w:lang w:bidi="ar-DZ"/>
        </w:rPr>
      </w:pPr>
    </w:p>
    <w:p w14:paraId="139BCF38" w14:textId="77777777" w:rsidR="007F6B92" w:rsidRDefault="007F6B92" w:rsidP="007F6B92">
      <w:pPr>
        <w:bidi/>
        <w:spacing w:after="0" w:line="240" w:lineRule="auto"/>
        <w:ind w:left="340"/>
        <w:rPr>
          <w:rFonts w:ascii="Amiri" w:hAnsi="Amiri" w:cs="Amiri"/>
          <w:sz w:val="28"/>
          <w:szCs w:val="28"/>
          <w:rtl/>
          <w:lang w:bidi="ar-DZ"/>
        </w:rPr>
      </w:pPr>
    </w:p>
    <w:p w14:paraId="7031B9ED" w14:textId="77777777" w:rsidR="007F6B92" w:rsidRDefault="007F6B92" w:rsidP="007F6B92">
      <w:pPr>
        <w:bidi/>
        <w:spacing w:after="0" w:line="240" w:lineRule="auto"/>
        <w:ind w:left="340"/>
        <w:rPr>
          <w:rFonts w:ascii="Amiri" w:hAnsi="Amiri" w:cs="Amiri"/>
          <w:sz w:val="28"/>
          <w:szCs w:val="28"/>
          <w:rtl/>
          <w:lang w:bidi="ar-DZ"/>
        </w:rPr>
      </w:pPr>
    </w:p>
    <w:p w14:paraId="0093EBE2" w14:textId="77777777" w:rsidR="007F6B92" w:rsidRDefault="007F6B92" w:rsidP="007F6B92">
      <w:pPr>
        <w:bidi/>
        <w:spacing w:after="0" w:line="240" w:lineRule="auto"/>
        <w:ind w:left="340"/>
        <w:rPr>
          <w:rFonts w:ascii="Amiri" w:hAnsi="Amiri" w:cs="Amiri"/>
          <w:sz w:val="28"/>
          <w:szCs w:val="28"/>
          <w:rtl/>
          <w:lang w:bidi="ar-DZ"/>
        </w:rPr>
      </w:pPr>
    </w:p>
    <w:p w14:paraId="60A6A16A" w14:textId="77777777" w:rsidR="007F6B92" w:rsidRDefault="007F6B92" w:rsidP="007F6B92">
      <w:pPr>
        <w:bidi/>
        <w:spacing w:after="0" w:line="240" w:lineRule="auto"/>
        <w:ind w:left="340"/>
        <w:rPr>
          <w:rFonts w:ascii="Amiri" w:hAnsi="Amiri" w:cs="Amiri"/>
          <w:sz w:val="28"/>
          <w:szCs w:val="28"/>
          <w:rtl/>
          <w:lang w:bidi="ar-DZ"/>
        </w:rPr>
      </w:pPr>
    </w:p>
    <w:p w14:paraId="4065CE85" w14:textId="77777777" w:rsidR="007F6B92" w:rsidRDefault="007F6B92" w:rsidP="007F6B92">
      <w:pPr>
        <w:bidi/>
        <w:spacing w:after="0" w:line="240" w:lineRule="auto"/>
        <w:ind w:left="340"/>
        <w:rPr>
          <w:rFonts w:ascii="Amiri" w:hAnsi="Amiri" w:cs="Amiri"/>
          <w:sz w:val="28"/>
          <w:szCs w:val="28"/>
          <w:rtl/>
          <w:lang w:bidi="ar-DZ"/>
        </w:rPr>
      </w:pPr>
    </w:p>
    <w:p w14:paraId="3E76B8CA" w14:textId="77777777" w:rsidR="007F6B92" w:rsidRDefault="007F6B92" w:rsidP="007F6B92">
      <w:pPr>
        <w:bidi/>
        <w:spacing w:after="0" w:line="240" w:lineRule="auto"/>
        <w:ind w:left="340"/>
        <w:rPr>
          <w:rFonts w:ascii="Amiri" w:hAnsi="Amiri" w:cs="Amiri"/>
          <w:sz w:val="28"/>
          <w:szCs w:val="28"/>
          <w:rtl/>
          <w:lang w:bidi="ar-DZ"/>
        </w:rPr>
      </w:pPr>
    </w:p>
    <w:p w14:paraId="5A314E53" w14:textId="77777777" w:rsidR="007F6B92" w:rsidRDefault="007F6B92" w:rsidP="007F6B92">
      <w:pPr>
        <w:bidi/>
        <w:spacing w:after="0" w:line="240" w:lineRule="auto"/>
        <w:ind w:left="340"/>
        <w:rPr>
          <w:rFonts w:ascii="Amiri" w:hAnsi="Amiri" w:cs="Amiri"/>
          <w:sz w:val="28"/>
          <w:szCs w:val="28"/>
          <w:rtl/>
          <w:lang w:bidi="ar-DZ"/>
        </w:rPr>
      </w:pPr>
    </w:p>
    <w:p w14:paraId="203685E9" w14:textId="77777777" w:rsidR="007F6B92" w:rsidRDefault="007F6B92" w:rsidP="007F6B92">
      <w:pPr>
        <w:bidi/>
        <w:spacing w:after="0" w:line="240" w:lineRule="auto"/>
        <w:ind w:left="340"/>
        <w:rPr>
          <w:rFonts w:ascii="Amiri" w:hAnsi="Amiri" w:cs="Amiri"/>
          <w:sz w:val="28"/>
          <w:szCs w:val="28"/>
          <w:rtl/>
          <w:lang w:bidi="ar-DZ"/>
        </w:rPr>
      </w:pPr>
    </w:p>
    <w:p w14:paraId="5401FC39" w14:textId="77777777" w:rsidR="007F6B92" w:rsidRDefault="007F6B92" w:rsidP="007F6B92">
      <w:pPr>
        <w:bidi/>
        <w:spacing w:after="0" w:line="240" w:lineRule="auto"/>
        <w:ind w:left="340"/>
        <w:rPr>
          <w:rFonts w:ascii="Amiri" w:hAnsi="Amiri" w:cs="Amiri"/>
          <w:sz w:val="28"/>
          <w:szCs w:val="28"/>
          <w:rtl/>
          <w:lang w:bidi="ar-DZ"/>
        </w:rPr>
      </w:pPr>
    </w:p>
    <w:p w14:paraId="12CF54B4" w14:textId="77777777" w:rsidR="007F6B92" w:rsidRDefault="007F6B92" w:rsidP="007F6B92">
      <w:pPr>
        <w:bidi/>
        <w:spacing w:after="0" w:line="240" w:lineRule="auto"/>
        <w:ind w:left="340"/>
        <w:rPr>
          <w:rFonts w:ascii="Amiri" w:hAnsi="Amiri" w:cs="Amiri"/>
          <w:sz w:val="28"/>
          <w:szCs w:val="28"/>
          <w:rtl/>
          <w:lang w:bidi="ar-DZ"/>
        </w:rPr>
      </w:pPr>
    </w:p>
    <w:p w14:paraId="67BB9634" w14:textId="77777777" w:rsidR="007F6B92" w:rsidRDefault="007F6B92" w:rsidP="007F6B92">
      <w:pPr>
        <w:bidi/>
        <w:spacing w:after="0" w:line="240" w:lineRule="auto"/>
        <w:ind w:left="340"/>
        <w:rPr>
          <w:rFonts w:ascii="Amiri" w:hAnsi="Amiri" w:cs="Amiri"/>
          <w:sz w:val="28"/>
          <w:szCs w:val="28"/>
          <w:rtl/>
          <w:lang w:bidi="ar-DZ"/>
        </w:rPr>
      </w:pPr>
    </w:p>
    <w:p w14:paraId="5C40AF04" w14:textId="77777777" w:rsidR="007F6B92" w:rsidRDefault="007F6B92" w:rsidP="007F6B92">
      <w:pPr>
        <w:bidi/>
        <w:spacing w:after="0" w:line="240" w:lineRule="auto"/>
        <w:ind w:left="340"/>
        <w:rPr>
          <w:rFonts w:ascii="Amiri" w:hAnsi="Amiri" w:cs="Amiri"/>
          <w:sz w:val="28"/>
          <w:szCs w:val="28"/>
          <w:rtl/>
          <w:lang w:bidi="ar-DZ"/>
        </w:rPr>
      </w:pPr>
    </w:p>
    <w:p w14:paraId="33DD454F" w14:textId="77777777" w:rsidR="007F6B92" w:rsidRDefault="007F6B92" w:rsidP="007F6B92">
      <w:pPr>
        <w:bidi/>
        <w:spacing w:after="0" w:line="240" w:lineRule="auto"/>
        <w:ind w:left="340"/>
        <w:rPr>
          <w:rFonts w:ascii="Amiri" w:hAnsi="Amiri" w:cs="Amiri"/>
          <w:sz w:val="28"/>
          <w:szCs w:val="28"/>
          <w:rtl/>
          <w:lang w:bidi="ar-DZ"/>
        </w:rPr>
      </w:pPr>
    </w:p>
    <w:p w14:paraId="2BBAAA42" w14:textId="77777777" w:rsidR="007F6B92" w:rsidRDefault="007F6B92" w:rsidP="007F6B92">
      <w:pPr>
        <w:bidi/>
        <w:spacing w:after="0" w:line="240" w:lineRule="auto"/>
        <w:ind w:left="340"/>
        <w:rPr>
          <w:rFonts w:ascii="Amiri" w:hAnsi="Amiri" w:cs="Amiri"/>
          <w:sz w:val="28"/>
          <w:szCs w:val="28"/>
          <w:rtl/>
          <w:lang w:bidi="ar-DZ"/>
        </w:rPr>
      </w:pPr>
    </w:p>
    <w:p w14:paraId="48BA3E35" w14:textId="77777777" w:rsidR="007F6B92" w:rsidRDefault="007F6B92" w:rsidP="007F6B92">
      <w:pPr>
        <w:bidi/>
        <w:spacing w:after="0" w:line="240" w:lineRule="auto"/>
        <w:ind w:left="340"/>
        <w:rPr>
          <w:rFonts w:ascii="Amiri" w:hAnsi="Amiri" w:cs="Amiri"/>
          <w:sz w:val="28"/>
          <w:szCs w:val="28"/>
          <w:rtl/>
          <w:lang w:bidi="ar-DZ"/>
        </w:rPr>
      </w:pPr>
    </w:p>
    <w:p w14:paraId="063FE462" w14:textId="77777777" w:rsidR="007F6B92" w:rsidRDefault="007F6B92" w:rsidP="004853D8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</w:p>
    <w:p w14:paraId="5D628C87" w14:textId="77777777" w:rsidR="007F6B92" w:rsidRPr="0034276D" w:rsidRDefault="007F6B92" w:rsidP="007F6B92">
      <w:pPr>
        <w:bidi/>
        <w:spacing w:after="0" w:line="240" w:lineRule="auto"/>
        <w:ind w:left="340"/>
        <w:rPr>
          <w:rFonts w:ascii="Amiri" w:hAnsi="Amiri" w:cs="Amiri"/>
          <w:sz w:val="28"/>
          <w:szCs w:val="28"/>
          <w:lang w:bidi="ar-DZ"/>
        </w:rPr>
      </w:pPr>
    </w:p>
    <w:p w14:paraId="09C90ADD" w14:textId="77777777" w:rsidR="00E535F5" w:rsidRPr="0034276D" w:rsidRDefault="00E535F5" w:rsidP="00656BE7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34276D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انتهى الموضوع </w:t>
      </w:r>
      <w:r w:rsidR="00403EB7" w:rsidRPr="0034276D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الاول</w:t>
      </w:r>
    </w:p>
    <w:p w14:paraId="79621697" w14:textId="55F81D5A" w:rsidR="00804975" w:rsidRPr="0007561E" w:rsidRDefault="00E535F5" w:rsidP="00656BE7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34276D">
        <w:rPr>
          <w:rFonts w:ascii="Amiri" w:hAnsi="Amiri" w:cs="Amiri"/>
          <w:b/>
          <w:bCs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81792" behindDoc="0" locked="0" layoutInCell="1" allowOverlap="1" wp14:anchorId="19094358" wp14:editId="13694E74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5663C" id="Connecteur droit avec flèche 4" o:spid="_x0000_s1026" type="#_x0000_t32" style="position:absolute;margin-left:-5.05pt;margin-top:-.2pt;width:524.25pt;height:0;flip:x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34276D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2 من </w:t>
      </w:r>
      <w:r w:rsidR="00403EB7" w:rsidRPr="0034276D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4</w:t>
      </w:r>
    </w:p>
    <w:p w14:paraId="378109C5" w14:textId="77777777" w:rsidR="007F6B92" w:rsidRDefault="007F6B92" w:rsidP="00656BE7">
      <w:pPr>
        <w:bidi/>
        <w:spacing w:after="0" w:line="240" w:lineRule="auto"/>
        <w:ind w:right="-142"/>
        <w:jc w:val="center"/>
        <w:rPr>
          <w:rFonts w:ascii="Amiri" w:hAnsi="Amiri" w:cs="Amiri"/>
          <w:b/>
          <w:bCs/>
          <w:sz w:val="28"/>
          <w:szCs w:val="28"/>
          <w:u w:val="single"/>
          <w:rtl/>
        </w:rPr>
      </w:pPr>
    </w:p>
    <w:p w14:paraId="2F01C9AD" w14:textId="0B93E2C7" w:rsidR="00E535F5" w:rsidRPr="0034276D" w:rsidRDefault="00E578B5" w:rsidP="007F6B92">
      <w:pPr>
        <w:bidi/>
        <w:spacing w:after="0" w:line="240" w:lineRule="auto"/>
        <w:ind w:right="-142"/>
        <w:jc w:val="center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34276D">
        <w:rPr>
          <w:rFonts w:ascii="Amiri" w:hAnsi="Amiri" w:cs="Amiri"/>
          <w:b/>
          <w:bCs/>
          <w:sz w:val="28"/>
          <w:szCs w:val="28"/>
          <w:u w:val="single"/>
          <w:rtl/>
        </w:rPr>
        <w:t xml:space="preserve">الموضوع الثاني </w:t>
      </w: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(20ن)</w:t>
      </w:r>
    </w:p>
    <w:p w14:paraId="72A2CB3C" w14:textId="77777777" w:rsidR="00E578B5" w:rsidRDefault="00E578B5" w:rsidP="00656BE7">
      <w:pPr>
        <w:bidi/>
        <w:spacing w:after="0" w:line="240" w:lineRule="auto"/>
        <w:ind w:right="-142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التمرين الأول(04ن)</w:t>
      </w:r>
    </w:p>
    <w:p w14:paraId="318F4A55" w14:textId="77777777" w:rsidR="007F6B92" w:rsidRDefault="007F6B92" w:rsidP="007F6B92">
      <w:pPr>
        <w:bidi/>
        <w:spacing w:after="0" w:line="240" w:lineRule="auto"/>
        <w:ind w:right="-142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24714F58" w14:textId="77777777" w:rsidR="007F6B92" w:rsidRDefault="007F6B92" w:rsidP="007F6B92">
      <w:pPr>
        <w:bidi/>
        <w:spacing w:after="0" w:line="240" w:lineRule="auto"/>
        <w:ind w:right="-142"/>
        <w:rPr>
          <w:rFonts w:ascii="Amiri" w:hAnsi="Amiri" w:cs="Amiri"/>
          <w:b/>
          <w:bCs/>
          <w:sz w:val="28"/>
          <w:szCs w:val="28"/>
          <w:u w:val="single"/>
          <w:rtl/>
        </w:rPr>
      </w:pPr>
    </w:p>
    <w:p w14:paraId="7D146BE7" w14:textId="77777777" w:rsidR="007F6B92" w:rsidRDefault="007F6B92" w:rsidP="007F6B92">
      <w:pPr>
        <w:bidi/>
        <w:spacing w:after="0" w:line="240" w:lineRule="auto"/>
        <w:ind w:right="-142"/>
        <w:rPr>
          <w:rFonts w:ascii="Amiri" w:hAnsi="Amiri" w:cs="Amiri"/>
          <w:b/>
          <w:bCs/>
          <w:sz w:val="28"/>
          <w:szCs w:val="28"/>
          <w:u w:val="single"/>
          <w:rtl/>
        </w:rPr>
      </w:pPr>
    </w:p>
    <w:p w14:paraId="26EAA1D7" w14:textId="77777777" w:rsidR="007F6B92" w:rsidRDefault="007F6B92" w:rsidP="007F6B92">
      <w:pPr>
        <w:bidi/>
        <w:spacing w:after="0" w:line="240" w:lineRule="auto"/>
        <w:ind w:right="-142"/>
        <w:rPr>
          <w:rFonts w:ascii="Amiri" w:hAnsi="Amiri" w:cs="Amiri"/>
          <w:b/>
          <w:bCs/>
          <w:sz w:val="28"/>
          <w:szCs w:val="28"/>
          <w:u w:val="single"/>
          <w:rtl/>
        </w:rPr>
      </w:pPr>
    </w:p>
    <w:p w14:paraId="0DA7F411" w14:textId="77777777" w:rsidR="007F6B92" w:rsidRDefault="007F6B92" w:rsidP="007F6B92">
      <w:pPr>
        <w:bidi/>
        <w:spacing w:after="0" w:line="240" w:lineRule="auto"/>
        <w:ind w:right="-142"/>
        <w:rPr>
          <w:rFonts w:ascii="Amiri" w:hAnsi="Amiri" w:cs="Amiri"/>
          <w:b/>
          <w:bCs/>
          <w:sz w:val="28"/>
          <w:szCs w:val="28"/>
          <w:u w:val="single"/>
          <w:rtl/>
        </w:rPr>
      </w:pPr>
    </w:p>
    <w:p w14:paraId="7A9006DC" w14:textId="77777777" w:rsidR="007F6B92" w:rsidRDefault="007F6B92" w:rsidP="007F6B92">
      <w:pPr>
        <w:bidi/>
        <w:spacing w:after="0" w:line="240" w:lineRule="auto"/>
        <w:ind w:right="-142"/>
        <w:rPr>
          <w:rFonts w:ascii="Amiri" w:hAnsi="Amiri" w:cs="Amiri"/>
          <w:b/>
          <w:bCs/>
          <w:sz w:val="28"/>
          <w:szCs w:val="28"/>
          <w:u w:val="single"/>
          <w:rtl/>
        </w:rPr>
      </w:pPr>
    </w:p>
    <w:p w14:paraId="53741546" w14:textId="77777777" w:rsidR="007F6B92" w:rsidRDefault="007F6B92" w:rsidP="007F6B92">
      <w:pPr>
        <w:bidi/>
        <w:spacing w:after="0" w:line="240" w:lineRule="auto"/>
        <w:ind w:right="-142"/>
        <w:rPr>
          <w:rFonts w:ascii="Amiri" w:hAnsi="Amiri" w:cs="Amiri"/>
          <w:b/>
          <w:bCs/>
          <w:sz w:val="28"/>
          <w:szCs w:val="28"/>
          <w:u w:val="single"/>
          <w:rtl/>
        </w:rPr>
      </w:pPr>
    </w:p>
    <w:p w14:paraId="4DFBF96C" w14:textId="77777777" w:rsidR="007F6B92" w:rsidRPr="0034276D" w:rsidRDefault="007F6B92" w:rsidP="007F6B92">
      <w:pPr>
        <w:bidi/>
        <w:spacing w:after="0" w:line="240" w:lineRule="auto"/>
        <w:ind w:right="-142"/>
        <w:rPr>
          <w:rFonts w:ascii="Amiri" w:hAnsi="Amiri" w:cs="Amiri"/>
          <w:b/>
          <w:bCs/>
          <w:sz w:val="28"/>
          <w:szCs w:val="28"/>
          <w:u w:val="single"/>
          <w:rtl/>
        </w:rPr>
      </w:pPr>
    </w:p>
    <w:p w14:paraId="43C82561" w14:textId="77777777" w:rsidR="00403EB7" w:rsidRDefault="00403EB7" w:rsidP="00656BE7">
      <w:pPr>
        <w:bidi/>
        <w:spacing w:after="0" w:line="240" w:lineRule="auto"/>
        <w:ind w:left="-284" w:right="-142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التمرين الثاني (04ن)</w:t>
      </w:r>
    </w:p>
    <w:p w14:paraId="01AF3783" w14:textId="77777777" w:rsidR="007F6B92" w:rsidRDefault="007F6B92" w:rsidP="007F6B92">
      <w:pPr>
        <w:bidi/>
        <w:spacing w:after="0" w:line="240" w:lineRule="auto"/>
        <w:ind w:left="-284" w:right="-142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77ED211E" w14:textId="77777777" w:rsidR="007F6B92" w:rsidRDefault="007F6B92" w:rsidP="007F6B92">
      <w:pPr>
        <w:bidi/>
        <w:spacing w:after="0" w:line="240" w:lineRule="auto"/>
        <w:ind w:left="-284" w:right="-142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607BDE17" w14:textId="77777777" w:rsidR="007F6B92" w:rsidRDefault="007F6B92" w:rsidP="007F6B92">
      <w:pPr>
        <w:bidi/>
        <w:spacing w:after="0" w:line="240" w:lineRule="auto"/>
        <w:ind w:left="-284" w:right="-142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346337D3" w14:textId="77777777" w:rsidR="007F6B92" w:rsidRPr="0034276D" w:rsidRDefault="007F6B92" w:rsidP="007F6B92">
      <w:pPr>
        <w:bidi/>
        <w:spacing w:after="0" w:line="240" w:lineRule="auto"/>
        <w:ind w:left="-284" w:right="-142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3F110BF4" w14:textId="77777777" w:rsidR="00403EB7" w:rsidRPr="0034276D" w:rsidRDefault="00403EB7" w:rsidP="00656BE7">
      <w:pPr>
        <w:bidi/>
        <w:spacing w:after="0" w:line="240" w:lineRule="auto"/>
        <w:ind w:left="-284" w:right="-142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التمرين الثالث(05ن)</w:t>
      </w:r>
    </w:p>
    <w:p w14:paraId="1888FCE0" w14:textId="77777777" w:rsidR="0007561E" w:rsidRDefault="0007561E" w:rsidP="00656BE7">
      <w:pPr>
        <w:bidi/>
        <w:spacing w:after="0" w:line="240" w:lineRule="auto"/>
        <w:contextualSpacing/>
        <w:rPr>
          <w:rFonts w:ascii="Amiri" w:hAnsi="Amiri" w:cs="Amiri"/>
          <w:sz w:val="28"/>
          <w:szCs w:val="28"/>
          <w:rtl/>
          <w:lang w:bidi="ar-DZ"/>
        </w:rPr>
      </w:pPr>
    </w:p>
    <w:p w14:paraId="4D77E6BF" w14:textId="77777777" w:rsidR="007F6B92" w:rsidRDefault="007F6B92" w:rsidP="00656BE7">
      <w:pPr>
        <w:bidi/>
        <w:spacing w:after="0" w:line="240" w:lineRule="auto"/>
        <w:contextualSpacing/>
        <w:rPr>
          <w:rFonts w:ascii="Amiri" w:hAnsi="Amiri" w:cs="Amiri"/>
          <w:sz w:val="28"/>
          <w:szCs w:val="28"/>
          <w:rtl/>
          <w:lang w:bidi="ar-DZ"/>
        </w:rPr>
      </w:pPr>
    </w:p>
    <w:p w14:paraId="120B5962" w14:textId="77777777" w:rsidR="007F6B92" w:rsidRDefault="007F6B92" w:rsidP="007F6B92">
      <w:pPr>
        <w:bidi/>
        <w:spacing w:after="0" w:line="240" w:lineRule="auto"/>
        <w:contextualSpacing/>
        <w:rPr>
          <w:rFonts w:ascii="Amiri" w:hAnsi="Amiri" w:cs="Amiri"/>
          <w:sz w:val="28"/>
          <w:szCs w:val="28"/>
          <w:rtl/>
          <w:lang w:bidi="ar-DZ"/>
        </w:rPr>
      </w:pPr>
    </w:p>
    <w:p w14:paraId="7B187D7B" w14:textId="77777777" w:rsidR="007F6B92" w:rsidRDefault="007F6B92" w:rsidP="007F6B92">
      <w:pPr>
        <w:bidi/>
        <w:spacing w:after="0" w:line="240" w:lineRule="auto"/>
        <w:contextualSpacing/>
        <w:rPr>
          <w:rFonts w:ascii="Amiri" w:hAnsi="Amiri" w:cs="Amiri"/>
          <w:sz w:val="28"/>
          <w:szCs w:val="28"/>
          <w:rtl/>
          <w:lang w:bidi="ar-DZ"/>
        </w:rPr>
      </w:pPr>
    </w:p>
    <w:p w14:paraId="1CD5B833" w14:textId="77777777" w:rsidR="007F6B92" w:rsidRDefault="007F6B92" w:rsidP="007F6B92">
      <w:pPr>
        <w:bidi/>
        <w:spacing w:after="0" w:line="240" w:lineRule="auto"/>
        <w:contextualSpacing/>
        <w:rPr>
          <w:rFonts w:ascii="Amiri" w:hAnsi="Amiri" w:cs="Amiri"/>
          <w:sz w:val="28"/>
          <w:szCs w:val="28"/>
          <w:rtl/>
          <w:lang w:bidi="ar-DZ"/>
        </w:rPr>
      </w:pPr>
    </w:p>
    <w:p w14:paraId="2AFE29D9" w14:textId="77777777" w:rsidR="007F6B92" w:rsidRDefault="007F6B92" w:rsidP="007F6B92">
      <w:pPr>
        <w:bidi/>
        <w:spacing w:after="0" w:line="240" w:lineRule="auto"/>
        <w:contextualSpacing/>
        <w:rPr>
          <w:rFonts w:ascii="Amiri" w:hAnsi="Amiri" w:cs="Amiri"/>
          <w:sz w:val="28"/>
          <w:szCs w:val="28"/>
          <w:rtl/>
          <w:lang w:bidi="ar-DZ"/>
        </w:rPr>
      </w:pPr>
    </w:p>
    <w:p w14:paraId="307D90C8" w14:textId="77777777" w:rsidR="007F6B92" w:rsidRDefault="007F6B92" w:rsidP="007F6B92">
      <w:pPr>
        <w:bidi/>
        <w:spacing w:after="0" w:line="240" w:lineRule="auto"/>
        <w:contextualSpacing/>
        <w:rPr>
          <w:rFonts w:ascii="Amiri" w:hAnsi="Amiri" w:cs="Amiri"/>
          <w:sz w:val="28"/>
          <w:szCs w:val="28"/>
          <w:rtl/>
          <w:lang w:bidi="ar-DZ"/>
        </w:rPr>
      </w:pPr>
    </w:p>
    <w:p w14:paraId="0A4D38FC" w14:textId="77777777" w:rsidR="007F6B92" w:rsidRDefault="007F6B92" w:rsidP="007F6B92">
      <w:pPr>
        <w:bidi/>
        <w:spacing w:after="0" w:line="240" w:lineRule="auto"/>
        <w:contextualSpacing/>
        <w:rPr>
          <w:rFonts w:ascii="Amiri" w:hAnsi="Amiri" w:cs="Amiri"/>
          <w:sz w:val="28"/>
          <w:szCs w:val="28"/>
          <w:rtl/>
          <w:lang w:bidi="ar-DZ"/>
        </w:rPr>
      </w:pPr>
    </w:p>
    <w:p w14:paraId="5CA997F8" w14:textId="77777777" w:rsidR="007F6B92" w:rsidRDefault="007F6B92" w:rsidP="007F6B92">
      <w:pPr>
        <w:bidi/>
        <w:spacing w:after="0" w:line="240" w:lineRule="auto"/>
        <w:contextualSpacing/>
        <w:rPr>
          <w:rFonts w:ascii="Amiri" w:hAnsi="Amiri" w:cs="Amiri"/>
          <w:sz w:val="28"/>
          <w:szCs w:val="28"/>
          <w:rtl/>
          <w:lang w:bidi="ar-DZ"/>
        </w:rPr>
      </w:pPr>
    </w:p>
    <w:p w14:paraId="0930B453" w14:textId="77777777" w:rsidR="007F6B92" w:rsidRDefault="007F6B92" w:rsidP="007F6B92">
      <w:pPr>
        <w:bidi/>
        <w:spacing w:after="0" w:line="240" w:lineRule="auto"/>
        <w:contextualSpacing/>
        <w:rPr>
          <w:rFonts w:ascii="Amiri" w:hAnsi="Amiri" w:cs="Amiri"/>
          <w:sz w:val="28"/>
          <w:szCs w:val="28"/>
          <w:rtl/>
          <w:lang w:bidi="ar-DZ"/>
        </w:rPr>
      </w:pPr>
    </w:p>
    <w:p w14:paraId="27F2EDA5" w14:textId="77777777" w:rsidR="007F6B92" w:rsidRDefault="007F6B92" w:rsidP="007F6B92">
      <w:pPr>
        <w:bidi/>
        <w:spacing w:after="0" w:line="240" w:lineRule="auto"/>
        <w:contextualSpacing/>
        <w:rPr>
          <w:rFonts w:ascii="Amiri" w:hAnsi="Amiri" w:cs="Amiri"/>
          <w:sz w:val="28"/>
          <w:szCs w:val="28"/>
          <w:rtl/>
          <w:lang w:bidi="ar-DZ"/>
        </w:rPr>
      </w:pPr>
    </w:p>
    <w:p w14:paraId="092DABC0" w14:textId="77777777" w:rsidR="007F6B92" w:rsidRDefault="007F6B92" w:rsidP="007F6B92">
      <w:pPr>
        <w:bidi/>
        <w:spacing w:after="0" w:line="240" w:lineRule="auto"/>
        <w:contextualSpacing/>
        <w:rPr>
          <w:rFonts w:ascii="Amiri" w:hAnsi="Amiri" w:cs="Amiri"/>
          <w:sz w:val="28"/>
          <w:szCs w:val="28"/>
          <w:rtl/>
          <w:lang w:bidi="ar-DZ"/>
        </w:rPr>
      </w:pPr>
    </w:p>
    <w:p w14:paraId="3A551498" w14:textId="3916B278" w:rsidR="00063B2F" w:rsidRPr="00804975" w:rsidRDefault="00804975" w:rsidP="007F6B92">
      <w:pPr>
        <w:bidi/>
        <w:spacing w:after="0" w:line="240" w:lineRule="auto"/>
        <w:contextualSpacing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/>
          <w:sz w:val="28"/>
          <w:szCs w:val="28"/>
          <w:rtl/>
          <w:lang w:bidi="ar-DZ"/>
        </w:rPr>
        <w:br/>
      </w:r>
      <w:r w:rsidR="007F6B92">
        <w:rPr>
          <w:rFonts w:ascii="Amiri" w:hAnsi="Amiri" w:cs="Amiri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اقلب الصفحة</w:t>
      </w:r>
    </w:p>
    <w:p w14:paraId="7686840B" w14:textId="340293E4" w:rsidR="00804975" w:rsidRDefault="00403EB7" w:rsidP="00656BE7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34276D">
        <w:rPr>
          <w:rFonts w:ascii="Amiri" w:hAnsi="Amiri" w:cs="Amiri"/>
          <w:b/>
          <w:bCs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83840" behindDoc="0" locked="0" layoutInCell="1" allowOverlap="1" wp14:anchorId="681C7D43" wp14:editId="27FE7112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7" name="Connecteur droit avec flèch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446ED" id="Connecteur droit avec flèche 7" o:spid="_x0000_s1026" type="#_x0000_t32" style="position:absolute;margin-left:-5.05pt;margin-top:-.2pt;width:524.25pt;height:0;flip:x;z-index:251683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34276D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صفحة 3 من 4</w:t>
      </w:r>
    </w:p>
    <w:p w14:paraId="0B529288" w14:textId="77777777" w:rsidR="00804975" w:rsidRPr="0034276D" w:rsidRDefault="00804975" w:rsidP="00656BE7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6BF0EE12" w14:textId="77777777" w:rsidR="007F6B92" w:rsidRDefault="007F6B92" w:rsidP="00656BE7">
      <w:pPr>
        <w:bidi/>
        <w:spacing w:after="0" w:line="240" w:lineRule="auto"/>
        <w:ind w:left="-284" w:right="-142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5B979E70" w14:textId="36C9849B" w:rsidR="00403EB7" w:rsidRPr="0034276D" w:rsidRDefault="00403EB7" w:rsidP="007F6B92">
      <w:pPr>
        <w:bidi/>
        <w:spacing w:after="0" w:line="240" w:lineRule="auto"/>
        <w:ind w:left="-284" w:right="-142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التمرين الرابع(07ن)</w:t>
      </w:r>
    </w:p>
    <w:p w14:paraId="354A2E27" w14:textId="77777777" w:rsidR="003A42BF" w:rsidRDefault="003A42BF" w:rsidP="00656BE7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22054298" w14:textId="77777777" w:rsidR="003A42BF" w:rsidRDefault="003A42BF" w:rsidP="003A42BF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13578770" w14:textId="77777777" w:rsidR="003A42BF" w:rsidRDefault="003A42BF" w:rsidP="003A42BF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6049BD40" w14:textId="77777777" w:rsidR="003A42BF" w:rsidRDefault="003A42BF" w:rsidP="003A42BF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57851255" w14:textId="77777777" w:rsidR="003A42BF" w:rsidRDefault="003A42BF" w:rsidP="003A42BF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25712E04" w14:textId="77777777" w:rsidR="003A42BF" w:rsidRDefault="003A42BF" w:rsidP="003A42BF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30D5227A" w14:textId="77777777" w:rsidR="003A42BF" w:rsidRDefault="003A42BF" w:rsidP="003A42BF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73BA0EE8" w14:textId="77777777" w:rsidR="007F6B92" w:rsidRDefault="007F6B92" w:rsidP="007F6B92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3C0B4F3E" w14:textId="77777777" w:rsidR="007F6B92" w:rsidRDefault="007F6B92" w:rsidP="007F6B92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2A5300BA" w14:textId="77777777" w:rsidR="007F6B92" w:rsidRDefault="007F6B92" w:rsidP="007F6B92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03D9C1BB" w14:textId="77777777" w:rsidR="007F6B92" w:rsidRDefault="007F6B92" w:rsidP="007F6B92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4AE20230" w14:textId="77777777" w:rsidR="007F6B92" w:rsidRDefault="007F6B92" w:rsidP="007F6B92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13394093" w14:textId="77777777" w:rsidR="007F6B92" w:rsidRDefault="007F6B92" w:rsidP="007F6B92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3D8F5966" w14:textId="77777777" w:rsidR="007F6B92" w:rsidRDefault="007F6B92" w:rsidP="007F6B92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31314F53" w14:textId="77777777" w:rsidR="007F6B92" w:rsidRDefault="007F6B92" w:rsidP="007F6B92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29542FB3" w14:textId="77777777" w:rsidR="007F6B92" w:rsidRDefault="007F6B92" w:rsidP="007F6B92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0710D7A5" w14:textId="77777777" w:rsidR="007F6B92" w:rsidRDefault="007F6B92" w:rsidP="007F6B92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677E7D92" w14:textId="77777777" w:rsidR="007F6B92" w:rsidRDefault="007F6B92" w:rsidP="007F6B92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08880351" w14:textId="77777777" w:rsidR="007F6B92" w:rsidRDefault="007F6B92" w:rsidP="007F6B92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7BF2147C" w14:textId="77777777" w:rsidR="007F6B92" w:rsidRDefault="007F6B92" w:rsidP="007F6B92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1AC58689" w14:textId="77777777" w:rsidR="007F6B92" w:rsidRDefault="007F6B92" w:rsidP="007F6B92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396D365C" w14:textId="77777777" w:rsidR="007F6B92" w:rsidRDefault="007F6B92" w:rsidP="007F6B92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7BBEEAE2" w14:textId="77777777" w:rsidR="007F6B92" w:rsidRDefault="007F6B92" w:rsidP="00166380">
      <w:pPr>
        <w:bidi/>
        <w:spacing w:after="0" w:line="240" w:lineRule="auto"/>
        <w:ind w:right="-142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5B39FA3C" w14:textId="77777777" w:rsidR="007F6B92" w:rsidRDefault="007F6B92" w:rsidP="004853D8">
      <w:pPr>
        <w:bidi/>
        <w:spacing w:after="0" w:line="240" w:lineRule="auto"/>
        <w:ind w:right="-142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2187DBDD" w14:textId="01FF0E52" w:rsidR="00403EB7" w:rsidRPr="0034276D" w:rsidRDefault="00403EB7" w:rsidP="00166380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4276D">
        <w:rPr>
          <w:rFonts w:ascii="Amiri" w:hAnsi="Amiri" w:cs="Amiri"/>
          <w:b/>
          <w:bCs/>
          <w:sz w:val="28"/>
          <w:szCs w:val="28"/>
          <w:rtl/>
          <w:lang w:bidi="ar-DZ"/>
        </w:rPr>
        <w:t>انتهى الموضوع الثاني</w:t>
      </w:r>
    </w:p>
    <w:p w14:paraId="4FA18E51" w14:textId="6F6E8F39" w:rsidR="00403EB7" w:rsidRDefault="00403EB7" w:rsidP="00A00E42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34276D">
        <w:rPr>
          <w:rFonts w:ascii="Amiri" w:hAnsi="Amiri" w:cs="Amiri"/>
          <w:b/>
          <w:bCs/>
          <w:sz w:val="28"/>
          <w:szCs w:val="28"/>
          <w:rtl/>
          <w:lang w:bidi="ar-DZ"/>
        </w:rPr>
        <w:t>مع تمنيات أساتذة المادة لكم بالتوفيق في بكالوريا</w:t>
      </w:r>
      <w:r w:rsidR="00783B7F">
        <w:rPr>
          <w:rFonts w:ascii="Amiri" w:hAnsi="Amiri" w:cs="Amiri"/>
          <w:b/>
          <w:bCs/>
          <w:sz w:val="28"/>
          <w:szCs w:val="28"/>
          <w:lang w:bidi="ar-DZ"/>
        </w:rPr>
        <w:t>2025</w:t>
      </w:r>
    </w:p>
    <w:p w14:paraId="2A1C98AA" w14:textId="77777777" w:rsidR="00A00E42" w:rsidRDefault="00A00E42" w:rsidP="00A00E42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3AF9762E" w14:textId="77777777" w:rsidR="00A00E42" w:rsidRDefault="00A00E42" w:rsidP="00A00E42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66D5A8F4" w14:textId="5FBC3505" w:rsidR="004853D8" w:rsidRPr="0034276D" w:rsidRDefault="00403EB7" w:rsidP="004853D8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sz w:val="28"/>
          <w:szCs w:val="28"/>
        </w:rPr>
      </w:pPr>
      <w:r w:rsidRPr="0034276D">
        <w:rPr>
          <w:rFonts w:ascii="Amiri" w:hAnsi="Amiri" w:cs="Amiri"/>
          <w:b/>
          <w:bCs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85888" behindDoc="0" locked="0" layoutInCell="1" allowOverlap="1" wp14:anchorId="5475D04C" wp14:editId="46C4C7C1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8" name="Connecteur droit avec flèch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44F40" id="Connecteur droit avec flèche 8" o:spid="_x0000_s1026" type="#_x0000_t32" style="position:absolute;margin-left:-5.05pt;margin-top:-.2pt;width:524.25pt;height:0;flip:x;z-index:251685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34276D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صفحة 4 من</w:t>
      </w:r>
      <w:r w:rsidR="00A00E42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0B57F4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4</w:t>
      </w:r>
    </w:p>
    <w:sectPr w:rsidR="004853D8" w:rsidRPr="0034276D" w:rsidSect="00166380">
      <w:pgSz w:w="11907" w:h="16840" w:code="9"/>
      <w:pgMar w:top="426" w:right="284" w:bottom="278" w:left="284" w:header="709" w:footer="709" w:gutter="284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D994" w14:textId="77777777" w:rsidR="00154B45" w:rsidRDefault="00154B45" w:rsidP="00E0374D">
      <w:pPr>
        <w:spacing w:after="0" w:line="240" w:lineRule="auto"/>
      </w:pPr>
      <w:r>
        <w:separator/>
      </w:r>
    </w:p>
  </w:endnote>
  <w:endnote w:type="continuationSeparator" w:id="0">
    <w:p w14:paraId="103AF2C1" w14:textId="77777777" w:rsidR="00154B45" w:rsidRDefault="00154B45" w:rsidP="00E0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EA193" w14:textId="77777777" w:rsidR="00154B45" w:rsidRDefault="00154B45" w:rsidP="00E0374D">
      <w:pPr>
        <w:spacing w:after="0" w:line="240" w:lineRule="auto"/>
      </w:pPr>
      <w:r>
        <w:separator/>
      </w:r>
    </w:p>
  </w:footnote>
  <w:footnote w:type="continuationSeparator" w:id="0">
    <w:p w14:paraId="04CC7511" w14:textId="77777777" w:rsidR="00154B45" w:rsidRDefault="00154B45" w:rsidP="00E03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7D3D"/>
    <w:multiLevelType w:val="hybridMultilevel"/>
    <w:tmpl w:val="BB764702"/>
    <w:lvl w:ilvl="0" w:tplc="89529AB0">
      <w:start w:val="1"/>
      <w:numFmt w:val="decimal"/>
      <w:lvlText w:val="%1)"/>
      <w:lvlJc w:val="left"/>
      <w:pPr>
        <w:ind w:left="-358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362" w:hanging="360"/>
      </w:pPr>
    </w:lvl>
    <w:lvl w:ilvl="2" w:tplc="040C001B" w:tentative="1">
      <w:start w:val="1"/>
      <w:numFmt w:val="lowerRoman"/>
      <w:lvlText w:val="%3."/>
      <w:lvlJc w:val="right"/>
      <w:pPr>
        <w:ind w:left="1082" w:hanging="180"/>
      </w:pPr>
    </w:lvl>
    <w:lvl w:ilvl="3" w:tplc="040C000F" w:tentative="1">
      <w:start w:val="1"/>
      <w:numFmt w:val="decimal"/>
      <w:lvlText w:val="%4."/>
      <w:lvlJc w:val="left"/>
      <w:pPr>
        <w:ind w:left="1802" w:hanging="360"/>
      </w:pPr>
    </w:lvl>
    <w:lvl w:ilvl="4" w:tplc="040C0019" w:tentative="1">
      <w:start w:val="1"/>
      <w:numFmt w:val="lowerLetter"/>
      <w:lvlText w:val="%5."/>
      <w:lvlJc w:val="left"/>
      <w:pPr>
        <w:ind w:left="2522" w:hanging="360"/>
      </w:pPr>
    </w:lvl>
    <w:lvl w:ilvl="5" w:tplc="040C001B" w:tentative="1">
      <w:start w:val="1"/>
      <w:numFmt w:val="lowerRoman"/>
      <w:lvlText w:val="%6."/>
      <w:lvlJc w:val="right"/>
      <w:pPr>
        <w:ind w:left="3242" w:hanging="180"/>
      </w:pPr>
    </w:lvl>
    <w:lvl w:ilvl="6" w:tplc="040C000F" w:tentative="1">
      <w:start w:val="1"/>
      <w:numFmt w:val="decimal"/>
      <w:lvlText w:val="%7."/>
      <w:lvlJc w:val="left"/>
      <w:pPr>
        <w:ind w:left="3962" w:hanging="360"/>
      </w:pPr>
    </w:lvl>
    <w:lvl w:ilvl="7" w:tplc="040C0019" w:tentative="1">
      <w:start w:val="1"/>
      <w:numFmt w:val="lowerLetter"/>
      <w:lvlText w:val="%8."/>
      <w:lvlJc w:val="left"/>
      <w:pPr>
        <w:ind w:left="4682" w:hanging="360"/>
      </w:pPr>
    </w:lvl>
    <w:lvl w:ilvl="8" w:tplc="040C001B" w:tentative="1">
      <w:start w:val="1"/>
      <w:numFmt w:val="lowerRoman"/>
      <w:lvlText w:val="%9."/>
      <w:lvlJc w:val="right"/>
      <w:pPr>
        <w:ind w:left="5402" w:hanging="180"/>
      </w:pPr>
    </w:lvl>
  </w:abstractNum>
  <w:abstractNum w:abstractNumId="1" w15:restartNumberingAfterBreak="0">
    <w:nsid w:val="00FF6113"/>
    <w:multiLevelType w:val="hybridMultilevel"/>
    <w:tmpl w:val="C8B08566"/>
    <w:lvl w:ilvl="0" w:tplc="14845212">
      <w:start w:val="1"/>
      <w:numFmt w:val="decimal"/>
      <w:lvlText w:val="%1."/>
      <w:lvlJc w:val="left"/>
      <w:pPr>
        <w:ind w:left="644" w:hanging="360"/>
      </w:pPr>
      <w:rPr>
        <w:rFonts w:ascii="Amiri" w:eastAsiaTheme="minorHAnsi" w:hAnsi="Amiri" w:cs="Amiri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944C5"/>
    <w:multiLevelType w:val="hybridMultilevel"/>
    <w:tmpl w:val="322635AE"/>
    <w:lvl w:ilvl="0" w:tplc="4C42D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9652B"/>
    <w:multiLevelType w:val="hybridMultilevel"/>
    <w:tmpl w:val="3482AE9E"/>
    <w:lvl w:ilvl="0" w:tplc="599E6858">
      <w:start w:val="1"/>
      <w:numFmt w:val="decimal"/>
      <w:lvlText w:val="%1."/>
      <w:lvlJc w:val="left"/>
      <w:pPr>
        <w:ind w:left="720" w:hanging="360"/>
      </w:pPr>
      <w:rPr>
        <w:rFonts w:ascii="Amiri" w:hAnsi="Amiri" w:cs="Amiri" w:hint="default"/>
        <w:sz w:val="1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45583"/>
    <w:multiLevelType w:val="hybridMultilevel"/>
    <w:tmpl w:val="27F08A9C"/>
    <w:lvl w:ilvl="0" w:tplc="3A5664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0124E3"/>
    <w:multiLevelType w:val="hybridMultilevel"/>
    <w:tmpl w:val="B6546840"/>
    <w:lvl w:ilvl="0" w:tplc="2A182214">
      <w:start w:val="1"/>
      <w:numFmt w:val="upperRoman"/>
      <w:lvlText w:val="%1."/>
      <w:lvlJc w:val="left"/>
      <w:pPr>
        <w:ind w:left="741" w:hanging="720"/>
      </w:pPr>
      <w:rPr>
        <w:rFonts w:eastAsiaTheme="minorHAnsi"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101" w:hanging="360"/>
      </w:pPr>
    </w:lvl>
    <w:lvl w:ilvl="2" w:tplc="2000001B" w:tentative="1">
      <w:start w:val="1"/>
      <w:numFmt w:val="lowerRoman"/>
      <w:lvlText w:val="%3."/>
      <w:lvlJc w:val="right"/>
      <w:pPr>
        <w:ind w:left="1821" w:hanging="180"/>
      </w:pPr>
    </w:lvl>
    <w:lvl w:ilvl="3" w:tplc="2000000F" w:tentative="1">
      <w:start w:val="1"/>
      <w:numFmt w:val="decimal"/>
      <w:lvlText w:val="%4."/>
      <w:lvlJc w:val="left"/>
      <w:pPr>
        <w:ind w:left="2541" w:hanging="360"/>
      </w:pPr>
    </w:lvl>
    <w:lvl w:ilvl="4" w:tplc="20000019" w:tentative="1">
      <w:start w:val="1"/>
      <w:numFmt w:val="lowerLetter"/>
      <w:lvlText w:val="%5."/>
      <w:lvlJc w:val="left"/>
      <w:pPr>
        <w:ind w:left="3261" w:hanging="360"/>
      </w:pPr>
    </w:lvl>
    <w:lvl w:ilvl="5" w:tplc="2000001B" w:tentative="1">
      <w:start w:val="1"/>
      <w:numFmt w:val="lowerRoman"/>
      <w:lvlText w:val="%6."/>
      <w:lvlJc w:val="right"/>
      <w:pPr>
        <w:ind w:left="3981" w:hanging="180"/>
      </w:pPr>
    </w:lvl>
    <w:lvl w:ilvl="6" w:tplc="2000000F" w:tentative="1">
      <w:start w:val="1"/>
      <w:numFmt w:val="decimal"/>
      <w:lvlText w:val="%7."/>
      <w:lvlJc w:val="left"/>
      <w:pPr>
        <w:ind w:left="4701" w:hanging="360"/>
      </w:pPr>
    </w:lvl>
    <w:lvl w:ilvl="7" w:tplc="20000019" w:tentative="1">
      <w:start w:val="1"/>
      <w:numFmt w:val="lowerLetter"/>
      <w:lvlText w:val="%8."/>
      <w:lvlJc w:val="left"/>
      <w:pPr>
        <w:ind w:left="5421" w:hanging="360"/>
      </w:pPr>
    </w:lvl>
    <w:lvl w:ilvl="8" w:tplc="2000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6" w15:restartNumberingAfterBreak="0">
    <w:nsid w:val="19CA7FA1"/>
    <w:multiLevelType w:val="hybridMultilevel"/>
    <w:tmpl w:val="DC1E235E"/>
    <w:lvl w:ilvl="0" w:tplc="5F8CDB48">
      <w:start w:val="1"/>
      <w:numFmt w:val="arabicAlpha"/>
      <w:lvlText w:val="%1)"/>
      <w:lvlJc w:val="left"/>
      <w:pPr>
        <w:ind w:left="8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600" w:hanging="360"/>
      </w:pPr>
    </w:lvl>
    <w:lvl w:ilvl="2" w:tplc="2000001B" w:tentative="1">
      <w:start w:val="1"/>
      <w:numFmt w:val="lowerRoman"/>
      <w:lvlText w:val="%3."/>
      <w:lvlJc w:val="right"/>
      <w:pPr>
        <w:ind w:left="2320" w:hanging="180"/>
      </w:pPr>
    </w:lvl>
    <w:lvl w:ilvl="3" w:tplc="2000000F" w:tentative="1">
      <w:start w:val="1"/>
      <w:numFmt w:val="decimal"/>
      <w:lvlText w:val="%4."/>
      <w:lvlJc w:val="left"/>
      <w:pPr>
        <w:ind w:left="3040" w:hanging="360"/>
      </w:pPr>
    </w:lvl>
    <w:lvl w:ilvl="4" w:tplc="20000019" w:tentative="1">
      <w:start w:val="1"/>
      <w:numFmt w:val="lowerLetter"/>
      <w:lvlText w:val="%5."/>
      <w:lvlJc w:val="left"/>
      <w:pPr>
        <w:ind w:left="3760" w:hanging="360"/>
      </w:pPr>
    </w:lvl>
    <w:lvl w:ilvl="5" w:tplc="2000001B" w:tentative="1">
      <w:start w:val="1"/>
      <w:numFmt w:val="lowerRoman"/>
      <w:lvlText w:val="%6."/>
      <w:lvlJc w:val="right"/>
      <w:pPr>
        <w:ind w:left="4480" w:hanging="180"/>
      </w:pPr>
    </w:lvl>
    <w:lvl w:ilvl="6" w:tplc="2000000F" w:tentative="1">
      <w:start w:val="1"/>
      <w:numFmt w:val="decimal"/>
      <w:lvlText w:val="%7."/>
      <w:lvlJc w:val="left"/>
      <w:pPr>
        <w:ind w:left="5200" w:hanging="360"/>
      </w:pPr>
    </w:lvl>
    <w:lvl w:ilvl="7" w:tplc="20000019" w:tentative="1">
      <w:start w:val="1"/>
      <w:numFmt w:val="lowerLetter"/>
      <w:lvlText w:val="%8."/>
      <w:lvlJc w:val="left"/>
      <w:pPr>
        <w:ind w:left="5920" w:hanging="360"/>
      </w:pPr>
    </w:lvl>
    <w:lvl w:ilvl="8" w:tplc="2000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7" w15:restartNumberingAfterBreak="0">
    <w:nsid w:val="1F5542DF"/>
    <w:multiLevelType w:val="hybridMultilevel"/>
    <w:tmpl w:val="76728154"/>
    <w:lvl w:ilvl="0" w:tplc="12E8C248">
      <w:start w:val="1"/>
      <w:numFmt w:val="arabicAlpha"/>
      <w:lvlText w:val="%1-"/>
      <w:lvlJc w:val="left"/>
      <w:pPr>
        <w:ind w:left="783" w:hanging="36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503" w:hanging="360"/>
      </w:pPr>
    </w:lvl>
    <w:lvl w:ilvl="2" w:tplc="2000001B" w:tentative="1">
      <w:start w:val="1"/>
      <w:numFmt w:val="lowerRoman"/>
      <w:lvlText w:val="%3."/>
      <w:lvlJc w:val="right"/>
      <w:pPr>
        <w:ind w:left="2223" w:hanging="180"/>
      </w:pPr>
    </w:lvl>
    <w:lvl w:ilvl="3" w:tplc="2000000F" w:tentative="1">
      <w:start w:val="1"/>
      <w:numFmt w:val="decimal"/>
      <w:lvlText w:val="%4."/>
      <w:lvlJc w:val="left"/>
      <w:pPr>
        <w:ind w:left="2943" w:hanging="360"/>
      </w:pPr>
    </w:lvl>
    <w:lvl w:ilvl="4" w:tplc="20000019" w:tentative="1">
      <w:start w:val="1"/>
      <w:numFmt w:val="lowerLetter"/>
      <w:lvlText w:val="%5."/>
      <w:lvlJc w:val="left"/>
      <w:pPr>
        <w:ind w:left="3663" w:hanging="360"/>
      </w:pPr>
    </w:lvl>
    <w:lvl w:ilvl="5" w:tplc="2000001B" w:tentative="1">
      <w:start w:val="1"/>
      <w:numFmt w:val="lowerRoman"/>
      <w:lvlText w:val="%6."/>
      <w:lvlJc w:val="right"/>
      <w:pPr>
        <w:ind w:left="4383" w:hanging="180"/>
      </w:pPr>
    </w:lvl>
    <w:lvl w:ilvl="6" w:tplc="2000000F" w:tentative="1">
      <w:start w:val="1"/>
      <w:numFmt w:val="decimal"/>
      <w:lvlText w:val="%7."/>
      <w:lvlJc w:val="left"/>
      <w:pPr>
        <w:ind w:left="5103" w:hanging="360"/>
      </w:pPr>
    </w:lvl>
    <w:lvl w:ilvl="7" w:tplc="20000019" w:tentative="1">
      <w:start w:val="1"/>
      <w:numFmt w:val="lowerLetter"/>
      <w:lvlText w:val="%8."/>
      <w:lvlJc w:val="left"/>
      <w:pPr>
        <w:ind w:left="5823" w:hanging="360"/>
      </w:pPr>
    </w:lvl>
    <w:lvl w:ilvl="8" w:tplc="200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23B75F62"/>
    <w:multiLevelType w:val="hybridMultilevel"/>
    <w:tmpl w:val="C2C0C368"/>
    <w:lvl w:ilvl="0" w:tplc="00C2655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017A8"/>
    <w:multiLevelType w:val="hybridMultilevel"/>
    <w:tmpl w:val="B6A68D14"/>
    <w:lvl w:ilvl="0" w:tplc="1EC4AF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44EC3"/>
    <w:multiLevelType w:val="hybridMultilevel"/>
    <w:tmpl w:val="0A688E28"/>
    <w:lvl w:ilvl="0" w:tplc="AF224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57E99"/>
    <w:multiLevelType w:val="hybridMultilevel"/>
    <w:tmpl w:val="33386982"/>
    <w:lvl w:ilvl="0" w:tplc="F95A9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04FA2"/>
    <w:multiLevelType w:val="hybridMultilevel"/>
    <w:tmpl w:val="05640C0E"/>
    <w:lvl w:ilvl="0" w:tplc="EFF641E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60C27"/>
    <w:multiLevelType w:val="hybridMultilevel"/>
    <w:tmpl w:val="C454642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04CAF"/>
    <w:multiLevelType w:val="hybridMultilevel"/>
    <w:tmpl w:val="6E52D80C"/>
    <w:lvl w:ilvl="0" w:tplc="BCD0EE1A">
      <w:start w:val="1"/>
      <w:numFmt w:val="decimal"/>
      <w:lvlText w:val="%1."/>
      <w:lvlJc w:val="left"/>
      <w:pPr>
        <w:ind w:left="336" w:hanging="360"/>
      </w:pPr>
      <w:rPr>
        <w:rFonts w:ascii="Amiri" w:eastAsiaTheme="majorEastAsia" w:hAnsi="Amiri" w:cs="Amiri"/>
        <w:b/>
        <w:bCs/>
        <w:color w:val="auto"/>
        <w:lang w:val="fr-FR"/>
      </w:rPr>
    </w:lvl>
    <w:lvl w:ilvl="1" w:tplc="20000019" w:tentative="1">
      <w:start w:val="1"/>
      <w:numFmt w:val="lowerLetter"/>
      <w:lvlText w:val="%2."/>
      <w:lvlJc w:val="left"/>
      <w:pPr>
        <w:ind w:left="1056" w:hanging="360"/>
      </w:pPr>
    </w:lvl>
    <w:lvl w:ilvl="2" w:tplc="2000001B" w:tentative="1">
      <w:start w:val="1"/>
      <w:numFmt w:val="lowerRoman"/>
      <w:lvlText w:val="%3."/>
      <w:lvlJc w:val="right"/>
      <w:pPr>
        <w:ind w:left="1776" w:hanging="180"/>
      </w:pPr>
    </w:lvl>
    <w:lvl w:ilvl="3" w:tplc="2000000F" w:tentative="1">
      <w:start w:val="1"/>
      <w:numFmt w:val="decimal"/>
      <w:lvlText w:val="%4."/>
      <w:lvlJc w:val="left"/>
      <w:pPr>
        <w:ind w:left="2496" w:hanging="360"/>
      </w:pPr>
    </w:lvl>
    <w:lvl w:ilvl="4" w:tplc="20000019" w:tentative="1">
      <w:start w:val="1"/>
      <w:numFmt w:val="lowerLetter"/>
      <w:lvlText w:val="%5."/>
      <w:lvlJc w:val="left"/>
      <w:pPr>
        <w:ind w:left="3216" w:hanging="360"/>
      </w:pPr>
    </w:lvl>
    <w:lvl w:ilvl="5" w:tplc="2000001B" w:tentative="1">
      <w:start w:val="1"/>
      <w:numFmt w:val="lowerRoman"/>
      <w:lvlText w:val="%6."/>
      <w:lvlJc w:val="right"/>
      <w:pPr>
        <w:ind w:left="3936" w:hanging="180"/>
      </w:pPr>
    </w:lvl>
    <w:lvl w:ilvl="6" w:tplc="2000000F" w:tentative="1">
      <w:start w:val="1"/>
      <w:numFmt w:val="decimal"/>
      <w:lvlText w:val="%7."/>
      <w:lvlJc w:val="left"/>
      <w:pPr>
        <w:ind w:left="4656" w:hanging="360"/>
      </w:pPr>
    </w:lvl>
    <w:lvl w:ilvl="7" w:tplc="20000019" w:tentative="1">
      <w:start w:val="1"/>
      <w:numFmt w:val="lowerLetter"/>
      <w:lvlText w:val="%8."/>
      <w:lvlJc w:val="left"/>
      <w:pPr>
        <w:ind w:left="5376" w:hanging="360"/>
      </w:pPr>
    </w:lvl>
    <w:lvl w:ilvl="8" w:tplc="2000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5" w15:restartNumberingAfterBreak="0">
    <w:nsid w:val="36CE308F"/>
    <w:multiLevelType w:val="hybridMultilevel"/>
    <w:tmpl w:val="E82095F4"/>
    <w:lvl w:ilvl="0" w:tplc="E1F4D6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C3AD4"/>
    <w:multiLevelType w:val="hybridMultilevel"/>
    <w:tmpl w:val="EC226CF6"/>
    <w:lvl w:ilvl="0" w:tplc="7BEC8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666F2"/>
    <w:multiLevelType w:val="hybridMultilevel"/>
    <w:tmpl w:val="D0F2729C"/>
    <w:lvl w:ilvl="0" w:tplc="81F896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4A2B"/>
    <w:multiLevelType w:val="hybridMultilevel"/>
    <w:tmpl w:val="709683EA"/>
    <w:lvl w:ilvl="0" w:tplc="A65452DE">
      <w:start w:val="1"/>
      <w:numFmt w:val="upperRoman"/>
      <w:lvlText w:val="%1."/>
      <w:lvlJc w:val="left"/>
      <w:pPr>
        <w:ind w:left="437" w:hanging="720"/>
      </w:pPr>
      <w:rPr>
        <w:rFonts w:eastAsiaTheme="minorHAnsi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797" w:hanging="360"/>
      </w:pPr>
    </w:lvl>
    <w:lvl w:ilvl="2" w:tplc="2000001B" w:tentative="1">
      <w:start w:val="1"/>
      <w:numFmt w:val="lowerRoman"/>
      <w:lvlText w:val="%3."/>
      <w:lvlJc w:val="right"/>
      <w:pPr>
        <w:ind w:left="1517" w:hanging="180"/>
      </w:pPr>
    </w:lvl>
    <w:lvl w:ilvl="3" w:tplc="2000000F" w:tentative="1">
      <w:start w:val="1"/>
      <w:numFmt w:val="decimal"/>
      <w:lvlText w:val="%4."/>
      <w:lvlJc w:val="left"/>
      <w:pPr>
        <w:ind w:left="2237" w:hanging="360"/>
      </w:pPr>
    </w:lvl>
    <w:lvl w:ilvl="4" w:tplc="20000019" w:tentative="1">
      <w:start w:val="1"/>
      <w:numFmt w:val="lowerLetter"/>
      <w:lvlText w:val="%5."/>
      <w:lvlJc w:val="left"/>
      <w:pPr>
        <w:ind w:left="2957" w:hanging="360"/>
      </w:pPr>
    </w:lvl>
    <w:lvl w:ilvl="5" w:tplc="2000001B" w:tentative="1">
      <w:start w:val="1"/>
      <w:numFmt w:val="lowerRoman"/>
      <w:lvlText w:val="%6."/>
      <w:lvlJc w:val="right"/>
      <w:pPr>
        <w:ind w:left="3677" w:hanging="180"/>
      </w:pPr>
    </w:lvl>
    <w:lvl w:ilvl="6" w:tplc="2000000F" w:tentative="1">
      <w:start w:val="1"/>
      <w:numFmt w:val="decimal"/>
      <w:lvlText w:val="%7."/>
      <w:lvlJc w:val="left"/>
      <w:pPr>
        <w:ind w:left="4397" w:hanging="360"/>
      </w:pPr>
    </w:lvl>
    <w:lvl w:ilvl="7" w:tplc="20000019" w:tentative="1">
      <w:start w:val="1"/>
      <w:numFmt w:val="lowerLetter"/>
      <w:lvlText w:val="%8."/>
      <w:lvlJc w:val="left"/>
      <w:pPr>
        <w:ind w:left="5117" w:hanging="360"/>
      </w:pPr>
    </w:lvl>
    <w:lvl w:ilvl="8" w:tplc="2000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9" w15:restartNumberingAfterBreak="0">
    <w:nsid w:val="519C1C3A"/>
    <w:multiLevelType w:val="hybridMultilevel"/>
    <w:tmpl w:val="C3D2DAA6"/>
    <w:lvl w:ilvl="0" w:tplc="24CC1A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21DB3"/>
    <w:multiLevelType w:val="hybridMultilevel"/>
    <w:tmpl w:val="7122C108"/>
    <w:lvl w:ilvl="0" w:tplc="D7624EA8">
      <w:start w:val="1"/>
      <w:numFmt w:val="decimal"/>
      <w:lvlText w:val="%1."/>
      <w:lvlJc w:val="left"/>
      <w:pPr>
        <w:ind w:left="1003" w:hanging="360"/>
      </w:pPr>
      <w:rPr>
        <w:rFonts w:ascii="Amiri" w:eastAsiaTheme="majorEastAsia" w:hAnsi="Amiri" w:cs="Amir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53A245A5"/>
    <w:multiLevelType w:val="hybridMultilevel"/>
    <w:tmpl w:val="CE7E66C8"/>
    <w:lvl w:ilvl="0" w:tplc="4256735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 w15:restartNumberingAfterBreak="0">
    <w:nsid w:val="56D72D09"/>
    <w:multiLevelType w:val="hybridMultilevel"/>
    <w:tmpl w:val="A8040CEE"/>
    <w:lvl w:ilvl="0" w:tplc="5CB27FDC">
      <w:start w:val="1"/>
      <w:numFmt w:val="decimal"/>
      <w:lvlText w:val="%1."/>
      <w:lvlJc w:val="left"/>
      <w:pPr>
        <w:ind w:left="1440" w:hanging="360"/>
      </w:pPr>
      <w:rPr>
        <w:rFonts w:ascii="Amiri" w:eastAsiaTheme="minorHAnsi" w:hAnsi="Amiri" w:cs="Amir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325D85"/>
    <w:multiLevelType w:val="hybridMultilevel"/>
    <w:tmpl w:val="285E25DA"/>
    <w:lvl w:ilvl="0" w:tplc="5E0421E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D1A39"/>
    <w:multiLevelType w:val="hybridMultilevel"/>
    <w:tmpl w:val="C2ACD98C"/>
    <w:lvl w:ilvl="0" w:tplc="2674A0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17D80"/>
    <w:multiLevelType w:val="hybridMultilevel"/>
    <w:tmpl w:val="852ED8E0"/>
    <w:lvl w:ilvl="0" w:tplc="C68A4984">
      <w:start w:val="1"/>
      <w:numFmt w:val="decimal"/>
      <w:lvlText w:val="%1."/>
      <w:lvlJc w:val="left"/>
      <w:pPr>
        <w:ind w:left="777" w:hanging="360"/>
      </w:pPr>
      <w:rPr>
        <w:rFonts w:ascii="Amiri" w:eastAsiaTheme="minorHAnsi" w:hAnsi="Amiri" w:cs="Amir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64B83541"/>
    <w:multiLevelType w:val="hybridMultilevel"/>
    <w:tmpl w:val="DE8C6338"/>
    <w:lvl w:ilvl="0" w:tplc="FA58C924">
      <w:start w:val="4"/>
      <w:numFmt w:val="bullet"/>
      <w:lvlText w:val="-"/>
      <w:lvlJc w:val="left"/>
      <w:pPr>
        <w:ind w:left="784" w:hanging="360"/>
      </w:pPr>
      <w:rPr>
        <w:rFonts w:ascii="Amiri" w:eastAsiaTheme="minorHAnsi" w:hAnsi="Amiri" w:cs="Amiri" w:hint="default"/>
      </w:rPr>
    </w:lvl>
    <w:lvl w:ilvl="1" w:tplc="200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7" w15:restartNumberingAfterBreak="0">
    <w:nsid w:val="6637289F"/>
    <w:multiLevelType w:val="hybridMultilevel"/>
    <w:tmpl w:val="7ABA9F50"/>
    <w:lvl w:ilvl="0" w:tplc="02FE3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C7E3A"/>
    <w:multiLevelType w:val="hybridMultilevel"/>
    <w:tmpl w:val="36A814C8"/>
    <w:lvl w:ilvl="0" w:tplc="D3A87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328A1"/>
    <w:multiLevelType w:val="hybridMultilevel"/>
    <w:tmpl w:val="59B29CDA"/>
    <w:lvl w:ilvl="0" w:tplc="9AECF77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67DA4"/>
    <w:multiLevelType w:val="hybridMultilevel"/>
    <w:tmpl w:val="400EB01C"/>
    <w:lvl w:ilvl="0" w:tplc="A65452DE">
      <w:start w:val="1"/>
      <w:numFmt w:val="upperRoman"/>
      <w:lvlText w:val="%1."/>
      <w:lvlJc w:val="left"/>
      <w:pPr>
        <w:ind w:left="890" w:hanging="720"/>
      </w:pPr>
      <w:rPr>
        <w:rFonts w:eastAsiaTheme="minorHAnsi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250" w:hanging="360"/>
      </w:pPr>
    </w:lvl>
    <w:lvl w:ilvl="2" w:tplc="2000001B" w:tentative="1">
      <w:start w:val="1"/>
      <w:numFmt w:val="lowerRoman"/>
      <w:lvlText w:val="%3."/>
      <w:lvlJc w:val="right"/>
      <w:pPr>
        <w:ind w:left="1970" w:hanging="180"/>
      </w:pPr>
    </w:lvl>
    <w:lvl w:ilvl="3" w:tplc="2000000F" w:tentative="1">
      <w:start w:val="1"/>
      <w:numFmt w:val="decimal"/>
      <w:lvlText w:val="%4."/>
      <w:lvlJc w:val="left"/>
      <w:pPr>
        <w:ind w:left="2690" w:hanging="360"/>
      </w:pPr>
    </w:lvl>
    <w:lvl w:ilvl="4" w:tplc="20000019" w:tentative="1">
      <w:start w:val="1"/>
      <w:numFmt w:val="lowerLetter"/>
      <w:lvlText w:val="%5."/>
      <w:lvlJc w:val="left"/>
      <w:pPr>
        <w:ind w:left="3410" w:hanging="360"/>
      </w:pPr>
    </w:lvl>
    <w:lvl w:ilvl="5" w:tplc="2000001B" w:tentative="1">
      <w:start w:val="1"/>
      <w:numFmt w:val="lowerRoman"/>
      <w:lvlText w:val="%6."/>
      <w:lvlJc w:val="right"/>
      <w:pPr>
        <w:ind w:left="4130" w:hanging="180"/>
      </w:pPr>
    </w:lvl>
    <w:lvl w:ilvl="6" w:tplc="2000000F" w:tentative="1">
      <w:start w:val="1"/>
      <w:numFmt w:val="decimal"/>
      <w:lvlText w:val="%7."/>
      <w:lvlJc w:val="left"/>
      <w:pPr>
        <w:ind w:left="4850" w:hanging="360"/>
      </w:pPr>
    </w:lvl>
    <w:lvl w:ilvl="7" w:tplc="20000019" w:tentative="1">
      <w:start w:val="1"/>
      <w:numFmt w:val="lowerLetter"/>
      <w:lvlText w:val="%8."/>
      <w:lvlJc w:val="left"/>
      <w:pPr>
        <w:ind w:left="5570" w:hanging="360"/>
      </w:pPr>
    </w:lvl>
    <w:lvl w:ilvl="8" w:tplc="200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1" w15:restartNumberingAfterBreak="0">
    <w:nsid w:val="697E4CC8"/>
    <w:multiLevelType w:val="hybridMultilevel"/>
    <w:tmpl w:val="4B00C062"/>
    <w:lvl w:ilvl="0" w:tplc="B9A8E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62C08"/>
    <w:multiLevelType w:val="hybridMultilevel"/>
    <w:tmpl w:val="847E5412"/>
    <w:lvl w:ilvl="0" w:tplc="2EE0A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B2AD8"/>
    <w:multiLevelType w:val="hybridMultilevel"/>
    <w:tmpl w:val="0AAA7352"/>
    <w:lvl w:ilvl="0" w:tplc="AB9C04B6">
      <w:start w:val="2"/>
      <w:numFmt w:val="arabicAlpha"/>
      <w:lvlText w:val="%1-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D37BD"/>
    <w:multiLevelType w:val="hybridMultilevel"/>
    <w:tmpl w:val="7ABCF3F6"/>
    <w:lvl w:ilvl="0" w:tplc="9B4C4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41DFB"/>
    <w:multiLevelType w:val="hybridMultilevel"/>
    <w:tmpl w:val="D44C127E"/>
    <w:lvl w:ilvl="0" w:tplc="B3A076EC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243B9"/>
    <w:multiLevelType w:val="hybridMultilevel"/>
    <w:tmpl w:val="9FBA2D82"/>
    <w:lvl w:ilvl="0" w:tplc="29CCD912">
      <w:start w:val="1"/>
      <w:numFmt w:val="decimal"/>
      <w:lvlText w:val="%1)"/>
      <w:lvlJc w:val="left"/>
      <w:pPr>
        <w:ind w:left="968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688" w:hanging="360"/>
      </w:pPr>
    </w:lvl>
    <w:lvl w:ilvl="2" w:tplc="2000001B" w:tentative="1">
      <w:start w:val="1"/>
      <w:numFmt w:val="lowerRoman"/>
      <w:lvlText w:val="%3."/>
      <w:lvlJc w:val="right"/>
      <w:pPr>
        <w:ind w:left="2408" w:hanging="180"/>
      </w:pPr>
    </w:lvl>
    <w:lvl w:ilvl="3" w:tplc="2000000F" w:tentative="1">
      <w:start w:val="1"/>
      <w:numFmt w:val="decimal"/>
      <w:lvlText w:val="%4."/>
      <w:lvlJc w:val="left"/>
      <w:pPr>
        <w:ind w:left="3128" w:hanging="360"/>
      </w:pPr>
    </w:lvl>
    <w:lvl w:ilvl="4" w:tplc="20000019" w:tentative="1">
      <w:start w:val="1"/>
      <w:numFmt w:val="lowerLetter"/>
      <w:lvlText w:val="%5."/>
      <w:lvlJc w:val="left"/>
      <w:pPr>
        <w:ind w:left="3848" w:hanging="360"/>
      </w:pPr>
    </w:lvl>
    <w:lvl w:ilvl="5" w:tplc="2000001B" w:tentative="1">
      <w:start w:val="1"/>
      <w:numFmt w:val="lowerRoman"/>
      <w:lvlText w:val="%6."/>
      <w:lvlJc w:val="right"/>
      <w:pPr>
        <w:ind w:left="4568" w:hanging="180"/>
      </w:pPr>
    </w:lvl>
    <w:lvl w:ilvl="6" w:tplc="2000000F" w:tentative="1">
      <w:start w:val="1"/>
      <w:numFmt w:val="decimal"/>
      <w:lvlText w:val="%7."/>
      <w:lvlJc w:val="left"/>
      <w:pPr>
        <w:ind w:left="5288" w:hanging="360"/>
      </w:pPr>
    </w:lvl>
    <w:lvl w:ilvl="7" w:tplc="20000019" w:tentative="1">
      <w:start w:val="1"/>
      <w:numFmt w:val="lowerLetter"/>
      <w:lvlText w:val="%8."/>
      <w:lvlJc w:val="left"/>
      <w:pPr>
        <w:ind w:left="6008" w:hanging="360"/>
      </w:pPr>
    </w:lvl>
    <w:lvl w:ilvl="8" w:tplc="2000001B" w:tentative="1">
      <w:start w:val="1"/>
      <w:numFmt w:val="lowerRoman"/>
      <w:lvlText w:val="%9."/>
      <w:lvlJc w:val="right"/>
      <w:pPr>
        <w:ind w:left="6728" w:hanging="180"/>
      </w:pPr>
    </w:lvl>
  </w:abstractNum>
  <w:num w:numId="1" w16cid:durableId="1825123164">
    <w:abstractNumId w:val="9"/>
  </w:num>
  <w:num w:numId="2" w16cid:durableId="1134326377">
    <w:abstractNumId w:val="0"/>
  </w:num>
  <w:num w:numId="3" w16cid:durableId="1083376609">
    <w:abstractNumId w:val="15"/>
  </w:num>
  <w:num w:numId="4" w16cid:durableId="1211070558">
    <w:abstractNumId w:val="3"/>
  </w:num>
  <w:num w:numId="5" w16cid:durableId="1660889124">
    <w:abstractNumId w:val="1"/>
  </w:num>
  <w:num w:numId="6" w16cid:durableId="651907506">
    <w:abstractNumId w:val="20"/>
  </w:num>
  <w:num w:numId="7" w16cid:durableId="2122915134">
    <w:abstractNumId w:val="11"/>
  </w:num>
  <w:num w:numId="8" w16cid:durableId="2001734530">
    <w:abstractNumId w:val="23"/>
  </w:num>
  <w:num w:numId="9" w16cid:durableId="1588347020">
    <w:abstractNumId w:val="14"/>
  </w:num>
  <w:num w:numId="10" w16cid:durableId="66851856">
    <w:abstractNumId w:val="22"/>
  </w:num>
  <w:num w:numId="11" w16cid:durableId="1849783195">
    <w:abstractNumId w:val="25"/>
  </w:num>
  <w:num w:numId="12" w16cid:durableId="1727559132">
    <w:abstractNumId w:val="29"/>
  </w:num>
  <w:num w:numId="13" w16cid:durableId="1590390000">
    <w:abstractNumId w:val="12"/>
  </w:num>
  <w:num w:numId="14" w16cid:durableId="1553270464">
    <w:abstractNumId w:val="32"/>
  </w:num>
  <w:num w:numId="15" w16cid:durableId="1811090759">
    <w:abstractNumId w:val="19"/>
  </w:num>
  <w:num w:numId="16" w16cid:durableId="1225218080">
    <w:abstractNumId w:val="24"/>
  </w:num>
  <w:num w:numId="17" w16cid:durableId="1583837957">
    <w:abstractNumId w:val="35"/>
  </w:num>
  <w:num w:numId="18" w16cid:durableId="602037480">
    <w:abstractNumId w:val="28"/>
  </w:num>
  <w:num w:numId="19" w16cid:durableId="2003778989">
    <w:abstractNumId w:val="34"/>
  </w:num>
  <w:num w:numId="20" w16cid:durableId="1903759649">
    <w:abstractNumId w:val="10"/>
  </w:num>
  <w:num w:numId="21" w16cid:durableId="1639726449">
    <w:abstractNumId w:val="33"/>
  </w:num>
  <w:num w:numId="22" w16cid:durableId="705833780">
    <w:abstractNumId w:val="2"/>
  </w:num>
  <w:num w:numId="23" w16cid:durableId="1911570916">
    <w:abstractNumId w:val="27"/>
  </w:num>
  <w:num w:numId="24" w16cid:durableId="1416711093">
    <w:abstractNumId w:val="6"/>
  </w:num>
  <w:num w:numId="25" w16cid:durableId="47191161">
    <w:abstractNumId w:val="7"/>
  </w:num>
  <w:num w:numId="26" w16cid:durableId="788398724">
    <w:abstractNumId w:val="36"/>
  </w:num>
  <w:num w:numId="27" w16cid:durableId="612057750">
    <w:abstractNumId w:val="13"/>
  </w:num>
  <w:num w:numId="28" w16cid:durableId="44374486">
    <w:abstractNumId w:val="31"/>
  </w:num>
  <w:num w:numId="29" w16cid:durableId="610161433">
    <w:abstractNumId w:val="16"/>
  </w:num>
  <w:num w:numId="30" w16cid:durableId="327169858">
    <w:abstractNumId w:val="4"/>
  </w:num>
  <w:num w:numId="31" w16cid:durableId="1798642889">
    <w:abstractNumId w:val="26"/>
  </w:num>
  <w:num w:numId="32" w16cid:durableId="2044013664">
    <w:abstractNumId w:val="21"/>
  </w:num>
  <w:num w:numId="33" w16cid:durableId="1493988478">
    <w:abstractNumId w:val="18"/>
  </w:num>
  <w:num w:numId="34" w16cid:durableId="320037078">
    <w:abstractNumId w:val="17"/>
  </w:num>
  <w:num w:numId="35" w16cid:durableId="440733211">
    <w:abstractNumId w:val="30"/>
  </w:num>
  <w:num w:numId="36" w16cid:durableId="2009402552">
    <w:abstractNumId w:val="5"/>
  </w:num>
  <w:num w:numId="37" w16cid:durableId="356783308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31"/>
    <w:rsid w:val="00014544"/>
    <w:rsid w:val="00063B2F"/>
    <w:rsid w:val="000656DF"/>
    <w:rsid w:val="00071045"/>
    <w:rsid w:val="0007561E"/>
    <w:rsid w:val="00082D92"/>
    <w:rsid w:val="000A02D4"/>
    <w:rsid w:val="000B57F4"/>
    <w:rsid w:val="000D361B"/>
    <w:rsid w:val="000E1585"/>
    <w:rsid w:val="000E6A3C"/>
    <w:rsid w:val="001032D7"/>
    <w:rsid w:val="00104A1D"/>
    <w:rsid w:val="00106CA6"/>
    <w:rsid w:val="00117B33"/>
    <w:rsid w:val="00117EB0"/>
    <w:rsid w:val="001202F9"/>
    <w:rsid w:val="0012071B"/>
    <w:rsid w:val="00154B45"/>
    <w:rsid w:val="00166380"/>
    <w:rsid w:val="001746D7"/>
    <w:rsid w:val="001811B6"/>
    <w:rsid w:val="00182D9E"/>
    <w:rsid w:val="00190432"/>
    <w:rsid w:val="001B3AFA"/>
    <w:rsid w:val="001B59C8"/>
    <w:rsid w:val="001E208D"/>
    <w:rsid w:val="001F2139"/>
    <w:rsid w:val="001F2A2B"/>
    <w:rsid w:val="001F3C8E"/>
    <w:rsid w:val="002036A4"/>
    <w:rsid w:val="0020568E"/>
    <w:rsid w:val="00214D3F"/>
    <w:rsid w:val="00234A62"/>
    <w:rsid w:val="002553DD"/>
    <w:rsid w:val="00282D3D"/>
    <w:rsid w:val="00290EB9"/>
    <w:rsid w:val="002B1109"/>
    <w:rsid w:val="002C3152"/>
    <w:rsid w:val="002E2672"/>
    <w:rsid w:val="002E4A14"/>
    <w:rsid w:val="002E6D43"/>
    <w:rsid w:val="002F67AD"/>
    <w:rsid w:val="0030205C"/>
    <w:rsid w:val="00303B0F"/>
    <w:rsid w:val="00330999"/>
    <w:rsid w:val="0034276D"/>
    <w:rsid w:val="00372593"/>
    <w:rsid w:val="003750DF"/>
    <w:rsid w:val="0038006C"/>
    <w:rsid w:val="003A3694"/>
    <w:rsid w:val="003A42BF"/>
    <w:rsid w:val="003A75E8"/>
    <w:rsid w:val="003A7664"/>
    <w:rsid w:val="003B36DF"/>
    <w:rsid w:val="003C353B"/>
    <w:rsid w:val="003C58C7"/>
    <w:rsid w:val="003D1E69"/>
    <w:rsid w:val="003F7B0E"/>
    <w:rsid w:val="003F7D2B"/>
    <w:rsid w:val="00403EB7"/>
    <w:rsid w:val="00406FE6"/>
    <w:rsid w:val="00420E8D"/>
    <w:rsid w:val="00430485"/>
    <w:rsid w:val="00432E01"/>
    <w:rsid w:val="004334FD"/>
    <w:rsid w:val="00435E64"/>
    <w:rsid w:val="00466420"/>
    <w:rsid w:val="00474DB0"/>
    <w:rsid w:val="004853D8"/>
    <w:rsid w:val="004854ED"/>
    <w:rsid w:val="004864A3"/>
    <w:rsid w:val="00490FB1"/>
    <w:rsid w:val="00496958"/>
    <w:rsid w:val="00497855"/>
    <w:rsid w:val="004A2C6E"/>
    <w:rsid w:val="004A51CE"/>
    <w:rsid w:val="004B4648"/>
    <w:rsid w:val="004C179E"/>
    <w:rsid w:val="004C1FB2"/>
    <w:rsid w:val="004C3C3D"/>
    <w:rsid w:val="004E18F9"/>
    <w:rsid w:val="004E315E"/>
    <w:rsid w:val="004E7198"/>
    <w:rsid w:val="004F6E0B"/>
    <w:rsid w:val="005158FE"/>
    <w:rsid w:val="005168E6"/>
    <w:rsid w:val="00524B82"/>
    <w:rsid w:val="00525F12"/>
    <w:rsid w:val="00530923"/>
    <w:rsid w:val="0053192A"/>
    <w:rsid w:val="00537162"/>
    <w:rsid w:val="00592414"/>
    <w:rsid w:val="005A546E"/>
    <w:rsid w:val="005C1BAE"/>
    <w:rsid w:val="005C2893"/>
    <w:rsid w:val="005F20C8"/>
    <w:rsid w:val="005F4841"/>
    <w:rsid w:val="005F6A58"/>
    <w:rsid w:val="00603592"/>
    <w:rsid w:val="006037BD"/>
    <w:rsid w:val="0062637C"/>
    <w:rsid w:val="00656BE7"/>
    <w:rsid w:val="0066150B"/>
    <w:rsid w:val="00672ED9"/>
    <w:rsid w:val="0067653E"/>
    <w:rsid w:val="006B7250"/>
    <w:rsid w:val="006C5BCE"/>
    <w:rsid w:val="006C60B7"/>
    <w:rsid w:val="006D51DF"/>
    <w:rsid w:val="006D767B"/>
    <w:rsid w:val="006E3E28"/>
    <w:rsid w:val="006F47B1"/>
    <w:rsid w:val="006F799C"/>
    <w:rsid w:val="007036D0"/>
    <w:rsid w:val="00710918"/>
    <w:rsid w:val="00712698"/>
    <w:rsid w:val="00725CD1"/>
    <w:rsid w:val="00737178"/>
    <w:rsid w:val="007472F0"/>
    <w:rsid w:val="00747B2B"/>
    <w:rsid w:val="00773022"/>
    <w:rsid w:val="00783B7F"/>
    <w:rsid w:val="00787060"/>
    <w:rsid w:val="007A7356"/>
    <w:rsid w:val="007B44E6"/>
    <w:rsid w:val="007C5325"/>
    <w:rsid w:val="007F4B9D"/>
    <w:rsid w:val="007F5081"/>
    <w:rsid w:val="007F6B92"/>
    <w:rsid w:val="007F6F1F"/>
    <w:rsid w:val="00804975"/>
    <w:rsid w:val="008479CD"/>
    <w:rsid w:val="008529FA"/>
    <w:rsid w:val="008839E9"/>
    <w:rsid w:val="008A1E42"/>
    <w:rsid w:val="008A35AE"/>
    <w:rsid w:val="008A4296"/>
    <w:rsid w:val="008C3924"/>
    <w:rsid w:val="008D385D"/>
    <w:rsid w:val="008D7171"/>
    <w:rsid w:val="008F6031"/>
    <w:rsid w:val="00903949"/>
    <w:rsid w:val="00910483"/>
    <w:rsid w:val="00911038"/>
    <w:rsid w:val="00913FB3"/>
    <w:rsid w:val="009160ED"/>
    <w:rsid w:val="00923F18"/>
    <w:rsid w:val="00925A3E"/>
    <w:rsid w:val="00933B4D"/>
    <w:rsid w:val="0094023B"/>
    <w:rsid w:val="0095141F"/>
    <w:rsid w:val="00977DDF"/>
    <w:rsid w:val="0099399F"/>
    <w:rsid w:val="009B1980"/>
    <w:rsid w:val="009B727C"/>
    <w:rsid w:val="009F4F73"/>
    <w:rsid w:val="00A00E42"/>
    <w:rsid w:val="00A01E1D"/>
    <w:rsid w:val="00A02107"/>
    <w:rsid w:val="00A05FE6"/>
    <w:rsid w:val="00A11822"/>
    <w:rsid w:val="00A542A9"/>
    <w:rsid w:val="00A54B17"/>
    <w:rsid w:val="00A616DC"/>
    <w:rsid w:val="00A810BE"/>
    <w:rsid w:val="00A9182A"/>
    <w:rsid w:val="00A91D7B"/>
    <w:rsid w:val="00AA475D"/>
    <w:rsid w:val="00AB6AA0"/>
    <w:rsid w:val="00AB75B2"/>
    <w:rsid w:val="00AC0942"/>
    <w:rsid w:val="00AC0B92"/>
    <w:rsid w:val="00AC13D8"/>
    <w:rsid w:val="00AC19AF"/>
    <w:rsid w:val="00AD1F58"/>
    <w:rsid w:val="00AF2CF1"/>
    <w:rsid w:val="00B0515F"/>
    <w:rsid w:val="00B45492"/>
    <w:rsid w:val="00B53E2D"/>
    <w:rsid w:val="00B55E7F"/>
    <w:rsid w:val="00B62595"/>
    <w:rsid w:val="00B62DB5"/>
    <w:rsid w:val="00B730DE"/>
    <w:rsid w:val="00B972C0"/>
    <w:rsid w:val="00BC498F"/>
    <w:rsid w:val="00BD4818"/>
    <w:rsid w:val="00BE6BF1"/>
    <w:rsid w:val="00BF6F38"/>
    <w:rsid w:val="00C00C4C"/>
    <w:rsid w:val="00C154E1"/>
    <w:rsid w:val="00C24875"/>
    <w:rsid w:val="00C24FD6"/>
    <w:rsid w:val="00C25D7F"/>
    <w:rsid w:val="00C317FA"/>
    <w:rsid w:val="00C32F5D"/>
    <w:rsid w:val="00C5028D"/>
    <w:rsid w:val="00C522BA"/>
    <w:rsid w:val="00C738A7"/>
    <w:rsid w:val="00CC4CA6"/>
    <w:rsid w:val="00CD22D8"/>
    <w:rsid w:val="00CD672F"/>
    <w:rsid w:val="00CE744E"/>
    <w:rsid w:val="00CF40DD"/>
    <w:rsid w:val="00D1188E"/>
    <w:rsid w:val="00D11B7B"/>
    <w:rsid w:val="00D22B4E"/>
    <w:rsid w:val="00D24C3B"/>
    <w:rsid w:val="00D52DA9"/>
    <w:rsid w:val="00D56D70"/>
    <w:rsid w:val="00D6294C"/>
    <w:rsid w:val="00D76CE8"/>
    <w:rsid w:val="00D87246"/>
    <w:rsid w:val="00D96B4E"/>
    <w:rsid w:val="00DB2CE5"/>
    <w:rsid w:val="00DC4DE9"/>
    <w:rsid w:val="00DD4BFF"/>
    <w:rsid w:val="00DE400D"/>
    <w:rsid w:val="00E0374D"/>
    <w:rsid w:val="00E22E0D"/>
    <w:rsid w:val="00E24D88"/>
    <w:rsid w:val="00E43249"/>
    <w:rsid w:val="00E5151F"/>
    <w:rsid w:val="00E535F5"/>
    <w:rsid w:val="00E578B5"/>
    <w:rsid w:val="00E7438B"/>
    <w:rsid w:val="00E8198D"/>
    <w:rsid w:val="00EA18A5"/>
    <w:rsid w:val="00EA3FBF"/>
    <w:rsid w:val="00EB57CD"/>
    <w:rsid w:val="00ED427B"/>
    <w:rsid w:val="00ED7B52"/>
    <w:rsid w:val="00EF7D64"/>
    <w:rsid w:val="00F037A4"/>
    <w:rsid w:val="00F21DED"/>
    <w:rsid w:val="00F23F90"/>
    <w:rsid w:val="00F41399"/>
    <w:rsid w:val="00F438EA"/>
    <w:rsid w:val="00F50396"/>
    <w:rsid w:val="00F63CD3"/>
    <w:rsid w:val="00F63F19"/>
    <w:rsid w:val="00F910C8"/>
    <w:rsid w:val="00FB3D5A"/>
    <w:rsid w:val="00FB413A"/>
    <w:rsid w:val="00FB643A"/>
    <w:rsid w:val="00FC1CF9"/>
    <w:rsid w:val="00FE266E"/>
    <w:rsid w:val="00FE5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F6BF"/>
  <w15:docId w15:val="{98291C61-7DF9-4E97-98D3-56B441E3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1238</TotalTime>
  <Pages>4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163</cp:revision>
  <cp:lastPrinted>2023-05-18T14:54:00Z</cp:lastPrinted>
  <dcterms:created xsi:type="dcterms:W3CDTF">2023-05-01T12:07:00Z</dcterms:created>
  <dcterms:modified xsi:type="dcterms:W3CDTF">2025-05-02T21:27:00Z</dcterms:modified>
</cp:coreProperties>
</file>