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33103" w14:textId="77777777" w:rsidR="009160ED" w:rsidRPr="00117EA5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2EFC30C9" w14:textId="7A71AC59" w:rsidR="009160ED" w:rsidRPr="00117EA5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211C3030" wp14:editId="0C9A6AD6">
            <wp:simplePos x="0" y="0"/>
            <wp:positionH relativeFrom="column">
              <wp:posOffset>2981325</wp:posOffset>
            </wp:positionH>
            <wp:positionV relativeFrom="paragraph">
              <wp:posOffset>124460</wp:posOffset>
            </wp:positionV>
            <wp:extent cx="659765" cy="542510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97" cy="54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</w:t>
      </w:r>
      <w:r w:rsidR="00906FE5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</w:t>
      </w:r>
      <w:r w:rsidR="009160E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ة الوطنية</w:t>
      </w:r>
      <w:r w:rsidR="009160E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117EA5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06FE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</w:t>
      </w:r>
      <w:r w:rsidR="008A1E42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م</w:t>
      </w:r>
      <w:r w:rsidR="006B25C5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</w:t>
      </w:r>
      <w:r w:rsidR="008A1E42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ديرية التربية لولاية </w:t>
      </w:r>
      <w:r w:rsidR="00726F0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البيض</w:t>
      </w:r>
    </w:p>
    <w:p w14:paraId="1BE849B1" w14:textId="6C7B1366" w:rsidR="009160ED" w:rsidRPr="00117EA5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امتحان </w:t>
      </w:r>
      <w:r w:rsidR="00726F0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بكالوريا التجريبي</w:t>
      </w:r>
      <w:r w:rsidR="00AC19AF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</w:t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ثانوية </w:t>
      </w:r>
      <w:r w:rsidR="006B25C5">
        <w:rPr>
          <w:rFonts w:ascii="Amiri" w:hAnsi="Amiri" w:cs="Amiri" w:hint="cs"/>
          <w:b/>
          <w:bCs/>
          <w:sz w:val="28"/>
          <w:szCs w:val="28"/>
          <w:rtl/>
          <w:lang w:bidi="ar-DZ"/>
        </w:rPr>
        <w:t>حميتو الحاج علي -الشلالة</w:t>
      </w:r>
    </w:p>
    <w:p w14:paraId="395FC765" w14:textId="73786E45" w:rsidR="009160ED" w:rsidRPr="00117EA5" w:rsidRDefault="007A7A15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الشعب</w:t>
      </w:r>
      <w:r w:rsidR="00906FE5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</w:t>
      </w:r>
      <w:r w:rsidRPr="00117EA5">
        <w:rPr>
          <w:rFonts w:ascii="Amiri" w:hAnsi="Amiri" w:cs="Amiri" w:hint="cs"/>
          <w:b/>
          <w:bCs/>
          <w:sz w:val="28"/>
          <w:szCs w:val="28"/>
          <w:rtl/>
          <w:lang w:bidi="ar-DZ"/>
        </w:rPr>
        <w:t>ة: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تسيي</w:t>
      </w:r>
      <w:r>
        <w:rPr>
          <w:rFonts w:ascii="Amiri" w:hAnsi="Amiri" w:cs="Amiri" w:hint="eastAsia"/>
          <w:b/>
          <w:bCs/>
          <w:sz w:val="28"/>
          <w:szCs w:val="28"/>
          <w:rtl/>
          <w:lang w:bidi="ar-DZ"/>
        </w:rPr>
        <w:t>ر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726F0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واقتصاد</w:t>
      </w:r>
      <w:r w:rsidR="009160E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726F0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دورة: مــــ</w:t>
      </w:r>
      <w:r w:rsidR="006B25C5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</w:t>
      </w:r>
      <w:r w:rsidR="00726F0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ـــاي 2024</w:t>
      </w:r>
    </w:p>
    <w:p w14:paraId="2A713B18" w14:textId="72881213" w:rsidR="009160ED" w:rsidRPr="00117EA5" w:rsidRDefault="009160E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117EA5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117EA5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  </w:t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725CD1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</w:t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المـدة:</w:t>
      </w:r>
      <w:r w:rsidR="00725CD1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726F0A">
        <w:rPr>
          <w:rFonts w:ascii="Amiri" w:hAnsi="Amiri" w:cs="Amiri" w:hint="cs"/>
          <w:b/>
          <w:bCs/>
          <w:sz w:val="28"/>
          <w:szCs w:val="28"/>
          <w:rtl/>
          <w:lang w:bidi="ar-DZ"/>
        </w:rPr>
        <w:t>03 ساو30د</w:t>
      </w:r>
      <w:r w:rsidR="00AF2CF1" w:rsidRPr="00117EA5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</w:p>
    <w:p w14:paraId="54F4D38C" w14:textId="1729DCA9" w:rsidR="001B3AFA" w:rsidRPr="00EA0859" w:rsidRDefault="007F5D3B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EA0859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 xml:space="preserve">على الطالب أن يختار أحد الموضوعين </w:t>
      </w:r>
      <w:r w:rsidR="00EA0859" w:rsidRPr="00EA0859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ويجيب</w:t>
      </w:r>
      <w:r w:rsidRPr="00EA0859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 xml:space="preserve"> عنه</w:t>
      </w:r>
    </w:p>
    <w:p w14:paraId="498F841A" w14:textId="0BC92AB2" w:rsidR="007F5D3B" w:rsidRPr="00EA0859" w:rsidRDefault="007F5D3B" w:rsidP="007F5D3B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EA0859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الموضوع الأول(20ن)</w:t>
      </w:r>
    </w:p>
    <w:p w14:paraId="4F6474CE" w14:textId="1C9FB86B" w:rsidR="001B3AFA" w:rsidRPr="00117EA5" w:rsidRDefault="001B3AFA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BA7B2E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(04ن)</w:t>
      </w:r>
      <w:r w:rsidRPr="00117EA5">
        <w:rPr>
          <w:rFonts w:ascii="Amiri" w:eastAsia="Times New Roman" w:hAnsi="Amiri" w:cs="Amiri"/>
          <w:b/>
          <w:bCs/>
          <w:noProof/>
          <w:sz w:val="28"/>
          <w:szCs w:val="28"/>
          <w:rtl/>
          <w:lang w:eastAsia="fr-FR"/>
        </w:rPr>
        <w:t xml:space="preserve"> </w:t>
      </w:r>
    </w:p>
    <w:p w14:paraId="187D9FA2" w14:textId="77777777" w:rsidR="002E191B" w:rsidRDefault="002E191B" w:rsidP="002E191B">
      <w:pPr>
        <w:bidi/>
        <w:spacing w:after="0" w:line="240" w:lineRule="auto"/>
        <w:ind w:left="57"/>
        <w:rPr>
          <w:rFonts w:ascii="Amiri" w:hAnsi="Amiri" w:cs="Amiri"/>
          <w:sz w:val="28"/>
          <w:szCs w:val="28"/>
          <w:rtl/>
          <w:lang w:bidi="ar-DZ"/>
        </w:rPr>
      </w:pPr>
      <w:r w:rsidRPr="007A7A15">
        <w:rPr>
          <w:rFonts w:ascii="Amiri" w:hAnsi="Amiri" w:cs="Amiri"/>
          <w:sz w:val="28"/>
          <w:szCs w:val="28"/>
          <w:rtl/>
          <w:lang w:bidi="ar-DZ"/>
        </w:rPr>
        <w:t xml:space="preserve">لتكن </w:t>
      </w:r>
      <w:r w:rsidRPr="007A7A15">
        <w:rPr>
          <w:rFonts w:ascii="Amiri" w:hAnsi="Amiri" w:cs="Amiri"/>
          <w:position w:val="-14"/>
          <w:sz w:val="28"/>
          <w:szCs w:val="28"/>
          <w:lang w:bidi="ar-DZ"/>
        </w:rPr>
        <w:object w:dxaOrig="480" w:dyaOrig="400" w14:anchorId="6A780B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0.25pt" o:ole="">
            <v:imagedata r:id="rId9" o:title=""/>
          </v:shape>
          <o:OLEObject Type="Embed" ProgID="Equation.DSMT4" ShapeID="_x0000_i1025" DrawAspect="Content" ObjectID="_1778491178" r:id="rId10"/>
        </w:object>
      </w:r>
      <w:r w:rsidRPr="007A7A15">
        <w:rPr>
          <w:rFonts w:ascii="Amiri" w:hAnsi="Amiri" w:cs="Amiri"/>
          <w:sz w:val="28"/>
          <w:szCs w:val="28"/>
          <w:rtl/>
          <w:lang w:bidi="ar-DZ"/>
        </w:rPr>
        <w:t xml:space="preserve"> المتتالية المعرفة على </w:t>
      </w:r>
      <w:r w:rsidRPr="007A7A15">
        <w:rPr>
          <w:rFonts w:ascii="Amiri" w:hAnsi="Amiri" w:cs="Amiri"/>
          <w:position w:val="-6"/>
          <w:sz w:val="28"/>
          <w:szCs w:val="28"/>
        </w:rPr>
        <w:object w:dxaOrig="300" w:dyaOrig="279" w14:anchorId="1A602719">
          <v:shape id="_x0000_i1026" type="#_x0000_t75" style="width:15pt;height:14.25pt" o:ole="">
            <v:imagedata r:id="rId11" o:title=""/>
          </v:shape>
          <o:OLEObject Type="Embed" ProgID="Equation.DSMT4" ShapeID="_x0000_i1026" DrawAspect="Content" ObjectID="_1778491179" r:id="rId12"/>
        </w:object>
      </w:r>
      <w:r w:rsidRPr="007A7A15">
        <w:rPr>
          <w:rFonts w:ascii="Amiri" w:hAnsi="Amiri" w:cs="Amiri"/>
          <w:sz w:val="28"/>
          <w:szCs w:val="28"/>
          <w:rtl/>
          <w:lang w:bidi="ar-DZ"/>
        </w:rPr>
        <w:t xml:space="preserve"> كما يلي:  </w:t>
      </w:r>
      <w:r w:rsidRPr="007A7A15">
        <w:rPr>
          <w:rFonts w:ascii="Amiri" w:hAnsi="Amiri" w:cs="Amiri"/>
          <w:position w:val="-12"/>
          <w:sz w:val="28"/>
          <w:szCs w:val="28"/>
          <w:lang w:bidi="ar-DZ"/>
        </w:rPr>
        <w:object w:dxaOrig="680" w:dyaOrig="360" w14:anchorId="75C89BC2">
          <v:shape id="_x0000_i1027" type="#_x0000_t75" style="width:33.75pt;height:18pt" o:ole="">
            <v:imagedata r:id="rId13" o:title=""/>
          </v:shape>
          <o:OLEObject Type="Embed" ProgID="Equation.DSMT4" ShapeID="_x0000_i1027" DrawAspect="Content" ObjectID="_1778491180" r:id="rId14"/>
        </w:object>
      </w:r>
      <w:r w:rsidRPr="007A7A15">
        <w:rPr>
          <w:rFonts w:ascii="Amiri" w:hAnsi="Amiri" w:cs="Amiri"/>
          <w:sz w:val="28"/>
          <w:szCs w:val="28"/>
          <w:rtl/>
          <w:lang w:bidi="ar-DZ"/>
        </w:rPr>
        <w:t xml:space="preserve">  و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</w:t>
      </w:r>
      <w:r w:rsidRPr="00C060AC">
        <w:rPr>
          <w:rFonts w:ascii="Amiri" w:hAnsi="Amiri" w:cs="Amiri"/>
          <w:position w:val="-26"/>
          <w:sz w:val="28"/>
          <w:szCs w:val="28"/>
          <w:lang w:bidi="ar-DZ"/>
        </w:rPr>
        <w:object w:dxaOrig="1500" w:dyaOrig="680" w14:anchorId="2C0C4BBA">
          <v:shape id="_x0000_i1028" type="#_x0000_t75" style="width:75pt;height:33.75pt" o:ole="">
            <v:imagedata r:id="rId15" o:title=""/>
          </v:shape>
          <o:OLEObject Type="Embed" ProgID="Equation.DSMT4" ShapeID="_x0000_i1028" DrawAspect="Content" ObjectID="_1778491181" r:id="rId1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</w:t>
      </w:r>
    </w:p>
    <w:p w14:paraId="2661BDA1" w14:textId="77777777" w:rsidR="002E191B" w:rsidRPr="00C060AC" w:rsidRDefault="002E191B" w:rsidP="002E191B">
      <w:pPr>
        <w:pStyle w:val="Paragraphedeliste"/>
        <w:numPr>
          <w:ilvl w:val="0"/>
          <w:numId w:val="27"/>
        </w:numPr>
        <w:bidi/>
        <w:spacing w:after="0" w:line="240" w:lineRule="auto"/>
        <w:ind w:left="401" w:hanging="283"/>
        <w:rPr>
          <w:rFonts w:ascii="Amiri" w:hAnsi="Amiri" w:cs="Amiri"/>
          <w:sz w:val="28"/>
          <w:szCs w:val="28"/>
          <w:lang w:bidi="ar-DZ"/>
        </w:rPr>
      </w:pPr>
      <w:r w:rsidRPr="00C060AC">
        <w:rPr>
          <w:rFonts w:ascii="Amiri" w:hAnsi="Amiri" w:cs="Amiri" w:hint="cs"/>
          <w:sz w:val="28"/>
          <w:szCs w:val="28"/>
          <w:rtl/>
          <w:lang w:bidi="ar-DZ"/>
        </w:rPr>
        <w:t xml:space="preserve">عين قيمة </w:t>
      </w:r>
      <w:r w:rsidRPr="00C060AC">
        <w:rPr>
          <w:position w:val="-6"/>
          <w:lang w:bidi="ar-DZ"/>
        </w:rPr>
        <w:object w:dxaOrig="240" w:dyaOrig="240" w14:anchorId="6EC1E7EC">
          <v:shape id="_x0000_i1029" type="#_x0000_t75" style="width:12pt;height:12pt" o:ole="">
            <v:imagedata r:id="rId17" o:title=""/>
          </v:shape>
          <o:OLEObject Type="Embed" ProgID="Equation.DSMT4" ShapeID="_x0000_i1029" DrawAspect="Content" ObjectID="_1778491182" r:id="rId18"/>
        </w:object>
      </w:r>
      <w:r w:rsidRPr="00C060AC">
        <w:rPr>
          <w:rFonts w:ascii="Amiri" w:hAnsi="Amiri" w:cs="Amiri" w:hint="cs"/>
          <w:sz w:val="28"/>
          <w:szCs w:val="28"/>
          <w:rtl/>
          <w:lang w:bidi="ar-DZ"/>
        </w:rPr>
        <w:t xml:space="preserve"> حتى تكون المتتالية </w:t>
      </w:r>
      <w:r w:rsidRPr="007A7A15">
        <w:rPr>
          <w:position w:val="-14"/>
          <w:lang w:bidi="ar-DZ"/>
        </w:rPr>
        <w:object w:dxaOrig="480" w:dyaOrig="400" w14:anchorId="1FEB4245">
          <v:shape id="_x0000_i1030" type="#_x0000_t75" style="width:24.75pt;height:20.25pt" o:ole="">
            <v:imagedata r:id="rId9" o:title=""/>
          </v:shape>
          <o:OLEObject Type="Embed" ProgID="Equation.DSMT4" ShapeID="_x0000_i1030" DrawAspect="Content" ObjectID="_1778491183" r:id="rId19"/>
        </w:object>
      </w:r>
      <w:r w:rsidRPr="00C060AC">
        <w:rPr>
          <w:rFonts w:ascii="Amiri" w:hAnsi="Amiri" w:cs="Amiri" w:hint="cs"/>
          <w:sz w:val="28"/>
          <w:szCs w:val="28"/>
          <w:rtl/>
          <w:lang w:bidi="ar-DZ"/>
        </w:rPr>
        <w:t xml:space="preserve"> ثابتة.</w:t>
      </w:r>
    </w:p>
    <w:p w14:paraId="0EB490AC" w14:textId="77777777" w:rsidR="002E191B" w:rsidRDefault="002E191B" w:rsidP="002E191B">
      <w:pPr>
        <w:pStyle w:val="Paragraphedeliste"/>
        <w:numPr>
          <w:ilvl w:val="0"/>
          <w:numId w:val="27"/>
        </w:numPr>
        <w:bidi/>
        <w:spacing w:after="0" w:line="240" w:lineRule="auto"/>
        <w:ind w:left="401" w:hanging="425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نضع: </w:t>
      </w:r>
      <w:r w:rsidRPr="00C060AC">
        <w:rPr>
          <w:rFonts w:ascii="Amiri" w:hAnsi="Amiri" w:cs="Amiri"/>
          <w:position w:val="-6"/>
          <w:sz w:val="28"/>
          <w:szCs w:val="28"/>
          <w:lang w:bidi="ar-DZ"/>
        </w:rPr>
        <w:object w:dxaOrig="740" w:dyaOrig="279" w14:anchorId="1F5A1C86">
          <v:shape id="_x0000_i1031" type="#_x0000_t75" style="width:36.75pt;height:14.25pt" o:ole="">
            <v:imagedata r:id="rId20" o:title=""/>
          </v:shape>
          <o:OLEObject Type="Embed" ProgID="Equation.DSMT4" ShapeID="_x0000_i1031" DrawAspect="Content" ObjectID="_1778491184" r:id="rId21"/>
        </w:object>
      </w:r>
    </w:p>
    <w:p w14:paraId="401EDF64" w14:textId="77777777" w:rsidR="002E191B" w:rsidRPr="00C060AC" w:rsidRDefault="002E191B" w:rsidP="002E191B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C060AC">
        <w:rPr>
          <w:rFonts w:ascii="Amiri" w:hAnsi="Amiri" w:cs="Amiri" w:hint="cs"/>
          <w:sz w:val="28"/>
          <w:szCs w:val="28"/>
          <w:rtl/>
          <w:lang w:bidi="ar-DZ"/>
        </w:rPr>
        <w:t xml:space="preserve"> أ) بره</w:t>
      </w:r>
      <w:r w:rsidRPr="00C060AC">
        <w:rPr>
          <w:rFonts w:ascii="Amiri" w:hAnsi="Amiri" w:cs="Amiri" w:hint="eastAsia"/>
          <w:sz w:val="28"/>
          <w:szCs w:val="28"/>
          <w:rtl/>
          <w:lang w:bidi="ar-DZ"/>
        </w:rPr>
        <w:t>ن</w:t>
      </w:r>
      <w:r w:rsidRPr="00C060AC">
        <w:rPr>
          <w:rFonts w:ascii="Amiri" w:hAnsi="Amiri" w:cs="Amiri"/>
          <w:sz w:val="28"/>
          <w:szCs w:val="28"/>
          <w:rtl/>
          <w:lang w:bidi="ar-DZ"/>
        </w:rPr>
        <w:t xml:space="preserve"> بالتراجع أنه من أجل كل عدد طبيعي </w:t>
      </w:r>
      <w:r w:rsidRPr="007A7A15">
        <w:rPr>
          <w:position w:val="-4"/>
          <w:lang w:bidi="ar-DZ"/>
        </w:rPr>
        <w:object w:dxaOrig="220" w:dyaOrig="200" w14:anchorId="5F04F0C8">
          <v:shape id="_x0000_i1032" type="#_x0000_t75" style="width:10.5pt;height:9.75pt" o:ole="">
            <v:imagedata r:id="rId22" o:title=""/>
          </v:shape>
          <o:OLEObject Type="Embed" ProgID="Equation.DSMT4" ShapeID="_x0000_i1032" DrawAspect="Content" ObjectID="_1778491185" r:id="rId23"/>
        </w:object>
      </w:r>
      <w:r w:rsidRPr="00C060AC">
        <w:rPr>
          <w:rFonts w:ascii="Amiri" w:hAnsi="Amiri" w:cs="Amiri"/>
          <w:sz w:val="28"/>
          <w:szCs w:val="28"/>
          <w:rtl/>
          <w:lang w:bidi="ar-DZ"/>
        </w:rPr>
        <w:t xml:space="preserve"> : </w:t>
      </w:r>
      <w:r w:rsidRPr="007A7A15">
        <w:rPr>
          <w:position w:val="-12"/>
          <w:lang w:bidi="ar-DZ"/>
        </w:rPr>
        <w:object w:dxaOrig="1120" w:dyaOrig="360" w14:anchorId="5B961A05">
          <v:shape id="_x0000_i1033" type="#_x0000_t75" style="width:56.25pt;height:18pt" o:ole="">
            <v:imagedata r:id="rId24" o:title=""/>
          </v:shape>
          <o:OLEObject Type="Embed" ProgID="Equation.DSMT4" ShapeID="_x0000_i1033" DrawAspect="Content" ObjectID="_1778491186" r:id="rId25"/>
        </w:object>
      </w:r>
      <w:r w:rsidRPr="00C060AC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7B6CCF0C" w14:textId="4B7DFF9A" w:rsidR="002E191B" w:rsidRDefault="002E191B" w:rsidP="00BC0B6E">
      <w:pPr>
        <w:bidi/>
        <w:spacing w:after="0" w:line="240" w:lineRule="auto"/>
        <w:ind w:left="761"/>
        <w:rPr>
          <w:rFonts w:ascii="Amiri" w:hAnsi="Amiri" w:cs="Amiri"/>
          <w:sz w:val="28"/>
          <w:szCs w:val="28"/>
          <w:rtl/>
          <w:lang w:bidi="ar-DZ"/>
        </w:rPr>
      </w:pPr>
      <w:r w:rsidRPr="007A7A15">
        <w:rPr>
          <w:rFonts w:ascii="Amiri" w:hAnsi="Amiri" w:cs="Amiri"/>
          <w:sz w:val="28"/>
          <w:szCs w:val="28"/>
          <w:rtl/>
          <w:lang w:bidi="ar-DZ"/>
        </w:rPr>
        <w:t xml:space="preserve">ب)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ادرس اتجاه تغير المتتالية </w:t>
      </w:r>
      <w:r w:rsidRPr="007A7A15">
        <w:rPr>
          <w:rFonts w:ascii="Amiri" w:hAnsi="Amiri" w:cs="Amiri"/>
          <w:position w:val="-14"/>
          <w:sz w:val="28"/>
          <w:szCs w:val="28"/>
          <w:lang w:bidi="ar-DZ"/>
        </w:rPr>
        <w:object w:dxaOrig="480" w:dyaOrig="400" w14:anchorId="28712B34">
          <v:shape id="_x0000_i1034" type="#_x0000_t75" style="width:24.75pt;height:20.25pt" o:ole="">
            <v:imagedata r:id="rId9" o:title=""/>
          </v:shape>
          <o:OLEObject Type="Embed" ProgID="Equation.DSMT4" ShapeID="_x0000_i1034" DrawAspect="Content" ObjectID="_1778491187" r:id="rId2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>. ماذا تستنتج؟</w:t>
      </w:r>
    </w:p>
    <w:p w14:paraId="185009C1" w14:textId="77777777" w:rsidR="002E191B" w:rsidRPr="007A7A15" w:rsidRDefault="002E191B" w:rsidP="002E191B">
      <w:pPr>
        <w:bidi/>
        <w:spacing w:after="0" w:line="240" w:lineRule="auto"/>
        <w:ind w:left="360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2) </w:t>
      </w:r>
      <w:r w:rsidRPr="007A7A1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A7A15">
        <w:rPr>
          <w:rFonts w:ascii="Amiri" w:hAnsi="Amiri" w:cs="Amiri"/>
          <w:position w:val="-12"/>
          <w:sz w:val="28"/>
          <w:szCs w:val="28"/>
          <w:lang w:bidi="ar-DZ"/>
        </w:rPr>
        <w:object w:dxaOrig="460" w:dyaOrig="360" w14:anchorId="18932742">
          <v:shape id="_x0000_i1035" type="#_x0000_t75" style="width:22.5pt;height:18pt" o:ole="">
            <v:imagedata r:id="rId27" o:title=""/>
          </v:shape>
          <o:OLEObject Type="Embed" ProgID="Equation.DSMT4" ShapeID="_x0000_i1035" DrawAspect="Content" ObjectID="_1778491188" r:id="rId28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متتالية عددية حيث </w:t>
      </w:r>
      <w:r w:rsidRPr="007A7A15">
        <w:rPr>
          <w:rFonts w:ascii="Amiri" w:hAnsi="Amiri" w:cs="Amiri"/>
          <w:sz w:val="28"/>
          <w:szCs w:val="28"/>
          <w:rtl/>
          <w:lang w:bidi="ar-DZ"/>
        </w:rPr>
        <w:t xml:space="preserve">من أجل كل عدد طبيعي </w:t>
      </w:r>
      <w:r w:rsidRPr="007A7A15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6055DFBF">
          <v:shape id="_x0000_i1036" type="#_x0000_t75" style="width:10.5pt;height:9.75pt" o:ole="">
            <v:imagedata r:id="rId29" o:title=""/>
          </v:shape>
          <o:OLEObject Type="Embed" ProgID="Equation.DSMT4" ShapeID="_x0000_i1036" DrawAspect="Content" ObjectID="_1778491189" r:id="rId30"/>
        </w:object>
      </w:r>
      <w:r w:rsidRPr="007A7A15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r w:rsidRPr="007A7A15">
        <w:rPr>
          <w:rFonts w:ascii="Amiri" w:hAnsi="Amiri" w:cs="Amiri"/>
          <w:position w:val="-12"/>
          <w:sz w:val="28"/>
          <w:szCs w:val="28"/>
          <w:lang w:bidi="ar-DZ"/>
        </w:rPr>
        <w:object w:dxaOrig="1100" w:dyaOrig="360" w14:anchorId="59759B3F">
          <v:shape id="_x0000_i1037" type="#_x0000_t75" style="width:54.75pt;height:18pt" o:ole="">
            <v:imagedata r:id="rId31" o:title=""/>
          </v:shape>
          <o:OLEObject Type="Embed" ProgID="Equation.DSMT4" ShapeID="_x0000_i1037" DrawAspect="Content" ObjectID="_1778491190" r:id="rId32"/>
        </w:object>
      </w:r>
      <w:r w:rsidRPr="007A7A15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5192F778" w14:textId="77777777" w:rsidR="002E191B" w:rsidRPr="007A7A15" w:rsidRDefault="002E191B" w:rsidP="002E191B">
      <w:pPr>
        <w:bidi/>
        <w:spacing w:after="0" w:line="240" w:lineRule="auto"/>
        <w:ind w:left="360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     </w:t>
      </w:r>
      <w:r w:rsidRPr="007A7A15">
        <w:rPr>
          <w:rFonts w:ascii="Amiri" w:hAnsi="Amiri" w:cs="Amiri"/>
          <w:sz w:val="28"/>
          <w:szCs w:val="28"/>
          <w:rtl/>
          <w:lang w:bidi="ar-DZ"/>
        </w:rPr>
        <w:t xml:space="preserve">أ) أثبت أن </w:t>
      </w:r>
      <w:r w:rsidRPr="007A7A15">
        <w:rPr>
          <w:rFonts w:ascii="Amiri" w:hAnsi="Amiri" w:cs="Amiri"/>
          <w:position w:val="-12"/>
          <w:sz w:val="28"/>
          <w:szCs w:val="28"/>
          <w:lang w:bidi="ar-DZ"/>
        </w:rPr>
        <w:object w:dxaOrig="460" w:dyaOrig="360" w14:anchorId="0FD19934">
          <v:shape id="_x0000_i1038" type="#_x0000_t75" style="width:22.5pt;height:18pt" o:ole="">
            <v:imagedata r:id="rId27" o:title=""/>
          </v:shape>
          <o:OLEObject Type="Embed" ProgID="Equation.DSMT4" ShapeID="_x0000_i1038" DrawAspect="Content" ObjectID="_1778491191" r:id="rId33"/>
        </w:object>
      </w:r>
      <w:r w:rsidRPr="007A7A15">
        <w:rPr>
          <w:rFonts w:ascii="Amiri" w:hAnsi="Amiri" w:cs="Amiri"/>
          <w:sz w:val="28"/>
          <w:szCs w:val="28"/>
          <w:rtl/>
          <w:lang w:bidi="ar-DZ"/>
        </w:rPr>
        <w:t xml:space="preserve"> متتالية هندسية يطلب تعيين أساسها </w:t>
      </w:r>
      <w:r w:rsidRPr="007A7A15">
        <w:rPr>
          <w:rFonts w:ascii="Amiri" w:hAnsi="Amiri" w:cs="Amiri" w:hint="cs"/>
          <w:sz w:val="28"/>
          <w:szCs w:val="28"/>
          <w:rtl/>
          <w:lang w:bidi="ar-DZ"/>
        </w:rPr>
        <w:t>وحدها</w:t>
      </w:r>
      <w:r w:rsidRPr="007A7A15">
        <w:rPr>
          <w:rFonts w:ascii="Amiri" w:hAnsi="Amiri" w:cs="Amiri"/>
          <w:sz w:val="28"/>
          <w:szCs w:val="28"/>
          <w:rtl/>
          <w:lang w:bidi="ar-DZ"/>
        </w:rPr>
        <w:t xml:space="preserve"> الأول.</w:t>
      </w:r>
    </w:p>
    <w:p w14:paraId="0E2CA5F1" w14:textId="77777777" w:rsidR="002E191B" w:rsidRDefault="002E191B" w:rsidP="002E191B">
      <w:pPr>
        <w:bidi/>
        <w:spacing w:after="0" w:line="240" w:lineRule="auto"/>
        <w:ind w:left="360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</w:t>
      </w:r>
      <w:r w:rsidRPr="007A7A15">
        <w:rPr>
          <w:rFonts w:ascii="Amiri" w:hAnsi="Amiri" w:cs="Amiri"/>
          <w:sz w:val="28"/>
          <w:szCs w:val="28"/>
          <w:rtl/>
          <w:lang w:bidi="ar-DZ"/>
        </w:rPr>
        <w:t xml:space="preserve">ب)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أكتب عبارتي  </w:t>
      </w:r>
      <w:r w:rsidRPr="00820583">
        <w:rPr>
          <w:rFonts w:ascii="Amiri" w:hAnsi="Amiri" w:cs="Amiri"/>
          <w:position w:val="-12"/>
          <w:sz w:val="28"/>
          <w:szCs w:val="28"/>
          <w:lang w:bidi="ar-DZ"/>
        </w:rPr>
        <w:object w:dxaOrig="260" w:dyaOrig="360" w14:anchorId="76EF2725">
          <v:shape id="_x0000_i1039" type="#_x0000_t75" style="width:12.75pt;height:18pt" o:ole="">
            <v:imagedata r:id="rId34" o:title=""/>
          </v:shape>
          <o:OLEObject Type="Embed" ProgID="Equation.DSMT4" ShapeID="_x0000_i1039" DrawAspect="Content" ObjectID="_1778491192" r:id="rId35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 </w:t>
      </w:r>
      <w:r w:rsidRPr="007A7A15">
        <w:rPr>
          <w:rFonts w:ascii="Amiri" w:hAnsi="Amiri" w:cs="Amiri"/>
          <w:position w:val="-12"/>
          <w:sz w:val="28"/>
          <w:szCs w:val="28"/>
          <w:lang w:bidi="ar-DZ"/>
        </w:rPr>
        <w:object w:dxaOrig="279" w:dyaOrig="360" w14:anchorId="4FBDACAD">
          <v:shape id="_x0000_i1040" type="#_x0000_t75" style="width:14.25pt;height:18pt" o:ole="">
            <v:imagedata r:id="rId36" o:title=""/>
          </v:shape>
          <o:OLEObject Type="Embed" ProgID="Equation.DSMT4" ShapeID="_x0000_i1040" DrawAspect="Content" ObjectID="_1778491193" r:id="rId3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بدلالة </w:t>
      </w:r>
      <w:r w:rsidRPr="007A7A15">
        <w:rPr>
          <w:rFonts w:ascii="Amiri" w:hAnsi="Amiri" w:cs="Amiri"/>
          <w:position w:val="-4"/>
          <w:sz w:val="28"/>
          <w:szCs w:val="28"/>
        </w:rPr>
        <w:object w:dxaOrig="220" w:dyaOrig="200" w14:anchorId="3A965AF7">
          <v:shape id="_x0000_i1041" type="#_x0000_t75" style="width:10.5pt;height:9.75pt" o:ole="">
            <v:imagedata r:id="rId38" o:title=""/>
          </v:shape>
          <o:OLEObject Type="Embed" ProgID="Equation.DSMT4" ShapeID="_x0000_i1041" DrawAspect="Content" ObjectID="_1778491194" r:id="rId39"/>
        </w:objec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Pr="007A7A15">
        <w:rPr>
          <w:rFonts w:ascii="Amiri" w:hAnsi="Amiri" w:cs="Amiri"/>
          <w:sz w:val="28"/>
          <w:szCs w:val="28"/>
          <w:lang w:bidi="ar-DZ"/>
        </w:rPr>
        <w:t xml:space="preserve"> </w:t>
      </w:r>
      <w:r w:rsidRPr="007A7A15">
        <w:rPr>
          <w:rFonts w:ascii="Amiri" w:hAnsi="Amiri" w:cs="Amiri"/>
          <w:sz w:val="28"/>
          <w:szCs w:val="28"/>
          <w:rtl/>
          <w:lang w:bidi="ar-DZ"/>
        </w:rPr>
        <w:t xml:space="preserve"> ثم استنتج </w:t>
      </w:r>
      <w:r w:rsidRPr="007A7A15">
        <w:rPr>
          <w:rFonts w:ascii="Amiri" w:hAnsi="Amiri" w:cs="Amiri"/>
          <w:position w:val="-20"/>
          <w:sz w:val="28"/>
          <w:szCs w:val="28"/>
          <w:lang w:bidi="ar-DZ"/>
        </w:rPr>
        <w:object w:dxaOrig="660" w:dyaOrig="440" w14:anchorId="352C81B5">
          <v:shape id="_x0000_i1042" type="#_x0000_t75" style="width:32.25pt;height:21.75pt" o:ole="">
            <v:imagedata r:id="rId40" o:title=""/>
          </v:shape>
          <o:OLEObject Type="Embed" ProgID="Equation.DSMT4" ShapeID="_x0000_i1042" DrawAspect="Content" ObjectID="_1778491195" r:id="rId41"/>
        </w:object>
      </w:r>
      <w:r w:rsidRPr="007A7A15">
        <w:rPr>
          <w:rFonts w:ascii="Amiri" w:hAnsi="Amiri" w:cs="Amiri"/>
          <w:sz w:val="28"/>
          <w:szCs w:val="28"/>
          <w:rtl/>
          <w:lang w:bidi="ar-DZ"/>
        </w:rPr>
        <w:t xml:space="preserve"> . </w:t>
      </w:r>
    </w:p>
    <w:p w14:paraId="41209AD7" w14:textId="7939387D" w:rsidR="001B3AFA" w:rsidRPr="007F5D3B" w:rsidRDefault="002E191B" w:rsidP="007F5D3B">
      <w:pPr>
        <w:bidi/>
        <w:spacing w:after="0" w:line="240" w:lineRule="auto"/>
        <w:ind w:left="360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3) أحسب المجموع </w:t>
      </w:r>
      <w:r w:rsidRPr="00820583">
        <w:rPr>
          <w:rFonts w:ascii="Amiri" w:hAnsi="Amiri" w:cs="Amiri"/>
          <w:position w:val="-12"/>
          <w:sz w:val="28"/>
          <w:szCs w:val="28"/>
          <w:lang w:bidi="ar-DZ"/>
        </w:rPr>
        <w:object w:dxaOrig="300" w:dyaOrig="360" w14:anchorId="0778DDA4">
          <v:shape id="_x0000_i1043" type="#_x0000_t75" style="width:15pt;height:18pt" o:ole="">
            <v:imagedata r:id="rId42" o:title=""/>
          </v:shape>
          <o:OLEObject Type="Embed" ProgID="Equation.DSMT4" ShapeID="_x0000_i1043" DrawAspect="Content" ObjectID="_1778491196" r:id="rId43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حيث من أجل كل عدد طبيعي </w:t>
      </w:r>
      <w:r w:rsidRPr="007A7A15">
        <w:rPr>
          <w:rFonts w:ascii="Amiri" w:hAnsi="Amiri" w:cs="Amiri"/>
          <w:position w:val="-4"/>
          <w:sz w:val="28"/>
          <w:szCs w:val="28"/>
        </w:rPr>
        <w:object w:dxaOrig="220" w:dyaOrig="200" w14:anchorId="42DB8ABC">
          <v:shape id="_x0000_i1044" type="#_x0000_t75" style="width:10.5pt;height:9.75pt" o:ole="">
            <v:imagedata r:id="rId38" o:title=""/>
          </v:shape>
          <o:OLEObject Type="Embed" ProgID="Equation.DSMT4" ShapeID="_x0000_i1044" DrawAspect="Content" ObjectID="_1778491197" r:id="rId44"/>
        </w:object>
      </w:r>
      <w:r>
        <w:rPr>
          <w:rFonts w:ascii="Amiri" w:hAnsi="Amiri" w:cs="Amiri" w:hint="cs"/>
          <w:sz w:val="28"/>
          <w:szCs w:val="28"/>
          <w:rtl/>
        </w:rPr>
        <w:t xml:space="preserve"> :  </w:t>
      </w:r>
      <w:r w:rsidRPr="00820583">
        <w:rPr>
          <w:rFonts w:ascii="Amiri" w:hAnsi="Amiri" w:cs="Amiri"/>
          <w:position w:val="-12"/>
          <w:sz w:val="28"/>
          <w:szCs w:val="28"/>
        </w:rPr>
        <w:object w:dxaOrig="2580" w:dyaOrig="360" w14:anchorId="7B6623F0">
          <v:shape id="_x0000_i1045" type="#_x0000_t75" style="width:129pt;height:18pt" o:ole="">
            <v:imagedata r:id="rId45" o:title=""/>
          </v:shape>
          <o:OLEObject Type="Embed" ProgID="Equation.DSMT4" ShapeID="_x0000_i1045" DrawAspect="Content" ObjectID="_1778491198" r:id="rId46"/>
        </w:object>
      </w:r>
      <w:r w:rsidR="001B3AFA" w:rsidRPr="00117EA5">
        <w:rPr>
          <w:rFonts w:ascii="Amiri" w:eastAsia="Calibri" w:hAnsi="Amiri" w:cs="Amiri"/>
          <w:sz w:val="28"/>
          <w:szCs w:val="28"/>
        </w:rPr>
        <w:t xml:space="preserve">  </w:t>
      </w:r>
    </w:p>
    <w:p w14:paraId="1AE0F659" w14:textId="7EEC09FC" w:rsidR="001B3AFA" w:rsidRDefault="001B3AFA" w:rsidP="001B3AFA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117EA5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BA7B2E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:(04ن)</w:t>
      </w:r>
    </w:p>
    <w:p w14:paraId="1D4C8DED" w14:textId="2A36ABF4" w:rsidR="00C87EA1" w:rsidRDefault="00C87EA1" w:rsidP="006B056D">
      <w:pPr>
        <w:bidi/>
        <w:spacing w:after="0" w:line="240" w:lineRule="auto"/>
        <w:ind w:right="-142"/>
        <w:rPr>
          <w:rFonts w:ascii="Amiri" w:hAnsi="Amiri" w:cs="Amiri"/>
          <w:sz w:val="28"/>
          <w:szCs w:val="28"/>
          <w:rtl/>
        </w:rPr>
      </w:pPr>
      <w:r w:rsidRPr="006B056D">
        <w:rPr>
          <w:rFonts w:ascii="Amiri" w:hAnsi="Amiri" w:cs="Amiri"/>
          <w:sz w:val="28"/>
          <w:szCs w:val="28"/>
          <w:rtl/>
        </w:rPr>
        <w:t xml:space="preserve">يمثل الجدول التالي النسبة المئوية لاستهلاك مواد التنظيف الطبية بالنسبة للاستهلاك الكلي لمواد التنظيف لمصحة </w:t>
      </w:r>
      <w:r w:rsidR="001C21C7" w:rsidRPr="006B056D">
        <w:rPr>
          <w:rFonts w:ascii="Amiri" w:hAnsi="Amiri" w:cs="Amiri" w:hint="cs"/>
          <w:sz w:val="28"/>
          <w:szCs w:val="28"/>
          <w:rtl/>
        </w:rPr>
        <w:t>عمومية خلال</w:t>
      </w:r>
      <w:r w:rsidR="006B056D" w:rsidRPr="006B056D">
        <w:rPr>
          <w:rFonts w:ascii="Amiri" w:hAnsi="Amiri" w:cs="Amiri"/>
          <w:sz w:val="28"/>
          <w:szCs w:val="28"/>
          <w:rtl/>
        </w:rPr>
        <w:t xml:space="preserve"> 06 سنوات </w:t>
      </w:r>
    </w:p>
    <w:tbl>
      <w:tblPr>
        <w:tblStyle w:val="Grilledutableau"/>
        <w:bidiVisual/>
        <w:tblW w:w="8640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966"/>
        <w:gridCol w:w="868"/>
        <w:gridCol w:w="2270"/>
      </w:tblGrid>
      <w:tr w:rsidR="0039648B" w14:paraId="531C4F6C" w14:textId="77777777" w:rsidTr="001C21C7">
        <w:trPr>
          <w:jc w:val="center"/>
        </w:trPr>
        <w:tc>
          <w:tcPr>
            <w:tcW w:w="1134" w:type="dxa"/>
          </w:tcPr>
          <w:p w14:paraId="4EEC46F3" w14:textId="6CCE6219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14:paraId="596ACA64" w14:textId="6F02E0E3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2021</w:t>
            </w:r>
          </w:p>
        </w:tc>
        <w:tc>
          <w:tcPr>
            <w:tcW w:w="1134" w:type="dxa"/>
          </w:tcPr>
          <w:p w14:paraId="70E350AB" w14:textId="42CD08DB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2020</w:t>
            </w:r>
          </w:p>
        </w:tc>
        <w:tc>
          <w:tcPr>
            <w:tcW w:w="1134" w:type="dxa"/>
          </w:tcPr>
          <w:p w14:paraId="5B9A9101" w14:textId="6932A560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2019</w:t>
            </w:r>
          </w:p>
        </w:tc>
        <w:tc>
          <w:tcPr>
            <w:tcW w:w="966" w:type="dxa"/>
          </w:tcPr>
          <w:p w14:paraId="53B9A7F5" w14:textId="1A01980A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2018</w:t>
            </w:r>
          </w:p>
        </w:tc>
        <w:tc>
          <w:tcPr>
            <w:tcW w:w="868" w:type="dxa"/>
          </w:tcPr>
          <w:p w14:paraId="146D3E9E" w14:textId="64D663A8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2017</w:t>
            </w:r>
          </w:p>
        </w:tc>
        <w:tc>
          <w:tcPr>
            <w:tcW w:w="2270" w:type="dxa"/>
          </w:tcPr>
          <w:p w14:paraId="3E07FA5B" w14:textId="3F4563D1" w:rsidR="0039648B" w:rsidRDefault="0039648B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السنة</w:t>
            </w:r>
          </w:p>
        </w:tc>
      </w:tr>
      <w:tr w:rsidR="0039648B" w14:paraId="756B4CCC" w14:textId="77777777" w:rsidTr="001C21C7">
        <w:trPr>
          <w:jc w:val="center"/>
        </w:trPr>
        <w:tc>
          <w:tcPr>
            <w:tcW w:w="1134" w:type="dxa"/>
          </w:tcPr>
          <w:p w14:paraId="001FBE53" w14:textId="03510A9B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CD532B1" w14:textId="571096D4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A06A783" w14:textId="1E000F20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C553470" w14:textId="57777CEA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3</w:t>
            </w:r>
          </w:p>
        </w:tc>
        <w:tc>
          <w:tcPr>
            <w:tcW w:w="966" w:type="dxa"/>
          </w:tcPr>
          <w:p w14:paraId="1BC9A39A" w14:textId="5778FC64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2</w:t>
            </w:r>
          </w:p>
        </w:tc>
        <w:tc>
          <w:tcPr>
            <w:tcW w:w="868" w:type="dxa"/>
          </w:tcPr>
          <w:p w14:paraId="2196089D" w14:textId="44965CF5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1</w:t>
            </w:r>
          </w:p>
        </w:tc>
        <w:tc>
          <w:tcPr>
            <w:tcW w:w="2270" w:type="dxa"/>
          </w:tcPr>
          <w:p w14:paraId="13D53552" w14:textId="2FE7E9A9" w:rsidR="0039648B" w:rsidRDefault="0039648B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الرتبة </w:t>
            </w:r>
            <w:r w:rsidRPr="0039648B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3084F08D">
                <v:shape id="_x0000_i1046" type="#_x0000_t75" style="width:12pt;height:18pt" o:ole="">
                  <v:imagedata r:id="rId47" o:title=""/>
                </v:shape>
                <o:OLEObject Type="Embed" ProgID="Equation.DSMT4" ShapeID="_x0000_i1046" DrawAspect="Content" ObjectID="_1778491199" r:id="rId48"/>
              </w:object>
            </w:r>
          </w:p>
        </w:tc>
      </w:tr>
      <w:tr w:rsidR="0039648B" w14:paraId="0CA32C11" w14:textId="77777777" w:rsidTr="001C21C7">
        <w:trPr>
          <w:jc w:val="center"/>
        </w:trPr>
        <w:tc>
          <w:tcPr>
            <w:tcW w:w="1134" w:type="dxa"/>
          </w:tcPr>
          <w:p w14:paraId="306E2F49" w14:textId="79352E2B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11.8</w:t>
            </w:r>
          </w:p>
        </w:tc>
        <w:tc>
          <w:tcPr>
            <w:tcW w:w="1134" w:type="dxa"/>
          </w:tcPr>
          <w:p w14:paraId="0E18E30E" w14:textId="7E12F100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11.4</w:t>
            </w:r>
          </w:p>
        </w:tc>
        <w:tc>
          <w:tcPr>
            <w:tcW w:w="1134" w:type="dxa"/>
          </w:tcPr>
          <w:p w14:paraId="6BCB5A43" w14:textId="16513960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10.9</w:t>
            </w:r>
          </w:p>
        </w:tc>
        <w:tc>
          <w:tcPr>
            <w:tcW w:w="1134" w:type="dxa"/>
          </w:tcPr>
          <w:p w14:paraId="7352B5CC" w14:textId="7C1CF231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10.7</w:t>
            </w:r>
          </w:p>
        </w:tc>
        <w:tc>
          <w:tcPr>
            <w:tcW w:w="966" w:type="dxa"/>
          </w:tcPr>
          <w:p w14:paraId="47153DE2" w14:textId="253237AD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9.5</w:t>
            </w:r>
          </w:p>
        </w:tc>
        <w:tc>
          <w:tcPr>
            <w:tcW w:w="868" w:type="dxa"/>
          </w:tcPr>
          <w:p w14:paraId="14F3DACD" w14:textId="21F7FDE3" w:rsidR="0039648B" w:rsidRDefault="001C21C7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</w:rPr>
              <w:t>8.5</w:t>
            </w:r>
          </w:p>
        </w:tc>
        <w:tc>
          <w:tcPr>
            <w:tcW w:w="2270" w:type="dxa"/>
          </w:tcPr>
          <w:p w14:paraId="6A1D99D3" w14:textId="79AF6FEE" w:rsidR="0039648B" w:rsidRDefault="0039648B" w:rsidP="006B056D">
            <w:pPr>
              <w:bidi/>
              <w:ind w:right="-142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النسبة المئوية للسنة </w:t>
            </w:r>
            <w:r w:rsidR="001C21C7" w:rsidRPr="001C21C7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60" w:dyaOrig="360" w14:anchorId="0154DF6C">
                <v:shape id="_x0000_i1047" type="#_x0000_t75" style="width:12.75pt;height:18pt" o:ole="">
                  <v:imagedata r:id="rId49" o:title=""/>
                </v:shape>
                <o:OLEObject Type="Embed" ProgID="Equation.DSMT4" ShapeID="_x0000_i1047" DrawAspect="Content" ObjectID="_1778491200" r:id="rId50"/>
              </w:object>
            </w:r>
          </w:p>
        </w:tc>
      </w:tr>
    </w:tbl>
    <w:p w14:paraId="39E5F80E" w14:textId="77777777" w:rsidR="00C87EA1" w:rsidRPr="00A576F1" w:rsidRDefault="00C87EA1" w:rsidP="001C21C7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</w:rPr>
      </w:pPr>
    </w:p>
    <w:p w14:paraId="466A08D4" w14:textId="26BA1766" w:rsidR="00C87EA1" w:rsidRPr="001C21C7" w:rsidRDefault="00C87EA1" w:rsidP="00C87EA1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1C21C7">
        <w:rPr>
          <w:rFonts w:ascii="Amiri" w:hAnsi="Amiri" w:cs="Amiri"/>
          <w:sz w:val="28"/>
          <w:szCs w:val="28"/>
          <w:rtl/>
          <w:lang w:bidi="ar-DZ"/>
        </w:rPr>
        <w:t>مثل سحابة النقط</w:t>
      </w:r>
      <w:r w:rsidRPr="001C21C7">
        <w:rPr>
          <w:rFonts w:ascii="Amiri" w:hAnsi="Amiri" w:cs="Amiri"/>
          <w:position w:val="-14"/>
          <w:sz w:val="28"/>
          <w:szCs w:val="28"/>
          <w:lang w:bidi="ar-DZ"/>
        </w:rPr>
        <w:object w:dxaOrig="1219" w:dyaOrig="400" w14:anchorId="2B9F7B58">
          <v:shape id="_x0000_i1048" type="#_x0000_t75" style="width:60.75pt;height:20.25pt" o:ole="">
            <v:imagedata r:id="rId51" o:title=""/>
          </v:shape>
          <o:OLEObject Type="Embed" ProgID="Equation.DSMT4" ShapeID="_x0000_i1048" DrawAspect="Content" ObjectID="_1778491201" r:id="rId52"/>
        </w:object>
      </w:r>
      <w:r w:rsidRPr="001C21C7">
        <w:rPr>
          <w:rFonts w:ascii="Amiri" w:hAnsi="Amiri" w:cs="Amiri"/>
          <w:sz w:val="28"/>
          <w:szCs w:val="28"/>
          <w:rtl/>
          <w:lang w:bidi="ar-DZ"/>
        </w:rPr>
        <w:t xml:space="preserve"> في معلم متعامد مبدؤه </w:t>
      </w:r>
      <w:r w:rsidR="001C21C7" w:rsidRPr="001C21C7">
        <w:rPr>
          <w:rFonts w:ascii="Amiri" w:hAnsi="Amiri" w:cs="Amiri"/>
          <w:position w:val="-10"/>
          <w:sz w:val="28"/>
          <w:szCs w:val="28"/>
          <w:lang w:bidi="ar-DZ"/>
        </w:rPr>
        <w:object w:dxaOrig="800" w:dyaOrig="320" w14:anchorId="204BAF98">
          <v:shape id="_x0000_i1049" type="#_x0000_t75" style="width:51.75pt;height:16.5pt" o:ole="">
            <v:imagedata r:id="rId53" o:title=""/>
          </v:shape>
          <o:OLEObject Type="Embed" ProgID="Equation.DSMT4" ShapeID="_x0000_i1049" DrawAspect="Content" ObjectID="_1778491202" r:id="rId54"/>
        </w:object>
      </w:r>
      <w:r w:rsidRPr="001C21C7">
        <w:rPr>
          <w:rFonts w:ascii="Amiri" w:hAnsi="Amiri" w:cs="Amiri"/>
          <w:sz w:val="28"/>
          <w:szCs w:val="28"/>
          <w:rtl/>
          <w:lang w:bidi="ar-DZ"/>
        </w:rPr>
        <w:t xml:space="preserve"> ،(</w:t>
      </w:r>
      <w:r w:rsidRPr="001C21C7">
        <w:rPr>
          <w:rFonts w:ascii="Amiri" w:hAnsi="Amiri" w:cs="Amiri"/>
          <w:position w:val="-6"/>
          <w:sz w:val="28"/>
          <w:szCs w:val="28"/>
          <w:lang w:bidi="ar-DZ"/>
        </w:rPr>
        <w:object w:dxaOrig="440" w:dyaOrig="279" w14:anchorId="129C1EC8">
          <v:shape id="_x0000_i1050" type="#_x0000_t75" style="width:28.5pt;height:14.25pt" o:ole="">
            <v:imagedata r:id="rId55" o:title=""/>
          </v:shape>
          <o:OLEObject Type="Embed" ProgID="Equation.DSMT4" ShapeID="_x0000_i1050" DrawAspect="Content" ObjectID="_1778491203" r:id="rId56"/>
        </w:object>
      </w:r>
      <w:r w:rsidRPr="001C21C7">
        <w:rPr>
          <w:rFonts w:ascii="Amiri" w:hAnsi="Amiri" w:cs="Amiri"/>
          <w:sz w:val="28"/>
          <w:szCs w:val="28"/>
          <w:rtl/>
          <w:lang w:bidi="ar-DZ"/>
        </w:rPr>
        <w:t xml:space="preserve"> لكل 1 سنة على محور الفواصل و </w:t>
      </w:r>
      <w:r w:rsidRPr="001C21C7">
        <w:rPr>
          <w:rFonts w:ascii="Amiri" w:hAnsi="Amiri" w:cs="Amiri"/>
          <w:position w:val="-6"/>
          <w:sz w:val="28"/>
          <w:szCs w:val="28"/>
          <w:lang w:bidi="ar-DZ"/>
        </w:rPr>
        <w:object w:dxaOrig="440" w:dyaOrig="279" w14:anchorId="0A5599DA">
          <v:shape id="_x0000_i1051" type="#_x0000_t75" style="width:27.75pt;height:14.25pt" o:ole="">
            <v:imagedata r:id="rId57" o:title=""/>
          </v:shape>
          <o:OLEObject Type="Embed" ProgID="Equation.DSMT4" ShapeID="_x0000_i1051" DrawAspect="Content" ObjectID="_1778491204" r:id="rId58"/>
        </w:object>
      </w:r>
      <w:r w:rsidRPr="001C21C7">
        <w:rPr>
          <w:rFonts w:ascii="Amiri" w:hAnsi="Amiri" w:cs="Amiri"/>
          <w:sz w:val="28"/>
          <w:szCs w:val="28"/>
          <w:rtl/>
          <w:lang w:bidi="ar-DZ"/>
        </w:rPr>
        <w:t xml:space="preserve"> لكل </w:t>
      </w:r>
      <w:r w:rsidR="001C21C7" w:rsidRPr="001C21C7">
        <w:rPr>
          <w:rFonts w:ascii="Amiri" w:hAnsi="Amiri" w:cs="Amiri"/>
          <w:position w:val="-6"/>
          <w:sz w:val="28"/>
          <w:szCs w:val="28"/>
          <w:lang w:bidi="ar-DZ"/>
        </w:rPr>
        <w:object w:dxaOrig="620" w:dyaOrig="279" w14:anchorId="137158CC">
          <v:shape id="_x0000_i1052" type="#_x0000_t75" style="width:30.75pt;height:14.25pt" o:ole="">
            <v:imagedata r:id="rId59" o:title=""/>
          </v:shape>
          <o:OLEObject Type="Embed" ProgID="Equation.DSMT4" ShapeID="_x0000_i1052" DrawAspect="Content" ObjectID="_1778491205" r:id="rId60"/>
        </w:object>
      </w:r>
      <w:r w:rsidRPr="001C21C7">
        <w:rPr>
          <w:rFonts w:ascii="Amiri" w:hAnsi="Amiri" w:cs="Amiri"/>
          <w:sz w:val="28"/>
          <w:szCs w:val="28"/>
          <w:rtl/>
          <w:lang w:bidi="ar-DZ"/>
        </w:rPr>
        <w:t>)</w:t>
      </w:r>
    </w:p>
    <w:p w14:paraId="6CE17B63" w14:textId="34578E0F" w:rsidR="00C87EA1" w:rsidRPr="001C21C7" w:rsidRDefault="001C21C7" w:rsidP="00C87EA1">
      <w:pPr>
        <w:pStyle w:val="Paragraphedeliste"/>
        <w:numPr>
          <w:ilvl w:val="0"/>
          <w:numId w:val="29"/>
        </w:numPr>
        <w:bidi/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أ- </w:t>
      </w:r>
      <w:r w:rsidR="00C87EA1" w:rsidRPr="001C21C7">
        <w:rPr>
          <w:rFonts w:ascii="Amiri" w:hAnsi="Amiri" w:cs="Amiri"/>
          <w:sz w:val="28"/>
          <w:szCs w:val="28"/>
          <w:rtl/>
        </w:rPr>
        <w:t xml:space="preserve">احسب إحداثيا النقطة المتوسطة </w:t>
      </w:r>
      <w:r w:rsidR="00C87EA1" w:rsidRPr="001C21C7">
        <w:rPr>
          <w:rFonts w:ascii="Amiri" w:hAnsi="Amiri" w:cs="Amiri"/>
          <w:position w:val="-10"/>
          <w:sz w:val="28"/>
          <w:szCs w:val="28"/>
          <w:lang w:bidi="ar-DZ"/>
        </w:rPr>
        <w:object w:dxaOrig="859" w:dyaOrig="380" w14:anchorId="10FC06B5">
          <v:shape id="_x0000_i1053" type="#_x0000_t75" style="width:42.75pt;height:18.75pt" o:ole="">
            <v:imagedata r:id="rId61" o:title=""/>
          </v:shape>
          <o:OLEObject Type="Embed" ProgID="Equation.DSMT4" ShapeID="_x0000_i1053" DrawAspect="Content" ObjectID="_1778491206" r:id="rId62"/>
        </w:object>
      </w:r>
      <w:r w:rsidR="00C87EA1" w:rsidRPr="001C21C7">
        <w:rPr>
          <w:rFonts w:ascii="Amiri" w:hAnsi="Amiri" w:cs="Amiri"/>
          <w:sz w:val="28"/>
          <w:szCs w:val="28"/>
          <w:rtl/>
          <w:lang w:bidi="ar-DZ"/>
        </w:rPr>
        <w:t xml:space="preserve"> ثم علمها.</w:t>
      </w:r>
    </w:p>
    <w:p w14:paraId="4FC6D4A0" w14:textId="5F53A390" w:rsidR="00C87EA1" w:rsidRDefault="001C21C7" w:rsidP="001C21C7">
      <w:pPr>
        <w:pStyle w:val="Paragraphedeliste"/>
        <w:bidi/>
        <w:spacing w:line="240" w:lineRule="auto"/>
        <w:ind w:right="-284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ب- </w:t>
      </w:r>
      <w:r w:rsidR="00C87EA1" w:rsidRPr="001C21C7">
        <w:rPr>
          <w:rFonts w:ascii="Amiri" w:hAnsi="Amiri" w:cs="Amiri"/>
          <w:sz w:val="28"/>
          <w:szCs w:val="28"/>
          <w:rtl/>
          <w:lang w:bidi="ar-DZ"/>
        </w:rPr>
        <w:t xml:space="preserve">بين أن معادلة لمستقيم الانحدار بالمربعات الدنيا </w:t>
      </w:r>
      <w:r w:rsidR="00C87EA1" w:rsidRPr="001C21C7">
        <w:rPr>
          <w:rFonts w:ascii="Amiri" w:hAnsi="Amiri" w:cs="Amiri"/>
          <w:sz w:val="28"/>
          <w:szCs w:val="28"/>
          <w:rtl/>
        </w:rPr>
        <w:t xml:space="preserve">هي: </w:t>
      </w:r>
      <w:r w:rsidRPr="001C21C7">
        <w:rPr>
          <w:rFonts w:ascii="Amiri" w:hAnsi="Amiri" w:cs="Amiri"/>
          <w:position w:val="-10"/>
          <w:sz w:val="28"/>
          <w:szCs w:val="28"/>
        </w:rPr>
        <w:object w:dxaOrig="1600" w:dyaOrig="320" w14:anchorId="2F99FE4F">
          <v:shape id="_x0000_i1054" type="#_x0000_t75" style="width:79.5pt;height:15.75pt" o:ole="">
            <v:imagedata r:id="rId63" o:title=""/>
          </v:shape>
          <o:OLEObject Type="Embed" ProgID="Equation.DSMT4" ShapeID="_x0000_i1054" DrawAspect="Content" ObjectID="_1778491207" r:id="rId64"/>
        </w:object>
      </w:r>
    </w:p>
    <w:p w14:paraId="35EBFD0E" w14:textId="7753D426" w:rsidR="002553DD" w:rsidRPr="007F5D3B" w:rsidRDefault="0000334B" w:rsidP="007F5D3B">
      <w:pPr>
        <w:pStyle w:val="Paragraphedeliste"/>
        <w:numPr>
          <w:ilvl w:val="0"/>
          <w:numId w:val="29"/>
        </w:numPr>
        <w:bidi/>
        <w:spacing w:line="240" w:lineRule="auto"/>
        <w:ind w:right="-284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>إذا</w:t>
      </w:r>
      <w:r w:rsidR="001C21C7">
        <w:rPr>
          <w:rFonts w:ascii="Amiri" w:hAnsi="Amiri" w:cs="Amiri" w:hint="cs"/>
          <w:sz w:val="28"/>
          <w:szCs w:val="28"/>
          <w:rtl/>
        </w:rPr>
        <w:t xml:space="preserve"> اعتبرنا النسبة المئوية للاستهلاك في السنوات الموالية لسنة 2022 تتم بنفس الوتيرة التي تمت بها من 2017 الى </w:t>
      </w:r>
      <w:r w:rsidR="007F5D3B">
        <w:rPr>
          <w:rFonts w:ascii="Amiri" w:hAnsi="Amiri" w:cs="Amiri" w:hint="cs"/>
          <w:sz w:val="28"/>
          <w:szCs w:val="28"/>
          <w:rtl/>
        </w:rPr>
        <w:t>2022،</w:t>
      </w:r>
      <w:r w:rsidR="001C21C7">
        <w:rPr>
          <w:rFonts w:ascii="Amiri" w:hAnsi="Amiri" w:cs="Amiri" w:hint="cs"/>
          <w:sz w:val="28"/>
          <w:szCs w:val="28"/>
          <w:rtl/>
        </w:rPr>
        <w:t xml:space="preserve"> فابتداءا من أي سنة تتعدى النسبة المئوية 15</w:t>
      </w:r>
      <w:r w:rsidR="001C21C7">
        <w:rPr>
          <w:rFonts w:ascii="Amiri" w:hAnsi="Amiri" w:cs="Amiri"/>
          <w:sz w:val="28"/>
          <w:szCs w:val="28"/>
        </w:rPr>
        <w:t>%</w:t>
      </w:r>
    </w:p>
    <w:p w14:paraId="7AED6125" w14:textId="77777777" w:rsidR="001B3AFA" w:rsidRPr="00117EA5" w:rsidRDefault="001B3AFA" w:rsidP="001B3AFA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eastAsia="Calibri" w:hAnsi="Amiri" w:cs="Amiri"/>
          <w:b/>
          <w:bCs/>
          <w:sz w:val="28"/>
          <w:szCs w:val="28"/>
          <w:rtl/>
        </w:rPr>
        <w:t>اقلب الصفحة</w:t>
      </w:r>
    </w:p>
    <w:p w14:paraId="7FB4C7E4" w14:textId="77777777" w:rsidR="001B3AFA" w:rsidRPr="00117EA5" w:rsidRDefault="00FB413A" w:rsidP="001B3AFA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5B09137" wp14:editId="61BFA473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6FE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117EA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صفحة 1 من 4</w:t>
      </w:r>
    </w:p>
    <w:p w14:paraId="556574FB" w14:textId="794C4C43" w:rsidR="001B3AFA" w:rsidRPr="00117EA5" w:rsidRDefault="001B3AFA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lastRenderedPageBreak/>
        <w:t xml:space="preserve">التمرين </w:t>
      </w:r>
      <w:r w:rsidRPr="00BA7B2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الثالث</w:t>
      </w:r>
      <w:r w:rsidR="00BA7B2E" w:rsidRPr="00BA7B2E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(04ن)</w:t>
      </w:r>
    </w:p>
    <w:p w14:paraId="3045A477" w14:textId="5E95E0AB" w:rsidR="002553DD" w:rsidRDefault="005E0754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اختر الإجابة الصحيحة مع تبرير اختيارك</w:t>
      </w:r>
      <w:r w:rsidR="00697430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 xml:space="preserve"> في كل حالة:</w:t>
      </w:r>
    </w:p>
    <w:p w14:paraId="3A1A0DED" w14:textId="514A863F" w:rsidR="00697430" w:rsidRPr="003360E4" w:rsidRDefault="003360E4" w:rsidP="003360E4">
      <w:pPr>
        <w:pStyle w:val="Paragraphedeliste"/>
        <w:numPr>
          <w:ilvl w:val="0"/>
          <w:numId w:val="38"/>
        </w:numPr>
        <w:tabs>
          <w:tab w:val="left" w:pos="3874"/>
        </w:tabs>
        <w:bidi/>
        <w:spacing w:after="0" w:line="240" w:lineRule="auto"/>
        <w:ind w:left="543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مجموعة حلول المعادلة </w:t>
      </w:r>
      <w:r w:rsidRPr="003360E4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1660" w:dyaOrig="340" w14:anchorId="0E901440">
          <v:shape id="_x0000_i1055" type="#_x0000_t75" style="width:83.25pt;height:17.25pt" o:ole="">
            <v:imagedata r:id="rId65" o:title=""/>
          </v:shape>
          <o:OLEObject Type="Embed" ProgID="Equation.DSMT4" ShapeID="_x0000_i1055" DrawAspect="Content" ObjectID="_1778491208" r:id="rId66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في </w:t>
      </w:r>
      <w:r w:rsidRPr="003360E4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0A26308B">
          <v:shape id="_x0000_i1056" type="#_x0000_t75" style="width:12.75pt;height:12.75pt" o:ole="">
            <v:imagedata r:id="rId67" o:title=""/>
          </v:shape>
          <o:OLEObject Type="Embed" ProgID="Equation.DSMT4" ShapeID="_x0000_i1056" DrawAspect="Content" ObjectID="_1778491209" r:id="rId68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هـــي:</w:t>
      </w:r>
      <w:r>
        <w:rPr>
          <w:rFonts w:ascii="Amiri" w:eastAsia="Calibri" w:hAnsi="Amiri" w:cs="Amiri"/>
          <w:sz w:val="28"/>
          <w:szCs w:val="28"/>
          <w:rtl/>
          <w:lang w:bidi="ar-DZ"/>
        </w:rPr>
        <w:br/>
      </w:r>
      <w:r w:rsidRPr="003360E4">
        <w:rPr>
          <w:rFonts w:ascii="Amiri" w:eastAsia="Calibri" w:hAnsi="Amiri" w:cs="Amiri"/>
          <w:sz w:val="28"/>
          <w:szCs w:val="28"/>
          <w:rtl/>
          <w:lang w:bidi="ar-DZ"/>
        </w:rPr>
        <w:t xml:space="preserve">أ- </w:t>
      </w:r>
      <w:r w:rsidRPr="003360E4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1240" w:dyaOrig="480" w14:anchorId="60A9F2A3">
          <v:shape id="_x0000_i1057" type="#_x0000_t75" style="width:62.25pt;height:24pt" o:ole="">
            <v:imagedata r:id="rId69" o:title=""/>
          </v:shape>
          <o:OLEObject Type="Embed" ProgID="Equation.DSMT4" ShapeID="_x0000_i1057" DrawAspect="Content" ObjectID="_1778491210" r:id="rId70"/>
        </w:object>
      </w:r>
      <w:r w:rsidRPr="003360E4">
        <w:rPr>
          <w:rFonts w:ascii="Amiri" w:eastAsia="Calibri" w:hAnsi="Amiri" w:cs="Amiri"/>
          <w:sz w:val="28"/>
          <w:szCs w:val="28"/>
          <w:rtl/>
          <w:lang w:bidi="ar-DZ"/>
        </w:rPr>
        <w:t xml:space="preserve">         </w:t>
      </w:r>
      <w:r w:rsidR="00275F40">
        <w:rPr>
          <w:rFonts w:ascii="Amiri" w:eastAsia="Calibri" w:hAnsi="Amiri" w:cs="Amiri"/>
          <w:sz w:val="28"/>
          <w:szCs w:val="28"/>
          <w:lang w:bidi="ar-DZ"/>
        </w:rPr>
        <w:t xml:space="preserve">     </w:t>
      </w:r>
      <w:r w:rsidRPr="003360E4">
        <w:rPr>
          <w:rFonts w:ascii="Amiri" w:eastAsia="Calibri" w:hAnsi="Amiri" w:cs="Amiri"/>
          <w:sz w:val="28"/>
          <w:szCs w:val="28"/>
          <w:rtl/>
          <w:lang w:bidi="ar-DZ"/>
        </w:rPr>
        <w:t xml:space="preserve">   ب-</w:t>
      </w:r>
      <w:r w:rsidRPr="003360E4">
        <w:rPr>
          <w:rFonts w:ascii="Amiri" w:hAnsi="Amiri" w:cs="Amiri"/>
          <w:position w:val="-18"/>
          <w:sz w:val="28"/>
          <w:szCs w:val="28"/>
        </w:rPr>
        <w:object w:dxaOrig="1240" w:dyaOrig="480" w14:anchorId="0C1F039C">
          <v:shape id="_x0000_i1058" type="#_x0000_t75" style="width:62.25pt;height:24pt" o:ole="">
            <v:imagedata r:id="rId71" o:title=""/>
          </v:shape>
          <o:OLEObject Type="Embed" ProgID="Equation.DSMT4" ShapeID="_x0000_i1058" DrawAspect="Content" ObjectID="_1778491211" r:id="rId72"/>
        </w:object>
      </w:r>
      <w:r w:rsidRPr="003360E4">
        <w:rPr>
          <w:rFonts w:ascii="Amiri" w:hAnsi="Amiri" w:cs="Amiri"/>
          <w:sz w:val="28"/>
          <w:szCs w:val="28"/>
        </w:rPr>
        <w:t xml:space="preserve">   </w:t>
      </w:r>
      <w:r w:rsidRPr="003360E4">
        <w:rPr>
          <w:rFonts w:ascii="Amiri" w:hAnsi="Amiri" w:cs="Amiri"/>
          <w:sz w:val="28"/>
          <w:szCs w:val="28"/>
          <w:rtl/>
          <w:lang w:bidi="ar-DZ"/>
        </w:rPr>
        <w:t xml:space="preserve">                               ج- </w:t>
      </w:r>
      <w:r w:rsidRPr="003360E4">
        <w:rPr>
          <w:rFonts w:ascii="Amiri" w:hAnsi="Amiri" w:cs="Amiri"/>
          <w:position w:val="-18"/>
          <w:sz w:val="28"/>
          <w:szCs w:val="28"/>
        </w:rPr>
        <w:object w:dxaOrig="1320" w:dyaOrig="480" w14:anchorId="53ACB46F">
          <v:shape id="_x0000_i1059" type="#_x0000_t75" style="width:66pt;height:24pt" o:ole="">
            <v:imagedata r:id="rId73" o:title=""/>
          </v:shape>
          <o:OLEObject Type="Embed" ProgID="Equation.DSMT4" ShapeID="_x0000_i1059" DrawAspect="Content" ObjectID="_1778491212" r:id="rId74"/>
        </w:object>
      </w:r>
    </w:p>
    <w:p w14:paraId="2A9565B7" w14:textId="12E3AAD4" w:rsidR="003360E4" w:rsidRDefault="000568EC" w:rsidP="00A24E5A">
      <w:pPr>
        <w:pStyle w:val="Paragraphedeliste"/>
        <w:numPr>
          <w:ilvl w:val="0"/>
          <w:numId w:val="38"/>
        </w:numPr>
        <w:tabs>
          <w:tab w:val="left" w:pos="3874"/>
        </w:tabs>
        <w:bidi/>
        <w:spacing w:after="0" w:line="240" w:lineRule="auto"/>
        <w:ind w:left="543" w:right="-567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الدالة العددية </w:t>
      </w:r>
      <w:r w:rsidRPr="000568EC">
        <w:rPr>
          <w:rFonts w:ascii="Amiri" w:hAnsi="Amiri" w:cs="Amiri"/>
          <w:position w:val="-10"/>
          <w:sz w:val="28"/>
          <w:szCs w:val="28"/>
          <w:lang w:bidi="ar-DZ"/>
        </w:rPr>
        <w:object w:dxaOrig="240" w:dyaOrig="260" w14:anchorId="3ED1962B">
          <v:shape id="_x0000_i1060" type="#_x0000_t75" style="width:12pt;height:12.75pt" o:ole="">
            <v:imagedata r:id="rId75" o:title=""/>
          </v:shape>
          <o:OLEObject Type="Embed" ProgID="Equation.DSMT4" ShapeID="_x0000_i1060" DrawAspect="Content" ObjectID="_1778491213" r:id="rId7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المعرفة على </w:t>
      </w:r>
      <w:r w:rsidRPr="003360E4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07DCED41">
          <v:shape id="_x0000_i1061" type="#_x0000_t75" style="width:12.75pt;height:12.75pt" o:ole="">
            <v:imagedata r:id="rId67" o:title=""/>
          </v:shape>
          <o:OLEObject Type="Embed" ProgID="Equation.DSMT4" ShapeID="_x0000_i1061" DrawAspect="Content" ObjectID="_1778491214" r:id="rId77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كمايلي: </w:t>
      </w:r>
      <w:r w:rsidRPr="000568EC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1260" w:dyaOrig="380" w14:anchorId="6448CE24">
          <v:shape id="_x0000_i1062" type="#_x0000_t75" style="width:63pt;height:18.75pt" o:ole="">
            <v:imagedata r:id="rId78" o:title=""/>
          </v:shape>
          <o:OLEObject Type="Embed" ProgID="Equation.DSMT4" ShapeID="_x0000_i1062" DrawAspect="Content" ObjectID="_1778491215" r:id="rId79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 دالتها الاصلية </w:t>
      </w:r>
      <w:r w:rsidRPr="000568EC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60" w:dyaOrig="279" w14:anchorId="20831039">
          <v:shape id="_x0000_i1063" type="#_x0000_t75" style="width:12.75pt;height:14.25pt" o:ole="">
            <v:imagedata r:id="rId80" o:title=""/>
          </v:shape>
          <o:OLEObject Type="Embed" ProgID="Equation.DSMT4" ShapeID="_x0000_i1063" DrawAspect="Content" ObjectID="_1778491216" r:id="rId81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على </w:t>
      </w:r>
      <w:r w:rsidRPr="003360E4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0B696206">
          <v:shape id="_x0000_i1064" type="#_x0000_t75" style="width:12.75pt;height:12.75pt" o:ole="">
            <v:imagedata r:id="rId67" o:title=""/>
          </v:shape>
          <o:OLEObject Type="Embed" ProgID="Equation.DSMT4" ShapeID="_x0000_i1064" DrawAspect="Content" ObjectID="_1778491217" r:id="rId82"/>
        </w:object>
      </w:r>
      <w:r w:rsidR="008C744C">
        <w:rPr>
          <w:rFonts w:ascii="Amiri" w:eastAsia="Calibri" w:hAnsi="Amiri" w:cs="Amiri" w:hint="cs"/>
          <w:sz w:val="28"/>
          <w:szCs w:val="28"/>
          <w:rtl/>
          <w:lang w:bidi="ar-DZ"/>
        </w:rPr>
        <w:t>التي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تنعدم من اجل </w:t>
      </w:r>
      <w:r w:rsidRPr="000568EC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720" w:dyaOrig="279" w14:anchorId="414A9BA5">
          <v:shape id="_x0000_i1065" type="#_x0000_t75" style="width:36pt;height:14.25pt" o:ole="">
            <v:imagedata r:id="rId83" o:title=""/>
          </v:shape>
          <o:OLEObject Type="Embed" ProgID="Equation.DSMT4" ShapeID="_x0000_i1065" DrawAspect="Content" ObjectID="_1778491218" r:id="rId84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A24E5A">
        <w:rPr>
          <w:rFonts w:ascii="Amiri" w:eastAsia="Calibri" w:hAnsi="Amiri" w:cs="Amiri" w:hint="cs"/>
          <w:sz w:val="28"/>
          <w:szCs w:val="28"/>
          <w:rtl/>
          <w:lang w:bidi="ar-DZ"/>
        </w:rPr>
        <w:t>هي:</w:t>
      </w:r>
      <w:r>
        <w:rPr>
          <w:rFonts w:ascii="Amiri" w:eastAsia="Calibri" w:hAnsi="Amiri" w:cs="Amiri"/>
          <w:sz w:val="28"/>
          <w:szCs w:val="28"/>
          <w:rtl/>
          <w:lang w:bidi="ar-DZ"/>
        </w:rPr>
        <w:br/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أ- </w:t>
      </w:r>
      <w:r w:rsidRPr="000568EC">
        <w:rPr>
          <w:rFonts w:ascii="Amiri" w:eastAsia="Calibri" w:hAnsi="Amiri" w:cs="Amiri"/>
          <w:position w:val="-26"/>
          <w:sz w:val="28"/>
          <w:szCs w:val="28"/>
          <w:lang w:bidi="ar-DZ"/>
        </w:rPr>
        <w:object w:dxaOrig="1920" w:dyaOrig="680" w14:anchorId="3134C153">
          <v:shape id="_x0000_i1066" type="#_x0000_t75" style="width:96pt;height:33.75pt" o:ole="">
            <v:imagedata r:id="rId85" o:title=""/>
          </v:shape>
          <o:OLEObject Type="Embed" ProgID="Equation.DSMT4" ShapeID="_x0000_i1066" DrawAspect="Content" ObjectID="_1778491219" r:id="rId86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   ب-</w:t>
      </w:r>
      <w:r w:rsidRPr="000568EC">
        <w:rPr>
          <w:rFonts w:ascii="Amiri" w:eastAsia="Calibri" w:hAnsi="Amiri" w:cs="Amiri"/>
          <w:position w:val="-26"/>
          <w:sz w:val="28"/>
          <w:szCs w:val="28"/>
          <w:lang w:bidi="ar-DZ"/>
        </w:rPr>
        <w:object w:dxaOrig="1939" w:dyaOrig="680" w14:anchorId="7FB609B3">
          <v:shape id="_x0000_i1067" type="#_x0000_t75" style="width:96.75pt;height:33.75pt" o:ole="">
            <v:imagedata r:id="rId87" o:title=""/>
          </v:shape>
          <o:OLEObject Type="Embed" ProgID="Equation.DSMT4" ShapeID="_x0000_i1067" DrawAspect="Content" ObjectID="_1778491220" r:id="rId88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   </w:t>
      </w:r>
      <w:r w:rsidR="00275F40">
        <w:rPr>
          <w:rFonts w:ascii="Amiri" w:eastAsia="Calibri" w:hAnsi="Amiri" w:cs="Amiri"/>
          <w:sz w:val="28"/>
          <w:szCs w:val="28"/>
          <w:lang w:bidi="ar-DZ"/>
        </w:rPr>
        <w:t xml:space="preserve">         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ج-   </w:t>
      </w:r>
      <w:r w:rsidRPr="000568EC">
        <w:rPr>
          <w:rFonts w:ascii="Amiri" w:eastAsia="Calibri" w:hAnsi="Amiri" w:cs="Amiri"/>
          <w:position w:val="-26"/>
          <w:sz w:val="28"/>
          <w:szCs w:val="28"/>
          <w:lang w:bidi="ar-DZ"/>
        </w:rPr>
        <w:object w:dxaOrig="2100" w:dyaOrig="680" w14:anchorId="1781655C">
          <v:shape id="_x0000_i1068" type="#_x0000_t75" style="width:105pt;height:33.75pt" o:ole="">
            <v:imagedata r:id="rId89" o:title=""/>
          </v:shape>
          <o:OLEObject Type="Embed" ProgID="Equation.DSMT4" ShapeID="_x0000_i1068" DrawAspect="Content" ObjectID="_1778491221" r:id="rId90"/>
        </w:object>
      </w:r>
    </w:p>
    <w:p w14:paraId="1714DC39" w14:textId="4FE07D83" w:rsidR="001F2B24" w:rsidRPr="001F2B24" w:rsidRDefault="001F2B24" w:rsidP="001F2B24">
      <w:pPr>
        <w:pStyle w:val="Paragraphedeliste"/>
        <w:numPr>
          <w:ilvl w:val="0"/>
          <w:numId w:val="38"/>
        </w:numPr>
        <w:tabs>
          <w:tab w:val="left" w:pos="3874"/>
        </w:tabs>
        <w:bidi/>
        <w:spacing w:after="0" w:line="240" w:lineRule="auto"/>
        <w:ind w:left="543"/>
        <w:rPr>
          <w:rFonts w:ascii="Amiri" w:eastAsia="Calibri" w:hAnsi="Amiri" w:cs="Amiri"/>
          <w:sz w:val="28"/>
          <w:szCs w:val="28"/>
          <w:lang w:bidi="ar-DZ"/>
        </w:rPr>
      </w:pPr>
      <w:r w:rsidRPr="001F2B24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3C9EF903">
          <v:shape id="_x0000_i1069" type="#_x0000_t75" style="width:12pt;height:12.75pt" o:ole="">
            <v:imagedata r:id="rId91" o:title=""/>
          </v:shape>
          <o:OLEObject Type="Embed" ProgID="Equation.DSMT4" ShapeID="_x0000_i1069" DrawAspect="Content" ObjectID="_1778491222" r:id="rId92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 </w:t>
      </w:r>
      <w:r w:rsidRPr="001F2B24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47F57413">
          <v:shape id="_x0000_i1070" type="#_x0000_t75" style="width:12pt;height:12.75pt" o:ole="">
            <v:imagedata r:id="rId93" o:title=""/>
          </v:shape>
          <o:OLEObject Type="Embed" ProgID="Equation.DSMT4" ShapeID="_x0000_i1070" DrawAspect="Content" ObjectID="_1778491223" r:id="rId94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Pr="001F2B24">
        <w:rPr>
          <w:rFonts w:ascii="Amiri" w:hAnsi="Amiri" w:cs="Amiri"/>
          <w:sz w:val="28"/>
          <w:szCs w:val="28"/>
          <w:rtl/>
          <w:lang w:bidi="ar-DZ"/>
        </w:rPr>
        <w:t>حادثتان من فضاء احتمالي حيث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: </w:t>
      </w:r>
      <w:r w:rsidRPr="001F2B24">
        <w:rPr>
          <w:rFonts w:ascii="Amiri" w:hAnsi="Amiri" w:cs="Amiri"/>
          <w:position w:val="-10"/>
          <w:sz w:val="28"/>
          <w:szCs w:val="28"/>
          <w:lang w:bidi="ar-DZ"/>
        </w:rPr>
        <w:object w:dxaOrig="1200" w:dyaOrig="340" w14:anchorId="343127C2">
          <v:shape id="_x0000_i1071" type="#_x0000_t75" style="width:60pt;height:17.25pt" o:ole="">
            <v:imagedata r:id="rId95" o:title=""/>
          </v:shape>
          <o:OLEObject Type="Embed" ProgID="Equation.DSMT4" ShapeID="_x0000_i1071" DrawAspect="Content" ObjectID="_1778491224" r:id="rId9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Pr="001F2B24">
        <w:rPr>
          <w:rFonts w:ascii="Amiri" w:hAnsi="Amiri" w:cs="Amiri"/>
          <w:position w:val="-10"/>
          <w:sz w:val="28"/>
          <w:szCs w:val="28"/>
          <w:lang w:bidi="ar-DZ"/>
        </w:rPr>
        <w:object w:dxaOrig="1180" w:dyaOrig="340" w14:anchorId="0F1431AB">
          <v:shape id="_x0000_i1072" type="#_x0000_t75" style="width:59.25pt;height:17.25pt" o:ole="">
            <v:imagedata r:id="rId97" o:title=""/>
          </v:shape>
          <o:OLEObject Type="Embed" ProgID="Equation.DSMT4" ShapeID="_x0000_i1072" DrawAspect="Content" ObjectID="_1778491225" r:id="rId98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Pr="001F2B24">
        <w:rPr>
          <w:rFonts w:ascii="Amiri" w:hAnsi="Amiri" w:cs="Amiri"/>
          <w:position w:val="-10"/>
          <w:sz w:val="28"/>
          <w:szCs w:val="28"/>
          <w:lang w:bidi="ar-DZ"/>
        </w:rPr>
        <w:object w:dxaOrig="1640" w:dyaOrig="340" w14:anchorId="6DEBC613">
          <v:shape id="_x0000_i1073" type="#_x0000_t75" style="width:81.75pt;height:17.25pt" o:ole="">
            <v:imagedata r:id="rId99" o:title=""/>
          </v:shape>
          <o:OLEObject Type="Embed" ProgID="Equation.DSMT4" ShapeID="_x0000_i1073" DrawAspect="Content" ObjectID="_1778491226" r:id="rId100"/>
        </w:object>
      </w:r>
      <w:r w:rsidRPr="001F2B24">
        <w:rPr>
          <w:rFonts w:ascii="Amiri" w:hAnsi="Amiri" w:cs="Amiri"/>
          <w:sz w:val="28"/>
          <w:szCs w:val="28"/>
          <w:rtl/>
          <w:lang w:bidi="ar-DZ"/>
        </w:rPr>
        <w:t xml:space="preserve"> قيمة الاحتمال </w:t>
      </w:r>
      <w:r w:rsidRPr="001F2B24">
        <w:rPr>
          <w:rFonts w:ascii="Amiri" w:hAnsi="Amiri" w:cs="Amiri"/>
          <w:position w:val="-10"/>
          <w:sz w:val="28"/>
          <w:szCs w:val="28"/>
          <w:lang w:bidi="ar-DZ"/>
        </w:rPr>
        <w:object w:dxaOrig="1060" w:dyaOrig="340" w14:anchorId="6B26ECCB">
          <v:shape id="_x0000_i1074" type="#_x0000_t75" style="width:53.25pt;height:17.25pt" o:ole="">
            <v:imagedata r:id="rId101" o:title=""/>
          </v:shape>
          <o:OLEObject Type="Embed" ProgID="Equation.DSMT4" ShapeID="_x0000_i1074" DrawAspect="Content" ObjectID="_1778491227" r:id="rId102"/>
        </w:object>
      </w:r>
      <w:r w:rsidRPr="001F2B2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275F40" w:rsidRPr="001F2B24">
        <w:rPr>
          <w:rFonts w:ascii="Amiri" w:hAnsi="Amiri" w:cs="Amiri" w:hint="cs"/>
          <w:sz w:val="28"/>
          <w:szCs w:val="28"/>
          <w:rtl/>
          <w:lang w:bidi="ar-DZ"/>
        </w:rPr>
        <w:t>هي:</w:t>
      </w:r>
    </w:p>
    <w:p w14:paraId="7AE0B8F9" w14:textId="6BE2BAE6" w:rsidR="001F2B24" w:rsidRPr="001F2B24" w:rsidRDefault="001F2B24" w:rsidP="001F2B24">
      <w:pPr>
        <w:pStyle w:val="Paragraphedeliste"/>
        <w:numPr>
          <w:ilvl w:val="0"/>
          <w:numId w:val="39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1F2B24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400" w:dyaOrig="279" w14:anchorId="3732C710">
          <v:shape id="_x0000_i1075" type="#_x0000_t75" style="width:20.25pt;height:14.25pt" o:ole="">
            <v:imagedata r:id="rId103" o:title=""/>
          </v:shape>
          <o:OLEObject Type="Embed" ProgID="Equation.DSMT4" ShapeID="_x0000_i1075" DrawAspect="Content" ObjectID="_1778491228" r:id="rId104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</w:t>
      </w:r>
      <w:r w:rsidR="00275F40">
        <w:rPr>
          <w:rFonts w:ascii="Amiri" w:eastAsia="Calibri" w:hAnsi="Amiri" w:cs="Amiri"/>
          <w:sz w:val="28"/>
          <w:szCs w:val="28"/>
          <w:lang w:bidi="ar-DZ"/>
        </w:rPr>
        <w:t xml:space="preserve">         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     ب- </w:t>
      </w:r>
      <w:r w:rsidRPr="001F2B24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340" w:dyaOrig="279" w14:anchorId="075CAC8E">
          <v:shape id="_x0000_i1076" type="#_x0000_t75" style="width:17.25pt;height:14.25pt" o:ole="">
            <v:imagedata r:id="rId105" o:title=""/>
          </v:shape>
          <o:OLEObject Type="Embed" ProgID="Equation.DSMT4" ShapeID="_x0000_i1076" DrawAspect="Content" ObjectID="_1778491229" r:id="rId106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                       </w:t>
      </w:r>
      <w:r w:rsidR="00275F40">
        <w:rPr>
          <w:rFonts w:ascii="Amiri" w:eastAsia="Calibri" w:hAnsi="Amiri" w:cs="Amiri"/>
          <w:sz w:val="28"/>
          <w:szCs w:val="28"/>
          <w:lang w:bidi="ar-DZ"/>
        </w:rPr>
        <w:t xml:space="preserve">      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ج- </w:t>
      </w:r>
      <w:r w:rsidRPr="001F2B24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400" w:dyaOrig="279" w14:anchorId="5EAE17A3">
          <v:shape id="_x0000_i1077" type="#_x0000_t75" style="width:20.25pt;height:14.25pt" o:ole="">
            <v:imagedata r:id="rId107" o:title=""/>
          </v:shape>
          <o:OLEObject Type="Embed" ProgID="Equation.DSMT4" ShapeID="_x0000_i1077" DrawAspect="Content" ObjectID="_1778491230" r:id="rId108"/>
        </w:object>
      </w:r>
    </w:p>
    <w:p w14:paraId="238676E3" w14:textId="53B87440" w:rsidR="006E112F" w:rsidRPr="00682AF3" w:rsidRDefault="00682AF3" w:rsidP="00682AF3">
      <w:pPr>
        <w:pStyle w:val="Paragraphedeliste"/>
        <w:numPr>
          <w:ilvl w:val="0"/>
          <w:numId w:val="38"/>
        </w:numPr>
        <w:tabs>
          <w:tab w:val="left" w:pos="3874"/>
        </w:tabs>
        <w:bidi/>
        <w:spacing w:after="0" w:line="240" w:lineRule="auto"/>
        <w:ind w:left="543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AF94DD" wp14:editId="7D116F6F">
                <wp:simplePos x="0" y="0"/>
                <wp:positionH relativeFrom="column">
                  <wp:posOffset>-76200</wp:posOffset>
                </wp:positionH>
                <wp:positionV relativeFrom="paragraph">
                  <wp:posOffset>285115</wp:posOffset>
                </wp:positionV>
                <wp:extent cx="2371725" cy="885825"/>
                <wp:effectExtent l="0" t="0" r="28575" b="28575"/>
                <wp:wrapNone/>
                <wp:docPr id="7326739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85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60"/>
                              <w:gridCol w:w="541"/>
                              <w:gridCol w:w="541"/>
                              <w:gridCol w:w="1452"/>
                            </w:tblGrid>
                            <w:tr w:rsidR="00A24E5A" w14:paraId="4A468E94" w14:textId="77777777" w:rsidTr="00A24E5A">
                              <w:tc>
                                <w:tcPr>
                                  <w:tcW w:w="853" w:type="dxa"/>
                                </w:tcPr>
                                <w:p w14:paraId="7DB19382" w14:textId="77777777" w:rsidR="00A24E5A" w:rsidRDefault="00A24E5A" w:rsidP="00A24E5A">
                                  <w:pPr>
                                    <w:pStyle w:val="Paragraphedeliste"/>
                                    <w:tabs>
                                      <w:tab w:val="left" w:pos="3874"/>
                                    </w:tabs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Amiri" w:eastAsia="Calibri" w:hAnsi="Amiri" w:cs="Amir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Amiri" w:eastAsia="Calibri" w:hAnsi="Amiri" w:cs="Amiri"/>
                                      <w:sz w:val="28"/>
                                      <w:szCs w:val="28"/>
                                      <w:lang w:bidi="ar-D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074DB63" w14:textId="77777777" w:rsidR="00A24E5A" w:rsidRDefault="00A24E5A" w:rsidP="00A24E5A">
                                  <w:pPr>
                                    <w:pStyle w:val="Paragraphedeliste"/>
                                    <w:tabs>
                                      <w:tab w:val="left" w:pos="3874"/>
                                    </w:tabs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Amiri" w:eastAsia="Calibri" w:hAnsi="Amiri" w:cs="Amir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Amiri" w:eastAsia="Calibri" w:hAnsi="Amiri" w:cs="Amiri"/>
                                      <w:sz w:val="28"/>
                                      <w:szCs w:val="28"/>
                                      <w:lang w:bidi="ar-DZ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E1133DD" w14:textId="77777777" w:rsidR="00A24E5A" w:rsidRDefault="00A24E5A" w:rsidP="00A24E5A">
                                  <w:pPr>
                                    <w:pStyle w:val="Paragraphedeliste"/>
                                    <w:tabs>
                                      <w:tab w:val="left" w:pos="3874"/>
                                    </w:tabs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Amiri" w:eastAsia="Calibri" w:hAnsi="Amiri" w:cs="Amir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Amiri" w:eastAsia="Calibri" w:hAnsi="Amiri" w:cs="Amiri"/>
                                      <w:sz w:val="28"/>
                                      <w:szCs w:val="28"/>
                                      <w:lang w:bidi="ar-D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34FF8964" w14:textId="77777777" w:rsidR="00A24E5A" w:rsidRDefault="00A24E5A" w:rsidP="00A24E5A">
                                  <w:pPr>
                                    <w:pStyle w:val="Paragraphedeliste"/>
                                    <w:tabs>
                                      <w:tab w:val="left" w:pos="3874"/>
                                    </w:tabs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Amiri" w:eastAsia="Calibri" w:hAnsi="Amiri" w:cs="Amir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Amiri" w:eastAsia="Calibri" w:hAnsi="Amiri" w:cs="Amir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القيم </w:t>
                                  </w:r>
                                  <w:r w:rsidRPr="006E112F">
                                    <w:rPr>
                                      <w:rFonts w:ascii="Amiri" w:eastAsia="Calibri" w:hAnsi="Amiri" w:cs="Amiri"/>
                                      <w:position w:val="-12"/>
                                      <w:sz w:val="28"/>
                                      <w:szCs w:val="28"/>
                                      <w:lang w:bidi="ar-DZ"/>
                                    </w:rPr>
                                    <w:object w:dxaOrig="240" w:dyaOrig="360" w14:anchorId="48A9B3A0">
                                      <v:shape id="_x0000_i1079" type="#_x0000_t75" style="width:12pt;height:18pt" o:ole="">
                                        <v:imagedata r:id="rId109" o:title=""/>
                                      </v:shape>
                                      <o:OLEObject Type="Embed" ProgID="Equation.DSMT4" ShapeID="_x0000_i1079" DrawAspect="Content" ObjectID="_1778491640" r:id="rId110"/>
                                    </w:object>
                                  </w:r>
                                </w:p>
                              </w:tc>
                            </w:tr>
                            <w:tr w:rsidR="00A24E5A" w14:paraId="59CB4788" w14:textId="77777777" w:rsidTr="00A24E5A">
                              <w:tc>
                                <w:tcPr>
                                  <w:tcW w:w="853" w:type="dxa"/>
                                </w:tcPr>
                                <w:p w14:paraId="0FD8A806" w14:textId="77777777" w:rsidR="00A24E5A" w:rsidRDefault="00A24E5A" w:rsidP="00A24E5A">
                                  <w:pPr>
                                    <w:pStyle w:val="Paragraphedeliste"/>
                                    <w:tabs>
                                      <w:tab w:val="left" w:pos="3874"/>
                                    </w:tabs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Amiri" w:eastAsia="Calibri" w:hAnsi="Amiri" w:cs="Amir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6E112F">
                                    <w:rPr>
                                      <w:rFonts w:ascii="Amiri" w:eastAsia="Calibri" w:hAnsi="Amiri" w:cs="Amiri"/>
                                      <w:position w:val="-26"/>
                                      <w:sz w:val="28"/>
                                      <w:szCs w:val="28"/>
                                      <w:lang w:bidi="ar-DZ"/>
                                    </w:rPr>
                                    <w:object w:dxaOrig="240" w:dyaOrig="680" w14:anchorId="315CD44C">
                                      <v:shape id="_x0000_i1081" type="#_x0000_t75" style="width:12pt;height:33.75pt" o:ole="">
                                        <v:imagedata r:id="rId111" o:title=""/>
                                      </v:shape>
                                      <o:OLEObject Type="Embed" ProgID="Equation.DSMT4" ShapeID="_x0000_i1081" DrawAspect="Content" ObjectID="_1778491641" r:id="rId112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5B2A302" w14:textId="77777777" w:rsidR="00A24E5A" w:rsidRDefault="00A24E5A" w:rsidP="00A24E5A">
                                  <w:pPr>
                                    <w:pStyle w:val="Paragraphedeliste"/>
                                    <w:tabs>
                                      <w:tab w:val="left" w:pos="3874"/>
                                    </w:tabs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Amiri" w:eastAsia="Calibri" w:hAnsi="Amiri" w:cs="Amir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6E112F">
                                    <w:rPr>
                                      <w:rFonts w:ascii="Amiri" w:eastAsia="Calibri" w:hAnsi="Amiri" w:cs="Amiri"/>
                                      <w:position w:val="-26"/>
                                      <w:sz w:val="28"/>
                                      <w:szCs w:val="28"/>
                                      <w:lang w:bidi="ar-DZ"/>
                                    </w:rPr>
                                    <w:object w:dxaOrig="240" w:dyaOrig="680" w14:anchorId="514932E9">
                                      <v:shape id="_x0000_i1083" type="#_x0000_t75" style="width:12pt;height:33.75pt" o:ole="">
                                        <v:imagedata r:id="rId113" o:title=""/>
                                      </v:shape>
                                      <o:OLEObject Type="Embed" ProgID="Equation.DSMT4" ShapeID="_x0000_i1083" DrawAspect="Content" ObjectID="_1778491642" r:id="rId114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1243960" w14:textId="77777777" w:rsidR="00A24E5A" w:rsidRDefault="00A24E5A" w:rsidP="00A24E5A">
                                  <w:pPr>
                                    <w:pStyle w:val="Paragraphedeliste"/>
                                    <w:tabs>
                                      <w:tab w:val="left" w:pos="3874"/>
                                    </w:tabs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Amiri" w:eastAsia="Calibri" w:hAnsi="Amiri" w:cs="Amir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6E112F">
                                    <w:rPr>
                                      <w:rFonts w:ascii="Amiri" w:eastAsia="Calibri" w:hAnsi="Amiri" w:cs="Amiri"/>
                                      <w:position w:val="-26"/>
                                      <w:sz w:val="28"/>
                                      <w:szCs w:val="28"/>
                                      <w:lang w:bidi="ar-DZ"/>
                                    </w:rPr>
                                    <w:object w:dxaOrig="240" w:dyaOrig="680" w14:anchorId="0033038B">
                                      <v:shape id="_x0000_i1085" type="#_x0000_t75" style="width:12pt;height:33.75pt" o:ole="">
                                        <v:imagedata r:id="rId113" o:title=""/>
                                      </v:shape>
                                      <o:OLEObject Type="Embed" ProgID="Equation.DSMT4" ShapeID="_x0000_i1085" DrawAspect="Content" ObjectID="_1778491643" r:id="rId115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55B9F3D0" w14:textId="77777777" w:rsidR="00A24E5A" w:rsidRDefault="00A24E5A" w:rsidP="00A24E5A">
                                  <w:pPr>
                                    <w:pStyle w:val="Paragraphedeliste"/>
                                    <w:tabs>
                                      <w:tab w:val="left" w:pos="3874"/>
                                    </w:tabs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Amiri" w:eastAsia="Calibri" w:hAnsi="Amiri" w:cs="Amir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Amiri" w:eastAsia="Calibri" w:hAnsi="Amiri" w:cs="Amir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الاحتمال </w:t>
                                  </w:r>
                                  <w:r w:rsidRPr="006E112F">
                                    <w:rPr>
                                      <w:rFonts w:ascii="Amiri" w:eastAsia="Calibri" w:hAnsi="Amiri" w:cs="Amiri"/>
                                      <w:position w:val="-12"/>
                                      <w:sz w:val="28"/>
                                      <w:szCs w:val="28"/>
                                      <w:lang w:bidi="ar-DZ"/>
                                    </w:rPr>
                                    <w:object w:dxaOrig="240" w:dyaOrig="360" w14:anchorId="401B9861">
                                      <v:shape id="_x0000_i1087" type="#_x0000_t75" style="width:12pt;height:18pt" o:ole="">
                                        <v:imagedata r:id="rId116" o:title=""/>
                                      </v:shape>
                                      <o:OLEObject Type="Embed" ProgID="Equation.DSMT4" ShapeID="_x0000_i1087" DrawAspect="Content" ObjectID="_1778491644" r:id="rId117"/>
                                    </w:object>
                                  </w:r>
                                </w:p>
                              </w:tc>
                            </w:tr>
                          </w:tbl>
                          <w:p w14:paraId="390AB290" w14:textId="77777777" w:rsidR="00A24E5A" w:rsidRDefault="00A24E5A" w:rsidP="00A24E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F94DD" id="Rectangle 1" o:spid="_x0000_s1026" style="position:absolute;left:0;text-align:left;margin-left:-6pt;margin-top:22.45pt;width:186.75pt;height:6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" fillcolor="white [3201]" strokecolor="white [3212]" strokeweight="2pt">
                <v:textbox>
                  <w:txbxContent>
                    <w:tbl>
                      <w:tblPr>
                        <w:tblStyle w:val="Grilledutableau"/>
                        <w:bidiVisual/>
                        <w:tblW w:w="0" w:type="auto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760"/>
                        <w:gridCol w:w="541"/>
                        <w:gridCol w:w="541"/>
                        <w:gridCol w:w="1452"/>
                      </w:tblGrid>
                      <w:tr w:rsidR="00A24E5A" w14:paraId="4A468E94" w14:textId="77777777" w:rsidTr="00A24E5A">
                        <w:tc>
                          <w:tcPr>
                            <w:tcW w:w="853" w:type="dxa"/>
                          </w:tcPr>
                          <w:p w14:paraId="7DB19382" w14:textId="77777777" w:rsidR="00A24E5A" w:rsidRDefault="00A24E5A" w:rsidP="00A24E5A">
                            <w:pPr>
                              <w:pStyle w:val="Paragraphedeliste"/>
                              <w:tabs>
                                <w:tab w:val="left" w:pos="3874"/>
                              </w:tabs>
                              <w:bidi/>
                              <w:spacing w:after="0" w:line="240" w:lineRule="auto"/>
                              <w:ind w:left="0"/>
                              <w:rPr>
                                <w:rFonts w:ascii="Amiri" w:eastAsia="Calibri" w:hAnsi="Amiri" w:cs="Am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miri" w:eastAsia="Calibri" w:hAnsi="Amiri" w:cs="Amiri"/>
                                <w:sz w:val="28"/>
                                <w:szCs w:val="28"/>
                                <w:lang w:bidi="ar-D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074DB63" w14:textId="77777777" w:rsidR="00A24E5A" w:rsidRDefault="00A24E5A" w:rsidP="00A24E5A">
                            <w:pPr>
                              <w:pStyle w:val="Paragraphedeliste"/>
                              <w:tabs>
                                <w:tab w:val="left" w:pos="3874"/>
                              </w:tabs>
                              <w:bidi/>
                              <w:spacing w:after="0" w:line="240" w:lineRule="auto"/>
                              <w:ind w:left="0"/>
                              <w:rPr>
                                <w:rFonts w:ascii="Amiri" w:eastAsia="Calibri" w:hAnsi="Amiri" w:cs="Am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miri" w:eastAsia="Calibri" w:hAnsi="Amiri" w:cs="Amiri"/>
                                <w:sz w:val="28"/>
                                <w:szCs w:val="28"/>
                                <w:lang w:bidi="ar-DZ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E1133DD" w14:textId="77777777" w:rsidR="00A24E5A" w:rsidRDefault="00A24E5A" w:rsidP="00A24E5A">
                            <w:pPr>
                              <w:pStyle w:val="Paragraphedeliste"/>
                              <w:tabs>
                                <w:tab w:val="left" w:pos="3874"/>
                              </w:tabs>
                              <w:bidi/>
                              <w:spacing w:after="0" w:line="240" w:lineRule="auto"/>
                              <w:ind w:left="0"/>
                              <w:rPr>
                                <w:rFonts w:ascii="Amiri" w:eastAsia="Calibri" w:hAnsi="Amiri" w:cs="Am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miri" w:eastAsia="Calibri" w:hAnsi="Amiri" w:cs="Amiri"/>
                                <w:sz w:val="28"/>
                                <w:szCs w:val="28"/>
                                <w:lang w:bidi="ar-D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34FF8964" w14:textId="77777777" w:rsidR="00A24E5A" w:rsidRDefault="00A24E5A" w:rsidP="00A24E5A">
                            <w:pPr>
                              <w:pStyle w:val="Paragraphedeliste"/>
                              <w:tabs>
                                <w:tab w:val="left" w:pos="3874"/>
                              </w:tabs>
                              <w:bidi/>
                              <w:spacing w:after="0" w:line="240" w:lineRule="auto"/>
                              <w:ind w:left="0"/>
                              <w:rPr>
                                <w:rFonts w:ascii="Amiri" w:eastAsia="Calibri" w:hAnsi="Amiri" w:cs="Amiri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miri" w:eastAsia="Calib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القيم </w:t>
                            </w:r>
                            <w:r w:rsidRPr="006E112F">
                              <w:rPr>
                                <w:rFonts w:ascii="Amiri" w:eastAsia="Calibri" w:hAnsi="Amiri" w:cs="Amiri"/>
                                <w:position w:val="-12"/>
                                <w:sz w:val="28"/>
                                <w:szCs w:val="28"/>
                                <w:lang w:bidi="ar-DZ"/>
                              </w:rPr>
                              <w:object w:dxaOrig="240" w:dyaOrig="360" w14:anchorId="48A9B3A0">
                                <v:shape id="_x0000_i1079" type="#_x0000_t75" style="width:12pt;height:18pt" o:ole="">
                                  <v:imagedata r:id="rId109" o:title=""/>
                                </v:shape>
                                <o:OLEObject Type="Embed" ProgID="Equation.DSMT4" ShapeID="_x0000_i1079" DrawAspect="Content" ObjectID="_1778491640" r:id="rId118"/>
                              </w:object>
                            </w:r>
                          </w:p>
                        </w:tc>
                      </w:tr>
                      <w:tr w:rsidR="00A24E5A" w14:paraId="59CB4788" w14:textId="77777777" w:rsidTr="00A24E5A">
                        <w:tc>
                          <w:tcPr>
                            <w:tcW w:w="853" w:type="dxa"/>
                          </w:tcPr>
                          <w:p w14:paraId="0FD8A806" w14:textId="77777777" w:rsidR="00A24E5A" w:rsidRDefault="00A24E5A" w:rsidP="00A24E5A">
                            <w:pPr>
                              <w:pStyle w:val="Paragraphedeliste"/>
                              <w:tabs>
                                <w:tab w:val="left" w:pos="3874"/>
                              </w:tabs>
                              <w:bidi/>
                              <w:spacing w:after="0" w:line="240" w:lineRule="auto"/>
                              <w:ind w:left="0"/>
                              <w:rPr>
                                <w:rFonts w:ascii="Amiri" w:eastAsia="Calibri" w:hAnsi="Amiri" w:cs="Am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6E112F">
                              <w:rPr>
                                <w:rFonts w:ascii="Amiri" w:eastAsia="Calibri" w:hAnsi="Amiri" w:cs="Amiri"/>
                                <w:position w:val="-26"/>
                                <w:sz w:val="28"/>
                                <w:szCs w:val="28"/>
                                <w:lang w:bidi="ar-DZ"/>
                              </w:rPr>
                              <w:object w:dxaOrig="240" w:dyaOrig="680" w14:anchorId="315CD44C">
                                <v:shape id="_x0000_i1081" type="#_x0000_t75" style="width:12pt;height:33.75pt" o:ole="">
                                  <v:imagedata r:id="rId111" o:title=""/>
                                </v:shape>
                                <o:OLEObject Type="Embed" ProgID="Equation.DSMT4" ShapeID="_x0000_i1081" DrawAspect="Content" ObjectID="_1778491641" r:id="rId119"/>
                              </w:objec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5B2A302" w14:textId="77777777" w:rsidR="00A24E5A" w:rsidRDefault="00A24E5A" w:rsidP="00A24E5A">
                            <w:pPr>
                              <w:pStyle w:val="Paragraphedeliste"/>
                              <w:tabs>
                                <w:tab w:val="left" w:pos="3874"/>
                              </w:tabs>
                              <w:bidi/>
                              <w:spacing w:after="0" w:line="240" w:lineRule="auto"/>
                              <w:ind w:left="0"/>
                              <w:rPr>
                                <w:rFonts w:ascii="Amiri" w:eastAsia="Calibri" w:hAnsi="Amiri" w:cs="Am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6E112F">
                              <w:rPr>
                                <w:rFonts w:ascii="Amiri" w:eastAsia="Calibri" w:hAnsi="Amiri" w:cs="Amiri"/>
                                <w:position w:val="-26"/>
                                <w:sz w:val="28"/>
                                <w:szCs w:val="28"/>
                                <w:lang w:bidi="ar-DZ"/>
                              </w:rPr>
                              <w:object w:dxaOrig="240" w:dyaOrig="680" w14:anchorId="514932E9">
                                <v:shape id="_x0000_i1083" type="#_x0000_t75" style="width:12pt;height:33.75pt" o:ole="">
                                  <v:imagedata r:id="rId113" o:title=""/>
                                </v:shape>
                                <o:OLEObject Type="Embed" ProgID="Equation.DSMT4" ShapeID="_x0000_i1083" DrawAspect="Content" ObjectID="_1778491642" r:id="rId120"/>
                              </w:objec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1243960" w14:textId="77777777" w:rsidR="00A24E5A" w:rsidRDefault="00A24E5A" w:rsidP="00A24E5A">
                            <w:pPr>
                              <w:pStyle w:val="Paragraphedeliste"/>
                              <w:tabs>
                                <w:tab w:val="left" w:pos="3874"/>
                              </w:tabs>
                              <w:bidi/>
                              <w:spacing w:after="0" w:line="240" w:lineRule="auto"/>
                              <w:ind w:left="0"/>
                              <w:rPr>
                                <w:rFonts w:ascii="Amiri" w:eastAsia="Calibri" w:hAnsi="Amiri" w:cs="Am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6E112F">
                              <w:rPr>
                                <w:rFonts w:ascii="Amiri" w:eastAsia="Calibri" w:hAnsi="Amiri" w:cs="Amiri"/>
                                <w:position w:val="-26"/>
                                <w:sz w:val="28"/>
                                <w:szCs w:val="28"/>
                                <w:lang w:bidi="ar-DZ"/>
                              </w:rPr>
                              <w:object w:dxaOrig="240" w:dyaOrig="680" w14:anchorId="0033038B">
                                <v:shape id="_x0000_i1085" type="#_x0000_t75" style="width:12pt;height:33.75pt" o:ole="">
                                  <v:imagedata r:id="rId113" o:title=""/>
                                </v:shape>
                                <o:OLEObject Type="Embed" ProgID="Equation.DSMT4" ShapeID="_x0000_i1085" DrawAspect="Content" ObjectID="_1778491643" r:id="rId121"/>
                              </w:objec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55B9F3D0" w14:textId="77777777" w:rsidR="00A24E5A" w:rsidRDefault="00A24E5A" w:rsidP="00A24E5A">
                            <w:pPr>
                              <w:pStyle w:val="Paragraphedeliste"/>
                              <w:tabs>
                                <w:tab w:val="left" w:pos="3874"/>
                              </w:tabs>
                              <w:bidi/>
                              <w:spacing w:after="0" w:line="240" w:lineRule="auto"/>
                              <w:ind w:left="0"/>
                              <w:rPr>
                                <w:rFonts w:ascii="Amiri" w:eastAsia="Calibri" w:hAnsi="Amiri" w:cs="Amiri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miri" w:eastAsia="Calib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الاحتمال </w:t>
                            </w:r>
                            <w:r w:rsidRPr="006E112F">
                              <w:rPr>
                                <w:rFonts w:ascii="Amiri" w:eastAsia="Calibri" w:hAnsi="Amiri" w:cs="Amiri"/>
                                <w:position w:val="-12"/>
                                <w:sz w:val="28"/>
                                <w:szCs w:val="28"/>
                                <w:lang w:bidi="ar-DZ"/>
                              </w:rPr>
                              <w:object w:dxaOrig="240" w:dyaOrig="360" w14:anchorId="401B9861">
                                <v:shape id="_x0000_i1087" type="#_x0000_t75" style="width:12pt;height:18pt" o:ole="">
                                  <v:imagedata r:id="rId116" o:title=""/>
                                </v:shape>
                                <o:OLEObject Type="Embed" ProgID="Equation.DSMT4" ShapeID="_x0000_i1087" DrawAspect="Content" ObjectID="_1778491644" r:id="rId122"/>
                              </w:object>
                            </w:r>
                          </w:p>
                        </w:tc>
                      </w:tr>
                    </w:tbl>
                    <w:p w14:paraId="390AB290" w14:textId="77777777" w:rsidR="00A24E5A" w:rsidRDefault="00A24E5A" w:rsidP="00A24E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E6170">
        <w:rPr>
          <w:rFonts w:ascii="Amiri" w:eastAsia="Calibri" w:hAnsi="Amiri" w:cs="Amiri" w:hint="cs"/>
          <w:sz w:val="28"/>
          <w:szCs w:val="28"/>
          <w:rtl/>
          <w:lang w:bidi="ar-DZ"/>
        </w:rPr>
        <w:t>يمثل الجدول التالي قانون الاحتمال مرفق بتجربة عشوائية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6E112F" w:rsidRPr="00682AF3">
        <w:rPr>
          <w:rFonts w:ascii="Amiri" w:eastAsia="Calibri" w:hAnsi="Amiri" w:cs="Amiri" w:hint="cs"/>
          <w:sz w:val="28"/>
          <w:szCs w:val="28"/>
          <w:rtl/>
          <w:lang w:bidi="ar-DZ"/>
        </w:rPr>
        <w:t>الانحراف المعياري لقانون الاحتمال هو:</w:t>
      </w:r>
    </w:p>
    <w:p w14:paraId="69D3B0A1" w14:textId="3CDDCE35" w:rsidR="002553DD" w:rsidRPr="00A24E5A" w:rsidRDefault="006E112F" w:rsidP="00A24E5A">
      <w:pPr>
        <w:pStyle w:val="Paragraphedeliste"/>
        <w:numPr>
          <w:ilvl w:val="0"/>
          <w:numId w:val="40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6E112F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00" w:dyaOrig="260" w14:anchorId="583577A1">
          <v:shape id="_x0000_i1088" type="#_x0000_t75" style="width:9.75pt;height:12.75pt" o:ole="">
            <v:imagedata r:id="rId123" o:title=""/>
          </v:shape>
          <o:OLEObject Type="Embed" ProgID="Equation.DSMT4" ShapeID="_x0000_i1088" DrawAspect="Content" ObjectID="_1778491231" r:id="rId124"/>
        </w:object>
      </w:r>
      <w:r>
        <w:rPr>
          <w:rFonts w:ascii="Amiri" w:eastAsia="Calibri" w:hAnsi="Amiri" w:cs="Amiri"/>
          <w:sz w:val="28"/>
          <w:szCs w:val="28"/>
          <w:lang w:bidi="ar-DZ"/>
        </w:rPr>
        <w:t xml:space="preserve"> 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          ب- </w:t>
      </w:r>
      <w:r w:rsidRPr="006E112F">
        <w:rPr>
          <w:rFonts w:ascii="Amiri" w:eastAsia="Calibri" w:hAnsi="Amiri" w:cs="Amiri"/>
          <w:position w:val="-26"/>
          <w:sz w:val="28"/>
          <w:szCs w:val="28"/>
          <w:lang w:bidi="ar-DZ"/>
        </w:rPr>
        <w:object w:dxaOrig="240" w:dyaOrig="680" w14:anchorId="25D476F4">
          <v:shape id="_x0000_i1089" type="#_x0000_t75" style="width:12pt;height:33.75pt" o:ole="">
            <v:imagedata r:id="rId125" o:title=""/>
          </v:shape>
          <o:OLEObject Type="Embed" ProgID="Equation.DSMT4" ShapeID="_x0000_i1089" DrawAspect="Content" ObjectID="_1778491232" r:id="rId126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                ج- </w:t>
      </w:r>
      <w:r w:rsidRPr="006E112F">
        <w:rPr>
          <w:rFonts w:ascii="Amiri" w:eastAsia="Calibri" w:hAnsi="Amiri" w:cs="Amiri"/>
          <w:position w:val="-28"/>
          <w:sz w:val="28"/>
          <w:szCs w:val="28"/>
          <w:lang w:bidi="ar-DZ"/>
        </w:rPr>
        <w:object w:dxaOrig="440" w:dyaOrig="740" w14:anchorId="7ED9573D">
          <v:shape id="_x0000_i1090" type="#_x0000_t75" style="width:21.75pt;height:36.75pt" o:ole="">
            <v:imagedata r:id="rId127" o:title=""/>
          </v:shape>
          <o:OLEObject Type="Embed" ProgID="Equation.DSMT4" ShapeID="_x0000_i1090" DrawAspect="Content" ObjectID="_1778491233" r:id="rId128"/>
        </w:object>
      </w:r>
    </w:p>
    <w:p w14:paraId="24562D7A" w14:textId="2AC00CD6" w:rsidR="00E366DF" w:rsidRPr="00D43E90" w:rsidRDefault="001B3AFA" w:rsidP="00D43E90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BA7B2E" w:rsidRPr="00117EA5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الرابع</w:t>
      </w:r>
      <w:r w:rsidR="00BA7B2E" w:rsidRPr="00BA7B2E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(08ن</w:t>
      </w:r>
      <w:r w:rsidR="00D43E90" w:rsidRPr="00BA7B2E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)</w:t>
      </w:r>
      <w:r w:rsidRPr="00117EA5">
        <w:rPr>
          <w:rFonts w:ascii="Amiri" w:eastAsia="Times New Roman" w:hAnsi="Amiri" w:cs="Amiri"/>
          <w:b/>
          <w:bCs/>
          <w:noProof/>
          <w:sz w:val="28"/>
          <w:szCs w:val="28"/>
          <w:rtl/>
          <w:lang w:eastAsia="fr-FR"/>
        </w:rPr>
        <w:t xml:space="preserve"> </w:t>
      </w:r>
    </w:p>
    <w:p w14:paraId="3A6AF3E0" w14:textId="5C3F0CEB" w:rsidR="00E366DF" w:rsidRPr="00D43E90" w:rsidRDefault="00E366DF" w:rsidP="00D43E90">
      <w:pPr>
        <w:pStyle w:val="Paragraphedeliste"/>
        <w:numPr>
          <w:ilvl w:val="0"/>
          <w:numId w:val="30"/>
        </w:numPr>
        <w:bidi/>
        <w:spacing w:after="0" w:line="240" w:lineRule="auto"/>
        <w:ind w:left="260" w:firstLine="0"/>
        <w:rPr>
          <w:rFonts w:ascii="Amiri" w:hAnsi="Amiri" w:cs="Amiri"/>
          <w:sz w:val="28"/>
          <w:szCs w:val="28"/>
          <w:rtl/>
          <w:lang w:bidi="ar-DZ"/>
        </w:rPr>
      </w:pPr>
      <w:r w:rsidRPr="00D43E9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43E90">
        <w:rPr>
          <w:position w:val="-10"/>
          <w:lang w:bidi="ar-DZ"/>
        </w:rPr>
        <w:object w:dxaOrig="240" w:dyaOrig="260" w14:anchorId="48449CEA">
          <v:shape id="_x0000_i1091" type="#_x0000_t75" style="width:12pt;height:12.75pt" o:ole="">
            <v:imagedata r:id="rId129" o:title=""/>
          </v:shape>
          <o:OLEObject Type="Embed" ProgID="Equation.DSMT4" ShapeID="_x0000_i1091" DrawAspect="Content" ObjectID="_1778491234" r:id="rId130"/>
        </w:object>
      </w:r>
      <w:r w:rsidRPr="00D43E90">
        <w:rPr>
          <w:rFonts w:ascii="Amiri" w:hAnsi="Amiri" w:cs="Amiri"/>
          <w:sz w:val="28"/>
          <w:szCs w:val="28"/>
          <w:lang w:bidi="ar-DZ"/>
        </w:rPr>
        <w:t xml:space="preserve">  </w:t>
      </w:r>
      <w:r w:rsidRPr="00D43E90">
        <w:rPr>
          <w:rFonts w:ascii="Amiri" w:hAnsi="Amiri" w:cs="Amiri"/>
          <w:sz w:val="28"/>
          <w:szCs w:val="28"/>
          <w:rtl/>
          <w:lang w:bidi="ar-DZ"/>
        </w:rPr>
        <w:t xml:space="preserve">دالة عددية معرفة على المجال </w:t>
      </w:r>
      <w:r w:rsidRPr="00D43E90">
        <w:rPr>
          <w:position w:val="-14"/>
          <w:lang w:bidi="ar-DZ"/>
        </w:rPr>
        <w:object w:dxaOrig="1160" w:dyaOrig="400" w14:anchorId="0B44A011">
          <v:shape id="_x0000_i1092" type="#_x0000_t75" style="width:57.75pt;height:20.25pt" o:ole="">
            <v:imagedata r:id="rId131" o:title=""/>
          </v:shape>
          <o:OLEObject Type="Embed" ProgID="Equation.DSMT4" ShapeID="_x0000_i1092" DrawAspect="Content" ObjectID="_1778491235" r:id="rId132"/>
        </w:object>
      </w:r>
      <w:r w:rsidRPr="00D43E90">
        <w:rPr>
          <w:rFonts w:ascii="Amiri" w:hAnsi="Amiri" w:cs="Amiri"/>
          <w:sz w:val="28"/>
          <w:szCs w:val="28"/>
          <w:rtl/>
          <w:lang w:bidi="ar-DZ"/>
        </w:rPr>
        <w:t xml:space="preserve">  بـ :   </w:t>
      </w:r>
      <w:r w:rsidRPr="00D43E90">
        <w:rPr>
          <w:position w:val="-10"/>
          <w:lang w:bidi="ar-DZ"/>
        </w:rPr>
        <w:object w:dxaOrig="2040" w:dyaOrig="360" w14:anchorId="62BD6498">
          <v:shape id="_x0000_i1093" type="#_x0000_t75" style="width:102pt;height:18pt" o:ole="">
            <v:imagedata r:id="rId133" o:title=""/>
          </v:shape>
          <o:OLEObject Type="Embed" ProgID="Equation.DSMT4" ShapeID="_x0000_i1093" DrawAspect="Content" ObjectID="_1778491236" r:id="rId134"/>
        </w:object>
      </w:r>
      <w:r w:rsidRPr="00D43E90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045B8AE4" w14:textId="42BE6B32" w:rsidR="00D6574D" w:rsidRDefault="00D6574D" w:rsidP="00D43E90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أحسب </w:t>
      </w:r>
      <w:r w:rsidRPr="00D6574D">
        <w:rPr>
          <w:rFonts w:ascii="Amiri" w:hAnsi="Amiri" w:cs="Amiri"/>
          <w:position w:val="-20"/>
          <w:sz w:val="28"/>
          <w:szCs w:val="28"/>
          <w:lang w:bidi="ar-DZ"/>
        </w:rPr>
        <w:object w:dxaOrig="1020" w:dyaOrig="440" w14:anchorId="2361D37A">
          <v:shape id="_x0000_i1094" type="#_x0000_t75" style="width:51pt;height:21.75pt" o:ole="">
            <v:imagedata r:id="rId135" o:title=""/>
          </v:shape>
          <o:OLEObject Type="Embed" ProgID="Equation.DSMT4" ShapeID="_x0000_i1094" DrawAspect="Content" ObjectID="_1778491237" r:id="rId13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Pr="00D6574D">
        <w:rPr>
          <w:rFonts w:ascii="Amiri" w:hAnsi="Amiri" w:cs="Amiri"/>
          <w:position w:val="-22"/>
          <w:sz w:val="28"/>
          <w:szCs w:val="28"/>
          <w:lang w:bidi="ar-DZ"/>
        </w:rPr>
        <w:object w:dxaOrig="1160" w:dyaOrig="460" w14:anchorId="3DCF2B66">
          <v:shape id="_x0000_i1095" type="#_x0000_t75" style="width:57.75pt;height:23.25pt" o:ole="">
            <v:imagedata r:id="rId137" o:title=""/>
          </v:shape>
          <o:OLEObject Type="Embed" ProgID="Equation.DSMT4" ShapeID="_x0000_i1095" DrawAspect="Content" ObjectID="_1778491238" r:id="rId138"/>
        </w:object>
      </w:r>
    </w:p>
    <w:p w14:paraId="00FCC518" w14:textId="4B93E8EC" w:rsidR="00E366DF" w:rsidRPr="00D43E90" w:rsidRDefault="00E366DF" w:rsidP="00D6574D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D43E90">
        <w:rPr>
          <w:rFonts w:ascii="Amiri" w:hAnsi="Amiri" w:cs="Amiri"/>
          <w:sz w:val="28"/>
          <w:szCs w:val="28"/>
          <w:rtl/>
          <w:lang w:bidi="ar-DZ"/>
        </w:rPr>
        <w:t xml:space="preserve">ادرس اتجاه تغير الدالة </w:t>
      </w:r>
      <w:r w:rsidRPr="00D43E90">
        <w:rPr>
          <w:position w:val="-10"/>
          <w:lang w:bidi="ar-DZ"/>
        </w:rPr>
        <w:object w:dxaOrig="240" w:dyaOrig="260" w14:anchorId="3AEC3F3F">
          <v:shape id="_x0000_i1096" type="#_x0000_t75" style="width:12pt;height:12.75pt" o:ole="">
            <v:imagedata r:id="rId129" o:title=""/>
          </v:shape>
          <o:OLEObject Type="Embed" ProgID="Equation.DSMT4" ShapeID="_x0000_i1096" DrawAspect="Content" ObjectID="_1778491239" r:id="rId139"/>
        </w:object>
      </w:r>
      <w:r w:rsidRPr="00D43E90">
        <w:rPr>
          <w:rFonts w:ascii="Amiri" w:hAnsi="Amiri" w:cs="Amiri"/>
          <w:sz w:val="28"/>
          <w:szCs w:val="28"/>
          <w:rtl/>
          <w:lang w:bidi="ar-DZ"/>
        </w:rPr>
        <w:t xml:space="preserve"> ثم شكل جدول تغيراتها.</w:t>
      </w:r>
    </w:p>
    <w:p w14:paraId="7C21D9AB" w14:textId="2BE47324" w:rsidR="00E366DF" w:rsidRPr="00FC63AB" w:rsidRDefault="00E366DF" w:rsidP="00FC63AB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استنتج إشارة الدالة  </w:t>
      </w:r>
      <w:r w:rsidRPr="00D43E90">
        <w:rPr>
          <w:position w:val="-10"/>
          <w:lang w:bidi="ar-DZ"/>
        </w:rPr>
        <w:object w:dxaOrig="240" w:dyaOrig="260" w14:anchorId="14431D65">
          <v:shape id="_x0000_i1097" type="#_x0000_t75" style="width:12pt;height:12.75pt" o:ole="">
            <v:imagedata r:id="rId129" o:title=""/>
          </v:shape>
          <o:OLEObject Type="Embed" ProgID="Equation.DSMT4" ShapeID="_x0000_i1097" DrawAspect="Content" ObjectID="_1778491240" r:id="rId140"/>
        </w:object>
      </w: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39A87EEB" w14:textId="68A5163E" w:rsidR="00E366DF" w:rsidRPr="00FC63AB" w:rsidRDefault="00E366DF" w:rsidP="00FC63AB">
      <w:pPr>
        <w:pStyle w:val="Paragraphedeliste"/>
        <w:numPr>
          <w:ilvl w:val="0"/>
          <w:numId w:val="30"/>
        </w:numPr>
        <w:bidi/>
        <w:spacing w:after="0" w:line="240" w:lineRule="auto"/>
        <w:ind w:left="260" w:firstLine="0"/>
        <w:rPr>
          <w:rFonts w:ascii="Amiri" w:hAnsi="Amiri" w:cs="Amiri"/>
          <w:sz w:val="28"/>
          <w:szCs w:val="28"/>
          <w:rtl/>
          <w:lang w:bidi="ar-DZ"/>
        </w:rPr>
      </w:pP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نعتبر الدالة العددية </w:t>
      </w:r>
      <w:r w:rsidRPr="00D43E90">
        <w:rPr>
          <w:position w:val="-4"/>
          <w:lang w:bidi="ar-DZ"/>
        </w:rPr>
        <w:object w:dxaOrig="240" w:dyaOrig="260" w14:anchorId="6DCB666F">
          <v:shape id="_x0000_i1098" type="#_x0000_t75" style="width:12pt;height:12.75pt" o:ole="">
            <v:imagedata r:id="rId141" o:title=""/>
          </v:shape>
          <o:OLEObject Type="Embed" ProgID="Equation.DSMT4" ShapeID="_x0000_i1098" DrawAspect="Content" ObjectID="_1778491241" r:id="rId142"/>
        </w:object>
      </w: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 المعرفة على </w:t>
      </w:r>
      <w:r w:rsidRPr="00D43E90">
        <w:rPr>
          <w:position w:val="-14"/>
          <w:lang w:bidi="ar-DZ"/>
        </w:rPr>
        <w:object w:dxaOrig="1180" w:dyaOrig="400" w14:anchorId="2F2599C0">
          <v:shape id="_x0000_i1099" type="#_x0000_t75" style="width:59.25pt;height:20.25pt" o:ole="">
            <v:imagedata r:id="rId143" o:title=""/>
          </v:shape>
          <o:OLEObject Type="Embed" ProgID="Equation.DSMT4" ShapeID="_x0000_i1099" DrawAspect="Content" ObjectID="_1778491242" r:id="rId144"/>
        </w:object>
      </w: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  كالتالي :  </w:t>
      </w:r>
      <w:r w:rsidRPr="00D43E90">
        <w:rPr>
          <w:position w:val="-4"/>
          <w:lang w:bidi="ar-DZ"/>
        </w:rPr>
        <w:object w:dxaOrig="180" w:dyaOrig="279" w14:anchorId="5088241B">
          <v:shape id="_x0000_i1100" type="#_x0000_t75" style="width:9pt;height:14.25pt" o:ole="">
            <v:imagedata r:id="rId145" o:title=""/>
          </v:shape>
          <o:OLEObject Type="Embed" ProgID="Equation.DSMT4" ShapeID="_x0000_i1100" DrawAspect="Content" ObjectID="_1778491243" r:id="rId146"/>
        </w:object>
      </w:r>
      <w:r w:rsidRPr="00D43E90">
        <w:rPr>
          <w:position w:val="-24"/>
          <w:lang w:bidi="ar-DZ"/>
        </w:rPr>
        <w:object w:dxaOrig="2100" w:dyaOrig="620" w14:anchorId="11DDF2FB">
          <v:shape id="_x0000_i1101" type="#_x0000_t75" style="width:105pt;height:30.75pt" o:ole="">
            <v:imagedata r:id="rId147" o:title=""/>
          </v:shape>
          <o:OLEObject Type="Embed" ProgID="Equation.DSMT4" ShapeID="_x0000_i1101" DrawAspect="Content" ObjectID="_1778491244" r:id="rId148"/>
        </w:object>
      </w: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1019BDE3" w14:textId="31D05D9B" w:rsidR="00E366DF" w:rsidRPr="00D43E90" w:rsidRDefault="00E366DF" w:rsidP="00D43E90">
      <w:pPr>
        <w:bidi/>
        <w:spacing w:after="0" w:line="240" w:lineRule="auto"/>
        <w:ind w:left="124"/>
        <w:rPr>
          <w:rFonts w:ascii="Amiri" w:hAnsi="Amiri" w:cs="Amiri"/>
          <w:sz w:val="28"/>
          <w:szCs w:val="28"/>
          <w:rtl/>
          <w:lang w:bidi="ar-DZ"/>
        </w:rPr>
      </w:pPr>
      <w:r w:rsidRPr="00D43E90">
        <w:rPr>
          <w:rFonts w:ascii="Amiri" w:hAnsi="Amiri" w:cs="Amiri"/>
          <w:position w:val="-10"/>
          <w:sz w:val="28"/>
          <w:szCs w:val="28"/>
          <w:lang w:bidi="ar-DZ"/>
        </w:rPr>
        <w:object w:dxaOrig="420" w:dyaOrig="320" w14:anchorId="0ABF527D">
          <v:shape id="_x0000_i1102" type="#_x0000_t75" style="width:21pt;height:15.75pt" o:ole="">
            <v:imagedata r:id="rId149" o:title=""/>
          </v:shape>
          <o:OLEObject Type="Embed" ProgID="Equation.DSMT4" ShapeID="_x0000_i1102" DrawAspect="Content" ObjectID="_1778491245" r:id="rId150"/>
        </w:object>
      </w:r>
      <w:r w:rsidRPr="00D43E90">
        <w:rPr>
          <w:rFonts w:ascii="Amiri" w:hAnsi="Amiri" w:cs="Amiri"/>
          <w:sz w:val="28"/>
          <w:szCs w:val="28"/>
          <w:rtl/>
          <w:lang w:bidi="ar-DZ"/>
        </w:rPr>
        <w:t xml:space="preserve"> التمثيل البياني للدالة </w:t>
      </w:r>
      <w:r w:rsidRPr="00D43E90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68CC4DF0">
          <v:shape id="_x0000_i1103" type="#_x0000_t75" style="width:12pt;height:12.75pt" o:ole="">
            <v:imagedata r:id="rId151" o:title=""/>
          </v:shape>
          <o:OLEObject Type="Embed" ProgID="Equation.DSMT4" ShapeID="_x0000_i1103" DrawAspect="Content" ObjectID="_1778491246" r:id="rId152"/>
        </w:object>
      </w:r>
      <w:r w:rsidRPr="00D43E90">
        <w:rPr>
          <w:rFonts w:ascii="Amiri" w:hAnsi="Amiri" w:cs="Amiri"/>
          <w:sz w:val="28"/>
          <w:szCs w:val="28"/>
          <w:lang w:bidi="ar-DZ"/>
        </w:rPr>
        <w:t xml:space="preserve"> </w:t>
      </w:r>
      <w:r w:rsidRPr="00D43E90">
        <w:rPr>
          <w:rFonts w:ascii="Amiri" w:hAnsi="Amiri" w:cs="Amiri"/>
          <w:sz w:val="28"/>
          <w:szCs w:val="28"/>
          <w:rtl/>
          <w:lang w:bidi="ar-DZ"/>
        </w:rPr>
        <w:t xml:space="preserve">في المستوي المزود بمعلم متعامد </w:t>
      </w:r>
      <w:r w:rsidR="00FC63AB" w:rsidRPr="00D43E90">
        <w:rPr>
          <w:rFonts w:ascii="Amiri" w:hAnsi="Amiri" w:cs="Amiri" w:hint="cs"/>
          <w:sz w:val="28"/>
          <w:szCs w:val="28"/>
          <w:rtl/>
          <w:lang w:bidi="ar-DZ"/>
        </w:rPr>
        <w:t>ومتجانس</w:t>
      </w:r>
      <w:r w:rsidRPr="00D43E9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43E90">
        <w:rPr>
          <w:rFonts w:ascii="Amiri" w:hAnsi="Amiri" w:cs="Amiri"/>
          <w:position w:val="-10"/>
          <w:sz w:val="28"/>
          <w:szCs w:val="28"/>
          <w:lang w:bidi="ar-DZ"/>
        </w:rPr>
        <w:object w:dxaOrig="859" w:dyaOrig="380" w14:anchorId="00D6E9CD">
          <v:shape id="_x0000_i1104" type="#_x0000_t75" style="width:42.75pt;height:18.75pt" o:ole="">
            <v:imagedata r:id="rId153" o:title=""/>
          </v:shape>
          <o:OLEObject Type="Embed" ProgID="Equation.DSMT4" ShapeID="_x0000_i1104" DrawAspect="Content" ObjectID="_1778491247" r:id="rId154"/>
        </w:object>
      </w:r>
      <w:r w:rsidRPr="00D43E90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FC63AB" w:rsidRPr="00D43E90">
        <w:rPr>
          <w:rFonts w:ascii="Amiri" w:hAnsi="Amiri" w:cs="Amiri" w:hint="cs"/>
          <w:sz w:val="28"/>
          <w:szCs w:val="28"/>
          <w:rtl/>
          <w:lang w:bidi="ar-DZ"/>
        </w:rPr>
        <w:t>حيث:</w:t>
      </w:r>
      <w:r w:rsidRPr="00D43E90">
        <w:rPr>
          <w:rFonts w:ascii="Amiri" w:hAnsi="Amiri" w:cs="Amiri"/>
          <w:position w:val="-18"/>
          <w:sz w:val="28"/>
          <w:szCs w:val="28"/>
          <w:lang w:bidi="ar-DZ"/>
        </w:rPr>
        <w:object w:dxaOrig="999" w:dyaOrig="480" w14:anchorId="4FD40961">
          <v:shape id="_x0000_i1105" type="#_x0000_t75" style="width:50.25pt;height:24pt" o:ole="">
            <v:imagedata r:id="rId155" o:title=""/>
          </v:shape>
          <o:OLEObject Type="Embed" ProgID="Equation.DSMT4" ShapeID="_x0000_i1105" DrawAspect="Content" ObjectID="_1778491248" r:id="rId156"/>
        </w:object>
      </w:r>
      <w:r w:rsidRPr="00D43E90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2AE36897" w14:textId="06AB6877" w:rsidR="00C43A8D" w:rsidRPr="00C43A8D" w:rsidRDefault="00E366DF" w:rsidP="00C43A8D">
      <w:pPr>
        <w:pStyle w:val="Paragraphedeliste"/>
        <w:numPr>
          <w:ilvl w:val="0"/>
          <w:numId w:val="32"/>
        </w:numPr>
        <w:bidi/>
        <w:spacing w:after="0" w:line="240" w:lineRule="auto"/>
        <w:ind w:left="1110"/>
        <w:rPr>
          <w:rFonts w:ascii="Amiri" w:hAnsi="Amiri" w:cs="Amiri"/>
          <w:sz w:val="28"/>
          <w:szCs w:val="28"/>
          <w:rtl/>
          <w:lang w:bidi="ar-DZ"/>
        </w:rPr>
      </w:pPr>
      <w:r w:rsidRPr="00C43A8D">
        <w:rPr>
          <w:rFonts w:ascii="Amiri" w:hAnsi="Amiri" w:cs="Amiri"/>
          <w:sz w:val="28"/>
          <w:szCs w:val="28"/>
          <w:rtl/>
          <w:lang w:bidi="ar-DZ"/>
        </w:rPr>
        <w:t xml:space="preserve"> أ- </w:t>
      </w:r>
      <w:r w:rsidR="00C43A8D" w:rsidRPr="00C43A8D">
        <w:rPr>
          <w:rFonts w:ascii="Amiri" w:hAnsi="Amiri" w:cs="Amiri"/>
          <w:sz w:val="28"/>
          <w:szCs w:val="28"/>
          <w:rtl/>
          <w:lang w:bidi="ar-DZ"/>
        </w:rPr>
        <w:t>أ</w:t>
      </w:r>
      <w:r w:rsidR="00C43A8D" w:rsidRPr="00C43A8D">
        <w:rPr>
          <w:rFonts w:ascii="Amiri" w:hAnsi="Amiri" w:cs="Amiri" w:hint="cs"/>
          <w:sz w:val="28"/>
          <w:szCs w:val="28"/>
          <w:rtl/>
          <w:lang w:bidi="ar-DZ"/>
        </w:rPr>
        <w:t xml:space="preserve">حسب </w:t>
      </w:r>
      <w:r w:rsidR="00C43A8D" w:rsidRPr="00C43A8D">
        <w:rPr>
          <w:position w:val="-20"/>
          <w:lang w:bidi="ar-DZ"/>
        </w:rPr>
        <w:object w:dxaOrig="1040" w:dyaOrig="440" w14:anchorId="113685C2">
          <v:shape id="_x0000_i1106" type="#_x0000_t75" style="width:51.75pt;height:21.75pt" o:ole="">
            <v:imagedata r:id="rId157" o:title=""/>
          </v:shape>
          <o:OLEObject Type="Embed" ProgID="Equation.DSMT4" ShapeID="_x0000_i1106" DrawAspect="Content" ObjectID="_1778491249" r:id="rId158"/>
        </w:object>
      </w:r>
      <w:r w:rsidR="00C43A8D" w:rsidRPr="00C43A8D"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="00C43A8D" w:rsidRPr="00C43A8D">
        <w:rPr>
          <w:position w:val="-22"/>
          <w:lang w:bidi="ar-DZ"/>
        </w:rPr>
        <w:object w:dxaOrig="1180" w:dyaOrig="460" w14:anchorId="73B61227">
          <v:shape id="_x0000_i1107" type="#_x0000_t75" style="width:59.25pt;height:23.25pt" o:ole="">
            <v:imagedata r:id="rId159" o:title=""/>
          </v:shape>
          <o:OLEObject Type="Embed" ProgID="Equation.DSMT4" ShapeID="_x0000_i1107" DrawAspect="Content" ObjectID="_1778491250" r:id="rId160"/>
        </w:object>
      </w:r>
      <w:r w:rsidR="00C43A8D" w:rsidRPr="00C43A8D">
        <w:rPr>
          <w:rFonts w:ascii="Amiri" w:hAnsi="Amiri" w:cs="Amiri" w:hint="cs"/>
          <w:sz w:val="28"/>
          <w:szCs w:val="28"/>
          <w:rtl/>
          <w:lang w:bidi="ar-DZ"/>
        </w:rPr>
        <w:t xml:space="preserve"> ثم فسر النتيجة بيانيا </w:t>
      </w:r>
    </w:p>
    <w:p w14:paraId="1453953B" w14:textId="65F49132" w:rsidR="00E366DF" w:rsidRPr="00BC0B6E" w:rsidRDefault="00E366DF" w:rsidP="00BC0B6E">
      <w:pPr>
        <w:pStyle w:val="Paragraphedeliste"/>
        <w:numPr>
          <w:ilvl w:val="0"/>
          <w:numId w:val="40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BC0B6E">
        <w:rPr>
          <w:rFonts w:ascii="Amiri" w:hAnsi="Amiri" w:cs="Amiri"/>
          <w:sz w:val="28"/>
          <w:szCs w:val="28"/>
          <w:rtl/>
          <w:lang w:bidi="ar-DZ"/>
        </w:rPr>
        <w:t xml:space="preserve">بين أن المستقيم </w:t>
      </w:r>
      <w:r w:rsidRPr="00D43E90">
        <w:rPr>
          <w:position w:val="-10"/>
          <w:lang w:bidi="ar-DZ"/>
        </w:rPr>
        <w:object w:dxaOrig="400" w:dyaOrig="320" w14:anchorId="23749015">
          <v:shape id="_x0000_i1108" type="#_x0000_t75" style="width:20.25pt;height:15.75pt" o:ole="">
            <v:imagedata r:id="rId161" o:title=""/>
          </v:shape>
          <o:OLEObject Type="Embed" ProgID="Equation.DSMT4" ShapeID="_x0000_i1108" DrawAspect="Content" ObjectID="_1778491251" r:id="rId162"/>
        </w:object>
      </w:r>
      <w:r w:rsidRPr="00BC0B6E">
        <w:rPr>
          <w:rFonts w:ascii="Amiri" w:hAnsi="Amiri" w:cs="Amiri"/>
          <w:sz w:val="28"/>
          <w:szCs w:val="28"/>
          <w:rtl/>
          <w:lang w:bidi="ar-DZ"/>
        </w:rPr>
        <w:t xml:space="preserve">ذا </w:t>
      </w:r>
      <w:r w:rsidR="00FC63AB" w:rsidRPr="00BC0B6E">
        <w:rPr>
          <w:rFonts w:ascii="Amiri" w:hAnsi="Amiri" w:cs="Amiri" w:hint="cs"/>
          <w:sz w:val="28"/>
          <w:szCs w:val="28"/>
          <w:rtl/>
          <w:lang w:bidi="ar-DZ"/>
        </w:rPr>
        <w:t>المعادلة:</w:t>
      </w:r>
      <w:r w:rsidRPr="00BC0B6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43E90">
        <w:rPr>
          <w:position w:val="-24"/>
          <w:lang w:bidi="ar-DZ"/>
        </w:rPr>
        <w:object w:dxaOrig="1020" w:dyaOrig="620" w14:anchorId="49C83B16">
          <v:shape id="_x0000_i1109" type="#_x0000_t75" style="width:51pt;height:30.75pt" o:ole="">
            <v:imagedata r:id="rId163" o:title=""/>
          </v:shape>
          <o:OLEObject Type="Embed" ProgID="Equation.DSMT4" ShapeID="_x0000_i1109" DrawAspect="Content" ObjectID="_1778491252" r:id="rId164"/>
        </w:object>
      </w:r>
      <w:r w:rsidRPr="00BC0B6E">
        <w:rPr>
          <w:rFonts w:ascii="Amiri" w:hAnsi="Amiri" w:cs="Amiri"/>
          <w:sz w:val="28"/>
          <w:szCs w:val="28"/>
          <w:rtl/>
          <w:lang w:bidi="ar-DZ"/>
        </w:rPr>
        <w:t xml:space="preserve">  مقارب </w:t>
      </w:r>
      <w:r w:rsidR="00FC63AB" w:rsidRPr="00BC0B6E">
        <w:rPr>
          <w:rFonts w:ascii="Amiri" w:hAnsi="Amiri" w:cs="Amiri" w:hint="cs"/>
          <w:sz w:val="28"/>
          <w:szCs w:val="28"/>
          <w:rtl/>
          <w:lang w:bidi="ar-DZ"/>
        </w:rPr>
        <w:t>مائل للمنحني</w:t>
      </w:r>
      <w:r w:rsidRPr="00BC0B6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43E90">
        <w:rPr>
          <w:position w:val="-10"/>
          <w:lang w:bidi="ar-DZ"/>
        </w:rPr>
        <w:object w:dxaOrig="420" w:dyaOrig="320" w14:anchorId="218FA372">
          <v:shape id="_x0000_i1110" type="#_x0000_t75" style="width:21pt;height:15.75pt" o:ole="">
            <v:imagedata r:id="rId149" o:title=""/>
          </v:shape>
          <o:OLEObject Type="Embed" ProgID="Equation.DSMT4" ShapeID="_x0000_i1110" DrawAspect="Content" ObjectID="_1778491253" r:id="rId165"/>
        </w:object>
      </w:r>
      <w:r w:rsidRPr="00BC0B6E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6590BB1E" w14:textId="0CBB84C2" w:rsidR="00E366DF" w:rsidRPr="00D43E90" w:rsidRDefault="00FC63AB" w:rsidP="00D43E90">
      <w:pPr>
        <w:bidi/>
        <w:spacing w:after="0" w:line="240" w:lineRule="auto"/>
        <w:ind w:left="124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   </w:t>
      </w:r>
      <w:r w:rsidR="00E366DF" w:rsidRPr="00D43E90">
        <w:rPr>
          <w:rFonts w:ascii="Amiri" w:hAnsi="Amiri" w:cs="Amiri"/>
          <w:sz w:val="28"/>
          <w:szCs w:val="28"/>
          <w:rtl/>
          <w:lang w:bidi="ar-DZ"/>
        </w:rPr>
        <w:t xml:space="preserve"> جـ - ادرس الوضع النسبي للمنحني </w:t>
      </w:r>
      <w:r w:rsidR="00E366DF" w:rsidRPr="00D43E90">
        <w:rPr>
          <w:rFonts w:ascii="Amiri" w:hAnsi="Amiri" w:cs="Amiri"/>
          <w:position w:val="-10"/>
          <w:sz w:val="28"/>
          <w:szCs w:val="28"/>
          <w:lang w:bidi="ar-DZ"/>
        </w:rPr>
        <w:object w:dxaOrig="420" w:dyaOrig="320" w14:anchorId="1E7E07D6">
          <v:shape id="_x0000_i1111" type="#_x0000_t75" style="width:21pt;height:15.75pt" o:ole="">
            <v:imagedata r:id="rId149" o:title=""/>
          </v:shape>
          <o:OLEObject Type="Embed" ProgID="Equation.DSMT4" ShapeID="_x0000_i1111" DrawAspect="Content" ObjectID="_1778491254" r:id="rId166"/>
        </w:object>
      </w:r>
      <w:r w:rsidR="00E366DF" w:rsidRPr="00D43E90">
        <w:rPr>
          <w:rFonts w:ascii="Amiri" w:hAnsi="Amiri" w:cs="Amiri"/>
          <w:sz w:val="28"/>
          <w:szCs w:val="28"/>
          <w:rtl/>
          <w:lang w:bidi="ar-DZ"/>
        </w:rPr>
        <w:t xml:space="preserve"> بالنسبة إلى</w:t>
      </w:r>
      <w:r w:rsidR="00E366DF" w:rsidRPr="00D43E90">
        <w:rPr>
          <w:rFonts w:ascii="Amiri" w:hAnsi="Amiri" w:cs="Amiri"/>
          <w:position w:val="-10"/>
          <w:sz w:val="28"/>
          <w:szCs w:val="28"/>
          <w:lang w:bidi="ar-DZ"/>
        </w:rPr>
        <w:object w:dxaOrig="400" w:dyaOrig="320" w14:anchorId="63FF51CA">
          <v:shape id="_x0000_i1112" type="#_x0000_t75" style="width:20.25pt;height:15.75pt" o:ole="">
            <v:imagedata r:id="rId161" o:title=""/>
          </v:shape>
          <o:OLEObject Type="Embed" ProgID="Equation.DSMT4" ShapeID="_x0000_i1112" DrawAspect="Content" ObjectID="_1778491255" r:id="rId167"/>
        </w:object>
      </w:r>
      <w:r w:rsidR="00E366DF" w:rsidRPr="00D43E90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7C67610F" w14:textId="346EA36B" w:rsidR="00E366DF" w:rsidRPr="00FC63AB" w:rsidRDefault="00E366DF" w:rsidP="00FC63AB">
      <w:pPr>
        <w:pStyle w:val="Paragraphedeliste"/>
        <w:numPr>
          <w:ilvl w:val="0"/>
          <w:numId w:val="32"/>
        </w:numPr>
        <w:bidi/>
        <w:spacing w:after="0" w:line="240" w:lineRule="auto"/>
        <w:ind w:left="543"/>
        <w:rPr>
          <w:rFonts w:ascii="Amiri" w:hAnsi="Amiri" w:cs="Amiri"/>
          <w:sz w:val="28"/>
          <w:szCs w:val="28"/>
          <w:rtl/>
          <w:lang w:bidi="ar-DZ"/>
        </w:rPr>
      </w:pP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أ- </w:t>
      </w:r>
      <w:r w:rsidR="00C43A8D">
        <w:rPr>
          <w:rFonts w:ascii="Amiri" w:hAnsi="Amiri" w:cs="Amiri" w:hint="cs"/>
          <w:sz w:val="28"/>
          <w:szCs w:val="28"/>
          <w:rtl/>
          <w:lang w:bidi="ar-DZ"/>
        </w:rPr>
        <w:t>بين</w:t>
      </w: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 أنه من أجل كل </w:t>
      </w:r>
      <w:r w:rsidRPr="00D43E90">
        <w:rPr>
          <w:position w:val="-4"/>
          <w:lang w:bidi="ar-DZ"/>
        </w:rPr>
        <w:object w:dxaOrig="240" w:dyaOrig="200" w14:anchorId="54F1A34C">
          <v:shape id="_x0000_i1113" type="#_x0000_t75" style="width:12pt;height:9.75pt" o:ole="">
            <v:imagedata r:id="rId168" o:title=""/>
          </v:shape>
          <o:OLEObject Type="Embed" ProgID="Equation.DSMT4" ShapeID="_x0000_i1113" DrawAspect="Content" ObjectID="_1778491256" r:id="rId169"/>
        </w:object>
      </w: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 ينتمي إلى </w:t>
      </w:r>
      <w:r w:rsidRPr="00D43E90">
        <w:rPr>
          <w:position w:val="-4"/>
          <w:lang w:bidi="ar-DZ"/>
        </w:rPr>
        <w:object w:dxaOrig="279" w:dyaOrig="260" w14:anchorId="5512908C">
          <v:shape id="_x0000_i1114" type="#_x0000_t75" style="width:14.25pt;height:12.75pt" o:ole="">
            <v:imagedata r:id="rId170" o:title=""/>
          </v:shape>
          <o:OLEObject Type="Embed" ProgID="Equation.DSMT4" ShapeID="_x0000_i1114" DrawAspect="Content" ObjectID="_1778491257" r:id="rId171"/>
        </w:object>
      </w: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:    </w:t>
      </w:r>
      <w:r w:rsidRPr="00D43E90">
        <w:rPr>
          <w:position w:val="-24"/>
          <w:lang w:bidi="ar-DZ"/>
        </w:rPr>
        <w:object w:dxaOrig="1400" w:dyaOrig="620" w14:anchorId="444020F4">
          <v:shape id="_x0000_i1115" type="#_x0000_t75" style="width:69.75pt;height:30.75pt" o:ole="">
            <v:imagedata r:id="rId172" o:title=""/>
          </v:shape>
          <o:OLEObject Type="Embed" ProgID="Equation.DSMT4" ShapeID="_x0000_i1115" DrawAspect="Content" ObjectID="_1778491258" r:id="rId173"/>
        </w:object>
      </w:r>
      <w:r w:rsidRPr="00FC63AB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2503839F" w14:textId="7208C2DC" w:rsidR="00E366DF" w:rsidRPr="00D43E90" w:rsidRDefault="00FC63AB" w:rsidP="00D43E90">
      <w:pPr>
        <w:bidi/>
        <w:spacing w:after="0" w:line="240" w:lineRule="auto"/>
        <w:ind w:left="124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</w:t>
      </w:r>
      <w:r w:rsidR="00E366DF" w:rsidRPr="00D43E90">
        <w:rPr>
          <w:rFonts w:ascii="Amiri" w:hAnsi="Amiri" w:cs="Amiri"/>
          <w:sz w:val="28"/>
          <w:szCs w:val="28"/>
          <w:rtl/>
          <w:lang w:bidi="ar-DZ"/>
        </w:rPr>
        <w:t xml:space="preserve"> ب – استنتج اتجاه تغير الدالة </w:t>
      </w:r>
      <w:r w:rsidR="00E366DF" w:rsidRPr="00D43E90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6B3CFF2A">
          <v:shape id="_x0000_i1116" type="#_x0000_t75" style="width:12pt;height:12.75pt" o:ole="">
            <v:imagedata r:id="rId141" o:title=""/>
          </v:shape>
          <o:OLEObject Type="Embed" ProgID="Equation.DSMT4" ShapeID="_x0000_i1116" DrawAspect="Content" ObjectID="_1778491259" r:id="rId174"/>
        </w:object>
      </w:r>
      <w:r w:rsidR="00E366DF" w:rsidRPr="00D43E90">
        <w:rPr>
          <w:rFonts w:ascii="Amiri" w:hAnsi="Amiri" w:cs="Amiri"/>
          <w:sz w:val="28"/>
          <w:szCs w:val="28"/>
          <w:rtl/>
          <w:lang w:bidi="ar-DZ"/>
        </w:rPr>
        <w:t xml:space="preserve"> على مجموعة </w:t>
      </w:r>
      <w:r w:rsidRPr="00D43E90">
        <w:rPr>
          <w:rFonts w:ascii="Amiri" w:hAnsi="Amiri" w:cs="Amiri" w:hint="cs"/>
          <w:sz w:val="28"/>
          <w:szCs w:val="28"/>
          <w:rtl/>
          <w:lang w:bidi="ar-DZ"/>
        </w:rPr>
        <w:t>تعريفها،</w:t>
      </w:r>
      <w:r w:rsidR="00E366DF" w:rsidRPr="00D43E90">
        <w:rPr>
          <w:rFonts w:ascii="Amiri" w:hAnsi="Amiri" w:cs="Amiri"/>
          <w:sz w:val="28"/>
          <w:szCs w:val="28"/>
          <w:rtl/>
          <w:lang w:bidi="ar-DZ"/>
        </w:rPr>
        <w:t xml:space="preserve"> ثم شكل جدول </w:t>
      </w:r>
      <w:r w:rsidRPr="00D43E90">
        <w:rPr>
          <w:rFonts w:ascii="Amiri" w:hAnsi="Amiri" w:cs="Amiri" w:hint="cs"/>
          <w:sz w:val="28"/>
          <w:szCs w:val="28"/>
          <w:rtl/>
          <w:lang w:bidi="ar-DZ"/>
        </w:rPr>
        <w:t>تغيراتها.</w:t>
      </w:r>
    </w:p>
    <w:p w14:paraId="4BC62ED4" w14:textId="3D87C25A" w:rsidR="00E366DF" w:rsidRPr="00FC63AB" w:rsidRDefault="00E366DF" w:rsidP="009F6FC9">
      <w:pPr>
        <w:pStyle w:val="Paragraphedeliste"/>
        <w:numPr>
          <w:ilvl w:val="0"/>
          <w:numId w:val="32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أثبت أن المعادلة: </w:t>
      </w:r>
      <w:r w:rsidRPr="00D43E90">
        <w:rPr>
          <w:position w:val="-10"/>
          <w:lang w:bidi="ar-DZ"/>
        </w:rPr>
        <w:object w:dxaOrig="920" w:dyaOrig="320" w14:anchorId="56A8BB49">
          <v:shape id="_x0000_i1117" type="#_x0000_t75" style="width:45.75pt;height:15.75pt" o:ole="">
            <v:imagedata r:id="rId175" o:title=""/>
          </v:shape>
          <o:OLEObject Type="Embed" ProgID="Equation.DSMT4" ShapeID="_x0000_i1117" DrawAspect="Content" ObjectID="_1778491260" r:id="rId176"/>
        </w:object>
      </w: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 تقبل حلا وحيدا </w:t>
      </w:r>
      <w:r w:rsidRPr="00D43E90">
        <w:rPr>
          <w:position w:val="-6"/>
          <w:lang w:bidi="ar-DZ"/>
        </w:rPr>
        <w:object w:dxaOrig="240" w:dyaOrig="220" w14:anchorId="2225D635">
          <v:shape id="_x0000_i1118" type="#_x0000_t75" style="width:12pt;height:11.25pt" o:ole="">
            <v:imagedata r:id="rId177" o:title=""/>
          </v:shape>
          <o:OLEObject Type="Embed" ProgID="Equation.DSMT4" ShapeID="_x0000_i1118" DrawAspect="Content" ObjectID="_1778491261" r:id="rId178"/>
        </w:object>
      </w: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في المجال </w:t>
      </w:r>
      <w:r w:rsidRPr="00D43E90">
        <w:rPr>
          <w:position w:val="-28"/>
          <w:lang w:bidi="ar-DZ"/>
        </w:rPr>
        <w:object w:dxaOrig="639" w:dyaOrig="680" w14:anchorId="20977E4E">
          <v:shape id="_x0000_i1119" type="#_x0000_t75" style="width:32.25pt;height:33.75pt" o:ole="">
            <v:imagedata r:id="rId179" o:title=""/>
          </v:shape>
          <o:OLEObject Type="Embed" ProgID="Equation.DSMT4" ShapeID="_x0000_i1119" DrawAspect="Content" ObjectID="_1778491262" r:id="rId180"/>
        </w:object>
      </w: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. </w:t>
      </w:r>
    </w:p>
    <w:p w14:paraId="0CFF45B9" w14:textId="6296C8D4" w:rsidR="00E366DF" w:rsidRPr="00FC63AB" w:rsidRDefault="00E366DF" w:rsidP="00FC63AB">
      <w:pPr>
        <w:pStyle w:val="Paragraphedeliste"/>
        <w:numPr>
          <w:ilvl w:val="0"/>
          <w:numId w:val="32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 ارسم المنحني</w:t>
      </w:r>
      <w:r w:rsidR="00C43A8D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C43A8D" w:rsidRPr="00D43E90">
        <w:rPr>
          <w:position w:val="-10"/>
          <w:lang w:bidi="ar-DZ"/>
        </w:rPr>
        <w:object w:dxaOrig="420" w:dyaOrig="320" w14:anchorId="4CD085F0">
          <v:shape id="_x0000_i1120" type="#_x0000_t75" style="width:21pt;height:15.75pt" o:ole="">
            <v:imagedata r:id="rId149" o:title=""/>
          </v:shape>
          <o:OLEObject Type="Embed" ProgID="Equation.DSMT4" ShapeID="_x0000_i1120" DrawAspect="Content" ObjectID="_1778491263" r:id="rId181"/>
        </w:object>
      </w: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="00FC63AB" w:rsidRPr="00FC63AB">
        <w:rPr>
          <w:rFonts w:ascii="Amiri" w:hAnsi="Amiri" w:cs="Amiri" w:hint="cs"/>
          <w:sz w:val="28"/>
          <w:szCs w:val="28"/>
          <w:rtl/>
          <w:lang w:bidi="ar-DZ"/>
        </w:rPr>
        <w:t>والمستقيم</w:t>
      </w: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C43A8D" w:rsidRPr="00D43E90">
        <w:rPr>
          <w:position w:val="-10"/>
          <w:lang w:bidi="ar-DZ"/>
        </w:rPr>
        <w:object w:dxaOrig="400" w:dyaOrig="320" w14:anchorId="061A4CAC">
          <v:shape id="_x0000_i1121" type="#_x0000_t75" style="width:20.25pt;height:15.75pt" o:ole="">
            <v:imagedata r:id="rId161" o:title=""/>
          </v:shape>
          <o:OLEObject Type="Embed" ProgID="Equation.DSMT4" ShapeID="_x0000_i1121" DrawAspect="Content" ObjectID="_1778491264" r:id="rId182"/>
        </w:object>
      </w:r>
    </w:p>
    <w:p w14:paraId="3822815B" w14:textId="3E7C7180" w:rsidR="00E366DF" w:rsidRPr="00FC63AB" w:rsidRDefault="00E134B7" w:rsidP="00FC63AB">
      <w:pPr>
        <w:pStyle w:val="Paragraphedeliste"/>
        <w:numPr>
          <w:ilvl w:val="0"/>
          <w:numId w:val="32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E134B7">
        <w:rPr>
          <w:rFonts w:ascii="Amiri" w:hAnsi="Amiri" w:cs="Amiri"/>
          <w:position w:val="-4"/>
          <w:sz w:val="28"/>
          <w:szCs w:val="28"/>
          <w:lang w:bidi="ar-DZ"/>
        </w:rPr>
        <w:object w:dxaOrig="300" w:dyaOrig="260" w14:anchorId="4A3CE3EF">
          <v:shape id="_x0000_i1122" type="#_x0000_t75" style="width:15pt;height:12.75pt" o:ole="">
            <v:imagedata r:id="rId183" o:title=""/>
          </v:shape>
          <o:OLEObject Type="Embed" ProgID="Equation.DSMT4" ShapeID="_x0000_i1122" DrawAspect="Content" ObjectID="_1778491265" r:id="rId184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دالة معرفة على </w:t>
      </w:r>
      <w:r w:rsidRPr="001758A3">
        <w:rPr>
          <w:position w:val="-14"/>
        </w:rPr>
        <w:object w:dxaOrig="740" w:dyaOrig="400" w14:anchorId="5234C0D1">
          <v:shape id="_x0000_i1123" type="#_x0000_t75" style="width:36.75pt;height:20.25pt" o:ole="">
            <v:imagedata r:id="rId185" o:title=""/>
          </v:shape>
          <o:OLEObject Type="Embed" ProgID="Equation.DSMT4" ShapeID="_x0000_i1123" DrawAspect="Content" ObjectID="_1778491266" r:id="rId186"/>
        </w:object>
      </w:r>
      <w:r w:rsidRPr="00E134B7">
        <w:rPr>
          <w:rFonts w:ascii="Amiri" w:hAnsi="Amiri" w:cs="Amiri"/>
          <w:sz w:val="28"/>
          <w:szCs w:val="28"/>
          <w:rtl/>
        </w:rPr>
        <w:t xml:space="preserve"> بالعبارة: </w:t>
      </w:r>
      <w:r w:rsidR="00FC63AB" w:rsidRPr="00D43E90">
        <w:rPr>
          <w:position w:val="-24"/>
          <w:lang w:bidi="ar-DZ"/>
        </w:rPr>
        <w:object w:dxaOrig="2740" w:dyaOrig="620" w14:anchorId="1B1B258E">
          <v:shape id="_x0000_i1124" type="#_x0000_t75" style="width:137.25pt;height:30.75pt" o:ole="">
            <v:imagedata r:id="rId187" o:title=""/>
          </v:shape>
          <o:OLEObject Type="Embed" ProgID="Equation.DSMT4" ShapeID="_x0000_i1124" DrawAspect="Content" ObjectID="_1778491267" r:id="rId188"/>
        </w:object>
      </w:r>
      <w:r w:rsidR="00E366DF" w:rsidRPr="00FC63AB">
        <w:rPr>
          <w:rFonts w:ascii="Amiri" w:hAnsi="Amiri" w:cs="Amiri"/>
          <w:sz w:val="28"/>
          <w:szCs w:val="28"/>
          <w:rtl/>
          <w:lang w:bidi="ar-DZ"/>
        </w:rPr>
        <w:t xml:space="preserve"> .</w:t>
      </w:r>
    </w:p>
    <w:p w14:paraId="1EC94DE9" w14:textId="69D4B16A" w:rsidR="00E366DF" w:rsidRPr="00E134B7" w:rsidRDefault="00FC63AB" w:rsidP="00E134B7">
      <w:pPr>
        <w:pStyle w:val="Paragraphedeliste"/>
        <w:numPr>
          <w:ilvl w:val="0"/>
          <w:numId w:val="33"/>
        </w:numPr>
        <w:bidi/>
        <w:spacing w:after="0" w:line="240" w:lineRule="auto"/>
        <w:ind w:left="1110"/>
        <w:rPr>
          <w:rFonts w:ascii="Amiri" w:hAnsi="Amiri" w:cs="Amiri"/>
          <w:sz w:val="28"/>
          <w:szCs w:val="28"/>
          <w:rtl/>
          <w:lang w:bidi="ar-DZ"/>
        </w:rPr>
      </w:pPr>
      <w:r w:rsidRPr="00E134B7">
        <w:rPr>
          <w:rFonts w:ascii="Amiri" w:hAnsi="Amiri" w:cs="Amiri" w:hint="cs"/>
          <w:sz w:val="28"/>
          <w:szCs w:val="28"/>
          <w:rtl/>
          <w:lang w:bidi="ar-DZ"/>
        </w:rPr>
        <w:t xml:space="preserve">بين ان </w:t>
      </w:r>
      <w:r w:rsidRPr="00FC63AB">
        <w:rPr>
          <w:position w:val="-4"/>
          <w:lang w:bidi="ar-DZ"/>
        </w:rPr>
        <w:object w:dxaOrig="300" w:dyaOrig="260" w14:anchorId="6E1495A9">
          <v:shape id="_x0000_i1125" type="#_x0000_t75" style="width:15pt;height:12.75pt" o:ole="">
            <v:imagedata r:id="rId189" o:title=""/>
          </v:shape>
          <o:OLEObject Type="Embed" ProgID="Equation.DSMT4" ShapeID="_x0000_i1125" DrawAspect="Content" ObjectID="_1778491268" r:id="rId190"/>
        </w:object>
      </w:r>
      <w:r w:rsidRPr="00E134B7">
        <w:rPr>
          <w:rFonts w:ascii="Amiri" w:hAnsi="Amiri" w:cs="Amiri" w:hint="cs"/>
          <w:sz w:val="28"/>
          <w:szCs w:val="28"/>
          <w:rtl/>
          <w:lang w:bidi="ar-DZ"/>
        </w:rPr>
        <w:t xml:space="preserve"> دالة أصلية للدالة </w:t>
      </w:r>
      <w:r w:rsidRPr="00FC63AB">
        <w:rPr>
          <w:position w:val="-10"/>
          <w:lang w:bidi="ar-DZ"/>
        </w:rPr>
        <w:object w:dxaOrig="260" w:dyaOrig="340" w14:anchorId="04BCB3A9">
          <v:shape id="_x0000_i1126" type="#_x0000_t75" style="width:12.75pt;height:17.25pt" o:ole="">
            <v:imagedata r:id="rId191" o:title=""/>
          </v:shape>
          <o:OLEObject Type="Embed" ProgID="Equation.DSMT4" ShapeID="_x0000_i1126" DrawAspect="Content" ObjectID="_1778491269" r:id="rId192"/>
        </w:object>
      </w:r>
    </w:p>
    <w:p w14:paraId="2589E57D" w14:textId="13D4432F" w:rsidR="002553DD" w:rsidRPr="00C43A8D" w:rsidRDefault="00E366DF" w:rsidP="00A24E5A">
      <w:pPr>
        <w:pStyle w:val="Paragraphedeliste"/>
        <w:numPr>
          <w:ilvl w:val="0"/>
          <w:numId w:val="33"/>
        </w:numPr>
        <w:bidi/>
        <w:spacing w:after="0" w:line="240" w:lineRule="auto"/>
        <w:ind w:left="685" w:right="-567" w:hanging="567"/>
        <w:rPr>
          <w:rFonts w:ascii="Amiri" w:hAnsi="Amiri" w:cs="Amiri"/>
          <w:color w:val="FF0000"/>
          <w:sz w:val="28"/>
          <w:szCs w:val="28"/>
          <w:lang w:bidi="ar-DZ"/>
        </w:rPr>
      </w:pPr>
      <w:r w:rsidRPr="00FC63AB">
        <w:rPr>
          <w:rFonts w:ascii="Amiri" w:hAnsi="Amiri" w:cs="Amiri"/>
          <w:sz w:val="28"/>
          <w:szCs w:val="28"/>
          <w:rtl/>
          <w:lang w:bidi="ar-DZ"/>
        </w:rPr>
        <w:t>أوجد بالسنتيمتر المربع</w:t>
      </w:r>
      <w:r w:rsidRPr="00D43E90">
        <w:rPr>
          <w:position w:val="-6"/>
          <w:lang w:bidi="ar-DZ"/>
        </w:rPr>
        <w:object w:dxaOrig="240" w:dyaOrig="279" w14:anchorId="6E813C89">
          <v:shape id="_x0000_i1127" type="#_x0000_t75" style="width:12pt;height:14.25pt" o:ole="">
            <v:imagedata r:id="rId193" o:title=""/>
          </v:shape>
          <o:OLEObject Type="Embed" ProgID="Equation.DSMT4" ShapeID="_x0000_i1127" DrawAspect="Content" ObjectID="_1778491270" r:id="rId194"/>
        </w:object>
      </w: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 مساحة الحيز المستوي المحدد بالمنحني</w:t>
      </w:r>
      <w:r w:rsidRPr="00D43E90">
        <w:rPr>
          <w:position w:val="-10"/>
          <w:lang w:bidi="ar-DZ"/>
        </w:rPr>
        <w:object w:dxaOrig="420" w:dyaOrig="320" w14:anchorId="6EFC4116">
          <v:shape id="_x0000_i1128" type="#_x0000_t75" style="width:21pt;height:15.75pt" o:ole="">
            <v:imagedata r:id="rId149" o:title=""/>
          </v:shape>
          <o:OLEObject Type="Embed" ProgID="Equation.DSMT4" ShapeID="_x0000_i1128" DrawAspect="Content" ObjectID="_1778491271" r:id="rId195"/>
        </w:object>
      </w:r>
      <w:r w:rsidRPr="00FC63AB">
        <w:rPr>
          <w:rFonts w:ascii="Amiri" w:hAnsi="Amiri" w:cs="Amiri"/>
          <w:sz w:val="28"/>
          <w:szCs w:val="28"/>
          <w:rtl/>
          <w:lang w:bidi="ar-DZ"/>
        </w:rPr>
        <w:t xml:space="preserve">وبالمستقيمات التي معادلاتها: </w:t>
      </w:r>
      <w:r w:rsidR="00A24E5A" w:rsidRPr="00A24E5A">
        <w:rPr>
          <w:rFonts w:ascii="Amiri" w:hAnsi="Amiri" w:cs="Amiri"/>
          <w:position w:val="-10"/>
          <w:sz w:val="28"/>
          <w:szCs w:val="28"/>
          <w:lang w:bidi="ar-DZ"/>
        </w:rPr>
        <w:object w:dxaOrig="1780" w:dyaOrig="320" w14:anchorId="6962D910">
          <v:shape id="_x0000_i1129" type="#_x0000_t75" style="width:89.25pt;height:15.75pt" o:ole="">
            <v:imagedata r:id="rId196" o:title=""/>
          </v:shape>
          <o:OLEObject Type="Embed" ProgID="Equation.DSMT4" ShapeID="_x0000_i1129" DrawAspect="Content" ObjectID="_1778491272" r:id="rId197"/>
        </w:object>
      </w:r>
    </w:p>
    <w:p w14:paraId="3635AD00" w14:textId="634AA39E" w:rsidR="001B3AFA" w:rsidRPr="00117EA5" w:rsidRDefault="001B3AFA" w:rsidP="001B3AFA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انتهى الموضوع</w:t>
      </w:r>
      <w:r w:rsidR="00BA7B2E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الأول</w:t>
      </w:r>
      <w:r w:rsidRPr="00117EA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</w:t>
      </w:r>
    </w:p>
    <w:p w14:paraId="443AA281" w14:textId="140B2E41" w:rsidR="001B3AFA" w:rsidRPr="00117EA5" w:rsidRDefault="00FB413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117EA5"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014B5D5" wp14:editId="05906EFE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48AB0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117EA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2 من </w:t>
      </w:r>
      <w:r w:rsidR="00BA7B2E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4</w:t>
      </w:r>
    </w:p>
    <w:p w14:paraId="18790FF9" w14:textId="6357E9FB" w:rsidR="002553DD" w:rsidRDefault="00BC0B6E" w:rsidP="00BC0B6E">
      <w:pPr>
        <w:bidi/>
        <w:spacing w:after="240" w:line="259" w:lineRule="auto"/>
        <w:ind w:right="-142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C0B6E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lastRenderedPageBreak/>
        <w:t>الموضوع الثاني (20ن)</w:t>
      </w:r>
    </w:p>
    <w:p w14:paraId="3B844065" w14:textId="7C1018B3" w:rsidR="00BC0B6E" w:rsidRDefault="00BC0B6E" w:rsidP="00BC0B6E">
      <w:pPr>
        <w:bidi/>
        <w:spacing w:after="240" w:line="259" w:lineRule="auto"/>
        <w:ind w:right="-142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التمرين الأول(04ن)</w:t>
      </w:r>
    </w:p>
    <w:p w14:paraId="12711CAC" w14:textId="22039F3D" w:rsidR="00BC0B6E" w:rsidRDefault="00E46998" w:rsidP="00BC0B6E">
      <w:pPr>
        <w:bidi/>
        <w:spacing w:after="240" w:line="259" w:lineRule="auto"/>
        <w:ind w:right="-142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أجب بصح او خطأ مع تبرير اجابتك</w:t>
      </w:r>
    </w:p>
    <w:p w14:paraId="37637566" w14:textId="665CA848" w:rsidR="00E46998" w:rsidRPr="00970A02" w:rsidRDefault="00E46998" w:rsidP="00E46998">
      <w:pPr>
        <w:pStyle w:val="Paragraphedeliste"/>
        <w:numPr>
          <w:ilvl w:val="0"/>
          <w:numId w:val="44"/>
        </w:numPr>
        <w:bidi/>
        <w:spacing w:after="240"/>
        <w:ind w:right="-142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970A02">
        <w:rPr>
          <w:rFonts w:ascii="Amiri" w:hAnsi="Amiri" w:cs="Amiri"/>
          <w:sz w:val="28"/>
          <w:szCs w:val="28"/>
          <w:rtl/>
        </w:rPr>
        <w:t xml:space="preserve">المعادلة </w:t>
      </w:r>
      <w:r w:rsidRPr="00970A02">
        <w:rPr>
          <w:rFonts w:ascii="Amiri" w:hAnsi="Amiri" w:cs="Amiri"/>
          <w:position w:val="-14"/>
          <w:sz w:val="28"/>
          <w:szCs w:val="28"/>
        </w:rPr>
        <w:object w:dxaOrig="1740" w:dyaOrig="420" w14:anchorId="25FC4CBE">
          <v:shape id="_x0000_i1130" type="#_x0000_t75" style="width:87pt;height:21pt" o:ole="">
            <v:imagedata r:id="rId198" o:title=""/>
          </v:shape>
          <o:OLEObject Type="Embed" ProgID="Equation.DSMT4" ShapeID="_x0000_i1130" DrawAspect="Content" ObjectID="_1778491273" r:id="rId199"/>
        </w:object>
      </w:r>
      <w:r w:rsidRPr="00970A02">
        <w:rPr>
          <w:rFonts w:ascii="Amiri" w:hAnsi="Amiri" w:cs="Amiri"/>
          <w:sz w:val="28"/>
          <w:szCs w:val="28"/>
          <w:rtl/>
        </w:rPr>
        <w:t xml:space="preserve"> تقبل حلين في</w:t>
      </w:r>
      <w:r w:rsidRPr="00970A02">
        <w:rPr>
          <w:rFonts w:ascii="Amiri" w:hAnsi="Amiri" w:cs="Amiri"/>
          <w:position w:val="-4"/>
          <w:sz w:val="28"/>
          <w:szCs w:val="28"/>
        </w:rPr>
        <w:object w:dxaOrig="260" w:dyaOrig="260" w14:anchorId="5B18ED83">
          <v:shape id="_x0000_i1131" type="#_x0000_t75" style="width:12.75pt;height:12.75pt" o:ole="">
            <v:imagedata r:id="rId200" o:title=""/>
          </v:shape>
          <o:OLEObject Type="Embed" ProgID="Equation.DSMT4" ShapeID="_x0000_i1131" DrawAspect="Content" ObjectID="_1778491274" r:id="rId201"/>
        </w:object>
      </w:r>
      <w:r w:rsidRPr="00970A02">
        <w:rPr>
          <w:rFonts w:ascii="Amiri" w:hAnsi="Amiri" w:cs="Amiri"/>
          <w:sz w:val="28"/>
          <w:szCs w:val="28"/>
          <w:rtl/>
        </w:rPr>
        <w:t xml:space="preserve"> .</w:t>
      </w:r>
    </w:p>
    <w:p w14:paraId="78CC1446" w14:textId="271D5E3E" w:rsidR="00E46998" w:rsidRPr="00970A02" w:rsidRDefault="00E46998" w:rsidP="00E46998">
      <w:pPr>
        <w:pStyle w:val="Paragraphedeliste"/>
        <w:numPr>
          <w:ilvl w:val="0"/>
          <w:numId w:val="44"/>
        </w:numPr>
        <w:bidi/>
        <w:spacing w:line="257" w:lineRule="auto"/>
        <w:rPr>
          <w:rFonts w:ascii="Amiri" w:hAnsi="Amiri" w:cs="Amiri"/>
          <w:sz w:val="28"/>
          <w:szCs w:val="28"/>
        </w:rPr>
      </w:pPr>
      <w:r w:rsidRPr="00970A02">
        <w:rPr>
          <w:rFonts w:ascii="Amiri" w:hAnsi="Amiri" w:cs="Amiri"/>
          <w:sz w:val="28"/>
          <w:szCs w:val="28"/>
          <w:rtl/>
          <w:lang w:bidi="ar-DZ"/>
        </w:rPr>
        <w:t>دالة أصلية على المجال</w:t>
      </w:r>
      <w:r w:rsidRPr="00970A02">
        <w:rPr>
          <w:rFonts w:ascii="Amiri" w:hAnsi="Amiri" w:cs="Amiri"/>
          <w:position w:val="-14"/>
          <w:sz w:val="28"/>
          <w:szCs w:val="28"/>
        </w:rPr>
        <w:object w:dxaOrig="740" w:dyaOrig="400" w14:anchorId="110A48F2">
          <v:shape id="_x0000_i1132" type="#_x0000_t75" style="width:36.75pt;height:20.25pt" o:ole="">
            <v:imagedata r:id="rId202" o:title=""/>
          </v:shape>
          <o:OLEObject Type="Embed" ProgID="Equation.DSMT4" ShapeID="_x0000_i1132" DrawAspect="Content" ObjectID="_1778491275" r:id="rId203"/>
        </w:object>
      </w:r>
      <w:r w:rsidRPr="00970A02">
        <w:rPr>
          <w:rFonts w:ascii="Amiri" w:hAnsi="Amiri" w:cs="Amiri"/>
          <w:sz w:val="28"/>
          <w:szCs w:val="28"/>
          <w:rtl/>
          <w:lang w:bidi="ar-DZ"/>
        </w:rPr>
        <w:t xml:space="preserve"> للدالة </w:t>
      </w:r>
      <w:r w:rsidRPr="00970A02">
        <w:rPr>
          <w:rFonts w:ascii="Amiri" w:hAnsi="Amiri" w:cs="Amiri"/>
          <w:i/>
          <w:iCs/>
          <w:sz w:val="28"/>
          <w:szCs w:val="28"/>
          <w:lang w:bidi="ar-DZ"/>
        </w:rPr>
        <w:t>f</w:t>
      </w:r>
      <w:r w:rsidRPr="00970A02">
        <w:rPr>
          <w:rFonts w:ascii="Amiri" w:hAnsi="Amiri" w:cs="Amiri"/>
          <w:sz w:val="28"/>
          <w:szCs w:val="28"/>
          <w:rtl/>
        </w:rPr>
        <w:t xml:space="preserve"> المعرفة </w:t>
      </w:r>
      <w:r w:rsidR="00970A02" w:rsidRPr="00970A02">
        <w:rPr>
          <w:rFonts w:ascii="Amiri" w:hAnsi="Amiri" w:cs="Amiri" w:hint="cs"/>
          <w:sz w:val="28"/>
          <w:szCs w:val="28"/>
          <w:rtl/>
        </w:rPr>
        <w:t xml:space="preserve">بـ:  </w:t>
      </w:r>
      <w:r w:rsidRPr="00970A02">
        <w:rPr>
          <w:rFonts w:ascii="Amiri" w:hAnsi="Amiri" w:cs="Amiri"/>
          <w:position w:val="-24"/>
          <w:sz w:val="28"/>
          <w:szCs w:val="28"/>
        </w:rPr>
        <w:object w:dxaOrig="1520" w:dyaOrig="660" w14:anchorId="529D36C4">
          <v:shape id="_x0000_i1133" type="#_x0000_t75" style="width:1in;height:30.75pt" o:ole="">
            <v:imagedata r:id="rId204" o:title=""/>
          </v:shape>
          <o:OLEObject Type="Embed" ProgID="Equation.DSMT4" ShapeID="_x0000_i1133" DrawAspect="Content" ObjectID="_1778491276" r:id="rId205"/>
        </w:object>
      </w:r>
      <w:r w:rsidRPr="00970A02">
        <w:rPr>
          <w:rFonts w:ascii="Amiri" w:hAnsi="Amiri" w:cs="Amiri"/>
          <w:sz w:val="28"/>
          <w:szCs w:val="28"/>
          <w:rtl/>
        </w:rPr>
        <w:t xml:space="preserve"> هي الدالة </w:t>
      </w:r>
      <w:r w:rsidRPr="00970A02">
        <w:rPr>
          <w:rFonts w:ascii="Amiri" w:hAnsi="Amiri" w:cs="Amiri"/>
          <w:i/>
          <w:iCs/>
          <w:sz w:val="28"/>
          <w:szCs w:val="28"/>
        </w:rPr>
        <w:t>F</w:t>
      </w:r>
      <w:r w:rsidRPr="00970A02">
        <w:rPr>
          <w:rFonts w:ascii="Amiri" w:hAnsi="Amiri" w:cs="Amiri"/>
          <w:sz w:val="28"/>
          <w:szCs w:val="28"/>
          <w:rtl/>
        </w:rPr>
        <w:t xml:space="preserve"> المعرفة بـ: </w:t>
      </w:r>
      <w:r w:rsidRPr="00970A02">
        <w:rPr>
          <w:rFonts w:ascii="Amiri" w:hAnsi="Amiri" w:cs="Amiri"/>
          <w:position w:val="-24"/>
          <w:sz w:val="28"/>
          <w:szCs w:val="28"/>
        </w:rPr>
        <w:object w:dxaOrig="1620" w:dyaOrig="620" w14:anchorId="122FBCE7">
          <v:shape id="_x0000_i1134" type="#_x0000_t75" style="width:75.75pt;height:29.25pt" o:ole="">
            <v:imagedata r:id="rId206" o:title=""/>
          </v:shape>
          <o:OLEObject Type="Embed" ProgID="Equation.DSMT4" ShapeID="_x0000_i1134" DrawAspect="Content" ObjectID="_1778491277" r:id="rId207"/>
        </w:object>
      </w:r>
    </w:p>
    <w:p w14:paraId="2A437DCA" w14:textId="77777777" w:rsidR="00E46998" w:rsidRPr="00970A02" w:rsidRDefault="00E46998" w:rsidP="00E46998">
      <w:pPr>
        <w:pStyle w:val="Paragraphedeliste"/>
        <w:numPr>
          <w:ilvl w:val="0"/>
          <w:numId w:val="44"/>
        </w:numPr>
        <w:bidi/>
        <w:spacing w:line="235" w:lineRule="auto"/>
        <w:rPr>
          <w:rFonts w:ascii="Amiri" w:hAnsi="Amiri" w:cs="Amiri"/>
          <w:sz w:val="28"/>
          <w:szCs w:val="28"/>
          <w:rtl/>
        </w:rPr>
      </w:pPr>
      <w:r w:rsidRPr="00970A02">
        <w:rPr>
          <w:rFonts w:ascii="Amiri" w:hAnsi="Amiri" w:cs="Amiri"/>
          <w:sz w:val="28"/>
          <w:szCs w:val="28"/>
          <w:rtl/>
        </w:rPr>
        <w:t>الدالة</w:t>
      </w:r>
      <w:r w:rsidRPr="00970A02">
        <w:rPr>
          <w:rFonts w:ascii="Amiri" w:hAnsi="Amiri" w:cs="Amiri"/>
          <w:position w:val="-18"/>
          <w:sz w:val="28"/>
          <w:szCs w:val="28"/>
        </w:rPr>
        <w:object w:dxaOrig="1780" w:dyaOrig="480" w14:anchorId="6192B85E">
          <v:shape id="_x0000_i1135" type="#_x0000_t75" style="width:89.25pt;height:24pt" o:ole="">
            <v:imagedata r:id="rId208" o:title=""/>
          </v:shape>
          <o:OLEObject Type="Embed" ProgID="Equation.DSMT4" ShapeID="_x0000_i1135" DrawAspect="Content" ObjectID="_1778491278" r:id="rId209"/>
        </w:object>
      </w:r>
      <w:r w:rsidRPr="00970A02">
        <w:rPr>
          <w:rFonts w:ascii="Amiri" w:hAnsi="Amiri" w:cs="Amiri"/>
          <w:sz w:val="28"/>
          <w:szCs w:val="28"/>
          <w:rtl/>
        </w:rPr>
        <w:t xml:space="preserve"> متناقصة تماما على</w:t>
      </w:r>
      <w:r w:rsidRPr="00970A02">
        <w:rPr>
          <w:rFonts w:ascii="Amiri" w:hAnsi="Amiri" w:cs="Amiri"/>
          <w:position w:val="-14"/>
          <w:sz w:val="28"/>
          <w:szCs w:val="28"/>
        </w:rPr>
        <w:object w:dxaOrig="720" w:dyaOrig="400" w14:anchorId="54B7CD15">
          <v:shape id="_x0000_i1136" type="#_x0000_t75" style="width:36pt;height:20.25pt" o:ole="">
            <v:imagedata r:id="rId210" o:title=""/>
          </v:shape>
          <o:OLEObject Type="Embed" ProgID="Equation.DSMT4" ShapeID="_x0000_i1136" DrawAspect="Content" ObjectID="_1778491279" r:id="rId211"/>
        </w:object>
      </w:r>
      <w:r w:rsidRPr="00970A02">
        <w:rPr>
          <w:rFonts w:ascii="Amiri" w:hAnsi="Amiri" w:cs="Amiri"/>
          <w:sz w:val="28"/>
          <w:szCs w:val="28"/>
          <w:rtl/>
        </w:rPr>
        <w:t>.</w:t>
      </w:r>
    </w:p>
    <w:p w14:paraId="3A6744B8" w14:textId="7FE4E1E1" w:rsidR="00E46998" w:rsidRPr="00970A02" w:rsidRDefault="00970A02" w:rsidP="00E46998">
      <w:pPr>
        <w:pStyle w:val="Paragraphedeliste"/>
        <w:numPr>
          <w:ilvl w:val="0"/>
          <w:numId w:val="44"/>
        </w:numPr>
        <w:bidi/>
        <w:spacing w:line="257" w:lineRule="auto"/>
        <w:rPr>
          <w:rFonts w:ascii="Amiri" w:hAnsi="Amiri" w:cs="Amiri"/>
          <w:sz w:val="28"/>
          <w:szCs w:val="28"/>
          <w:rtl/>
        </w:rPr>
      </w:pPr>
      <w:r w:rsidRPr="00970A02">
        <w:rPr>
          <w:rFonts w:ascii="Amiri" w:hAnsi="Amiri" w:cs="Amiri"/>
          <w:position w:val="-26"/>
          <w:sz w:val="28"/>
          <w:szCs w:val="28"/>
        </w:rPr>
        <w:object w:dxaOrig="1800" w:dyaOrig="700" w14:anchorId="7899D393">
          <v:shape id="_x0000_i1137" type="#_x0000_t75" style="width:90pt;height:35.25pt" o:ole="">
            <v:imagedata r:id="rId212" o:title=""/>
          </v:shape>
          <o:OLEObject Type="Embed" ProgID="Equation.DSMT4" ShapeID="_x0000_i1137" DrawAspect="Content" ObjectID="_1778491280" r:id="rId213"/>
        </w:object>
      </w:r>
    </w:p>
    <w:p w14:paraId="2D9B8B61" w14:textId="0BC4ACE8" w:rsidR="00F15319" w:rsidRPr="00970A02" w:rsidRDefault="00E46998" w:rsidP="00970A02">
      <w:pPr>
        <w:pStyle w:val="Paragraphedeliste"/>
        <w:spacing w:line="257" w:lineRule="auto"/>
        <w:rPr>
          <w:rFonts w:cs="Simplified Arabic"/>
          <w:lang w:bidi="ar-DZ"/>
        </w:rPr>
      </w:pPr>
      <w:r w:rsidRPr="00E46998">
        <w:rPr>
          <w:rFonts w:cs="Simplified Arabic" w:hint="cs"/>
          <w:rtl/>
        </w:rPr>
        <w:t xml:space="preserve">  </w:t>
      </w:r>
    </w:p>
    <w:p w14:paraId="5ECA270E" w14:textId="1D38AA75" w:rsidR="00F15319" w:rsidRDefault="00F15319" w:rsidP="00F15319">
      <w:pPr>
        <w:bidi/>
        <w:spacing w:after="240" w:line="259" w:lineRule="auto"/>
        <w:ind w:right="-142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التمرين الثاني(04ن)</w:t>
      </w:r>
    </w:p>
    <w:p w14:paraId="3A8B29FC" w14:textId="7C14B5EB" w:rsidR="00EE54A8" w:rsidRPr="00EE54A8" w:rsidRDefault="00EE54A8" w:rsidP="00EE54A8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EE54A8">
        <w:rPr>
          <w:rFonts w:ascii="Amiri" w:hAnsi="Amiri" w:cs="Amiri"/>
          <w:sz w:val="28"/>
          <w:szCs w:val="28"/>
          <w:rtl/>
        </w:rPr>
        <w:t xml:space="preserve">يمثل الجدول التالي </w:t>
      </w:r>
      <w:r w:rsidR="00A87565">
        <w:rPr>
          <w:rFonts w:ascii="Amiri" w:hAnsi="Amiri" w:cs="Amiri" w:hint="cs"/>
          <w:sz w:val="28"/>
          <w:szCs w:val="28"/>
          <w:rtl/>
        </w:rPr>
        <w:t xml:space="preserve">تطور فيروس كورونا في الجزائر بالآلاف من سنة 2019 الى 2023 </w:t>
      </w:r>
    </w:p>
    <w:tbl>
      <w:tblPr>
        <w:tblStyle w:val="Grilledutableau"/>
        <w:bidiVisual/>
        <w:tblW w:w="7365" w:type="dxa"/>
        <w:jc w:val="center"/>
        <w:tblLook w:val="04A0" w:firstRow="1" w:lastRow="0" w:firstColumn="1" w:lastColumn="0" w:noHBand="0" w:noVBand="1"/>
      </w:tblPr>
      <w:tblGrid>
        <w:gridCol w:w="850"/>
        <w:gridCol w:w="851"/>
        <w:gridCol w:w="1275"/>
        <w:gridCol w:w="851"/>
        <w:gridCol w:w="942"/>
        <w:gridCol w:w="2596"/>
      </w:tblGrid>
      <w:tr w:rsidR="002F2938" w:rsidRPr="00EE54A8" w14:paraId="31797210" w14:textId="77777777" w:rsidTr="00BA7B2E">
        <w:trPr>
          <w:jc w:val="center"/>
        </w:trPr>
        <w:tc>
          <w:tcPr>
            <w:tcW w:w="850" w:type="dxa"/>
          </w:tcPr>
          <w:p w14:paraId="4A15CFFE" w14:textId="2B43E806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2023</w:t>
            </w:r>
          </w:p>
        </w:tc>
        <w:tc>
          <w:tcPr>
            <w:tcW w:w="851" w:type="dxa"/>
          </w:tcPr>
          <w:p w14:paraId="41D919BE" w14:textId="30D06294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2022</w:t>
            </w:r>
          </w:p>
        </w:tc>
        <w:tc>
          <w:tcPr>
            <w:tcW w:w="1275" w:type="dxa"/>
          </w:tcPr>
          <w:p w14:paraId="40BD5907" w14:textId="0F6550A5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2021</w:t>
            </w:r>
          </w:p>
        </w:tc>
        <w:tc>
          <w:tcPr>
            <w:tcW w:w="851" w:type="dxa"/>
          </w:tcPr>
          <w:p w14:paraId="3B0D3490" w14:textId="0699B3A4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020</w:t>
            </w:r>
            <w:r w:rsidRPr="00EE54A8">
              <w:rPr>
                <w:rFonts w:ascii="Amiri" w:hAnsi="Amiri" w:cs="Amiri"/>
                <w:sz w:val="28"/>
                <w:szCs w:val="28"/>
              </w:rPr>
              <w:t>2</w:t>
            </w:r>
          </w:p>
        </w:tc>
        <w:tc>
          <w:tcPr>
            <w:tcW w:w="942" w:type="dxa"/>
          </w:tcPr>
          <w:p w14:paraId="04A65C0C" w14:textId="1B8D9028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2019</w:t>
            </w:r>
          </w:p>
        </w:tc>
        <w:tc>
          <w:tcPr>
            <w:tcW w:w="2596" w:type="dxa"/>
          </w:tcPr>
          <w:p w14:paraId="7D25E2C4" w14:textId="77777777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E54A8">
              <w:rPr>
                <w:rFonts w:ascii="Amiri" w:hAnsi="Amiri" w:cs="Amiri"/>
                <w:sz w:val="28"/>
                <w:szCs w:val="28"/>
                <w:rtl/>
              </w:rPr>
              <w:t>السنة</w:t>
            </w:r>
          </w:p>
        </w:tc>
      </w:tr>
      <w:tr w:rsidR="002F2938" w:rsidRPr="00EE54A8" w14:paraId="3CCDFD75" w14:textId="77777777" w:rsidTr="00BA7B2E">
        <w:trPr>
          <w:jc w:val="center"/>
        </w:trPr>
        <w:tc>
          <w:tcPr>
            <w:tcW w:w="850" w:type="dxa"/>
          </w:tcPr>
          <w:p w14:paraId="427CFE1E" w14:textId="77777777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E54A8">
              <w:rPr>
                <w:rFonts w:ascii="Amiri" w:hAnsi="Amiri" w:cs="Amiri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502D90A6" w14:textId="77777777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E54A8">
              <w:rPr>
                <w:rFonts w:ascii="Amiri" w:hAnsi="Amiri" w:cs="Amir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7F1322A4" w14:textId="77777777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E54A8">
              <w:rPr>
                <w:rFonts w:ascii="Amiri" w:hAnsi="Amiri" w:cs="Amiri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1C24F4D4" w14:textId="77777777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E54A8">
              <w:rPr>
                <w:rFonts w:ascii="Amiri" w:hAnsi="Amiri" w:cs="Amiri"/>
                <w:sz w:val="28"/>
                <w:szCs w:val="28"/>
              </w:rPr>
              <w:t>2</w:t>
            </w:r>
          </w:p>
        </w:tc>
        <w:tc>
          <w:tcPr>
            <w:tcW w:w="942" w:type="dxa"/>
          </w:tcPr>
          <w:p w14:paraId="50D1173F" w14:textId="77777777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E54A8">
              <w:rPr>
                <w:rFonts w:ascii="Amiri" w:hAnsi="Amiri" w:cs="Amiri"/>
                <w:sz w:val="28"/>
                <w:szCs w:val="28"/>
              </w:rPr>
              <w:t>1</w:t>
            </w:r>
          </w:p>
        </w:tc>
        <w:tc>
          <w:tcPr>
            <w:tcW w:w="2596" w:type="dxa"/>
          </w:tcPr>
          <w:p w14:paraId="0075A881" w14:textId="1D3D7CAE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EE54A8">
              <w:rPr>
                <w:rFonts w:ascii="Amiri" w:hAnsi="Amiri" w:cs="Amiri"/>
                <w:sz w:val="28"/>
                <w:szCs w:val="28"/>
                <w:rtl/>
              </w:rPr>
              <w:t xml:space="preserve">الرتبة </w:t>
            </w:r>
            <w:r w:rsidR="00970A02" w:rsidRPr="00970A02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7A154679">
                <v:shape id="_x0000_i1138" type="#_x0000_t75" style="width:12pt;height:18pt" o:ole="">
                  <v:imagedata r:id="rId214" o:title=""/>
                </v:shape>
                <o:OLEObject Type="Embed" ProgID="Equation.DSMT4" ShapeID="_x0000_i1138" DrawAspect="Content" ObjectID="_1778491281" r:id="rId215"/>
              </w:object>
            </w:r>
          </w:p>
        </w:tc>
      </w:tr>
      <w:tr w:rsidR="002F2938" w:rsidRPr="00EE54A8" w14:paraId="42E67F9C" w14:textId="77777777" w:rsidTr="00BA7B2E">
        <w:trPr>
          <w:jc w:val="center"/>
        </w:trPr>
        <w:tc>
          <w:tcPr>
            <w:tcW w:w="850" w:type="dxa"/>
          </w:tcPr>
          <w:p w14:paraId="0C486B34" w14:textId="20B9E362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5.48</w:t>
            </w:r>
          </w:p>
        </w:tc>
        <w:tc>
          <w:tcPr>
            <w:tcW w:w="851" w:type="dxa"/>
          </w:tcPr>
          <w:p w14:paraId="51455E6A" w14:textId="447A81BD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4.32</w:t>
            </w:r>
          </w:p>
        </w:tc>
        <w:tc>
          <w:tcPr>
            <w:tcW w:w="1275" w:type="dxa"/>
          </w:tcPr>
          <w:p w14:paraId="6D43EF02" w14:textId="0D2F8385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3.45</w:t>
            </w:r>
          </w:p>
        </w:tc>
        <w:tc>
          <w:tcPr>
            <w:tcW w:w="851" w:type="dxa"/>
          </w:tcPr>
          <w:p w14:paraId="62350C25" w14:textId="316536F4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2.82</w:t>
            </w:r>
          </w:p>
        </w:tc>
        <w:tc>
          <w:tcPr>
            <w:tcW w:w="942" w:type="dxa"/>
          </w:tcPr>
          <w:p w14:paraId="281FE15A" w14:textId="1C9AE36D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2.34</w:t>
            </w:r>
          </w:p>
        </w:tc>
        <w:tc>
          <w:tcPr>
            <w:tcW w:w="2596" w:type="dxa"/>
          </w:tcPr>
          <w:p w14:paraId="6A150179" w14:textId="68ED6F6F" w:rsidR="002F2938" w:rsidRPr="00EE54A8" w:rsidRDefault="002F2938" w:rsidP="00EE54A8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EE54A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عدد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المصابين</w:t>
            </w:r>
            <w:r w:rsidRPr="00EE54A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EE54A8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بالآلاف</w:t>
            </w:r>
            <w:r w:rsidRPr="00EE54A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970A02" w:rsidRPr="00970A02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60" w:dyaOrig="360" w14:anchorId="150ADDA2">
                <v:shape id="_x0000_i1139" type="#_x0000_t75" style="width:12.75pt;height:18pt" o:ole="">
                  <v:imagedata r:id="rId216" o:title=""/>
                </v:shape>
                <o:OLEObject Type="Embed" ProgID="Equation.DSMT4" ShapeID="_x0000_i1139" DrawAspect="Content" ObjectID="_1778491282" r:id="rId217"/>
              </w:object>
            </w:r>
          </w:p>
        </w:tc>
      </w:tr>
    </w:tbl>
    <w:p w14:paraId="4AED2469" w14:textId="7E75E0F3" w:rsidR="00EE54A8" w:rsidRPr="00EE54A8" w:rsidRDefault="00EE54A8" w:rsidP="00EE54A8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EE54A8">
        <w:rPr>
          <w:rFonts w:ascii="Amiri" w:hAnsi="Amiri" w:cs="Amiri"/>
          <w:sz w:val="28"/>
          <w:szCs w:val="28"/>
          <w:rtl/>
          <w:lang w:bidi="ar-DZ"/>
        </w:rPr>
        <w:t>مثّل سحابة النقط</w:t>
      </w:r>
      <w:r w:rsidR="00970A02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970A02" w:rsidRPr="00970A02">
        <w:rPr>
          <w:rFonts w:ascii="Amiri" w:hAnsi="Amiri" w:cs="Amiri"/>
          <w:position w:val="-12"/>
          <w:sz w:val="28"/>
          <w:szCs w:val="28"/>
          <w:lang w:bidi="ar-DZ"/>
        </w:rPr>
        <w:object w:dxaOrig="1080" w:dyaOrig="360" w14:anchorId="3E3D146A">
          <v:shape id="_x0000_i1140" type="#_x0000_t75" style="width:54pt;height:18pt" o:ole="">
            <v:imagedata r:id="rId218" o:title=""/>
          </v:shape>
          <o:OLEObject Type="Embed" ProgID="Equation.DSMT4" ShapeID="_x0000_i1140" DrawAspect="Content" ObjectID="_1778491283" r:id="rId219"/>
        </w:object>
      </w:r>
      <w:r w:rsidRPr="00EE54A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0C60A0" w:rsidRPr="00EE54A8">
        <w:rPr>
          <w:rFonts w:ascii="Amiri" w:eastAsiaTheme="minorEastAsia" w:hAnsi="Amiri" w:cs="Amiri" w:hint="cs"/>
          <w:sz w:val="28"/>
          <w:szCs w:val="28"/>
          <w:rtl/>
          <w:lang w:bidi="ar-DZ"/>
        </w:rPr>
        <w:t>(</w:t>
      </w:r>
      <w:r w:rsidR="000C60A0" w:rsidRPr="000C60A0">
        <w:rPr>
          <w:rFonts w:ascii="Amiri" w:eastAsiaTheme="minorEastAsia" w:hAnsi="Amiri" w:cs="Amiri"/>
          <w:position w:val="-6"/>
          <w:sz w:val="28"/>
          <w:szCs w:val="28"/>
          <w:lang w:bidi="ar-DZ"/>
        </w:rPr>
        <w:object w:dxaOrig="460" w:dyaOrig="279" w14:anchorId="3BDCE44A">
          <v:shape id="_x0000_i1141" type="#_x0000_t75" style="width:23.25pt;height:14.25pt" o:ole="">
            <v:imagedata r:id="rId220" o:title=""/>
          </v:shape>
          <o:OLEObject Type="Embed" ProgID="Equation.DSMT4" ShapeID="_x0000_i1141" DrawAspect="Content" ObjectID="_1778491284" r:id="rId221"/>
        </w:object>
      </w:r>
      <w:r w:rsidR="000C60A0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  <w:r w:rsidRPr="00EE54A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لكل سنة و </w:t>
      </w:r>
      <w:r w:rsidR="000C60A0" w:rsidRPr="000C60A0">
        <w:rPr>
          <w:rFonts w:ascii="Amiri" w:eastAsiaTheme="minorEastAsia" w:hAnsi="Amiri" w:cs="Amiri"/>
          <w:position w:val="-6"/>
          <w:sz w:val="28"/>
          <w:szCs w:val="28"/>
          <w:lang w:bidi="ar-DZ"/>
        </w:rPr>
        <w:object w:dxaOrig="460" w:dyaOrig="279" w14:anchorId="28F29CCB">
          <v:shape id="_x0000_i1142" type="#_x0000_t75" style="width:23.25pt;height:14.25pt" o:ole="">
            <v:imagedata r:id="rId220" o:title=""/>
          </v:shape>
          <o:OLEObject Type="Embed" ProgID="Equation.DSMT4" ShapeID="_x0000_i1142" DrawAspect="Content" ObjectID="_1778491285" r:id="rId222"/>
        </w:object>
      </w:r>
      <w:r w:rsidRPr="00EE54A8">
        <w:rPr>
          <w:rFonts w:ascii="Amiri" w:eastAsiaTheme="minorEastAsia" w:hAnsi="Amiri" w:cs="Amiri"/>
          <w:sz w:val="28"/>
          <w:szCs w:val="28"/>
          <w:rtl/>
          <w:lang w:bidi="ar-DZ"/>
        </w:rPr>
        <w:t>لكل 10</w:t>
      </w:r>
      <w:r w:rsidR="002F2938">
        <w:rPr>
          <w:rFonts w:ascii="Amiri" w:eastAsiaTheme="minorEastAsia" w:hAnsi="Amiri" w:cs="Amiri" w:hint="cs"/>
          <w:sz w:val="28"/>
          <w:szCs w:val="28"/>
          <w:rtl/>
          <w:lang w:bidi="ar-DZ"/>
        </w:rPr>
        <w:t>00</w:t>
      </w:r>
      <w:r w:rsidRPr="00EE54A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م</w:t>
      </w:r>
      <w:r w:rsidR="002F2938">
        <w:rPr>
          <w:rFonts w:ascii="Amiri" w:eastAsiaTheme="minorEastAsia" w:hAnsi="Amiri" w:cs="Amiri" w:hint="cs"/>
          <w:sz w:val="28"/>
          <w:szCs w:val="28"/>
          <w:rtl/>
          <w:lang w:bidi="ar-DZ"/>
        </w:rPr>
        <w:t>صاب</w:t>
      </w:r>
      <w:r w:rsidRPr="00EE54A8">
        <w:rPr>
          <w:rFonts w:ascii="Amiri" w:eastAsiaTheme="minorEastAsia" w:hAnsi="Amiri" w:cs="Amiri"/>
          <w:sz w:val="28"/>
          <w:szCs w:val="28"/>
          <w:rtl/>
          <w:lang w:bidi="ar-DZ"/>
        </w:rPr>
        <w:t>)</w:t>
      </w:r>
    </w:p>
    <w:p w14:paraId="7510AA62" w14:textId="5625722F" w:rsidR="00EE54A8" w:rsidRPr="00EE54A8" w:rsidRDefault="00970A02" w:rsidP="00EE54A8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EE54A8">
        <w:rPr>
          <w:rFonts w:ascii="Amiri" w:eastAsiaTheme="minorEastAsia" w:hAnsi="Amiri" w:cs="Amiri" w:hint="cs"/>
          <w:sz w:val="28"/>
          <w:szCs w:val="28"/>
          <w:rtl/>
          <w:lang w:bidi="ar-DZ"/>
        </w:rPr>
        <w:t>لنضع:</w:t>
      </w:r>
      <w:r w:rsidR="00EE54A8" w:rsidRPr="00EE54A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Pr="00970A02">
        <w:rPr>
          <w:rFonts w:ascii="Amiri" w:eastAsiaTheme="minorEastAsia" w:hAnsi="Amiri" w:cs="Amiri"/>
          <w:position w:val="-12"/>
          <w:sz w:val="28"/>
          <w:szCs w:val="28"/>
          <w:lang w:bidi="ar-DZ"/>
        </w:rPr>
        <w:object w:dxaOrig="940" w:dyaOrig="360" w14:anchorId="63081ECC">
          <v:shape id="_x0000_i1143" type="#_x0000_t75" style="width:47.25pt;height:18pt" o:ole="">
            <v:imagedata r:id="rId223" o:title=""/>
          </v:shape>
          <o:OLEObject Type="Embed" ProgID="Equation.DSMT4" ShapeID="_x0000_i1143" DrawAspect="Content" ObjectID="_1778491286" r:id="rId224"/>
        </w:object>
      </w:r>
      <w:r w:rsidR="00EE54A8" w:rsidRPr="00EE54A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  أكمل الجدول التالي </w:t>
      </w:r>
      <w:r w:rsidRPr="00EE54A8">
        <w:rPr>
          <w:rFonts w:ascii="Amiri" w:eastAsiaTheme="minorEastAsia" w:hAnsi="Amiri" w:cs="Amiri" w:hint="cs"/>
          <w:sz w:val="28"/>
          <w:szCs w:val="28"/>
          <w:rtl/>
          <w:lang w:bidi="ar-DZ"/>
        </w:rPr>
        <w:t>(تعطى</w:t>
      </w:r>
      <w:r w:rsidR="00EE54A8" w:rsidRPr="00EE54A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النتائج مدورة إلى </w:t>
      </w:r>
      <m:oMath>
        <m:sSup>
          <m:sSupPr>
            <m:ctrl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-2</m:t>
            </m:r>
          </m:sup>
        </m:sSup>
      </m:oMath>
      <w:r w:rsidR="00EE54A8" w:rsidRPr="00EE54A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):</w:t>
      </w:r>
    </w:p>
    <w:tbl>
      <w:tblPr>
        <w:tblStyle w:val="Grilledutableau"/>
        <w:bidiVisual/>
        <w:tblW w:w="0" w:type="auto"/>
        <w:tblInd w:w="1762" w:type="dxa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993"/>
        <w:gridCol w:w="948"/>
        <w:gridCol w:w="1308"/>
      </w:tblGrid>
      <w:tr w:rsidR="00125E15" w:rsidRPr="00EE54A8" w14:paraId="2112344D" w14:textId="77777777" w:rsidTr="00BA7B2E">
        <w:tc>
          <w:tcPr>
            <w:tcW w:w="851" w:type="dxa"/>
          </w:tcPr>
          <w:p w14:paraId="1A70442E" w14:textId="77777777" w:rsidR="00125E15" w:rsidRPr="00EE54A8" w:rsidRDefault="00125E15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E54A8">
              <w:rPr>
                <w:rFonts w:ascii="Amiri" w:hAnsi="Amiri" w:cs="Amiri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5FF4504E" w14:textId="77777777" w:rsidR="00125E15" w:rsidRPr="00EE54A8" w:rsidRDefault="00125E15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E54A8">
              <w:rPr>
                <w:rFonts w:ascii="Amiri" w:hAnsi="Amiri" w:cs="Amiri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AB9B7FF" w14:textId="77777777" w:rsidR="00125E15" w:rsidRPr="00EE54A8" w:rsidRDefault="00125E15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E54A8">
              <w:rPr>
                <w:rFonts w:ascii="Amiri" w:hAnsi="Amiri" w:cs="Amiri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01D48E8D" w14:textId="77777777" w:rsidR="00125E15" w:rsidRPr="00EE54A8" w:rsidRDefault="00125E15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E54A8">
              <w:rPr>
                <w:rFonts w:ascii="Amiri" w:hAnsi="Amiri" w:cs="Amiri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14:paraId="526D73B0" w14:textId="77777777" w:rsidR="00125E15" w:rsidRPr="00EE54A8" w:rsidRDefault="00125E15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E54A8">
              <w:rPr>
                <w:rFonts w:ascii="Amiri" w:hAnsi="Amiri" w:cs="Amiri"/>
                <w:sz w:val="28"/>
                <w:szCs w:val="28"/>
              </w:rPr>
              <w:t>1</w:t>
            </w:r>
          </w:p>
        </w:tc>
        <w:tc>
          <w:tcPr>
            <w:tcW w:w="1308" w:type="dxa"/>
          </w:tcPr>
          <w:p w14:paraId="4BFC172F" w14:textId="38B99DB6" w:rsidR="00125E15" w:rsidRPr="00EE54A8" w:rsidRDefault="00125E15" w:rsidP="00EE54A8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EE54A8">
              <w:rPr>
                <w:rFonts w:ascii="Amiri" w:hAnsi="Amiri" w:cs="Amiri"/>
                <w:sz w:val="28"/>
                <w:szCs w:val="28"/>
                <w:rtl/>
              </w:rPr>
              <w:t xml:space="preserve">الرتبة </w:t>
            </w:r>
            <w:r w:rsidRPr="00970A02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6BCEE123">
                <v:shape id="_x0000_i1144" type="#_x0000_t75" style="width:12pt;height:18pt" o:ole="">
                  <v:imagedata r:id="rId214" o:title=""/>
                </v:shape>
                <o:OLEObject Type="Embed" ProgID="Equation.DSMT4" ShapeID="_x0000_i1144" DrawAspect="Content" ObjectID="_1778491287" r:id="rId225"/>
              </w:object>
            </w:r>
          </w:p>
        </w:tc>
      </w:tr>
      <w:tr w:rsidR="00125E15" w:rsidRPr="00EE54A8" w14:paraId="6E8D43EC" w14:textId="77777777" w:rsidTr="00BA7B2E">
        <w:tc>
          <w:tcPr>
            <w:tcW w:w="851" w:type="dxa"/>
          </w:tcPr>
          <w:p w14:paraId="434C608C" w14:textId="77777777" w:rsidR="00125E15" w:rsidRPr="00EE54A8" w:rsidRDefault="00125E15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E54A8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992" w:type="dxa"/>
          </w:tcPr>
          <w:p w14:paraId="6420BBBD" w14:textId="77777777" w:rsidR="00125E15" w:rsidRPr="00EE54A8" w:rsidRDefault="00125E15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E54A8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992" w:type="dxa"/>
          </w:tcPr>
          <w:p w14:paraId="56CF3C8B" w14:textId="77777777" w:rsidR="00125E15" w:rsidRPr="00EE54A8" w:rsidRDefault="00125E15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E54A8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993" w:type="dxa"/>
          </w:tcPr>
          <w:p w14:paraId="67527623" w14:textId="77777777" w:rsidR="00125E15" w:rsidRPr="00EE54A8" w:rsidRDefault="00125E15" w:rsidP="00EE54A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E54A8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948" w:type="dxa"/>
          </w:tcPr>
          <w:p w14:paraId="618B0E28" w14:textId="77777777" w:rsidR="00125E15" w:rsidRPr="00EE54A8" w:rsidRDefault="00125E15" w:rsidP="00EE54A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EE54A8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1308" w:type="dxa"/>
          </w:tcPr>
          <w:p w14:paraId="2EAAEE86" w14:textId="7C5EE09F" w:rsidR="00125E15" w:rsidRPr="00EE54A8" w:rsidRDefault="00125E15" w:rsidP="00EE54A8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970A02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940" w:dyaOrig="360" w14:anchorId="0C6894E7">
                <v:shape id="_x0000_i1145" type="#_x0000_t75" style="width:47.25pt;height:18pt" o:ole="">
                  <v:imagedata r:id="rId226" o:title=""/>
                </v:shape>
                <o:OLEObject Type="Embed" ProgID="Equation.DSMT4" ShapeID="_x0000_i1145" DrawAspect="Content" ObjectID="_1778491288" r:id="rId227"/>
              </w:object>
            </w:r>
          </w:p>
        </w:tc>
      </w:tr>
    </w:tbl>
    <w:p w14:paraId="3C73AC3F" w14:textId="5C1C0508" w:rsidR="00EE54A8" w:rsidRDefault="00EE54A8" w:rsidP="00BA7B2E">
      <w:pPr>
        <w:pStyle w:val="Paragraphedeliste"/>
        <w:numPr>
          <w:ilvl w:val="0"/>
          <w:numId w:val="43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EE54A8">
        <w:rPr>
          <w:rFonts w:ascii="Amiri" w:hAnsi="Amiri" w:cs="Amiri"/>
          <w:sz w:val="28"/>
          <w:szCs w:val="28"/>
          <w:rtl/>
          <w:lang w:bidi="ar-DZ"/>
        </w:rPr>
        <w:t xml:space="preserve">أنشئ سحابة النقط </w:t>
      </w:r>
      <w:r w:rsidR="00970A02" w:rsidRPr="00970A02">
        <w:rPr>
          <w:rFonts w:ascii="Amiri" w:hAnsi="Amiri" w:cs="Amiri"/>
          <w:position w:val="-12"/>
          <w:sz w:val="28"/>
          <w:szCs w:val="28"/>
          <w:lang w:bidi="ar-DZ"/>
        </w:rPr>
        <w:object w:dxaOrig="1040" w:dyaOrig="360" w14:anchorId="067098CA">
          <v:shape id="_x0000_i1146" type="#_x0000_t75" style="width:51.75pt;height:18pt" o:ole="">
            <v:imagedata r:id="rId228" o:title=""/>
          </v:shape>
          <o:OLEObject Type="Embed" ProgID="Equation.DSMT4" ShapeID="_x0000_i1146" DrawAspect="Content" ObjectID="_1778491289" r:id="rId229"/>
        </w:object>
      </w:r>
    </w:p>
    <w:p w14:paraId="3CA3BBF0" w14:textId="46960A4D" w:rsidR="00EE54A8" w:rsidRPr="00BA7B2E" w:rsidRDefault="00BA7B2E" w:rsidP="00BA7B2E">
      <w:pPr>
        <w:pStyle w:val="Paragraphedeliste"/>
        <w:bidi/>
        <w:spacing w:after="0" w:line="240" w:lineRule="auto"/>
        <w:ind w:left="685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>ب-</w:t>
      </w:r>
      <w:r w:rsidR="00EE54A8" w:rsidRPr="00BA7B2E">
        <w:rPr>
          <w:rFonts w:ascii="Amiri" w:eastAsiaTheme="minorEastAsia" w:hAnsi="Amiri" w:cs="Amiri"/>
          <w:sz w:val="28"/>
          <w:szCs w:val="28"/>
          <w:rtl/>
          <w:lang w:bidi="ar-DZ"/>
        </w:rPr>
        <w:t>أوجد النقطة</w:t>
      </w:r>
      <w:r w:rsidR="00970A02" w:rsidRPr="00BA7B2E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  <w:r w:rsidR="00970A02" w:rsidRPr="00965131">
        <w:rPr>
          <w:position w:val="-10"/>
        </w:rPr>
        <w:object w:dxaOrig="800" w:dyaOrig="400" w14:anchorId="67CC3EA6">
          <v:shape id="_x0000_i1147" type="#_x0000_t75" style="width:39.75pt;height:20.25pt" o:ole="">
            <v:imagedata r:id="rId230" o:title=""/>
          </v:shape>
          <o:OLEObject Type="Embed" ProgID="Equation.DSMT4" ShapeID="_x0000_i1147" DrawAspect="Content" ObjectID="_1778491290" r:id="rId231"/>
        </w:object>
      </w:r>
      <w:r w:rsidR="00EE54A8" w:rsidRPr="00BA7B2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ثم علّمها </w:t>
      </w:r>
    </w:p>
    <w:p w14:paraId="706DB1DD" w14:textId="1D48897E" w:rsidR="00EE54A8" w:rsidRPr="00BA7B2E" w:rsidRDefault="00BA7B2E" w:rsidP="00BA7B2E">
      <w:p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        ت-</w:t>
      </w:r>
      <w:r w:rsidR="00EE54A8" w:rsidRPr="00BA7B2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بيّن انّ معادلة مستقيم الانحدار </w:t>
      </w:r>
      <w:r w:rsidR="00970A02" w:rsidRPr="00BA7B2E">
        <w:rPr>
          <w:rFonts w:ascii="Amiri" w:eastAsiaTheme="minorEastAsia" w:hAnsi="Amiri" w:cs="Amiri" w:hint="cs"/>
          <w:sz w:val="28"/>
          <w:szCs w:val="28"/>
          <w:rtl/>
          <w:lang w:bidi="ar-DZ"/>
        </w:rPr>
        <w:t>معادلته:</w:t>
      </w:r>
      <w:r w:rsidR="00EE54A8" w:rsidRPr="00BA7B2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</w:t>
      </w:r>
      <w:r w:rsidR="002F2938" w:rsidRPr="002F2938">
        <w:rPr>
          <w:position w:val="-6"/>
          <w:lang w:bidi="ar-DZ"/>
        </w:rPr>
        <w:object w:dxaOrig="1719" w:dyaOrig="279" w14:anchorId="1653DE56">
          <v:shape id="_x0000_i1148" type="#_x0000_t75" style="width:86.25pt;height:14.25pt" o:ole="">
            <v:imagedata r:id="rId232" o:title=""/>
          </v:shape>
          <o:OLEObject Type="Embed" ProgID="Equation.DSMT4" ShapeID="_x0000_i1148" DrawAspect="Content" ObjectID="_1778491291" r:id="rId233"/>
        </w:object>
      </w:r>
      <w:r w:rsidR="00970A02" w:rsidRPr="00BA7B2E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حيث </w:t>
      </w:r>
      <w:r w:rsidR="00F33ACD" w:rsidRPr="00F33ACD">
        <w:rPr>
          <w:position w:val="-6"/>
          <w:lang w:bidi="ar-DZ"/>
        </w:rPr>
        <w:object w:dxaOrig="200" w:dyaOrig="300" w14:anchorId="3451BB25">
          <v:shape id="_x0000_i1149" type="#_x0000_t75" style="width:9.75pt;height:15pt" o:ole="">
            <v:imagedata r:id="rId234" o:title=""/>
          </v:shape>
          <o:OLEObject Type="Embed" ProgID="Equation.DSMT4" ShapeID="_x0000_i1149" DrawAspect="Content" ObjectID="_1778491292" r:id="rId235"/>
        </w:object>
      </w:r>
      <w:r w:rsidR="00F33ACD" w:rsidRPr="00BA7B2E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  <w:r w:rsidR="00EE54A8" w:rsidRPr="00BA7B2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عدد حقيقي يطلب </w:t>
      </w:r>
      <w:r w:rsidR="000C60A0" w:rsidRPr="00BA7B2E">
        <w:rPr>
          <w:rFonts w:ascii="Amiri" w:eastAsiaTheme="minorEastAsia" w:hAnsi="Amiri" w:cs="Amiri" w:hint="cs"/>
          <w:sz w:val="28"/>
          <w:szCs w:val="28"/>
          <w:rtl/>
          <w:lang w:bidi="ar-DZ"/>
        </w:rPr>
        <w:t>تعيينه.</w:t>
      </w:r>
    </w:p>
    <w:p w14:paraId="01C44E5F" w14:textId="77777777" w:rsidR="004407FE" w:rsidRDefault="00BA7B2E" w:rsidP="00BA7B2E">
      <w:pPr>
        <w:pStyle w:val="Paragraphedeliste"/>
        <w:bidi/>
        <w:spacing w:after="0" w:line="240" w:lineRule="auto"/>
        <w:ind w:left="559"/>
        <w:rPr>
          <w:rFonts w:ascii="Amiri" w:eastAsiaTheme="minorEastAsia" w:hAnsi="Amiri" w:cs="Amiri"/>
          <w:sz w:val="28"/>
          <w:szCs w:val="28"/>
          <w:rtl/>
          <w:lang w:bidi="ar-DZ"/>
        </w:rPr>
      </w:pP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 ث-</w:t>
      </w:r>
      <w:r w:rsidR="00EE54A8" w:rsidRPr="00EE54A8">
        <w:rPr>
          <w:rFonts w:ascii="Amiri" w:eastAsiaTheme="minorEastAsia" w:hAnsi="Amiri" w:cs="Amiri"/>
          <w:sz w:val="28"/>
          <w:szCs w:val="28"/>
          <w:rtl/>
          <w:lang w:bidi="ar-DZ"/>
        </w:rPr>
        <w:t>أثبت انّ عدد الم</w:t>
      </w:r>
      <w:r w:rsidR="002F2938">
        <w:rPr>
          <w:rFonts w:ascii="Amiri" w:eastAsiaTheme="minorEastAsia" w:hAnsi="Amiri" w:cs="Amiri" w:hint="cs"/>
          <w:sz w:val="28"/>
          <w:szCs w:val="28"/>
          <w:rtl/>
          <w:lang w:bidi="ar-DZ"/>
        </w:rPr>
        <w:t>صابين</w:t>
      </w:r>
      <w:r w:rsidR="00EE54A8" w:rsidRPr="00EE54A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F33ACD" w:rsidRPr="00F33ACD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220" w:dyaOrig="260" w14:anchorId="17C62D40">
          <v:shape id="_x0000_i1150" type="#_x0000_t75" style="width:11.25pt;height:12.75pt" o:ole="">
            <v:imagedata r:id="rId236" o:title=""/>
          </v:shape>
          <o:OLEObject Type="Embed" ProgID="Equation.DSMT4" ShapeID="_x0000_i1150" DrawAspect="Content" ObjectID="_1778491293" r:id="rId237"/>
        </w:object>
      </w:r>
      <w:r w:rsidR="00F33ACD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  <w:r w:rsidR="00EE54A8" w:rsidRPr="00EE54A8">
        <w:rPr>
          <w:rFonts w:ascii="Amiri" w:eastAsiaTheme="minorEastAsia" w:hAnsi="Amiri" w:cs="Amiri"/>
          <w:sz w:val="28"/>
          <w:szCs w:val="28"/>
          <w:rtl/>
          <w:lang w:bidi="ar-DZ"/>
        </w:rPr>
        <w:t>يمثل بعلاقة من الشكل</w:t>
      </w:r>
      <w:r w:rsidR="002F2938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  <w:r w:rsidR="002F2938" w:rsidRPr="002F2938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1060" w:dyaOrig="380" w14:anchorId="799F4A8C">
          <v:shape id="_x0000_i1151" type="#_x0000_t75" style="width:53.25pt;height:18.75pt" o:ole="">
            <v:imagedata r:id="rId238" o:title=""/>
          </v:shape>
          <o:OLEObject Type="Embed" ProgID="Equation.DSMT4" ShapeID="_x0000_i1151" DrawAspect="Content" ObjectID="_1778491294" r:id="rId239"/>
        </w:object>
      </w:r>
      <w:r w:rsidR="00EE54A8" w:rsidRPr="00EE54A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( يعطى </w:t>
      </w:r>
      <w:r w:rsidR="00EE54A8" w:rsidRPr="00EE54A8">
        <w:rPr>
          <w:rFonts w:ascii="Amiri" w:eastAsiaTheme="minorEastAsia" w:hAnsi="Amiri" w:cs="Amiri"/>
          <w:sz w:val="28"/>
          <w:szCs w:val="28"/>
          <w:lang w:bidi="ar-DZ"/>
        </w:rPr>
        <w:t>k</w:t>
      </w:r>
      <w:r w:rsidR="00EE54A8" w:rsidRPr="00EE54A8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مدور الى </w:t>
      </w:r>
      <w:r w:rsidRPr="00EE54A8">
        <w:rPr>
          <w:rFonts w:ascii="Amiri" w:eastAsiaTheme="minorEastAsia" w:hAnsi="Amiri" w:cs="Amiri" w:hint="cs"/>
          <w:sz w:val="28"/>
          <w:szCs w:val="28"/>
          <w:rtl/>
          <w:lang w:bidi="ar-DZ"/>
        </w:rPr>
        <w:t>الوحدة)</w:t>
      </w:r>
      <w:r w:rsidRPr="00BA7B2E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="002F2938" w:rsidRPr="00BA7B2E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</w:p>
    <w:p w14:paraId="122852BE" w14:textId="2CA3E22C" w:rsidR="00F15319" w:rsidRPr="00BA7B2E" w:rsidRDefault="004407FE" w:rsidP="004407FE">
      <w:pPr>
        <w:pStyle w:val="Paragraphedeliste"/>
        <w:bidi/>
        <w:spacing w:after="0" w:line="240" w:lineRule="auto"/>
        <w:ind w:left="559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 ج</w:t>
      </w:r>
      <w:r w:rsidR="0084434C">
        <w:rPr>
          <w:rFonts w:ascii="Amiri" w:eastAsiaTheme="minorEastAsia" w:hAnsi="Amiri" w:cs="Amiri" w:hint="cs"/>
          <w:sz w:val="28"/>
          <w:szCs w:val="28"/>
          <w:rtl/>
          <w:lang w:bidi="ar-DZ"/>
        </w:rPr>
        <w:t>-</w:t>
      </w:r>
      <w:r w:rsidR="0084434C" w:rsidRPr="00BA7B2E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="0084434C" w:rsidRPr="00BA7B2E">
        <w:rPr>
          <w:rFonts w:ascii="Amiri" w:eastAsiaTheme="minorEastAsia" w:hAnsi="Amiri" w:cs="Amiri"/>
          <w:sz w:val="28"/>
          <w:szCs w:val="28"/>
          <w:rtl/>
          <w:lang w:bidi="ar-DZ"/>
        </w:rPr>
        <w:t>بفرض</w:t>
      </w:r>
      <w:r w:rsidR="00EE54A8" w:rsidRPr="00BA7B2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أنّ عدد الم</w:t>
      </w:r>
      <w:r w:rsidR="002F2938" w:rsidRPr="00BA7B2E">
        <w:rPr>
          <w:rFonts w:ascii="Amiri" w:eastAsiaTheme="minorEastAsia" w:hAnsi="Amiri" w:cs="Amiri" w:hint="cs"/>
          <w:sz w:val="28"/>
          <w:szCs w:val="28"/>
          <w:rtl/>
          <w:lang w:bidi="ar-DZ"/>
        </w:rPr>
        <w:t>صابين</w:t>
      </w:r>
      <w:r w:rsidR="00EE54A8" w:rsidRPr="00BA7B2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يتزايد بنفس </w:t>
      </w:r>
      <w:r w:rsidR="00441B0D" w:rsidRPr="00BA7B2E">
        <w:rPr>
          <w:rFonts w:ascii="Amiri" w:eastAsiaTheme="minorEastAsia" w:hAnsi="Amiri" w:cs="Amiri" w:hint="cs"/>
          <w:sz w:val="28"/>
          <w:szCs w:val="28"/>
          <w:rtl/>
          <w:lang w:bidi="ar-DZ"/>
        </w:rPr>
        <w:t>الوتيرة ما ه</w:t>
      </w:r>
      <w:r w:rsidR="00441B0D" w:rsidRPr="00BA7B2E">
        <w:rPr>
          <w:rFonts w:ascii="Amiri" w:eastAsiaTheme="minorEastAsia" w:hAnsi="Amiri" w:cs="Amiri" w:hint="eastAsia"/>
          <w:sz w:val="28"/>
          <w:szCs w:val="28"/>
          <w:rtl/>
          <w:lang w:bidi="ar-DZ"/>
        </w:rPr>
        <w:t>و</w:t>
      </w:r>
      <w:r w:rsidR="002F2938" w:rsidRPr="00BA7B2E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عدد المصابين </w:t>
      </w:r>
      <w:r w:rsidR="000C60A0" w:rsidRPr="00BA7B2E">
        <w:rPr>
          <w:rFonts w:ascii="Amiri" w:eastAsiaTheme="minorEastAsia" w:hAnsi="Amiri" w:cs="Amiri" w:hint="cs"/>
          <w:sz w:val="28"/>
          <w:szCs w:val="28"/>
          <w:rtl/>
          <w:lang w:bidi="ar-DZ"/>
        </w:rPr>
        <w:t>2025.</w:t>
      </w:r>
    </w:p>
    <w:p w14:paraId="0D4D6C87" w14:textId="77777777" w:rsidR="00F15319" w:rsidRDefault="00F15319" w:rsidP="00F15319">
      <w:pPr>
        <w:bidi/>
        <w:spacing w:after="240" w:line="259" w:lineRule="auto"/>
        <w:ind w:right="-142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91354EE" w14:textId="77777777" w:rsidR="00F15319" w:rsidRDefault="00F15319" w:rsidP="00F15319">
      <w:pPr>
        <w:bidi/>
        <w:spacing w:after="240" w:line="259" w:lineRule="auto"/>
        <w:ind w:right="-142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BAC08DD" w14:textId="77777777" w:rsidR="00BA7B2E" w:rsidRDefault="00BA7B2E" w:rsidP="00BA7B2E">
      <w:pPr>
        <w:bidi/>
        <w:spacing w:after="240" w:line="259" w:lineRule="auto"/>
        <w:ind w:right="-142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3F7CE49" w14:textId="77777777" w:rsidR="009610D9" w:rsidRDefault="009610D9" w:rsidP="009610D9">
      <w:pPr>
        <w:bidi/>
        <w:spacing w:after="240" w:line="259" w:lineRule="auto"/>
        <w:ind w:right="-142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1778267F" w14:textId="7C2D5018" w:rsidR="00BA7B2E" w:rsidRPr="00117EA5" w:rsidRDefault="00BA7B2E" w:rsidP="00BA7B2E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117EA5"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776985B7" wp14:editId="263BA46F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694721589" name="Connecteur droit avec flèche 169472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588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94721589" o:spid="_x0000_s1026" type="#_x0000_t32" style="position:absolute;margin-left:-5.05pt;margin-top:-.2pt;width:524.25pt;height:0;flip:x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117EA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</w:t>
      </w: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3</w:t>
      </w:r>
      <w:r w:rsidRPr="00117EA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من </w:t>
      </w: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4</w:t>
      </w:r>
    </w:p>
    <w:p w14:paraId="02BB1AEE" w14:textId="1179B687" w:rsidR="00F15319" w:rsidRDefault="00F15319" w:rsidP="00F15319">
      <w:pPr>
        <w:bidi/>
        <w:spacing w:after="240" w:line="259" w:lineRule="auto"/>
        <w:ind w:right="-142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lastRenderedPageBreak/>
        <w:t>التمرين الثالث(04ن)</w:t>
      </w:r>
    </w:p>
    <w:p w14:paraId="350E86E8" w14:textId="77777777" w:rsidR="00F15319" w:rsidRPr="00F15319" w:rsidRDefault="00F15319" w:rsidP="00F15319">
      <w:pPr>
        <w:bidi/>
        <w:spacing w:after="0" w:line="240" w:lineRule="auto"/>
        <w:ind w:left="-1" w:right="-709"/>
        <w:rPr>
          <w:rFonts w:ascii="Amiri" w:hAnsi="Amiri" w:cs="Amiri"/>
          <w:sz w:val="28"/>
          <w:szCs w:val="28"/>
          <w:rtl/>
          <w:lang w:bidi="ar-DZ"/>
        </w:rPr>
      </w:pPr>
      <w:r w:rsidRPr="00F15319">
        <w:rPr>
          <w:rFonts w:ascii="Amiri" w:hAnsi="Amiri" w:cs="Amiri"/>
          <w:sz w:val="28"/>
          <w:szCs w:val="28"/>
          <w:rtl/>
          <w:lang w:bidi="ar-DZ"/>
        </w:rPr>
        <w:t>نعتبر المتتالية</w:t>
      </w:r>
      <w:r w:rsidRPr="00F15319">
        <w:rPr>
          <w:rFonts w:ascii="Amiri" w:hAnsi="Amiri" w:cs="Amiri"/>
          <w:position w:val="-14"/>
          <w:sz w:val="28"/>
          <w:szCs w:val="28"/>
          <w:lang w:val="en-US" w:bidi="ar-DZ"/>
        </w:rPr>
        <w:object w:dxaOrig="480" w:dyaOrig="400" w14:anchorId="7C5A4200">
          <v:shape id="_x0000_i1152" type="#_x0000_t75" style="width:21.75pt;height:21.75pt" o:ole="">
            <v:imagedata r:id="rId240" o:title=""/>
          </v:shape>
          <o:OLEObject Type="Embed" ProgID="Equation.DSMT4" ShapeID="_x0000_i1152" DrawAspect="Content" ObjectID="_1778491295" r:id="rId241"/>
        </w:object>
      </w:r>
      <w:r w:rsidRPr="00F15319">
        <w:rPr>
          <w:rFonts w:ascii="Amiri" w:hAnsi="Amiri" w:cs="Amiri"/>
          <w:sz w:val="28"/>
          <w:szCs w:val="28"/>
          <w:rtl/>
          <w:lang w:bidi="ar-DZ"/>
        </w:rPr>
        <w:t xml:space="preserve">الهندسية حدودها موجبة </w:t>
      </w:r>
      <w:r w:rsidRPr="00F15319">
        <w:rPr>
          <w:rFonts w:ascii="Amiri" w:hAnsi="Amiri" w:cs="Amiri" w:hint="cs"/>
          <w:sz w:val="28"/>
          <w:szCs w:val="28"/>
          <w:rtl/>
          <w:lang w:bidi="ar-DZ"/>
        </w:rPr>
        <w:t>حيث:</w:t>
      </w:r>
      <w:r w:rsidRPr="00F1531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F15319">
        <w:rPr>
          <w:rFonts w:ascii="Amiri" w:hAnsi="Amiri" w:cs="Amiri"/>
          <w:position w:val="-14"/>
          <w:sz w:val="28"/>
          <w:szCs w:val="28"/>
          <w:lang w:bidi="ar-DZ"/>
        </w:rPr>
        <w:object w:dxaOrig="1840" w:dyaOrig="400" w14:anchorId="2DA2F675">
          <v:shape id="_x0000_i1153" type="#_x0000_t75" style="width:93.75pt;height:21.75pt" o:ole="">
            <v:imagedata r:id="rId242" o:title=""/>
          </v:shape>
          <o:OLEObject Type="Embed" ProgID="Equation.DSMT4" ShapeID="_x0000_i1153" DrawAspect="Content" ObjectID="_1778491296" r:id="rId243"/>
        </w:object>
      </w:r>
      <w:r w:rsidRPr="00F15319">
        <w:rPr>
          <w:rFonts w:ascii="Amiri" w:hAnsi="Amiri" w:cs="Amiri"/>
          <w:sz w:val="28"/>
          <w:szCs w:val="28"/>
          <w:rtl/>
          <w:lang w:bidi="ar-DZ"/>
        </w:rPr>
        <w:t xml:space="preserve"> و</w:t>
      </w:r>
      <w:r w:rsidRPr="00F15319">
        <w:rPr>
          <w:rFonts w:ascii="Amiri" w:hAnsi="Amiri" w:cs="Amiri"/>
          <w:position w:val="-14"/>
          <w:sz w:val="28"/>
          <w:szCs w:val="28"/>
          <w:lang w:bidi="ar-DZ"/>
        </w:rPr>
        <w:object w:dxaOrig="2060" w:dyaOrig="400" w14:anchorId="5FD5B51A">
          <v:shape id="_x0000_i1154" type="#_x0000_t75" style="width:100.5pt;height:21.75pt" o:ole="">
            <v:imagedata r:id="rId244" o:title=""/>
          </v:shape>
          <o:OLEObject Type="Embed" ProgID="Equation.DSMT4" ShapeID="_x0000_i1154" DrawAspect="Content" ObjectID="_1778491297" r:id="rId245"/>
        </w:object>
      </w:r>
      <w:r w:rsidRPr="00F15319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095A39FE" w14:textId="143AE9DB" w:rsidR="00F15319" w:rsidRPr="00F15319" w:rsidRDefault="00F15319" w:rsidP="00F15319">
      <w:pPr>
        <w:numPr>
          <w:ilvl w:val="0"/>
          <w:numId w:val="41"/>
        </w:numPr>
        <w:tabs>
          <w:tab w:val="clear" w:pos="735"/>
        </w:tabs>
        <w:bidi/>
        <w:spacing w:after="0" w:line="240" w:lineRule="auto"/>
        <w:ind w:left="707" w:right="-709"/>
        <w:rPr>
          <w:rFonts w:ascii="Amiri" w:hAnsi="Amiri" w:cs="Amiri"/>
          <w:sz w:val="28"/>
          <w:szCs w:val="28"/>
          <w:lang w:bidi="ar-DZ"/>
        </w:rPr>
      </w:pPr>
      <w:r w:rsidRPr="00F15319">
        <w:rPr>
          <w:rFonts w:ascii="Amiri" w:hAnsi="Amiri" w:cs="Amiri"/>
          <w:sz w:val="28"/>
          <w:szCs w:val="28"/>
          <w:rtl/>
          <w:lang w:bidi="ar-DZ"/>
        </w:rPr>
        <w:t>بين أن أساس المتتالية</w:t>
      </w:r>
      <w:r w:rsidRPr="00F15319">
        <w:rPr>
          <w:rFonts w:ascii="Amiri" w:hAnsi="Amiri" w:cs="Amiri"/>
          <w:position w:val="-14"/>
          <w:sz w:val="28"/>
          <w:szCs w:val="28"/>
          <w:lang w:val="en-US" w:bidi="ar-DZ"/>
        </w:rPr>
        <w:object w:dxaOrig="480" w:dyaOrig="400" w14:anchorId="2491950B">
          <v:shape id="_x0000_i1155" type="#_x0000_t75" style="width:21.75pt;height:21.75pt" o:ole="">
            <v:imagedata r:id="rId240" o:title=""/>
          </v:shape>
          <o:OLEObject Type="Embed" ProgID="Equation.DSMT4" ShapeID="_x0000_i1155" DrawAspect="Content" ObjectID="_1778491298" r:id="rId246"/>
        </w:object>
      </w:r>
      <w:r w:rsidRPr="00F15319">
        <w:rPr>
          <w:rFonts w:ascii="Amiri" w:hAnsi="Amiri" w:cs="Amiri"/>
          <w:sz w:val="28"/>
          <w:szCs w:val="28"/>
          <w:rtl/>
          <w:lang w:bidi="ar-DZ"/>
        </w:rPr>
        <w:t xml:space="preserve"> هو </w:t>
      </w:r>
      <w:r w:rsidRPr="00F15319">
        <w:rPr>
          <w:rFonts w:ascii="Amiri" w:hAnsi="Amiri" w:cs="Amiri"/>
          <w:position w:val="-24"/>
          <w:sz w:val="28"/>
          <w:szCs w:val="28"/>
          <w:lang w:bidi="ar-DZ"/>
        </w:rPr>
        <w:object w:dxaOrig="700" w:dyaOrig="620" w14:anchorId="000F7E5F">
          <v:shape id="_x0000_i1156" type="#_x0000_t75" style="width:36pt;height:28.5pt" o:ole="">
            <v:imagedata r:id="rId247" o:title=""/>
          </v:shape>
          <o:OLEObject Type="Embed" ProgID="Equation.DSMT4" ShapeID="_x0000_i1156" DrawAspect="Content" ObjectID="_1778491299" r:id="rId248"/>
        </w:object>
      </w:r>
      <w:r w:rsidRPr="00F15319">
        <w:rPr>
          <w:rFonts w:ascii="Amiri" w:hAnsi="Amiri" w:cs="Amiri"/>
          <w:sz w:val="28"/>
          <w:szCs w:val="28"/>
          <w:rtl/>
          <w:lang w:bidi="ar-DZ"/>
        </w:rPr>
        <w:t xml:space="preserve"> ثم عين حدها الاول</w:t>
      </w:r>
      <w:r w:rsidRPr="00F15319">
        <w:rPr>
          <w:rFonts w:ascii="Amiri" w:hAnsi="Amiri" w:cs="Amiri"/>
          <w:position w:val="-12"/>
          <w:sz w:val="28"/>
          <w:szCs w:val="28"/>
          <w:lang w:bidi="ar-DZ"/>
        </w:rPr>
        <w:object w:dxaOrig="260" w:dyaOrig="360" w14:anchorId="6D6FBEE7">
          <v:shape id="_x0000_i1157" type="#_x0000_t75" style="width:14.25pt;height:21.75pt" o:ole="">
            <v:imagedata r:id="rId249" o:title=""/>
          </v:shape>
          <o:OLEObject Type="Embed" ProgID="Equation.DSMT4" ShapeID="_x0000_i1157" DrawAspect="Content" ObjectID="_1778491300" r:id="rId250"/>
        </w:object>
      </w:r>
      <w:r w:rsidRPr="00F15319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656F723A" w14:textId="77777777" w:rsidR="00F15319" w:rsidRPr="00F15319" w:rsidRDefault="00F15319" w:rsidP="00F15319">
      <w:pPr>
        <w:numPr>
          <w:ilvl w:val="0"/>
          <w:numId w:val="41"/>
        </w:numPr>
        <w:tabs>
          <w:tab w:val="clear" w:pos="735"/>
        </w:tabs>
        <w:bidi/>
        <w:spacing w:after="0" w:line="240" w:lineRule="auto"/>
        <w:ind w:left="707" w:right="-709"/>
        <w:rPr>
          <w:rFonts w:ascii="Amiri" w:hAnsi="Amiri" w:cs="Amiri"/>
          <w:sz w:val="28"/>
          <w:szCs w:val="28"/>
          <w:lang w:bidi="ar-DZ"/>
        </w:rPr>
      </w:pPr>
      <w:r w:rsidRPr="00F15319">
        <w:rPr>
          <w:rFonts w:ascii="Amiri" w:hAnsi="Amiri" w:cs="Amiri"/>
          <w:sz w:val="28"/>
          <w:szCs w:val="28"/>
          <w:rtl/>
          <w:lang w:bidi="ar-DZ"/>
        </w:rPr>
        <w:t xml:space="preserve">اكتب عبارة </w:t>
      </w:r>
      <w:r w:rsidRPr="00F15319">
        <w:rPr>
          <w:rFonts w:ascii="Amiri" w:hAnsi="Amiri" w:cs="Amiri"/>
          <w:position w:val="-12"/>
          <w:sz w:val="28"/>
          <w:szCs w:val="28"/>
          <w:lang w:bidi="ar-DZ"/>
        </w:rPr>
        <w:object w:dxaOrig="260" w:dyaOrig="360" w14:anchorId="72FB8D31">
          <v:shape id="_x0000_i1158" type="#_x0000_t75" style="width:14.25pt;height:21.75pt" o:ole="">
            <v:imagedata r:id="rId251" o:title=""/>
          </v:shape>
          <o:OLEObject Type="Embed" ProgID="Equation.DSMT4" ShapeID="_x0000_i1158" DrawAspect="Content" ObjectID="_1778491301" r:id="rId252"/>
        </w:object>
      </w:r>
      <w:r w:rsidRPr="00F15319">
        <w:rPr>
          <w:rFonts w:ascii="Amiri" w:hAnsi="Amiri" w:cs="Amiri"/>
          <w:sz w:val="28"/>
          <w:szCs w:val="28"/>
          <w:rtl/>
          <w:lang w:bidi="ar-DZ"/>
        </w:rPr>
        <w:t xml:space="preserve"> بدلالة </w:t>
      </w:r>
      <w:r w:rsidRPr="00F15319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37648038">
          <v:shape id="_x0000_i1159" type="#_x0000_t75" style="width:14.25pt;height:7.5pt" o:ole="">
            <v:imagedata r:id="rId253" o:title=""/>
          </v:shape>
          <o:OLEObject Type="Embed" ProgID="Equation.DSMT4" ShapeID="_x0000_i1159" DrawAspect="Content" ObjectID="_1778491302" r:id="rId254"/>
        </w:object>
      </w:r>
      <w:r w:rsidRPr="00F15319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7F7E1AAB" w14:textId="623D3243" w:rsidR="00F15319" w:rsidRPr="00F15319" w:rsidRDefault="00F15319" w:rsidP="00F15319">
      <w:pPr>
        <w:numPr>
          <w:ilvl w:val="0"/>
          <w:numId w:val="41"/>
        </w:numPr>
        <w:tabs>
          <w:tab w:val="clear" w:pos="735"/>
        </w:tabs>
        <w:bidi/>
        <w:spacing w:after="0" w:line="240" w:lineRule="auto"/>
        <w:ind w:left="707" w:right="-709"/>
        <w:rPr>
          <w:rFonts w:ascii="Amiri" w:hAnsi="Amiri" w:cs="Amiri"/>
          <w:sz w:val="28"/>
          <w:szCs w:val="28"/>
          <w:lang w:bidi="ar-DZ"/>
        </w:rPr>
      </w:pPr>
      <w:r w:rsidRPr="00F15319">
        <w:rPr>
          <w:rFonts w:ascii="Amiri" w:hAnsi="Amiri" w:cs="Amiri"/>
          <w:sz w:val="28"/>
          <w:szCs w:val="28"/>
          <w:rtl/>
          <w:lang w:bidi="ar-DZ"/>
        </w:rPr>
        <w:t>احسب المجموع</w:t>
      </w:r>
      <w:r w:rsidRPr="00F15319">
        <w:rPr>
          <w:rFonts w:ascii="Amiri" w:hAnsi="Amiri" w:cs="Amiri" w:hint="cs"/>
          <w:sz w:val="28"/>
          <w:szCs w:val="28"/>
          <w:rtl/>
          <w:lang w:bidi="ar-DZ"/>
        </w:rPr>
        <w:t xml:space="preserve">: </w:t>
      </w:r>
      <w:r w:rsidRPr="00F15319">
        <w:rPr>
          <w:rFonts w:ascii="Amiri" w:hAnsi="Amiri" w:cs="Amiri"/>
          <w:position w:val="-12"/>
          <w:sz w:val="28"/>
          <w:szCs w:val="28"/>
          <w:lang w:bidi="ar-DZ"/>
        </w:rPr>
        <w:object w:dxaOrig="1920" w:dyaOrig="360" w14:anchorId="2597C215">
          <v:shape id="_x0000_i1160" type="#_x0000_t75" style="width:93.75pt;height:21.75pt" o:ole="">
            <v:imagedata r:id="rId255" o:title=""/>
          </v:shape>
          <o:OLEObject Type="Embed" ProgID="Equation.DSMT4" ShapeID="_x0000_i1160" DrawAspect="Content" ObjectID="_1778491303" r:id="rId256"/>
        </w:object>
      </w:r>
      <w:r w:rsidRPr="00F15319">
        <w:rPr>
          <w:rFonts w:ascii="Amiri" w:hAnsi="Amiri" w:cs="Amiri" w:hint="cs"/>
          <w:sz w:val="28"/>
          <w:szCs w:val="28"/>
          <w:rtl/>
          <w:lang w:bidi="ar-DZ"/>
        </w:rPr>
        <w:t xml:space="preserve">    </w:t>
      </w:r>
      <w:r w:rsidRPr="00F15319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7B184977" w14:textId="5B7B8713" w:rsidR="00846A7F" w:rsidRPr="000E1DBD" w:rsidRDefault="00F15319" w:rsidP="000E1DBD">
      <w:pPr>
        <w:numPr>
          <w:ilvl w:val="0"/>
          <w:numId w:val="41"/>
        </w:numPr>
        <w:tabs>
          <w:tab w:val="clear" w:pos="735"/>
        </w:tabs>
        <w:bidi/>
        <w:spacing w:after="0" w:line="240" w:lineRule="auto"/>
        <w:ind w:left="707" w:right="-709"/>
        <w:rPr>
          <w:rFonts w:ascii="Amiri" w:hAnsi="Amiri" w:cs="Amiri"/>
          <w:sz w:val="28"/>
          <w:szCs w:val="28"/>
          <w:lang w:bidi="ar-DZ"/>
        </w:rPr>
      </w:pPr>
      <w:r w:rsidRPr="00F15319">
        <w:rPr>
          <w:rFonts w:ascii="Amiri" w:hAnsi="Amiri" w:cs="Amiri"/>
          <w:sz w:val="28"/>
          <w:szCs w:val="28"/>
          <w:rtl/>
          <w:lang w:bidi="ar-DZ"/>
        </w:rPr>
        <w:t>لتكن المتتالية</w:t>
      </w:r>
      <w:r w:rsidRPr="00F15319">
        <w:rPr>
          <w:rFonts w:ascii="Amiri" w:hAnsi="Amiri" w:cs="Amiri"/>
          <w:position w:val="-14"/>
          <w:sz w:val="28"/>
          <w:szCs w:val="28"/>
        </w:rPr>
        <w:object w:dxaOrig="480" w:dyaOrig="400" w14:anchorId="17C01518">
          <v:shape id="_x0000_i1161" type="#_x0000_t75" style="width:21.75pt;height:21.75pt" o:ole="">
            <v:imagedata r:id="rId257" o:title=""/>
          </v:shape>
          <o:OLEObject Type="Embed" ProgID="Equation.DSMT4" ShapeID="_x0000_i1161" DrawAspect="Content" ObjectID="_1778491304" r:id="rId258"/>
        </w:object>
      </w:r>
      <w:r w:rsidRPr="00F15319">
        <w:rPr>
          <w:rFonts w:ascii="Amiri" w:hAnsi="Amiri" w:cs="Amiri"/>
          <w:sz w:val="28"/>
          <w:szCs w:val="28"/>
          <w:rtl/>
          <w:lang w:bidi="ar-DZ"/>
        </w:rPr>
        <w:t xml:space="preserve">المعرفة من اجل كل عدد طبيعي </w:t>
      </w:r>
      <w:r w:rsidRPr="00F15319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7F16920C">
          <v:shape id="_x0000_i1162" type="#_x0000_t75" style="width:9.75pt;height:11.25pt" o:ole="">
            <v:imagedata r:id="rId259" o:title=""/>
          </v:shape>
          <o:OLEObject Type="Embed" ProgID="Equation.DSMT4" ShapeID="_x0000_i1162" DrawAspect="Content" ObjectID="_1778491305" r:id="rId26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F15319">
        <w:rPr>
          <w:rFonts w:ascii="Amiri" w:hAnsi="Amiri" w:cs="Amiri" w:hint="cs"/>
          <w:sz w:val="28"/>
          <w:szCs w:val="28"/>
          <w:rtl/>
          <w:lang w:bidi="ar-DZ"/>
        </w:rPr>
        <w:t>بـ:</w:t>
      </w:r>
      <w:r w:rsidRPr="00F1531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F15319">
        <w:rPr>
          <w:rFonts w:ascii="Amiri" w:hAnsi="Amiri" w:cs="Amiri"/>
          <w:position w:val="-12"/>
          <w:sz w:val="28"/>
          <w:szCs w:val="28"/>
          <w:lang w:bidi="ar-DZ"/>
        </w:rPr>
        <w:object w:dxaOrig="1840" w:dyaOrig="360" w14:anchorId="19282B20">
          <v:shape id="_x0000_i1163" type="#_x0000_t75" style="width:92.25pt;height:18pt" o:ole="">
            <v:imagedata r:id="rId261" o:title=""/>
          </v:shape>
          <o:OLEObject Type="Embed" ProgID="Equation.DSMT4" ShapeID="_x0000_i1163" DrawAspect="Content" ObjectID="_1778491306" r:id="rId262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</w:t>
      </w:r>
      <w:r>
        <w:rPr>
          <w:rFonts w:ascii="Amiri" w:hAnsi="Amiri" w:cs="Amiri"/>
          <w:sz w:val="28"/>
          <w:szCs w:val="28"/>
          <w:lang w:bidi="ar-DZ"/>
        </w:rPr>
        <w:br/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أ) </w:t>
      </w:r>
      <w:r w:rsidRPr="00F15319">
        <w:rPr>
          <w:rFonts w:ascii="Amiri" w:hAnsi="Amiri" w:cs="Amiri"/>
          <w:sz w:val="28"/>
          <w:szCs w:val="28"/>
          <w:rtl/>
          <w:lang w:bidi="ar-DZ"/>
        </w:rPr>
        <w:t xml:space="preserve">بين أن </w:t>
      </w:r>
      <w:r w:rsidRPr="00F15319">
        <w:rPr>
          <w:rFonts w:ascii="Amiri" w:hAnsi="Amiri" w:cs="Amiri"/>
          <w:position w:val="-14"/>
          <w:sz w:val="28"/>
          <w:szCs w:val="28"/>
        </w:rPr>
        <w:object w:dxaOrig="480" w:dyaOrig="400" w14:anchorId="023921A8">
          <v:shape id="_x0000_i1164" type="#_x0000_t75" style="width:21.75pt;height:21.75pt" o:ole="">
            <v:imagedata r:id="rId257" o:title=""/>
          </v:shape>
          <o:OLEObject Type="Embed" ProgID="Equation.DSMT4" ShapeID="_x0000_i1164" DrawAspect="Content" ObjectID="_1778491307" r:id="rId263"/>
        </w:object>
      </w:r>
      <w:r w:rsidRPr="00F15319">
        <w:rPr>
          <w:rFonts w:ascii="Amiri" w:hAnsi="Amiri" w:cs="Amiri"/>
          <w:sz w:val="28"/>
          <w:szCs w:val="28"/>
          <w:rtl/>
          <w:lang w:bidi="ar-DZ"/>
        </w:rPr>
        <w:t xml:space="preserve"> متتالية حسابية يطلب تعين أساسها.</w:t>
      </w:r>
      <w:r>
        <w:rPr>
          <w:rFonts w:ascii="Amiri" w:hAnsi="Amiri" w:cs="Amiri"/>
          <w:sz w:val="28"/>
          <w:szCs w:val="28"/>
          <w:rtl/>
          <w:lang w:bidi="ar-DZ"/>
        </w:rPr>
        <w:br/>
      </w:r>
      <w:r w:rsidR="000E1DBD">
        <w:rPr>
          <w:rFonts w:ascii="Amiri" w:hAnsi="Amiri" w:cs="Amiri" w:hint="cs"/>
          <w:sz w:val="28"/>
          <w:szCs w:val="28"/>
          <w:rtl/>
          <w:lang w:bidi="ar-DZ"/>
        </w:rPr>
        <w:t>ب)</w:t>
      </w:r>
      <w:r w:rsidR="000E1DBD" w:rsidRPr="00F15319">
        <w:rPr>
          <w:rFonts w:ascii="Amiri" w:hAnsi="Amiri" w:cs="Amiri" w:hint="cs"/>
          <w:sz w:val="28"/>
          <w:szCs w:val="28"/>
          <w:rtl/>
          <w:lang w:bidi="ar-DZ"/>
        </w:rPr>
        <w:t xml:space="preserve"> احس</w:t>
      </w:r>
      <w:r w:rsidR="000E1DBD" w:rsidRPr="00F15319">
        <w:rPr>
          <w:rFonts w:ascii="Amiri" w:hAnsi="Amiri" w:cs="Amiri" w:hint="eastAsia"/>
          <w:sz w:val="28"/>
          <w:szCs w:val="28"/>
          <w:rtl/>
          <w:lang w:bidi="ar-DZ"/>
        </w:rPr>
        <w:t>ب</w:t>
      </w:r>
      <w:r w:rsidRPr="00F15319">
        <w:rPr>
          <w:rFonts w:ascii="Amiri" w:hAnsi="Amiri" w:cs="Amiri"/>
          <w:sz w:val="28"/>
          <w:szCs w:val="28"/>
          <w:rtl/>
          <w:lang w:bidi="ar-DZ"/>
        </w:rPr>
        <w:t xml:space="preserve"> المجموع </w:t>
      </w:r>
      <w:r w:rsidRPr="00F15319">
        <w:rPr>
          <w:rFonts w:ascii="Amiri" w:hAnsi="Amiri" w:cs="Amiri"/>
          <w:position w:val="-12"/>
          <w:sz w:val="28"/>
          <w:szCs w:val="28"/>
          <w:lang w:bidi="ar-DZ"/>
        </w:rPr>
        <w:object w:dxaOrig="300" w:dyaOrig="380" w14:anchorId="64CCD304">
          <v:shape id="_x0000_i1165" type="#_x0000_t75" style="width:14.25pt;height:21.75pt" o:ole="">
            <v:imagedata r:id="rId264" o:title=""/>
          </v:shape>
          <o:OLEObject Type="Embed" ProgID="Equation.DSMT4" ShapeID="_x0000_i1165" DrawAspect="Content" ObjectID="_1778491308" r:id="rId265"/>
        </w:object>
      </w:r>
      <w:r w:rsidRPr="00F15319">
        <w:rPr>
          <w:rFonts w:ascii="Amiri" w:hAnsi="Amiri" w:cs="Amiri"/>
          <w:sz w:val="28"/>
          <w:szCs w:val="28"/>
          <w:rtl/>
          <w:lang w:bidi="ar-DZ"/>
        </w:rPr>
        <w:t xml:space="preserve"> حيث:</w:t>
      </w:r>
      <w:r w:rsidRPr="00F15319">
        <w:rPr>
          <w:rFonts w:ascii="Amiri" w:hAnsi="Amiri" w:cs="Amiri"/>
          <w:position w:val="-12"/>
          <w:sz w:val="28"/>
          <w:szCs w:val="28"/>
          <w:lang w:bidi="ar-DZ"/>
        </w:rPr>
        <w:object w:dxaOrig="2380" w:dyaOrig="360" w14:anchorId="20C82802">
          <v:shape id="_x0000_i1166" type="#_x0000_t75" style="width:115.5pt;height:21.75pt" o:ole="">
            <v:imagedata r:id="rId266" o:title=""/>
          </v:shape>
          <o:OLEObject Type="Embed" ProgID="Equation.DSMT4" ShapeID="_x0000_i1166" DrawAspect="Content" ObjectID="_1778491309" r:id="rId267"/>
        </w:object>
      </w:r>
    </w:p>
    <w:p w14:paraId="13556C8A" w14:textId="6CF98965" w:rsidR="00846A7F" w:rsidRPr="00BA7B2E" w:rsidRDefault="00846A7F" w:rsidP="00846A7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A7B2E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التمرين الرابع</w:t>
      </w:r>
      <w:r w:rsidR="000E1DBD" w:rsidRPr="00BA7B2E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(08ن)</w:t>
      </w:r>
      <w:r w:rsidRPr="00BA7B2E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:</w:t>
      </w:r>
    </w:p>
    <w:p w14:paraId="3F535FED" w14:textId="77777777" w:rsidR="00846A7F" w:rsidRPr="00DE400D" w:rsidRDefault="00846A7F" w:rsidP="00846A7F">
      <w:pPr>
        <w:pStyle w:val="Paragraphedeliste"/>
        <w:keepNext/>
        <w:keepLines/>
        <w:numPr>
          <w:ilvl w:val="0"/>
          <w:numId w:val="36"/>
        </w:numPr>
        <w:bidi/>
        <w:spacing w:after="0" w:line="240" w:lineRule="auto"/>
        <w:ind w:left="0" w:hanging="283"/>
        <w:outlineLvl w:val="0"/>
        <w:rPr>
          <w:rFonts w:ascii="Amiri" w:eastAsiaTheme="majorEastAsia" w:hAnsi="Amiri" w:cs="Amiri"/>
          <w:sz w:val="28"/>
          <w:szCs w:val="28"/>
        </w:rPr>
      </w:pPr>
      <w:r w:rsidRPr="0034276D">
        <w:rPr>
          <w:position w:val="-10"/>
        </w:rPr>
        <w:object w:dxaOrig="240" w:dyaOrig="260" w14:anchorId="3285F0DA">
          <v:shape id="_x0000_i1167" type="#_x0000_t75" style="width:12pt;height:12pt" o:ole="">
            <v:imagedata r:id="rId268" o:title=""/>
          </v:shape>
          <o:OLEObject Type="Embed" ProgID="Equation.DSMT4" ShapeID="_x0000_i1167" DrawAspect="Content" ObjectID="_1778491310" r:id="rId269"/>
        </w:object>
      </w:r>
      <w:r w:rsidRPr="00DE400D">
        <w:rPr>
          <w:rFonts w:ascii="Amiri" w:eastAsiaTheme="majorEastAsia" w:hAnsi="Amiri" w:cs="Amiri"/>
          <w:sz w:val="28"/>
          <w:szCs w:val="28"/>
          <w:rtl/>
        </w:rPr>
        <w:t xml:space="preserve">الدالة العددية </w:t>
      </w:r>
      <w:r w:rsidRPr="00DE400D">
        <w:rPr>
          <w:rFonts w:ascii="Amiri" w:eastAsiaTheme="majorEastAsia" w:hAnsi="Amiri" w:cs="Amiri"/>
          <w:sz w:val="28"/>
          <w:szCs w:val="28"/>
          <w:rtl/>
          <w:lang w:bidi="ar-DZ"/>
        </w:rPr>
        <w:t>المعرفة على</w:t>
      </w:r>
      <w:r w:rsidRPr="0034276D">
        <w:rPr>
          <w:position w:val="-4"/>
          <w:lang w:bidi="ar-DZ"/>
        </w:rPr>
        <w:object w:dxaOrig="260" w:dyaOrig="260" w14:anchorId="57759976">
          <v:shape id="_x0000_i1168" type="#_x0000_t75" style="width:12pt;height:12pt" o:ole="">
            <v:imagedata r:id="rId270" o:title=""/>
          </v:shape>
          <o:OLEObject Type="Embed" ProgID="Equation.DSMT4" ShapeID="_x0000_i1168" DrawAspect="Content" ObjectID="_1778491311" r:id="rId271"/>
        </w:object>
      </w:r>
      <w:r w:rsidRPr="00DE40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كما يلي:</w:t>
      </w:r>
      <w:r w:rsidRPr="00DE400D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34276D">
        <w:rPr>
          <w:color w:val="365F91" w:themeColor="accent1" w:themeShade="BF"/>
          <w:position w:val="-14"/>
        </w:rPr>
        <w:object w:dxaOrig="2120" w:dyaOrig="400" w14:anchorId="558D1B88">
          <v:shape id="_x0000_i1169" type="#_x0000_t75" style="width:105.75pt;height:21pt" o:ole="">
            <v:imagedata r:id="rId272" o:title=""/>
          </v:shape>
          <o:OLEObject Type="Embed" ProgID="Equation.DSMT4" ShapeID="_x0000_i1169" DrawAspect="Content" ObjectID="_1778491312" r:id="rId273"/>
        </w:object>
      </w:r>
      <w:r w:rsidRPr="00DE400D">
        <w:rPr>
          <w:rFonts w:ascii="Amiri" w:eastAsiaTheme="majorEastAsia" w:hAnsi="Amiri" w:cs="Amiri"/>
          <w:sz w:val="28"/>
          <w:szCs w:val="28"/>
          <w:rtl/>
          <w:lang w:bidi="ar-DZ"/>
        </w:rPr>
        <w:t>.</w:t>
      </w:r>
      <w:r w:rsidRPr="00DE400D">
        <w:rPr>
          <w:rFonts w:ascii="Amiri" w:eastAsiaTheme="majorEastAsia" w:hAnsi="Amiri" w:cs="Amiri"/>
          <w:sz w:val="28"/>
          <w:szCs w:val="28"/>
          <w:rtl/>
        </w:rPr>
        <w:t xml:space="preserve"> </w:t>
      </w:r>
    </w:p>
    <w:p w14:paraId="0D1E8E4E" w14:textId="177356ED" w:rsidR="006E5FDD" w:rsidRDefault="006E5FDD" w:rsidP="00846A7F">
      <w:pPr>
        <w:pStyle w:val="Paragraphedeliste"/>
        <w:keepNext/>
        <w:keepLines/>
        <w:numPr>
          <w:ilvl w:val="0"/>
          <w:numId w:val="35"/>
        </w:numPr>
        <w:bidi/>
        <w:spacing w:after="0" w:line="240" w:lineRule="auto"/>
        <w:ind w:left="283" w:hanging="284"/>
        <w:outlineLvl w:val="0"/>
        <w:rPr>
          <w:rFonts w:ascii="Amiri" w:eastAsiaTheme="majorEastAsia" w:hAnsi="Amiri" w:cs="Amiri"/>
          <w:sz w:val="28"/>
          <w:szCs w:val="28"/>
        </w:rPr>
      </w:pPr>
      <w:r>
        <w:rPr>
          <w:rFonts w:ascii="Amiri" w:eastAsiaTheme="majorEastAsia" w:hAnsi="Amiri" w:cs="Amiri" w:hint="cs"/>
          <w:sz w:val="28"/>
          <w:szCs w:val="28"/>
          <w:rtl/>
        </w:rPr>
        <w:t xml:space="preserve">أحسب </w:t>
      </w:r>
      <w:r w:rsidRPr="006F076A">
        <w:rPr>
          <w:position w:val="-20"/>
        </w:rPr>
        <w:object w:dxaOrig="900" w:dyaOrig="440" w14:anchorId="234BE890">
          <v:shape id="_x0000_i1170" type="#_x0000_t75" style="width:45pt;height:21.75pt" o:ole="">
            <v:imagedata r:id="rId274" o:title=""/>
          </v:shape>
          <o:OLEObject Type="Embed" ProgID="Equation.DSMT4" ShapeID="_x0000_i1170" DrawAspect="Content" ObjectID="_1778491313" r:id="rId275"/>
        </w:object>
      </w:r>
      <w:r>
        <w:rPr>
          <w:rFonts w:hint="cs"/>
          <w:rtl/>
        </w:rPr>
        <w:t xml:space="preserve"> ، </w:t>
      </w:r>
      <w:r w:rsidRPr="006F076A">
        <w:rPr>
          <w:position w:val="-20"/>
        </w:rPr>
        <w:object w:dxaOrig="900" w:dyaOrig="440" w14:anchorId="32259C61">
          <v:shape id="_x0000_i1171" type="#_x0000_t75" style="width:45pt;height:21.75pt" o:ole="">
            <v:imagedata r:id="rId276" o:title=""/>
          </v:shape>
          <o:OLEObject Type="Embed" ProgID="Equation.DSMT4" ShapeID="_x0000_i1171" DrawAspect="Content" ObjectID="_1778491314" r:id="rId277"/>
        </w:object>
      </w:r>
    </w:p>
    <w:p w14:paraId="7C93E43B" w14:textId="6FC7F32E" w:rsidR="00846A7F" w:rsidRPr="00A05FE6" w:rsidRDefault="00846A7F" w:rsidP="006E5FDD">
      <w:pPr>
        <w:pStyle w:val="Paragraphedeliste"/>
        <w:keepNext/>
        <w:keepLines/>
        <w:numPr>
          <w:ilvl w:val="0"/>
          <w:numId w:val="35"/>
        </w:numPr>
        <w:bidi/>
        <w:spacing w:after="0" w:line="240" w:lineRule="auto"/>
        <w:ind w:left="283" w:hanging="284"/>
        <w:outlineLvl w:val="0"/>
        <w:rPr>
          <w:rFonts w:ascii="Amiri" w:eastAsiaTheme="majorEastAsia" w:hAnsi="Amiri" w:cs="Amiri"/>
          <w:sz w:val="28"/>
          <w:szCs w:val="28"/>
        </w:rPr>
      </w:pPr>
      <w:r w:rsidRPr="00A05FE6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ادرس </w:t>
      </w:r>
      <w:r w:rsidR="006E5FDD">
        <w:rPr>
          <w:rFonts w:ascii="Amiri" w:eastAsiaTheme="majorEastAsia" w:hAnsi="Amiri" w:cs="Amiri" w:hint="cs"/>
          <w:sz w:val="28"/>
          <w:szCs w:val="28"/>
          <w:rtl/>
          <w:lang w:bidi="ar-DZ"/>
        </w:rPr>
        <w:t>اتجاه تغير</w:t>
      </w:r>
      <w:r w:rsidRPr="00A05FE6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الدالة</w:t>
      </w:r>
      <w:r w:rsidRPr="0034276D">
        <w:rPr>
          <w:position w:val="-10"/>
          <w:lang w:bidi="ar-DZ"/>
        </w:rPr>
        <w:object w:dxaOrig="240" w:dyaOrig="260" w14:anchorId="21661E2E">
          <v:shape id="_x0000_i1172" type="#_x0000_t75" style="width:12pt;height:12pt" o:ole="">
            <v:imagedata r:id="rId278" o:title=""/>
          </v:shape>
          <o:OLEObject Type="Embed" ProgID="Equation.DSMT4" ShapeID="_x0000_i1172" DrawAspect="Content" ObjectID="_1778491315" r:id="rId279"/>
        </w:object>
      </w:r>
      <w:r w:rsidRPr="00A05FE6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،ثم شكل جدول تغيراتها </w:t>
      </w:r>
    </w:p>
    <w:p w14:paraId="50A7A32B" w14:textId="77777777" w:rsidR="00846A7F" w:rsidRPr="0034276D" w:rsidRDefault="00846A7F" w:rsidP="00846A7F">
      <w:pPr>
        <w:keepNext/>
        <w:keepLines/>
        <w:numPr>
          <w:ilvl w:val="0"/>
          <w:numId w:val="35"/>
        </w:numPr>
        <w:bidi/>
        <w:spacing w:after="0" w:line="240" w:lineRule="auto"/>
        <w:ind w:left="340"/>
        <w:contextualSpacing/>
        <w:outlineLvl w:val="0"/>
        <w:rPr>
          <w:rFonts w:ascii="Amiri" w:eastAsiaTheme="majorEastAsia" w:hAnsi="Amiri" w:cs="Amiri"/>
          <w:sz w:val="28"/>
          <w:szCs w:val="28"/>
          <w:rtl/>
        </w:rPr>
      </w:pP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احسب </w:t>
      </w:r>
      <w:r w:rsidRPr="0034276D">
        <w:rPr>
          <w:rFonts w:ascii="Amiri" w:eastAsiaTheme="majorEastAsia" w:hAnsi="Amiri" w:cs="Amiri"/>
          <w:position w:val="-14"/>
          <w:sz w:val="28"/>
          <w:szCs w:val="28"/>
          <w:lang w:bidi="ar-DZ"/>
        </w:rPr>
        <w:object w:dxaOrig="580" w:dyaOrig="400" w14:anchorId="65A08228">
          <v:shape id="_x0000_i1173" type="#_x0000_t75" style="width:30pt;height:21pt" o:ole="">
            <v:imagedata r:id="rId280" o:title=""/>
          </v:shape>
          <o:OLEObject Type="Embed" ProgID="Equation.DSMT4" ShapeID="_x0000_i1173" DrawAspect="Content" ObjectID="_1778491316" r:id="rId281"/>
        </w:objec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،ثم استنتج اشارة </w:t>
      </w:r>
      <w:r w:rsidRPr="0034276D">
        <w:rPr>
          <w:rFonts w:ascii="Amiri" w:eastAsiaTheme="majorEastAsia" w:hAnsi="Amiri" w:cs="Amiri"/>
          <w:position w:val="-14"/>
          <w:sz w:val="28"/>
          <w:szCs w:val="28"/>
          <w:lang w:bidi="ar-DZ"/>
        </w:rPr>
        <w:object w:dxaOrig="620" w:dyaOrig="400" w14:anchorId="59AE2241">
          <v:shape id="_x0000_i1174" type="#_x0000_t75" style="width:31.5pt;height:21pt" o:ole="">
            <v:imagedata r:id="rId282" o:title=""/>
          </v:shape>
          <o:OLEObject Type="Embed" ProgID="Equation.DSMT4" ShapeID="_x0000_i1174" DrawAspect="Content" ObjectID="_1778491317" r:id="rId283"/>
        </w:objec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على </w:t>
      </w:r>
      <w:r w:rsidRPr="0034276D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60" w:dyaOrig="260" w14:anchorId="0864FCC5">
          <v:shape id="_x0000_i1175" type="#_x0000_t75" style="width:12pt;height:12pt" o:ole="">
            <v:imagedata r:id="rId284" o:title=""/>
          </v:shape>
          <o:OLEObject Type="Embed" ProgID="Equation.DSMT4" ShapeID="_x0000_i1175" DrawAspect="Content" ObjectID="_1778491318" r:id="rId285"/>
        </w:objec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</w:t>
      </w:r>
    </w:p>
    <w:p w14:paraId="4A2B8CA6" w14:textId="4A9265C9" w:rsidR="00846A7F" w:rsidRPr="00DE400D" w:rsidRDefault="00846A7F" w:rsidP="00846A7F">
      <w:pPr>
        <w:pStyle w:val="Paragraphedeliste"/>
        <w:numPr>
          <w:ilvl w:val="0"/>
          <w:numId w:val="36"/>
        </w:numPr>
        <w:bidi/>
        <w:spacing w:after="0" w:line="240" w:lineRule="auto"/>
        <w:ind w:left="-130" w:right="-426" w:hanging="295"/>
        <w:rPr>
          <w:rFonts w:ascii="Amiri" w:hAnsi="Amiri" w:cs="Amiri"/>
          <w:sz w:val="28"/>
          <w:szCs w:val="28"/>
          <w:rtl/>
        </w:rPr>
      </w:pPr>
      <w:r w:rsidRPr="00DE400D">
        <w:rPr>
          <w:rFonts w:ascii="Amiri" w:hAnsi="Amiri" w:cs="Amiri"/>
          <w:sz w:val="28"/>
          <w:szCs w:val="28"/>
          <w:rtl/>
          <w:lang w:bidi="ar-DZ"/>
        </w:rPr>
        <w:t>نعتبر الدالة العددية</w:t>
      </w:r>
      <w:r w:rsidRPr="0034276D">
        <w:rPr>
          <w:position w:val="-10"/>
        </w:rPr>
        <w:object w:dxaOrig="240" w:dyaOrig="320" w14:anchorId="2541CD49">
          <v:shape id="_x0000_i1176" type="#_x0000_t75" style="width:12pt;height:16.5pt" o:ole="">
            <v:imagedata r:id="rId286" o:title=""/>
          </v:shape>
          <o:OLEObject Type="Embed" ProgID="Equation.DSMT4" ShapeID="_x0000_i1176" DrawAspect="Content" ObjectID="_1778491319" r:id="rId287"/>
        </w:object>
      </w:r>
      <w:r w:rsidRPr="00DE400D">
        <w:rPr>
          <w:rFonts w:ascii="Amiri" w:hAnsi="Amiri" w:cs="Amiri"/>
          <w:sz w:val="28"/>
          <w:szCs w:val="28"/>
          <w:rtl/>
          <w:lang w:bidi="ar-DZ"/>
        </w:rPr>
        <w:t xml:space="preserve">  المعرفة على </w:t>
      </w:r>
      <w:r w:rsidRPr="00DE400D">
        <w:rPr>
          <w:rFonts w:ascii="Times New Roman" w:hAnsi="Times New Roman" w:cs="Times New Roman"/>
          <w:position w:val="-4"/>
          <w:sz w:val="28"/>
          <w:szCs w:val="28"/>
        </w:rPr>
        <w:t>ℝ</w:t>
      </w:r>
      <w:r w:rsidRPr="00DE400D">
        <w:rPr>
          <w:rFonts w:ascii="Amiri" w:hAnsi="Amiri" w:cs="Amiri"/>
          <w:sz w:val="28"/>
          <w:szCs w:val="28"/>
          <w:rtl/>
          <w:lang w:bidi="ar-DZ"/>
        </w:rPr>
        <w:t> </w:t>
      </w:r>
      <w:r w:rsidR="0084434C" w:rsidRPr="00DE400D">
        <w:rPr>
          <w:rFonts w:ascii="Amiri" w:hAnsi="Amiri" w:cs="Amiri" w:hint="cs"/>
          <w:sz w:val="28"/>
          <w:szCs w:val="28"/>
          <w:rtl/>
          <w:lang w:bidi="ar-DZ"/>
        </w:rPr>
        <w:t>بـ:</w:t>
      </w:r>
      <w:r w:rsidRPr="00DE400D">
        <w:rPr>
          <w:rFonts w:ascii="Amiri" w:hAnsi="Amiri" w:cs="Amiri"/>
          <w:sz w:val="28"/>
          <w:szCs w:val="28"/>
          <w:rtl/>
          <w:lang w:bidi="ar-DZ"/>
        </w:rPr>
        <w:t> </w:t>
      </w:r>
      <w:r w:rsidRPr="0034276D">
        <w:rPr>
          <w:position w:val="-16"/>
        </w:rPr>
        <w:object w:dxaOrig="1800" w:dyaOrig="499" w14:anchorId="686D3A71">
          <v:shape id="_x0000_i1177" type="#_x0000_t75" style="width:94.5pt;height:24pt" o:ole="">
            <v:imagedata r:id="rId288" o:title=""/>
          </v:shape>
          <o:OLEObject Type="Embed" ProgID="Equation.DSMT4" ShapeID="_x0000_i1177" DrawAspect="Content" ObjectID="_1778491320" r:id="rId289"/>
        </w:object>
      </w:r>
      <w:r w:rsidRPr="00DE400D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E400D"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34276D">
        <w:rPr>
          <w:position w:val="-16"/>
        </w:rPr>
        <w:object w:dxaOrig="540" w:dyaOrig="440" w14:anchorId="4167E17C">
          <v:shape id="_x0000_i1178" type="#_x0000_t75" style="width:27.75pt;height:22.5pt" o:ole="">
            <v:imagedata r:id="rId290" o:title=""/>
          </v:shape>
          <o:OLEObject Type="Embed" ProgID="Equation.DSMT4" ShapeID="_x0000_i1178" DrawAspect="Content" ObjectID="_1778491321" r:id="rId291"/>
        </w:object>
      </w:r>
      <w:r w:rsidRPr="00DE400D">
        <w:rPr>
          <w:rFonts w:ascii="Amiri" w:hAnsi="Amiri" w:cs="Amiri"/>
          <w:position w:val="-4"/>
          <w:sz w:val="28"/>
          <w:szCs w:val="28"/>
          <w:rtl/>
          <w:lang w:bidi="ar-DZ"/>
        </w:rPr>
        <w:t>ت</w:t>
      </w:r>
      <w:r w:rsidRPr="00DE400D">
        <w:rPr>
          <w:rFonts w:ascii="Amiri" w:hAnsi="Amiri" w:cs="Amiri"/>
          <w:sz w:val="28"/>
          <w:szCs w:val="28"/>
          <w:rtl/>
          <w:lang w:bidi="ar-DZ"/>
        </w:rPr>
        <w:t>مثيلها البياني في</w:t>
      </w:r>
      <w:r w:rsidRPr="00DE400D">
        <w:rPr>
          <w:rFonts w:ascii="Amiri" w:hAnsi="Amiri" w:cs="Amiri"/>
          <w:sz w:val="28"/>
          <w:szCs w:val="28"/>
          <w:lang w:bidi="ar-DZ"/>
        </w:rPr>
        <w:t xml:space="preserve"> </w:t>
      </w:r>
      <w:r w:rsidRPr="00DE400D">
        <w:rPr>
          <w:rFonts w:ascii="Amiri" w:hAnsi="Amiri" w:cs="Amiri"/>
          <w:sz w:val="28"/>
          <w:szCs w:val="28"/>
          <w:rtl/>
          <w:lang w:bidi="ar-DZ"/>
        </w:rPr>
        <w:t xml:space="preserve">المعلم المتعامد والمتجانس </w:t>
      </w:r>
      <w:r w:rsidRPr="0034276D">
        <w:rPr>
          <w:position w:val="-18"/>
        </w:rPr>
        <w:object w:dxaOrig="740" w:dyaOrig="480" w14:anchorId="4942231E">
          <v:shape id="_x0000_i1179" type="#_x0000_t75" style="width:36.75pt;height:24pt" o:ole="">
            <v:imagedata r:id="rId292" o:title=""/>
          </v:shape>
          <o:OLEObject Type="Embed" ProgID="Equation.DSMT4" ShapeID="_x0000_i1179" DrawAspect="Content" ObjectID="_1778491322" r:id="rId293"/>
        </w:object>
      </w:r>
      <w:r w:rsidRPr="00DE400D">
        <w:rPr>
          <w:rFonts w:ascii="Amiri" w:hAnsi="Amiri" w:cs="Amiri"/>
          <w:position w:val="-18"/>
          <w:sz w:val="28"/>
          <w:szCs w:val="28"/>
        </w:rPr>
        <w:t xml:space="preserve"> </w:t>
      </w:r>
    </w:p>
    <w:p w14:paraId="03BFA8F4" w14:textId="77777777" w:rsidR="00846A7F" w:rsidRPr="00A05FE6" w:rsidRDefault="00846A7F" w:rsidP="00846A7F">
      <w:pPr>
        <w:pStyle w:val="Paragraphedeliste"/>
        <w:numPr>
          <w:ilvl w:val="0"/>
          <w:numId w:val="34"/>
        </w:numPr>
        <w:bidi/>
        <w:spacing w:after="0" w:line="240" w:lineRule="auto"/>
        <w:ind w:left="283"/>
        <w:rPr>
          <w:rFonts w:ascii="Amiri" w:hAnsi="Amiri" w:cs="Amiri"/>
          <w:sz w:val="28"/>
          <w:szCs w:val="28"/>
          <w:lang w:bidi="ar-DZ"/>
        </w:rPr>
      </w:pPr>
      <w:r w:rsidRPr="00A05FE6">
        <w:rPr>
          <w:rFonts w:ascii="Amiri" w:hAnsi="Amiri" w:cs="Amiri"/>
          <w:sz w:val="28"/>
          <w:szCs w:val="28"/>
          <w:rtl/>
          <w:lang w:bidi="ar-DZ"/>
        </w:rPr>
        <w:t xml:space="preserve">احسب </w:t>
      </w:r>
      <w:r w:rsidRPr="006F076A">
        <w:rPr>
          <w:position w:val="-20"/>
        </w:rPr>
        <w:object w:dxaOrig="920" w:dyaOrig="440" w14:anchorId="094A2445">
          <v:shape id="_x0000_i1180" type="#_x0000_t75" style="width:45.75pt;height:21.75pt" o:ole="">
            <v:imagedata r:id="rId294" o:title=""/>
          </v:shape>
          <o:OLEObject Type="Embed" ProgID="Equation.DSMT4" ShapeID="_x0000_i1180" DrawAspect="Content" ObjectID="_1778491323" r:id="rId295"/>
        </w:object>
      </w:r>
      <w:r>
        <w:rPr>
          <w:rFonts w:hint="cs"/>
          <w:rtl/>
        </w:rPr>
        <w:t xml:space="preserve"> ، </w:t>
      </w:r>
      <w:r w:rsidRPr="006F076A">
        <w:rPr>
          <w:position w:val="-20"/>
        </w:rPr>
        <w:object w:dxaOrig="920" w:dyaOrig="440" w14:anchorId="7C5E33E5">
          <v:shape id="_x0000_i1181" type="#_x0000_t75" style="width:45.75pt;height:21.75pt" o:ole="">
            <v:imagedata r:id="rId296" o:title=""/>
          </v:shape>
          <o:OLEObject Type="Embed" ProgID="Equation.DSMT4" ShapeID="_x0000_i1181" DrawAspect="Content" ObjectID="_1778491324" r:id="rId29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  </w:t>
      </w:r>
    </w:p>
    <w:p w14:paraId="6AC15AA6" w14:textId="2DABBA44" w:rsidR="00846A7F" w:rsidRPr="0034276D" w:rsidRDefault="00846A7F" w:rsidP="00846A7F">
      <w:pPr>
        <w:numPr>
          <w:ilvl w:val="0"/>
          <w:numId w:val="34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أ- </w:t>
      </w:r>
      <w:r w:rsidRPr="0034276D">
        <w:rPr>
          <w:rFonts w:ascii="Amiri" w:hAnsi="Amiri" w:cs="Amiri"/>
          <w:sz w:val="28"/>
          <w:szCs w:val="28"/>
          <w:rtl/>
        </w:rPr>
        <w:t>بيّن أن المستقيم</w:t>
      </w:r>
      <w:r w:rsidRPr="0034276D">
        <w:rPr>
          <w:rFonts w:ascii="Amiri" w:hAnsi="Amiri" w:cs="Amiri"/>
          <w:position w:val="-10"/>
          <w:sz w:val="28"/>
          <w:szCs w:val="28"/>
        </w:rPr>
        <w:object w:dxaOrig="400" w:dyaOrig="320" w14:anchorId="44F9C74F">
          <v:shape id="_x0000_i1182" type="#_x0000_t75" style="width:18.75pt;height:16.5pt" o:ole="">
            <v:imagedata r:id="rId298" o:title=""/>
          </v:shape>
          <o:OLEObject Type="Embed" ProgID="Equation.DSMT4" ShapeID="_x0000_i1182" DrawAspect="Content" ObjectID="_1778491325" r:id="rId299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ذو المعادلة </w:t>
      </w:r>
      <w:r w:rsidRPr="0034276D">
        <w:rPr>
          <w:rFonts w:ascii="Amiri" w:hAnsi="Amiri" w:cs="Amiri"/>
          <w:position w:val="-10"/>
          <w:sz w:val="28"/>
          <w:szCs w:val="28"/>
        </w:rPr>
        <w:object w:dxaOrig="660" w:dyaOrig="260" w14:anchorId="3D6009ED">
          <v:shape id="_x0000_i1183" type="#_x0000_t75" style="width:33pt;height:12pt" o:ole="">
            <v:imagedata r:id="rId300" o:title=""/>
          </v:shape>
          <o:OLEObject Type="Embed" ProgID="Equation.DSMT4" ShapeID="_x0000_i1183" DrawAspect="Content" ObjectID="_1778491326" r:id="rId301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مقارب للمنحنى </w:t>
      </w:r>
      <w:r w:rsidRPr="0034276D">
        <w:rPr>
          <w:rFonts w:ascii="Amiri" w:hAnsi="Amiri" w:cs="Amiri"/>
          <w:position w:val="-16"/>
          <w:sz w:val="28"/>
          <w:szCs w:val="28"/>
        </w:rPr>
        <w:object w:dxaOrig="540" w:dyaOrig="440" w14:anchorId="286995FA">
          <v:shape id="_x0000_i1184" type="#_x0000_t75" style="width:27.75pt;height:22.5pt" o:ole="">
            <v:imagedata r:id="rId290" o:title=""/>
          </v:shape>
          <o:OLEObject Type="Embed" ProgID="Equation.DSMT4" ShapeID="_x0000_i1184" DrawAspect="Content" ObjectID="_1778491327" r:id="rId302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عند </w:t>
      </w:r>
      <w:r w:rsidRPr="0034276D">
        <w:rPr>
          <w:rFonts w:ascii="Amiri" w:hAnsi="Amiri" w:cs="Amiri"/>
          <w:position w:val="-4"/>
          <w:sz w:val="28"/>
          <w:szCs w:val="28"/>
        </w:rPr>
        <w:object w:dxaOrig="380" w:dyaOrig="200" w14:anchorId="75AB593B">
          <v:shape id="_x0000_i1185" type="#_x0000_t75" style="width:18.75pt;height:9.75pt" o:ole="">
            <v:imagedata r:id="rId303" o:title=""/>
          </v:shape>
          <o:OLEObject Type="Embed" ProgID="Equation.DSMT4" ShapeID="_x0000_i1185" DrawAspect="Content" ObjectID="_1778491328" r:id="rId304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ث</w:t>
      </w:r>
      <w:r>
        <w:rPr>
          <w:rFonts w:ascii="Amiri" w:hAnsi="Amiri" w:cs="Amiri"/>
          <w:sz w:val="28"/>
          <w:szCs w:val="28"/>
          <w:rtl/>
        </w:rPr>
        <w:br/>
      </w:r>
      <w:r>
        <w:rPr>
          <w:rFonts w:ascii="Amiri" w:hAnsi="Amiri" w:cs="Amiri" w:hint="cs"/>
          <w:sz w:val="28"/>
          <w:szCs w:val="28"/>
          <w:rtl/>
        </w:rPr>
        <w:t xml:space="preserve">ب- </w:t>
      </w:r>
      <w:r w:rsidRPr="0034276D">
        <w:rPr>
          <w:rFonts w:ascii="Amiri" w:hAnsi="Amiri" w:cs="Amiri"/>
          <w:sz w:val="28"/>
          <w:szCs w:val="28"/>
          <w:rtl/>
        </w:rPr>
        <w:t xml:space="preserve">ادرس وضعية </w:t>
      </w:r>
      <w:r w:rsidRPr="0034276D">
        <w:rPr>
          <w:rFonts w:ascii="Amiri" w:hAnsi="Amiri" w:cs="Amiri"/>
          <w:position w:val="-16"/>
          <w:sz w:val="28"/>
          <w:szCs w:val="28"/>
        </w:rPr>
        <w:object w:dxaOrig="540" w:dyaOrig="440" w14:anchorId="498B1C3A">
          <v:shape id="_x0000_i1186" type="#_x0000_t75" style="width:27.75pt;height:22.5pt" o:ole="">
            <v:imagedata r:id="rId290" o:title=""/>
          </v:shape>
          <o:OLEObject Type="Embed" ProgID="Equation.DSMT4" ShapeID="_x0000_i1186" DrawAspect="Content" ObjectID="_1778491329" r:id="rId305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بالنسبة إلى </w:t>
      </w:r>
      <w:r w:rsidRPr="0034276D">
        <w:rPr>
          <w:rFonts w:ascii="Amiri" w:hAnsi="Amiri" w:cs="Amiri"/>
          <w:position w:val="-10"/>
          <w:sz w:val="28"/>
          <w:szCs w:val="28"/>
        </w:rPr>
        <w:object w:dxaOrig="400" w:dyaOrig="320" w14:anchorId="78C6B735">
          <v:shape id="_x0000_i1187" type="#_x0000_t75" style="width:18.75pt;height:16.5pt" o:ole="">
            <v:imagedata r:id="rId298" o:title=""/>
          </v:shape>
          <o:OLEObject Type="Embed" ProgID="Equation.DSMT4" ShapeID="_x0000_i1187" DrawAspect="Content" ObjectID="_1778491330" r:id="rId306"/>
        </w:object>
      </w:r>
    </w:p>
    <w:p w14:paraId="16BF937C" w14:textId="77777777" w:rsidR="00846A7F" w:rsidRPr="0034276D" w:rsidRDefault="00846A7F" w:rsidP="00846A7F">
      <w:pPr>
        <w:numPr>
          <w:ilvl w:val="0"/>
          <w:numId w:val="34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</w:rPr>
      </w:pPr>
      <w:r w:rsidRPr="0034276D">
        <w:rPr>
          <w:rFonts w:ascii="Amiri" w:hAnsi="Amiri" w:cs="Amiri"/>
          <w:b/>
          <w:bCs/>
          <w:sz w:val="28"/>
          <w:szCs w:val="28"/>
          <w:rtl/>
        </w:rPr>
        <w:t>أ</w:t>
      </w:r>
      <w:r>
        <w:rPr>
          <w:rFonts w:ascii="Amiri" w:hAnsi="Amiri" w:cs="Amiri" w:hint="cs"/>
          <w:b/>
          <w:bCs/>
          <w:sz w:val="28"/>
          <w:szCs w:val="28"/>
          <w:rtl/>
        </w:rPr>
        <w:t>.</w:t>
      </w:r>
      <w:r w:rsidRPr="0034276D">
        <w:rPr>
          <w:rFonts w:ascii="Amiri" w:hAnsi="Amiri" w:cs="Amiri"/>
          <w:sz w:val="28"/>
          <w:szCs w:val="28"/>
          <w:rtl/>
        </w:rPr>
        <w:t xml:space="preserve"> بين أنه من أجل كل عدد حقيقي </w:t>
      </w:r>
      <w:r w:rsidRPr="0034276D">
        <w:rPr>
          <w:rFonts w:ascii="Amiri" w:hAnsi="Amiri" w:cs="Amiri"/>
          <w:position w:val="-6"/>
          <w:sz w:val="28"/>
          <w:szCs w:val="28"/>
        </w:rPr>
        <w:object w:dxaOrig="200" w:dyaOrig="220" w14:anchorId="7A6F59CC">
          <v:shape id="_x0000_i1188" type="#_x0000_t75" style="width:9.75pt;height:12pt" o:ole="">
            <v:imagedata r:id="rId307" o:title=""/>
          </v:shape>
          <o:OLEObject Type="Embed" ProgID="Equation.DSMT4" ShapeID="_x0000_i1188" DrawAspect="Content" ObjectID="_1778491331" r:id="rId308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:  </w:t>
      </w:r>
      <w:r w:rsidRPr="0034276D">
        <w:rPr>
          <w:rFonts w:ascii="Amiri" w:hAnsi="Amiri" w:cs="Amiri"/>
          <w:position w:val="-16"/>
          <w:sz w:val="28"/>
          <w:szCs w:val="28"/>
        </w:rPr>
        <w:object w:dxaOrig="1980" w:dyaOrig="440" w14:anchorId="1CD4D688">
          <v:shape id="_x0000_i1189" type="#_x0000_t75" style="width:97.5pt;height:23.25pt" o:ole="">
            <v:imagedata r:id="rId309" o:title=""/>
          </v:shape>
          <o:OLEObject Type="Embed" ProgID="Equation.DSMT4" ShapeID="_x0000_i1189" DrawAspect="Content" ObjectID="_1778491332" r:id="rId310"/>
        </w:object>
      </w:r>
      <w:r w:rsidRPr="0034276D">
        <w:rPr>
          <w:rFonts w:ascii="Amiri" w:hAnsi="Amiri" w:cs="Amiri"/>
          <w:sz w:val="28"/>
          <w:szCs w:val="28"/>
        </w:rPr>
        <w:br/>
      </w:r>
      <w:r w:rsidRPr="0034276D">
        <w:rPr>
          <w:rFonts w:ascii="Amiri" w:hAnsi="Amiri" w:cs="Amiri"/>
          <w:b/>
          <w:bCs/>
          <w:sz w:val="28"/>
          <w:szCs w:val="28"/>
          <w:rtl/>
        </w:rPr>
        <w:t>ب</w:t>
      </w:r>
      <w:r>
        <w:rPr>
          <w:rFonts w:ascii="Amiri" w:hAnsi="Amiri" w:cs="Amiri" w:hint="cs"/>
          <w:b/>
          <w:bCs/>
          <w:sz w:val="28"/>
          <w:szCs w:val="28"/>
          <w:rtl/>
        </w:rPr>
        <w:t>.</w:t>
      </w:r>
      <w:r w:rsidRPr="0034276D">
        <w:rPr>
          <w:rFonts w:ascii="Amiri" w:hAnsi="Amiri" w:cs="Amiri"/>
          <w:sz w:val="28"/>
          <w:szCs w:val="28"/>
          <w:rtl/>
        </w:rPr>
        <w:t xml:space="preserve"> استنتج اتجاه تغير الدالة </w:t>
      </w:r>
      <w:r w:rsidRPr="0034276D">
        <w:rPr>
          <w:rFonts w:ascii="Amiri" w:hAnsi="Amiri" w:cs="Amiri"/>
          <w:position w:val="-10"/>
          <w:sz w:val="28"/>
          <w:szCs w:val="28"/>
        </w:rPr>
        <w:object w:dxaOrig="240" w:dyaOrig="320" w14:anchorId="2C36D6C8">
          <v:shape id="_x0000_i1190" type="#_x0000_t75" style="width:12pt;height:16.5pt" o:ole="">
            <v:imagedata r:id="rId286" o:title=""/>
          </v:shape>
          <o:OLEObject Type="Embed" ProgID="Equation.DSMT4" ShapeID="_x0000_i1190" DrawAspect="Content" ObjectID="_1778491333" r:id="rId311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ثم شكل جدول تغيراتها.</w:t>
      </w:r>
    </w:p>
    <w:p w14:paraId="4E89B537" w14:textId="1C2096BE" w:rsidR="00846A7F" w:rsidRPr="0034276D" w:rsidRDefault="00846A7F" w:rsidP="00846A7F">
      <w:pPr>
        <w:numPr>
          <w:ilvl w:val="0"/>
          <w:numId w:val="34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</w:rPr>
      </w:pPr>
      <w:r w:rsidRPr="0034276D">
        <w:rPr>
          <w:rFonts w:ascii="Amiri" w:hAnsi="Amiri" w:cs="Amiri"/>
          <w:sz w:val="28"/>
          <w:szCs w:val="28"/>
          <w:rtl/>
          <w:lang w:bidi="ar-DZ"/>
        </w:rPr>
        <w:t>اكتب معادلة لـ</w:t>
      </w:r>
      <w:r w:rsidRPr="0034276D">
        <w:rPr>
          <w:rFonts w:ascii="Amiri" w:hAnsi="Amiri" w:cs="Amiri"/>
          <w:position w:val="-14"/>
          <w:sz w:val="28"/>
          <w:szCs w:val="28"/>
          <w:lang w:bidi="ar-DZ"/>
        </w:rPr>
        <w:object w:dxaOrig="420" w:dyaOrig="400" w14:anchorId="4EDA730C">
          <v:shape id="_x0000_i1191" type="#_x0000_t75" style="width:21.75pt;height:21pt" o:ole="">
            <v:imagedata r:id="rId312" o:title=""/>
          </v:shape>
          <o:OLEObject Type="Embed" ProgID="Equation.DSMT4" ShapeID="_x0000_i1191" DrawAspect="Content" ObjectID="_1778491334" r:id="rId313"/>
        </w:object>
      </w:r>
      <w:r w:rsidRPr="0034276D">
        <w:rPr>
          <w:rFonts w:ascii="Amiri" w:hAnsi="Amiri" w:cs="Amiri"/>
          <w:sz w:val="28"/>
          <w:szCs w:val="28"/>
          <w:rtl/>
          <w:lang w:bidi="ar-DZ"/>
        </w:rPr>
        <w:t xml:space="preserve"> مماس  </w:t>
      </w:r>
      <w:r w:rsidRPr="0034276D">
        <w:rPr>
          <w:rFonts w:ascii="Amiri" w:hAnsi="Amiri" w:cs="Amiri"/>
          <w:position w:val="-16"/>
          <w:sz w:val="28"/>
          <w:szCs w:val="28"/>
        </w:rPr>
        <w:object w:dxaOrig="540" w:dyaOrig="440" w14:anchorId="2D7C7CA3">
          <v:shape id="_x0000_i1192" type="#_x0000_t75" style="width:27.75pt;height:22.5pt" o:ole="">
            <v:imagedata r:id="rId290" o:title=""/>
          </v:shape>
          <o:OLEObject Type="Embed" ProgID="Equation.DSMT4" ShapeID="_x0000_i1192" DrawAspect="Content" ObjectID="_1778491335" r:id="rId314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>عند النقطة ذات الفاصلة 0</w:t>
      </w:r>
    </w:p>
    <w:p w14:paraId="13F9EF87" w14:textId="77777777" w:rsidR="00846A7F" w:rsidRPr="0034276D" w:rsidRDefault="00846A7F" w:rsidP="00846A7F">
      <w:pPr>
        <w:numPr>
          <w:ilvl w:val="0"/>
          <w:numId w:val="34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</w:rPr>
      </w:pPr>
      <w:r w:rsidRPr="0034276D">
        <w:rPr>
          <w:rFonts w:ascii="Amiri" w:hAnsi="Amiri" w:cs="Amiri"/>
          <w:sz w:val="28"/>
          <w:szCs w:val="28"/>
          <w:rtl/>
        </w:rPr>
        <w:t xml:space="preserve">أنشئ </w:t>
      </w:r>
      <w:r w:rsidRPr="0034276D">
        <w:rPr>
          <w:rFonts w:ascii="Amiri" w:hAnsi="Amiri" w:cs="Amiri"/>
          <w:position w:val="-14"/>
          <w:sz w:val="28"/>
          <w:szCs w:val="28"/>
        </w:rPr>
        <w:object w:dxaOrig="420" w:dyaOrig="400" w14:anchorId="1BC63490">
          <v:shape id="_x0000_i1193" type="#_x0000_t75" style="width:21.75pt;height:21pt" o:ole="">
            <v:imagedata r:id="rId315" o:title=""/>
          </v:shape>
          <o:OLEObject Type="Embed" ProgID="Equation.DSMT4" ShapeID="_x0000_i1193" DrawAspect="Content" ObjectID="_1778491336" r:id="rId316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،</w:t>
      </w:r>
      <w:r w:rsidRPr="0034276D">
        <w:rPr>
          <w:rFonts w:ascii="Amiri" w:hAnsi="Amiri" w:cs="Amiri"/>
          <w:position w:val="-14"/>
          <w:sz w:val="28"/>
          <w:szCs w:val="28"/>
        </w:rPr>
        <w:object w:dxaOrig="420" w:dyaOrig="400" w14:anchorId="1DDB2665">
          <v:shape id="_x0000_i1194" type="#_x0000_t75" style="width:21.75pt;height:21pt" o:ole="">
            <v:imagedata r:id="rId317" o:title=""/>
          </v:shape>
          <o:OLEObject Type="Embed" ProgID="Equation.DSMT4" ShapeID="_x0000_i1194" DrawAspect="Content" ObjectID="_1778491337" r:id="rId318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والمنحنى</w:t>
      </w:r>
      <w:r w:rsidRPr="0034276D">
        <w:rPr>
          <w:rFonts w:ascii="Amiri" w:hAnsi="Amiri" w:cs="Amiri"/>
          <w:position w:val="-16"/>
          <w:sz w:val="28"/>
          <w:szCs w:val="28"/>
        </w:rPr>
        <w:object w:dxaOrig="540" w:dyaOrig="440" w14:anchorId="7B5CBF5D">
          <v:shape id="_x0000_i1195" type="#_x0000_t75" style="width:27.75pt;height:22.5pt" o:ole="">
            <v:imagedata r:id="rId290" o:title=""/>
          </v:shape>
          <o:OLEObject Type="Embed" ProgID="Equation.DSMT4" ShapeID="_x0000_i1195" DrawAspect="Content" ObjectID="_1778491338" r:id="rId319"/>
        </w:object>
      </w:r>
    </w:p>
    <w:p w14:paraId="7666BAC6" w14:textId="20D63797" w:rsidR="00846A7F" w:rsidRDefault="00846A7F" w:rsidP="00846A7F">
      <w:pPr>
        <w:numPr>
          <w:ilvl w:val="0"/>
          <w:numId w:val="34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</w:rPr>
      </w:pPr>
      <w:r w:rsidRPr="0034276D">
        <w:rPr>
          <w:rFonts w:ascii="Amiri" w:hAnsi="Amiri" w:cs="Amiri"/>
          <w:sz w:val="28"/>
          <w:szCs w:val="28"/>
          <w:rtl/>
        </w:rPr>
        <w:t xml:space="preserve">ناقش بيانيا وحسب قيم الوسيط الحقيقي </w:t>
      </w:r>
      <w:r w:rsidRPr="0034276D">
        <w:rPr>
          <w:rFonts w:ascii="Amiri" w:hAnsi="Amiri" w:cs="Amiri"/>
          <w:position w:val="-6"/>
          <w:sz w:val="28"/>
          <w:szCs w:val="28"/>
        </w:rPr>
        <w:object w:dxaOrig="260" w:dyaOrig="220" w14:anchorId="30264859">
          <v:shape id="_x0000_i1196" type="#_x0000_t75" style="width:12.75pt;height:11.25pt" o:ole="">
            <v:imagedata r:id="rId320" o:title=""/>
          </v:shape>
          <o:OLEObject Type="Embed" ProgID="Equation.DSMT4" ShapeID="_x0000_i1196" DrawAspect="Content" ObjectID="_1778491339" r:id="rId321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عدد حلول المعادلة </w:t>
      </w:r>
      <w:r w:rsidR="006E5FDD" w:rsidRPr="0034276D">
        <w:rPr>
          <w:rFonts w:ascii="Amiri" w:hAnsi="Amiri" w:cs="Amiri"/>
          <w:position w:val="-10"/>
          <w:sz w:val="28"/>
          <w:szCs w:val="28"/>
        </w:rPr>
        <w:object w:dxaOrig="900" w:dyaOrig="320" w14:anchorId="47B25805">
          <v:shape id="_x0000_i1197" type="#_x0000_t75" style="width:45pt;height:15.75pt" o:ole="">
            <v:imagedata r:id="rId322" o:title=""/>
          </v:shape>
          <o:OLEObject Type="Embed" ProgID="Equation.DSMT4" ShapeID="_x0000_i1197" DrawAspect="Content" ObjectID="_1778491340" r:id="rId323"/>
        </w:object>
      </w:r>
    </w:p>
    <w:p w14:paraId="62E2CAE1" w14:textId="77777777" w:rsidR="006E5FDD" w:rsidRPr="0034276D" w:rsidRDefault="006E5FDD" w:rsidP="006E5FDD">
      <w:pPr>
        <w:numPr>
          <w:ilvl w:val="0"/>
          <w:numId w:val="34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</w:rPr>
      </w:pPr>
      <w:r w:rsidRPr="0034276D">
        <w:rPr>
          <w:rFonts w:ascii="Amiri" w:hAnsi="Amiri" w:cs="Amiri"/>
          <w:b/>
          <w:bCs/>
          <w:sz w:val="28"/>
          <w:szCs w:val="28"/>
          <w:rtl/>
        </w:rPr>
        <w:t>أ</w:t>
      </w:r>
      <w:r>
        <w:rPr>
          <w:rFonts w:ascii="Amiri" w:hAnsi="Amiri" w:cs="Amiri" w:hint="cs"/>
          <w:b/>
          <w:bCs/>
          <w:sz w:val="28"/>
          <w:szCs w:val="28"/>
          <w:rtl/>
        </w:rPr>
        <w:t>.</w:t>
      </w:r>
      <w:r w:rsidRPr="0034276D">
        <w:rPr>
          <w:rFonts w:ascii="Amiri" w:hAnsi="Amiri" w:cs="Amiri"/>
          <w:sz w:val="28"/>
          <w:szCs w:val="28"/>
          <w:rtl/>
        </w:rPr>
        <w:t xml:space="preserve"> بيّن أن: </w:t>
      </w:r>
      <w:r w:rsidRPr="0034276D">
        <w:rPr>
          <w:rFonts w:ascii="Amiri" w:hAnsi="Amiri" w:cs="Amiri"/>
          <w:position w:val="-24"/>
          <w:sz w:val="28"/>
          <w:szCs w:val="28"/>
        </w:rPr>
        <w:object w:dxaOrig="3500" w:dyaOrig="620" w14:anchorId="4E766B50">
          <v:shape id="_x0000_i1198" type="#_x0000_t75" style="width:177pt;height:31.5pt" o:ole="">
            <v:imagedata r:id="rId324" o:title=""/>
          </v:shape>
          <o:OLEObject Type="Embed" ProgID="Equation.DSMT4" ShapeID="_x0000_i1198" DrawAspect="Content" ObjectID="_1778491341" r:id="rId325"/>
        </w:object>
      </w:r>
      <w:r w:rsidRPr="0034276D">
        <w:rPr>
          <w:rFonts w:ascii="Amiri" w:hAnsi="Amiri" w:cs="Amiri"/>
          <w:position w:val="-6"/>
          <w:sz w:val="28"/>
          <w:szCs w:val="28"/>
          <w:rtl/>
        </w:rPr>
        <w:t xml:space="preserve"> </w:t>
      </w:r>
      <w:r w:rsidRPr="0034276D">
        <w:rPr>
          <w:rFonts w:ascii="Amiri" w:hAnsi="Amiri" w:cs="Amiri"/>
          <w:sz w:val="28"/>
          <w:szCs w:val="28"/>
          <w:rtl/>
        </w:rPr>
        <w:t xml:space="preserve">دالة أصلية للدلة </w:t>
      </w:r>
      <w:r w:rsidRPr="0034276D">
        <w:rPr>
          <w:rFonts w:ascii="Amiri" w:hAnsi="Amiri" w:cs="Amiri"/>
          <w:position w:val="-14"/>
          <w:sz w:val="28"/>
          <w:szCs w:val="28"/>
        </w:rPr>
        <w:object w:dxaOrig="1780" w:dyaOrig="400" w14:anchorId="2FFFADA9">
          <v:shape id="_x0000_i1199" type="#_x0000_t75" style="width:88.5pt;height:21pt" o:ole="">
            <v:imagedata r:id="rId326" o:title=""/>
          </v:shape>
          <o:OLEObject Type="Embed" ProgID="Equation.DSMT4" ShapeID="_x0000_i1199" DrawAspect="Content" ObjectID="_1778491342" r:id="rId327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</w:t>
      </w:r>
      <w:r w:rsidRPr="0034276D">
        <w:rPr>
          <w:rFonts w:ascii="Amiri" w:hAnsi="Amiri" w:cs="Amiri"/>
          <w:sz w:val="28"/>
          <w:szCs w:val="28"/>
          <w:rtl/>
          <w:lang w:bidi="ar-DZ"/>
        </w:rPr>
        <w:t>على</w:t>
      </w:r>
      <w:r w:rsidRPr="0034276D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7EB5FED0">
          <v:shape id="_x0000_i1200" type="#_x0000_t75" style="width:12pt;height:12pt" o:ole="">
            <v:imagedata r:id="rId328" o:title=""/>
          </v:shape>
          <o:OLEObject Type="Embed" ProgID="Equation.DSMT4" ShapeID="_x0000_i1200" DrawAspect="Content" ObjectID="_1778491343" r:id="rId329"/>
        </w:object>
      </w:r>
      <w:r w:rsidRPr="0034276D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318E1692" w14:textId="77777777" w:rsidR="006E5FDD" w:rsidRPr="0034276D" w:rsidRDefault="006E5FDD" w:rsidP="006E5FDD">
      <w:p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rtl/>
        </w:rPr>
        <w:t>ب</w:t>
      </w:r>
      <w:r>
        <w:rPr>
          <w:rFonts w:ascii="Amiri" w:hAnsi="Amiri" w:cs="Amiri" w:hint="cs"/>
          <w:b/>
          <w:bCs/>
          <w:sz w:val="28"/>
          <w:szCs w:val="28"/>
          <w:rtl/>
        </w:rPr>
        <w:t>.</w:t>
      </w:r>
      <w:r w:rsidRPr="0034276D">
        <w:rPr>
          <w:rFonts w:ascii="Amiri" w:hAnsi="Amiri" w:cs="Amiri"/>
          <w:sz w:val="28"/>
          <w:szCs w:val="28"/>
          <w:rtl/>
        </w:rPr>
        <w:t xml:space="preserve"> احسب</w:t>
      </w:r>
      <w:r w:rsidRPr="0034276D">
        <w:rPr>
          <w:rFonts w:ascii="Amiri" w:hAnsi="Amiri" w:cs="Amiri"/>
          <w:position w:val="-32"/>
          <w:sz w:val="28"/>
          <w:szCs w:val="28"/>
        </w:rPr>
        <w:object w:dxaOrig="1080" w:dyaOrig="740" w14:anchorId="26FD6A46">
          <v:shape id="_x0000_i1201" type="#_x0000_t75" style="width:54pt;height:36.75pt" o:ole="">
            <v:imagedata r:id="rId330" o:title=""/>
          </v:shape>
          <o:OLEObject Type="Embed" ProgID="Equation.DSMT4" ShapeID="_x0000_i1201" DrawAspect="Content" ObjectID="_1778491344" r:id="rId331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،</w:t>
      </w:r>
      <w:r w:rsidRPr="0034276D">
        <w:rPr>
          <w:rFonts w:ascii="Amiri" w:hAnsi="Amiri" w:cs="Amiri"/>
          <w:sz w:val="28"/>
          <w:szCs w:val="28"/>
          <w:rtl/>
          <w:lang w:bidi="ar-DZ"/>
        </w:rPr>
        <w:t>ثم فسر النتيجة هندسيا</w:t>
      </w:r>
    </w:p>
    <w:p w14:paraId="5E0E37E0" w14:textId="77777777" w:rsidR="006E5FDD" w:rsidRPr="0034276D" w:rsidRDefault="006E5FDD" w:rsidP="006E5FDD">
      <w:p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</w:rPr>
      </w:pPr>
    </w:p>
    <w:p w14:paraId="7BCAEA28" w14:textId="603264C2" w:rsidR="00846A7F" w:rsidRDefault="00846A7F" w:rsidP="006E5FDD">
      <w:pPr>
        <w:bidi/>
        <w:spacing w:after="0" w:line="240" w:lineRule="auto"/>
        <w:ind w:left="-20"/>
        <w:contextualSpacing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2F135A74" w14:textId="0742255E" w:rsidR="00BA7B2E" w:rsidRPr="00EA25FE" w:rsidRDefault="00BA7B2E" w:rsidP="00BA7B2E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32"/>
          <w:szCs w:val="32"/>
          <w:u w:val="single"/>
          <w:rtl/>
          <w:lang w:bidi="ar-DZ"/>
        </w:rPr>
      </w:pPr>
      <w:r w:rsidRPr="00EA25FE">
        <w:rPr>
          <w:rFonts w:ascii="Amiri" w:eastAsia="Calibri" w:hAnsi="Amiri" w:cs="Amiri"/>
          <w:b/>
          <w:bCs/>
          <w:sz w:val="32"/>
          <w:szCs w:val="32"/>
          <w:u w:val="single"/>
          <w:rtl/>
          <w:lang w:bidi="ar-DZ"/>
        </w:rPr>
        <w:t xml:space="preserve">انتهى الموضوع </w:t>
      </w:r>
      <w:r w:rsidRPr="00EA25FE">
        <w:rPr>
          <w:rFonts w:ascii="Amiri" w:eastAsia="Calibri" w:hAnsi="Amiri" w:cs="Amiri" w:hint="cs"/>
          <w:b/>
          <w:bCs/>
          <w:sz w:val="32"/>
          <w:szCs w:val="32"/>
          <w:u w:val="single"/>
          <w:rtl/>
          <w:lang w:bidi="ar-DZ"/>
        </w:rPr>
        <w:t>الثاني</w:t>
      </w:r>
    </w:p>
    <w:p w14:paraId="6A343FB1" w14:textId="77777777" w:rsidR="009610D9" w:rsidRDefault="009610D9" w:rsidP="00BA7B2E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130F659E" w14:textId="7073884E" w:rsidR="00BA7B2E" w:rsidRPr="00117EA5" w:rsidRDefault="00BA7B2E" w:rsidP="009610D9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9610D9">
        <w:rPr>
          <w:rFonts w:ascii="Amiri" w:eastAsia="Calibri" w:hAnsi="Amiri" w:cs="Amiri" w:hint="cs"/>
          <w:b/>
          <w:bCs/>
          <w:sz w:val="32"/>
          <w:szCs w:val="32"/>
          <w:rtl/>
          <w:lang w:bidi="ar-DZ"/>
        </w:rPr>
        <w:t>مع تمنيات أساتذة المادة لكم بالتوفيق</w:t>
      </w:r>
      <w:r w:rsidR="009610D9">
        <w:rPr>
          <w:rFonts w:ascii="Amiri" w:eastAsia="Calibri" w:hAnsi="Amiri" w:cs="Amiri" w:hint="cs"/>
          <w:b/>
          <w:bCs/>
          <w:sz w:val="32"/>
          <w:szCs w:val="32"/>
          <w:rtl/>
          <w:lang w:bidi="ar-DZ"/>
        </w:rPr>
        <w:t xml:space="preserve"> في بكالوريا 2024</w:t>
      </w:r>
    </w:p>
    <w:p w14:paraId="1481EC42" w14:textId="5668F234" w:rsidR="00BA7B2E" w:rsidRDefault="00BA7B2E" w:rsidP="00BA7B2E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57516AD4" wp14:editId="697C3276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608696172" name="Connecteur droit avec flèche 1608696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6F5AB" id="Connecteur droit avec flèche 1608696172" o:spid="_x0000_s1026" type="#_x0000_t32" style="position:absolute;margin-left:-5.05pt;margin-top:-.2pt;width:524.25pt;height:0;flip:x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117EA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</w:t>
      </w: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4</w:t>
      </w:r>
      <w:r w:rsidRPr="00117EA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من </w:t>
      </w: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4</w:t>
      </w:r>
    </w:p>
    <w:p w14:paraId="3C426D0E" w14:textId="2B6CB3DC" w:rsidR="000C1CAE" w:rsidRDefault="000C1CAE" w:rsidP="004B4E93">
      <w:pPr>
        <w:shd w:val="clear" w:color="auto" w:fill="FDE9D9" w:themeFill="accent6" w:themeFillTint="33"/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rtl/>
          <w:lang w:bidi="ar-DZ"/>
        </w:rPr>
      </w:pPr>
      <w:r w:rsidRPr="000C1CAE">
        <w:rPr>
          <w:rFonts w:ascii="Amiri" w:eastAsia="Calibri" w:hAnsi="Amiri" w:cs="Amiri" w:hint="cs"/>
          <w:b/>
          <w:bCs/>
          <w:color w:val="FF0000"/>
          <w:sz w:val="28"/>
          <w:szCs w:val="28"/>
          <w:rtl/>
          <w:lang w:bidi="ar-DZ"/>
        </w:rPr>
        <w:lastRenderedPageBreak/>
        <w:t>تصحيح الاختبار التجريبي الثالثة تسيير ثانوية حميتو الحاج علي-الشلالة -البيض</w:t>
      </w:r>
    </w:p>
    <w:p w14:paraId="7F804DF3" w14:textId="659D0EDF" w:rsidR="00441AA5" w:rsidRPr="009C78A0" w:rsidRDefault="00A47601" w:rsidP="00441AA5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lang w:bidi="ar-DZ"/>
        </w:rPr>
      </w:pPr>
      <w:r>
        <w:rPr>
          <w:rFonts w:ascii="Amiri" w:eastAsia="Calibri" w:hAnsi="Amiri" w:cs="Amiri"/>
          <w:b/>
          <w:bCs/>
          <w:noProof/>
          <w:color w:val="FF0000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506DCE" wp14:editId="7A6C72A0">
                <wp:simplePos x="0" y="0"/>
                <wp:positionH relativeFrom="column">
                  <wp:posOffset>-276225</wp:posOffset>
                </wp:positionH>
                <wp:positionV relativeFrom="paragraph">
                  <wp:posOffset>3617595</wp:posOffset>
                </wp:positionV>
                <wp:extent cx="1838325" cy="1390650"/>
                <wp:effectExtent l="0" t="0" r="28575" b="19050"/>
                <wp:wrapNone/>
                <wp:docPr id="1983877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390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18F0E" w14:textId="7DB38F6E" w:rsidR="00A47601" w:rsidRDefault="00A47601" w:rsidP="00A4760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275E8" wp14:editId="49C2245D">
                                  <wp:extent cx="1256665" cy="1273810"/>
                                  <wp:effectExtent l="0" t="0" r="635" b="2540"/>
                                  <wp:docPr id="54884586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8845865" name=""/>
                                          <pic:cNvPicPr/>
                                        </pic:nvPicPr>
                                        <pic:blipFill>
                                          <a:blip r:embed="rId3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6665" cy="1273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06DCE" id="_x0000_s1027" style="position:absolute;left:0;text-align:left;margin-left:-21.75pt;margin-top:284.85pt;width:144.75pt;height:109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" fillcolor="white [3201]" strokecolor="white [3212]" strokeweight="2pt">
                <v:textbox>
                  <w:txbxContent>
                    <w:p w14:paraId="41D18F0E" w14:textId="7DB38F6E" w:rsidR="00A47601" w:rsidRDefault="00A47601" w:rsidP="00A4760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9275E8" wp14:editId="49C2245D">
                            <wp:extent cx="1256665" cy="1273810"/>
                            <wp:effectExtent l="0" t="0" r="635" b="2540"/>
                            <wp:docPr id="54884586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8845865" name=""/>
                                    <pic:cNvPicPr/>
                                  </pic:nvPicPr>
                                  <pic:blipFill>
                                    <a:blip r:embed="rId3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6665" cy="1273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41AA5" w:rsidRPr="004B4E93">
        <w:rPr>
          <w:rFonts w:ascii="Amiri" w:eastAsia="Calibri" w:hAnsi="Amiri" w:cs="Amiri"/>
          <w:b/>
          <w:bCs/>
          <w:color w:val="FF0000"/>
          <w:sz w:val="28"/>
          <w:szCs w:val="28"/>
          <w:highlight w:val="cyan"/>
          <w:rtl/>
          <w:lang w:bidi="ar-DZ"/>
        </w:rPr>
        <w:t>الموضــــــوع الأول</w:t>
      </w:r>
    </w:p>
    <w:tbl>
      <w:tblPr>
        <w:tblStyle w:val="Grilledutableau"/>
        <w:bidiVisual/>
        <w:tblW w:w="11062" w:type="dxa"/>
        <w:tblInd w:w="-310" w:type="dxa"/>
        <w:tblLook w:val="04A0" w:firstRow="1" w:lastRow="0" w:firstColumn="1" w:lastColumn="0" w:noHBand="0" w:noVBand="1"/>
      </w:tblPr>
      <w:tblGrid>
        <w:gridCol w:w="5823"/>
        <w:gridCol w:w="5256"/>
      </w:tblGrid>
      <w:tr w:rsidR="000C1CAE" w:rsidRPr="009C78A0" w14:paraId="6C6A8273" w14:textId="77777777" w:rsidTr="004B4E93">
        <w:tc>
          <w:tcPr>
            <w:tcW w:w="5538" w:type="dxa"/>
            <w:tcBorders>
              <w:top w:val="nil"/>
              <w:left w:val="nil"/>
              <w:bottom w:val="nil"/>
            </w:tcBorders>
          </w:tcPr>
          <w:p w14:paraId="7125630A" w14:textId="74086E24" w:rsidR="000C1CAE" w:rsidRPr="009C78A0" w:rsidRDefault="00441AA5" w:rsidP="00C37B37">
            <w:pPr>
              <w:shd w:val="clear" w:color="auto" w:fill="FDE9D9" w:themeFill="accent6" w:themeFillTint="33"/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9C78A0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الأول:</w:t>
            </w:r>
          </w:p>
          <w:p w14:paraId="362F91C7" w14:textId="00D59F0B" w:rsidR="00BE13E8" w:rsidRPr="009C78A0" w:rsidRDefault="00BE13E8" w:rsidP="00BE13E8">
            <w:pPr>
              <w:bidi/>
              <w:ind w:left="57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680" w:dyaOrig="360" w14:anchorId="34AEA9D7">
                <v:shape id="_x0000_i1202" type="#_x0000_t75" style="width:33.75pt;height:18pt" o:ole="">
                  <v:imagedata r:id="rId13" o:title=""/>
                </v:shape>
                <o:OLEObject Type="Embed" ProgID="Equation.DSMT4" ShapeID="_x0000_i1202" DrawAspect="Content" ObjectID="_1778491345" r:id="rId333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و   </w:t>
            </w:r>
            <w:r w:rsidRPr="009C78A0">
              <w:rPr>
                <w:rFonts w:ascii="Amiri" w:hAnsi="Amiri" w:cs="Amiri"/>
                <w:position w:val="-26"/>
                <w:sz w:val="28"/>
                <w:szCs w:val="28"/>
                <w:lang w:bidi="ar-DZ"/>
              </w:rPr>
              <w:object w:dxaOrig="1500" w:dyaOrig="680" w14:anchorId="2BB6657D">
                <v:shape id="_x0000_i1203" type="#_x0000_t75" style="width:75pt;height:33.75pt" o:ole="">
                  <v:imagedata r:id="rId15" o:title=""/>
                </v:shape>
                <o:OLEObject Type="Embed" ProgID="Equation.DSMT4" ShapeID="_x0000_i1203" DrawAspect="Content" ObjectID="_1778491346" r:id="rId334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</w:t>
            </w:r>
          </w:p>
          <w:p w14:paraId="59F8468C" w14:textId="4C37876A" w:rsidR="00BE13E8" w:rsidRPr="009C78A0" w:rsidRDefault="00BE13E8" w:rsidP="00BE13E8">
            <w:pPr>
              <w:pStyle w:val="Paragraphedeliste"/>
              <w:numPr>
                <w:ilvl w:val="0"/>
                <w:numId w:val="46"/>
              </w:numPr>
              <w:bidi/>
              <w:spacing w:after="0" w:line="240" w:lineRule="auto"/>
              <w:ind w:left="178" w:hanging="41"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تعيين قيمة </w:t>
            </w:r>
            <w:r w:rsidR="00C37B37" w:rsidRPr="009C78A0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40" w:dyaOrig="240" w14:anchorId="0F60401C">
                <v:shape id="_x0000_i1204" type="#_x0000_t75" style="width:12pt;height:12pt" o:ole="">
                  <v:imagedata r:id="rId335" o:title=""/>
                </v:shape>
                <o:OLEObject Type="Embed" ProgID="Equation.DSMT4" ShapeID="_x0000_i1204" DrawAspect="Content" ObjectID="_1778491347" r:id="rId336"/>
              </w:objec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حتى تكون المتتالية </w:t>
            </w:r>
            <w:r w:rsidR="00C37B37" w:rsidRPr="009C78A0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80" w:dyaOrig="400" w14:anchorId="7A882186">
                <v:shape id="_x0000_i1205" type="#_x0000_t75" style="width:24.75pt;height:20.25pt" o:ole="">
                  <v:imagedata r:id="rId337" o:title=""/>
                </v:shape>
                <o:OLEObject Type="Embed" ProgID="Equation.DSMT4" ShapeID="_x0000_i1205" DrawAspect="Content" ObjectID="_1778491348" r:id="rId338"/>
              </w:objec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ثابتة.</w:t>
            </w:r>
          </w:p>
          <w:p w14:paraId="55CE999C" w14:textId="7129F1E4" w:rsidR="00BE13E8" w:rsidRPr="009C78A0" w:rsidRDefault="00BE13E8" w:rsidP="00BE13E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80" w:dyaOrig="400" w14:anchorId="5C670E2B">
                <v:shape id="_x0000_i1206" type="#_x0000_t75" style="width:24.75pt;height:20.25pt" o:ole="">
                  <v:imagedata r:id="rId9" o:title=""/>
                </v:shape>
                <o:OLEObject Type="Embed" ProgID="Equation.DSMT4" ShapeID="_x0000_i1206" DrawAspect="Content" ObjectID="_1778491349" r:id="rId339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ثابتة معناه </w:t>
            </w:r>
            <w:r w:rsidRPr="009C78A0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860" w:dyaOrig="360" w14:anchorId="6AD7360E">
                <v:shape id="_x0000_i1207" type="#_x0000_t75" style="width:93pt;height:18pt" o:ole="">
                  <v:imagedata r:id="rId340" o:title=""/>
                </v:shape>
                <o:OLEObject Type="Embed" ProgID="Equation.DSMT4" ShapeID="_x0000_i1207" DrawAspect="Content" ObjectID="_1778491350" r:id="rId341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</w:t>
            </w:r>
          </w:p>
          <w:p w14:paraId="1BAFF9C2" w14:textId="5FFCA666" w:rsidR="00BE13E8" w:rsidRPr="009C78A0" w:rsidRDefault="00BE13E8" w:rsidP="00BE13E8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9C78A0">
              <w:rPr>
                <w:rFonts w:ascii="Amiri" w:hAnsi="Amiri" w:cs="Amiri"/>
                <w:position w:val="-26"/>
                <w:sz w:val="28"/>
                <w:szCs w:val="28"/>
                <w:lang w:bidi="ar-DZ"/>
              </w:rPr>
              <w:object w:dxaOrig="1219" w:dyaOrig="680" w14:anchorId="45EB00CE">
                <v:shape id="_x0000_i1208" type="#_x0000_t75" style="width:60.75pt;height:33.75pt" o:ole="">
                  <v:imagedata r:id="rId342" o:title=""/>
                </v:shape>
                <o:OLEObject Type="Embed" ProgID="Equation.DSMT4" ShapeID="_x0000_i1208" DrawAspect="Content" ObjectID="_1778491351" r:id="rId343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9C78A0">
              <w:rPr>
                <w:rFonts w:ascii="Amiri" w:hAnsi="Amiri" w:cs="Amiri"/>
                <w:position w:val="-26"/>
                <w:sz w:val="28"/>
                <w:szCs w:val="28"/>
                <w:lang w:bidi="ar-DZ"/>
              </w:rPr>
              <w:object w:dxaOrig="1219" w:dyaOrig="680" w14:anchorId="47E08AED">
                <v:shape id="_x0000_i1209" type="#_x0000_t75" style="width:60.75pt;height:33.75pt" o:ole="">
                  <v:imagedata r:id="rId344" o:title=""/>
                </v:shape>
                <o:OLEObject Type="Embed" ProgID="Equation.DSMT4" ShapeID="_x0000_i1209" DrawAspect="Content" ObjectID="_1778491352" r:id="rId345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9C78A0">
              <w:rPr>
                <w:rFonts w:ascii="Amiri" w:hAnsi="Amiri" w:cs="Amiri"/>
                <w:position w:val="-26"/>
                <w:sz w:val="28"/>
                <w:szCs w:val="28"/>
                <w:lang w:bidi="ar-DZ"/>
              </w:rPr>
              <w:object w:dxaOrig="820" w:dyaOrig="680" w14:anchorId="78BCC9DE">
                <v:shape id="_x0000_i1210" type="#_x0000_t75" style="width:41.25pt;height:33.75pt" o:ole="">
                  <v:imagedata r:id="rId346" o:title=""/>
                </v:shape>
                <o:OLEObject Type="Embed" ProgID="Equation.DSMT4" ShapeID="_x0000_i1210" DrawAspect="Content" ObjectID="_1778491353" r:id="rId347"/>
              </w:object>
            </w:r>
          </w:p>
          <w:p w14:paraId="48B37618" w14:textId="7C10E235" w:rsidR="00BE13E8" w:rsidRPr="009C78A0" w:rsidRDefault="00BE13E8" w:rsidP="00BE13E8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إذا: </w:t>
            </w:r>
            <w:r w:rsidRPr="009C78A0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740" w:dyaOrig="400" w14:anchorId="28A31DBB">
                <v:shape id="_x0000_i1211" type="#_x0000_t75" style="width:36.75pt;height:20.25pt" o:ole="">
                  <v:imagedata r:id="rId348" o:title=""/>
                </v:shape>
                <o:OLEObject Type="Embed" ProgID="Equation.DSMT4" ShapeID="_x0000_i1211" DrawAspect="Content" ObjectID="_1778491354" r:id="rId349"/>
              </w:object>
            </w:r>
          </w:p>
          <w:p w14:paraId="41546F2E" w14:textId="4758F4EC" w:rsidR="00BE13E8" w:rsidRPr="009C78A0" w:rsidRDefault="00BE13E8" w:rsidP="00BE13E8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</w:p>
          <w:p w14:paraId="24B75F19" w14:textId="31305AC7" w:rsidR="00BE13E8" w:rsidRPr="009C78A0" w:rsidRDefault="00BE13E8" w:rsidP="00BE13E8">
            <w:pPr>
              <w:pStyle w:val="Paragraphedeliste"/>
              <w:numPr>
                <w:ilvl w:val="0"/>
                <w:numId w:val="46"/>
              </w:numPr>
              <w:bidi/>
              <w:spacing w:after="0" w:line="240" w:lineRule="auto"/>
              <w:ind w:left="360" w:hanging="182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نضع: </w:t>
            </w:r>
            <w:r w:rsidRPr="009C78A0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740" w:dyaOrig="279" w14:anchorId="2972E77A">
                <v:shape id="_x0000_i1212" type="#_x0000_t75" style="width:36.75pt;height:14.25pt" o:ole="">
                  <v:imagedata r:id="rId350" o:title=""/>
                </v:shape>
                <o:OLEObject Type="Embed" ProgID="Equation.DSMT4" ShapeID="_x0000_i1212" DrawAspect="Content" ObjectID="_1778491355" r:id="rId351"/>
              </w:object>
            </w:r>
          </w:p>
          <w:p w14:paraId="29C80DB0" w14:textId="5ADE89F6" w:rsidR="00BE13E8" w:rsidRPr="009C78A0" w:rsidRDefault="00BE13E8" w:rsidP="00BE13E8">
            <w:pPr>
              <w:pStyle w:val="Paragraphedeliste"/>
              <w:numPr>
                <w:ilvl w:val="0"/>
                <w:numId w:val="47"/>
              </w:numPr>
              <w:bidi/>
              <w:spacing w:after="0" w:line="240" w:lineRule="auto"/>
              <w:ind w:left="360"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أ) البرهان بالتراجع أنه من أجل كل عدد طبيعي </w:t>
            </w:r>
            <w:r w:rsidR="00C37B37" w:rsidRPr="00C37B37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323EEA4D">
                <v:shape id="_x0000_i1213" type="#_x0000_t75" style="width:9.75pt;height:10.5pt" o:ole="">
                  <v:imagedata r:id="rId352" o:title=""/>
                </v:shape>
                <o:OLEObject Type="Embed" ProgID="Equation.DSMT4" ShapeID="_x0000_i1213" DrawAspect="Content" ObjectID="_1778491356" r:id="rId353"/>
              </w:objec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: </w:t>
            </w:r>
            <w:r w:rsidR="00C37B37" w:rsidRPr="009C78A0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100" w:dyaOrig="360" w14:anchorId="32AF4C90">
                <v:shape id="_x0000_i1214" type="#_x0000_t75" style="width:55.5pt;height:18pt" o:ole="">
                  <v:imagedata r:id="rId354" o:title=""/>
                </v:shape>
                <o:OLEObject Type="Embed" ProgID="Equation.DSMT4" ShapeID="_x0000_i1214" DrawAspect="Content" ObjectID="_1778491357" r:id="rId355"/>
              </w:objec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.</w:t>
            </w:r>
          </w:p>
          <w:p w14:paraId="5EEB101C" w14:textId="34ECEE42" w:rsidR="00BE13E8" w:rsidRPr="009C78A0" w:rsidRDefault="00BE13E8" w:rsidP="00BE13E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لدينا: </w:t>
            </w:r>
            <w:r w:rsidRPr="009C78A0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740" w:dyaOrig="360" w14:anchorId="68482B2D">
                <v:shape id="_x0000_i1215" type="#_x0000_t75" style="width:36.75pt;height:18pt" o:ole="">
                  <v:imagedata r:id="rId356" o:title=""/>
                </v:shape>
                <o:OLEObject Type="Embed" ProgID="Equation.DSMT4" ShapeID="_x0000_i1215" DrawAspect="Content" ObjectID="_1778491358" r:id="rId357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و </w:t>
            </w:r>
            <w:r w:rsidRPr="009C78A0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1100" w:dyaOrig="260" w14:anchorId="3A123310">
                <v:shape id="_x0000_i1216" type="#_x0000_t75" style="width:55.5pt;height:12.75pt" o:ole="">
                  <v:imagedata r:id="rId358" o:title=""/>
                </v:shape>
                <o:OLEObject Type="Embed" ProgID="Equation.DSMT4" ShapeID="_x0000_i1216" DrawAspect="Content" ObjectID="_1778491359" r:id="rId359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 الخاصية صحيحة من اجل </w:t>
            </w:r>
            <w:r w:rsidRPr="009C78A0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600" w:dyaOrig="279" w14:anchorId="5731F9A6">
                <v:shape id="_x0000_i1217" type="#_x0000_t75" style="width:30pt;height:14.25pt" o:ole="">
                  <v:imagedata r:id="rId360" o:title=""/>
                </v:shape>
                <o:OLEObject Type="Embed" ProgID="Equation.DSMT4" ShapeID="_x0000_i1217" DrawAspect="Content" ObjectID="_1778491360" r:id="rId361"/>
              </w:object>
            </w:r>
          </w:p>
          <w:p w14:paraId="37729D71" w14:textId="01D1CF8E" w:rsidR="00506534" w:rsidRPr="009C78A0" w:rsidRDefault="00506534" w:rsidP="00506534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نفرض أن الخاصية صحيحة من اجل العدد الطبيعي </w:t>
            </w:r>
            <w:r w:rsidRPr="009C78A0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20" w:dyaOrig="200" w14:anchorId="2290A00D">
                <v:shape id="_x0000_i1218" type="#_x0000_t75" style="width:10.5pt;height:9.75pt" o:ole="">
                  <v:imagedata r:id="rId22" o:title=""/>
                </v:shape>
                <o:OLEObject Type="Embed" ProgID="Equation.DSMT4" ShapeID="_x0000_i1218" DrawAspect="Content" ObjectID="_1778491361" r:id="rId362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أي: </w:t>
            </w:r>
            <w:r w:rsidRPr="009C78A0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120" w:dyaOrig="360" w14:anchorId="2F20F399">
                <v:shape id="_x0000_i1219" type="#_x0000_t75" style="width:56.25pt;height:18pt" o:ole="">
                  <v:imagedata r:id="rId24" o:title=""/>
                </v:shape>
                <o:OLEObject Type="Embed" ProgID="Equation.DSMT4" ShapeID="_x0000_i1219" DrawAspect="Content" ObjectID="_1778491362" r:id="rId363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ونثبت صحتها من اجل </w:t>
            </w:r>
            <w:r w:rsidRPr="009C78A0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720" w:dyaOrig="400" w14:anchorId="74D0EF9D">
                <v:shape id="_x0000_i1220" type="#_x0000_t75" style="width:36pt;height:20.25pt" o:ole="">
                  <v:imagedata r:id="rId364" o:title=""/>
                </v:shape>
                <o:OLEObject Type="Embed" ProgID="Equation.DSMT4" ShapeID="_x0000_i1220" DrawAspect="Content" ObjectID="_1778491363" r:id="rId365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أي: </w:t>
            </w:r>
            <w:r w:rsidRPr="009C78A0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240" w:dyaOrig="360" w14:anchorId="40C999CB">
                <v:shape id="_x0000_i1221" type="#_x0000_t75" style="width:62.25pt;height:18pt" o:ole="">
                  <v:imagedata r:id="rId366" o:title=""/>
                </v:shape>
                <o:OLEObject Type="Embed" ProgID="Equation.DSMT4" ShapeID="_x0000_i1221" DrawAspect="Content" ObjectID="_1778491364" r:id="rId367"/>
              </w:object>
            </w:r>
          </w:p>
          <w:p w14:paraId="0EB5DAC6" w14:textId="3BB7AD6F" w:rsidR="0017789C" w:rsidRPr="009C78A0" w:rsidRDefault="0017789C" w:rsidP="0017789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لدينا: </w:t>
            </w:r>
            <w:r w:rsidRPr="009C78A0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120" w:dyaOrig="360" w14:anchorId="1FA232E3">
                <v:shape id="_x0000_i1222" type="#_x0000_t75" style="width:56.25pt;height:18pt" o:ole="">
                  <v:imagedata r:id="rId24" o:title=""/>
                </v:shape>
                <o:OLEObject Type="Embed" ProgID="Equation.DSMT4" ShapeID="_x0000_i1222" DrawAspect="Content" ObjectID="_1778491365" r:id="rId368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9C78A0">
              <w:rPr>
                <w:rFonts w:ascii="Amiri" w:hAnsi="Amiri" w:cs="Amiri"/>
                <w:position w:val="-28"/>
                <w:sz w:val="28"/>
                <w:szCs w:val="28"/>
                <w:lang w:bidi="ar-DZ"/>
              </w:rPr>
              <w:object w:dxaOrig="2140" w:dyaOrig="680" w14:anchorId="6478441A">
                <v:shape id="_x0000_i1223" type="#_x0000_t75" style="width:107.25pt;height:33.75pt" o:ole="">
                  <v:imagedata r:id="rId369" o:title=""/>
                </v:shape>
                <o:OLEObject Type="Embed" ProgID="Equation.DSMT4" ShapeID="_x0000_i1223" DrawAspect="Content" ObjectID="_1778491366" r:id="rId370"/>
              </w:object>
            </w:r>
          </w:p>
          <w:p w14:paraId="62750838" w14:textId="62BE5F7B" w:rsidR="0017789C" w:rsidRPr="009C78A0" w:rsidRDefault="0017789C" w:rsidP="0017789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ومنه: </w:t>
            </w:r>
            <w:r w:rsidRPr="009C78A0">
              <w:rPr>
                <w:rFonts w:ascii="Amiri" w:hAnsi="Amiri" w:cs="Amiri"/>
                <w:position w:val="-24"/>
                <w:sz w:val="28"/>
                <w:szCs w:val="28"/>
                <w:lang w:bidi="ar-DZ"/>
              </w:rPr>
              <w:object w:dxaOrig="2079" w:dyaOrig="620" w14:anchorId="7255B953">
                <v:shape id="_x0000_i1224" type="#_x0000_t75" style="width:104.25pt;height:30.75pt" o:ole="">
                  <v:imagedata r:id="rId371" o:title=""/>
                </v:shape>
                <o:OLEObject Type="Embed" ProgID="Equation.DSMT4" ShapeID="_x0000_i1224" DrawAspect="Content" ObjectID="_1778491367" r:id="rId372"/>
              </w:object>
            </w:r>
          </w:p>
          <w:p w14:paraId="1369F013" w14:textId="52344370" w:rsidR="0017789C" w:rsidRPr="009C78A0" w:rsidRDefault="0017789C" w:rsidP="0017789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ومنه: </w:t>
            </w:r>
            <w:r w:rsidRPr="009C78A0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579" w:dyaOrig="360" w14:anchorId="7DD785AC">
                <v:shape id="_x0000_i1225" type="#_x0000_t75" style="width:79.5pt;height:18pt" o:ole="">
                  <v:imagedata r:id="rId373" o:title=""/>
                </v:shape>
                <o:OLEObject Type="Embed" ProgID="Equation.DSMT4" ShapeID="_x0000_i1225" DrawAspect="Content" ObjectID="_1778491368" r:id="rId374"/>
              </w:object>
            </w:r>
          </w:p>
          <w:p w14:paraId="78BE1E38" w14:textId="0C9C1AE0" w:rsidR="0017789C" w:rsidRPr="009C78A0" w:rsidRDefault="0017789C" w:rsidP="0017789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إذا الخاصية صحيحة من اجل </w:t>
            </w:r>
            <w:r w:rsidRPr="009C78A0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720" w:dyaOrig="400" w14:anchorId="7F39FDC9">
                <v:shape id="_x0000_i1226" type="#_x0000_t75" style="width:36pt;height:20.25pt" o:ole="">
                  <v:imagedata r:id="rId364" o:title=""/>
                </v:shape>
                <o:OLEObject Type="Embed" ProgID="Equation.DSMT4" ShapeID="_x0000_i1226" DrawAspect="Content" ObjectID="_1778491369" r:id="rId375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FC039D"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>إذا</w: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حسب مبدأ الاستدلال بالتراجع هي صحيحة من اجل </w:t>
            </w:r>
            <w:r w:rsidRPr="009C78A0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20" w:dyaOrig="200" w14:anchorId="21D9F917">
                <v:shape id="_x0000_i1227" type="#_x0000_t75" style="width:10.5pt;height:9.75pt" o:ole="">
                  <v:imagedata r:id="rId22" o:title=""/>
                </v:shape>
                <o:OLEObject Type="Embed" ProgID="Equation.DSMT4" ShapeID="_x0000_i1227" DrawAspect="Content" ObjectID="_1778491370" r:id="rId376"/>
              </w:object>
            </w:r>
          </w:p>
          <w:p w14:paraId="7AC1D6FA" w14:textId="3299BF39" w:rsidR="00BE13E8" w:rsidRPr="009C78A0" w:rsidRDefault="00BE13E8" w:rsidP="00BE13E8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ب) دراسة اتجاه تغير المتتالية </w:t>
            </w:r>
            <w:r w:rsidR="00242A4D" w:rsidRPr="009C78A0">
              <w:rPr>
                <w:rFonts w:ascii="Amiri" w:hAnsi="Amiri" w:cs="Amiri"/>
                <w:color w:val="FF0000"/>
                <w:position w:val="-14"/>
                <w:sz w:val="28"/>
                <w:szCs w:val="28"/>
                <w:lang w:bidi="ar-DZ"/>
              </w:rPr>
              <w:object w:dxaOrig="480" w:dyaOrig="400" w14:anchorId="0A18F9D2">
                <v:shape id="_x0000_i1228" type="#_x0000_t75" style="width:24.75pt;height:20.25pt" o:ole="">
                  <v:imagedata r:id="rId377" o:title=""/>
                </v:shape>
                <o:OLEObject Type="Embed" ProgID="Equation.DSMT4" ShapeID="_x0000_i1228" DrawAspect="Content" ObjectID="_1778491371" r:id="rId378"/>
              </w:objec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.</w:t>
            </w:r>
          </w:p>
          <w:p w14:paraId="1E1A2652" w14:textId="6E9C7FEB" w:rsidR="009279A7" w:rsidRPr="009C78A0" w:rsidRDefault="007B1E6B" w:rsidP="009279A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position w:val="-26"/>
                <w:sz w:val="28"/>
                <w:szCs w:val="28"/>
                <w:lang w:bidi="ar-DZ"/>
              </w:rPr>
              <w:object w:dxaOrig="3600" w:dyaOrig="680" w14:anchorId="631C6FEB">
                <v:shape id="_x0000_i1229" type="#_x0000_t75" style="width:180pt;height:33.75pt" o:ole="">
                  <v:imagedata r:id="rId379" o:title=""/>
                </v:shape>
                <o:OLEObject Type="Embed" ProgID="Equation.DSMT4" ShapeID="_x0000_i1229" DrawAspect="Content" ObjectID="_1778491372" r:id="rId380"/>
              </w:object>
            </w:r>
          </w:p>
          <w:p w14:paraId="243F5B7F" w14:textId="77777777" w:rsidR="00435FC7" w:rsidRPr="009C78A0" w:rsidRDefault="00435FC7" w:rsidP="009279A7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لدينا: </w:t>
            </w:r>
            <w:r w:rsidRPr="009C78A0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120" w:dyaOrig="360" w14:anchorId="7A603220">
                <v:shape id="_x0000_i1230" type="#_x0000_t75" style="width:56.25pt;height:18pt" o:ole="">
                  <v:imagedata r:id="rId24" o:title=""/>
                </v:shape>
                <o:OLEObject Type="Embed" ProgID="Equation.DSMT4" ShapeID="_x0000_i1230" DrawAspect="Content" ObjectID="_1778491373" r:id="rId381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</w:p>
          <w:p w14:paraId="75348B84" w14:textId="09873D17" w:rsidR="009279A7" w:rsidRPr="009C78A0" w:rsidRDefault="00435FC7" w:rsidP="00435FC7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ومنه: </w:t>
            </w:r>
            <w:r w:rsidRPr="009C78A0">
              <w:rPr>
                <w:rFonts w:ascii="Amiri" w:hAnsi="Amiri" w:cs="Amiri"/>
                <w:position w:val="-28"/>
                <w:sz w:val="28"/>
                <w:szCs w:val="28"/>
                <w:lang w:bidi="ar-DZ"/>
              </w:rPr>
              <w:object w:dxaOrig="2520" w:dyaOrig="680" w14:anchorId="5F25E954">
                <v:shape id="_x0000_i1231" type="#_x0000_t75" style="width:126.75pt;height:33.75pt" o:ole="">
                  <v:imagedata r:id="rId382" o:title=""/>
                </v:shape>
                <o:OLEObject Type="Embed" ProgID="Equation.DSMT4" ShapeID="_x0000_i1231" DrawAspect="Content" ObjectID="_1778491374" r:id="rId383"/>
              </w:object>
            </w:r>
          </w:p>
          <w:p w14:paraId="4F239AA2" w14:textId="07D43EAE" w:rsidR="00435FC7" w:rsidRPr="009C78A0" w:rsidRDefault="00435FC7" w:rsidP="00435FC7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ومنه: </w:t>
            </w:r>
            <w:r w:rsidRPr="009C78A0">
              <w:rPr>
                <w:rFonts w:ascii="Amiri" w:hAnsi="Amiri" w:cs="Amiri"/>
                <w:position w:val="-24"/>
                <w:sz w:val="28"/>
                <w:szCs w:val="28"/>
                <w:lang w:bidi="ar-DZ"/>
              </w:rPr>
              <w:object w:dxaOrig="1780" w:dyaOrig="620" w14:anchorId="370AB2AB">
                <v:shape id="_x0000_i1232" type="#_x0000_t75" style="width:89.25pt;height:30.75pt" o:ole="">
                  <v:imagedata r:id="rId384" o:title=""/>
                </v:shape>
                <o:OLEObject Type="Embed" ProgID="Equation.DSMT4" ShapeID="_x0000_i1232" DrawAspect="Content" ObjectID="_1778491375" r:id="rId385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إذا:  </w:t>
            </w:r>
            <w:r w:rsidRPr="009C78A0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320" w:dyaOrig="360" w14:anchorId="64EA69E2">
                <v:shape id="_x0000_i1233" type="#_x0000_t75" style="width:66pt;height:18pt" o:ole="">
                  <v:imagedata r:id="rId386" o:title=""/>
                </v:shape>
                <o:OLEObject Type="Embed" ProgID="Equation.DSMT4" ShapeID="_x0000_i1233" DrawAspect="Content" ObjectID="_1778491376" r:id="rId387"/>
              </w:object>
            </w:r>
          </w:p>
          <w:p w14:paraId="513182F3" w14:textId="3DFD182F" w:rsidR="00435FC7" w:rsidRPr="009C78A0" w:rsidRDefault="00435FC7" w:rsidP="00435FC7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ومنه: </w:t>
            </w:r>
            <w:r w:rsidRPr="009C78A0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80" w:dyaOrig="400" w14:anchorId="5D366245">
                <v:shape id="_x0000_i1234" type="#_x0000_t75" style="width:24.75pt;height:20.25pt" o:ole="">
                  <v:imagedata r:id="rId9" o:title=""/>
                </v:shape>
                <o:OLEObject Type="Embed" ProgID="Equation.DSMT4" ShapeID="_x0000_i1234" DrawAspect="Content" ObjectID="_1778491377" r:id="rId388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متناقصة</w:t>
            </w:r>
          </w:p>
          <w:p w14:paraId="5F6A4B19" w14:textId="77777777" w:rsidR="00435FC7" w:rsidRPr="009C78A0" w:rsidRDefault="00435FC7" w:rsidP="00435FC7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447AD247" w14:textId="77777777" w:rsidR="00435FC7" w:rsidRPr="009C78A0" w:rsidRDefault="00435FC7" w:rsidP="00435FC7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3DA7886E" w14:textId="77777777" w:rsidR="009C78A0" w:rsidRPr="009C78A0" w:rsidRDefault="009C78A0" w:rsidP="00242A4D">
            <w:pPr>
              <w:shd w:val="clear" w:color="auto" w:fill="FDE9D9" w:themeFill="accent6" w:themeFillTint="33"/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9C78A0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</w:rPr>
              <w:lastRenderedPageBreak/>
              <w:t>التمرين الثاني:</w:t>
            </w:r>
          </w:p>
          <w:p w14:paraId="1181ABF1" w14:textId="432CF3E8" w:rsidR="00441AA5" w:rsidRPr="00DB1E1D" w:rsidRDefault="00DB1E1D" w:rsidP="00DB1E1D">
            <w:pPr>
              <w:pStyle w:val="Paragraphedeliste"/>
              <w:numPr>
                <w:ilvl w:val="0"/>
                <w:numId w:val="48"/>
              </w:numPr>
              <w:tabs>
                <w:tab w:val="left" w:pos="3874"/>
              </w:tabs>
              <w:bidi/>
              <w:spacing w:after="0" w:line="240" w:lineRule="auto"/>
              <w:ind w:left="360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DB1E1D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تمثيل سحابة النقط</w:t>
            </w:r>
          </w:p>
          <w:p w14:paraId="60054C38" w14:textId="6AEAED8D" w:rsidR="000C1CAE" w:rsidRPr="009C78A0" w:rsidRDefault="00314498" w:rsidP="000C1CAE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/>
                <w:b/>
                <w:bCs/>
                <w:noProof/>
                <w:color w:val="FF0000"/>
                <w:sz w:val="28"/>
                <w:szCs w:val="28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A82D50" wp14:editId="581A8EA7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98425</wp:posOffset>
                      </wp:positionV>
                      <wp:extent cx="3305175" cy="3333750"/>
                      <wp:effectExtent l="0" t="0" r="28575" b="19050"/>
                      <wp:wrapNone/>
                      <wp:docPr id="129695796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33337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6D89AD" w14:textId="7BDD0A3A" w:rsidR="00314498" w:rsidRDefault="00314498" w:rsidP="0031449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DE549E" wp14:editId="6E5545C5">
                                        <wp:extent cx="3096895" cy="3209925"/>
                                        <wp:effectExtent l="0" t="0" r="8255" b="9525"/>
                                        <wp:docPr id="180581303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05813033" name=""/>
                                                <pic:cNvPicPr/>
                                              </pic:nvPicPr>
                                              <pic:blipFill>
                                                <a:blip r:embed="rId38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96895" cy="3209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A82D50" id="_x0000_s1028" style="position:absolute;left:0;text-align:left;margin-left:2.45pt;margin-top:7.75pt;width:260.25pt;height:26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" fillcolor="white [3201]" strokecolor="white [3212]" strokeweight="2pt">
                      <v:textbox>
                        <w:txbxContent>
                          <w:p w14:paraId="096D89AD" w14:textId="7BDD0A3A" w:rsidR="00314498" w:rsidRDefault="00314498" w:rsidP="0031449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DE549E" wp14:editId="6E5545C5">
                                  <wp:extent cx="3096895" cy="3209925"/>
                                  <wp:effectExtent l="0" t="0" r="8255" b="9525"/>
                                  <wp:docPr id="180581303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5813033" name=""/>
                                          <pic:cNvPicPr/>
                                        </pic:nvPicPr>
                                        <pic:blipFill>
                                          <a:blip r:embed="rId38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96895" cy="320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660AAB" w14:textId="77777777" w:rsidR="000C1CAE" w:rsidRPr="009C78A0" w:rsidRDefault="000C1CAE" w:rsidP="000C1CAE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08FB9F18" w14:textId="77777777" w:rsidR="000C1CAE" w:rsidRPr="009C78A0" w:rsidRDefault="000C1CAE" w:rsidP="000C1CAE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4E5D4149" w14:textId="77777777" w:rsidR="000C1CAE" w:rsidRPr="009C78A0" w:rsidRDefault="000C1CAE" w:rsidP="000C1CAE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58355A02" w14:textId="77777777" w:rsidR="000C1CAE" w:rsidRPr="009C78A0" w:rsidRDefault="000C1CAE" w:rsidP="000C1CAE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30F0E12C" w14:textId="77777777" w:rsidR="000C1CAE" w:rsidRPr="009C78A0" w:rsidRDefault="000C1CAE" w:rsidP="000C1CAE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74ECF595" w14:textId="77777777" w:rsidR="000C1CAE" w:rsidRPr="009C78A0" w:rsidRDefault="000C1CAE" w:rsidP="000C1CAE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3D6605DF" w14:textId="77777777" w:rsidR="000C1CAE" w:rsidRPr="009C78A0" w:rsidRDefault="000C1CAE" w:rsidP="000C1CAE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18D6D547" w14:textId="77777777" w:rsidR="000C1CAE" w:rsidRPr="009C78A0" w:rsidRDefault="000C1CAE" w:rsidP="000C1CAE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72E54428" w14:textId="77777777" w:rsidR="000C1CAE" w:rsidRPr="009C78A0" w:rsidRDefault="000C1CAE" w:rsidP="000C1CAE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73A6F9E8" w14:textId="77777777" w:rsidR="000C1CAE" w:rsidRPr="009C78A0" w:rsidRDefault="000C1CAE" w:rsidP="000C1CAE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0B2ACA95" w14:textId="1CF0DD22" w:rsidR="004F416D" w:rsidRDefault="00314498" w:rsidP="004F416D">
            <w:pPr>
              <w:pStyle w:val="Paragraphedeliste"/>
              <w:numPr>
                <w:ilvl w:val="0"/>
                <w:numId w:val="48"/>
              </w:numPr>
              <w:bidi/>
              <w:spacing w:after="0" w:line="240" w:lineRule="auto"/>
              <w:ind w:left="360"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314498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أ- </w:t>
            </w:r>
            <w:r w:rsidRPr="0031449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احسب إحداثيا النقطة المتوسطة </w:t>
            </w:r>
            <w:r w:rsidR="00807233" w:rsidRPr="00314498">
              <w:rPr>
                <w:color w:val="FF0000"/>
                <w:position w:val="-10"/>
                <w:lang w:bidi="ar-DZ"/>
              </w:rPr>
              <w:object w:dxaOrig="760" w:dyaOrig="380" w14:anchorId="420EA5DB">
                <v:shape id="_x0000_i1235" type="#_x0000_t75" style="width:37.5pt;height:18.75pt" o:ole="">
                  <v:imagedata r:id="rId390" o:title=""/>
                </v:shape>
                <o:OLEObject Type="Embed" ProgID="Equation.DSMT4" ShapeID="_x0000_i1235" DrawAspect="Content" ObjectID="_1778491378" r:id="rId391"/>
              </w:object>
            </w:r>
            <w:r w:rsidRPr="0031449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ثم علمها.</w:t>
            </w:r>
            <w:r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br/>
            </w:r>
            <w:r w:rsidR="004F416D" w:rsidRPr="004F416D">
              <w:rPr>
                <w:rFonts w:ascii="Amiri" w:hAnsi="Amiri" w:cs="Amiri"/>
                <w:color w:val="FF0000"/>
                <w:position w:val="-64"/>
                <w:sz w:val="28"/>
                <w:szCs w:val="28"/>
              </w:rPr>
              <w:object w:dxaOrig="5000" w:dyaOrig="1400" w14:anchorId="276EBD64">
                <v:shape id="_x0000_i1236" type="#_x0000_t75" style="width:249.75pt;height:69.75pt" o:ole="">
                  <v:imagedata r:id="rId392" o:title=""/>
                </v:shape>
                <o:OLEObject Type="Embed" ProgID="Equation.DSMT4" ShapeID="_x0000_i1236" DrawAspect="Content" ObjectID="_1778491379" r:id="rId393"/>
              </w:object>
            </w:r>
          </w:p>
          <w:p w14:paraId="073E0B12" w14:textId="61D7D460" w:rsidR="00314498" w:rsidRPr="004F416D" w:rsidRDefault="004F416D" w:rsidP="004F416D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807233">
              <w:rPr>
                <w:rFonts w:ascii="Amiri" w:hAnsi="Amiri" w:cs="Amiri" w:hint="cs"/>
                <w:sz w:val="28"/>
                <w:szCs w:val="28"/>
                <w:rtl/>
              </w:rPr>
              <w:t xml:space="preserve">ومنه:  </w:t>
            </w:r>
            <w:r w:rsidRPr="004F416D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1420" w:dyaOrig="340" w14:anchorId="2D0E4264">
                <v:shape id="_x0000_i1237" type="#_x0000_t75" style="width:71.25pt;height:17.25pt" o:ole="">
                  <v:imagedata r:id="rId394" o:title=""/>
                </v:shape>
                <o:OLEObject Type="Embed" ProgID="Equation.DSMT4" ShapeID="_x0000_i1237" DrawAspect="Content" ObjectID="_1778491380" r:id="rId395"/>
              </w:object>
            </w:r>
          </w:p>
          <w:p w14:paraId="50594A21" w14:textId="1A31E550" w:rsidR="004F416D" w:rsidRDefault="004F416D" w:rsidP="00690ACA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ب-</w:t>
            </w:r>
            <w:r w:rsidR="00314498" w:rsidRPr="004F416D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بين أن معادلة لمستقيم الانحدار بالمربعات الدنيا </w:t>
            </w:r>
            <w:r w:rsidR="00314498" w:rsidRPr="004F416D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هي: </w:t>
            </w:r>
            <w:r w:rsidR="00314498" w:rsidRPr="004F416D">
              <w:rPr>
                <w:position w:val="-10"/>
              </w:rPr>
              <w:object w:dxaOrig="1600" w:dyaOrig="320" w14:anchorId="46FD8758">
                <v:shape id="_x0000_i1238" type="#_x0000_t75" style="width:79.5pt;height:15.75pt" o:ole="">
                  <v:imagedata r:id="rId63" o:title=""/>
                </v:shape>
                <o:OLEObject Type="Embed" ProgID="Equation.DSMT4" ShapeID="_x0000_i1238" DrawAspect="Content" ObjectID="_1778491381" r:id="rId396"/>
              </w:object>
            </w:r>
          </w:p>
          <w:p w14:paraId="4C5471C2" w14:textId="55244567" w:rsidR="004F416D" w:rsidRPr="004F416D" w:rsidRDefault="00DE5141" w:rsidP="004F416D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4F416D">
              <w:rPr>
                <w:rFonts w:ascii="Amiri" w:hAnsi="Amiri" w:cs="Amiri"/>
                <w:color w:val="FF0000"/>
                <w:position w:val="-58"/>
                <w:sz w:val="28"/>
                <w:szCs w:val="28"/>
              </w:rPr>
              <w:object w:dxaOrig="5140" w:dyaOrig="1280" w14:anchorId="241BF16E">
                <v:shape id="_x0000_i1239" type="#_x0000_t75" style="width:256.5pt;height:63.75pt" o:ole="">
                  <v:imagedata r:id="rId397" o:title=""/>
                </v:shape>
                <o:OLEObject Type="Embed" ProgID="Equation.DSMT4" ShapeID="_x0000_i1239" DrawAspect="Content" ObjectID="_1778491382" r:id="rId398"/>
              </w:object>
            </w:r>
          </w:p>
          <w:p w14:paraId="567E0C2D" w14:textId="77777777" w:rsidR="004F416D" w:rsidRDefault="004F416D" w:rsidP="004F416D">
            <w:pPr>
              <w:bidi/>
              <w:ind w:right="-284"/>
              <w:rPr>
                <w:rFonts w:ascii="Amiri" w:hAnsi="Amiri" w:cs="Amiri"/>
                <w:color w:val="FF0000"/>
                <w:sz w:val="28"/>
                <w:szCs w:val="28"/>
              </w:rPr>
            </w:pPr>
          </w:p>
          <w:p w14:paraId="2B1EFAED" w14:textId="007E2C0F" w:rsidR="00E61F61" w:rsidRDefault="00E61F61" w:rsidP="00E61F61">
            <w:pPr>
              <w:bidi/>
              <w:ind w:right="-284"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4F416D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3860" w:dyaOrig="400" w14:anchorId="0F8D0EDE">
                <v:shape id="_x0000_i1240" type="#_x0000_t75" style="width:192.75pt;height:20.25pt" o:ole="">
                  <v:imagedata r:id="rId399" o:title=""/>
                </v:shape>
                <o:OLEObject Type="Embed" ProgID="Equation.DSMT4" ShapeID="_x0000_i1240" DrawAspect="Content" ObjectID="_1778491383" r:id="rId400"/>
              </w:object>
            </w:r>
          </w:p>
          <w:p w14:paraId="679D7111" w14:textId="79D700D1" w:rsidR="00E61F61" w:rsidRPr="004F416D" w:rsidRDefault="00E61F61" w:rsidP="00E61F61">
            <w:pPr>
              <w:bidi/>
              <w:ind w:right="-284"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ومنه:  </w:t>
            </w:r>
            <w:r w:rsidRPr="00E61F61">
              <w:rPr>
                <w:position w:val="-16"/>
              </w:rPr>
              <w:object w:dxaOrig="1700" w:dyaOrig="440" w14:anchorId="58553ED0">
                <v:shape id="_x0000_i1241" type="#_x0000_t75" style="width:84.75pt;height:21.75pt" o:ole="">
                  <v:imagedata r:id="rId401" o:title=""/>
                </v:shape>
                <o:OLEObject Type="Embed" ProgID="Equation.DSMT4" ShapeID="_x0000_i1241" DrawAspect="Content" ObjectID="_1778491384" r:id="rId402"/>
              </w:object>
            </w:r>
          </w:p>
          <w:p w14:paraId="6C9EF09D" w14:textId="27884D42" w:rsidR="00314498" w:rsidRPr="00E61F61" w:rsidRDefault="00E61F61" w:rsidP="00E61F61">
            <w:pPr>
              <w:pStyle w:val="Paragraphedeliste"/>
              <w:numPr>
                <w:ilvl w:val="0"/>
                <w:numId w:val="48"/>
              </w:numPr>
              <w:bidi/>
              <w:spacing w:line="240" w:lineRule="auto"/>
              <w:ind w:left="360" w:right="-284"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E61F61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ال</w:t>
            </w:r>
            <w:r w:rsidR="00314498" w:rsidRPr="00E61F61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سنة</w:t>
            </w:r>
            <w:r w:rsidRPr="00E61F61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التي</w:t>
            </w:r>
            <w:r w:rsidR="00314498" w:rsidRPr="00E61F61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تتعدى النسبة المئوية 15</w:t>
            </w:r>
            <w:r w:rsidR="00314498" w:rsidRPr="00E61F61">
              <w:rPr>
                <w:rFonts w:ascii="Amiri" w:hAnsi="Amiri" w:cs="Amiri"/>
                <w:color w:val="FF0000"/>
                <w:sz w:val="28"/>
                <w:szCs w:val="28"/>
              </w:rPr>
              <w:t>%</w:t>
            </w:r>
          </w:p>
          <w:p w14:paraId="4F19DA7A" w14:textId="77777777" w:rsidR="00E61F61" w:rsidRPr="00E61F61" w:rsidRDefault="00E61F61" w:rsidP="00E61F61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61F61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740" w:dyaOrig="320" w14:anchorId="4188556C">
                <v:shape id="_x0000_i1242" type="#_x0000_t75" style="width:36.75pt;height:15.75pt" o:ole="">
                  <v:imagedata r:id="rId403" o:title=""/>
                </v:shape>
                <o:OLEObject Type="Embed" ProgID="Equation.DSMT4" ShapeID="_x0000_i1242" DrawAspect="Content" ObjectID="_1778491385" r:id="rId404"/>
              </w:object>
            </w:r>
            <w:r w:rsidRPr="00E61F61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معناه: </w:t>
            </w:r>
            <w:r w:rsidRPr="00E61F61">
              <w:rPr>
                <w:rFonts w:ascii="Amiri" w:hAnsi="Amiri" w:cs="Amiri"/>
                <w:position w:val="-6"/>
                <w:sz w:val="28"/>
                <w:szCs w:val="28"/>
              </w:rPr>
              <w:object w:dxaOrig="1680" w:dyaOrig="279" w14:anchorId="74B3B885">
                <v:shape id="_x0000_i1243" type="#_x0000_t75" style="width:83.25pt;height:13.5pt" o:ole="">
                  <v:imagedata r:id="rId405" o:title=""/>
                </v:shape>
                <o:OLEObject Type="Embed" ProgID="Equation.DSMT4" ShapeID="_x0000_i1243" DrawAspect="Content" ObjectID="_1778491386" r:id="rId406"/>
              </w:object>
            </w:r>
            <w:r w:rsidRPr="00E61F61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5705AEEB" w14:textId="3F0BB1BE" w:rsidR="000C1CAE" w:rsidRPr="00E61F61" w:rsidRDefault="00E61F61" w:rsidP="00E61F61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E61F61">
              <w:rPr>
                <w:rFonts w:ascii="Amiri" w:hAnsi="Amiri" w:cs="Amiri" w:hint="cs"/>
                <w:sz w:val="28"/>
                <w:szCs w:val="28"/>
                <w:rtl/>
              </w:rPr>
              <w:t xml:space="preserve">ومنه: 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Pr="00E61F61">
              <w:rPr>
                <w:rFonts w:ascii="Amiri" w:hAnsi="Amiri" w:cs="Amiri"/>
                <w:position w:val="-26"/>
                <w:sz w:val="28"/>
                <w:szCs w:val="28"/>
              </w:rPr>
              <w:object w:dxaOrig="1420" w:dyaOrig="680" w14:anchorId="662F1CBF">
                <v:shape id="_x0000_i1244" type="#_x0000_t75" style="width:71.25pt;height:33.75pt" o:ole="">
                  <v:imagedata r:id="rId407" o:title=""/>
                </v:shape>
                <o:OLEObject Type="Embed" ProgID="Equation.DSMT4" ShapeID="_x0000_i1244" DrawAspect="Content" ObjectID="_1778491387" r:id="rId408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ومنه: </w:t>
            </w:r>
            <w:r w:rsidRPr="00E61F61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040" w:dyaOrig="279" w14:anchorId="6D72D039">
                <v:shape id="_x0000_i1245" type="#_x0000_t75" style="width:51.75pt;height:14.25pt" o:ole="">
                  <v:imagedata r:id="rId409" o:title=""/>
                </v:shape>
                <o:OLEObject Type="Embed" ProgID="Equation.DSMT4" ShapeID="_x0000_i1245" DrawAspect="Content" ObjectID="_1778491388" r:id="rId410"/>
              </w:object>
            </w:r>
          </w:p>
          <w:p w14:paraId="097D9D8C" w14:textId="4AA26531" w:rsidR="00E61F61" w:rsidRPr="00E61F61" w:rsidRDefault="00E61F61" w:rsidP="00E61F61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E61F61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إذا: </w:t>
            </w:r>
            <w:r w:rsidRPr="00E61F61">
              <w:rPr>
                <w:rFonts w:eastAsia="Calibri"/>
                <w:position w:val="-6"/>
                <w:lang w:bidi="ar-DZ"/>
              </w:rPr>
              <w:object w:dxaOrig="680" w:dyaOrig="279" w14:anchorId="3A8A8A58">
                <v:shape id="_x0000_i1246" type="#_x0000_t75" style="width:33.75pt;height:14.25pt" o:ole="">
                  <v:imagedata r:id="rId411" o:title=""/>
                </v:shape>
                <o:OLEObject Type="Embed" ProgID="Equation.DSMT4" ShapeID="_x0000_i1246" DrawAspect="Content" ObjectID="_1778491389" r:id="rId412"/>
              </w:object>
            </w:r>
            <w:r w:rsidRPr="00E61F61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وبالتالي رتبة </w:t>
            </w:r>
            <w:r w:rsidRPr="00E61F61">
              <w:rPr>
                <w:rFonts w:ascii="Amiri" w:hAnsi="Amiri" w:cs="Amiri" w:hint="cs"/>
                <w:sz w:val="28"/>
                <w:szCs w:val="28"/>
                <w:rtl/>
              </w:rPr>
              <w:t>السنة التي تتعدى النسبة المئوية 15</w:t>
            </w:r>
            <w:r w:rsidRPr="00E61F61">
              <w:rPr>
                <w:rFonts w:ascii="Amiri" w:hAnsi="Amiri" w:cs="Amiri"/>
                <w:sz w:val="28"/>
                <w:szCs w:val="28"/>
              </w:rPr>
              <w:t>%</w:t>
            </w:r>
            <w:r w:rsidRPr="00E61F61">
              <w:rPr>
                <w:rFonts w:ascii="Amiri" w:hAnsi="Amiri" w:cs="Amiri" w:hint="cs"/>
                <w:sz w:val="28"/>
                <w:szCs w:val="28"/>
                <w:rtl/>
              </w:rPr>
              <w:t xml:space="preserve"> هي 11 أي سنة 2027</w:t>
            </w:r>
          </w:p>
          <w:p w14:paraId="32E79ECE" w14:textId="3311B636" w:rsidR="00E61F61" w:rsidRDefault="00E61F61" w:rsidP="00E61F61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  <w:p w14:paraId="0AFF2D8C" w14:textId="77777777" w:rsidR="007B0BF5" w:rsidRPr="00E61F61" w:rsidRDefault="007B0BF5" w:rsidP="007B0BF5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  <w:p w14:paraId="0DF9B0DC" w14:textId="198BD483" w:rsidR="0043508C" w:rsidRPr="00E24D88" w:rsidRDefault="0043508C" w:rsidP="0043508C">
            <w:pPr>
              <w:bidi/>
              <w:ind w:left="445"/>
              <w:contextualSpacing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lastRenderedPageBreak/>
              <w:t xml:space="preserve">إشارة </w:t>
            </w:r>
            <w:r w:rsidRPr="00E24D88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540" w:dyaOrig="320" w14:anchorId="6B7F9F8C">
                <v:shape id="_x0000_i1247" type="#_x0000_t75" style="width:27pt;height:15.75pt" o:ole="">
                  <v:imagedata r:id="rId413" o:title=""/>
                </v:shape>
                <o:OLEObject Type="Embed" ProgID="Equation.DSMT4" ShapeID="_x0000_i1247" DrawAspect="Content" ObjectID="_1778491390" r:id="rId414"/>
              </w:object>
            </w:r>
          </w:p>
          <w:p w14:paraId="3F02993A" w14:textId="23675170" w:rsidR="0043508C" w:rsidRPr="00E24D88" w:rsidRDefault="0043508C" w:rsidP="0043508C">
            <w:pPr>
              <w:bidi/>
              <w:ind w:left="445"/>
              <w:contextualSpacing/>
              <w:rPr>
                <w:rFonts w:ascii="Amiri" w:hAnsi="Amiri" w:cs="Amir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DABFC6B" wp14:editId="59FF80B1">
                  <wp:extent cx="1695238" cy="752381"/>
                  <wp:effectExtent l="0" t="0" r="635" b="0"/>
                  <wp:docPr id="45684247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42479" name=""/>
                          <pic:cNvPicPr/>
                        </pic:nvPicPr>
                        <pic:blipFill>
                          <a:blip r:embed="rId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238" cy="7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BD0D7A" w14:textId="7FA8FE75" w:rsidR="0043508C" w:rsidRPr="00E24D88" w:rsidRDefault="0043508C" w:rsidP="0043508C">
            <w:pPr>
              <w:bidi/>
              <w:ind w:left="445"/>
              <w:contextualSpacing/>
              <w:rPr>
                <w:rFonts w:ascii="Amiri" w:hAnsi="Amiri" w:cs="Amiri"/>
                <w:sz w:val="28"/>
                <w:szCs w:val="28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ومنه: الدالة </w:t>
            </w:r>
            <w:r w:rsidRPr="00E24D88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240" w:dyaOrig="260" w14:anchorId="3D7D7465">
                <v:shape id="_x0000_i1248" type="#_x0000_t75" style="width:12pt;height:12.75pt" o:ole="">
                  <v:imagedata r:id="rId416" o:title=""/>
                </v:shape>
                <o:OLEObject Type="Embed" ProgID="Equation.DSMT4" ShapeID="_x0000_i1248" DrawAspect="Content" ObjectID="_1778491391" r:id="rId417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متزايدة على المجال </w:t>
            </w:r>
            <w:r w:rsidRPr="0043508C">
              <w:rPr>
                <w:rFonts w:ascii="Amiri" w:hAnsi="Amiri" w:cs="Amiri"/>
                <w:position w:val="-30"/>
                <w:sz w:val="28"/>
                <w:szCs w:val="28"/>
              </w:rPr>
              <w:object w:dxaOrig="1040" w:dyaOrig="720" w14:anchorId="10E715AB">
                <v:shape id="_x0000_i1249" type="#_x0000_t75" style="width:52.5pt;height:36.75pt" o:ole="">
                  <v:imagedata r:id="rId418" o:title=""/>
                </v:shape>
                <o:OLEObject Type="Embed" ProgID="Equation.DSMT4" ShapeID="_x0000_i1249" DrawAspect="Content" ObjectID="_1778491392" r:id="rId419"/>
              </w:object>
            </w:r>
          </w:p>
          <w:p w14:paraId="2CBADF22" w14:textId="412A7511" w:rsidR="0043508C" w:rsidRPr="00E24D88" w:rsidRDefault="0043508C" w:rsidP="0043508C">
            <w:pPr>
              <w:bidi/>
              <w:ind w:left="445"/>
              <w:contextualSpacing/>
              <w:rPr>
                <w:rFonts w:ascii="Amiri" w:hAnsi="Amiri" w:cs="Amiri"/>
                <w:sz w:val="28"/>
                <w:szCs w:val="28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E24D88">
              <w:rPr>
                <w:rFonts w:ascii="Amiri" w:hAnsi="Amiri" w:cs="Amiri" w:hint="cs"/>
                <w:sz w:val="28"/>
                <w:szCs w:val="28"/>
                <w:rtl/>
              </w:rPr>
              <w:t>ومتناقصة</w: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على المجال </w:t>
            </w:r>
            <w:r w:rsidRPr="0043508C">
              <w:rPr>
                <w:rFonts w:ascii="Amiri" w:hAnsi="Amiri" w:cs="Amiri"/>
                <w:position w:val="-32"/>
                <w:sz w:val="28"/>
                <w:szCs w:val="28"/>
              </w:rPr>
              <w:object w:dxaOrig="1100" w:dyaOrig="760" w14:anchorId="5FC6C0E5">
                <v:shape id="_x0000_i1250" type="#_x0000_t75" style="width:54.75pt;height:38.25pt" o:ole="">
                  <v:imagedata r:id="rId420" o:title=""/>
                </v:shape>
                <o:OLEObject Type="Embed" ProgID="Equation.DSMT4" ShapeID="_x0000_i1250" DrawAspect="Content" ObjectID="_1778491393" r:id="rId421"/>
              </w:object>
            </w:r>
          </w:p>
          <w:p w14:paraId="180EDEB7" w14:textId="298A2AD8" w:rsidR="0043508C" w:rsidRPr="00E24D88" w:rsidRDefault="0043508C" w:rsidP="0043508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جدول تغيرات</w:t>
            </w:r>
            <w:r w:rsidRPr="00E24D88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الدالة </w:t>
            </w:r>
            <w:r w:rsidRPr="00E24D88">
              <w:rPr>
                <w:rFonts w:ascii="Ami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220" w:dyaOrig="260" w14:anchorId="35E78583">
                <v:shape id="_x0000_i1251" type="#_x0000_t75" style="width:11.25pt;height:12.75pt" o:ole="">
                  <v:imagedata r:id="rId422" o:title=""/>
                </v:shape>
                <o:OLEObject Type="Embed" ProgID="Equation.DSMT4" ShapeID="_x0000_i1251" DrawAspect="Content" ObjectID="_1778491394" r:id="rId423"/>
              </w:object>
            </w:r>
            <w:r w:rsidRPr="00E24D88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p w14:paraId="7E445A2D" w14:textId="5E742DED" w:rsidR="0043508C" w:rsidRDefault="00CB784C" w:rsidP="0043508C">
            <w:pPr>
              <w:tabs>
                <w:tab w:val="left" w:pos="3874"/>
              </w:tabs>
              <w:bidi/>
              <w:spacing w:line="480" w:lineRule="auto"/>
              <w:rPr>
                <w:rFonts w:ascii="Amiri" w:eastAsia="Calibri" w:hAnsi="Amiri" w:cs="Amiri"/>
                <w:b/>
                <w:bCs/>
                <w:sz w:val="28"/>
                <w:szCs w:val="28"/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2A12BC55" wp14:editId="2BCFDD8D">
                  <wp:extent cx="2314286" cy="1266667"/>
                  <wp:effectExtent l="0" t="0" r="0" b="0"/>
                  <wp:docPr id="15609953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995384" name=""/>
                          <pic:cNvPicPr/>
                        </pic:nvPicPr>
                        <pic:blipFill>
                          <a:blip r:embed="rId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286" cy="1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E6AA7A" w14:textId="47F72693" w:rsidR="00CB784C" w:rsidRDefault="00CB784C" w:rsidP="00CB784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CB784C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استنتا</w:t>
            </w:r>
            <w:r w:rsidRPr="00CB784C">
              <w:rPr>
                <w:rFonts w:ascii="Amiri" w:eastAsia="Calibri" w:hAnsi="Amiri" w:cs="Amiri" w:hint="eastAsia"/>
                <w:color w:val="FF0000"/>
                <w:sz w:val="28"/>
                <w:szCs w:val="28"/>
                <w:rtl/>
                <w:lang w:bidi="ar-DZ"/>
              </w:rPr>
              <w:t>ج</w:t>
            </w:r>
            <w:r w:rsidRPr="00CB784C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اشارة </w:t>
            </w:r>
            <w:r w:rsidR="00807233" w:rsidRPr="00CB784C">
              <w:rPr>
                <w:rFonts w:ascii="Amiri" w:eastAsia="Calib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560" w:dyaOrig="340" w14:anchorId="4A13FED2">
                <v:shape id="_x0000_i1252" type="#_x0000_t75" style="width:27.75pt;height:17.25pt" o:ole="">
                  <v:imagedata r:id="rId425" o:title=""/>
                </v:shape>
                <o:OLEObject Type="Embed" ProgID="Equation.DSMT4" ShapeID="_x0000_i1252" DrawAspect="Content" ObjectID="_1778491395" r:id="rId426"/>
              </w:object>
            </w:r>
          </w:p>
          <w:p w14:paraId="5701CB0F" w14:textId="121B014B" w:rsidR="00CB784C" w:rsidRPr="00807233" w:rsidRDefault="00CB784C" w:rsidP="00CB784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80723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الدالة </w:t>
            </w:r>
            <w:r w:rsidRPr="00807233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240" w:dyaOrig="260" w14:anchorId="7EF20D28">
                <v:shape id="_x0000_i1253" type="#_x0000_t75" style="width:12pt;height:12.75pt" o:ole="">
                  <v:imagedata r:id="rId427" o:title=""/>
                </v:shape>
                <o:OLEObject Type="Embed" ProgID="Equation.DSMT4" ShapeID="_x0000_i1253" DrawAspect="Content" ObjectID="_1778491396" r:id="rId428"/>
              </w:object>
            </w:r>
            <w:r w:rsidRPr="0080723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تقبل قيمة حدية صغرى عند </w:t>
            </w:r>
            <w:r w:rsidRPr="00807233">
              <w:rPr>
                <w:rFonts w:ascii="Amiri" w:eastAsia="Calibri" w:hAnsi="Amiri" w:cs="Amiri"/>
                <w:position w:val="-30"/>
                <w:sz w:val="28"/>
                <w:szCs w:val="28"/>
                <w:lang w:bidi="ar-DZ"/>
              </w:rPr>
              <w:object w:dxaOrig="440" w:dyaOrig="720" w14:anchorId="2878F6AC">
                <v:shape id="_x0000_i1254" type="#_x0000_t75" style="width:21.75pt;height:36pt" o:ole="">
                  <v:imagedata r:id="rId429" o:title=""/>
                </v:shape>
                <o:OLEObject Type="Embed" ProgID="Equation.DSMT4" ShapeID="_x0000_i1254" DrawAspect="Content" ObjectID="_1778491397" r:id="rId430"/>
              </w:object>
            </w:r>
            <w:r w:rsidRPr="00807233">
              <w:rPr>
                <w:rFonts w:ascii="Amiri" w:eastAsia="Calibri" w:hAnsi="Amiri" w:cs="Amiri"/>
                <w:sz w:val="28"/>
                <w:szCs w:val="28"/>
                <w:lang w:bidi="ar-DZ"/>
              </w:rPr>
              <w:t xml:space="preserve">  </w:t>
            </w:r>
            <w:r w:rsidRPr="0080723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أي:</w:t>
            </w:r>
          </w:p>
          <w:p w14:paraId="6859EDA2" w14:textId="4F5C8F19" w:rsidR="00CB784C" w:rsidRPr="00807233" w:rsidRDefault="00CB784C" w:rsidP="00CB784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807233">
              <w:rPr>
                <w:rFonts w:ascii="Amiri" w:eastAsia="Calibri" w:hAnsi="Amiri" w:cs="Amiri"/>
                <w:position w:val="-32"/>
                <w:sz w:val="28"/>
                <w:szCs w:val="28"/>
                <w:lang w:bidi="ar-DZ"/>
              </w:rPr>
              <w:object w:dxaOrig="1620" w:dyaOrig="760" w14:anchorId="5A82E3F9">
                <v:shape id="_x0000_i1255" type="#_x0000_t75" style="width:81pt;height:38.25pt" o:ole="">
                  <v:imagedata r:id="rId431" o:title=""/>
                </v:shape>
                <o:OLEObject Type="Embed" ProgID="Equation.DSMT4" ShapeID="_x0000_i1255" DrawAspect="Content" ObjectID="_1778491398" r:id="rId432"/>
              </w:object>
            </w:r>
            <w:r w:rsidRPr="0080723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 </w:t>
            </w:r>
            <w:r w:rsidRPr="00807233">
              <w:rPr>
                <w:rFonts w:ascii="Amiri" w:eastAsia="Calibri" w:hAnsi="Amiri" w:cs="Amiri"/>
                <w:position w:val="-26"/>
                <w:sz w:val="28"/>
                <w:szCs w:val="28"/>
                <w:lang w:bidi="ar-DZ"/>
              </w:rPr>
              <w:object w:dxaOrig="1980" w:dyaOrig="680" w14:anchorId="4DF997C2">
                <v:shape id="_x0000_i1256" type="#_x0000_t75" style="width:99pt;height:33.75pt" o:ole="">
                  <v:imagedata r:id="rId433" o:title=""/>
                </v:shape>
                <o:OLEObject Type="Embed" ProgID="Equation.DSMT4" ShapeID="_x0000_i1256" DrawAspect="Content" ObjectID="_1778491399" r:id="rId434"/>
              </w:object>
            </w:r>
          </w:p>
          <w:p w14:paraId="6AD3F4EA" w14:textId="5B2D58A3" w:rsidR="00CB784C" w:rsidRPr="00807233" w:rsidRDefault="00CB784C" w:rsidP="00CB784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807233">
              <w:rPr>
                <w:rFonts w:ascii="Amiri" w:eastAsia="Calib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إذا:</w:t>
            </w:r>
          </w:p>
          <w:p w14:paraId="38EF4B2C" w14:textId="3A05113E" w:rsidR="00CB784C" w:rsidRDefault="00CB784C" w:rsidP="00CB784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6F73576E" wp14:editId="36EE03FC">
                  <wp:extent cx="1647619" cy="609524"/>
                  <wp:effectExtent l="0" t="0" r="0" b="635"/>
                  <wp:docPr id="11508205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820519" name=""/>
                          <pic:cNvPicPr/>
                        </pic:nvPicPr>
                        <pic:blipFill>
                          <a:blip r:embed="rId4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619" cy="6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EB14CB" w14:textId="77777777" w:rsidR="009C5D2A" w:rsidRPr="00E24D88" w:rsidRDefault="009C5D2A" w:rsidP="009C5D2A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color w:val="FF0000"/>
                <w:position w:val="-24"/>
                <w:sz w:val="28"/>
                <w:szCs w:val="28"/>
                <w:lang w:bidi="ar-DZ"/>
              </w:rPr>
              <w:object w:dxaOrig="1920" w:dyaOrig="620" w14:anchorId="1F156831">
                <v:shape id="_x0000_i1257" type="#_x0000_t75" style="width:96.75pt;height:31.5pt" o:ole="">
                  <v:imagedata r:id="rId436" o:title=""/>
                </v:shape>
                <o:OLEObject Type="Embed" ProgID="Equation.DSMT4" ShapeID="_x0000_i1257" DrawAspect="Content" ObjectID="_1778491400" r:id="rId437"/>
              </w:object>
            </w:r>
            <w:r w:rsidRPr="00E24D88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 ، </w:t>
            </w:r>
            <w:r w:rsidRPr="00E24D88">
              <w:rPr>
                <w:rFonts w:ascii="Amiri" w:hAnsi="Amiri" w:cs="Amiri"/>
                <w:color w:val="FF0000"/>
                <w:position w:val="-14"/>
                <w:sz w:val="28"/>
                <w:szCs w:val="28"/>
                <w:lang w:bidi="ar-DZ"/>
              </w:rPr>
              <w:object w:dxaOrig="1280" w:dyaOrig="400" w14:anchorId="134AEEC7">
                <v:shape id="_x0000_i1258" type="#_x0000_t75" style="width:65.25pt;height:20.25pt" o:ole="">
                  <v:imagedata r:id="rId438" o:title=""/>
                </v:shape>
                <o:OLEObject Type="Embed" ProgID="Equation.DSMT4" ShapeID="_x0000_i1258" DrawAspect="Content" ObjectID="_1778491401" r:id="rId439"/>
              </w:object>
            </w:r>
          </w:p>
          <w:p w14:paraId="63899E43" w14:textId="77777777" w:rsidR="009C5D2A" w:rsidRPr="00E24D88" w:rsidRDefault="009C5D2A" w:rsidP="009C5D2A">
            <w:pPr>
              <w:numPr>
                <w:ilvl w:val="0"/>
                <w:numId w:val="52"/>
              </w:numPr>
              <w:bidi/>
              <w:ind w:left="414"/>
              <w:contextualSpacing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E24D88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حساب النهايات: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31896D79" w14:textId="316F2E44" w:rsidR="009C5D2A" w:rsidRPr="00E24D88" w:rsidRDefault="009C5D2A" w:rsidP="009C5D2A">
            <w:pPr>
              <w:bidi/>
              <w:ind w:left="414"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E24D88">
              <w:rPr>
                <w:rFonts w:ascii="Amiri" w:hAnsi="Amiri" w:cs="Amiri"/>
                <w:position w:val="-22"/>
                <w:sz w:val="28"/>
                <w:szCs w:val="28"/>
                <w:lang w:bidi="ar-DZ"/>
              </w:rPr>
              <w:object w:dxaOrig="1680" w:dyaOrig="480" w14:anchorId="3CB70D01">
                <v:shape id="_x0000_i1259" type="#_x0000_t75" style="width:84pt;height:24pt" o:ole="">
                  <v:imagedata r:id="rId440" o:title=""/>
                </v:shape>
                <o:OLEObject Type="Embed" ProgID="Equation.DSMT4" ShapeID="_x0000_i1259" DrawAspect="Content" ObjectID="_1778491402" r:id="rId441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 </w:t>
            </w:r>
            <w:r w:rsidRPr="00E24D88">
              <w:rPr>
                <w:rFonts w:ascii="Amiri" w:hAnsi="Amiri" w:cs="Amiri"/>
                <w:position w:val="-20"/>
                <w:sz w:val="28"/>
                <w:szCs w:val="28"/>
                <w:lang w:bidi="ar-DZ"/>
              </w:rPr>
              <w:object w:dxaOrig="1560" w:dyaOrig="460" w14:anchorId="557AA87E">
                <v:shape id="_x0000_i1260" type="#_x0000_t75" style="width:78.75pt;height:22.5pt" o:ole="">
                  <v:imagedata r:id="rId442" o:title=""/>
                </v:shape>
                <o:OLEObject Type="Embed" ProgID="Equation.DSMT4" ShapeID="_x0000_i1260" DrawAspect="Content" ObjectID="_1778491403" r:id="rId443"/>
              </w:object>
            </w:r>
          </w:p>
          <w:p w14:paraId="00397B79" w14:textId="77777777" w:rsidR="009C5D2A" w:rsidRPr="00E24D88" w:rsidRDefault="009C5D2A" w:rsidP="009C5D2A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تفسير النتيجة هندسيا عند0: </w:t>
            </w:r>
          </w:p>
          <w:p w14:paraId="3842937F" w14:textId="77777777" w:rsidR="009C5D2A" w:rsidRDefault="009C5D2A" w:rsidP="009C5D2A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المنحنى </w:t>
            </w:r>
            <w:r w:rsidRPr="00E24D8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540" w:dyaOrig="400" w14:anchorId="5D9ECE67">
                <v:shape id="_x0000_i1261" type="#_x0000_t75" style="width:27pt;height:20.25pt" o:ole="">
                  <v:imagedata r:id="rId444" o:title=""/>
                </v:shape>
                <o:OLEObject Type="Embed" ProgID="Equation.DSMT4" ShapeID="_x0000_i1261" DrawAspect="Content" ObjectID="_1778491404" r:id="rId445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يقبل مستقيما مقاربا عموديا معادلته</w:t>
            </w:r>
            <w:r w:rsidRPr="00E24D88">
              <w:rPr>
                <w:rFonts w:ascii="Amiri" w:hAnsi="Amiri" w:cs="Amiri"/>
                <w:position w:val="-6"/>
                <w:sz w:val="28"/>
                <w:szCs w:val="28"/>
              </w:rPr>
              <w:object w:dxaOrig="540" w:dyaOrig="279" w14:anchorId="30611D16">
                <v:shape id="_x0000_i1262" type="#_x0000_t75" style="width:27pt;height:14.25pt" o:ole="">
                  <v:imagedata r:id="rId446" o:title=""/>
                </v:shape>
                <o:OLEObject Type="Embed" ProgID="Equation.DSMT4" ShapeID="_x0000_i1262" DrawAspect="Content" ObjectID="_1778491405" r:id="rId447"/>
              </w:object>
            </w:r>
          </w:p>
          <w:p w14:paraId="4CCDA34F" w14:textId="3E5A1348" w:rsidR="008A5A67" w:rsidRPr="00E24D88" w:rsidRDefault="008A5A67" w:rsidP="008A5A67">
            <w:pPr>
              <w:numPr>
                <w:ilvl w:val="0"/>
                <w:numId w:val="53"/>
              </w:numPr>
              <w:bidi/>
              <w:ind w:left="446"/>
              <w:contextualSpacing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تبيين أن المستقيم</w:t>
            </w:r>
            <w:r w:rsidRPr="00E24D88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400" w:dyaOrig="320" w14:anchorId="20BF2CEE">
                <v:shape id="_x0000_i1263" type="#_x0000_t75" style="width:20.25pt;height:16.5pt" o:ole="">
                  <v:imagedata r:id="rId448" o:title=""/>
                </v:shape>
                <o:OLEObject Type="Embed" ProgID="Equation.DSMT4" ShapeID="_x0000_i1263" DrawAspect="Content" ObjectID="_1778491406" r:id="rId449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ذو المعادلة </w:t>
            </w:r>
            <w:r w:rsidRPr="008A5A67">
              <w:rPr>
                <w:rFonts w:ascii="Amiri" w:hAnsi="Amiri" w:cs="Amiri"/>
                <w:color w:val="FF0000"/>
                <w:position w:val="-24"/>
                <w:sz w:val="28"/>
                <w:szCs w:val="28"/>
              </w:rPr>
              <w:object w:dxaOrig="940" w:dyaOrig="620" w14:anchorId="612B70A3">
                <v:shape id="_x0000_i1264" type="#_x0000_t75" style="width:47.25pt;height:28.5pt" o:ole="">
                  <v:imagedata r:id="rId450" o:title=""/>
                </v:shape>
                <o:OLEObject Type="Embed" ProgID="Equation.DSMT4" ShapeID="_x0000_i1264" DrawAspect="Content" ObjectID="_1778491407" r:id="rId451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مقارب للمنحنى </w:t>
            </w:r>
            <w:r w:rsidRPr="00E24D88">
              <w:rPr>
                <w:rFonts w:ascii="Amiri" w:hAnsi="Amiri" w:cs="Amiri"/>
                <w:color w:val="FF0000"/>
                <w:position w:val="-16"/>
                <w:sz w:val="28"/>
                <w:szCs w:val="28"/>
              </w:rPr>
              <w:object w:dxaOrig="540" w:dyaOrig="440" w14:anchorId="5A8D16AC">
                <v:shape id="_x0000_i1265" type="#_x0000_t75" style="width:27pt;height:22.5pt" o:ole="">
                  <v:imagedata r:id="rId452" o:title=""/>
                </v:shape>
                <o:OLEObject Type="Embed" ProgID="Equation.DSMT4" ShapeID="_x0000_i1265" DrawAspect="Content" ObjectID="_1778491408" r:id="rId453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         </w:t>
            </w:r>
            <w:r w:rsidRPr="00E24D88">
              <w:rPr>
                <w:rFonts w:ascii="Amiri" w:hAnsi="Amiri" w:cs="Amiri"/>
                <w:sz w:val="28"/>
                <w:szCs w:val="28"/>
              </w:rPr>
              <w:t xml:space="preserve">     </w: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   </w:t>
            </w:r>
            <w:r w:rsidRPr="008A5A67">
              <w:rPr>
                <w:position w:val="-24"/>
              </w:rPr>
              <w:object w:dxaOrig="2880" w:dyaOrig="620" w14:anchorId="626C6AB9">
                <v:shape id="_x0000_i1266" type="#_x0000_t75" style="width:142.5pt;height:30pt" o:ole="">
                  <v:imagedata r:id="rId454" o:title=""/>
                </v:shape>
                <o:OLEObject Type="Embed" ProgID="Equation.DSMT4" ShapeID="_x0000_i1266" DrawAspect="Content" ObjectID="_1778491409" r:id="rId455"/>
              </w:object>
            </w:r>
          </w:p>
          <w:p w14:paraId="596CE626" w14:textId="20A283F4" w:rsidR="008A5A67" w:rsidRPr="00E24D88" w:rsidRDefault="00A47601" w:rsidP="008A5A67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3359C8" wp14:editId="577CAA38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-3175</wp:posOffset>
                      </wp:positionV>
                      <wp:extent cx="1647825" cy="1543050"/>
                      <wp:effectExtent l="0" t="0" r="28575" b="19050"/>
                      <wp:wrapNone/>
                      <wp:docPr id="58859268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15430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8FE0AF" w14:textId="7E79EA4D" w:rsidR="00A47601" w:rsidRDefault="00A47601" w:rsidP="00A4760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1E9731" wp14:editId="7E9AF928">
                                        <wp:extent cx="1407160" cy="1426210"/>
                                        <wp:effectExtent l="0" t="0" r="2540" b="2540"/>
                                        <wp:docPr id="1567696874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67696874" name=""/>
                                                <pic:cNvPicPr/>
                                              </pic:nvPicPr>
                                              <pic:blipFill>
                                                <a:blip r:embed="rId33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7160" cy="1426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359C8" id="Rectangle 2" o:spid="_x0000_s1029" style="position:absolute;left:0;text-align:left;margin-left:-6.3pt;margin-top:-.25pt;width:129.75pt;height:12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" fillcolor="white [3201]" strokecolor="white [3212]" strokeweight="2pt">
                      <v:textbox>
                        <w:txbxContent>
                          <w:p w14:paraId="298FE0AF" w14:textId="7E79EA4D" w:rsidR="00A47601" w:rsidRDefault="00A47601" w:rsidP="00A4760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1E9731" wp14:editId="7E9AF928">
                                  <wp:extent cx="1407160" cy="1426210"/>
                                  <wp:effectExtent l="0" t="0" r="2540" b="2540"/>
                                  <wp:docPr id="156769687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7696874" name=""/>
                                          <pic:cNvPicPr/>
                                        </pic:nvPicPr>
                                        <pic:blipFill>
                                          <a:blip r:embed="rId3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716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5A67" w:rsidRPr="00E24D88">
              <w:rPr>
                <w:rFonts w:ascii="Amiri" w:hAnsi="Amiri" w:cs="Amiri"/>
                <w:sz w:val="28"/>
                <w:szCs w:val="28"/>
                <w:rtl/>
              </w:rPr>
              <w:t xml:space="preserve">            </w:t>
            </w:r>
            <w:r w:rsidR="008A5A67" w:rsidRPr="00E24D88">
              <w:rPr>
                <w:rFonts w:ascii="Amiri" w:hAnsi="Amiri" w:cs="Amiri"/>
                <w:sz w:val="28"/>
                <w:szCs w:val="28"/>
              </w:rPr>
              <w:t xml:space="preserve">                </w:t>
            </w:r>
          </w:p>
          <w:p w14:paraId="0E8F1066" w14:textId="77777777" w:rsidR="008A5A67" w:rsidRDefault="008A5A67" w:rsidP="008A5A6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EFF8874" w14:textId="77777777" w:rsidR="007B0BF5" w:rsidRDefault="007B0BF5" w:rsidP="007B0BF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2ACE2E5" w14:textId="77777777" w:rsidR="007B0BF5" w:rsidRDefault="007B0BF5" w:rsidP="007B0BF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A29678A" w14:textId="77777777" w:rsidR="007B0BF5" w:rsidRDefault="007B0BF5" w:rsidP="007B0BF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0C96592" w14:textId="4DDFE502" w:rsidR="008A5A67" w:rsidRPr="00BA65A6" w:rsidRDefault="000C5C8F" w:rsidP="008A5A67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lastRenderedPageBreak/>
              <w:t>4</w:t>
            </w:r>
            <w:r w:rsidRPr="00BA65A6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.رسم المنحنى </w:t>
            </w:r>
            <w:r w:rsidR="00807233" w:rsidRPr="00BA65A6">
              <w:rPr>
                <w:rFonts w:ascii="Amiri" w:hAnsi="Amiri" w:cs="Amiri"/>
                <w:color w:val="FF0000"/>
                <w:position w:val="-14"/>
                <w:sz w:val="28"/>
                <w:szCs w:val="28"/>
                <w:lang w:bidi="ar-DZ"/>
              </w:rPr>
              <w:object w:dxaOrig="460" w:dyaOrig="400" w14:anchorId="3BF99EBF">
                <v:shape id="_x0000_i1267" type="#_x0000_t75" style="width:23.25pt;height:20.25pt" o:ole="">
                  <v:imagedata r:id="rId456" o:title=""/>
                </v:shape>
                <o:OLEObject Type="Embed" ProgID="Equation.DSMT4" ShapeID="_x0000_i1267" DrawAspect="Content" ObjectID="_1778491410" r:id="rId457"/>
              </w:object>
            </w:r>
            <w:r w:rsidRPr="00BA65A6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BA65A6" w:rsidRPr="00BA65A6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والمستقيمين</w:t>
            </w:r>
            <w:r w:rsidRPr="00BA65A6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807233" w:rsidRPr="00BA65A6">
              <w:rPr>
                <w:rFonts w:ascii="Amiri" w:hAnsi="Amiri" w:cs="Amiri"/>
                <w:color w:val="FF0000"/>
                <w:position w:val="-14"/>
                <w:sz w:val="28"/>
                <w:szCs w:val="28"/>
                <w:lang w:bidi="ar-DZ"/>
              </w:rPr>
              <w:object w:dxaOrig="440" w:dyaOrig="400" w14:anchorId="2A34C584">
                <v:shape id="_x0000_i1268" type="#_x0000_t75" style="width:21.75pt;height:20.25pt" o:ole="">
                  <v:imagedata r:id="rId458" o:title=""/>
                </v:shape>
                <o:OLEObject Type="Embed" ProgID="Equation.DSMT4" ShapeID="_x0000_i1268" DrawAspect="Content" ObjectID="_1778491411" r:id="rId459"/>
              </w:object>
            </w:r>
            <w:r w:rsidRPr="00BA65A6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15BAB831" w14:textId="38C397F7" w:rsidR="008A5A67" w:rsidRDefault="00BA65A6" w:rsidP="008A5A67">
            <w:pPr>
              <w:bidi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A9A40B" wp14:editId="2161672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106044</wp:posOffset>
                      </wp:positionV>
                      <wp:extent cx="3276600" cy="3838575"/>
                      <wp:effectExtent l="0" t="0" r="19050" b="28575"/>
                      <wp:wrapNone/>
                      <wp:docPr id="127780972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38385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977113" w14:textId="795D97C0" w:rsidR="00BA65A6" w:rsidRDefault="00BA65A6" w:rsidP="00BA65A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93A12E" wp14:editId="36282E6C">
                                        <wp:extent cx="3068320" cy="3629025"/>
                                        <wp:effectExtent l="0" t="0" r="0" b="9525"/>
                                        <wp:docPr id="1627800768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27800768" name=""/>
                                                <pic:cNvPicPr/>
                                              </pic:nvPicPr>
                                              <pic:blipFill>
                                                <a:blip r:embed="rId46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68320" cy="3629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9A40B" id="_x0000_s1030" style="position:absolute;left:0;text-align:left;margin-left:4.85pt;margin-top:8.35pt;width:258pt;height:302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" fillcolor="white [3201]" strokecolor="white [3212]" strokeweight="2pt">
                      <v:textbox>
                        <w:txbxContent>
                          <w:p w14:paraId="42977113" w14:textId="795D97C0" w:rsidR="00BA65A6" w:rsidRDefault="00BA65A6" w:rsidP="00BA65A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93A12E" wp14:editId="36282E6C">
                                  <wp:extent cx="3068320" cy="3629025"/>
                                  <wp:effectExtent l="0" t="0" r="0" b="9525"/>
                                  <wp:docPr id="162780076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7800768" name=""/>
                                          <pic:cNvPicPr/>
                                        </pic:nvPicPr>
                                        <pic:blipFill>
                                          <a:blip r:embed="rId46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68320" cy="3629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FDE642" w14:textId="77777777" w:rsidR="008A5A67" w:rsidRDefault="008A5A67" w:rsidP="008A5A67">
            <w:pPr>
              <w:bidi/>
              <w:rPr>
                <w:rFonts w:ascii="Amiri" w:hAnsi="Amiri" w:cs="Amiri"/>
                <w:sz w:val="28"/>
                <w:szCs w:val="28"/>
              </w:rPr>
            </w:pPr>
          </w:p>
          <w:p w14:paraId="21AD2DB9" w14:textId="77777777" w:rsidR="008A5A67" w:rsidRDefault="008A5A67" w:rsidP="008A5A67">
            <w:pPr>
              <w:bidi/>
              <w:rPr>
                <w:rFonts w:ascii="Amiri" w:hAnsi="Amiri" w:cs="Amiri"/>
                <w:sz w:val="28"/>
                <w:szCs w:val="28"/>
              </w:rPr>
            </w:pPr>
          </w:p>
          <w:p w14:paraId="585D0D3E" w14:textId="77777777" w:rsidR="008A5A67" w:rsidRDefault="008A5A67" w:rsidP="008A5A67">
            <w:pPr>
              <w:bidi/>
              <w:rPr>
                <w:rFonts w:ascii="Amiri" w:hAnsi="Amiri" w:cs="Amiri"/>
                <w:sz w:val="28"/>
                <w:szCs w:val="28"/>
              </w:rPr>
            </w:pPr>
          </w:p>
          <w:p w14:paraId="052E278B" w14:textId="77777777" w:rsidR="008A5A67" w:rsidRPr="00E24D88" w:rsidRDefault="008A5A67" w:rsidP="008A5A67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29B7CF34" w14:textId="77777777" w:rsidR="00701952" w:rsidRDefault="00701952" w:rsidP="00701952">
            <w:pPr>
              <w:tabs>
                <w:tab w:val="left" w:pos="3874"/>
              </w:tabs>
              <w:bidi/>
              <w:spacing w:line="480" w:lineRule="auto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4D218E2" w14:textId="77777777" w:rsidR="00701952" w:rsidRDefault="00701952" w:rsidP="00701952">
            <w:pPr>
              <w:tabs>
                <w:tab w:val="left" w:pos="3874"/>
              </w:tabs>
              <w:bidi/>
              <w:spacing w:line="480" w:lineRule="auto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B83CE3C" w14:textId="77777777" w:rsidR="00701952" w:rsidRDefault="00701952" w:rsidP="00701952">
            <w:pPr>
              <w:tabs>
                <w:tab w:val="left" w:pos="3874"/>
              </w:tabs>
              <w:bidi/>
              <w:spacing w:line="480" w:lineRule="auto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A71A4D2" w14:textId="77777777" w:rsidR="00701952" w:rsidRDefault="00701952" w:rsidP="00701952">
            <w:pPr>
              <w:tabs>
                <w:tab w:val="left" w:pos="3874"/>
              </w:tabs>
              <w:bidi/>
              <w:spacing w:line="480" w:lineRule="auto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218A382" w14:textId="67C98275" w:rsidR="00701952" w:rsidRDefault="00CF4942" w:rsidP="00CF4942">
            <w:pPr>
              <w:tabs>
                <w:tab w:val="left" w:pos="3874"/>
              </w:tabs>
              <w:bidi/>
              <w:rPr>
                <w:color w:val="FF0000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5.أ-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تبيين أن: </w:t>
            </w:r>
            <w:r w:rsidRPr="00E24D88">
              <w:rPr>
                <w:color w:val="FF0000"/>
                <w:position w:val="-4"/>
              </w:rPr>
              <w:object w:dxaOrig="279" w:dyaOrig="260" w14:anchorId="3981FFEB">
                <v:shape id="_x0000_i1269" type="#_x0000_t75" style="width:14.25pt;height:12.75pt" o:ole="">
                  <v:imagedata r:id="rId461" o:title=""/>
                </v:shape>
                <o:OLEObject Type="Embed" ProgID="Equation.DSMT4" ShapeID="_x0000_i1269" DrawAspect="Content" ObjectID="_1778491412" r:id="rId462"/>
              </w:object>
            </w:r>
            <w:r w:rsidRPr="00E24D88">
              <w:rPr>
                <w:rFonts w:ascii="Amiri" w:hAnsi="Amiri" w:cs="Amiri"/>
                <w:color w:val="FF0000"/>
                <w:position w:val="-6"/>
                <w:sz w:val="28"/>
                <w:szCs w:val="28"/>
                <w:rtl/>
              </w:rPr>
              <w:t xml:space="preserve"> 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دالة أصلية للدلة </w:t>
            </w:r>
            <w:r w:rsidRPr="00E24D88">
              <w:rPr>
                <w:color w:val="FF0000"/>
                <w:position w:val="-6"/>
              </w:rPr>
              <w:object w:dxaOrig="200" w:dyaOrig="279" w14:anchorId="4B439F01">
                <v:shape id="_x0000_i1270" type="#_x0000_t75" style="width:9.75pt;height:14.25pt" o:ole="">
                  <v:imagedata r:id="rId463" o:title=""/>
                </v:shape>
                <o:OLEObject Type="Embed" ProgID="Equation.DSMT4" ShapeID="_x0000_i1270" DrawAspect="Content" ObjectID="_1778491413" r:id="rId464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على</w:t>
            </w:r>
            <w:r w:rsidR="004E2ED6" w:rsidRPr="004E2ED6">
              <w:rPr>
                <w:color w:val="FF0000"/>
                <w:position w:val="-14"/>
                <w:lang w:bidi="ar-DZ"/>
              </w:rPr>
              <w:object w:dxaOrig="740" w:dyaOrig="400" w14:anchorId="7C37D1E3">
                <v:shape id="_x0000_i1271" type="#_x0000_t75" style="width:34.5pt;height:18.75pt" o:ole="">
                  <v:imagedata r:id="rId465" o:title=""/>
                </v:shape>
                <o:OLEObject Type="Embed" ProgID="Equation.DSMT4" ShapeID="_x0000_i1271" DrawAspect="Content" ObjectID="_1778491414" r:id="rId466"/>
              </w:object>
            </w:r>
          </w:p>
          <w:p w14:paraId="3D119D52" w14:textId="00C423DE" w:rsidR="00CF4942" w:rsidRDefault="00CF4942" w:rsidP="00373FF3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CF4942">
              <w:rPr>
                <w:rFonts w:ascii="Amiri" w:eastAsia="Calibri" w:hAnsi="Amiri" w:cs="Amiri"/>
                <w:b/>
                <w:bCs/>
                <w:color w:val="FF0000"/>
                <w:position w:val="-26"/>
                <w:sz w:val="28"/>
                <w:szCs w:val="28"/>
                <w:lang w:bidi="ar-DZ"/>
              </w:rPr>
              <w:object w:dxaOrig="3000" w:dyaOrig="680" w14:anchorId="7D111F47">
                <v:shape id="_x0000_i1272" type="#_x0000_t75" style="width:150pt;height:33.75pt" o:ole="">
                  <v:imagedata r:id="rId467" o:title=""/>
                </v:shape>
                <o:OLEObject Type="Embed" ProgID="Equation.DSMT4" ShapeID="_x0000_i1272" DrawAspect="Content" ObjectID="_1778491415" r:id="rId468"/>
              </w:object>
            </w:r>
          </w:p>
          <w:p w14:paraId="7E35C7FD" w14:textId="0A0A1B9F" w:rsidR="004E2ED6" w:rsidRPr="00CF4942" w:rsidRDefault="004E2ED6" w:rsidP="00373FF3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4E2ED6">
              <w:rPr>
                <w:rFonts w:ascii="Amiri" w:eastAsia="Calibri" w:hAnsi="Amiri" w:cs="Amiri"/>
                <w:b/>
                <w:bCs/>
                <w:color w:val="FF0000"/>
                <w:position w:val="-64"/>
                <w:sz w:val="28"/>
                <w:szCs w:val="28"/>
                <w:lang w:bidi="ar-DZ"/>
              </w:rPr>
              <w:object w:dxaOrig="3540" w:dyaOrig="1760" w14:anchorId="70461DE2">
                <v:shape id="_x0000_i1273" type="#_x0000_t75" style="width:177pt;height:87.75pt" o:ole="">
                  <v:imagedata r:id="rId469" o:title=""/>
                </v:shape>
                <o:OLEObject Type="Embed" ProgID="Equation.DSMT4" ShapeID="_x0000_i1273" DrawAspect="Content" ObjectID="_1778491416" r:id="rId470"/>
              </w:object>
            </w:r>
          </w:p>
          <w:p w14:paraId="3C21565F" w14:textId="7138EE4D" w:rsidR="00314498" w:rsidRDefault="004E2ED6" w:rsidP="004E2ED6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E2ED6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ومنه: </w:t>
            </w:r>
            <w:r w:rsidRPr="004E2ED6">
              <w:rPr>
                <w:rFonts w:ascii="Amiri" w:hAnsi="Amiri" w:cs="Amiri"/>
                <w:position w:val="-4"/>
                <w:sz w:val="28"/>
                <w:szCs w:val="28"/>
              </w:rPr>
              <w:object w:dxaOrig="279" w:dyaOrig="260" w14:anchorId="3E70B107">
                <v:shape id="_x0000_i1274" type="#_x0000_t75" style="width:14.25pt;height:12.75pt" o:ole="">
                  <v:imagedata r:id="rId471" o:title=""/>
                </v:shape>
                <o:OLEObject Type="Embed" ProgID="Equation.DSMT4" ShapeID="_x0000_i1274" DrawAspect="Content" ObjectID="_1778491417" r:id="rId472"/>
              </w:object>
            </w:r>
            <w:r w:rsidRPr="004E2ED6">
              <w:rPr>
                <w:rFonts w:ascii="Amiri" w:hAnsi="Amiri" w:cs="Amiri"/>
                <w:position w:val="-6"/>
                <w:sz w:val="28"/>
                <w:szCs w:val="28"/>
                <w:rtl/>
              </w:rPr>
              <w:t xml:space="preserve"> </w:t>
            </w:r>
            <w:r w:rsidRPr="004E2ED6">
              <w:rPr>
                <w:rFonts w:ascii="Amiri" w:hAnsi="Amiri" w:cs="Amiri"/>
                <w:sz w:val="28"/>
                <w:szCs w:val="28"/>
                <w:rtl/>
              </w:rPr>
              <w:t xml:space="preserve">دالة أصلية للدلة </w:t>
            </w:r>
            <w:r w:rsidR="00373FF3" w:rsidRPr="00373FF3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044428F9">
                <v:shape id="_x0000_i1275" type="#_x0000_t75" style="width:12pt;height:16.5pt" o:ole="">
                  <v:imagedata r:id="rId473" o:title=""/>
                </v:shape>
                <o:OLEObject Type="Embed" ProgID="Equation.DSMT4" ShapeID="_x0000_i1275" DrawAspect="Content" ObjectID="_1778491418" r:id="rId474"/>
              </w:object>
            </w:r>
            <w:r w:rsidRPr="004E2ED6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4E2ED6">
              <w:rPr>
                <w:rFonts w:ascii="Amiri" w:hAnsi="Amiri" w:cs="Amiri"/>
                <w:sz w:val="28"/>
                <w:szCs w:val="28"/>
                <w:rtl/>
                <w:lang w:bidi="ar-DZ"/>
              </w:rPr>
              <w:t>على</w:t>
            </w:r>
            <w:r w:rsidRPr="004E2ED6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740" w:dyaOrig="400" w14:anchorId="45E47A40">
                <v:shape id="_x0000_i1276" type="#_x0000_t75" style="width:34.5pt;height:18.75pt" o:ole="">
                  <v:imagedata r:id="rId475" o:title=""/>
                </v:shape>
                <o:OLEObject Type="Embed" ProgID="Equation.DSMT4" ShapeID="_x0000_i1276" DrawAspect="Content" ObjectID="_1778491419" r:id="rId476"/>
              </w:object>
            </w:r>
          </w:p>
          <w:p w14:paraId="09F048A7" w14:textId="30F7C924" w:rsidR="00373FF3" w:rsidRDefault="00373FF3" w:rsidP="00373FF3">
            <w:pPr>
              <w:pStyle w:val="Paragraphedeliste"/>
              <w:numPr>
                <w:ilvl w:val="0"/>
                <w:numId w:val="43"/>
              </w:numPr>
              <w:bidi/>
              <w:spacing w:after="0" w:line="240" w:lineRule="auto"/>
              <w:ind w:left="461" w:hanging="425"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373FF3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مساحة الحيز المستوي المحدد بالمنحني</w:t>
            </w:r>
            <w:r w:rsidRPr="00373FF3">
              <w:rPr>
                <w:position w:val="-10"/>
                <w:lang w:bidi="ar-DZ"/>
              </w:rPr>
              <w:object w:dxaOrig="400" w:dyaOrig="320" w14:anchorId="4E18E854">
                <v:shape id="_x0000_i1277" type="#_x0000_t75" style="width:20.25pt;height:15.75pt" o:ole="">
                  <v:imagedata r:id="rId477" o:title=""/>
                </v:shape>
                <o:OLEObject Type="Embed" ProgID="Equation.DSMT4" ShapeID="_x0000_i1277" DrawAspect="Content" ObjectID="_1778491420" r:id="rId478"/>
              </w:object>
            </w:r>
            <w:r w:rsidRPr="00373FF3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وبالمستقيمات التي معادلاتها: </w:t>
            </w:r>
            <w:r w:rsidRPr="00373FF3">
              <w:rPr>
                <w:position w:val="-10"/>
                <w:lang w:bidi="ar-DZ"/>
              </w:rPr>
              <w:object w:dxaOrig="1780" w:dyaOrig="320" w14:anchorId="2C95CD43">
                <v:shape id="_x0000_i1278" type="#_x0000_t75" style="width:89.25pt;height:15.75pt" o:ole="">
                  <v:imagedata r:id="rId479" o:title=""/>
                </v:shape>
                <o:OLEObject Type="Embed" ProgID="Equation.DSMT4" ShapeID="_x0000_i1278" DrawAspect="Content" ObjectID="_1778491421" r:id="rId480"/>
              </w:object>
            </w:r>
          </w:p>
          <w:p w14:paraId="70D44AB3" w14:textId="1345CF7A" w:rsidR="00373FF3" w:rsidRDefault="00A35394" w:rsidP="00373FF3">
            <w:pPr>
              <w:pStyle w:val="Paragraphedeliste"/>
              <w:bidi/>
              <w:spacing w:after="0" w:line="240" w:lineRule="auto"/>
              <w:ind w:left="461"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A35394">
              <w:rPr>
                <w:rFonts w:ascii="Amiri" w:hAnsi="Amiri" w:cs="Amiri"/>
                <w:color w:val="FF0000"/>
                <w:position w:val="-84"/>
                <w:sz w:val="28"/>
                <w:szCs w:val="28"/>
                <w:lang w:bidi="ar-DZ"/>
              </w:rPr>
              <w:object w:dxaOrig="5140" w:dyaOrig="2160" w14:anchorId="711E9619">
                <v:shape id="_x0000_i1279" type="#_x0000_t75" style="width:257.25pt;height:108pt" o:ole="">
                  <v:imagedata r:id="rId481" o:title=""/>
                </v:shape>
                <o:OLEObject Type="Embed" ProgID="Equation.DSMT4" ShapeID="_x0000_i1279" DrawAspect="Content" ObjectID="_1778491422" r:id="rId482"/>
              </w:object>
            </w:r>
          </w:p>
          <w:p w14:paraId="6560F5F2" w14:textId="77777777" w:rsidR="00373FF3" w:rsidRPr="00373FF3" w:rsidRDefault="00373FF3" w:rsidP="00373FF3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3B9A7E9B" w14:textId="77777777" w:rsidR="00373FF3" w:rsidRPr="00373FF3" w:rsidRDefault="00373FF3" w:rsidP="00373FF3">
            <w:pPr>
              <w:pStyle w:val="Paragraphedeliste"/>
              <w:bidi/>
              <w:spacing w:after="0" w:line="240" w:lineRule="auto"/>
              <w:ind w:left="1080"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</w:p>
          <w:p w14:paraId="3CE7EBB0" w14:textId="77777777" w:rsidR="004E2ED6" w:rsidRDefault="004E2ED6" w:rsidP="004E2ED6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299548F6" w14:textId="723A17B5" w:rsidR="004E2ED6" w:rsidRPr="004E2ED6" w:rsidRDefault="004E2ED6" w:rsidP="004E2ED6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524" w:type="dxa"/>
            <w:tcBorders>
              <w:top w:val="nil"/>
              <w:bottom w:val="nil"/>
              <w:right w:val="nil"/>
            </w:tcBorders>
          </w:tcPr>
          <w:p w14:paraId="4BEE4BC4" w14:textId="77777777" w:rsidR="009C78A0" w:rsidRDefault="009C78A0" w:rsidP="009C78A0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lastRenderedPageBreak/>
              <w:t xml:space="preserve">الاستنتاج: </w:t>
            </w:r>
          </w:p>
          <w:p w14:paraId="086CDD71" w14:textId="7ACFA9F3" w:rsidR="009C78A0" w:rsidRDefault="009C78A0" w:rsidP="009C78A0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لدينا </w:t>
            </w:r>
            <w:r w:rsidRPr="009C78A0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80" w:dyaOrig="400" w14:anchorId="46802736">
                <v:shape id="_x0000_i1280" type="#_x0000_t75" style="width:24.75pt;height:20.25pt" o:ole="">
                  <v:imagedata r:id="rId9" o:title=""/>
                </v:shape>
                <o:OLEObject Type="Embed" ProgID="Equation.DSMT4" ShapeID="_x0000_i1280" DrawAspect="Content" ObjectID="_1778491423" r:id="rId483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متناقصة ومحدودة من الأسفل بالعدد4 </w:t>
            </w:r>
            <w:r w:rsidR="004B4E93" w:rsidRPr="009C78A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إذا</w: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هي متقاربة نحو العدد </w:t>
            </w:r>
            <w:r w:rsidRPr="009C78A0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60" w:dyaOrig="300" w14:anchorId="3D6D0E5F">
                <v:shape id="_x0000_i1281" type="#_x0000_t75" style="width:8.25pt;height:15pt" o:ole="">
                  <v:imagedata r:id="rId484" o:title=""/>
                </v:shape>
                <o:OLEObject Type="Embed" ProgID="Equation.DSMT4" ShapeID="_x0000_i1281" DrawAspect="Content" ObjectID="_1778491424" r:id="rId485"/>
              </w:object>
            </w:r>
          </w:p>
          <w:p w14:paraId="0804B699" w14:textId="4C810B2B" w:rsidR="00FC039D" w:rsidRPr="009C78A0" w:rsidRDefault="009C78A0" w:rsidP="009C78A0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2) </w:t>
            </w:r>
            <w:r w:rsidR="00FC039D"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2835FC"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لدينا: </w:t>
            </w:r>
            <w:r w:rsidR="00C37B37" w:rsidRPr="009C78A0">
              <w:rPr>
                <w:rFonts w:ascii="Amiri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1060" w:dyaOrig="360" w14:anchorId="7A1D52C6">
                <v:shape id="_x0000_i1282" type="#_x0000_t75" style="width:52.5pt;height:18pt" o:ole="">
                  <v:imagedata r:id="rId486" o:title=""/>
                </v:shape>
                <o:OLEObject Type="Embed" ProgID="Equation.DSMT4" ShapeID="_x0000_i1282" DrawAspect="Content" ObjectID="_1778491425" r:id="rId487"/>
              </w:object>
            </w:r>
            <w:r w:rsidR="00FC039D"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2835FC"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أي: </w:t>
            </w:r>
            <w:r w:rsidR="00C37B37" w:rsidRPr="009C78A0">
              <w:rPr>
                <w:rFonts w:ascii="Amiri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1060" w:dyaOrig="360" w14:anchorId="3C8BF60F">
                <v:shape id="_x0000_i1283" type="#_x0000_t75" style="width:52.5pt;height:18pt" o:ole="">
                  <v:imagedata r:id="rId488" o:title=""/>
                </v:shape>
                <o:OLEObject Type="Embed" ProgID="Equation.DSMT4" ShapeID="_x0000_i1283" DrawAspect="Content" ObjectID="_1778491426" r:id="rId489"/>
              </w:object>
            </w:r>
          </w:p>
          <w:p w14:paraId="37DDC1AE" w14:textId="417C8314" w:rsidR="00FC039D" w:rsidRPr="009C78A0" w:rsidRDefault="00FC039D" w:rsidP="00FB6755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أ) </w:t>
            </w:r>
            <w:r w:rsidR="00FB6755"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اثبات</w: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أن </w:t>
            </w:r>
            <w:r w:rsidR="00C37B37" w:rsidRPr="009C78A0">
              <w:rPr>
                <w:rFonts w:ascii="Amiri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440" w:dyaOrig="360" w14:anchorId="51FD68F2">
                <v:shape id="_x0000_i1284" type="#_x0000_t75" style="width:21.75pt;height:18pt" o:ole="">
                  <v:imagedata r:id="rId490" o:title=""/>
                </v:shape>
                <o:OLEObject Type="Embed" ProgID="Equation.DSMT4" ShapeID="_x0000_i1284" DrawAspect="Content" ObjectID="_1778491427" r:id="rId491"/>
              </w:objec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متتالية هندسية يطلب تعيين أساسها وحدها الأول.</w:t>
            </w:r>
          </w:p>
          <w:p w14:paraId="763C36FD" w14:textId="26215AFB" w:rsidR="00FB6755" w:rsidRPr="009C78A0" w:rsidRDefault="002835FC" w:rsidP="00FB6755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position w:val="-24"/>
                <w:sz w:val="28"/>
                <w:szCs w:val="28"/>
                <w:lang w:bidi="ar-DZ"/>
              </w:rPr>
              <w:object w:dxaOrig="3379" w:dyaOrig="620" w14:anchorId="599148CE">
                <v:shape id="_x0000_i1285" type="#_x0000_t75" style="width:168pt;height:30.75pt" o:ole="">
                  <v:imagedata r:id="rId492" o:title=""/>
                </v:shape>
                <o:OLEObject Type="Embed" ProgID="Equation.DSMT4" ShapeID="_x0000_i1285" DrawAspect="Content" ObjectID="_1778491428" r:id="rId493"/>
              </w:object>
            </w:r>
          </w:p>
          <w:p w14:paraId="40375DCD" w14:textId="1D1A675A" w:rsidR="002835FC" w:rsidRPr="009C78A0" w:rsidRDefault="002835FC" w:rsidP="002835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ومنه: </w:t>
            </w:r>
            <w:r w:rsidRPr="009C78A0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460" w:dyaOrig="360" w14:anchorId="2A3B4E4B">
                <v:shape id="_x0000_i1286" type="#_x0000_t75" style="width:22.5pt;height:18pt" o:ole="">
                  <v:imagedata r:id="rId27" o:title=""/>
                </v:shape>
                <o:OLEObject Type="Embed" ProgID="Equation.DSMT4" ShapeID="_x0000_i1286" DrawAspect="Content" ObjectID="_1778491429" r:id="rId494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متتالية هندسية أساسها </w:t>
            </w:r>
            <w:r w:rsidRPr="009C78A0">
              <w:rPr>
                <w:rFonts w:ascii="Amiri" w:hAnsi="Amiri" w:cs="Amiri"/>
                <w:position w:val="-26"/>
                <w:sz w:val="28"/>
                <w:szCs w:val="28"/>
                <w:lang w:bidi="ar-DZ"/>
              </w:rPr>
              <w:object w:dxaOrig="240" w:dyaOrig="680" w14:anchorId="78C776B2">
                <v:shape id="_x0000_i1287" type="#_x0000_t75" style="width:12pt;height:33.75pt" o:ole="">
                  <v:imagedata r:id="rId495" o:title=""/>
                </v:shape>
                <o:OLEObject Type="Embed" ProgID="Equation.DSMT4" ShapeID="_x0000_i1287" DrawAspect="Content" ObjectID="_1778491430" r:id="rId496"/>
              </w:object>
            </w: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>وحدها الأول</w:t>
            </w:r>
          </w:p>
          <w:p w14:paraId="511D07FC" w14:textId="77777777" w:rsidR="002835FC" w:rsidRPr="009C78A0" w:rsidRDefault="002835FC" w:rsidP="002835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180" w:dyaOrig="360" w14:anchorId="52C0F30A">
                <v:shape id="_x0000_i1288" type="#_x0000_t75" style="width:108.75pt;height:18pt" o:ole="">
                  <v:imagedata r:id="rId497" o:title=""/>
                </v:shape>
                <o:OLEObject Type="Embed" ProgID="Equation.DSMT4" ShapeID="_x0000_i1288" DrawAspect="Content" ObjectID="_1778491431" r:id="rId498"/>
              </w:object>
            </w:r>
          </w:p>
          <w:p w14:paraId="6353F7DB" w14:textId="170A675A" w:rsidR="002835FC" w:rsidRPr="009C78A0" w:rsidRDefault="00FC039D" w:rsidP="002835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ب) كت</w:t>
            </w:r>
            <w:r w:rsidR="002835FC"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ب</w:t>
            </w:r>
            <w:r w:rsidR="002835FC"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ة</w: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عبارتي  </w:t>
            </w:r>
            <w:r w:rsidR="00C37B37" w:rsidRPr="009C78A0">
              <w:rPr>
                <w:rFonts w:ascii="Amiri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260" w:dyaOrig="360" w14:anchorId="01AFDEDD">
                <v:shape id="_x0000_i1289" type="#_x0000_t75" style="width:12.75pt;height:18pt" o:ole="">
                  <v:imagedata r:id="rId499" o:title=""/>
                </v:shape>
                <o:OLEObject Type="Embed" ProgID="Equation.DSMT4" ShapeID="_x0000_i1289" DrawAspect="Content" ObjectID="_1778491432" r:id="rId500"/>
              </w:objec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و </w:t>
            </w:r>
            <w:r w:rsidR="00C37B37" w:rsidRPr="009C78A0">
              <w:rPr>
                <w:rFonts w:ascii="Amiri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260" w:dyaOrig="360" w14:anchorId="53057AAF">
                <v:shape id="_x0000_i1290" type="#_x0000_t75" style="width:13.5pt;height:18pt" o:ole="">
                  <v:imagedata r:id="rId501" o:title=""/>
                </v:shape>
                <o:OLEObject Type="Embed" ProgID="Equation.DSMT4" ShapeID="_x0000_i1290" DrawAspect="Content" ObjectID="_1778491433" r:id="rId502"/>
              </w:objec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بدلالة </w:t>
            </w:r>
            <w:r w:rsidR="00C37B37" w:rsidRPr="00C37B37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14406079">
                <v:shape id="_x0000_i1291" type="#_x0000_t75" style="width:9.75pt;height:10.5pt" o:ole="">
                  <v:imagedata r:id="rId503" o:title=""/>
                </v:shape>
                <o:OLEObject Type="Embed" ProgID="Equation.DSMT4" ShapeID="_x0000_i1291" DrawAspect="Content" ObjectID="_1778491434" r:id="rId504"/>
              </w:objec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</w:p>
          <w:p w14:paraId="74B60ACF" w14:textId="2E8575F7" w:rsidR="002835FC" w:rsidRPr="009C78A0" w:rsidRDefault="00331AAE" w:rsidP="002835F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9C78A0">
              <w:rPr>
                <w:rFonts w:ascii="Amiri" w:hAnsi="Amiri" w:cs="Amiri"/>
                <w:color w:val="FF0000"/>
                <w:position w:val="-30"/>
                <w:sz w:val="28"/>
                <w:szCs w:val="28"/>
                <w:lang w:bidi="ar-DZ"/>
              </w:rPr>
              <w:object w:dxaOrig="2140" w:dyaOrig="780" w14:anchorId="4CD58E0A">
                <v:shape id="_x0000_i1292" type="#_x0000_t75" style="width:105pt;height:39pt" o:ole="">
                  <v:imagedata r:id="rId505" o:title=""/>
                </v:shape>
                <o:OLEObject Type="Embed" ProgID="Equation.DSMT4" ShapeID="_x0000_i1292" DrawAspect="Content" ObjectID="_1778491435" r:id="rId506"/>
              </w:object>
            </w:r>
          </w:p>
          <w:p w14:paraId="1FB203CC" w14:textId="77777777" w:rsidR="00023E05" w:rsidRPr="009C78A0" w:rsidRDefault="00023E05" w:rsidP="00023E05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color w:val="FF0000"/>
                <w:position w:val="-28"/>
                <w:sz w:val="28"/>
                <w:szCs w:val="28"/>
                <w:lang w:bidi="ar-DZ"/>
              </w:rPr>
              <w:object w:dxaOrig="2280" w:dyaOrig="740" w14:anchorId="241750A5">
                <v:shape id="_x0000_i1293" type="#_x0000_t75" style="width:113.25pt;height:36.75pt" o:ole="">
                  <v:imagedata r:id="rId507" o:title=""/>
                </v:shape>
                <o:OLEObject Type="Embed" ProgID="Equation.DSMT4" ShapeID="_x0000_i1293" DrawAspect="Content" ObjectID="_1778491436" r:id="rId508"/>
              </w:object>
            </w:r>
          </w:p>
          <w:p w14:paraId="515C0F98" w14:textId="458D413F" w:rsidR="00FC039D" w:rsidRPr="009C78A0" w:rsidRDefault="00FC039D" w:rsidP="00023E05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استنت</w:t>
            </w:r>
            <w:r w:rsidR="00023E05"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ج </w:t>
            </w:r>
            <w:r w:rsidR="00C37B37" w:rsidRPr="009C78A0">
              <w:rPr>
                <w:rFonts w:ascii="Amiri" w:hAnsi="Amiri" w:cs="Amiri"/>
                <w:color w:val="FF0000"/>
                <w:position w:val="-20"/>
                <w:sz w:val="28"/>
                <w:szCs w:val="28"/>
                <w:lang w:bidi="ar-DZ"/>
              </w:rPr>
              <w:object w:dxaOrig="620" w:dyaOrig="440" w14:anchorId="04C1C4B9">
                <v:shape id="_x0000_i1294" type="#_x0000_t75" style="width:30pt;height:21.75pt" o:ole="">
                  <v:imagedata r:id="rId509" o:title=""/>
                </v:shape>
                <o:OLEObject Type="Embed" ProgID="Equation.DSMT4" ShapeID="_x0000_i1294" DrawAspect="Content" ObjectID="_1778491437" r:id="rId510"/>
              </w:object>
            </w:r>
            <w:r w:rsidRPr="009C78A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. </w:t>
            </w:r>
          </w:p>
          <w:p w14:paraId="0B6FB6BB" w14:textId="29BB0480" w:rsidR="00023E05" w:rsidRPr="009C78A0" w:rsidRDefault="00023E05" w:rsidP="00023E05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C78A0">
              <w:rPr>
                <w:rFonts w:ascii="Amiri" w:hAnsi="Amiri" w:cs="Amiri"/>
                <w:color w:val="FF0000"/>
                <w:position w:val="-36"/>
                <w:sz w:val="28"/>
                <w:szCs w:val="28"/>
                <w:lang w:bidi="ar-DZ"/>
              </w:rPr>
              <w:object w:dxaOrig="2940" w:dyaOrig="840" w14:anchorId="12314616">
                <v:shape id="_x0000_i1295" type="#_x0000_t75" style="width:146.25pt;height:42pt" o:ole="">
                  <v:imagedata r:id="rId511" o:title=""/>
                </v:shape>
                <o:OLEObject Type="Embed" ProgID="Equation.DSMT4" ShapeID="_x0000_i1295" DrawAspect="Content" ObjectID="_1778491438" r:id="rId512"/>
              </w:object>
            </w:r>
          </w:p>
          <w:p w14:paraId="53CF1CD3" w14:textId="516FEA07" w:rsidR="00FC039D" w:rsidRPr="00C94B3F" w:rsidRDefault="00FC039D" w:rsidP="00C94B3F">
            <w:pPr>
              <w:pStyle w:val="Paragraphedeliste"/>
              <w:numPr>
                <w:ilvl w:val="0"/>
                <w:numId w:val="47"/>
              </w:numPr>
              <w:bidi/>
              <w:spacing w:after="0" w:line="240" w:lineRule="auto"/>
              <w:ind w:left="360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  <w:r w:rsidRPr="00C94B3F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حس</w:t>
            </w:r>
            <w:r w:rsidR="00023E05" w:rsidRPr="00C94B3F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C94B3F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ب المجموع </w:t>
            </w:r>
            <w:r w:rsidR="00242A4D" w:rsidRPr="00C94B3F">
              <w:rPr>
                <w:color w:val="FF0000"/>
                <w:position w:val="-12"/>
                <w:lang w:bidi="ar-DZ"/>
              </w:rPr>
              <w:object w:dxaOrig="300" w:dyaOrig="360" w14:anchorId="18A49A9E">
                <v:shape id="_x0000_i1296" type="#_x0000_t75" style="width:15pt;height:18pt" o:ole="">
                  <v:imagedata r:id="rId513" o:title=""/>
                </v:shape>
                <o:OLEObject Type="Embed" ProgID="Equation.DSMT4" ShapeID="_x0000_i1296" DrawAspect="Content" ObjectID="_1778491439" r:id="rId514"/>
              </w:object>
            </w:r>
            <w:r w:rsidRPr="00C94B3F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حيث من أجل كل عدد طبيعي </w:t>
            </w:r>
            <w:r w:rsidRPr="00C94B3F">
              <w:rPr>
                <w:color w:val="FF0000"/>
                <w:position w:val="-4"/>
              </w:rPr>
              <w:object w:dxaOrig="220" w:dyaOrig="200" w14:anchorId="7DCC55B8">
                <v:shape id="_x0000_i1297" type="#_x0000_t75" style="width:10.5pt;height:9.75pt" o:ole="">
                  <v:imagedata r:id="rId38" o:title=""/>
                </v:shape>
                <o:OLEObject Type="Embed" ProgID="Equation.DSMT4" ShapeID="_x0000_i1297" DrawAspect="Content" ObjectID="_1778491440" r:id="rId515"/>
              </w:object>
            </w:r>
            <w:r w:rsidRPr="00C94B3F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:  </w:t>
            </w:r>
            <w:r w:rsidRPr="00C94B3F">
              <w:rPr>
                <w:color w:val="FF0000"/>
                <w:position w:val="-12"/>
              </w:rPr>
              <w:object w:dxaOrig="2580" w:dyaOrig="360" w14:anchorId="23016822">
                <v:shape id="_x0000_i1298" type="#_x0000_t75" style="width:129pt;height:18pt" o:ole="">
                  <v:imagedata r:id="rId45" o:title=""/>
                </v:shape>
                <o:OLEObject Type="Embed" ProgID="Equation.DSMT4" ShapeID="_x0000_i1298" DrawAspect="Content" ObjectID="_1778491441" r:id="rId516"/>
              </w:object>
            </w:r>
            <w:r w:rsidRPr="00C94B3F">
              <w:rPr>
                <w:rFonts w:ascii="Amiri" w:eastAsia="Calibri" w:hAnsi="Amiri" w:cs="Amiri"/>
                <w:color w:val="FF0000"/>
                <w:sz w:val="28"/>
                <w:szCs w:val="28"/>
              </w:rPr>
              <w:t xml:space="preserve">  </w:t>
            </w:r>
          </w:p>
          <w:p w14:paraId="284EAC62" w14:textId="77777777" w:rsidR="00C94B3F" w:rsidRPr="00C94B3F" w:rsidRDefault="00C94B3F" w:rsidP="00C94B3F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701F6CC6" w14:textId="77777777" w:rsidR="000C1CAE" w:rsidRPr="009C78A0" w:rsidRDefault="00023E05" w:rsidP="00FC039D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9C78A0">
              <w:rPr>
                <w:rFonts w:ascii="Amiri" w:hAnsi="Amiri" w:cs="Amiri"/>
                <w:position w:val="-246"/>
                <w:sz w:val="28"/>
                <w:szCs w:val="28"/>
              </w:rPr>
              <w:object w:dxaOrig="5040" w:dyaOrig="3500" w14:anchorId="7BFD3CE2">
                <v:shape id="_x0000_i1299" type="#_x0000_t75" style="width:252pt;height:174.75pt" o:ole="">
                  <v:imagedata r:id="rId517" o:title=""/>
                </v:shape>
                <o:OLEObject Type="Embed" ProgID="Equation.DSMT4" ShapeID="_x0000_i1299" DrawAspect="Content" ObjectID="_1778491442" r:id="rId518"/>
              </w:object>
            </w:r>
          </w:p>
          <w:p w14:paraId="44530867" w14:textId="77777777" w:rsidR="0085073D" w:rsidRPr="009C78A0" w:rsidRDefault="0085073D" w:rsidP="0085073D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</w:rPr>
            </w:pPr>
          </w:p>
          <w:p w14:paraId="585A9F98" w14:textId="1906DAEA" w:rsidR="00023E05" w:rsidRPr="00A47601" w:rsidRDefault="00A47601" w:rsidP="00023E05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40"/>
                <w:szCs w:val="40"/>
                <w:lang w:bidi="ar-DZ"/>
              </w:rPr>
            </w:pPr>
            <w:r w:rsidRPr="00A47601">
              <w:rPr>
                <w:rFonts w:ascii="Amiri" w:eastAsia="Calibri" w:hAnsi="Amiri" w:cs="Amiri"/>
                <w:color w:val="FF0000"/>
                <w:sz w:val="40"/>
                <w:szCs w:val="40"/>
                <w:highlight w:val="cyan"/>
                <w:lang w:bidi="ar-DZ"/>
              </w:rPr>
              <w:t>mebarki.math32@gmail.com</w:t>
            </w:r>
          </w:p>
          <w:p w14:paraId="3CB3B9B8" w14:textId="77777777" w:rsidR="00A45916" w:rsidRPr="00D83371" w:rsidRDefault="00A45916" w:rsidP="00A45916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7AC9FCDE" w14:textId="77777777" w:rsidR="00A45916" w:rsidRPr="00D83371" w:rsidRDefault="00A45916" w:rsidP="00242A4D">
            <w:pPr>
              <w:shd w:val="clear" w:color="auto" w:fill="FDE9D9" w:themeFill="accent6" w:themeFillTint="33"/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D83371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lastRenderedPageBreak/>
              <w:t>التمرين الثالث:</w:t>
            </w:r>
          </w:p>
          <w:p w14:paraId="24EE81EF" w14:textId="77777777" w:rsidR="00A45916" w:rsidRPr="00D83371" w:rsidRDefault="00D83371" w:rsidP="00A45916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D83371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اختيار الإجابة الصحيحة مع التبرير</w:t>
            </w:r>
          </w:p>
          <w:p w14:paraId="66064C20" w14:textId="7F12E57C" w:rsidR="00D83371" w:rsidRPr="002F52E5" w:rsidRDefault="001103A9" w:rsidP="00D83371">
            <w:pPr>
              <w:pStyle w:val="Paragraphedeliste"/>
              <w:numPr>
                <w:ilvl w:val="0"/>
                <w:numId w:val="50"/>
              </w:numPr>
              <w:bidi/>
              <w:spacing w:after="0" w:line="240" w:lineRule="auto"/>
              <w:ind w:left="423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2F52E5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الاختيار </w:t>
            </w:r>
            <w:r w:rsidR="00CA46C0" w:rsidRPr="002F52E5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"ب"</w:t>
            </w:r>
            <w:r w:rsidRPr="002F52E5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لأن:</w:t>
            </w:r>
          </w:p>
          <w:p w14:paraId="59C52EB8" w14:textId="77777777" w:rsidR="001103A9" w:rsidRPr="00CA46C0" w:rsidRDefault="001103A9" w:rsidP="001103A9">
            <w:pPr>
              <w:pStyle w:val="Paragraphedeliste"/>
              <w:bidi/>
              <w:spacing w:after="0" w:line="240" w:lineRule="auto"/>
              <w:ind w:left="423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CA46C0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1660" w:dyaOrig="340" w14:anchorId="35887771">
                <v:shape id="_x0000_i1300" type="#_x0000_t75" style="width:83.25pt;height:17.25pt" o:ole="">
                  <v:imagedata r:id="rId519" o:title=""/>
                </v:shape>
                <o:OLEObject Type="Embed" ProgID="Equation.DSMT4" ShapeID="_x0000_i1300" DrawAspect="Content" ObjectID="_1778491443" r:id="rId520"/>
              </w:object>
            </w:r>
            <w:r w:rsidRPr="00CA46C0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تعني: </w:t>
            </w:r>
            <w:r w:rsidRPr="00CA46C0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1300" w:dyaOrig="340" w14:anchorId="13C3EBAD">
                <v:shape id="_x0000_i1301" type="#_x0000_t75" style="width:65.25pt;height:17.25pt" o:ole="">
                  <v:imagedata r:id="rId521" o:title=""/>
                </v:shape>
                <o:OLEObject Type="Embed" ProgID="Equation.DSMT4" ShapeID="_x0000_i1301" DrawAspect="Content" ObjectID="_1778491444" r:id="rId522"/>
              </w:object>
            </w:r>
          </w:p>
          <w:p w14:paraId="0CFE8E89" w14:textId="77777777" w:rsidR="001103A9" w:rsidRPr="00CA46C0" w:rsidRDefault="001103A9" w:rsidP="001103A9">
            <w:pPr>
              <w:pStyle w:val="Paragraphedeliste"/>
              <w:bidi/>
              <w:spacing w:after="0" w:line="240" w:lineRule="auto"/>
              <w:ind w:left="423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CA46C0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ومنه: </w:t>
            </w:r>
            <w:r w:rsidRPr="00CA46C0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999" w:dyaOrig="340" w14:anchorId="45E1623E">
                <v:shape id="_x0000_i1302" type="#_x0000_t75" style="width:50.25pt;height:17.25pt" o:ole="">
                  <v:imagedata r:id="rId523" o:title=""/>
                </v:shape>
                <o:OLEObject Type="Embed" ProgID="Equation.DSMT4" ShapeID="_x0000_i1302" DrawAspect="Content" ObjectID="_1778491445" r:id="rId524"/>
              </w:object>
            </w:r>
            <w:r w:rsidRPr="00CA46C0">
              <w:rPr>
                <w:rFonts w:ascii="Amiri" w:eastAsia="Calibri" w:hAnsi="Amiri" w:cs="Amiri"/>
                <w:sz w:val="28"/>
                <w:szCs w:val="28"/>
                <w:lang w:bidi="ar-DZ"/>
              </w:rPr>
              <w:t xml:space="preserve"> </w:t>
            </w:r>
            <w:r w:rsidRPr="00CA46C0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  </w:t>
            </w:r>
            <w:r w:rsidRPr="00CA46C0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999" w:dyaOrig="340" w14:anchorId="1D74FBAE">
                <v:shape id="_x0000_i1303" type="#_x0000_t75" style="width:50.25pt;height:17.25pt" o:ole="">
                  <v:imagedata r:id="rId525" o:title=""/>
                </v:shape>
                <o:OLEObject Type="Embed" ProgID="Equation.DSMT4" ShapeID="_x0000_i1303" DrawAspect="Content" ObjectID="_1778491446" r:id="rId526"/>
              </w:object>
            </w:r>
            <w:r w:rsidRPr="00CA46C0">
              <w:rPr>
                <w:rFonts w:ascii="Amiri" w:eastAsia="Calibri" w:hAnsi="Amiri" w:cs="Amiri"/>
                <w:sz w:val="28"/>
                <w:szCs w:val="28"/>
                <w:lang w:bidi="ar-DZ"/>
              </w:rPr>
              <w:t xml:space="preserve">  </w:t>
            </w:r>
            <w:r w:rsidRPr="00CA46C0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10D03E17" w14:textId="77777777" w:rsidR="001103A9" w:rsidRDefault="00CA46C0" w:rsidP="001103A9">
            <w:pPr>
              <w:pStyle w:val="Paragraphedeliste"/>
              <w:bidi/>
              <w:spacing w:after="0" w:line="240" w:lineRule="auto"/>
              <w:ind w:left="423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CA46C0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إذا</w:t>
            </w:r>
            <w:r w:rsidR="001103A9" w:rsidRPr="00CA46C0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: </w:t>
            </w:r>
            <w:r w:rsidRPr="00CA46C0">
              <w:rPr>
                <w:rFonts w:ascii="Amiri" w:eastAsia="Calibri" w:hAnsi="Amiri" w:cs="Amiri"/>
                <w:sz w:val="28"/>
                <w:szCs w:val="28"/>
                <w:lang w:bidi="ar-DZ"/>
              </w:rPr>
              <w:t xml:space="preserve"> </w:t>
            </w:r>
            <w:r w:rsidRPr="00CA46C0">
              <w:rPr>
                <w:rFonts w:ascii="Amiri" w:eastAsia="Calibri" w:hAnsi="Amiri" w:cs="Amiri"/>
                <w:position w:val="-18"/>
                <w:sz w:val="28"/>
                <w:szCs w:val="28"/>
                <w:lang w:bidi="ar-DZ"/>
              </w:rPr>
              <w:object w:dxaOrig="1240" w:dyaOrig="480" w14:anchorId="7A9B3D95">
                <v:shape id="_x0000_i1304" type="#_x0000_t75" style="width:62.25pt;height:24pt" o:ole="">
                  <v:imagedata r:id="rId527" o:title=""/>
                </v:shape>
                <o:OLEObject Type="Embed" ProgID="Equation.DSMT4" ShapeID="_x0000_i1304" DrawAspect="Content" ObjectID="_1778491447" r:id="rId528"/>
              </w:object>
            </w:r>
          </w:p>
          <w:p w14:paraId="799E0F42" w14:textId="12FAC6ED" w:rsidR="00CA46C0" w:rsidRPr="00CA46C0" w:rsidRDefault="00CA46C0" w:rsidP="00CA46C0">
            <w:pPr>
              <w:pStyle w:val="Paragraphedeliste"/>
              <w:numPr>
                <w:ilvl w:val="0"/>
                <w:numId w:val="50"/>
              </w:numPr>
              <w:bidi/>
              <w:spacing w:after="0" w:line="240" w:lineRule="auto"/>
              <w:ind w:left="423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CA46C0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الاختيار </w:t>
            </w:r>
            <w:r w:rsidR="002F52E5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"أ" لأن:</w:t>
            </w:r>
          </w:p>
          <w:p w14:paraId="59C23EA8" w14:textId="77777777" w:rsidR="00CA46C0" w:rsidRDefault="00CA46C0" w:rsidP="00CA46C0">
            <w:pPr>
              <w:pStyle w:val="Paragraphedeliste"/>
              <w:bidi/>
              <w:spacing w:after="0" w:line="240" w:lineRule="auto"/>
              <w:ind w:left="423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CA46C0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الدالة </w:t>
            </w:r>
            <w:r w:rsidRPr="00CA46C0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60" w:dyaOrig="279" w14:anchorId="5DDCF822">
                <v:shape id="_x0000_i1305" type="#_x0000_t75" style="width:12.75pt;height:14.25pt" o:ole="">
                  <v:imagedata r:id="rId529" o:title=""/>
                </v:shape>
                <o:OLEObject Type="Embed" ProgID="Equation.DSMT4" ShapeID="_x0000_i1305" DrawAspect="Content" ObjectID="_1778491448" r:id="rId530"/>
              </w:object>
            </w:r>
            <w:r w:rsidRPr="00CA46C0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قابلة للاشتقاق على </w:t>
            </w:r>
            <w:r w:rsidRPr="00CA46C0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260" w:dyaOrig="260" w14:anchorId="792CA100">
                <v:shape id="_x0000_i1306" type="#_x0000_t75" style="width:12.75pt;height:12.75pt" o:ole="">
                  <v:imagedata r:id="rId531" o:title=""/>
                </v:shape>
                <o:OLEObject Type="Embed" ProgID="Equation.DSMT4" ShapeID="_x0000_i1306" DrawAspect="Content" ObjectID="_1778491449" r:id="rId532"/>
              </w:object>
            </w:r>
            <w:r w:rsidRPr="00CA46C0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و:</w:t>
            </w:r>
          </w:p>
          <w:p w14:paraId="1473E496" w14:textId="6C9D7F18" w:rsidR="00CA46C0" w:rsidRPr="002F52E5" w:rsidRDefault="00CA46C0" w:rsidP="002F52E5">
            <w:p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2F52E5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CA46C0">
              <w:rPr>
                <w:position w:val="-26"/>
                <w:lang w:bidi="ar-DZ"/>
              </w:rPr>
              <w:object w:dxaOrig="4180" w:dyaOrig="680" w14:anchorId="0B7EC833">
                <v:shape id="_x0000_i1307" type="#_x0000_t75" style="width:209.25pt;height:33.75pt" o:ole="">
                  <v:imagedata r:id="rId533" o:title=""/>
                </v:shape>
                <o:OLEObject Type="Embed" ProgID="Equation.DSMT4" ShapeID="_x0000_i1307" DrawAspect="Content" ObjectID="_1778491450" r:id="rId534"/>
              </w:object>
            </w:r>
          </w:p>
          <w:p w14:paraId="35EAEAD0" w14:textId="77777777" w:rsidR="00CA46C0" w:rsidRDefault="00CA46C0" w:rsidP="002F52E5">
            <w:pPr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2F52E5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و </w:t>
            </w:r>
            <w:r w:rsidR="002F52E5" w:rsidRPr="002F52E5">
              <w:rPr>
                <w:position w:val="-26"/>
                <w:lang w:bidi="ar-DZ"/>
              </w:rPr>
              <w:object w:dxaOrig="2079" w:dyaOrig="680" w14:anchorId="38121B0C">
                <v:shape id="_x0000_i1308" type="#_x0000_t75" style="width:104.25pt;height:33.75pt" o:ole="">
                  <v:imagedata r:id="rId535" o:title=""/>
                </v:shape>
                <o:OLEObject Type="Embed" ProgID="Equation.DSMT4" ShapeID="_x0000_i1308" DrawAspect="Content" ObjectID="_1778491451" r:id="rId536"/>
              </w:object>
            </w:r>
          </w:p>
          <w:p w14:paraId="060FC0B4" w14:textId="652E3E48" w:rsidR="002F52E5" w:rsidRDefault="005D01A9" w:rsidP="002F52E5">
            <w:pPr>
              <w:pStyle w:val="Paragraphedeliste"/>
              <w:numPr>
                <w:ilvl w:val="0"/>
                <w:numId w:val="50"/>
              </w:numPr>
              <w:bidi/>
              <w:spacing w:after="0" w:line="240" w:lineRule="auto"/>
              <w:ind w:left="423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5D01A9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الاختيار "أ" لأن: </w:t>
            </w:r>
          </w:p>
          <w:p w14:paraId="5E6615E6" w14:textId="77777777" w:rsidR="005D01A9" w:rsidRPr="00304F31" w:rsidRDefault="005D01A9" w:rsidP="005D01A9">
            <w:pPr>
              <w:pStyle w:val="Paragraphedeliste"/>
              <w:bidi/>
              <w:spacing w:after="0" w:line="240" w:lineRule="auto"/>
              <w:ind w:left="423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04F31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لدينا: </w:t>
            </w:r>
            <w:r w:rsidRPr="00304F31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3900" w:dyaOrig="400" w14:anchorId="40DBA778">
                <v:shape id="_x0000_i1309" type="#_x0000_t75" style="width:195pt;height:20.25pt" o:ole="">
                  <v:imagedata r:id="rId537" o:title=""/>
                </v:shape>
                <o:OLEObject Type="Embed" ProgID="Equation.DSMT4" ShapeID="_x0000_i1309" DrawAspect="Content" ObjectID="_1778491452" r:id="rId538"/>
              </w:object>
            </w:r>
          </w:p>
          <w:p w14:paraId="3765261C" w14:textId="77777777" w:rsidR="00C60673" w:rsidRDefault="005D01A9" w:rsidP="00304F31">
            <w:pPr>
              <w:pStyle w:val="Paragraphedeliste"/>
              <w:bidi/>
              <w:spacing w:after="0" w:line="240" w:lineRule="auto"/>
              <w:ind w:left="14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04F31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ومنه: </w:t>
            </w:r>
            <w:r w:rsidRPr="00304F31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3400" w:dyaOrig="400" w14:anchorId="5D5CBC2F">
                <v:shape id="_x0000_i1310" type="#_x0000_t75" style="width:170.25pt;height:20.25pt" o:ole="">
                  <v:imagedata r:id="rId539" o:title=""/>
                </v:shape>
                <o:OLEObject Type="Embed" ProgID="Equation.DSMT4" ShapeID="_x0000_i1310" DrawAspect="Content" ObjectID="_1778491453" r:id="rId540"/>
              </w:object>
            </w:r>
          </w:p>
          <w:p w14:paraId="290C00F3" w14:textId="1F01DEF6" w:rsidR="005D01A9" w:rsidRDefault="00304F31" w:rsidP="00C60673">
            <w:pPr>
              <w:pStyle w:val="Paragraphedeliste"/>
              <w:numPr>
                <w:ilvl w:val="0"/>
                <w:numId w:val="50"/>
              </w:numPr>
              <w:bidi/>
              <w:spacing w:after="0" w:line="240" w:lineRule="auto"/>
              <w:ind w:left="423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الاختيار "ج" لأن:</w:t>
            </w:r>
          </w:p>
          <w:p w14:paraId="1BDC32DD" w14:textId="77777777" w:rsidR="00304F31" w:rsidRDefault="00304F31" w:rsidP="00304F31">
            <w:pPr>
              <w:pStyle w:val="Paragraphedeliste"/>
              <w:bidi/>
              <w:spacing w:after="0" w:line="240" w:lineRule="auto"/>
              <w:ind w:left="140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304F31">
              <w:rPr>
                <w:rFonts w:ascii="Amiri" w:eastAsia="Calibri" w:hAnsi="Amiri" w:cs="Amiri"/>
                <w:color w:val="FF0000"/>
                <w:position w:val="-26"/>
                <w:sz w:val="28"/>
                <w:szCs w:val="28"/>
                <w:lang w:bidi="ar-DZ"/>
              </w:rPr>
              <w:object w:dxaOrig="3180" w:dyaOrig="680" w14:anchorId="1AEBB303">
                <v:shape id="_x0000_i1311" type="#_x0000_t75" style="width:159pt;height:33.75pt" o:ole="">
                  <v:imagedata r:id="rId541" o:title=""/>
                </v:shape>
                <o:OLEObject Type="Embed" ProgID="Equation.DSMT4" ShapeID="_x0000_i1311" DrawAspect="Content" ObjectID="_1778491454" r:id="rId542"/>
              </w:object>
            </w:r>
          </w:p>
          <w:p w14:paraId="4E85466E" w14:textId="77777777" w:rsidR="00304F31" w:rsidRDefault="00C60673" w:rsidP="00304F31">
            <w:pPr>
              <w:pStyle w:val="Paragraphedeliste"/>
              <w:bidi/>
              <w:spacing w:after="0" w:line="240" w:lineRule="auto"/>
              <w:ind w:left="140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C60673">
              <w:rPr>
                <w:rFonts w:ascii="Amiri" w:eastAsia="Calibri" w:hAnsi="Amiri" w:cs="Amiri"/>
                <w:color w:val="FF0000"/>
                <w:position w:val="-62"/>
                <w:sz w:val="28"/>
                <w:szCs w:val="28"/>
                <w:lang w:bidi="ar-DZ"/>
              </w:rPr>
              <w:object w:dxaOrig="4099" w:dyaOrig="1359" w14:anchorId="4070945B">
                <v:shape id="_x0000_i1312" type="#_x0000_t75" style="width:204.75pt;height:68.25pt" o:ole="">
                  <v:imagedata r:id="rId543" o:title=""/>
                </v:shape>
                <o:OLEObject Type="Embed" ProgID="Equation.DSMT4" ShapeID="_x0000_i1312" DrawAspect="Content" ObjectID="_1778491455" r:id="rId544"/>
              </w:object>
            </w:r>
          </w:p>
          <w:p w14:paraId="5FF1F459" w14:textId="580F5956" w:rsidR="00690ACA" w:rsidRDefault="00C60673" w:rsidP="007B0BF5">
            <w:pPr>
              <w:pStyle w:val="Paragraphedeliste"/>
              <w:bidi/>
              <w:spacing w:after="0" w:line="240" w:lineRule="auto"/>
              <w:ind w:left="140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C6067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إذا:  </w:t>
            </w:r>
            <w:r w:rsidRPr="00C60673">
              <w:rPr>
                <w:rFonts w:ascii="Amiri" w:eastAsia="Calibri" w:hAnsi="Amiri" w:cs="Amiri"/>
                <w:color w:val="FF0000"/>
                <w:position w:val="-28"/>
                <w:sz w:val="28"/>
                <w:szCs w:val="28"/>
                <w:lang w:bidi="ar-DZ"/>
              </w:rPr>
              <w:object w:dxaOrig="2120" w:dyaOrig="740" w14:anchorId="0E0A5E2D">
                <v:shape id="_x0000_i1313" type="#_x0000_t75" style="width:105.75pt;height:36.75pt" o:ole="">
                  <v:imagedata r:id="rId545" o:title=""/>
                </v:shape>
                <o:OLEObject Type="Embed" ProgID="Equation.DSMT4" ShapeID="_x0000_i1313" DrawAspect="Content" ObjectID="_1778491456" r:id="rId546"/>
              </w:object>
            </w:r>
          </w:p>
          <w:p w14:paraId="37E514D8" w14:textId="77777777" w:rsidR="00690ACA" w:rsidRDefault="00690ACA" w:rsidP="00807233">
            <w:pPr>
              <w:shd w:val="clear" w:color="auto" w:fill="FDE9D9" w:themeFill="accent6" w:themeFillTint="33"/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التمرين الرابع:</w:t>
            </w:r>
          </w:p>
          <w:p w14:paraId="33418475" w14:textId="09D7C5BA" w:rsidR="00701952" w:rsidRPr="00E24D88" w:rsidRDefault="00701952" w:rsidP="00701952">
            <w:pPr>
              <w:bidi/>
              <w:ind w:left="170"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الدالة</w:t>
            </w:r>
            <w:r w:rsidRPr="00E24D88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240" w:dyaOrig="260" w14:anchorId="63B674D8">
                <v:shape id="_x0000_i1314" type="#_x0000_t75" style="width:12pt;height:12.75pt" o:ole="">
                  <v:imagedata r:id="rId547" o:title=""/>
                </v:shape>
                <o:OLEObject Type="Embed" ProgID="Equation.DSMT4" ShapeID="_x0000_i1314" DrawAspect="Content" ObjectID="_1778491457" r:id="rId548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معرفة على</w:t>
            </w:r>
            <w:r w:rsidRPr="00E24D8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740" w:dyaOrig="400" w14:anchorId="69AD606D">
                <v:shape id="_x0000_i1315" type="#_x0000_t75" style="width:37.5pt;height:20.25pt" o:ole="">
                  <v:imagedata r:id="rId549" o:title=""/>
                </v:shape>
                <o:OLEObject Type="Embed" ProgID="Equation.DSMT4" ShapeID="_x0000_i1315" DrawAspect="Content" ObjectID="_1778491458" r:id="rId550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بـ</w:t>
            </w:r>
            <w:r w:rsidRPr="00E24D88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701952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880" w:dyaOrig="400" w14:anchorId="3B592D42">
                <v:shape id="_x0000_i1316" type="#_x0000_t75" style="width:95.25pt;height:20.25pt" o:ole="">
                  <v:imagedata r:id="rId551" o:title=""/>
                </v:shape>
                <o:OLEObject Type="Embed" ProgID="Equation.DSMT4" ShapeID="_x0000_i1316" DrawAspect="Content" ObjectID="_1778491459" r:id="rId552"/>
              </w:object>
            </w:r>
            <w:r w:rsidRPr="00E24D88">
              <w:rPr>
                <w:rFonts w:ascii="Amiri" w:hAnsi="Amiri" w:cs="Amiri"/>
                <w:sz w:val="28"/>
                <w:szCs w:val="28"/>
                <w:lang w:bidi="ar-DZ"/>
              </w:rPr>
              <w:t xml:space="preserve">  :</w:t>
            </w:r>
          </w:p>
          <w:p w14:paraId="738347A7" w14:textId="77777777" w:rsidR="00701952" w:rsidRPr="00E24D88" w:rsidRDefault="00701952" w:rsidP="00701952">
            <w:pPr>
              <w:numPr>
                <w:ilvl w:val="0"/>
                <w:numId w:val="51"/>
              </w:numPr>
              <w:bidi/>
              <w:ind w:left="445"/>
              <w:contextualSpacing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حسب نهايتي الدالة</w:t>
            </w:r>
            <w:r w:rsidRPr="00E24D88">
              <w:rPr>
                <w:rFonts w:ascii="Ami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220" w:dyaOrig="260" w14:anchorId="672A19E3">
                <v:shape id="_x0000_i1317" type="#_x0000_t75" style="width:11.25pt;height:12.75pt" o:ole="">
                  <v:imagedata r:id="rId553" o:title=""/>
                </v:shape>
                <o:OLEObject Type="Embed" ProgID="Equation.DSMT4" ShapeID="_x0000_i1317" DrawAspect="Content" ObjectID="_1778491460" r:id="rId554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0E60D8FE" w14:textId="034239D8" w:rsidR="00701952" w:rsidRPr="00E24D88" w:rsidRDefault="00701952" w:rsidP="00701952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701952">
              <w:rPr>
                <w:rFonts w:ascii="Amiri" w:hAnsi="Amiri" w:cs="Amiri"/>
                <w:position w:val="-30"/>
                <w:sz w:val="28"/>
                <w:szCs w:val="28"/>
                <w:lang w:bidi="ar-DZ"/>
              </w:rPr>
              <w:object w:dxaOrig="4060" w:dyaOrig="720" w14:anchorId="552FFC4B">
                <v:shape id="_x0000_i1318" type="#_x0000_t75" style="width:203.25pt;height:36.75pt" o:ole="">
                  <v:imagedata r:id="rId555" o:title=""/>
                </v:shape>
                <o:OLEObject Type="Embed" ProgID="Equation.DSMT4" ShapeID="_x0000_i1318" DrawAspect="Content" ObjectID="_1778491461" r:id="rId556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34713D8C" w14:textId="1604EB3C" w:rsidR="00701952" w:rsidRPr="00E24D88" w:rsidRDefault="00701952" w:rsidP="00701952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701952">
              <w:rPr>
                <w:rFonts w:ascii="Amiri" w:hAnsi="Amiri" w:cs="Amiri"/>
                <w:position w:val="-22"/>
                <w:sz w:val="28"/>
                <w:szCs w:val="28"/>
                <w:lang w:bidi="ar-DZ"/>
              </w:rPr>
              <w:object w:dxaOrig="3700" w:dyaOrig="499" w14:anchorId="2CEEB97D">
                <v:shape id="_x0000_i1319" type="#_x0000_t75" style="width:184.5pt;height:25.5pt" o:ole="">
                  <v:imagedata r:id="rId557" o:title=""/>
                </v:shape>
                <o:OLEObject Type="Embed" ProgID="Equation.DSMT4" ShapeID="_x0000_i1319" DrawAspect="Content" ObjectID="_1778491462" r:id="rId558"/>
              </w:object>
            </w:r>
          </w:p>
          <w:p w14:paraId="6BED4FD7" w14:textId="77777777" w:rsidR="00690ACA" w:rsidRDefault="00701952" w:rsidP="00701952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دراسة اتجاه تغير الدالة</w:t>
            </w:r>
            <w:r w:rsidRPr="00E24D88">
              <w:rPr>
                <w:rFonts w:ascii="Ami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220" w:dyaOrig="260" w14:anchorId="5D4ECDFE">
                <v:shape id="_x0000_i1320" type="#_x0000_t75" style="width:11.25pt;height:12.75pt" o:ole="">
                  <v:imagedata r:id="rId559" o:title=""/>
                </v:shape>
                <o:OLEObject Type="Embed" ProgID="Equation.DSMT4" ShapeID="_x0000_i1320" DrawAspect="Content" ObjectID="_1778491463" r:id="rId560"/>
              </w:object>
            </w:r>
          </w:p>
          <w:p w14:paraId="5B95DCEF" w14:textId="77777777" w:rsidR="00701952" w:rsidRPr="00E24D88" w:rsidRDefault="00701952" w:rsidP="00701952">
            <w:pPr>
              <w:bidi/>
              <w:ind w:left="445"/>
              <w:contextualSpacing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الدالة </w:t>
            </w:r>
            <w:r w:rsidRPr="00E24D88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240" w:dyaOrig="260" w14:anchorId="6FA6A971">
                <v:shape id="_x0000_i1321" type="#_x0000_t75" style="width:12pt;height:12.75pt" o:ole="">
                  <v:imagedata r:id="rId547" o:title=""/>
                </v:shape>
                <o:OLEObject Type="Embed" ProgID="Equation.DSMT4" ShapeID="_x0000_i1321" DrawAspect="Content" ObjectID="_1778491464" r:id="rId561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معرفة وقابلة للاشتقاق على</w:t>
            </w:r>
            <w:r w:rsidRPr="00E24D8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740" w:dyaOrig="400" w14:anchorId="67BF3F7F">
                <v:shape id="_x0000_i1322" type="#_x0000_t75" style="width:37.5pt;height:20.25pt" o:ole="">
                  <v:imagedata r:id="rId549" o:title=""/>
                </v:shape>
                <o:OLEObject Type="Embed" ProgID="Equation.DSMT4" ShapeID="_x0000_i1322" DrawAspect="Content" ObjectID="_1778491465" r:id="rId562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>:</w:t>
            </w:r>
          </w:p>
          <w:p w14:paraId="1F49B47D" w14:textId="27F3D6AF" w:rsidR="00701952" w:rsidRPr="00E24D88" w:rsidRDefault="00701952" w:rsidP="00701952">
            <w:pPr>
              <w:bidi/>
              <w:ind w:left="445"/>
              <w:contextualSpacing/>
              <w:rPr>
                <w:rFonts w:ascii="Amiri" w:hAnsi="Amiri" w:cs="Amiri"/>
                <w:sz w:val="28"/>
                <w:szCs w:val="28"/>
              </w:rPr>
            </w:pPr>
            <w:r w:rsidRPr="00E24D88">
              <w:rPr>
                <w:rFonts w:ascii="Amiri" w:hAnsi="Amiri" w:cs="Amiri"/>
                <w:position w:val="-24"/>
                <w:sz w:val="28"/>
                <w:szCs w:val="28"/>
              </w:rPr>
              <w:object w:dxaOrig="2280" w:dyaOrig="660" w14:anchorId="2EF3D742">
                <v:shape id="_x0000_i1323" type="#_x0000_t75" style="width:112.5pt;height:32.25pt" o:ole="">
                  <v:imagedata r:id="rId563" o:title=""/>
                </v:shape>
                <o:OLEObject Type="Embed" ProgID="Equation.DSMT4" ShapeID="_x0000_i1323" DrawAspect="Content" ObjectID="_1778491466" r:id="rId564"/>
              </w:object>
            </w:r>
          </w:p>
          <w:p w14:paraId="3CF6AC89" w14:textId="77777777" w:rsidR="00701952" w:rsidRPr="00807233" w:rsidRDefault="00701952" w:rsidP="00701952">
            <w:p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807233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999" w:dyaOrig="340" w14:anchorId="5B59B8FE">
                <v:shape id="_x0000_i1324" type="#_x0000_t75" style="width:50.25pt;height:17.25pt" o:ole="">
                  <v:imagedata r:id="rId565" o:title=""/>
                </v:shape>
                <o:OLEObject Type="Embed" ProgID="Equation.DSMT4" ShapeID="_x0000_i1324" DrawAspect="Content" ObjectID="_1778491467" r:id="rId566"/>
              </w:object>
            </w:r>
            <w:r w:rsidRPr="0080723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تكافئ:  </w:t>
            </w:r>
            <w:r w:rsidRPr="00807233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1160" w:dyaOrig="340" w14:anchorId="59E38CC8">
                <v:shape id="_x0000_i1325" type="#_x0000_t75" style="width:57.75pt;height:17.25pt" o:ole="">
                  <v:imagedata r:id="rId567" o:title=""/>
                </v:shape>
                <o:OLEObject Type="Embed" ProgID="Equation.DSMT4" ShapeID="_x0000_i1325" DrawAspect="Content" ObjectID="_1778491468" r:id="rId568"/>
              </w:object>
            </w:r>
            <w:r w:rsidRPr="0080723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</w:t>
            </w:r>
          </w:p>
          <w:p w14:paraId="2478E9F8" w14:textId="263DC2EE" w:rsidR="007B0BF5" w:rsidRPr="007B0BF5" w:rsidRDefault="007B0BF5" w:rsidP="007B0BF5">
            <w:pPr>
              <w:tabs>
                <w:tab w:val="left" w:pos="3874"/>
              </w:tabs>
              <w:bidi/>
              <w:spacing w:line="480" w:lineRule="auto"/>
              <w:rPr>
                <w:rFonts w:ascii="Amiri" w:hAnsi="Amiri" w:cs="Amiri"/>
                <w:sz w:val="28"/>
                <w:szCs w:val="28"/>
              </w:rPr>
            </w:pPr>
            <w:r w:rsidRPr="0043508C">
              <w:rPr>
                <w:rFonts w:ascii="Amiri" w:eastAsia="Calibri" w:hAnsi="Amiri" w:cs="Amiri"/>
                <w:b/>
                <w:bCs/>
                <w:position w:val="-26"/>
                <w:sz w:val="28"/>
                <w:szCs w:val="28"/>
                <w:lang w:bidi="ar-DZ"/>
              </w:rPr>
              <w:object w:dxaOrig="760" w:dyaOrig="680" w14:anchorId="722B91F2">
                <v:shape id="_x0000_i1326" type="#_x0000_t75" style="width:38.25pt;height:33.75pt" o:ole="">
                  <v:imagedata r:id="rId569" o:title=""/>
                </v:shape>
                <o:OLEObject Type="Embed" ProgID="Equation.DSMT4" ShapeID="_x0000_i1326" DrawAspect="Content" ObjectID="_1778491469" r:id="rId570"/>
              </w:object>
            </w:r>
            <w:r w:rsidRPr="0043508C"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  <w:t xml:space="preserve"> ومنه: </w:t>
            </w:r>
            <w:r w:rsidRPr="0043508C">
              <w:rPr>
                <w:rFonts w:ascii="Amiri" w:eastAsia="Calibri" w:hAnsi="Amiri" w:cs="Amiri"/>
                <w:b/>
                <w:bCs/>
                <w:position w:val="-30"/>
                <w:sz w:val="28"/>
                <w:szCs w:val="28"/>
                <w:lang w:bidi="ar-DZ"/>
              </w:rPr>
              <w:object w:dxaOrig="900" w:dyaOrig="720" w14:anchorId="0C8AE249">
                <v:shape id="_x0000_i1327" type="#_x0000_t75" style="width:45pt;height:36pt" o:ole="">
                  <v:imagedata r:id="rId571" o:title=""/>
                </v:shape>
                <o:OLEObject Type="Embed" ProgID="Equation.DSMT4" ShapeID="_x0000_i1327" DrawAspect="Content" ObjectID="_1778491470" r:id="rId572"/>
              </w:object>
            </w:r>
            <w:r w:rsidRPr="0043508C">
              <w:rPr>
                <w:rFonts w:ascii="Amiri" w:eastAsia="Calibri" w:hAnsi="Amiri" w:cs="Amiri"/>
                <w:b/>
                <w:bCs/>
                <w:sz w:val="28"/>
                <w:szCs w:val="28"/>
                <w:rtl/>
                <w:lang w:bidi="ar-DZ"/>
              </w:rPr>
              <w:t xml:space="preserve"> أو </w:t>
            </w:r>
            <w:r w:rsidRPr="0043508C">
              <w:rPr>
                <w:rFonts w:ascii="Amiri" w:hAnsi="Amiri" w:cs="Amiri"/>
                <w:position w:val="-30"/>
                <w:sz w:val="28"/>
                <w:szCs w:val="28"/>
              </w:rPr>
              <w:object w:dxaOrig="940" w:dyaOrig="720" w14:anchorId="4717B740">
                <v:shape id="_x0000_i1328" type="#_x0000_t75" style="width:47.25pt;height:36pt" o:ole="">
                  <v:imagedata r:id="rId573" o:title=""/>
                </v:shape>
                <o:OLEObject Type="Embed" ProgID="Equation.DSMT4" ShapeID="_x0000_i1328" DrawAspect="Content" ObjectID="_1778491471" r:id="rId574"/>
              </w:object>
            </w:r>
            <w:r w:rsidRPr="0043508C">
              <w:rPr>
                <w:rFonts w:ascii="Amiri" w:hAnsi="Amiri" w:cs="Amiri"/>
                <w:sz w:val="28"/>
                <w:szCs w:val="28"/>
                <w:rtl/>
              </w:rPr>
              <w:t xml:space="preserve">  (مرفوض)</w:t>
            </w:r>
          </w:p>
          <w:p w14:paraId="22A070B2" w14:textId="77777777" w:rsidR="008A5A67" w:rsidRPr="00E24D88" w:rsidRDefault="008A5A67" w:rsidP="008A5A6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lastRenderedPageBreak/>
              <w:t xml:space="preserve">ادرس وضعية </w:t>
            </w:r>
            <w:r w:rsidRPr="00E24D88">
              <w:rPr>
                <w:rFonts w:ascii="Amiri" w:hAnsi="Amiri" w:cs="Amiri"/>
                <w:color w:val="FF0000"/>
                <w:position w:val="-16"/>
                <w:sz w:val="28"/>
                <w:szCs w:val="28"/>
              </w:rPr>
              <w:object w:dxaOrig="540" w:dyaOrig="440" w14:anchorId="151CBC64">
                <v:shape id="_x0000_i1329" type="#_x0000_t75" style="width:27pt;height:22.5pt" o:ole="">
                  <v:imagedata r:id="rId575" o:title=""/>
                </v:shape>
                <o:OLEObject Type="Embed" ProgID="Equation.DSMT4" ShapeID="_x0000_i1329" DrawAspect="Content" ObjectID="_1778491472" r:id="rId576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بالنسبة إلى </w:t>
            </w:r>
            <w:r w:rsidRPr="00E24D88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400" w:dyaOrig="320" w14:anchorId="0A7416EE">
                <v:shape id="_x0000_i1330" type="#_x0000_t75" style="width:20.25pt;height:16.5pt" o:ole="">
                  <v:imagedata r:id="rId577" o:title=""/>
                </v:shape>
                <o:OLEObject Type="Embed" ProgID="Equation.DSMT4" ShapeID="_x0000_i1330" DrawAspect="Content" ObjectID="_1778491473" r:id="rId578"/>
              </w:objec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</w:p>
          <w:p w14:paraId="4D99E302" w14:textId="77777777" w:rsidR="008A5A67" w:rsidRDefault="008A5A67" w:rsidP="008A5A67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8A5A67">
              <w:rPr>
                <w:rFonts w:ascii="Amiri" w:eastAsia="Calibri" w:hAnsi="Amiri" w:cs="Amiri"/>
                <w:color w:val="FF0000"/>
                <w:position w:val="-26"/>
                <w:sz w:val="28"/>
                <w:szCs w:val="28"/>
                <w:lang w:bidi="ar-DZ"/>
              </w:rPr>
              <w:object w:dxaOrig="1640" w:dyaOrig="680" w14:anchorId="68914E4C">
                <v:shape id="_x0000_i1331" type="#_x0000_t75" style="width:81.75pt;height:33.75pt" o:ole="">
                  <v:imagedata r:id="rId579" o:title=""/>
                </v:shape>
                <o:OLEObject Type="Embed" ProgID="Equation.DSMT4" ShapeID="_x0000_i1331" DrawAspect="Content" ObjectID="_1778491474" r:id="rId580"/>
              </w:object>
            </w:r>
          </w:p>
          <w:p w14:paraId="442A5188" w14:textId="77777777" w:rsidR="008A5A67" w:rsidRDefault="008A5A67" w:rsidP="008A5A67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4CD29753" wp14:editId="4604278A">
                  <wp:extent cx="2285714" cy="590476"/>
                  <wp:effectExtent l="0" t="0" r="635" b="635"/>
                  <wp:docPr id="123802126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021260" name=""/>
                          <pic:cNvPicPr/>
                        </pic:nvPicPr>
                        <pic:blipFill>
                          <a:blip r:embed="rId5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14" cy="5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7192CF" w14:textId="03F7C03C" w:rsidR="008A5A67" w:rsidRPr="008A5A67" w:rsidRDefault="008A5A67" w:rsidP="008A5A67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8A5A6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إذا: </w:t>
            </w: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</w:t>
            </w:r>
            <w:r w:rsidRPr="008A5A6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لما: </w:t>
            </w:r>
            <w:r w:rsidRPr="008A5A67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920" w:dyaOrig="420" w14:anchorId="36D912D5">
                <v:shape id="_x0000_i1332" type="#_x0000_t75" style="width:45.75pt;height:21pt" o:ole="">
                  <v:imagedata r:id="rId582" o:title=""/>
                </v:shape>
                <o:OLEObject Type="Embed" ProgID="Equation.DSMT4" ShapeID="_x0000_i1332" DrawAspect="Content" ObjectID="_1778491475" r:id="rId583"/>
              </w:object>
            </w:r>
            <w:r w:rsidRPr="008A5A6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:</w:t>
            </w:r>
            <w:r w:rsidRPr="008A5A67">
              <w:rPr>
                <w:rFonts w:ascii="Amiri" w:eastAsia="Calibri" w:hAnsi="Amiri" w:cs="Amiri"/>
                <w:position w:val="-18"/>
                <w:sz w:val="28"/>
                <w:szCs w:val="28"/>
                <w:lang w:bidi="ar-DZ"/>
              </w:rPr>
              <w:object w:dxaOrig="580" w:dyaOrig="480" w14:anchorId="553C099E">
                <v:shape id="_x0000_i1333" type="#_x0000_t75" style="width:29.25pt;height:24pt" o:ole="">
                  <v:imagedata r:id="rId584" o:title=""/>
                </v:shape>
                <o:OLEObject Type="Embed" ProgID="Equation.DSMT4" ShapeID="_x0000_i1333" DrawAspect="Content" ObjectID="_1778491476" r:id="rId585"/>
              </w:object>
            </w:r>
            <w:r w:rsidRPr="008A5A6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تحت </w:t>
            </w:r>
            <w:r w:rsidRPr="008A5A67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440" w:dyaOrig="400" w14:anchorId="4F875716">
                <v:shape id="_x0000_i1334" type="#_x0000_t75" style="width:21.75pt;height:20.25pt" o:ole="">
                  <v:imagedata r:id="rId586" o:title=""/>
                </v:shape>
                <o:OLEObject Type="Embed" ProgID="Equation.DSMT4" ShapeID="_x0000_i1334" DrawAspect="Content" ObjectID="_1778491477" r:id="rId587"/>
              </w:object>
            </w:r>
            <w:r w:rsidRPr="008A5A6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40E6643F" w14:textId="1FB71A2F" w:rsidR="008A5A67" w:rsidRPr="008A5A67" w:rsidRDefault="008A5A67" w:rsidP="008A5A67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    </w:t>
            </w:r>
            <w:r w:rsidRPr="008A5A6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لما: </w:t>
            </w:r>
            <w:r w:rsidRPr="008A5A67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560" w:dyaOrig="279" w14:anchorId="61A094FC">
                <v:shape id="_x0000_i1335" type="#_x0000_t75" style="width:27.75pt;height:14.25pt" o:ole="">
                  <v:imagedata r:id="rId588" o:title=""/>
                </v:shape>
                <o:OLEObject Type="Embed" ProgID="Equation.DSMT4" ShapeID="_x0000_i1335" DrawAspect="Content" ObjectID="_1778491478" r:id="rId589"/>
              </w:object>
            </w:r>
            <w:r w:rsidRPr="008A5A6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:</w:t>
            </w:r>
            <w:r w:rsidRPr="008A5A67">
              <w:rPr>
                <w:rFonts w:ascii="Amiri" w:eastAsia="Calibri" w:hAnsi="Amiri" w:cs="Amiri"/>
                <w:position w:val="-18"/>
                <w:sz w:val="28"/>
                <w:szCs w:val="28"/>
                <w:lang w:bidi="ar-DZ"/>
              </w:rPr>
              <w:object w:dxaOrig="580" w:dyaOrig="480" w14:anchorId="68807384">
                <v:shape id="_x0000_i1336" type="#_x0000_t75" style="width:29.25pt;height:24pt" o:ole="">
                  <v:imagedata r:id="rId584" o:title=""/>
                </v:shape>
                <o:OLEObject Type="Embed" ProgID="Equation.DSMT4" ShapeID="_x0000_i1336" DrawAspect="Content" ObjectID="_1778491479" r:id="rId590"/>
              </w:object>
            </w:r>
            <w:r w:rsidRPr="008A5A6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يقطع </w:t>
            </w:r>
            <w:r w:rsidRPr="008A5A67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440" w:dyaOrig="400" w14:anchorId="22DC8558">
                <v:shape id="_x0000_i1337" type="#_x0000_t75" style="width:21.75pt;height:20.25pt" o:ole="">
                  <v:imagedata r:id="rId586" o:title=""/>
                </v:shape>
                <o:OLEObject Type="Embed" ProgID="Equation.DSMT4" ShapeID="_x0000_i1337" DrawAspect="Content" ObjectID="_1778491480" r:id="rId591"/>
              </w:object>
            </w:r>
          </w:p>
          <w:p w14:paraId="023E3CD3" w14:textId="23B93E8B" w:rsidR="008A5A67" w:rsidRPr="008A5A67" w:rsidRDefault="008A5A67" w:rsidP="008A5A67">
            <w:p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    </w:t>
            </w:r>
            <w:r w:rsidRPr="008A5A6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لما: </w:t>
            </w:r>
            <w:r w:rsidRPr="008A5A67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1120" w:dyaOrig="420" w14:anchorId="28B01C85">
                <v:shape id="_x0000_i1338" type="#_x0000_t75" style="width:56.25pt;height:21pt" o:ole="">
                  <v:imagedata r:id="rId592" o:title=""/>
                </v:shape>
                <o:OLEObject Type="Embed" ProgID="Equation.DSMT4" ShapeID="_x0000_i1338" DrawAspect="Content" ObjectID="_1778491481" r:id="rId593"/>
              </w:object>
            </w:r>
            <w:r w:rsidRPr="008A5A6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:</w:t>
            </w:r>
            <w:r w:rsidRPr="008A5A67">
              <w:rPr>
                <w:rFonts w:ascii="Amiri" w:eastAsia="Calibri" w:hAnsi="Amiri" w:cs="Amiri"/>
                <w:position w:val="-18"/>
                <w:sz w:val="28"/>
                <w:szCs w:val="28"/>
                <w:lang w:bidi="ar-DZ"/>
              </w:rPr>
              <w:object w:dxaOrig="580" w:dyaOrig="480" w14:anchorId="0742DC72">
                <v:shape id="_x0000_i1339" type="#_x0000_t75" style="width:29.25pt;height:24pt" o:ole="">
                  <v:imagedata r:id="rId584" o:title=""/>
                </v:shape>
                <o:OLEObject Type="Embed" ProgID="Equation.DSMT4" ShapeID="_x0000_i1339" DrawAspect="Content" ObjectID="_1778491482" r:id="rId594"/>
              </w:object>
            </w:r>
            <w:r w:rsidRPr="008A5A6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فوق </w:t>
            </w:r>
            <w:r w:rsidRPr="008A5A67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440" w:dyaOrig="400" w14:anchorId="2B0FC424">
                <v:shape id="_x0000_i1340" type="#_x0000_t75" style="width:21.75pt;height:20.25pt" o:ole="">
                  <v:imagedata r:id="rId586" o:title=""/>
                </v:shape>
                <o:OLEObject Type="Embed" ProgID="Equation.DSMT4" ShapeID="_x0000_i1340" DrawAspect="Content" ObjectID="_1778491483" r:id="rId595"/>
              </w:object>
            </w:r>
          </w:p>
          <w:p w14:paraId="258A1527" w14:textId="422509F2" w:rsidR="00875CEC" w:rsidRPr="00E24D88" w:rsidRDefault="00875CEC" w:rsidP="00875CEC">
            <w:pPr>
              <w:bidi/>
              <w:contextualSpacing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2.أ</w:t>
            </w:r>
            <w:r w:rsidRPr="00E24D8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بين أنه من أجل كل عدد حقيقي </w:t>
            </w:r>
            <w:r w:rsidRPr="00E24D88">
              <w:rPr>
                <w:rFonts w:ascii="Amiri" w:hAnsi="Amiri" w:cs="Amiri"/>
                <w:color w:val="FF0000"/>
                <w:position w:val="-6"/>
                <w:sz w:val="28"/>
                <w:szCs w:val="28"/>
                <w:lang w:bidi="ar-DZ"/>
              </w:rPr>
              <w:object w:dxaOrig="200" w:dyaOrig="220" w14:anchorId="56B0A6FB">
                <v:shape id="_x0000_i1341" type="#_x0000_t75" style="width:9.75pt;height:11.25pt" o:ole="">
                  <v:imagedata r:id="rId596" o:title=""/>
                </v:shape>
                <o:OLEObject Type="Embed" ProgID="Equation.DSMT4" ShapeID="_x0000_i1341" DrawAspect="Content" ObjectID="_1778491484" r:id="rId597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من</w:t>
            </w:r>
            <w:r w:rsidRPr="00E24D88">
              <w:rPr>
                <w:rFonts w:ascii="Amiri" w:hAnsi="Amiri" w:cs="Amiri"/>
                <w:color w:val="FF0000"/>
                <w:position w:val="-14"/>
                <w:sz w:val="28"/>
                <w:szCs w:val="28"/>
                <w:lang w:bidi="ar-DZ"/>
              </w:rPr>
              <w:object w:dxaOrig="740" w:dyaOrig="400" w14:anchorId="5202BCEE">
                <v:shape id="_x0000_i1342" type="#_x0000_t75" style="width:37.5pt;height:20.25pt" o:ole="">
                  <v:imagedata r:id="rId598" o:title=""/>
                </v:shape>
                <o:OLEObject Type="Embed" ProgID="Equation.DSMT4" ShapeID="_x0000_i1342" DrawAspect="Content" ObjectID="_1778491485" r:id="rId599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فإن  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  <w:t xml:space="preserve"> </w:t>
            </w:r>
            <w:r w:rsidRPr="00875CEC">
              <w:rPr>
                <w:rFonts w:ascii="Amiri" w:hAnsi="Amiri" w:cs="Amiri"/>
                <w:color w:val="FF0000"/>
                <w:position w:val="-24"/>
                <w:sz w:val="28"/>
                <w:szCs w:val="28"/>
                <w:lang w:bidi="ar-DZ"/>
              </w:rPr>
              <w:object w:dxaOrig="1400" w:dyaOrig="660" w14:anchorId="4E16D6D1">
                <v:shape id="_x0000_i1343" type="#_x0000_t75" style="width:69.75pt;height:33.75pt" o:ole="">
                  <v:imagedata r:id="rId600" o:title=""/>
                </v:shape>
                <o:OLEObject Type="Embed" ProgID="Equation.DSMT4" ShapeID="_x0000_i1343" DrawAspect="Content" ObjectID="_1778491486" r:id="rId601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  <w:t xml:space="preserve">    :</w:t>
            </w:r>
          </w:p>
          <w:p w14:paraId="3D5A3D34" w14:textId="77777777" w:rsidR="00875CEC" w:rsidRPr="00E24D88" w:rsidRDefault="00875CEC" w:rsidP="00875CEC">
            <w:pPr>
              <w:bidi/>
              <w:contextualSpacing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الدالة </w:t>
            </w:r>
            <w:r w:rsidRPr="00E24D88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5D3C0064">
                <v:shape id="_x0000_i1344" type="#_x0000_t75" style="width:12pt;height:15.75pt" o:ole="">
                  <v:imagedata r:id="rId602" o:title=""/>
                </v:shape>
                <o:OLEObject Type="Embed" ProgID="Equation.DSMT4" ShapeID="_x0000_i1344" DrawAspect="Content" ObjectID="_1778491487" r:id="rId603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قابلة للاشتقاق على </w:t>
            </w:r>
            <w:r w:rsidRPr="00E24D8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740" w:dyaOrig="400" w14:anchorId="61E7EED1">
                <v:shape id="_x0000_i1345" type="#_x0000_t75" style="width:37.5pt;height:20.25pt" o:ole="">
                  <v:imagedata r:id="rId604" o:title=""/>
                </v:shape>
                <o:OLEObject Type="Embed" ProgID="Equation.DSMT4" ShapeID="_x0000_i1345" DrawAspect="Content" ObjectID="_1778491488" r:id="rId605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E24D88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دالتها المشتقة</w: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: </w:t>
            </w:r>
          </w:p>
          <w:p w14:paraId="49EACB08" w14:textId="69044E93" w:rsidR="00875CEC" w:rsidRPr="00E24D88" w:rsidRDefault="00875CEC" w:rsidP="00875CEC">
            <w:pPr>
              <w:bidi/>
              <w:contextualSpacing/>
              <w:rPr>
                <w:rFonts w:ascii="Amiri" w:hAnsi="Amiri" w:cs="Amiri"/>
                <w:sz w:val="28"/>
                <w:szCs w:val="28"/>
              </w:rPr>
            </w:pPr>
            <w:r w:rsidRPr="00875CEC">
              <w:rPr>
                <w:rFonts w:ascii="Amiri" w:hAnsi="Amiri" w:cs="Amiri"/>
                <w:position w:val="-70"/>
                <w:sz w:val="28"/>
                <w:szCs w:val="28"/>
              </w:rPr>
              <w:object w:dxaOrig="4800" w:dyaOrig="1520" w14:anchorId="19C1B6BF">
                <v:shape id="_x0000_i1346" type="#_x0000_t75" style="width:240.75pt;height:73.5pt" o:ole="">
                  <v:imagedata r:id="rId606" o:title=""/>
                </v:shape>
                <o:OLEObject Type="Embed" ProgID="Equation.DSMT4" ShapeID="_x0000_i1346" DrawAspect="Content" ObjectID="_1778491489" r:id="rId607"/>
              </w:object>
            </w:r>
          </w:p>
          <w:p w14:paraId="4F7BD543" w14:textId="77777777" w:rsidR="00875CEC" w:rsidRDefault="00875CEC" w:rsidP="00875CEC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E24D88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ب</w:t>
            </w:r>
            <w:r w:rsidRPr="00E24D8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.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استنتاج اتجاه تغير الدالة </w:t>
            </w:r>
            <w:r w:rsidRPr="00E24D88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240" w:dyaOrig="320" w14:anchorId="378C89AA">
                <v:shape id="_x0000_i1347" type="#_x0000_t75" style="width:12pt;height:15.75pt" o:ole="">
                  <v:imagedata r:id="rId608" o:title=""/>
                </v:shape>
                <o:OLEObject Type="Embed" ProgID="Equation.DSMT4" ShapeID="_x0000_i1347" DrawAspect="Content" ObjectID="_1778491490" r:id="rId609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</w:p>
          <w:p w14:paraId="7A247FEA" w14:textId="79E77259" w:rsidR="00875CEC" w:rsidRDefault="00875CEC" w:rsidP="00875CEC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إشارة </w:t>
            </w:r>
            <w:r w:rsidRPr="00E24D88">
              <w:rPr>
                <w:rFonts w:ascii="Amiri" w:hAnsi="Amiri" w:cs="Amiri"/>
                <w:position w:val="-10"/>
                <w:sz w:val="28"/>
                <w:szCs w:val="28"/>
              </w:rPr>
              <w:object w:dxaOrig="560" w:dyaOrig="320" w14:anchorId="3612427C">
                <v:shape id="_x0000_i1348" type="#_x0000_t75" style="width:27pt;height:15.75pt" o:ole="">
                  <v:imagedata r:id="rId610" o:title=""/>
                </v:shape>
                <o:OLEObject Type="Embed" ProgID="Equation.DSMT4" ShapeID="_x0000_i1348" DrawAspect="Content" ObjectID="_1778491491" r:id="rId611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من إشارة </w:t>
            </w:r>
            <w:r w:rsidRPr="00E24D88">
              <w:rPr>
                <w:rFonts w:ascii="Amiri" w:hAnsi="Amiri" w:cs="Amiri"/>
                <w:position w:val="-10"/>
                <w:sz w:val="28"/>
                <w:szCs w:val="28"/>
              </w:rPr>
              <w:object w:dxaOrig="480" w:dyaOrig="320" w14:anchorId="758D55DA">
                <v:shape id="_x0000_i1349" type="#_x0000_t75" style="width:24pt;height:15.75pt" o:ole="">
                  <v:imagedata r:id="rId612" o:title=""/>
                </v:shape>
                <o:OLEObject Type="Embed" ProgID="Equation.DSMT4" ShapeID="_x0000_i1349" DrawAspect="Content" ObjectID="_1778491492" r:id="rId613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ومنه: الدالة </w:t>
            </w:r>
            <w:r w:rsidRPr="00E24D88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4A237EFC">
                <v:shape id="_x0000_i1350" type="#_x0000_t75" style="width:12pt;height:12.75pt" o:ole="">
                  <v:imagedata r:id="rId614" o:title=""/>
                </v:shape>
                <o:OLEObject Type="Embed" ProgID="Equation.DSMT4" ShapeID="_x0000_i1350" DrawAspect="Content" ObjectID="_1778491493" r:id="rId615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متزايدة تماما على </w:t>
            </w:r>
            <w:r w:rsidRPr="00875CEC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780" w:dyaOrig="420" w14:anchorId="7CB34D85">
                <v:shape id="_x0000_i1351" type="#_x0000_t75" style="width:39pt;height:21pt" o:ole="">
                  <v:imagedata r:id="rId616" o:title=""/>
                </v:shape>
                <o:OLEObject Type="Embed" ProgID="Equation.DSMT4" ShapeID="_x0000_i1351" DrawAspect="Content" ObjectID="_1778491494" r:id="rId617"/>
              </w:object>
            </w:r>
          </w:p>
          <w:p w14:paraId="602281E1" w14:textId="389D9408" w:rsidR="00875CEC" w:rsidRDefault="00875CEC" w:rsidP="00875CEC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75CEC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جدول تغيرات </w:t>
            </w:r>
            <w:r w:rsidRPr="00875CEC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الدالة </w:t>
            </w:r>
            <w:r w:rsidRPr="00875CEC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240" w:dyaOrig="320" w14:anchorId="323BBBBA">
                <v:shape id="_x0000_i1352" type="#_x0000_t75" style="width:12pt;height:15.75pt" o:ole="">
                  <v:imagedata r:id="rId608" o:title=""/>
                </v:shape>
                <o:OLEObject Type="Embed" ProgID="Equation.DSMT4" ShapeID="_x0000_i1352" DrawAspect="Content" ObjectID="_1778491495" r:id="rId618"/>
              </w:object>
            </w:r>
          </w:p>
          <w:p w14:paraId="6081245D" w14:textId="218113F1" w:rsidR="00875CEC" w:rsidRDefault="00E62CBA" w:rsidP="00875CEC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6FE6CBFE" wp14:editId="042CC3C1">
                  <wp:extent cx="2028571" cy="1295238"/>
                  <wp:effectExtent l="0" t="0" r="0" b="635"/>
                  <wp:docPr id="19939001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900115" name=""/>
                          <pic:cNvPicPr/>
                        </pic:nvPicPr>
                        <pic:blipFill>
                          <a:blip r:embed="rId6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571" cy="1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76A40C" w14:textId="58DDAA14" w:rsidR="00E62CBA" w:rsidRPr="00E62CBA" w:rsidRDefault="00E62CBA" w:rsidP="00E62CBA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3.اثبات</w:t>
            </w:r>
            <w:r w:rsidRPr="00E62CBA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أن المعادلة  </w:t>
            </w:r>
            <w:r w:rsidRPr="00E24D88">
              <w:rPr>
                <w:position w:val="-14"/>
                <w:lang w:bidi="ar-DZ"/>
              </w:rPr>
              <w:object w:dxaOrig="940" w:dyaOrig="400" w14:anchorId="7EE83AFC">
                <v:shape id="_x0000_i1353" type="#_x0000_t75" style="width:46.5pt;height:20.25pt" o:ole="">
                  <v:imagedata r:id="rId620" o:title=""/>
                </v:shape>
                <o:OLEObject Type="Embed" ProgID="Equation.DSMT4" ShapeID="_x0000_i1353" DrawAspect="Content" ObjectID="_1778491496" r:id="rId621"/>
              </w:object>
            </w:r>
            <w:r w:rsidRPr="00E62CBA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تقبل حلا وحيدا</w:t>
            </w:r>
            <w:r w:rsidRPr="00E24D88">
              <w:rPr>
                <w:position w:val="-6"/>
                <w:lang w:bidi="ar-DZ"/>
              </w:rPr>
              <w:object w:dxaOrig="240" w:dyaOrig="220" w14:anchorId="2E2BE1BD">
                <v:shape id="_x0000_i1354" type="#_x0000_t75" style="width:12pt;height:11.25pt" o:ole="">
                  <v:imagedata r:id="rId622" o:title=""/>
                </v:shape>
                <o:OLEObject Type="Embed" ProgID="Equation.DSMT4" ShapeID="_x0000_i1354" DrawAspect="Content" ObjectID="_1778491497" r:id="rId623"/>
              </w:object>
            </w:r>
            <w:r w:rsidRPr="00E62CBA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حيث: </w:t>
            </w:r>
            <w:r w:rsidRPr="00E62CBA">
              <w:rPr>
                <w:position w:val="-24"/>
                <w:lang w:bidi="ar-DZ"/>
              </w:rPr>
              <w:object w:dxaOrig="980" w:dyaOrig="620" w14:anchorId="647FE3CD">
                <v:shape id="_x0000_i1355" type="#_x0000_t75" style="width:48.75pt;height:30.75pt" o:ole="">
                  <v:imagedata r:id="rId624" o:title=""/>
                </v:shape>
                <o:OLEObject Type="Embed" ProgID="Equation.DSMT4" ShapeID="_x0000_i1355" DrawAspect="Content" ObjectID="_1778491498" r:id="rId625"/>
              </w:object>
            </w:r>
            <w:r w:rsidRPr="00E62CBA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</w:p>
          <w:p w14:paraId="008023E0" w14:textId="2DF92B74" w:rsidR="00E62CBA" w:rsidRPr="00E24D88" w:rsidRDefault="00E62CBA" w:rsidP="00E62CBA">
            <w:pPr>
              <w:bidi/>
              <w:contextualSpacing/>
              <w:rPr>
                <w:rFonts w:ascii="Amiri" w:hAnsi="Amiri" w:cs="Amiri"/>
                <w:position w:val="-14"/>
                <w:sz w:val="28"/>
                <w:szCs w:val="28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الدالة </w:t>
            </w:r>
            <w:r w:rsidRPr="00E24D88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240" w:dyaOrig="320" w14:anchorId="19532F01">
                <v:shape id="_x0000_i1356" type="#_x0000_t75" style="width:12pt;height:15.75pt" o:ole="">
                  <v:imagedata r:id="rId626" o:title=""/>
                </v:shape>
                <o:OLEObject Type="Embed" ProgID="Equation.DSMT4" ShapeID="_x0000_i1356" DrawAspect="Content" ObjectID="_1778491499" r:id="rId627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مستمرة ورتيبة على المجال </w:t>
            </w:r>
            <w:r w:rsidRPr="00E62CBA">
              <w:rPr>
                <w:rFonts w:ascii="Amiri" w:hAnsi="Amiri" w:cs="Amiri"/>
                <w:position w:val="-28"/>
                <w:sz w:val="28"/>
                <w:szCs w:val="28"/>
              </w:rPr>
              <w:object w:dxaOrig="620" w:dyaOrig="680" w14:anchorId="273EF2AF">
                <v:shape id="_x0000_i1357" type="#_x0000_t75" style="width:30.75pt;height:34.5pt" o:ole="">
                  <v:imagedata r:id="rId628" o:title=""/>
                </v:shape>
                <o:OLEObject Type="Embed" ProgID="Equation.DSMT4" ShapeID="_x0000_i1357" DrawAspect="Content" ObjectID="_1778491500" r:id="rId629"/>
              </w:object>
            </w:r>
          </w:p>
          <w:p w14:paraId="4EECFA34" w14:textId="142B570A" w:rsidR="00E62CBA" w:rsidRPr="00E24D88" w:rsidRDefault="00E62CBA" w:rsidP="00E62CBA">
            <w:pPr>
              <w:bidi/>
              <w:contextualSpacing/>
              <w:rPr>
                <w:rFonts w:ascii="Amiri" w:hAnsi="Amiri" w:cs="Amiri"/>
                <w:sz w:val="28"/>
                <w:szCs w:val="28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E62CBA">
              <w:rPr>
                <w:rFonts w:ascii="Amiri" w:hAnsi="Amiri" w:cs="Amiri"/>
                <w:position w:val="-28"/>
                <w:sz w:val="28"/>
                <w:szCs w:val="28"/>
              </w:rPr>
              <w:object w:dxaOrig="1440" w:dyaOrig="680" w14:anchorId="34F0FBB1">
                <v:shape id="_x0000_i1358" type="#_x0000_t75" style="width:1in;height:33.75pt" o:ole="">
                  <v:imagedata r:id="rId630" o:title=""/>
                </v:shape>
                <o:OLEObject Type="Embed" ProgID="Equation.DSMT4" ShapeID="_x0000_i1358" DrawAspect="Content" ObjectID="_1778491501" r:id="rId631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E24D88">
              <w:rPr>
                <w:rFonts w:ascii="Amiri" w:hAnsi="Amiri" w:cs="Amiri"/>
                <w:position w:val="-10"/>
                <w:sz w:val="28"/>
                <w:szCs w:val="28"/>
              </w:rPr>
              <w:object w:dxaOrig="940" w:dyaOrig="320" w14:anchorId="1BF48028">
                <v:shape id="_x0000_i1359" type="#_x0000_t75" style="width:46.5pt;height:15.75pt" o:ole="">
                  <v:imagedata r:id="rId632" o:title=""/>
                </v:shape>
                <o:OLEObject Type="Embed" ProgID="Equation.DSMT4" ShapeID="_x0000_i1359" DrawAspect="Content" ObjectID="_1778491502" r:id="rId633"/>
              </w:object>
            </w:r>
          </w:p>
          <w:p w14:paraId="74476EB6" w14:textId="657C3A41" w:rsidR="00E62CBA" w:rsidRPr="00E24D88" w:rsidRDefault="00E62CBA" w:rsidP="00E62CBA">
            <w:pPr>
              <w:bidi/>
              <w:contextualSpacing/>
              <w:rPr>
                <w:rFonts w:ascii="Amiri" w:hAnsi="Amiri" w:cs="Amiri"/>
                <w:sz w:val="28"/>
                <w:szCs w:val="28"/>
                <w:rtl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أي: </w:t>
            </w:r>
            <w:r w:rsidRPr="00E62CBA">
              <w:rPr>
                <w:rFonts w:ascii="Amiri" w:hAnsi="Amiri" w:cs="Amiri"/>
                <w:position w:val="-28"/>
                <w:sz w:val="28"/>
                <w:szCs w:val="28"/>
              </w:rPr>
              <w:object w:dxaOrig="1640" w:dyaOrig="680" w14:anchorId="0DE5439E">
                <v:shape id="_x0000_i1360" type="#_x0000_t75" style="width:81.75pt;height:33.75pt" o:ole="">
                  <v:imagedata r:id="rId634" o:title=""/>
                </v:shape>
                <o:OLEObject Type="Embed" ProgID="Equation.DSMT4" ShapeID="_x0000_i1360" DrawAspect="Content" ObjectID="_1778491503" r:id="rId635"/>
              </w:object>
            </w:r>
          </w:p>
          <w:p w14:paraId="736F2EE8" w14:textId="2C89370C" w:rsidR="00E62CBA" w:rsidRPr="00E24D88" w:rsidRDefault="00E62CBA" w:rsidP="00E62CBA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ومنه حسب مبرهنة القيم المتوسطة المعادلة </w:t>
            </w:r>
            <w:r w:rsidRPr="00E24D8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940" w:dyaOrig="400" w14:anchorId="2F5FCA02">
                <v:shape id="_x0000_i1361" type="#_x0000_t75" style="width:47.25pt;height:20.25pt" o:ole="">
                  <v:imagedata r:id="rId636" o:title=""/>
                </v:shape>
                <o:OLEObject Type="Embed" ProgID="Equation.DSMT4" ShapeID="_x0000_i1361" DrawAspect="Content" ObjectID="_1778491504" r:id="rId637"/>
              </w:object>
            </w:r>
            <w:r w:rsidRPr="00E24D88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0B675E9D" w14:textId="69CD6D9F" w:rsidR="00E62CBA" w:rsidRDefault="00E62CBA" w:rsidP="00E62CBA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E24D88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تقبل حلا </w: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>وحيدا</w:t>
            </w:r>
            <w:r w:rsidRPr="00E24D8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40" w:dyaOrig="220" w14:anchorId="08D57EC1">
                <v:shape id="_x0000_i1362" type="#_x0000_t75" style="width:12pt;height:11.25pt" o:ole="">
                  <v:imagedata r:id="rId638" o:title=""/>
                </v:shape>
                <o:OLEObject Type="Embed" ProgID="Equation.DSMT4" ShapeID="_x0000_i1362" DrawAspect="Content" ObjectID="_1778491505" r:id="rId639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حيث: </w:t>
            </w:r>
            <w:r w:rsidRPr="00E24D88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1120" w:dyaOrig="320" w14:anchorId="016C654B">
                <v:shape id="_x0000_i1363" type="#_x0000_t75" style="width:55.5pt;height:15.75pt" o:ole="">
                  <v:imagedata r:id="rId640" o:title=""/>
                </v:shape>
                <o:OLEObject Type="Embed" ProgID="Equation.DSMT4" ShapeID="_x0000_i1363" DrawAspect="Content" ObjectID="_1778491506" r:id="rId641"/>
              </w:object>
            </w:r>
          </w:p>
          <w:p w14:paraId="1F23DFE9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595C1E26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3ED55A6D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45BBF8FC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0E01AE12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4A70F604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53305B54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22A5DD2A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5106B35D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0A5EC477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559C5124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3350F645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7CCBB8E2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1951F1EF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71A9A1F0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5AA745F9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5E8AE908" w14:textId="77777777" w:rsidR="00A47601" w:rsidRDefault="00A47601" w:rsidP="00A47601">
            <w:pPr>
              <w:bidi/>
              <w:contextualSpacing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26EDA95E" w14:textId="3B3FDB82" w:rsidR="00A47601" w:rsidRPr="00A47601" w:rsidRDefault="00A47601" w:rsidP="00A47601">
            <w:pPr>
              <w:bidi/>
              <w:contextualSpacing/>
              <w:rPr>
                <w:rFonts w:ascii="Amiri" w:hAnsi="Amiri" w:cs="Amiri"/>
                <w:color w:val="FF0000"/>
                <w:sz w:val="40"/>
                <w:szCs w:val="40"/>
                <w:highlight w:val="cyan"/>
                <w:rtl/>
                <w:lang w:bidi="ar-DZ"/>
              </w:rPr>
            </w:pPr>
            <w:r w:rsidRPr="00A47601">
              <w:rPr>
                <w:rFonts w:ascii="Amiri" w:hAnsi="Amiri" w:cs="Amiri" w:hint="cs"/>
                <w:color w:val="FF0000"/>
                <w:sz w:val="40"/>
                <w:szCs w:val="40"/>
                <w:highlight w:val="cyan"/>
                <w:rtl/>
                <w:lang w:bidi="ar-DZ"/>
              </w:rPr>
              <w:t>أي خطأ نبهونا لتصحيحه عبر الايميل</w:t>
            </w:r>
          </w:p>
          <w:p w14:paraId="5E99FA35" w14:textId="77777777" w:rsidR="00A47601" w:rsidRPr="00A47601" w:rsidRDefault="00A47601" w:rsidP="00A47601">
            <w:pPr>
              <w:bidi/>
              <w:contextualSpacing/>
              <w:rPr>
                <w:rFonts w:ascii="Amiri" w:hAnsi="Amiri" w:cs="Amiri"/>
                <w:color w:val="FF0000"/>
                <w:sz w:val="40"/>
                <w:szCs w:val="40"/>
                <w:highlight w:val="cyan"/>
                <w:rtl/>
                <w:lang w:bidi="ar-DZ"/>
              </w:rPr>
            </w:pPr>
          </w:p>
          <w:p w14:paraId="032EA846" w14:textId="6CECE10B" w:rsidR="00A47601" w:rsidRPr="00A47601" w:rsidRDefault="00FC3CC6" w:rsidP="00A47601">
            <w:pPr>
              <w:bidi/>
              <w:contextualSpacing/>
              <w:rPr>
                <w:rFonts w:ascii="Amiri" w:hAnsi="Amiri" w:cs="Amiri"/>
                <w:color w:val="FF0000"/>
                <w:sz w:val="40"/>
                <w:szCs w:val="40"/>
                <w:lang w:bidi="ar-DZ"/>
              </w:rPr>
            </w:pPr>
            <w:r>
              <w:rPr>
                <w:rFonts w:ascii="Amiri" w:hAnsi="Amiri" w:cs="Amiri"/>
                <w:color w:val="FF0000"/>
                <w:sz w:val="40"/>
                <w:szCs w:val="40"/>
                <w:highlight w:val="cyan"/>
                <w:lang w:bidi="ar-DZ"/>
              </w:rPr>
              <w:t>m</w:t>
            </w:r>
            <w:r w:rsidR="00A47601" w:rsidRPr="00A47601">
              <w:rPr>
                <w:rFonts w:ascii="Amiri" w:hAnsi="Amiri" w:cs="Amiri"/>
                <w:color w:val="FF0000"/>
                <w:sz w:val="40"/>
                <w:szCs w:val="40"/>
                <w:highlight w:val="cyan"/>
                <w:lang w:bidi="ar-DZ"/>
              </w:rPr>
              <w:t>ebarki.math32@gmail.com</w:t>
            </w:r>
          </w:p>
          <w:p w14:paraId="47FDC0EB" w14:textId="77777777" w:rsidR="00E62CBA" w:rsidRPr="00875CEC" w:rsidRDefault="00E62CBA" w:rsidP="00E62CB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5F1CBC23" w14:textId="12BE17E0" w:rsidR="008A5A67" w:rsidRPr="00690ACA" w:rsidRDefault="008A5A67" w:rsidP="008A5A67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</w:p>
        </w:tc>
      </w:tr>
    </w:tbl>
    <w:p w14:paraId="7F489A9B" w14:textId="14D0C46A" w:rsidR="000C1CAE" w:rsidRPr="000C1CAE" w:rsidRDefault="00A47601" w:rsidP="000C1CAE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rtl/>
          <w:lang w:bidi="ar-DZ"/>
        </w:rPr>
      </w:pPr>
      <w:r>
        <w:rPr>
          <w:rFonts w:ascii="Amiri" w:eastAsia="Calibri" w:hAnsi="Amiri" w:cs="Amiri"/>
          <w:b/>
          <w:bCs/>
          <w:noProof/>
          <w:color w:val="FF0000"/>
          <w:sz w:val="28"/>
          <w:szCs w:val="28"/>
          <w:rtl/>
          <w:lang w:val="ar-DZ" w:bidi="ar-DZ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0BCDA8" wp14:editId="2F46FDFF">
                <wp:simplePos x="0" y="0"/>
                <wp:positionH relativeFrom="column">
                  <wp:posOffset>-247650</wp:posOffset>
                </wp:positionH>
                <wp:positionV relativeFrom="paragraph">
                  <wp:posOffset>-8889365</wp:posOffset>
                </wp:positionV>
                <wp:extent cx="3171825" cy="3333750"/>
                <wp:effectExtent l="0" t="0" r="28575" b="19050"/>
                <wp:wrapNone/>
                <wp:docPr id="98257150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333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B496C" w14:textId="2D5ECDD6" w:rsidR="00A47601" w:rsidRDefault="00A47601" w:rsidP="00A4760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B6170" wp14:editId="34A5BF3C">
                                  <wp:extent cx="2780952" cy="2819048"/>
                                  <wp:effectExtent l="0" t="0" r="635" b="635"/>
                                  <wp:docPr id="207833110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8331101" name=""/>
                                          <pic:cNvPicPr/>
                                        </pic:nvPicPr>
                                        <pic:blipFill>
                                          <a:blip r:embed="rId3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0952" cy="28190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BCDA8" id="Rectangle 4" o:spid="_x0000_s1031" style="position:absolute;left:0;text-align:left;margin-left:-19.5pt;margin-top:-699.95pt;width:249.75pt;height:262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" fillcolor="white [3201]" strokecolor="white [3212]" strokeweight="2pt">
                <v:textbox>
                  <w:txbxContent>
                    <w:p w14:paraId="77FB496C" w14:textId="2D5ECDD6" w:rsidR="00A47601" w:rsidRDefault="00A47601" w:rsidP="00A4760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0B6170" wp14:editId="34A5BF3C">
                            <wp:extent cx="2780952" cy="2819048"/>
                            <wp:effectExtent l="0" t="0" r="635" b="635"/>
                            <wp:docPr id="207833110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8331101" name=""/>
                                    <pic:cNvPicPr/>
                                  </pic:nvPicPr>
                                  <pic:blipFill>
                                    <a:blip r:embed="rId3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80952" cy="28190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B495A0D" w14:textId="724FD1A7" w:rsidR="000C1CAE" w:rsidRDefault="00A35394" w:rsidP="000C1CAE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rtl/>
          <w:lang w:bidi="ar-DZ"/>
        </w:rPr>
      </w:pPr>
      <w:r w:rsidRPr="00807233">
        <w:rPr>
          <w:rFonts w:ascii="Amiri" w:eastAsia="Calibri" w:hAnsi="Amiri" w:cs="Amiri" w:hint="cs"/>
          <w:b/>
          <w:bCs/>
          <w:color w:val="FF0000"/>
          <w:sz w:val="28"/>
          <w:szCs w:val="28"/>
          <w:highlight w:val="cyan"/>
          <w:rtl/>
          <w:lang w:bidi="ar-DZ"/>
        </w:rPr>
        <w:lastRenderedPageBreak/>
        <w:t>الموضوع الثاني</w:t>
      </w:r>
      <w:r w:rsidRPr="00A35394">
        <w:rPr>
          <w:rFonts w:ascii="Amiri" w:eastAsia="Calibri" w:hAnsi="Amiri" w:cs="Amiri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11048" w:type="dxa"/>
        <w:tblInd w:w="-159" w:type="dxa"/>
        <w:tblLook w:val="04A0" w:firstRow="1" w:lastRow="0" w:firstColumn="1" w:lastColumn="0" w:noHBand="0" w:noVBand="1"/>
      </w:tblPr>
      <w:tblGrid>
        <w:gridCol w:w="5094"/>
        <w:gridCol w:w="5954"/>
      </w:tblGrid>
      <w:tr w:rsidR="00A35394" w14:paraId="0A5584F6" w14:textId="77777777" w:rsidTr="00807233">
        <w:tc>
          <w:tcPr>
            <w:tcW w:w="5094" w:type="dxa"/>
            <w:tcBorders>
              <w:top w:val="nil"/>
              <w:left w:val="nil"/>
              <w:bottom w:val="nil"/>
            </w:tcBorders>
          </w:tcPr>
          <w:p w14:paraId="380EE7D3" w14:textId="6A233C53" w:rsidR="00A35394" w:rsidRPr="00A35394" w:rsidRDefault="00A35394" w:rsidP="00C37B37">
            <w:pPr>
              <w:shd w:val="clear" w:color="auto" w:fill="FDE9D9" w:themeFill="accent6" w:themeFillTint="33"/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A35394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التمرين الأول:</w:t>
            </w:r>
          </w:p>
          <w:p w14:paraId="52E36F49" w14:textId="589B59ED" w:rsidR="00A35394" w:rsidRDefault="00A35394" w:rsidP="00A35394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A35394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الإجابة بصح او خطا مع التبرير:</w:t>
            </w:r>
          </w:p>
          <w:p w14:paraId="73FDFBF6" w14:textId="21449AE1" w:rsidR="00A35394" w:rsidRPr="00C37B37" w:rsidRDefault="00E51A2F" w:rsidP="00E51A2F">
            <w:pPr>
              <w:pStyle w:val="Paragraphedeliste"/>
              <w:numPr>
                <w:ilvl w:val="0"/>
                <w:numId w:val="55"/>
              </w:numPr>
              <w:tabs>
                <w:tab w:val="left" w:pos="3874"/>
              </w:tabs>
              <w:bidi/>
              <w:spacing w:after="0" w:line="240" w:lineRule="auto"/>
              <w:ind w:left="428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ص لأن:  </w:t>
            </w:r>
            <w:r w:rsidRPr="00C37B37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1820" w:dyaOrig="380" w14:anchorId="1AD6058C">
                <v:shape id="_x0000_i1364" type="#_x0000_t75" style="width:90.75pt;height:18.75pt" o:ole="">
                  <v:imagedata r:id="rId642" o:title=""/>
                </v:shape>
                <o:OLEObject Type="Embed" ProgID="Equation.DSMT4" ShapeID="_x0000_i1364" DrawAspect="Content" ObjectID="_1778491507" r:id="rId643"/>
              </w:object>
            </w:r>
            <w:r w:rsidRPr="00C37B3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 </w:t>
            </w:r>
          </w:p>
          <w:p w14:paraId="56A1E500" w14:textId="14A4DD4A" w:rsidR="00E51A2F" w:rsidRPr="00C37B37" w:rsidRDefault="00E51A2F" w:rsidP="00E51A2F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428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C37B37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1200" w:dyaOrig="340" w14:anchorId="2E63AB13">
                <v:shape id="_x0000_i1365" type="#_x0000_t75" style="width:60pt;height:17.25pt" o:ole="">
                  <v:imagedata r:id="rId644" o:title=""/>
                </v:shape>
                <o:OLEObject Type="Embed" ProgID="Equation.DSMT4" ShapeID="_x0000_i1365" DrawAspect="Content" ObjectID="_1778491508" r:id="rId645"/>
              </w:object>
            </w:r>
            <w:r w:rsidRPr="00C37B3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 </w:t>
            </w:r>
            <w:r w:rsidRPr="00C37B37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1560" w:dyaOrig="340" w14:anchorId="09CACA87">
                <v:shape id="_x0000_i1366" type="#_x0000_t75" style="width:78pt;height:17.25pt" o:ole="">
                  <v:imagedata r:id="rId646" o:title=""/>
                </v:shape>
                <o:OLEObject Type="Embed" ProgID="Equation.DSMT4" ShapeID="_x0000_i1366" DrawAspect="Content" ObjectID="_1778491509" r:id="rId647"/>
              </w:object>
            </w:r>
          </w:p>
          <w:p w14:paraId="49BD28F3" w14:textId="7E4FC2F6" w:rsidR="00E51A2F" w:rsidRPr="00C37B37" w:rsidRDefault="00E51A2F" w:rsidP="00E51A2F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428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C37B3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ومنه: </w:t>
            </w:r>
            <w:r w:rsidRPr="00C37B37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2480" w:dyaOrig="400" w14:anchorId="2FC0D57E">
                <v:shape id="_x0000_i1367" type="#_x0000_t75" style="width:123.75pt;height:20.25pt" o:ole="">
                  <v:imagedata r:id="rId648" o:title=""/>
                </v:shape>
                <o:OLEObject Type="Embed" ProgID="Equation.DSMT4" ShapeID="_x0000_i1367" DrawAspect="Content" ObjectID="_1778491510" r:id="rId649"/>
              </w:object>
            </w:r>
            <w:r w:rsidRPr="00C37B3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506B8A34" w14:textId="6C2A85D9" w:rsidR="00E51A2F" w:rsidRPr="00C37B37" w:rsidRDefault="00E51A2F" w:rsidP="00E51A2F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428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C37B37">
              <w:rPr>
                <w:rFonts w:ascii="Amiri" w:eastAsia="Calibri" w:hAnsi="Amiri" w:cs="Amiri"/>
                <w:position w:val="-64"/>
                <w:sz w:val="28"/>
                <w:szCs w:val="28"/>
                <w:lang w:bidi="ar-DZ"/>
              </w:rPr>
              <w:object w:dxaOrig="1719" w:dyaOrig="1400" w14:anchorId="58BA19D9">
                <v:shape id="_x0000_i1368" type="#_x0000_t75" style="width:86.25pt;height:69.75pt" o:ole="">
                  <v:imagedata r:id="rId650" o:title=""/>
                </v:shape>
                <o:OLEObject Type="Embed" ProgID="Equation.DSMT4" ShapeID="_x0000_i1368" DrawAspect="Content" ObjectID="_1778491511" r:id="rId651"/>
              </w:object>
            </w:r>
          </w:p>
          <w:p w14:paraId="3A62E895" w14:textId="0A3FBF19" w:rsidR="00C76D60" w:rsidRPr="00C76D60" w:rsidRDefault="00C76D60" w:rsidP="00C76D60">
            <w:pPr>
              <w:pStyle w:val="Paragraphedeliste"/>
              <w:numPr>
                <w:ilvl w:val="0"/>
                <w:numId w:val="55"/>
              </w:numPr>
              <w:bidi/>
              <w:spacing w:after="0" w:line="240" w:lineRule="auto"/>
              <w:ind w:left="428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C76D60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خ لأن: </w:t>
            </w:r>
          </w:p>
          <w:p w14:paraId="7F39F38E" w14:textId="5C37CBC5" w:rsidR="00C76D60" w:rsidRPr="00C76D60" w:rsidRDefault="00C76D60" w:rsidP="00C76D60">
            <w:pPr>
              <w:pStyle w:val="Paragraphedeliste"/>
              <w:bidi/>
              <w:spacing w:after="0" w:line="240" w:lineRule="auto"/>
              <w:ind w:left="428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C76D60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الدالة </w:t>
            </w:r>
            <w:r w:rsidRPr="00C76D60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260" w:dyaOrig="260" w14:anchorId="5D40BB99">
                <v:shape id="_x0000_i1369" type="#_x0000_t75" style="width:12.75pt;height:12.75pt" o:ole="">
                  <v:imagedata r:id="rId652" o:title=""/>
                </v:shape>
                <o:OLEObject Type="Embed" ProgID="Equation.DSMT4" ShapeID="_x0000_i1369" DrawAspect="Content" ObjectID="_1778491512" r:id="rId653"/>
              </w:object>
            </w:r>
            <w:r w:rsidRPr="00C76D60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قابلة للاشتقاق على </w:t>
            </w:r>
            <w:r w:rsidRPr="00C76D60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260" w:dyaOrig="260" w14:anchorId="6269C623">
                <v:shape id="_x0000_i1370" type="#_x0000_t75" style="width:12.75pt;height:12.75pt" o:ole="">
                  <v:imagedata r:id="rId654" o:title=""/>
                </v:shape>
                <o:OLEObject Type="Embed" ProgID="Equation.DSMT4" ShapeID="_x0000_i1370" DrawAspect="Content" ObjectID="_1778491513" r:id="rId655"/>
              </w:object>
            </w:r>
            <w:r w:rsidRPr="00C76D60">
              <w:rPr>
                <w:rFonts w:ascii="Amiri" w:eastAsia="Calibri" w:hAnsi="Amiri" w:cs="Amiri"/>
                <w:sz w:val="28"/>
                <w:szCs w:val="28"/>
                <w:lang w:bidi="ar-DZ"/>
              </w:rPr>
              <w:t> </w:t>
            </w:r>
            <w:r w:rsidRPr="00C76D60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 :</w:t>
            </w:r>
          </w:p>
          <w:p w14:paraId="55366030" w14:textId="212558A4" w:rsidR="00C76D60" w:rsidRDefault="00C76D60" w:rsidP="00C76D60">
            <w:pPr>
              <w:pStyle w:val="Paragraphedeliste"/>
              <w:bidi/>
              <w:spacing w:after="0" w:line="240" w:lineRule="auto"/>
              <w:ind w:left="428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C76D60">
              <w:rPr>
                <w:rFonts w:ascii="Amiri" w:eastAsia="Calibri" w:hAnsi="Amiri" w:cs="Amiri"/>
                <w:b/>
                <w:bCs/>
                <w:color w:val="FF0000"/>
                <w:position w:val="-26"/>
                <w:sz w:val="28"/>
                <w:szCs w:val="28"/>
                <w:lang w:bidi="ar-DZ"/>
              </w:rPr>
              <w:object w:dxaOrig="1700" w:dyaOrig="680" w14:anchorId="70F92BA4">
                <v:shape id="_x0000_i1371" type="#_x0000_t75" style="width:84.75pt;height:33.75pt" o:ole="">
                  <v:imagedata r:id="rId656" o:title=""/>
                </v:shape>
                <o:OLEObject Type="Embed" ProgID="Equation.DSMT4" ShapeID="_x0000_i1371" DrawAspect="Content" ObjectID="_1778491514" r:id="rId657"/>
              </w:object>
            </w:r>
          </w:p>
          <w:p w14:paraId="4308AFC1" w14:textId="273EAE63" w:rsidR="00C76D60" w:rsidRPr="00C76D60" w:rsidRDefault="00C76D60" w:rsidP="00C76D60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C76D60">
              <w:rPr>
                <w:rFonts w:ascii="Amiri" w:eastAsia="Calibri" w:hAnsi="Amiri" w:cs="Amiri"/>
                <w:b/>
                <w:bCs/>
                <w:color w:val="FF0000"/>
                <w:position w:val="-48"/>
                <w:sz w:val="28"/>
                <w:szCs w:val="28"/>
                <w:lang w:bidi="ar-DZ"/>
              </w:rPr>
              <w:object w:dxaOrig="4220" w:dyaOrig="1100" w14:anchorId="6E749DAC">
                <v:shape id="_x0000_i1372" type="#_x0000_t75" style="width:210.75pt;height:54.75pt" o:ole="">
                  <v:imagedata r:id="rId658" o:title=""/>
                </v:shape>
                <o:OLEObject Type="Embed" ProgID="Equation.DSMT4" ShapeID="_x0000_i1372" DrawAspect="Content" ObjectID="_1778491515" r:id="rId659"/>
              </w:object>
            </w:r>
            <w:r w:rsidR="00352EC1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  <w:t xml:space="preserve">      </w:t>
            </w:r>
          </w:p>
          <w:p w14:paraId="72FC376E" w14:textId="0FB10A0E" w:rsidR="00A35394" w:rsidRDefault="0088599D" w:rsidP="0088599D">
            <w:pPr>
              <w:pStyle w:val="Paragraphedeliste"/>
              <w:numPr>
                <w:ilvl w:val="0"/>
                <w:numId w:val="55"/>
              </w:numPr>
              <w:tabs>
                <w:tab w:val="left" w:pos="3874"/>
              </w:tabs>
              <w:bidi/>
              <w:spacing w:after="0" w:line="240" w:lineRule="auto"/>
              <w:ind w:left="428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خ </w:t>
            </w:r>
            <w:r w:rsidR="00C76D60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لأن:</w:t>
            </w:r>
          </w:p>
          <w:p w14:paraId="28C899F8" w14:textId="05C98398" w:rsidR="00C76D60" w:rsidRPr="0088599D" w:rsidRDefault="00C76D60" w:rsidP="0088599D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C76D60">
              <w:rPr>
                <w:position w:val="-10"/>
                <w:lang w:bidi="ar-DZ"/>
              </w:rPr>
              <w:object w:dxaOrig="1780" w:dyaOrig="380" w14:anchorId="19FD0F96">
                <v:shape id="_x0000_i1373" type="#_x0000_t75" style="width:89.25pt;height:18.75pt" o:ole="">
                  <v:imagedata r:id="rId660" o:title=""/>
                </v:shape>
                <o:OLEObject Type="Embed" ProgID="Equation.DSMT4" ShapeID="_x0000_i1373" DrawAspect="Content" ObjectID="_1778491516" r:id="rId661"/>
              </w:object>
            </w:r>
            <w:r w:rsidR="0088599D"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  <w:t xml:space="preserve">  </w:t>
            </w:r>
            <w:r w:rsidR="0088599D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،  </w:t>
            </w:r>
            <w:r w:rsidR="0088599D" w:rsidRPr="0088599D">
              <w:rPr>
                <w:rFonts w:ascii="Amiri" w:eastAsia="Calibri" w:hAnsi="Amiri" w:cs="Amiri"/>
                <w:color w:val="FF0000"/>
                <w:position w:val="-14"/>
                <w:sz w:val="28"/>
                <w:szCs w:val="28"/>
                <w:lang w:bidi="ar-DZ"/>
              </w:rPr>
              <w:object w:dxaOrig="2340" w:dyaOrig="420" w14:anchorId="6E38CE56">
                <v:shape id="_x0000_i1374" type="#_x0000_t75" style="width:117pt;height:21pt" o:ole="">
                  <v:imagedata r:id="rId662" o:title=""/>
                </v:shape>
                <o:OLEObject Type="Embed" ProgID="Equation.DSMT4" ShapeID="_x0000_i1374" DrawAspect="Content" ObjectID="_1778491517" r:id="rId663"/>
              </w:object>
            </w:r>
          </w:p>
          <w:p w14:paraId="18AEACFB" w14:textId="0CB237CA" w:rsidR="00C76D60" w:rsidRPr="0088599D" w:rsidRDefault="00C76D60" w:rsidP="00C76D60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88599D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الدالة </w:t>
            </w:r>
            <w:r w:rsidRPr="0088599D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260" w:dyaOrig="340" w14:anchorId="5E045BE3">
                <v:shape id="_x0000_i1375" type="#_x0000_t75" style="width:12.75pt;height:17.25pt" o:ole="">
                  <v:imagedata r:id="rId664" o:title=""/>
                </v:shape>
                <o:OLEObject Type="Embed" ProgID="Equation.DSMT4" ShapeID="_x0000_i1375" DrawAspect="Content" ObjectID="_1778491518" r:id="rId665"/>
              </w:object>
            </w:r>
            <w:r w:rsidRPr="0088599D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قابلة للاشتقاق على </w:t>
            </w:r>
            <w:r w:rsidR="0088599D" w:rsidRPr="0088599D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740" w:dyaOrig="420" w14:anchorId="2AEA33C1">
                <v:shape id="_x0000_i1376" type="#_x0000_t75" style="width:36.75pt;height:21pt" o:ole="">
                  <v:imagedata r:id="rId666" o:title=""/>
                </v:shape>
                <o:OLEObject Type="Embed" ProgID="Equation.DSMT4" ShapeID="_x0000_i1376" DrawAspect="Content" ObjectID="_1778491519" r:id="rId667"/>
              </w:object>
            </w:r>
            <w:r w:rsidR="0088599D" w:rsidRPr="0088599D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و: </w:t>
            </w:r>
          </w:p>
          <w:p w14:paraId="6CD49F98" w14:textId="0DA4B075" w:rsidR="0088599D" w:rsidRPr="0088599D" w:rsidRDefault="0088599D" w:rsidP="0088599D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88599D">
              <w:rPr>
                <w:rFonts w:ascii="Amiri" w:eastAsia="Calibri" w:hAnsi="Amiri" w:cs="Amiri"/>
                <w:position w:val="-26"/>
                <w:sz w:val="28"/>
                <w:szCs w:val="28"/>
                <w:lang w:bidi="ar-DZ"/>
              </w:rPr>
              <w:object w:dxaOrig="1500" w:dyaOrig="680" w14:anchorId="044E7C49">
                <v:shape id="_x0000_i1377" type="#_x0000_t75" style="width:75pt;height:33.75pt" o:ole="">
                  <v:imagedata r:id="rId668" o:title=""/>
                </v:shape>
                <o:OLEObject Type="Embed" ProgID="Equation.DSMT4" ShapeID="_x0000_i1377" DrawAspect="Content" ObjectID="_1778491520" r:id="rId669"/>
              </w:object>
            </w:r>
          </w:p>
          <w:p w14:paraId="0C1A45C9" w14:textId="4F276990" w:rsidR="0088599D" w:rsidRDefault="0088599D" w:rsidP="0088599D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88599D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1020" w:dyaOrig="340" w14:anchorId="4805E55E">
                <v:shape id="_x0000_i1378" type="#_x0000_t75" style="width:51pt;height:17.25pt" o:ole="">
                  <v:imagedata r:id="rId670" o:title=""/>
                </v:shape>
                <o:OLEObject Type="Embed" ProgID="Equation.DSMT4" ShapeID="_x0000_i1378" DrawAspect="Content" ObjectID="_1778491521" r:id="rId671"/>
              </w:object>
            </w:r>
            <w:r w:rsidRPr="0088599D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تكافئ: </w:t>
            </w:r>
            <w:r w:rsidRPr="0088599D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740" w:dyaOrig="279" w14:anchorId="1D45555E">
                <v:shape id="_x0000_i1379" type="#_x0000_t75" style="width:36.75pt;height:14.25pt" o:ole="">
                  <v:imagedata r:id="rId672" o:title=""/>
                </v:shape>
                <o:OLEObject Type="Embed" ProgID="Equation.DSMT4" ShapeID="_x0000_i1379" DrawAspect="Content" ObjectID="_1778491522" r:id="rId673"/>
              </w:object>
            </w:r>
            <w:r w:rsidRPr="0088599D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 </w:t>
            </w:r>
            <w:r w:rsidRPr="0088599D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600" w:dyaOrig="279" w14:anchorId="38682ED0">
                <v:shape id="_x0000_i1380" type="#_x0000_t75" style="width:30pt;height:14.25pt" o:ole="">
                  <v:imagedata r:id="rId674" o:title=""/>
                </v:shape>
                <o:OLEObject Type="Embed" ProgID="Equation.DSMT4" ShapeID="_x0000_i1380" DrawAspect="Content" ObjectID="_1778491523" r:id="rId675"/>
              </w:object>
            </w:r>
          </w:p>
          <w:p w14:paraId="473880CE" w14:textId="20B7ABB3" w:rsidR="0088599D" w:rsidRDefault="0088599D" w:rsidP="0088599D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4142A74D" wp14:editId="3519146F">
                  <wp:extent cx="2209524" cy="657143"/>
                  <wp:effectExtent l="0" t="0" r="635" b="0"/>
                  <wp:docPr id="4558306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30685" name=""/>
                          <pic:cNvPicPr/>
                        </pic:nvPicPr>
                        <pic:blipFill>
                          <a:blip r:embed="rId6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524" cy="6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7BC295" w14:textId="3CABC1CB" w:rsidR="0088599D" w:rsidRDefault="0088599D" w:rsidP="0088599D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ومنه: </w:t>
            </w:r>
            <w:r w:rsidRPr="0088599D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الدالة </w:t>
            </w:r>
            <w:r w:rsidRPr="0088599D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260" w:dyaOrig="340" w14:anchorId="59882ED8">
                <v:shape id="_x0000_i1381" type="#_x0000_t75" style="width:12.75pt;height:17.25pt" o:ole="">
                  <v:imagedata r:id="rId664" o:title=""/>
                </v:shape>
                <o:OLEObject Type="Embed" ProgID="Equation.DSMT4" ShapeID="_x0000_i1381" DrawAspect="Content" ObjectID="_1778491524" r:id="rId677"/>
              </w:object>
            </w:r>
            <w:r w:rsidRPr="0088599D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متزايدة</w:t>
            </w:r>
            <w:r w:rsidRPr="0088599D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على</w:t>
            </w: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المجال</w:t>
            </w:r>
            <w:r w:rsidRPr="0088599D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88599D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740" w:dyaOrig="420" w14:anchorId="5879EFA8">
                <v:shape id="_x0000_i1382" type="#_x0000_t75" style="width:36.75pt;height:21pt" o:ole="">
                  <v:imagedata r:id="rId666" o:title=""/>
                </v:shape>
                <o:OLEObject Type="Embed" ProgID="Equation.DSMT4" ShapeID="_x0000_i1382" DrawAspect="Content" ObjectID="_1778491525" r:id="rId678"/>
              </w:object>
            </w:r>
          </w:p>
          <w:p w14:paraId="562E9DA1" w14:textId="32998E53" w:rsidR="0088599D" w:rsidRPr="0088599D" w:rsidRDefault="005A1755" w:rsidP="0088599D">
            <w:pPr>
              <w:pStyle w:val="Paragraphedeliste"/>
              <w:numPr>
                <w:ilvl w:val="0"/>
                <w:numId w:val="55"/>
              </w:numPr>
              <w:tabs>
                <w:tab w:val="left" w:pos="3874"/>
              </w:tabs>
              <w:bidi/>
              <w:spacing w:after="0" w:line="240" w:lineRule="auto"/>
              <w:ind w:left="428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43054C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خ لأن:</w:t>
            </w:r>
            <w:r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br/>
            </w:r>
            <w:r w:rsidRPr="005A1755">
              <w:rPr>
                <w:rFonts w:ascii="Amiri" w:hAnsi="Amiri" w:cs="Amiri"/>
                <w:position w:val="-76"/>
                <w:sz w:val="28"/>
                <w:szCs w:val="28"/>
              </w:rPr>
              <w:object w:dxaOrig="3680" w:dyaOrig="1640" w14:anchorId="1E837D3F">
                <v:shape id="_x0000_i1383" type="#_x0000_t75" style="width:183.75pt;height:82.5pt" o:ole="">
                  <v:imagedata r:id="rId679" o:title=""/>
                </v:shape>
                <o:OLEObject Type="Embed" ProgID="Equation.DSMT4" ShapeID="_x0000_i1383" DrawAspect="Content" ObjectID="_1778491526" r:id="rId680"/>
              </w:object>
            </w:r>
          </w:p>
          <w:p w14:paraId="5BF5AADE" w14:textId="0F9B2EAD" w:rsidR="00A35394" w:rsidRPr="00C37B37" w:rsidRDefault="009107A2" w:rsidP="00C37B37">
            <w:pPr>
              <w:shd w:val="clear" w:color="auto" w:fill="FDE9D9" w:themeFill="accent6" w:themeFillTint="33"/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C37B37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التمرين الثاني:</w:t>
            </w:r>
          </w:p>
          <w:p w14:paraId="16004CEB" w14:textId="5A3E5E40" w:rsidR="009107A2" w:rsidRPr="00177E05" w:rsidRDefault="00A47601" w:rsidP="00177E05">
            <w:pPr>
              <w:pStyle w:val="Paragraphedeliste"/>
              <w:numPr>
                <w:ilvl w:val="0"/>
                <w:numId w:val="56"/>
              </w:numPr>
              <w:tabs>
                <w:tab w:val="left" w:pos="3874"/>
              </w:tabs>
              <w:bidi/>
              <w:spacing w:after="0" w:line="240" w:lineRule="auto"/>
              <w:ind w:left="428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noProof/>
                <w:color w:val="FF0000"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B2B091" wp14:editId="71231208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71755</wp:posOffset>
                      </wp:positionV>
                      <wp:extent cx="1504950" cy="1400175"/>
                      <wp:effectExtent l="0" t="0" r="19050" b="28575"/>
                      <wp:wrapNone/>
                      <wp:docPr id="104528240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1400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885525" w14:textId="1F4641D9" w:rsidR="00A47601" w:rsidRDefault="00A47601" w:rsidP="00A4760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58D4EE" wp14:editId="1BEDAA05">
                                        <wp:extent cx="1266190" cy="1283335"/>
                                        <wp:effectExtent l="0" t="0" r="0" b="0"/>
                                        <wp:docPr id="163857268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38572687" name=""/>
                                                <pic:cNvPicPr/>
                                              </pic:nvPicPr>
                                              <pic:blipFill>
                                                <a:blip r:embed="rId33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66190" cy="1283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B2B091" id="Rectangle 5" o:spid="_x0000_s1032" style="position:absolute;left:0;text-align:left;margin-left:5.3pt;margin-top:5.65pt;width:118.5pt;height:11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" fillcolor="white [3201]" strokecolor="white [3212]" strokeweight="2pt">
                      <v:textbox>
                        <w:txbxContent>
                          <w:p w14:paraId="79885525" w14:textId="1F4641D9" w:rsidR="00A47601" w:rsidRDefault="00A47601" w:rsidP="00A4760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8D4EE" wp14:editId="1BEDAA05">
                                  <wp:extent cx="1266190" cy="1283335"/>
                                  <wp:effectExtent l="0" t="0" r="0" b="0"/>
                                  <wp:docPr id="163857268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8572687" name=""/>
                                          <pic:cNvPicPr/>
                                        </pic:nvPicPr>
                                        <pic:blipFill>
                                          <a:blip r:embed="rId3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6190" cy="1283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7E05" w:rsidRPr="00177E05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تمثيل سحابة النقط</w:t>
            </w:r>
          </w:p>
          <w:p w14:paraId="56724E0D" w14:textId="77777777" w:rsidR="009107A2" w:rsidRPr="0043054C" w:rsidRDefault="009107A2" w:rsidP="009107A2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3C8503E7" w14:textId="77777777" w:rsidR="00A35394" w:rsidRDefault="00A35394" w:rsidP="00A35394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780F644E" w14:textId="77777777" w:rsidR="00A35394" w:rsidRDefault="00A35394" w:rsidP="00A35394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5407E2E" w14:textId="77777777" w:rsidR="00FA4D4E" w:rsidRDefault="00FA4D4E" w:rsidP="00FA4D4E">
            <w:pPr>
              <w:bidi/>
              <w:ind w:right="-284"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352EC1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3480" w:dyaOrig="360" w14:anchorId="788F8867">
                <v:shape id="_x0000_i1384" type="#_x0000_t75" style="width:174pt;height:18pt" o:ole="">
                  <v:imagedata r:id="rId681" o:title=""/>
                </v:shape>
                <o:OLEObject Type="Embed" ProgID="Equation.DSMT4" ShapeID="_x0000_i1384" DrawAspect="Content" ObjectID="_1778491527" r:id="rId682"/>
              </w:object>
            </w:r>
          </w:p>
          <w:p w14:paraId="56358D9E" w14:textId="77777777" w:rsidR="00FA4D4E" w:rsidRPr="004F416D" w:rsidRDefault="00FA4D4E" w:rsidP="00FA4D4E">
            <w:pPr>
              <w:bidi/>
              <w:ind w:right="-284"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807233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ومنه:  </w:t>
            </w:r>
            <w:r w:rsidRPr="00FA4D4E">
              <w:rPr>
                <w:position w:val="-10"/>
              </w:rPr>
              <w:object w:dxaOrig="1680" w:dyaOrig="380" w14:anchorId="3570D8F8">
                <v:shape id="_x0000_i1385" type="#_x0000_t75" style="width:84pt;height:18.75pt" o:ole="">
                  <v:imagedata r:id="rId683" o:title=""/>
                </v:shape>
                <o:OLEObject Type="Embed" ProgID="Equation.DSMT4" ShapeID="_x0000_i1385" DrawAspect="Content" ObjectID="_1778491528" r:id="rId684"/>
              </w:object>
            </w:r>
          </w:p>
          <w:p w14:paraId="5A2E735C" w14:textId="18AA3539" w:rsidR="00A35394" w:rsidRPr="0001282F" w:rsidRDefault="00FA4D4E" w:rsidP="00FA4D4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01282F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ث-اثبات ان: </w:t>
            </w:r>
            <w:r w:rsidRPr="0001282F">
              <w:rPr>
                <w:rFonts w:ascii="Amiri" w:eastAsia="Calib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1060" w:dyaOrig="380" w14:anchorId="78B32528">
                <v:shape id="_x0000_i1386" type="#_x0000_t75" style="width:53.25pt;height:18.75pt" o:ole="">
                  <v:imagedata r:id="rId685" o:title=""/>
                </v:shape>
                <o:OLEObject Type="Embed" ProgID="Equation.DSMT4" ShapeID="_x0000_i1386" DrawAspect="Content" ObjectID="_1778491529" r:id="rId686"/>
              </w:object>
            </w:r>
          </w:p>
          <w:p w14:paraId="2EE2F049" w14:textId="418712EB" w:rsidR="00FA4D4E" w:rsidRPr="0001282F" w:rsidRDefault="00C67ACD" w:rsidP="00C67ACD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01282F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لدينا: </w:t>
            </w:r>
            <w:r w:rsidRPr="0001282F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1719" w:dyaOrig="279" w14:anchorId="7969B3C1">
                <v:shape id="_x0000_i1387" type="#_x0000_t75" style="width:86.25pt;height:14.25pt" o:ole="">
                  <v:imagedata r:id="rId687" o:title=""/>
                </v:shape>
                <o:OLEObject Type="Embed" ProgID="Equation.DSMT4" ShapeID="_x0000_i1387" DrawAspect="Content" ObjectID="_1778491530" r:id="rId688"/>
              </w:object>
            </w:r>
            <w:r w:rsidRPr="0001282F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 </w:t>
            </w:r>
            <w:r w:rsidRPr="0001282F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1980" w:dyaOrig="340" w14:anchorId="6569E2D3">
                <v:shape id="_x0000_i1388" type="#_x0000_t75" style="width:99pt;height:17.25pt" o:ole="">
                  <v:imagedata r:id="rId689" o:title=""/>
                </v:shape>
                <o:OLEObject Type="Embed" ProgID="Equation.DSMT4" ShapeID="_x0000_i1388" DrawAspect="Content" ObjectID="_1778491531" r:id="rId690"/>
              </w:object>
            </w:r>
          </w:p>
          <w:p w14:paraId="5296D876" w14:textId="59CA3FAE" w:rsidR="00A35394" w:rsidRPr="0001282F" w:rsidRDefault="00C67ACD" w:rsidP="00C67ACD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01282F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ومنه: </w:t>
            </w:r>
            <w:r w:rsidRPr="0001282F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1300" w:dyaOrig="380" w14:anchorId="698DB911">
                <v:shape id="_x0000_i1389" type="#_x0000_t75" style="width:65.25pt;height:18.75pt" o:ole="">
                  <v:imagedata r:id="rId691" o:title=""/>
                </v:shape>
                <o:OLEObject Type="Embed" ProgID="Equation.DSMT4" ShapeID="_x0000_i1389" DrawAspect="Content" ObjectID="_1778491532" r:id="rId692"/>
              </w:object>
            </w:r>
            <w:r w:rsidRPr="0001282F">
              <w:rPr>
                <w:rFonts w:ascii="Amiri" w:eastAsia="Calibri" w:hAnsi="Amiri" w:cs="Amiri"/>
                <w:sz w:val="28"/>
                <w:szCs w:val="28"/>
                <w:lang w:bidi="ar-DZ"/>
              </w:rPr>
              <w:t xml:space="preserve"> </w:t>
            </w:r>
            <w:r w:rsidRPr="0001282F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 </w:t>
            </w:r>
            <w:r w:rsidRPr="0001282F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1400" w:dyaOrig="380" w14:anchorId="6C02568B">
                <v:shape id="_x0000_i1390" type="#_x0000_t75" style="width:69.75pt;height:18.75pt" o:ole="">
                  <v:imagedata r:id="rId693" o:title=""/>
                </v:shape>
                <o:OLEObject Type="Embed" ProgID="Equation.DSMT4" ShapeID="_x0000_i1390" DrawAspect="Content" ObjectID="_1778491533" r:id="rId694"/>
              </w:object>
            </w:r>
          </w:p>
          <w:p w14:paraId="48D511D4" w14:textId="7A31E7AB" w:rsidR="00C67ACD" w:rsidRPr="0001282F" w:rsidRDefault="00C67ACD" w:rsidP="00C67ACD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01282F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اذا: </w:t>
            </w:r>
            <w:r w:rsidR="00A51965" w:rsidRPr="0001282F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1060" w:dyaOrig="380" w14:anchorId="7A384520">
                <v:shape id="_x0000_i1391" type="#_x0000_t75" style="width:53.25pt;height:18.75pt" o:ole="">
                  <v:imagedata r:id="rId695" o:title=""/>
                </v:shape>
                <o:OLEObject Type="Embed" ProgID="Equation.DSMT4" ShapeID="_x0000_i1391" DrawAspect="Content" ObjectID="_1778491534" r:id="rId696"/>
              </w:object>
            </w:r>
            <w:r w:rsidR="00A51965" w:rsidRPr="0001282F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حيث: </w:t>
            </w:r>
            <w:r w:rsidR="00A51965" w:rsidRPr="0001282F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1280" w:dyaOrig="340" w14:anchorId="41F76D3B">
                <v:shape id="_x0000_i1392" type="#_x0000_t75" style="width:63.75pt;height:17.25pt" o:ole="">
                  <v:imagedata r:id="rId697" o:title=""/>
                </v:shape>
                <o:OLEObject Type="Embed" ProgID="Equation.DSMT4" ShapeID="_x0000_i1392" DrawAspect="Content" ObjectID="_1778491535" r:id="rId698"/>
              </w:object>
            </w:r>
          </w:p>
          <w:p w14:paraId="5BB8AD07" w14:textId="6F90F277" w:rsidR="00A35394" w:rsidRPr="0001282F" w:rsidRDefault="0001282F" w:rsidP="00A51965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01282F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ج-عدد المصابين سنة 2025</w:t>
            </w:r>
          </w:p>
          <w:p w14:paraId="30FCA75E" w14:textId="37AC0080" w:rsidR="0001282F" w:rsidRDefault="00E57B6D" w:rsidP="0001282F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E57B6D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رتبة سنة 2025 هي: 7 ومنه:</w:t>
            </w:r>
          </w:p>
          <w:p w14:paraId="67F48803" w14:textId="392E73C4" w:rsidR="00E57B6D" w:rsidRPr="00E57B6D" w:rsidRDefault="004B1337" w:rsidP="00E57B6D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01282F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1880" w:dyaOrig="380" w14:anchorId="0758A595">
                <v:shape id="_x0000_i1393" type="#_x0000_t75" style="width:93.75pt;height:18.75pt" o:ole="">
                  <v:imagedata r:id="rId699" o:title=""/>
                </v:shape>
                <o:OLEObject Type="Embed" ProgID="Equation.DSMT4" ShapeID="_x0000_i1393" DrawAspect="Content" ObjectID="_1778491536" r:id="rId700"/>
              </w:object>
            </w:r>
          </w:p>
          <w:p w14:paraId="086DA11D" w14:textId="77777777" w:rsidR="0001282F" w:rsidRDefault="0001282F" w:rsidP="0001282F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3B2EF830" w14:textId="31C3D546" w:rsidR="004B1337" w:rsidRDefault="004B1337" w:rsidP="00807233">
            <w:pPr>
              <w:shd w:val="clear" w:color="auto" w:fill="FDE9D9" w:themeFill="accent6" w:themeFillTint="33"/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التمرين الثالث:</w:t>
            </w:r>
          </w:p>
          <w:p w14:paraId="3A4671E7" w14:textId="4D55FF87" w:rsidR="00F41634" w:rsidRPr="00F15319" w:rsidRDefault="00F41634" w:rsidP="00F41634">
            <w:pPr>
              <w:bidi/>
              <w:ind w:left="-1" w:right="-709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F15319">
              <w:rPr>
                <w:rFonts w:ascii="Amiri" w:hAnsi="Amiri" w:cs="Amiri"/>
                <w:position w:val="-14"/>
                <w:sz w:val="28"/>
                <w:szCs w:val="28"/>
                <w:lang w:val="en-US" w:bidi="ar-DZ"/>
              </w:rPr>
              <w:object w:dxaOrig="480" w:dyaOrig="400" w14:anchorId="0694227F">
                <v:shape id="_x0000_i1394" type="#_x0000_t75" style="width:21.75pt;height:21.75pt" o:ole="">
                  <v:imagedata r:id="rId240" o:title=""/>
                </v:shape>
                <o:OLEObject Type="Embed" ProgID="Equation.DSMT4" ShapeID="_x0000_i1394" DrawAspect="Content" ObjectID="_1778491537" r:id="rId701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val="en-US" w:bidi="ar-DZ"/>
              </w:rPr>
              <w:t>متتالية ه</w:t>
            </w:r>
            <w:r w:rsidRPr="00F153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ندسية حدودها موجبة </w:t>
            </w:r>
            <w:r w:rsidRPr="00F1531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حيث:</w:t>
            </w:r>
            <w:r w:rsidRPr="00F153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F15319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840" w:dyaOrig="400" w14:anchorId="7BFC26EB">
                <v:shape id="_x0000_i1395" type="#_x0000_t75" style="width:93.75pt;height:21.75pt" o:ole="">
                  <v:imagedata r:id="rId242" o:title=""/>
                </v:shape>
                <o:OLEObject Type="Embed" ProgID="Equation.DSMT4" ShapeID="_x0000_i1395" DrawAspect="Content" ObjectID="_1778491538" r:id="rId702"/>
              </w:object>
            </w:r>
            <w:r w:rsidRPr="00F153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F15319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2060" w:dyaOrig="400" w14:anchorId="136DFBD6">
                <v:shape id="_x0000_i1396" type="#_x0000_t75" style="width:100.5pt;height:21.75pt" o:ole="">
                  <v:imagedata r:id="rId244" o:title=""/>
                </v:shape>
                <o:OLEObject Type="Embed" ProgID="Equation.DSMT4" ShapeID="_x0000_i1396" DrawAspect="Content" ObjectID="_1778491539" r:id="rId703"/>
              </w:object>
            </w:r>
            <w:r w:rsidRPr="00F153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</w:p>
          <w:p w14:paraId="6844803F" w14:textId="504921B7" w:rsidR="00F41634" w:rsidRDefault="00F41634" w:rsidP="00F41634">
            <w:pPr>
              <w:pStyle w:val="Paragraphedeliste"/>
              <w:numPr>
                <w:ilvl w:val="0"/>
                <w:numId w:val="57"/>
              </w:numPr>
              <w:tabs>
                <w:tab w:val="clear" w:pos="735"/>
                <w:tab w:val="num" w:pos="163"/>
              </w:tabs>
              <w:bidi/>
              <w:spacing w:after="0" w:line="240" w:lineRule="auto"/>
              <w:ind w:left="304" w:hanging="283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41634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ت</w:t>
            </w:r>
            <w:r w:rsidRPr="00F41634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بي</w:t>
            </w:r>
            <w:r w:rsidRPr="00F41634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ي</w:t>
            </w:r>
            <w:r w:rsidRPr="00F41634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ن أن أساس المتتالية</w:t>
            </w:r>
            <w:r w:rsidR="00807233" w:rsidRPr="00F41634">
              <w:rPr>
                <w:color w:val="FF0000"/>
                <w:position w:val="-14"/>
                <w:lang w:val="en-US" w:bidi="ar-DZ"/>
              </w:rPr>
              <w:object w:dxaOrig="480" w:dyaOrig="400" w14:anchorId="7D62FAF5">
                <v:shape id="_x0000_i1397" type="#_x0000_t75" style="width:21.75pt;height:21.75pt" o:ole="">
                  <v:imagedata r:id="rId704" o:title=""/>
                </v:shape>
                <o:OLEObject Type="Embed" ProgID="Equation.DSMT4" ShapeID="_x0000_i1397" DrawAspect="Content" ObjectID="_1778491540" r:id="rId705"/>
              </w:object>
            </w:r>
            <w:r w:rsidRPr="00F41634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هو </w:t>
            </w:r>
            <w:r w:rsidR="00807233" w:rsidRPr="00F41634">
              <w:rPr>
                <w:color w:val="FF0000"/>
                <w:position w:val="-24"/>
                <w:lang w:bidi="ar-DZ"/>
              </w:rPr>
              <w:object w:dxaOrig="680" w:dyaOrig="620" w14:anchorId="59428E60">
                <v:shape id="_x0000_i1398" type="#_x0000_t75" style="width:35.25pt;height:28.5pt" o:ole="">
                  <v:imagedata r:id="rId706" o:title=""/>
                </v:shape>
                <o:OLEObject Type="Embed" ProgID="Equation.DSMT4" ShapeID="_x0000_i1398" DrawAspect="Content" ObjectID="_1778491541" r:id="rId707"/>
              </w:object>
            </w:r>
            <w:r w:rsidRPr="00F41634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F41634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لدينا: </w:t>
            </w:r>
            <w:r w:rsidRPr="00F15319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840" w:dyaOrig="400" w14:anchorId="3E7DE7B1">
                <v:shape id="_x0000_i1399" type="#_x0000_t75" style="width:93.75pt;height:21.75pt" o:ole="">
                  <v:imagedata r:id="rId242" o:title=""/>
                </v:shape>
                <o:OLEObject Type="Embed" ProgID="Equation.DSMT4" ShapeID="_x0000_i1399" DrawAspect="Content" ObjectID="_1778491542" r:id="rId708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miri" w:hAnsi="Amiri" w:cs="Amiri"/>
                <w:sz w:val="28"/>
                <w:szCs w:val="28"/>
                <w:lang w:bidi="ar-DZ"/>
              </w:rPr>
              <w:br/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ومنه: </w:t>
            </w:r>
            <w:r w:rsidRPr="00F41634">
              <w:rPr>
                <w:rFonts w:ascii="Amiri" w:hAnsi="Amiri" w:cs="Amiri"/>
                <w:position w:val="-34"/>
                <w:sz w:val="28"/>
                <w:szCs w:val="28"/>
                <w:lang w:bidi="ar-DZ"/>
              </w:rPr>
              <w:object w:dxaOrig="1219" w:dyaOrig="820" w14:anchorId="3FF02B8F">
                <v:shape id="_x0000_i1400" type="#_x0000_t75" style="width:60.75pt;height:41.25pt" o:ole="">
                  <v:imagedata r:id="rId709" o:title=""/>
                </v:shape>
                <o:OLEObject Type="Embed" ProgID="Equation.DSMT4" ShapeID="_x0000_i1400" DrawAspect="Content" ObjectID="_1778491543" r:id="rId710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ومنه:  </w:t>
            </w:r>
            <w:r w:rsidRPr="00F41634">
              <w:rPr>
                <w:rFonts w:ascii="Amiri" w:hAnsi="Amiri" w:cs="Amiri"/>
                <w:position w:val="-32"/>
                <w:sz w:val="28"/>
                <w:szCs w:val="28"/>
                <w:lang w:bidi="ar-DZ"/>
              </w:rPr>
              <w:object w:dxaOrig="800" w:dyaOrig="740" w14:anchorId="2EB2BDEB">
                <v:shape id="_x0000_i1401" type="#_x0000_t75" style="width:39.75pt;height:36.75pt" o:ole="">
                  <v:imagedata r:id="rId711" o:title=""/>
                </v:shape>
                <o:OLEObject Type="Embed" ProgID="Equation.DSMT4" ShapeID="_x0000_i1401" DrawAspect="Content" ObjectID="_1778491544" r:id="rId712"/>
              </w:object>
            </w:r>
            <w:r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0A20DF49" w14:textId="77777777" w:rsidR="00F41634" w:rsidRDefault="00F41634" w:rsidP="00F41634">
            <w:pPr>
              <w:pStyle w:val="Paragraphedeliste"/>
              <w:bidi/>
              <w:spacing w:after="0" w:line="240" w:lineRule="auto"/>
              <w:ind w:left="304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ومنه: </w:t>
            </w:r>
            <w:r w:rsidRPr="00F41634">
              <w:rPr>
                <w:rFonts w:ascii="Amiri" w:hAnsi="Amiri" w:cs="Amiri"/>
                <w:position w:val="-32"/>
                <w:sz w:val="28"/>
                <w:szCs w:val="28"/>
                <w:lang w:bidi="ar-DZ"/>
              </w:rPr>
              <w:object w:dxaOrig="1260" w:dyaOrig="740" w14:anchorId="1D76FD44">
                <v:shape id="_x0000_i1402" type="#_x0000_t75" style="width:63pt;height:36.75pt" o:ole="">
                  <v:imagedata r:id="rId713" o:title=""/>
                </v:shape>
                <o:OLEObject Type="Embed" ProgID="Equation.DSMT4" ShapeID="_x0000_i1402" DrawAspect="Content" ObjectID="_1778491545" r:id="rId714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ومنه: </w:t>
            </w:r>
            <w:r w:rsidRPr="00F41634">
              <w:rPr>
                <w:rFonts w:ascii="Amiri" w:hAnsi="Amiri" w:cs="Amiri"/>
                <w:position w:val="-30"/>
                <w:sz w:val="28"/>
                <w:szCs w:val="28"/>
                <w:lang w:bidi="ar-DZ"/>
              </w:rPr>
              <w:object w:dxaOrig="820" w:dyaOrig="720" w14:anchorId="6D246788">
                <v:shape id="_x0000_i1403" type="#_x0000_t75" style="width:41.25pt;height:36pt" o:ole="">
                  <v:imagedata r:id="rId715" o:title=""/>
                </v:shape>
                <o:OLEObject Type="Embed" ProgID="Equation.DSMT4" ShapeID="_x0000_i1403" DrawAspect="Content" ObjectID="_1778491546" r:id="rId716"/>
              </w:object>
            </w:r>
          </w:p>
          <w:p w14:paraId="3E1F5891" w14:textId="77777777" w:rsidR="00F41634" w:rsidRDefault="00F41634" w:rsidP="00F41634">
            <w:pPr>
              <w:pStyle w:val="Paragraphedeliste"/>
              <w:bidi/>
              <w:spacing w:after="0" w:line="240" w:lineRule="auto"/>
              <w:ind w:left="304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ومنه: </w:t>
            </w:r>
            <w:r w:rsidRPr="00F41634">
              <w:rPr>
                <w:rFonts w:ascii="Amiri" w:hAnsi="Amiri" w:cs="Amiri"/>
                <w:position w:val="-26"/>
                <w:sz w:val="28"/>
                <w:szCs w:val="28"/>
                <w:lang w:bidi="ar-DZ"/>
              </w:rPr>
              <w:object w:dxaOrig="840" w:dyaOrig="680" w14:anchorId="08FFD957">
                <v:shape id="_x0000_i1404" type="#_x0000_t75" style="width:42pt;height:33.75pt" o:ole="">
                  <v:imagedata r:id="rId717" o:title=""/>
                </v:shape>
                <o:OLEObject Type="Embed" ProgID="Equation.DSMT4" ShapeID="_x0000_i1404" DrawAspect="Content" ObjectID="_1778491547" r:id="rId718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إذا: </w:t>
            </w:r>
            <w:r w:rsidRPr="00F41634">
              <w:rPr>
                <w:rFonts w:ascii="Amiri" w:hAnsi="Amiri" w:cs="Amiri"/>
                <w:position w:val="-32"/>
                <w:sz w:val="28"/>
                <w:szCs w:val="28"/>
                <w:lang w:bidi="ar-DZ"/>
              </w:rPr>
              <w:object w:dxaOrig="859" w:dyaOrig="780" w14:anchorId="18B76BD1">
                <v:shape id="_x0000_i1405" type="#_x0000_t75" style="width:42.75pt;height:39pt" o:ole="">
                  <v:imagedata r:id="rId719" o:title=""/>
                </v:shape>
                <o:OLEObject Type="Embed" ProgID="Equation.DSMT4" ShapeID="_x0000_i1405" DrawAspect="Content" ObjectID="_1778491548" r:id="rId720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، </w:t>
            </w:r>
            <w:r w:rsidRPr="00F41634">
              <w:rPr>
                <w:rFonts w:ascii="Amiri" w:hAnsi="Amiri" w:cs="Amiri"/>
                <w:position w:val="-26"/>
                <w:sz w:val="28"/>
                <w:szCs w:val="28"/>
                <w:lang w:bidi="ar-DZ"/>
              </w:rPr>
              <w:object w:dxaOrig="760" w:dyaOrig="680" w14:anchorId="1A636BE6">
                <v:shape id="_x0000_i1406" type="#_x0000_t75" style="width:38.25pt;height:33.75pt" o:ole="">
                  <v:imagedata r:id="rId721" o:title=""/>
                </v:shape>
                <o:OLEObject Type="Embed" ProgID="Equation.DSMT4" ShapeID="_x0000_i1406" DrawAspect="Content" ObjectID="_1778491549" r:id="rId722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(مرفوض)</w:t>
            </w:r>
          </w:p>
          <w:p w14:paraId="2DCC65DD" w14:textId="77777777" w:rsidR="00F41634" w:rsidRDefault="00F41634" w:rsidP="00F41634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400D213F" w14:textId="4F1710B5" w:rsidR="00F41634" w:rsidRDefault="00F41634" w:rsidP="00F41634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F41634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ت</w:t>
            </w:r>
            <w:r w:rsidRPr="00F41634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ع</w:t>
            </w:r>
            <w:r w:rsidRPr="00F41634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ي</w:t>
            </w:r>
            <w:r w:rsidRPr="00F41634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ين حدها </w: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الأول</w:t>
            </w:r>
            <w:r w:rsidR="009A7A17" w:rsidRPr="00F41634">
              <w:rPr>
                <w:color w:val="FF0000"/>
                <w:position w:val="-12"/>
                <w:lang w:bidi="ar-DZ"/>
              </w:rPr>
              <w:object w:dxaOrig="260" w:dyaOrig="360" w14:anchorId="695CDF00">
                <v:shape id="_x0000_i1407" type="#_x0000_t75" style="width:14.25pt;height:21.75pt" o:ole="">
                  <v:imagedata r:id="rId723" o:title=""/>
                </v:shape>
                <o:OLEObject Type="Embed" ProgID="Equation.DSMT4" ShapeID="_x0000_i1407" DrawAspect="Content" ObjectID="_1778491550" r:id="rId724"/>
              </w:object>
            </w:r>
            <w:r w:rsidRPr="00F41634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.</w:t>
            </w:r>
          </w:p>
          <w:p w14:paraId="298FB4CC" w14:textId="77777777" w:rsidR="00EE5736" w:rsidRDefault="00EE5736" w:rsidP="00F41634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لدينا: </w:t>
            </w:r>
            <w:r w:rsidRPr="00F15319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2060" w:dyaOrig="400" w14:anchorId="4D636AB8">
                <v:shape id="_x0000_i1408" type="#_x0000_t75" style="width:100.5pt;height:21.75pt" o:ole="">
                  <v:imagedata r:id="rId244" o:title=""/>
                </v:shape>
                <o:OLEObject Type="Embed" ProgID="Equation.DSMT4" ShapeID="_x0000_i1408" DrawAspect="Content" ObjectID="_1778491551" r:id="rId725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5BF11E2" w14:textId="77777777" w:rsidR="00F46AE9" w:rsidRDefault="00EE5736" w:rsidP="00EE573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ومنه: </w:t>
            </w:r>
            <w:r w:rsidR="00F46AE9" w:rsidRPr="00EE5736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800" w:dyaOrig="420" w14:anchorId="748FFDC3">
                <v:shape id="_x0000_i1409" type="#_x0000_t75" style="width:90pt;height:21pt" o:ole="">
                  <v:imagedata r:id="rId726" o:title=""/>
                </v:shape>
                <o:OLEObject Type="Embed" ProgID="Equation.DSMT4" ShapeID="_x0000_i1409" DrawAspect="Content" ObjectID="_1778491552" r:id="rId727"/>
              </w:object>
            </w:r>
            <w:r w:rsidR="00F46AE9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="00F46AE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ومنه: </w:t>
            </w:r>
            <w:r w:rsidR="00F46AE9" w:rsidRPr="00F46AE9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320" w:dyaOrig="400" w14:anchorId="475B43FB">
                <v:shape id="_x0000_i1410" type="#_x0000_t75" style="width:66pt;height:20.25pt" o:ole="">
                  <v:imagedata r:id="rId728" o:title=""/>
                </v:shape>
                <o:OLEObject Type="Embed" ProgID="Equation.DSMT4" ShapeID="_x0000_i1410" DrawAspect="Content" ObjectID="_1778491553" r:id="rId729"/>
              </w:object>
            </w:r>
            <w:r w:rsidR="00F41634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 w:rsidR="00F46AE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ومنه: </w:t>
            </w:r>
            <w:r w:rsidR="00F46AE9" w:rsidRPr="00F46AE9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160" w:dyaOrig="400" w14:anchorId="15635EC9">
                <v:shape id="_x0000_i1411" type="#_x0000_t75" style="width:108pt;height:20.25pt" o:ole="">
                  <v:imagedata r:id="rId730" o:title=""/>
                </v:shape>
                <o:OLEObject Type="Embed" ProgID="Equation.DSMT4" ShapeID="_x0000_i1411" DrawAspect="Content" ObjectID="_1778491554" r:id="rId731"/>
              </w:object>
            </w:r>
            <w:r w:rsidR="00F46AE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ومنه: </w:t>
            </w:r>
            <w:r w:rsidR="00F46AE9" w:rsidRPr="00F46AE9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400" w:dyaOrig="400" w14:anchorId="7DA21B94">
                <v:shape id="_x0000_i1412" type="#_x0000_t75" style="width:69.75pt;height:20.25pt" o:ole="">
                  <v:imagedata r:id="rId732" o:title=""/>
                </v:shape>
                <o:OLEObject Type="Embed" ProgID="Equation.DSMT4" ShapeID="_x0000_i1412" DrawAspect="Content" ObjectID="_1778491555" r:id="rId733"/>
              </w:object>
            </w:r>
            <w:r w:rsidR="00F41634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 w:rsidR="00F46AE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ومنه: </w:t>
            </w:r>
            <w:r w:rsidR="00F46AE9" w:rsidRPr="00F46AE9">
              <w:rPr>
                <w:rFonts w:ascii="Amiri" w:hAnsi="Amiri" w:cs="Amiri"/>
                <w:position w:val="-26"/>
                <w:sz w:val="28"/>
                <w:szCs w:val="28"/>
                <w:lang w:bidi="ar-DZ"/>
              </w:rPr>
              <w:object w:dxaOrig="1480" w:dyaOrig="680" w14:anchorId="61D374DF">
                <v:shape id="_x0000_i1413" type="#_x0000_t75" style="width:74.25pt;height:33.75pt" o:ole="">
                  <v:imagedata r:id="rId734" o:title=""/>
                </v:shape>
                <o:OLEObject Type="Embed" ProgID="Equation.DSMT4" ShapeID="_x0000_i1413" DrawAspect="Content" ObjectID="_1778491556" r:id="rId735"/>
              </w:object>
            </w:r>
            <w:r w:rsidR="00F46AE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ومنه:  </w:t>
            </w:r>
            <w:r w:rsidR="00F46AE9" w:rsidRPr="00F46AE9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660" w:dyaOrig="400" w14:anchorId="24DB0C7F">
                <v:shape id="_x0000_i1414" type="#_x0000_t75" style="width:33pt;height:20.25pt" o:ole="">
                  <v:imagedata r:id="rId736" o:title=""/>
                </v:shape>
                <o:OLEObject Type="Embed" ProgID="Equation.DSMT4" ShapeID="_x0000_i1414" DrawAspect="Content" ObjectID="_1778491557" r:id="rId737"/>
              </w:object>
            </w:r>
          </w:p>
          <w:p w14:paraId="3B8C84D5" w14:textId="4CF0311A" w:rsidR="00F41634" w:rsidRPr="00F41634" w:rsidRDefault="00F46AE9" w:rsidP="00F46AE9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إذا: </w:t>
            </w:r>
            <w:r w:rsidRPr="00F46AE9">
              <w:rPr>
                <w:rFonts w:ascii="Amiri" w:hAnsi="Amiri" w:cs="Amiri"/>
                <w:position w:val="-18"/>
                <w:sz w:val="28"/>
                <w:szCs w:val="28"/>
                <w:lang w:bidi="ar-DZ"/>
              </w:rPr>
              <w:object w:dxaOrig="760" w:dyaOrig="480" w14:anchorId="22380B73">
                <v:shape id="_x0000_i1415" type="#_x0000_t75" style="width:38.25pt;height:24pt" o:ole="">
                  <v:imagedata r:id="rId738" o:title=""/>
                </v:shape>
                <o:OLEObject Type="Embed" ProgID="Equation.DSMT4" ShapeID="_x0000_i1415" DrawAspect="Content" ObjectID="_1778491558" r:id="rId739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أو </w:t>
            </w:r>
            <w:r w:rsidRPr="00F46AE9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820" w:dyaOrig="360" w14:anchorId="7591AE04">
                <v:shape id="_x0000_i1416" type="#_x0000_t75" style="width:41.25pt;height:18pt" o:ole="">
                  <v:imagedata r:id="rId740" o:title=""/>
                </v:shape>
                <o:OLEObject Type="Embed" ProgID="Equation.DSMT4" ShapeID="_x0000_i1416" DrawAspect="Content" ObjectID="_1778491559" r:id="rId741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(مرفوض</w:t>
            </w:r>
          </w:p>
          <w:p w14:paraId="77B96C20" w14:textId="75C45B4C" w:rsidR="00230C66" w:rsidRPr="007B0BF5" w:rsidRDefault="00F41634" w:rsidP="007B0BF5">
            <w:pPr>
              <w:numPr>
                <w:ilvl w:val="0"/>
                <w:numId w:val="57"/>
              </w:numPr>
              <w:tabs>
                <w:tab w:val="clear" w:pos="735"/>
                <w:tab w:val="num" w:pos="-121"/>
              </w:tabs>
              <w:bidi/>
              <w:ind w:left="446"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كت</w:t>
            </w:r>
            <w:r w:rsidR="00F46AE9" w:rsidRPr="00F46AE9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ب</w:t>
            </w:r>
            <w:r w:rsidR="00F46AE9" w:rsidRPr="00F46AE9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ة</w:t>
            </w:r>
            <w:r w:rsidRP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عبارة </w:t>
            </w:r>
            <w:r w:rsidR="009A7A17" w:rsidRPr="00F46AE9">
              <w:rPr>
                <w:rFonts w:ascii="Amiri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260" w:dyaOrig="360" w14:anchorId="2AE3F2F2">
                <v:shape id="_x0000_i1417" type="#_x0000_t75" style="width:14.25pt;height:21.75pt" o:ole="">
                  <v:imagedata r:id="rId742" o:title=""/>
                </v:shape>
                <o:OLEObject Type="Embed" ProgID="Equation.DSMT4" ShapeID="_x0000_i1417" DrawAspect="Content" ObjectID="_1778491560" r:id="rId743"/>
              </w:object>
            </w:r>
            <w:r w:rsidRP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بدلالة </w:t>
            </w:r>
            <w:r w:rsidR="009A7A17" w:rsidRPr="009A7A17">
              <w:rPr>
                <w:rFonts w:ascii="Amiri" w:hAnsi="Amiri" w:cs="Amiri"/>
                <w:color w:val="FF0000"/>
                <w:position w:val="-6"/>
                <w:sz w:val="28"/>
                <w:szCs w:val="28"/>
                <w:lang w:bidi="ar-DZ"/>
              </w:rPr>
              <w:object w:dxaOrig="200" w:dyaOrig="220" w14:anchorId="05EBEFA1">
                <v:shape id="_x0000_i1418" type="#_x0000_t75" style="width:12.75pt;height:8.25pt" o:ole="">
                  <v:imagedata r:id="rId744" o:title=""/>
                </v:shape>
                <o:OLEObject Type="Embed" ProgID="Equation.DSMT4" ShapeID="_x0000_i1418" DrawAspect="Content" ObjectID="_1778491561" r:id="rId745"/>
              </w:object>
            </w:r>
            <w:r w:rsidRP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.</w:t>
            </w:r>
            <w:r w:rsid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br/>
            </w:r>
            <w:r w:rsidR="00F46AE9" w:rsidRPr="00F46AE9">
              <w:rPr>
                <w:rFonts w:ascii="Amiri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1240" w:dyaOrig="400" w14:anchorId="0EF3CD23">
                <v:shape id="_x0000_i1419" type="#_x0000_t75" style="width:62.25pt;height:20.25pt" o:ole="">
                  <v:imagedata r:id="rId746" o:title=""/>
                </v:shape>
                <o:OLEObject Type="Embed" ProgID="Equation.DSMT4" ShapeID="_x0000_i1419" DrawAspect="Content" ObjectID="_1778491562" r:id="rId747"/>
              </w:object>
            </w:r>
            <w:r w:rsidR="00F46AE9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F46AE9" w:rsidRPr="00F46AE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ومنه: </w:t>
            </w:r>
            <w:r w:rsidR="00F46AE9" w:rsidRPr="00F46AE9">
              <w:rPr>
                <w:rFonts w:ascii="Amiri" w:hAnsi="Amiri" w:cs="Amiri"/>
                <w:color w:val="FF0000"/>
                <w:position w:val="-36"/>
                <w:sz w:val="28"/>
                <w:szCs w:val="28"/>
                <w:lang w:bidi="ar-DZ"/>
              </w:rPr>
              <w:object w:dxaOrig="1320" w:dyaOrig="900" w14:anchorId="09F8A18F">
                <v:shape id="_x0000_i1420" type="#_x0000_t75" style="width:66pt;height:45pt" o:ole="">
                  <v:imagedata r:id="rId748" o:title=""/>
                </v:shape>
                <o:OLEObject Type="Embed" ProgID="Equation.DSMT4" ShapeID="_x0000_i1420" DrawAspect="Content" ObjectID="_1778491563" r:id="rId749"/>
              </w:object>
            </w:r>
            <w:r w:rsid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br/>
            </w:r>
          </w:p>
          <w:p w14:paraId="1F760595" w14:textId="77777777" w:rsidR="00230C66" w:rsidRPr="00E24D88" w:rsidRDefault="00230C66" w:rsidP="00230C66">
            <w:pPr>
              <w:keepNext/>
              <w:keepLines/>
              <w:numPr>
                <w:ilvl w:val="0"/>
                <w:numId w:val="61"/>
              </w:numPr>
              <w:bidi/>
              <w:ind w:left="304" w:hanging="304"/>
              <w:contextualSpacing/>
              <w:outlineLvl w:val="0"/>
              <w:rPr>
                <w:rFonts w:ascii="Amiri" w:eastAsiaTheme="majorEastAsia" w:hAnsi="Amiri" w:cs="Amiri"/>
                <w:color w:val="FF0000"/>
                <w:sz w:val="28"/>
                <w:szCs w:val="28"/>
                <w:rtl/>
              </w:rPr>
            </w:pPr>
            <w:r w:rsidRPr="00E24D88">
              <w:rPr>
                <w:rFonts w:ascii="Amiri" w:eastAsiaTheme="majorEastAsia" w:hAnsi="Amiri" w:cs="Amiri"/>
                <w:color w:val="FF0000"/>
                <w:sz w:val="28"/>
                <w:szCs w:val="28"/>
                <w:rtl/>
                <w:lang w:bidi="ar-DZ"/>
              </w:rPr>
              <w:lastRenderedPageBreak/>
              <w:t xml:space="preserve">احسب </w:t>
            </w:r>
            <w:r w:rsidRPr="00E24D88">
              <w:rPr>
                <w:rFonts w:ascii="Amiri" w:hAnsi="Amiri" w:cs="Amiri"/>
                <w:color w:val="FF0000"/>
                <w:position w:val="-14"/>
                <w:sz w:val="28"/>
                <w:szCs w:val="28"/>
                <w:lang w:bidi="ar-DZ"/>
              </w:rPr>
              <w:object w:dxaOrig="560" w:dyaOrig="400" w14:anchorId="1A8D6C39">
                <v:shape id="_x0000_i1421" type="#_x0000_t75" style="width:29.25pt;height:21pt" o:ole="">
                  <v:imagedata r:id="rId750" o:title=""/>
                </v:shape>
                <o:OLEObject Type="Embed" ProgID="Equation.DSMT4" ShapeID="_x0000_i1421" DrawAspect="Content" ObjectID="_1778491564" r:id="rId751"/>
              </w:object>
            </w:r>
            <w:r w:rsidRPr="00E24D88">
              <w:rPr>
                <w:rFonts w:ascii="Amiri" w:eastAsiaTheme="majorEastAsia" w:hAnsi="Amiri" w:cs="Amiri"/>
                <w:color w:val="FF0000"/>
                <w:sz w:val="28"/>
                <w:szCs w:val="28"/>
                <w:rtl/>
                <w:lang w:bidi="ar-DZ"/>
              </w:rPr>
              <w:t xml:space="preserve"> ،ثم استنتج اشارة </w:t>
            </w:r>
            <w:r w:rsidRPr="00E24D88">
              <w:rPr>
                <w:rFonts w:ascii="Amiri" w:hAnsi="Amiri" w:cs="Amiri"/>
                <w:color w:val="FF0000"/>
                <w:position w:val="-14"/>
                <w:sz w:val="28"/>
                <w:szCs w:val="28"/>
                <w:lang w:bidi="ar-DZ"/>
              </w:rPr>
              <w:object w:dxaOrig="560" w:dyaOrig="400" w14:anchorId="3E7D8B1E">
                <v:shape id="_x0000_i1422" type="#_x0000_t75" style="width:28.5pt;height:21pt" o:ole="">
                  <v:imagedata r:id="rId752" o:title=""/>
                </v:shape>
                <o:OLEObject Type="Embed" ProgID="Equation.DSMT4" ShapeID="_x0000_i1422" DrawAspect="Content" ObjectID="_1778491565" r:id="rId753"/>
              </w:object>
            </w:r>
            <w:r w:rsidRPr="00E24D88">
              <w:rPr>
                <w:rFonts w:ascii="Amiri" w:eastAsiaTheme="majorEastAsia" w:hAnsi="Amiri" w:cs="Amiri"/>
                <w:color w:val="FF0000"/>
                <w:sz w:val="28"/>
                <w:szCs w:val="28"/>
                <w:rtl/>
                <w:lang w:bidi="ar-DZ"/>
              </w:rPr>
              <w:t xml:space="preserve"> على </w:t>
            </w:r>
            <w:r w:rsidRPr="00E24D88">
              <w:rPr>
                <w:rFonts w:ascii="Amiri" w:hAnsi="Amiri" w:cs="Amiri"/>
                <w:color w:val="FF0000"/>
                <w:position w:val="-4"/>
                <w:sz w:val="28"/>
                <w:szCs w:val="28"/>
                <w:lang w:bidi="ar-DZ"/>
              </w:rPr>
              <w:object w:dxaOrig="260" w:dyaOrig="260" w14:anchorId="714ED184">
                <v:shape id="_x0000_i1423" type="#_x0000_t75" style="width:12pt;height:12pt" o:ole="">
                  <v:imagedata r:id="rId754" o:title=""/>
                </v:shape>
                <o:OLEObject Type="Embed" ProgID="Equation.DSMT4" ShapeID="_x0000_i1423" DrawAspect="Content" ObjectID="_1778491566" r:id="rId755"/>
              </w:object>
            </w:r>
            <w:r w:rsidRPr="00E24D88">
              <w:rPr>
                <w:rFonts w:ascii="Amiri" w:eastAsiaTheme="majorEastAsia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0DC0E5A5" w14:textId="77777777" w:rsidR="00230C66" w:rsidRPr="00E24D88" w:rsidRDefault="00230C66" w:rsidP="00230C66">
            <w:pPr>
              <w:bidi/>
              <w:ind w:left="304" w:right="284"/>
              <w:contextualSpacing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color w:val="365F91" w:themeColor="accent1" w:themeShade="BF"/>
                <w:position w:val="-14"/>
                <w:sz w:val="28"/>
                <w:szCs w:val="28"/>
              </w:rPr>
              <w:object w:dxaOrig="2520" w:dyaOrig="400" w14:anchorId="77C8AA10">
                <v:shape id="_x0000_i1424" type="#_x0000_t75" style="width:126pt;height:21pt" o:ole="">
                  <v:imagedata r:id="rId756" o:title=""/>
                </v:shape>
                <o:OLEObject Type="Embed" ProgID="Equation.DSMT4" ShapeID="_x0000_i1424" DrawAspect="Content" ObjectID="_1778491567" r:id="rId757"/>
              </w:object>
            </w:r>
          </w:p>
          <w:p w14:paraId="3C36AD7A" w14:textId="77777777" w:rsidR="00230C66" w:rsidRPr="00E24D88" w:rsidRDefault="00230C66" w:rsidP="00230C66">
            <w:pPr>
              <w:bidi/>
              <w:ind w:right="284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22C14FBF" wp14:editId="6D1D0DBA">
                  <wp:extent cx="2085975" cy="647700"/>
                  <wp:effectExtent l="0" t="0" r="9525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272" cy="64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A068D" w14:textId="77777777" w:rsidR="00230C66" w:rsidRPr="00E24D88" w:rsidRDefault="00230C66" w:rsidP="00230C66">
            <w:pPr>
              <w:bidi/>
              <w:contextualSpacing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E24D88"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  <w:t>II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. 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 </w:t>
            </w:r>
            <w:r w:rsidRPr="00E24D88">
              <w:rPr>
                <w:rFonts w:ascii="Amiri" w:hAnsi="Amiri" w:cs="Amiri"/>
                <w:color w:val="FF0000"/>
                <w:position w:val="-16"/>
                <w:sz w:val="28"/>
                <w:szCs w:val="28"/>
              </w:rPr>
              <w:object w:dxaOrig="1680" w:dyaOrig="499" w14:anchorId="6831246B">
                <v:shape id="_x0000_i1425" type="#_x0000_t75" style="width:88.5pt;height:24pt" o:ole="">
                  <v:imagedata r:id="rId759" o:title=""/>
                </v:shape>
                <o:OLEObject Type="Embed" ProgID="Equation.DSMT4" ShapeID="_x0000_i1425" DrawAspect="Content" ObjectID="_1778491568" r:id="rId760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  ، </w:t>
            </w:r>
            <w:r w:rsidRPr="00E24D88">
              <w:rPr>
                <w:rFonts w:ascii="Amiri" w:hAnsi="Amiri" w:cs="Amiri"/>
                <w:color w:val="FF0000"/>
                <w:position w:val="-14"/>
                <w:sz w:val="28"/>
                <w:szCs w:val="28"/>
              </w:rPr>
              <w:object w:dxaOrig="800" w:dyaOrig="380" w14:anchorId="404EF968">
                <v:shape id="_x0000_i1426" type="#_x0000_t75" style="width:40.5pt;height:20.25pt" o:ole="">
                  <v:imagedata r:id="rId761" o:title=""/>
                </v:shape>
                <o:OLEObject Type="Embed" ProgID="Equation.DSMT4" ShapeID="_x0000_i1426" DrawAspect="Content" ObjectID="_1778491569" r:id="rId762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   </w:t>
            </w:r>
          </w:p>
          <w:p w14:paraId="4DCA11E9" w14:textId="77777777" w:rsidR="00230C66" w:rsidRPr="00E24D88" w:rsidRDefault="00230C66" w:rsidP="00230C66">
            <w:pPr>
              <w:bidi/>
              <w:contextualSpacing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1. 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حساب </w:t>
            </w:r>
            <w:r w:rsidRPr="00E24D88">
              <w:rPr>
                <w:rFonts w:ascii="Amiri" w:hAnsi="Amiri" w:cs="Amiri"/>
                <w:color w:val="FF0000"/>
                <w:position w:val="-20"/>
                <w:sz w:val="28"/>
                <w:szCs w:val="28"/>
              </w:rPr>
              <w:object w:dxaOrig="960" w:dyaOrig="440" w14:anchorId="30C2F122">
                <v:shape id="_x0000_i1427" type="#_x0000_t75" style="width:48pt;height:22.5pt" o:ole="">
                  <v:imagedata r:id="rId763" o:title=""/>
                </v:shape>
                <o:OLEObject Type="Embed" ProgID="Equation.DSMT4" ShapeID="_x0000_i1427" DrawAspect="Content" ObjectID="_1778491570" r:id="rId764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 ،  </w:t>
            </w:r>
            <w:r w:rsidRPr="00E24D88">
              <w:rPr>
                <w:rFonts w:ascii="Amiri" w:hAnsi="Amiri" w:cs="Amiri"/>
                <w:color w:val="FF0000"/>
                <w:position w:val="-20"/>
                <w:sz w:val="28"/>
                <w:szCs w:val="28"/>
              </w:rPr>
              <w:object w:dxaOrig="960" w:dyaOrig="440" w14:anchorId="41A983D6">
                <v:shape id="_x0000_i1428" type="#_x0000_t75" style="width:48pt;height:22.5pt" o:ole="">
                  <v:imagedata r:id="rId765" o:title=""/>
                </v:shape>
                <o:OLEObject Type="Embed" ProgID="Equation.DSMT4" ShapeID="_x0000_i1428" DrawAspect="Content" ObjectID="_1778491571" r:id="rId766"/>
              </w:objec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</w:p>
          <w:p w14:paraId="777F7F94" w14:textId="77777777" w:rsidR="00602F26" w:rsidRDefault="00230C66" w:rsidP="00602F26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position w:val="-20"/>
                <w:sz w:val="28"/>
                <w:szCs w:val="28"/>
              </w:rPr>
              <w:object w:dxaOrig="3120" w:dyaOrig="540" w14:anchorId="1F338475">
                <v:shape id="_x0000_i1429" type="#_x0000_t75" style="width:163.5pt;height:26.25pt" o:ole="">
                  <v:imagedata r:id="rId767" o:title=""/>
                </v:shape>
                <o:OLEObject Type="Embed" ProgID="Equation.DSMT4" ShapeID="_x0000_i1429" DrawAspect="Content" ObjectID="_1778491572" r:id="rId768"/>
              </w:object>
            </w:r>
            <w:r w:rsid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br/>
            </w:r>
            <w:r w:rsidR="00602F26" w:rsidRPr="00E24D88">
              <w:rPr>
                <w:rFonts w:ascii="Amiri" w:hAnsi="Amiri" w:cs="Amiri"/>
                <w:position w:val="-20"/>
                <w:sz w:val="28"/>
                <w:szCs w:val="28"/>
              </w:rPr>
              <w:object w:dxaOrig="3120" w:dyaOrig="540" w14:anchorId="358AC1B5">
                <v:shape id="_x0000_i1430" type="#_x0000_t75" style="width:163.5pt;height:26.25pt" o:ole="">
                  <v:imagedata r:id="rId769" o:title=""/>
                </v:shape>
                <o:OLEObject Type="Embed" ProgID="Equation.DSMT4" ShapeID="_x0000_i1430" DrawAspect="Content" ObjectID="_1778491573" r:id="rId770"/>
              </w:object>
            </w:r>
          </w:p>
          <w:p w14:paraId="714E5098" w14:textId="77777777" w:rsidR="00602F26" w:rsidRPr="00E24D88" w:rsidRDefault="00602F26" w:rsidP="00602F26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ادرس وضعية </w:t>
            </w:r>
            <w:r w:rsidRPr="00E24D88">
              <w:rPr>
                <w:rFonts w:ascii="Amiri" w:hAnsi="Amiri" w:cs="Amiri"/>
                <w:color w:val="FF0000"/>
                <w:position w:val="-16"/>
                <w:sz w:val="28"/>
                <w:szCs w:val="28"/>
              </w:rPr>
              <w:object w:dxaOrig="540" w:dyaOrig="440" w14:anchorId="27360E81">
                <v:shape id="_x0000_i1431" type="#_x0000_t75" style="width:27pt;height:22.5pt" o:ole="">
                  <v:imagedata r:id="rId575" o:title=""/>
                </v:shape>
                <o:OLEObject Type="Embed" ProgID="Equation.DSMT4" ShapeID="_x0000_i1431" DrawAspect="Content" ObjectID="_1778491574" r:id="rId771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بالنسبة إلى </w:t>
            </w:r>
            <w:r w:rsidRPr="00E24D88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400" w:dyaOrig="320" w14:anchorId="5FD724DB">
                <v:shape id="_x0000_i1432" type="#_x0000_t75" style="width:20.25pt;height:16.5pt" o:ole="">
                  <v:imagedata r:id="rId577" o:title=""/>
                </v:shape>
                <o:OLEObject Type="Embed" ProgID="Equation.DSMT4" ShapeID="_x0000_i1432" DrawAspect="Content" ObjectID="_1778491575" r:id="rId772"/>
              </w:objec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</w:p>
          <w:p w14:paraId="6476C37D" w14:textId="77777777" w:rsidR="00602F26" w:rsidRPr="00E24D88" w:rsidRDefault="00602F26" w:rsidP="00602F26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E24D88">
              <w:rPr>
                <w:rFonts w:ascii="Amiri" w:hAnsi="Amiri" w:cs="Amiri"/>
                <w:position w:val="-16"/>
                <w:sz w:val="28"/>
                <w:szCs w:val="28"/>
              </w:rPr>
              <w:object w:dxaOrig="2880" w:dyaOrig="440" w14:anchorId="5BADD606">
                <v:shape id="_x0000_i1433" type="#_x0000_t75" style="width:2in;height:21.75pt" o:ole="">
                  <v:imagedata r:id="rId773" o:title=""/>
                </v:shape>
                <o:OLEObject Type="Embed" ProgID="Equation.DSMT4" ShapeID="_x0000_i1433" DrawAspect="Content" ObjectID="_1778491576" r:id="rId774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تكافئ:</w:t>
            </w:r>
          </w:p>
          <w:p w14:paraId="3B367E62" w14:textId="77777777" w:rsidR="00602F26" w:rsidRPr="00E24D88" w:rsidRDefault="00602F26" w:rsidP="00602F2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أو   </w:t>
            </w:r>
            <w:r w:rsidRPr="00E24D88">
              <w:rPr>
                <w:rFonts w:ascii="Amiri" w:hAnsi="Amiri" w:cs="Amiri"/>
                <w:position w:val="-34"/>
                <w:sz w:val="28"/>
                <w:szCs w:val="28"/>
              </w:rPr>
              <w:object w:dxaOrig="1100" w:dyaOrig="800" w14:anchorId="36F896AC">
                <v:shape id="_x0000_i1434" type="#_x0000_t75" style="width:54.75pt;height:40.5pt" o:ole="">
                  <v:imagedata r:id="rId775" o:title=""/>
                </v:shape>
                <o:OLEObject Type="Embed" ProgID="Equation.DSMT4" ShapeID="_x0000_i1434" DrawAspect="Content" ObjectID="_1778491577" r:id="rId776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  </w:t>
            </w:r>
            <w:r w:rsidRPr="00E24D88">
              <w:rPr>
                <w:rFonts w:ascii="Amiri" w:hAnsi="Amiri" w:cs="Amiri" w:hint="cs"/>
                <w:sz w:val="28"/>
                <w:szCs w:val="28"/>
                <w:rtl/>
              </w:rPr>
              <w:t>ومنه: أو</w: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E24D88">
              <w:rPr>
                <w:rFonts w:ascii="Amiri" w:hAnsi="Amiri" w:cs="Amiri"/>
                <w:position w:val="-32"/>
                <w:sz w:val="28"/>
                <w:szCs w:val="28"/>
              </w:rPr>
              <w:object w:dxaOrig="760" w:dyaOrig="760" w14:anchorId="79B90CF0">
                <v:shape id="_x0000_i1435" type="#_x0000_t75" style="width:38.25pt;height:38.25pt" o:ole="">
                  <v:imagedata r:id="rId777" o:title=""/>
                </v:shape>
                <o:OLEObject Type="Embed" ProgID="Equation.DSMT4" ShapeID="_x0000_i1435" DrawAspect="Content" ObjectID="_1778491578" r:id="rId778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E24D88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ومنه:</w: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E24D88">
              <w:rPr>
                <w:rFonts w:ascii="Amiri" w:hAnsi="Amiri" w:cs="Amiri"/>
                <w:position w:val="-30"/>
                <w:sz w:val="28"/>
                <w:szCs w:val="28"/>
              </w:rPr>
              <w:object w:dxaOrig="900" w:dyaOrig="720" w14:anchorId="4B3245D4">
                <v:shape id="_x0000_i1436" type="#_x0000_t75" style="width:45pt;height:36.75pt" o:ole="">
                  <v:imagedata r:id="rId779" o:title=""/>
                </v:shape>
                <o:OLEObject Type="Embed" ProgID="Equation.DSMT4" ShapeID="_x0000_i1436" DrawAspect="Content" ObjectID="_1778491579" r:id="rId780"/>
              </w:object>
            </w:r>
          </w:p>
          <w:p w14:paraId="349B45A0" w14:textId="77777777" w:rsidR="00602F26" w:rsidRDefault="00602F26" w:rsidP="00602F26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2AC41156" wp14:editId="3ED9D40D">
                  <wp:extent cx="3000375" cy="1685925"/>
                  <wp:effectExtent l="0" t="0" r="9525" b="9525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797" cy="168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B329EB" w14:textId="36EBA1FA" w:rsidR="00602F26" w:rsidRPr="00602F26" w:rsidRDefault="00602F26" w:rsidP="00602F26">
            <w:pPr>
              <w:bidi/>
              <w:contextualSpacing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E24D88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3أ</w:t>
            </w:r>
            <w:r w:rsidRPr="00E24D8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بين أنه من أجل كل عدد حقيقي </w:t>
            </w:r>
            <w:r w:rsidRPr="00E24D88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62ADAC8E">
                <v:shape id="_x0000_i1437" type="#_x0000_t75" style="width:9.75pt;height:12pt" o:ole="">
                  <v:imagedata r:id="rId782" o:title=""/>
                </v:shape>
                <o:OLEObject Type="Embed" ProgID="Equation.DSMT4" ShapeID="_x0000_i1437" DrawAspect="Content" ObjectID="_1778491580" r:id="rId783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:  </w:t>
            </w:r>
            <w:r w:rsidRPr="00E24D88">
              <w:rPr>
                <w:rFonts w:ascii="Amiri" w:hAnsi="Amiri" w:cs="Amiri"/>
                <w:color w:val="FF0000"/>
                <w:position w:val="-16"/>
                <w:sz w:val="28"/>
                <w:szCs w:val="28"/>
              </w:rPr>
              <w:object w:dxaOrig="1980" w:dyaOrig="440" w14:anchorId="3BC1BBEC">
                <v:shape id="_x0000_i1438" type="#_x0000_t75" style="width:96.75pt;height:22.5pt" o:ole="">
                  <v:imagedata r:id="rId784" o:title=""/>
                </v:shape>
                <o:OLEObject Type="Embed" ProgID="Equation.DSMT4" ShapeID="_x0000_i1438" DrawAspect="Content" ObjectID="_1778491581" r:id="rId785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                  </w:t>
            </w:r>
            <w:r w:rsidRPr="00E24D88">
              <w:rPr>
                <w:rFonts w:ascii="Amiri" w:hAnsi="Amiri" w:cs="Amiri"/>
                <w:position w:val="-42"/>
                <w:sz w:val="28"/>
                <w:szCs w:val="28"/>
              </w:rPr>
              <w:object w:dxaOrig="2920" w:dyaOrig="960" w14:anchorId="12531BA3">
                <v:shape id="_x0000_i1439" type="#_x0000_t75" style="width:145.5pt;height:48pt" o:ole="">
                  <v:imagedata r:id="rId786" o:title=""/>
                </v:shape>
                <o:OLEObject Type="Embed" ProgID="Equation.DSMT4" ShapeID="_x0000_i1439" DrawAspect="Content" ObjectID="_1778491582" r:id="rId787"/>
              </w:object>
            </w:r>
          </w:p>
          <w:p w14:paraId="495C063F" w14:textId="0FEF0306" w:rsidR="00602F26" w:rsidRPr="00E24D88" w:rsidRDefault="00602F26" w:rsidP="00602F26">
            <w:pPr>
              <w:bidi/>
              <w:contextualSpacing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  <w:r w:rsidRPr="00E24D88">
              <w:rPr>
                <w:rFonts w:ascii="Amiri" w:hAnsi="Amiri" w:cs="Amiri" w:hint="cs"/>
                <w:sz w:val="28"/>
                <w:szCs w:val="28"/>
                <w:rtl/>
              </w:rPr>
              <w:t xml:space="preserve">ومنه: </w:t>
            </w:r>
            <w:r w:rsidRPr="00E24D88">
              <w:rPr>
                <w:rFonts w:ascii="Amiri" w:hAnsi="Amiri" w:cs="Amiri"/>
                <w:position w:val="-10"/>
                <w:sz w:val="28"/>
                <w:szCs w:val="28"/>
              </w:rPr>
              <w:object w:dxaOrig="3920" w:dyaOrig="360" w14:anchorId="1957F9F5">
                <v:shape id="_x0000_i1440" type="#_x0000_t75" style="width:195pt;height:18pt" o:ole="">
                  <v:imagedata r:id="rId788" o:title=""/>
                </v:shape>
                <o:OLEObject Type="Embed" ProgID="Equation.DSMT4" ShapeID="_x0000_i1440" DrawAspect="Content" ObjectID="_1778491583" r:id="rId789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        </w:t>
            </w:r>
          </w:p>
          <w:p w14:paraId="1EE1F62B" w14:textId="77777777" w:rsidR="007B0BF5" w:rsidRPr="00E24D88" w:rsidRDefault="00602F26" w:rsidP="007B0BF5">
            <w:pPr>
              <w:keepNext/>
              <w:keepLines/>
              <w:bidi/>
              <w:ind w:left="360"/>
              <w:contextualSpacing/>
              <w:outlineLvl w:val="0"/>
              <w:rPr>
                <w:rFonts w:ascii="Amiri" w:eastAsiaTheme="majorEastAsia" w:hAnsi="Amiri" w:cs="Amiri"/>
                <w:color w:val="FF0000"/>
                <w:sz w:val="28"/>
                <w:szCs w:val="28"/>
              </w:rPr>
            </w:pPr>
            <w:r w:rsidRPr="00E24D88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ب. 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إشارة </w:t>
            </w:r>
            <w:r w:rsidRPr="00E24D88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560" w:dyaOrig="320" w14:anchorId="5F1CF941">
                <v:shape id="_x0000_i1441" type="#_x0000_t75" style="width:27pt;height:15.75pt" o:ole="">
                  <v:imagedata r:id="rId790" o:title=""/>
                </v:shape>
                <o:OLEObject Type="Embed" ProgID="Equation.DSMT4" ShapeID="_x0000_i1441" DrawAspect="Content" ObjectID="_1778491584" r:id="rId791"/>
              </w:object>
            </w:r>
            <w:r>
              <w:rPr>
                <w:rFonts w:ascii="Amiri" w:hAnsi="Amiri" w:cs="Amiri"/>
                <w:color w:val="FF0000"/>
                <w:sz w:val="28"/>
                <w:szCs w:val="28"/>
                <w:rtl/>
              </w:rPr>
              <w:br/>
            </w:r>
            <w:r w:rsidRPr="00E24D88">
              <w:rPr>
                <w:rFonts w:ascii="Amiri" w:hAnsi="Amiri" w:cs="Amiri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3360A6A4" wp14:editId="1DE5BAAC">
                  <wp:extent cx="2065442" cy="96202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206" cy="97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br/>
            </w:r>
            <w:r w:rsidR="007B0BF5" w:rsidRPr="00E24D88">
              <w:rPr>
                <w:rFonts w:ascii="Amiri" w:eastAsiaTheme="majorEastAsia" w:hAnsi="Amiri" w:cs="Amiri"/>
                <w:color w:val="FF0000"/>
                <w:sz w:val="28"/>
                <w:szCs w:val="28"/>
                <w:rtl/>
              </w:rPr>
              <w:t xml:space="preserve">جدول تغيرات الدالة </w:t>
            </w:r>
            <w:r w:rsidR="007B0BF5" w:rsidRPr="00E24D88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240" w:dyaOrig="320" w14:anchorId="55F7CF8B">
                <v:shape id="_x0000_i1442" type="#_x0000_t75" style="width:12pt;height:15.75pt" o:ole="">
                  <v:imagedata r:id="rId793" o:title=""/>
                </v:shape>
                <o:OLEObject Type="Embed" ProgID="Equation.DSMT4" ShapeID="_x0000_i1442" DrawAspect="Content" ObjectID="_1778491585" r:id="rId794"/>
              </w:object>
            </w:r>
          </w:p>
          <w:p w14:paraId="18C9A792" w14:textId="2127FADB" w:rsidR="00A35394" w:rsidRPr="007B0BF5" w:rsidRDefault="007B0BF5" w:rsidP="007B0BF5">
            <w:pPr>
              <w:bidi/>
              <w:ind w:right="284"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eastAsiaTheme="majorEastAsia" w:hAnsi="Amiri" w:cs="Amiri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0B06FC29" wp14:editId="26047741">
                  <wp:extent cx="1971950" cy="1305107"/>
                  <wp:effectExtent l="0" t="0" r="9525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950" cy="1305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top w:val="nil"/>
              <w:bottom w:val="nil"/>
              <w:right w:val="nil"/>
            </w:tcBorders>
          </w:tcPr>
          <w:p w14:paraId="74BE2961" w14:textId="7BD325E0" w:rsidR="00A35394" w:rsidRDefault="00C36D78" w:rsidP="00C36D7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noProof/>
                <w:color w:val="FF0000"/>
                <w:sz w:val="28"/>
                <w:szCs w:val="28"/>
                <w:rtl/>
                <w:lang w:val="ar-DZ" w:bidi="ar-D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9B2D0B" wp14:editId="676CE2D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144145</wp:posOffset>
                      </wp:positionV>
                      <wp:extent cx="3162300" cy="2962275"/>
                      <wp:effectExtent l="0" t="0" r="19050" b="28575"/>
                      <wp:wrapNone/>
                      <wp:docPr id="69620380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2962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546696" w14:textId="64450F1C" w:rsidR="00C36D78" w:rsidRDefault="00C36D78" w:rsidP="00C36D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6188FA" wp14:editId="60D0B68F">
                                        <wp:extent cx="2759710" cy="2845435"/>
                                        <wp:effectExtent l="0" t="0" r="2540" b="0"/>
                                        <wp:docPr id="575780349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05855751" name=""/>
                                                <pic:cNvPicPr/>
                                              </pic:nvPicPr>
                                              <pic:blipFill>
                                                <a:blip r:embed="rId79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59710" cy="2845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9B2D0B" id="_x0000_s1033" style="position:absolute;left:0;text-align:left;margin-left:26.85pt;margin-top:11.35pt;width:249pt;height:23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" fillcolor="white [3201]" strokecolor="white [3212]" strokeweight="2pt">
                      <v:textbox>
                        <w:txbxContent>
                          <w:p w14:paraId="18546696" w14:textId="64450F1C" w:rsidR="00C36D78" w:rsidRDefault="00C36D78" w:rsidP="00C36D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6188FA" wp14:editId="60D0B68F">
                                  <wp:extent cx="2759710" cy="2845435"/>
                                  <wp:effectExtent l="0" t="0" r="2540" b="0"/>
                                  <wp:docPr id="57578034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5855751" name=""/>
                                          <pic:cNvPicPr/>
                                        </pic:nvPicPr>
                                        <pic:blipFill>
                                          <a:blip r:embed="rId79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9710" cy="2845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246909" w14:textId="77777777" w:rsidR="00C36D78" w:rsidRDefault="00C36D78" w:rsidP="00C36D7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7E916DC3" w14:textId="77777777" w:rsidR="00C36D78" w:rsidRDefault="00C36D78" w:rsidP="00C36D7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B5DE5F4" w14:textId="77777777" w:rsidR="00C36D78" w:rsidRDefault="00C36D78" w:rsidP="00C36D7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2D059EEF" w14:textId="77777777" w:rsidR="00C36D78" w:rsidRDefault="00C36D78" w:rsidP="00C36D7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25F06A1" w14:textId="77777777" w:rsidR="00C36D78" w:rsidRDefault="00C36D78" w:rsidP="00C36D7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7C2ABB31" w14:textId="77777777" w:rsidR="00C36D78" w:rsidRDefault="00C36D78" w:rsidP="00C36D7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6CBEFB7" w14:textId="77777777" w:rsidR="00C36D78" w:rsidRDefault="00C36D78" w:rsidP="00C36D7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2443CEED" w14:textId="77777777" w:rsidR="00C36D78" w:rsidRDefault="00C36D78" w:rsidP="00C36D7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3287844" w14:textId="77777777" w:rsidR="00C36D78" w:rsidRDefault="00C36D78" w:rsidP="00C36D7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AA3CFC6" w14:textId="77777777" w:rsidR="00C36D78" w:rsidRDefault="00C36D78" w:rsidP="00C36D78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383CECAC" w14:textId="77777777" w:rsidR="00C36D78" w:rsidRPr="00C37B37" w:rsidRDefault="00C36D78" w:rsidP="00C36D78">
            <w:pPr>
              <w:pStyle w:val="Paragraphedeliste"/>
              <w:numPr>
                <w:ilvl w:val="0"/>
                <w:numId w:val="56"/>
              </w:numPr>
              <w:tabs>
                <w:tab w:val="left" w:pos="3874"/>
              </w:tabs>
              <w:bidi/>
              <w:spacing w:after="0" w:line="240" w:lineRule="auto"/>
              <w:ind w:left="437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C37B37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اكمال الجدول</w:t>
            </w:r>
          </w:p>
          <w:tbl>
            <w:tblPr>
              <w:tblStyle w:val="Grilledutableau"/>
              <w:bidiVisual/>
              <w:tblW w:w="5184" w:type="dxa"/>
              <w:tblInd w:w="544" w:type="dxa"/>
              <w:tblLook w:val="04A0" w:firstRow="1" w:lastRow="0" w:firstColumn="1" w:lastColumn="0" w:noHBand="0" w:noVBand="1"/>
            </w:tblPr>
            <w:tblGrid>
              <w:gridCol w:w="571"/>
              <w:gridCol w:w="720"/>
              <w:gridCol w:w="720"/>
              <w:gridCol w:w="720"/>
              <w:gridCol w:w="720"/>
              <w:gridCol w:w="1733"/>
            </w:tblGrid>
            <w:tr w:rsidR="00B35A55" w:rsidRPr="00C37B37" w14:paraId="5FD4F4F6" w14:textId="77777777" w:rsidTr="00352EC1">
              <w:tc>
                <w:tcPr>
                  <w:tcW w:w="571" w:type="dxa"/>
                </w:tcPr>
                <w:p w14:paraId="18AB85D8" w14:textId="24D59E48" w:rsidR="00966805" w:rsidRPr="00C37B37" w:rsidRDefault="00966805" w:rsidP="00C36D78">
                  <w:pPr>
                    <w:tabs>
                      <w:tab w:val="left" w:pos="3874"/>
                    </w:tabs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37B37">
                    <w:rPr>
                      <w:rFonts w:ascii="Amiri" w:eastAsia="Calibri" w:hAnsi="Amiri" w:cs="Amiri"/>
                      <w:sz w:val="28"/>
                      <w:szCs w:val="28"/>
                      <w:lang w:bidi="ar-DZ"/>
                    </w:rPr>
                    <w:t>5</w:t>
                  </w:r>
                </w:p>
              </w:tc>
              <w:tc>
                <w:tcPr>
                  <w:tcW w:w="720" w:type="dxa"/>
                </w:tcPr>
                <w:p w14:paraId="073A74A2" w14:textId="576A51EC" w:rsidR="00966805" w:rsidRPr="00C37B37" w:rsidRDefault="00966805" w:rsidP="00C36D78">
                  <w:pPr>
                    <w:tabs>
                      <w:tab w:val="left" w:pos="3874"/>
                    </w:tabs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37B37">
                    <w:rPr>
                      <w:rFonts w:ascii="Amiri" w:eastAsia="Calibri" w:hAnsi="Amiri" w:cs="Amiri"/>
                      <w:sz w:val="28"/>
                      <w:szCs w:val="28"/>
                      <w:lang w:bidi="ar-DZ"/>
                    </w:rPr>
                    <w:t>4</w:t>
                  </w:r>
                </w:p>
              </w:tc>
              <w:tc>
                <w:tcPr>
                  <w:tcW w:w="720" w:type="dxa"/>
                </w:tcPr>
                <w:p w14:paraId="68991110" w14:textId="7857B291" w:rsidR="00966805" w:rsidRPr="00C37B37" w:rsidRDefault="00966805" w:rsidP="00C36D78">
                  <w:pPr>
                    <w:tabs>
                      <w:tab w:val="left" w:pos="3874"/>
                    </w:tabs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37B37">
                    <w:rPr>
                      <w:rFonts w:ascii="Amiri" w:eastAsia="Calibri" w:hAnsi="Amiri" w:cs="Amiri"/>
                      <w:sz w:val="28"/>
                      <w:szCs w:val="28"/>
                      <w:lang w:bidi="ar-DZ"/>
                    </w:rPr>
                    <w:t>3</w:t>
                  </w:r>
                </w:p>
              </w:tc>
              <w:tc>
                <w:tcPr>
                  <w:tcW w:w="720" w:type="dxa"/>
                </w:tcPr>
                <w:p w14:paraId="53308514" w14:textId="3B7E538A" w:rsidR="00966805" w:rsidRPr="00C37B37" w:rsidRDefault="00966805" w:rsidP="00C36D78">
                  <w:pPr>
                    <w:tabs>
                      <w:tab w:val="left" w:pos="3874"/>
                    </w:tabs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37B37">
                    <w:rPr>
                      <w:rFonts w:ascii="Amiri" w:eastAsia="Calibri" w:hAnsi="Amiri" w:cs="Amiri"/>
                      <w:sz w:val="28"/>
                      <w:szCs w:val="28"/>
                      <w:lang w:bidi="ar-DZ"/>
                    </w:rPr>
                    <w:t>2</w:t>
                  </w:r>
                </w:p>
              </w:tc>
              <w:tc>
                <w:tcPr>
                  <w:tcW w:w="720" w:type="dxa"/>
                </w:tcPr>
                <w:p w14:paraId="076E2A2F" w14:textId="6F8AD0EF" w:rsidR="00966805" w:rsidRPr="00C37B37" w:rsidRDefault="00966805" w:rsidP="00C36D78">
                  <w:pPr>
                    <w:tabs>
                      <w:tab w:val="left" w:pos="3874"/>
                    </w:tabs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37B37">
                    <w:rPr>
                      <w:rFonts w:ascii="Amiri" w:eastAsia="Calibri" w:hAnsi="Amiri" w:cs="Amiri"/>
                      <w:sz w:val="28"/>
                      <w:szCs w:val="28"/>
                      <w:lang w:bidi="ar-DZ"/>
                    </w:rPr>
                    <w:t>1</w:t>
                  </w:r>
                </w:p>
              </w:tc>
              <w:tc>
                <w:tcPr>
                  <w:tcW w:w="1733" w:type="dxa"/>
                </w:tcPr>
                <w:p w14:paraId="2854FF5A" w14:textId="20B379EF" w:rsidR="00966805" w:rsidRPr="00C37B37" w:rsidRDefault="00966805" w:rsidP="00C36D78">
                  <w:pPr>
                    <w:tabs>
                      <w:tab w:val="left" w:pos="3874"/>
                    </w:tabs>
                    <w:bidi/>
                    <w:rPr>
                      <w:rFonts w:ascii="Amiri" w:eastAsia="Calibri" w:hAnsi="Amiri" w:cs="Amiri"/>
                      <w:color w:val="FF0000"/>
                      <w:sz w:val="28"/>
                      <w:szCs w:val="28"/>
                      <w:lang w:bidi="ar-DZ"/>
                    </w:rPr>
                  </w:pPr>
                  <w:r w:rsidRPr="00C37B37">
                    <w:rPr>
                      <w:rFonts w:ascii="Amiri" w:eastAsia="Calibri" w:hAnsi="Amiri" w:cs="Amiri"/>
                      <w:color w:val="FF0000"/>
                      <w:position w:val="-12"/>
                      <w:sz w:val="28"/>
                      <w:szCs w:val="28"/>
                      <w:lang w:bidi="ar-DZ"/>
                    </w:rPr>
                    <w:object w:dxaOrig="240" w:dyaOrig="360" w14:anchorId="57384573">
                      <v:shape id="_x0000_i1443" type="#_x0000_t75" style="width:12pt;height:18pt" o:ole="">
                        <v:imagedata r:id="rId797" o:title=""/>
                      </v:shape>
                      <o:OLEObject Type="Embed" ProgID="Equation.DSMT4" ShapeID="_x0000_i1443" DrawAspect="Content" ObjectID="_1778491586" r:id="rId798"/>
                    </w:object>
                  </w:r>
                </w:p>
              </w:tc>
            </w:tr>
            <w:tr w:rsidR="00B35A55" w:rsidRPr="00C37B37" w14:paraId="422DB856" w14:textId="77777777" w:rsidTr="00352EC1">
              <w:tc>
                <w:tcPr>
                  <w:tcW w:w="571" w:type="dxa"/>
                </w:tcPr>
                <w:p w14:paraId="07C67656" w14:textId="78859A88" w:rsidR="00966805" w:rsidRPr="00C37B37" w:rsidRDefault="00B35A55" w:rsidP="00C36D78">
                  <w:pPr>
                    <w:tabs>
                      <w:tab w:val="left" w:pos="3874"/>
                    </w:tabs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37B37">
                    <w:rPr>
                      <w:rFonts w:ascii="Amiri" w:eastAsia="Calibri" w:hAnsi="Amiri" w:cs="Amiri"/>
                      <w:sz w:val="28"/>
                      <w:szCs w:val="28"/>
                      <w:lang w:bidi="ar-DZ"/>
                    </w:rPr>
                    <w:t>1.7</w:t>
                  </w:r>
                </w:p>
              </w:tc>
              <w:tc>
                <w:tcPr>
                  <w:tcW w:w="720" w:type="dxa"/>
                </w:tcPr>
                <w:p w14:paraId="63B6631C" w14:textId="7BB4787B" w:rsidR="00966805" w:rsidRPr="00C37B37" w:rsidRDefault="00B35A55" w:rsidP="00C36D78">
                  <w:pPr>
                    <w:tabs>
                      <w:tab w:val="left" w:pos="3874"/>
                    </w:tabs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37B37">
                    <w:rPr>
                      <w:rFonts w:ascii="Amiri" w:eastAsia="Calibri" w:hAnsi="Amiri" w:cs="Amiri"/>
                      <w:sz w:val="28"/>
                      <w:szCs w:val="28"/>
                      <w:lang w:bidi="ar-DZ"/>
                    </w:rPr>
                    <w:t>1.46</w:t>
                  </w:r>
                </w:p>
              </w:tc>
              <w:tc>
                <w:tcPr>
                  <w:tcW w:w="720" w:type="dxa"/>
                </w:tcPr>
                <w:p w14:paraId="670506E8" w14:textId="2BBAE7CC" w:rsidR="00966805" w:rsidRPr="00C37B37" w:rsidRDefault="00B35A55" w:rsidP="00C36D78">
                  <w:pPr>
                    <w:tabs>
                      <w:tab w:val="left" w:pos="3874"/>
                    </w:tabs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37B37">
                    <w:rPr>
                      <w:rFonts w:ascii="Amiri" w:eastAsia="Calibri" w:hAnsi="Amiri" w:cs="Amiri"/>
                      <w:sz w:val="28"/>
                      <w:szCs w:val="28"/>
                      <w:lang w:bidi="ar-DZ"/>
                    </w:rPr>
                    <w:t>1.24</w:t>
                  </w:r>
                </w:p>
              </w:tc>
              <w:tc>
                <w:tcPr>
                  <w:tcW w:w="720" w:type="dxa"/>
                </w:tcPr>
                <w:p w14:paraId="46E6D509" w14:textId="317A6CBB" w:rsidR="00966805" w:rsidRPr="00C37B37" w:rsidRDefault="00B35A55" w:rsidP="00C36D78">
                  <w:pPr>
                    <w:tabs>
                      <w:tab w:val="left" w:pos="3874"/>
                    </w:tabs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37B37">
                    <w:rPr>
                      <w:rFonts w:ascii="Amiri" w:eastAsia="Calibri" w:hAnsi="Amiri" w:cs="Amiri"/>
                      <w:sz w:val="28"/>
                      <w:szCs w:val="28"/>
                      <w:lang w:bidi="ar-DZ"/>
                    </w:rPr>
                    <w:t>1.04</w:t>
                  </w:r>
                </w:p>
              </w:tc>
              <w:tc>
                <w:tcPr>
                  <w:tcW w:w="720" w:type="dxa"/>
                </w:tcPr>
                <w:p w14:paraId="2087A38C" w14:textId="56FC7385" w:rsidR="00966805" w:rsidRPr="00C37B37" w:rsidRDefault="00B35A55" w:rsidP="00C36D78">
                  <w:pPr>
                    <w:tabs>
                      <w:tab w:val="left" w:pos="3874"/>
                    </w:tabs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37B37">
                    <w:rPr>
                      <w:rFonts w:ascii="Amiri" w:eastAsia="Calibri" w:hAnsi="Amiri" w:cs="Amiri"/>
                      <w:sz w:val="28"/>
                      <w:szCs w:val="28"/>
                      <w:lang w:bidi="ar-DZ"/>
                    </w:rPr>
                    <w:t>0.85</w:t>
                  </w:r>
                </w:p>
              </w:tc>
              <w:tc>
                <w:tcPr>
                  <w:tcW w:w="1733" w:type="dxa"/>
                </w:tcPr>
                <w:p w14:paraId="0E99ED35" w14:textId="5918C1B5" w:rsidR="00966805" w:rsidRPr="00C37B37" w:rsidRDefault="00966805" w:rsidP="00C36D78">
                  <w:pPr>
                    <w:tabs>
                      <w:tab w:val="left" w:pos="3874"/>
                    </w:tabs>
                    <w:bidi/>
                    <w:rPr>
                      <w:rFonts w:ascii="Amiri" w:eastAsia="Calibri" w:hAnsi="Amiri" w:cs="Amiri"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C37B37">
                    <w:rPr>
                      <w:rFonts w:ascii="Amiri" w:eastAsia="Calibri" w:hAnsi="Amiri" w:cs="Amiri"/>
                      <w:color w:val="FF0000"/>
                      <w:position w:val="-12"/>
                      <w:sz w:val="28"/>
                      <w:szCs w:val="28"/>
                      <w:lang w:bidi="ar-DZ"/>
                    </w:rPr>
                    <w:object w:dxaOrig="940" w:dyaOrig="360" w14:anchorId="62E79132">
                      <v:shape id="_x0000_i1444" type="#_x0000_t75" style="width:47.25pt;height:18pt" o:ole="">
                        <v:imagedata r:id="rId799" o:title=""/>
                      </v:shape>
                      <o:OLEObject Type="Embed" ProgID="Equation.DSMT4" ShapeID="_x0000_i1444" DrawAspect="Content" ObjectID="_1778491587" r:id="rId800"/>
                    </w:object>
                  </w:r>
                </w:p>
              </w:tc>
            </w:tr>
          </w:tbl>
          <w:p w14:paraId="74A22CC4" w14:textId="77777777" w:rsidR="00C36D78" w:rsidRPr="00C37B37" w:rsidRDefault="00B35A55" w:rsidP="00F41634">
            <w:pPr>
              <w:pStyle w:val="Paragraphedeliste"/>
              <w:numPr>
                <w:ilvl w:val="1"/>
                <w:numId w:val="57"/>
              </w:numPr>
              <w:tabs>
                <w:tab w:val="left" w:pos="3874"/>
              </w:tabs>
              <w:bidi/>
              <w:spacing w:after="0" w:line="240" w:lineRule="auto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C37B37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انشاء سحابة النقط</w:t>
            </w:r>
          </w:p>
          <w:p w14:paraId="5F7097F8" w14:textId="017C669C" w:rsidR="00B35A55" w:rsidRDefault="00C37B37" w:rsidP="00105DD4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noProof/>
                <w:color w:val="FF0000"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8E4AAEF" wp14:editId="574651AD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104140</wp:posOffset>
                      </wp:positionV>
                      <wp:extent cx="3124200" cy="1828800"/>
                      <wp:effectExtent l="0" t="0" r="19050" b="19050"/>
                      <wp:wrapNone/>
                      <wp:docPr id="167506144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1828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3D23C" w14:textId="527A5F11" w:rsidR="00B35A55" w:rsidRDefault="00B35A55" w:rsidP="00C37B37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9DE4BF" wp14:editId="335D377F">
                                        <wp:extent cx="2771429" cy="1752381"/>
                                        <wp:effectExtent l="0" t="0" r="0" b="635"/>
                                        <wp:docPr id="87361537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6463520" name=""/>
                                                <pic:cNvPicPr/>
                                              </pic:nvPicPr>
                                              <pic:blipFill>
                                                <a:blip r:embed="rId80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71429" cy="17523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4AAEF" id="Rectangle 3" o:spid="_x0000_s1034" style="position:absolute;left:0;text-align:left;margin-left:16.35pt;margin-top:8.2pt;width:246pt;height:2in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" fillcolor="white [3201]" strokecolor="white [3212]" strokeweight="2pt">
                      <v:textbox>
                        <w:txbxContent>
                          <w:p w14:paraId="0B63D23C" w14:textId="527A5F11" w:rsidR="00B35A55" w:rsidRDefault="00B35A55" w:rsidP="00C37B37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DE4BF" wp14:editId="335D377F">
                                  <wp:extent cx="2771429" cy="1752381"/>
                                  <wp:effectExtent l="0" t="0" r="0" b="635"/>
                                  <wp:docPr id="87361537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6463520" name=""/>
                                          <pic:cNvPicPr/>
                                        </pic:nvPicPr>
                                        <pic:blipFill>
                                          <a:blip r:embed="rId80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1429" cy="1752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5DD4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br/>
            </w:r>
            <w:r w:rsidR="00105DD4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br/>
            </w:r>
            <w:r w:rsidR="00105DD4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br/>
            </w:r>
            <w:r w:rsidR="00105DD4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br/>
            </w:r>
            <w:r w:rsidR="00105DD4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br/>
            </w:r>
            <w:r w:rsidR="00105DD4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br/>
            </w:r>
          </w:p>
          <w:p w14:paraId="295F5E71" w14:textId="77777777" w:rsidR="00105DD4" w:rsidRPr="00C37B37" w:rsidRDefault="00105DD4" w:rsidP="00105DD4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C37B37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ب-إيجاد احداثيي النقطة </w:t>
            </w:r>
            <w:r w:rsidRPr="00C37B37">
              <w:rPr>
                <w:rFonts w:ascii="Amiri" w:eastAsia="Calib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800" w:dyaOrig="400" w14:anchorId="6C2C05B1">
                <v:shape id="_x0000_i1445" type="#_x0000_t75" style="width:39.75pt;height:20.25pt" o:ole="">
                  <v:imagedata r:id="rId802" o:title=""/>
                </v:shape>
                <o:OLEObject Type="Embed" ProgID="Equation.DSMT4" ShapeID="_x0000_i1445" DrawAspect="Content" ObjectID="_1778491588" r:id="rId803"/>
              </w:object>
            </w:r>
          </w:p>
          <w:p w14:paraId="72DDDCCB" w14:textId="4F0D4A65" w:rsidR="00105DD4" w:rsidRDefault="00352EC1" w:rsidP="00105DD4">
            <w:pPr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105DD4">
              <w:rPr>
                <w:rFonts w:ascii="Amiri" w:eastAsia="Calibri" w:hAnsi="Amiri" w:cs="Amiri"/>
                <w:b/>
                <w:bCs/>
                <w:color w:val="FF0000"/>
                <w:position w:val="-64"/>
                <w:sz w:val="28"/>
                <w:szCs w:val="28"/>
                <w:lang w:bidi="ar-DZ"/>
              </w:rPr>
              <w:object w:dxaOrig="4300" w:dyaOrig="1400" w14:anchorId="01E164C1">
                <v:shape id="_x0000_i1446" type="#_x0000_t75" style="width:215.25pt;height:69.75pt" o:ole="">
                  <v:imagedata r:id="rId804" o:title=""/>
                </v:shape>
                <o:OLEObject Type="Embed" ProgID="Equation.DSMT4" ShapeID="_x0000_i1446" DrawAspect="Content" ObjectID="_1778491589" r:id="rId805"/>
              </w:object>
            </w:r>
          </w:p>
          <w:p w14:paraId="6F05369D" w14:textId="77777777" w:rsidR="00105DD4" w:rsidRPr="00C37B37" w:rsidRDefault="00105DD4" w:rsidP="00105DD4">
            <w:p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C37B3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ومنه: </w:t>
            </w:r>
            <w:r w:rsidRPr="00C37B37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1120" w:dyaOrig="400" w14:anchorId="348B4D40">
                <v:shape id="_x0000_i1447" type="#_x0000_t75" style="width:56.25pt;height:20.25pt" o:ole="">
                  <v:imagedata r:id="rId806" o:title=""/>
                </v:shape>
                <o:OLEObject Type="Embed" ProgID="Equation.DSMT4" ShapeID="_x0000_i1447" DrawAspect="Content" ObjectID="_1778491590" r:id="rId807"/>
              </w:object>
            </w:r>
          </w:p>
          <w:p w14:paraId="5565DB33" w14:textId="77777777" w:rsidR="00105DD4" w:rsidRDefault="00617C5A" w:rsidP="00105DD4">
            <w:pPr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617C5A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ت-تبيين ان معادلة مستقيم الانحدار: </w:t>
            </w:r>
            <w:r w:rsidRPr="00617C5A">
              <w:rPr>
                <w:rFonts w:ascii="Amiri" w:eastAsia="Calibri" w:hAnsi="Amiri" w:cs="Amiri"/>
                <w:b/>
                <w:bCs/>
                <w:color w:val="FF0000"/>
                <w:position w:val="-6"/>
                <w:sz w:val="28"/>
                <w:szCs w:val="28"/>
                <w:lang w:bidi="ar-DZ"/>
              </w:rPr>
              <w:object w:dxaOrig="1719" w:dyaOrig="279" w14:anchorId="53C66F3E">
                <v:shape id="_x0000_i1448" type="#_x0000_t75" style="width:86.25pt;height:14.25pt" o:ole="">
                  <v:imagedata r:id="rId808" o:title=""/>
                </v:shape>
                <o:OLEObject Type="Embed" ProgID="Equation.DSMT4" ShapeID="_x0000_i1448" DrawAspect="Content" ObjectID="_1778491591" r:id="rId809"/>
              </w:object>
            </w:r>
          </w:p>
          <w:p w14:paraId="48FDAFA9" w14:textId="2316E604" w:rsidR="00352EC1" w:rsidRPr="004F416D" w:rsidRDefault="00FA4D4E" w:rsidP="00352EC1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4F416D">
              <w:rPr>
                <w:rFonts w:ascii="Amiri" w:hAnsi="Amiri" w:cs="Amiri"/>
                <w:color w:val="FF0000"/>
                <w:position w:val="-58"/>
                <w:sz w:val="28"/>
                <w:szCs w:val="28"/>
              </w:rPr>
              <w:object w:dxaOrig="4940" w:dyaOrig="1280" w14:anchorId="085CE828">
                <v:shape id="_x0000_i1449" type="#_x0000_t75" style="width:246.75pt;height:63.75pt" o:ole="">
                  <v:imagedata r:id="rId810" o:title=""/>
                </v:shape>
                <o:OLEObject Type="Embed" ProgID="Equation.DSMT4" ShapeID="_x0000_i1449" DrawAspect="Content" ObjectID="_1778491592" r:id="rId811"/>
              </w:object>
            </w:r>
          </w:p>
          <w:p w14:paraId="4748C1BB" w14:textId="77777777" w:rsidR="00352EC1" w:rsidRDefault="00352EC1" w:rsidP="00352EC1">
            <w:pPr>
              <w:bidi/>
              <w:ind w:right="-284"/>
              <w:rPr>
                <w:rFonts w:ascii="Amiri" w:hAnsi="Amiri" w:cs="Amiri"/>
                <w:color w:val="FF0000"/>
                <w:sz w:val="28"/>
                <w:szCs w:val="28"/>
              </w:rPr>
            </w:pPr>
          </w:p>
          <w:p w14:paraId="5A0EE67A" w14:textId="4C358310" w:rsidR="00F46AE9" w:rsidRPr="00F46AE9" w:rsidRDefault="00F46AE9" w:rsidP="00F46AE9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F46AE9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lastRenderedPageBreak/>
              <w:t>3)</w:t>
            </w:r>
            <w:r w:rsidRP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حس</w:t>
            </w:r>
            <w:r w:rsidRPr="00F46AE9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ب المجموع</w:t>
            </w:r>
            <w:r w:rsidRPr="00F46AE9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: </w:t>
            </w:r>
            <w:r w:rsidR="00807233" w:rsidRPr="00F46AE9">
              <w:rPr>
                <w:rFonts w:ascii="Amiri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1920" w:dyaOrig="360" w14:anchorId="7B9BA4A2">
                <v:shape id="_x0000_i1450" type="#_x0000_t75" style="width:93.75pt;height:21.75pt" o:ole="">
                  <v:imagedata r:id="rId812" o:title=""/>
                </v:shape>
                <o:OLEObject Type="Embed" ProgID="Equation.DSMT4" ShapeID="_x0000_i1450" DrawAspect="Content" ObjectID="_1778491593" r:id="rId813"/>
              </w:object>
            </w:r>
            <w:r w:rsidRPr="00F46AE9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   </w:t>
            </w:r>
            <w:r w:rsidRP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          </w:t>
            </w:r>
            <w:r w:rsidRPr="00F46AE9">
              <w:rPr>
                <w:rFonts w:ascii="Amiri" w:hAnsi="Amiri" w:cs="Amiri"/>
                <w:color w:val="FF0000"/>
                <w:position w:val="-48"/>
                <w:sz w:val="28"/>
                <w:szCs w:val="28"/>
                <w:lang w:bidi="ar-DZ"/>
              </w:rPr>
              <w:object w:dxaOrig="2740" w:dyaOrig="1080" w14:anchorId="40A1AE41">
                <v:shape id="_x0000_i1451" type="#_x0000_t75" style="width:133.5pt;height:65.25pt" o:ole="">
                  <v:imagedata r:id="rId814" o:title=""/>
                </v:shape>
                <o:OLEObject Type="Embed" ProgID="Equation.DSMT4" ShapeID="_x0000_i1451" DrawAspect="Content" ObjectID="_1778491594" r:id="rId815"/>
              </w:object>
            </w:r>
            <w:r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br/>
            </w:r>
            <w:r w:rsidR="00F27DEA" w:rsidRPr="00F46AE9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4) لتك</w:t>
            </w:r>
            <w:r w:rsidR="00F27DEA" w:rsidRPr="00F46AE9">
              <w:rPr>
                <w:rFonts w:ascii="Amiri" w:hAnsi="Amiri" w:cs="Amiri" w:hint="eastAsia"/>
                <w:color w:val="FF0000"/>
                <w:sz w:val="28"/>
                <w:szCs w:val="28"/>
                <w:rtl/>
                <w:lang w:bidi="ar-DZ"/>
              </w:rPr>
              <w:t>ن</w:t>
            </w:r>
            <w:r w:rsidRP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المتتالية</w:t>
            </w:r>
            <w:r w:rsidR="00807233" w:rsidRPr="00F46AE9">
              <w:rPr>
                <w:rFonts w:ascii="Amiri" w:hAnsi="Amiri" w:cs="Amiri"/>
                <w:color w:val="FF0000"/>
                <w:position w:val="-14"/>
                <w:sz w:val="28"/>
                <w:szCs w:val="28"/>
              </w:rPr>
              <w:object w:dxaOrig="460" w:dyaOrig="400" w14:anchorId="1D07D85C">
                <v:shape id="_x0000_i1452" type="#_x0000_t75" style="width:21pt;height:21.75pt" o:ole="">
                  <v:imagedata r:id="rId816" o:title=""/>
                </v:shape>
                <o:OLEObject Type="Embed" ProgID="Equation.DSMT4" ShapeID="_x0000_i1452" DrawAspect="Content" ObjectID="_1778491595" r:id="rId817"/>
              </w:object>
            </w:r>
            <w:r w:rsidRP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المعرفة من اجل كل عدد طبيعي </w:t>
            </w:r>
            <w:r w:rsidR="00807233" w:rsidRPr="00F46AE9">
              <w:rPr>
                <w:rFonts w:ascii="Amiri" w:hAnsi="Amiri" w:cs="Amiri"/>
                <w:color w:val="FF0000"/>
                <w:position w:val="-6"/>
                <w:sz w:val="28"/>
                <w:szCs w:val="28"/>
                <w:lang w:bidi="ar-DZ"/>
              </w:rPr>
              <w:object w:dxaOrig="200" w:dyaOrig="220" w14:anchorId="5103FE7D">
                <v:shape id="_x0000_i1453" type="#_x0000_t75" style="width:9.75pt;height:11.25pt" o:ole="">
                  <v:imagedata r:id="rId818" o:title=""/>
                </v:shape>
                <o:OLEObject Type="Embed" ProgID="Equation.DSMT4" ShapeID="_x0000_i1453" DrawAspect="Content" ObjectID="_1778491596" r:id="rId819"/>
              </w:object>
            </w:r>
            <w:r w:rsidRPr="00F46AE9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بـ:</w:t>
            </w:r>
            <w:r w:rsidRP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F46AE9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F46AE9">
              <w:rPr>
                <w:rFonts w:ascii="Amiri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1840" w:dyaOrig="360" w14:anchorId="2146DCAD">
                <v:shape id="_x0000_i1454" type="#_x0000_t75" style="width:92.25pt;height:18pt" o:ole="">
                  <v:imagedata r:id="rId261" o:title=""/>
                </v:shape>
                <o:OLEObject Type="Embed" ProgID="Equation.DSMT4" ShapeID="_x0000_i1454" DrawAspect="Content" ObjectID="_1778491597" r:id="rId820"/>
              </w:object>
            </w:r>
            <w:r w:rsidRPr="00F46AE9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    </w:t>
            </w:r>
            <w:r w:rsidRPr="00F46AE9"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  <w:br/>
            </w:r>
            <w:r w:rsidRPr="00F46AE9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أ) </w: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ت</w:t>
            </w:r>
            <w:r w:rsidRP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ي</w:t>
            </w:r>
            <w:r w:rsidRP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ين أن </w:t>
            </w:r>
            <w:r w:rsidR="00807233" w:rsidRPr="00F46AE9">
              <w:rPr>
                <w:rFonts w:ascii="Amiri" w:hAnsi="Amiri" w:cs="Amiri"/>
                <w:color w:val="FF0000"/>
                <w:position w:val="-14"/>
                <w:sz w:val="28"/>
                <w:szCs w:val="28"/>
              </w:rPr>
              <w:object w:dxaOrig="460" w:dyaOrig="400" w14:anchorId="0CC43BFA">
                <v:shape id="_x0000_i1455" type="#_x0000_t75" style="width:21pt;height:21.75pt" o:ole="">
                  <v:imagedata r:id="rId816" o:title=""/>
                </v:shape>
                <o:OLEObject Type="Embed" ProgID="Equation.DSMT4" ShapeID="_x0000_i1455" DrawAspect="Content" ObjectID="_1778491598" r:id="rId821"/>
              </w:object>
            </w:r>
            <w:r w:rsidRPr="00F46AE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متتالية حسابية يطلب تعين أساسها.</w:t>
            </w:r>
            <w:r w:rsidR="00F27DEA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br/>
            </w:r>
            <w:r w:rsidR="00F27DEA" w:rsidRPr="00F27DEA">
              <w:rPr>
                <w:rFonts w:ascii="Amiri" w:hAnsi="Amiri" w:cs="Amiri"/>
                <w:color w:val="FF0000"/>
                <w:position w:val="-110"/>
                <w:sz w:val="28"/>
                <w:szCs w:val="28"/>
                <w:lang w:bidi="ar-DZ"/>
              </w:rPr>
              <w:object w:dxaOrig="4180" w:dyaOrig="2340" w14:anchorId="53F40663">
                <v:shape id="_x0000_i1456" type="#_x0000_t75" style="width:210pt;height:117pt" o:ole="">
                  <v:imagedata r:id="rId822" o:title=""/>
                </v:shape>
                <o:OLEObject Type="Embed" ProgID="Equation.DSMT4" ShapeID="_x0000_i1456" DrawAspect="Content" ObjectID="_1778491599" r:id="rId823"/>
              </w:object>
            </w:r>
            <w:r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 w:rsidRPr="00F27DEA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ب) حس</w:t>
            </w:r>
            <w:r w:rsidR="00F27DEA" w:rsidRPr="00F27DEA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F27DEA">
              <w:rPr>
                <w:rFonts w:ascii="Amiri" w:hAnsi="Amiri" w:cs="Amiri" w:hint="eastAsia"/>
                <w:color w:val="FF0000"/>
                <w:sz w:val="28"/>
                <w:szCs w:val="28"/>
                <w:rtl/>
                <w:lang w:bidi="ar-DZ"/>
              </w:rPr>
              <w:t>ب</w:t>
            </w:r>
            <w:r w:rsidRPr="00F27DEA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المجموع </w:t>
            </w:r>
            <w:r w:rsidR="009A7A17" w:rsidRPr="00F27DEA">
              <w:rPr>
                <w:rFonts w:ascii="Amiri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360" w:dyaOrig="360" w14:anchorId="4A4ECE0C">
                <v:shape id="_x0000_i1457" type="#_x0000_t75" style="width:17.25pt;height:20.25pt" o:ole="">
                  <v:imagedata r:id="rId824" o:title=""/>
                </v:shape>
                <o:OLEObject Type="Embed" ProgID="Equation.DSMT4" ShapeID="_x0000_i1457" DrawAspect="Content" ObjectID="_1778491600" r:id="rId825"/>
              </w:object>
            </w:r>
            <w:r w:rsidRPr="00F27DEA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حيث:</w:t>
            </w:r>
            <w:r w:rsidR="009A7A17" w:rsidRPr="00F27DEA">
              <w:rPr>
                <w:rFonts w:ascii="Amiri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2380" w:dyaOrig="360" w14:anchorId="4C4377B4">
                <v:shape id="_x0000_i1458" type="#_x0000_t75" style="width:115.5pt;height:21.75pt" o:ole="">
                  <v:imagedata r:id="rId826" o:title=""/>
                </v:shape>
                <o:OLEObject Type="Embed" ProgID="Equation.DSMT4" ShapeID="_x0000_i1458" DrawAspect="Content" ObjectID="_1778491601" r:id="rId827"/>
              </w:object>
            </w:r>
          </w:p>
          <w:p w14:paraId="63404A55" w14:textId="62B0346C" w:rsidR="00617C5A" w:rsidRDefault="00FB61EC" w:rsidP="00FA4D4E">
            <w:pPr>
              <w:bidi/>
              <w:ind w:right="-284"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              </w:t>
            </w:r>
            <w:r w:rsidR="00B41486" w:rsidRPr="00B41486">
              <w:rPr>
                <w:rFonts w:ascii="Amiri" w:hAnsi="Amiri" w:cs="Amiri"/>
                <w:color w:val="FF0000"/>
                <w:position w:val="-60"/>
                <w:sz w:val="28"/>
                <w:szCs w:val="28"/>
                <w:lang w:bidi="ar-DZ"/>
              </w:rPr>
              <w:object w:dxaOrig="3800" w:dyaOrig="1359" w14:anchorId="505A6D16">
                <v:shape id="_x0000_i1459" type="#_x0000_t75" style="width:184.5pt;height:81.75pt" o:ole="">
                  <v:imagedata r:id="rId828" o:title=""/>
                </v:shape>
                <o:OLEObject Type="Embed" ProgID="Equation.DSMT4" ShapeID="_x0000_i1459" DrawAspect="Content" ObjectID="_1778491602" r:id="rId829"/>
              </w:object>
            </w:r>
          </w:p>
          <w:p w14:paraId="73E0E596" w14:textId="77777777" w:rsidR="00BA453C" w:rsidRDefault="00BA453C" w:rsidP="009A7A17">
            <w:pPr>
              <w:shd w:val="clear" w:color="auto" w:fill="FDE9D9" w:themeFill="accent6" w:themeFillTint="33"/>
              <w:bidi/>
              <w:ind w:right="-284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التمرين الرابع:</w:t>
            </w:r>
          </w:p>
          <w:p w14:paraId="2CC20C38" w14:textId="77777777" w:rsidR="00230C66" w:rsidRPr="00E24D88" w:rsidRDefault="00230C66" w:rsidP="00230C66">
            <w:pPr>
              <w:keepNext/>
              <w:keepLines/>
              <w:numPr>
                <w:ilvl w:val="0"/>
                <w:numId w:val="60"/>
              </w:numPr>
              <w:bidi/>
              <w:ind w:left="446" w:right="284" w:hanging="446"/>
              <w:contextualSpacing/>
              <w:outlineLvl w:val="0"/>
              <w:rPr>
                <w:rFonts w:ascii="Amiri" w:eastAsiaTheme="majorEastAsia" w:hAnsi="Amiri" w:cs="Amiri"/>
                <w:sz w:val="28"/>
                <w:szCs w:val="28"/>
              </w:rPr>
            </w:pPr>
            <w:r w:rsidRPr="00E24D88">
              <w:object w:dxaOrig="2120" w:dyaOrig="400" w14:anchorId="65629E92">
                <v:shape id="_x0000_i1460" type="#_x0000_t75" style="width:105.75pt;height:21pt" o:ole="">
                  <v:imagedata r:id="rId272" o:title=""/>
                </v:shape>
                <o:OLEObject Type="Embed" ProgID="Equation.DSMT4" ShapeID="_x0000_i1460" DrawAspect="Content" ObjectID="_1778491603" r:id="rId830"/>
              </w:object>
            </w:r>
            <w:r w:rsidRPr="00E24D88">
              <w:rPr>
                <w:rFonts w:ascii="Amiri" w:hAnsi="Amiri" w:cs="Amiri"/>
                <w:color w:val="365F91" w:themeColor="accent1" w:themeShade="BF"/>
                <w:sz w:val="28"/>
                <w:szCs w:val="28"/>
                <w:rtl/>
              </w:rPr>
              <w:t xml:space="preserve">    ،   </w:t>
            </w:r>
            <w:r w:rsidRPr="00E24D88">
              <w:rPr>
                <w:rFonts w:eastAsiaTheme="majorEastAsia"/>
                <w:lang w:bidi="ar-DZ"/>
              </w:rPr>
              <w:object w:dxaOrig="780" w:dyaOrig="380" w14:anchorId="136A3796">
                <v:shape id="_x0000_i1461" type="#_x0000_t75" style="width:35.25pt;height:17.25pt" o:ole="">
                  <v:imagedata r:id="rId831" o:title=""/>
                </v:shape>
                <o:OLEObject Type="Embed" ProgID="Equation.DSMT4" ShapeID="_x0000_i1461" DrawAspect="Content" ObjectID="_1778491604" r:id="rId832"/>
              </w:object>
            </w:r>
          </w:p>
          <w:p w14:paraId="2B5B8295" w14:textId="77777777" w:rsidR="00230C66" w:rsidRPr="00E24D88" w:rsidRDefault="00230C66" w:rsidP="00230C66">
            <w:pPr>
              <w:keepNext/>
              <w:keepLines/>
              <w:numPr>
                <w:ilvl w:val="0"/>
                <w:numId w:val="59"/>
              </w:numPr>
              <w:bidi/>
              <w:ind w:left="360"/>
              <w:contextualSpacing/>
              <w:outlineLvl w:val="0"/>
              <w:rPr>
                <w:rFonts w:ascii="Amiri" w:eastAsiaTheme="majorEastAsia" w:hAnsi="Amiri" w:cs="Amiri"/>
                <w:color w:val="FF0000"/>
                <w:sz w:val="28"/>
                <w:szCs w:val="28"/>
              </w:rPr>
            </w:pPr>
            <w:r w:rsidRPr="00E24D88">
              <w:rPr>
                <w:rFonts w:ascii="Amiri" w:eastAsiaTheme="majorEastAsia" w:hAnsi="Amiri" w:cs="Amiri"/>
                <w:color w:val="FF0000"/>
                <w:sz w:val="28"/>
                <w:szCs w:val="28"/>
                <w:rtl/>
                <w:lang w:bidi="ar-DZ"/>
              </w:rPr>
              <w:t>دراسة تغيرات الدالة</w:t>
            </w:r>
            <w:r w:rsidRPr="00E24D88">
              <w:rPr>
                <w:rFonts w:ascii="Ami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220" w:dyaOrig="260" w14:anchorId="6CE32239">
                <v:shape id="_x0000_i1462" type="#_x0000_t75" style="width:11.25pt;height:12pt" o:ole="">
                  <v:imagedata r:id="rId833" o:title=""/>
                </v:shape>
                <o:OLEObject Type="Embed" ProgID="Equation.DSMT4" ShapeID="_x0000_i1462" DrawAspect="Content" ObjectID="_1778491605" r:id="rId834"/>
              </w:object>
            </w:r>
            <w:r w:rsidRPr="00E24D88">
              <w:rPr>
                <w:rFonts w:ascii="Amiri" w:eastAsiaTheme="majorEastAsia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70AD577B" w14:textId="77777777" w:rsidR="00230C66" w:rsidRPr="00E24D88" w:rsidRDefault="00230C66" w:rsidP="00230C66">
            <w:pPr>
              <w:bidi/>
              <w:ind w:right="284"/>
              <w:rPr>
                <w:rFonts w:ascii="Amiri" w:hAnsi="Amiri" w:cs="Amiri"/>
                <w:color w:val="365F91" w:themeColor="accent1" w:themeShade="BF"/>
                <w:sz w:val="28"/>
                <w:szCs w:val="28"/>
                <w:rtl/>
              </w:rPr>
            </w:pPr>
            <w:r w:rsidRPr="00E24D88">
              <w:rPr>
                <w:rFonts w:ascii="Amiri" w:hAnsi="Amiri" w:cs="Amiri"/>
                <w:color w:val="365F91" w:themeColor="accent1" w:themeShade="BF"/>
                <w:position w:val="-20"/>
                <w:sz w:val="28"/>
                <w:szCs w:val="28"/>
              </w:rPr>
              <w:object w:dxaOrig="5179" w:dyaOrig="460" w14:anchorId="60A4CF67">
                <v:shape id="_x0000_i1463" type="#_x0000_t75" style="width:258.75pt;height:24pt" o:ole="">
                  <v:imagedata r:id="rId835" o:title=""/>
                </v:shape>
                <o:OLEObject Type="Embed" ProgID="Equation.DSMT4" ShapeID="_x0000_i1463" DrawAspect="Content" ObjectID="_1778491606" r:id="rId836"/>
              </w:object>
            </w:r>
          </w:p>
          <w:p w14:paraId="45020338" w14:textId="77777777" w:rsidR="00230C66" w:rsidRPr="00E24D88" w:rsidRDefault="00230C66" w:rsidP="00230C66">
            <w:pPr>
              <w:bidi/>
              <w:ind w:right="284"/>
              <w:rPr>
                <w:rFonts w:ascii="Amiri" w:hAnsi="Amiri" w:cs="Amiri"/>
                <w:color w:val="365F91" w:themeColor="accent1" w:themeShade="BF"/>
                <w:sz w:val="28"/>
                <w:szCs w:val="28"/>
                <w:rtl/>
              </w:rPr>
            </w:pPr>
            <w:r w:rsidRPr="00E24D88">
              <w:rPr>
                <w:rFonts w:ascii="Amiri" w:hAnsi="Amiri" w:cs="Amiri"/>
                <w:color w:val="365F91" w:themeColor="accent1" w:themeShade="BF"/>
                <w:position w:val="-20"/>
                <w:sz w:val="28"/>
                <w:szCs w:val="28"/>
              </w:rPr>
              <w:object w:dxaOrig="3420" w:dyaOrig="460" w14:anchorId="2DB5956F">
                <v:shape id="_x0000_i1464" type="#_x0000_t75" style="width:171pt;height:24pt" o:ole="">
                  <v:imagedata r:id="rId837" o:title=""/>
                </v:shape>
                <o:OLEObject Type="Embed" ProgID="Equation.DSMT4" ShapeID="_x0000_i1464" DrawAspect="Content" ObjectID="_1778491607" r:id="rId838"/>
              </w:object>
            </w:r>
          </w:p>
          <w:p w14:paraId="794246CB" w14:textId="77777777" w:rsidR="00230C66" w:rsidRPr="00E24D88" w:rsidRDefault="00230C66" w:rsidP="00230C66">
            <w:pPr>
              <w:bidi/>
              <w:ind w:right="284"/>
              <w:rPr>
                <w:rFonts w:ascii="Amiri" w:hAnsi="Amiri" w:cs="Amiri"/>
                <w:color w:val="FF0000"/>
                <w:sz w:val="28"/>
                <w:szCs w:val="28"/>
                <w:rtl/>
                <w:lang w:val="en-US"/>
              </w:rPr>
            </w:pP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val="en-US"/>
              </w:rPr>
              <w:t xml:space="preserve">حساب المشتقة: </w:t>
            </w:r>
          </w:p>
          <w:p w14:paraId="7EA2D693" w14:textId="2EE42C45" w:rsidR="00230C66" w:rsidRPr="00E24D88" w:rsidRDefault="00A47601" w:rsidP="00230C66">
            <w:pPr>
              <w:bidi/>
              <w:ind w:right="284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283306E" wp14:editId="3DE3A1C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296545</wp:posOffset>
                      </wp:positionV>
                      <wp:extent cx="1362075" cy="1295400"/>
                      <wp:effectExtent l="0" t="0" r="28575" b="19050"/>
                      <wp:wrapNone/>
                      <wp:docPr id="116043477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1295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BC895D" w14:textId="7A4DC066" w:rsidR="00A47601" w:rsidRDefault="00A47601" w:rsidP="00A4760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DAFC13" wp14:editId="0F11EDFC">
                                        <wp:extent cx="1153795" cy="1169670"/>
                                        <wp:effectExtent l="0" t="0" r="8255" b="0"/>
                                        <wp:docPr id="205545429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5545429" name=""/>
                                                <pic:cNvPicPr/>
                                              </pic:nvPicPr>
                                              <pic:blipFill>
                                                <a:blip r:embed="rId33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3795" cy="1169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3306E" id="Rectangle 6" o:spid="_x0000_s1035" style="position:absolute;left:0;text-align:left;margin-left:1.25pt;margin-top:23.35pt;width:107.25pt;height:10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" fillcolor="white [3201]" strokecolor="white [3212]" strokeweight="2pt">
                      <v:textbox>
                        <w:txbxContent>
                          <w:p w14:paraId="15BC895D" w14:textId="7A4DC066" w:rsidR="00A47601" w:rsidRDefault="00A47601" w:rsidP="00A4760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DAFC13" wp14:editId="0F11EDFC">
                                  <wp:extent cx="1153795" cy="1169670"/>
                                  <wp:effectExtent l="0" t="0" r="8255" b="0"/>
                                  <wp:docPr id="20554542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545429" name=""/>
                                          <pic:cNvPicPr/>
                                        </pic:nvPicPr>
                                        <pic:blipFill>
                                          <a:blip r:embed="rId3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3795" cy="1169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30C66" w:rsidRPr="00E24D88">
              <w:rPr>
                <w:rFonts w:ascii="Amiri" w:hAnsi="Amiri" w:cs="Amiri"/>
                <w:sz w:val="28"/>
                <w:szCs w:val="28"/>
                <w:rtl/>
                <w:lang w:val="en-US"/>
              </w:rPr>
              <w:t xml:space="preserve">الدالة </w:t>
            </w:r>
            <w:r w:rsidR="00230C66" w:rsidRPr="00E24D88">
              <w:rPr>
                <w:rFonts w:ascii="Amiri" w:hAnsi="Amiri" w:cs="Amiri"/>
                <w:position w:val="-10"/>
                <w:sz w:val="28"/>
                <w:szCs w:val="28"/>
              </w:rPr>
              <w:object w:dxaOrig="220" w:dyaOrig="260" w14:anchorId="2A329632">
                <v:shape id="_x0000_i1465" type="#_x0000_t75" style="width:11.25pt;height:12.75pt" o:ole="">
                  <v:imagedata r:id="rId839" o:title=""/>
                </v:shape>
                <o:OLEObject Type="Embed" ProgID="Equation.DSMT4" ShapeID="_x0000_i1465" DrawAspect="Content" ObjectID="_1778491608" r:id="rId840"/>
              </w:object>
            </w:r>
            <w:r w:rsidR="00230C66" w:rsidRPr="00E24D88">
              <w:rPr>
                <w:rFonts w:ascii="Amiri" w:hAnsi="Amiri" w:cs="Amiri"/>
                <w:sz w:val="28"/>
                <w:szCs w:val="28"/>
                <w:rtl/>
              </w:rPr>
              <w:t xml:space="preserve"> قابلة للاشتقاق على </w:t>
            </w:r>
            <w:r w:rsidR="00230C66" w:rsidRPr="00E24D88">
              <w:rPr>
                <w:rFonts w:ascii="Amiri" w:eastAsiaTheme="majorEastAsia" w:hAnsi="Amiri" w:cs="Amiri"/>
                <w:position w:val="-4"/>
                <w:sz w:val="28"/>
                <w:szCs w:val="28"/>
                <w:lang w:bidi="ar-DZ"/>
              </w:rPr>
              <w:object w:dxaOrig="260" w:dyaOrig="260" w14:anchorId="71B8D1F4">
                <v:shape id="_x0000_i1466" type="#_x0000_t75" style="width:12pt;height:12pt" o:ole="">
                  <v:imagedata r:id="rId841" o:title=""/>
                </v:shape>
                <o:OLEObject Type="Embed" ProgID="Equation.DSMT4" ShapeID="_x0000_i1466" DrawAspect="Content" ObjectID="_1778491609" r:id="rId842"/>
              </w:object>
            </w:r>
            <w:r w:rsidR="00230C66" w:rsidRPr="00E24D88">
              <w:rPr>
                <w:rFonts w:ascii="Amiri" w:eastAsiaTheme="maj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230C66" w:rsidRPr="00E24D88">
              <w:rPr>
                <w:rFonts w:ascii="Amiri" w:eastAsiaTheme="majorEastAsia" w:hAnsi="Amiri" w:cs="Amiri" w:hint="cs"/>
                <w:sz w:val="28"/>
                <w:szCs w:val="28"/>
                <w:rtl/>
                <w:lang w:bidi="ar-DZ"/>
              </w:rPr>
              <w:t>ودالتها المشتقة:</w:t>
            </w:r>
            <w:r w:rsidR="00230C66" w:rsidRPr="00E24D88">
              <w:rPr>
                <w:rFonts w:ascii="Amiri" w:eastAsiaTheme="majorEastAsia" w:hAnsi="Amiri" w:cs="Amiri"/>
                <w:sz w:val="28"/>
                <w:szCs w:val="28"/>
                <w:rtl/>
                <w:lang w:bidi="ar-DZ"/>
              </w:rPr>
              <w:t xml:space="preserve">  </w:t>
            </w:r>
            <w:r w:rsidR="00230C66" w:rsidRPr="00E24D88">
              <w:rPr>
                <w:rFonts w:ascii="Amiri" w:hAnsi="Amiri" w:cs="Amiri"/>
                <w:position w:val="-10"/>
                <w:sz w:val="28"/>
                <w:szCs w:val="28"/>
              </w:rPr>
              <w:object w:dxaOrig="3440" w:dyaOrig="360" w14:anchorId="5A5B7D04">
                <v:shape id="_x0000_i1467" type="#_x0000_t75" style="width:172.5pt;height:18pt" o:ole="">
                  <v:imagedata r:id="rId843" o:title=""/>
                </v:shape>
                <o:OLEObject Type="Embed" ProgID="Equation.DSMT4" ShapeID="_x0000_i1467" DrawAspect="Content" ObjectID="_1778491610" r:id="rId844"/>
              </w:object>
            </w:r>
          </w:p>
          <w:p w14:paraId="480EB6EB" w14:textId="77777777" w:rsidR="00230C66" w:rsidRPr="00E24D88" w:rsidRDefault="00230C66" w:rsidP="00230C66">
            <w:pPr>
              <w:bidi/>
              <w:ind w:right="284"/>
              <w:rPr>
                <w:rFonts w:ascii="Amiri" w:hAnsi="Amiri" w:cs="Amiri"/>
                <w:sz w:val="28"/>
                <w:szCs w:val="28"/>
                <w:rtl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إشارة </w:t>
            </w:r>
            <w:r w:rsidRPr="00E24D88">
              <w:rPr>
                <w:rFonts w:ascii="Amiri" w:hAnsi="Amiri" w:cs="Amiri"/>
                <w:position w:val="-10"/>
                <w:sz w:val="28"/>
                <w:szCs w:val="28"/>
              </w:rPr>
              <w:object w:dxaOrig="580" w:dyaOrig="320" w14:anchorId="02D7FA91">
                <v:shape id="_x0000_i1468" type="#_x0000_t75" style="width:29.25pt;height:15.75pt" o:ole="">
                  <v:imagedata r:id="rId845" o:title=""/>
                </v:shape>
                <o:OLEObject Type="Embed" ProgID="Equation.DSMT4" ShapeID="_x0000_i1468" DrawAspect="Content" ObjectID="_1778491611" r:id="rId846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من إشارة </w:t>
            </w:r>
            <w:r w:rsidRPr="00E24D88">
              <w:rPr>
                <w:rFonts w:ascii="Amiri" w:hAnsi="Amiri" w:cs="Amiri"/>
                <w:position w:val="-10"/>
                <w:sz w:val="28"/>
                <w:szCs w:val="28"/>
              </w:rPr>
              <w:object w:dxaOrig="800" w:dyaOrig="320" w14:anchorId="32B446AC">
                <v:shape id="_x0000_i1469" type="#_x0000_t75" style="width:40.5pt;height:15.75pt" o:ole="">
                  <v:imagedata r:id="rId847" o:title=""/>
                </v:shape>
                <o:OLEObject Type="Embed" ProgID="Equation.DSMT4" ShapeID="_x0000_i1469" DrawAspect="Content" ObjectID="_1778491612" r:id="rId848"/>
              </w:object>
            </w:r>
          </w:p>
          <w:p w14:paraId="778C3666" w14:textId="77777777" w:rsidR="00230C66" w:rsidRPr="00E24D88" w:rsidRDefault="00230C66" w:rsidP="00230C66">
            <w:pPr>
              <w:bidi/>
              <w:ind w:right="284"/>
              <w:rPr>
                <w:rFonts w:ascii="Amiri" w:hAnsi="Amiri" w:cs="Amiri"/>
                <w:sz w:val="28"/>
                <w:szCs w:val="28"/>
              </w:rPr>
            </w:pPr>
            <w:r w:rsidRPr="00E24D88">
              <w:rPr>
                <w:rFonts w:ascii="Amiri" w:hAnsi="Amiri" w:cs="Amiri"/>
                <w:position w:val="-6"/>
                <w:sz w:val="28"/>
                <w:szCs w:val="28"/>
              </w:rPr>
              <w:object w:dxaOrig="999" w:dyaOrig="279" w14:anchorId="4907FE97">
                <v:shape id="_x0000_i1470" type="#_x0000_t75" style="width:50.25pt;height:14.25pt" o:ole="">
                  <v:imagedata r:id="rId849" o:title=""/>
                </v:shape>
                <o:OLEObject Type="Embed" ProgID="Equation.DSMT4" ShapeID="_x0000_i1470" DrawAspect="Content" ObjectID="_1778491613" r:id="rId850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تكافئ: </w:t>
            </w:r>
            <w:r w:rsidRPr="00E24D88">
              <w:rPr>
                <w:rFonts w:ascii="Amiri" w:hAnsi="Amiri" w:cs="Amiri"/>
                <w:position w:val="-24"/>
                <w:sz w:val="28"/>
                <w:szCs w:val="28"/>
              </w:rPr>
              <w:object w:dxaOrig="760" w:dyaOrig="620" w14:anchorId="52BEC9FC">
                <v:shape id="_x0000_i1471" type="#_x0000_t75" style="width:38.25pt;height:30pt" o:ole="">
                  <v:imagedata r:id="rId851" o:title=""/>
                </v:shape>
                <o:OLEObject Type="Embed" ProgID="Equation.DSMT4" ShapeID="_x0000_i1471" DrawAspect="Content" ObjectID="_1778491614" r:id="rId852"/>
              </w:object>
            </w:r>
          </w:p>
          <w:p w14:paraId="0A67BD8A" w14:textId="77777777" w:rsidR="00602F26" w:rsidRDefault="00602F26" w:rsidP="00602F26">
            <w:pPr>
              <w:bidi/>
              <w:ind w:left="304" w:right="284"/>
              <w:contextualSpacing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ومنه جدول تغيرات الدالة </w:t>
            </w:r>
            <w:r w:rsidRPr="00E24D88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220" w:dyaOrig="260" w14:anchorId="284C18FF">
                <v:shape id="_x0000_i1472" type="#_x0000_t75" style="width:11.25pt;height:12.75pt" o:ole="">
                  <v:imagedata r:id="rId853" o:title=""/>
                </v:shape>
                <o:OLEObject Type="Embed" ProgID="Equation.DSMT4" ShapeID="_x0000_i1472" DrawAspect="Content" ObjectID="_1778491615" r:id="rId854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هو:</w: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</w:p>
          <w:p w14:paraId="68AEB0B7" w14:textId="294EB50D" w:rsidR="00602F26" w:rsidRPr="007B0BF5" w:rsidRDefault="007B0BF5" w:rsidP="007B0BF5">
            <w:pPr>
              <w:bidi/>
              <w:ind w:left="304" w:right="284"/>
              <w:contextualSpacing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7B12AFFF" wp14:editId="16F6BE61">
                  <wp:extent cx="2514951" cy="1133633"/>
                  <wp:effectExtent l="0" t="0" r="0" b="9525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95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br/>
            </w:r>
          </w:p>
          <w:p w14:paraId="10BE51AC" w14:textId="29CE153F" w:rsidR="00602F26" w:rsidRPr="00E24D88" w:rsidRDefault="00602F26" w:rsidP="00602F26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lastRenderedPageBreak/>
              <w:t>معادلة لـ</w:t>
            </w:r>
            <w:r w:rsidRPr="00E24D88">
              <w:rPr>
                <w:color w:val="FF0000"/>
                <w:position w:val="-14"/>
                <w:lang w:bidi="ar-DZ"/>
              </w:rPr>
              <w:object w:dxaOrig="400" w:dyaOrig="400" w14:anchorId="387296FC">
                <v:shape id="_x0000_i1473" type="#_x0000_t75" style="width:21pt;height:21pt" o:ole="">
                  <v:imagedata r:id="rId856" o:title=""/>
                </v:shape>
                <o:OLEObject Type="Embed" ProgID="Equation.DSMT4" ShapeID="_x0000_i1473" DrawAspect="Content" ObjectID="_1778491616" r:id="rId857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مماس  </w:t>
            </w:r>
            <w:r w:rsidRPr="00602F26">
              <w:rPr>
                <w:color w:val="FF0000"/>
                <w:position w:val="-16"/>
              </w:rPr>
              <w:object w:dxaOrig="540" w:dyaOrig="440" w14:anchorId="1F170549">
                <v:shape id="_x0000_i1474" type="#_x0000_t75" style="width:27pt;height:22.5pt" o:ole="">
                  <v:imagedata r:id="rId858" o:title=""/>
                </v:shape>
                <o:OLEObject Type="Embed" ProgID="Equation.DSMT4" ShapeID="_x0000_i1474" DrawAspect="Content" ObjectID="_1778491617" r:id="rId859"/>
              </w:object>
            </w:r>
            <w:r w:rsidRPr="00602F26">
              <w:rPr>
                <w:rFonts w:hint="cs"/>
                <w:color w:val="FF0000"/>
                <w:rtl/>
              </w:rPr>
              <w:t xml:space="preserve"> </w:t>
            </w:r>
            <w:r w:rsidRPr="00602F26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عند النقطة ذات الفاصلة 0</w:t>
            </w:r>
          </w:p>
          <w:p w14:paraId="704FEA41" w14:textId="2896265F" w:rsidR="00602F26" w:rsidRPr="00E24D88" w:rsidRDefault="00602F26" w:rsidP="00602F26">
            <w:pPr>
              <w:bidi/>
              <w:rPr>
                <w:rFonts w:ascii="Amiri" w:hAnsi="Amiri" w:cs="Amiri"/>
                <w:position w:val="-14"/>
                <w:sz w:val="28"/>
                <w:szCs w:val="28"/>
                <w:rtl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لدينا: </w:t>
            </w:r>
            <w:r w:rsidRPr="00602F26">
              <w:rPr>
                <w:rFonts w:ascii="Amiri" w:hAnsi="Amiri" w:cs="Amiri"/>
                <w:position w:val="-32"/>
                <w:sz w:val="28"/>
                <w:szCs w:val="28"/>
              </w:rPr>
              <w:object w:dxaOrig="2860" w:dyaOrig="760" w14:anchorId="51327CC9">
                <v:shape id="_x0000_i1475" type="#_x0000_t75" style="width:143.25pt;height:38.25pt" o:ole="">
                  <v:imagedata r:id="rId860" o:title=""/>
                </v:shape>
                <o:OLEObject Type="Embed" ProgID="Equation.DSMT4" ShapeID="_x0000_i1475" DrawAspect="Content" ObjectID="_1778491618" r:id="rId861"/>
              </w:object>
            </w:r>
          </w:p>
          <w:p w14:paraId="23C16F99" w14:textId="77777777" w:rsidR="00602F26" w:rsidRPr="00E24D88" w:rsidRDefault="00602F26" w:rsidP="00602F26">
            <w:pPr>
              <w:bidi/>
              <w:ind w:right="284"/>
              <w:contextualSpacing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5</w:t>
            </w:r>
            <w:r w:rsidRPr="00E24D88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.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التمثيل البياني لــ </w:t>
            </w:r>
            <w:r w:rsidRPr="00E24D88">
              <w:rPr>
                <w:rFonts w:ascii="Amiri" w:hAnsi="Amiri" w:cs="Amiri"/>
                <w:color w:val="FF0000"/>
                <w:position w:val="-14"/>
                <w:sz w:val="28"/>
                <w:szCs w:val="28"/>
              </w:rPr>
              <w:object w:dxaOrig="420" w:dyaOrig="400" w14:anchorId="24DF43F6">
                <v:shape id="_x0000_i1476" type="#_x0000_t75" style="width:21.75pt;height:21pt" o:ole="">
                  <v:imagedata r:id="rId862" o:title=""/>
                </v:shape>
                <o:OLEObject Type="Embed" ProgID="Equation.DSMT4" ShapeID="_x0000_i1476" DrawAspect="Content" ObjectID="_1778491619" r:id="rId863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،</w:t>
            </w:r>
            <w:r w:rsidRPr="00E24D88">
              <w:rPr>
                <w:rFonts w:ascii="Amiri" w:hAnsi="Amiri" w:cs="Amiri"/>
                <w:color w:val="FF0000"/>
                <w:position w:val="-14"/>
                <w:sz w:val="28"/>
                <w:szCs w:val="28"/>
              </w:rPr>
              <w:object w:dxaOrig="400" w:dyaOrig="400" w14:anchorId="243EFDB9">
                <v:shape id="_x0000_i1477" type="#_x0000_t75" style="width:21pt;height:21pt" o:ole="">
                  <v:imagedata r:id="rId864" o:title=""/>
                </v:shape>
                <o:OLEObject Type="Embed" ProgID="Equation.DSMT4" ShapeID="_x0000_i1477" DrawAspect="Content" ObjectID="_1778491620" r:id="rId865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والمنحنى</w:t>
            </w:r>
            <w:r w:rsidRPr="00E24D88">
              <w:rPr>
                <w:rFonts w:ascii="Amiri" w:hAnsi="Amiri" w:cs="Amiri"/>
                <w:color w:val="FF0000"/>
                <w:position w:val="-16"/>
                <w:sz w:val="28"/>
                <w:szCs w:val="28"/>
              </w:rPr>
              <w:object w:dxaOrig="540" w:dyaOrig="440" w14:anchorId="1F987561">
                <v:shape id="_x0000_i1478" type="#_x0000_t75" style="width:27pt;height:22.5pt" o:ole="">
                  <v:imagedata r:id="rId866" o:title=""/>
                </v:shape>
                <o:OLEObject Type="Embed" ProgID="Equation.DSMT4" ShapeID="_x0000_i1478" DrawAspect="Content" ObjectID="_1778491621" r:id="rId867"/>
              </w:object>
            </w:r>
          </w:p>
          <w:p w14:paraId="4EE3018B" w14:textId="77777777" w:rsidR="00602F26" w:rsidRPr="00E24D88" w:rsidRDefault="00602F26" w:rsidP="00602F26">
            <w:pPr>
              <w:bidi/>
              <w:ind w:right="284"/>
              <w:contextualSpacing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E24D88">
              <w:rPr>
                <w:noProof/>
                <w:lang w:eastAsia="fr-FR"/>
              </w:rPr>
              <w:drawing>
                <wp:inline distT="0" distB="0" distL="0" distR="0" wp14:anchorId="681F9C54" wp14:editId="1FBD3AC7">
                  <wp:extent cx="2525395" cy="2828925"/>
                  <wp:effectExtent l="0" t="0" r="8255" b="9525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395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BF1DD7" w14:textId="77777777" w:rsidR="00602F26" w:rsidRPr="00E24D88" w:rsidRDefault="00602F26" w:rsidP="00602F26">
            <w:pPr>
              <w:bidi/>
              <w:contextualSpacing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E24D88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6.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المناقشة البيانية </w:t>
            </w:r>
          </w:p>
          <w:p w14:paraId="3FE8B3F9" w14:textId="4430E5D9" w:rsidR="00602F26" w:rsidRPr="00E24D88" w:rsidRDefault="00602F26" w:rsidP="00602F26">
            <w:pPr>
              <w:bidi/>
              <w:ind w:right="284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حلول المعادلة </w:t>
            </w:r>
            <w:r w:rsidRPr="00E24D88">
              <w:rPr>
                <w:rFonts w:ascii="Amiri" w:hAnsi="Amiri" w:cs="Amiri"/>
                <w:position w:val="-10"/>
                <w:sz w:val="28"/>
                <w:szCs w:val="28"/>
              </w:rPr>
              <w:object w:dxaOrig="900" w:dyaOrig="320" w14:anchorId="36DBD58B">
                <v:shape id="_x0000_i1479" type="#_x0000_t75" style="width:45.75pt;height:15.75pt" o:ole="">
                  <v:imagedata r:id="rId869" o:title=""/>
                </v:shape>
                <o:OLEObject Type="Embed" ProgID="Equation.DSMT4" ShapeID="_x0000_i1479" DrawAspect="Content" ObjectID="_1778491622" r:id="rId870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هي فواصل نقط تقاطع المنحنى </w:t>
            </w:r>
            <w:r w:rsidRPr="00E24D88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2A9BFE07">
                <v:shape id="_x0000_i1480" type="#_x0000_t75" style="width:27pt;height:21.75pt" o:ole="">
                  <v:imagedata r:id="rId871" o:title=""/>
                </v:shape>
                <o:OLEObject Type="Embed" ProgID="Equation.DSMT4" ShapeID="_x0000_i1480" DrawAspect="Content" ObjectID="_1778491623" r:id="rId872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مع المستقيمات </w: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ذات المعادلة </w:t>
            </w:r>
            <w:r w:rsidRPr="00E24D88">
              <w:rPr>
                <w:rFonts w:ascii="Amiri" w:hAnsi="Amiri" w:cs="Amiri"/>
                <w:position w:val="-12"/>
                <w:sz w:val="28"/>
                <w:szCs w:val="28"/>
              </w:rPr>
              <w:object w:dxaOrig="740" w:dyaOrig="360" w14:anchorId="3D6D25CA">
                <v:shape id="_x0000_i1481" type="#_x0000_t75" style="width:36.75pt;height:18pt" o:ole="">
                  <v:imagedata r:id="rId873" o:title=""/>
                </v:shape>
                <o:OLEObject Type="Embed" ProgID="Equation.DSMT4" ShapeID="_x0000_i1481" DrawAspect="Content" ObjectID="_1778491624" r:id="rId874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إ</w: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>ذا:</w:t>
            </w:r>
          </w:p>
          <w:p w14:paraId="18125FF2" w14:textId="7A916E05" w:rsidR="00602F26" w:rsidRPr="00E24D88" w:rsidRDefault="00602F26" w:rsidP="00602F26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position w:val="-14"/>
                <w:sz w:val="28"/>
                <w:szCs w:val="28"/>
              </w:rPr>
              <w:object w:dxaOrig="1320" w:dyaOrig="400" w14:anchorId="5E8617AB">
                <v:shape id="_x0000_i1482" type="#_x0000_t75" style="width:66pt;height:20.25pt" o:ole="">
                  <v:imagedata r:id="rId875" o:title=""/>
                </v:shape>
                <o:OLEObject Type="Embed" ProgID="Equation.DSMT4" ShapeID="_x0000_i1482" DrawAspect="Content" ObjectID="_1778491625" r:id="rId876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المعادلة تقبل </w:t>
            </w:r>
            <w:r w:rsidR="009A7A17" w:rsidRPr="00E24D88">
              <w:rPr>
                <w:rFonts w:ascii="Amiri" w:hAnsi="Amiri" w:cs="Amiri" w:hint="cs"/>
                <w:sz w:val="28"/>
                <w:szCs w:val="28"/>
                <w:rtl/>
              </w:rPr>
              <w:t>حل</w:t>
            </w:r>
            <w:r w:rsidR="009A7A17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="009A7A17">
              <w:rPr>
                <w:rFonts w:ascii="Amiri" w:hAnsi="Amiri" w:cs="Amiri"/>
                <w:sz w:val="28"/>
                <w:szCs w:val="28"/>
                <w:rtl/>
              </w:rPr>
              <w:t>واحد</w:t>
            </w:r>
          </w:p>
          <w:p w14:paraId="13F779CB" w14:textId="77777777" w:rsidR="00602F26" w:rsidRPr="00E24D88" w:rsidRDefault="00602F26" w:rsidP="00602F26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E24D8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>7.</w:t>
            </w:r>
            <w:r w:rsidRPr="00E24D88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E24D8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تبيين أن: </w:t>
            </w:r>
            <w:r w:rsidRPr="00E24D88">
              <w:rPr>
                <w:color w:val="FF0000"/>
                <w:position w:val="-4"/>
              </w:rPr>
              <w:object w:dxaOrig="279" w:dyaOrig="260" w14:anchorId="5946F03C">
                <v:shape id="_x0000_i1483" type="#_x0000_t75" style="width:14.25pt;height:12.75pt" o:ole="">
                  <v:imagedata r:id="rId461" o:title=""/>
                </v:shape>
                <o:OLEObject Type="Embed" ProgID="Equation.DSMT4" ShapeID="_x0000_i1483" DrawAspect="Content" ObjectID="_1778491626" r:id="rId877"/>
              </w:object>
            </w:r>
            <w:r w:rsidRPr="00E24D88">
              <w:rPr>
                <w:rFonts w:ascii="Amiri" w:hAnsi="Amiri" w:cs="Amiri"/>
                <w:color w:val="FF0000"/>
                <w:position w:val="-6"/>
                <w:sz w:val="28"/>
                <w:szCs w:val="28"/>
                <w:rtl/>
              </w:rPr>
              <w:t xml:space="preserve"> 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دالة أصلية للدلة </w:t>
            </w:r>
            <w:r w:rsidRPr="00E24D88">
              <w:rPr>
                <w:color w:val="FF0000"/>
                <w:position w:val="-6"/>
              </w:rPr>
              <w:object w:dxaOrig="200" w:dyaOrig="279" w14:anchorId="117B03F8">
                <v:shape id="_x0000_i1484" type="#_x0000_t75" style="width:9.75pt;height:14.25pt" o:ole="">
                  <v:imagedata r:id="rId463" o:title=""/>
                </v:shape>
                <o:OLEObject Type="Embed" ProgID="Equation.DSMT4" ShapeID="_x0000_i1484" DrawAspect="Content" ObjectID="_1778491627" r:id="rId878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على</w:t>
            </w:r>
            <w:r w:rsidRPr="00E24D88">
              <w:rPr>
                <w:color w:val="FF0000"/>
                <w:position w:val="-4"/>
                <w:lang w:bidi="ar-DZ"/>
              </w:rPr>
              <w:object w:dxaOrig="260" w:dyaOrig="260" w14:anchorId="3753F039">
                <v:shape id="_x0000_i1485" type="#_x0000_t75" style="width:12pt;height:12pt" o:ole="">
                  <v:imagedata r:id="rId879" o:title=""/>
                </v:shape>
                <o:OLEObject Type="Embed" ProgID="Equation.DSMT4" ShapeID="_x0000_i1485" DrawAspect="Content" ObjectID="_1778491628" r:id="rId880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1808210A" w14:textId="77777777" w:rsidR="00602F26" w:rsidRPr="00E24D88" w:rsidRDefault="00602F26" w:rsidP="00602F26">
            <w:pPr>
              <w:bidi/>
              <w:ind w:left="142" w:right="284"/>
              <w:contextualSpacing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  <w:lang w:val="en-US"/>
              </w:rPr>
              <w:t xml:space="preserve">لدينا: </w:t>
            </w:r>
            <w:r w:rsidRPr="00E24D88">
              <w:rPr>
                <w:rFonts w:ascii="Amiri" w:hAnsi="Amiri" w:cs="Amiri"/>
                <w:position w:val="-24"/>
                <w:sz w:val="28"/>
                <w:szCs w:val="28"/>
              </w:rPr>
              <w:object w:dxaOrig="3220" w:dyaOrig="620" w14:anchorId="2A339E37">
                <v:shape id="_x0000_i1486" type="#_x0000_t75" style="width:164.25pt;height:31.5pt" o:ole="">
                  <v:imagedata r:id="rId881" o:title=""/>
                </v:shape>
                <o:OLEObject Type="Embed" ProgID="Equation.DSMT4" ShapeID="_x0000_i1486" DrawAspect="Content" ObjectID="_1778491629" r:id="rId882"/>
              </w:object>
            </w:r>
          </w:p>
          <w:p w14:paraId="0AE82A45" w14:textId="77777777" w:rsidR="00602F26" w:rsidRPr="00E24D88" w:rsidRDefault="00602F26" w:rsidP="00602F26">
            <w:pPr>
              <w:bidi/>
              <w:ind w:right="37"/>
              <w:rPr>
                <w:rFonts w:ascii="Amiri" w:hAnsi="Amiri" w:cs="Amiri"/>
                <w:sz w:val="28"/>
                <w:szCs w:val="28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  <w:lang w:val="en-US"/>
              </w:rPr>
              <w:t>ومنه:</w:t>
            </w:r>
            <w:r w:rsidRPr="00E24D88">
              <w:rPr>
                <w:rFonts w:ascii="Amiri" w:hAnsi="Amiri" w:cs="Amiri"/>
                <w:position w:val="-24"/>
                <w:sz w:val="28"/>
                <w:szCs w:val="28"/>
              </w:rPr>
              <w:object w:dxaOrig="4840" w:dyaOrig="620" w14:anchorId="19495FDA">
                <v:shape id="_x0000_i1487" type="#_x0000_t75" style="width:242.25pt;height:30pt" o:ole="">
                  <v:imagedata r:id="rId883" o:title=""/>
                </v:shape>
                <o:OLEObject Type="Embed" ProgID="Equation.DSMT4" ShapeID="_x0000_i1487" DrawAspect="Content" ObjectID="_1778491630" r:id="rId884"/>
              </w:object>
            </w:r>
          </w:p>
          <w:p w14:paraId="07AA3DEF" w14:textId="35429F4C" w:rsidR="00602F26" w:rsidRPr="00E24D88" w:rsidRDefault="00C63E6A" w:rsidP="00602F26">
            <w:pPr>
              <w:bidi/>
              <w:ind w:right="284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7E608C4" wp14:editId="40A4C696">
                      <wp:simplePos x="0" y="0"/>
                      <wp:positionH relativeFrom="column">
                        <wp:posOffset>-231775</wp:posOffset>
                      </wp:positionH>
                      <wp:positionV relativeFrom="paragraph">
                        <wp:posOffset>294005</wp:posOffset>
                      </wp:positionV>
                      <wp:extent cx="1304925" cy="1514475"/>
                      <wp:effectExtent l="0" t="0" r="28575" b="28575"/>
                      <wp:wrapNone/>
                      <wp:docPr id="209700415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15144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A60B78" w14:textId="30C7213B" w:rsidR="00C63E6A" w:rsidRDefault="00C63E6A" w:rsidP="00C63E6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52AD72" wp14:editId="61EC4876">
                                        <wp:extent cx="1096645" cy="1111885"/>
                                        <wp:effectExtent l="0" t="0" r="8255" b="0"/>
                                        <wp:docPr id="91543117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5431172" name=""/>
                                                <pic:cNvPicPr/>
                                              </pic:nvPicPr>
                                              <pic:blipFill>
                                                <a:blip r:embed="rId33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6645" cy="11118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7E608C4" id="Rectangle 7" o:spid="_x0000_s1036" style="position:absolute;left:0;text-align:left;margin-left:-18.25pt;margin-top:23.15pt;width:102.75pt;height:119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" fillcolor="white [3201]" strokecolor="white [3212]" strokeweight="2pt">
                      <v:textbox>
                        <w:txbxContent>
                          <w:p w14:paraId="6CA60B78" w14:textId="30C7213B" w:rsidR="00C63E6A" w:rsidRDefault="00C63E6A" w:rsidP="00C63E6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52AD72" wp14:editId="61EC4876">
                                  <wp:extent cx="1096645" cy="1111885"/>
                                  <wp:effectExtent l="0" t="0" r="8255" b="0"/>
                                  <wp:docPr id="91543117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5431172" name=""/>
                                          <pic:cNvPicPr/>
                                        </pic:nvPicPr>
                                        <pic:blipFill>
                                          <a:blip r:embed="rId3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6645" cy="1111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02F26" w:rsidRPr="00E24D88">
              <w:rPr>
                <w:rFonts w:ascii="Amiri" w:hAnsi="Amiri" w:cs="Amiri"/>
                <w:sz w:val="28"/>
                <w:szCs w:val="28"/>
                <w:rtl/>
              </w:rPr>
              <w:t>ومنه:</w:t>
            </w:r>
            <w:r w:rsidR="00602F26" w:rsidRPr="00E24D88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="00602F26" w:rsidRPr="00E24D88">
              <w:rPr>
                <w:rFonts w:ascii="Amiri" w:hAnsi="Amiri" w:cs="Amiri"/>
                <w:position w:val="-16"/>
                <w:sz w:val="28"/>
                <w:szCs w:val="28"/>
              </w:rPr>
              <w:object w:dxaOrig="4140" w:dyaOrig="440" w14:anchorId="2EEEE6B1">
                <v:shape id="_x0000_i1488" type="#_x0000_t75" style="width:207.75pt;height:21.75pt" o:ole="">
                  <v:imagedata r:id="rId885" o:title=""/>
                </v:shape>
                <o:OLEObject Type="Embed" ProgID="Equation.DSMT4" ShapeID="_x0000_i1488" DrawAspect="Content" ObjectID="_1778491631" r:id="rId886"/>
              </w:object>
            </w:r>
          </w:p>
          <w:p w14:paraId="2916BB63" w14:textId="77777777" w:rsidR="00602F26" w:rsidRPr="00E24D88" w:rsidRDefault="00602F26" w:rsidP="00602F26">
            <w:pPr>
              <w:bidi/>
              <w:ind w:firstLine="21"/>
              <w:contextualSpacing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E24D88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ب</w:t>
            </w:r>
            <w:r w:rsidRPr="00E24D8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 xml:space="preserve">. 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حساب</w:t>
            </w:r>
            <w:r w:rsidRPr="00E24D88">
              <w:rPr>
                <w:rFonts w:ascii="Amiri" w:hAnsi="Amiri" w:cs="Amiri"/>
                <w:color w:val="FF0000"/>
                <w:position w:val="-32"/>
                <w:sz w:val="28"/>
                <w:szCs w:val="28"/>
              </w:rPr>
              <w:object w:dxaOrig="980" w:dyaOrig="740" w14:anchorId="1E14EC7E">
                <v:shape id="_x0000_i1489" type="#_x0000_t75" style="width:49.5pt;height:36.75pt" o:ole="">
                  <v:imagedata r:id="rId887" o:title=""/>
                </v:shape>
                <o:OLEObject Type="Embed" ProgID="Equation.DSMT4" ShapeID="_x0000_i1489" DrawAspect="Content" ObjectID="_1778491632" r:id="rId888"/>
              </w:objec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</w:p>
          <w:p w14:paraId="5CEEE6DE" w14:textId="77777777" w:rsidR="00602F26" w:rsidRPr="00E24D88" w:rsidRDefault="00602F26" w:rsidP="00602F26">
            <w:pPr>
              <w:bidi/>
              <w:ind w:right="284"/>
              <w:rPr>
                <w:rFonts w:ascii="Amiri" w:hAnsi="Amiri" w:cs="Amiri"/>
                <w:sz w:val="28"/>
                <w:szCs w:val="28"/>
                <w:rtl/>
              </w:rPr>
            </w:pPr>
            <w:r w:rsidRPr="00E24D88">
              <w:rPr>
                <w:rFonts w:ascii="Amiri" w:hAnsi="Amiri" w:cs="Amiri"/>
                <w:position w:val="-32"/>
                <w:sz w:val="28"/>
                <w:szCs w:val="28"/>
              </w:rPr>
              <w:object w:dxaOrig="2620" w:dyaOrig="740" w14:anchorId="584389E5">
                <v:shape id="_x0000_i1490" type="#_x0000_t75" style="width:131.25pt;height:36.75pt" o:ole="">
                  <v:imagedata r:id="rId889" o:title=""/>
                </v:shape>
                <o:OLEObject Type="Embed" ProgID="Equation.DSMT4" ShapeID="_x0000_i1490" DrawAspect="Content" ObjectID="_1778491633" r:id="rId890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17D48E78" w14:textId="77777777" w:rsidR="00BA453C" w:rsidRDefault="00602F26" w:rsidP="00602F26">
            <w:pPr>
              <w:bidi/>
              <w:ind w:right="-284"/>
              <w:rPr>
                <w:rFonts w:ascii="Amiri" w:hAnsi="Amiri" w:cs="Amiri"/>
                <w:sz w:val="28"/>
                <w:szCs w:val="28"/>
                <w:rtl/>
              </w:rPr>
            </w:pPr>
            <w:r w:rsidRPr="00E24D88">
              <w:rPr>
                <w:rFonts w:ascii="Amiri" w:hAnsi="Amiri" w:cs="Amiri"/>
                <w:position w:val="-30"/>
                <w:sz w:val="28"/>
                <w:szCs w:val="28"/>
              </w:rPr>
              <w:object w:dxaOrig="4000" w:dyaOrig="760" w14:anchorId="320DF7F9">
                <v:shape id="_x0000_i1491" type="#_x0000_t75" style="width:200.25pt;height:38.25pt" o:ole="">
                  <v:imagedata r:id="rId891" o:title=""/>
                </v:shape>
                <o:OLEObject Type="Embed" ProgID="Equation.DSMT4" ShapeID="_x0000_i1491" DrawAspect="Content" ObjectID="_1778491634" r:id="rId892"/>
              </w:object>
            </w:r>
          </w:p>
          <w:p w14:paraId="7CF03046" w14:textId="77777777" w:rsidR="007B0BF5" w:rsidRPr="00E24D88" w:rsidRDefault="007B0BF5" w:rsidP="007B0BF5">
            <w:pPr>
              <w:bidi/>
              <w:ind w:right="284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</w:t>
            </w:r>
            <w:r w:rsidRPr="00E24D8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فسير النتيجة هندسيا</w: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2578F248" w14:textId="77777777" w:rsidR="007B0BF5" w:rsidRPr="00E24D88" w:rsidRDefault="007B0BF5" w:rsidP="007B0BF5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قيمة </w:t>
            </w:r>
            <w:r w:rsidRPr="00E24D88">
              <w:rPr>
                <w:rFonts w:ascii="Amiri" w:hAnsi="Amiri" w:cs="Amiri"/>
                <w:position w:val="-32"/>
                <w:sz w:val="28"/>
                <w:szCs w:val="28"/>
              </w:rPr>
              <w:object w:dxaOrig="1080" w:dyaOrig="740" w14:anchorId="4AFD1CE0">
                <v:shape id="_x0000_i1492" type="#_x0000_t75" style="width:54pt;height:36.75pt" o:ole="">
                  <v:imagedata r:id="rId330" o:title=""/>
                </v:shape>
                <o:OLEObject Type="Embed" ProgID="Equation.DSMT4" ShapeID="_x0000_i1492" DrawAspect="Content" ObjectID="_1778491635" r:id="rId893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هي مساحة الحيز المستوي المحدد بالمنحنى </w:t>
            </w:r>
            <w:r w:rsidRPr="00E24D88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6B4991D1">
                <v:shape id="_x0000_i1493" type="#_x0000_t75" style="width:27pt;height:21.75pt" o:ole="">
                  <v:imagedata r:id="rId894" o:title=""/>
                </v:shape>
                <o:OLEObject Type="Embed" ProgID="Equation.DSMT4" ShapeID="_x0000_i1493" DrawAspect="Content" ObjectID="_1778491636" r:id="rId895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والمستقيمات </w:t>
            </w:r>
            <w:r w:rsidRPr="00E24D8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ذات المعادلات </w:t>
            </w:r>
            <w:r w:rsidRPr="00E24D88">
              <w:rPr>
                <w:rFonts w:ascii="Amiri" w:hAnsi="Amiri" w:cs="Amiri"/>
                <w:position w:val="-10"/>
                <w:sz w:val="28"/>
                <w:szCs w:val="28"/>
              </w:rPr>
              <w:object w:dxaOrig="560" w:dyaOrig="260" w14:anchorId="006BF3F8">
                <v:shape id="_x0000_i1494" type="#_x0000_t75" style="width:27pt;height:12.75pt" o:ole="">
                  <v:imagedata r:id="rId896" o:title=""/>
                </v:shape>
                <o:OLEObject Type="Embed" ProgID="Equation.DSMT4" ShapeID="_x0000_i1494" DrawAspect="Content" ObjectID="_1778491637" r:id="rId897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  <w:r w:rsidRPr="00E24D88">
              <w:rPr>
                <w:rFonts w:ascii="Amiri" w:hAnsi="Amiri" w:cs="Amiri"/>
                <w:position w:val="-6"/>
                <w:sz w:val="28"/>
                <w:szCs w:val="28"/>
              </w:rPr>
              <w:object w:dxaOrig="540" w:dyaOrig="279" w14:anchorId="487B1A14">
                <v:shape id="_x0000_i1495" type="#_x0000_t75" style="width:27pt;height:14.25pt" o:ole="">
                  <v:imagedata r:id="rId898" o:title=""/>
                </v:shape>
                <o:OLEObject Type="Embed" ProgID="Equation.DSMT4" ShapeID="_x0000_i1495" DrawAspect="Content" ObjectID="_1778491638" r:id="rId899"/>
              </w:object>
            </w:r>
            <w:r w:rsidRPr="00E24D88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E24D88">
              <w:rPr>
                <w:rFonts w:ascii="Amiri" w:hAnsi="Amiri" w:cs="Amiri"/>
                <w:position w:val="-6"/>
                <w:sz w:val="28"/>
                <w:szCs w:val="28"/>
              </w:rPr>
              <w:object w:dxaOrig="720" w:dyaOrig="279" w14:anchorId="35A458D2">
                <v:shape id="_x0000_i1496" type="#_x0000_t75" style="width:36.75pt;height:14.25pt" o:ole="">
                  <v:imagedata r:id="rId900" o:title=""/>
                </v:shape>
                <o:OLEObject Type="Embed" ProgID="Equation.DSMT4" ShapeID="_x0000_i1496" DrawAspect="Content" ObjectID="_1778491639" r:id="rId901"/>
              </w:object>
            </w:r>
          </w:p>
          <w:p w14:paraId="55F4B40F" w14:textId="77777777" w:rsidR="007B0BF5" w:rsidRDefault="007B0BF5" w:rsidP="007B0BF5">
            <w:pPr>
              <w:bidi/>
              <w:ind w:right="-284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0B2E4D3B" w14:textId="24E7C567" w:rsidR="00C63E6A" w:rsidRPr="00C63E6A" w:rsidRDefault="00C63E6A" w:rsidP="00C63E6A">
            <w:pPr>
              <w:bidi/>
              <w:ind w:right="-284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C63E6A">
              <w:rPr>
                <w:rFonts w:ascii="Amiri" w:eastAsia="Calibri" w:hAnsi="Amiri" w:cs="Amiri" w:hint="cs"/>
                <w:color w:val="FF0000"/>
                <w:sz w:val="36"/>
                <w:szCs w:val="36"/>
                <w:highlight w:val="cyan"/>
                <w:rtl/>
                <w:lang w:bidi="ar-DZ"/>
              </w:rPr>
              <w:t>مع تمنياتنا لكم بالتوفيق في بكالوريا 2024</w:t>
            </w:r>
          </w:p>
        </w:tc>
      </w:tr>
    </w:tbl>
    <w:p w14:paraId="61CA77D4" w14:textId="77777777" w:rsidR="00A35394" w:rsidRPr="00A35394" w:rsidRDefault="00A35394" w:rsidP="00A35394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rtl/>
          <w:lang w:bidi="ar-DZ"/>
        </w:rPr>
      </w:pPr>
    </w:p>
    <w:sectPr w:rsidR="00A35394" w:rsidRPr="00A35394" w:rsidSect="0011269A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D1851" w14:textId="77777777" w:rsidR="00777744" w:rsidRDefault="00777744" w:rsidP="000C1CAE">
      <w:pPr>
        <w:spacing w:after="0" w:line="240" w:lineRule="auto"/>
      </w:pPr>
      <w:r>
        <w:separator/>
      </w:r>
    </w:p>
  </w:endnote>
  <w:endnote w:type="continuationSeparator" w:id="0">
    <w:p w14:paraId="2816E6AB" w14:textId="77777777" w:rsidR="00777744" w:rsidRDefault="00777744" w:rsidP="000C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315BD" w14:textId="77777777" w:rsidR="00777744" w:rsidRDefault="00777744" w:rsidP="000C1CAE">
      <w:pPr>
        <w:spacing w:after="0" w:line="240" w:lineRule="auto"/>
      </w:pPr>
      <w:r>
        <w:separator/>
      </w:r>
    </w:p>
  </w:footnote>
  <w:footnote w:type="continuationSeparator" w:id="0">
    <w:p w14:paraId="7EADE922" w14:textId="77777777" w:rsidR="00777744" w:rsidRDefault="00777744" w:rsidP="000C1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113"/>
    <w:multiLevelType w:val="hybridMultilevel"/>
    <w:tmpl w:val="C8B08566"/>
    <w:lvl w:ilvl="0" w:tplc="14845212">
      <w:start w:val="1"/>
      <w:numFmt w:val="decimal"/>
      <w:lvlText w:val="%1."/>
      <w:lvlJc w:val="left"/>
      <w:pPr>
        <w:ind w:left="644" w:hanging="360"/>
      </w:pPr>
      <w:rPr>
        <w:rFonts w:ascii="Amiri" w:eastAsiaTheme="minorHAnsi" w:hAnsi="Amiri" w:cs="Amiri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370F7"/>
    <w:multiLevelType w:val="hybridMultilevel"/>
    <w:tmpl w:val="F3A484F4"/>
    <w:lvl w:ilvl="0" w:tplc="558C48D2">
      <w:start w:val="1"/>
      <w:numFmt w:val="arabicAlpha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033944C5"/>
    <w:multiLevelType w:val="hybridMultilevel"/>
    <w:tmpl w:val="322635AE"/>
    <w:lvl w:ilvl="0" w:tplc="4C42D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74EB8"/>
    <w:multiLevelType w:val="hybridMultilevel"/>
    <w:tmpl w:val="E61A38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124E3"/>
    <w:multiLevelType w:val="hybridMultilevel"/>
    <w:tmpl w:val="B6546840"/>
    <w:lvl w:ilvl="0" w:tplc="2A182214">
      <w:start w:val="1"/>
      <w:numFmt w:val="upperRoman"/>
      <w:lvlText w:val="%1."/>
      <w:lvlJc w:val="left"/>
      <w:pPr>
        <w:ind w:left="741" w:hanging="720"/>
      </w:pPr>
      <w:rPr>
        <w:rFonts w:eastAsiaTheme="minorHAnsi"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101" w:hanging="360"/>
      </w:pPr>
    </w:lvl>
    <w:lvl w:ilvl="2" w:tplc="2000001B" w:tentative="1">
      <w:start w:val="1"/>
      <w:numFmt w:val="lowerRoman"/>
      <w:lvlText w:val="%3."/>
      <w:lvlJc w:val="right"/>
      <w:pPr>
        <w:ind w:left="1821" w:hanging="180"/>
      </w:pPr>
    </w:lvl>
    <w:lvl w:ilvl="3" w:tplc="2000000F" w:tentative="1">
      <w:start w:val="1"/>
      <w:numFmt w:val="decimal"/>
      <w:lvlText w:val="%4."/>
      <w:lvlJc w:val="left"/>
      <w:pPr>
        <w:ind w:left="2541" w:hanging="360"/>
      </w:pPr>
    </w:lvl>
    <w:lvl w:ilvl="4" w:tplc="20000019" w:tentative="1">
      <w:start w:val="1"/>
      <w:numFmt w:val="lowerLetter"/>
      <w:lvlText w:val="%5."/>
      <w:lvlJc w:val="left"/>
      <w:pPr>
        <w:ind w:left="3261" w:hanging="360"/>
      </w:pPr>
    </w:lvl>
    <w:lvl w:ilvl="5" w:tplc="2000001B" w:tentative="1">
      <w:start w:val="1"/>
      <w:numFmt w:val="lowerRoman"/>
      <w:lvlText w:val="%6."/>
      <w:lvlJc w:val="right"/>
      <w:pPr>
        <w:ind w:left="3981" w:hanging="180"/>
      </w:pPr>
    </w:lvl>
    <w:lvl w:ilvl="6" w:tplc="2000000F" w:tentative="1">
      <w:start w:val="1"/>
      <w:numFmt w:val="decimal"/>
      <w:lvlText w:val="%7."/>
      <w:lvlJc w:val="left"/>
      <w:pPr>
        <w:ind w:left="4701" w:hanging="360"/>
      </w:pPr>
    </w:lvl>
    <w:lvl w:ilvl="7" w:tplc="20000019" w:tentative="1">
      <w:start w:val="1"/>
      <w:numFmt w:val="lowerLetter"/>
      <w:lvlText w:val="%8."/>
      <w:lvlJc w:val="left"/>
      <w:pPr>
        <w:ind w:left="5421" w:hanging="360"/>
      </w:pPr>
    </w:lvl>
    <w:lvl w:ilvl="8" w:tplc="2000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7" w15:restartNumberingAfterBreak="0">
    <w:nsid w:val="15580AA1"/>
    <w:multiLevelType w:val="hybridMultilevel"/>
    <w:tmpl w:val="7700CC9A"/>
    <w:lvl w:ilvl="0" w:tplc="D2B65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0" w15:restartNumberingAfterBreak="0">
    <w:nsid w:val="1A4C7CA8"/>
    <w:multiLevelType w:val="hybridMultilevel"/>
    <w:tmpl w:val="91C493DC"/>
    <w:lvl w:ilvl="0" w:tplc="FFFFFFFF">
      <w:start w:val="1"/>
      <w:numFmt w:val="upperRoman"/>
      <w:lvlText w:val="%1."/>
      <w:lvlJc w:val="right"/>
      <w:pPr>
        <w:ind w:left="844" w:hanging="360"/>
      </w:pPr>
    </w:lvl>
    <w:lvl w:ilvl="1" w:tplc="FFFFFFFF" w:tentative="1">
      <w:start w:val="1"/>
      <w:numFmt w:val="lowerLetter"/>
      <w:lvlText w:val="%2."/>
      <w:lvlJc w:val="left"/>
      <w:pPr>
        <w:ind w:left="1564" w:hanging="360"/>
      </w:pPr>
    </w:lvl>
    <w:lvl w:ilvl="2" w:tplc="FFFFFFFF" w:tentative="1">
      <w:start w:val="1"/>
      <w:numFmt w:val="lowerRoman"/>
      <w:lvlText w:val="%3."/>
      <w:lvlJc w:val="right"/>
      <w:pPr>
        <w:ind w:left="2284" w:hanging="180"/>
      </w:pPr>
    </w:lvl>
    <w:lvl w:ilvl="3" w:tplc="FFFFFFFF" w:tentative="1">
      <w:start w:val="1"/>
      <w:numFmt w:val="decimal"/>
      <w:lvlText w:val="%4."/>
      <w:lvlJc w:val="left"/>
      <w:pPr>
        <w:ind w:left="3004" w:hanging="360"/>
      </w:pPr>
    </w:lvl>
    <w:lvl w:ilvl="4" w:tplc="FFFFFFFF" w:tentative="1">
      <w:start w:val="1"/>
      <w:numFmt w:val="lowerLetter"/>
      <w:lvlText w:val="%5."/>
      <w:lvlJc w:val="left"/>
      <w:pPr>
        <w:ind w:left="3724" w:hanging="360"/>
      </w:pPr>
    </w:lvl>
    <w:lvl w:ilvl="5" w:tplc="FFFFFFFF" w:tentative="1">
      <w:start w:val="1"/>
      <w:numFmt w:val="lowerRoman"/>
      <w:lvlText w:val="%6."/>
      <w:lvlJc w:val="right"/>
      <w:pPr>
        <w:ind w:left="4444" w:hanging="180"/>
      </w:pPr>
    </w:lvl>
    <w:lvl w:ilvl="6" w:tplc="FFFFFFFF" w:tentative="1">
      <w:start w:val="1"/>
      <w:numFmt w:val="decimal"/>
      <w:lvlText w:val="%7."/>
      <w:lvlJc w:val="left"/>
      <w:pPr>
        <w:ind w:left="5164" w:hanging="360"/>
      </w:pPr>
    </w:lvl>
    <w:lvl w:ilvl="7" w:tplc="FFFFFFFF" w:tentative="1">
      <w:start w:val="1"/>
      <w:numFmt w:val="lowerLetter"/>
      <w:lvlText w:val="%8."/>
      <w:lvlJc w:val="left"/>
      <w:pPr>
        <w:ind w:left="5884" w:hanging="360"/>
      </w:pPr>
    </w:lvl>
    <w:lvl w:ilvl="8" w:tplc="FFFFFFFF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1" w15:restartNumberingAfterBreak="0">
    <w:nsid w:val="1B3F71F8"/>
    <w:multiLevelType w:val="hybridMultilevel"/>
    <w:tmpl w:val="0D909018"/>
    <w:lvl w:ilvl="0" w:tplc="04E8B4C2">
      <w:start w:val="1"/>
      <w:numFmt w:val="arabicAlpha"/>
      <w:lvlText w:val="%1-"/>
      <w:lvlJc w:val="left"/>
      <w:pPr>
        <w:ind w:left="9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3" w:hanging="360"/>
      </w:pPr>
    </w:lvl>
    <w:lvl w:ilvl="2" w:tplc="040C001B" w:tentative="1">
      <w:start w:val="1"/>
      <w:numFmt w:val="lowerRoman"/>
      <w:lvlText w:val="%3."/>
      <w:lvlJc w:val="right"/>
      <w:pPr>
        <w:ind w:left="2343" w:hanging="180"/>
      </w:pPr>
    </w:lvl>
    <w:lvl w:ilvl="3" w:tplc="040C000F" w:tentative="1">
      <w:start w:val="1"/>
      <w:numFmt w:val="decimal"/>
      <w:lvlText w:val="%4."/>
      <w:lvlJc w:val="left"/>
      <w:pPr>
        <w:ind w:left="3063" w:hanging="360"/>
      </w:pPr>
    </w:lvl>
    <w:lvl w:ilvl="4" w:tplc="040C0019" w:tentative="1">
      <w:start w:val="1"/>
      <w:numFmt w:val="lowerLetter"/>
      <w:lvlText w:val="%5."/>
      <w:lvlJc w:val="left"/>
      <w:pPr>
        <w:ind w:left="3783" w:hanging="360"/>
      </w:pPr>
    </w:lvl>
    <w:lvl w:ilvl="5" w:tplc="040C001B" w:tentative="1">
      <w:start w:val="1"/>
      <w:numFmt w:val="lowerRoman"/>
      <w:lvlText w:val="%6."/>
      <w:lvlJc w:val="right"/>
      <w:pPr>
        <w:ind w:left="4503" w:hanging="180"/>
      </w:pPr>
    </w:lvl>
    <w:lvl w:ilvl="6" w:tplc="040C000F" w:tentative="1">
      <w:start w:val="1"/>
      <w:numFmt w:val="decimal"/>
      <w:lvlText w:val="%7."/>
      <w:lvlJc w:val="left"/>
      <w:pPr>
        <w:ind w:left="5223" w:hanging="360"/>
      </w:pPr>
    </w:lvl>
    <w:lvl w:ilvl="7" w:tplc="040C0019" w:tentative="1">
      <w:start w:val="1"/>
      <w:numFmt w:val="lowerLetter"/>
      <w:lvlText w:val="%8."/>
      <w:lvlJc w:val="left"/>
      <w:pPr>
        <w:ind w:left="5943" w:hanging="360"/>
      </w:pPr>
    </w:lvl>
    <w:lvl w:ilvl="8" w:tplc="040C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2" w15:restartNumberingAfterBreak="0">
    <w:nsid w:val="1DCC492A"/>
    <w:multiLevelType w:val="hybridMultilevel"/>
    <w:tmpl w:val="335E2922"/>
    <w:lvl w:ilvl="0" w:tplc="6E6C7E06">
      <w:start w:val="3"/>
      <w:numFmt w:val="bullet"/>
      <w:lvlText w:val="-"/>
      <w:lvlJc w:val="left"/>
      <w:pPr>
        <w:ind w:left="1440" w:hanging="360"/>
      </w:pPr>
      <w:rPr>
        <w:rFonts w:ascii="Amiri" w:eastAsiaTheme="minorEastAsia" w:hAnsi="Amiri" w:cs="Ami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6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557BA"/>
    <w:multiLevelType w:val="hybridMultilevel"/>
    <w:tmpl w:val="000AFC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F5B9B"/>
    <w:multiLevelType w:val="hybridMultilevel"/>
    <w:tmpl w:val="91C493DC"/>
    <w:lvl w:ilvl="0" w:tplc="040C0013">
      <w:start w:val="1"/>
      <w:numFmt w:val="upperRoman"/>
      <w:lvlText w:val="%1."/>
      <w:lvlJc w:val="right"/>
      <w:pPr>
        <w:ind w:left="844" w:hanging="360"/>
      </w:pPr>
    </w:lvl>
    <w:lvl w:ilvl="1" w:tplc="040C0019" w:tentative="1">
      <w:start w:val="1"/>
      <w:numFmt w:val="lowerLetter"/>
      <w:lvlText w:val="%2."/>
      <w:lvlJc w:val="left"/>
      <w:pPr>
        <w:ind w:left="1564" w:hanging="360"/>
      </w:pPr>
    </w:lvl>
    <w:lvl w:ilvl="2" w:tplc="040C001B" w:tentative="1">
      <w:start w:val="1"/>
      <w:numFmt w:val="lowerRoman"/>
      <w:lvlText w:val="%3."/>
      <w:lvlJc w:val="right"/>
      <w:pPr>
        <w:ind w:left="2284" w:hanging="180"/>
      </w:pPr>
    </w:lvl>
    <w:lvl w:ilvl="3" w:tplc="040C000F" w:tentative="1">
      <w:start w:val="1"/>
      <w:numFmt w:val="decimal"/>
      <w:lvlText w:val="%4."/>
      <w:lvlJc w:val="left"/>
      <w:pPr>
        <w:ind w:left="3004" w:hanging="360"/>
      </w:pPr>
    </w:lvl>
    <w:lvl w:ilvl="4" w:tplc="040C0019" w:tentative="1">
      <w:start w:val="1"/>
      <w:numFmt w:val="lowerLetter"/>
      <w:lvlText w:val="%5."/>
      <w:lvlJc w:val="left"/>
      <w:pPr>
        <w:ind w:left="3724" w:hanging="360"/>
      </w:pPr>
    </w:lvl>
    <w:lvl w:ilvl="5" w:tplc="040C001B" w:tentative="1">
      <w:start w:val="1"/>
      <w:numFmt w:val="lowerRoman"/>
      <w:lvlText w:val="%6."/>
      <w:lvlJc w:val="right"/>
      <w:pPr>
        <w:ind w:left="4444" w:hanging="180"/>
      </w:pPr>
    </w:lvl>
    <w:lvl w:ilvl="6" w:tplc="040C000F" w:tentative="1">
      <w:start w:val="1"/>
      <w:numFmt w:val="decimal"/>
      <w:lvlText w:val="%7."/>
      <w:lvlJc w:val="left"/>
      <w:pPr>
        <w:ind w:left="5164" w:hanging="360"/>
      </w:pPr>
    </w:lvl>
    <w:lvl w:ilvl="7" w:tplc="040C0019" w:tentative="1">
      <w:start w:val="1"/>
      <w:numFmt w:val="lowerLetter"/>
      <w:lvlText w:val="%8."/>
      <w:lvlJc w:val="left"/>
      <w:pPr>
        <w:ind w:left="5884" w:hanging="360"/>
      </w:pPr>
    </w:lvl>
    <w:lvl w:ilvl="8" w:tplc="040C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9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7787D"/>
    <w:multiLevelType w:val="hybridMultilevel"/>
    <w:tmpl w:val="86D4F988"/>
    <w:lvl w:ilvl="0" w:tplc="7312E06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Amiri" w:eastAsiaTheme="minorHAnsi" w:hAnsi="Amiri" w:cs="Amiri"/>
      </w:rPr>
    </w:lvl>
    <w:lvl w:ilvl="1" w:tplc="FFFFFFFF">
      <w:start w:val="1"/>
      <w:numFmt w:val="arabicAlpha"/>
      <w:lvlText w:val="%2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3B586127"/>
    <w:multiLevelType w:val="hybridMultilevel"/>
    <w:tmpl w:val="7374A2CA"/>
    <w:lvl w:ilvl="0" w:tplc="1A188226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7" w:hanging="360"/>
      </w:pPr>
    </w:lvl>
    <w:lvl w:ilvl="2" w:tplc="040C001B" w:tentative="1">
      <w:start w:val="1"/>
      <w:numFmt w:val="lowerRoman"/>
      <w:lvlText w:val="%3."/>
      <w:lvlJc w:val="right"/>
      <w:pPr>
        <w:ind w:left="1857" w:hanging="180"/>
      </w:pPr>
    </w:lvl>
    <w:lvl w:ilvl="3" w:tplc="040C000F" w:tentative="1">
      <w:start w:val="1"/>
      <w:numFmt w:val="decimal"/>
      <w:lvlText w:val="%4."/>
      <w:lvlJc w:val="left"/>
      <w:pPr>
        <w:ind w:left="2577" w:hanging="360"/>
      </w:pPr>
    </w:lvl>
    <w:lvl w:ilvl="4" w:tplc="040C0019" w:tentative="1">
      <w:start w:val="1"/>
      <w:numFmt w:val="lowerLetter"/>
      <w:lvlText w:val="%5."/>
      <w:lvlJc w:val="left"/>
      <w:pPr>
        <w:ind w:left="3297" w:hanging="360"/>
      </w:pPr>
    </w:lvl>
    <w:lvl w:ilvl="5" w:tplc="040C001B" w:tentative="1">
      <w:start w:val="1"/>
      <w:numFmt w:val="lowerRoman"/>
      <w:lvlText w:val="%6."/>
      <w:lvlJc w:val="right"/>
      <w:pPr>
        <w:ind w:left="4017" w:hanging="180"/>
      </w:pPr>
    </w:lvl>
    <w:lvl w:ilvl="6" w:tplc="040C000F" w:tentative="1">
      <w:start w:val="1"/>
      <w:numFmt w:val="decimal"/>
      <w:lvlText w:val="%7."/>
      <w:lvlJc w:val="left"/>
      <w:pPr>
        <w:ind w:left="4737" w:hanging="360"/>
      </w:pPr>
    </w:lvl>
    <w:lvl w:ilvl="7" w:tplc="040C0019" w:tentative="1">
      <w:start w:val="1"/>
      <w:numFmt w:val="lowerLetter"/>
      <w:lvlText w:val="%8."/>
      <w:lvlJc w:val="left"/>
      <w:pPr>
        <w:ind w:left="5457" w:hanging="360"/>
      </w:pPr>
    </w:lvl>
    <w:lvl w:ilvl="8" w:tplc="040C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C6BA6"/>
    <w:multiLevelType w:val="hybridMultilevel"/>
    <w:tmpl w:val="483EBEEC"/>
    <w:lvl w:ilvl="0" w:tplc="1430E9A0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1" w:hanging="360"/>
      </w:pPr>
    </w:lvl>
    <w:lvl w:ilvl="2" w:tplc="040C001B" w:tentative="1">
      <w:start w:val="1"/>
      <w:numFmt w:val="lowerRoman"/>
      <w:lvlText w:val="%3."/>
      <w:lvlJc w:val="right"/>
      <w:pPr>
        <w:ind w:left="2201" w:hanging="180"/>
      </w:pPr>
    </w:lvl>
    <w:lvl w:ilvl="3" w:tplc="040C000F" w:tentative="1">
      <w:start w:val="1"/>
      <w:numFmt w:val="decimal"/>
      <w:lvlText w:val="%4."/>
      <w:lvlJc w:val="left"/>
      <w:pPr>
        <w:ind w:left="2921" w:hanging="360"/>
      </w:pPr>
    </w:lvl>
    <w:lvl w:ilvl="4" w:tplc="040C0019" w:tentative="1">
      <w:start w:val="1"/>
      <w:numFmt w:val="lowerLetter"/>
      <w:lvlText w:val="%5."/>
      <w:lvlJc w:val="left"/>
      <w:pPr>
        <w:ind w:left="3641" w:hanging="360"/>
      </w:pPr>
    </w:lvl>
    <w:lvl w:ilvl="5" w:tplc="040C001B" w:tentative="1">
      <w:start w:val="1"/>
      <w:numFmt w:val="lowerRoman"/>
      <w:lvlText w:val="%6."/>
      <w:lvlJc w:val="right"/>
      <w:pPr>
        <w:ind w:left="4361" w:hanging="180"/>
      </w:pPr>
    </w:lvl>
    <w:lvl w:ilvl="6" w:tplc="040C000F" w:tentative="1">
      <w:start w:val="1"/>
      <w:numFmt w:val="decimal"/>
      <w:lvlText w:val="%7."/>
      <w:lvlJc w:val="left"/>
      <w:pPr>
        <w:ind w:left="5081" w:hanging="360"/>
      </w:pPr>
    </w:lvl>
    <w:lvl w:ilvl="7" w:tplc="040C0019" w:tentative="1">
      <w:start w:val="1"/>
      <w:numFmt w:val="lowerLetter"/>
      <w:lvlText w:val="%8."/>
      <w:lvlJc w:val="left"/>
      <w:pPr>
        <w:ind w:left="5801" w:hanging="360"/>
      </w:pPr>
    </w:lvl>
    <w:lvl w:ilvl="8" w:tplc="040C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8" w15:restartNumberingAfterBreak="0">
    <w:nsid w:val="46404A2B"/>
    <w:multiLevelType w:val="hybridMultilevel"/>
    <w:tmpl w:val="709683EA"/>
    <w:lvl w:ilvl="0" w:tplc="A65452DE">
      <w:start w:val="1"/>
      <w:numFmt w:val="upperRoman"/>
      <w:lvlText w:val="%1."/>
      <w:lvlJc w:val="left"/>
      <w:pPr>
        <w:ind w:left="437" w:hanging="720"/>
      </w:pPr>
      <w:rPr>
        <w:rFonts w:eastAsia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797" w:hanging="360"/>
      </w:pPr>
    </w:lvl>
    <w:lvl w:ilvl="2" w:tplc="2000001B" w:tentative="1">
      <w:start w:val="1"/>
      <w:numFmt w:val="lowerRoman"/>
      <w:lvlText w:val="%3."/>
      <w:lvlJc w:val="right"/>
      <w:pPr>
        <w:ind w:left="1517" w:hanging="180"/>
      </w:pPr>
    </w:lvl>
    <w:lvl w:ilvl="3" w:tplc="2000000F" w:tentative="1">
      <w:start w:val="1"/>
      <w:numFmt w:val="decimal"/>
      <w:lvlText w:val="%4."/>
      <w:lvlJc w:val="left"/>
      <w:pPr>
        <w:ind w:left="2237" w:hanging="360"/>
      </w:pPr>
    </w:lvl>
    <w:lvl w:ilvl="4" w:tplc="20000019" w:tentative="1">
      <w:start w:val="1"/>
      <w:numFmt w:val="lowerLetter"/>
      <w:lvlText w:val="%5."/>
      <w:lvlJc w:val="left"/>
      <w:pPr>
        <w:ind w:left="2957" w:hanging="360"/>
      </w:pPr>
    </w:lvl>
    <w:lvl w:ilvl="5" w:tplc="2000001B" w:tentative="1">
      <w:start w:val="1"/>
      <w:numFmt w:val="lowerRoman"/>
      <w:lvlText w:val="%6."/>
      <w:lvlJc w:val="right"/>
      <w:pPr>
        <w:ind w:left="3677" w:hanging="180"/>
      </w:pPr>
    </w:lvl>
    <w:lvl w:ilvl="6" w:tplc="2000000F" w:tentative="1">
      <w:start w:val="1"/>
      <w:numFmt w:val="decimal"/>
      <w:lvlText w:val="%7."/>
      <w:lvlJc w:val="left"/>
      <w:pPr>
        <w:ind w:left="4397" w:hanging="360"/>
      </w:pPr>
    </w:lvl>
    <w:lvl w:ilvl="7" w:tplc="20000019" w:tentative="1">
      <w:start w:val="1"/>
      <w:numFmt w:val="lowerLetter"/>
      <w:lvlText w:val="%8."/>
      <w:lvlJc w:val="left"/>
      <w:pPr>
        <w:ind w:left="5117" w:hanging="360"/>
      </w:pPr>
    </w:lvl>
    <w:lvl w:ilvl="8" w:tplc="200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9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7275C"/>
    <w:multiLevelType w:val="hybridMultilevel"/>
    <w:tmpl w:val="8E82B2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E394C"/>
    <w:multiLevelType w:val="hybridMultilevel"/>
    <w:tmpl w:val="5B6A4A36"/>
    <w:lvl w:ilvl="0" w:tplc="5DFE36C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C1C3A"/>
    <w:multiLevelType w:val="hybridMultilevel"/>
    <w:tmpl w:val="C3D2DAA6"/>
    <w:lvl w:ilvl="0" w:tplc="24CC1A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21DB3"/>
    <w:multiLevelType w:val="hybridMultilevel"/>
    <w:tmpl w:val="7122C108"/>
    <w:lvl w:ilvl="0" w:tplc="D7624EA8">
      <w:start w:val="1"/>
      <w:numFmt w:val="decimal"/>
      <w:lvlText w:val="%1."/>
      <w:lvlJc w:val="left"/>
      <w:pPr>
        <w:ind w:left="1003" w:hanging="360"/>
      </w:pPr>
      <w:rPr>
        <w:rFonts w:ascii="Amiri" w:eastAsiaTheme="majorEastAsia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541572D6"/>
    <w:multiLevelType w:val="hybridMultilevel"/>
    <w:tmpl w:val="1888620A"/>
    <w:lvl w:ilvl="0" w:tplc="2154D7E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D14B632">
      <w:start w:val="1"/>
      <w:numFmt w:val="arabicAlpha"/>
      <w:lvlText w:val="%2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171A60"/>
    <w:multiLevelType w:val="hybridMultilevel"/>
    <w:tmpl w:val="2C3C3D56"/>
    <w:lvl w:ilvl="0" w:tplc="FC54D44E">
      <w:start w:val="1"/>
      <w:numFmt w:val="arabicAlpha"/>
      <w:lvlText w:val="%1-"/>
      <w:lvlJc w:val="left"/>
      <w:pPr>
        <w:ind w:left="9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3" w:hanging="360"/>
      </w:pPr>
    </w:lvl>
    <w:lvl w:ilvl="2" w:tplc="040C001B" w:tentative="1">
      <w:start w:val="1"/>
      <w:numFmt w:val="lowerRoman"/>
      <w:lvlText w:val="%3."/>
      <w:lvlJc w:val="right"/>
      <w:pPr>
        <w:ind w:left="2343" w:hanging="180"/>
      </w:pPr>
    </w:lvl>
    <w:lvl w:ilvl="3" w:tplc="040C000F" w:tentative="1">
      <w:start w:val="1"/>
      <w:numFmt w:val="decimal"/>
      <w:lvlText w:val="%4."/>
      <w:lvlJc w:val="left"/>
      <w:pPr>
        <w:ind w:left="3063" w:hanging="360"/>
      </w:pPr>
    </w:lvl>
    <w:lvl w:ilvl="4" w:tplc="040C0019" w:tentative="1">
      <w:start w:val="1"/>
      <w:numFmt w:val="lowerLetter"/>
      <w:lvlText w:val="%5."/>
      <w:lvlJc w:val="left"/>
      <w:pPr>
        <w:ind w:left="3783" w:hanging="360"/>
      </w:pPr>
    </w:lvl>
    <w:lvl w:ilvl="5" w:tplc="040C001B" w:tentative="1">
      <w:start w:val="1"/>
      <w:numFmt w:val="lowerRoman"/>
      <w:lvlText w:val="%6."/>
      <w:lvlJc w:val="right"/>
      <w:pPr>
        <w:ind w:left="4503" w:hanging="180"/>
      </w:pPr>
    </w:lvl>
    <w:lvl w:ilvl="6" w:tplc="040C000F" w:tentative="1">
      <w:start w:val="1"/>
      <w:numFmt w:val="decimal"/>
      <w:lvlText w:val="%7."/>
      <w:lvlJc w:val="left"/>
      <w:pPr>
        <w:ind w:left="5223" w:hanging="360"/>
      </w:pPr>
    </w:lvl>
    <w:lvl w:ilvl="7" w:tplc="040C0019" w:tentative="1">
      <w:start w:val="1"/>
      <w:numFmt w:val="lowerLetter"/>
      <w:lvlText w:val="%8."/>
      <w:lvlJc w:val="left"/>
      <w:pPr>
        <w:ind w:left="5943" w:hanging="360"/>
      </w:pPr>
    </w:lvl>
    <w:lvl w:ilvl="8" w:tplc="040C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7" w15:restartNumberingAfterBreak="0">
    <w:nsid w:val="552E0C9F"/>
    <w:multiLevelType w:val="hybridMultilevel"/>
    <w:tmpl w:val="4AEE1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BA1BE9"/>
    <w:multiLevelType w:val="hybridMultilevel"/>
    <w:tmpl w:val="ADE0E65A"/>
    <w:lvl w:ilvl="0" w:tplc="89D2D694">
      <w:start w:val="1"/>
      <w:numFmt w:val="arabicAlpha"/>
      <w:lvlText w:val="%1-"/>
      <w:lvlJc w:val="left"/>
      <w:pPr>
        <w:ind w:left="559" w:hanging="360"/>
      </w:pPr>
      <w:rPr>
        <w:rFonts w:ascii="Amiri" w:eastAsiaTheme="minorHAnsi" w:hAnsi="Amiri" w:cs="Amiri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279" w:hanging="360"/>
      </w:pPr>
    </w:lvl>
    <w:lvl w:ilvl="2" w:tplc="040C001B" w:tentative="1">
      <w:start w:val="1"/>
      <w:numFmt w:val="lowerRoman"/>
      <w:lvlText w:val="%3."/>
      <w:lvlJc w:val="right"/>
      <w:pPr>
        <w:ind w:left="1999" w:hanging="180"/>
      </w:pPr>
    </w:lvl>
    <w:lvl w:ilvl="3" w:tplc="040C000F" w:tentative="1">
      <w:start w:val="1"/>
      <w:numFmt w:val="decimal"/>
      <w:lvlText w:val="%4."/>
      <w:lvlJc w:val="left"/>
      <w:pPr>
        <w:ind w:left="2719" w:hanging="360"/>
      </w:pPr>
    </w:lvl>
    <w:lvl w:ilvl="4" w:tplc="040C0019" w:tentative="1">
      <w:start w:val="1"/>
      <w:numFmt w:val="lowerLetter"/>
      <w:lvlText w:val="%5."/>
      <w:lvlJc w:val="left"/>
      <w:pPr>
        <w:ind w:left="3439" w:hanging="360"/>
      </w:pPr>
    </w:lvl>
    <w:lvl w:ilvl="5" w:tplc="040C001B" w:tentative="1">
      <w:start w:val="1"/>
      <w:numFmt w:val="lowerRoman"/>
      <w:lvlText w:val="%6."/>
      <w:lvlJc w:val="right"/>
      <w:pPr>
        <w:ind w:left="4159" w:hanging="180"/>
      </w:pPr>
    </w:lvl>
    <w:lvl w:ilvl="6" w:tplc="040C000F" w:tentative="1">
      <w:start w:val="1"/>
      <w:numFmt w:val="decimal"/>
      <w:lvlText w:val="%7."/>
      <w:lvlJc w:val="left"/>
      <w:pPr>
        <w:ind w:left="4879" w:hanging="360"/>
      </w:pPr>
    </w:lvl>
    <w:lvl w:ilvl="7" w:tplc="040C0019" w:tentative="1">
      <w:start w:val="1"/>
      <w:numFmt w:val="lowerLetter"/>
      <w:lvlText w:val="%8."/>
      <w:lvlJc w:val="left"/>
      <w:pPr>
        <w:ind w:left="5599" w:hanging="360"/>
      </w:pPr>
    </w:lvl>
    <w:lvl w:ilvl="8" w:tplc="040C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41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2" w15:restartNumberingAfterBreak="0">
    <w:nsid w:val="63352FEE"/>
    <w:multiLevelType w:val="hybridMultilevel"/>
    <w:tmpl w:val="59F4667A"/>
    <w:lvl w:ilvl="0" w:tplc="BC6CF748">
      <w:start w:val="1"/>
      <w:numFmt w:val="arabicAlpha"/>
      <w:lvlText w:val="%1-"/>
      <w:lvlJc w:val="left"/>
      <w:pPr>
        <w:ind w:left="1080" w:hanging="360"/>
      </w:pPr>
      <w:rPr>
        <w:rFonts w:ascii="Amiri" w:eastAsiaTheme="minorHAnsi" w:hAnsi="Amiri" w:cs="Amir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984F67"/>
    <w:multiLevelType w:val="hybridMultilevel"/>
    <w:tmpl w:val="78E6A518"/>
    <w:lvl w:ilvl="0" w:tplc="2252E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37289F"/>
    <w:multiLevelType w:val="hybridMultilevel"/>
    <w:tmpl w:val="7ABA9F50"/>
    <w:lvl w:ilvl="0" w:tplc="02FE3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5901C9"/>
    <w:multiLevelType w:val="hybridMultilevel"/>
    <w:tmpl w:val="126625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15077F"/>
    <w:multiLevelType w:val="hybridMultilevel"/>
    <w:tmpl w:val="C108C24E"/>
    <w:lvl w:ilvl="0" w:tplc="99F4D3C4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9" w:hanging="360"/>
      </w:pPr>
    </w:lvl>
    <w:lvl w:ilvl="2" w:tplc="040C001B" w:tentative="1">
      <w:start w:val="1"/>
      <w:numFmt w:val="lowerRoman"/>
      <w:lvlText w:val="%3."/>
      <w:lvlJc w:val="right"/>
      <w:pPr>
        <w:ind w:left="2719" w:hanging="180"/>
      </w:pPr>
    </w:lvl>
    <w:lvl w:ilvl="3" w:tplc="040C000F" w:tentative="1">
      <w:start w:val="1"/>
      <w:numFmt w:val="decimal"/>
      <w:lvlText w:val="%4."/>
      <w:lvlJc w:val="left"/>
      <w:pPr>
        <w:ind w:left="3439" w:hanging="360"/>
      </w:pPr>
    </w:lvl>
    <w:lvl w:ilvl="4" w:tplc="040C0019" w:tentative="1">
      <w:start w:val="1"/>
      <w:numFmt w:val="lowerLetter"/>
      <w:lvlText w:val="%5."/>
      <w:lvlJc w:val="left"/>
      <w:pPr>
        <w:ind w:left="4159" w:hanging="360"/>
      </w:pPr>
    </w:lvl>
    <w:lvl w:ilvl="5" w:tplc="040C001B" w:tentative="1">
      <w:start w:val="1"/>
      <w:numFmt w:val="lowerRoman"/>
      <w:lvlText w:val="%6."/>
      <w:lvlJc w:val="right"/>
      <w:pPr>
        <w:ind w:left="4879" w:hanging="180"/>
      </w:pPr>
    </w:lvl>
    <w:lvl w:ilvl="6" w:tplc="040C000F" w:tentative="1">
      <w:start w:val="1"/>
      <w:numFmt w:val="decimal"/>
      <w:lvlText w:val="%7."/>
      <w:lvlJc w:val="left"/>
      <w:pPr>
        <w:ind w:left="5599" w:hanging="360"/>
      </w:pPr>
    </w:lvl>
    <w:lvl w:ilvl="7" w:tplc="040C0019" w:tentative="1">
      <w:start w:val="1"/>
      <w:numFmt w:val="lowerLetter"/>
      <w:lvlText w:val="%8."/>
      <w:lvlJc w:val="left"/>
      <w:pPr>
        <w:ind w:left="6319" w:hanging="360"/>
      </w:pPr>
    </w:lvl>
    <w:lvl w:ilvl="8" w:tplc="040C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9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0" w15:restartNumberingAfterBreak="0">
    <w:nsid w:val="69523565"/>
    <w:multiLevelType w:val="hybridMultilevel"/>
    <w:tmpl w:val="ADE0E65A"/>
    <w:lvl w:ilvl="0" w:tplc="FFFFFFFF">
      <w:start w:val="1"/>
      <w:numFmt w:val="arabicAlpha"/>
      <w:lvlText w:val="%1-"/>
      <w:lvlJc w:val="left"/>
      <w:pPr>
        <w:ind w:left="559" w:hanging="360"/>
      </w:pPr>
      <w:rPr>
        <w:rFonts w:ascii="Amiri" w:eastAsiaTheme="minorHAnsi" w:hAnsi="Amiri" w:cs="Amir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79" w:hanging="360"/>
      </w:pPr>
    </w:lvl>
    <w:lvl w:ilvl="2" w:tplc="FFFFFFFF" w:tentative="1">
      <w:start w:val="1"/>
      <w:numFmt w:val="lowerRoman"/>
      <w:lvlText w:val="%3."/>
      <w:lvlJc w:val="right"/>
      <w:pPr>
        <w:ind w:left="1999" w:hanging="180"/>
      </w:pPr>
    </w:lvl>
    <w:lvl w:ilvl="3" w:tplc="FFFFFFFF" w:tentative="1">
      <w:start w:val="1"/>
      <w:numFmt w:val="decimal"/>
      <w:lvlText w:val="%4."/>
      <w:lvlJc w:val="left"/>
      <w:pPr>
        <w:ind w:left="2719" w:hanging="360"/>
      </w:pPr>
    </w:lvl>
    <w:lvl w:ilvl="4" w:tplc="FFFFFFFF" w:tentative="1">
      <w:start w:val="1"/>
      <w:numFmt w:val="lowerLetter"/>
      <w:lvlText w:val="%5."/>
      <w:lvlJc w:val="left"/>
      <w:pPr>
        <w:ind w:left="3439" w:hanging="360"/>
      </w:pPr>
    </w:lvl>
    <w:lvl w:ilvl="5" w:tplc="FFFFFFFF" w:tentative="1">
      <w:start w:val="1"/>
      <w:numFmt w:val="lowerRoman"/>
      <w:lvlText w:val="%6."/>
      <w:lvlJc w:val="right"/>
      <w:pPr>
        <w:ind w:left="4159" w:hanging="180"/>
      </w:pPr>
    </w:lvl>
    <w:lvl w:ilvl="6" w:tplc="FFFFFFFF" w:tentative="1">
      <w:start w:val="1"/>
      <w:numFmt w:val="decimal"/>
      <w:lvlText w:val="%7."/>
      <w:lvlJc w:val="left"/>
      <w:pPr>
        <w:ind w:left="4879" w:hanging="360"/>
      </w:pPr>
    </w:lvl>
    <w:lvl w:ilvl="7" w:tplc="FFFFFFFF" w:tentative="1">
      <w:start w:val="1"/>
      <w:numFmt w:val="lowerLetter"/>
      <w:lvlText w:val="%8."/>
      <w:lvlJc w:val="left"/>
      <w:pPr>
        <w:ind w:left="5599" w:hanging="360"/>
      </w:pPr>
    </w:lvl>
    <w:lvl w:ilvl="8" w:tplc="FFFFFFFF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51" w15:restartNumberingAfterBreak="0">
    <w:nsid w:val="6C264DA8"/>
    <w:multiLevelType w:val="hybridMultilevel"/>
    <w:tmpl w:val="75FA67AC"/>
    <w:lvl w:ilvl="0" w:tplc="6D1A01E2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52" w15:restartNumberingAfterBreak="0">
    <w:nsid w:val="6DB62C08"/>
    <w:multiLevelType w:val="hybridMultilevel"/>
    <w:tmpl w:val="847E5412"/>
    <w:lvl w:ilvl="0" w:tplc="2EE0A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041DFB"/>
    <w:multiLevelType w:val="hybridMultilevel"/>
    <w:tmpl w:val="D44C127E"/>
    <w:lvl w:ilvl="0" w:tplc="B3A076EC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890591"/>
    <w:multiLevelType w:val="hybridMultilevel"/>
    <w:tmpl w:val="8A7A0B9C"/>
    <w:lvl w:ilvl="0" w:tplc="E5488E10">
      <w:start w:val="2"/>
      <w:numFmt w:val="arabicAlpha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6" w15:restartNumberingAfterBreak="0">
    <w:nsid w:val="76741016"/>
    <w:multiLevelType w:val="hybridMultilevel"/>
    <w:tmpl w:val="4538FE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0E0FCF"/>
    <w:multiLevelType w:val="hybridMultilevel"/>
    <w:tmpl w:val="000AFCD0"/>
    <w:lvl w:ilvl="0" w:tplc="2EB08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1619E4"/>
    <w:multiLevelType w:val="hybridMultilevel"/>
    <w:tmpl w:val="86D4F988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Amiri" w:eastAsiaTheme="minorHAnsi" w:hAnsi="Amiri" w:cs="Amiri"/>
      </w:rPr>
    </w:lvl>
    <w:lvl w:ilvl="1" w:tplc="FFFFFFFF">
      <w:start w:val="1"/>
      <w:numFmt w:val="arabicAlpha"/>
      <w:lvlText w:val="%2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1E1823"/>
    <w:multiLevelType w:val="hybridMultilevel"/>
    <w:tmpl w:val="C0086D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473642961">
    <w:abstractNumId w:val="39"/>
  </w:num>
  <w:num w:numId="2" w16cid:durableId="671301515">
    <w:abstractNumId w:val="26"/>
  </w:num>
  <w:num w:numId="3" w16cid:durableId="63919758">
    <w:abstractNumId w:val="20"/>
  </w:num>
  <w:num w:numId="4" w16cid:durableId="1885628809">
    <w:abstractNumId w:val="1"/>
  </w:num>
  <w:num w:numId="5" w16cid:durableId="2017535687">
    <w:abstractNumId w:val="29"/>
  </w:num>
  <w:num w:numId="6" w16cid:durableId="117769577">
    <w:abstractNumId w:val="13"/>
  </w:num>
  <w:num w:numId="7" w16cid:durableId="411240190">
    <w:abstractNumId w:val="8"/>
  </w:num>
  <w:num w:numId="8" w16cid:durableId="1538079819">
    <w:abstractNumId w:val="14"/>
  </w:num>
  <w:num w:numId="9" w16cid:durableId="520364008">
    <w:abstractNumId w:val="21"/>
  </w:num>
  <w:num w:numId="10" w16cid:durableId="1471051212">
    <w:abstractNumId w:val="19"/>
  </w:num>
  <w:num w:numId="11" w16cid:durableId="1394697491">
    <w:abstractNumId w:val="15"/>
  </w:num>
  <w:num w:numId="12" w16cid:durableId="761878201">
    <w:abstractNumId w:val="38"/>
  </w:num>
  <w:num w:numId="13" w16cid:durableId="992293111">
    <w:abstractNumId w:val="44"/>
  </w:num>
  <w:num w:numId="14" w16cid:durableId="1554733104">
    <w:abstractNumId w:val="23"/>
  </w:num>
  <w:num w:numId="15" w16cid:durableId="1613323956">
    <w:abstractNumId w:val="47"/>
  </w:num>
  <w:num w:numId="16" w16cid:durableId="177744933">
    <w:abstractNumId w:val="49"/>
  </w:num>
  <w:num w:numId="17" w16cid:durableId="1078014588">
    <w:abstractNumId w:val="24"/>
  </w:num>
  <w:num w:numId="18" w16cid:durableId="304697333">
    <w:abstractNumId w:val="53"/>
  </w:num>
  <w:num w:numId="19" w16cid:durableId="651100607">
    <w:abstractNumId w:val="35"/>
  </w:num>
  <w:num w:numId="20" w16cid:durableId="1449008285">
    <w:abstractNumId w:val="16"/>
  </w:num>
  <w:num w:numId="21" w16cid:durableId="128981841">
    <w:abstractNumId w:val="60"/>
  </w:num>
  <w:num w:numId="22" w16cid:durableId="633563328">
    <w:abstractNumId w:val="41"/>
  </w:num>
  <w:num w:numId="23" w16cid:durableId="7026857">
    <w:abstractNumId w:val="9"/>
  </w:num>
  <w:num w:numId="24" w16cid:durableId="1341393333">
    <w:abstractNumId w:val="4"/>
  </w:num>
  <w:num w:numId="25" w16cid:durableId="843083481">
    <w:abstractNumId w:val="2"/>
  </w:num>
  <w:num w:numId="26" w16cid:durableId="1112937371">
    <w:abstractNumId w:val="55"/>
  </w:num>
  <w:num w:numId="27" w16cid:durableId="1751537246">
    <w:abstractNumId w:val="25"/>
  </w:num>
  <w:num w:numId="28" w16cid:durableId="363601284">
    <w:abstractNumId w:val="27"/>
  </w:num>
  <w:num w:numId="29" w16cid:durableId="72437688">
    <w:abstractNumId w:val="57"/>
  </w:num>
  <w:num w:numId="30" w16cid:durableId="1486169691">
    <w:abstractNumId w:val="18"/>
  </w:num>
  <w:num w:numId="31" w16cid:durableId="1870875641">
    <w:abstractNumId w:val="48"/>
  </w:num>
  <w:num w:numId="32" w16cid:durableId="99497034">
    <w:abstractNumId w:val="51"/>
  </w:num>
  <w:num w:numId="33" w16cid:durableId="1281886477">
    <w:abstractNumId w:val="40"/>
  </w:num>
  <w:num w:numId="34" w16cid:durableId="1660889124">
    <w:abstractNumId w:val="0"/>
  </w:num>
  <w:num w:numId="35" w16cid:durableId="651907506">
    <w:abstractNumId w:val="33"/>
  </w:num>
  <w:num w:numId="36" w16cid:durableId="1493988478">
    <w:abstractNumId w:val="28"/>
  </w:num>
  <w:num w:numId="37" w16cid:durableId="436099209">
    <w:abstractNumId w:val="30"/>
  </w:num>
  <w:num w:numId="38" w16cid:durableId="1545828757">
    <w:abstractNumId w:val="46"/>
  </w:num>
  <w:num w:numId="39" w16cid:durableId="2003005480">
    <w:abstractNumId w:val="11"/>
  </w:num>
  <w:num w:numId="40" w16cid:durableId="1587808409">
    <w:abstractNumId w:val="36"/>
  </w:num>
  <w:num w:numId="41" w16cid:durableId="1173496800">
    <w:abstractNumId w:val="34"/>
  </w:num>
  <w:num w:numId="42" w16cid:durableId="1868564150">
    <w:abstractNumId w:val="59"/>
  </w:num>
  <w:num w:numId="43" w16cid:durableId="1814131550">
    <w:abstractNumId w:val="42"/>
  </w:num>
  <w:num w:numId="44" w16cid:durableId="671688495">
    <w:abstractNumId w:val="5"/>
  </w:num>
  <w:num w:numId="45" w16cid:durableId="922688674">
    <w:abstractNumId w:val="12"/>
  </w:num>
  <w:num w:numId="46" w16cid:durableId="446582498">
    <w:abstractNumId w:val="10"/>
  </w:num>
  <w:num w:numId="47" w16cid:durableId="1103375616">
    <w:abstractNumId w:val="43"/>
  </w:num>
  <w:num w:numId="48" w16cid:durableId="881743494">
    <w:abstractNumId w:val="37"/>
  </w:num>
  <w:num w:numId="49" w16cid:durableId="916401448">
    <w:abstractNumId w:val="17"/>
  </w:num>
  <w:num w:numId="50" w16cid:durableId="591745378">
    <w:abstractNumId w:val="7"/>
  </w:num>
  <w:num w:numId="51" w16cid:durableId="705833780">
    <w:abstractNumId w:val="3"/>
  </w:num>
  <w:num w:numId="52" w16cid:durableId="1911570916">
    <w:abstractNumId w:val="45"/>
  </w:num>
  <w:num w:numId="53" w16cid:durableId="1583837957">
    <w:abstractNumId w:val="54"/>
  </w:num>
  <w:num w:numId="54" w16cid:durableId="862549747">
    <w:abstractNumId w:val="50"/>
  </w:num>
  <w:num w:numId="55" w16cid:durableId="1932006474">
    <w:abstractNumId w:val="31"/>
  </w:num>
  <w:num w:numId="56" w16cid:durableId="236017486">
    <w:abstractNumId w:val="56"/>
  </w:num>
  <w:num w:numId="57" w16cid:durableId="479277117">
    <w:abstractNumId w:val="22"/>
  </w:num>
  <w:num w:numId="58" w16cid:durableId="1669750017">
    <w:abstractNumId w:val="58"/>
  </w:num>
  <w:num w:numId="59" w16cid:durableId="1553270464">
    <w:abstractNumId w:val="52"/>
  </w:num>
  <w:num w:numId="60" w16cid:durableId="2009402552">
    <w:abstractNumId w:val="6"/>
  </w:num>
  <w:num w:numId="61" w16cid:durableId="18110907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A5"/>
    <w:rsid w:val="0000334B"/>
    <w:rsid w:val="00010290"/>
    <w:rsid w:val="0001282F"/>
    <w:rsid w:val="00023E05"/>
    <w:rsid w:val="00031A31"/>
    <w:rsid w:val="000568EC"/>
    <w:rsid w:val="00081877"/>
    <w:rsid w:val="000A02D4"/>
    <w:rsid w:val="000C1CAE"/>
    <w:rsid w:val="000C5C8F"/>
    <w:rsid w:val="000C60A0"/>
    <w:rsid w:val="000E1DBD"/>
    <w:rsid w:val="000E6A3C"/>
    <w:rsid w:val="000F21AB"/>
    <w:rsid w:val="00105DD4"/>
    <w:rsid w:val="001103A9"/>
    <w:rsid w:val="0011269A"/>
    <w:rsid w:val="00117EA5"/>
    <w:rsid w:val="00125E15"/>
    <w:rsid w:val="00176324"/>
    <w:rsid w:val="0017789C"/>
    <w:rsid w:val="00177E05"/>
    <w:rsid w:val="00190432"/>
    <w:rsid w:val="001B3AFA"/>
    <w:rsid w:val="001C21C7"/>
    <w:rsid w:val="001F2B24"/>
    <w:rsid w:val="00206202"/>
    <w:rsid w:val="00230C66"/>
    <w:rsid w:val="00242A4D"/>
    <w:rsid w:val="002553DD"/>
    <w:rsid w:val="00275F40"/>
    <w:rsid w:val="002835FC"/>
    <w:rsid w:val="002C2257"/>
    <w:rsid w:val="002E191B"/>
    <w:rsid w:val="002F2938"/>
    <w:rsid w:val="002F52E5"/>
    <w:rsid w:val="00304F31"/>
    <w:rsid w:val="003071F8"/>
    <w:rsid w:val="00314498"/>
    <w:rsid w:val="00331AAE"/>
    <w:rsid w:val="003360E4"/>
    <w:rsid w:val="00352EC1"/>
    <w:rsid w:val="00373FF3"/>
    <w:rsid w:val="0039648B"/>
    <w:rsid w:val="003A4D07"/>
    <w:rsid w:val="003D73B8"/>
    <w:rsid w:val="003F7B0E"/>
    <w:rsid w:val="003F7E32"/>
    <w:rsid w:val="00412FA7"/>
    <w:rsid w:val="0043054C"/>
    <w:rsid w:val="0043508C"/>
    <w:rsid w:val="00435FC7"/>
    <w:rsid w:val="004407FE"/>
    <w:rsid w:val="00441AA5"/>
    <w:rsid w:val="00441B0D"/>
    <w:rsid w:val="00452FD2"/>
    <w:rsid w:val="0048635D"/>
    <w:rsid w:val="004B1337"/>
    <w:rsid w:val="004B4E93"/>
    <w:rsid w:val="004E0DDA"/>
    <w:rsid w:val="004E2ED6"/>
    <w:rsid w:val="004F416D"/>
    <w:rsid w:val="00506534"/>
    <w:rsid w:val="00524B82"/>
    <w:rsid w:val="00532BB2"/>
    <w:rsid w:val="0053529D"/>
    <w:rsid w:val="005A1755"/>
    <w:rsid w:val="005B08D8"/>
    <w:rsid w:val="005D01A9"/>
    <w:rsid w:val="005E0754"/>
    <w:rsid w:val="00602F26"/>
    <w:rsid w:val="00617C5A"/>
    <w:rsid w:val="006354C5"/>
    <w:rsid w:val="006470B8"/>
    <w:rsid w:val="00682AF3"/>
    <w:rsid w:val="00690ACA"/>
    <w:rsid w:val="00697430"/>
    <w:rsid w:val="006B056D"/>
    <w:rsid w:val="006B25C5"/>
    <w:rsid w:val="006E112F"/>
    <w:rsid w:val="006E5FDD"/>
    <w:rsid w:val="006E6170"/>
    <w:rsid w:val="00700769"/>
    <w:rsid w:val="00701952"/>
    <w:rsid w:val="00725CD1"/>
    <w:rsid w:val="00726F0A"/>
    <w:rsid w:val="00737178"/>
    <w:rsid w:val="00744F66"/>
    <w:rsid w:val="00777744"/>
    <w:rsid w:val="00785209"/>
    <w:rsid w:val="007946C4"/>
    <w:rsid w:val="007A7356"/>
    <w:rsid w:val="007A7A15"/>
    <w:rsid w:val="007B0BF5"/>
    <w:rsid w:val="007B1E6B"/>
    <w:rsid w:val="007F5D3B"/>
    <w:rsid w:val="00807233"/>
    <w:rsid w:val="00820583"/>
    <w:rsid w:val="00830ED3"/>
    <w:rsid w:val="0084434C"/>
    <w:rsid w:val="00846A7F"/>
    <w:rsid w:val="0085073D"/>
    <w:rsid w:val="00875CEC"/>
    <w:rsid w:val="008808BC"/>
    <w:rsid w:val="0088599D"/>
    <w:rsid w:val="008A1E42"/>
    <w:rsid w:val="008A5A67"/>
    <w:rsid w:val="008C744C"/>
    <w:rsid w:val="00906FE5"/>
    <w:rsid w:val="009107A2"/>
    <w:rsid w:val="009160ED"/>
    <w:rsid w:val="009279A7"/>
    <w:rsid w:val="00930C89"/>
    <w:rsid w:val="00932E30"/>
    <w:rsid w:val="009610D9"/>
    <w:rsid w:val="00966805"/>
    <w:rsid w:val="00970A02"/>
    <w:rsid w:val="009A7A17"/>
    <w:rsid w:val="009B1980"/>
    <w:rsid w:val="009B3AA4"/>
    <w:rsid w:val="009C5D2A"/>
    <w:rsid w:val="009C78A0"/>
    <w:rsid w:val="009E29BB"/>
    <w:rsid w:val="009F4F73"/>
    <w:rsid w:val="009F6FC9"/>
    <w:rsid w:val="00A24E5A"/>
    <w:rsid w:val="00A35394"/>
    <w:rsid w:val="00A45916"/>
    <w:rsid w:val="00A47601"/>
    <w:rsid w:val="00A51965"/>
    <w:rsid w:val="00A87565"/>
    <w:rsid w:val="00AC19AF"/>
    <w:rsid w:val="00AF2CF1"/>
    <w:rsid w:val="00B35A55"/>
    <w:rsid w:val="00B41486"/>
    <w:rsid w:val="00BA453C"/>
    <w:rsid w:val="00BA65A6"/>
    <w:rsid w:val="00BA7B2E"/>
    <w:rsid w:val="00BC0B6E"/>
    <w:rsid w:val="00BE13E8"/>
    <w:rsid w:val="00C00C4C"/>
    <w:rsid w:val="00C060AC"/>
    <w:rsid w:val="00C24FD6"/>
    <w:rsid w:val="00C26C3D"/>
    <w:rsid w:val="00C317FA"/>
    <w:rsid w:val="00C31DCC"/>
    <w:rsid w:val="00C35FCE"/>
    <w:rsid w:val="00C36D78"/>
    <w:rsid w:val="00C37B37"/>
    <w:rsid w:val="00C43A8D"/>
    <w:rsid w:val="00C60673"/>
    <w:rsid w:val="00C63E6A"/>
    <w:rsid w:val="00C67ACD"/>
    <w:rsid w:val="00C76D60"/>
    <w:rsid w:val="00C87EA1"/>
    <w:rsid w:val="00C94B3F"/>
    <w:rsid w:val="00CA46C0"/>
    <w:rsid w:val="00CB784C"/>
    <w:rsid w:val="00CF4942"/>
    <w:rsid w:val="00D43E90"/>
    <w:rsid w:val="00D6574D"/>
    <w:rsid w:val="00D83371"/>
    <w:rsid w:val="00DB1E1D"/>
    <w:rsid w:val="00DC22E0"/>
    <w:rsid w:val="00DC56FD"/>
    <w:rsid w:val="00DE5141"/>
    <w:rsid w:val="00E134B7"/>
    <w:rsid w:val="00E366DF"/>
    <w:rsid w:val="00E46998"/>
    <w:rsid w:val="00E51A2F"/>
    <w:rsid w:val="00E57B6D"/>
    <w:rsid w:val="00E61F61"/>
    <w:rsid w:val="00E62CBA"/>
    <w:rsid w:val="00EA0859"/>
    <w:rsid w:val="00EA25FE"/>
    <w:rsid w:val="00EE54A8"/>
    <w:rsid w:val="00EE5736"/>
    <w:rsid w:val="00F15319"/>
    <w:rsid w:val="00F27DEA"/>
    <w:rsid w:val="00F33ACD"/>
    <w:rsid w:val="00F41634"/>
    <w:rsid w:val="00F46AE9"/>
    <w:rsid w:val="00F63CD3"/>
    <w:rsid w:val="00FA4D4E"/>
    <w:rsid w:val="00FB413A"/>
    <w:rsid w:val="00FB61EC"/>
    <w:rsid w:val="00FB6755"/>
    <w:rsid w:val="00FC039D"/>
    <w:rsid w:val="00FC3CC6"/>
    <w:rsid w:val="00FC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7BD7"/>
  <w15:docId w15:val="{BD262EB5-DCCB-49A5-82A6-A5786BD3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87EA1"/>
  </w:style>
  <w:style w:type="paragraph" w:styleId="Notedefin">
    <w:name w:val="endnote text"/>
    <w:basedOn w:val="Normal"/>
    <w:link w:val="NotedefinCar"/>
    <w:uiPriority w:val="99"/>
    <w:semiHidden/>
    <w:unhideWhenUsed/>
    <w:rsid w:val="000C1CA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C1CA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C1C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671" Type="http://schemas.openxmlformats.org/officeDocument/2006/relationships/oleObject" Target="embeddings/oleObject354.bin"/><Relationship Id="rId769" Type="http://schemas.openxmlformats.org/officeDocument/2006/relationships/image" Target="media/image357.wmf"/><Relationship Id="rId21" Type="http://schemas.openxmlformats.org/officeDocument/2006/relationships/oleObject" Target="embeddings/oleObject7.bin"/><Relationship Id="rId324" Type="http://schemas.openxmlformats.org/officeDocument/2006/relationships/image" Target="media/image144.wmf"/><Relationship Id="rId531" Type="http://schemas.openxmlformats.org/officeDocument/2006/relationships/image" Target="media/image243.wmf"/><Relationship Id="rId629" Type="http://schemas.openxmlformats.org/officeDocument/2006/relationships/oleObject" Target="embeddings/oleObject333.bin"/><Relationship Id="rId170" Type="http://schemas.openxmlformats.org/officeDocument/2006/relationships/image" Target="media/image74.wmf"/><Relationship Id="rId836" Type="http://schemas.openxmlformats.org/officeDocument/2006/relationships/oleObject" Target="embeddings/oleObject439.bin"/><Relationship Id="rId268" Type="http://schemas.openxmlformats.org/officeDocument/2006/relationships/image" Target="media/image119.wmf"/><Relationship Id="rId475" Type="http://schemas.openxmlformats.org/officeDocument/2006/relationships/image" Target="media/image217.wmf"/><Relationship Id="rId682" Type="http://schemas.openxmlformats.org/officeDocument/2006/relationships/oleObject" Target="embeddings/oleObject360.bin"/><Relationship Id="rId903" Type="http://schemas.openxmlformats.org/officeDocument/2006/relationships/theme" Target="theme/theme1.xml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6.bin"/><Relationship Id="rId335" Type="http://schemas.openxmlformats.org/officeDocument/2006/relationships/image" Target="media/image149.wmf"/><Relationship Id="rId542" Type="http://schemas.openxmlformats.org/officeDocument/2006/relationships/oleObject" Target="embeddings/oleObject287.bin"/><Relationship Id="rId181" Type="http://schemas.openxmlformats.org/officeDocument/2006/relationships/oleObject" Target="embeddings/oleObject96.bin"/><Relationship Id="rId402" Type="http://schemas.openxmlformats.org/officeDocument/2006/relationships/oleObject" Target="embeddings/oleObject217.bin"/><Relationship Id="rId847" Type="http://schemas.openxmlformats.org/officeDocument/2006/relationships/image" Target="media/image396.wmf"/><Relationship Id="rId279" Type="http://schemas.openxmlformats.org/officeDocument/2006/relationships/oleObject" Target="embeddings/oleObject148.bin"/><Relationship Id="rId486" Type="http://schemas.openxmlformats.org/officeDocument/2006/relationships/image" Target="media/image222.wmf"/><Relationship Id="rId693" Type="http://schemas.openxmlformats.org/officeDocument/2006/relationships/image" Target="media/image321.wmf"/><Relationship Id="rId707" Type="http://schemas.openxmlformats.org/officeDocument/2006/relationships/oleObject" Target="embeddings/oleObject374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2.bin"/><Relationship Id="rId346" Type="http://schemas.openxmlformats.org/officeDocument/2006/relationships/image" Target="media/image154.wmf"/><Relationship Id="rId553" Type="http://schemas.openxmlformats.org/officeDocument/2006/relationships/image" Target="media/image254.wmf"/><Relationship Id="rId760" Type="http://schemas.openxmlformats.org/officeDocument/2006/relationships/oleObject" Target="embeddings/oleObject401.bin"/><Relationship Id="rId192" Type="http://schemas.openxmlformats.org/officeDocument/2006/relationships/oleObject" Target="embeddings/oleObject102.bin"/><Relationship Id="rId206" Type="http://schemas.openxmlformats.org/officeDocument/2006/relationships/image" Target="media/image90.wmf"/><Relationship Id="rId413" Type="http://schemas.openxmlformats.org/officeDocument/2006/relationships/image" Target="media/image184.wmf"/><Relationship Id="rId858" Type="http://schemas.openxmlformats.org/officeDocument/2006/relationships/image" Target="media/image402.wmf"/><Relationship Id="rId497" Type="http://schemas.openxmlformats.org/officeDocument/2006/relationships/image" Target="media/image227.wmf"/><Relationship Id="rId620" Type="http://schemas.openxmlformats.org/officeDocument/2006/relationships/image" Target="media/image285.wmf"/><Relationship Id="rId718" Type="http://schemas.openxmlformats.org/officeDocument/2006/relationships/oleObject" Target="embeddings/oleObject380.bin"/><Relationship Id="rId357" Type="http://schemas.openxmlformats.org/officeDocument/2006/relationships/oleObject" Target="embeddings/oleObject191.bin"/><Relationship Id="rId54" Type="http://schemas.openxmlformats.org/officeDocument/2006/relationships/oleObject" Target="embeddings/oleObject25.bin"/><Relationship Id="rId217" Type="http://schemas.openxmlformats.org/officeDocument/2006/relationships/oleObject" Target="embeddings/oleObject115.bin"/><Relationship Id="rId564" Type="http://schemas.openxmlformats.org/officeDocument/2006/relationships/oleObject" Target="embeddings/oleObject299.bin"/><Relationship Id="rId771" Type="http://schemas.openxmlformats.org/officeDocument/2006/relationships/oleObject" Target="embeddings/oleObject407.bin"/><Relationship Id="rId869" Type="http://schemas.openxmlformats.org/officeDocument/2006/relationships/image" Target="media/image408.wmf"/><Relationship Id="rId424" Type="http://schemas.openxmlformats.org/officeDocument/2006/relationships/image" Target="media/image190.png"/><Relationship Id="rId631" Type="http://schemas.openxmlformats.org/officeDocument/2006/relationships/oleObject" Target="embeddings/oleObject334.bin"/><Relationship Id="rId729" Type="http://schemas.openxmlformats.org/officeDocument/2006/relationships/oleObject" Target="embeddings/oleObject386.bin"/><Relationship Id="rId270" Type="http://schemas.openxmlformats.org/officeDocument/2006/relationships/image" Target="media/image120.wmf"/><Relationship Id="rId65" Type="http://schemas.openxmlformats.org/officeDocument/2006/relationships/image" Target="media/image28.wmf"/><Relationship Id="rId130" Type="http://schemas.openxmlformats.org/officeDocument/2006/relationships/oleObject" Target="embeddings/oleObject67.bin"/><Relationship Id="rId368" Type="http://schemas.openxmlformats.org/officeDocument/2006/relationships/oleObject" Target="embeddings/oleObject198.bin"/><Relationship Id="rId575" Type="http://schemas.openxmlformats.org/officeDocument/2006/relationships/image" Target="media/image264.wmf"/><Relationship Id="rId782" Type="http://schemas.openxmlformats.org/officeDocument/2006/relationships/image" Target="media/image363.wmf"/><Relationship Id="rId228" Type="http://schemas.openxmlformats.org/officeDocument/2006/relationships/image" Target="media/image100.wmf"/><Relationship Id="rId435" Type="http://schemas.openxmlformats.org/officeDocument/2006/relationships/image" Target="media/image196.png"/><Relationship Id="rId642" Type="http://schemas.openxmlformats.org/officeDocument/2006/relationships/image" Target="media/image296.wmf"/><Relationship Id="rId281" Type="http://schemas.openxmlformats.org/officeDocument/2006/relationships/oleObject" Target="embeddings/oleObject149.bin"/><Relationship Id="rId502" Type="http://schemas.openxmlformats.org/officeDocument/2006/relationships/oleObject" Target="embeddings/oleObject266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1.wmf"/><Relationship Id="rId379" Type="http://schemas.openxmlformats.org/officeDocument/2006/relationships/image" Target="media/image168.wmf"/><Relationship Id="rId586" Type="http://schemas.openxmlformats.org/officeDocument/2006/relationships/image" Target="media/image270.wmf"/><Relationship Id="rId793" Type="http://schemas.openxmlformats.org/officeDocument/2006/relationships/image" Target="media/image369.wmf"/><Relationship Id="rId807" Type="http://schemas.openxmlformats.org/officeDocument/2006/relationships/oleObject" Target="embeddings/oleObject423.bin"/><Relationship Id="rId7" Type="http://schemas.openxmlformats.org/officeDocument/2006/relationships/endnotes" Target="endnotes.xml"/><Relationship Id="rId239" Type="http://schemas.openxmlformats.org/officeDocument/2006/relationships/oleObject" Target="embeddings/oleObject127.bin"/><Relationship Id="rId446" Type="http://schemas.openxmlformats.org/officeDocument/2006/relationships/image" Target="media/image202.wmf"/><Relationship Id="rId653" Type="http://schemas.openxmlformats.org/officeDocument/2006/relationships/oleObject" Target="embeddings/oleObject345.bin"/><Relationship Id="rId292" Type="http://schemas.openxmlformats.org/officeDocument/2006/relationships/image" Target="media/image131.wmf"/><Relationship Id="rId306" Type="http://schemas.openxmlformats.org/officeDocument/2006/relationships/oleObject" Target="embeddings/oleObject163.bin"/><Relationship Id="rId860" Type="http://schemas.openxmlformats.org/officeDocument/2006/relationships/image" Target="media/image403.wmf"/><Relationship Id="rId87" Type="http://schemas.openxmlformats.org/officeDocument/2006/relationships/image" Target="media/image38.wmf"/><Relationship Id="rId513" Type="http://schemas.openxmlformats.org/officeDocument/2006/relationships/image" Target="media/image235.wmf"/><Relationship Id="rId597" Type="http://schemas.openxmlformats.org/officeDocument/2006/relationships/oleObject" Target="embeddings/oleObject317.bin"/><Relationship Id="rId720" Type="http://schemas.openxmlformats.org/officeDocument/2006/relationships/oleObject" Target="embeddings/oleObject381.bin"/><Relationship Id="rId818" Type="http://schemas.openxmlformats.org/officeDocument/2006/relationships/image" Target="media/image383.wmf"/><Relationship Id="rId152" Type="http://schemas.openxmlformats.org/officeDocument/2006/relationships/oleObject" Target="embeddings/oleObject79.bin"/><Relationship Id="rId457" Type="http://schemas.openxmlformats.org/officeDocument/2006/relationships/oleObject" Target="embeddings/oleObject243.bin"/><Relationship Id="rId664" Type="http://schemas.openxmlformats.org/officeDocument/2006/relationships/image" Target="media/image307.wmf"/><Relationship Id="rId871" Type="http://schemas.openxmlformats.org/officeDocument/2006/relationships/image" Target="media/image409.wmf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141.wmf"/><Relationship Id="rId359" Type="http://schemas.openxmlformats.org/officeDocument/2006/relationships/oleObject" Target="embeddings/oleObject192.bin"/><Relationship Id="rId524" Type="http://schemas.openxmlformats.org/officeDocument/2006/relationships/oleObject" Target="embeddings/oleObject278.bin"/><Relationship Id="rId566" Type="http://schemas.openxmlformats.org/officeDocument/2006/relationships/oleObject" Target="embeddings/oleObject300.bin"/><Relationship Id="rId731" Type="http://schemas.openxmlformats.org/officeDocument/2006/relationships/oleObject" Target="embeddings/oleObject387.bin"/><Relationship Id="rId773" Type="http://schemas.openxmlformats.org/officeDocument/2006/relationships/image" Target="media/image358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2.bin"/><Relationship Id="rId163" Type="http://schemas.openxmlformats.org/officeDocument/2006/relationships/image" Target="media/image72.wmf"/><Relationship Id="rId219" Type="http://schemas.openxmlformats.org/officeDocument/2006/relationships/oleObject" Target="embeddings/oleObject116.bin"/><Relationship Id="rId370" Type="http://schemas.openxmlformats.org/officeDocument/2006/relationships/oleObject" Target="embeddings/oleObject199.bin"/><Relationship Id="rId426" Type="http://schemas.openxmlformats.org/officeDocument/2006/relationships/oleObject" Target="embeddings/oleObject228.bin"/><Relationship Id="rId633" Type="http://schemas.openxmlformats.org/officeDocument/2006/relationships/oleObject" Target="embeddings/oleObject335.bin"/><Relationship Id="rId829" Type="http://schemas.openxmlformats.org/officeDocument/2006/relationships/oleObject" Target="embeddings/oleObject435.bin"/><Relationship Id="rId230" Type="http://schemas.openxmlformats.org/officeDocument/2006/relationships/image" Target="media/image101.wmf"/><Relationship Id="rId468" Type="http://schemas.openxmlformats.org/officeDocument/2006/relationships/oleObject" Target="embeddings/oleObject248.bin"/><Relationship Id="rId675" Type="http://schemas.openxmlformats.org/officeDocument/2006/relationships/oleObject" Target="embeddings/oleObject356.bin"/><Relationship Id="rId840" Type="http://schemas.openxmlformats.org/officeDocument/2006/relationships/oleObject" Target="embeddings/oleObject441.bin"/><Relationship Id="rId882" Type="http://schemas.openxmlformats.org/officeDocument/2006/relationships/oleObject" Target="embeddings/oleObject462.bin"/><Relationship Id="rId25" Type="http://schemas.openxmlformats.org/officeDocument/2006/relationships/oleObject" Target="embeddings/oleObject9.bin"/><Relationship Id="rId67" Type="http://schemas.openxmlformats.org/officeDocument/2006/relationships/image" Target="media/image29.wmf"/><Relationship Id="rId272" Type="http://schemas.openxmlformats.org/officeDocument/2006/relationships/image" Target="media/image121.wmf"/><Relationship Id="rId328" Type="http://schemas.openxmlformats.org/officeDocument/2006/relationships/image" Target="media/image146.wmf"/><Relationship Id="rId535" Type="http://schemas.openxmlformats.org/officeDocument/2006/relationships/image" Target="media/image245.wmf"/><Relationship Id="rId577" Type="http://schemas.openxmlformats.org/officeDocument/2006/relationships/image" Target="media/image265.wmf"/><Relationship Id="rId700" Type="http://schemas.openxmlformats.org/officeDocument/2006/relationships/oleObject" Target="embeddings/oleObject369.bin"/><Relationship Id="rId742" Type="http://schemas.openxmlformats.org/officeDocument/2006/relationships/image" Target="media/image343.wmf"/><Relationship Id="rId132" Type="http://schemas.openxmlformats.org/officeDocument/2006/relationships/oleObject" Target="embeddings/oleObject68.bin"/><Relationship Id="rId174" Type="http://schemas.openxmlformats.org/officeDocument/2006/relationships/oleObject" Target="embeddings/oleObject92.bin"/><Relationship Id="rId381" Type="http://schemas.openxmlformats.org/officeDocument/2006/relationships/oleObject" Target="embeddings/oleObject206.bin"/><Relationship Id="rId602" Type="http://schemas.openxmlformats.org/officeDocument/2006/relationships/image" Target="media/image276.wmf"/><Relationship Id="rId784" Type="http://schemas.openxmlformats.org/officeDocument/2006/relationships/image" Target="media/image364.wmf"/><Relationship Id="rId241" Type="http://schemas.openxmlformats.org/officeDocument/2006/relationships/oleObject" Target="embeddings/oleObject128.bin"/><Relationship Id="rId437" Type="http://schemas.openxmlformats.org/officeDocument/2006/relationships/oleObject" Target="embeddings/oleObject233.bin"/><Relationship Id="rId479" Type="http://schemas.openxmlformats.org/officeDocument/2006/relationships/image" Target="media/image219.wmf"/><Relationship Id="rId644" Type="http://schemas.openxmlformats.org/officeDocument/2006/relationships/image" Target="media/image297.wmf"/><Relationship Id="rId686" Type="http://schemas.openxmlformats.org/officeDocument/2006/relationships/oleObject" Target="embeddings/oleObject362.bin"/><Relationship Id="rId851" Type="http://schemas.openxmlformats.org/officeDocument/2006/relationships/image" Target="media/image398.wmf"/><Relationship Id="rId893" Type="http://schemas.openxmlformats.org/officeDocument/2006/relationships/oleObject" Target="embeddings/oleObject468.bin"/><Relationship Id="rId36" Type="http://schemas.openxmlformats.org/officeDocument/2006/relationships/image" Target="media/image14.wmf"/><Relationship Id="rId283" Type="http://schemas.openxmlformats.org/officeDocument/2006/relationships/oleObject" Target="embeddings/oleObject150.bin"/><Relationship Id="rId339" Type="http://schemas.openxmlformats.org/officeDocument/2006/relationships/oleObject" Target="embeddings/oleObject182.bin"/><Relationship Id="rId490" Type="http://schemas.openxmlformats.org/officeDocument/2006/relationships/image" Target="media/image224.wmf"/><Relationship Id="rId504" Type="http://schemas.openxmlformats.org/officeDocument/2006/relationships/oleObject" Target="embeddings/oleObject267.bin"/><Relationship Id="rId546" Type="http://schemas.openxmlformats.org/officeDocument/2006/relationships/oleObject" Target="embeddings/oleObject289.bin"/><Relationship Id="rId711" Type="http://schemas.openxmlformats.org/officeDocument/2006/relationships/image" Target="media/image328.wmf"/><Relationship Id="rId753" Type="http://schemas.openxmlformats.org/officeDocument/2006/relationships/oleObject" Target="embeddings/oleObject398.bin"/><Relationship Id="rId78" Type="http://schemas.openxmlformats.org/officeDocument/2006/relationships/image" Target="media/image34.wmf"/><Relationship Id="rId101" Type="http://schemas.openxmlformats.org/officeDocument/2006/relationships/image" Target="media/image45.wmf"/><Relationship Id="rId143" Type="http://schemas.openxmlformats.org/officeDocument/2006/relationships/image" Target="media/image62.wmf"/><Relationship Id="rId185" Type="http://schemas.openxmlformats.org/officeDocument/2006/relationships/image" Target="media/image80.wmf"/><Relationship Id="rId350" Type="http://schemas.openxmlformats.org/officeDocument/2006/relationships/image" Target="media/image156.wmf"/><Relationship Id="rId406" Type="http://schemas.openxmlformats.org/officeDocument/2006/relationships/oleObject" Target="embeddings/oleObject219.bin"/><Relationship Id="rId588" Type="http://schemas.openxmlformats.org/officeDocument/2006/relationships/image" Target="media/image271.wmf"/><Relationship Id="rId795" Type="http://schemas.openxmlformats.org/officeDocument/2006/relationships/image" Target="media/image370.png"/><Relationship Id="rId809" Type="http://schemas.openxmlformats.org/officeDocument/2006/relationships/oleObject" Target="embeddings/oleObject424.bin"/><Relationship Id="rId9" Type="http://schemas.openxmlformats.org/officeDocument/2006/relationships/image" Target="media/image2.wmf"/><Relationship Id="rId210" Type="http://schemas.openxmlformats.org/officeDocument/2006/relationships/image" Target="media/image92.wmf"/><Relationship Id="rId392" Type="http://schemas.openxmlformats.org/officeDocument/2006/relationships/image" Target="media/image174.wmf"/><Relationship Id="rId448" Type="http://schemas.openxmlformats.org/officeDocument/2006/relationships/image" Target="media/image203.wmf"/><Relationship Id="rId613" Type="http://schemas.openxmlformats.org/officeDocument/2006/relationships/oleObject" Target="embeddings/oleObject325.bin"/><Relationship Id="rId655" Type="http://schemas.openxmlformats.org/officeDocument/2006/relationships/oleObject" Target="embeddings/oleObject346.bin"/><Relationship Id="rId697" Type="http://schemas.openxmlformats.org/officeDocument/2006/relationships/image" Target="media/image323.wmf"/><Relationship Id="rId820" Type="http://schemas.openxmlformats.org/officeDocument/2006/relationships/oleObject" Target="embeddings/oleObject430.bin"/><Relationship Id="rId862" Type="http://schemas.openxmlformats.org/officeDocument/2006/relationships/image" Target="media/image404.wmf"/><Relationship Id="rId252" Type="http://schemas.openxmlformats.org/officeDocument/2006/relationships/oleObject" Target="embeddings/oleObject134.bin"/><Relationship Id="rId294" Type="http://schemas.openxmlformats.org/officeDocument/2006/relationships/image" Target="media/image132.wmf"/><Relationship Id="rId308" Type="http://schemas.openxmlformats.org/officeDocument/2006/relationships/oleObject" Target="embeddings/oleObject164.bin"/><Relationship Id="rId515" Type="http://schemas.openxmlformats.org/officeDocument/2006/relationships/oleObject" Target="embeddings/oleObject273.bin"/><Relationship Id="rId722" Type="http://schemas.openxmlformats.org/officeDocument/2006/relationships/oleObject" Target="embeddings/oleObject382.bin"/><Relationship Id="rId47" Type="http://schemas.openxmlformats.org/officeDocument/2006/relationships/image" Target="media/image19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5.bin"/><Relationship Id="rId154" Type="http://schemas.openxmlformats.org/officeDocument/2006/relationships/oleObject" Target="embeddings/oleObject80.bin"/><Relationship Id="rId361" Type="http://schemas.openxmlformats.org/officeDocument/2006/relationships/oleObject" Target="embeddings/oleObject193.bin"/><Relationship Id="rId557" Type="http://schemas.openxmlformats.org/officeDocument/2006/relationships/image" Target="media/image256.wmf"/><Relationship Id="rId599" Type="http://schemas.openxmlformats.org/officeDocument/2006/relationships/oleObject" Target="embeddings/oleObject318.bin"/><Relationship Id="rId764" Type="http://schemas.openxmlformats.org/officeDocument/2006/relationships/oleObject" Target="embeddings/oleObject403.bin"/><Relationship Id="rId196" Type="http://schemas.openxmlformats.org/officeDocument/2006/relationships/image" Target="media/image85.wmf"/><Relationship Id="rId417" Type="http://schemas.openxmlformats.org/officeDocument/2006/relationships/oleObject" Target="embeddings/oleObject224.bin"/><Relationship Id="rId459" Type="http://schemas.openxmlformats.org/officeDocument/2006/relationships/oleObject" Target="embeddings/oleObject244.bin"/><Relationship Id="rId624" Type="http://schemas.openxmlformats.org/officeDocument/2006/relationships/image" Target="media/image287.wmf"/><Relationship Id="rId666" Type="http://schemas.openxmlformats.org/officeDocument/2006/relationships/image" Target="media/image308.wmf"/><Relationship Id="rId831" Type="http://schemas.openxmlformats.org/officeDocument/2006/relationships/image" Target="media/image388.wmf"/><Relationship Id="rId873" Type="http://schemas.openxmlformats.org/officeDocument/2006/relationships/image" Target="media/image410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7.bin"/><Relationship Id="rId263" Type="http://schemas.openxmlformats.org/officeDocument/2006/relationships/oleObject" Target="embeddings/oleObject140.bin"/><Relationship Id="rId319" Type="http://schemas.openxmlformats.org/officeDocument/2006/relationships/oleObject" Target="embeddings/oleObject171.bin"/><Relationship Id="rId470" Type="http://schemas.openxmlformats.org/officeDocument/2006/relationships/oleObject" Target="embeddings/oleObject249.bin"/><Relationship Id="rId526" Type="http://schemas.openxmlformats.org/officeDocument/2006/relationships/oleObject" Target="embeddings/oleObject279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53.wmf"/><Relationship Id="rId330" Type="http://schemas.openxmlformats.org/officeDocument/2006/relationships/image" Target="media/image147.wmf"/><Relationship Id="rId568" Type="http://schemas.openxmlformats.org/officeDocument/2006/relationships/oleObject" Target="embeddings/oleObject301.bin"/><Relationship Id="rId733" Type="http://schemas.openxmlformats.org/officeDocument/2006/relationships/oleObject" Target="embeddings/oleObject388.bin"/><Relationship Id="rId775" Type="http://schemas.openxmlformats.org/officeDocument/2006/relationships/image" Target="media/image359.wmf"/><Relationship Id="rId165" Type="http://schemas.openxmlformats.org/officeDocument/2006/relationships/oleObject" Target="embeddings/oleObject86.bin"/><Relationship Id="rId372" Type="http://schemas.openxmlformats.org/officeDocument/2006/relationships/oleObject" Target="embeddings/oleObject200.bin"/><Relationship Id="rId428" Type="http://schemas.openxmlformats.org/officeDocument/2006/relationships/oleObject" Target="embeddings/oleObject229.bin"/><Relationship Id="rId635" Type="http://schemas.openxmlformats.org/officeDocument/2006/relationships/oleObject" Target="embeddings/oleObject336.bin"/><Relationship Id="rId677" Type="http://schemas.openxmlformats.org/officeDocument/2006/relationships/oleObject" Target="embeddings/oleObject357.bin"/><Relationship Id="rId800" Type="http://schemas.openxmlformats.org/officeDocument/2006/relationships/oleObject" Target="embeddings/oleObject420.bin"/><Relationship Id="rId842" Type="http://schemas.openxmlformats.org/officeDocument/2006/relationships/oleObject" Target="embeddings/oleObject442.bin"/><Relationship Id="rId232" Type="http://schemas.openxmlformats.org/officeDocument/2006/relationships/image" Target="media/image102.wmf"/><Relationship Id="rId274" Type="http://schemas.openxmlformats.org/officeDocument/2006/relationships/image" Target="media/image122.wmf"/><Relationship Id="rId481" Type="http://schemas.openxmlformats.org/officeDocument/2006/relationships/image" Target="media/image220.wmf"/><Relationship Id="rId702" Type="http://schemas.openxmlformats.org/officeDocument/2006/relationships/oleObject" Target="embeddings/oleObject371.bin"/><Relationship Id="rId884" Type="http://schemas.openxmlformats.org/officeDocument/2006/relationships/oleObject" Target="embeddings/oleObject463.bin"/><Relationship Id="rId27" Type="http://schemas.openxmlformats.org/officeDocument/2006/relationships/image" Target="media/image10.wmf"/><Relationship Id="rId69" Type="http://schemas.openxmlformats.org/officeDocument/2006/relationships/image" Target="media/image30.wmf"/><Relationship Id="rId134" Type="http://schemas.openxmlformats.org/officeDocument/2006/relationships/oleObject" Target="embeddings/oleObject69.bin"/><Relationship Id="rId537" Type="http://schemas.openxmlformats.org/officeDocument/2006/relationships/image" Target="media/image246.wmf"/><Relationship Id="rId579" Type="http://schemas.openxmlformats.org/officeDocument/2006/relationships/image" Target="media/image266.wmf"/><Relationship Id="rId744" Type="http://schemas.openxmlformats.org/officeDocument/2006/relationships/image" Target="media/image344.wmf"/><Relationship Id="rId786" Type="http://schemas.openxmlformats.org/officeDocument/2006/relationships/image" Target="media/image365.wmf"/><Relationship Id="rId80" Type="http://schemas.openxmlformats.org/officeDocument/2006/relationships/image" Target="media/image35.wmf"/><Relationship Id="rId176" Type="http://schemas.openxmlformats.org/officeDocument/2006/relationships/oleObject" Target="embeddings/oleObject93.bin"/><Relationship Id="rId341" Type="http://schemas.openxmlformats.org/officeDocument/2006/relationships/oleObject" Target="embeddings/oleObject183.bin"/><Relationship Id="rId383" Type="http://schemas.openxmlformats.org/officeDocument/2006/relationships/oleObject" Target="embeddings/oleObject207.bin"/><Relationship Id="rId439" Type="http://schemas.openxmlformats.org/officeDocument/2006/relationships/oleObject" Target="embeddings/oleObject234.bin"/><Relationship Id="rId590" Type="http://schemas.openxmlformats.org/officeDocument/2006/relationships/oleObject" Target="embeddings/oleObject312.bin"/><Relationship Id="rId604" Type="http://schemas.openxmlformats.org/officeDocument/2006/relationships/image" Target="media/image277.wmf"/><Relationship Id="rId646" Type="http://schemas.openxmlformats.org/officeDocument/2006/relationships/image" Target="media/image298.wmf"/><Relationship Id="rId811" Type="http://schemas.openxmlformats.org/officeDocument/2006/relationships/oleObject" Target="embeddings/oleObject425.bin"/><Relationship Id="rId201" Type="http://schemas.openxmlformats.org/officeDocument/2006/relationships/oleObject" Target="embeddings/oleObject107.bin"/><Relationship Id="rId243" Type="http://schemas.openxmlformats.org/officeDocument/2006/relationships/oleObject" Target="embeddings/oleObject129.bin"/><Relationship Id="rId285" Type="http://schemas.openxmlformats.org/officeDocument/2006/relationships/oleObject" Target="embeddings/oleObject151.bin"/><Relationship Id="rId450" Type="http://schemas.openxmlformats.org/officeDocument/2006/relationships/image" Target="media/image204.wmf"/><Relationship Id="rId506" Type="http://schemas.openxmlformats.org/officeDocument/2006/relationships/oleObject" Target="embeddings/oleObject268.bin"/><Relationship Id="rId688" Type="http://schemas.openxmlformats.org/officeDocument/2006/relationships/oleObject" Target="embeddings/oleObject363.bin"/><Relationship Id="rId853" Type="http://schemas.openxmlformats.org/officeDocument/2006/relationships/image" Target="media/image399.wmf"/><Relationship Id="rId895" Type="http://schemas.openxmlformats.org/officeDocument/2006/relationships/oleObject" Target="embeddings/oleObject469.bin"/><Relationship Id="rId38" Type="http://schemas.openxmlformats.org/officeDocument/2006/relationships/image" Target="media/image15.wmf"/><Relationship Id="rId103" Type="http://schemas.openxmlformats.org/officeDocument/2006/relationships/image" Target="media/image46.wmf"/><Relationship Id="rId310" Type="http://schemas.openxmlformats.org/officeDocument/2006/relationships/oleObject" Target="embeddings/oleObject165.bin"/><Relationship Id="rId492" Type="http://schemas.openxmlformats.org/officeDocument/2006/relationships/image" Target="media/image225.wmf"/><Relationship Id="rId548" Type="http://schemas.openxmlformats.org/officeDocument/2006/relationships/oleObject" Target="embeddings/oleObject290.bin"/><Relationship Id="rId713" Type="http://schemas.openxmlformats.org/officeDocument/2006/relationships/image" Target="media/image329.wmf"/><Relationship Id="rId755" Type="http://schemas.openxmlformats.org/officeDocument/2006/relationships/oleObject" Target="embeddings/oleObject399.bin"/><Relationship Id="rId797" Type="http://schemas.openxmlformats.org/officeDocument/2006/relationships/image" Target="media/image372.wmf"/><Relationship Id="rId91" Type="http://schemas.openxmlformats.org/officeDocument/2006/relationships/image" Target="media/image40.wmf"/><Relationship Id="rId145" Type="http://schemas.openxmlformats.org/officeDocument/2006/relationships/image" Target="media/image63.wmf"/><Relationship Id="rId187" Type="http://schemas.openxmlformats.org/officeDocument/2006/relationships/image" Target="media/image81.wmf"/><Relationship Id="rId352" Type="http://schemas.openxmlformats.org/officeDocument/2006/relationships/image" Target="media/image157.wmf"/><Relationship Id="rId394" Type="http://schemas.openxmlformats.org/officeDocument/2006/relationships/image" Target="media/image175.wmf"/><Relationship Id="rId408" Type="http://schemas.openxmlformats.org/officeDocument/2006/relationships/oleObject" Target="embeddings/oleObject220.bin"/><Relationship Id="rId615" Type="http://schemas.openxmlformats.org/officeDocument/2006/relationships/oleObject" Target="embeddings/oleObject326.bin"/><Relationship Id="rId822" Type="http://schemas.openxmlformats.org/officeDocument/2006/relationships/image" Target="media/image384.wmf"/><Relationship Id="rId212" Type="http://schemas.openxmlformats.org/officeDocument/2006/relationships/image" Target="media/image93.wmf"/><Relationship Id="rId254" Type="http://schemas.openxmlformats.org/officeDocument/2006/relationships/oleObject" Target="embeddings/oleObject135.bin"/><Relationship Id="rId657" Type="http://schemas.openxmlformats.org/officeDocument/2006/relationships/oleObject" Target="embeddings/oleObject347.bin"/><Relationship Id="rId699" Type="http://schemas.openxmlformats.org/officeDocument/2006/relationships/image" Target="media/image324.wmf"/><Relationship Id="rId864" Type="http://schemas.openxmlformats.org/officeDocument/2006/relationships/image" Target="media/image405.wmf"/><Relationship Id="rId49" Type="http://schemas.openxmlformats.org/officeDocument/2006/relationships/image" Target="media/image20.wmf"/><Relationship Id="rId114" Type="http://schemas.openxmlformats.org/officeDocument/2006/relationships/oleObject" Target="embeddings/oleObject56.bin"/><Relationship Id="rId296" Type="http://schemas.openxmlformats.org/officeDocument/2006/relationships/image" Target="media/image133.wmf"/><Relationship Id="rId461" Type="http://schemas.openxmlformats.org/officeDocument/2006/relationships/image" Target="media/image210.wmf"/><Relationship Id="rId517" Type="http://schemas.openxmlformats.org/officeDocument/2006/relationships/image" Target="media/image236.wmf"/><Relationship Id="rId559" Type="http://schemas.openxmlformats.org/officeDocument/2006/relationships/image" Target="media/image257.wmf"/><Relationship Id="rId724" Type="http://schemas.openxmlformats.org/officeDocument/2006/relationships/oleObject" Target="embeddings/oleObject383.bin"/><Relationship Id="rId766" Type="http://schemas.openxmlformats.org/officeDocument/2006/relationships/oleObject" Target="embeddings/oleObject404.bin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81.bin"/><Relationship Id="rId198" Type="http://schemas.openxmlformats.org/officeDocument/2006/relationships/image" Target="media/image86.wmf"/><Relationship Id="rId321" Type="http://schemas.openxmlformats.org/officeDocument/2006/relationships/oleObject" Target="embeddings/oleObject172.bin"/><Relationship Id="rId363" Type="http://schemas.openxmlformats.org/officeDocument/2006/relationships/oleObject" Target="embeddings/oleObject195.bin"/><Relationship Id="rId419" Type="http://schemas.openxmlformats.org/officeDocument/2006/relationships/oleObject" Target="embeddings/oleObject225.bin"/><Relationship Id="rId570" Type="http://schemas.openxmlformats.org/officeDocument/2006/relationships/oleObject" Target="embeddings/oleObject302.bin"/><Relationship Id="rId626" Type="http://schemas.openxmlformats.org/officeDocument/2006/relationships/image" Target="media/image288.wmf"/><Relationship Id="rId223" Type="http://schemas.openxmlformats.org/officeDocument/2006/relationships/image" Target="media/image98.wmf"/><Relationship Id="rId430" Type="http://schemas.openxmlformats.org/officeDocument/2006/relationships/oleObject" Target="embeddings/oleObject230.bin"/><Relationship Id="rId668" Type="http://schemas.openxmlformats.org/officeDocument/2006/relationships/image" Target="media/image309.wmf"/><Relationship Id="rId833" Type="http://schemas.openxmlformats.org/officeDocument/2006/relationships/image" Target="media/image389.wmf"/><Relationship Id="rId875" Type="http://schemas.openxmlformats.org/officeDocument/2006/relationships/image" Target="media/image411.wmf"/><Relationship Id="rId18" Type="http://schemas.openxmlformats.org/officeDocument/2006/relationships/oleObject" Target="embeddings/oleObject5.bin"/><Relationship Id="rId265" Type="http://schemas.openxmlformats.org/officeDocument/2006/relationships/oleObject" Target="embeddings/oleObject141.bin"/><Relationship Id="rId472" Type="http://schemas.openxmlformats.org/officeDocument/2006/relationships/oleObject" Target="embeddings/oleObject250.bin"/><Relationship Id="rId528" Type="http://schemas.openxmlformats.org/officeDocument/2006/relationships/oleObject" Target="embeddings/oleObject280.bin"/><Relationship Id="rId735" Type="http://schemas.openxmlformats.org/officeDocument/2006/relationships/oleObject" Target="embeddings/oleObject389.bin"/><Relationship Id="rId900" Type="http://schemas.openxmlformats.org/officeDocument/2006/relationships/image" Target="media/image422.wmf"/><Relationship Id="rId125" Type="http://schemas.openxmlformats.org/officeDocument/2006/relationships/image" Target="media/image54.wmf"/><Relationship Id="rId167" Type="http://schemas.openxmlformats.org/officeDocument/2006/relationships/oleObject" Target="embeddings/oleObject88.bin"/><Relationship Id="rId332" Type="http://schemas.openxmlformats.org/officeDocument/2006/relationships/image" Target="media/image148.png"/><Relationship Id="rId374" Type="http://schemas.openxmlformats.org/officeDocument/2006/relationships/oleObject" Target="embeddings/oleObject201.bin"/><Relationship Id="rId581" Type="http://schemas.openxmlformats.org/officeDocument/2006/relationships/image" Target="media/image267.png"/><Relationship Id="rId777" Type="http://schemas.openxmlformats.org/officeDocument/2006/relationships/image" Target="media/image360.wmf"/><Relationship Id="rId71" Type="http://schemas.openxmlformats.org/officeDocument/2006/relationships/image" Target="media/image31.wmf"/><Relationship Id="rId234" Type="http://schemas.openxmlformats.org/officeDocument/2006/relationships/image" Target="media/image103.wmf"/><Relationship Id="rId637" Type="http://schemas.openxmlformats.org/officeDocument/2006/relationships/oleObject" Target="embeddings/oleObject337.bin"/><Relationship Id="rId679" Type="http://schemas.openxmlformats.org/officeDocument/2006/relationships/image" Target="media/image314.wmf"/><Relationship Id="rId802" Type="http://schemas.openxmlformats.org/officeDocument/2006/relationships/image" Target="media/image375.wmf"/><Relationship Id="rId844" Type="http://schemas.openxmlformats.org/officeDocument/2006/relationships/oleObject" Target="embeddings/oleObject443.bin"/><Relationship Id="rId886" Type="http://schemas.openxmlformats.org/officeDocument/2006/relationships/oleObject" Target="embeddings/oleObject464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76" Type="http://schemas.openxmlformats.org/officeDocument/2006/relationships/image" Target="media/image123.wmf"/><Relationship Id="rId441" Type="http://schemas.openxmlformats.org/officeDocument/2006/relationships/oleObject" Target="embeddings/oleObject235.bin"/><Relationship Id="rId483" Type="http://schemas.openxmlformats.org/officeDocument/2006/relationships/oleObject" Target="embeddings/oleObject256.bin"/><Relationship Id="rId539" Type="http://schemas.openxmlformats.org/officeDocument/2006/relationships/image" Target="media/image247.wmf"/><Relationship Id="rId690" Type="http://schemas.openxmlformats.org/officeDocument/2006/relationships/oleObject" Target="embeddings/oleObject364.bin"/><Relationship Id="rId704" Type="http://schemas.openxmlformats.org/officeDocument/2006/relationships/image" Target="media/image325.wmf"/><Relationship Id="rId746" Type="http://schemas.openxmlformats.org/officeDocument/2006/relationships/image" Target="media/image345.wmf"/><Relationship Id="rId40" Type="http://schemas.openxmlformats.org/officeDocument/2006/relationships/image" Target="media/image16.wmf"/><Relationship Id="rId136" Type="http://schemas.openxmlformats.org/officeDocument/2006/relationships/oleObject" Target="embeddings/oleObject70.bin"/><Relationship Id="rId178" Type="http://schemas.openxmlformats.org/officeDocument/2006/relationships/oleObject" Target="embeddings/oleObject94.bin"/><Relationship Id="rId301" Type="http://schemas.openxmlformats.org/officeDocument/2006/relationships/oleObject" Target="embeddings/oleObject159.bin"/><Relationship Id="rId343" Type="http://schemas.openxmlformats.org/officeDocument/2006/relationships/oleObject" Target="embeddings/oleObject184.bin"/><Relationship Id="rId550" Type="http://schemas.openxmlformats.org/officeDocument/2006/relationships/oleObject" Target="embeddings/oleObject291.bin"/><Relationship Id="rId788" Type="http://schemas.openxmlformats.org/officeDocument/2006/relationships/image" Target="media/image366.wmf"/><Relationship Id="rId82" Type="http://schemas.openxmlformats.org/officeDocument/2006/relationships/oleObject" Target="embeddings/oleObject40.bin"/><Relationship Id="rId203" Type="http://schemas.openxmlformats.org/officeDocument/2006/relationships/oleObject" Target="embeddings/oleObject108.bin"/><Relationship Id="rId385" Type="http://schemas.openxmlformats.org/officeDocument/2006/relationships/oleObject" Target="embeddings/oleObject208.bin"/><Relationship Id="rId592" Type="http://schemas.openxmlformats.org/officeDocument/2006/relationships/image" Target="media/image272.wmf"/><Relationship Id="rId606" Type="http://schemas.openxmlformats.org/officeDocument/2006/relationships/image" Target="media/image278.wmf"/><Relationship Id="rId648" Type="http://schemas.openxmlformats.org/officeDocument/2006/relationships/image" Target="media/image299.wmf"/><Relationship Id="rId813" Type="http://schemas.openxmlformats.org/officeDocument/2006/relationships/oleObject" Target="embeddings/oleObject426.bin"/><Relationship Id="rId855" Type="http://schemas.openxmlformats.org/officeDocument/2006/relationships/image" Target="media/image400.png"/><Relationship Id="rId245" Type="http://schemas.openxmlformats.org/officeDocument/2006/relationships/oleObject" Target="embeddings/oleObject130.bin"/><Relationship Id="rId287" Type="http://schemas.openxmlformats.org/officeDocument/2006/relationships/oleObject" Target="embeddings/oleObject152.bin"/><Relationship Id="rId410" Type="http://schemas.openxmlformats.org/officeDocument/2006/relationships/oleObject" Target="embeddings/oleObject221.bin"/><Relationship Id="rId452" Type="http://schemas.openxmlformats.org/officeDocument/2006/relationships/image" Target="media/image205.wmf"/><Relationship Id="rId494" Type="http://schemas.openxmlformats.org/officeDocument/2006/relationships/oleObject" Target="embeddings/oleObject262.bin"/><Relationship Id="rId508" Type="http://schemas.openxmlformats.org/officeDocument/2006/relationships/oleObject" Target="embeddings/oleObject269.bin"/><Relationship Id="rId715" Type="http://schemas.openxmlformats.org/officeDocument/2006/relationships/image" Target="media/image330.wmf"/><Relationship Id="rId897" Type="http://schemas.openxmlformats.org/officeDocument/2006/relationships/oleObject" Target="embeddings/oleObject470.bin"/><Relationship Id="rId105" Type="http://schemas.openxmlformats.org/officeDocument/2006/relationships/image" Target="media/image47.wmf"/><Relationship Id="rId147" Type="http://schemas.openxmlformats.org/officeDocument/2006/relationships/image" Target="media/image64.wmf"/><Relationship Id="rId312" Type="http://schemas.openxmlformats.org/officeDocument/2006/relationships/image" Target="media/image139.wmf"/><Relationship Id="rId354" Type="http://schemas.openxmlformats.org/officeDocument/2006/relationships/image" Target="media/image158.wmf"/><Relationship Id="rId757" Type="http://schemas.openxmlformats.org/officeDocument/2006/relationships/oleObject" Target="embeddings/oleObject400.bin"/><Relationship Id="rId799" Type="http://schemas.openxmlformats.org/officeDocument/2006/relationships/image" Target="media/image373.wmf"/><Relationship Id="rId51" Type="http://schemas.openxmlformats.org/officeDocument/2006/relationships/image" Target="media/image21.wmf"/><Relationship Id="rId93" Type="http://schemas.openxmlformats.org/officeDocument/2006/relationships/image" Target="media/image41.wmf"/><Relationship Id="rId189" Type="http://schemas.openxmlformats.org/officeDocument/2006/relationships/image" Target="media/image82.wmf"/><Relationship Id="rId396" Type="http://schemas.openxmlformats.org/officeDocument/2006/relationships/oleObject" Target="embeddings/oleObject214.bin"/><Relationship Id="rId561" Type="http://schemas.openxmlformats.org/officeDocument/2006/relationships/oleObject" Target="embeddings/oleObject297.bin"/><Relationship Id="rId617" Type="http://schemas.openxmlformats.org/officeDocument/2006/relationships/oleObject" Target="embeddings/oleObject327.bin"/><Relationship Id="rId659" Type="http://schemas.openxmlformats.org/officeDocument/2006/relationships/oleObject" Target="embeddings/oleObject348.bin"/><Relationship Id="rId824" Type="http://schemas.openxmlformats.org/officeDocument/2006/relationships/image" Target="media/image385.wmf"/><Relationship Id="rId866" Type="http://schemas.openxmlformats.org/officeDocument/2006/relationships/image" Target="media/image406.wmf"/><Relationship Id="rId214" Type="http://schemas.openxmlformats.org/officeDocument/2006/relationships/image" Target="media/image94.wmf"/><Relationship Id="rId256" Type="http://schemas.openxmlformats.org/officeDocument/2006/relationships/oleObject" Target="embeddings/oleObject136.bin"/><Relationship Id="rId298" Type="http://schemas.openxmlformats.org/officeDocument/2006/relationships/image" Target="media/image134.wmf"/><Relationship Id="rId421" Type="http://schemas.openxmlformats.org/officeDocument/2006/relationships/oleObject" Target="embeddings/oleObject226.bin"/><Relationship Id="rId463" Type="http://schemas.openxmlformats.org/officeDocument/2006/relationships/image" Target="media/image211.wmf"/><Relationship Id="rId519" Type="http://schemas.openxmlformats.org/officeDocument/2006/relationships/image" Target="media/image237.wmf"/><Relationship Id="rId670" Type="http://schemas.openxmlformats.org/officeDocument/2006/relationships/image" Target="media/image310.wmf"/><Relationship Id="rId116" Type="http://schemas.openxmlformats.org/officeDocument/2006/relationships/image" Target="media/image52.wmf"/><Relationship Id="rId158" Type="http://schemas.openxmlformats.org/officeDocument/2006/relationships/oleObject" Target="embeddings/oleObject82.bin"/><Relationship Id="rId323" Type="http://schemas.openxmlformats.org/officeDocument/2006/relationships/oleObject" Target="embeddings/oleObject173.bin"/><Relationship Id="rId530" Type="http://schemas.openxmlformats.org/officeDocument/2006/relationships/oleObject" Target="embeddings/oleObject281.bin"/><Relationship Id="rId726" Type="http://schemas.openxmlformats.org/officeDocument/2006/relationships/image" Target="media/image335.wmf"/><Relationship Id="rId768" Type="http://schemas.openxmlformats.org/officeDocument/2006/relationships/oleObject" Target="embeddings/oleObject405.bin"/><Relationship Id="rId20" Type="http://schemas.openxmlformats.org/officeDocument/2006/relationships/image" Target="media/image7.wmf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196.bin"/><Relationship Id="rId572" Type="http://schemas.openxmlformats.org/officeDocument/2006/relationships/oleObject" Target="embeddings/oleObject303.bin"/><Relationship Id="rId628" Type="http://schemas.openxmlformats.org/officeDocument/2006/relationships/image" Target="media/image289.wmf"/><Relationship Id="rId835" Type="http://schemas.openxmlformats.org/officeDocument/2006/relationships/image" Target="media/image390.wmf"/><Relationship Id="rId225" Type="http://schemas.openxmlformats.org/officeDocument/2006/relationships/oleObject" Target="embeddings/oleObject120.bin"/><Relationship Id="rId267" Type="http://schemas.openxmlformats.org/officeDocument/2006/relationships/oleObject" Target="embeddings/oleObject142.bin"/><Relationship Id="rId432" Type="http://schemas.openxmlformats.org/officeDocument/2006/relationships/oleObject" Target="embeddings/oleObject231.bin"/><Relationship Id="rId474" Type="http://schemas.openxmlformats.org/officeDocument/2006/relationships/oleObject" Target="embeddings/oleObject251.bin"/><Relationship Id="rId877" Type="http://schemas.openxmlformats.org/officeDocument/2006/relationships/oleObject" Target="embeddings/oleObject459.bin"/><Relationship Id="rId127" Type="http://schemas.openxmlformats.org/officeDocument/2006/relationships/image" Target="media/image55.wmf"/><Relationship Id="rId681" Type="http://schemas.openxmlformats.org/officeDocument/2006/relationships/image" Target="media/image315.wmf"/><Relationship Id="rId737" Type="http://schemas.openxmlformats.org/officeDocument/2006/relationships/oleObject" Target="embeddings/oleObject390.bin"/><Relationship Id="rId779" Type="http://schemas.openxmlformats.org/officeDocument/2006/relationships/image" Target="media/image361.wmf"/><Relationship Id="rId902" Type="http://schemas.openxmlformats.org/officeDocument/2006/relationships/fontTable" Target="fontTable.xml"/><Relationship Id="rId31" Type="http://schemas.openxmlformats.org/officeDocument/2006/relationships/image" Target="media/image12.wmf"/><Relationship Id="rId73" Type="http://schemas.openxmlformats.org/officeDocument/2006/relationships/image" Target="media/image32.wmf"/><Relationship Id="rId169" Type="http://schemas.openxmlformats.org/officeDocument/2006/relationships/oleObject" Target="embeddings/oleObject89.bin"/><Relationship Id="rId334" Type="http://schemas.openxmlformats.org/officeDocument/2006/relationships/oleObject" Target="embeddings/oleObject179.bin"/><Relationship Id="rId376" Type="http://schemas.openxmlformats.org/officeDocument/2006/relationships/oleObject" Target="embeddings/oleObject203.bin"/><Relationship Id="rId541" Type="http://schemas.openxmlformats.org/officeDocument/2006/relationships/image" Target="media/image248.wmf"/><Relationship Id="rId583" Type="http://schemas.openxmlformats.org/officeDocument/2006/relationships/oleObject" Target="embeddings/oleObject308.bin"/><Relationship Id="rId639" Type="http://schemas.openxmlformats.org/officeDocument/2006/relationships/oleObject" Target="embeddings/oleObject338.bin"/><Relationship Id="rId790" Type="http://schemas.openxmlformats.org/officeDocument/2006/relationships/image" Target="media/image367.wmf"/><Relationship Id="rId804" Type="http://schemas.openxmlformats.org/officeDocument/2006/relationships/image" Target="media/image376.wmf"/><Relationship Id="rId4" Type="http://schemas.openxmlformats.org/officeDocument/2006/relationships/settings" Target="settings.xml"/><Relationship Id="rId180" Type="http://schemas.openxmlformats.org/officeDocument/2006/relationships/oleObject" Target="embeddings/oleObject95.bin"/><Relationship Id="rId236" Type="http://schemas.openxmlformats.org/officeDocument/2006/relationships/image" Target="media/image104.wmf"/><Relationship Id="rId278" Type="http://schemas.openxmlformats.org/officeDocument/2006/relationships/image" Target="media/image124.wmf"/><Relationship Id="rId401" Type="http://schemas.openxmlformats.org/officeDocument/2006/relationships/image" Target="media/image178.wmf"/><Relationship Id="rId443" Type="http://schemas.openxmlformats.org/officeDocument/2006/relationships/oleObject" Target="embeddings/oleObject236.bin"/><Relationship Id="rId650" Type="http://schemas.openxmlformats.org/officeDocument/2006/relationships/image" Target="media/image300.wmf"/><Relationship Id="rId846" Type="http://schemas.openxmlformats.org/officeDocument/2006/relationships/oleObject" Target="embeddings/oleObject444.bin"/><Relationship Id="rId888" Type="http://schemas.openxmlformats.org/officeDocument/2006/relationships/oleObject" Target="embeddings/oleObject465.bin"/><Relationship Id="rId303" Type="http://schemas.openxmlformats.org/officeDocument/2006/relationships/image" Target="media/image136.wmf"/><Relationship Id="rId485" Type="http://schemas.openxmlformats.org/officeDocument/2006/relationships/oleObject" Target="embeddings/oleObject257.bin"/><Relationship Id="rId692" Type="http://schemas.openxmlformats.org/officeDocument/2006/relationships/oleObject" Target="embeddings/oleObject365.bin"/><Relationship Id="rId706" Type="http://schemas.openxmlformats.org/officeDocument/2006/relationships/image" Target="media/image326.wmf"/><Relationship Id="rId748" Type="http://schemas.openxmlformats.org/officeDocument/2006/relationships/image" Target="media/image346.wmf"/><Relationship Id="rId42" Type="http://schemas.openxmlformats.org/officeDocument/2006/relationships/image" Target="media/image17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1.bin"/><Relationship Id="rId345" Type="http://schemas.openxmlformats.org/officeDocument/2006/relationships/oleObject" Target="embeddings/oleObject185.bin"/><Relationship Id="rId387" Type="http://schemas.openxmlformats.org/officeDocument/2006/relationships/oleObject" Target="embeddings/oleObject209.bin"/><Relationship Id="rId510" Type="http://schemas.openxmlformats.org/officeDocument/2006/relationships/oleObject" Target="embeddings/oleObject270.bin"/><Relationship Id="rId552" Type="http://schemas.openxmlformats.org/officeDocument/2006/relationships/oleObject" Target="embeddings/oleObject292.bin"/><Relationship Id="rId594" Type="http://schemas.openxmlformats.org/officeDocument/2006/relationships/oleObject" Target="embeddings/oleObject315.bin"/><Relationship Id="rId608" Type="http://schemas.openxmlformats.org/officeDocument/2006/relationships/image" Target="media/image279.wmf"/><Relationship Id="rId815" Type="http://schemas.openxmlformats.org/officeDocument/2006/relationships/oleObject" Target="embeddings/oleObject427.bin"/><Relationship Id="rId191" Type="http://schemas.openxmlformats.org/officeDocument/2006/relationships/image" Target="media/image83.wmf"/><Relationship Id="rId205" Type="http://schemas.openxmlformats.org/officeDocument/2006/relationships/oleObject" Target="embeddings/oleObject109.bin"/><Relationship Id="rId247" Type="http://schemas.openxmlformats.org/officeDocument/2006/relationships/image" Target="media/image109.wmf"/><Relationship Id="rId412" Type="http://schemas.openxmlformats.org/officeDocument/2006/relationships/oleObject" Target="embeddings/oleObject222.bin"/><Relationship Id="rId857" Type="http://schemas.openxmlformats.org/officeDocument/2006/relationships/oleObject" Target="embeddings/oleObject449.bin"/><Relationship Id="rId899" Type="http://schemas.openxmlformats.org/officeDocument/2006/relationships/oleObject" Target="embeddings/oleObject471.bin"/><Relationship Id="rId107" Type="http://schemas.openxmlformats.org/officeDocument/2006/relationships/image" Target="media/image48.wmf"/><Relationship Id="rId289" Type="http://schemas.openxmlformats.org/officeDocument/2006/relationships/oleObject" Target="embeddings/oleObject153.bin"/><Relationship Id="rId454" Type="http://schemas.openxmlformats.org/officeDocument/2006/relationships/image" Target="media/image206.wmf"/><Relationship Id="rId496" Type="http://schemas.openxmlformats.org/officeDocument/2006/relationships/oleObject" Target="embeddings/oleObject263.bin"/><Relationship Id="rId661" Type="http://schemas.openxmlformats.org/officeDocument/2006/relationships/oleObject" Target="embeddings/oleObject349.bin"/><Relationship Id="rId717" Type="http://schemas.openxmlformats.org/officeDocument/2006/relationships/image" Target="media/image331.wmf"/><Relationship Id="rId759" Type="http://schemas.openxmlformats.org/officeDocument/2006/relationships/image" Target="media/image352.wmf"/><Relationship Id="rId11" Type="http://schemas.openxmlformats.org/officeDocument/2006/relationships/image" Target="media/image3.wmf"/><Relationship Id="rId53" Type="http://schemas.openxmlformats.org/officeDocument/2006/relationships/image" Target="media/image22.wmf"/><Relationship Id="rId149" Type="http://schemas.openxmlformats.org/officeDocument/2006/relationships/image" Target="media/image65.wmf"/><Relationship Id="rId314" Type="http://schemas.openxmlformats.org/officeDocument/2006/relationships/oleObject" Target="embeddings/oleObject168.bin"/><Relationship Id="rId356" Type="http://schemas.openxmlformats.org/officeDocument/2006/relationships/image" Target="media/image159.wmf"/><Relationship Id="rId398" Type="http://schemas.openxmlformats.org/officeDocument/2006/relationships/oleObject" Target="embeddings/oleObject215.bin"/><Relationship Id="rId521" Type="http://schemas.openxmlformats.org/officeDocument/2006/relationships/image" Target="media/image238.wmf"/><Relationship Id="rId563" Type="http://schemas.openxmlformats.org/officeDocument/2006/relationships/image" Target="media/image258.wmf"/><Relationship Id="rId619" Type="http://schemas.openxmlformats.org/officeDocument/2006/relationships/image" Target="media/image284.png"/><Relationship Id="rId770" Type="http://schemas.openxmlformats.org/officeDocument/2006/relationships/oleObject" Target="embeddings/oleObject406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83.bin"/><Relationship Id="rId216" Type="http://schemas.openxmlformats.org/officeDocument/2006/relationships/image" Target="media/image95.wmf"/><Relationship Id="rId423" Type="http://schemas.openxmlformats.org/officeDocument/2006/relationships/oleObject" Target="embeddings/oleObject227.bin"/><Relationship Id="rId826" Type="http://schemas.openxmlformats.org/officeDocument/2006/relationships/image" Target="media/image386.wmf"/><Relationship Id="rId868" Type="http://schemas.openxmlformats.org/officeDocument/2006/relationships/image" Target="media/image407.png"/><Relationship Id="rId258" Type="http://schemas.openxmlformats.org/officeDocument/2006/relationships/oleObject" Target="embeddings/oleObject137.bin"/><Relationship Id="rId465" Type="http://schemas.openxmlformats.org/officeDocument/2006/relationships/image" Target="media/image212.wmf"/><Relationship Id="rId630" Type="http://schemas.openxmlformats.org/officeDocument/2006/relationships/image" Target="media/image290.wmf"/><Relationship Id="rId672" Type="http://schemas.openxmlformats.org/officeDocument/2006/relationships/image" Target="media/image311.wmf"/><Relationship Id="rId728" Type="http://schemas.openxmlformats.org/officeDocument/2006/relationships/image" Target="media/image336.wmf"/><Relationship Id="rId22" Type="http://schemas.openxmlformats.org/officeDocument/2006/relationships/image" Target="media/image8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174.bin"/><Relationship Id="rId367" Type="http://schemas.openxmlformats.org/officeDocument/2006/relationships/oleObject" Target="embeddings/oleObject197.bin"/><Relationship Id="rId532" Type="http://schemas.openxmlformats.org/officeDocument/2006/relationships/oleObject" Target="embeddings/oleObject282.bin"/><Relationship Id="rId574" Type="http://schemas.openxmlformats.org/officeDocument/2006/relationships/oleObject" Target="embeddings/oleObject304.bin"/><Relationship Id="rId171" Type="http://schemas.openxmlformats.org/officeDocument/2006/relationships/oleObject" Target="embeddings/oleObject90.bin"/><Relationship Id="rId227" Type="http://schemas.openxmlformats.org/officeDocument/2006/relationships/oleObject" Target="embeddings/oleObject121.bin"/><Relationship Id="rId781" Type="http://schemas.openxmlformats.org/officeDocument/2006/relationships/image" Target="media/image362.png"/><Relationship Id="rId837" Type="http://schemas.openxmlformats.org/officeDocument/2006/relationships/image" Target="media/image391.wmf"/><Relationship Id="rId879" Type="http://schemas.openxmlformats.org/officeDocument/2006/relationships/image" Target="media/image412.wmf"/><Relationship Id="rId269" Type="http://schemas.openxmlformats.org/officeDocument/2006/relationships/oleObject" Target="embeddings/oleObject143.bin"/><Relationship Id="rId434" Type="http://schemas.openxmlformats.org/officeDocument/2006/relationships/oleObject" Target="embeddings/oleObject232.bin"/><Relationship Id="rId476" Type="http://schemas.openxmlformats.org/officeDocument/2006/relationships/oleObject" Target="embeddings/oleObject252.bin"/><Relationship Id="rId641" Type="http://schemas.openxmlformats.org/officeDocument/2006/relationships/oleObject" Target="embeddings/oleObject339.bin"/><Relationship Id="rId683" Type="http://schemas.openxmlformats.org/officeDocument/2006/relationships/image" Target="media/image316.wmf"/><Relationship Id="rId739" Type="http://schemas.openxmlformats.org/officeDocument/2006/relationships/oleObject" Target="embeddings/oleObject391.bin"/><Relationship Id="rId890" Type="http://schemas.openxmlformats.org/officeDocument/2006/relationships/oleObject" Target="embeddings/oleObject466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56.wmf"/><Relationship Id="rId280" Type="http://schemas.openxmlformats.org/officeDocument/2006/relationships/image" Target="media/image125.wmf"/><Relationship Id="rId336" Type="http://schemas.openxmlformats.org/officeDocument/2006/relationships/oleObject" Target="embeddings/oleObject180.bin"/><Relationship Id="rId501" Type="http://schemas.openxmlformats.org/officeDocument/2006/relationships/image" Target="media/image229.wmf"/><Relationship Id="rId543" Type="http://schemas.openxmlformats.org/officeDocument/2006/relationships/image" Target="media/image249.wmf"/><Relationship Id="rId75" Type="http://schemas.openxmlformats.org/officeDocument/2006/relationships/image" Target="media/image33.wmf"/><Relationship Id="rId140" Type="http://schemas.openxmlformats.org/officeDocument/2006/relationships/oleObject" Target="embeddings/oleObject73.bin"/><Relationship Id="rId182" Type="http://schemas.openxmlformats.org/officeDocument/2006/relationships/oleObject" Target="embeddings/oleObject97.bin"/><Relationship Id="rId378" Type="http://schemas.openxmlformats.org/officeDocument/2006/relationships/oleObject" Target="embeddings/oleObject204.bin"/><Relationship Id="rId403" Type="http://schemas.openxmlformats.org/officeDocument/2006/relationships/image" Target="media/image179.wmf"/><Relationship Id="rId585" Type="http://schemas.openxmlformats.org/officeDocument/2006/relationships/oleObject" Target="embeddings/oleObject309.bin"/><Relationship Id="rId750" Type="http://schemas.openxmlformats.org/officeDocument/2006/relationships/image" Target="media/image347.wmf"/><Relationship Id="rId792" Type="http://schemas.openxmlformats.org/officeDocument/2006/relationships/image" Target="media/image368.png"/><Relationship Id="rId806" Type="http://schemas.openxmlformats.org/officeDocument/2006/relationships/image" Target="media/image377.wmf"/><Relationship Id="rId848" Type="http://schemas.openxmlformats.org/officeDocument/2006/relationships/oleObject" Target="embeddings/oleObject445.bin"/><Relationship Id="rId6" Type="http://schemas.openxmlformats.org/officeDocument/2006/relationships/footnotes" Target="footnotes.xml"/><Relationship Id="rId238" Type="http://schemas.openxmlformats.org/officeDocument/2006/relationships/image" Target="media/image105.wmf"/><Relationship Id="rId445" Type="http://schemas.openxmlformats.org/officeDocument/2006/relationships/oleObject" Target="embeddings/oleObject237.bin"/><Relationship Id="rId487" Type="http://schemas.openxmlformats.org/officeDocument/2006/relationships/oleObject" Target="embeddings/oleObject258.bin"/><Relationship Id="rId610" Type="http://schemas.openxmlformats.org/officeDocument/2006/relationships/image" Target="media/image280.wmf"/><Relationship Id="rId652" Type="http://schemas.openxmlformats.org/officeDocument/2006/relationships/image" Target="media/image301.wmf"/><Relationship Id="rId694" Type="http://schemas.openxmlformats.org/officeDocument/2006/relationships/oleObject" Target="embeddings/oleObject366.bin"/><Relationship Id="rId708" Type="http://schemas.openxmlformats.org/officeDocument/2006/relationships/oleObject" Target="embeddings/oleObject375.bin"/><Relationship Id="rId291" Type="http://schemas.openxmlformats.org/officeDocument/2006/relationships/oleObject" Target="embeddings/oleObject154.bin"/><Relationship Id="rId305" Type="http://schemas.openxmlformats.org/officeDocument/2006/relationships/oleObject" Target="embeddings/oleObject162.bin"/><Relationship Id="rId347" Type="http://schemas.openxmlformats.org/officeDocument/2006/relationships/oleObject" Target="embeddings/oleObject186.bin"/><Relationship Id="rId512" Type="http://schemas.openxmlformats.org/officeDocument/2006/relationships/oleObject" Target="embeddings/oleObject271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66.wmf"/><Relationship Id="rId389" Type="http://schemas.openxmlformats.org/officeDocument/2006/relationships/image" Target="media/image172.png"/><Relationship Id="rId554" Type="http://schemas.openxmlformats.org/officeDocument/2006/relationships/oleObject" Target="embeddings/oleObject293.bin"/><Relationship Id="rId596" Type="http://schemas.openxmlformats.org/officeDocument/2006/relationships/image" Target="media/image273.wmf"/><Relationship Id="rId761" Type="http://schemas.openxmlformats.org/officeDocument/2006/relationships/image" Target="media/image353.wmf"/><Relationship Id="rId817" Type="http://schemas.openxmlformats.org/officeDocument/2006/relationships/oleObject" Target="embeddings/oleObject428.bin"/><Relationship Id="rId859" Type="http://schemas.openxmlformats.org/officeDocument/2006/relationships/oleObject" Target="embeddings/oleObject450.bin"/><Relationship Id="rId193" Type="http://schemas.openxmlformats.org/officeDocument/2006/relationships/image" Target="media/image84.wmf"/><Relationship Id="rId207" Type="http://schemas.openxmlformats.org/officeDocument/2006/relationships/oleObject" Target="embeddings/oleObject110.bin"/><Relationship Id="rId249" Type="http://schemas.openxmlformats.org/officeDocument/2006/relationships/image" Target="media/image110.wmf"/><Relationship Id="rId414" Type="http://schemas.openxmlformats.org/officeDocument/2006/relationships/oleObject" Target="embeddings/oleObject223.bin"/><Relationship Id="rId456" Type="http://schemas.openxmlformats.org/officeDocument/2006/relationships/image" Target="media/image207.wmf"/><Relationship Id="rId498" Type="http://schemas.openxmlformats.org/officeDocument/2006/relationships/oleObject" Target="embeddings/oleObject264.bin"/><Relationship Id="rId621" Type="http://schemas.openxmlformats.org/officeDocument/2006/relationships/oleObject" Target="embeddings/oleObject329.bin"/><Relationship Id="rId663" Type="http://schemas.openxmlformats.org/officeDocument/2006/relationships/oleObject" Target="embeddings/oleObject350.bin"/><Relationship Id="rId870" Type="http://schemas.openxmlformats.org/officeDocument/2006/relationships/oleObject" Target="embeddings/oleObject455.bin"/><Relationship Id="rId13" Type="http://schemas.openxmlformats.org/officeDocument/2006/relationships/image" Target="media/image4.wmf"/><Relationship Id="rId109" Type="http://schemas.openxmlformats.org/officeDocument/2006/relationships/image" Target="media/image49.wmf"/><Relationship Id="rId260" Type="http://schemas.openxmlformats.org/officeDocument/2006/relationships/oleObject" Target="embeddings/oleObject138.bin"/><Relationship Id="rId316" Type="http://schemas.openxmlformats.org/officeDocument/2006/relationships/oleObject" Target="embeddings/oleObject169.bin"/><Relationship Id="rId523" Type="http://schemas.openxmlformats.org/officeDocument/2006/relationships/image" Target="media/image239.wmf"/><Relationship Id="rId719" Type="http://schemas.openxmlformats.org/officeDocument/2006/relationships/image" Target="media/image332.wmf"/><Relationship Id="rId55" Type="http://schemas.openxmlformats.org/officeDocument/2006/relationships/image" Target="media/image23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1.bin"/><Relationship Id="rId358" Type="http://schemas.openxmlformats.org/officeDocument/2006/relationships/image" Target="media/image160.wmf"/><Relationship Id="rId565" Type="http://schemas.openxmlformats.org/officeDocument/2006/relationships/image" Target="media/image259.wmf"/><Relationship Id="rId730" Type="http://schemas.openxmlformats.org/officeDocument/2006/relationships/image" Target="media/image337.wmf"/><Relationship Id="rId772" Type="http://schemas.openxmlformats.org/officeDocument/2006/relationships/oleObject" Target="embeddings/oleObject408.bin"/><Relationship Id="rId828" Type="http://schemas.openxmlformats.org/officeDocument/2006/relationships/image" Target="media/image387.wmf"/><Relationship Id="rId162" Type="http://schemas.openxmlformats.org/officeDocument/2006/relationships/oleObject" Target="embeddings/oleObject84.bin"/><Relationship Id="rId218" Type="http://schemas.openxmlformats.org/officeDocument/2006/relationships/image" Target="media/image96.wmf"/><Relationship Id="rId425" Type="http://schemas.openxmlformats.org/officeDocument/2006/relationships/image" Target="media/image191.wmf"/><Relationship Id="rId467" Type="http://schemas.openxmlformats.org/officeDocument/2006/relationships/image" Target="media/image213.wmf"/><Relationship Id="rId632" Type="http://schemas.openxmlformats.org/officeDocument/2006/relationships/image" Target="media/image291.wmf"/><Relationship Id="rId271" Type="http://schemas.openxmlformats.org/officeDocument/2006/relationships/oleObject" Target="embeddings/oleObject144.bin"/><Relationship Id="rId674" Type="http://schemas.openxmlformats.org/officeDocument/2006/relationships/image" Target="media/image312.wmf"/><Relationship Id="rId881" Type="http://schemas.openxmlformats.org/officeDocument/2006/relationships/image" Target="media/image413.wmf"/><Relationship Id="rId24" Type="http://schemas.openxmlformats.org/officeDocument/2006/relationships/image" Target="media/image9.wmf"/><Relationship Id="rId66" Type="http://schemas.openxmlformats.org/officeDocument/2006/relationships/oleObject" Target="embeddings/oleObject31.bin"/><Relationship Id="rId131" Type="http://schemas.openxmlformats.org/officeDocument/2006/relationships/image" Target="media/image57.wmf"/><Relationship Id="rId327" Type="http://schemas.openxmlformats.org/officeDocument/2006/relationships/oleObject" Target="embeddings/oleObject175.bin"/><Relationship Id="rId369" Type="http://schemas.openxmlformats.org/officeDocument/2006/relationships/image" Target="media/image164.wmf"/><Relationship Id="rId534" Type="http://schemas.openxmlformats.org/officeDocument/2006/relationships/oleObject" Target="embeddings/oleObject283.bin"/><Relationship Id="rId576" Type="http://schemas.openxmlformats.org/officeDocument/2006/relationships/oleObject" Target="embeddings/oleObject305.bin"/><Relationship Id="rId741" Type="http://schemas.openxmlformats.org/officeDocument/2006/relationships/oleObject" Target="embeddings/oleObject392.bin"/><Relationship Id="rId783" Type="http://schemas.openxmlformats.org/officeDocument/2006/relationships/oleObject" Target="embeddings/oleObject413.bin"/><Relationship Id="rId839" Type="http://schemas.openxmlformats.org/officeDocument/2006/relationships/image" Target="media/image392.wmf"/><Relationship Id="rId173" Type="http://schemas.openxmlformats.org/officeDocument/2006/relationships/oleObject" Target="embeddings/oleObject91.bin"/><Relationship Id="rId229" Type="http://schemas.openxmlformats.org/officeDocument/2006/relationships/oleObject" Target="embeddings/oleObject122.bin"/><Relationship Id="rId380" Type="http://schemas.openxmlformats.org/officeDocument/2006/relationships/oleObject" Target="embeddings/oleObject205.bin"/><Relationship Id="rId436" Type="http://schemas.openxmlformats.org/officeDocument/2006/relationships/image" Target="media/image197.wmf"/><Relationship Id="rId601" Type="http://schemas.openxmlformats.org/officeDocument/2006/relationships/oleObject" Target="embeddings/oleObject319.bin"/><Relationship Id="rId643" Type="http://schemas.openxmlformats.org/officeDocument/2006/relationships/oleObject" Target="embeddings/oleObject340.bin"/><Relationship Id="rId240" Type="http://schemas.openxmlformats.org/officeDocument/2006/relationships/image" Target="media/image106.wmf"/><Relationship Id="rId478" Type="http://schemas.openxmlformats.org/officeDocument/2006/relationships/oleObject" Target="embeddings/oleObject253.bin"/><Relationship Id="rId685" Type="http://schemas.openxmlformats.org/officeDocument/2006/relationships/image" Target="media/image317.wmf"/><Relationship Id="rId850" Type="http://schemas.openxmlformats.org/officeDocument/2006/relationships/oleObject" Target="embeddings/oleObject446.bin"/><Relationship Id="rId892" Type="http://schemas.openxmlformats.org/officeDocument/2006/relationships/oleObject" Target="embeddings/oleObject467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282" Type="http://schemas.openxmlformats.org/officeDocument/2006/relationships/image" Target="media/image126.wmf"/><Relationship Id="rId338" Type="http://schemas.openxmlformats.org/officeDocument/2006/relationships/oleObject" Target="embeddings/oleObject181.bin"/><Relationship Id="rId503" Type="http://schemas.openxmlformats.org/officeDocument/2006/relationships/image" Target="media/image230.wmf"/><Relationship Id="rId545" Type="http://schemas.openxmlformats.org/officeDocument/2006/relationships/image" Target="media/image250.wmf"/><Relationship Id="rId587" Type="http://schemas.openxmlformats.org/officeDocument/2006/relationships/oleObject" Target="embeddings/oleObject310.bin"/><Relationship Id="rId710" Type="http://schemas.openxmlformats.org/officeDocument/2006/relationships/oleObject" Target="embeddings/oleObject376.bin"/><Relationship Id="rId752" Type="http://schemas.openxmlformats.org/officeDocument/2006/relationships/image" Target="media/image348.wmf"/><Relationship Id="rId808" Type="http://schemas.openxmlformats.org/officeDocument/2006/relationships/image" Target="media/image378.wmf"/><Relationship Id="rId8" Type="http://schemas.openxmlformats.org/officeDocument/2006/relationships/image" Target="media/image1.emf"/><Relationship Id="rId142" Type="http://schemas.openxmlformats.org/officeDocument/2006/relationships/oleObject" Target="embeddings/oleObject74.bin"/><Relationship Id="rId184" Type="http://schemas.openxmlformats.org/officeDocument/2006/relationships/oleObject" Target="embeddings/oleObject98.bin"/><Relationship Id="rId391" Type="http://schemas.openxmlformats.org/officeDocument/2006/relationships/oleObject" Target="embeddings/oleObject211.bin"/><Relationship Id="rId405" Type="http://schemas.openxmlformats.org/officeDocument/2006/relationships/image" Target="media/image180.wmf"/><Relationship Id="rId447" Type="http://schemas.openxmlformats.org/officeDocument/2006/relationships/oleObject" Target="embeddings/oleObject238.bin"/><Relationship Id="rId612" Type="http://schemas.openxmlformats.org/officeDocument/2006/relationships/image" Target="media/image281.wmf"/><Relationship Id="rId794" Type="http://schemas.openxmlformats.org/officeDocument/2006/relationships/oleObject" Target="embeddings/oleObject418.bin"/><Relationship Id="rId251" Type="http://schemas.openxmlformats.org/officeDocument/2006/relationships/image" Target="media/image111.wmf"/><Relationship Id="rId489" Type="http://schemas.openxmlformats.org/officeDocument/2006/relationships/oleObject" Target="embeddings/oleObject259.bin"/><Relationship Id="rId654" Type="http://schemas.openxmlformats.org/officeDocument/2006/relationships/image" Target="media/image302.wmf"/><Relationship Id="rId696" Type="http://schemas.openxmlformats.org/officeDocument/2006/relationships/oleObject" Target="embeddings/oleObject367.bin"/><Relationship Id="rId861" Type="http://schemas.openxmlformats.org/officeDocument/2006/relationships/oleObject" Target="embeddings/oleObject451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5.bin"/><Relationship Id="rId307" Type="http://schemas.openxmlformats.org/officeDocument/2006/relationships/image" Target="media/image137.wmf"/><Relationship Id="rId349" Type="http://schemas.openxmlformats.org/officeDocument/2006/relationships/oleObject" Target="embeddings/oleObject187.bin"/><Relationship Id="rId514" Type="http://schemas.openxmlformats.org/officeDocument/2006/relationships/oleObject" Target="embeddings/oleObject272.bin"/><Relationship Id="rId556" Type="http://schemas.openxmlformats.org/officeDocument/2006/relationships/oleObject" Target="embeddings/oleObject294.bin"/><Relationship Id="rId721" Type="http://schemas.openxmlformats.org/officeDocument/2006/relationships/image" Target="media/image333.wmf"/><Relationship Id="rId763" Type="http://schemas.openxmlformats.org/officeDocument/2006/relationships/image" Target="media/image354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53" Type="http://schemas.openxmlformats.org/officeDocument/2006/relationships/image" Target="media/image67.wmf"/><Relationship Id="rId195" Type="http://schemas.openxmlformats.org/officeDocument/2006/relationships/oleObject" Target="embeddings/oleObject104.bin"/><Relationship Id="rId209" Type="http://schemas.openxmlformats.org/officeDocument/2006/relationships/oleObject" Target="embeddings/oleObject111.bin"/><Relationship Id="rId360" Type="http://schemas.openxmlformats.org/officeDocument/2006/relationships/image" Target="media/image161.wmf"/><Relationship Id="rId416" Type="http://schemas.openxmlformats.org/officeDocument/2006/relationships/image" Target="media/image186.wmf"/><Relationship Id="rId598" Type="http://schemas.openxmlformats.org/officeDocument/2006/relationships/image" Target="media/image274.wmf"/><Relationship Id="rId819" Type="http://schemas.openxmlformats.org/officeDocument/2006/relationships/oleObject" Target="embeddings/oleObject429.bin"/><Relationship Id="rId220" Type="http://schemas.openxmlformats.org/officeDocument/2006/relationships/image" Target="media/image97.wmf"/><Relationship Id="rId458" Type="http://schemas.openxmlformats.org/officeDocument/2006/relationships/image" Target="media/image208.wmf"/><Relationship Id="rId623" Type="http://schemas.openxmlformats.org/officeDocument/2006/relationships/oleObject" Target="embeddings/oleObject330.bin"/><Relationship Id="rId665" Type="http://schemas.openxmlformats.org/officeDocument/2006/relationships/oleObject" Target="embeddings/oleObject351.bin"/><Relationship Id="rId830" Type="http://schemas.openxmlformats.org/officeDocument/2006/relationships/oleObject" Target="embeddings/oleObject436.bin"/><Relationship Id="rId872" Type="http://schemas.openxmlformats.org/officeDocument/2006/relationships/oleObject" Target="embeddings/oleObject456.bin"/><Relationship Id="rId15" Type="http://schemas.openxmlformats.org/officeDocument/2006/relationships/image" Target="media/image5.wmf"/><Relationship Id="rId57" Type="http://schemas.openxmlformats.org/officeDocument/2006/relationships/image" Target="media/image24.wmf"/><Relationship Id="rId262" Type="http://schemas.openxmlformats.org/officeDocument/2006/relationships/oleObject" Target="embeddings/oleObject139.bin"/><Relationship Id="rId318" Type="http://schemas.openxmlformats.org/officeDocument/2006/relationships/oleObject" Target="embeddings/oleObject170.bin"/><Relationship Id="rId525" Type="http://schemas.openxmlformats.org/officeDocument/2006/relationships/image" Target="media/image240.wmf"/><Relationship Id="rId567" Type="http://schemas.openxmlformats.org/officeDocument/2006/relationships/image" Target="media/image260.wmf"/><Relationship Id="rId732" Type="http://schemas.openxmlformats.org/officeDocument/2006/relationships/image" Target="media/image338.wmf"/><Relationship Id="rId99" Type="http://schemas.openxmlformats.org/officeDocument/2006/relationships/image" Target="media/image44.wmf"/><Relationship Id="rId122" Type="http://schemas.openxmlformats.org/officeDocument/2006/relationships/oleObject" Target="embeddings/oleObject63.bin"/><Relationship Id="rId164" Type="http://schemas.openxmlformats.org/officeDocument/2006/relationships/oleObject" Target="embeddings/oleObject85.bin"/><Relationship Id="rId371" Type="http://schemas.openxmlformats.org/officeDocument/2006/relationships/image" Target="media/image165.wmf"/><Relationship Id="rId774" Type="http://schemas.openxmlformats.org/officeDocument/2006/relationships/oleObject" Target="embeddings/oleObject409.bin"/><Relationship Id="rId427" Type="http://schemas.openxmlformats.org/officeDocument/2006/relationships/image" Target="media/image192.wmf"/><Relationship Id="rId469" Type="http://schemas.openxmlformats.org/officeDocument/2006/relationships/image" Target="media/image214.wmf"/><Relationship Id="rId634" Type="http://schemas.openxmlformats.org/officeDocument/2006/relationships/image" Target="media/image292.wmf"/><Relationship Id="rId676" Type="http://schemas.openxmlformats.org/officeDocument/2006/relationships/image" Target="media/image313.png"/><Relationship Id="rId841" Type="http://schemas.openxmlformats.org/officeDocument/2006/relationships/image" Target="media/image393.wmf"/><Relationship Id="rId883" Type="http://schemas.openxmlformats.org/officeDocument/2006/relationships/image" Target="media/image414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3.bin"/><Relationship Id="rId273" Type="http://schemas.openxmlformats.org/officeDocument/2006/relationships/oleObject" Target="embeddings/oleObject145.bin"/><Relationship Id="rId329" Type="http://schemas.openxmlformats.org/officeDocument/2006/relationships/oleObject" Target="embeddings/oleObject176.bin"/><Relationship Id="rId480" Type="http://schemas.openxmlformats.org/officeDocument/2006/relationships/oleObject" Target="embeddings/oleObject254.bin"/><Relationship Id="rId536" Type="http://schemas.openxmlformats.org/officeDocument/2006/relationships/oleObject" Target="embeddings/oleObject284.bin"/><Relationship Id="rId701" Type="http://schemas.openxmlformats.org/officeDocument/2006/relationships/oleObject" Target="embeddings/oleObject370.bin"/><Relationship Id="rId68" Type="http://schemas.openxmlformats.org/officeDocument/2006/relationships/oleObject" Target="embeddings/oleObject32.bin"/><Relationship Id="rId133" Type="http://schemas.openxmlformats.org/officeDocument/2006/relationships/image" Target="media/image58.wmf"/><Relationship Id="rId175" Type="http://schemas.openxmlformats.org/officeDocument/2006/relationships/image" Target="media/image76.wmf"/><Relationship Id="rId340" Type="http://schemas.openxmlformats.org/officeDocument/2006/relationships/image" Target="media/image151.wmf"/><Relationship Id="rId578" Type="http://schemas.openxmlformats.org/officeDocument/2006/relationships/oleObject" Target="embeddings/oleObject306.bin"/><Relationship Id="rId743" Type="http://schemas.openxmlformats.org/officeDocument/2006/relationships/oleObject" Target="embeddings/oleObject393.bin"/><Relationship Id="rId785" Type="http://schemas.openxmlformats.org/officeDocument/2006/relationships/oleObject" Target="embeddings/oleObject414.bin"/><Relationship Id="rId200" Type="http://schemas.openxmlformats.org/officeDocument/2006/relationships/image" Target="media/image87.wmf"/><Relationship Id="rId382" Type="http://schemas.openxmlformats.org/officeDocument/2006/relationships/image" Target="media/image169.wmf"/><Relationship Id="rId438" Type="http://schemas.openxmlformats.org/officeDocument/2006/relationships/image" Target="media/image198.wmf"/><Relationship Id="rId603" Type="http://schemas.openxmlformats.org/officeDocument/2006/relationships/oleObject" Target="embeddings/oleObject320.bin"/><Relationship Id="rId645" Type="http://schemas.openxmlformats.org/officeDocument/2006/relationships/oleObject" Target="embeddings/oleObject341.bin"/><Relationship Id="rId687" Type="http://schemas.openxmlformats.org/officeDocument/2006/relationships/image" Target="media/image318.wmf"/><Relationship Id="rId810" Type="http://schemas.openxmlformats.org/officeDocument/2006/relationships/image" Target="media/image379.wmf"/><Relationship Id="rId852" Type="http://schemas.openxmlformats.org/officeDocument/2006/relationships/oleObject" Target="embeddings/oleObject447.bin"/><Relationship Id="rId242" Type="http://schemas.openxmlformats.org/officeDocument/2006/relationships/image" Target="media/image107.wmf"/><Relationship Id="rId284" Type="http://schemas.openxmlformats.org/officeDocument/2006/relationships/image" Target="media/image127.wmf"/><Relationship Id="rId491" Type="http://schemas.openxmlformats.org/officeDocument/2006/relationships/oleObject" Target="embeddings/oleObject260.bin"/><Relationship Id="rId505" Type="http://schemas.openxmlformats.org/officeDocument/2006/relationships/image" Target="media/image231.wmf"/><Relationship Id="rId712" Type="http://schemas.openxmlformats.org/officeDocument/2006/relationships/oleObject" Target="embeddings/oleObject377.bin"/><Relationship Id="rId894" Type="http://schemas.openxmlformats.org/officeDocument/2006/relationships/image" Target="media/image419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5.bin"/><Relationship Id="rId547" Type="http://schemas.openxmlformats.org/officeDocument/2006/relationships/image" Target="media/image251.wmf"/><Relationship Id="rId589" Type="http://schemas.openxmlformats.org/officeDocument/2006/relationships/oleObject" Target="embeddings/oleObject311.bin"/><Relationship Id="rId754" Type="http://schemas.openxmlformats.org/officeDocument/2006/relationships/image" Target="media/image349.wmf"/><Relationship Id="rId796" Type="http://schemas.openxmlformats.org/officeDocument/2006/relationships/image" Target="media/image371.png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9.bin"/><Relationship Id="rId351" Type="http://schemas.openxmlformats.org/officeDocument/2006/relationships/oleObject" Target="embeddings/oleObject188.bin"/><Relationship Id="rId393" Type="http://schemas.openxmlformats.org/officeDocument/2006/relationships/oleObject" Target="embeddings/oleObject212.bin"/><Relationship Id="rId407" Type="http://schemas.openxmlformats.org/officeDocument/2006/relationships/image" Target="media/image181.wmf"/><Relationship Id="rId449" Type="http://schemas.openxmlformats.org/officeDocument/2006/relationships/oleObject" Target="embeddings/oleObject239.bin"/><Relationship Id="rId614" Type="http://schemas.openxmlformats.org/officeDocument/2006/relationships/image" Target="media/image282.wmf"/><Relationship Id="rId656" Type="http://schemas.openxmlformats.org/officeDocument/2006/relationships/image" Target="media/image303.wmf"/><Relationship Id="rId821" Type="http://schemas.openxmlformats.org/officeDocument/2006/relationships/oleObject" Target="embeddings/oleObject431.bin"/><Relationship Id="rId863" Type="http://schemas.openxmlformats.org/officeDocument/2006/relationships/oleObject" Target="embeddings/oleObject452.bin"/><Relationship Id="rId211" Type="http://schemas.openxmlformats.org/officeDocument/2006/relationships/oleObject" Target="embeddings/oleObject112.bin"/><Relationship Id="rId253" Type="http://schemas.openxmlformats.org/officeDocument/2006/relationships/image" Target="media/image112.wmf"/><Relationship Id="rId295" Type="http://schemas.openxmlformats.org/officeDocument/2006/relationships/oleObject" Target="embeddings/oleObject156.bin"/><Relationship Id="rId309" Type="http://schemas.openxmlformats.org/officeDocument/2006/relationships/image" Target="media/image138.wmf"/><Relationship Id="rId460" Type="http://schemas.openxmlformats.org/officeDocument/2006/relationships/image" Target="media/image209.png"/><Relationship Id="rId516" Type="http://schemas.openxmlformats.org/officeDocument/2006/relationships/oleObject" Target="embeddings/oleObject274.bin"/><Relationship Id="rId698" Type="http://schemas.openxmlformats.org/officeDocument/2006/relationships/oleObject" Target="embeddings/oleObject368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1.wmf"/><Relationship Id="rId320" Type="http://schemas.openxmlformats.org/officeDocument/2006/relationships/image" Target="media/image142.wmf"/><Relationship Id="rId558" Type="http://schemas.openxmlformats.org/officeDocument/2006/relationships/oleObject" Target="embeddings/oleObject295.bin"/><Relationship Id="rId723" Type="http://schemas.openxmlformats.org/officeDocument/2006/relationships/image" Target="media/image334.wmf"/><Relationship Id="rId765" Type="http://schemas.openxmlformats.org/officeDocument/2006/relationships/image" Target="media/image355.wmf"/><Relationship Id="rId155" Type="http://schemas.openxmlformats.org/officeDocument/2006/relationships/image" Target="media/image68.wmf"/><Relationship Id="rId197" Type="http://schemas.openxmlformats.org/officeDocument/2006/relationships/oleObject" Target="embeddings/oleObject105.bin"/><Relationship Id="rId362" Type="http://schemas.openxmlformats.org/officeDocument/2006/relationships/oleObject" Target="embeddings/oleObject194.bin"/><Relationship Id="rId418" Type="http://schemas.openxmlformats.org/officeDocument/2006/relationships/image" Target="media/image187.wmf"/><Relationship Id="rId625" Type="http://schemas.openxmlformats.org/officeDocument/2006/relationships/oleObject" Target="embeddings/oleObject331.bin"/><Relationship Id="rId832" Type="http://schemas.openxmlformats.org/officeDocument/2006/relationships/oleObject" Target="embeddings/oleObject437.bin"/><Relationship Id="rId222" Type="http://schemas.openxmlformats.org/officeDocument/2006/relationships/oleObject" Target="embeddings/oleObject118.bin"/><Relationship Id="rId264" Type="http://schemas.openxmlformats.org/officeDocument/2006/relationships/image" Target="media/image117.wmf"/><Relationship Id="rId471" Type="http://schemas.openxmlformats.org/officeDocument/2006/relationships/image" Target="media/image215.wmf"/><Relationship Id="rId667" Type="http://schemas.openxmlformats.org/officeDocument/2006/relationships/oleObject" Target="embeddings/oleObject352.bin"/><Relationship Id="rId874" Type="http://schemas.openxmlformats.org/officeDocument/2006/relationships/oleObject" Target="embeddings/oleObject457.bin"/><Relationship Id="rId17" Type="http://schemas.openxmlformats.org/officeDocument/2006/relationships/image" Target="media/image6.wmf"/><Relationship Id="rId59" Type="http://schemas.openxmlformats.org/officeDocument/2006/relationships/image" Target="media/image25.wmf"/><Relationship Id="rId124" Type="http://schemas.openxmlformats.org/officeDocument/2006/relationships/oleObject" Target="embeddings/oleObject64.bin"/><Relationship Id="rId527" Type="http://schemas.openxmlformats.org/officeDocument/2006/relationships/image" Target="media/image241.wmf"/><Relationship Id="rId569" Type="http://schemas.openxmlformats.org/officeDocument/2006/relationships/image" Target="media/image261.wmf"/><Relationship Id="rId734" Type="http://schemas.openxmlformats.org/officeDocument/2006/relationships/image" Target="media/image339.wmf"/><Relationship Id="rId776" Type="http://schemas.openxmlformats.org/officeDocument/2006/relationships/oleObject" Target="embeddings/oleObject410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7.bin"/><Relationship Id="rId331" Type="http://schemas.openxmlformats.org/officeDocument/2006/relationships/oleObject" Target="embeddings/oleObject177.bin"/><Relationship Id="rId373" Type="http://schemas.openxmlformats.org/officeDocument/2006/relationships/image" Target="media/image166.wmf"/><Relationship Id="rId429" Type="http://schemas.openxmlformats.org/officeDocument/2006/relationships/image" Target="media/image193.wmf"/><Relationship Id="rId580" Type="http://schemas.openxmlformats.org/officeDocument/2006/relationships/oleObject" Target="embeddings/oleObject307.bin"/><Relationship Id="rId636" Type="http://schemas.openxmlformats.org/officeDocument/2006/relationships/image" Target="media/image293.wmf"/><Relationship Id="rId801" Type="http://schemas.openxmlformats.org/officeDocument/2006/relationships/image" Target="media/image374.png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4.bin"/><Relationship Id="rId440" Type="http://schemas.openxmlformats.org/officeDocument/2006/relationships/image" Target="media/image199.wmf"/><Relationship Id="rId678" Type="http://schemas.openxmlformats.org/officeDocument/2006/relationships/oleObject" Target="embeddings/oleObject358.bin"/><Relationship Id="rId843" Type="http://schemas.openxmlformats.org/officeDocument/2006/relationships/image" Target="media/image394.wmf"/><Relationship Id="rId885" Type="http://schemas.openxmlformats.org/officeDocument/2006/relationships/image" Target="media/image415.wmf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46.bin"/><Relationship Id="rId300" Type="http://schemas.openxmlformats.org/officeDocument/2006/relationships/image" Target="media/image135.wmf"/><Relationship Id="rId482" Type="http://schemas.openxmlformats.org/officeDocument/2006/relationships/oleObject" Target="embeddings/oleObject255.bin"/><Relationship Id="rId538" Type="http://schemas.openxmlformats.org/officeDocument/2006/relationships/oleObject" Target="embeddings/oleObject285.bin"/><Relationship Id="rId703" Type="http://schemas.openxmlformats.org/officeDocument/2006/relationships/oleObject" Target="embeddings/oleObject372.bin"/><Relationship Id="rId745" Type="http://schemas.openxmlformats.org/officeDocument/2006/relationships/oleObject" Target="embeddings/oleObject394.bin"/><Relationship Id="rId81" Type="http://schemas.openxmlformats.org/officeDocument/2006/relationships/oleObject" Target="embeddings/oleObject39.bin"/><Relationship Id="rId135" Type="http://schemas.openxmlformats.org/officeDocument/2006/relationships/image" Target="media/image59.wmf"/><Relationship Id="rId177" Type="http://schemas.openxmlformats.org/officeDocument/2006/relationships/image" Target="media/image77.wmf"/><Relationship Id="rId342" Type="http://schemas.openxmlformats.org/officeDocument/2006/relationships/image" Target="media/image152.wmf"/><Relationship Id="rId384" Type="http://schemas.openxmlformats.org/officeDocument/2006/relationships/image" Target="media/image170.wmf"/><Relationship Id="rId591" Type="http://schemas.openxmlformats.org/officeDocument/2006/relationships/oleObject" Target="embeddings/oleObject313.bin"/><Relationship Id="rId605" Type="http://schemas.openxmlformats.org/officeDocument/2006/relationships/oleObject" Target="embeddings/oleObject321.bin"/><Relationship Id="rId787" Type="http://schemas.openxmlformats.org/officeDocument/2006/relationships/oleObject" Target="embeddings/oleObject415.bin"/><Relationship Id="rId812" Type="http://schemas.openxmlformats.org/officeDocument/2006/relationships/image" Target="media/image380.wmf"/><Relationship Id="rId202" Type="http://schemas.openxmlformats.org/officeDocument/2006/relationships/image" Target="media/image88.wmf"/><Relationship Id="rId244" Type="http://schemas.openxmlformats.org/officeDocument/2006/relationships/image" Target="media/image108.wmf"/><Relationship Id="rId647" Type="http://schemas.openxmlformats.org/officeDocument/2006/relationships/oleObject" Target="embeddings/oleObject342.bin"/><Relationship Id="rId689" Type="http://schemas.openxmlformats.org/officeDocument/2006/relationships/image" Target="media/image319.wmf"/><Relationship Id="rId854" Type="http://schemas.openxmlformats.org/officeDocument/2006/relationships/oleObject" Target="embeddings/oleObject448.bin"/><Relationship Id="rId896" Type="http://schemas.openxmlformats.org/officeDocument/2006/relationships/image" Target="media/image420.wmf"/><Relationship Id="rId39" Type="http://schemas.openxmlformats.org/officeDocument/2006/relationships/oleObject" Target="embeddings/oleObject17.bin"/><Relationship Id="rId286" Type="http://schemas.openxmlformats.org/officeDocument/2006/relationships/image" Target="media/image128.wmf"/><Relationship Id="rId451" Type="http://schemas.openxmlformats.org/officeDocument/2006/relationships/oleObject" Target="embeddings/oleObject240.bin"/><Relationship Id="rId493" Type="http://schemas.openxmlformats.org/officeDocument/2006/relationships/oleObject" Target="embeddings/oleObject261.bin"/><Relationship Id="rId507" Type="http://schemas.openxmlformats.org/officeDocument/2006/relationships/image" Target="media/image232.wmf"/><Relationship Id="rId549" Type="http://schemas.openxmlformats.org/officeDocument/2006/relationships/image" Target="media/image252.wmf"/><Relationship Id="rId714" Type="http://schemas.openxmlformats.org/officeDocument/2006/relationships/oleObject" Target="embeddings/oleObject378.bin"/><Relationship Id="rId756" Type="http://schemas.openxmlformats.org/officeDocument/2006/relationships/image" Target="media/image350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46" Type="http://schemas.openxmlformats.org/officeDocument/2006/relationships/oleObject" Target="embeddings/oleObject76.bin"/><Relationship Id="rId188" Type="http://schemas.openxmlformats.org/officeDocument/2006/relationships/oleObject" Target="embeddings/oleObject100.bin"/><Relationship Id="rId311" Type="http://schemas.openxmlformats.org/officeDocument/2006/relationships/oleObject" Target="embeddings/oleObject166.bin"/><Relationship Id="rId353" Type="http://schemas.openxmlformats.org/officeDocument/2006/relationships/oleObject" Target="embeddings/oleObject189.bin"/><Relationship Id="rId395" Type="http://schemas.openxmlformats.org/officeDocument/2006/relationships/oleObject" Target="embeddings/oleObject213.bin"/><Relationship Id="rId409" Type="http://schemas.openxmlformats.org/officeDocument/2006/relationships/image" Target="media/image182.wmf"/><Relationship Id="rId560" Type="http://schemas.openxmlformats.org/officeDocument/2006/relationships/oleObject" Target="embeddings/oleObject296.bin"/><Relationship Id="rId798" Type="http://schemas.openxmlformats.org/officeDocument/2006/relationships/oleObject" Target="embeddings/oleObject419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13.bin"/><Relationship Id="rId420" Type="http://schemas.openxmlformats.org/officeDocument/2006/relationships/image" Target="media/image188.wmf"/><Relationship Id="rId616" Type="http://schemas.openxmlformats.org/officeDocument/2006/relationships/image" Target="media/image283.wmf"/><Relationship Id="rId658" Type="http://schemas.openxmlformats.org/officeDocument/2006/relationships/image" Target="media/image304.wmf"/><Relationship Id="rId823" Type="http://schemas.openxmlformats.org/officeDocument/2006/relationships/oleObject" Target="embeddings/oleObject432.bin"/><Relationship Id="rId865" Type="http://schemas.openxmlformats.org/officeDocument/2006/relationships/oleObject" Target="embeddings/oleObject453.bin"/><Relationship Id="rId255" Type="http://schemas.openxmlformats.org/officeDocument/2006/relationships/image" Target="media/image113.wmf"/><Relationship Id="rId297" Type="http://schemas.openxmlformats.org/officeDocument/2006/relationships/oleObject" Target="embeddings/oleObject157.bin"/><Relationship Id="rId462" Type="http://schemas.openxmlformats.org/officeDocument/2006/relationships/oleObject" Target="embeddings/oleObject245.bin"/><Relationship Id="rId518" Type="http://schemas.openxmlformats.org/officeDocument/2006/relationships/oleObject" Target="embeddings/oleObject275.bin"/><Relationship Id="rId725" Type="http://schemas.openxmlformats.org/officeDocument/2006/relationships/oleObject" Target="embeddings/oleObject384.bin"/><Relationship Id="rId115" Type="http://schemas.openxmlformats.org/officeDocument/2006/relationships/oleObject" Target="embeddings/oleObject57.bin"/><Relationship Id="rId157" Type="http://schemas.openxmlformats.org/officeDocument/2006/relationships/image" Target="media/image69.wmf"/><Relationship Id="rId322" Type="http://schemas.openxmlformats.org/officeDocument/2006/relationships/image" Target="media/image143.wmf"/><Relationship Id="rId364" Type="http://schemas.openxmlformats.org/officeDocument/2006/relationships/image" Target="media/image162.wmf"/><Relationship Id="rId767" Type="http://schemas.openxmlformats.org/officeDocument/2006/relationships/image" Target="media/image356.wmf"/><Relationship Id="rId61" Type="http://schemas.openxmlformats.org/officeDocument/2006/relationships/image" Target="media/image26.wmf"/><Relationship Id="rId199" Type="http://schemas.openxmlformats.org/officeDocument/2006/relationships/oleObject" Target="embeddings/oleObject106.bin"/><Relationship Id="rId571" Type="http://schemas.openxmlformats.org/officeDocument/2006/relationships/image" Target="media/image262.wmf"/><Relationship Id="rId627" Type="http://schemas.openxmlformats.org/officeDocument/2006/relationships/oleObject" Target="embeddings/oleObject332.bin"/><Relationship Id="rId669" Type="http://schemas.openxmlformats.org/officeDocument/2006/relationships/oleObject" Target="embeddings/oleObject353.bin"/><Relationship Id="rId834" Type="http://schemas.openxmlformats.org/officeDocument/2006/relationships/oleObject" Target="embeddings/oleObject438.bin"/><Relationship Id="rId876" Type="http://schemas.openxmlformats.org/officeDocument/2006/relationships/oleObject" Target="embeddings/oleObject458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9.bin"/><Relationship Id="rId266" Type="http://schemas.openxmlformats.org/officeDocument/2006/relationships/image" Target="media/image118.wmf"/><Relationship Id="rId431" Type="http://schemas.openxmlformats.org/officeDocument/2006/relationships/image" Target="media/image194.wmf"/><Relationship Id="rId473" Type="http://schemas.openxmlformats.org/officeDocument/2006/relationships/image" Target="media/image216.wmf"/><Relationship Id="rId529" Type="http://schemas.openxmlformats.org/officeDocument/2006/relationships/image" Target="media/image242.wmf"/><Relationship Id="rId680" Type="http://schemas.openxmlformats.org/officeDocument/2006/relationships/oleObject" Target="embeddings/oleObject359.bin"/><Relationship Id="rId736" Type="http://schemas.openxmlformats.org/officeDocument/2006/relationships/image" Target="media/image340.wmf"/><Relationship Id="rId901" Type="http://schemas.openxmlformats.org/officeDocument/2006/relationships/oleObject" Target="embeddings/oleObject472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5.bin"/><Relationship Id="rId168" Type="http://schemas.openxmlformats.org/officeDocument/2006/relationships/image" Target="media/image73.wmf"/><Relationship Id="rId333" Type="http://schemas.openxmlformats.org/officeDocument/2006/relationships/oleObject" Target="embeddings/oleObject178.bin"/><Relationship Id="rId540" Type="http://schemas.openxmlformats.org/officeDocument/2006/relationships/oleObject" Target="embeddings/oleObject286.bin"/><Relationship Id="rId778" Type="http://schemas.openxmlformats.org/officeDocument/2006/relationships/oleObject" Target="embeddings/oleObject411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202.bin"/><Relationship Id="rId582" Type="http://schemas.openxmlformats.org/officeDocument/2006/relationships/image" Target="media/image268.wmf"/><Relationship Id="rId638" Type="http://schemas.openxmlformats.org/officeDocument/2006/relationships/image" Target="media/image294.wmf"/><Relationship Id="rId803" Type="http://schemas.openxmlformats.org/officeDocument/2006/relationships/oleObject" Target="embeddings/oleObject421.bin"/><Relationship Id="rId845" Type="http://schemas.openxmlformats.org/officeDocument/2006/relationships/image" Target="media/image395.wmf"/><Relationship Id="rId3" Type="http://schemas.openxmlformats.org/officeDocument/2006/relationships/styles" Target="styles.xml"/><Relationship Id="rId235" Type="http://schemas.openxmlformats.org/officeDocument/2006/relationships/oleObject" Target="embeddings/oleObject125.bin"/><Relationship Id="rId277" Type="http://schemas.openxmlformats.org/officeDocument/2006/relationships/oleObject" Target="embeddings/oleObject147.bin"/><Relationship Id="rId400" Type="http://schemas.openxmlformats.org/officeDocument/2006/relationships/oleObject" Target="embeddings/oleObject216.bin"/><Relationship Id="rId442" Type="http://schemas.openxmlformats.org/officeDocument/2006/relationships/image" Target="media/image200.wmf"/><Relationship Id="rId484" Type="http://schemas.openxmlformats.org/officeDocument/2006/relationships/image" Target="media/image221.wmf"/><Relationship Id="rId705" Type="http://schemas.openxmlformats.org/officeDocument/2006/relationships/oleObject" Target="embeddings/oleObject373.bin"/><Relationship Id="rId887" Type="http://schemas.openxmlformats.org/officeDocument/2006/relationships/image" Target="media/image416.wmf"/><Relationship Id="rId137" Type="http://schemas.openxmlformats.org/officeDocument/2006/relationships/image" Target="media/image60.wmf"/><Relationship Id="rId302" Type="http://schemas.openxmlformats.org/officeDocument/2006/relationships/oleObject" Target="embeddings/oleObject160.bin"/><Relationship Id="rId344" Type="http://schemas.openxmlformats.org/officeDocument/2006/relationships/image" Target="media/image153.wmf"/><Relationship Id="rId691" Type="http://schemas.openxmlformats.org/officeDocument/2006/relationships/image" Target="media/image320.wmf"/><Relationship Id="rId747" Type="http://schemas.openxmlformats.org/officeDocument/2006/relationships/oleObject" Target="embeddings/oleObject395.bin"/><Relationship Id="rId789" Type="http://schemas.openxmlformats.org/officeDocument/2006/relationships/oleObject" Target="embeddings/oleObject416.bin"/><Relationship Id="rId41" Type="http://schemas.openxmlformats.org/officeDocument/2006/relationships/oleObject" Target="embeddings/oleObject18.bin"/><Relationship Id="rId83" Type="http://schemas.openxmlformats.org/officeDocument/2006/relationships/image" Target="media/image36.wmf"/><Relationship Id="rId179" Type="http://schemas.openxmlformats.org/officeDocument/2006/relationships/image" Target="media/image78.wmf"/><Relationship Id="rId386" Type="http://schemas.openxmlformats.org/officeDocument/2006/relationships/image" Target="media/image171.wmf"/><Relationship Id="rId551" Type="http://schemas.openxmlformats.org/officeDocument/2006/relationships/image" Target="media/image253.wmf"/><Relationship Id="rId593" Type="http://schemas.openxmlformats.org/officeDocument/2006/relationships/oleObject" Target="embeddings/oleObject314.bin"/><Relationship Id="rId607" Type="http://schemas.openxmlformats.org/officeDocument/2006/relationships/oleObject" Target="embeddings/oleObject322.bin"/><Relationship Id="rId649" Type="http://schemas.openxmlformats.org/officeDocument/2006/relationships/oleObject" Target="embeddings/oleObject343.bin"/><Relationship Id="rId814" Type="http://schemas.openxmlformats.org/officeDocument/2006/relationships/image" Target="media/image381.wmf"/><Relationship Id="rId856" Type="http://schemas.openxmlformats.org/officeDocument/2006/relationships/image" Target="media/image401.wmf"/><Relationship Id="rId190" Type="http://schemas.openxmlformats.org/officeDocument/2006/relationships/oleObject" Target="embeddings/oleObject101.bin"/><Relationship Id="rId204" Type="http://schemas.openxmlformats.org/officeDocument/2006/relationships/image" Target="media/image89.wmf"/><Relationship Id="rId246" Type="http://schemas.openxmlformats.org/officeDocument/2006/relationships/oleObject" Target="embeddings/oleObject131.bin"/><Relationship Id="rId288" Type="http://schemas.openxmlformats.org/officeDocument/2006/relationships/image" Target="media/image129.wmf"/><Relationship Id="rId411" Type="http://schemas.openxmlformats.org/officeDocument/2006/relationships/image" Target="media/image183.wmf"/><Relationship Id="rId453" Type="http://schemas.openxmlformats.org/officeDocument/2006/relationships/oleObject" Target="embeddings/oleObject241.bin"/><Relationship Id="rId509" Type="http://schemas.openxmlformats.org/officeDocument/2006/relationships/image" Target="media/image233.wmf"/><Relationship Id="rId660" Type="http://schemas.openxmlformats.org/officeDocument/2006/relationships/image" Target="media/image305.wmf"/><Relationship Id="rId898" Type="http://schemas.openxmlformats.org/officeDocument/2006/relationships/image" Target="media/image421.wmf"/><Relationship Id="rId106" Type="http://schemas.openxmlformats.org/officeDocument/2006/relationships/oleObject" Target="embeddings/oleObject52.bin"/><Relationship Id="rId313" Type="http://schemas.openxmlformats.org/officeDocument/2006/relationships/oleObject" Target="embeddings/oleObject167.bin"/><Relationship Id="rId495" Type="http://schemas.openxmlformats.org/officeDocument/2006/relationships/image" Target="media/image226.wmf"/><Relationship Id="rId716" Type="http://schemas.openxmlformats.org/officeDocument/2006/relationships/oleObject" Target="embeddings/oleObject379.bin"/><Relationship Id="rId758" Type="http://schemas.openxmlformats.org/officeDocument/2006/relationships/image" Target="media/image351.png"/><Relationship Id="rId10" Type="http://schemas.openxmlformats.org/officeDocument/2006/relationships/oleObject" Target="embeddings/oleObject1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7.bin"/><Relationship Id="rId355" Type="http://schemas.openxmlformats.org/officeDocument/2006/relationships/oleObject" Target="embeddings/oleObject190.bin"/><Relationship Id="rId397" Type="http://schemas.openxmlformats.org/officeDocument/2006/relationships/image" Target="media/image176.wmf"/><Relationship Id="rId520" Type="http://schemas.openxmlformats.org/officeDocument/2006/relationships/oleObject" Target="embeddings/oleObject276.bin"/><Relationship Id="rId562" Type="http://schemas.openxmlformats.org/officeDocument/2006/relationships/oleObject" Target="embeddings/oleObject298.bin"/><Relationship Id="rId618" Type="http://schemas.openxmlformats.org/officeDocument/2006/relationships/oleObject" Target="embeddings/oleObject328.bin"/><Relationship Id="rId825" Type="http://schemas.openxmlformats.org/officeDocument/2006/relationships/oleObject" Target="embeddings/oleObject433.bin"/><Relationship Id="rId215" Type="http://schemas.openxmlformats.org/officeDocument/2006/relationships/oleObject" Target="embeddings/oleObject114.bin"/><Relationship Id="rId257" Type="http://schemas.openxmlformats.org/officeDocument/2006/relationships/image" Target="media/image114.wmf"/><Relationship Id="rId422" Type="http://schemas.openxmlformats.org/officeDocument/2006/relationships/image" Target="media/image189.wmf"/><Relationship Id="rId464" Type="http://schemas.openxmlformats.org/officeDocument/2006/relationships/oleObject" Target="embeddings/oleObject246.bin"/><Relationship Id="rId867" Type="http://schemas.openxmlformats.org/officeDocument/2006/relationships/oleObject" Target="embeddings/oleObject454.bin"/><Relationship Id="rId299" Type="http://schemas.openxmlformats.org/officeDocument/2006/relationships/oleObject" Target="embeddings/oleObject158.bin"/><Relationship Id="rId727" Type="http://schemas.openxmlformats.org/officeDocument/2006/relationships/oleObject" Target="embeddings/oleObject385.bin"/><Relationship Id="rId63" Type="http://schemas.openxmlformats.org/officeDocument/2006/relationships/image" Target="media/image27.wmf"/><Relationship Id="rId159" Type="http://schemas.openxmlformats.org/officeDocument/2006/relationships/image" Target="media/image70.wmf"/><Relationship Id="rId366" Type="http://schemas.openxmlformats.org/officeDocument/2006/relationships/image" Target="media/image163.wmf"/><Relationship Id="rId573" Type="http://schemas.openxmlformats.org/officeDocument/2006/relationships/image" Target="media/image263.wmf"/><Relationship Id="rId780" Type="http://schemas.openxmlformats.org/officeDocument/2006/relationships/oleObject" Target="embeddings/oleObject412.bin"/><Relationship Id="rId226" Type="http://schemas.openxmlformats.org/officeDocument/2006/relationships/image" Target="media/image99.wmf"/><Relationship Id="rId433" Type="http://schemas.openxmlformats.org/officeDocument/2006/relationships/image" Target="media/image195.wmf"/><Relationship Id="rId878" Type="http://schemas.openxmlformats.org/officeDocument/2006/relationships/oleObject" Target="embeddings/oleObject460.bin"/><Relationship Id="rId640" Type="http://schemas.openxmlformats.org/officeDocument/2006/relationships/image" Target="media/image295.wmf"/><Relationship Id="rId738" Type="http://schemas.openxmlformats.org/officeDocument/2006/relationships/image" Target="media/image341.wmf"/><Relationship Id="rId74" Type="http://schemas.openxmlformats.org/officeDocument/2006/relationships/oleObject" Target="embeddings/oleObject35.bin"/><Relationship Id="rId377" Type="http://schemas.openxmlformats.org/officeDocument/2006/relationships/image" Target="media/image167.wmf"/><Relationship Id="rId500" Type="http://schemas.openxmlformats.org/officeDocument/2006/relationships/oleObject" Target="embeddings/oleObject265.bin"/><Relationship Id="rId584" Type="http://schemas.openxmlformats.org/officeDocument/2006/relationships/image" Target="media/image269.wmf"/><Relationship Id="rId805" Type="http://schemas.openxmlformats.org/officeDocument/2006/relationships/oleObject" Target="embeddings/oleObject422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26.bin"/><Relationship Id="rId791" Type="http://schemas.openxmlformats.org/officeDocument/2006/relationships/oleObject" Target="embeddings/oleObject417.bin"/><Relationship Id="rId889" Type="http://schemas.openxmlformats.org/officeDocument/2006/relationships/image" Target="media/image417.wmf"/><Relationship Id="rId444" Type="http://schemas.openxmlformats.org/officeDocument/2006/relationships/image" Target="media/image201.wmf"/><Relationship Id="rId651" Type="http://schemas.openxmlformats.org/officeDocument/2006/relationships/oleObject" Target="embeddings/oleObject344.bin"/><Relationship Id="rId749" Type="http://schemas.openxmlformats.org/officeDocument/2006/relationships/oleObject" Target="embeddings/oleObject396.bin"/><Relationship Id="rId290" Type="http://schemas.openxmlformats.org/officeDocument/2006/relationships/image" Target="media/image130.wmf"/><Relationship Id="rId304" Type="http://schemas.openxmlformats.org/officeDocument/2006/relationships/oleObject" Target="embeddings/oleObject161.bin"/><Relationship Id="rId388" Type="http://schemas.openxmlformats.org/officeDocument/2006/relationships/oleObject" Target="embeddings/oleObject210.bin"/><Relationship Id="rId511" Type="http://schemas.openxmlformats.org/officeDocument/2006/relationships/image" Target="media/image234.wmf"/><Relationship Id="rId609" Type="http://schemas.openxmlformats.org/officeDocument/2006/relationships/oleObject" Target="embeddings/oleObject323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78.bin"/><Relationship Id="rId595" Type="http://schemas.openxmlformats.org/officeDocument/2006/relationships/oleObject" Target="embeddings/oleObject316.bin"/><Relationship Id="rId816" Type="http://schemas.openxmlformats.org/officeDocument/2006/relationships/image" Target="media/image382.wmf"/><Relationship Id="rId248" Type="http://schemas.openxmlformats.org/officeDocument/2006/relationships/oleObject" Target="embeddings/oleObject132.bin"/><Relationship Id="rId455" Type="http://schemas.openxmlformats.org/officeDocument/2006/relationships/oleObject" Target="embeddings/oleObject242.bin"/><Relationship Id="rId662" Type="http://schemas.openxmlformats.org/officeDocument/2006/relationships/image" Target="media/image306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3.bin"/><Relationship Id="rId315" Type="http://schemas.openxmlformats.org/officeDocument/2006/relationships/image" Target="media/image140.wmf"/><Relationship Id="rId522" Type="http://schemas.openxmlformats.org/officeDocument/2006/relationships/oleObject" Target="embeddings/oleObject277.bin"/><Relationship Id="rId96" Type="http://schemas.openxmlformats.org/officeDocument/2006/relationships/oleObject" Target="embeddings/oleObject47.bin"/><Relationship Id="rId161" Type="http://schemas.openxmlformats.org/officeDocument/2006/relationships/image" Target="media/image71.wmf"/><Relationship Id="rId399" Type="http://schemas.openxmlformats.org/officeDocument/2006/relationships/image" Target="media/image177.wmf"/><Relationship Id="rId827" Type="http://schemas.openxmlformats.org/officeDocument/2006/relationships/oleObject" Target="embeddings/oleObject434.bin"/><Relationship Id="rId259" Type="http://schemas.openxmlformats.org/officeDocument/2006/relationships/image" Target="media/image115.wmf"/><Relationship Id="rId466" Type="http://schemas.openxmlformats.org/officeDocument/2006/relationships/oleObject" Target="embeddings/oleObject247.bin"/><Relationship Id="rId673" Type="http://schemas.openxmlformats.org/officeDocument/2006/relationships/oleObject" Target="embeddings/oleObject355.bin"/><Relationship Id="rId880" Type="http://schemas.openxmlformats.org/officeDocument/2006/relationships/oleObject" Target="embeddings/oleObject461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0.bin"/><Relationship Id="rId326" Type="http://schemas.openxmlformats.org/officeDocument/2006/relationships/image" Target="media/image145.wmf"/><Relationship Id="rId533" Type="http://schemas.openxmlformats.org/officeDocument/2006/relationships/image" Target="media/image244.wmf"/><Relationship Id="rId740" Type="http://schemas.openxmlformats.org/officeDocument/2006/relationships/image" Target="media/image342.wmf"/><Relationship Id="rId838" Type="http://schemas.openxmlformats.org/officeDocument/2006/relationships/oleObject" Target="embeddings/oleObject440.bin"/><Relationship Id="rId172" Type="http://schemas.openxmlformats.org/officeDocument/2006/relationships/image" Target="media/image75.wmf"/><Relationship Id="rId477" Type="http://schemas.openxmlformats.org/officeDocument/2006/relationships/image" Target="media/image218.wmf"/><Relationship Id="rId600" Type="http://schemas.openxmlformats.org/officeDocument/2006/relationships/image" Target="media/image275.wmf"/><Relationship Id="rId684" Type="http://schemas.openxmlformats.org/officeDocument/2006/relationships/oleObject" Target="embeddings/oleObject361.bin"/><Relationship Id="rId337" Type="http://schemas.openxmlformats.org/officeDocument/2006/relationships/image" Target="media/image150.wmf"/><Relationship Id="rId891" Type="http://schemas.openxmlformats.org/officeDocument/2006/relationships/image" Target="media/image418.wmf"/><Relationship Id="rId34" Type="http://schemas.openxmlformats.org/officeDocument/2006/relationships/image" Target="media/image13.wmf"/><Relationship Id="rId544" Type="http://schemas.openxmlformats.org/officeDocument/2006/relationships/oleObject" Target="embeddings/oleObject288.bin"/><Relationship Id="rId751" Type="http://schemas.openxmlformats.org/officeDocument/2006/relationships/oleObject" Target="embeddings/oleObject397.bin"/><Relationship Id="rId849" Type="http://schemas.openxmlformats.org/officeDocument/2006/relationships/image" Target="media/image397.wmf"/><Relationship Id="rId183" Type="http://schemas.openxmlformats.org/officeDocument/2006/relationships/image" Target="media/image79.wmf"/><Relationship Id="rId390" Type="http://schemas.openxmlformats.org/officeDocument/2006/relationships/image" Target="media/image173.wmf"/><Relationship Id="rId404" Type="http://schemas.openxmlformats.org/officeDocument/2006/relationships/oleObject" Target="embeddings/oleObject218.bin"/><Relationship Id="rId611" Type="http://schemas.openxmlformats.org/officeDocument/2006/relationships/oleObject" Target="embeddings/oleObject324.bin"/><Relationship Id="rId250" Type="http://schemas.openxmlformats.org/officeDocument/2006/relationships/oleObject" Target="embeddings/oleObject133.bin"/><Relationship Id="rId488" Type="http://schemas.openxmlformats.org/officeDocument/2006/relationships/image" Target="media/image223.wmf"/><Relationship Id="rId695" Type="http://schemas.openxmlformats.org/officeDocument/2006/relationships/image" Target="media/image322.wmf"/><Relationship Id="rId709" Type="http://schemas.openxmlformats.org/officeDocument/2006/relationships/image" Target="media/image327.wmf"/><Relationship Id="rId45" Type="http://schemas.openxmlformats.org/officeDocument/2006/relationships/image" Target="media/image18.wmf"/><Relationship Id="rId110" Type="http://schemas.openxmlformats.org/officeDocument/2006/relationships/oleObject" Target="embeddings/oleObject54.bin"/><Relationship Id="rId348" Type="http://schemas.openxmlformats.org/officeDocument/2006/relationships/image" Target="media/image155.wmf"/><Relationship Id="rId555" Type="http://schemas.openxmlformats.org/officeDocument/2006/relationships/image" Target="media/image255.wmf"/><Relationship Id="rId762" Type="http://schemas.openxmlformats.org/officeDocument/2006/relationships/oleObject" Target="embeddings/oleObject402.bin"/><Relationship Id="rId194" Type="http://schemas.openxmlformats.org/officeDocument/2006/relationships/oleObject" Target="embeddings/oleObject103.bin"/><Relationship Id="rId208" Type="http://schemas.openxmlformats.org/officeDocument/2006/relationships/image" Target="media/image91.wmf"/><Relationship Id="rId415" Type="http://schemas.openxmlformats.org/officeDocument/2006/relationships/image" Target="media/image185.png"/><Relationship Id="rId622" Type="http://schemas.openxmlformats.org/officeDocument/2006/relationships/image" Target="media/image286.wmf"/><Relationship Id="rId261" Type="http://schemas.openxmlformats.org/officeDocument/2006/relationships/image" Target="media/image116.wmf"/><Relationship Id="rId499" Type="http://schemas.openxmlformats.org/officeDocument/2006/relationships/image" Target="media/image22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989</TotalTime>
  <Pages>11</Pages>
  <Words>3258</Words>
  <Characters>17919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118</cp:revision>
  <cp:lastPrinted>2024-05-29T10:24:00Z</cp:lastPrinted>
  <dcterms:created xsi:type="dcterms:W3CDTF">2024-04-20T08:08:00Z</dcterms:created>
  <dcterms:modified xsi:type="dcterms:W3CDTF">2024-05-29T10:25:00Z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