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91EE" w14:textId="77777777" w:rsidR="0078284F" w:rsidRPr="00A576F1" w:rsidRDefault="0078284F" w:rsidP="00FA0614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D093D70" w14:textId="74619AC7" w:rsidR="0078284F" w:rsidRPr="00A576F1" w:rsidRDefault="00FD6B29" w:rsidP="00FA0614">
      <w:pPr>
        <w:pStyle w:val="En-tte"/>
        <w:tabs>
          <w:tab w:val="clear" w:pos="4536"/>
          <w:tab w:val="clear" w:pos="9072"/>
        </w:tabs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A576F1">
        <w:rPr>
          <w:rFonts w:asciiTheme="minorHAnsi" w:hAnsiTheme="minorHAnsi" w:cstheme="minorHAns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6591E" wp14:editId="6CFFDB71">
                <wp:simplePos x="0" y="0"/>
                <wp:positionH relativeFrom="column">
                  <wp:posOffset>3097530</wp:posOffset>
                </wp:positionH>
                <wp:positionV relativeFrom="paragraph">
                  <wp:posOffset>8255</wp:posOffset>
                </wp:positionV>
                <wp:extent cx="723900" cy="581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AABED" w14:textId="23FAFCB2" w:rsidR="00FD6B29" w:rsidRDefault="00FD6B29" w:rsidP="00FD6B29">
                            <w:pPr>
                              <w:jc w:val="center"/>
                            </w:pPr>
                            <w:r w:rsidRPr="00FD6B29">
                              <w:rPr>
                                <w:noProof/>
                              </w:rPr>
                              <w:drawing>
                                <wp:inline distT="0" distB="0" distL="0" distR="0" wp14:anchorId="0024CD10" wp14:editId="32BBCC4A">
                                  <wp:extent cx="552450" cy="47625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6591E" id="Rectangle 8" o:spid="_x0000_s1026" style="position:absolute;left:0;text-align:left;margin-left:243.9pt;margin-top:.65pt;width:57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" fillcolor="white [3201]" strokecolor="white [3212]" strokeweight="2pt">
                <v:textbox>
                  <w:txbxContent>
                    <w:p w14:paraId="100AABED" w14:textId="23FAFCB2" w:rsidR="00FD6B29" w:rsidRDefault="00FD6B29" w:rsidP="00FD6B29">
                      <w:pPr>
                        <w:jc w:val="center"/>
                      </w:pPr>
                      <w:r w:rsidRPr="00FD6B29">
                        <w:rPr>
                          <w:noProof/>
                        </w:rPr>
                        <w:drawing>
                          <wp:inline distT="0" distB="0" distL="0" distR="0" wp14:anchorId="0024CD10" wp14:editId="32BBCC4A">
                            <wp:extent cx="552450" cy="47625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</w:t>
      </w:r>
      <w:r w:rsidR="000E58BD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ــــــــــــــــــــــــــــــــــ</w: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ية</w: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  <w:t xml:space="preserve">    مدي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</w:t>
      </w:r>
      <w:r w:rsidR="00F02EC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</w: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رية التربية لولاية ال</w:t>
      </w:r>
      <w:r w:rsidR="0078284F" w:rsidRPr="00A576F1">
        <w:rPr>
          <w:rFonts w:asciiTheme="minorHAnsi" w:hAnsiTheme="minorHAnsi" w:cstheme="minorHAnsi"/>
          <w:b/>
          <w:bCs/>
          <w:sz w:val="28"/>
          <w:szCs w:val="28"/>
          <w:rtl/>
        </w:rPr>
        <w:t>بيض</w:t>
      </w:r>
    </w:p>
    <w:p w14:paraId="1686D3C6" w14:textId="4F2D54D5" w:rsidR="0078284F" w:rsidRPr="00A576F1" w:rsidRDefault="0078284F" w:rsidP="00FA0614">
      <w:pPr>
        <w:pStyle w:val="En-tte"/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امتحان البكالوريا التجريبي                                                                 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ثان</w:t>
      </w:r>
      <w:r w:rsidR="000E58BD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وية </w:t>
      </w:r>
      <w:r w:rsidR="00F02EC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4D76FD90" w14:textId="5868D985" w:rsidR="0078284F" w:rsidRPr="00A576F1" w:rsidRDefault="0078284F" w:rsidP="00FA0614">
      <w:pPr>
        <w:pStyle w:val="En-tte"/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الشعبة: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</w:rPr>
        <w:t>تسيير واقتصاد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  <w:t xml:space="preserve">                                                                   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دورة: مــــــ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ـــــــــــــــــــــــــــــــــــ</w:t>
      </w:r>
      <w:r w:rsidR="00F02EC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ـــــاي 2023</w:t>
      </w:r>
    </w:p>
    <w:p w14:paraId="68EA64B6" w14:textId="25CCE9A2" w:rsidR="0078284F" w:rsidRPr="00A576F1" w:rsidRDefault="0078284F" w:rsidP="00FA0614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Pr="00A576F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 الرياضيات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576F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  <w:t xml:space="preserve">        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 ثلاث ساع</w:t>
      </w:r>
      <w:r w:rsidR="00FD6B29"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ــــــــــــــــــــــ</w:t>
      </w:r>
      <w:r w:rsidRPr="00A576F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ات ونصف</w:t>
      </w:r>
      <w:r w:rsidRPr="00A576F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4563A156" w14:textId="77777777" w:rsidR="00FD6B29" w:rsidRPr="00A576F1" w:rsidRDefault="00FD6B29" w:rsidP="00FA0614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</w:p>
    <w:p w14:paraId="44611441" w14:textId="2F345101" w:rsidR="0078284F" w:rsidRPr="00A576F1" w:rsidRDefault="0078284F" w:rsidP="00FD6B29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على المترشح أن يختار أحد الموضوعيين الآتيين:</w:t>
      </w:r>
    </w:p>
    <w:p w14:paraId="05145E38" w14:textId="77777777" w:rsidR="00FD6B29" w:rsidRPr="00A576F1" w:rsidRDefault="00FD6B29" w:rsidP="00FD6B29">
      <w:pPr>
        <w:bidi/>
        <w:spacing w:after="0" w:line="240" w:lineRule="auto"/>
        <w:ind w:left="-397"/>
        <w:jc w:val="center"/>
        <w:rPr>
          <w:rFonts w:cstheme="minorHAnsi"/>
          <w:b/>
          <w:bCs/>
          <w:sz w:val="28"/>
          <w:szCs w:val="28"/>
          <w:lang w:bidi="ar-DZ"/>
        </w:rPr>
      </w:pPr>
    </w:p>
    <w:p w14:paraId="4FD37923" w14:textId="302166E4" w:rsidR="001B3AFA" w:rsidRPr="00A576F1" w:rsidRDefault="0078284F" w:rsidP="00FA0614">
      <w:pPr>
        <w:bidi/>
        <w:spacing w:after="0" w:line="240" w:lineRule="auto"/>
        <w:ind w:left="-283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الموضوع الأول(20ن</w:t>
      </w:r>
      <w:r w:rsidR="00C73C3C"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قطة</w:t>
      </w:r>
      <w:r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)</w:t>
      </w:r>
    </w:p>
    <w:p w14:paraId="7EDB059C" w14:textId="1E5DE9C2" w:rsidR="001B3AFA" w:rsidRPr="00A576F1" w:rsidRDefault="001B3AFA" w:rsidP="00FA0614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B56D15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04ن)</w:t>
      </w:r>
      <w:r w:rsidRPr="00A576F1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13DD7C7D" w14:textId="77777777" w:rsidR="00FD6B29" w:rsidRPr="00A576F1" w:rsidRDefault="00FD6B29" w:rsidP="00FD6B29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</w:pPr>
    </w:p>
    <w:p w14:paraId="70938CF5" w14:textId="77777777" w:rsidR="00A20C3F" w:rsidRPr="00A576F1" w:rsidRDefault="00A20C3F" w:rsidP="00A20C3F">
      <w:pPr>
        <w:bidi/>
        <w:spacing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نعتبر المتتالية </w:t>
      </w:r>
      <w:r w:rsidRPr="00A576F1">
        <w:rPr>
          <w:rFonts w:cstheme="minorHAnsi"/>
          <w:position w:val="-14"/>
          <w:sz w:val="28"/>
          <w:szCs w:val="28"/>
        </w:rPr>
        <w:object w:dxaOrig="480" w:dyaOrig="400" w14:anchorId="4A78A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25pt" o:ole="">
            <v:imagedata r:id="rId7" o:title=""/>
          </v:shape>
          <o:OLEObject Type="Embed" ProgID="Equation.DSMT4" ShapeID="_x0000_i1025" DrawAspect="Content" ObjectID="_1807291568" r:id="rId8"/>
        </w:object>
      </w:r>
      <w:r w:rsidRPr="00A576F1">
        <w:rPr>
          <w:rFonts w:cstheme="minorHAnsi"/>
          <w:sz w:val="28"/>
          <w:szCs w:val="28"/>
          <w:rtl/>
        </w:rPr>
        <w:t xml:space="preserve"> المعرفة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12C4629F">
          <v:shape id="_x0000_i1026" type="#_x0000_t75" style="width:12.75pt;height:14.25pt" o:ole="">
            <v:imagedata r:id="rId9" o:title=""/>
          </v:shape>
          <o:OLEObject Type="Embed" ProgID="Equation.DSMT4" ShapeID="_x0000_i1026" DrawAspect="Content" ObjectID="_1807291569" r:id="rId10"/>
        </w:object>
      </w:r>
      <w:r w:rsidRPr="00A576F1">
        <w:rPr>
          <w:rFonts w:cstheme="minorHAnsi"/>
          <w:sz w:val="28"/>
          <w:szCs w:val="28"/>
          <w:rtl/>
        </w:rPr>
        <w:t xml:space="preserve"> بحدها الأول </w:t>
      </w:r>
      <w:r w:rsidRPr="00A576F1">
        <w:rPr>
          <w:rFonts w:cstheme="minorHAnsi"/>
          <w:position w:val="-12"/>
          <w:sz w:val="28"/>
          <w:szCs w:val="28"/>
        </w:rPr>
        <w:object w:dxaOrig="620" w:dyaOrig="360" w14:anchorId="130837A5">
          <v:shape id="_x0000_i1027" type="#_x0000_t75" style="width:30.75pt;height:18pt" o:ole="">
            <v:imagedata r:id="rId11" o:title=""/>
          </v:shape>
          <o:OLEObject Type="Embed" ProgID="Equation.DSMT4" ShapeID="_x0000_i1027" DrawAspect="Content" ObjectID="_1807291570" r:id="rId12"/>
        </w:object>
      </w:r>
      <w:r w:rsidRPr="00A576F1">
        <w:rPr>
          <w:rFonts w:cstheme="minorHAnsi"/>
          <w:sz w:val="28"/>
          <w:szCs w:val="28"/>
          <w:rtl/>
        </w:rPr>
        <w:t xml:space="preserve"> و </w:t>
      </w:r>
      <w:r w:rsidRPr="00A576F1">
        <w:rPr>
          <w:rFonts w:cstheme="minorHAnsi"/>
          <w:position w:val="-12"/>
          <w:sz w:val="28"/>
          <w:szCs w:val="28"/>
        </w:rPr>
        <w:object w:dxaOrig="1300" w:dyaOrig="360" w14:anchorId="3D4B6C2A">
          <v:shape id="_x0000_i1028" type="#_x0000_t75" style="width:65.25pt;height:18pt" o:ole="">
            <v:imagedata r:id="rId13" o:title=""/>
          </v:shape>
          <o:OLEObject Type="Embed" ProgID="Equation.DSMT4" ShapeID="_x0000_i1028" DrawAspect="Content" ObjectID="_1807291571" r:id="rId14"/>
        </w:object>
      </w:r>
    </w:p>
    <w:p w14:paraId="67938F9C" w14:textId="77777777" w:rsidR="00A20C3F" w:rsidRPr="00A576F1" w:rsidRDefault="00A20C3F">
      <w:pPr>
        <w:pStyle w:val="Paragraphedeliste"/>
        <w:numPr>
          <w:ilvl w:val="0"/>
          <w:numId w:val="10"/>
        </w:numPr>
        <w:bidi/>
        <w:spacing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بين أنه من اجل كل عدد طبيعي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11815C14">
          <v:shape id="_x0000_i1029" type="#_x0000_t75" style="width:9.75pt;height:11.25pt" o:ole="">
            <v:imagedata r:id="rId15" o:title=""/>
          </v:shape>
          <o:OLEObject Type="Embed" ProgID="Equation.DSMT4" ShapeID="_x0000_i1029" DrawAspect="Content" ObjectID="_1807291572" r:id="rId16"/>
        </w:object>
      </w:r>
      <w:r w:rsidRPr="00A576F1">
        <w:rPr>
          <w:rFonts w:cstheme="minorHAnsi"/>
          <w:sz w:val="28"/>
          <w:szCs w:val="28"/>
          <w:rtl/>
        </w:rPr>
        <w:t xml:space="preserve"> : </w:t>
      </w:r>
      <w:r w:rsidRPr="00A576F1">
        <w:rPr>
          <w:rFonts w:cstheme="minorHAnsi"/>
          <w:position w:val="-12"/>
          <w:sz w:val="28"/>
          <w:szCs w:val="28"/>
        </w:rPr>
        <w:object w:dxaOrig="639" w:dyaOrig="360" w14:anchorId="2AB6366C">
          <v:shape id="_x0000_i1030" type="#_x0000_t75" style="width:32.25pt;height:18pt" o:ole="">
            <v:imagedata r:id="rId17" o:title=""/>
          </v:shape>
          <o:OLEObject Type="Embed" ProgID="Equation.DSMT4" ShapeID="_x0000_i1030" DrawAspect="Content" ObjectID="_1807291573" r:id="rId18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22F93036" w14:textId="77777777" w:rsidR="00A20C3F" w:rsidRPr="00A576F1" w:rsidRDefault="00A20C3F">
      <w:pPr>
        <w:pStyle w:val="Paragraphedeliste"/>
        <w:numPr>
          <w:ilvl w:val="0"/>
          <w:numId w:val="10"/>
        </w:numPr>
        <w:bidi/>
        <w:spacing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بين أن المتتالية </w:t>
      </w:r>
      <w:r w:rsidRPr="00A576F1">
        <w:rPr>
          <w:rFonts w:cstheme="minorHAnsi"/>
          <w:position w:val="-14"/>
          <w:sz w:val="28"/>
          <w:szCs w:val="28"/>
        </w:rPr>
        <w:object w:dxaOrig="480" w:dyaOrig="400" w14:anchorId="2B5287D4">
          <v:shape id="_x0000_i1031" type="#_x0000_t75" style="width:24pt;height:20.25pt" o:ole="">
            <v:imagedata r:id="rId7" o:title=""/>
          </v:shape>
          <o:OLEObject Type="Embed" ProgID="Equation.DSMT4" ShapeID="_x0000_i1031" DrawAspect="Content" ObjectID="_1807291574" r:id="rId19"/>
        </w:object>
      </w:r>
      <w:r w:rsidRPr="00A576F1">
        <w:rPr>
          <w:rFonts w:cstheme="minorHAnsi"/>
          <w:sz w:val="28"/>
          <w:szCs w:val="28"/>
          <w:rtl/>
          <w:lang w:bidi="ar-DZ"/>
        </w:rPr>
        <w:t>متزايدة.</w:t>
      </w:r>
    </w:p>
    <w:p w14:paraId="4CBB479B" w14:textId="77777777" w:rsidR="00A20C3F" w:rsidRPr="00A576F1" w:rsidRDefault="00A20C3F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>نعتبر المتتالية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position w:val="-14"/>
          <w:sz w:val="28"/>
          <w:szCs w:val="28"/>
        </w:rPr>
        <w:object w:dxaOrig="460" w:dyaOrig="400" w14:anchorId="1831AB81">
          <v:shape id="_x0000_i1032" type="#_x0000_t75" style="width:23.25pt;height:20.25pt" o:ole="">
            <v:imagedata r:id="rId20" o:title=""/>
          </v:shape>
          <o:OLEObject Type="Embed" ProgID="Equation.DSMT4" ShapeID="_x0000_i1032" DrawAspect="Content" ObjectID="_1807291575" r:id="rId21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المعرفة من أجل كل عدد طبيعي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448D4563">
          <v:shape id="_x0000_i1033" type="#_x0000_t75" style="width:9.75pt;height:11.25pt" o:ole="">
            <v:imagedata r:id="rId15" o:title=""/>
          </v:shape>
          <o:OLEObject Type="Embed" ProgID="Equation.DSMT4" ShapeID="_x0000_i1033" DrawAspect="Content" ObjectID="_1807291576" r:id="rId22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بـ:</w:t>
      </w:r>
      <w:r w:rsidRPr="00A576F1">
        <w:rPr>
          <w:rFonts w:cstheme="minorHAnsi"/>
          <w:sz w:val="28"/>
          <w:szCs w:val="28"/>
        </w:rPr>
        <w:t xml:space="preserve"> </w:t>
      </w:r>
      <w:r w:rsidRPr="00A576F1">
        <w:rPr>
          <w:rFonts w:cstheme="minorHAnsi"/>
          <w:position w:val="-12"/>
          <w:sz w:val="28"/>
          <w:szCs w:val="28"/>
        </w:rPr>
        <w:object w:dxaOrig="1040" w:dyaOrig="360" w14:anchorId="7AABB26A">
          <v:shape id="_x0000_i1034" type="#_x0000_t75" style="width:51.75pt;height:18pt" o:ole="">
            <v:imagedata r:id="rId23" o:title=""/>
          </v:shape>
          <o:OLEObject Type="Embed" ProgID="Equation.DSMT4" ShapeID="_x0000_i1034" DrawAspect="Content" ObjectID="_1807291577" r:id="rId24"/>
        </w:object>
      </w:r>
      <w:r w:rsidRPr="00A576F1">
        <w:rPr>
          <w:rFonts w:cstheme="minorHAnsi"/>
          <w:sz w:val="28"/>
          <w:szCs w:val="28"/>
        </w:rPr>
        <w:br/>
      </w:r>
      <w:r w:rsidRPr="00A576F1">
        <w:rPr>
          <w:rFonts w:cstheme="minorHAnsi"/>
          <w:sz w:val="28"/>
          <w:szCs w:val="28"/>
          <w:rtl/>
          <w:lang w:bidi="ar-DZ"/>
        </w:rPr>
        <w:t xml:space="preserve">        أ - بين أن المتتالية </w:t>
      </w:r>
      <w:r w:rsidRPr="00A576F1">
        <w:rPr>
          <w:rFonts w:cstheme="minorHAnsi"/>
          <w:position w:val="-14"/>
          <w:sz w:val="28"/>
          <w:szCs w:val="28"/>
        </w:rPr>
        <w:object w:dxaOrig="460" w:dyaOrig="400" w14:anchorId="27E88957">
          <v:shape id="_x0000_i1035" type="#_x0000_t75" style="width:23.25pt;height:20.25pt" o:ole="">
            <v:imagedata r:id="rId20" o:title=""/>
          </v:shape>
          <o:OLEObject Type="Embed" ProgID="Equation.DSMT4" ShapeID="_x0000_i1035" DrawAspect="Content" ObjectID="_1807291578" r:id="rId25"/>
        </w:object>
      </w:r>
      <w:r w:rsidRPr="00A576F1">
        <w:rPr>
          <w:rFonts w:cstheme="minorHAnsi"/>
          <w:position w:val="-10"/>
          <w:sz w:val="28"/>
          <w:szCs w:val="28"/>
          <w:lang w:bidi="ar-DZ"/>
        </w:rPr>
        <w:object w:dxaOrig="180" w:dyaOrig="340" w14:anchorId="1EE999C3">
          <v:shape id="_x0000_i1036" type="#_x0000_t75" style="width:9pt;height:17.25pt" o:ole="">
            <v:imagedata r:id="rId26" o:title=""/>
          </v:shape>
          <o:OLEObject Type="Embed" ProgID="Equation.3" ShapeID="_x0000_i1036" DrawAspect="Content" ObjectID="_1807291579" r:id="rId27"/>
        </w:object>
      </w:r>
      <w:r w:rsidRPr="00A576F1">
        <w:rPr>
          <w:rFonts w:cstheme="minorHAnsi"/>
          <w:sz w:val="28"/>
          <w:szCs w:val="28"/>
          <w:rtl/>
          <w:lang w:bidi="ar-DZ"/>
        </w:rPr>
        <w:t>هندسية، حدد أساسها وحدها الأول.</w:t>
      </w:r>
    </w:p>
    <w:p w14:paraId="47B6E3CB" w14:textId="751807EE" w:rsidR="00A20C3F" w:rsidRPr="00A576F1" w:rsidRDefault="00A20C3F" w:rsidP="00A20C3F">
      <w:pPr>
        <w:bidi/>
        <w:spacing w:after="0" w:line="240" w:lineRule="auto"/>
        <w:ind w:left="1133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     ب – أ</w:t>
      </w:r>
      <w:r w:rsidRPr="00A576F1">
        <w:rPr>
          <w:rFonts w:cstheme="minorHAnsi"/>
          <w:sz w:val="28"/>
          <w:szCs w:val="28"/>
          <w:rtl/>
        </w:rPr>
        <w:t>كتب عبارة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position w:val="-12"/>
          <w:sz w:val="28"/>
          <w:szCs w:val="28"/>
          <w:lang w:bidi="ar-DZ"/>
        </w:rPr>
        <w:object w:dxaOrig="260" w:dyaOrig="360" w14:anchorId="02BC8870">
          <v:shape id="_x0000_i1037" type="#_x0000_t75" style="width:12.75pt;height:18pt" o:ole="">
            <v:imagedata r:id="rId28" o:title=""/>
          </v:shape>
          <o:OLEObject Type="Embed" ProgID="Equation.3" ShapeID="_x0000_i1037" DrawAspect="Content" ObjectID="_1807291580" r:id="rId29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بدلالة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200" w:dyaOrig="220" w14:anchorId="15CAE5D1">
          <v:shape id="_x0000_i1038" type="#_x0000_t75" style="width:9.75pt;height:11.25pt" o:ole="">
            <v:imagedata r:id="rId30" o:title=""/>
          </v:shape>
          <o:OLEObject Type="Embed" ProgID="Equation.3" ShapeID="_x0000_i1038" DrawAspect="Content" ObjectID="_1807291581" r:id="rId31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ثم استنتج عبارة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23DF2E17">
          <v:shape id="_x0000_i1039" type="#_x0000_t75" style="width:12.75pt;height:18pt" o:ole="">
            <v:imagedata r:id="rId32" o:title=""/>
          </v:shape>
          <o:OLEObject Type="Embed" ProgID="Equation.DSMT4" ShapeID="_x0000_i1039" DrawAspect="Content" ObjectID="_1807291582" r:id="rId33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بدلالة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200" w:dyaOrig="220" w14:anchorId="43F7E473">
          <v:shape id="_x0000_i1040" type="#_x0000_t75" style="width:9.75pt;height:11.25pt" o:ole="">
            <v:imagedata r:id="rId30" o:title=""/>
          </v:shape>
          <o:OLEObject Type="Embed" ProgID="Equation.3" ShapeID="_x0000_i1040" DrawAspect="Content" ObjectID="_1807291583" r:id="rId34"/>
        </w:object>
      </w:r>
      <w:r w:rsidRPr="00A576F1">
        <w:rPr>
          <w:rFonts w:cstheme="minorHAnsi"/>
          <w:sz w:val="28"/>
          <w:szCs w:val="28"/>
          <w:rtl/>
          <w:lang w:bidi="ar-DZ"/>
        </w:rPr>
        <w:br/>
        <w:t xml:space="preserve">     ج- أحسب المجموع: </w:t>
      </w:r>
      <w:r w:rsidRPr="00A576F1">
        <w:rPr>
          <w:rFonts w:cstheme="minorHAnsi"/>
          <w:position w:val="-12"/>
          <w:sz w:val="28"/>
          <w:szCs w:val="28"/>
        </w:rPr>
        <w:object w:dxaOrig="1920" w:dyaOrig="360" w14:anchorId="1803DD2E">
          <v:shape id="_x0000_i1041" type="#_x0000_t75" style="width:96pt;height:18pt" o:ole="">
            <v:imagedata r:id="rId35" o:title=""/>
          </v:shape>
          <o:OLEObject Type="Embed" ProgID="Equation.DSMT4" ShapeID="_x0000_i1041" DrawAspect="Content" ObjectID="_1807291584" r:id="rId36"/>
        </w:object>
      </w:r>
    </w:p>
    <w:p w14:paraId="4E4DBE75" w14:textId="77777777" w:rsidR="00A20C3F" w:rsidRPr="00A576F1" w:rsidRDefault="00A20C3F" w:rsidP="00A20C3F">
      <w:pPr>
        <w:bidi/>
        <w:spacing w:after="0" w:line="240" w:lineRule="auto"/>
        <w:ind w:left="707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4.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نعتبر المتتالية </w:t>
      </w:r>
      <w:r w:rsidRPr="00A576F1">
        <w:rPr>
          <w:rFonts w:cstheme="minorHAnsi"/>
          <w:position w:val="-14"/>
          <w:sz w:val="28"/>
          <w:szCs w:val="28"/>
        </w:rPr>
        <w:object w:dxaOrig="520" w:dyaOrig="400" w14:anchorId="6748F989">
          <v:shape id="_x0000_i1042" type="#_x0000_t75" style="width:26.25pt;height:20.25pt" o:ole="">
            <v:imagedata r:id="rId37" o:title=""/>
          </v:shape>
          <o:OLEObject Type="Embed" ProgID="Equation.DSMT4" ShapeID="_x0000_i1042" DrawAspect="Content" ObjectID="_1807291585" r:id="rId38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المعرفة من أجل كل عدد طبيعي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7599F613">
          <v:shape id="_x0000_i1043" type="#_x0000_t75" style="width:9.75pt;height:11.25pt" o:ole="">
            <v:imagedata r:id="rId15" o:title=""/>
          </v:shape>
          <o:OLEObject Type="Embed" ProgID="Equation.DSMT4" ShapeID="_x0000_i1043" DrawAspect="Content" ObjectID="_1807291586" r:id="rId39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بـ: </w:t>
      </w:r>
      <w:r w:rsidRPr="00A576F1">
        <w:rPr>
          <w:rFonts w:cstheme="minorHAnsi"/>
          <w:position w:val="-14"/>
          <w:sz w:val="28"/>
          <w:szCs w:val="28"/>
        </w:rPr>
        <w:object w:dxaOrig="1460" w:dyaOrig="400" w14:anchorId="2E823A07">
          <v:shape id="_x0000_i1044" type="#_x0000_t75" style="width:72.75pt;height:20.25pt" o:ole="">
            <v:imagedata r:id="rId40" o:title=""/>
          </v:shape>
          <o:OLEObject Type="Embed" ProgID="Equation.DSMT4" ShapeID="_x0000_i1044" DrawAspect="Content" ObjectID="_1807291587" r:id="rId41"/>
        </w:object>
      </w:r>
    </w:p>
    <w:p w14:paraId="0E400E7E" w14:textId="0DCC8E93" w:rsidR="00A20C3F" w:rsidRPr="00A576F1" w:rsidRDefault="00A20C3F" w:rsidP="00A20C3F">
      <w:pPr>
        <w:bidi/>
        <w:spacing w:line="240" w:lineRule="auto"/>
        <w:ind w:left="849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      أ - بين أن </w:t>
      </w:r>
      <w:r w:rsidRPr="00A576F1">
        <w:rPr>
          <w:rFonts w:cstheme="minorHAnsi"/>
          <w:position w:val="-14"/>
          <w:sz w:val="28"/>
          <w:szCs w:val="28"/>
        </w:rPr>
        <w:object w:dxaOrig="520" w:dyaOrig="400" w14:anchorId="54F8F396">
          <v:shape id="_x0000_i1045" type="#_x0000_t75" style="width:26.25pt;height:20.25pt" o:ole="">
            <v:imagedata r:id="rId37" o:title=""/>
          </v:shape>
          <o:OLEObject Type="Embed" ProgID="Equation.DSMT4" ShapeID="_x0000_i1045" DrawAspect="Content" ObjectID="_1807291588" r:id="rId42"/>
        </w:object>
      </w:r>
      <w:r w:rsidRPr="00A576F1">
        <w:rPr>
          <w:rFonts w:cstheme="minorHAnsi"/>
          <w:sz w:val="28"/>
          <w:szCs w:val="28"/>
          <w:rtl/>
          <w:lang w:bidi="ar-DZ"/>
        </w:rPr>
        <w:t>متتالية حسابية</w:t>
      </w:r>
      <w:r w:rsidRPr="00A576F1">
        <w:rPr>
          <w:rFonts w:cstheme="minorHAnsi"/>
          <w:sz w:val="28"/>
          <w:szCs w:val="28"/>
          <w:rtl/>
        </w:rPr>
        <w:t xml:space="preserve"> ثم عبر عن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position w:val="-12"/>
          <w:sz w:val="28"/>
          <w:szCs w:val="28"/>
          <w:lang w:bidi="ar-DZ"/>
        </w:rPr>
        <w:object w:dxaOrig="300" w:dyaOrig="360" w14:anchorId="6DA5A18C">
          <v:shape id="_x0000_i1046" type="#_x0000_t75" style="width:15pt;height:18pt" o:ole="">
            <v:imagedata r:id="rId43" o:title=""/>
          </v:shape>
          <o:OLEObject Type="Embed" ProgID="Equation.3" ShapeID="_x0000_i1046" DrawAspect="Content" ObjectID="_1807291589" r:id="rId44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بدلالة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200" w:dyaOrig="220" w14:anchorId="063372D2">
          <v:shape id="_x0000_i1047" type="#_x0000_t75" style="width:9.75pt;height:11.25pt" o:ole="">
            <v:imagedata r:id="rId45" o:title=""/>
          </v:shape>
          <o:OLEObject Type="Embed" ProgID="Equation.3" ShapeID="_x0000_i1047" DrawAspect="Content" ObjectID="_1807291590" r:id="rId4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  <w:r w:rsidRPr="00A576F1">
        <w:rPr>
          <w:rFonts w:cstheme="minorHAnsi"/>
          <w:sz w:val="28"/>
          <w:szCs w:val="28"/>
          <w:lang w:bidi="ar-DZ"/>
        </w:rPr>
        <w:br/>
      </w:r>
      <w:r w:rsidRPr="00A576F1">
        <w:rPr>
          <w:rFonts w:cstheme="minorHAnsi"/>
          <w:sz w:val="28"/>
          <w:szCs w:val="28"/>
          <w:rtl/>
        </w:rPr>
        <w:t xml:space="preserve">     ب</w:t>
      </w:r>
      <w:r w:rsidRPr="00A576F1">
        <w:rPr>
          <w:rFonts w:cstheme="minorHAnsi"/>
          <w:sz w:val="28"/>
          <w:szCs w:val="28"/>
          <w:rtl/>
          <w:lang w:bidi="ar-DZ"/>
        </w:rPr>
        <w:t xml:space="preserve">- أحسب المجموع:  </w:t>
      </w:r>
      <w:r w:rsidRPr="00A576F1">
        <w:rPr>
          <w:rFonts w:cstheme="minorHAnsi"/>
          <w:position w:val="-12"/>
          <w:sz w:val="28"/>
          <w:szCs w:val="28"/>
        </w:rPr>
        <w:object w:dxaOrig="2040" w:dyaOrig="380" w14:anchorId="7EC8989C">
          <v:shape id="_x0000_i1048" type="#_x0000_t75" style="width:102pt;height:18.75pt" o:ole="">
            <v:imagedata r:id="rId47" o:title=""/>
          </v:shape>
          <o:OLEObject Type="Embed" ProgID="Equation.DSMT4" ShapeID="_x0000_i1048" DrawAspect="Content" ObjectID="_1807291591" r:id="rId48"/>
        </w:object>
      </w:r>
    </w:p>
    <w:p w14:paraId="4B998248" w14:textId="0459403E" w:rsidR="001B3AFA" w:rsidRPr="00A576F1" w:rsidRDefault="001B3AFA" w:rsidP="00FA061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B56D15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04ن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4B5E30A4" w14:textId="77777777" w:rsidR="003B2A34" w:rsidRPr="00A576F1" w:rsidRDefault="003B2A34" w:rsidP="003B2A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</w:rPr>
      </w:pPr>
    </w:p>
    <w:tbl>
      <w:tblPr>
        <w:tblStyle w:val="Grilledutableau"/>
        <w:tblpPr w:leftFromText="180" w:rightFromText="180" w:vertAnchor="text" w:horzAnchor="margin" w:tblpXSpec="right" w:tblpY="618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B2A34" w:rsidRPr="00A576F1" w14:paraId="6EBD57D2" w14:textId="77777777" w:rsidTr="00522E8E">
        <w:trPr>
          <w:trHeight w:val="400"/>
        </w:trPr>
        <w:tc>
          <w:tcPr>
            <w:tcW w:w="2410" w:type="dxa"/>
          </w:tcPr>
          <w:p w14:paraId="777CE91A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  <w:u w:val="single"/>
              </w:rPr>
            </w:pPr>
            <w:r w:rsidRPr="00A576F1">
              <w:rPr>
                <w:rFonts w:cstheme="minorHAnsi"/>
                <w:sz w:val="28"/>
                <w:szCs w:val="28"/>
                <w:u w:val="single"/>
                <w:rtl/>
              </w:rPr>
              <w:t>السنوات</w:t>
            </w:r>
          </w:p>
        </w:tc>
        <w:tc>
          <w:tcPr>
            <w:tcW w:w="850" w:type="dxa"/>
          </w:tcPr>
          <w:p w14:paraId="0E078F5F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2003</w:t>
            </w:r>
          </w:p>
        </w:tc>
        <w:tc>
          <w:tcPr>
            <w:tcW w:w="851" w:type="dxa"/>
          </w:tcPr>
          <w:p w14:paraId="5313EBFA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2004</w:t>
            </w:r>
          </w:p>
        </w:tc>
        <w:tc>
          <w:tcPr>
            <w:tcW w:w="850" w:type="dxa"/>
          </w:tcPr>
          <w:p w14:paraId="3E50C610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</w:t>
            </w:r>
            <w:r w:rsidRPr="00A576F1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</w:tcPr>
          <w:p w14:paraId="3BCB3166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2006</w:t>
            </w:r>
          </w:p>
        </w:tc>
        <w:tc>
          <w:tcPr>
            <w:tcW w:w="850" w:type="dxa"/>
          </w:tcPr>
          <w:p w14:paraId="7D32EADF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2007</w:t>
            </w:r>
          </w:p>
        </w:tc>
        <w:tc>
          <w:tcPr>
            <w:tcW w:w="851" w:type="dxa"/>
          </w:tcPr>
          <w:p w14:paraId="25695E88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2008</w:t>
            </w:r>
          </w:p>
        </w:tc>
        <w:tc>
          <w:tcPr>
            <w:tcW w:w="850" w:type="dxa"/>
          </w:tcPr>
          <w:p w14:paraId="565C4213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2009</w:t>
            </w:r>
          </w:p>
        </w:tc>
        <w:tc>
          <w:tcPr>
            <w:tcW w:w="851" w:type="dxa"/>
          </w:tcPr>
          <w:p w14:paraId="2C5FB55C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2010</w:t>
            </w:r>
          </w:p>
        </w:tc>
      </w:tr>
      <w:tr w:rsidR="003B2A34" w:rsidRPr="00A576F1" w14:paraId="5B08F938" w14:textId="77777777" w:rsidTr="00522E8E">
        <w:trPr>
          <w:trHeight w:val="406"/>
        </w:trPr>
        <w:tc>
          <w:tcPr>
            <w:tcW w:w="2410" w:type="dxa"/>
          </w:tcPr>
          <w:p w14:paraId="70DF057A" w14:textId="77777777" w:rsidR="003B2A34" w:rsidRPr="00A576F1" w:rsidRDefault="003B2A34" w:rsidP="00522E8E">
            <w:pPr>
              <w:bidi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رتبة السنة</w:t>
            </w:r>
            <w:r w:rsidRPr="00A576F1">
              <w:rPr>
                <w:rFonts w:cstheme="minorHAnsi"/>
                <w:i/>
                <w:iCs/>
                <w:sz w:val="28"/>
                <w:szCs w:val="28"/>
              </w:rPr>
              <w:t>x</w:t>
            </w:r>
            <w:r w:rsidRPr="00A576F1">
              <w:rPr>
                <w:rFonts w:cstheme="minorHAnsi"/>
                <w:i/>
                <w:iCs/>
                <w:sz w:val="28"/>
                <w:szCs w:val="28"/>
                <w:vertAlign w:val="subscript"/>
              </w:rPr>
              <w:t>i</w:t>
            </w:r>
            <w:r w:rsidRPr="00A576F1">
              <w:rPr>
                <w:rFonts w:cstheme="minorHAnsi"/>
                <w:sz w:val="28"/>
                <w:szCs w:val="28"/>
                <w:vertAlign w:val="subscript"/>
              </w:rPr>
              <w:t xml:space="preserve">  </w: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36E212A1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9F18754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1E15703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CD40275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C6EF95B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860CA0A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4339B07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ACF3AA0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3B2A34" w:rsidRPr="00A576F1" w14:paraId="7E101F1F" w14:textId="77777777" w:rsidTr="00522E8E">
        <w:trPr>
          <w:trHeight w:val="440"/>
        </w:trPr>
        <w:tc>
          <w:tcPr>
            <w:tcW w:w="2410" w:type="dxa"/>
          </w:tcPr>
          <w:p w14:paraId="024DC52B" w14:textId="77777777" w:rsidR="003B2A34" w:rsidRPr="00A576F1" w:rsidRDefault="003B2A34" w:rsidP="00522E8E">
            <w:pPr>
              <w:bidi/>
              <w:jc w:val="center"/>
              <w:rPr>
                <w:rFonts w:cstheme="minorHAnsi"/>
                <w:sz w:val="28"/>
                <w:szCs w:val="28"/>
                <w:vertAlign w:val="subscript"/>
                <w:lang w:val="en-US"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رأس المال بالمليار</w:t>
            </w:r>
            <w:r w:rsidRPr="00A576F1">
              <w:rPr>
                <w:rFonts w:cstheme="minorHAnsi"/>
                <w:sz w:val="28"/>
                <w:szCs w:val="28"/>
                <w:lang w:val="en-US" w:bidi="ar-DZ"/>
              </w:rPr>
              <w:t xml:space="preserve"> </w:t>
            </w:r>
            <w:r w:rsidRPr="00A576F1">
              <w:rPr>
                <w:rFonts w:cstheme="minorHAnsi"/>
                <w:i/>
                <w:iCs/>
                <w:sz w:val="28"/>
                <w:szCs w:val="28"/>
                <w:lang w:val="en-US" w:bidi="ar-DZ"/>
              </w:rPr>
              <w:t>Y</w:t>
            </w:r>
            <w:r w:rsidRPr="00A576F1">
              <w:rPr>
                <w:rFonts w:cstheme="minorHAnsi"/>
                <w:i/>
                <w:iCs/>
                <w:sz w:val="28"/>
                <w:szCs w:val="28"/>
                <w:vertAlign w:val="subscript"/>
                <w:lang w:val="en-US" w:bidi="ar-DZ"/>
              </w:rPr>
              <w:t xml:space="preserve">i  </w:t>
            </w:r>
          </w:p>
        </w:tc>
        <w:tc>
          <w:tcPr>
            <w:tcW w:w="850" w:type="dxa"/>
          </w:tcPr>
          <w:p w14:paraId="7C91C4B4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10 ,7</w:t>
            </w:r>
          </w:p>
        </w:tc>
        <w:tc>
          <w:tcPr>
            <w:tcW w:w="851" w:type="dxa"/>
          </w:tcPr>
          <w:p w14:paraId="7F343589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13,3</w:t>
            </w:r>
          </w:p>
        </w:tc>
        <w:tc>
          <w:tcPr>
            <w:tcW w:w="850" w:type="dxa"/>
          </w:tcPr>
          <w:p w14:paraId="10F6BB30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14,9</w:t>
            </w:r>
          </w:p>
        </w:tc>
        <w:tc>
          <w:tcPr>
            <w:tcW w:w="851" w:type="dxa"/>
          </w:tcPr>
          <w:p w14:paraId="6477E1FF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15,4</w:t>
            </w:r>
          </w:p>
        </w:tc>
        <w:tc>
          <w:tcPr>
            <w:tcW w:w="850" w:type="dxa"/>
          </w:tcPr>
          <w:p w14:paraId="6625F15D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17,4</w:t>
            </w:r>
          </w:p>
        </w:tc>
        <w:tc>
          <w:tcPr>
            <w:tcW w:w="851" w:type="dxa"/>
          </w:tcPr>
          <w:p w14:paraId="58A9750B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17,1</w:t>
            </w:r>
          </w:p>
        </w:tc>
        <w:tc>
          <w:tcPr>
            <w:tcW w:w="850" w:type="dxa"/>
          </w:tcPr>
          <w:p w14:paraId="77FC154A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15,8</w:t>
            </w:r>
          </w:p>
        </w:tc>
        <w:tc>
          <w:tcPr>
            <w:tcW w:w="851" w:type="dxa"/>
          </w:tcPr>
          <w:p w14:paraId="1CC9A01C" w14:textId="77777777" w:rsidR="003B2A34" w:rsidRPr="00A576F1" w:rsidRDefault="003B2A34" w:rsidP="00522E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</w:rPr>
              <w:t>17,8</w:t>
            </w:r>
          </w:p>
        </w:tc>
      </w:tr>
    </w:tbl>
    <w:p w14:paraId="4B86D701" w14:textId="4912EED1" w:rsidR="003B2A34" w:rsidRPr="00A576F1" w:rsidRDefault="003B2A34" w:rsidP="004E26D3">
      <w:pPr>
        <w:bidi/>
        <w:spacing w:line="240" w:lineRule="auto"/>
        <w:ind w:right="-142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>يمثل الجدول التالي التطور في رأس مال المقاولات بالملايير بين سنوات 2003 و2010 حسب تصريحات مديرية</w:t>
      </w:r>
      <w:r w:rsidR="004E26D3"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sz w:val="28"/>
          <w:szCs w:val="28"/>
          <w:rtl/>
        </w:rPr>
        <w:t xml:space="preserve">الضرائب: </w:t>
      </w:r>
    </w:p>
    <w:p w14:paraId="0EF32D30" w14:textId="77777777" w:rsidR="003B2A34" w:rsidRPr="00A576F1" w:rsidRDefault="003B2A34" w:rsidP="003B2A34">
      <w:pPr>
        <w:spacing w:line="240" w:lineRule="auto"/>
        <w:rPr>
          <w:rFonts w:cstheme="minorHAnsi"/>
          <w:sz w:val="28"/>
          <w:szCs w:val="28"/>
          <w:rtl/>
        </w:rPr>
      </w:pPr>
    </w:p>
    <w:p w14:paraId="22194C87" w14:textId="77777777" w:rsidR="003B2A34" w:rsidRPr="00A576F1" w:rsidRDefault="003B2A34" w:rsidP="003B2A34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3F999276" w14:textId="77777777" w:rsidR="003B2A34" w:rsidRPr="00A576F1" w:rsidRDefault="003B2A34" w:rsidP="003B2A34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7C09122F" w14:textId="77777777" w:rsidR="00AB3BE0" w:rsidRPr="00A576F1" w:rsidRDefault="00AB3BE0" w:rsidP="003B2A34">
      <w:pPr>
        <w:bidi/>
        <w:spacing w:after="0" w:line="240" w:lineRule="auto"/>
        <w:jc w:val="right"/>
        <w:rPr>
          <w:rFonts w:cstheme="minorHAnsi"/>
          <w:sz w:val="28"/>
          <w:szCs w:val="28"/>
          <w:rtl/>
        </w:rPr>
      </w:pPr>
    </w:p>
    <w:p w14:paraId="01949449" w14:textId="361592AB" w:rsidR="003B2A34" w:rsidRPr="00A576F1" w:rsidRDefault="00AB3BE0" w:rsidP="00AB3BE0">
      <w:pPr>
        <w:bidi/>
        <w:spacing w:after="0" w:line="240" w:lineRule="auto"/>
        <w:jc w:val="right"/>
        <w:rPr>
          <w:rFonts w:cstheme="minorHAnsi"/>
          <w:b/>
          <w:bCs/>
          <w:sz w:val="28"/>
          <w:szCs w:val="28"/>
          <w:rtl/>
        </w:rPr>
      </w:pPr>
      <w:r w:rsidRPr="00A576F1">
        <w:rPr>
          <w:rFonts w:cstheme="minorHAnsi"/>
          <w:b/>
          <w:bCs/>
          <w:sz w:val="28"/>
          <w:szCs w:val="28"/>
          <w:rtl/>
        </w:rPr>
        <w:t xml:space="preserve">المصدر: المديرية العامة </w:t>
      </w:r>
      <w:r w:rsidR="003B2A34" w:rsidRPr="00A576F1">
        <w:rPr>
          <w:rFonts w:cstheme="minorHAnsi"/>
          <w:b/>
          <w:bCs/>
          <w:sz w:val="28"/>
          <w:szCs w:val="28"/>
          <w:rtl/>
        </w:rPr>
        <w:t>للضرائب (أوت 2011)</w:t>
      </w:r>
    </w:p>
    <w:p w14:paraId="74A872E0" w14:textId="77777777" w:rsidR="00AB3BE0" w:rsidRPr="00A576F1" w:rsidRDefault="00AB3BE0" w:rsidP="00AB3BE0">
      <w:pPr>
        <w:bidi/>
        <w:spacing w:after="0" w:line="240" w:lineRule="auto"/>
        <w:jc w:val="right"/>
        <w:rPr>
          <w:rFonts w:cstheme="minorHAnsi"/>
          <w:b/>
          <w:bCs/>
          <w:sz w:val="28"/>
          <w:szCs w:val="28"/>
          <w:rtl/>
        </w:rPr>
      </w:pPr>
    </w:p>
    <w:p w14:paraId="3C0958B6" w14:textId="77777777" w:rsidR="003B2A34" w:rsidRPr="00A576F1" w:rsidRDefault="003B2A34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  <w:lang w:bidi="ar-DZ"/>
        </w:rPr>
        <w:t>مثل سحابة النقط</w:t>
      </w:r>
      <w:r w:rsidRPr="00A576F1">
        <w:rPr>
          <w:rFonts w:cstheme="minorHAnsi"/>
          <w:position w:val="-14"/>
          <w:sz w:val="28"/>
          <w:szCs w:val="28"/>
          <w:lang w:bidi="ar-DZ"/>
        </w:rPr>
        <w:object w:dxaOrig="1219" w:dyaOrig="400" w14:anchorId="4181F529">
          <v:shape id="_x0000_i1049" type="#_x0000_t75" style="width:60.75pt;height:20.25pt" o:ole="">
            <v:imagedata r:id="rId49" o:title=""/>
          </v:shape>
          <o:OLEObject Type="Embed" ProgID="Equation.DSMT4" ShapeID="_x0000_i1049" DrawAspect="Content" ObjectID="_1807291592" r:id="rId50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في معلم متعامد مبدؤه </w:t>
      </w:r>
      <w:r w:rsidRPr="00A576F1">
        <w:rPr>
          <w:rFonts w:cstheme="minorHAnsi"/>
          <w:position w:val="-10"/>
          <w:sz w:val="28"/>
          <w:szCs w:val="28"/>
          <w:lang w:bidi="ar-DZ"/>
        </w:rPr>
        <w:object w:dxaOrig="920" w:dyaOrig="320" w14:anchorId="31A6EBF4">
          <v:shape id="_x0000_i1050" type="#_x0000_t75" style="width:59.25pt;height:16.5pt" o:ole="">
            <v:imagedata r:id="rId51" o:title=""/>
          </v:shape>
          <o:OLEObject Type="Embed" ProgID="Equation.DSMT4" ShapeID="_x0000_i1050" DrawAspect="Content" ObjectID="_1807291593" r:id="rId52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،(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440" w:dyaOrig="279" w14:anchorId="6BB6C31C">
          <v:shape id="_x0000_i1051" type="#_x0000_t75" style="width:28.5pt;height:14.25pt" o:ole="">
            <v:imagedata r:id="rId53" o:title=""/>
          </v:shape>
          <o:OLEObject Type="Embed" ProgID="Equation.DSMT4" ShapeID="_x0000_i1051" DrawAspect="Content" ObjectID="_1807291594" r:id="rId54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لكل 1 سنة على محور الفواصل و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440" w:dyaOrig="279" w14:anchorId="5D67F059">
          <v:shape id="_x0000_i1052" type="#_x0000_t75" style="width:27.75pt;height:14.25pt" o:ole="">
            <v:imagedata r:id="rId55" o:title=""/>
          </v:shape>
          <o:OLEObject Type="Embed" ProgID="Equation.DSMT4" ShapeID="_x0000_i1052" DrawAspect="Content" ObjectID="_1807291595" r:id="rId5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لكل 1 مليار على محور التراتيب)</w:t>
      </w:r>
    </w:p>
    <w:p w14:paraId="4D9D0DB1" w14:textId="77777777" w:rsidR="003B2A34" w:rsidRPr="00A576F1" w:rsidRDefault="003B2A34">
      <w:pPr>
        <w:pStyle w:val="Paragraphedeliste"/>
        <w:numPr>
          <w:ilvl w:val="0"/>
          <w:numId w:val="9"/>
        </w:numPr>
        <w:bidi/>
        <w:spacing w:line="240" w:lineRule="auto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احسب إحداثيا النقطة المتوسطة </w:t>
      </w:r>
      <w:r w:rsidRPr="00A576F1">
        <w:rPr>
          <w:rFonts w:cstheme="minorHAnsi"/>
          <w:position w:val="-10"/>
          <w:sz w:val="28"/>
          <w:szCs w:val="28"/>
          <w:lang w:bidi="ar-DZ"/>
        </w:rPr>
        <w:object w:dxaOrig="859" w:dyaOrig="380" w14:anchorId="777C64D0">
          <v:shape id="_x0000_i1053" type="#_x0000_t75" style="width:42.75pt;height:18.75pt" o:ole="">
            <v:imagedata r:id="rId57" o:title=""/>
          </v:shape>
          <o:OLEObject Type="Embed" ProgID="Equation.DSMT4" ShapeID="_x0000_i1053" DrawAspect="Content" ObjectID="_1807291596" r:id="rId58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ثم علمها.</w:t>
      </w:r>
    </w:p>
    <w:p w14:paraId="1D2320DC" w14:textId="0F00A1C9" w:rsidR="003B2A34" w:rsidRPr="00A576F1" w:rsidRDefault="004E0577">
      <w:pPr>
        <w:pStyle w:val="Paragraphedeliste"/>
        <w:numPr>
          <w:ilvl w:val="0"/>
          <w:numId w:val="9"/>
        </w:numPr>
        <w:bidi/>
        <w:spacing w:line="240" w:lineRule="auto"/>
        <w:ind w:left="424" w:right="-284" w:hanging="142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  </w:t>
      </w:r>
      <w:r w:rsidR="003B2A34" w:rsidRPr="00A576F1">
        <w:rPr>
          <w:rFonts w:cstheme="minorHAnsi"/>
          <w:sz w:val="28"/>
          <w:szCs w:val="28"/>
          <w:rtl/>
          <w:lang w:bidi="ar-DZ"/>
        </w:rPr>
        <w:t xml:space="preserve">أ- بين أن معادلة لمستقيم الانحدار بالمربعات الدنيا </w:t>
      </w:r>
      <w:r w:rsidR="003B2A34" w:rsidRPr="00A576F1">
        <w:rPr>
          <w:rFonts w:cstheme="minorHAnsi"/>
          <w:sz w:val="28"/>
          <w:szCs w:val="28"/>
          <w:rtl/>
        </w:rPr>
        <w:t xml:space="preserve">هي: </w:t>
      </w:r>
      <w:r w:rsidR="00BC23E4" w:rsidRPr="00A576F1">
        <w:rPr>
          <w:rFonts w:cstheme="minorHAnsi"/>
          <w:position w:val="-10"/>
          <w:sz w:val="28"/>
          <w:szCs w:val="28"/>
        </w:rPr>
        <w:object w:dxaOrig="1700" w:dyaOrig="320" w14:anchorId="70AF4540">
          <v:shape id="_x0000_i1054" type="#_x0000_t75" style="width:84.75pt;height:15.75pt" o:ole="">
            <v:imagedata r:id="rId59" o:title=""/>
          </v:shape>
          <o:OLEObject Type="Embed" ProgID="Equation.DSMT4" ShapeID="_x0000_i1054" DrawAspect="Content" ObjectID="_1807291597" r:id="rId60"/>
        </w:object>
      </w:r>
      <w:r w:rsidR="003B2A34" w:rsidRPr="00A576F1">
        <w:rPr>
          <w:rFonts w:cstheme="minorHAnsi"/>
          <w:sz w:val="28"/>
          <w:szCs w:val="28"/>
          <w:rtl/>
        </w:rPr>
        <w:br/>
        <w:t>ب-</w:t>
      </w:r>
      <w:r w:rsidR="003B2A34" w:rsidRPr="00A576F1">
        <w:rPr>
          <w:rFonts w:cstheme="minorHAnsi"/>
          <w:sz w:val="28"/>
          <w:szCs w:val="28"/>
          <w:rtl/>
          <w:lang w:bidi="ar-DZ"/>
        </w:rPr>
        <w:t>بفرض ان هذا التعديل الخطي يبقى صالح حتى سنة 2023 اوجد قيمة رأس مال هذه المقاولات في هذه السنة 2023</w:t>
      </w:r>
    </w:p>
    <w:p w14:paraId="67B05E6D" w14:textId="77777777" w:rsidR="003B2A34" w:rsidRPr="00A576F1" w:rsidRDefault="003B2A34">
      <w:pPr>
        <w:pStyle w:val="Paragraphedeliste"/>
        <w:numPr>
          <w:ilvl w:val="0"/>
          <w:numId w:val="9"/>
        </w:numPr>
        <w:bidi/>
        <w:spacing w:line="240" w:lineRule="auto"/>
        <w:ind w:right="-284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  <w:lang w:bidi="ar-DZ"/>
        </w:rPr>
        <w:t>اوجد السنة التي سيتضاعف رأس مال هذه المقاولات الابتدائي (يصبح 21,4 مليار).</w:t>
      </w:r>
    </w:p>
    <w:p w14:paraId="5268C717" w14:textId="52DCE6EC" w:rsidR="002553DD" w:rsidRPr="00A576F1" w:rsidRDefault="0078284F" w:rsidP="003B2A34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br/>
      </w:r>
      <w:r w:rsidRPr="00A576F1">
        <w:rPr>
          <w:rFonts w:cstheme="minorHAnsi"/>
          <w:sz w:val="28"/>
          <w:szCs w:val="28"/>
          <w:rtl/>
        </w:rPr>
        <w:br/>
      </w:r>
    </w:p>
    <w:p w14:paraId="4C58A475" w14:textId="77777777" w:rsidR="005650AF" w:rsidRPr="00A576F1" w:rsidRDefault="005650AF" w:rsidP="005650AF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0A84DFB9" w14:textId="7C9CF6A5" w:rsidR="00B56D15" w:rsidRPr="00A576F1" w:rsidRDefault="00FB413A" w:rsidP="00FA0614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3263346" wp14:editId="4B89FB7E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D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صفحة 1 من 4</w:t>
      </w:r>
    </w:p>
    <w:p w14:paraId="2B3642D6" w14:textId="77777777" w:rsidR="00FD6B29" w:rsidRPr="00A576F1" w:rsidRDefault="00FD6B29" w:rsidP="00FA061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EF40A42" w14:textId="77777777" w:rsidR="000E777D" w:rsidRPr="00A576F1" w:rsidRDefault="000E777D" w:rsidP="003B2A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1E88F5E" w14:textId="61741FC7" w:rsidR="003B2A34" w:rsidRPr="00A576F1" w:rsidRDefault="003B2A34" w:rsidP="000E777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(04ن)</w:t>
      </w:r>
    </w:p>
    <w:p w14:paraId="6059D25D" w14:textId="77777777" w:rsidR="003B2A34" w:rsidRPr="00A576F1" w:rsidRDefault="003B2A34" w:rsidP="003B2A3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0E825E7" w14:textId="77777777" w:rsidR="003B2A34" w:rsidRPr="00A576F1" w:rsidRDefault="003B2A34" w:rsidP="003B2A34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576F1">
        <w:rPr>
          <w:rFonts w:eastAsia="Calibri" w:cstheme="minorHAnsi"/>
          <w:sz w:val="28"/>
          <w:szCs w:val="28"/>
          <w:rtl/>
        </w:rPr>
        <w:t xml:space="preserve">  نعتبر كثير الحدود </w:t>
      </w:r>
      <w:r w:rsidRPr="00A576F1">
        <w:rPr>
          <w:rFonts w:cstheme="minorHAnsi"/>
          <w:position w:val="-10"/>
          <w:sz w:val="28"/>
          <w:szCs w:val="28"/>
        </w:rPr>
        <w:object w:dxaOrig="480" w:dyaOrig="320" w14:anchorId="7F93BCF4">
          <v:shape id="_x0000_i1055" type="#_x0000_t75" style="width:24pt;height:15.75pt" o:ole="">
            <v:imagedata r:id="rId61" o:title=""/>
          </v:shape>
          <o:OLEObject Type="Embed" ProgID="Equation.DSMT4" ShapeID="_x0000_i1055" DrawAspect="Content" ObjectID="_1807291598" r:id="rId62"/>
        </w:object>
      </w:r>
      <w:r w:rsidRPr="00A576F1">
        <w:rPr>
          <w:rFonts w:cstheme="minorHAnsi"/>
          <w:sz w:val="28"/>
          <w:szCs w:val="28"/>
          <w:rtl/>
        </w:rPr>
        <w:t xml:space="preserve"> للمتغير الحقيقي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61C4E469">
          <v:shape id="_x0000_i1056" type="#_x0000_t75" style="width:9.75pt;height:11.25pt" o:ole="">
            <v:imagedata r:id="rId63" o:title=""/>
          </v:shape>
          <o:OLEObject Type="Embed" ProgID="Equation.DSMT4" ShapeID="_x0000_i1056" DrawAspect="Content" ObjectID="_1807291599" r:id="rId64"/>
        </w:object>
      </w:r>
      <w:r w:rsidRPr="00A576F1">
        <w:rPr>
          <w:rFonts w:cstheme="minorHAnsi"/>
          <w:sz w:val="28"/>
          <w:szCs w:val="28"/>
          <w:rtl/>
        </w:rPr>
        <w:t xml:space="preserve"> حيث: </w:t>
      </w:r>
      <w:r w:rsidRPr="00A576F1">
        <w:rPr>
          <w:rFonts w:cstheme="minorHAnsi"/>
          <w:position w:val="-10"/>
          <w:sz w:val="28"/>
          <w:szCs w:val="28"/>
        </w:rPr>
        <w:object w:dxaOrig="2360" w:dyaOrig="360" w14:anchorId="597B6F14">
          <v:shape id="_x0000_i1057" type="#_x0000_t75" style="width:117.75pt;height:18pt" o:ole="">
            <v:imagedata r:id="rId65" o:title=""/>
          </v:shape>
          <o:OLEObject Type="Embed" ProgID="Equation.DSMT4" ShapeID="_x0000_i1057" DrawAspect="Content" ObjectID="_1807291600" r:id="rId66"/>
        </w:object>
      </w:r>
    </w:p>
    <w:p w14:paraId="1503133F" w14:textId="77777777" w:rsidR="003B2A34" w:rsidRPr="00A576F1" w:rsidRDefault="003B2A34">
      <w:pPr>
        <w:pStyle w:val="Paragraphedeliste"/>
        <w:numPr>
          <w:ilvl w:val="0"/>
          <w:numId w:val="7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eastAsia="Calibri" w:cstheme="minorHAnsi"/>
          <w:sz w:val="28"/>
          <w:szCs w:val="28"/>
          <w:rtl/>
          <w:lang w:bidi="ar-DZ"/>
        </w:rPr>
        <w:t xml:space="preserve">تحقق ان </w:t>
      </w:r>
      <w:r w:rsidRPr="00A576F1">
        <w:rPr>
          <w:rFonts w:cstheme="minorHAnsi"/>
          <w:position w:val="-6"/>
          <w:sz w:val="28"/>
          <w:szCs w:val="28"/>
        </w:rPr>
        <w:object w:dxaOrig="540" w:dyaOrig="279" w14:anchorId="6F61316C">
          <v:shape id="_x0000_i1058" type="#_x0000_t75" style="width:27pt;height:14.25pt" o:ole="">
            <v:imagedata r:id="rId67" o:title=""/>
          </v:shape>
          <o:OLEObject Type="Embed" ProgID="Equation.DSMT4" ShapeID="_x0000_i1058" DrawAspect="Content" ObjectID="_1807291601" r:id="rId68"/>
        </w:object>
      </w:r>
      <w:r w:rsidRPr="00A576F1">
        <w:rPr>
          <w:rFonts w:cstheme="minorHAnsi"/>
          <w:sz w:val="28"/>
          <w:szCs w:val="28"/>
          <w:rtl/>
        </w:rPr>
        <w:t xml:space="preserve">حل للمعادلة </w:t>
      </w:r>
      <w:r w:rsidRPr="00A576F1">
        <w:rPr>
          <w:rFonts w:cstheme="minorHAnsi"/>
          <w:position w:val="-10"/>
          <w:sz w:val="28"/>
          <w:szCs w:val="28"/>
        </w:rPr>
        <w:object w:dxaOrig="820" w:dyaOrig="320" w14:anchorId="7EB1F04B">
          <v:shape id="_x0000_i1059" type="#_x0000_t75" style="width:41.25pt;height:15.75pt" o:ole="">
            <v:imagedata r:id="rId69" o:title=""/>
          </v:shape>
          <o:OLEObject Type="Embed" ProgID="Equation.DSMT4" ShapeID="_x0000_i1059" DrawAspect="Content" ObjectID="_1807291602" r:id="rId70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320602F9" w14:textId="77777777" w:rsidR="003B2A34" w:rsidRPr="00A576F1" w:rsidRDefault="003B2A34">
      <w:pPr>
        <w:pStyle w:val="Paragraphedeliste"/>
        <w:numPr>
          <w:ilvl w:val="0"/>
          <w:numId w:val="7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تحقق أنه من اجل كل عدد حقيقي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0B5C7B63">
          <v:shape id="_x0000_i1060" type="#_x0000_t75" style="width:9.75pt;height:11.25pt" o:ole="">
            <v:imagedata r:id="rId63" o:title=""/>
          </v:shape>
          <o:OLEObject Type="Embed" ProgID="Equation.DSMT4" ShapeID="_x0000_i1060" DrawAspect="Content" ObjectID="_1807291603" r:id="rId71"/>
        </w:object>
      </w:r>
      <w:r w:rsidRPr="00A576F1">
        <w:rPr>
          <w:rFonts w:cstheme="minorHAnsi"/>
          <w:sz w:val="28"/>
          <w:szCs w:val="28"/>
          <w:rtl/>
        </w:rPr>
        <w:t xml:space="preserve">:  </w:t>
      </w:r>
      <w:r w:rsidRPr="00A576F1">
        <w:rPr>
          <w:rFonts w:cstheme="minorHAnsi"/>
          <w:position w:val="-10"/>
          <w:sz w:val="28"/>
          <w:szCs w:val="28"/>
        </w:rPr>
        <w:object w:dxaOrig="2540" w:dyaOrig="360" w14:anchorId="75F64E77">
          <v:shape id="_x0000_i1061" type="#_x0000_t75" style="width:126.75pt;height:18pt" o:ole="">
            <v:imagedata r:id="rId72" o:title=""/>
          </v:shape>
          <o:OLEObject Type="Embed" ProgID="Equation.DSMT4" ShapeID="_x0000_i1061" DrawAspect="Content" ObjectID="_1807291604" r:id="rId73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2BACCEF1" w14:textId="7BE855AF" w:rsidR="003B2A34" w:rsidRPr="00A576F1" w:rsidRDefault="0048400B">
      <w:pPr>
        <w:pStyle w:val="Paragraphedeliste"/>
        <w:numPr>
          <w:ilvl w:val="0"/>
          <w:numId w:val="7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>أ-</w:t>
      </w:r>
      <w:r w:rsidR="003B2A34" w:rsidRPr="00A576F1">
        <w:rPr>
          <w:rFonts w:cstheme="minorHAnsi"/>
          <w:sz w:val="28"/>
          <w:szCs w:val="28"/>
          <w:rtl/>
        </w:rPr>
        <w:t xml:space="preserve">حل في </w:t>
      </w:r>
      <w:r w:rsidR="003B2A34" w:rsidRPr="00A576F1">
        <w:rPr>
          <w:rFonts w:cstheme="minorHAnsi"/>
          <w:position w:val="-4"/>
          <w:sz w:val="28"/>
          <w:szCs w:val="28"/>
        </w:rPr>
        <w:object w:dxaOrig="260" w:dyaOrig="260" w14:anchorId="052D32B4">
          <v:shape id="_x0000_i1062" type="#_x0000_t75" style="width:12.75pt;height:12.75pt" o:ole="">
            <v:imagedata r:id="rId74" o:title=""/>
          </v:shape>
          <o:OLEObject Type="Embed" ProgID="Equation.DSMT4" ShapeID="_x0000_i1062" DrawAspect="Content" ObjectID="_1807291605" r:id="rId75"/>
        </w:object>
      </w:r>
      <w:r w:rsidR="003B2A34" w:rsidRPr="00A576F1">
        <w:rPr>
          <w:rFonts w:cstheme="minorHAnsi"/>
          <w:sz w:val="28"/>
          <w:szCs w:val="28"/>
          <w:rtl/>
        </w:rPr>
        <w:t xml:space="preserve"> المعادلة </w:t>
      </w:r>
      <w:r w:rsidR="003B2A34" w:rsidRPr="00A576F1">
        <w:rPr>
          <w:rFonts w:cstheme="minorHAnsi"/>
          <w:position w:val="-10"/>
          <w:sz w:val="28"/>
          <w:szCs w:val="28"/>
        </w:rPr>
        <w:object w:dxaOrig="820" w:dyaOrig="320" w14:anchorId="31FEE674">
          <v:shape id="_x0000_i1063" type="#_x0000_t75" style="width:41.25pt;height:15.75pt" o:ole="">
            <v:imagedata r:id="rId76" o:title=""/>
          </v:shape>
          <o:OLEObject Type="Embed" ProgID="Equation.DSMT4" ShapeID="_x0000_i1063" DrawAspect="Content" ObjectID="_1807291606" r:id="rId77"/>
        </w:object>
      </w:r>
      <w:r w:rsidR="003B2A34" w:rsidRPr="00A576F1">
        <w:rPr>
          <w:rFonts w:cstheme="minorHAnsi"/>
          <w:sz w:val="28"/>
          <w:szCs w:val="28"/>
          <w:rtl/>
        </w:rPr>
        <w:t xml:space="preserve"> .</w:t>
      </w:r>
    </w:p>
    <w:p w14:paraId="0145CAE0" w14:textId="233167CA" w:rsidR="002B7D86" w:rsidRPr="00A576F1" w:rsidRDefault="0048400B" w:rsidP="0048400B">
      <w:pPr>
        <w:tabs>
          <w:tab w:val="left" w:pos="3874"/>
        </w:tabs>
        <w:bidi/>
        <w:spacing w:after="0" w:line="240" w:lineRule="auto"/>
        <w:ind w:left="720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ب- </w:t>
      </w:r>
      <w:r w:rsidR="003B2A34" w:rsidRPr="00A576F1">
        <w:rPr>
          <w:rFonts w:cstheme="minorHAnsi"/>
          <w:sz w:val="28"/>
          <w:szCs w:val="28"/>
          <w:rtl/>
        </w:rPr>
        <w:t xml:space="preserve">حل في </w:t>
      </w:r>
      <w:r w:rsidR="003B2A34" w:rsidRPr="00A576F1">
        <w:rPr>
          <w:rFonts w:cstheme="minorHAnsi"/>
          <w:position w:val="-4"/>
          <w:sz w:val="28"/>
          <w:szCs w:val="28"/>
        </w:rPr>
        <w:object w:dxaOrig="260" w:dyaOrig="260" w14:anchorId="1ADBB96C">
          <v:shape id="_x0000_i1064" type="#_x0000_t75" style="width:12.75pt;height:12.75pt" o:ole="">
            <v:imagedata r:id="rId74" o:title=""/>
          </v:shape>
          <o:OLEObject Type="Embed" ProgID="Equation.DSMT4" ShapeID="_x0000_i1064" DrawAspect="Content" ObjectID="_1807291607" r:id="rId78"/>
        </w:object>
      </w:r>
      <w:r w:rsidR="003B2A34" w:rsidRPr="00A576F1">
        <w:rPr>
          <w:rFonts w:cstheme="minorHAnsi"/>
          <w:sz w:val="28"/>
          <w:szCs w:val="28"/>
          <w:rtl/>
        </w:rPr>
        <w:t xml:space="preserve">  المعادلتين </w:t>
      </w:r>
      <w:r w:rsidR="003B2A34" w:rsidRPr="00A576F1">
        <w:rPr>
          <w:rFonts w:cstheme="minorHAnsi"/>
          <w:sz w:val="28"/>
          <w:szCs w:val="28"/>
          <w:rtl/>
          <w:lang w:bidi="ar-DZ"/>
        </w:rPr>
        <w:t xml:space="preserve">ذات المجهول </w:t>
      </w:r>
      <w:r w:rsidR="003B2A34" w:rsidRPr="00A576F1">
        <w:rPr>
          <w:rFonts w:cstheme="minorHAnsi"/>
          <w:position w:val="-6"/>
          <w:sz w:val="28"/>
          <w:szCs w:val="28"/>
        </w:rPr>
        <w:object w:dxaOrig="200" w:dyaOrig="220" w14:anchorId="7A65306F">
          <v:shape id="_x0000_i1065" type="#_x0000_t75" style="width:9.75pt;height:11.25pt" o:ole="">
            <v:imagedata r:id="rId63" o:title=""/>
          </v:shape>
          <o:OLEObject Type="Embed" ProgID="Equation.DSMT4" ShapeID="_x0000_i1065" DrawAspect="Content" ObjectID="_1807291608" r:id="rId79"/>
        </w:object>
      </w:r>
      <w:r w:rsidR="003B2A34" w:rsidRPr="00A576F1">
        <w:rPr>
          <w:rFonts w:cstheme="minorHAnsi"/>
          <w:sz w:val="28"/>
          <w:szCs w:val="28"/>
          <w:rtl/>
        </w:rPr>
        <w:t>التاليتين:</w:t>
      </w:r>
      <w:r w:rsidR="002B7D86" w:rsidRPr="00A576F1">
        <w:rPr>
          <w:rFonts w:cstheme="minorHAnsi"/>
          <w:sz w:val="28"/>
          <w:szCs w:val="28"/>
          <w:rtl/>
        </w:rPr>
        <w:t xml:space="preserve"> </w:t>
      </w:r>
    </w:p>
    <w:p w14:paraId="137E90F8" w14:textId="77777777" w:rsidR="0048400B" w:rsidRPr="00A576F1" w:rsidRDefault="002B7D86" w:rsidP="002B7D86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                 </w:t>
      </w:r>
      <w:r w:rsidR="003B2A34" w:rsidRPr="00A576F1">
        <w:rPr>
          <w:rFonts w:cstheme="minorHAnsi"/>
          <w:sz w:val="28"/>
          <w:szCs w:val="28"/>
          <w:rtl/>
        </w:rPr>
        <w:t xml:space="preserve">  </w:t>
      </w:r>
      <w:r w:rsidR="003B2A34" w:rsidRPr="00A576F1">
        <w:rPr>
          <w:rFonts w:cstheme="minorHAnsi"/>
          <w:position w:val="-14"/>
          <w:sz w:val="28"/>
          <w:szCs w:val="28"/>
        </w:rPr>
        <w:object w:dxaOrig="3019" w:dyaOrig="440" w14:anchorId="1700081D">
          <v:shape id="_x0000_i1066" type="#_x0000_t75" style="width:150.75pt;height:21.75pt" o:ole="">
            <v:imagedata r:id="rId80" o:title=""/>
          </v:shape>
          <o:OLEObject Type="Embed" ProgID="Equation.DSMT4" ShapeID="_x0000_i1066" DrawAspect="Content" ObjectID="_1807291609" r:id="rId81"/>
        </w:object>
      </w:r>
      <w:r w:rsidR="003B2A34"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sz w:val="28"/>
          <w:szCs w:val="28"/>
          <w:rtl/>
        </w:rPr>
        <w:t xml:space="preserve">  </w:t>
      </w:r>
      <w:r w:rsidR="003B2A34" w:rsidRPr="00A576F1">
        <w:rPr>
          <w:rFonts w:cstheme="minorHAnsi"/>
          <w:sz w:val="28"/>
          <w:szCs w:val="28"/>
          <w:rtl/>
        </w:rPr>
        <w:t>،</w:t>
      </w:r>
      <w:r w:rsidRPr="00A576F1">
        <w:rPr>
          <w:rFonts w:cstheme="minorHAnsi"/>
          <w:sz w:val="28"/>
          <w:szCs w:val="28"/>
          <w:rtl/>
        </w:rPr>
        <w:t xml:space="preserve">    </w:t>
      </w:r>
      <w:r w:rsidRPr="00A576F1">
        <w:rPr>
          <w:rFonts w:cstheme="minorHAnsi"/>
          <w:position w:val="-6"/>
          <w:sz w:val="28"/>
          <w:szCs w:val="28"/>
        </w:rPr>
        <w:object w:dxaOrig="2520" w:dyaOrig="320" w14:anchorId="4D3A5748">
          <v:shape id="_x0000_i1067" type="#_x0000_t75" style="width:126pt;height:15.75pt" o:ole="">
            <v:imagedata r:id="rId82" o:title=""/>
          </v:shape>
          <o:OLEObject Type="Embed" ProgID="Equation.DSMT4" ShapeID="_x0000_i1067" DrawAspect="Content" ObjectID="_1807291610" r:id="rId83"/>
        </w:object>
      </w:r>
    </w:p>
    <w:p w14:paraId="5FF23391" w14:textId="49E7429A" w:rsidR="00FD6B29" w:rsidRPr="00A576F1" w:rsidRDefault="003B2A34">
      <w:pPr>
        <w:pStyle w:val="Paragraphedeliste"/>
        <w:numPr>
          <w:ilvl w:val="0"/>
          <w:numId w:val="7"/>
        </w:num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حل في المجال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080E4512">
          <v:shape id="_x0000_i1068" type="#_x0000_t75" style="width:36.75pt;height:20.25pt" o:ole="">
            <v:imagedata r:id="rId84" o:title=""/>
          </v:shape>
          <o:OLEObject Type="Embed" ProgID="Equation.DSMT4" ShapeID="_x0000_i1068" DrawAspect="Content" ObjectID="_1807291611" r:id="rId85"/>
        </w:object>
      </w:r>
      <w:r w:rsidRPr="00A576F1">
        <w:rPr>
          <w:rFonts w:cstheme="minorHAnsi"/>
          <w:sz w:val="28"/>
          <w:szCs w:val="28"/>
          <w:rtl/>
        </w:rPr>
        <w:t xml:space="preserve"> المعادلة:  </w:t>
      </w:r>
      <w:r w:rsidRPr="00A576F1">
        <w:rPr>
          <w:rFonts w:cstheme="minorHAnsi"/>
          <w:position w:val="-16"/>
          <w:sz w:val="28"/>
          <w:szCs w:val="28"/>
        </w:rPr>
        <w:object w:dxaOrig="3159" w:dyaOrig="440" w14:anchorId="267C8434">
          <v:shape id="_x0000_i1069" type="#_x0000_t75" style="width:158.25pt;height:21.75pt" o:ole="">
            <v:imagedata r:id="rId86" o:title=""/>
          </v:shape>
          <o:OLEObject Type="Embed" ProgID="Equation.DSMT4" ShapeID="_x0000_i1069" DrawAspect="Content" ObjectID="_1807291612" r:id="rId87"/>
        </w:object>
      </w:r>
    </w:p>
    <w:p w14:paraId="65DC0AE0" w14:textId="77777777" w:rsidR="00FD6B29" w:rsidRPr="00A576F1" w:rsidRDefault="00FD6B29" w:rsidP="00FD6B2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B28EE21" w14:textId="333A6536" w:rsidR="00AD2990" w:rsidRPr="00A576F1" w:rsidRDefault="001B3AFA" w:rsidP="00FA0614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B56D15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08ن</w: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  <w:r w:rsidRPr="00A576F1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  <w:r w:rsidRPr="00A576F1"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  <w:t xml:space="preserve"> </w:t>
      </w:r>
    </w:p>
    <w:p w14:paraId="62499D49" w14:textId="77777777" w:rsidR="000E777D" w:rsidRPr="00A576F1" w:rsidRDefault="000E777D" w:rsidP="000E777D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</w:pPr>
    </w:p>
    <w:p w14:paraId="04A8B9B3" w14:textId="74283A26" w:rsidR="00FA0614" w:rsidRPr="00A576F1" w:rsidRDefault="00FA0614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position w:val="-10"/>
          <w:sz w:val="28"/>
          <w:szCs w:val="28"/>
        </w:rPr>
        <w:object w:dxaOrig="220" w:dyaOrig="260" w14:anchorId="7C10EE81">
          <v:shape id="_x0000_i1070" type="#_x0000_t75" style="width:11.25pt;height:12.75pt" o:ole="">
            <v:imagedata r:id="rId88" o:title=""/>
          </v:shape>
          <o:OLEObject Type="Embed" ProgID="Equation.DSMT4" ShapeID="_x0000_i1070" DrawAspect="Content" ObjectID="_1807291613" r:id="rId89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هي الدالة المعرفة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309ABBEE">
          <v:shape id="_x0000_i1071" type="#_x0000_t75" style="width:12.75pt;height:14.25pt" o:ole="">
            <v:imagedata r:id="rId90" o:title=""/>
          </v:shape>
          <o:OLEObject Type="Embed" ProgID="Equation.DSMT4" ShapeID="_x0000_i1071" DrawAspect="Content" ObjectID="_1807291614" r:id="rId91"/>
        </w:object>
      </w:r>
      <w:r w:rsidRPr="00A576F1">
        <w:rPr>
          <w:rFonts w:cstheme="minorHAnsi"/>
          <w:sz w:val="28"/>
          <w:szCs w:val="28"/>
          <w:rtl/>
        </w:rPr>
        <w:t xml:space="preserve"> كما </w:t>
      </w:r>
      <w:r w:rsidR="00184313" w:rsidRPr="00A576F1">
        <w:rPr>
          <w:rFonts w:cstheme="minorHAnsi"/>
          <w:sz w:val="28"/>
          <w:szCs w:val="28"/>
          <w:rtl/>
        </w:rPr>
        <w:t>يلي: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620" w:dyaOrig="360" w14:anchorId="3B28770C">
          <v:shape id="_x0000_i1072" type="#_x0000_t75" style="width:81pt;height:18pt" o:ole="">
            <v:imagedata r:id="rId92" o:title=""/>
          </v:shape>
          <o:OLEObject Type="Embed" ProgID="Equation.3" ShapeID="_x0000_i1072" DrawAspect="Content" ObjectID="_1807291615" r:id="rId93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</w:p>
    <w:p w14:paraId="57E8A818" w14:textId="3684FD0C" w:rsidR="00FA0614" w:rsidRPr="00A576F1" w:rsidRDefault="00FA0614" w:rsidP="00FA0614">
      <w:p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color w:val="000000"/>
          <w:sz w:val="28"/>
          <w:szCs w:val="28"/>
          <w:lang w:bidi="ar-DZ"/>
        </w:rPr>
        <w:t xml:space="preserve">            </w: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1</w:t>
      </w:r>
      <w:r w:rsidR="00B1341C"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. </w: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sz w:val="28"/>
          <w:szCs w:val="28"/>
          <w:rtl/>
          <w:lang w:bidi="ar-DZ"/>
        </w:rPr>
        <w:t>ادرس اتجاه تغير الدالة</w:t>
      </w:r>
      <w:r w:rsidRPr="00A576F1">
        <w:rPr>
          <w:rFonts w:cstheme="minorHAnsi"/>
          <w:position w:val="-10"/>
          <w:sz w:val="28"/>
          <w:szCs w:val="28"/>
        </w:rPr>
        <w:object w:dxaOrig="220" w:dyaOrig="260" w14:anchorId="1A6BDC2E">
          <v:shape id="_x0000_i1073" type="#_x0000_t75" style="width:11.25pt;height:12.75pt" o:ole="">
            <v:imagedata r:id="rId94" o:title=""/>
          </v:shape>
          <o:OLEObject Type="Embed" ProgID="Equation.3" ShapeID="_x0000_i1073" DrawAspect="Content" ObjectID="_1807291616" r:id="rId95"/>
        </w:object>
      </w:r>
      <w:r w:rsidRPr="00A576F1">
        <w:rPr>
          <w:rFonts w:cstheme="minorHAnsi"/>
          <w:sz w:val="28"/>
          <w:szCs w:val="28"/>
          <w:rtl/>
        </w:rPr>
        <w:t xml:space="preserve"> ثم شكل جدول </w:t>
      </w:r>
      <w:r w:rsidR="00184313" w:rsidRPr="00A576F1">
        <w:rPr>
          <w:rFonts w:cstheme="minorHAnsi"/>
          <w:sz w:val="28"/>
          <w:szCs w:val="28"/>
          <w:rtl/>
        </w:rPr>
        <w:t>تغيراتها.</w:t>
      </w:r>
    </w:p>
    <w:p w14:paraId="13859709" w14:textId="3DD37BF4" w:rsidR="00FA0614" w:rsidRPr="00A576F1" w:rsidRDefault="00FA0614" w:rsidP="00FA0614">
      <w:pPr>
        <w:shd w:val="clear" w:color="auto" w:fill="FFFFFF"/>
        <w:bidi/>
        <w:spacing w:after="0" w:line="240" w:lineRule="auto"/>
        <w:ind w:left="113"/>
        <w:jc w:val="both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color w:val="000000"/>
          <w:sz w:val="28"/>
          <w:szCs w:val="28"/>
          <w:rtl/>
        </w:rPr>
        <w:t xml:space="preserve">            </w:t>
      </w:r>
      <w:r w:rsidRPr="00A576F1">
        <w:rPr>
          <w:rFonts w:cstheme="minorHAnsi"/>
          <w:color w:val="000000"/>
          <w:sz w:val="28"/>
          <w:szCs w:val="28"/>
        </w:rPr>
        <w:t>2</w:t>
      </w:r>
      <w:r w:rsidR="00B1341C" w:rsidRPr="00A576F1">
        <w:rPr>
          <w:rFonts w:cstheme="minorHAnsi"/>
          <w:color w:val="000000"/>
          <w:sz w:val="28"/>
          <w:szCs w:val="28"/>
          <w:rtl/>
        </w:rPr>
        <w:t xml:space="preserve">. </w:t>
      </w:r>
      <w:r w:rsidRPr="00A576F1">
        <w:rPr>
          <w:rFonts w:cstheme="minorHAnsi"/>
          <w:color w:val="000000"/>
          <w:sz w:val="28"/>
          <w:szCs w:val="28"/>
          <w:rtl/>
        </w:rPr>
        <w:t xml:space="preserve"> استنتج إشارة </w:t>
      </w:r>
      <w:r w:rsidRPr="00A576F1">
        <w:rPr>
          <w:rFonts w:cstheme="minorHAnsi"/>
          <w:position w:val="-14"/>
          <w:sz w:val="28"/>
          <w:szCs w:val="28"/>
        </w:rPr>
        <w:object w:dxaOrig="560" w:dyaOrig="400" w14:anchorId="36EA9BDD">
          <v:shape id="_x0000_i1074" type="#_x0000_t75" style="width:27.75pt;height:20.25pt" o:ole="">
            <v:imagedata r:id="rId96" o:title=""/>
          </v:shape>
          <o:OLEObject Type="Embed" ProgID="Equation.DSMT4" ShapeID="_x0000_i1074" DrawAspect="Content" ObjectID="_1807291617" r:id="rId97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616A4E3E">
          <v:shape id="_x0000_i1075" type="#_x0000_t75" style="width:12.75pt;height:14.25pt" o:ole="">
            <v:imagedata r:id="rId90" o:title=""/>
          </v:shape>
          <o:OLEObject Type="Embed" ProgID="Equation.DSMT4" ShapeID="_x0000_i1075" DrawAspect="Content" ObjectID="_1807291618" r:id="rId98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sz w:val="28"/>
          <w:szCs w:val="28"/>
          <w:rtl/>
        </w:rPr>
        <w:t>.</w:t>
      </w:r>
    </w:p>
    <w:p w14:paraId="06FFE07B" w14:textId="452A658C" w:rsidR="00FA0614" w:rsidRPr="00A576F1" w:rsidRDefault="00FA0614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position w:val="-4"/>
          <w:sz w:val="28"/>
          <w:szCs w:val="28"/>
          <w:lang w:bidi="ar-DZ"/>
        </w:rPr>
        <w:object w:dxaOrig="240" w:dyaOrig="260" w14:anchorId="46487C03">
          <v:shape id="_x0000_i1076" type="#_x0000_t75" style="width:12pt;height:12.75pt" o:ole="">
            <v:imagedata r:id="rId99" o:title=""/>
          </v:shape>
          <o:OLEObject Type="Embed" ProgID="Equation.DSMT4" ShapeID="_x0000_i1076" DrawAspect="Content" ObjectID="_1807291619" r:id="rId100"/>
        </w:object>
      </w: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 هي الدالة المعرفة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65CA509C">
          <v:shape id="_x0000_i1077" type="#_x0000_t75" style="width:12.75pt;height:14.25pt" o:ole="">
            <v:imagedata r:id="rId90" o:title=""/>
          </v:shape>
          <o:OLEObject Type="Embed" ProgID="Equation.DSMT4" ShapeID="_x0000_i1077" DrawAspect="Content" ObjectID="_1807291620" r:id="rId101"/>
        </w:object>
      </w:r>
      <w:r w:rsidRPr="00A576F1">
        <w:rPr>
          <w:rFonts w:cstheme="minorHAnsi"/>
          <w:sz w:val="28"/>
          <w:szCs w:val="28"/>
          <w:rtl/>
        </w:rPr>
        <w:t xml:space="preserve"> كما </w:t>
      </w:r>
      <w:r w:rsidR="00184313" w:rsidRPr="00A576F1">
        <w:rPr>
          <w:rFonts w:cstheme="minorHAnsi"/>
          <w:sz w:val="28"/>
          <w:szCs w:val="28"/>
          <w:rtl/>
        </w:rPr>
        <w:t>يلي: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860" w:dyaOrig="360" w14:anchorId="1D83627E">
          <v:shape id="_x0000_i1078" type="#_x0000_t75" style="width:93pt;height:18pt" o:ole="">
            <v:imagedata r:id="rId102" o:title=""/>
          </v:shape>
          <o:OLEObject Type="Embed" ProgID="Equation.3" ShapeID="_x0000_i1078" DrawAspect="Content" ObjectID="_1807291621" r:id="rId103"/>
        </w:object>
      </w:r>
      <w:r w:rsidRPr="00A576F1">
        <w:rPr>
          <w:rFonts w:cstheme="minorHAnsi"/>
          <w:sz w:val="28"/>
          <w:szCs w:val="28"/>
          <w:rtl/>
        </w:rPr>
        <w:t>.</w:t>
      </w:r>
    </w:p>
    <w:p w14:paraId="2153889B" w14:textId="77777777" w:rsidR="00FA0614" w:rsidRPr="00A576F1" w:rsidRDefault="00FA0614" w:rsidP="00FA0614">
      <w:pPr>
        <w:shd w:val="clear" w:color="auto" w:fill="FFFFFF"/>
        <w:bidi/>
        <w:spacing w:after="0" w:line="240" w:lineRule="auto"/>
        <w:ind w:left="1020"/>
        <w:jc w:val="both"/>
        <w:rPr>
          <w:rFonts w:cstheme="minorHAnsi"/>
          <w:position w:val="-28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  </w:t>
      </w:r>
      <w:r w:rsidRPr="00A576F1">
        <w:rPr>
          <w:rFonts w:cstheme="minorHAnsi"/>
          <w:position w:val="-14"/>
          <w:sz w:val="28"/>
          <w:szCs w:val="28"/>
        </w:rPr>
        <w:object w:dxaOrig="540" w:dyaOrig="400" w14:anchorId="54662BE0">
          <v:shape id="_x0000_i1079" type="#_x0000_t75" style="width:27pt;height:20.25pt" o:ole="">
            <v:imagedata r:id="rId104" o:title=""/>
          </v:shape>
          <o:OLEObject Type="Embed" ProgID="Equation.DSMT4" ShapeID="_x0000_i1079" DrawAspect="Content" ObjectID="_1807291622" r:id="rId105"/>
        </w:object>
      </w:r>
      <w:r w:rsidRPr="00A576F1">
        <w:rPr>
          <w:rFonts w:cstheme="minorHAnsi"/>
          <w:sz w:val="28"/>
          <w:szCs w:val="28"/>
          <w:rtl/>
        </w:rPr>
        <w:t>المنحنى الممثل للدالة</w:t>
      </w:r>
      <w:r w:rsidRPr="00A576F1">
        <w:rPr>
          <w:rFonts w:cstheme="minorHAnsi"/>
          <w:position w:val="-4"/>
          <w:sz w:val="28"/>
          <w:szCs w:val="28"/>
          <w:lang w:bidi="ar-DZ"/>
        </w:rPr>
        <w:object w:dxaOrig="240" w:dyaOrig="260" w14:anchorId="6EAE21BD">
          <v:shape id="_x0000_i1080" type="#_x0000_t75" style="width:12pt;height:12.75pt" o:ole="">
            <v:imagedata r:id="rId99" o:title=""/>
          </v:shape>
          <o:OLEObject Type="Embed" ProgID="Equation.DSMT4" ShapeID="_x0000_i1080" DrawAspect="Content" ObjectID="_1807291623" r:id="rId106"/>
        </w:object>
      </w:r>
      <w:r w:rsidRPr="00A576F1">
        <w:rPr>
          <w:rFonts w:cstheme="minorHAnsi"/>
          <w:sz w:val="28"/>
          <w:szCs w:val="28"/>
          <w:rtl/>
        </w:rPr>
        <w:t xml:space="preserve"> في المستوي المنسوب لمعلم متعامد ومتجانس </w:t>
      </w:r>
      <w:r w:rsidRPr="00A576F1">
        <w:rPr>
          <w:rFonts w:cstheme="minorHAnsi"/>
          <w:position w:val="-28"/>
          <w:sz w:val="28"/>
          <w:szCs w:val="28"/>
        </w:rPr>
        <w:object w:dxaOrig="880" w:dyaOrig="680" w14:anchorId="2951490C">
          <v:shape id="_x0000_i1081" type="#_x0000_t75" style="width:44.25pt;height:33.75pt" o:ole="">
            <v:imagedata r:id="rId107" o:title=""/>
          </v:shape>
          <o:OLEObject Type="Embed" ProgID="Equation.DSMT4" ShapeID="_x0000_i1081" DrawAspect="Content" ObjectID="_1807291624" r:id="rId108"/>
        </w:object>
      </w:r>
    </w:p>
    <w:p w14:paraId="1CAC6572" w14:textId="05BF2497" w:rsidR="00FA0614" w:rsidRPr="00A576F1" w:rsidRDefault="00FA0614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color w:val="000000"/>
          <w:sz w:val="28"/>
          <w:szCs w:val="28"/>
          <w:rtl/>
          <w:lang w:bidi="ar-DZ"/>
        </w:rPr>
        <w:t>احسب</w:t>
      </w:r>
      <w:r w:rsidR="00B1341C"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   </w:t>
      </w:r>
      <w:r w:rsidR="00B1341C" w:rsidRPr="00A576F1">
        <w:rPr>
          <w:rFonts w:cstheme="minorHAnsi"/>
          <w:position w:val="-20"/>
          <w:sz w:val="28"/>
          <w:szCs w:val="28"/>
        </w:rPr>
        <w:object w:dxaOrig="920" w:dyaOrig="440" w14:anchorId="27270129">
          <v:shape id="_x0000_i1082" type="#_x0000_t75" style="width:45.75pt;height:21.75pt" o:ole="">
            <v:imagedata r:id="rId109" o:title=""/>
          </v:shape>
          <o:OLEObject Type="Embed" ProgID="Equation.DSMT4" ShapeID="_x0000_i1082" DrawAspect="Content" ObjectID="_1807291625" r:id="rId110"/>
        </w:object>
      </w:r>
      <w:r w:rsidR="00B1341C" w:rsidRPr="00A576F1">
        <w:rPr>
          <w:rFonts w:cstheme="minorHAnsi"/>
          <w:sz w:val="28"/>
          <w:szCs w:val="28"/>
          <w:rtl/>
        </w:rPr>
        <w:t xml:space="preserve"> ،  </w:t>
      </w:r>
      <w:r w:rsidR="00B1341C" w:rsidRPr="00A576F1">
        <w:rPr>
          <w:rFonts w:cstheme="minorHAnsi"/>
          <w:position w:val="-20"/>
          <w:sz w:val="28"/>
          <w:szCs w:val="28"/>
        </w:rPr>
        <w:object w:dxaOrig="920" w:dyaOrig="440" w14:anchorId="603CCB86">
          <v:shape id="_x0000_i1083" type="#_x0000_t75" style="width:45.75pt;height:21.75pt" o:ole="">
            <v:imagedata r:id="rId111" o:title=""/>
          </v:shape>
          <o:OLEObject Type="Embed" ProgID="Equation.DSMT4" ShapeID="_x0000_i1083" DrawAspect="Content" ObjectID="_1807291626" r:id="rId112"/>
        </w:object>
      </w:r>
      <w:r w:rsidR="00B1341C"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  </w: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</w:p>
    <w:p w14:paraId="1CBC96AA" w14:textId="46589F0D" w:rsidR="00FA0614" w:rsidRPr="00A576F1" w:rsidRDefault="00FA0614">
      <w:pPr>
        <w:pStyle w:val="Paragraphedeliste"/>
        <w:numPr>
          <w:ilvl w:val="0"/>
          <w:numId w:val="3"/>
        </w:numPr>
        <w:shd w:val="clear" w:color="auto" w:fill="FFFFFF"/>
        <w:bidi/>
        <w:spacing w:after="20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b/>
          <w:bCs/>
          <w:sz w:val="28"/>
          <w:szCs w:val="28"/>
          <w:rtl/>
        </w:rPr>
        <w:t>أ ـ</w:t>
      </w:r>
      <w:r w:rsidRPr="00A576F1">
        <w:rPr>
          <w:rFonts w:cstheme="minorHAnsi"/>
          <w:sz w:val="28"/>
          <w:szCs w:val="28"/>
          <w:rtl/>
        </w:rPr>
        <w:t xml:space="preserve"> بين </w:t>
      </w:r>
      <w:r w:rsidR="00A20C3F" w:rsidRPr="00A576F1">
        <w:rPr>
          <w:rFonts w:cstheme="minorHAnsi"/>
          <w:sz w:val="28"/>
          <w:szCs w:val="28"/>
          <w:rtl/>
        </w:rPr>
        <w:t>أن: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t xml:space="preserve">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600" w:dyaOrig="360" w14:anchorId="2E2EF077">
          <v:shape id="_x0000_i1084" type="#_x0000_t75" style="width:80.25pt;height:18pt" o:ole="">
            <v:imagedata r:id="rId113" o:title=""/>
          </v:shape>
          <o:OLEObject Type="Embed" ProgID="Equation.3" ShapeID="_x0000_i1084" DrawAspect="Content" ObjectID="_1807291627" r:id="rId114"/>
        </w:object>
      </w:r>
      <w:r w:rsidRPr="00A576F1">
        <w:rPr>
          <w:rFonts w:cstheme="minorHAnsi"/>
          <w:sz w:val="28"/>
          <w:szCs w:val="28"/>
          <w:rtl/>
        </w:rPr>
        <w:t xml:space="preserve"> ثم استنتج اتجاه تغير الدالة </w:t>
      </w:r>
      <w:r w:rsidRPr="00A576F1">
        <w:rPr>
          <w:rFonts w:cstheme="minorHAnsi"/>
          <w:position w:val="-4"/>
          <w:sz w:val="28"/>
          <w:szCs w:val="28"/>
          <w:lang w:bidi="ar-DZ"/>
        </w:rPr>
        <w:object w:dxaOrig="240" w:dyaOrig="260" w14:anchorId="59CBDE8C">
          <v:shape id="_x0000_i1085" type="#_x0000_t75" style="width:12pt;height:12.75pt" o:ole="">
            <v:imagedata r:id="rId99" o:title=""/>
          </v:shape>
          <o:OLEObject Type="Embed" ProgID="Equation.DSMT4" ShapeID="_x0000_i1085" DrawAspect="Content" ObjectID="_1807291628" r:id="rId115"/>
        </w:object>
      </w:r>
      <w:r w:rsidRPr="00A576F1">
        <w:rPr>
          <w:rFonts w:cstheme="minorHAnsi"/>
          <w:sz w:val="28"/>
          <w:szCs w:val="28"/>
          <w:rtl/>
        </w:rPr>
        <w:t>.</w:t>
      </w:r>
    </w:p>
    <w:p w14:paraId="09ECBFD8" w14:textId="379B14F7" w:rsidR="00FA0614" w:rsidRPr="00A576F1" w:rsidRDefault="00FA0614" w:rsidP="00FA0614">
      <w:pPr>
        <w:pStyle w:val="Paragraphedeliste"/>
        <w:shd w:val="clear" w:color="auto" w:fill="FFFFFF"/>
        <w:bidi/>
        <w:spacing w:after="200" w:line="240" w:lineRule="auto"/>
        <w:ind w:left="1140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b/>
          <w:bCs/>
          <w:sz w:val="28"/>
          <w:szCs w:val="28"/>
          <w:rtl/>
        </w:rPr>
        <w:t xml:space="preserve">ب </w:t>
      </w:r>
      <w:r w:rsidR="00A20C3F" w:rsidRPr="00A576F1">
        <w:rPr>
          <w:rFonts w:cstheme="minorHAnsi"/>
          <w:b/>
          <w:bCs/>
          <w:sz w:val="28"/>
          <w:szCs w:val="28"/>
          <w:rtl/>
        </w:rPr>
        <w:t>ـ</w:t>
      </w:r>
      <w:r w:rsidR="00A20C3F" w:rsidRPr="00A576F1">
        <w:rPr>
          <w:rFonts w:cstheme="minorHAnsi"/>
          <w:sz w:val="28"/>
          <w:szCs w:val="28"/>
          <w:rtl/>
        </w:rPr>
        <w:t xml:space="preserve"> شكل</w:t>
      </w:r>
      <w:r w:rsidRPr="00A576F1">
        <w:rPr>
          <w:rFonts w:cstheme="minorHAnsi"/>
          <w:sz w:val="28"/>
          <w:szCs w:val="28"/>
          <w:rtl/>
        </w:rPr>
        <w:t xml:space="preserve"> جدول تغيرات الدالة</w:t>
      </w:r>
      <w:r w:rsidRPr="00A576F1">
        <w:rPr>
          <w:rFonts w:cstheme="minorHAnsi"/>
          <w:position w:val="-4"/>
          <w:sz w:val="28"/>
          <w:szCs w:val="28"/>
          <w:lang w:bidi="ar-DZ"/>
        </w:rPr>
        <w:object w:dxaOrig="240" w:dyaOrig="260" w14:anchorId="7D257F1E">
          <v:shape id="_x0000_i1086" type="#_x0000_t75" style="width:12pt;height:12.75pt" o:ole="">
            <v:imagedata r:id="rId99" o:title=""/>
          </v:shape>
          <o:OLEObject Type="Embed" ProgID="Equation.DSMT4" ShapeID="_x0000_i1086" DrawAspect="Content" ObjectID="_1807291629" r:id="rId116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3E7A0AEA" w14:textId="27C9C745" w:rsidR="00FA0614" w:rsidRPr="00A576F1" w:rsidRDefault="00FA0614">
      <w:pPr>
        <w:pStyle w:val="Paragraphedeliste"/>
        <w:numPr>
          <w:ilvl w:val="0"/>
          <w:numId w:val="3"/>
        </w:numPr>
        <w:shd w:val="clear" w:color="auto" w:fill="FFFFFF"/>
        <w:bidi/>
        <w:spacing w:after="20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بين أن المعادلة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900" w:dyaOrig="320" w14:anchorId="228A8F12">
          <v:shape id="_x0000_i1087" type="#_x0000_t75" style="width:45pt;height:15.75pt" o:ole="">
            <v:imagedata r:id="rId117" o:title=""/>
          </v:shape>
          <o:OLEObject Type="Embed" ProgID="Equation.3" ShapeID="_x0000_i1087" DrawAspect="Content" ObjectID="_1807291630" r:id="rId118"/>
        </w:object>
      </w: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 تقبل حلا وحيدا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240" w:dyaOrig="220" w14:anchorId="389F720B">
          <v:shape id="_x0000_i1088" type="#_x0000_t75" style="width:12pt;height:11.25pt" o:ole="">
            <v:imagedata r:id="rId119" o:title=""/>
          </v:shape>
          <o:OLEObject Type="Embed" ProgID="Equation.3" ShapeID="_x0000_i1088" DrawAspect="Content" ObjectID="_1807291631" r:id="rId120"/>
        </w:object>
      </w: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 في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57E6D4EE">
          <v:shape id="_x0000_i1089" type="#_x0000_t75" style="width:12.75pt;height:14.25pt" o:ole="">
            <v:imagedata r:id="rId90" o:title=""/>
          </v:shape>
          <o:OLEObject Type="Embed" ProgID="Equation.DSMT4" ShapeID="_x0000_i1089" DrawAspect="Content" ObjectID="_1807291632" r:id="rId121"/>
        </w:object>
      </w: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 </w:t>
      </w:r>
      <w:r w:rsidR="003A008C" w:rsidRPr="00A576F1">
        <w:rPr>
          <w:rFonts w:cstheme="minorHAnsi"/>
          <w:position w:val="-4"/>
          <w:sz w:val="28"/>
          <w:szCs w:val="28"/>
          <w:rtl/>
        </w:rPr>
        <w:t xml:space="preserve">ثم </w:t>
      </w:r>
      <w:r w:rsidRPr="00A576F1">
        <w:rPr>
          <w:rFonts w:cstheme="minorHAnsi"/>
          <w:sz w:val="28"/>
          <w:szCs w:val="28"/>
          <w:rtl/>
        </w:rPr>
        <w:t xml:space="preserve">تحقق أن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1100" w:dyaOrig="279" w14:anchorId="4D838C7F">
          <v:shape id="_x0000_i1090" type="#_x0000_t75" style="width:54.75pt;height:14.25pt" o:ole="">
            <v:imagedata r:id="rId122" o:title=""/>
          </v:shape>
          <o:OLEObject Type="Embed" ProgID="Equation.3" ShapeID="_x0000_i1090" DrawAspect="Content" ObjectID="_1807291633" r:id="rId123"/>
        </w:object>
      </w:r>
    </w:p>
    <w:p w14:paraId="6B019B88" w14:textId="77777777" w:rsidR="00FA0614" w:rsidRPr="00A576F1" w:rsidRDefault="00FA0614">
      <w:pPr>
        <w:pStyle w:val="Paragraphedeliste"/>
        <w:numPr>
          <w:ilvl w:val="0"/>
          <w:numId w:val="3"/>
        </w:numPr>
        <w:shd w:val="clear" w:color="auto" w:fill="FFFFFF"/>
        <w:bidi/>
        <w:spacing w:after="20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أ ـ برهن أن المستقيم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360" w:dyaOrig="340" w14:anchorId="4AB1BC67">
          <v:shape id="_x0000_i1091" type="#_x0000_t75" style="width:18pt;height:17.25pt" o:ole="">
            <v:imagedata r:id="rId124" o:title=""/>
          </v:shape>
          <o:OLEObject Type="Embed" ProgID="Equation.3" ShapeID="_x0000_i1091" DrawAspect="Content" ObjectID="_1807291634" r:id="rId125"/>
        </w:object>
      </w:r>
      <w:r w:rsidRPr="00A576F1">
        <w:rPr>
          <w:rFonts w:cstheme="minorHAnsi"/>
          <w:sz w:val="28"/>
          <w:szCs w:val="28"/>
          <w:rtl/>
        </w:rPr>
        <w:t>ذو المعادلة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020" w:dyaOrig="320" w14:anchorId="1F959436">
          <v:shape id="_x0000_i1092" type="#_x0000_t75" style="width:51pt;height:15.75pt" o:ole="">
            <v:imagedata r:id="rId126" o:title=""/>
          </v:shape>
          <o:OLEObject Type="Embed" ProgID="Equation.3" ShapeID="_x0000_i1092" DrawAspect="Content" ObjectID="_1807291635" r:id="rId127"/>
        </w:object>
      </w:r>
      <w:r w:rsidRPr="00A576F1">
        <w:rPr>
          <w:rFonts w:cstheme="minorHAnsi"/>
          <w:sz w:val="28"/>
          <w:szCs w:val="28"/>
          <w:rtl/>
        </w:rPr>
        <w:t xml:space="preserve"> مماس للمنحنى </w:t>
      </w:r>
      <w:r w:rsidRPr="00A576F1">
        <w:rPr>
          <w:rFonts w:cstheme="minorHAnsi"/>
          <w:position w:val="-14"/>
          <w:sz w:val="28"/>
          <w:szCs w:val="28"/>
        </w:rPr>
        <w:object w:dxaOrig="540" w:dyaOrig="400" w14:anchorId="48639875">
          <v:shape id="_x0000_i1093" type="#_x0000_t75" style="width:27pt;height:20.25pt" o:ole="">
            <v:imagedata r:id="rId104" o:title=""/>
          </v:shape>
          <o:OLEObject Type="Embed" ProgID="Equation.DSMT4" ShapeID="_x0000_i1093" DrawAspect="Content" ObjectID="_1807291636" r:id="rId128"/>
        </w:object>
      </w:r>
      <w:r w:rsidRPr="00A576F1">
        <w:rPr>
          <w:rFonts w:cstheme="minorHAnsi"/>
          <w:sz w:val="28"/>
          <w:szCs w:val="28"/>
          <w:rtl/>
        </w:rPr>
        <w:t>عند النقطة ذات الفاصلة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200" w:dyaOrig="279" w14:anchorId="2FDCAD3A">
          <v:shape id="_x0000_i1094" type="#_x0000_t75" style="width:9.75pt;height:14.25pt" o:ole="">
            <v:imagedata r:id="rId129" o:title=""/>
          </v:shape>
          <o:OLEObject Type="Embed" ProgID="Equation.3" ShapeID="_x0000_i1094" DrawAspect="Content" ObjectID="_1807291637" r:id="rId130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37B89928" w14:textId="77777777" w:rsidR="00FA0614" w:rsidRPr="00A576F1" w:rsidRDefault="00FA0614" w:rsidP="00FA0614">
      <w:pPr>
        <w:pStyle w:val="Paragraphedeliste"/>
        <w:shd w:val="clear" w:color="auto" w:fill="FFFFFF"/>
        <w:bidi/>
        <w:spacing w:after="200" w:line="240" w:lineRule="auto"/>
        <w:ind w:left="1260"/>
        <w:jc w:val="both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ب ـ أدرس وضعية </w:t>
      </w:r>
      <w:r w:rsidRPr="00A576F1">
        <w:rPr>
          <w:rFonts w:cstheme="minorHAnsi"/>
          <w:position w:val="-14"/>
          <w:sz w:val="28"/>
          <w:szCs w:val="28"/>
        </w:rPr>
        <w:object w:dxaOrig="540" w:dyaOrig="400" w14:anchorId="3FEE530D">
          <v:shape id="_x0000_i1095" type="#_x0000_t75" style="width:27pt;height:20.25pt" o:ole="">
            <v:imagedata r:id="rId104" o:title=""/>
          </v:shape>
          <o:OLEObject Type="Embed" ProgID="Equation.DSMT4" ShapeID="_x0000_i1095" DrawAspect="Content" ObjectID="_1807291638" r:id="rId131"/>
        </w:object>
      </w:r>
      <w:r w:rsidRPr="00A576F1">
        <w:rPr>
          <w:rFonts w:cstheme="minorHAnsi"/>
          <w:sz w:val="28"/>
          <w:szCs w:val="28"/>
          <w:rtl/>
        </w:rPr>
        <w:t>و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360" w:dyaOrig="340" w14:anchorId="34F4F06A">
          <v:shape id="_x0000_i1096" type="#_x0000_t75" style="width:18pt;height:17.25pt" o:ole="">
            <v:imagedata r:id="rId124" o:title=""/>
          </v:shape>
          <o:OLEObject Type="Embed" ProgID="Equation.3" ShapeID="_x0000_i1096" DrawAspect="Content" ObjectID="_1807291639" r:id="rId132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3FD86AF9" w14:textId="7369E8AB" w:rsidR="00FA0614" w:rsidRPr="00A576F1" w:rsidRDefault="00FA0614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أرسم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360" w:dyaOrig="340" w14:anchorId="33B7F26B">
          <v:shape id="_x0000_i1097" type="#_x0000_t75" style="width:18pt;height:17.25pt" o:ole="">
            <v:imagedata r:id="rId124" o:title=""/>
          </v:shape>
          <o:OLEObject Type="Embed" ProgID="Equation.3" ShapeID="_x0000_i1097" DrawAspect="Content" ObjectID="_1807291640" r:id="rId133"/>
        </w:object>
      </w:r>
      <w:r w:rsidRPr="00A576F1">
        <w:rPr>
          <w:rFonts w:cstheme="minorHAnsi"/>
          <w:sz w:val="28"/>
          <w:szCs w:val="28"/>
          <w:rtl/>
        </w:rPr>
        <w:t xml:space="preserve"> </w:t>
      </w:r>
      <w:r w:rsidR="00A20C3F" w:rsidRPr="00A576F1">
        <w:rPr>
          <w:rFonts w:cstheme="minorHAnsi"/>
          <w:sz w:val="28"/>
          <w:szCs w:val="28"/>
          <w:rtl/>
        </w:rPr>
        <w:t>والمنحنى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position w:val="-14"/>
          <w:sz w:val="28"/>
          <w:szCs w:val="28"/>
        </w:rPr>
        <w:object w:dxaOrig="540" w:dyaOrig="400" w14:anchorId="32DBB988">
          <v:shape id="_x0000_i1098" type="#_x0000_t75" style="width:27pt;height:20.25pt" o:ole="">
            <v:imagedata r:id="rId104" o:title=""/>
          </v:shape>
          <o:OLEObject Type="Embed" ProgID="Equation.DSMT4" ShapeID="_x0000_i1098" DrawAspect="Content" ObjectID="_1807291641" r:id="rId134"/>
        </w:object>
      </w:r>
      <w:r w:rsidRPr="00A576F1">
        <w:rPr>
          <w:rFonts w:cstheme="minorHAnsi"/>
          <w:sz w:val="28"/>
          <w:szCs w:val="28"/>
          <w:rtl/>
        </w:rPr>
        <w:t xml:space="preserve"> .</w:t>
      </w:r>
    </w:p>
    <w:p w14:paraId="6C8CAB52" w14:textId="51FD9E39" w:rsidR="00FA0614" w:rsidRPr="00A576F1" w:rsidRDefault="00FA0614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position w:val="-10"/>
          <w:sz w:val="28"/>
          <w:szCs w:val="28"/>
          <w:rtl/>
        </w:rPr>
        <w:t xml:space="preserve"> </w: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لتكن الدالة </w:t>
      </w:r>
      <w:r w:rsidRPr="00A576F1">
        <w:rPr>
          <w:rFonts w:cstheme="minorHAnsi"/>
          <w:b/>
          <w:bCs/>
          <w:position w:val="-4"/>
          <w:sz w:val="28"/>
          <w:szCs w:val="28"/>
          <w:lang w:bidi="ar-DZ"/>
        </w:rPr>
        <w:object w:dxaOrig="279" w:dyaOrig="260" w14:anchorId="326954E6">
          <v:shape id="_x0000_i1099" type="#_x0000_t75" style="width:14.25pt;height:12.75pt" o:ole="">
            <v:imagedata r:id="rId135" o:title=""/>
          </v:shape>
          <o:OLEObject Type="Embed" ProgID="Equation.3" ShapeID="_x0000_i1099" DrawAspect="Content" ObjectID="_1807291642" r:id="rId136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المعرفة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0DEAC1C4">
          <v:shape id="_x0000_i1100" type="#_x0000_t75" style="width:12.75pt;height:14.25pt" o:ole="">
            <v:imagedata r:id="rId90" o:title=""/>
          </v:shape>
          <o:OLEObject Type="Embed" ProgID="Equation.DSMT4" ShapeID="_x0000_i1100" DrawAspect="Content" ObjectID="_1807291643" r:id="rId137"/>
        </w:object>
      </w:r>
      <w:r w:rsidRPr="00A576F1">
        <w:rPr>
          <w:rFonts w:cstheme="minorHAnsi"/>
          <w:sz w:val="28"/>
          <w:szCs w:val="28"/>
          <w:rtl/>
        </w:rPr>
        <w:t xml:space="preserve"> كما </w:t>
      </w:r>
      <w:r w:rsidR="00A20C3F" w:rsidRPr="00A576F1">
        <w:rPr>
          <w:rFonts w:cstheme="minorHAnsi"/>
          <w:sz w:val="28"/>
          <w:szCs w:val="28"/>
          <w:rtl/>
        </w:rPr>
        <w:t>يلي: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860" w:dyaOrig="360" w14:anchorId="02183740">
          <v:shape id="_x0000_i1101" type="#_x0000_t75" style="width:93pt;height:18pt" o:ole="">
            <v:imagedata r:id="rId138" o:title=""/>
          </v:shape>
          <o:OLEObject Type="Embed" ProgID="Equation.3" ShapeID="_x0000_i1101" DrawAspect="Content" ObjectID="_1807291644" r:id="rId139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</w:t>
      </w:r>
    </w:p>
    <w:p w14:paraId="6B9552F6" w14:textId="77777777" w:rsidR="00FA0614" w:rsidRPr="00A576F1" w:rsidRDefault="00FA0614" w:rsidP="00FA0614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أ ـ برهن أن </w:t>
      </w:r>
      <w:r w:rsidRPr="00A576F1">
        <w:rPr>
          <w:rFonts w:cstheme="minorHAnsi"/>
          <w:b/>
          <w:bCs/>
          <w:position w:val="-4"/>
          <w:sz w:val="28"/>
          <w:szCs w:val="28"/>
          <w:lang w:bidi="ar-DZ"/>
        </w:rPr>
        <w:object w:dxaOrig="279" w:dyaOrig="260" w14:anchorId="760C4AD1">
          <v:shape id="_x0000_i1102" type="#_x0000_t75" style="width:14.25pt;height:12.75pt" o:ole="">
            <v:imagedata r:id="rId135" o:title=""/>
          </v:shape>
          <o:OLEObject Type="Embed" ProgID="Equation.3" ShapeID="_x0000_i1102" DrawAspect="Content" ObjectID="_1807291645" r:id="rId140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أصلية للدالة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1160" w:dyaOrig="360" w14:anchorId="509F3973">
          <v:shape id="_x0000_i1103" type="#_x0000_t75" style="width:58.5pt;height:18pt" o:ole="">
            <v:imagedata r:id="rId141" o:title=""/>
          </v:shape>
          <o:OLEObject Type="Embed" ProgID="Equation.3" ShapeID="_x0000_i1103" DrawAspect="Content" ObjectID="_1807291646" r:id="rId142"/>
        </w:object>
      </w:r>
      <w:r w:rsidRPr="00A576F1">
        <w:rPr>
          <w:rFonts w:cstheme="minorHAnsi"/>
          <w:color w:val="000000"/>
          <w:sz w:val="28"/>
          <w:szCs w:val="28"/>
          <w:rtl/>
          <w:lang w:bidi="ar-DZ"/>
        </w:rPr>
        <w:t xml:space="preserve"> على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076BD58F">
          <v:shape id="_x0000_i1104" type="#_x0000_t75" style="width:12.75pt;height:14.25pt" o:ole="">
            <v:imagedata r:id="rId90" o:title=""/>
          </v:shape>
          <o:OLEObject Type="Embed" ProgID="Equation.DSMT4" ShapeID="_x0000_i1104" DrawAspect="Content" ObjectID="_1807291647" r:id="rId143"/>
        </w:object>
      </w:r>
      <w:r w:rsidRPr="00A576F1">
        <w:rPr>
          <w:rFonts w:cstheme="minorHAnsi"/>
          <w:sz w:val="28"/>
          <w:szCs w:val="28"/>
          <w:rtl/>
        </w:rPr>
        <w:t xml:space="preserve"> . </w:t>
      </w:r>
    </w:p>
    <w:p w14:paraId="67E9A64B" w14:textId="62B4CD4A" w:rsidR="002553DD" w:rsidRPr="00A576F1" w:rsidRDefault="00FA0614" w:rsidP="00A20C3F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position w:val="-4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ب ـ احسب مساحة الحيز المستوي المحدد بالمنحنى </w:t>
      </w:r>
      <w:r w:rsidRPr="00A576F1">
        <w:rPr>
          <w:rFonts w:cstheme="minorHAnsi"/>
          <w:position w:val="-14"/>
          <w:sz w:val="28"/>
          <w:szCs w:val="28"/>
        </w:rPr>
        <w:object w:dxaOrig="540" w:dyaOrig="400" w14:anchorId="4EEC8E30">
          <v:shape id="_x0000_i1105" type="#_x0000_t75" style="width:27pt;height:20.25pt" o:ole="">
            <v:imagedata r:id="rId144" o:title=""/>
          </v:shape>
          <o:OLEObject Type="Embed" ProgID="Equation.DSMT4" ShapeID="_x0000_i1105" DrawAspect="Content" ObjectID="_1807291648" r:id="rId145"/>
        </w:object>
      </w:r>
      <w:r w:rsidR="00A20C3F" w:rsidRPr="00A576F1">
        <w:rPr>
          <w:rFonts w:cstheme="minorHAnsi"/>
          <w:sz w:val="28"/>
          <w:szCs w:val="28"/>
          <w:rtl/>
        </w:rPr>
        <w:t>والمماس</w: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b/>
          <w:bCs/>
          <w:position w:val="-10"/>
          <w:sz w:val="28"/>
          <w:szCs w:val="28"/>
          <w:lang w:bidi="ar-DZ"/>
        </w:rPr>
        <w:object w:dxaOrig="360" w:dyaOrig="340" w14:anchorId="6417ACF7">
          <v:shape id="_x0000_i1106" type="#_x0000_t75" style="width:18pt;height:17.25pt" o:ole="">
            <v:imagedata r:id="rId124" o:title=""/>
          </v:shape>
          <o:OLEObject Type="Embed" ProgID="Equation.3" ShapeID="_x0000_i1106" DrawAspect="Content" ObjectID="_1807291649" r:id="rId146"/>
        </w:object>
      </w:r>
      <w:r w:rsidRPr="00A576F1">
        <w:rPr>
          <w:rFonts w:cstheme="minorHAnsi"/>
          <w:sz w:val="28"/>
          <w:szCs w:val="28"/>
          <w:rtl/>
        </w:rPr>
        <w:t xml:space="preserve"> والمستقيمين اللذين معادلتاهما: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520" w:dyaOrig="279" w14:anchorId="7B535E49">
          <v:shape id="_x0000_i1107" type="#_x0000_t75" style="width:26.25pt;height:14.25pt" o:ole="">
            <v:imagedata r:id="rId147" o:title=""/>
          </v:shape>
          <o:OLEObject Type="Embed" ProgID="Equation.3" ShapeID="_x0000_i1107" DrawAspect="Content" ObjectID="_1807291650" r:id="rId148"/>
        </w:object>
      </w:r>
      <w:r w:rsidRPr="00A576F1">
        <w:rPr>
          <w:rFonts w:cstheme="minorHAnsi"/>
          <w:position w:val="-4"/>
          <w:sz w:val="28"/>
          <w:szCs w:val="28"/>
          <w:rtl/>
          <w:lang w:bidi="ar-DZ"/>
        </w:rPr>
        <w:t xml:space="preserve"> ، </w:t>
      </w:r>
      <w:r w:rsidRPr="00A576F1">
        <w:rPr>
          <w:rFonts w:cstheme="minorHAnsi"/>
          <w:position w:val="-6"/>
          <w:sz w:val="28"/>
          <w:szCs w:val="28"/>
          <w:lang w:bidi="ar-DZ"/>
        </w:rPr>
        <w:object w:dxaOrig="560" w:dyaOrig="279" w14:anchorId="48551F90">
          <v:shape id="_x0000_i1108" type="#_x0000_t75" style="width:27.75pt;height:14.25pt" o:ole="">
            <v:imagedata r:id="rId149" o:title=""/>
          </v:shape>
          <o:OLEObject Type="Embed" ProgID="Equation.3" ShapeID="_x0000_i1108" DrawAspect="Content" ObjectID="_1807291651" r:id="rId150"/>
        </w:object>
      </w:r>
    </w:p>
    <w:p w14:paraId="4D34775C" w14:textId="70D3D857" w:rsidR="00FD6B29" w:rsidRPr="00A576F1" w:rsidRDefault="00FD6B29" w:rsidP="00FD6B29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position w:val="-4"/>
          <w:sz w:val="28"/>
          <w:szCs w:val="28"/>
          <w:rtl/>
          <w:lang w:bidi="ar-DZ"/>
        </w:rPr>
      </w:pPr>
    </w:p>
    <w:p w14:paraId="0A1F6C3B" w14:textId="7287D930" w:rsidR="00FD6B29" w:rsidRPr="00A576F1" w:rsidRDefault="00FD6B29" w:rsidP="00FD6B29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position w:val="-4"/>
          <w:sz w:val="28"/>
          <w:szCs w:val="28"/>
          <w:rtl/>
          <w:lang w:bidi="ar-DZ"/>
        </w:rPr>
      </w:pPr>
    </w:p>
    <w:p w14:paraId="60A40AC2" w14:textId="103DAC4A" w:rsidR="00FD6B29" w:rsidRPr="00A576F1" w:rsidRDefault="00FD6B29" w:rsidP="00FD6B29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position w:val="-4"/>
          <w:sz w:val="28"/>
          <w:szCs w:val="28"/>
          <w:rtl/>
          <w:lang w:bidi="ar-DZ"/>
        </w:rPr>
      </w:pPr>
    </w:p>
    <w:p w14:paraId="2907575E" w14:textId="19AF8BBD" w:rsidR="00FD6B29" w:rsidRPr="00A576F1" w:rsidRDefault="00FD6B29" w:rsidP="00FD6B29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position w:val="-4"/>
          <w:sz w:val="28"/>
          <w:szCs w:val="28"/>
          <w:rtl/>
          <w:lang w:bidi="ar-DZ"/>
        </w:rPr>
      </w:pPr>
    </w:p>
    <w:p w14:paraId="7E909C49" w14:textId="2D5AF690" w:rsidR="00FD6B29" w:rsidRPr="00A576F1" w:rsidRDefault="00FD6B29" w:rsidP="00FD6B29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sz w:val="28"/>
          <w:szCs w:val="28"/>
          <w:rtl/>
        </w:rPr>
      </w:pPr>
    </w:p>
    <w:p w14:paraId="15B1AC76" w14:textId="5C31DC8B" w:rsidR="003F6F34" w:rsidRPr="00A576F1" w:rsidRDefault="003F6F34" w:rsidP="003F6F34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sz w:val="28"/>
          <w:szCs w:val="28"/>
          <w:rtl/>
        </w:rPr>
      </w:pPr>
    </w:p>
    <w:p w14:paraId="734F909B" w14:textId="4E6B8B56" w:rsidR="003F6F34" w:rsidRPr="00A576F1" w:rsidRDefault="003F6F34" w:rsidP="003F6F34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sz w:val="28"/>
          <w:szCs w:val="28"/>
          <w:rtl/>
        </w:rPr>
      </w:pPr>
    </w:p>
    <w:p w14:paraId="0ECD33FE" w14:textId="77777777" w:rsidR="003F6F34" w:rsidRPr="00A576F1" w:rsidRDefault="003F6F34" w:rsidP="003F6F34">
      <w:pPr>
        <w:shd w:val="clear" w:color="auto" w:fill="FFFFFF"/>
        <w:bidi/>
        <w:spacing w:after="0" w:line="240" w:lineRule="auto"/>
        <w:ind w:left="1140"/>
        <w:jc w:val="both"/>
        <w:rPr>
          <w:rFonts w:cstheme="minorHAnsi"/>
          <w:sz w:val="28"/>
          <w:szCs w:val="28"/>
        </w:rPr>
      </w:pPr>
    </w:p>
    <w:p w14:paraId="099D83CF" w14:textId="6DCC23F9" w:rsidR="001B3AFA" w:rsidRDefault="001B3AFA" w:rsidP="00FA0614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انتهى </w:t>
      </w:r>
      <w:r w:rsidR="003F6F34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الموضوع الأول</w:t>
      </w:r>
    </w:p>
    <w:p w14:paraId="4B8D0AE2" w14:textId="77777777" w:rsidR="00F436BB" w:rsidRPr="00A576F1" w:rsidRDefault="00F436BB" w:rsidP="00F436BB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9D490CF" w14:textId="77777777" w:rsidR="003F6F34" w:rsidRPr="00A576F1" w:rsidRDefault="003F6F34" w:rsidP="003F6F34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bookmarkStart w:id="0" w:name="_Hlk134192509"/>
    <w:p w14:paraId="02506660" w14:textId="60E8ACEC" w:rsidR="000E777D" w:rsidRPr="00A576F1" w:rsidRDefault="00FB413A" w:rsidP="00DC333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781DC4E" wp14:editId="1BED5369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BA4C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3F6F34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4</w:t>
      </w:r>
      <w:bookmarkEnd w:id="0"/>
    </w:p>
    <w:p w14:paraId="2523502B" w14:textId="77777777" w:rsidR="00DC333F" w:rsidRPr="00A576F1" w:rsidRDefault="00DC333F" w:rsidP="00DC333F">
      <w:pPr>
        <w:bidi/>
        <w:spacing w:after="240" w:line="240" w:lineRule="auto"/>
        <w:ind w:right="-142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E17D2B4" w14:textId="6AE9C479" w:rsidR="003A008C" w:rsidRPr="00A576F1" w:rsidRDefault="00EE424D" w:rsidP="00DC333F">
      <w:pPr>
        <w:bidi/>
        <w:spacing w:after="240" w:line="240" w:lineRule="auto"/>
        <w:ind w:right="-142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lastRenderedPageBreak/>
        <w:t>الموضوع الثاني</w:t>
      </w:r>
      <w:r w:rsidR="003F6F34" w:rsidRPr="00A576F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(20نقطة)</w:t>
      </w:r>
    </w:p>
    <w:p w14:paraId="076F08AB" w14:textId="474BC95A" w:rsidR="003A008C" w:rsidRPr="00A576F1" w:rsidRDefault="00E8714D" w:rsidP="003A008C">
      <w:pPr>
        <w:bidi/>
        <w:spacing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A576F1">
        <w:rPr>
          <w:rFonts w:cstheme="minorHAnsi"/>
          <w:b/>
          <w:bCs/>
          <w:sz w:val="28"/>
          <w:szCs w:val="28"/>
          <w:u w:val="single"/>
          <w:rtl/>
        </w:rPr>
        <w:t>التمرين الأول</w:t>
      </w:r>
      <w:r w:rsidR="00D96453"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(04ن)</w:t>
      </w:r>
      <w:r w:rsidRPr="00A576F1">
        <w:rPr>
          <w:rFonts w:cstheme="minorHAnsi"/>
          <w:b/>
          <w:bCs/>
          <w:sz w:val="28"/>
          <w:szCs w:val="28"/>
          <w:u w:val="single"/>
          <w:rtl/>
        </w:rPr>
        <w:t>:</w:t>
      </w:r>
    </w:p>
    <w:p w14:paraId="6C55619C" w14:textId="730291F3" w:rsidR="00E8714D" w:rsidRPr="00A576F1" w:rsidRDefault="00D96453" w:rsidP="00E8714D">
      <w:pPr>
        <w:bidi/>
        <w:spacing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لتكن الدالة </w:t>
      </w:r>
      <w:r w:rsidRPr="00A576F1">
        <w:rPr>
          <w:rFonts w:cstheme="minorHAnsi"/>
          <w:position w:val="-10"/>
          <w:sz w:val="28"/>
          <w:szCs w:val="28"/>
        </w:rPr>
        <w:object w:dxaOrig="240" w:dyaOrig="320" w14:anchorId="68F64510">
          <v:shape id="_x0000_i1109" type="#_x0000_t75" style="width:12pt;height:15.75pt" o:ole="">
            <v:imagedata r:id="rId151" o:title=""/>
          </v:shape>
          <o:OLEObject Type="Embed" ProgID="Equation.DSMT4" ShapeID="_x0000_i1109" DrawAspect="Content" ObjectID="_1807291652" r:id="rId152"/>
        </w:object>
      </w:r>
      <w:r w:rsidRPr="00A576F1">
        <w:rPr>
          <w:rFonts w:cstheme="minorHAnsi"/>
          <w:sz w:val="28"/>
          <w:szCs w:val="28"/>
          <w:rtl/>
        </w:rPr>
        <w:t xml:space="preserve"> المعرفة بجدول تغيراتها وليكن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5EE629A0">
          <v:shape id="_x0000_i1110" type="#_x0000_t75" style="width:27pt;height:21.75pt" o:ole="">
            <v:imagedata r:id="rId153" o:title=""/>
          </v:shape>
          <o:OLEObject Type="Embed" ProgID="Equation.DSMT4" ShapeID="_x0000_i1110" DrawAspect="Content" ObjectID="_1807291653" r:id="rId154"/>
        </w:object>
      </w:r>
      <w:r w:rsidRPr="00A576F1">
        <w:rPr>
          <w:rFonts w:cstheme="minorHAnsi"/>
          <w:sz w:val="28"/>
          <w:szCs w:val="28"/>
          <w:rtl/>
        </w:rPr>
        <w:t xml:space="preserve"> تمثيلها البياني في معلم متعامد ومتجانس </w:t>
      </w:r>
      <w:r w:rsidRPr="00A576F1">
        <w:rPr>
          <w:rFonts w:cstheme="minorHAnsi"/>
          <w:position w:val="-18"/>
          <w:sz w:val="28"/>
          <w:szCs w:val="28"/>
        </w:rPr>
        <w:object w:dxaOrig="780" w:dyaOrig="480" w14:anchorId="2BBD3F14">
          <v:shape id="_x0000_i1111" type="#_x0000_t75" style="width:39pt;height:24pt" o:ole="">
            <v:imagedata r:id="rId155" o:title=""/>
          </v:shape>
          <o:OLEObject Type="Embed" ProgID="Equation.DSMT4" ShapeID="_x0000_i1111" DrawAspect="Content" ObjectID="_1807291654" r:id="rId156"/>
        </w:object>
      </w:r>
    </w:p>
    <w:p w14:paraId="4989B2E5" w14:textId="44A60DD0" w:rsidR="00E8714D" w:rsidRPr="00A576F1" w:rsidRDefault="00E8714D" w:rsidP="00D96453">
      <w:pPr>
        <w:bidi/>
        <w:spacing w:line="240" w:lineRule="auto"/>
        <w:jc w:val="center"/>
        <w:rPr>
          <w:rFonts w:cstheme="minorHAnsi"/>
          <w:sz w:val="28"/>
          <w:szCs w:val="28"/>
        </w:rPr>
      </w:pPr>
      <w:r w:rsidRPr="00A576F1">
        <w:rPr>
          <w:rFonts w:cstheme="minorHAnsi"/>
          <w:noProof/>
          <w:sz w:val="28"/>
          <w:szCs w:val="28"/>
          <w:rtl/>
        </w:rPr>
        <w:drawing>
          <wp:inline distT="0" distB="0" distL="0" distR="0" wp14:anchorId="5CAF3942" wp14:editId="49349296">
            <wp:extent cx="3781953" cy="1047896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CCC31" w14:textId="1AC0E359" w:rsidR="00D96453" w:rsidRPr="00A576F1" w:rsidRDefault="00D96453" w:rsidP="00D96453">
      <w:pPr>
        <w:bidi/>
        <w:spacing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A576F1">
        <w:rPr>
          <w:rFonts w:cstheme="minorHAnsi"/>
          <w:sz w:val="28"/>
          <w:szCs w:val="28"/>
          <w:rtl/>
        </w:rPr>
        <w:t xml:space="preserve">    </w:t>
      </w:r>
      <w:r w:rsidRPr="00A576F1">
        <w:rPr>
          <w:rFonts w:cstheme="minorHAnsi"/>
          <w:b/>
          <w:bCs/>
          <w:sz w:val="28"/>
          <w:szCs w:val="28"/>
          <w:u w:val="single"/>
          <w:rtl/>
        </w:rPr>
        <w:t>أجب بصح او خطأ مع تبرير اجابتك:</w:t>
      </w:r>
    </w:p>
    <w:p w14:paraId="6882714A" w14:textId="7477F91D" w:rsidR="00D96453" w:rsidRPr="00A576F1" w:rsidRDefault="00D96453">
      <w:pPr>
        <w:pStyle w:val="Paragraphedeliste"/>
        <w:numPr>
          <w:ilvl w:val="0"/>
          <w:numId w:val="12"/>
        </w:numPr>
        <w:bidi/>
        <w:spacing w:line="240" w:lineRule="auto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المستقيم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ذو المعادلة </w:t>
      </w:r>
      <w:r w:rsidRPr="00A576F1">
        <w:rPr>
          <w:rFonts w:cstheme="minorHAnsi"/>
          <w:position w:val="-10"/>
          <w:sz w:val="28"/>
          <w:szCs w:val="28"/>
        </w:rPr>
        <w:object w:dxaOrig="680" w:dyaOrig="320" w14:anchorId="53B8755C">
          <v:shape id="_x0000_i1112" type="#_x0000_t75" style="width:33.75pt;height:15.75pt" o:ole="">
            <v:imagedata r:id="rId158" o:title=""/>
          </v:shape>
          <o:OLEObject Type="Embed" ProgID="Equation.DSMT4" ShapeID="_x0000_i1112" DrawAspect="Content" ObjectID="_1807291655" r:id="rId159"/>
        </w:object>
      </w:r>
      <w:r w:rsidRPr="00A576F1">
        <w:rPr>
          <w:rFonts w:cstheme="minorHAnsi"/>
          <w:sz w:val="28"/>
          <w:szCs w:val="28"/>
          <w:rtl/>
        </w:rPr>
        <w:t xml:space="preserve"> مقـــــارب للمنحنى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0922C98A">
          <v:shape id="_x0000_i1113" type="#_x0000_t75" style="width:27pt;height:21.75pt" o:ole="">
            <v:imagedata r:id="rId153" o:title=""/>
          </v:shape>
          <o:OLEObject Type="Embed" ProgID="Equation.DSMT4" ShapeID="_x0000_i1113" DrawAspect="Content" ObjectID="_1807291656" r:id="rId160"/>
        </w:object>
      </w:r>
      <w:r w:rsidRPr="00A576F1">
        <w:rPr>
          <w:rFonts w:cstheme="minorHAnsi"/>
          <w:sz w:val="28"/>
          <w:szCs w:val="28"/>
          <w:rtl/>
        </w:rPr>
        <w:t>.</w:t>
      </w:r>
    </w:p>
    <w:p w14:paraId="399CC44C" w14:textId="5A6D34D1" w:rsidR="00D96453" w:rsidRPr="00A576F1" w:rsidRDefault="00D96453">
      <w:pPr>
        <w:pStyle w:val="Paragraphedeliste"/>
        <w:numPr>
          <w:ilvl w:val="0"/>
          <w:numId w:val="12"/>
        </w:numPr>
        <w:bidi/>
        <w:spacing w:line="240" w:lineRule="auto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المنحنى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15E443DC">
          <v:shape id="_x0000_i1114" type="#_x0000_t75" style="width:27pt;height:21.75pt" o:ole="">
            <v:imagedata r:id="rId153" o:title=""/>
          </v:shape>
          <o:OLEObject Type="Embed" ProgID="Equation.DSMT4" ShapeID="_x0000_i1114" DrawAspect="Content" ObjectID="_1807291657" r:id="rId161"/>
        </w:object>
      </w:r>
      <w:r w:rsidRPr="00A576F1">
        <w:rPr>
          <w:rFonts w:cstheme="minorHAnsi"/>
          <w:sz w:val="28"/>
          <w:szCs w:val="28"/>
          <w:rtl/>
        </w:rPr>
        <w:t xml:space="preserve"> يقطع المستقيم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ذو المعادلة </w:t>
      </w:r>
      <w:r w:rsidRPr="00A576F1">
        <w:rPr>
          <w:rFonts w:cstheme="minorHAnsi"/>
          <w:position w:val="-10"/>
          <w:sz w:val="28"/>
          <w:szCs w:val="28"/>
        </w:rPr>
        <w:object w:dxaOrig="540" w:dyaOrig="320" w14:anchorId="7E02E5F2">
          <v:shape id="_x0000_i1115" type="#_x0000_t75" style="width:27pt;height:15.75pt" o:ole="">
            <v:imagedata r:id="rId162" o:title=""/>
          </v:shape>
          <o:OLEObject Type="Embed" ProgID="Equation.DSMT4" ShapeID="_x0000_i1115" DrawAspect="Content" ObjectID="_1807291658" r:id="rId163"/>
        </w:object>
      </w:r>
      <w:r w:rsidRPr="00A576F1">
        <w:rPr>
          <w:rFonts w:cstheme="minorHAnsi"/>
          <w:sz w:val="28"/>
          <w:szCs w:val="28"/>
          <w:rtl/>
        </w:rPr>
        <w:t xml:space="preserve"> في نقطتين.</w:t>
      </w:r>
    </w:p>
    <w:p w14:paraId="2A900DD1" w14:textId="19536CF5" w:rsidR="00D96453" w:rsidRPr="00A576F1" w:rsidRDefault="00D96453">
      <w:pPr>
        <w:pStyle w:val="Paragraphedeliste"/>
        <w:numPr>
          <w:ilvl w:val="0"/>
          <w:numId w:val="12"/>
        </w:numPr>
        <w:bidi/>
        <w:spacing w:line="240" w:lineRule="auto"/>
        <w:rPr>
          <w:rFonts w:cstheme="minorHAnsi"/>
          <w:sz w:val="28"/>
          <w:szCs w:val="28"/>
        </w:rPr>
      </w:pPr>
      <w:r w:rsidRPr="00A576F1">
        <w:rPr>
          <w:rFonts w:cstheme="minorHAnsi"/>
          <w:sz w:val="28"/>
          <w:szCs w:val="28"/>
          <w:rtl/>
        </w:rPr>
        <w:t xml:space="preserve">مماس المنحنى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02D533C4">
          <v:shape id="_x0000_i1116" type="#_x0000_t75" style="width:27pt;height:21.75pt" o:ole="">
            <v:imagedata r:id="rId153" o:title=""/>
          </v:shape>
          <o:OLEObject Type="Embed" ProgID="Equation.DSMT4" ShapeID="_x0000_i1116" DrawAspect="Content" ObjectID="_1807291659" r:id="rId164"/>
        </w:object>
      </w:r>
      <w:r w:rsidRPr="00A576F1">
        <w:rPr>
          <w:rFonts w:cstheme="minorHAnsi"/>
          <w:sz w:val="28"/>
          <w:szCs w:val="28"/>
          <w:rtl/>
        </w:rPr>
        <w:t xml:space="preserve"> في النقطة </w:t>
      </w:r>
      <w:r w:rsidRPr="00A576F1">
        <w:rPr>
          <w:rFonts w:cstheme="minorHAnsi"/>
          <w:position w:val="-14"/>
          <w:sz w:val="28"/>
          <w:szCs w:val="28"/>
        </w:rPr>
        <w:object w:dxaOrig="720" w:dyaOrig="400" w14:anchorId="48BB3F65">
          <v:shape id="_x0000_i1117" type="#_x0000_t75" style="width:36pt;height:20.25pt" o:ole="">
            <v:imagedata r:id="rId165" o:title=""/>
          </v:shape>
          <o:OLEObject Type="Embed" ProgID="Equation.DSMT4" ShapeID="_x0000_i1117" DrawAspect="Content" ObjectID="_1807291660" r:id="rId166"/>
        </w:object>
      </w:r>
      <w:r w:rsidRPr="00A576F1">
        <w:rPr>
          <w:rFonts w:cstheme="minorHAnsi"/>
          <w:sz w:val="28"/>
          <w:szCs w:val="28"/>
          <w:rtl/>
        </w:rPr>
        <w:t xml:space="preserve"> موازي لمحور الفواصل.</w:t>
      </w:r>
    </w:p>
    <w:p w14:paraId="3087C520" w14:textId="169E9B45" w:rsidR="00D96453" w:rsidRPr="00A576F1" w:rsidRDefault="00D96453">
      <w:pPr>
        <w:pStyle w:val="Paragraphedeliste"/>
        <w:numPr>
          <w:ilvl w:val="0"/>
          <w:numId w:val="12"/>
        </w:numPr>
        <w:bidi/>
        <w:spacing w:line="240" w:lineRule="auto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العدد </w:t>
      </w:r>
      <w:r w:rsidRPr="00A576F1">
        <w:rPr>
          <w:rFonts w:cstheme="minorHAnsi"/>
          <w:position w:val="-30"/>
          <w:sz w:val="28"/>
          <w:szCs w:val="28"/>
        </w:rPr>
        <w:object w:dxaOrig="900" w:dyaOrig="720" w14:anchorId="02651446">
          <v:shape id="_x0000_i1118" type="#_x0000_t75" style="width:45pt;height:36pt" o:ole="">
            <v:imagedata r:id="rId167" o:title=""/>
          </v:shape>
          <o:OLEObject Type="Embed" ProgID="Equation.DSMT4" ShapeID="_x0000_i1118" DrawAspect="Content" ObjectID="_1807291661" r:id="rId168"/>
        </w:object>
      </w:r>
      <w:r w:rsidRPr="00A576F1">
        <w:rPr>
          <w:rFonts w:cstheme="minorHAnsi"/>
          <w:sz w:val="28"/>
          <w:szCs w:val="28"/>
          <w:rtl/>
        </w:rPr>
        <w:t xml:space="preserve"> يمثل مساحة الحيز المحدد بالمنحنى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3ECE6B64">
          <v:shape id="_x0000_i1119" type="#_x0000_t75" style="width:27pt;height:21.75pt" o:ole="">
            <v:imagedata r:id="rId153" o:title=""/>
          </v:shape>
          <o:OLEObject Type="Embed" ProgID="Equation.DSMT4" ShapeID="_x0000_i1119" DrawAspect="Content" ObjectID="_1807291662" r:id="rId169"/>
        </w:object>
      </w:r>
      <w:r w:rsidRPr="00A576F1">
        <w:rPr>
          <w:rFonts w:cstheme="minorHAnsi"/>
          <w:sz w:val="28"/>
          <w:szCs w:val="28"/>
          <w:rtl/>
        </w:rPr>
        <w:t xml:space="preserve"> ومحور الفواصل والمستقيمين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ذو المعادلتين </w:t>
      </w:r>
      <w:r w:rsidRPr="00A576F1">
        <w:rPr>
          <w:rFonts w:cstheme="minorHAnsi"/>
          <w:position w:val="-6"/>
          <w:sz w:val="28"/>
          <w:szCs w:val="28"/>
        </w:rPr>
        <w:object w:dxaOrig="680" w:dyaOrig="279" w14:anchorId="51084CF7">
          <v:shape id="_x0000_i1120" type="#_x0000_t75" style="width:33.75pt;height:14.25pt" o:ole="">
            <v:imagedata r:id="rId170" o:title=""/>
          </v:shape>
          <o:OLEObject Type="Embed" ProgID="Equation.DSMT4" ShapeID="_x0000_i1120" DrawAspect="Content" ObjectID="_1807291663" r:id="rId171"/>
        </w:object>
      </w:r>
      <w:r w:rsidRPr="00A576F1">
        <w:rPr>
          <w:rFonts w:cstheme="minorHAnsi"/>
          <w:sz w:val="28"/>
          <w:szCs w:val="28"/>
          <w:rtl/>
        </w:rPr>
        <w:t xml:space="preserve"> و</w:t>
      </w:r>
      <w:r w:rsidRPr="00A576F1">
        <w:rPr>
          <w:rFonts w:cstheme="minorHAnsi"/>
          <w:position w:val="-6"/>
          <w:sz w:val="28"/>
          <w:szCs w:val="28"/>
        </w:rPr>
        <w:object w:dxaOrig="660" w:dyaOrig="279" w14:anchorId="6C70C707">
          <v:shape id="_x0000_i1121" type="#_x0000_t75" style="width:33pt;height:14.25pt" o:ole="">
            <v:imagedata r:id="rId172" o:title=""/>
          </v:shape>
          <o:OLEObject Type="Embed" ProgID="Equation.DSMT4" ShapeID="_x0000_i1121" DrawAspect="Content" ObjectID="_1807291664" r:id="rId173"/>
        </w:object>
      </w:r>
    </w:p>
    <w:p w14:paraId="7DA63AC3" w14:textId="77777777" w:rsidR="00E8714D" w:rsidRPr="00A576F1" w:rsidRDefault="00E8714D" w:rsidP="003A008C">
      <w:pPr>
        <w:bidi/>
        <w:spacing w:line="240" w:lineRule="auto"/>
        <w:rPr>
          <w:rFonts w:cstheme="minorHAnsi"/>
          <w:sz w:val="28"/>
          <w:szCs w:val="28"/>
          <w:lang w:bidi="ar-DZ"/>
        </w:rPr>
      </w:pPr>
    </w:p>
    <w:p w14:paraId="76279966" w14:textId="053D07F3" w:rsidR="00B56D15" w:rsidRPr="00A576F1" w:rsidRDefault="000C3D6A" w:rsidP="003F6F34">
      <w:pPr>
        <w:bidi/>
        <w:spacing w:line="240" w:lineRule="auto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</w:t>
      </w:r>
      <w:r w:rsidR="003F6F34" w:rsidRPr="00A576F1">
        <w:rPr>
          <w:rFonts w:cstheme="minorHAnsi"/>
          <w:b/>
          <w:bCs/>
          <w:sz w:val="28"/>
          <w:szCs w:val="28"/>
          <w:u w:val="single"/>
          <w:rtl/>
          <w:lang w:bidi="ar-DZ"/>
        </w:rPr>
        <w:t>ن</w:t>
      </w:r>
      <w:r w:rsidR="003F6F34" w:rsidRPr="00A576F1">
        <w:rPr>
          <w:rFonts w:cstheme="minorHAnsi"/>
          <w:b/>
          <w:bCs/>
          <w:sz w:val="28"/>
          <w:szCs w:val="28"/>
          <w:u w:val="single"/>
          <w:rtl/>
        </w:rPr>
        <w:t xml:space="preserve"> الثاني (04ن)</w:t>
      </w:r>
      <w:r w:rsidR="00B56D15" w:rsidRPr="00A576F1">
        <w:rPr>
          <w:rFonts w:cstheme="minorHAnsi"/>
          <w:b/>
          <w:bCs/>
          <w:sz w:val="28"/>
          <w:szCs w:val="28"/>
        </w:rPr>
        <w:t xml:space="preserve"> </w:t>
      </w:r>
      <w:r w:rsidR="00B56D15" w:rsidRPr="00A576F1">
        <w:rPr>
          <w:rFonts w:cstheme="minorHAnsi"/>
          <w:b/>
          <w:bCs/>
          <w:sz w:val="28"/>
          <w:szCs w:val="28"/>
          <w:rtl/>
        </w:rPr>
        <w:t xml:space="preserve">  </w:t>
      </w:r>
      <w:r w:rsidR="00B56D15" w:rsidRPr="00A576F1">
        <w:rPr>
          <w:rFonts w:cstheme="minorHAnsi"/>
          <w:b/>
          <w:bCs/>
          <w:sz w:val="28"/>
          <w:szCs w:val="28"/>
        </w:rPr>
        <w:t xml:space="preserve">      </w:t>
      </w:r>
    </w:p>
    <w:p w14:paraId="2E2BC908" w14:textId="27C1442E" w:rsidR="004E269D" w:rsidRPr="00A576F1" w:rsidRDefault="00B56D15" w:rsidP="004E269D">
      <w:pPr>
        <w:pStyle w:val="Paragraphedeliste"/>
        <w:bidi/>
        <w:spacing w:after="0" w:line="240" w:lineRule="auto"/>
        <w:ind w:left="1440" w:hanging="1440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    </w:t>
      </w:r>
      <w:r w:rsidR="004E269D" w:rsidRPr="00A576F1">
        <w:rPr>
          <w:rFonts w:cstheme="minorHAnsi"/>
          <w:sz w:val="28"/>
          <w:szCs w:val="28"/>
          <w:rtl/>
          <w:lang w:bidi="ar-DZ"/>
        </w:rPr>
        <w:t xml:space="preserve">يعطى الجدول التالي كلفة استهلاك الكهرباء من طرف عائلات معينة من مدينة ما خلال سنة </w:t>
      </w:r>
      <w:r w:rsidR="003F6F34" w:rsidRPr="00A576F1">
        <w:rPr>
          <w:rFonts w:cstheme="minorHAnsi"/>
          <w:sz w:val="28"/>
          <w:szCs w:val="28"/>
          <w:rtl/>
          <w:lang w:bidi="ar-DZ"/>
        </w:rPr>
        <w:t>(مقدرة</w:t>
      </w:r>
      <w:r w:rsidR="004E269D" w:rsidRPr="00A576F1">
        <w:rPr>
          <w:rFonts w:cstheme="minorHAnsi"/>
          <w:sz w:val="28"/>
          <w:szCs w:val="28"/>
          <w:rtl/>
          <w:lang w:bidi="ar-DZ"/>
        </w:rPr>
        <w:t xml:space="preserve"> بآلاف الدنانير)</w:t>
      </w:r>
    </w:p>
    <w:tbl>
      <w:tblPr>
        <w:tblStyle w:val="Grilledutableau1"/>
        <w:bidiVisual/>
        <w:tblW w:w="0" w:type="auto"/>
        <w:tblInd w:w="1301" w:type="dxa"/>
        <w:tblLook w:val="04A0" w:firstRow="1" w:lastRow="0" w:firstColumn="1" w:lastColumn="0" w:noHBand="0" w:noVBand="1"/>
      </w:tblPr>
      <w:tblGrid>
        <w:gridCol w:w="1134"/>
        <w:gridCol w:w="1134"/>
        <w:gridCol w:w="1002"/>
        <w:gridCol w:w="841"/>
        <w:gridCol w:w="992"/>
        <w:gridCol w:w="2802"/>
      </w:tblGrid>
      <w:tr w:rsidR="004E269D" w:rsidRPr="00A576F1" w14:paraId="557BB40D" w14:textId="77777777" w:rsidTr="00522E8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C11D2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47DEF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2015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FE8BA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2014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01C89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37C00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2011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8E9BD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4E269D" w:rsidRPr="00A576F1" w14:paraId="17B14600" w14:textId="77777777" w:rsidTr="00522E8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74000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EFB57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D3369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A382E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A3246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7811F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رتبة السنة  </w:t>
            </w:r>
            <w:r w:rsidRPr="00A576F1">
              <w:rPr>
                <w:rFonts w:cstheme="minorHAnsi"/>
                <w:b/>
                <w:bCs/>
                <w:position w:val="-12"/>
                <w:sz w:val="28"/>
                <w:szCs w:val="28"/>
                <w:lang w:bidi="ar-DZ"/>
              </w:rPr>
              <w:object w:dxaOrig="252" w:dyaOrig="396" w14:anchorId="1B9867EE">
                <v:shape id="_x0000_i1122" type="#_x0000_t75" style="width:12.75pt;height:19.5pt" o:ole="">
                  <v:imagedata r:id="rId174" o:title=""/>
                </v:shape>
                <o:OLEObject Type="Embed" ProgID="Equation.3" ShapeID="_x0000_i1122" DrawAspect="Content" ObjectID="_1807291665" r:id="rId175"/>
              </w:object>
            </w:r>
          </w:p>
        </w:tc>
      </w:tr>
      <w:tr w:rsidR="004E269D" w:rsidRPr="00A576F1" w14:paraId="3ED87D39" w14:textId="77777777" w:rsidTr="00522E8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72946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7098C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71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5EC4B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52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6C812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637AD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2B938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الكلفة  </w:t>
            </w:r>
            <w:r w:rsidRPr="00A576F1">
              <w:rPr>
                <w:rFonts w:cstheme="minorHAnsi"/>
                <w:b/>
                <w:bCs/>
                <w:position w:val="-12"/>
                <w:sz w:val="28"/>
                <w:szCs w:val="28"/>
                <w:lang w:bidi="ar-DZ"/>
              </w:rPr>
              <w:object w:dxaOrig="288" w:dyaOrig="396" w14:anchorId="40D7D53A">
                <v:shape id="_x0000_i1123" type="#_x0000_t75" style="width:14.25pt;height:19.5pt" o:ole="">
                  <v:imagedata r:id="rId176" o:title=""/>
                </v:shape>
                <o:OLEObject Type="Embed" ProgID="Equation.3" ShapeID="_x0000_i1123" DrawAspect="Content" ObjectID="_1807291666" r:id="rId177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 (بآلاف الدنانير)</w:t>
            </w:r>
          </w:p>
        </w:tc>
      </w:tr>
    </w:tbl>
    <w:p w14:paraId="1248D26B" w14:textId="61E84292" w:rsidR="004E269D" w:rsidRPr="00A576F1" w:rsidRDefault="004E269D">
      <w:pPr>
        <w:pStyle w:val="Paragraphedeliste"/>
        <w:numPr>
          <w:ilvl w:val="0"/>
          <w:numId w:val="13"/>
        </w:numPr>
        <w:bidi/>
        <w:spacing w:after="0" w:line="240" w:lineRule="auto"/>
        <w:ind w:left="707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أ) مثّل سحابة النقط </w:t>
      </w:r>
      <w:r w:rsidRPr="00A576F1">
        <w:rPr>
          <w:rFonts w:cstheme="minorHAnsi"/>
          <w:b/>
          <w:bCs/>
          <w:position w:val="-12"/>
          <w:sz w:val="28"/>
          <w:szCs w:val="28"/>
          <w:lang w:bidi="ar-DZ"/>
        </w:rPr>
        <w:object w:dxaOrig="1040" w:dyaOrig="360" w14:anchorId="331BF2A7">
          <v:shape id="_x0000_i1124" type="#_x0000_t75" style="width:51.75pt;height:18pt" o:ole="">
            <v:imagedata r:id="rId178" o:title=""/>
          </v:shape>
          <o:OLEObject Type="Embed" ProgID="Equation.3" ShapeID="_x0000_i1124" DrawAspect="Content" ObjectID="_1807291667" r:id="rId179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في معلم متعامد ( 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480" w:dyaOrig="312" w14:anchorId="5238CFAD">
          <v:shape id="_x0000_i1125" type="#_x0000_t75" style="width:24pt;height:15.75pt" o:ole="">
            <v:imagedata r:id="rId180" o:title=""/>
          </v:shape>
          <o:OLEObject Type="Embed" ProgID="Equation.3" ShapeID="_x0000_i1125" DrawAspect="Content" ObjectID="_1807291668" r:id="rId181"/>
        </w:object>
      </w:r>
      <w:r w:rsidRPr="00A576F1">
        <w:rPr>
          <w:rFonts w:cstheme="minorHAnsi"/>
          <w:sz w:val="28"/>
          <w:szCs w:val="28"/>
          <w:rtl/>
          <w:lang w:bidi="ar-DZ"/>
        </w:rPr>
        <w:t>لكل سنة على محور الفواصل و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480" w:dyaOrig="312" w14:anchorId="688405F9">
          <v:shape id="_x0000_i1126" type="#_x0000_t75" style="width:24pt;height:15.75pt" o:ole="">
            <v:imagedata r:id="rId182" o:title=""/>
          </v:shape>
          <o:OLEObject Type="Embed" ProgID="Equation.3" ShapeID="_x0000_i1126" DrawAspect="Content" ObjectID="_1807291669" r:id="rId183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لكل 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312" w:dyaOrig="312" w14:anchorId="2BE61167">
          <v:shape id="_x0000_i1127" type="#_x0000_t75" style="width:15.75pt;height:15.75pt" o:ole="">
            <v:imagedata r:id="rId184" o:title=""/>
          </v:shape>
          <o:OLEObject Type="Embed" ProgID="Equation.3" ShapeID="_x0000_i1127" DrawAspect="Content" ObjectID="_1807291670" r:id="rId18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آلاف دينار على محور </w:t>
      </w:r>
      <w:r w:rsidR="003F6F34" w:rsidRPr="00A576F1">
        <w:rPr>
          <w:rFonts w:cstheme="minorHAnsi"/>
          <w:sz w:val="28"/>
          <w:szCs w:val="28"/>
          <w:rtl/>
          <w:lang w:bidi="ar-DZ"/>
        </w:rPr>
        <w:t>التراتيب</w:t>
      </w:r>
      <w:r w:rsidR="003F6F34" w:rsidRPr="00A576F1">
        <w:rPr>
          <w:rFonts w:cstheme="minorHAnsi"/>
          <w:sz w:val="28"/>
          <w:szCs w:val="28"/>
          <w:lang w:bidi="ar-DZ"/>
        </w:rPr>
        <w:t xml:space="preserve"> (</w:t>
      </w:r>
      <w:r w:rsidRPr="00A576F1">
        <w:rPr>
          <w:rFonts w:cstheme="minorHAnsi"/>
          <w:sz w:val="28"/>
          <w:szCs w:val="28"/>
          <w:rtl/>
          <w:lang w:bidi="ar-DZ"/>
        </w:rPr>
        <w:t xml:space="preserve">. </w:t>
      </w:r>
    </w:p>
    <w:p w14:paraId="0EBD1D21" w14:textId="578BD74F" w:rsidR="004E269D" w:rsidRPr="00A576F1" w:rsidRDefault="004E269D">
      <w:pPr>
        <w:numPr>
          <w:ilvl w:val="0"/>
          <w:numId w:val="11"/>
        </w:numPr>
        <w:bidi/>
        <w:spacing w:after="0" w:line="240" w:lineRule="auto"/>
        <w:contextualSpacing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هل يمكن تسوية سحابة النقط السابقة بتعديل </w:t>
      </w:r>
      <w:r w:rsidR="003F6F34" w:rsidRPr="00A576F1">
        <w:rPr>
          <w:rFonts w:cstheme="minorHAnsi"/>
          <w:sz w:val="28"/>
          <w:szCs w:val="28"/>
          <w:rtl/>
          <w:lang w:bidi="ar-DZ"/>
        </w:rPr>
        <w:t>خطي؟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 برًر.</w:t>
      </w:r>
    </w:p>
    <w:p w14:paraId="08132EB1" w14:textId="5D264BF0" w:rsidR="004E269D" w:rsidRPr="00A576F1" w:rsidRDefault="004E269D">
      <w:pPr>
        <w:pStyle w:val="Paragraphedeliste"/>
        <w:numPr>
          <w:ilvl w:val="0"/>
          <w:numId w:val="13"/>
        </w:numPr>
        <w:bidi/>
        <w:spacing w:after="0" w:line="240" w:lineRule="auto"/>
        <w:ind w:left="707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نبحث في هذا الجزء عن تعديل </w:t>
      </w:r>
      <w:r w:rsidR="003F6F34" w:rsidRPr="00A576F1">
        <w:rPr>
          <w:rFonts w:cstheme="minorHAnsi"/>
          <w:sz w:val="28"/>
          <w:szCs w:val="28"/>
          <w:rtl/>
          <w:lang w:bidi="ar-DZ"/>
        </w:rPr>
        <w:t>آخر (تدور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النتائج الى</w:t>
      </w:r>
      <w:r w:rsidRPr="00A576F1">
        <w:rPr>
          <w:rFonts w:cstheme="minorHAnsi"/>
          <w:b/>
          <w:bCs/>
          <w:position w:val="-6"/>
          <w:sz w:val="28"/>
          <w:szCs w:val="28"/>
          <w:lang w:bidi="ar-DZ"/>
        </w:rPr>
        <w:object w:dxaOrig="504" w:dyaOrig="372" w14:anchorId="34365E22">
          <v:shape id="_x0000_i1128" type="#_x0000_t75" style="width:25.5pt;height:18pt" o:ole="">
            <v:imagedata r:id="rId186" o:title=""/>
          </v:shape>
          <o:OLEObject Type="Embed" ProgID="Equation.3" ShapeID="_x0000_i1128" DrawAspect="Content" ObjectID="_1807291671" r:id="rId187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)  </w:t>
      </w:r>
    </w:p>
    <w:p w14:paraId="62F2FC83" w14:textId="154CF88A" w:rsidR="004E269D" w:rsidRPr="00A576F1" w:rsidRDefault="004E269D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اتمم الجدول التالي </w:t>
      </w:r>
    </w:p>
    <w:tbl>
      <w:tblPr>
        <w:tblStyle w:val="Grilledutableau1"/>
        <w:bidiVisual/>
        <w:tblW w:w="0" w:type="auto"/>
        <w:tblInd w:w="1301" w:type="dxa"/>
        <w:tblLook w:val="04A0" w:firstRow="1" w:lastRow="0" w:firstColumn="1" w:lastColumn="0" w:noHBand="0" w:noVBand="1"/>
      </w:tblPr>
      <w:tblGrid>
        <w:gridCol w:w="1134"/>
        <w:gridCol w:w="1134"/>
        <w:gridCol w:w="1002"/>
        <w:gridCol w:w="841"/>
        <w:gridCol w:w="992"/>
        <w:gridCol w:w="2802"/>
      </w:tblGrid>
      <w:tr w:rsidR="004E269D" w:rsidRPr="00A576F1" w14:paraId="0AC516BC" w14:textId="77777777" w:rsidTr="00522E8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E20FB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40C88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1A4F5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225E5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48254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8BCF1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رتبة السنة  </w:t>
            </w:r>
            <w:r w:rsidRPr="00A576F1">
              <w:rPr>
                <w:rFonts w:cstheme="minorHAnsi"/>
                <w:b/>
                <w:bCs/>
                <w:position w:val="-12"/>
                <w:sz w:val="28"/>
                <w:szCs w:val="28"/>
                <w:lang w:bidi="ar-DZ"/>
              </w:rPr>
              <w:object w:dxaOrig="252" w:dyaOrig="396" w14:anchorId="24C5FD4B">
                <v:shape id="_x0000_i1129" type="#_x0000_t75" style="width:12.75pt;height:19.5pt" o:ole="">
                  <v:imagedata r:id="rId174" o:title=""/>
                </v:shape>
                <o:OLEObject Type="Embed" ProgID="Equation.3" ShapeID="_x0000_i1129" DrawAspect="Content" ObjectID="_1807291672" r:id="rId188"/>
              </w:object>
            </w:r>
          </w:p>
        </w:tc>
      </w:tr>
      <w:tr w:rsidR="004E269D" w:rsidRPr="00A576F1" w14:paraId="116BFA71" w14:textId="77777777" w:rsidTr="00522E8E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F214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4C38D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EF3B5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8276A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D0458" w14:textId="77777777" w:rsidR="004E269D" w:rsidRPr="00A576F1" w:rsidRDefault="004E269D" w:rsidP="004E269D">
            <w:pPr>
              <w:bidi/>
              <w:contextualSpacing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3,37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C80F5" w14:textId="77777777" w:rsidR="004E269D" w:rsidRPr="00A576F1" w:rsidRDefault="004E269D" w:rsidP="004E269D">
            <w:pPr>
              <w:bidi/>
              <w:contextualSpacing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b/>
                <w:bCs/>
                <w:position w:val="-12"/>
                <w:sz w:val="28"/>
                <w:szCs w:val="28"/>
                <w:lang w:bidi="ar-DZ"/>
              </w:rPr>
              <w:object w:dxaOrig="1032" w:dyaOrig="396" w14:anchorId="5A92EFE6">
                <v:shape id="_x0000_i1130" type="#_x0000_t75" style="width:51.75pt;height:19.5pt" o:ole="">
                  <v:imagedata r:id="rId189" o:title=""/>
                </v:shape>
                <o:OLEObject Type="Embed" ProgID="Equation.3" ShapeID="_x0000_i1130" DrawAspect="Content" ObjectID="_1807291673" r:id="rId190"/>
              </w:object>
            </w:r>
          </w:p>
        </w:tc>
      </w:tr>
    </w:tbl>
    <w:p w14:paraId="767386CE" w14:textId="4EE08DEA" w:rsidR="004E269D" w:rsidRPr="00A576F1" w:rsidRDefault="004E269D">
      <w:pPr>
        <w:pStyle w:val="Paragraphedeliste"/>
        <w:numPr>
          <w:ilvl w:val="0"/>
          <w:numId w:val="14"/>
        </w:numPr>
        <w:bidi/>
        <w:spacing w:after="0" w:line="240" w:lineRule="auto"/>
        <w:ind w:left="1274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اوجد إحداثيي النقطة المتوسطة </w:t>
      </w:r>
      <w:r w:rsidR="0099344C" w:rsidRPr="00A576F1">
        <w:rPr>
          <w:rFonts w:cstheme="minorHAnsi"/>
          <w:position w:val="-10"/>
          <w:sz w:val="28"/>
          <w:szCs w:val="28"/>
          <w:lang w:bidi="ar-DZ"/>
        </w:rPr>
        <w:object w:dxaOrig="700" w:dyaOrig="380" w14:anchorId="520A3999">
          <v:shape id="_x0000_i1131" type="#_x0000_t75" style="width:35.25pt;height:18.75pt" o:ole="">
            <v:imagedata r:id="rId191" o:title=""/>
          </v:shape>
          <o:OLEObject Type="Embed" ProgID="Equation.DSMT4" ShapeID="_x0000_i1131" DrawAspect="Content" ObjectID="_1807291674" r:id="rId192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 لسحابة النقط </w:t>
      </w:r>
      <w:r w:rsidRPr="00A576F1">
        <w:rPr>
          <w:rFonts w:cstheme="minorHAnsi"/>
          <w:position w:val="-12"/>
          <w:sz w:val="28"/>
          <w:szCs w:val="28"/>
          <w:lang w:bidi="ar-DZ"/>
        </w:rPr>
        <w:object w:dxaOrig="980" w:dyaOrig="360" w14:anchorId="6D5083C3">
          <v:shape id="_x0000_i1132" type="#_x0000_t75" style="width:58.5pt;height:20.25pt" o:ole="">
            <v:imagedata r:id="rId193" o:title=""/>
          </v:shape>
          <o:OLEObject Type="Embed" ProgID="Equation.DSMT4" ShapeID="_x0000_i1132" DrawAspect="Content" ObjectID="_1807291675" r:id="rId194"/>
        </w:object>
      </w:r>
    </w:p>
    <w:p w14:paraId="49079129" w14:textId="0E2C67A0" w:rsidR="004E269D" w:rsidRPr="00A576F1" w:rsidRDefault="004E269D">
      <w:pPr>
        <w:numPr>
          <w:ilvl w:val="0"/>
          <w:numId w:val="14"/>
        </w:numPr>
        <w:bidi/>
        <w:spacing w:after="0" w:line="240" w:lineRule="auto"/>
        <w:ind w:left="1274"/>
        <w:contextualSpacing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بيّن ان معادلة مستقيم الانحدار بالمربعات الدنيا هي:  </w:t>
      </w:r>
      <w:r w:rsidRPr="00A576F1">
        <w:rPr>
          <w:rFonts w:cstheme="minorHAnsi"/>
          <w:b/>
          <w:bCs/>
          <w:position w:val="-8"/>
          <w:sz w:val="28"/>
          <w:szCs w:val="28"/>
          <w:lang w:bidi="ar-DZ"/>
        </w:rPr>
        <w:object w:dxaOrig="1600" w:dyaOrig="300" w14:anchorId="44DBC03B">
          <v:shape id="_x0000_i1133" type="#_x0000_t75" style="width:80.25pt;height:15pt" o:ole="">
            <v:imagedata r:id="rId195" o:title=""/>
          </v:shape>
          <o:OLEObject Type="Embed" ProgID="Equation.3" ShapeID="_x0000_i1133" DrawAspect="Content" ObjectID="_1807291676" r:id="rId196"/>
        </w:object>
      </w:r>
    </w:p>
    <w:p w14:paraId="4258A357" w14:textId="2767B69E" w:rsidR="004E269D" w:rsidRPr="00A576F1" w:rsidRDefault="00432DC8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>أ- تحقق</w:t>
      </w:r>
      <w:r w:rsidR="004E269D" w:rsidRPr="00A576F1">
        <w:rPr>
          <w:rFonts w:cstheme="minorHAnsi"/>
          <w:sz w:val="28"/>
          <w:szCs w:val="28"/>
          <w:rtl/>
          <w:lang w:bidi="ar-DZ"/>
        </w:rPr>
        <w:t xml:space="preserve"> ان </w:t>
      </w:r>
      <w:r w:rsidR="004E269D" w:rsidRPr="00A576F1">
        <w:rPr>
          <w:rFonts w:cstheme="minorHAnsi"/>
          <w:position w:val="-10"/>
          <w:sz w:val="28"/>
          <w:szCs w:val="28"/>
          <w:lang w:bidi="ar-DZ"/>
        </w:rPr>
        <w:object w:dxaOrig="1040" w:dyaOrig="360" w14:anchorId="3D6A82F5">
          <v:shape id="_x0000_i1134" type="#_x0000_t75" style="width:69.75pt;height:24.75pt" o:ole="">
            <v:imagedata r:id="rId197" o:title=""/>
          </v:shape>
          <o:OLEObject Type="Embed" ProgID="Equation.3" ShapeID="_x0000_i1134" DrawAspect="Content" ObjectID="_1807291677" r:id="rId198"/>
        </w:object>
      </w:r>
      <w:r w:rsidR="004E269D" w:rsidRPr="00A576F1">
        <w:rPr>
          <w:rFonts w:cstheme="minorHAnsi"/>
          <w:sz w:val="28"/>
          <w:szCs w:val="28"/>
          <w:rtl/>
          <w:lang w:bidi="ar-DZ"/>
        </w:rPr>
        <w:t xml:space="preserve">  حيث </w:t>
      </w:r>
      <w:r w:rsidR="004E269D" w:rsidRPr="00A576F1">
        <w:rPr>
          <w:rFonts w:cstheme="minorHAnsi"/>
          <w:position w:val="-6"/>
          <w:sz w:val="28"/>
          <w:szCs w:val="28"/>
          <w:lang w:bidi="ar-DZ"/>
        </w:rPr>
        <w:object w:dxaOrig="216" w:dyaOrig="312" w14:anchorId="3A2EBD95">
          <v:shape id="_x0000_i1135" type="#_x0000_t75" style="width:10.5pt;height:15.75pt" o:ole="">
            <v:imagedata r:id="rId199" o:title=""/>
          </v:shape>
          <o:OLEObject Type="Embed" ProgID="Equation.3" ShapeID="_x0000_i1135" DrawAspect="Content" ObjectID="_1807291678" r:id="rId200"/>
        </w:object>
      </w:r>
      <w:r w:rsidR="004E269D" w:rsidRPr="00A576F1">
        <w:rPr>
          <w:rFonts w:cstheme="minorHAnsi"/>
          <w:sz w:val="28"/>
          <w:szCs w:val="28"/>
          <w:rtl/>
          <w:lang w:bidi="ar-DZ"/>
        </w:rPr>
        <w:t xml:space="preserve"> عدد حقيقي يطلب تعيينه.</w:t>
      </w:r>
    </w:p>
    <w:p w14:paraId="5D7F2B74" w14:textId="7CE74AA7" w:rsidR="004E269D" w:rsidRDefault="004E269D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>احسب تقدير كلفة استهلاك العائلات للكهرباء سنة 2020.</w:t>
      </w:r>
    </w:p>
    <w:p w14:paraId="5027DE9B" w14:textId="4F7AA6AD" w:rsidR="00F436BB" w:rsidRDefault="00F436BB" w:rsidP="00F436BB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2F590E8B" w14:textId="77777777" w:rsidR="00F436BB" w:rsidRPr="00F436BB" w:rsidRDefault="00F436BB" w:rsidP="00F436BB">
      <w:pPr>
        <w:bidi/>
        <w:spacing w:after="0" w:line="240" w:lineRule="auto"/>
        <w:rPr>
          <w:rFonts w:cstheme="minorHAnsi"/>
          <w:sz w:val="28"/>
          <w:szCs w:val="28"/>
          <w:lang w:bidi="ar-DZ"/>
        </w:rPr>
      </w:pPr>
    </w:p>
    <w:p w14:paraId="339D59F7" w14:textId="72B2DBBA" w:rsidR="00B56D15" w:rsidRPr="00A576F1" w:rsidRDefault="00B56D15" w:rsidP="00FA0614">
      <w:pPr>
        <w:spacing w:line="240" w:lineRule="auto"/>
        <w:jc w:val="right"/>
        <w:rPr>
          <w:rFonts w:cstheme="minorHAnsi"/>
          <w:sz w:val="28"/>
          <w:szCs w:val="28"/>
          <w:rtl/>
        </w:rPr>
      </w:pPr>
      <w:r w:rsidRPr="00A576F1">
        <w:rPr>
          <w:rFonts w:cstheme="minorHAnsi"/>
          <w:sz w:val="28"/>
          <w:szCs w:val="28"/>
          <w:rtl/>
        </w:rPr>
        <w:t xml:space="preserve">    </w:t>
      </w:r>
    </w:p>
    <w:p w14:paraId="2E2F6D0A" w14:textId="77777777" w:rsidR="00CC3E5D" w:rsidRPr="00A576F1" w:rsidRDefault="00CC3E5D" w:rsidP="003F6F34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4A95CD1" w14:textId="3D23DD1A" w:rsidR="003F6F34" w:rsidRPr="00A576F1" w:rsidRDefault="00CC3E5D" w:rsidP="000E777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  <w:r w:rsidR="003F6F34" w:rsidRPr="00A576F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D4A5C73" wp14:editId="58C98908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88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-5.05pt;margin-top:-.2pt;width:524.25pt;height:0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3F6F34"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صفحة 3 من 4</w:t>
      </w:r>
    </w:p>
    <w:p w14:paraId="77F2C277" w14:textId="77777777" w:rsidR="0086119F" w:rsidRPr="00A576F1" w:rsidRDefault="0086119F" w:rsidP="003F6F34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u w:val="single"/>
          <w:rtl/>
          <w:lang w:bidi="ar-DZ"/>
        </w:rPr>
      </w:pPr>
    </w:p>
    <w:p w14:paraId="256AA587" w14:textId="42DB73B5" w:rsidR="00EE424D" w:rsidRPr="00A576F1" w:rsidRDefault="00EE424D" w:rsidP="0086119F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A576F1">
        <w:rPr>
          <w:rFonts w:cstheme="minorHAnsi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التمرين الثالث:</w:t>
      </w:r>
      <w:r w:rsidRPr="00A576F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3F6F34" w:rsidRPr="00A576F1">
        <w:rPr>
          <w:rFonts w:cstheme="minorHAnsi"/>
          <w:b/>
          <w:bCs/>
          <w:color w:val="000000"/>
          <w:sz w:val="28"/>
          <w:szCs w:val="28"/>
          <w:rtl/>
        </w:rPr>
        <w:t>(04ن</w:t>
      </w:r>
      <w:r w:rsidRPr="00A576F1">
        <w:rPr>
          <w:rFonts w:cstheme="minorHAnsi"/>
          <w:b/>
          <w:bCs/>
          <w:color w:val="000000"/>
          <w:sz w:val="28"/>
          <w:szCs w:val="28"/>
          <w:rtl/>
        </w:rPr>
        <w:t>)</w:t>
      </w:r>
    </w:p>
    <w:p w14:paraId="46F605B6" w14:textId="77777777" w:rsidR="003F6F34" w:rsidRPr="00A576F1" w:rsidRDefault="003F6F34" w:rsidP="003F6F34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576F1">
        <w:rPr>
          <w:rFonts w:eastAsia="Calibri" w:cstheme="minorHAnsi"/>
          <w:sz w:val="28"/>
          <w:szCs w:val="28"/>
          <w:rtl/>
        </w:rPr>
        <w:t>اجتاح وباء كورونا-كوفيد-الجزائر سنة 2020 حيث في نهاية شهر مارس بلغ عدد المصابين 626 مصاب.</w:t>
      </w:r>
    </w:p>
    <w:p w14:paraId="67460170" w14:textId="77777777" w:rsidR="003F6F34" w:rsidRPr="00A576F1" w:rsidRDefault="003F6F34" w:rsidP="003F6F34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576F1">
        <w:rPr>
          <w:rFonts w:eastAsia="Calibri" w:cstheme="minorHAnsi"/>
          <w:sz w:val="28"/>
          <w:szCs w:val="28"/>
          <w:rtl/>
        </w:rPr>
        <w:t xml:space="preserve">لاحظ الأطباء أن في نهاية كل شهر يزداد عدد المصابين بأربعة أضعاف عن الشهر السابق في حين بلغت عدد حالات الشفاء 1410 شخص. نرمز بــ 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0D0F529C">
          <v:shape id="_x0000_i1136" type="#_x0000_t75" style="width:12.75pt;height:18pt" o:ole="">
            <v:imagedata r:id="rId201" o:title=""/>
          </v:shape>
          <o:OLEObject Type="Embed" ProgID="Equation.DSMT4" ShapeID="_x0000_i1136" DrawAspect="Content" ObjectID="_1807291679" r:id="rId202"/>
        </w:object>
      </w:r>
      <w:r w:rsidRPr="00A576F1">
        <w:rPr>
          <w:rFonts w:cstheme="minorHAnsi"/>
          <w:sz w:val="28"/>
          <w:szCs w:val="28"/>
          <w:rtl/>
        </w:rPr>
        <w:t xml:space="preserve"> إلى عدد المصابين بالفيروس خلال نهاية كل شهر.</w:t>
      </w:r>
    </w:p>
    <w:p w14:paraId="03B21C3A" w14:textId="77777777" w:rsidR="003F6F34" w:rsidRPr="00A576F1" w:rsidRDefault="003F6F3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eastAsia="Calibri" w:cstheme="minorHAnsi"/>
          <w:sz w:val="28"/>
          <w:szCs w:val="28"/>
          <w:rtl/>
          <w:lang w:bidi="ar-DZ"/>
        </w:rPr>
        <w:t xml:space="preserve">أحسب </w:t>
      </w:r>
      <w:r w:rsidRPr="00A576F1">
        <w:rPr>
          <w:rFonts w:cstheme="minorHAnsi"/>
          <w:position w:val="-12"/>
          <w:sz w:val="28"/>
          <w:szCs w:val="28"/>
        </w:rPr>
        <w:object w:dxaOrig="240" w:dyaOrig="360" w14:anchorId="1FE0E5CB">
          <v:shape id="_x0000_i1137" type="#_x0000_t75" style="width:12pt;height:18pt" o:ole="">
            <v:imagedata r:id="rId203" o:title=""/>
          </v:shape>
          <o:OLEObject Type="Embed" ProgID="Equation.DSMT4" ShapeID="_x0000_i1137" DrawAspect="Content" ObjectID="_1807291680" r:id="rId204"/>
        </w:object>
      </w:r>
      <w:r w:rsidRPr="00A576F1">
        <w:rPr>
          <w:rFonts w:cstheme="minorHAnsi"/>
          <w:sz w:val="28"/>
          <w:szCs w:val="28"/>
          <w:rtl/>
        </w:rPr>
        <w:t xml:space="preserve"> ،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11DC5C4A">
          <v:shape id="_x0000_i1138" type="#_x0000_t75" style="width:12.75pt;height:18pt" o:ole="">
            <v:imagedata r:id="rId205" o:title=""/>
          </v:shape>
          <o:OLEObject Type="Embed" ProgID="Equation.DSMT4" ShapeID="_x0000_i1138" DrawAspect="Content" ObjectID="_1807291681" r:id="rId206"/>
        </w:object>
      </w:r>
      <w:r w:rsidRPr="00A576F1">
        <w:rPr>
          <w:rFonts w:cstheme="minorHAnsi"/>
          <w:sz w:val="28"/>
          <w:szCs w:val="28"/>
          <w:rtl/>
        </w:rPr>
        <w:t xml:space="preserve"> ،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4DCD378F">
          <v:shape id="_x0000_i1139" type="#_x0000_t75" style="width:12.75pt;height:18pt" o:ole="">
            <v:imagedata r:id="rId207" o:title=""/>
          </v:shape>
          <o:OLEObject Type="Embed" ProgID="Equation.DSMT4" ShapeID="_x0000_i1139" DrawAspect="Content" ObjectID="_1807291682" r:id="rId208"/>
        </w:object>
      </w:r>
      <w:r w:rsidRPr="00A576F1">
        <w:rPr>
          <w:rFonts w:cstheme="minorHAnsi"/>
          <w:sz w:val="28"/>
          <w:szCs w:val="28"/>
          <w:rtl/>
        </w:rPr>
        <w:t xml:space="preserve"> ثم بين أن </w:t>
      </w:r>
      <w:r w:rsidRPr="00A576F1">
        <w:rPr>
          <w:rFonts w:cstheme="minorHAnsi"/>
          <w:position w:val="-14"/>
          <w:sz w:val="28"/>
          <w:szCs w:val="28"/>
        </w:rPr>
        <w:object w:dxaOrig="480" w:dyaOrig="400" w14:anchorId="54D93706">
          <v:shape id="_x0000_i1140" type="#_x0000_t75" style="width:24pt;height:20.25pt" o:ole="">
            <v:imagedata r:id="rId209" o:title=""/>
          </v:shape>
          <o:OLEObject Type="Embed" ProgID="Equation.DSMT4" ShapeID="_x0000_i1140" DrawAspect="Content" ObjectID="_1807291683" r:id="rId210"/>
        </w:object>
      </w:r>
      <w:r w:rsidRPr="00A576F1">
        <w:rPr>
          <w:rFonts w:cstheme="minorHAnsi"/>
          <w:sz w:val="28"/>
          <w:szCs w:val="28"/>
          <w:rtl/>
        </w:rPr>
        <w:t xml:space="preserve"> ليست حسابية ولا هندسية.</w:t>
      </w:r>
    </w:p>
    <w:p w14:paraId="62F19E2E" w14:textId="77777777" w:rsidR="003F6F34" w:rsidRPr="00A576F1" w:rsidRDefault="003F6F3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بين أنه من اجل كل عدد طبيعي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2C20C55C">
          <v:shape id="_x0000_i1141" type="#_x0000_t75" style="width:9.75pt;height:11.25pt" o:ole="">
            <v:imagedata r:id="rId211" o:title=""/>
          </v:shape>
          <o:OLEObject Type="Embed" ProgID="Equation.DSMT4" ShapeID="_x0000_i1141" DrawAspect="Content" ObjectID="_1807291684" r:id="rId212"/>
        </w:object>
      </w:r>
      <w:r w:rsidRPr="00A576F1">
        <w:rPr>
          <w:rFonts w:cstheme="minorHAnsi"/>
          <w:sz w:val="28"/>
          <w:szCs w:val="28"/>
          <w:rtl/>
        </w:rPr>
        <w:t xml:space="preserve"> :  </w:t>
      </w:r>
      <w:r w:rsidRPr="00A576F1">
        <w:rPr>
          <w:rFonts w:cstheme="minorHAnsi"/>
          <w:position w:val="-12"/>
          <w:sz w:val="28"/>
          <w:szCs w:val="28"/>
        </w:rPr>
        <w:object w:dxaOrig="1660" w:dyaOrig="360" w14:anchorId="00402EA5">
          <v:shape id="_x0000_i1142" type="#_x0000_t75" style="width:83.25pt;height:18pt" o:ole="">
            <v:imagedata r:id="rId213" o:title=""/>
          </v:shape>
          <o:OLEObject Type="Embed" ProgID="Equation.DSMT4" ShapeID="_x0000_i1142" DrawAspect="Content" ObjectID="_1807291685" r:id="rId214"/>
        </w:object>
      </w:r>
      <w:r w:rsidRPr="00A576F1">
        <w:rPr>
          <w:rFonts w:cstheme="minorHAnsi"/>
          <w:sz w:val="28"/>
          <w:szCs w:val="28"/>
          <w:rtl/>
        </w:rPr>
        <w:t xml:space="preserve"> </w:t>
      </w:r>
    </w:p>
    <w:p w14:paraId="6A4E44FE" w14:textId="77777777" w:rsidR="003F6F34" w:rsidRPr="00A576F1" w:rsidRDefault="003F6F3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 xml:space="preserve">نعتبر المتتالية </w:t>
      </w:r>
      <w:r w:rsidRPr="00A576F1">
        <w:rPr>
          <w:rFonts w:cstheme="minorHAnsi"/>
          <w:position w:val="-14"/>
          <w:sz w:val="28"/>
          <w:szCs w:val="28"/>
        </w:rPr>
        <w:object w:dxaOrig="460" w:dyaOrig="400" w14:anchorId="394A29B6">
          <v:shape id="_x0000_i1143" type="#_x0000_t75" style="width:23.25pt;height:20.25pt" o:ole="">
            <v:imagedata r:id="rId215" o:title=""/>
          </v:shape>
          <o:OLEObject Type="Embed" ProgID="Equation.DSMT4" ShapeID="_x0000_i1143" DrawAspect="Content" ObjectID="_1807291686" r:id="rId216"/>
        </w:object>
      </w:r>
      <w:r w:rsidRPr="00A576F1">
        <w:rPr>
          <w:rFonts w:cstheme="minorHAnsi"/>
          <w:sz w:val="28"/>
          <w:szCs w:val="28"/>
          <w:rtl/>
        </w:rPr>
        <w:t xml:space="preserve"> المعرفة من اجل كل عدد طبيعي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6D2F06AE">
          <v:shape id="_x0000_i1144" type="#_x0000_t75" style="width:9.75pt;height:11.25pt" o:ole="">
            <v:imagedata r:id="rId217" o:title=""/>
          </v:shape>
          <o:OLEObject Type="Embed" ProgID="Equation.DSMT4" ShapeID="_x0000_i1144" DrawAspect="Content" ObjectID="_1807291687" r:id="rId218"/>
        </w:object>
      </w:r>
      <w:r w:rsidRPr="00A576F1">
        <w:rPr>
          <w:rFonts w:cstheme="minorHAnsi"/>
          <w:sz w:val="28"/>
          <w:szCs w:val="28"/>
          <w:rtl/>
        </w:rPr>
        <w:t xml:space="preserve"> : </w:t>
      </w:r>
      <w:r w:rsidRPr="00A576F1">
        <w:rPr>
          <w:rFonts w:cstheme="minorHAnsi"/>
          <w:position w:val="-12"/>
          <w:sz w:val="28"/>
          <w:szCs w:val="28"/>
        </w:rPr>
        <w:object w:dxaOrig="1280" w:dyaOrig="360" w14:anchorId="40202816">
          <v:shape id="_x0000_i1145" type="#_x0000_t75" style="width:63.75pt;height:18pt" o:ole="">
            <v:imagedata r:id="rId219" o:title=""/>
          </v:shape>
          <o:OLEObject Type="Embed" ProgID="Equation.DSMT4" ShapeID="_x0000_i1145" DrawAspect="Content" ObjectID="_1807291688" r:id="rId220"/>
        </w:object>
      </w:r>
      <w:r w:rsidRPr="00A576F1">
        <w:rPr>
          <w:rFonts w:cstheme="minorHAnsi"/>
          <w:sz w:val="28"/>
          <w:szCs w:val="28"/>
          <w:rtl/>
        </w:rPr>
        <w:br/>
        <w:t xml:space="preserve">أ- بين ان المتتالية </w:t>
      </w:r>
      <w:r w:rsidRPr="00A576F1">
        <w:rPr>
          <w:rFonts w:cstheme="minorHAnsi"/>
          <w:position w:val="-14"/>
          <w:sz w:val="28"/>
          <w:szCs w:val="28"/>
        </w:rPr>
        <w:object w:dxaOrig="460" w:dyaOrig="400" w14:anchorId="2CAEBCF8">
          <v:shape id="_x0000_i1146" type="#_x0000_t75" style="width:23.25pt;height:20.25pt" o:ole="">
            <v:imagedata r:id="rId215" o:title=""/>
          </v:shape>
          <o:OLEObject Type="Embed" ProgID="Equation.DSMT4" ShapeID="_x0000_i1146" DrawAspect="Content" ObjectID="_1807291689" r:id="rId221"/>
        </w:object>
      </w:r>
      <w:r w:rsidRPr="00A576F1">
        <w:rPr>
          <w:rFonts w:cstheme="minorHAnsi"/>
          <w:sz w:val="28"/>
          <w:szCs w:val="28"/>
          <w:rtl/>
        </w:rPr>
        <w:t xml:space="preserve"> هندسية يطلب تعيين أساسها وحدها الأول.</w:t>
      </w:r>
      <w:r w:rsidRPr="00A576F1">
        <w:rPr>
          <w:rFonts w:cstheme="minorHAnsi"/>
          <w:sz w:val="28"/>
          <w:szCs w:val="28"/>
          <w:rtl/>
        </w:rPr>
        <w:br/>
        <w:t xml:space="preserve">ب- أكتب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46943BED">
          <v:shape id="_x0000_i1147" type="#_x0000_t75" style="width:12.75pt;height:18pt" o:ole="">
            <v:imagedata r:id="rId222" o:title=""/>
          </v:shape>
          <o:OLEObject Type="Embed" ProgID="Equation.DSMT4" ShapeID="_x0000_i1147" DrawAspect="Content" ObjectID="_1807291690" r:id="rId223"/>
        </w:object>
      </w:r>
      <w:r w:rsidRPr="00A576F1">
        <w:rPr>
          <w:rFonts w:cstheme="minorHAnsi"/>
          <w:sz w:val="28"/>
          <w:szCs w:val="28"/>
          <w:rtl/>
        </w:rPr>
        <w:t xml:space="preserve"> بدلالة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3FCBD807">
          <v:shape id="_x0000_i1148" type="#_x0000_t75" style="width:9.75pt;height:11.25pt" o:ole="">
            <v:imagedata r:id="rId217" o:title=""/>
          </v:shape>
          <o:OLEObject Type="Embed" ProgID="Equation.DSMT4" ShapeID="_x0000_i1148" DrawAspect="Content" ObjectID="_1807291691" r:id="rId224"/>
        </w:object>
      </w:r>
      <w:r w:rsidRPr="00A576F1">
        <w:rPr>
          <w:rFonts w:cstheme="minorHAnsi"/>
          <w:sz w:val="28"/>
          <w:szCs w:val="28"/>
          <w:rtl/>
        </w:rPr>
        <w:t xml:space="preserve"> ثم استنتج عبارة </w:t>
      </w:r>
      <w:r w:rsidRPr="00A576F1">
        <w:rPr>
          <w:rFonts w:cstheme="minorHAnsi"/>
          <w:position w:val="-12"/>
          <w:sz w:val="28"/>
          <w:szCs w:val="28"/>
        </w:rPr>
        <w:object w:dxaOrig="260" w:dyaOrig="360" w14:anchorId="0A2B51B9">
          <v:shape id="_x0000_i1149" type="#_x0000_t75" style="width:12.75pt;height:18pt" o:ole="">
            <v:imagedata r:id="rId225" o:title=""/>
          </v:shape>
          <o:OLEObject Type="Embed" ProgID="Equation.DSMT4" ShapeID="_x0000_i1149" DrawAspect="Content" ObjectID="_1807291692" r:id="rId226"/>
        </w:object>
      </w:r>
      <w:r w:rsidRPr="00A576F1">
        <w:rPr>
          <w:rFonts w:cstheme="minorHAnsi"/>
          <w:sz w:val="28"/>
          <w:szCs w:val="28"/>
          <w:rtl/>
        </w:rPr>
        <w:t xml:space="preserve"> بدلالة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3AEADD21">
          <v:shape id="_x0000_i1150" type="#_x0000_t75" style="width:9.75pt;height:11.25pt" o:ole="">
            <v:imagedata r:id="rId217" o:title=""/>
          </v:shape>
          <o:OLEObject Type="Embed" ProgID="Equation.DSMT4" ShapeID="_x0000_i1150" DrawAspect="Content" ObjectID="_1807291693" r:id="rId227"/>
        </w:object>
      </w:r>
      <w:r w:rsidRPr="00A576F1">
        <w:rPr>
          <w:rFonts w:cstheme="minorHAnsi"/>
          <w:sz w:val="28"/>
          <w:szCs w:val="28"/>
          <w:rtl/>
        </w:rPr>
        <w:t>.</w:t>
      </w:r>
    </w:p>
    <w:p w14:paraId="57B9AEE5" w14:textId="77777777" w:rsidR="003F6F34" w:rsidRPr="00A576F1" w:rsidRDefault="003F6F3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</w:rPr>
        <w:t>أ- ما هو عدد المصابين المتوقع خلال نهاية شهر سبتمبر 2020؟</w:t>
      </w:r>
      <w:r w:rsidRPr="00A576F1">
        <w:rPr>
          <w:rFonts w:cstheme="minorHAnsi"/>
          <w:sz w:val="28"/>
          <w:szCs w:val="28"/>
          <w:rtl/>
        </w:rPr>
        <w:br/>
        <w:t xml:space="preserve">ب- أحسب </w:t>
      </w:r>
      <w:r w:rsidRPr="00A576F1">
        <w:rPr>
          <w:rFonts w:cstheme="minorHAnsi"/>
          <w:position w:val="-20"/>
          <w:sz w:val="28"/>
          <w:szCs w:val="28"/>
        </w:rPr>
        <w:object w:dxaOrig="700" w:dyaOrig="440" w14:anchorId="5F321A4C">
          <v:shape id="_x0000_i1151" type="#_x0000_t75" style="width:35.25pt;height:21.75pt" o:ole="">
            <v:imagedata r:id="rId228" o:title=""/>
          </v:shape>
          <o:OLEObject Type="Embed" ProgID="Equation.DSMT4" ShapeID="_x0000_i1151" DrawAspect="Content" ObjectID="_1807291694" r:id="rId229"/>
        </w:object>
      </w:r>
      <w:r w:rsidRPr="00A576F1">
        <w:rPr>
          <w:rFonts w:cstheme="minorHAnsi"/>
          <w:sz w:val="28"/>
          <w:szCs w:val="28"/>
          <w:rtl/>
        </w:rPr>
        <w:t xml:space="preserve"> وفسر ه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ذه النتيجة </w:t>
      </w:r>
    </w:p>
    <w:p w14:paraId="0977733E" w14:textId="77777777" w:rsidR="003F6F34" w:rsidRPr="00A576F1" w:rsidRDefault="003F6F34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أحسب بدلالة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2027B140">
          <v:shape id="_x0000_i1152" type="#_x0000_t75" style="width:9.75pt;height:11.25pt" o:ole="">
            <v:imagedata r:id="rId217" o:title=""/>
          </v:shape>
          <o:OLEObject Type="Embed" ProgID="Equation.DSMT4" ShapeID="_x0000_i1152" DrawAspect="Content" ObjectID="_1807291695" r:id="rId230"/>
        </w:object>
      </w:r>
      <w:r w:rsidRPr="00A576F1">
        <w:rPr>
          <w:rFonts w:cstheme="minorHAnsi"/>
          <w:sz w:val="28"/>
          <w:szCs w:val="28"/>
          <w:rtl/>
        </w:rPr>
        <w:t xml:space="preserve"> المجموع </w:t>
      </w:r>
      <w:r w:rsidRPr="00A576F1">
        <w:rPr>
          <w:rFonts w:cstheme="minorHAnsi"/>
          <w:position w:val="-12"/>
          <w:sz w:val="28"/>
          <w:szCs w:val="28"/>
        </w:rPr>
        <w:object w:dxaOrig="279" w:dyaOrig="360" w14:anchorId="2DC79D59">
          <v:shape id="_x0000_i1153" type="#_x0000_t75" style="width:14.25pt;height:18pt" o:ole="">
            <v:imagedata r:id="rId231" o:title=""/>
          </v:shape>
          <o:OLEObject Type="Embed" ProgID="Equation.DSMT4" ShapeID="_x0000_i1153" DrawAspect="Content" ObjectID="_1807291696" r:id="rId232"/>
        </w:object>
      </w:r>
      <w:r w:rsidRPr="00A576F1">
        <w:rPr>
          <w:rFonts w:cstheme="minorHAnsi"/>
          <w:sz w:val="28"/>
          <w:szCs w:val="28"/>
        </w:rPr>
        <w:t xml:space="preserve"> </w:t>
      </w:r>
      <w:r w:rsidRPr="00A576F1">
        <w:rPr>
          <w:rFonts w:cstheme="minorHAnsi"/>
          <w:sz w:val="28"/>
          <w:szCs w:val="28"/>
          <w:rtl/>
        </w:rPr>
        <w:t xml:space="preserve"> حيث : </w:t>
      </w:r>
      <w:r w:rsidRPr="00A576F1">
        <w:rPr>
          <w:rFonts w:cstheme="minorHAnsi"/>
          <w:position w:val="-12"/>
          <w:sz w:val="28"/>
          <w:szCs w:val="28"/>
        </w:rPr>
        <w:object w:dxaOrig="1939" w:dyaOrig="360" w14:anchorId="5DEC228B">
          <v:shape id="_x0000_i1154" type="#_x0000_t75" style="width:96.75pt;height:18pt" o:ole="">
            <v:imagedata r:id="rId233" o:title=""/>
          </v:shape>
          <o:OLEObject Type="Embed" ProgID="Equation.DSMT4" ShapeID="_x0000_i1154" DrawAspect="Content" ObjectID="_1807291697" r:id="rId234"/>
        </w:object>
      </w:r>
    </w:p>
    <w:p w14:paraId="1F1E35B0" w14:textId="77777777" w:rsidR="003F6F34" w:rsidRPr="00A576F1" w:rsidRDefault="003F6F34" w:rsidP="003F6F34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u w:val="single"/>
          <w:rtl/>
          <w:lang w:bidi="ar-DZ"/>
        </w:rPr>
      </w:pPr>
    </w:p>
    <w:p w14:paraId="6A745C8C" w14:textId="06E5208B" w:rsidR="003F6F34" w:rsidRPr="00A576F1" w:rsidRDefault="003F6F34" w:rsidP="003F6F34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u w:val="single"/>
          <w:rtl/>
          <w:lang w:bidi="ar-DZ"/>
        </w:rPr>
      </w:pPr>
      <w:r w:rsidRPr="00A576F1">
        <w:rPr>
          <w:rFonts w:cstheme="minorHAnsi"/>
          <w:b/>
          <w:bCs/>
          <w:color w:val="000000"/>
          <w:sz w:val="28"/>
          <w:szCs w:val="28"/>
          <w:u w:val="single"/>
          <w:rtl/>
          <w:lang w:bidi="ar-DZ"/>
        </w:rPr>
        <w:t>التمرين الرابع(08ن)</w:t>
      </w:r>
    </w:p>
    <w:p w14:paraId="6E3E3DED" w14:textId="47E95002" w:rsidR="00FA0614" w:rsidRPr="00A576F1" w:rsidRDefault="00FA0614">
      <w:pPr>
        <w:pStyle w:val="Paragraphedeliste"/>
        <w:numPr>
          <w:ilvl w:val="0"/>
          <w:numId w:val="6"/>
        </w:numPr>
        <w:tabs>
          <w:tab w:val="left" w:pos="8081"/>
          <w:tab w:val="left" w:pos="8981"/>
        </w:tabs>
        <w:bidi/>
        <w:spacing w:after="0" w:line="240" w:lineRule="auto"/>
        <w:ind w:left="543" w:hanging="283"/>
        <w:jc w:val="both"/>
        <w:rPr>
          <w:rFonts w:eastAsia="Times New Roman" w:cstheme="minorHAnsi"/>
          <w:sz w:val="28"/>
          <w:szCs w:val="28"/>
          <w:rtl/>
          <w:lang w:val="eu-ES" w:eastAsia="eu-ES"/>
        </w:rPr>
      </w:pPr>
      <w:r w:rsidRPr="00A576F1">
        <w:rPr>
          <w:rFonts w:cstheme="minorHAnsi"/>
          <w:sz w:val="28"/>
          <w:szCs w:val="28"/>
          <w:rtl/>
        </w:rPr>
        <w:t xml:space="preserve">نعتبر الدالة </w:t>
      </w:r>
      <w:r w:rsidRPr="00A576F1">
        <w:rPr>
          <w:rFonts w:cstheme="minorHAnsi"/>
          <w:position w:val="-10"/>
          <w:sz w:val="28"/>
          <w:szCs w:val="28"/>
        </w:rPr>
        <w:object w:dxaOrig="220" w:dyaOrig="260" w14:anchorId="71ECD2FF">
          <v:shape id="_x0000_i1155" type="#_x0000_t75" style="width:11.25pt;height:12.75pt" o:ole="">
            <v:imagedata r:id="rId235" o:title=""/>
          </v:shape>
          <o:OLEObject Type="Embed" ProgID="Equation.DSMT4" ShapeID="_x0000_i1155" DrawAspect="Content" ObjectID="_1807291698" r:id="rId23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المعرفة على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25677527">
          <v:shape id="_x0000_i1156" type="#_x0000_t75" style="width:36.75pt;height:20.25pt" o:ole="">
            <v:imagedata r:id="rId237" o:title=""/>
          </v:shape>
          <o:OLEObject Type="Embed" ProgID="Equation.DSMT4" ShapeID="_x0000_i1156" DrawAspect="Content" ObjectID="_1807291699" r:id="rId238"/>
        </w:object>
      </w:r>
      <w:r w:rsidR="003F6F34" w:rsidRPr="00A576F1">
        <w:rPr>
          <w:rFonts w:cstheme="minorHAnsi"/>
          <w:sz w:val="28"/>
          <w:szCs w:val="28"/>
          <w:rtl/>
          <w:lang w:bidi="ar-DZ"/>
        </w:rPr>
        <w:t xml:space="preserve">بــ: </w:t>
      </w:r>
      <w:r w:rsidRPr="00A576F1">
        <w:rPr>
          <w:rFonts w:cstheme="minorHAnsi"/>
          <w:position w:val="-10"/>
          <w:sz w:val="28"/>
          <w:szCs w:val="28"/>
        </w:rPr>
        <w:object w:dxaOrig="1780" w:dyaOrig="360" w14:anchorId="0D061E08">
          <v:shape id="_x0000_i1157" type="#_x0000_t75" style="width:89.25pt;height:18pt" o:ole="">
            <v:imagedata r:id="rId239" o:title=""/>
          </v:shape>
          <o:OLEObject Type="Embed" ProgID="Equation.DSMT4" ShapeID="_x0000_i1157" DrawAspect="Content" ObjectID="_1807291700" r:id="rId240"/>
        </w:object>
      </w:r>
    </w:p>
    <w:p w14:paraId="64DAB1CB" w14:textId="44CCD3C9" w:rsidR="00FA0614" w:rsidRPr="00A576F1" w:rsidRDefault="00FA061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أدرس اتجاه تغير </w:t>
      </w:r>
      <w:r w:rsidR="00AB081B">
        <w:rPr>
          <w:rFonts w:cstheme="minorHAnsi" w:hint="cs"/>
          <w:sz w:val="28"/>
          <w:szCs w:val="28"/>
          <w:rtl/>
          <w:lang w:bidi="ar-DZ"/>
        </w:rPr>
        <w:t>الدالة</w:t>
      </w:r>
      <w:r w:rsidRPr="00A576F1">
        <w:rPr>
          <w:rFonts w:cstheme="minorHAnsi"/>
          <w:position w:val="-10"/>
          <w:sz w:val="28"/>
          <w:szCs w:val="28"/>
        </w:rPr>
        <w:object w:dxaOrig="220" w:dyaOrig="260" w14:anchorId="3EBAC99C">
          <v:shape id="_x0000_i1158" type="#_x0000_t75" style="width:11.25pt;height:12.75pt" o:ole="">
            <v:imagedata r:id="rId235" o:title=""/>
          </v:shape>
          <o:OLEObject Type="Embed" ProgID="Equation.DSMT4" ShapeID="_x0000_i1158" DrawAspect="Content" ObjectID="_1807291701" r:id="rId241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34E3ACF6" w14:textId="77777777" w:rsidR="00FA0614" w:rsidRPr="00A576F1" w:rsidRDefault="00FA061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أحسب </w:t>
      </w:r>
      <w:r w:rsidRPr="00A576F1">
        <w:rPr>
          <w:rFonts w:cstheme="minorHAnsi"/>
          <w:position w:val="-20"/>
          <w:sz w:val="28"/>
          <w:szCs w:val="28"/>
        </w:rPr>
        <w:object w:dxaOrig="900" w:dyaOrig="440" w14:anchorId="1ED54210">
          <v:shape id="_x0000_i1159" type="#_x0000_t75" style="width:45pt;height:21.75pt" o:ole="">
            <v:imagedata r:id="rId242" o:title=""/>
          </v:shape>
          <o:OLEObject Type="Embed" ProgID="Equation.DSMT4" ShapeID="_x0000_i1159" DrawAspect="Content" ObjectID="_1807291702" r:id="rId243"/>
        </w:object>
      </w:r>
      <w:r w:rsidRPr="00A576F1">
        <w:rPr>
          <w:rFonts w:cstheme="minorHAnsi"/>
          <w:sz w:val="28"/>
          <w:szCs w:val="28"/>
          <w:rtl/>
        </w:rPr>
        <w:t xml:space="preserve"> ، </w:t>
      </w:r>
      <w:r w:rsidRPr="00A576F1">
        <w:rPr>
          <w:rFonts w:cstheme="minorHAnsi"/>
          <w:position w:val="-22"/>
          <w:sz w:val="28"/>
          <w:szCs w:val="28"/>
        </w:rPr>
        <w:object w:dxaOrig="960" w:dyaOrig="460" w14:anchorId="765411DD">
          <v:shape id="_x0000_i1160" type="#_x0000_t75" style="width:48pt;height:23.25pt" o:ole="">
            <v:imagedata r:id="rId244" o:title=""/>
          </v:shape>
          <o:OLEObject Type="Embed" ProgID="Equation.DSMT4" ShapeID="_x0000_i1160" DrawAspect="Content" ObjectID="_1807291703" r:id="rId24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1D6F28A5" w14:textId="77777777" w:rsidR="00FA0614" w:rsidRPr="00A576F1" w:rsidRDefault="00FA061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أنجز جدول تغيرات الدالة </w:t>
      </w:r>
      <w:r w:rsidRPr="00A576F1">
        <w:rPr>
          <w:rFonts w:cstheme="minorHAnsi"/>
          <w:position w:val="-10"/>
          <w:sz w:val="28"/>
          <w:szCs w:val="28"/>
        </w:rPr>
        <w:object w:dxaOrig="220" w:dyaOrig="260" w14:anchorId="123E3204">
          <v:shape id="_x0000_i1161" type="#_x0000_t75" style="width:11.25pt;height:12.75pt" o:ole="">
            <v:imagedata r:id="rId235" o:title=""/>
          </v:shape>
          <o:OLEObject Type="Embed" ProgID="Equation.DSMT4" ShapeID="_x0000_i1161" DrawAspect="Content" ObjectID="_1807291704" r:id="rId246"/>
        </w:object>
      </w:r>
      <w:r w:rsidRPr="00A576F1">
        <w:rPr>
          <w:rFonts w:cstheme="minorHAnsi"/>
          <w:sz w:val="28"/>
          <w:szCs w:val="28"/>
          <w:rtl/>
          <w:lang w:bidi="ar-DZ"/>
        </w:rPr>
        <w:t>.</w:t>
      </w:r>
    </w:p>
    <w:p w14:paraId="4C76FC29" w14:textId="77777777" w:rsidR="00FA0614" w:rsidRPr="00A576F1" w:rsidRDefault="00FA061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بيّن أنّ المعادلة </w:t>
      </w:r>
      <w:r w:rsidRPr="00A576F1">
        <w:rPr>
          <w:rFonts w:cstheme="minorHAnsi"/>
          <w:position w:val="-10"/>
          <w:sz w:val="28"/>
          <w:szCs w:val="28"/>
        </w:rPr>
        <w:object w:dxaOrig="820" w:dyaOrig="320" w14:anchorId="77117820">
          <v:shape id="_x0000_i1162" type="#_x0000_t75" style="width:41.25pt;height:15.75pt" o:ole="">
            <v:imagedata r:id="rId247" o:title=""/>
          </v:shape>
          <o:OLEObject Type="Embed" ProgID="Equation.DSMT4" ShapeID="_x0000_i1162" DrawAspect="Content" ObjectID="_1807291705" r:id="rId248"/>
        </w:objec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تقبل حلا وحيدا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743A5810">
          <v:shape id="_x0000_i1163" type="#_x0000_t75" style="width:9.75pt;height:11.25pt" o:ole="">
            <v:imagedata r:id="rId249" o:title=""/>
          </v:shape>
          <o:OLEObject Type="Embed" ProgID="Equation.DSMT4" ShapeID="_x0000_i1163" DrawAspect="Content" ObjectID="_1807291706" r:id="rId250"/>
        </w:objec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حيث:  </w:t>
      </w:r>
      <w:r w:rsidRPr="00A576F1">
        <w:rPr>
          <w:rFonts w:cstheme="minorHAnsi"/>
          <w:position w:val="-6"/>
          <w:sz w:val="28"/>
          <w:szCs w:val="28"/>
        </w:rPr>
        <w:object w:dxaOrig="1460" w:dyaOrig="279" w14:anchorId="7D514223">
          <v:shape id="_x0000_i1164" type="#_x0000_t75" style="width:72.75pt;height:14.25pt" o:ole="">
            <v:imagedata r:id="rId251" o:title=""/>
          </v:shape>
          <o:OLEObject Type="Embed" ProgID="Equation.DSMT4" ShapeID="_x0000_i1164" DrawAspect="Content" ObjectID="_1807291707" r:id="rId252"/>
        </w:object>
      </w:r>
    </w:p>
    <w:p w14:paraId="0BB48FE8" w14:textId="77777777" w:rsidR="00FA0614" w:rsidRPr="00A576F1" w:rsidRDefault="00FA061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استنتج إشارة </w:t>
      </w:r>
      <w:r w:rsidRPr="00A576F1">
        <w:rPr>
          <w:rFonts w:cstheme="minorHAnsi"/>
          <w:position w:val="-10"/>
          <w:sz w:val="28"/>
          <w:szCs w:val="28"/>
        </w:rPr>
        <w:object w:dxaOrig="480" w:dyaOrig="320" w14:anchorId="3163414F">
          <v:shape id="_x0000_i1165" type="#_x0000_t75" style="width:24pt;height:15.75pt" o:ole="">
            <v:imagedata r:id="rId253" o:title=""/>
          </v:shape>
          <o:OLEObject Type="Embed" ProgID="Equation.DSMT4" ShapeID="_x0000_i1165" DrawAspect="Content" ObjectID="_1807291708" r:id="rId254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على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47CD52A2">
          <v:shape id="_x0000_i1166" type="#_x0000_t75" style="width:36.75pt;height:20.25pt" o:ole="">
            <v:imagedata r:id="rId237" o:title=""/>
          </v:shape>
          <o:OLEObject Type="Embed" ProgID="Equation.DSMT4" ShapeID="_x0000_i1166" DrawAspect="Content" ObjectID="_1807291709" r:id="rId25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2901770C" w14:textId="77777777" w:rsidR="00FA0614" w:rsidRPr="00A576F1" w:rsidRDefault="00FA0614">
      <w:pPr>
        <w:pStyle w:val="Paragraphedeliste"/>
        <w:numPr>
          <w:ilvl w:val="0"/>
          <w:numId w:val="6"/>
        </w:numPr>
        <w:bidi/>
        <w:spacing w:after="0" w:line="240" w:lineRule="auto"/>
        <w:ind w:left="401" w:hanging="141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نعتبر الدالة </w:t>
      </w:r>
      <w:r w:rsidRPr="00A576F1">
        <w:rPr>
          <w:rFonts w:cstheme="minorHAnsi"/>
          <w:position w:val="-10"/>
          <w:sz w:val="28"/>
          <w:szCs w:val="28"/>
        </w:rPr>
        <w:object w:dxaOrig="240" w:dyaOrig="320" w14:anchorId="2AE7F003">
          <v:shape id="_x0000_i1167" type="#_x0000_t75" style="width:12pt;height:15.75pt" o:ole="">
            <v:imagedata r:id="rId256" o:title=""/>
          </v:shape>
          <o:OLEObject Type="Embed" ProgID="Equation.DSMT4" ShapeID="_x0000_i1167" DrawAspect="Content" ObjectID="_1807291710" r:id="rId257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1EEF70CB">
          <v:shape id="_x0000_i1168" type="#_x0000_t75" style="width:36.75pt;height:20.25pt" o:ole="">
            <v:imagedata r:id="rId237" o:title=""/>
          </v:shape>
          <o:OLEObject Type="Embed" ProgID="Equation.DSMT4" ShapeID="_x0000_i1168" DrawAspect="Content" ObjectID="_1807291711" r:id="rId258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بــ:  </w:t>
      </w:r>
      <w:r w:rsidRPr="00A576F1">
        <w:rPr>
          <w:rFonts w:cstheme="minorHAnsi"/>
          <w:position w:val="-24"/>
          <w:sz w:val="28"/>
          <w:szCs w:val="28"/>
        </w:rPr>
        <w:object w:dxaOrig="1780" w:dyaOrig="660" w14:anchorId="62C6DD15">
          <v:shape id="_x0000_i1169" type="#_x0000_t75" style="width:89.25pt;height:33pt" o:ole="">
            <v:imagedata r:id="rId259" o:title=""/>
          </v:shape>
          <o:OLEObject Type="Embed" ProgID="Equation.DSMT4" ShapeID="_x0000_i1169" DrawAspect="Content" ObjectID="_1807291712" r:id="rId260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 </w:t>
      </w:r>
      <w:r w:rsidRPr="00A576F1">
        <w:rPr>
          <w:rFonts w:cstheme="minorHAnsi"/>
          <w:sz w:val="28"/>
          <w:szCs w:val="28"/>
          <w:rtl/>
          <w:lang w:bidi="ar-DZ"/>
        </w:rPr>
        <w:br/>
        <w:t xml:space="preserve">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021C5775">
          <v:shape id="_x0000_i1170" type="#_x0000_t75" style="width:27pt;height:21.75pt" o:ole="">
            <v:imagedata r:id="rId261" o:title=""/>
          </v:shape>
          <o:OLEObject Type="Embed" ProgID="Equation.DSMT4" ShapeID="_x0000_i1170" DrawAspect="Content" ObjectID="_1807291713" r:id="rId262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r w:rsidRPr="00A576F1">
        <w:rPr>
          <w:rFonts w:cstheme="minorHAnsi"/>
          <w:position w:val="-10"/>
          <w:sz w:val="28"/>
          <w:szCs w:val="28"/>
        </w:rPr>
        <w:object w:dxaOrig="240" w:dyaOrig="320" w14:anchorId="1453DB67">
          <v:shape id="_x0000_i1171" type="#_x0000_t75" style="width:12pt;height:15.75pt" o:ole="">
            <v:imagedata r:id="rId256" o:title=""/>
          </v:shape>
          <o:OLEObject Type="Embed" ProgID="Equation.DSMT4" ShapeID="_x0000_i1171" DrawAspect="Content" ObjectID="_1807291714" r:id="rId263"/>
        </w:object>
      </w:r>
      <w:r w:rsidRPr="00A576F1">
        <w:rPr>
          <w:rFonts w:cstheme="minorHAnsi"/>
          <w:i/>
          <w:iCs/>
          <w:sz w:val="28"/>
          <w:szCs w:val="28"/>
          <w:rtl/>
          <w:lang w:bidi="ar-DZ"/>
        </w:rPr>
        <w:t xml:space="preserve"> 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في معلم متعامد ومتجانس </w:t>
      </w:r>
      <w:r w:rsidRPr="00A576F1">
        <w:rPr>
          <w:rFonts w:cstheme="minorHAnsi"/>
          <w:position w:val="-18"/>
          <w:sz w:val="28"/>
          <w:szCs w:val="28"/>
        </w:rPr>
        <w:object w:dxaOrig="780" w:dyaOrig="480" w14:anchorId="7014C53A">
          <v:shape id="_x0000_i1172" type="#_x0000_t75" style="width:39pt;height:24pt" o:ole="">
            <v:imagedata r:id="rId264" o:title=""/>
          </v:shape>
          <o:OLEObject Type="Embed" ProgID="Equation.DSMT4" ShapeID="_x0000_i1172" DrawAspect="Content" ObjectID="_1807291715" r:id="rId26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  <w:r w:rsidRPr="00A576F1">
        <w:rPr>
          <w:rFonts w:cstheme="minorHAnsi"/>
          <w:sz w:val="28"/>
          <w:szCs w:val="28"/>
          <w:lang w:bidi="ar-DZ"/>
        </w:rPr>
        <w:t>)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الوحدة </w:t>
      </w:r>
      <w:r w:rsidRPr="00A576F1">
        <w:rPr>
          <w:rFonts w:cstheme="minorHAnsi"/>
          <w:position w:val="-6"/>
          <w:sz w:val="28"/>
          <w:szCs w:val="28"/>
        </w:rPr>
        <w:object w:dxaOrig="480" w:dyaOrig="279" w14:anchorId="67DF2580">
          <v:shape id="_x0000_i1173" type="#_x0000_t75" style="width:24pt;height:14.25pt" o:ole="">
            <v:imagedata r:id="rId266" o:title=""/>
          </v:shape>
          <o:OLEObject Type="Embed" ProgID="Equation.DSMT4" ShapeID="_x0000_i1173" DrawAspect="Content" ObjectID="_1807291716" r:id="rId267"/>
        </w:object>
      </w:r>
      <w:r w:rsidRPr="00A576F1">
        <w:rPr>
          <w:rFonts w:cstheme="minorHAnsi"/>
          <w:sz w:val="28"/>
          <w:szCs w:val="28"/>
          <w:rtl/>
          <w:lang w:bidi="ar-DZ"/>
        </w:rPr>
        <w:t>)</w:t>
      </w:r>
    </w:p>
    <w:p w14:paraId="3840D0F1" w14:textId="77777777" w:rsidR="00FA0614" w:rsidRPr="00A576F1" w:rsidRDefault="00FA061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 أحسب النهايات </w:t>
      </w:r>
      <w:r w:rsidRPr="00A576F1">
        <w:rPr>
          <w:rFonts w:cstheme="minorHAnsi"/>
          <w:position w:val="-20"/>
          <w:sz w:val="28"/>
          <w:szCs w:val="28"/>
        </w:rPr>
        <w:object w:dxaOrig="920" w:dyaOrig="440" w14:anchorId="76AE7AD6">
          <v:shape id="_x0000_i1174" type="#_x0000_t75" style="width:45.75pt;height:21.75pt" o:ole="">
            <v:imagedata r:id="rId268" o:title=""/>
          </v:shape>
          <o:OLEObject Type="Embed" ProgID="Equation.DSMT4" ShapeID="_x0000_i1174" DrawAspect="Content" ObjectID="_1807291717" r:id="rId269"/>
        </w:object>
      </w:r>
      <w:r w:rsidRPr="00A576F1">
        <w:rPr>
          <w:rFonts w:cstheme="minorHAnsi"/>
          <w:sz w:val="28"/>
          <w:szCs w:val="28"/>
          <w:rtl/>
        </w:rPr>
        <w:t xml:space="preserve"> ، </w:t>
      </w:r>
      <w:r w:rsidRPr="00A576F1">
        <w:rPr>
          <w:rFonts w:cstheme="minorHAnsi"/>
          <w:position w:val="-22"/>
          <w:sz w:val="28"/>
          <w:szCs w:val="28"/>
        </w:rPr>
        <w:object w:dxaOrig="980" w:dyaOrig="460" w14:anchorId="1EAB4DB1">
          <v:shape id="_x0000_i1175" type="#_x0000_t75" style="width:48.75pt;height:23.25pt" o:ole="">
            <v:imagedata r:id="rId270" o:title=""/>
          </v:shape>
          <o:OLEObject Type="Embed" ProgID="Equation.DSMT4" ShapeID="_x0000_i1175" DrawAspect="Content" ObjectID="_1807291718" r:id="rId271"/>
        </w:object>
      </w:r>
    </w:p>
    <w:p w14:paraId="299C6F44" w14:textId="77777777" w:rsidR="00FA0614" w:rsidRPr="00A576F1" w:rsidRDefault="00FA061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بيّن أنّ: </w:t>
      </w:r>
      <w:r w:rsidRPr="00A576F1">
        <w:rPr>
          <w:rFonts w:cstheme="minorHAnsi"/>
          <w:position w:val="-24"/>
          <w:sz w:val="28"/>
          <w:szCs w:val="28"/>
        </w:rPr>
        <w:object w:dxaOrig="1219" w:dyaOrig="620" w14:anchorId="2CD05326">
          <v:shape id="_x0000_i1176" type="#_x0000_t75" style="width:60.75pt;height:30.75pt" o:ole="">
            <v:imagedata r:id="rId272" o:title=""/>
          </v:shape>
          <o:OLEObject Type="Embed" ProgID="Equation.DSMT4" ShapeID="_x0000_i1176" DrawAspect="Content" ObjectID="_1807291719" r:id="rId273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من أجل كل </w:t>
      </w:r>
      <w:r w:rsidRPr="00A576F1">
        <w:rPr>
          <w:rFonts w:cstheme="minorHAnsi"/>
          <w:position w:val="-6"/>
          <w:sz w:val="28"/>
          <w:szCs w:val="28"/>
        </w:rPr>
        <w:object w:dxaOrig="200" w:dyaOrig="220" w14:anchorId="4F129618">
          <v:shape id="_x0000_i1177" type="#_x0000_t75" style="width:9.75pt;height:11.25pt" o:ole="">
            <v:imagedata r:id="rId274" o:title=""/>
          </v:shape>
          <o:OLEObject Type="Embed" ProgID="Equation.DSMT4" ShapeID="_x0000_i1177" DrawAspect="Content" ObjectID="_1807291720" r:id="rId27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من المجال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171506E4">
          <v:shape id="_x0000_i1178" type="#_x0000_t75" style="width:36.75pt;height:20.25pt" o:ole="">
            <v:imagedata r:id="rId237" o:title=""/>
          </v:shape>
          <o:OLEObject Type="Embed" ProgID="Equation.DSMT4" ShapeID="_x0000_i1178" DrawAspect="Content" ObjectID="_1807291721" r:id="rId27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716542A4" w14:textId="77777777" w:rsidR="00FA0614" w:rsidRPr="00A576F1" w:rsidRDefault="00FA061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>استنتج اتجاه تغير</w:t>
      </w:r>
      <w:r w:rsidRPr="00A576F1">
        <w:rPr>
          <w:rFonts w:cstheme="minorHAnsi"/>
          <w:position w:val="-10"/>
          <w:sz w:val="28"/>
          <w:szCs w:val="28"/>
        </w:rPr>
        <w:object w:dxaOrig="240" w:dyaOrig="320" w14:anchorId="1CB60916">
          <v:shape id="_x0000_i1179" type="#_x0000_t75" style="width:12pt;height:15.75pt" o:ole="">
            <v:imagedata r:id="rId256" o:title=""/>
          </v:shape>
          <o:OLEObject Type="Embed" ProgID="Equation.DSMT4" ShapeID="_x0000_i1179" DrawAspect="Content" ObjectID="_1807291722" r:id="rId277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ثم أنجز جدول تغيرات الدالة </w:t>
      </w:r>
      <w:r w:rsidRPr="00A576F1">
        <w:rPr>
          <w:rFonts w:cstheme="minorHAnsi"/>
          <w:position w:val="-10"/>
          <w:sz w:val="28"/>
          <w:szCs w:val="28"/>
        </w:rPr>
        <w:object w:dxaOrig="240" w:dyaOrig="320" w14:anchorId="0E874392">
          <v:shape id="_x0000_i1180" type="#_x0000_t75" style="width:12pt;height:15.75pt" o:ole="">
            <v:imagedata r:id="rId256" o:title=""/>
          </v:shape>
          <o:OLEObject Type="Embed" ProgID="Equation.DSMT4" ShapeID="_x0000_i1180" DrawAspect="Content" ObjectID="_1807291723" r:id="rId278"/>
        </w:object>
      </w:r>
      <w:r w:rsidRPr="00A576F1">
        <w:rPr>
          <w:rFonts w:cstheme="minorHAnsi"/>
          <w:i/>
          <w:iCs/>
          <w:sz w:val="28"/>
          <w:szCs w:val="28"/>
          <w:rtl/>
          <w:lang w:bidi="ar-DZ"/>
        </w:rPr>
        <w:t xml:space="preserve"> .</w:t>
      </w:r>
    </w:p>
    <w:p w14:paraId="54BA7D98" w14:textId="77777777" w:rsidR="00FA0614" w:rsidRPr="00A576F1" w:rsidRDefault="00FA061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أ- بيّن أنّ المنحني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763802D1">
          <v:shape id="_x0000_i1181" type="#_x0000_t75" style="width:27pt;height:21.75pt" o:ole="">
            <v:imagedata r:id="rId261" o:title=""/>
          </v:shape>
          <o:OLEObject Type="Embed" ProgID="Equation.DSMT4" ShapeID="_x0000_i1181" DrawAspect="Content" ObjectID="_1807291724" r:id="rId279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يقبل المستقيم </w:t>
      </w:r>
      <w:r w:rsidRPr="00A576F1">
        <w:rPr>
          <w:rFonts w:cstheme="minorHAnsi"/>
          <w:position w:val="-14"/>
          <w:sz w:val="28"/>
          <w:szCs w:val="28"/>
        </w:rPr>
        <w:object w:dxaOrig="440" w:dyaOrig="400" w14:anchorId="5DD0F067">
          <v:shape id="_x0000_i1182" type="#_x0000_t75" style="width:21.75pt;height:20.25pt" o:ole="">
            <v:imagedata r:id="rId280" o:title=""/>
          </v:shape>
          <o:OLEObject Type="Embed" ProgID="Equation.DSMT4" ShapeID="_x0000_i1182" DrawAspect="Content" ObjectID="_1807291725" r:id="rId281"/>
        </w:object>
      </w:r>
      <w:r w:rsidRPr="00A576F1">
        <w:rPr>
          <w:rFonts w:cstheme="minorHAnsi"/>
          <w:i/>
          <w:iCs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الذي معادلته  </w:t>
      </w:r>
      <w:r w:rsidRPr="00A576F1">
        <w:rPr>
          <w:rFonts w:cstheme="minorHAnsi"/>
          <w:position w:val="-10"/>
          <w:sz w:val="28"/>
          <w:szCs w:val="28"/>
        </w:rPr>
        <w:object w:dxaOrig="560" w:dyaOrig="260" w14:anchorId="33A38F96">
          <v:shape id="_x0000_i1183" type="#_x0000_t75" style="width:27.75pt;height:12.75pt" o:ole="">
            <v:imagedata r:id="rId282" o:title=""/>
          </v:shape>
          <o:OLEObject Type="Embed" ProgID="Equation.DSMT4" ShapeID="_x0000_i1183" DrawAspect="Content" ObjectID="_1807291726" r:id="rId283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كمستقيم مقارب مائل عند </w:t>
      </w:r>
      <w:r w:rsidRPr="00A576F1">
        <w:rPr>
          <w:rFonts w:cstheme="minorHAnsi"/>
          <w:position w:val="-4"/>
          <w:sz w:val="28"/>
          <w:szCs w:val="28"/>
        </w:rPr>
        <w:object w:dxaOrig="380" w:dyaOrig="220" w14:anchorId="24C8441C">
          <v:shape id="_x0000_i1184" type="#_x0000_t75" style="width:18.75pt;height:11.25pt" o:ole="">
            <v:imagedata r:id="rId284" o:title=""/>
          </v:shape>
          <o:OLEObject Type="Embed" ProgID="Equation.DSMT4" ShapeID="_x0000_i1184" DrawAspect="Content" ObjectID="_1807291727" r:id="rId285"/>
        </w:object>
      </w:r>
      <w:r w:rsidRPr="00A576F1">
        <w:rPr>
          <w:rFonts w:cstheme="minorHAnsi"/>
          <w:sz w:val="28"/>
          <w:szCs w:val="28"/>
          <w:rtl/>
          <w:lang w:bidi="ar-DZ"/>
        </w:rPr>
        <w:t>.</w:t>
      </w:r>
      <w:r w:rsidRPr="00A576F1">
        <w:rPr>
          <w:rFonts w:cstheme="minorHAnsi"/>
          <w:sz w:val="28"/>
          <w:szCs w:val="28"/>
          <w:rtl/>
          <w:lang w:bidi="ar-DZ"/>
        </w:rPr>
        <w:br/>
        <w:t xml:space="preserve">ب- أدرس الوضع النسبي بين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31E9BF1D">
          <v:shape id="_x0000_i1185" type="#_x0000_t75" style="width:27pt;height:21.75pt" o:ole="">
            <v:imagedata r:id="rId261" o:title=""/>
          </v:shape>
          <o:OLEObject Type="Embed" ProgID="Equation.DSMT4" ShapeID="_x0000_i1185" DrawAspect="Content" ObjectID="_1807291728" r:id="rId28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 و  </w:t>
      </w:r>
      <w:r w:rsidRPr="00A576F1">
        <w:rPr>
          <w:rFonts w:cstheme="minorHAnsi"/>
          <w:position w:val="-14"/>
          <w:sz w:val="28"/>
          <w:szCs w:val="28"/>
        </w:rPr>
        <w:object w:dxaOrig="440" w:dyaOrig="400" w14:anchorId="6F558650">
          <v:shape id="_x0000_i1186" type="#_x0000_t75" style="width:21.75pt;height:20.25pt" o:ole="">
            <v:imagedata r:id="rId287" o:title=""/>
          </v:shape>
          <o:OLEObject Type="Embed" ProgID="Equation.DSMT4" ShapeID="_x0000_i1186" DrawAspect="Content" ObjectID="_1807291729" r:id="rId288"/>
        </w:object>
      </w:r>
      <w:r w:rsidRPr="00A576F1">
        <w:rPr>
          <w:rFonts w:cstheme="minorHAnsi"/>
          <w:i/>
          <w:iCs/>
          <w:sz w:val="28"/>
          <w:szCs w:val="28"/>
          <w:rtl/>
          <w:lang w:bidi="ar-DZ"/>
        </w:rPr>
        <w:t>.</w:t>
      </w:r>
    </w:p>
    <w:p w14:paraId="11711F57" w14:textId="77777777" w:rsidR="00FA0614" w:rsidRPr="00A576F1" w:rsidRDefault="00FA061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أنشئ </w:t>
      </w:r>
      <w:r w:rsidRPr="00A576F1">
        <w:rPr>
          <w:rFonts w:cstheme="minorHAnsi"/>
          <w:position w:val="-16"/>
          <w:sz w:val="28"/>
          <w:szCs w:val="28"/>
        </w:rPr>
        <w:object w:dxaOrig="540" w:dyaOrig="440" w14:anchorId="3F0E8F8B">
          <v:shape id="_x0000_i1187" type="#_x0000_t75" style="width:27pt;height:21.75pt" o:ole="">
            <v:imagedata r:id="rId261" o:title=""/>
          </v:shape>
          <o:OLEObject Type="Embed" ProgID="Equation.DSMT4" ShapeID="_x0000_i1187" DrawAspect="Content" ObjectID="_1807291730" r:id="rId289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و </w:t>
      </w:r>
      <w:r w:rsidRPr="00A576F1">
        <w:rPr>
          <w:rFonts w:cstheme="minorHAnsi"/>
          <w:position w:val="-14"/>
          <w:sz w:val="28"/>
          <w:szCs w:val="28"/>
        </w:rPr>
        <w:object w:dxaOrig="440" w:dyaOrig="400" w14:anchorId="2CA5914D">
          <v:shape id="_x0000_i1188" type="#_x0000_t75" style="width:21.75pt;height:20.25pt" o:ole="">
            <v:imagedata r:id="rId290" o:title=""/>
          </v:shape>
          <o:OLEObject Type="Embed" ProgID="Equation.DSMT4" ShapeID="_x0000_i1188" DrawAspect="Content" ObjectID="_1807291731" r:id="rId291"/>
        </w:object>
      </w:r>
      <w:r w:rsidRPr="00A576F1">
        <w:rPr>
          <w:rFonts w:cstheme="minorHAnsi"/>
          <w:i/>
          <w:iCs/>
          <w:sz w:val="28"/>
          <w:szCs w:val="28"/>
          <w:rtl/>
          <w:lang w:bidi="ar-DZ"/>
        </w:rPr>
        <w:t xml:space="preserve"> .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نأخذ    </w:t>
      </w:r>
      <w:r w:rsidRPr="00A576F1">
        <w:rPr>
          <w:rFonts w:cstheme="minorHAnsi"/>
          <w:position w:val="-14"/>
          <w:sz w:val="28"/>
          <w:szCs w:val="28"/>
        </w:rPr>
        <w:object w:dxaOrig="1200" w:dyaOrig="400" w14:anchorId="66C40D96">
          <v:shape id="_x0000_i1189" type="#_x0000_t75" style="width:60pt;height:20.25pt" o:ole="">
            <v:imagedata r:id="rId292" o:title=""/>
          </v:shape>
          <o:OLEObject Type="Embed" ProgID="Equation.DSMT4" ShapeID="_x0000_i1189" DrawAspect="Content" ObjectID="_1807291732" r:id="rId293"/>
        </w:object>
      </w:r>
      <w:r w:rsidRPr="00A576F1">
        <w:rPr>
          <w:rFonts w:cstheme="minorHAnsi"/>
          <w:sz w:val="28"/>
          <w:szCs w:val="28"/>
          <w:rtl/>
          <w:lang w:bidi="ar-DZ"/>
        </w:rPr>
        <w:t>.</w:t>
      </w:r>
    </w:p>
    <w:p w14:paraId="3BCC0E65" w14:textId="56FE28F4" w:rsidR="00FA0614" w:rsidRPr="00A576F1" w:rsidRDefault="00FA061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A576F1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Pr="00A576F1">
        <w:rPr>
          <w:rFonts w:cstheme="minorHAnsi"/>
          <w:position w:val="-6"/>
          <w:sz w:val="28"/>
          <w:szCs w:val="28"/>
        </w:rPr>
        <w:object w:dxaOrig="260" w:dyaOrig="279" w14:anchorId="0A4A32CD">
          <v:shape id="_x0000_i1190" type="#_x0000_t75" style="width:12.75pt;height:14.25pt" o:ole="">
            <v:imagedata r:id="rId294" o:title=""/>
          </v:shape>
          <o:OLEObject Type="Embed" ProgID="Equation.DSMT4" ShapeID="_x0000_i1190" DrawAspect="Content" ObjectID="_1807291733" r:id="rId295"/>
        </w:object>
      </w:r>
      <w:r w:rsidRPr="00A576F1">
        <w:rPr>
          <w:rFonts w:cstheme="minorHAnsi"/>
          <w:sz w:val="28"/>
          <w:szCs w:val="28"/>
          <w:rtl/>
        </w:rPr>
        <w:t xml:space="preserve"> </w:t>
      </w:r>
      <w:r w:rsidRPr="00A576F1">
        <w:rPr>
          <w:rFonts w:cstheme="minorHAnsi"/>
          <w:sz w:val="28"/>
          <w:szCs w:val="28"/>
          <w:rtl/>
          <w:lang w:bidi="ar-DZ"/>
        </w:rPr>
        <w:t xml:space="preserve">المعرفة على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5B8B86E3">
          <v:shape id="_x0000_i1191" type="#_x0000_t75" style="width:36.75pt;height:20.25pt" o:ole="">
            <v:imagedata r:id="rId237" o:title=""/>
          </v:shape>
          <o:OLEObject Type="Embed" ProgID="Equation.DSMT4" ShapeID="_x0000_i1191" DrawAspect="Content" ObjectID="_1807291734" r:id="rId296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  <w:r w:rsidR="007E0FCD" w:rsidRPr="00A576F1">
        <w:rPr>
          <w:rFonts w:cstheme="minorHAnsi"/>
          <w:sz w:val="28"/>
          <w:szCs w:val="28"/>
          <w:rtl/>
          <w:lang w:bidi="ar-DZ"/>
        </w:rPr>
        <w:t>بـــ: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 </w:t>
      </w:r>
      <w:r w:rsidRPr="00A576F1">
        <w:rPr>
          <w:rFonts w:cstheme="minorHAnsi"/>
          <w:position w:val="-24"/>
          <w:sz w:val="28"/>
          <w:szCs w:val="28"/>
        </w:rPr>
        <w:object w:dxaOrig="2079" w:dyaOrig="660" w14:anchorId="12C296F2">
          <v:shape id="_x0000_i1192" type="#_x0000_t75" style="width:104.25pt;height:33pt" o:ole="">
            <v:imagedata r:id="rId297" o:title=""/>
          </v:shape>
          <o:OLEObject Type="Embed" ProgID="Equation.DSMT4" ShapeID="_x0000_i1192" DrawAspect="Content" ObjectID="_1807291735" r:id="rId298"/>
        </w:object>
      </w:r>
      <w:r w:rsidRPr="00A576F1">
        <w:rPr>
          <w:rFonts w:cstheme="minorHAnsi"/>
          <w:sz w:val="28"/>
          <w:szCs w:val="28"/>
          <w:rtl/>
          <w:lang w:bidi="ar-DZ"/>
        </w:rPr>
        <w:t>.</w:t>
      </w:r>
      <w:r w:rsidRPr="00A576F1">
        <w:rPr>
          <w:rFonts w:cstheme="minorHAnsi"/>
          <w:sz w:val="28"/>
          <w:szCs w:val="28"/>
          <w:rtl/>
          <w:lang w:bidi="ar-DZ"/>
        </w:rPr>
        <w:br/>
        <w:t>أ</w:t>
      </w:r>
      <w:r w:rsidR="007E0FCD" w:rsidRPr="00A576F1">
        <w:rPr>
          <w:rFonts w:cstheme="minorHAnsi"/>
          <w:sz w:val="28"/>
          <w:szCs w:val="28"/>
          <w:rtl/>
          <w:lang w:bidi="ar-DZ"/>
        </w:rPr>
        <w:t>- أحسب</w:t>
      </w:r>
      <w:r w:rsidRPr="00A576F1">
        <w:rPr>
          <w:rFonts w:cstheme="minorHAnsi"/>
          <w:sz w:val="28"/>
          <w:szCs w:val="28"/>
          <w:rtl/>
          <w:lang w:bidi="ar-DZ"/>
        </w:rPr>
        <w:t xml:space="preserve"> </w:t>
      </w:r>
      <w:r w:rsidRPr="00A576F1">
        <w:rPr>
          <w:rFonts w:cstheme="minorHAnsi"/>
          <w:position w:val="-10"/>
          <w:sz w:val="28"/>
          <w:szCs w:val="28"/>
        </w:rPr>
        <w:object w:dxaOrig="560" w:dyaOrig="320" w14:anchorId="4E258BA5">
          <v:shape id="_x0000_i1193" type="#_x0000_t75" style="width:27.75pt;height:15.75pt" o:ole="">
            <v:imagedata r:id="rId299" o:title=""/>
          </v:shape>
          <o:OLEObject Type="Embed" ProgID="Equation.DSMT4" ShapeID="_x0000_i1193" DrawAspect="Content" ObjectID="_1807291736" r:id="rId300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.</w:t>
      </w:r>
      <w:r w:rsidRPr="00A576F1">
        <w:rPr>
          <w:rFonts w:cstheme="minorHAnsi"/>
          <w:sz w:val="28"/>
          <w:szCs w:val="28"/>
          <w:rtl/>
          <w:lang w:bidi="ar-DZ"/>
        </w:rPr>
        <w:br/>
        <w:t xml:space="preserve">ب- استنتج دالة أصلية للدالة </w:t>
      </w:r>
      <w:r w:rsidRPr="00A576F1">
        <w:rPr>
          <w:rFonts w:cstheme="minorHAnsi"/>
          <w:position w:val="-10"/>
          <w:sz w:val="28"/>
          <w:szCs w:val="28"/>
        </w:rPr>
        <w:object w:dxaOrig="220" w:dyaOrig="260" w14:anchorId="116B0898">
          <v:shape id="_x0000_i1194" type="#_x0000_t75" style="width:11.25pt;height:12.75pt" o:ole="">
            <v:imagedata r:id="rId301" o:title=""/>
          </v:shape>
          <o:OLEObject Type="Embed" ProgID="Equation.DSMT4" ShapeID="_x0000_i1194" DrawAspect="Content" ObjectID="_1807291737" r:id="rId302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على المجال </w:t>
      </w:r>
      <w:r w:rsidRPr="00A576F1">
        <w:rPr>
          <w:rFonts w:cstheme="minorHAnsi"/>
          <w:position w:val="-14"/>
          <w:sz w:val="28"/>
          <w:szCs w:val="28"/>
        </w:rPr>
        <w:object w:dxaOrig="740" w:dyaOrig="400" w14:anchorId="523565EA">
          <v:shape id="_x0000_i1195" type="#_x0000_t75" style="width:36.75pt;height:20.25pt" o:ole="">
            <v:imagedata r:id="rId237" o:title=""/>
          </v:shape>
          <o:OLEObject Type="Embed" ProgID="Equation.DSMT4" ShapeID="_x0000_i1195" DrawAspect="Content" ObjectID="_1807291738" r:id="rId303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التي تحقق: </w:t>
      </w:r>
      <w:r w:rsidRPr="00A576F1">
        <w:rPr>
          <w:rFonts w:cstheme="minorHAnsi"/>
          <w:position w:val="-10"/>
          <w:sz w:val="28"/>
          <w:szCs w:val="28"/>
        </w:rPr>
        <w:object w:dxaOrig="740" w:dyaOrig="320" w14:anchorId="6593B2C6">
          <v:shape id="_x0000_i1196" type="#_x0000_t75" style="width:36.75pt;height:15.75pt" o:ole="">
            <v:imagedata r:id="rId304" o:title=""/>
          </v:shape>
          <o:OLEObject Type="Embed" ProgID="Equation.DSMT4" ShapeID="_x0000_i1196" DrawAspect="Content" ObjectID="_1807291739" r:id="rId305"/>
        </w:object>
      </w:r>
      <w:r w:rsidRPr="00A576F1">
        <w:rPr>
          <w:rFonts w:cstheme="minorHAnsi"/>
          <w:sz w:val="28"/>
          <w:szCs w:val="28"/>
          <w:rtl/>
          <w:lang w:bidi="ar-DZ"/>
        </w:rPr>
        <w:t xml:space="preserve">  .</w:t>
      </w:r>
    </w:p>
    <w:p w14:paraId="3BE0C0DB" w14:textId="59D822BA" w:rsidR="00E8714D" w:rsidRPr="00A576F1" w:rsidRDefault="00E8714D" w:rsidP="00E8714D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76F9A68D" w14:textId="1BF5B73C" w:rsidR="003F6F34" w:rsidRPr="00A576F1" w:rsidRDefault="003F6F34" w:rsidP="003F6F34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u w:val="single"/>
          <w:rtl/>
        </w:rPr>
      </w:pPr>
    </w:p>
    <w:p w14:paraId="3C832A06" w14:textId="697D2B6F" w:rsidR="009240D0" w:rsidRPr="00A576F1" w:rsidRDefault="009240D0" w:rsidP="009240D0">
      <w:pPr>
        <w:bidi/>
        <w:spacing w:line="240" w:lineRule="auto"/>
        <w:jc w:val="right"/>
        <w:rPr>
          <w:rFonts w:cstheme="minorHAnsi"/>
          <w:b/>
          <w:bCs/>
          <w:color w:val="000000"/>
          <w:sz w:val="28"/>
          <w:szCs w:val="28"/>
          <w:u w:val="single"/>
          <w:rtl/>
        </w:rPr>
      </w:pPr>
      <w:r w:rsidRPr="00A576F1">
        <w:rPr>
          <w:rFonts w:cstheme="minorHAnsi"/>
          <w:b/>
          <w:bCs/>
          <w:color w:val="000000"/>
          <w:sz w:val="28"/>
          <w:szCs w:val="28"/>
          <w:u w:val="single"/>
          <w:rtl/>
        </w:rPr>
        <w:t>بالتوفيق مع تمنيات أستاذ</w:t>
      </w:r>
      <w:r w:rsidR="00336CFC" w:rsidRPr="00A576F1">
        <w:rPr>
          <w:rFonts w:cstheme="minorHAnsi"/>
          <w:b/>
          <w:bCs/>
          <w:color w:val="000000"/>
          <w:sz w:val="28"/>
          <w:szCs w:val="28"/>
          <w:u w:val="single"/>
          <w:rtl/>
        </w:rPr>
        <w:t>ة</w:t>
      </w:r>
      <w:r w:rsidRPr="00A576F1">
        <w:rPr>
          <w:rFonts w:cstheme="minorHAnsi"/>
          <w:b/>
          <w:bCs/>
          <w:color w:val="000000"/>
          <w:sz w:val="28"/>
          <w:szCs w:val="28"/>
          <w:u w:val="single"/>
          <w:rtl/>
        </w:rPr>
        <w:t xml:space="preserve"> المادة لكم بالتوفيق في بكالوريا 2023</w:t>
      </w:r>
    </w:p>
    <w:p w14:paraId="2A7B951E" w14:textId="77777777" w:rsidR="009240D0" w:rsidRPr="00A576F1" w:rsidRDefault="009240D0" w:rsidP="009240D0">
      <w:pPr>
        <w:bidi/>
        <w:spacing w:line="240" w:lineRule="auto"/>
        <w:rPr>
          <w:rFonts w:cstheme="minorHAnsi"/>
          <w:b/>
          <w:bCs/>
          <w:color w:val="000000"/>
          <w:sz w:val="28"/>
          <w:szCs w:val="28"/>
          <w:u w:val="single"/>
          <w:rtl/>
        </w:rPr>
      </w:pPr>
    </w:p>
    <w:p w14:paraId="5383804E" w14:textId="76DE0214" w:rsidR="00835C7B" w:rsidRPr="00A576F1" w:rsidRDefault="003F6F34" w:rsidP="00835C7B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 w:rsidRPr="00A576F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800BCB2" wp14:editId="6F53A52B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E528" id="Connecteur droit avec flèche 14" o:spid="_x0000_s1026" type="#_x0000_t32" style="position:absolute;margin-left:-5.05pt;margin-top:-.2pt;width:524.25pt;height:0;flip:x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A576F1">
        <w:rPr>
          <w:rFonts w:eastAsia="Calibri" w:cstheme="minorHAnsi"/>
          <w:b/>
          <w:bCs/>
          <w:sz w:val="28"/>
          <w:szCs w:val="28"/>
          <w:rtl/>
          <w:lang w:bidi="ar-DZ"/>
        </w:rPr>
        <w:t>صفحة 4 من 4</w:t>
      </w:r>
    </w:p>
    <w:p w14:paraId="63602524" w14:textId="59C1BC97" w:rsidR="0085403B" w:rsidRPr="00A576F1" w:rsidRDefault="0085403B" w:rsidP="0085403B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  <w:r w:rsidRPr="00A576F1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  <w:rtl/>
        </w:rPr>
        <w:lastRenderedPageBreak/>
        <w:t xml:space="preserve">تصحيح الموضوع </w:t>
      </w:r>
      <w:r w:rsidR="00661337" w:rsidRPr="00033B47">
        <w:rPr>
          <w:rFonts w:eastAsia="Calibri" w:cstheme="minorHAnsi" w:hint="cs"/>
          <w:b/>
          <w:bCs/>
          <w:color w:val="FF0000"/>
          <w:sz w:val="28"/>
          <w:szCs w:val="28"/>
          <w:highlight w:val="yellow"/>
          <w:u w:val="single"/>
          <w:rtl/>
        </w:rPr>
        <w:t>التجريبي</w:t>
      </w:r>
      <w:r w:rsidR="00661337" w:rsidRPr="00033B47">
        <w:rPr>
          <w:rFonts w:eastAsia="Calibri" w:cstheme="minorHAnsi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661337" w:rsidRPr="00033B47">
        <w:rPr>
          <w:rFonts w:eastAsia="Calibri" w:cstheme="minorHAnsi" w:hint="cs"/>
          <w:b/>
          <w:bCs/>
          <w:color w:val="FF0000"/>
          <w:sz w:val="28"/>
          <w:szCs w:val="28"/>
          <w:highlight w:val="yellow"/>
          <w:u w:val="single"/>
          <w:rtl/>
        </w:rPr>
        <w:t>الأول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42"/>
        <w:gridCol w:w="5430"/>
      </w:tblGrid>
      <w:tr w:rsidR="002D6FF8" w:rsidRPr="00A576F1" w14:paraId="34C87B90" w14:textId="77777777" w:rsidTr="00106EEF">
        <w:tc>
          <w:tcPr>
            <w:tcW w:w="5337" w:type="dxa"/>
            <w:tcBorders>
              <w:top w:val="nil"/>
              <w:left w:val="nil"/>
              <w:bottom w:val="nil"/>
            </w:tcBorders>
          </w:tcPr>
          <w:p w14:paraId="4CBE4BBA" w14:textId="0151C7D5" w:rsidR="002D6FF8" w:rsidRPr="00A576F1" w:rsidRDefault="002D6FF8" w:rsidP="002D6FF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576F1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الأول</w:t>
            </w:r>
            <w:r w:rsidR="00C14A3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(04ن)</w:t>
            </w:r>
            <w:r w:rsidRPr="00A576F1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61FD4527" w14:textId="7367F172" w:rsidR="007C76A0" w:rsidRPr="00A576F1" w:rsidRDefault="007C76A0" w:rsidP="007C76A0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620" w:dyaOrig="360" w14:anchorId="48C4CCF0">
                <v:shape id="_x0000_i1197" type="#_x0000_t75" style="width:30.75pt;height:18pt" o:ole="">
                  <v:imagedata r:id="rId11" o:title=""/>
                </v:shape>
                <o:OLEObject Type="Embed" ProgID="Equation.DSMT4" ShapeID="_x0000_i1197" DrawAspect="Content" ObjectID="_1807291740" r:id="rId30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300" w:dyaOrig="360" w14:anchorId="40F6F4F8">
                <v:shape id="_x0000_i1198" type="#_x0000_t75" style="width:65.25pt;height:18pt" o:ole="">
                  <v:imagedata r:id="rId13" o:title=""/>
                </v:shape>
                <o:OLEObject Type="Embed" ProgID="Equation.DSMT4" ShapeID="_x0000_i1198" DrawAspect="Content" ObjectID="_1807291741" r:id="rId307"/>
              </w:object>
            </w:r>
          </w:p>
          <w:p w14:paraId="4C52C2BF" w14:textId="0BE11739" w:rsidR="007C76A0" w:rsidRPr="00A576F1" w:rsidRDefault="007C76A0" w:rsidP="007C76A0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1.بين أنه من اجل كل عدد طبيعي </w:t>
            </w:r>
            <w:r w:rsidR="00661337" w:rsidRPr="00A576F1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</w:rPr>
              <w:object w:dxaOrig="200" w:dyaOrig="220" w14:anchorId="5D20A981">
                <v:shape id="_x0000_i1199" type="#_x0000_t75" style="width:9.75pt;height:11.25pt" o:ole="">
                  <v:imagedata r:id="rId308" o:title=""/>
                </v:shape>
                <o:OLEObject Type="Embed" ProgID="Equation.DSMT4" ShapeID="_x0000_i1199" DrawAspect="Content" ObjectID="_1807291742" r:id="rId309"/>
              </w:object>
            </w: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 w:rsidR="00661337" w:rsidRPr="00A576F1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</w:rPr>
              <w:object w:dxaOrig="639" w:dyaOrig="360" w14:anchorId="4913AAC8">
                <v:shape id="_x0000_i1200" type="#_x0000_t75" style="width:32.25pt;height:18pt" o:ole="">
                  <v:imagedata r:id="rId310" o:title=""/>
                </v:shape>
                <o:OLEObject Type="Embed" ProgID="Equation.DSMT4" ShapeID="_x0000_i1200" DrawAspect="Content" ObjectID="_1807291743" r:id="rId311"/>
              </w:object>
            </w: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</w:t>
            </w:r>
            <w:r w:rsidR="00AE340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778C4EC5" w14:textId="0D2DEDFB" w:rsidR="002535DA" w:rsidRPr="00A576F1" w:rsidRDefault="002535DA" w:rsidP="002535DA">
            <w:pPr>
              <w:keepNext/>
              <w:keepLines/>
              <w:bidi/>
              <w:outlineLvl w:val="0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>لدينا: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620" w:dyaOrig="360" w14:anchorId="72F38952">
                <v:shape id="_x0000_i1201" type="#_x0000_t75" style="width:30.75pt;height:18pt" o:ole="">
                  <v:imagedata r:id="rId312" o:title=""/>
                </v:shape>
                <o:OLEObject Type="Embed" ProgID="Equation.DSMT4" ShapeID="_x0000_i1201" DrawAspect="Content" ObjectID="_1807291744" r:id="rId313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="00FD1709" w:rsidRPr="00A576F1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560" w:dyaOrig="279" w14:anchorId="03E80388">
                <v:shape id="_x0000_i1202" type="#_x0000_t75" style="width:27pt;height:14.25pt" o:ole="">
                  <v:imagedata r:id="rId314" o:title=""/>
                </v:shape>
                <o:OLEObject Type="Embed" ProgID="Equation.DSMT4" ShapeID="_x0000_i1202" DrawAspect="Content" ObjectID="_1807291745" r:id="rId315"/>
              </w:objec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 إذا الخاصية محققة من اجل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540" w:dyaOrig="279" w14:anchorId="76DC2BE1">
                <v:shape id="_x0000_i1203" type="#_x0000_t75" style="width:27pt;height:14.25pt" o:ole="">
                  <v:imagedata r:id="rId316" o:title=""/>
                </v:shape>
                <o:OLEObject Type="Embed" ProgID="Equation.DSMT4" ShapeID="_x0000_i1203" DrawAspect="Content" ObjectID="_1807291746" r:id="rId317"/>
              </w:object>
            </w:r>
          </w:p>
          <w:p w14:paraId="34F5775C" w14:textId="2F65EDA8" w:rsidR="002535DA" w:rsidRPr="00A576F1" w:rsidRDefault="002535DA" w:rsidP="002535DA">
            <w:pPr>
              <w:keepNext/>
              <w:keepLines/>
              <w:bidi/>
              <w:outlineLvl w:val="0"/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نفرض من</w: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 أجل كل </w:t>
            </w:r>
            <w:r w:rsidRPr="00A576F1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600" w:dyaOrig="279" w14:anchorId="6E044886">
                <v:shape id="_x0000_i1204" type="#_x0000_t75" style="width:33pt;height:13.5pt" o:ole="">
                  <v:imagedata r:id="rId318" o:title=""/>
                </v:shape>
                <o:OLEObject Type="Embed" ProgID="Equation.DSMT4" ShapeID="_x0000_i1204" DrawAspect="Content" ObjectID="_1807291747" r:id="rId319"/>
              </w:objec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: </w:t>
            </w:r>
            <w:r w:rsidRPr="00A576F1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</w:rPr>
              <w:object w:dxaOrig="639" w:dyaOrig="360" w14:anchorId="06D3E06C">
                <v:shape id="_x0000_i1205" type="#_x0000_t75" style="width:32.25pt;height:18pt" o:ole="">
                  <v:imagedata r:id="rId17" o:title=""/>
                </v:shape>
                <o:OLEObject Type="Embed" ProgID="Equation.DSMT4" ShapeID="_x0000_i1205" DrawAspect="Content" ObjectID="_1807291748" r:id="rId320"/>
              </w:objec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صحيحة ونثبت صحة </w:t>
            </w:r>
            <w:r w:rsidR="00FD1709" w:rsidRPr="00A576F1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800" w:dyaOrig="360" w14:anchorId="224D94D0">
                <v:shape id="_x0000_i1206" type="#_x0000_t75" style="width:39pt;height:18pt" o:ole="">
                  <v:imagedata r:id="rId321" o:title=""/>
                </v:shape>
                <o:OLEObject Type="Embed" ProgID="Equation.DSMT4" ShapeID="_x0000_i1206" DrawAspect="Content" ObjectID="_1807291749" r:id="rId322"/>
              </w:object>
            </w:r>
          </w:p>
          <w:p w14:paraId="03974FC3" w14:textId="5DEE2BBF" w:rsidR="00A919D9" w:rsidRPr="00A576F1" w:rsidRDefault="002535DA" w:rsidP="002535DA">
            <w:pPr>
              <w:bidi/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="00A919D9" w:rsidRPr="00A576F1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</w:rPr>
              <w:object w:dxaOrig="639" w:dyaOrig="360" w14:anchorId="514CE054">
                <v:shape id="_x0000_i1207" type="#_x0000_t75" style="width:32.25pt;height:18pt" o:ole="">
                  <v:imagedata r:id="rId17" o:title=""/>
                </v:shape>
                <o:OLEObject Type="Embed" ProgID="Equation.DSMT4" ShapeID="_x0000_i1207" DrawAspect="Content" ObjectID="_1807291750" r:id="rId323"/>
              </w:objec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 ومنه:</w:t>
            </w:r>
            <w:r w:rsidR="00A919D9" w:rsidRPr="00A576F1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="00FD1709" w:rsidRPr="00A576F1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1719" w:dyaOrig="360" w14:anchorId="4C10DE0C">
                <v:shape id="_x0000_i1208" type="#_x0000_t75" style="width:84.75pt;height:18pt" o:ole="">
                  <v:imagedata r:id="rId324" o:title=""/>
                </v:shape>
                <o:OLEObject Type="Embed" ProgID="Equation.DSMT4" ShapeID="_x0000_i1208" DrawAspect="Content" ObjectID="_1807291751" r:id="rId325"/>
              </w:object>
            </w:r>
          </w:p>
          <w:p w14:paraId="0BE1E6A4" w14:textId="454C9CD4" w:rsidR="007C76A0" w:rsidRPr="00A576F1" w:rsidRDefault="002535DA" w:rsidP="00A919D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="00FD1709" w:rsidRPr="00A576F1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800" w:dyaOrig="360" w14:anchorId="235E7596">
                <v:shape id="_x0000_i1209" type="#_x0000_t75" style="width:39pt;height:18pt" o:ole="">
                  <v:imagedata r:id="rId321" o:title=""/>
                </v:shape>
                <o:OLEObject Type="Embed" ProgID="Equation.DSMT4" ShapeID="_x0000_i1209" DrawAspect="Content" ObjectID="_1807291752" r:id="rId326"/>
              </w:object>
            </w: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 ومنه حسب مبدا الاستدلال بالتراجع </w:t>
            </w:r>
            <w:r w:rsidR="00FD1709" w:rsidRPr="00A576F1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</w:rPr>
              <w:object w:dxaOrig="639" w:dyaOrig="360" w14:anchorId="3B5EA2B5">
                <v:shape id="_x0000_i1210" type="#_x0000_t75" style="width:32.25pt;height:18pt" o:ole="">
                  <v:imagedata r:id="rId17" o:title=""/>
                </v:shape>
                <o:OLEObject Type="Embed" ProgID="Equation.DSMT4" ShapeID="_x0000_i1210" DrawAspect="Content" ObjectID="_1807291753" r:id="rId327"/>
              </w:object>
            </w:r>
          </w:p>
          <w:p w14:paraId="1E05E5D1" w14:textId="39503D38" w:rsidR="007C76A0" w:rsidRPr="00A576F1" w:rsidRDefault="00A919D9" w:rsidP="00A919D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2.</w:t>
            </w:r>
            <w:r w:rsidR="007C76A0"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بين أن المتتالية </w:t>
            </w:r>
            <w:r w:rsidR="00661337" w:rsidRPr="00A576F1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</w:rPr>
              <w:object w:dxaOrig="480" w:dyaOrig="400" w14:anchorId="128B8A3C">
                <v:shape id="_x0000_i1211" type="#_x0000_t75" style="width:24pt;height:20.25pt" o:ole="">
                  <v:imagedata r:id="rId328" o:title=""/>
                </v:shape>
                <o:OLEObject Type="Embed" ProgID="Equation.DSMT4" ShapeID="_x0000_i1211" DrawAspect="Content" ObjectID="_1807291754" r:id="rId329"/>
              </w:object>
            </w:r>
            <w:r w:rsidR="007C76A0"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>متزايدة.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 (0</w:t>
            </w:r>
            <w:r w:rsidR="00D314F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.5</w:t>
            </w:r>
            <w:r w:rsidR="00D314F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ن)</w:t>
            </w:r>
          </w:p>
          <w:p w14:paraId="5767323F" w14:textId="794F8BC7" w:rsidR="00A919D9" w:rsidRPr="00A576F1" w:rsidRDefault="009F62F5" w:rsidP="00A919D9">
            <w:pPr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لدينا:</w:t>
            </w:r>
            <w:r w:rsidR="00A919D9" w:rsidRPr="00A576F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A919D9" w:rsidRPr="00A576F1">
              <w:rPr>
                <w:rFonts w:cstheme="minorHAnsi"/>
                <w:position w:val="-12"/>
                <w:sz w:val="28"/>
                <w:szCs w:val="28"/>
              </w:rPr>
              <w:object w:dxaOrig="3040" w:dyaOrig="360" w14:anchorId="015CAD70">
                <v:shape id="_x0000_i1212" type="#_x0000_t75" style="width:152.25pt;height:18pt" o:ole="">
                  <v:imagedata r:id="rId330" o:title=""/>
                </v:shape>
                <o:OLEObject Type="Embed" ProgID="Equation.DSMT4" ShapeID="_x0000_i1212" DrawAspect="Content" ObjectID="_1807291755" r:id="rId331"/>
              </w:object>
            </w:r>
          </w:p>
          <w:p w14:paraId="65FBA878" w14:textId="57744031" w:rsidR="00720E8A" w:rsidRPr="00A576F1" w:rsidRDefault="009F62F5" w:rsidP="009F62F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>ولدينا</w:t>
            </w:r>
            <w:r w:rsidR="00A919D9" w:rsidRPr="00A576F1">
              <w:rPr>
                <w:rFonts w:eastAsiaTheme="majorEastAsia" w:cstheme="minorHAnsi"/>
                <w:sz w:val="28"/>
                <w:szCs w:val="28"/>
                <w:rtl/>
                <w:lang w:bidi="ar-DZ"/>
              </w:rPr>
              <w:t xml:space="preserve">: </w:t>
            </w:r>
            <w:r w:rsidR="00A919D9" w:rsidRPr="00A576F1">
              <w:rPr>
                <w:rFonts w:cstheme="minorHAnsi"/>
                <w:position w:val="-12"/>
                <w:sz w:val="28"/>
                <w:szCs w:val="28"/>
              </w:rPr>
              <w:object w:dxaOrig="639" w:dyaOrig="360" w14:anchorId="4B85C48D">
                <v:shape id="_x0000_i1213" type="#_x0000_t75" style="width:32.25pt;height:18pt" o:ole="">
                  <v:imagedata r:id="rId17" o:title=""/>
                </v:shape>
                <o:OLEObject Type="Embed" ProgID="Equation.DSMT4" ShapeID="_x0000_i1213" DrawAspect="Content" ObjectID="_1807291756" r:id="rId332"/>
              </w:object>
            </w:r>
            <w:r w:rsidR="00A919D9" w:rsidRPr="00A576F1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9D2250" w:rsidRPr="00A576F1">
              <w:rPr>
                <w:rFonts w:cstheme="minorHAnsi"/>
                <w:position w:val="-12"/>
                <w:sz w:val="28"/>
                <w:szCs w:val="28"/>
              </w:rPr>
              <w:object w:dxaOrig="1200" w:dyaOrig="360" w14:anchorId="64D4B3C8">
                <v:shape id="_x0000_i1214" type="#_x0000_t75" style="width:60pt;height:18pt" o:ole="">
                  <v:imagedata r:id="rId333" o:title=""/>
                </v:shape>
                <o:OLEObject Type="Embed" ProgID="Equation.DSMT4" ShapeID="_x0000_i1214" DrawAspect="Content" ObjectID="_1807291757" r:id="rId334"/>
              </w:objec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  <w:r w:rsidR="00720E8A" w:rsidRPr="00A576F1">
              <w:rPr>
                <w:rFonts w:cstheme="minorHAnsi"/>
                <w:sz w:val="28"/>
                <w:szCs w:val="28"/>
                <w:rtl/>
              </w:rPr>
              <w:t>إ</w:t>
            </w:r>
            <w:r w:rsidR="00720E8A"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</w:t>
            </w:r>
            <w:r w:rsidR="00720E8A" w:rsidRPr="00A576F1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0ED3CBE8">
                <v:shape id="_x0000_i1215" type="#_x0000_t75" style="width:24pt;height:20.25pt" o:ole="">
                  <v:imagedata r:id="rId7" o:title=""/>
                </v:shape>
                <o:OLEObject Type="Embed" ProgID="Equation.DSMT4" ShapeID="_x0000_i1215" DrawAspect="Content" ObjectID="_1807291758" r:id="rId335"/>
              </w:object>
            </w:r>
            <w:r w:rsidR="00720E8A" w:rsidRPr="00A576F1">
              <w:rPr>
                <w:rFonts w:cstheme="minorHAnsi"/>
                <w:sz w:val="28"/>
                <w:szCs w:val="28"/>
                <w:rtl/>
              </w:rPr>
              <w:t xml:space="preserve"> متزايدة</w:t>
            </w:r>
          </w:p>
          <w:p w14:paraId="634E40E4" w14:textId="2E465742" w:rsidR="007C76A0" w:rsidRPr="00A576F1" w:rsidRDefault="00720E8A" w:rsidP="00720E8A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3.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نعتبر المتتالية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60" w:dyaOrig="400" w14:anchorId="0E42CF88">
                <v:shape id="_x0000_i1216" type="#_x0000_t75" style="width:23.25pt;height:20.25pt" o:ole="">
                  <v:imagedata r:id="rId336" o:title=""/>
                </v:shape>
                <o:OLEObject Type="Embed" ProgID="Equation.DSMT4" ShapeID="_x0000_i1216" DrawAspect="Content" ObjectID="_1807291759" r:id="rId337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المعرفة من أجل كل عدد طبيعي </w:t>
            </w:r>
            <w:r w:rsidR="001347A7" w:rsidRPr="00A576F1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34203C92">
                <v:shape id="_x0000_i1217" type="#_x0000_t75" style="width:9.75pt;height:11.25pt" o:ole="">
                  <v:imagedata r:id="rId338" o:title=""/>
                </v:shape>
                <o:OLEObject Type="Embed" ProgID="Equation.DSMT4" ShapeID="_x0000_i1217" DrawAspect="Content" ObjectID="_1807291760" r:id="rId339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بـ: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1347A7" w:rsidRPr="00A576F1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040" w:dyaOrig="360" w14:anchorId="53C06E4D">
                <v:shape id="_x0000_i1218" type="#_x0000_t75" style="width:51.75pt;height:18pt" o:ole="">
                  <v:imagedata r:id="rId340" o:title=""/>
                </v:shape>
                <o:OLEObject Type="Embed" ProgID="Equation.DSMT4" ShapeID="_x0000_i1218" DrawAspect="Content" ObjectID="_1807291761" r:id="rId341"/>
              </w:object>
            </w:r>
            <w:r w:rsidR="007C76A0" w:rsidRPr="00A576F1">
              <w:rPr>
                <w:rFonts w:cstheme="minorHAnsi"/>
                <w:sz w:val="28"/>
                <w:szCs w:val="28"/>
              </w:rPr>
              <w:br/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أ -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ت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بين أن المتتالية </w:t>
            </w:r>
            <w:r w:rsidR="0066133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60" w:dyaOrig="400" w14:anchorId="185461D5">
                <v:shape id="_x0000_i1219" type="#_x0000_t75" style="width:23.25pt;height:20.25pt" o:ole="">
                  <v:imagedata r:id="rId342" o:title=""/>
                </v:shape>
                <o:OLEObject Type="Embed" ProgID="Equation.DSMT4" ShapeID="_x0000_i1219" DrawAspect="Content" ObjectID="_1807291762" r:id="rId343"/>
              </w:object>
            </w:r>
            <w:r w:rsidR="007C76A0" w:rsidRPr="00A576F1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180" w:dyaOrig="340" w14:anchorId="7839E465">
                <v:shape id="_x0000_i1220" type="#_x0000_t75" style="width:9pt;height:17.25pt" o:ole="">
                  <v:imagedata r:id="rId26" o:title=""/>
                </v:shape>
                <o:OLEObject Type="Embed" ProgID="Equation.3" ShapeID="_x0000_i1220" DrawAspect="Content" ObjectID="_1807291763" r:id="rId344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هندسية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وتحديد 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أساسها وحدها الأول.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 (</w:t>
            </w:r>
            <w:r w:rsid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5ن)</w:t>
            </w:r>
          </w:p>
          <w:p w14:paraId="4212C2F3" w14:textId="6975BFB1" w:rsidR="00720E8A" w:rsidRPr="00A576F1" w:rsidRDefault="003B0860" w:rsidP="00720E8A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040" w:dyaOrig="360" w14:anchorId="0F4D89EA">
                <v:shape id="_x0000_i1221" type="#_x0000_t75" style="width:51.75pt;height:18pt" o:ole="">
                  <v:imagedata r:id="rId23" o:title=""/>
                </v:shape>
                <o:OLEObject Type="Embed" ProgID="Equation.DSMT4" ShapeID="_x0000_i1221" DrawAspect="Content" ObjectID="_1807291764" r:id="rId345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320" w:dyaOrig="360" w14:anchorId="6A388B1A">
                <v:shape id="_x0000_i1222" type="#_x0000_t75" style="width:66pt;height:18pt" o:ole="">
                  <v:imagedata r:id="rId346" o:title=""/>
                </v:shape>
                <o:OLEObject Type="Embed" ProgID="Equation.DSMT4" ShapeID="_x0000_i1222" DrawAspect="Content" ObjectID="_1807291765" r:id="rId347"/>
              </w:object>
            </w:r>
          </w:p>
          <w:p w14:paraId="6547EB39" w14:textId="36324ACC" w:rsidR="003B0860" w:rsidRPr="00A576F1" w:rsidRDefault="003B0860" w:rsidP="003B0860">
            <w:pPr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620" w:dyaOrig="360" w14:anchorId="42804092">
                <v:shape id="_x0000_i1223" type="#_x0000_t75" style="width:80.25pt;height:18pt" o:ole="">
                  <v:imagedata r:id="rId348" o:title=""/>
                </v:shape>
                <o:OLEObject Type="Embed" ProgID="Equation.DSMT4" ShapeID="_x0000_i1223" DrawAspect="Content" ObjectID="_1807291766" r:id="rId349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2140" w:dyaOrig="400" w14:anchorId="6B3D4C65">
                <v:shape id="_x0000_i1224" type="#_x0000_t75" style="width:106.5pt;height:20.25pt" o:ole="">
                  <v:imagedata r:id="rId350" o:title=""/>
                </v:shape>
                <o:OLEObject Type="Embed" ProgID="Equation.DSMT4" ShapeID="_x0000_i1224" DrawAspect="Content" ObjectID="_1807291767" r:id="rId351"/>
              </w:object>
            </w:r>
          </w:p>
          <w:p w14:paraId="426C32E6" w14:textId="064B0924" w:rsidR="003B0860" w:rsidRPr="00A576F1" w:rsidRDefault="003B0860" w:rsidP="003B086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وعليه: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920" w:dyaOrig="360" w14:anchorId="40B0C289">
                <v:shape id="_x0000_i1225" type="#_x0000_t75" style="width:45.75pt;height:18pt" o:ole="">
                  <v:imagedata r:id="rId352" o:title=""/>
                </v:shape>
                <o:OLEObject Type="Embed" ProgID="Equation.DSMT4" ShapeID="_x0000_i1225" DrawAspect="Content" ObjectID="_1807291768" r:id="rId353"/>
              </w:object>
            </w:r>
          </w:p>
          <w:p w14:paraId="07AA6B58" w14:textId="5078F1B1" w:rsidR="003B0860" w:rsidRPr="00A576F1" w:rsidRDefault="009C01B9" w:rsidP="003B086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1D726A20">
                <v:shape id="_x0000_i1226" type="#_x0000_t75" style="width:23.25pt;height:20.25pt" o:ole="">
                  <v:imagedata r:id="rId20" o:title=""/>
                </v:shape>
                <o:OLEObject Type="Embed" ProgID="Equation.DSMT4" ShapeID="_x0000_i1226" DrawAspect="Content" ObjectID="_1807291769" r:id="rId35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متتالية هندسية أساسها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540" w:dyaOrig="320" w14:anchorId="22D96717">
                <v:shape id="_x0000_i1227" type="#_x0000_t75" style="width:27pt;height:15.75pt" o:ole="">
                  <v:imagedata r:id="rId355" o:title=""/>
                </v:shape>
                <o:OLEObject Type="Embed" ProgID="Equation.DSMT4" ShapeID="_x0000_i1227" DrawAspect="Content" ObjectID="_1807291770" r:id="rId356"/>
              </w:object>
            </w:r>
            <w:r w:rsidR="008D693A"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وحدها الأول</w:t>
            </w:r>
            <w:r w:rsidR="008D693A" w:rsidRPr="00A576F1">
              <w:rPr>
                <w:rFonts w:cstheme="minorHAnsi"/>
                <w:position w:val="-12"/>
                <w:sz w:val="28"/>
                <w:szCs w:val="28"/>
              </w:rPr>
              <w:object w:dxaOrig="2000" w:dyaOrig="360" w14:anchorId="2885E20F">
                <v:shape id="_x0000_i1228" type="#_x0000_t75" style="width:99.75pt;height:18pt" o:ole="">
                  <v:imagedata r:id="rId357" o:title=""/>
                </v:shape>
                <o:OLEObject Type="Embed" ProgID="Equation.DSMT4" ShapeID="_x0000_i1228" DrawAspect="Content" ObjectID="_1807291771" r:id="rId358"/>
              </w:object>
            </w:r>
            <w:r w:rsidR="0059613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433CCCF3" w14:textId="248CC1D7" w:rsidR="00582E70" w:rsidRPr="00A576F1" w:rsidRDefault="00582E70" w:rsidP="00582E70">
            <w:pPr>
              <w:bidi/>
              <w:ind w:left="586" w:hanging="586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ب-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</w:rPr>
              <w:t>كت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ا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</w:rPr>
              <w:t>ب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ة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عبارة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61337" w:rsidRPr="00A576F1">
              <w:rPr>
                <w:rFonts w:cstheme="minorHAnsi"/>
                <w:color w:val="FF0000"/>
                <w:position w:val="-12"/>
                <w:sz w:val="28"/>
                <w:szCs w:val="28"/>
                <w:lang w:bidi="ar-DZ"/>
              </w:rPr>
              <w:object w:dxaOrig="260" w:dyaOrig="360" w14:anchorId="5FFBE37C">
                <v:shape id="_x0000_i1229" type="#_x0000_t75" style="width:12.75pt;height:18pt" o:ole="">
                  <v:imagedata r:id="rId359" o:title=""/>
                </v:shape>
                <o:OLEObject Type="Embed" ProgID="Equation.DSMT4" ShapeID="_x0000_i1229" DrawAspect="Content" ObjectID="_1807291772" r:id="rId360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بدلالة </w:t>
            </w:r>
            <w:r w:rsidR="00661337" w:rsidRPr="00A576F1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5D53025B">
                <v:shape id="_x0000_i1230" type="#_x0000_t75" style="width:9.75pt;height:11.25pt" o:ole="">
                  <v:imagedata r:id="rId361" o:title=""/>
                </v:shape>
                <o:OLEObject Type="Embed" ProgID="Equation.DSMT4" ShapeID="_x0000_i1230" DrawAspect="Content" ObjectID="_1807291773" r:id="rId362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و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استنت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ا</w: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ج عبارة </w:t>
            </w:r>
            <w:r w:rsidR="00661337" w:rsidRPr="00A576F1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548E55FE">
                <v:shape id="_x0000_i1231" type="#_x0000_t75" style="width:12.75pt;height:18pt" o:ole="">
                  <v:imagedata r:id="rId363" o:title=""/>
                </v:shape>
                <o:OLEObject Type="Embed" ProgID="Equation.DSMT4" ShapeID="_x0000_i1231" DrawAspect="Content" ObjectID="_1807291774" r:id="rId364"/>
              </w:object>
            </w:r>
            <w:r w:rsidR="007C76A0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بدلالة </w:t>
            </w:r>
            <w:r w:rsidR="00661337" w:rsidRPr="00A576F1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7385D18E">
                <v:shape id="_x0000_i1232" type="#_x0000_t75" style="width:9.75pt;height:11.25pt" o:ole="">
                  <v:imagedata r:id="rId365" o:title=""/>
                </v:shape>
                <o:OLEObject Type="Embed" ProgID="Equation.DSMT4" ShapeID="_x0000_i1232" DrawAspect="Content" ObjectID="_1807291775" r:id="rId366"/>
              </w:object>
            </w:r>
          </w:p>
          <w:p w14:paraId="7096AFB5" w14:textId="360E9349" w:rsidR="002502CA" w:rsidRPr="00A576F1" w:rsidRDefault="008D693A" w:rsidP="00582E70">
            <w:pPr>
              <w:bidi/>
              <w:ind w:left="586" w:hanging="586"/>
              <w:rPr>
                <w:rFonts w:cstheme="minorHAnsi"/>
                <w:sz w:val="28"/>
                <w:szCs w:val="28"/>
              </w:rPr>
            </w:pPr>
            <w:r w:rsidRPr="00661337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100" w:dyaOrig="380" w14:anchorId="4DE5FBDC">
                <v:shape id="_x0000_i1233" type="#_x0000_t75" style="width:54.75pt;height:18.75pt" o:ole="">
                  <v:imagedata r:id="rId367" o:title=""/>
                </v:shape>
                <o:OLEObject Type="Embed" ProgID="Equation.DSMT4" ShapeID="_x0000_i1233" DrawAspect="Content" ObjectID="_1807291776" r:id="rId368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2502CA" w:rsidRPr="00A576F1">
              <w:rPr>
                <w:rFonts w:cstheme="minorHAnsi"/>
                <w:position w:val="-12"/>
                <w:sz w:val="28"/>
                <w:szCs w:val="28"/>
              </w:rPr>
              <w:object w:dxaOrig="680" w:dyaOrig="380" w14:anchorId="587A08F3">
                <v:shape id="_x0000_i1234" type="#_x0000_t75" style="width:33.75pt;height:18.75pt" o:ole="">
                  <v:imagedata r:id="rId369" o:title=""/>
                </v:shape>
                <o:OLEObject Type="Embed" ProgID="Equation.DSMT4" ShapeID="_x0000_i1234" DrawAspect="Content" ObjectID="_1807291777" r:id="rId370"/>
              </w:object>
            </w:r>
            <w:r w:rsidR="00BF3EC9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71EDE253" w14:textId="68351C00" w:rsidR="002502CA" w:rsidRPr="00A576F1" w:rsidRDefault="002502CA" w:rsidP="002502CA">
            <w:pPr>
              <w:bidi/>
              <w:ind w:left="586" w:hanging="586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040" w:dyaOrig="360" w14:anchorId="169B73CA">
                <v:shape id="_x0000_i1235" type="#_x0000_t75" style="width:51.75pt;height:18pt" o:ole="">
                  <v:imagedata r:id="rId371" o:title=""/>
                </v:shape>
                <o:OLEObject Type="Embed" ProgID="Equation.DSMT4" ShapeID="_x0000_i1235" DrawAspect="Content" ObjectID="_1807291778" r:id="rId372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ومنه:  </w:t>
            </w:r>
            <w:r w:rsidRPr="00A576F1">
              <w:rPr>
                <w:rFonts w:cstheme="minorHAnsi"/>
                <w:position w:val="-12"/>
                <w:sz w:val="28"/>
                <w:szCs w:val="28"/>
              </w:rPr>
              <w:object w:dxaOrig="1060" w:dyaOrig="380" w14:anchorId="4A663FCA">
                <v:shape id="_x0000_i1236" type="#_x0000_t75" style="width:53.25pt;height:18.75pt" o:ole="">
                  <v:imagedata r:id="rId373" o:title=""/>
                </v:shape>
                <o:OLEObject Type="Embed" ProgID="Equation.DSMT4" ShapeID="_x0000_i1236" DrawAspect="Content" ObjectID="_1807291779" r:id="rId374"/>
              </w:object>
            </w:r>
            <w:r w:rsidR="007C76A0"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BF3EC9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5D4E5EF4" w14:textId="475B0534" w:rsidR="002502CA" w:rsidRDefault="007C76A0" w:rsidP="002502CA">
            <w:pPr>
              <w:bidi/>
              <w:ind w:left="586" w:hanging="586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ج-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="002502CA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 المجموع: </w:t>
            </w:r>
            <w:r w:rsidR="007C2E2F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7C2E2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7C2E2F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  <w:r w:rsidR="002502CA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br/>
            </w:r>
            <w:r w:rsidR="002502CA" w:rsidRPr="00A576F1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4540" w:dyaOrig="360" w14:anchorId="0CE32848">
                <v:shape id="_x0000_i1237" type="#_x0000_t75" style="width:227.25pt;height:18pt" o:ole="">
                  <v:imagedata r:id="rId375" o:title=""/>
                </v:shape>
                <o:OLEObject Type="Embed" ProgID="Equation.DSMT4" ShapeID="_x0000_i1237" DrawAspect="Content" ObjectID="_1807291780" r:id="rId376"/>
              </w:object>
            </w:r>
          </w:p>
          <w:p w14:paraId="63AB41B3" w14:textId="77777777" w:rsidR="00B07AEA" w:rsidRPr="00A576F1" w:rsidRDefault="00B07AEA" w:rsidP="00B07AE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eastAsia="Calibri"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3640" w:dyaOrig="400" w14:anchorId="6863779D">
                <v:shape id="_x0000_i1238" type="#_x0000_t75" style="width:182.25pt;height:20.25pt" o:ole="">
                  <v:imagedata r:id="rId377" o:title=""/>
                </v:shape>
                <o:OLEObject Type="Embed" ProgID="Equation.DSMT4" ShapeID="_x0000_i1238" DrawAspect="Content" ObjectID="_1807291781" r:id="rId378"/>
              </w:object>
            </w:r>
          </w:p>
          <w:p w14:paraId="3C044D8A" w14:textId="77777777" w:rsidR="00B07AEA" w:rsidRPr="00A576F1" w:rsidRDefault="00B07AEA" w:rsidP="00B07AE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 </w:t>
            </w:r>
            <w:r w:rsidRPr="00A576F1">
              <w:rPr>
                <w:rFonts w:cstheme="minorHAnsi"/>
                <w:position w:val="-28"/>
                <w:sz w:val="28"/>
                <w:szCs w:val="28"/>
              </w:rPr>
              <w:object w:dxaOrig="2560" w:dyaOrig="700" w14:anchorId="4AF0B5F3">
                <v:shape id="_x0000_i1239" type="#_x0000_t75" style="width:128.25pt;height:35.25pt" o:ole="">
                  <v:imagedata r:id="rId379" o:title=""/>
                </v:shape>
                <o:OLEObject Type="Embed" ProgID="Equation.DSMT4" ShapeID="_x0000_i1239" DrawAspect="Content" ObjectID="_1807291782" r:id="rId380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A576F1">
              <w:rPr>
                <w:rFonts w:cstheme="minorHAnsi"/>
                <w:position w:val="-24"/>
                <w:sz w:val="28"/>
                <w:szCs w:val="28"/>
              </w:rPr>
              <w:object w:dxaOrig="2160" w:dyaOrig="660" w14:anchorId="0F81050B">
                <v:shape id="_x0000_i1240" type="#_x0000_t75" style="width:108pt;height:33pt" o:ole="">
                  <v:imagedata r:id="rId381" o:title=""/>
                </v:shape>
                <o:OLEObject Type="Embed" ProgID="Equation.DSMT4" ShapeID="_x0000_i1240" DrawAspect="Content" ObjectID="_1807291783" r:id="rId382"/>
              </w:object>
            </w:r>
          </w:p>
          <w:p w14:paraId="5EEE0FFE" w14:textId="6DC64BB5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4.نعتبر المتتالية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6E2CA29C">
                <v:shape id="_x0000_i1241" type="#_x0000_t75" style="width:26.25pt;height:20.25pt" o:ole="">
                  <v:imagedata r:id="rId383" o:title=""/>
                </v:shape>
                <o:OLEObject Type="Embed" ProgID="Equation.DSMT4" ShapeID="_x0000_i1241" DrawAspect="Content" ObjectID="_1807291784" r:id="rId384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المعرفة من أجل كل عدد طبيعي </w:t>
            </w:r>
            <w:r w:rsidR="001347A7" w:rsidRPr="00A576F1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41673A93">
                <v:shape id="_x0000_i1242" type="#_x0000_t75" style="width:9.75pt;height:11.25pt" o:ole="">
                  <v:imagedata r:id="rId385" o:title=""/>
                </v:shape>
                <o:OLEObject Type="Embed" ProgID="Equation.DSMT4" ShapeID="_x0000_i1242" DrawAspect="Content" ObjectID="_1807291785" r:id="rId386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بـ: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1460" w:dyaOrig="400" w14:anchorId="303EF5A4">
                <v:shape id="_x0000_i1243" type="#_x0000_t75" style="width:72.75pt;height:20.25pt" o:ole="">
                  <v:imagedata r:id="rId387" o:title=""/>
                </v:shape>
                <o:OLEObject Type="Embed" ProgID="Equation.DSMT4" ShapeID="_x0000_i1243" DrawAspect="Content" ObjectID="_1807291786" r:id="rId388"/>
              </w:object>
            </w:r>
          </w:p>
          <w:p w14:paraId="6DE8759D" w14:textId="424EBCEA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أ - تبيين أن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7A625F0E">
                <v:shape id="_x0000_i1244" type="#_x0000_t75" style="width:26.25pt;height:20.25pt" o:ole="">
                  <v:imagedata r:id="rId389" o:title=""/>
                </v:shape>
                <o:OLEObject Type="Embed" ProgID="Equation.DSMT4" ShapeID="_x0000_i1244" DrawAspect="Content" ObjectID="_1807291787" r:id="rId390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متتالية حسابية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1C254F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C254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1C254F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ن)</w:t>
            </w:r>
          </w:p>
          <w:p w14:paraId="09F4FFED" w14:textId="3EE673FD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</w:rPr>
              <w:t xml:space="preserve"> 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             </w:t>
            </w:r>
            <w:r w:rsidR="003D719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3320" w:dyaOrig="400" w14:anchorId="2AE58B0E">
                <v:shape id="_x0000_i1245" type="#_x0000_t75" style="width:165.75pt;height:20.25pt" o:ole="">
                  <v:imagedata r:id="rId391" o:title=""/>
                </v:shape>
                <o:OLEObject Type="Embed" ProgID="Equation.DSMT4" ShapeID="_x0000_i1245" DrawAspect="Content" ObjectID="_1807291788" r:id="rId392"/>
              </w:object>
            </w:r>
          </w:p>
          <w:p w14:paraId="170ACC31" w14:textId="29410841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          </w:t>
            </w:r>
            <w:r w:rsidR="003D719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</w:t>
            </w:r>
            <w:r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2720" w:dyaOrig="400" w14:anchorId="43147260">
                <v:shape id="_x0000_i1246" type="#_x0000_t75" style="width:135.75pt;height:20.25pt" o:ole="">
                  <v:imagedata r:id="rId393" o:title=""/>
                </v:shape>
                <o:OLEObject Type="Embed" ProgID="Equation.DSMT4" ShapeID="_x0000_i1246" DrawAspect="Content" ObjectID="_1807291789" r:id="rId394"/>
              </w:object>
            </w:r>
            <w:r w:rsidR="003D719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144823E8" w14:textId="29FC8A9A" w:rsidR="00B07AEA" w:rsidRDefault="003D7197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position w:val="-32"/>
                <w:sz w:val="28"/>
                <w:szCs w:val="28"/>
              </w:rPr>
              <w:object w:dxaOrig="3720" w:dyaOrig="760" w14:anchorId="0274A1FF">
                <v:shape id="_x0000_i1247" type="#_x0000_t75" style="width:185.25pt;height:38.25pt" o:ole="">
                  <v:imagedata r:id="rId395" o:title=""/>
                </v:shape>
                <o:OLEObject Type="Embed" ProgID="Equation.DSMT4" ShapeID="_x0000_i1247" DrawAspect="Content" ObjectID="_1807291790" r:id="rId396"/>
              </w:object>
            </w:r>
          </w:p>
          <w:p w14:paraId="585DF9AE" w14:textId="022B7AAA" w:rsidR="003D7197" w:rsidRPr="00A576F1" w:rsidRDefault="003D7197" w:rsidP="003D7197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                                   </w:t>
            </w:r>
            <w:r w:rsidRPr="00312358">
              <w:rPr>
                <w:position w:val="-32"/>
              </w:rPr>
              <w:object w:dxaOrig="1480" w:dyaOrig="760" w14:anchorId="465FFE77">
                <v:shape id="_x0000_i1248" type="#_x0000_t75" style="width:74.25pt;height:38.25pt" o:ole="">
                  <v:imagedata r:id="rId397" o:title=""/>
                </v:shape>
                <o:OLEObject Type="Embed" ProgID="Equation.DSMT4" ShapeID="_x0000_i1248" DrawAspect="Content" ObjectID="_1807291791" r:id="rId398"/>
              </w:object>
            </w:r>
          </w:p>
          <w:p w14:paraId="2E964649" w14:textId="1E8261A1" w:rsidR="00B07AEA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Pr="00A576F1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440" w:dyaOrig="360" w14:anchorId="4F77744D">
                <v:shape id="_x0000_i1249" type="#_x0000_t75" style="width:1in;height:18pt" o:ole="">
                  <v:imagedata r:id="rId399" o:title=""/>
                </v:shape>
                <o:OLEObject Type="Embed" ProgID="Equation.DSMT4" ShapeID="_x0000_i1249" DrawAspect="Content" ObjectID="_1807291792" r:id="rId400"/>
              </w:object>
            </w:r>
          </w:p>
          <w:p w14:paraId="28D6AA65" w14:textId="60BA25BD" w:rsidR="00B07AEA" w:rsidRDefault="00B07AEA" w:rsidP="00563D76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1AA724A" w14:textId="3077D418" w:rsidR="00511078" w:rsidRPr="00A576F1" w:rsidRDefault="00511078" w:rsidP="00511078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lastRenderedPageBreak/>
              <w:t>ب-اي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جاد قيمة رأس مال هذه المقاولات في سنة 2023</w:t>
            </w:r>
            <w:r w:rsidR="0061523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(0</w:t>
            </w:r>
            <w:r w:rsidR="0061523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</w:t>
            </w:r>
            <w:r w:rsidR="0061523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2EF7745" w14:textId="134B2430" w:rsidR="00511078" w:rsidRDefault="00511078" w:rsidP="0051107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رتبة 2023 هي 20 ومنه:  </w:t>
            </w:r>
            <w:r w:rsidR="0068560F" w:rsidRPr="00A576F1">
              <w:rPr>
                <w:rFonts w:cstheme="minorHAnsi"/>
                <w:position w:val="-10"/>
                <w:sz w:val="28"/>
                <w:szCs w:val="28"/>
              </w:rPr>
              <w:object w:dxaOrig="2760" w:dyaOrig="320" w14:anchorId="2A58B84E">
                <v:shape id="_x0000_i1250" type="#_x0000_t75" style="width:138pt;height:15.75pt" o:ole="">
                  <v:imagedata r:id="rId401" o:title=""/>
                </v:shape>
                <o:OLEObject Type="Embed" ProgID="Equation.DSMT4" ShapeID="_x0000_i1250" DrawAspect="Content" ObjectID="_1807291793" r:id="rId402"/>
              </w:object>
            </w:r>
          </w:p>
          <w:p w14:paraId="44B8031B" w14:textId="77777777" w:rsidR="0061523B" w:rsidRPr="00A576F1" w:rsidRDefault="0061523B" w:rsidP="0061523B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17BF6B9C" w14:textId="25D8C8EA" w:rsidR="00511078" w:rsidRPr="00A576F1" w:rsidRDefault="00511078" w:rsidP="00511078">
            <w:pPr>
              <w:bidi/>
              <w:ind w:right="-284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4.اوجد السنة التي سيتضاعف رأس مال هذه المقاولات الابتدائي (يصبح 21,4 مليار).</w:t>
            </w:r>
            <w:r w:rsidR="0061523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(0</w:t>
            </w:r>
            <w:r w:rsidR="0061523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</w:t>
            </w:r>
            <w:r w:rsidR="0061523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58FF579" w14:textId="2A6270A1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859" w:dyaOrig="320" w14:anchorId="28A341A8">
                <v:shape id="_x0000_i1251" type="#_x0000_t75" style="width:42.75pt;height:15.75pt" o:ole="">
                  <v:imagedata r:id="rId403" o:title=""/>
                </v:shape>
                <o:OLEObject Type="Embed" ProgID="Equation.DSMT4" ShapeID="_x0000_i1251" DrawAspect="Content" ObjectID="_1807291794" r:id="rId40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تكافئ: </w:t>
            </w:r>
            <w:r w:rsidR="0068560F" w:rsidRPr="00A576F1">
              <w:rPr>
                <w:rFonts w:cstheme="minorHAnsi"/>
                <w:position w:val="-6"/>
                <w:sz w:val="28"/>
                <w:szCs w:val="28"/>
              </w:rPr>
              <w:object w:dxaOrig="1980" w:dyaOrig="279" w14:anchorId="1A1AA226">
                <v:shape id="_x0000_i1252" type="#_x0000_t75" style="width:99pt;height:14.25pt" o:ole="">
                  <v:imagedata r:id="rId405" o:title=""/>
                </v:shape>
                <o:OLEObject Type="Embed" ProgID="Equation.DSMT4" ShapeID="_x0000_i1252" DrawAspect="Content" ObjectID="_1807291795" r:id="rId406"/>
              </w:object>
            </w:r>
          </w:p>
          <w:p w14:paraId="1EC8E678" w14:textId="4852960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A576F1">
              <w:rPr>
                <w:rFonts w:eastAsia="Calibri" w:cstheme="minorHAnsi"/>
                <w:sz w:val="28"/>
                <w:szCs w:val="28"/>
                <w:rtl/>
              </w:rPr>
              <w:t xml:space="preserve">ومنه:  </w:t>
            </w:r>
            <w:r w:rsidR="0068560F" w:rsidRPr="00A576F1">
              <w:rPr>
                <w:rFonts w:cstheme="minorHAnsi"/>
                <w:position w:val="-24"/>
                <w:sz w:val="28"/>
                <w:szCs w:val="28"/>
              </w:rPr>
              <w:object w:dxaOrig="2760" w:dyaOrig="620" w14:anchorId="0ACB56A9">
                <v:shape id="_x0000_i1253" type="#_x0000_t75" style="width:138pt;height:30.75pt" o:ole="">
                  <v:imagedata r:id="rId407" o:title=""/>
                </v:shape>
                <o:OLEObject Type="Embed" ProgID="Equation.DSMT4" ShapeID="_x0000_i1253" DrawAspect="Content" ObjectID="_1807291796" r:id="rId408"/>
              </w:object>
            </w:r>
          </w:p>
          <w:p w14:paraId="1C3E5653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eastAsia="Calibri"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السنة التي سيتضاعف رأس مال هذه المقاولات الابتدائي هي: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35C8567B">
                <v:shape id="_x0000_i1254" type="#_x0000_t75" style="width:27.75pt;height:14.25pt" o:ole="">
                  <v:imagedata r:id="rId409" o:title=""/>
                </v:shape>
                <o:OLEObject Type="Embed" ProgID="Equation.DSMT4" ShapeID="_x0000_i1254" DrawAspect="Content" ObjectID="_1807291797" r:id="rId410"/>
              </w:object>
            </w:r>
          </w:p>
          <w:p w14:paraId="389B8084" w14:textId="77777777" w:rsidR="002D6FF8" w:rsidRPr="00A576F1" w:rsidRDefault="002D6FF8" w:rsidP="0051107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7CBB76F" w14:textId="3046EBC0" w:rsidR="002D6FF8" w:rsidRPr="00A576F1" w:rsidRDefault="00881BE5" w:rsidP="00881BE5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8560F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الثالث</w:t>
            </w:r>
            <w:r w:rsidR="00114C92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</w:rPr>
              <w:t>)</w:t>
            </w:r>
            <w:r w:rsidR="00114C92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04ن</w:t>
            </w:r>
            <w:r w:rsidR="00114C92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)</w:t>
            </w:r>
            <w:r w:rsidRPr="0068560F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4138F40A" w14:textId="73202A0D" w:rsidR="00BC5C35" w:rsidRPr="00A576F1" w:rsidRDefault="00BC5C35" w:rsidP="00ED0D7C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</w:rPr>
              <w:object w:dxaOrig="2360" w:dyaOrig="360" w14:anchorId="16AE7820">
                <v:shape id="_x0000_i1255" type="#_x0000_t75" style="width:117.75pt;height:18pt" o:ole="">
                  <v:imagedata r:id="rId65" o:title=""/>
                </v:shape>
                <o:OLEObject Type="Embed" ProgID="Equation.DSMT4" ShapeID="_x0000_i1255" DrawAspect="Content" ObjectID="_1807291798" r:id="rId411"/>
              </w:object>
            </w:r>
          </w:p>
          <w:p w14:paraId="40F6FE25" w14:textId="2451CE6D" w:rsidR="00BC5C35" w:rsidRPr="00A576F1" w:rsidRDefault="00ED0D7C" w:rsidP="00ED0D7C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>1.ال</w:t>
            </w:r>
            <w:r w:rsidR="00BC5C35" w:rsidRPr="00A576F1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 xml:space="preserve">تحقق ان </w:t>
            </w:r>
            <w:r w:rsidR="001347A7" w:rsidRPr="00A576F1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540" w:dyaOrig="279" w14:anchorId="3E431B13">
                <v:shape id="_x0000_i1256" type="#_x0000_t75" style="width:27pt;height:14.25pt" o:ole="">
                  <v:imagedata r:id="rId412" o:title=""/>
                </v:shape>
                <o:OLEObject Type="Embed" ProgID="Equation.DSMT4" ShapeID="_x0000_i1256" DrawAspect="Content" ObjectID="_1807291799" r:id="rId413"/>
              </w:object>
            </w:r>
            <w:r w:rsidR="00BC5C35"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حل للمعادلة </w:t>
            </w:r>
            <w:r w:rsidR="001347A7"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820" w:dyaOrig="320" w14:anchorId="2F726B44">
                <v:shape id="_x0000_i1257" type="#_x0000_t75" style="width:41.25pt;height:15.75pt" o:ole="">
                  <v:imagedata r:id="rId414" o:title=""/>
                </v:shape>
                <o:OLEObject Type="Embed" ProgID="Equation.DSMT4" ShapeID="_x0000_i1257" DrawAspect="Content" ObjectID="_1807291800" r:id="rId415"/>
              </w:object>
            </w:r>
            <w:r w:rsidR="00BC5C35"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B11FFA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6FB6AA10" w14:textId="220AE4C9" w:rsidR="00ED0D7C" w:rsidRPr="001347A7" w:rsidRDefault="00EB3475" w:rsidP="00ED0D7C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4599" w:dyaOrig="360" w14:anchorId="09679758">
                <v:shape id="_x0000_i1258" type="#_x0000_t75" style="width:229.5pt;height:18pt" o:ole="">
                  <v:imagedata r:id="rId416" o:title=""/>
                </v:shape>
                <o:OLEObject Type="Embed" ProgID="Equation.DSMT4" ShapeID="_x0000_i1258" DrawAspect="Content" ObjectID="_1807291801" r:id="rId417"/>
              </w:object>
            </w:r>
            <w:r w:rsidRPr="00A576F1">
              <w:rPr>
                <w:rFonts w:cstheme="minorHAnsi"/>
                <w:sz w:val="28"/>
                <w:szCs w:val="28"/>
              </w:rPr>
              <w:br/>
            </w:r>
            <w:r w:rsidRPr="001347A7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="001347A7" w:rsidRPr="001347A7">
              <w:rPr>
                <w:rFonts w:cstheme="minorHAnsi"/>
                <w:position w:val="-6"/>
                <w:sz w:val="28"/>
                <w:szCs w:val="28"/>
              </w:rPr>
              <w:object w:dxaOrig="540" w:dyaOrig="279" w14:anchorId="33763C26">
                <v:shape id="_x0000_i1259" type="#_x0000_t75" style="width:27pt;height:14.25pt" o:ole="">
                  <v:imagedata r:id="rId418" o:title=""/>
                </v:shape>
                <o:OLEObject Type="Embed" ProgID="Equation.DSMT4" ShapeID="_x0000_i1259" DrawAspect="Content" ObjectID="_1807291802" r:id="rId419"/>
              </w:object>
            </w:r>
            <w:r w:rsidRPr="001347A7">
              <w:rPr>
                <w:rFonts w:cstheme="minorHAnsi"/>
                <w:sz w:val="28"/>
                <w:szCs w:val="28"/>
                <w:rtl/>
              </w:rPr>
              <w:t xml:space="preserve">حل للمعادلة </w:t>
            </w:r>
            <w:r w:rsidR="001347A7" w:rsidRPr="001347A7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164E2916">
                <v:shape id="_x0000_i1260" type="#_x0000_t75" style="width:41.25pt;height:15.75pt" o:ole="">
                  <v:imagedata r:id="rId420" o:title=""/>
                </v:shape>
                <o:OLEObject Type="Embed" ProgID="Equation.DSMT4" ShapeID="_x0000_i1260" DrawAspect="Content" ObjectID="_1807291803" r:id="rId421"/>
              </w:object>
            </w:r>
          </w:p>
          <w:p w14:paraId="5B5D654F" w14:textId="118C1297" w:rsidR="00511078" w:rsidRPr="00A576F1" w:rsidRDefault="00511078" w:rsidP="00B11FFA">
            <w:pPr>
              <w:tabs>
                <w:tab w:val="left" w:pos="441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تحقق أنه من اجل كل عدد حقيقي </w:t>
            </w:r>
            <w:r w:rsidR="00B11FFA" w:rsidRPr="00312358">
              <w:rPr>
                <w:position w:val="-6"/>
              </w:rPr>
              <w:object w:dxaOrig="200" w:dyaOrig="220" w14:anchorId="54746D25">
                <v:shape id="_x0000_i1261" type="#_x0000_t75" style="width:9.75pt;height:11.25pt" o:ole="">
                  <v:imagedata r:id="rId422" o:title=""/>
                </v:shape>
                <o:OLEObject Type="Embed" ProgID="Equation.DSMT4" ShapeID="_x0000_i1261" DrawAspect="Content" ObjectID="_1807291804" r:id="rId423"/>
              </w:object>
            </w:r>
            <w:r w:rsidR="00B11FFA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</w:t>
            </w:r>
            <w:r w:rsidR="00B11FFA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  <w:r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540" w:dyaOrig="360" w14:anchorId="59AB9348">
                <v:shape id="_x0000_i1262" type="#_x0000_t75" style="width:126.75pt;height:18pt" o:ole="">
                  <v:imagedata r:id="rId72" o:title=""/>
                </v:shape>
                <o:OLEObject Type="Embed" ProgID="Equation.DSMT4" ShapeID="_x0000_i1262" DrawAspect="Content" ObjectID="_1807291805" r:id="rId424"/>
              </w:object>
            </w:r>
            <w:r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4900" w:dyaOrig="360" w14:anchorId="263E0946">
                <v:shape id="_x0000_i1263" type="#_x0000_t75" style="width:244.5pt;height:18pt" o:ole="">
                  <v:imagedata r:id="rId425" o:title=""/>
                </v:shape>
                <o:OLEObject Type="Embed" ProgID="Equation.DSMT4" ShapeID="_x0000_i1263" DrawAspect="Content" ObjectID="_1807291806" r:id="rId426"/>
              </w:object>
            </w:r>
          </w:p>
          <w:p w14:paraId="290463B6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</w:rPr>
              <w:t xml:space="preserve"> 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    </w:t>
            </w:r>
            <w:r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560" w:dyaOrig="360" w14:anchorId="34F68D49">
                <v:shape id="_x0000_i1264" type="#_x0000_t75" style="width:127.5pt;height:18pt" o:ole="">
                  <v:imagedata r:id="rId427" o:title=""/>
                </v:shape>
                <o:OLEObject Type="Embed" ProgID="Equation.DSMT4" ShapeID="_x0000_i1264" DrawAspect="Content" ObjectID="_1807291807" r:id="rId428"/>
              </w:object>
            </w:r>
          </w:p>
          <w:p w14:paraId="2872190E" w14:textId="497BBC24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3.أ-حل في </w:t>
            </w:r>
            <w:r w:rsidR="001347A7"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7196EE9A">
                <v:shape id="_x0000_i1265" type="#_x0000_t75" style="width:12.75pt;height:12.75pt" o:ole="">
                  <v:imagedata r:id="rId429" o:title=""/>
                </v:shape>
                <o:OLEObject Type="Embed" ProgID="Equation.DSMT4" ShapeID="_x0000_i1265" DrawAspect="Content" ObjectID="_1807291808" r:id="rId430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المعادلة </w:t>
            </w:r>
            <w:r w:rsidR="001347A7"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820" w:dyaOrig="320" w14:anchorId="356D33B2">
                <v:shape id="_x0000_i1266" type="#_x0000_t75" style="width:41.25pt;height:15.75pt" o:ole="">
                  <v:imagedata r:id="rId414" o:title=""/>
                </v:shape>
                <o:OLEObject Type="Embed" ProgID="Equation.DSMT4" ShapeID="_x0000_i1266" DrawAspect="Content" ObjectID="_1807291809" r:id="rId431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0A1D6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0A1D6D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0A1D6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A1D6D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3C38030E" w14:textId="77777777" w:rsidR="00511078" w:rsidRPr="001347A7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1347A7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7E548877">
                <v:shape id="_x0000_i1267" type="#_x0000_t75" style="width:41.25pt;height:15.75pt" o:ole="">
                  <v:imagedata r:id="rId76" o:title=""/>
                </v:shape>
                <o:OLEObject Type="Embed" ProgID="Equation.DSMT4" ShapeID="_x0000_i1267" DrawAspect="Content" ObjectID="_1807291810" r:id="rId432"/>
              </w:object>
            </w:r>
            <w:r w:rsidRPr="001347A7">
              <w:rPr>
                <w:rFonts w:cstheme="minorHAnsi"/>
                <w:sz w:val="28"/>
                <w:szCs w:val="28"/>
                <w:rtl/>
              </w:rPr>
              <w:t xml:space="preserve"> تكافئ </w:t>
            </w:r>
            <w:r w:rsidRPr="001347A7">
              <w:rPr>
                <w:rFonts w:cstheme="minorHAnsi"/>
                <w:position w:val="-10"/>
                <w:sz w:val="28"/>
                <w:szCs w:val="28"/>
              </w:rPr>
              <w:object w:dxaOrig="2240" w:dyaOrig="360" w14:anchorId="0C04441B">
                <v:shape id="_x0000_i1268" type="#_x0000_t75" style="width:111.75pt;height:18pt" o:ole="">
                  <v:imagedata r:id="rId433" o:title=""/>
                </v:shape>
                <o:OLEObject Type="Embed" ProgID="Equation.DSMT4" ShapeID="_x0000_i1268" DrawAspect="Content" ObjectID="_1807291811" r:id="rId434"/>
              </w:object>
            </w:r>
          </w:p>
          <w:p w14:paraId="4BDA092D" w14:textId="2AED91E3" w:rsidR="00511078" w:rsidRPr="00A576F1" w:rsidRDefault="00511078" w:rsidP="00511078">
            <w:pPr>
              <w:tabs>
                <w:tab w:val="left" w:pos="5392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1347A7">
              <w:rPr>
                <w:rFonts w:eastAsia="Calibri" w:cstheme="minorHAnsi"/>
                <w:sz w:val="28"/>
                <w:szCs w:val="28"/>
                <w:rtl/>
              </w:rPr>
              <w:t xml:space="preserve">ومنه: أو    </w:t>
            </w:r>
            <w:r w:rsidRPr="001347A7">
              <w:rPr>
                <w:rFonts w:cstheme="minorHAnsi"/>
                <w:position w:val="-32"/>
                <w:sz w:val="28"/>
                <w:szCs w:val="28"/>
              </w:rPr>
              <w:object w:dxaOrig="1660" w:dyaOrig="760" w14:anchorId="1AB5717D">
                <v:shape id="_x0000_i1269" type="#_x0000_t75" style="width:82.5pt;height:38.25pt" o:ole="">
                  <v:imagedata r:id="rId435" o:title=""/>
                </v:shape>
                <o:OLEObject Type="Embed" ProgID="Equation.DSMT4" ShapeID="_x0000_i1269" DrawAspect="Content" ObjectID="_1807291812" r:id="rId436"/>
              </w:object>
            </w:r>
            <w:r w:rsidRPr="001347A7">
              <w:rPr>
                <w:rFonts w:cstheme="minorHAnsi"/>
                <w:sz w:val="28"/>
                <w:szCs w:val="28"/>
                <w:rtl/>
              </w:rPr>
              <w:t xml:space="preserve">  ومنه: </w:t>
            </w:r>
            <w:r w:rsidRPr="001347A7">
              <w:rPr>
                <w:rFonts w:cstheme="minorHAnsi"/>
                <w:position w:val="-44"/>
                <w:sz w:val="28"/>
                <w:szCs w:val="28"/>
              </w:rPr>
              <w:object w:dxaOrig="2299" w:dyaOrig="999" w14:anchorId="3DCF8C4C">
                <v:shape id="_x0000_i1270" type="#_x0000_t75" style="width:114.75pt;height:50.25pt" o:ole="">
                  <v:imagedata r:id="rId437" o:title=""/>
                </v:shape>
                <o:OLEObject Type="Embed" ProgID="Equation.DSMT4" ShapeID="_x0000_i1270" DrawAspect="Content" ObjectID="_1807291813" r:id="rId438"/>
              </w:object>
            </w:r>
            <w:r w:rsidRPr="001347A7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1347A7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Pr="001347A7">
              <w:rPr>
                <w:rFonts w:cstheme="minorHAnsi"/>
                <w:position w:val="-14"/>
                <w:sz w:val="28"/>
                <w:szCs w:val="28"/>
              </w:rPr>
              <w:object w:dxaOrig="1460" w:dyaOrig="400" w14:anchorId="5E4608D0">
                <v:shape id="_x0000_i1271" type="#_x0000_t75" style="width:72.75pt;height:20.25pt" o:ole="">
                  <v:imagedata r:id="rId439" o:title=""/>
                </v:shape>
                <o:OLEObject Type="Embed" ProgID="Equation.DSMT4" ShapeID="_x0000_i1271" DrawAspect="Content" ObjectID="_1807291814" r:id="rId440"/>
              </w:object>
            </w:r>
          </w:p>
          <w:p w14:paraId="069EDC11" w14:textId="1FA789CE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ب- حل في </w:t>
            </w:r>
            <w:r w:rsidR="001347A7"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16C444FC">
                <v:shape id="_x0000_i1272" type="#_x0000_t75" style="width:12.75pt;height:12.75pt" o:ole="">
                  <v:imagedata r:id="rId429" o:title=""/>
                </v:shape>
                <o:OLEObject Type="Embed" ProgID="Equation.DSMT4" ShapeID="_x0000_i1272" DrawAspect="Content" ObjectID="_1807291815" r:id="rId441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 المعادلتين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ذات المجهول </w:t>
            </w:r>
            <w:r w:rsidR="001347A7" w:rsidRPr="00A576F1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07FD68BB">
                <v:shape id="_x0000_i1273" type="#_x0000_t75" style="width:9.75pt;height:11.25pt" o:ole="">
                  <v:imagedata r:id="rId442" o:title=""/>
                </v:shape>
                <o:OLEObject Type="Embed" ProgID="Equation.DSMT4" ShapeID="_x0000_i1273" DrawAspect="Content" ObjectID="_1807291816" r:id="rId443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التاليتين: </w:t>
            </w:r>
          </w:p>
          <w:p w14:paraId="176D2E0D" w14:textId="36B77433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="000A1D6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0A1D6D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0A1D6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0A1D6D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 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3019" w:dyaOrig="440" w14:anchorId="730905D4">
                <v:shape id="_x0000_i1274" type="#_x0000_t75" style="width:150.75pt;height:21.75pt" o:ole="">
                  <v:imagedata r:id="rId80" o:title=""/>
                </v:shape>
                <o:OLEObject Type="Embed" ProgID="Equation.DSMT4" ShapeID="_x0000_i1274" DrawAspect="Content" ObjectID="_1807291817" r:id="rId44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  </w:t>
            </w:r>
          </w:p>
          <w:p w14:paraId="528C7333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نضع: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820" w:dyaOrig="279" w14:anchorId="3C3196AB">
                <v:shape id="_x0000_i1275" type="#_x0000_t75" style="width:41.25pt;height:14.25pt" o:ole="">
                  <v:imagedata r:id="rId445" o:title=""/>
                </v:shape>
                <o:OLEObject Type="Embed" ProgID="Equation.DSMT4" ShapeID="_x0000_i1275" DrawAspect="Content" ObjectID="_1807291818" r:id="rId44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تصبح المعادلة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2320" w:dyaOrig="320" w14:anchorId="556DF350">
                <v:shape id="_x0000_i1276" type="#_x0000_t75" style="width:116.25pt;height:15.75pt" o:ole="">
                  <v:imagedata r:id="rId447" o:title=""/>
                </v:shape>
                <o:OLEObject Type="Embed" ProgID="Equation.DSMT4" ShapeID="_x0000_i1276" DrawAspect="Content" ObjectID="_1807291819" r:id="rId448"/>
              </w:object>
            </w:r>
          </w:p>
          <w:p w14:paraId="712C5A7E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السؤال السابق نجد:</w:t>
            </w:r>
          </w:p>
          <w:p w14:paraId="4D98945A" w14:textId="4AA2BEF1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position w:val="-50"/>
                <w:sz w:val="28"/>
                <w:szCs w:val="28"/>
              </w:rPr>
              <w:object w:dxaOrig="999" w:dyaOrig="1120" w14:anchorId="761C320E">
                <v:shape id="_x0000_i1277" type="#_x0000_t75" style="width:50.25pt;height:56.25pt" o:ole="">
                  <v:imagedata r:id="rId449" o:title=""/>
                </v:shape>
                <o:OLEObject Type="Embed" ProgID="Equation.DSMT4" ShapeID="_x0000_i1277" DrawAspect="Content" ObjectID="_1807291820" r:id="rId450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ومنه:</w:t>
            </w:r>
            <w:r w:rsidRPr="00A576F1">
              <w:rPr>
                <w:rFonts w:cstheme="minorHAnsi"/>
                <w:sz w:val="28"/>
                <w:szCs w:val="28"/>
              </w:rPr>
              <w:t xml:space="preserve">  </w:t>
            </w:r>
            <w:r w:rsidR="0087270C" w:rsidRPr="00A576F1">
              <w:rPr>
                <w:rFonts w:cstheme="minorHAnsi"/>
                <w:position w:val="-50"/>
                <w:sz w:val="28"/>
                <w:szCs w:val="28"/>
              </w:rPr>
              <w:object w:dxaOrig="1120" w:dyaOrig="1120" w14:anchorId="32B935CD">
                <v:shape id="_x0000_i1601" type="#_x0000_t75" style="width:56.25pt;height:56.25pt" o:ole="">
                  <v:imagedata r:id="rId451" o:title=""/>
                </v:shape>
                <o:OLEObject Type="Embed" ProgID="Equation.DSMT4" ShapeID="_x0000_i1601" DrawAspect="Content" ObjectID="_1807291821" r:id="rId452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ومنه:</w:t>
            </w:r>
            <w:r w:rsidR="0087270C" w:rsidRPr="0087270C">
              <w:rPr>
                <w:rFonts w:cstheme="minorHAnsi"/>
                <w:position w:val="-56"/>
                <w:sz w:val="28"/>
                <w:szCs w:val="28"/>
              </w:rPr>
              <w:object w:dxaOrig="940" w:dyaOrig="1240" w14:anchorId="0651D6E9">
                <v:shape id="_x0000_i1603" type="#_x0000_t75" style="width:46.5pt;height:61.5pt" o:ole="">
                  <v:imagedata r:id="rId453" o:title=""/>
                </v:shape>
                <o:OLEObject Type="Embed" ProgID="Equation.DSMT4" ShapeID="_x0000_i1603" DrawAspect="Content" ObjectID="_1807291822" r:id="rId45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="0087270C" w:rsidRPr="00A576F1">
              <w:rPr>
                <w:rFonts w:cstheme="minorHAnsi"/>
                <w:position w:val="-16"/>
                <w:sz w:val="28"/>
                <w:szCs w:val="28"/>
              </w:rPr>
              <w:object w:dxaOrig="1579" w:dyaOrig="440" w14:anchorId="0CAE6F88">
                <v:shape id="_x0000_i1605" type="#_x0000_t75" style="width:78.75pt;height:21.75pt" o:ole="">
                  <v:imagedata r:id="rId455" o:title=""/>
                </v:shape>
                <o:OLEObject Type="Embed" ProgID="Equation.DSMT4" ShapeID="_x0000_i1605" DrawAspect="Content" ObjectID="_1807291823" r:id="rId456"/>
              </w:object>
            </w:r>
          </w:p>
          <w:p w14:paraId="71800ED8" w14:textId="69D3DCE6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2520" w:dyaOrig="320" w14:anchorId="1AF96171">
                <v:shape id="_x0000_i1281" type="#_x0000_t75" style="width:126pt;height:15.75pt" o:ole="">
                  <v:imagedata r:id="rId82" o:title=""/>
                </v:shape>
                <o:OLEObject Type="Embed" ProgID="Equation.DSMT4" ShapeID="_x0000_i1281" DrawAspect="Content" ObjectID="_1807291824" r:id="rId457"/>
              </w:object>
            </w:r>
            <w:r w:rsidR="006B1152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proofErr w:type="gramStart"/>
            <w:r w:rsidR="006B1152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6B115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6B1152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6B1152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B1152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6B1152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58C65F9D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24"/>
                <w:sz w:val="28"/>
                <w:szCs w:val="28"/>
              </w:rPr>
              <w:object w:dxaOrig="2060" w:dyaOrig="620" w14:anchorId="6C1BE5E5">
                <v:shape id="_x0000_i1282" type="#_x0000_t75" style="width:102.75pt;height:30.75pt" o:ole="">
                  <v:imagedata r:id="rId458" o:title=""/>
                </v:shape>
                <o:OLEObject Type="Embed" ProgID="Equation.DSMT4" ShapeID="_x0000_i1282" DrawAspect="Content" ObjectID="_1807291825" r:id="rId459"/>
              </w:object>
            </w:r>
          </w:p>
          <w:p w14:paraId="4D4F00A5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24"/>
                <w:sz w:val="28"/>
                <w:szCs w:val="28"/>
              </w:rPr>
              <w:object w:dxaOrig="2600" w:dyaOrig="660" w14:anchorId="054F64BA">
                <v:shape id="_x0000_i1283" type="#_x0000_t75" style="width:129.75pt;height:32.25pt" o:ole="">
                  <v:imagedata r:id="rId460" o:title=""/>
                </v:shape>
                <o:OLEObject Type="Embed" ProgID="Equation.DSMT4" ShapeID="_x0000_i1283" DrawAspect="Content" ObjectID="_1807291826" r:id="rId461"/>
              </w:object>
            </w:r>
          </w:p>
          <w:p w14:paraId="60F0D52F" w14:textId="77777777" w:rsidR="00AB19FD" w:rsidRDefault="00AB19FD" w:rsidP="00511078">
            <w:pPr>
              <w:shd w:val="clear" w:color="auto" w:fill="FFFFFF"/>
              <w:bidi/>
              <w:spacing w:after="20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F20F46B" w14:textId="00AE9070" w:rsidR="00511078" w:rsidRPr="00A576F1" w:rsidRDefault="00511078" w:rsidP="00AB19FD">
            <w:pPr>
              <w:shd w:val="clear" w:color="auto" w:fill="FFFFFF"/>
              <w:bidi/>
              <w:spacing w:after="200"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ب ـ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شكل جدول تغيرات الدالة</w:t>
            </w:r>
            <w:r w:rsidR="001347A7" w:rsidRPr="001347A7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08805D4B">
                <v:shape id="_x0000_i1284" type="#_x0000_t75" style="width:12pt;height:15.75pt" o:ole="">
                  <v:imagedata r:id="rId462" o:title=""/>
                </v:shape>
                <o:OLEObject Type="Embed" ProgID="Equation.DSMT4" ShapeID="_x0000_i1284" DrawAspect="Content" ObjectID="_1807291827" r:id="rId463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5370F4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</w:t>
            </w:r>
            <w:r w:rsidR="005370F4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</w:t>
            </w:r>
            <w:r w:rsidR="005370F4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3E4D94A6" w14:textId="77777777" w:rsidR="00511078" w:rsidRPr="00A576F1" w:rsidRDefault="00511078" w:rsidP="00511078">
            <w:pPr>
              <w:shd w:val="clear" w:color="auto" w:fill="FFFFFF"/>
              <w:bidi/>
              <w:spacing w:after="200"/>
              <w:jc w:val="both"/>
              <w:rPr>
                <w:rFonts w:cstheme="minorHAnsi"/>
                <w:color w:val="FF0000"/>
                <w:sz w:val="28"/>
                <w:szCs w:val="28"/>
              </w:rPr>
            </w:pPr>
            <w:r w:rsidRPr="00A576F1">
              <w:rPr>
                <w:rFonts w:cstheme="minorHAnsi"/>
                <w:noProof/>
                <w:color w:val="FF0000"/>
                <w:sz w:val="28"/>
                <w:szCs w:val="28"/>
                <w:rtl/>
              </w:rPr>
              <w:lastRenderedPageBreak/>
              <w:drawing>
                <wp:inline distT="0" distB="0" distL="0" distR="0" wp14:anchorId="62BBFF3E" wp14:editId="613BE4CF">
                  <wp:extent cx="2067213" cy="1324160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213" cy="13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C6DBC" w14:textId="5603CD1C" w:rsidR="00511078" w:rsidRPr="001347A7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347A7">
              <w:rPr>
                <w:rFonts w:cstheme="minorHAnsi"/>
                <w:color w:val="FF0000"/>
                <w:position w:val="-4"/>
                <w:sz w:val="28"/>
                <w:szCs w:val="28"/>
                <w:rtl/>
                <w:lang w:bidi="ar-DZ"/>
              </w:rPr>
              <w:t xml:space="preserve">3.بين أن المعادلة </w:t>
            </w:r>
            <w:r w:rsidR="001347A7" w:rsidRPr="001347A7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840" w:dyaOrig="320" w14:anchorId="3F87B9DF">
                <v:shape id="_x0000_i1285" type="#_x0000_t75" style="width:42pt;height:15.75pt" o:ole="">
                  <v:imagedata r:id="rId465" o:title=""/>
                </v:shape>
                <o:OLEObject Type="Embed" ProgID="Equation.DSMT4" ShapeID="_x0000_i1285" DrawAspect="Content" ObjectID="_1807291828" r:id="rId466"/>
              </w:object>
            </w:r>
            <w:r w:rsidRPr="001347A7">
              <w:rPr>
                <w:rFonts w:cstheme="minorHAnsi"/>
                <w:color w:val="FF0000"/>
                <w:position w:val="-4"/>
                <w:sz w:val="28"/>
                <w:szCs w:val="28"/>
                <w:rtl/>
                <w:lang w:bidi="ar-DZ"/>
              </w:rPr>
              <w:t xml:space="preserve"> تقبل حلا وحيدا</w:t>
            </w:r>
            <w:r w:rsidR="001347A7" w:rsidRPr="001347A7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54F27F9F">
                <v:shape id="_x0000_i1286" type="#_x0000_t75" style="width:9.75pt;height:11.25pt" o:ole="">
                  <v:imagedata r:id="rId467" o:title=""/>
                </v:shape>
                <o:OLEObject Type="Embed" ProgID="Equation.DSMT4" ShapeID="_x0000_i1286" DrawAspect="Content" ObjectID="_1807291829" r:id="rId468"/>
              </w:object>
            </w:r>
            <w:r w:rsidRPr="001347A7">
              <w:rPr>
                <w:rFonts w:cstheme="minorHAnsi"/>
                <w:color w:val="FF0000"/>
                <w:position w:val="-4"/>
                <w:sz w:val="28"/>
                <w:szCs w:val="28"/>
                <w:rtl/>
                <w:lang w:bidi="ar-DZ"/>
              </w:rPr>
              <w:t xml:space="preserve"> في</w:t>
            </w:r>
            <w:r w:rsidR="001347A7" w:rsidRPr="001347A7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7616C7E8">
                <v:shape id="_x0000_i1287" type="#_x0000_t75" style="width:12.75pt;height:12.75pt" o:ole="">
                  <v:imagedata r:id="rId469" o:title=""/>
                </v:shape>
                <o:OLEObject Type="Embed" ProgID="Equation.DSMT4" ShapeID="_x0000_i1287" DrawAspect="Content" ObjectID="_1807291830" r:id="rId470"/>
              </w:object>
            </w:r>
            <w:r w:rsidRPr="001347A7">
              <w:rPr>
                <w:rFonts w:cstheme="minorHAnsi"/>
                <w:color w:val="FF0000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w:r w:rsidRPr="001347A7">
              <w:rPr>
                <w:rFonts w:cstheme="minorHAnsi"/>
                <w:color w:val="FF0000"/>
                <w:position w:val="-4"/>
                <w:sz w:val="28"/>
                <w:szCs w:val="28"/>
                <w:rtl/>
              </w:rPr>
              <w:t xml:space="preserve">ثم </w:t>
            </w:r>
            <w:r w:rsidRPr="001347A7">
              <w:rPr>
                <w:rFonts w:cstheme="minorHAnsi"/>
                <w:color w:val="FF0000"/>
                <w:sz w:val="28"/>
                <w:szCs w:val="28"/>
                <w:rtl/>
              </w:rPr>
              <w:t xml:space="preserve">تحقق أن </w:t>
            </w:r>
            <w:r w:rsidR="001347A7" w:rsidRPr="001347A7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999" w:dyaOrig="279" w14:anchorId="6300049E">
                <v:shape id="_x0000_i1288" type="#_x0000_t75" style="width:49.5pt;height:14.25pt" o:ole="">
                  <v:imagedata r:id="rId471" o:title=""/>
                </v:shape>
                <o:OLEObject Type="Embed" ProgID="Equation.DSMT4" ShapeID="_x0000_i1288" DrawAspect="Content" ObjectID="_1807291831" r:id="rId472"/>
              </w:object>
            </w:r>
            <w:r w:rsidR="00235E27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95636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235E27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C1A9F70" w14:textId="75BBB773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A576F1">
              <w:rPr>
                <w:rFonts w:cstheme="minorHAnsi"/>
                <w:color w:val="FF0000"/>
                <w:position w:val="-4"/>
                <w:sz w:val="28"/>
                <w:szCs w:val="28"/>
                <w:lang w:bidi="ar-DZ"/>
              </w:rPr>
              <w:object w:dxaOrig="240" w:dyaOrig="260" w14:anchorId="12BE0CA0">
                <v:shape id="_x0000_i1289" type="#_x0000_t75" style="width:12pt;height:12.75pt" o:ole="">
                  <v:imagedata r:id="rId99" o:title=""/>
                </v:shape>
                <o:OLEObject Type="Embed" ProgID="Equation.DSMT4" ShapeID="_x0000_i1289" DrawAspect="Content" ObjectID="_1807291832" r:id="rId473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مستمرة ورتيبة على </w:t>
            </w:r>
            <w:r w:rsidRPr="00A576F1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1FF706D5">
                <v:shape id="_x0000_i1290" type="#_x0000_t75" style="width:12.75pt;height:12.75pt" o:ole="">
                  <v:imagedata r:id="rId474" o:title=""/>
                </v:shape>
                <o:OLEObject Type="Embed" ProgID="Equation.DSMT4" ShapeID="_x0000_i1290" DrawAspect="Content" ObjectID="_1807291833" r:id="rId475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A576F1">
              <w:rPr>
                <w:rFonts w:cstheme="minorHAnsi"/>
                <w:b/>
                <w:bCs/>
                <w:position w:val="-20"/>
                <w:sz w:val="28"/>
                <w:szCs w:val="28"/>
                <w:lang w:bidi="ar-DZ"/>
              </w:rPr>
              <w:object w:dxaOrig="1440" w:dyaOrig="440" w14:anchorId="62CDCF67">
                <v:shape id="_x0000_i1291" type="#_x0000_t75" style="width:1in;height:21.75pt" o:ole="">
                  <v:imagedata r:id="rId476" o:title=""/>
                </v:shape>
                <o:OLEObject Type="Embed" ProgID="Equation.DSMT4" ShapeID="_x0000_i1291" DrawAspect="Content" ObjectID="_1807291834" r:id="rId477"/>
              </w:object>
            </w:r>
            <w:r w:rsidRPr="00A576F1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و</w:t>
            </w:r>
            <w:r w:rsidRPr="00A576F1">
              <w:rPr>
                <w:rFonts w:cstheme="minorHAnsi"/>
                <w:b/>
                <w:bCs/>
                <w:position w:val="-20"/>
                <w:sz w:val="28"/>
                <w:szCs w:val="28"/>
                <w:lang w:bidi="ar-DZ"/>
              </w:rPr>
              <w:object w:dxaOrig="1440" w:dyaOrig="440" w14:anchorId="0C9A7AD6">
                <v:shape id="_x0000_i1292" type="#_x0000_t75" style="width:1in;height:21.75pt" o:ole="">
                  <v:imagedata r:id="rId478" o:title=""/>
                </v:shape>
                <o:OLEObject Type="Embed" ProgID="Equation.DSMT4" ShapeID="_x0000_i1292" DrawAspect="Content" ObjectID="_1807291835" r:id="rId479"/>
              </w:object>
            </w:r>
            <w:r w:rsidR="00235E27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576F1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و</w:t>
            </w:r>
            <w:proofErr w:type="spellEnd"/>
            <w:r w:rsidRPr="00A576F1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1260" w:dyaOrig="400" w14:anchorId="1D67241C">
                <v:shape id="_x0000_i1293" type="#_x0000_t75" style="width:63pt;height:20.25pt" o:ole="">
                  <v:imagedata r:id="rId480" o:title=""/>
                </v:shape>
                <o:OLEObject Type="Embed" ProgID="Equation.DSMT4" ShapeID="_x0000_i1293" DrawAspect="Content" ObjectID="_1807291836" r:id="rId481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حسب مبر هنة القيم </w:t>
            </w:r>
          </w:p>
          <w:p w14:paraId="146352DF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المتوسطة المعادلة </w:t>
            </w:r>
            <w:r w:rsidRPr="00A576F1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900" w:dyaOrig="320" w14:anchorId="18E0FAC6">
                <v:shape id="_x0000_i1294" type="#_x0000_t75" style="width:45pt;height:15.75pt" o:ole="">
                  <v:imagedata r:id="rId117" o:title=""/>
                </v:shape>
                <o:OLEObject Type="Embed" ProgID="Equation.3" ShapeID="_x0000_i1294" DrawAspect="Content" ObjectID="_1807291837" r:id="rId482"/>
              </w:object>
            </w:r>
            <w:r w:rsidRPr="00A576F1">
              <w:rPr>
                <w:rFonts w:cstheme="minorHAnsi"/>
                <w:position w:val="-4"/>
                <w:sz w:val="28"/>
                <w:szCs w:val="28"/>
                <w:rtl/>
                <w:lang w:bidi="ar-DZ"/>
              </w:rPr>
              <w:t xml:space="preserve"> تقبل حلا وحيدا</w:t>
            </w:r>
            <w:r w:rsidRPr="00A576F1">
              <w:rPr>
                <w:rFonts w:cstheme="minorHAnsi"/>
                <w:sz w:val="28"/>
                <w:szCs w:val="28"/>
                <w:lang w:bidi="ar-DZ"/>
              </w:rPr>
              <w:object w:dxaOrig="240" w:dyaOrig="220" w14:anchorId="0A01450A">
                <v:shape id="_x0000_i1295" type="#_x0000_t75" style="width:12pt;height:11.25pt" o:ole="">
                  <v:imagedata r:id="rId119" o:title=""/>
                </v:shape>
                <o:OLEObject Type="Embed" ProgID="Equation.3" ShapeID="_x0000_i1295" DrawAspect="Content" ObjectID="_1807291838" r:id="rId483"/>
              </w:object>
            </w:r>
            <w:r w:rsidRPr="00A576F1">
              <w:rPr>
                <w:rFonts w:cstheme="minorHAnsi"/>
                <w:position w:val="-4"/>
                <w:sz w:val="28"/>
                <w:szCs w:val="28"/>
                <w:rtl/>
                <w:lang w:bidi="ar-DZ"/>
              </w:rPr>
              <w:t xml:space="preserve"> في</w:t>
            </w:r>
            <w:r w:rsidRPr="00A576F1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6DC25291">
                <v:shape id="_x0000_i1296" type="#_x0000_t75" style="width:12.75pt;height:12.75pt" o:ole="">
                  <v:imagedata r:id="rId474" o:title=""/>
                </v:shape>
                <o:OLEObject Type="Embed" ProgID="Equation.DSMT4" ShapeID="_x0000_i1296" DrawAspect="Content" ObjectID="_1807291839" r:id="rId484"/>
              </w:object>
            </w:r>
          </w:p>
          <w:p w14:paraId="416EFDEB" w14:textId="6913B832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التحقق أن </w:t>
            </w:r>
            <w:r w:rsidR="001347A7" w:rsidRPr="001347A7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999" w:dyaOrig="279" w14:anchorId="241BE34F">
                <v:shape id="_x0000_i1297" type="#_x0000_t75" style="width:49.5pt;height:14.25pt" o:ole="">
                  <v:imagedata r:id="rId471" o:title=""/>
                </v:shape>
                <o:OLEObject Type="Embed" ProgID="Equation.DSMT4" ShapeID="_x0000_i1297" DrawAspect="Content" ObjectID="_1807291840" r:id="rId485"/>
              </w:object>
            </w:r>
            <w:r w:rsidR="00235E27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235E27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235E27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5A0FF018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1060" w:dyaOrig="320" w14:anchorId="6F9E87D4">
                <v:shape id="_x0000_i1298" type="#_x0000_t75" style="width:53.25pt;height:15.75pt" o:ole="">
                  <v:imagedata r:id="rId486" o:title=""/>
                </v:shape>
                <o:OLEObject Type="Embed" ProgID="Equation.DSMT4" ShapeID="_x0000_i1298" DrawAspect="Content" ObjectID="_1807291841" r:id="rId487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، </w:t>
            </w:r>
            <w:r w:rsidRPr="00A576F1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780" w:dyaOrig="320" w14:anchorId="2FCDC727">
                <v:shape id="_x0000_i1299" type="#_x0000_t75" style="width:39pt;height:15.75pt" o:ole="">
                  <v:imagedata r:id="rId488" o:title=""/>
                </v:shape>
                <o:OLEObject Type="Embed" ProgID="Equation.DSMT4" ShapeID="_x0000_i1299" DrawAspect="Content" ObjectID="_1807291842" r:id="rId489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و</w: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1640" w:dyaOrig="400" w14:anchorId="045DF5D1">
                <v:shape id="_x0000_i1300" type="#_x0000_t75" style="width:81.75pt;height:20.25pt" o:ole="">
                  <v:imagedata r:id="rId490" o:title=""/>
                </v:shape>
                <o:OLEObject Type="Embed" ProgID="Equation.DSMT4" ShapeID="_x0000_i1300" DrawAspect="Content" ObjectID="_1807291843" r:id="rId491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307AACC0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999" w:dyaOrig="279" w14:anchorId="23AC13D1">
                <v:shape id="_x0000_i1301" type="#_x0000_t75" style="width:50.25pt;height:14.25pt" o:ole="">
                  <v:imagedata r:id="rId492" o:title=""/>
                </v:shape>
                <o:OLEObject Type="Embed" ProgID="Equation.DSMT4" ShapeID="_x0000_i1301" DrawAspect="Content" ObjectID="_1807291844" r:id="rId493"/>
              </w:object>
            </w:r>
          </w:p>
          <w:p w14:paraId="6D420808" w14:textId="1918502E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4.أ ـ برهن أن المستقيم </w:t>
            </w:r>
            <w:r w:rsidR="001347A7" w:rsidRPr="001347A7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400" w:dyaOrig="400" w14:anchorId="50995BE2">
                <v:shape id="_x0000_i1302" type="#_x0000_t75" style="width:20.25pt;height:20.25pt" o:ole="">
                  <v:imagedata r:id="rId494" o:title=""/>
                </v:shape>
                <o:OLEObject Type="Embed" ProgID="Equation.DSMT4" ShapeID="_x0000_i1302" DrawAspect="Content" ObjectID="_1807291845" r:id="rId495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ذو المعادلة</w:t>
            </w:r>
            <w:r w:rsidR="008073BB" w:rsidRPr="00A576F1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980" w:dyaOrig="320" w14:anchorId="3DB4A92D">
                <v:shape id="_x0000_i1303" type="#_x0000_t75" style="width:48.75pt;height:15.75pt" o:ole="">
                  <v:imagedata r:id="rId496" o:title=""/>
                </v:shape>
                <o:OLEObject Type="Embed" ProgID="Equation.DSMT4" ShapeID="_x0000_i1303" DrawAspect="Content" ObjectID="_1807291846" r:id="rId497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مماس للمنحنى </w:t>
            </w:r>
            <w:r w:rsidR="001347A7" w:rsidRPr="001347A7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7A66CB28">
                <v:shape id="_x0000_i1304" type="#_x0000_t75" style="width:27pt;height:22.5pt" o:ole="">
                  <v:imagedata r:id="rId498" o:title=""/>
                </v:shape>
                <o:OLEObject Type="Embed" ProgID="Equation.DSMT4" ShapeID="_x0000_i1304" DrawAspect="Content" ObjectID="_1807291847" r:id="rId499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عند النقطة ذات الفاصلة</w:t>
            </w:r>
            <w:r w:rsidR="008073BB" w:rsidRPr="00A576F1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200" w:dyaOrig="279" w14:anchorId="412F90D7">
                <v:shape id="_x0000_i1305" type="#_x0000_t75" style="width:9.75pt;height:14.25pt" o:ole="">
                  <v:imagedata r:id="rId500" o:title=""/>
                </v:shape>
                <o:OLEObject Type="Embed" ProgID="Equation.DSMT4" ShapeID="_x0000_i1305" DrawAspect="Content" ObjectID="_1807291848" r:id="rId501"/>
              </w:object>
            </w:r>
            <w:r w:rsidR="00387349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38734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87349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193B0349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2940" w:dyaOrig="400" w14:anchorId="58D44E9D">
                <v:shape id="_x0000_i1306" type="#_x0000_t75" style="width:147pt;height:20.25pt" o:ole="">
                  <v:imagedata r:id="rId502" o:title=""/>
                </v:shape>
                <o:OLEObject Type="Embed" ProgID="Equation.DSMT4" ShapeID="_x0000_i1306" DrawAspect="Content" ObjectID="_1807291849" r:id="rId503"/>
              </w:object>
            </w:r>
          </w:p>
          <w:p w14:paraId="07F9BC0C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ومنه: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2200" w:dyaOrig="400" w14:anchorId="63D8B3F3">
                <v:shape id="_x0000_i1307" type="#_x0000_t75" style="width:110.25pt;height:20.25pt" o:ole="">
                  <v:imagedata r:id="rId504" o:title=""/>
                </v:shape>
                <o:OLEObject Type="Embed" ProgID="Equation.DSMT4" ShapeID="_x0000_i1307" DrawAspect="Content" ObjectID="_1807291850" r:id="rId505"/>
              </w:object>
            </w:r>
          </w:p>
          <w:p w14:paraId="12AFD880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0B7C6618">
                <v:shape id="_x0000_i1308" type="#_x0000_t75" style="width:48.75pt;height:15.75pt" o:ole="">
                  <v:imagedata r:id="rId506" o:title=""/>
                </v:shape>
                <o:OLEObject Type="Embed" ProgID="Equation.DSMT4" ShapeID="_x0000_i1308" DrawAspect="Content" ObjectID="_1807291851" r:id="rId507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  وهو المطلوب.</w:t>
            </w:r>
          </w:p>
          <w:p w14:paraId="7F116C8E" w14:textId="54C8B406" w:rsidR="00511078" w:rsidRPr="00A576F1" w:rsidRDefault="00511078" w:rsidP="00511078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ب ـ دراسة وضعية </w:t>
            </w:r>
            <w:r w:rsidR="008073BB" w:rsidRPr="001347A7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3C5D171A">
                <v:shape id="_x0000_i1309" type="#_x0000_t75" style="width:27pt;height:22.5pt" o:ole="">
                  <v:imagedata r:id="rId498" o:title=""/>
                </v:shape>
                <o:OLEObject Type="Embed" ProgID="Equation.DSMT4" ShapeID="_x0000_i1309" DrawAspect="Content" ObjectID="_1807291852" r:id="rId508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و</w:t>
            </w:r>
            <w:r w:rsidR="008073BB" w:rsidRPr="001347A7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400" w:dyaOrig="400" w14:anchorId="7C6A062A">
                <v:shape id="_x0000_i1310" type="#_x0000_t75" style="width:20.25pt;height:20.25pt" o:ole="">
                  <v:imagedata r:id="rId494" o:title=""/>
                </v:shape>
                <o:OLEObject Type="Embed" ProgID="Equation.DSMT4" ShapeID="_x0000_i1310" DrawAspect="Content" ObjectID="_1807291853" r:id="rId509"/>
              </w:object>
            </w:r>
            <w:r w:rsidR="00387349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38734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87349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419E5933" w14:textId="5F0DE1FC" w:rsidR="00511078" w:rsidRPr="00A576F1" w:rsidRDefault="00511078" w:rsidP="00511078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>دراسة إشارة الفرق</w: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2840" w:dyaOrig="360" w14:anchorId="1F54EC2F">
                <v:shape id="_x0000_i1311" type="#_x0000_t75" style="width:141.75pt;height:18pt" o:ole="">
                  <v:imagedata r:id="rId510" o:title=""/>
                </v:shape>
                <o:OLEObject Type="Embed" ProgID="Equation.DSMT4" ShapeID="_x0000_i1311" DrawAspect="Content" ObjectID="_1807291854" r:id="rId511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</w:p>
          <w:p w14:paraId="72D0BF82" w14:textId="77777777" w:rsidR="00511078" w:rsidRPr="00A576F1" w:rsidRDefault="00511078" w:rsidP="00511078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A576F1">
              <w:rPr>
                <w:rFonts w:cstheme="minorHAnsi"/>
                <w:position w:val="-16"/>
                <w:sz w:val="28"/>
                <w:szCs w:val="28"/>
              </w:rPr>
              <w:object w:dxaOrig="2140" w:dyaOrig="440" w14:anchorId="17F59108">
                <v:shape id="_x0000_i1312" type="#_x0000_t75" style="width:107.25pt;height:21.75pt" o:ole="">
                  <v:imagedata r:id="rId512" o:title=""/>
                </v:shape>
                <o:OLEObject Type="Embed" ProgID="Equation.DSMT4" ShapeID="_x0000_i1312" DrawAspect="Content" ObjectID="_1807291855" r:id="rId513"/>
              </w:object>
            </w:r>
          </w:p>
          <w:p w14:paraId="4D4FD117" w14:textId="77777777" w:rsidR="00511078" w:rsidRPr="00A576F1" w:rsidRDefault="00511078" w:rsidP="00511078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98"/>
              <w:gridCol w:w="1401"/>
            </w:tblGrid>
            <w:tr w:rsidR="00511078" w:rsidRPr="00A576F1" w14:paraId="5E63298C" w14:textId="77777777" w:rsidTr="006C2C47">
              <w:tc>
                <w:tcPr>
                  <w:tcW w:w="3598" w:type="dxa"/>
                </w:tcPr>
                <w:p w14:paraId="0A154ABB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80" w:dyaOrig="220" w14:anchorId="42C99E19">
                      <v:shape id="_x0000_i1313" type="#_x0000_t75" style="width:18.75pt;height:11.25pt" o:ole="">
                        <v:imagedata r:id="rId514" o:title=""/>
                      </v:shape>
                      <o:OLEObject Type="Embed" ProgID="Equation.DSMT4" ShapeID="_x0000_i1313" DrawAspect="Content" ObjectID="_1807291856" r:id="rId515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4BC2F5C8">
                      <v:shape id="_x0000_i1314" type="#_x0000_t75" style="width:9.75pt;height:14.25pt" o:ole="">
                        <v:imagedata r:id="rId516" o:title=""/>
                      </v:shape>
                      <o:OLEObject Type="Embed" ProgID="Equation.DSMT4" ShapeID="_x0000_i1314" DrawAspect="Content" ObjectID="_1807291857" r:id="rId517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380" w:dyaOrig="200" w14:anchorId="115BC530">
                      <v:shape id="_x0000_i1315" type="#_x0000_t75" style="width:18.75pt;height:9.75pt" o:ole="">
                        <v:imagedata r:id="rId518" o:title=""/>
                      </v:shape>
                      <o:OLEObject Type="Embed" ProgID="Equation.DSMT4" ShapeID="_x0000_i1315" DrawAspect="Content" ObjectID="_1807291858" r:id="rId519"/>
                    </w:object>
                  </w:r>
                </w:p>
              </w:tc>
              <w:tc>
                <w:tcPr>
                  <w:tcW w:w="1401" w:type="dxa"/>
                </w:tcPr>
                <w:p w14:paraId="6DE0A692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08A87983">
                      <v:shape id="_x0000_i1316" type="#_x0000_t75" style="width:9.75pt;height:11.25pt" o:ole="">
                        <v:imagedata r:id="rId520" o:title=""/>
                      </v:shape>
                      <o:OLEObject Type="Embed" ProgID="Equation.DSMT4" ShapeID="_x0000_i1316" DrawAspect="Content" ObjectID="_1807291859" r:id="rId521"/>
                    </w:object>
                  </w:r>
                </w:p>
              </w:tc>
            </w:tr>
            <w:tr w:rsidR="00511078" w:rsidRPr="00A576F1" w14:paraId="76BE324A" w14:textId="77777777" w:rsidTr="006C2C47">
              <w:tc>
                <w:tcPr>
                  <w:tcW w:w="3598" w:type="dxa"/>
                </w:tcPr>
                <w:p w14:paraId="1D3DB91A" w14:textId="5C2D1DF8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</w:t>
                  </w: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424A5D79">
                      <v:shape id="_x0000_i1317" type="#_x0000_t75" style="width:11.25pt;height:11.25pt" o:ole="">
                        <v:imagedata r:id="rId522" o:title=""/>
                      </v:shape>
                      <o:OLEObject Type="Embed" ProgID="Equation.DSMT4" ShapeID="_x0000_i1317" DrawAspect="Content" ObjectID="_1807291860" r:id="rId523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</w:t>
                  </w: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39F0BE5A">
                      <v:shape id="_x0000_i1318" type="#_x0000_t75" style="width:9.75pt;height:14.25pt" o:ole="">
                        <v:imagedata r:id="rId516" o:title=""/>
                      </v:shape>
                      <o:OLEObject Type="Embed" ProgID="Equation.DSMT4" ShapeID="_x0000_i1318" DrawAspect="Content" ObjectID="_1807291861" r:id="rId524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</w:t>
                  </w: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63C362E7">
                      <v:shape id="_x0000_i1319" type="#_x0000_t75" style="width:9.75pt;height:8.25pt" o:ole="">
                        <v:imagedata r:id="rId525" o:title=""/>
                      </v:shape>
                      <o:OLEObject Type="Embed" ProgID="Equation.DSMT4" ShapeID="_x0000_i1319" DrawAspect="Content" ObjectID="_1807291862" r:id="rId526"/>
                    </w:object>
                  </w:r>
                </w:p>
              </w:tc>
              <w:tc>
                <w:tcPr>
                  <w:tcW w:w="1401" w:type="dxa"/>
                </w:tcPr>
                <w:p w14:paraId="63F2DABB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20" w14:anchorId="59B61A73">
                      <v:shape id="_x0000_i1320" type="#_x0000_t75" style="width:9.75pt;height:11.25pt" o:ole="">
                        <v:imagedata r:id="rId527" o:title=""/>
                      </v:shape>
                      <o:OLEObject Type="Embed" ProgID="Equation.DSMT4" ShapeID="_x0000_i1320" DrawAspect="Content" ObjectID="_1807291863" r:id="rId528"/>
                    </w:object>
                  </w:r>
                </w:p>
              </w:tc>
            </w:tr>
            <w:tr w:rsidR="00511078" w:rsidRPr="00A576F1" w14:paraId="2B583C8B" w14:textId="77777777" w:rsidTr="006C2C47">
              <w:tc>
                <w:tcPr>
                  <w:tcW w:w="3598" w:type="dxa"/>
                </w:tcPr>
                <w:p w14:paraId="799C3279" w14:textId="56F0652C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</w:t>
                  </w: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3A218226">
                      <v:shape id="_x0000_i1321" type="#_x0000_t75" style="width:9.75pt;height:8.25pt" o:ole="">
                        <v:imagedata r:id="rId525" o:title=""/>
                      </v:shape>
                      <o:OLEObject Type="Embed" ProgID="Equation.DSMT4" ShapeID="_x0000_i1321" DrawAspect="Content" ObjectID="_1807291864" r:id="rId529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</w:t>
                  </w: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328AB383">
                      <v:shape id="_x0000_i1322" type="#_x0000_t75" style="width:9.75pt;height:14.25pt" o:ole="">
                        <v:imagedata r:id="rId516" o:title=""/>
                      </v:shape>
                      <o:OLEObject Type="Embed" ProgID="Equation.DSMT4" ShapeID="_x0000_i1322" DrawAspect="Content" ObjectID="_1807291865" r:id="rId530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</w:t>
                  </w:r>
                  <w:r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20" w:dyaOrig="220" w14:anchorId="0E157BEA">
                      <v:shape id="_x0000_i1323" type="#_x0000_t75" style="width:11.25pt;height:11.25pt" o:ole="">
                        <v:imagedata r:id="rId522" o:title=""/>
                      </v:shape>
                      <o:OLEObject Type="Embed" ProgID="Equation.DSMT4" ShapeID="_x0000_i1323" DrawAspect="Content" ObjectID="_1807291866" r:id="rId531"/>
                    </w:object>
                  </w:r>
                </w:p>
              </w:tc>
              <w:tc>
                <w:tcPr>
                  <w:tcW w:w="1401" w:type="dxa"/>
                </w:tcPr>
                <w:p w14:paraId="784933E1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660" w:dyaOrig="320" w14:anchorId="693F72E2">
                      <v:shape id="_x0000_i1324" type="#_x0000_t75" style="width:33pt;height:15.75pt" o:ole="">
                        <v:imagedata r:id="rId532" o:title=""/>
                      </v:shape>
                      <o:OLEObject Type="Embed" ProgID="Equation.DSMT4" ShapeID="_x0000_i1324" DrawAspect="Content" ObjectID="_1807291867" r:id="rId533"/>
                    </w:object>
                  </w:r>
                </w:p>
              </w:tc>
            </w:tr>
            <w:tr w:rsidR="00511078" w:rsidRPr="00A576F1" w14:paraId="517221DC" w14:textId="77777777" w:rsidTr="006C2C47">
              <w:tc>
                <w:tcPr>
                  <w:tcW w:w="3598" w:type="dxa"/>
                </w:tcPr>
                <w:p w14:paraId="7317796F" w14:textId="0371ABAB" w:rsidR="00511078" w:rsidRPr="00A576F1" w:rsidRDefault="00DB758B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1C5B9A2" wp14:editId="6A9F8BCF">
                            <wp:simplePos x="0" y="0"/>
                            <wp:positionH relativeFrom="column">
                              <wp:posOffset>1237616</wp:posOffset>
                            </wp:positionH>
                            <wp:positionV relativeFrom="paragraph">
                              <wp:posOffset>290831</wp:posOffset>
                            </wp:positionV>
                            <wp:extent cx="381000" cy="781050"/>
                            <wp:effectExtent l="0" t="0" r="19050" b="19050"/>
                            <wp:wrapNone/>
                            <wp:docPr id="11" name="Connecteur droit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7810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24A977" id="Connecteur droit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5pt,22.9pt" to="127.4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" strokecolor="black [3040]"/>
                        </w:pict>
                      </mc:Fallback>
                    </mc:AlternateContent>
                  </w:r>
                  <w:r w:rsidRPr="00A576F1">
                    <w:rPr>
                      <w:rFonts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DE6E81B" wp14:editId="440BC372">
                            <wp:simplePos x="0" y="0"/>
                            <wp:positionH relativeFrom="column">
                              <wp:posOffset>866140</wp:posOffset>
                            </wp:positionH>
                            <wp:positionV relativeFrom="paragraph">
                              <wp:posOffset>309880</wp:posOffset>
                            </wp:positionV>
                            <wp:extent cx="361950" cy="762000"/>
                            <wp:effectExtent l="0" t="0" r="19050" b="19050"/>
                            <wp:wrapNone/>
                            <wp:docPr id="16" name="Connecteur droit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61950" cy="762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8D27B6" id="Connecteur droit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24.4pt" to="96.7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" strokecolor="#4579b8 [3044]"/>
                        </w:pict>
                      </mc:Fallback>
                    </mc:AlternateContent>
                  </w:r>
                  <w:r w:rsidR="00511078"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</w:t>
                  </w:r>
                  <w:r w:rsidR="00511078"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42272EC1">
                      <v:shape id="_x0000_i1325" type="#_x0000_t75" style="width:9.75pt;height:8.25pt" o:ole="">
                        <v:imagedata r:id="rId534" o:title=""/>
                      </v:shape>
                      <o:OLEObject Type="Embed" ProgID="Equation.DSMT4" ShapeID="_x0000_i1325" DrawAspect="Content" ObjectID="_1807291868" r:id="rId535"/>
                    </w:object>
                  </w:r>
                  <w:r w:rsidR="00511078"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</w:t>
                  </w:r>
                  <w:r w:rsidR="00511078" w:rsidRPr="00A576F1">
                    <w:rPr>
                      <w:rFonts w:cstheme="minorHAnsi"/>
                      <w:position w:val="-6"/>
                      <w:sz w:val="28"/>
                      <w:szCs w:val="28"/>
                    </w:rPr>
                    <w:object w:dxaOrig="200" w:dyaOrig="279" w14:anchorId="7439761B">
                      <v:shape id="_x0000_i1326" type="#_x0000_t75" style="width:9.75pt;height:14.25pt" o:ole="">
                        <v:imagedata r:id="rId516" o:title=""/>
                      </v:shape>
                      <o:OLEObject Type="Embed" ProgID="Equation.DSMT4" ShapeID="_x0000_i1326" DrawAspect="Content" ObjectID="_1807291869" r:id="rId536"/>
                    </w:object>
                  </w:r>
                  <w:r w:rsidR="00511078"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</w:t>
                  </w:r>
                  <w:r w:rsidR="00511078" w:rsidRPr="00A576F1">
                    <w:rPr>
                      <w:rFonts w:cstheme="minorHAnsi"/>
                      <w:position w:val="-4"/>
                      <w:sz w:val="28"/>
                      <w:szCs w:val="28"/>
                    </w:rPr>
                    <w:object w:dxaOrig="200" w:dyaOrig="160" w14:anchorId="5B74DB66">
                      <v:shape id="_x0000_i1327" type="#_x0000_t75" style="width:9.75pt;height:8.25pt" o:ole="">
                        <v:imagedata r:id="rId525" o:title=""/>
                      </v:shape>
                      <o:OLEObject Type="Embed" ProgID="Equation.DSMT4" ShapeID="_x0000_i1327" DrawAspect="Content" ObjectID="_1807291870" r:id="rId537"/>
                    </w:object>
                  </w:r>
                </w:p>
              </w:tc>
              <w:tc>
                <w:tcPr>
                  <w:tcW w:w="1401" w:type="dxa"/>
                </w:tcPr>
                <w:p w14:paraId="669A8877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position w:val="-10"/>
                      <w:sz w:val="28"/>
                      <w:szCs w:val="28"/>
                    </w:rPr>
                    <w:object w:dxaOrig="840" w:dyaOrig="320" w14:anchorId="2D11BFFB">
                      <v:shape id="_x0000_i1328" type="#_x0000_t75" style="width:42pt;height:15.75pt" o:ole="">
                        <v:imagedata r:id="rId538" o:title=""/>
                      </v:shape>
                      <o:OLEObject Type="Embed" ProgID="Equation.DSMT4" ShapeID="_x0000_i1328" DrawAspect="Content" ObjectID="_1807291871" r:id="rId539"/>
                    </w:object>
                  </w:r>
                </w:p>
              </w:tc>
            </w:tr>
            <w:tr w:rsidR="00511078" w:rsidRPr="00A576F1" w14:paraId="5B7A8787" w14:textId="77777777" w:rsidTr="006C2C47">
              <w:tc>
                <w:tcPr>
                  <w:tcW w:w="3598" w:type="dxa"/>
                </w:tcPr>
                <w:p w14:paraId="2289CC97" w14:textId="5A68B53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sz w:val="28"/>
                      <w:szCs w:val="28"/>
                      <w:rtl/>
                    </w:rPr>
                  </w:pPr>
                  <w:r w:rsidRPr="00A576F1">
                    <w:rPr>
                      <w:rFonts w:cstheme="minorHAnsi"/>
                      <w:position w:val="-16"/>
                      <w:sz w:val="28"/>
                      <w:szCs w:val="28"/>
                    </w:rPr>
                    <w:object w:dxaOrig="540" w:dyaOrig="440" w14:anchorId="1CFED78D">
                      <v:shape id="_x0000_i1329" type="#_x0000_t75" style="width:27pt;height:21.75pt" o:ole="">
                        <v:imagedata r:id="rId540" o:title=""/>
                      </v:shape>
                      <o:OLEObject Type="Embed" ProgID="Equation.DSMT4" ShapeID="_x0000_i1329" DrawAspect="Content" ObjectID="_1807291872" r:id="rId541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                         </w:t>
                  </w:r>
                  <w:r w:rsidRPr="00A576F1">
                    <w:rPr>
                      <w:rFonts w:cstheme="minorHAnsi"/>
                      <w:position w:val="-16"/>
                      <w:sz w:val="28"/>
                      <w:szCs w:val="28"/>
                    </w:rPr>
                    <w:object w:dxaOrig="540" w:dyaOrig="440" w14:anchorId="77A00E1E">
                      <v:shape id="_x0000_i1330" type="#_x0000_t75" style="width:27pt;height:21.75pt" o:ole="">
                        <v:imagedata r:id="rId540" o:title=""/>
                      </v:shape>
                      <o:OLEObject Type="Embed" ProgID="Equation.DSMT4" ShapeID="_x0000_i1330" DrawAspect="Content" ObjectID="_1807291873" r:id="rId542"/>
                    </w:object>
                  </w: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 xml:space="preserve">      </w:t>
                  </w:r>
                  <w:r w:rsidRPr="00A576F1"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</w:t>
                  </w:r>
                  <w:r w:rsidRPr="00DB758B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تحت </w:t>
                  </w:r>
                  <w:r w:rsidRPr="00DB758B">
                    <w:rPr>
                      <w:rFonts w:cstheme="minorHAnsi"/>
                      <w:position w:val="-14"/>
                      <w:sz w:val="24"/>
                      <w:szCs w:val="24"/>
                    </w:rPr>
                    <w:object w:dxaOrig="420" w:dyaOrig="400" w14:anchorId="524A8331">
                      <v:shape id="_x0000_i1331" type="#_x0000_t75" style="width:21pt;height:20.25pt" o:ole="">
                        <v:imagedata r:id="rId543" o:title=""/>
                      </v:shape>
                      <o:OLEObject Type="Embed" ProgID="Equation.DSMT4" ShapeID="_x0000_i1331" DrawAspect="Content" ObjectID="_1807291874" r:id="rId544"/>
                    </w:object>
                  </w:r>
                  <w:r w:rsidRPr="00DB758B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="00DB758B" w:rsidRPr="00DB758B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bidi="ar-DZ"/>
                    </w:rPr>
                    <w:t>تماس</w:t>
                  </w:r>
                  <w:r w:rsidRPr="00DB758B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="00DB758B" w:rsidRPr="00DB758B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="00DB758B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     </w:t>
                  </w:r>
                  <w:r w:rsidR="00DB758B" w:rsidRPr="00DB758B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DB758B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تحت </w:t>
                  </w:r>
                  <w:r w:rsidRPr="00DB758B">
                    <w:rPr>
                      <w:rFonts w:cstheme="minorHAnsi"/>
                      <w:position w:val="-14"/>
                      <w:sz w:val="24"/>
                      <w:szCs w:val="24"/>
                    </w:rPr>
                    <w:object w:dxaOrig="420" w:dyaOrig="400" w14:anchorId="0F97D708">
                      <v:shape id="_x0000_i1332" type="#_x0000_t75" style="width:21pt;height:20.25pt" o:ole="">
                        <v:imagedata r:id="rId543" o:title=""/>
                      </v:shape>
                      <o:OLEObject Type="Embed" ProgID="Equation.DSMT4" ShapeID="_x0000_i1332" DrawAspect="Content" ObjectID="_1807291875" r:id="rId545"/>
                    </w:object>
                  </w:r>
                </w:p>
                <w:p w14:paraId="1B7A8444" w14:textId="1DA94D79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A576F1"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</w:t>
                  </w:r>
                </w:p>
              </w:tc>
              <w:tc>
                <w:tcPr>
                  <w:tcW w:w="1401" w:type="dxa"/>
                </w:tcPr>
                <w:p w14:paraId="4630DC26" w14:textId="77777777" w:rsidR="00511078" w:rsidRPr="00A576F1" w:rsidRDefault="00511078" w:rsidP="00511078">
                  <w:pPr>
                    <w:pStyle w:val="Paragraphedeliste"/>
                    <w:bidi/>
                    <w:spacing w:after="200" w:line="240" w:lineRule="auto"/>
                    <w:ind w:left="0"/>
                    <w:jc w:val="both"/>
                    <w:rPr>
                      <w:rFonts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A576F1">
                    <w:rPr>
                      <w:rFonts w:cstheme="minorHAnsi"/>
                      <w:sz w:val="28"/>
                      <w:szCs w:val="28"/>
                      <w:rtl/>
                    </w:rPr>
                    <w:t>الوضع النسبي</w:t>
                  </w:r>
                </w:p>
              </w:tc>
            </w:tr>
          </w:tbl>
          <w:p w14:paraId="06AE2B33" w14:textId="77777777" w:rsidR="00511078" w:rsidRPr="00A576F1" w:rsidRDefault="00511078" w:rsidP="00511078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487D3B89" w14:textId="77777777" w:rsidR="002D6FF8" w:rsidRPr="00A576F1" w:rsidRDefault="002D6FF8" w:rsidP="0004597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7CE52AE" w14:textId="0357D8DC" w:rsidR="007745AF" w:rsidRPr="00A576F1" w:rsidRDefault="007745AF" w:rsidP="005A510C">
            <w:pPr>
              <w:shd w:val="clear" w:color="auto" w:fill="FFFFFF"/>
              <w:bidi/>
              <w:jc w:val="center"/>
              <w:rPr>
                <w:rFonts w:cstheme="minorHAnsi"/>
                <w:sz w:val="28"/>
                <w:szCs w:val="28"/>
              </w:rPr>
            </w:pPr>
          </w:p>
          <w:p w14:paraId="50E01C2D" w14:textId="78872456" w:rsidR="00FF6C14" w:rsidRPr="00A576F1" w:rsidRDefault="00FF6C14" w:rsidP="00FF6C1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 w14:paraId="26411F91" w14:textId="77777777" w:rsidR="00511078" w:rsidRPr="001C254F" w:rsidRDefault="00511078" w:rsidP="00B07AE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6E0D2" w14:textId="51F44497" w:rsidR="00B07AEA" w:rsidRPr="00A576F1" w:rsidRDefault="00B07AEA" w:rsidP="001C254F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1C254F">
              <w:rPr>
                <w:rFonts w:cstheme="minorHAnsi"/>
                <w:sz w:val="28"/>
                <w:szCs w:val="28"/>
                <w:rtl/>
              </w:rPr>
              <w:t>إ</w:t>
            </w:r>
            <w:r w:rsidRPr="001C254F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1C254F">
              <w:rPr>
                <w:rFonts w:cstheme="minorHAnsi"/>
                <w:position w:val="-14"/>
                <w:sz w:val="28"/>
                <w:szCs w:val="28"/>
              </w:rPr>
              <w:object w:dxaOrig="520" w:dyaOrig="400" w14:anchorId="3B3E0FC9">
                <v:shape id="_x0000_i1333" type="#_x0000_t75" style="width:26.25pt;height:20.25pt" o:ole="">
                  <v:imagedata r:id="rId37" o:title=""/>
                </v:shape>
                <o:OLEObject Type="Embed" ProgID="Equation.DSMT4" ShapeID="_x0000_i1333" DrawAspect="Content" ObjectID="_1807291876" r:id="rId546"/>
              </w:object>
            </w:r>
            <w:r w:rsidRPr="001C254F">
              <w:rPr>
                <w:rFonts w:cstheme="minorHAnsi"/>
                <w:sz w:val="28"/>
                <w:szCs w:val="28"/>
                <w:rtl/>
                <w:lang w:bidi="ar-DZ"/>
              </w:rPr>
              <w:t xml:space="preserve">متتالية حسابية أساسها </w:t>
            </w:r>
            <w:r w:rsidRPr="001C254F">
              <w:rPr>
                <w:rFonts w:cstheme="minorHAnsi"/>
                <w:position w:val="-6"/>
                <w:sz w:val="28"/>
                <w:szCs w:val="28"/>
              </w:rPr>
              <w:object w:dxaOrig="700" w:dyaOrig="279" w14:anchorId="56F07453">
                <v:shape id="_x0000_i1334" type="#_x0000_t75" style="width:35.25pt;height:14.25pt" o:ole="">
                  <v:imagedata r:id="rId547" o:title=""/>
                </v:shape>
                <o:OLEObject Type="Embed" ProgID="Equation.DSMT4" ShapeID="_x0000_i1334" DrawAspect="Content" ObjectID="_1807291877" r:id="rId548"/>
              </w:object>
            </w:r>
            <w:r w:rsidRPr="001C254F">
              <w:rPr>
                <w:rFonts w:cstheme="minorHAnsi"/>
                <w:sz w:val="28"/>
                <w:szCs w:val="28"/>
                <w:rtl/>
              </w:rPr>
              <w:t xml:space="preserve"> وحدها الأول</w:t>
            </w:r>
            <w:r w:rsidR="009D2250" w:rsidRPr="001C254F">
              <w:rPr>
                <w:rFonts w:cstheme="minorHAnsi"/>
                <w:position w:val="-12"/>
                <w:sz w:val="28"/>
                <w:szCs w:val="28"/>
              </w:rPr>
              <w:object w:dxaOrig="300" w:dyaOrig="360" w14:anchorId="163A781B">
                <v:shape id="_x0000_i1335" type="#_x0000_t75" style="width:15pt;height:18pt" o:ole="">
                  <v:imagedata r:id="rId549" o:title=""/>
                </v:shape>
                <o:OLEObject Type="Embed" ProgID="Equation.DSMT4" ShapeID="_x0000_i1335" DrawAspect="Content" ObjectID="_1807291878" r:id="rId550"/>
              </w:object>
            </w:r>
            <w:r w:rsidR="009D2250" w:rsidRPr="001C254F">
              <w:rPr>
                <w:rFonts w:cstheme="minorHAnsi"/>
                <w:sz w:val="28"/>
                <w:szCs w:val="28"/>
                <w:rtl/>
              </w:rPr>
              <w:t xml:space="preserve"> حيث:</w:t>
            </w:r>
            <w:r w:rsidRPr="001C254F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D2250" w:rsidRPr="00A576F1">
              <w:rPr>
                <w:rFonts w:cstheme="minorHAnsi"/>
                <w:position w:val="-14"/>
                <w:sz w:val="28"/>
                <w:szCs w:val="28"/>
              </w:rPr>
              <w:object w:dxaOrig="2820" w:dyaOrig="400" w14:anchorId="008901E2">
                <v:shape id="_x0000_i1336" type="#_x0000_t75" style="width:140.25pt;height:20.25pt" o:ole="">
                  <v:imagedata r:id="rId551" o:title=""/>
                </v:shape>
                <o:OLEObject Type="Embed" ProgID="Equation.DSMT4" ShapeID="_x0000_i1336" DrawAspect="Content" ObjectID="_1807291879" r:id="rId552"/>
              </w:object>
            </w:r>
            <w:r w:rsidR="00AE3408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E340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AE3408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57EBA5C4" w14:textId="2FE20912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التعبير عن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347A7" w:rsidRPr="00A576F1">
              <w:rPr>
                <w:rFonts w:cstheme="minorHAnsi"/>
                <w:color w:val="FF0000"/>
                <w:position w:val="-12"/>
                <w:sz w:val="28"/>
                <w:szCs w:val="28"/>
                <w:lang w:bidi="ar-DZ"/>
              </w:rPr>
              <w:object w:dxaOrig="300" w:dyaOrig="360" w14:anchorId="0A736642">
                <v:shape id="_x0000_i1337" type="#_x0000_t75" style="width:15pt;height:18pt" o:ole="">
                  <v:imagedata r:id="rId553" o:title=""/>
                </v:shape>
                <o:OLEObject Type="Embed" ProgID="Equation.DSMT4" ShapeID="_x0000_i1337" DrawAspect="Content" ObjectID="_1807291880" r:id="rId554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بدلالة </w:t>
            </w:r>
            <w:r w:rsidR="001347A7" w:rsidRPr="00A576F1">
              <w:rPr>
                <w:rFonts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08269DD0">
                <v:shape id="_x0000_i1338" type="#_x0000_t75" style="width:9.75pt;height:11.25pt" o:ole="">
                  <v:imagedata r:id="rId555" o:title=""/>
                </v:shape>
                <o:OLEObject Type="Embed" ProgID="Equation.DSMT4" ShapeID="_x0000_i1338" DrawAspect="Content" ObjectID="_1807291881" r:id="rId556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  <w:r w:rsidR="001347A7" w:rsidRPr="00A576F1">
              <w:rPr>
                <w:rFonts w:cstheme="minorHAnsi"/>
                <w:position w:val="-12"/>
                <w:sz w:val="28"/>
                <w:szCs w:val="28"/>
              </w:rPr>
              <w:object w:dxaOrig="1920" w:dyaOrig="360" w14:anchorId="4C80F201">
                <v:shape id="_x0000_i1339" type="#_x0000_t75" style="width:96pt;height:18pt" o:ole="">
                  <v:imagedata r:id="rId557" o:title=""/>
                </v:shape>
                <o:OLEObject Type="Embed" ProgID="Equation.DSMT4" ShapeID="_x0000_i1339" DrawAspect="Content" ObjectID="_1807291882" r:id="rId558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A576F1">
              <w:rPr>
                <w:rFonts w:cstheme="minorHAnsi"/>
                <w:sz w:val="28"/>
                <w:szCs w:val="28"/>
                <w:lang w:bidi="ar-DZ"/>
              </w:rPr>
              <w:br/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ب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- حساب المجموع: </w:t>
            </w:r>
            <w:r w:rsidR="007D5E4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7D5E4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7D5E4C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06432301" w14:textId="77777777" w:rsidR="00B07AEA" w:rsidRPr="00A576F1" w:rsidRDefault="00B07AEA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76F1">
              <w:rPr>
                <w:rFonts w:cstheme="minorHAnsi"/>
                <w:color w:val="FF0000"/>
                <w:position w:val="-28"/>
                <w:sz w:val="28"/>
                <w:szCs w:val="28"/>
              </w:rPr>
              <w:object w:dxaOrig="3820" w:dyaOrig="680" w14:anchorId="09D0E81C">
                <v:shape id="_x0000_i1340" type="#_x0000_t75" style="width:191.25pt;height:33.75pt" o:ole="">
                  <v:imagedata r:id="rId559" o:title=""/>
                </v:shape>
                <o:OLEObject Type="Embed" ProgID="Equation.DSMT4" ShapeID="_x0000_i1340" DrawAspect="Content" ObjectID="_1807291883" r:id="rId560"/>
              </w:object>
            </w:r>
          </w:p>
          <w:p w14:paraId="58A285D3" w14:textId="77777777" w:rsidR="00B07AEA" w:rsidRPr="00A576F1" w:rsidRDefault="00B07AEA" w:rsidP="00B07AEA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28"/>
                <w:sz w:val="28"/>
                <w:szCs w:val="28"/>
              </w:rPr>
              <w:object w:dxaOrig="3820" w:dyaOrig="680" w14:anchorId="2E65222F">
                <v:shape id="_x0000_i1341" type="#_x0000_t75" style="width:191.25pt;height:33.75pt" o:ole="">
                  <v:imagedata r:id="rId559" o:title=""/>
                </v:shape>
                <o:OLEObject Type="Embed" ProgID="Equation.DSMT4" ShapeID="_x0000_i1341" DrawAspect="Content" ObjectID="_1807291884" r:id="rId561"/>
              </w:object>
            </w:r>
          </w:p>
          <w:p w14:paraId="6DF4CCC9" w14:textId="77777777" w:rsidR="00B07AEA" w:rsidRPr="00A576F1" w:rsidRDefault="00B07AEA" w:rsidP="00B07AE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eastAsia="Calibri"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Pr="00A576F1">
              <w:rPr>
                <w:rFonts w:cstheme="minorHAnsi"/>
                <w:position w:val="-28"/>
                <w:sz w:val="28"/>
                <w:szCs w:val="28"/>
              </w:rPr>
              <w:object w:dxaOrig="1540" w:dyaOrig="680" w14:anchorId="78DD3EC3">
                <v:shape id="_x0000_i1342" type="#_x0000_t75" style="width:77.25pt;height:33.75pt" o:ole="">
                  <v:imagedata r:id="rId562" o:title=""/>
                </v:shape>
                <o:OLEObject Type="Embed" ProgID="Equation.DSMT4" ShapeID="_x0000_i1342" DrawAspect="Content" ObjectID="_1807291885" r:id="rId563"/>
              </w:object>
            </w:r>
          </w:p>
          <w:p w14:paraId="53935851" w14:textId="514C2A54" w:rsidR="00511078" w:rsidRPr="00577C5E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77C5E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التمرين الثان</w:t>
            </w:r>
            <w:r w:rsidR="00577C5E" w:rsidRPr="00577C5E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ي(04ن)</w:t>
            </w:r>
          </w:p>
          <w:p w14:paraId="6DA92F90" w14:textId="203BFAD5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1.تمثيل سحابة </w:t>
            </w:r>
            <w:r w:rsidR="007A496B" w:rsidRPr="00A576F1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النقط</w:t>
            </w:r>
            <w:r w:rsidR="007A496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  <w:r w:rsidR="007A496B" w:rsidRPr="0059613C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4C7B59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4C7B5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C7B59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ن)</w:t>
            </w:r>
          </w:p>
          <w:p w14:paraId="266FC3E9" w14:textId="49EDD127" w:rsidR="00B07AEA" w:rsidRDefault="00AD1AB3" w:rsidP="00B07AE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DAA19" wp14:editId="38185E0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48895</wp:posOffset>
                      </wp:positionV>
                      <wp:extent cx="2657475" cy="29146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2914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18805" w14:textId="6B929B9C" w:rsidR="00AD1AB3" w:rsidRDefault="00AD1AB3" w:rsidP="00AD1AB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689592" wp14:editId="31096DDC">
                                        <wp:extent cx="2449195" cy="2819400"/>
                                        <wp:effectExtent l="0" t="0" r="8255" b="0"/>
                                        <wp:docPr id="19" name="Imag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6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9195" cy="2819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7DAA19" id="Rectangle 18" o:spid="_x0000_s1027" style="position:absolute;left:0;text-align:left;margin-left:36pt;margin-top:3.85pt;width:209.25pt;height:22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" fillcolor="white [3201]" strokecolor="white [3212]" strokeweight="2pt">
                      <v:textbox>
                        <w:txbxContent>
                          <w:p w14:paraId="35D18805" w14:textId="6B929B9C" w:rsidR="00AD1AB3" w:rsidRDefault="00AD1AB3" w:rsidP="00AD1A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89592" wp14:editId="31096DDC">
                                  <wp:extent cx="2449195" cy="2819400"/>
                                  <wp:effectExtent l="0" t="0" r="8255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9195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797890" w14:textId="3412FDFC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57A685EF" w14:textId="2A6D166A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601AC43" w14:textId="793A5250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D74CE4F" w14:textId="151B814C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5B3BF6DB" w14:textId="267A1CE1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5B2BE1A" w14:textId="2533C789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E7A8F50" w14:textId="4ED8C0E9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C6D841B" w14:textId="4071FB5E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FC50CDA" w14:textId="758B00E0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0AD90FA" w14:textId="4D9FAD8C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1D1AEE7" w14:textId="642F7BA1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CA6B3AC" w14:textId="72479257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60FAC13" w14:textId="77777777" w:rsidR="00511078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24915B7" w14:textId="00F636C6" w:rsidR="00511078" w:rsidRPr="00A576F1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. حساب إحداثيا النقطة المتوسطة </w:t>
            </w:r>
            <w:r w:rsidR="001347A7" w:rsidRPr="00A576F1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760" w:dyaOrig="380" w14:anchorId="69A78D0E">
                <v:shape id="_x0000_i1343" type="#_x0000_t75" style="width:37.5pt;height:18.75pt" o:ole="">
                  <v:imagedata r:id="rId565" o:title=""/>
                </v:shape>
                <o:OLEObject Type="Embed" ProgID="Equation.DSMT4" ShapeID="_x0000_i1343" DrawAspect="Content" ObjectID="_1807291886" r:id="rId566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وتعليمها</w:t>
            </w:r>
          </w:p>
          <w:p w14:paraId="08D2EBE5" w14:textId="77777777" w:rsidR="00511078" w:rsidRPr="00A576F1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60"/>
                <w:sz w:val="28"/>
                <w:szCs w:val="28"/>
              </w:rPr>
              <w:object w:dxaOrig="5220" w:dyaOrig="1320" w14:anchorId="5BDB3CDB">
                <v:shape id="_x0000_i1344" type="#_x0000_t75" style="width:261pt;height:66pt" o:ole="">
                  <v:imagedata r:id="rId567" o:title=""/>
                </v:shape>
                <o:OLEObject Type="Embed" ProgID="Equation.DSMT4" ShapeID="_x0000_i1344" DrawAspect="Content" ObjectID="_1807291887" r:id="rId568"/>
              </w:object>
            </w:r>
          </w:p>
          <w:p w14:paraId="1EB05E93" w14:textId="3D38A207" w:rsidR="00511078" w:rsidRPr="00A576F1" w:rsidRDefault="00511078" w:rsidP="0051107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1347A7">
              <w:rPr>
                <w:rFonts w:cstheme="minorHAnsi"/>
                <w:sz w:val="28"/>
                <w:szCs w:val="28"/>
                <w:rtl/>
              </w:rPr>
              <w:t>ومنه: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position w:val="-36"/>
                <w:sz w:val="28"/>
                <w:szCs w:val="28"/>
              </w:rPr>
              <w:object w:dxaOrig="940" w:dyaOrig="840" w14:anchorId="04BA978C">
                <v:shape id="_x0000_i1345" type="#_x0000_t75" style="width:47.25pt;height:42pt" o:ole="">
                  <v:imagedata r:id="rId569" o:title=""/>
                </v:shape>
                <o:OLEObject Type="Embed" ProgID="Equation.DSMT4" ShapeID="_x0000_i1345" DrawAspect="Content" ObjectID="_1807291888" r:id="rId570"/>
              </w:object>
            </w:r>
            <w:r w:rsidR="00A544FB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A544FB" w:rsidRPr="00A544F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B69D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0B69D3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</w:t>
            </w:r>
            <w:r w:rsidR="008A53B7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+0.5</w:t>
            </w:r>
            <w:r w:rsidR="00A544F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A544FB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)</w:t>
            </w:r>
            <w:r w:rsidR="00A544FB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544FB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+</w:t>
            </w:r>
            <w:r w:rsidR="000B69D3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(0.</w:t>
            </w:r>
            <w:r w:rsidR="000B69D3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0B69D3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F28F196" w14:textId="6F6DE9B0" w:rsidR="00511078" w:rsidRPr="00A576F1" w:rsidRDefault="00511078" w:rsidP="0051107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3.  أ- تبيين أن معادلة لمستقيم الانحدار بالمربعات الدنيا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هي:</w: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  <w:r w:rsidR="0068560F" w:rsidRPr="00A576F1">
              <w:rPr>
                <w:rFonts w:cstheme="minorHAnsi"/>
                <w:position w:val="-10"/>
                <w:sz w:val="28"/>
                <w:szCs w:val="28"/>
              </w:rPr>
              <w:object w:dxaOrig="1700" w:dyaOrig="320" w14:anchorId="05547E40">
                <v:shape id="_x0000_i1346" type="#_x0000_t75" style="width:84.75pt;height:15.75pt" o:ole="">
                  <v:imagedata r:id="rId571" o:title=""/>
                </v:shape>
                <o:OLEObject Type="Embed" ProgID="Equation.DSMT4" ShapeID="_x0000_i1346" DrawAspect="Content" ObjectID="_1807291889" r:id="rId572"/>
              </w:object>
            </w:r>
          </w:p>
          <w:p w14:paraId="10C8EC93" w14:textId="7BFC6F43" w:rsidR="00511078" w:rsidRPr="00A576F1" w:rsidRDefault="0068560F" w:rsidP="00511078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position w:val="-60"/>
                <w:sz w:val="28"/>
                <w:szCs w:val="28"/>
              </w:rPr>
              <w:object w:dxaOrig="5100" w:dyaOrig="1359" w14:anchorId="157C0D0F">
                <v:shape id="_x0000_i1347" type="#_x0000_t75" style="width:255pt;height:68.25pt" o:ole="">
                  <v:imagedata r:id="rId573" o:title=""/>
                </v:shape>
                <o:OLEObject Type="Embed" ProgID="Equation.DSMT4" ShapeID="_x0000_i1347" DrawAspect="Content" ObjectID="_1807291890" r:id="rId574"/>
              </w:object>
            </w:r>
          </w:p>
          <w:p w14:paraId="0728783B" w14:textId="65D93A0F" w:rsidR="00511078" w:rsidRPr="00A576F1" w:rsidRDefault="00511078" w:rsidP="00511078">
            <w:pPr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ومنه:  </w:t>
            </w:r>
            <w:r w:rsidR="005A24AF" w:rsidRPr="00A576F1">
              <w:rPr>
                <w:rFonts w:cstheme="minorHAnsi"/>
                <w:position w:val="-6"/>
                <w:sz w:val="28"/>
                <w:szCs w:val="28"/>
              </w:rPr>
              <w:object w:dxaOrig="840" w:dyaOrig="279" w14:anchorId="530DA794">
                <v:shape id="_x0000_i1348" type="#_x0000_t75" style="width:42pt;height:14.25pt" o:ole="">
                  <v:imagedata r:id="rId575" o:title=""/>
                </v:shape>
                <o:OLEObject Type="Embed" ProgID="Equation.DSMT4" ShapeID="_x0000_i1348" DrawAspect="Content" ObjectID="_1807291891" r:id="rId576"/>
              </w:object>
            </w:r>
            <w:r w:rsidR="008A53B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A53B7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8A53B7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01</w:t>
            </w:r>
            <w:r w:rsidR="008A53B7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36992515" w14:textId="433A53C0" w:rsidR="00511078" w:rsidRDefault="0068560F" w:rsidP="0051107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3739" w:dyaOrig="380" w14:anchorId="4DE2BC45">
                <v:shape id="_x0000_i1349" type="#_x0000_t75" style="width:186pt;height:18.75pt" o:ole="">
                  <v:imagedata r:id="rId577" o:title=""/>
                </v:shape>
                <o:OLEObject Type="Embed" ProgID="Equation.DSMT4" ShapeID="_x0000_i1349" DrawAspect="Content" ObjectID="_1807291892" r:id="rId578"/>
              </w:object>
            </w:r>
            <w:r w:rsidR="00B06DB0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B06DB0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B06DB0" w:rsidRPr="005961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D8B857B" w14:textId="72E1C3BC" w:rsidR="00511078" w:rsidRPr="00A576F1" w:rsidRDefault="00511078" w:rsidP="0051107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="0068560F" w:rsidRPr="00A576F1">
              <w:rPr>
                <w:rFonts w:cstheme="minorHAnsi"/>
                <w:position w:val="-10"/>
                <w:sz w:val="28"/>
                <w:szCs w:val="28"/>
              </w:rPr>
              <w:object w:dxaOrig="1700" w:dyaOrig="320" w14:anchorId="0E5D854D">
                <v:shape id="_x0000_i1350" type="#_x0000_t75" style="width:84.75pt;height:15.75pt" o:ole="">
                  <v:imagedata r:id="rId579" o:title=""/>
                </v:shape>
                <o:OLEObject Type="Embed" ProgID="Equation.DSMT4" ShapeID="_x0000_i1350" DrawAspect="Content" ObjectID="_1807291893" r:id="rId580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br/>
            </w:r>
          </w:p>
          <w:p w14:paraId="404C489C" w14:textId="498A5639" w:rsidR="006240A4" w:rsidRPr="00A576F1" w:rsidRDefault="006240A4" w:rsidP="006240A4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CC8DA86" w14:textId="77777777" w:rsidR="00AB19FD" w:rsidRPr="00A576F1" w:rsidRDefault="00AB19FD" w:rsidP="00AB19FD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lastRenderedPageBreak/>
              <w:t xml:space="preserve">ومنه: </w:t>
            </w:r>
            <w:r w:rsidRPr="00A576F1">
              <w:rPr>
                <w:rFonts w:cstheme="minorHAnsi"/>
                <w:position w:val="-24"/>
                <w:sz w:val="28"/>
                <w:szCs w:val="28"/>
              </w:rPr>
              <w:object w:dxaOrig="2320" w:dyaOrig="660" w14:anchorId="3A13446E">
                <v:shape id="_x0000_i1351" type="#_x0000_t75" style="width:116.25pt;height:33pt" o:ole="">
                  <v:imagedata r:id="rId581" o:title=""/>
                </v:shape>
                <o:OLEObject Type="Embed" ProgID="Equation.DSMT4" ShapeID="_x0000_i1351" DrawAspect="Content" ObjectID="_1807291894" r:id="rId582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تكافئ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2280" w:dyaOrig="320" w14:anchorId="10350336">
                <v:shape id="_x0000_i1352" type="#_x0000_t75" style="width:114pt;height:15.75pt" o:ole="">
                  <v:imagedata r:id="rId583" o:title=""/>
                </v:shape>
                <o:OLEObject Type="Embed" ProgID="Equation.DSMT4" ShapeID="_x0000_i1352" DrawAspect="Content" ObjectID="_1807291895" r:id="rId584"/>
              </w:object>
            </w:r>
          </w:p>
          <w:p w14:paraId="4150211E" w14:textId="77777777" w:rsidR="00AB19FD" w:rsidRDefault="00AB19FD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34EA39" w14:textId="1B55B010" w:rsidR="00511078" w:rsidRPr="00A576F1" w:rsidRDefault="00511078" w:rsidP="00AB19FD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نضع: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700" w:dyaOrig="320" w14:anchorId="6B6CA1D0">
                <v:shape id="_x0000_i1353" type="#_x0000_t75" style="width:35.25pt;height:15.75pt" o:ole="">
                  <v:imagedata r:id="rId585" o:title=""/>
                </v:shape>
                <o:OLEObject Type="Embed" ProgID="Equation.DSMT4" ShapeID="_x0000_i1353" DrawAspect="Content" ObjectID="_1807291896" r:id="rId58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تصبح المعادلة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2320" w:dyaOrig="320" w14:anchorId="4188A338">
                <v:shape id="_x0000_i1354" type="#_x0000_t75" style="width:116.25pt;height:15.75pt" o:ole="">
                  <v:imagedata r:id="rId587" o:title=""/>
                </v:shape>
                <o:OLEObject Type="Embed" ProgID="Equation.DSMT4" ShapeID="_x0000_i1354" DrawAspect="Content" ObjectID="_1807291897" r:id="rId588"/>
              </w:object>
            </w:r>
          </w:p>
          <w:p w14:paraId="6B0A6CC3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>السؤال السابق نجد:</w:t>
            </w:r>
          </w:p>
          <w:p w14:paraId="09FB6FCD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position w:val="-50"/>
                <w:sz w:val="28"/>
                <w:szCs w:val="28"/>
              </w:rPr>
              <w:object w:dxaOrig="999" w:dyaOrig="1120" w14:anchorId="31EA8285">
                <v:shape id="_x0000_i1355" type="#_x0000_t75" style="width:50.25pt;height:56.25pt" o:ole="">
                  <v:imagedata r:id="rId449" o:title=""/>
                </v:shape>
                <o:OLEObject Type="Embed" ProgID="Equation.DSMT4" ShapeID="_x0000_i1355" DrawAspect="Content" ObjectID="_1807291898" r:id="rId589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ومنه:</w:t>
            </w:r>
            <w:r w:rsidRPr="00A576F1">
              <w:rPr>
                <w:rFonts w:cstheme="minorHAnsi"/>
                <w:sz w:val="28"/>
                <w:szCs w:val="28"/>
              </w:rPr>
              <w:t xml:space="preserve">  </w:t>
            </w:r>
            <w:r w:rsidRPr="00A576F1">
              <w:rPr>
                <w:rFonts w:cstheme="minorHAnsi"/>
                <w:position w:val="-56"/>
                <w:sz w:val="28"/>
                <w:szCs w:val="28"/>
              </w:rPr>
              <w:object w:dxaOrig="1980" w:dyaOrig="1240" w14:anchorId="0C9E06BB">
                <v:shape id="_x0000_i1356" type="#_x0000_t75" style="width:99pt;height:62.25pt" o:ole="">
                  <v:imagedata r:id="rId590" o:title=""/>
                </v:shape>
                <o:OLEObject Type="Embed" ProgID="Equation.DSMT4" ShapeID="_x0000_i1356" DrawAspect="Content" ObjectID="_1807291899" r:id="rId591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ومنه:</w:t>
            </w:r>
            <w:r w:rsidRPr="00A576F1">
              <w:rPr>
                <w:rFonts w:cstheme="minorHAnsi"/>
                <w:position w:val="-32"/>
                <w:sz w:val="28"/>
                <w:szCs w:val="28"/>
              </w:rPr>
              <w:object w:dxaOrig="1080" w:dyaOrig="760" w14:anchorId="2574E251">
                <v:shape id="_x0000_i1357" type="#_x0000_t75" style="width:54pt;height:38.25pt" o:ole="">
                  <v:imagedata r:id="rId592" o:title=""/>
                </v:shape>
                <o:OLEObject Type="Embed" ProgID="Equation.DSMT4" ShapeID="_x0000_i1357" DrawAspect="Content" ObjectID="_1807291900" r:id="rId593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 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1500" w:dyaOrig="400" w14:anchorId="101B019D">
                <v:shape id="_x0000_i1358" type="#_x0000_t75" style="width:75pt;height:20.25pt" o:ole="">
                  <v:imagedata r:id="rId594" o:title=""/>
                </v:shape>
                <o:OLEObject Type="Embed" ProgID="Equation.DSMT4" ShapeID="_x0000_i1358" DrawAspect="Content" ObjectID="_1807291901" r:id="rId595"/>
              </w:object>
            </w:r>
          </w:p>
          <w:p w14:paraId="0DFCC1CD" w14:textId="77777777" w:rsidR="00511078" w:rsidRPr="00A576F1" w:rsidRDefault="00511078" w:rsidP="00511078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34A37D09" w14:textId="1292C72C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</w:rPr>
              <w:t>4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.حل في المجال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740" w:dyaOrig="400" w14:anchorId="7719A2BF">
                <v:shape id="_x0000_i1359" type="#_x0000_t75" style="width:36.75pt;height:20.25pt" o:ole="">
                  <v:imagedata r:id="rId596" o:title=""/>
                </v:shape>
                <o:OLEObject Type="Embed" ProgID="Equation.DSMT4" ShapeID="_x0000_i1359" DrawAspect="Content" ObjectID="_1807291902" r:id="rId597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المعادلة :</w:t>
            </w:r>
            <w:r w:rsidR="0090083C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90083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90083C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  <w:r w:rsidRPr="00A576F1">
              <w:rPr>
                <w:rFonts w:cstheme="minorHAnsi"/>
                <w:position w:val="-16"/>
                <w:sz w:val="28"/>
                <w:szCs w:val="28"/>
              </w:rPr>
              <w:object w:dxaOrig="3159" w:dyaOrig="440" w14:anchorId="2D857ADD">
                <v:shape id="_x0000_i1360" type="#_x0000_t75" style="width:158.25pt;height:21.75pt" o:ole="">
                  <v:imagedata r:id="rId86" o:title=""/>
                </v:shape>
                <o:OLEObject Type="Embed" ProgID="Equation.DSMT4" ShapeID="_x0000_i1360" DrawAspect="Content" ObjectID="_1807291903" r:id="rId598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تكافئ</w:t>
            </w:r>
          </w:p>
          <w:p w14:paraId="7F009882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position w:val="-16"/>
                <w:sz w:val="28"/>
                <w:szCs w:val="28"/>
              </w:rPr>
              <w:object w:dxaOrig="2280" w:dyaOrig="440" w14:anchorId="74C74553">
                <v:shape id="_x0000_i1361" type="#_x0000_t75" style="width:114pt;height:21.75pt" o:ole="">
                  <v:imagedata r:id="rId599" o:title=""/>
                </v:shape>
                <o:OLEObject Type="Embed" ProgID="Equation.DSMT4" ShapeID="_x0000_i1361" DrawAspect="Content" ObjectID="_1807291904" r:id="rId600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1280" w:dyaOrig="320" w14:anchorId="1BBB8794">
                <v:shape id="_x0000_i1362" type="#_x0000_t75" style="width:63.75pt;height:15.75pt" o:ole="">
                  <v:imagedata r:id="rId601" o:title=""/>
                </v:shape>
                <o:OLEObject Type="Embed" ProgID="Equation.DSMT4" ShapeID="_x0000_i1362" DrawAspect="Content" ObjectID="_1807291905" r:id="rId602"/>
              </w:object>
            </w:r>
          </w:p>
          <w:p w14:paraId="54E7B60D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90083C">
              <w:rPr>
                <w:rFonts w:eastAsia="Calibri"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1620" w:dyaOrig="320" w14:anchorId="044CE726">
                <v:shape id="_x0000_i1363" type="#_x0000_t75" style="width:81pt;height:15.75pt" o:ole="">
                  <v:imagedata r:id="rId603" o:title=""/>
                </v:shape>
                <o:OLEObject Type="Embed" ProgID="Equation.DSMT4" ShapeID="_x0000_i1363" DrawAspect="Content" ObjectID="_1807291906" r:id="rId60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 ومنه: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560" w:dyaOrig="279" w14:anchorId="154C60FE">
                <v:shape id="_x0000_i1364" type="#_x0000_t75" style="width:27.75pt;height:14.25pt" o:ole="">
                  <v:imagedata r:id="rId605" o:title=""/>
                </v:shape>
                <o:OLEObject Type="Embed" ProgID="Equation.DSMT4" ShapeID="_x0000_i1364" DrawAspect="Content" ObjectID="_1807291907" r:id="rId60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 المعادلة تقبل حل مضاعف هو: </w:t>
            </w:r>
            <w:r w:rsidRPr="00A576F1">
              <w:rPr>
                <w:rFonts w:cstheme="minorHAnsi"/>
                <w:position w:val="-24"/>
                <w:sz w:val="28"/>
                <w:szCs w:val="28"/>
              </w:rPr>
              <w:object w:dxaOrig="1520" w:dyaOrig="620" w14:anchorId="2E31AEFD">
                <v:shape id="_x0000_i1365" type="#_x0000_t75" style="width:75.75pt;height:30.75pt" o:ole="">
                  <v:imagedata r:id="rId607" o:title=""/>
                </v:shape>
                <o:OLEObject Type="Embed" ProgID="Equation.DSMT4" ShapeID="_x0000_i1365" DrawAspect="Content" ObjectID="_1807291908" r:id="rId608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إذا:  </w:t>
            </w:r>
            <w:r w:rsidRPr="00A576F1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4312FB06">
                <v:shape id="_x0000_i1366" type="#_x0000_t75" style="width:36.75pt;height:20.25pt" o:ole="">
                  <v:imagedata r:id="rId609" o:title=""/>
                </v:shape>
                <o:OLEObject Type="Embed" ProgID="Equation.DSMT4" ShapeID="_x0000_i1366" DrawAspect="Content" ObjectID="_1807291909" r:id="rId610"/>
              </w:object>
            </w:r>
          </w:p>
          <w:p w14:paraId="1BC24338" w14:textId="52C52832" w:rsidR="00511078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8560F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الرابع</w:t>
            </w:r>
            <w:r w:rsidR="007322C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(07ن)</w:t>
            </w:r>
            <w:r w:rsidRPr="0068560F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6C2BF86E" w14:textId="77777777" w:rsidR="00511078" w:rsidRPr="00A576F1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6997411" w14:textId="77777777" w:rsidR="00511078" w:rsidRPr="00A576F1" w:rsidRDefault="00511078" w:rsidP="00511078">
            <w:pPr>
              <w:shd w:val="clear" w:color="auto" w:fill="FFFFFF"/>
              <w:bidi/>
              <w:ind w:left="19"/>
              <w:jc w:val="both"/>
              <w:rPr>
                <w:rFonts w:cstheme="minorHAnsi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lang w:bidi="ar-DZ"/>
              </w:rPr>
              <w:t>I</w: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.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220" w:dyaOrig="260" w14:anchorId="7E5B9F1B">
                <v:shape id="_x0000_i1367" type="#_x0000_t75" style="width:11.25pt;height:12.75pt" o:ole="">
                  <v:imagedata r:id="rId88" o:title=""/>
                </v:shape>
                <o:OLEObject Type="Embed" ProgID="Equation.DSMT4" ShapeID="_x0000_i1367" DrawAspect="Content" ObjectID="_1807291910" r:id="rId611"/>
              </w:object>
            </w:r>
            <w:r w:rsidRPr="00A576F1">
              <w:rPr>
                <w:rFonts w:cstheme="minorHAnsi"/>
                <w:color w:val="000000"/>
                <w:sz w:val="28"/>
                <w:szCs w:val="28"/>
                <w:rtl/>
                <w:lang w:bidi="ar-DZ"/>
              </w:rPr>
              <w:t xml:space="preserve"> هي الدالة المعرفة على </w:t>
            </w:r>
            <w:r w:rsidRPr="00A576F1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1BF3CFC3">
                <v:shape id="_x0000_i1368" type="#_x0000_t75" style="width:12.75pt;height:12.75pt" o:ole="">
                  <v:imagedata r:id="rId474" o:title=""/>
                </v:shape>
                <o:OLEObject Type="Embed" ProgID="Equation.DSMT4" ShapeID="_x0000_i1368" DrawAspect="Content" ObjectID="_1807291911" r:id="rId612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كما يلي : </w:t>
            </w:r>
            <w:r w:rsidRPr="00A576F1">
              <w:rPr>
                <w:rFonts w:cstheme="minorHAnsi"/>
                <w:b/>
                <w:bCs/>
                <w:position w:val="-10"/>
                <w:sz w:val="28"/>
                <w:szCs w:val="28"/>
                <w:lang w:bidi="ar-DZ"/>
              </w:rPr>
              <w:object w:dxaOrig="1620" w:dyaOrig="360" w14:anchorId="7376368A">
                <v:shape id="_x0000_i1369" type="#_x0000_t75" style="width:81pt;height:18pt" o:ole="">
                  <v:imagedata r:id="rId92" o:title=""/>
                </v:shape>
                <o:OLEObject Type="Embed" ProgID="Equation.3" ShapeID="_x0000_i1369" DrawAspect="Content" ObjectID="_1807291912" r:id="rId613"/>
              </w:object>
            </w:r>
            <w:r w:rsidRPr="00A576F1">
              <w:rPr>
                <w:rFonts w:cstheme="minorHAns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480676E8" w14:textId="47661D3E" w:rsidR="00511078" w:rsidRPr="00A576F1" w:rsidRDefault="00D7578B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1.</w:t>
            </w:r>
            <w:r w:rsidR="00511078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دارسة اتجاه تغير الدالة</w:t>
            </w:r>
            <w:r w:rsidR="001347A7" w:rsidRPr="00A576F1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220" w:dyaOrig="260" w14:anchorId="19175002">
                <v:shape id="_x0000_i1370" type="#_x0000_t75" style="width:11.25pt;height:12.75pt" o:ole="">
                  <v:imagedata r:id="rId614" o:title=""/>
                </v:shape>
                <o:OLEObject Type="Embed" ProgID="Equation.DSMT4" ShapeID="_x0000_i1370" DrawAspect="Content" ObjectID="_1807291913" r:id="rId615"/>
              </w:object>
            </w:r>
            <w:r w:rsidR="00511078"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ثم شكل جدول تغيراتها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D7578B">
              <w:rPr>
                <w:rFonts w:cstheme="minorHAnsi" w:hint="cs"/>
                <w:b/>
                <w:bCs/>
                <w:color w:val="FF0000"/>
                <w:highlight w:val="green"/>
                <w:rtl/>
              </w:rPr>
              <w:t>(0.75ن)</w:t>
            </w:r>
          </w:p>
          <w:p w14:paraId="4163136F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220" w:dyaOrig="260" w14:anchorId="2E07B823">
                <v:shape id="_x0000_i1371" type="#_x0000_t75" style="width:11.25pt;height:12.75pt" o:ole="">
                  <v:imagedata r:id="rId88" o:title=""/>
                </v:shape>
                <o:OLEObject Type="Embed" ProgID="Equation.DSMT4" ShapeID="_x0000_i1371" DrawAspect="Content" ObjectID="_1807291914" r:id="rId61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A576F1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792FDC9C">
                <v:shape id="_x0000_i1372" type="#_x0000_t75" style="width:12.75pt;height:12.75pt" o:ole="">
                  <v:imagedata r:id="rId617" o:title=""/>
                </v:shape>
                <o:OLEObject Type="Embed" ProgID="Equation.DSMT4" ShapeID="_x0000_i1372" DrawAspect="Content" ObjectID="_1807291915" r:id="rId618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و:</w: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1400" w:dyaOrig="360" w14:anchorId="3C2F4FAF">
                <v:shape id="_x0000_i1373" type="#_x0000_t75" style="width:69.75pt;height:18pt" o:ole="">
                  <v:imagedata r:id="rId619" o:title=""/>
                </v:shape>
                <o:OLEObject Type="Embed" ProgID="Equation.DSMT4" ShapeID="_x0000_i1373" DrawAspect="Content" ObjectID="_1807291916" r:id="rId620"/>
              </w:object>
            </w:r>
          </w:p>
          <w:p w14:paraId="10ED724D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880" w:dyaOrig="320" w14:anchorId="7E10CA4E">
                <v:shape id="_x0000_i1374" type="#_x0000_t75" style="width:44.25pt;height:15.75pt" o:ole="">
                  <v:imagedata r:id="rId621" o:title=""/>
                </v:shape>
                <o:OLEObject Type="Embed" ProgID="Equation.DSMT4" ShapeID="_x0000_i1374" DrawAspect="Content" ObjectID="_1807291917" r:id="rId622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تكافئ: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1080" w:dyaOrig="320" w14:anchorId="652E1B74">
                <v:shape id="_x0000_i1375" type="#_x0000_t75" style="width:54pt;height:15.75pt" o:ole="">
                  <v:imagedata r:id="rId623" o:title=""/>
                </v:shape>
                <o:OLEObject Type="Embed" ProgID="Equation.DSMT4" ShapeID="_x0000_i1375" DrawAspect="Content" ObjectID="_1807291918" r:id="rId624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580" w:dyaOrig="320" w14:anchorId="34E01A91">
                <v:shape id="_x0000_i1376" type="#_x0000_t75" style="width:29.25pt;height:15.75pt" o:ole="">
                  <v:imagedata r:id="rId625" o:title=""/>
                </v:shape>
                <o:OLEObject Type="Embed" ProgID="Equation.DSMT4" ShapeID="_x0000_i1376" DrawAspect="Content" ObjectID="_1807291919" r:id="rId62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A576F1">
              <w:rPr>
                <w:rFonts w:cstheme="minorHAnsi"/>
                <w:position w:val="-6"/>
                <w:sz w:val="28"/>
                <w:szCs w:val="28"/>
              </w:rPr>
              <w:object w:dxaOrig="540" w:dyaOrig="279" w14:anchorId="1467F5F5">
                <v:shape id="_x0000_i1377" type="#_x0000_t75" style="width:27pt;height:14.25pt" o:ole="">
                  <v:imagedata r:id="rId627" o:title=""/>
                </v:shape>
                <o:OLEObject Type="Embed" ProgID="Equation.DSMT4" ShapeID="_x0000_i1377" DrawAspect="Content" ObjectID="_1807291920" r:id="rId628"/>
              </w:object>
            </w:r>
          </w:p>
          <w:p w14:paraId="0046B9CF" w14:textId="3F5EFDCC" w:rsidR="00511078" w:rsidRPr="00A576F1" w:rsidRDefault="00845A89" w:rsidP="00845A89">
            <w:pPr>
              <w:shd w:val="clear" w:color="auto" w:fill="FFFFFF"/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845A89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3A3B6296" wp14:editId="1341E86A">
                  <wp:extent cx="1467055" cy="1076475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10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2F8C4" w14:textId="381180BD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2.استنتج إشارة </w:t>
            </w:r>
            <w:r w:rsidR="001347A7" w:rsidRPr="00A576F1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60" w:dyaOrig="400" w14:anchorId="73538434">
                <v:shape id="_x0000_i1378" type="#_x0000_t75" style="width:27.75pt;height:20.25pt" o:ole="">
                  <v:imagedata r:id="rId630" o:title=""/>
                </v:shape>
                <o:OLEObject Type="Embed" ProgID="Equation.DSMT4" ShapeID="_x0000_i1378" DrawAspect="Content" ObjectID="_1807291921" r:id="rId631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على </w:t>
            </w:r>
            <w:r w:rsidR="001347A7"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6603B4AD">
                <v:shape id="_x0000_i1379" type="#_x0000_t75" style="width:12.75pt;height:12.75pt" o:ole="">
                  <v:imagedata r:id="rId632" o:title=""/>
                </v:shape>
                <o:OLEObject Type="Embed" ProgID="Equation.DSMT4" ShapeID="_x0000_i1379" DrawAspect="Content" ObjectID="_1807291922" r:id="rId633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D7578B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</w:t>
            </w:r>
            <w:r w:rsidR="00D7578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.5</w:t>
            </w:r>
            <w:r w:rsidR="00D7578B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6E1E4461" w14:textId="77777777" w:rsidR="00511078" w:rsidRPr="001347A7" w:rsidRDefault="00511078" w:rsidP="0051107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</w:rPr>
            </w:pPr>
            <w:r w:rsidRPr="001347A7">
              <w:rPr>
                <w:rFonts w:eastAsia="Calibri" w:cstheme="minorHAnsi"/>
                <w:sz w:val="28"/>
                <w:szCs w:val="28"/>
                <w:rtl/>
              </w:rPr>
              <w:t>من جدول التغيرات نجد:</w:t>
            </w:r>
            <w:r w:rsidRPr="001347A7">
              <w:rPr>
                <w:rFonts w:cstheme="minorHAnsi"/>
                <w:sz w:val="28"/>
                <w:szCs w:val="28"/>
              </w:rPr>
              <w:t xml:space="preserve"> </w:t>
            </w:r>
            <w:r w:rsidRPr="001347A7">
              <w:rPr>
                <w:rFonts w:cstheme="minorHAnsi"/>
                <w:position w:val="-14"/>
                <w:sz w:val="28"/>
                <w:szCs w:val="28"/>
              </w:rPr>
              <w:object w:dxaOrig="1860" w:dyaOrig="400" w14:anchorId="37373F5E">
                <v:shape id="_x0000_i1380" type="#_x0000_t75" style="width:93pt;height:20.25pt" o:ole="">
                  <v:imagedata r:id="rId634" o:title=""/>
                </v:shape>
                <o:OLEObject Type="Embed" ProgID="Equation.DSMT4" ShapeID="_x0000_i1380" DrawAspect="Content" ObjectID="_1807291923" r:id="rId635"/>
              </w:object>
            </w:r>
          </w:p>
          <w:p w14:paraId="1A3228EA" w14:textId="77777777" w:rsidR="00511078" w:rsidRPr="00A576F1" w:rsidRDefault="00511078" w:rsidP="00511078">
            <w:pPr>
              <w:pStyle w:val="Paragraphedeliste"/>
              <w:numPr>
                <w:ilvl w:val="0"/>
                <w:numId w:val="16"/>
              </w:numPr>
              <w:shd w:val="clear" w:color="auto" w:fill="FFFFFF"/>
              <w:bidi/>
              <w:spacing w:after="0" w:line="240" w:lineRule="auto"/>
              <w:ind w:left="445" w:hanging="368"/>
              <w:jc w:val="both"/>
              <w:rPr>
                <w:rFonts w:cstheme="minorHAnsi"/>
                <w:sz w:val="28"/>
                <w:szCs w:val="28"/>
              </w:rPr>
            </w:pPr>
            <w:r w:rsidRPr="00A576F1">
              <w:rPr>
                <w:rFonts w:cstheme="minorHAnsi"/>
                <w:b/>
                <w:bCs/>
                <w:position w:val="-10"/>
                <w:sz w:val="28"/>
                <w:szCs w:val="28"/>
                <w:lang w:bidi="ar-DZ"/>
              </w:rPr>
              <w:object w:dxaOrig="1860" w:dyaOrig="360" w14:anchorId="5D86CFEA">
                <v:shape id="_x0000_i1381" type="#_x0000_t75" style="width:93pt;height:18pt" o:ole="">
                  <v:imagedata r:id="rId102" o:title=""/>
                </v:shape>
                <o:OLEObject Type="Embed" ProgID="Equation.3" ShapeID="_x0000_i1381" DrawAspect="Content" ObjectID="_1807291924" r:id="rId636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1584D3C" w14:textId="77777777" w:rsidR="00511078" w:rsidRPr="001347A7" w:rsidRDefault="00511078" w:rsidP="00511078">
            <w:pPr>
              <w:shd w:val="clear" w:color="auto" w:fill="FFFFFF"/>
              <w:bidi/>
              <w:ind w:left="77"/>
              <w:jc w:val="both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347A7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1.حساب النهايات</w:t>
            </w:r>
          </w:p>
          <w:p w14:paraId="0397C16E" w14:textId="2BC1FA73" w:rsidR="00511078" w:rsidRPr="00A576F1" w:rsidRDefault="00511078" w:rsidP="00511078">
            <w:pPr>
              <w:shd w:val="clear" w:color="auto" w:fill="FFFFFF"/>
              <w:bidi/>
              <w:ind w:left="77"/>
              <w:jc w:val="both"/>
              <w:rPr>
                <w:rFonts w:cstheme="minorHAnsi"/>
                <w:color w:val="00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b/>
                <w:bCs/>
                <w:position w:val="-20"/>
                <w:sz w:val="28"/>
                <w:szCs w:val="28"/>
                <w:lang w:bidi="ar-DZ"/>
              </w:rPr>
              <w:object w:dxaOrig="3320" w:dyaOrig="480" w14:anchorId="17E32AE3">
                <v:shape id="_x0000_i1382" type="#_x0000_t75" style="width:165.75pt;height:24pt" o:ole="">
                  <v:imagedata r:id="rId637" o:title=""/>
                </v:shape>
                <o:OLEObject Type="Embed" ProgID="Equation.DSMT4" ShapeID="_x0000_i1382" DrawAspect="Content" ObjectID="_1807291925" r:id="rId638"/>
              </w:objec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61A6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FE44923" w14:textId="7A45F219" w:rsidR="00511078" w:rsidRPr="00A576F1" w:rsidRDefault="00511078" w:rsidP="00511078">
            <w:pPr>
              <w:shd w:val="clear" w:color="auto" w:fill="FFFFFF"/>
              <w:bidi/>
              <w:ind w:left="77"/>
              <w:jc w:val="both"/>
              <w:rPr>
                <w:rFonts w:cstheme="minorHAnsi"/>
                <w:color w:val="00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b/>
                <w:bCs/>
                <w:position w:val="-20"/>
                <w:sz w:val="28"/>
                <w:szCs w:val="28"/>
                <w:lang w:bidi="ar-DZ"/>
              </w:rPr>
              <w:object w:dxaOrig="3320" w:dyaOrig="480" w14:anchorId="00F10901">
                <v:shape id="_x0000_i1383" type="#_x0000_t75" style="width:165.75pt;height:24pt" o:ole="">
                  <v:imagedata r:id="rId639" o:title=""/>
                </v:shape>
                <o:OLEObject Type="Embed" ProgID="Equation.DSMT4" ShapeID="_x0000_i1383" DrawAspect="Content" ObjectID="_1807291926" r:id="rId640"/>
              </w:objec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61A6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3D6BC0D" w14:textId="38F4027B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2.</w:t>
            </w:r>
            <w:r w:rsidRPr="00A576F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أ ـ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تبيين أن:</w:t>
            </w:r>
            <w:r w:rsidRPr="00A576F1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t xml:space="preserve"> </w:t>
            </w:r>
            <w:r w:rsidR="001347A7" w:rsidRPr="00A576F1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1440" w:dyaOrig="360" w14:anchorId="39F32A3B">
                <v:shape id="_x0000_i1384" type="#_x0000_t75" style="width:1in;height:18pt" o:ole="">
                  <v:imagedata r:id="rId641" o:title=""/>
                </v:shape>
                <o:OLEObject Type="Embed" ProgID="Equation.DSMT4" ShapeID="_x0000_i1384" DrawAspect="Content" ObjectID="_1807291927" r:id="rId642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</w:t>
            </w:r>
            <w:r w:rsidR="00A61A6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.</w: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7FF90DC5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A576F1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40A7DC1F">
                <v:shape id="_x0000_i1385" type="#_x0000_t75" style="width:12pt;height:12.75pt" o:ole="">
                  <v:imagedata r:id="rId99" o:title=""/>
                </v:shape>
                <o:OLEObject Type="Embed" ProgID="Equation.DSMT4" ShapeID="_x0000_i1385" DrawAspect="Content" ObjectID="_1807291928" r:id="rId643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w:r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02B46988">
                <v:shape id="_x0000_i1386" type="#_x0000_t75" style="width:12.75pt;height:12.75pt" o:ole="">
                  <v:imagedata r:id="rId644" o:title=""/>
                </v:shape>
                <o:OLEObject Type="Embed" ProgID="Equation.DSMT4" ShapeID="_x0000_i1386" DrawAspect="Content" ObjectID="_1807291929" r:id="rId645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>و:</w:t>
            </w:r>
          </w:p>
          <w:p w14:paraId="1092309C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b/>
                <w:bCs/>
                <w:position w:val="-16"/>
                <w:sz w:val="28"/>
                <w:szCs w:val="28"/>
                <w:lang w:bidi="ar-DZ"/>
              </w:rPr>
              <w:object w:dxaOrig="4520" w:dyaOrig="440" w14:anchorId="5E4138D5">
                <v:shape id="_x0000_i1387" type="#_x0000_t75" style="width:225.75pt;height:21.75pt" o:ole="">
                  <v:imagedata r:id="rId646" o:title=""/>
                </v:shape>
                <o:OLEObject Type="Embed" ProgID="Equation.DSMT4" ShapeID="_x0000_i1387" DrawAspect="Content" ObjectID="_1807291930" r:id="rId647"/>
              </w:object>
            </w:r>
          </w:p>
          <w:p w14:paraId="4DC7C4AA" w14:textId="73CDB0E7" w:rsidR="001347A7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استنتاج اتجاه تغير الدالة </w:t>
            </w:r>
            <w:r w:rsidR="001347A7" w:rsidRPr="001347A7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072E2697">
                <v:shape id="_x0000_i1388" type="#_x0000_t75" style="width:12pt;height:15.75pt" o:ole="">
                  <v:imagedata r:id="rId648" o:title=""/>
                </v:shape>
                <o:OLEObject Type="Embed" ProgID="Equation.DSMT4" ShapeID="_x0000_i1388" DrawAspect="Content" ObjectID="_1807291931" r:id="rId649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 w:rsidR="00A61A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535F95D4" w14:textId="7C791FD9" w:rsidR="00511078" w:rsidRPr="00A576F1" w:rsidRDefault="00511078" w:rsidP="001347A7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إشارة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560" w:dyaOrig="320" w14:anchorId="108B25DB">
                <v:shape id="_x0000_i1389" type="#_x0000_t75" style="width:27.75pt;height:15.75pt" o:ole="">
                  <v:imagedata r:id="rId650" o:title=""/>
                </v:shape>
                <o:OLEObject Type="Embed" ProgID="Equation.DSMT4" ShapeID="_x0000_i1389" DrawAspect="Content" ObjectID="_1807291932" r:id="rId651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من إشارة </w:t>
            </w: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480" w:dyaOrig="320" w14:anchorId="45380279">
                <v:shape id="_x0000_i1390" type="#_x0000_t75" style="width:24pt;height:15.75pt" o:ole="">
                  <v:imagedata r:id="rId652" o:title=""/>
                </v:shape>
                <o:OLEObject Type="Embed" ProgID="Equation.DSMT4" ShapeID="_x0000_i1390" DrawAspect="Content" ObjectID="_1807291933" r:id="rId653"/>
              </w:object>
            </w:r>
            <w:r w:rsidRPr="00A576F1">
              <w:rPr>
                <w:rFonts w:cstheme="minorHAnsi"/>
                <w:sz w:val="28"/>
                <w:szCs w:val="28"/>
                <w:rtl/>
              </w:rPr>
              <w:t xml:space="preserve"> أي: الدالة </w:t>
            </w:r>
            <w:r w:rsidRPr="00A576F1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10C3B37A">
                <v:shape id="_x0000_i1391" type="#_x0000_t75" style="width:12pt;height:12.75pt" o:ole="">
                  <v:imagedata r:id="rId99" o:title=""/>
                </v:shape>
                <o:OLEObject Type="Embed" ProgID="Equation.DSMT4" ShapeID="_x0000_i1391" DrawAspect="Content" ObjectID="_1807291934" r:id="rId654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متزايدة على </w:t>
            </w:r>
            <w:r w:rsidRPr="00A576F1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3EC908CA">
                <v:shape id="_x0000_i1392" type="#_x0000_t75" style="width:12.75pt;height:12.75pt" o:ole="">
                  <v:imagedata r:id="rId644" o:title=""/>
                </v:shape>
                <o:OLEObject Type="Embed" ProgID="Equation.DSMT4" ShapeID="_x0000_i1392" DrawAspect="Content" ObjectID="_1807291935" r:id="rId655"/>
              </w:object>
            </w:r>
          </w:p>
          <w:p w14:paraId="1503D8F5" w14:textId="77777777" w:rsidR="00511078" w:rsidRPr="00A576F1" w:rsidRDefault="00511078" w:rsidP="00511078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</w:p>
          <w:p w14:paraId="5B1AA278" w14:textId="27D7C6AA" w:rsidR="006240A4" w:rsidRPr="00511078" w:rsidRDefault="006240A4" w:rsidP="006240A4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14FA79D6" w14:textId="3AC324EE" w:rsidR="00656481" w:rsidRPr="00A576F1" w:rsidRDefault="00656481" w:rsidP="0051107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2381360" w14:textId="77777777" w:rsidR="00FF6C14" w:rsidRDefault="00FF6C14" w:rsidP="00FF6C14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F631CF7" w14:textId="1BDEEC2A" w:rsidR="00FF6C14" w:rsidRDefault="00FF6C14" w:rsidP="00FF6C14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5.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أرسم </w:t>
            </w:r>
            <w:r w:rsidR="001347A7" w:rsidRPr="001347A7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400" w:dyaOrig="400" w14:anchorId="4C330232">
                <v:shape id="_x0000_i1393" type="#_x0000_t75" style="width:20.25pt;height:20.25pt" o:ole="">
                  <v:imagedata r:id="rId494" o:title=""/>
                </v:shape>
                <o:OLEObject Type="Embed" ProgID="Equation.DSMT4" ShapeID="_x0000_i1393" DrawAspect="Content" ObjectID="_1807291936" r:id="rId656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والمنحنى </w:t>
            </w:r>
            <w:r w:rsidR="001347A7" w:rsidRPr="001347A7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5BE8070B">
                <v:shape id="_x0000_i1394" type="#_x0000_t75" style="width:27pt;height:22.5pt" o:ole="">
                  <v:imagedata r:id="rId498" o:title=""/>
                </v:shape>
                <o:OLEObject Type="Embed" ProgID="Equation.DSMT4" ShapeID="_x0000_i1394" DrawAspect="Content" ObjectID="_1807291937" r:id="rId657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351852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351852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51852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131C1F99" w14:textId="77777777" w:rsidR="00FF6C14" w:rsidRPr="00A576F1" w:rsidRDefault="00FF6C14" w:rsidP="00FF6C14">
            <w:pPr>
              <w:shd w:val="clear" w:color="auto" w:fill="FFFFFF"/>
              <w:bidi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5FE5464" w14:textId="5C27244C" w:rsidR="008D7E30" w:rsidRPr="00A576F1" w:rsidRDefault="00FF6C14" w:rsidP="008D7E30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noProof/>
                <w:sz w:val="28"/>
                <w:szCs w:val="28"/>
                <w:rtl/>
              </w:rPr>
              <w:drawing>
                <wp:inline distT="0" distB="0" distL="0" distR="0" wp14:anchorId="64A8502C" wp14:editId="28189CA6">
                  <wp:extent cx="2438400" cy="3514725"/>
                  <wp:effectExtent l="0" t="0" r="0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2" cy="351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6555BC" w14:textId="77777777" w:rsidR="008D7E30" w:rsidRPr="00A576F1" w:rsidRDefault="008D7E30" w:rsidP="008D7E30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3E69AA4" w14:textId="6090B334" w:rsidR="00FF6C14" w:rsidRPr="00A576F1" w:rsidRDefault="00FF6C14" w:rsidP="00A92168">
            <w:pPr>
              <w:tabs>
                <w:tab w:val="left" w:pos="403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lang w:bidi="ar-DZ"/>
              </w:rPr>
            </w:pPr>
            <w:r w:rsidRPr="00A576F1">
              <w:rPr>
                <w:rFonts w:eastAsia="Calibri" w:cstheme="minorHAnsi"/>
                <w:color w:val="FF0000"/>
                <w:sz w:val="28"/>
                <w:szCs w:val="28"/>
                <w:rtl/>
              </w:rPr>
              <w:t>6.أ</w:t>
            </w:r>
            <w:r w:rsidRPr="00A576F1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>-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برهان أن</w:t>
            </w:r>
            <w:r w:rsidR="00F63F10" w:rsidRPr="00A576F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lang w:bidi="ar-DZ"/>
              </w:rPr>
              <w:object w:dxaOrig="279" w:dyaOrig="260" w14:anchorId="0EBE63FA">
                <v:shape id="_x0000_i1395" type="#_x0000_t75" style="width:14.25pt;height:12.75pt" o:ole="">
                  <v:imagedata r:id="rId659" o:title=""/>
                </v:shape>
                <o:OLEObject Type="Embed" ProgID="Equation.DSMT4" ShapeID="_x0000_i1395" DrawAspect="Content" ObjectID="_1807291938" r:id="rId660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أصلية للدالة</w:t>
            </w:r>
            <w:r w:rsidR="00F63F10" w:rsidRPr="00F63F10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1060" w:dyaOrig="360" w14:anchorId="390E14DC">
                <v:shape id="_x0000_i1396" type="#_x0000_t75" style="width:53.25pt;height:18pt" o:ole="">
                  <v:imagedata r:id="rId661" o:title=""/>
                </v:shape>
                <o:OLEObject Type="Embed" ProgID="Equation.DSMT4" ShapeID="_x0000_i1396" DrawAspect="Content" ObjectID="_1807291939" r:id="rId662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على</w:t>
            </w:r>
            <w:r w:rsidR="00F63F10"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6C4307BF">
                <v:shape id="_x0000_i1397" type="#_x0000_t75" style="width:12.75pt;height:12.75pt" o:ole="">
                  <v:imagedata r:id="rId663" o:title=""/>
                </v:shape>
                <o:OLEObject Type="Embed" ProgID="Equation.DSMT4" ShapeID="_x0000_i1397" DrawAspect="Content" ObjectID="_1807291940" r:id="rId664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A921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9216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A92168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10C73E4D" w14:textId="77777777" w:rsidR="00FF6C14" w:rsidRPr="00A576F1" w:rsidRDefault="00FF6C14" w:rsidP="00FF6C14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eastAsia="Calibri" w:cstheme="minorHAnsi"/>
                <w:sz w:val="28"/>
                <w:szCs w:val="28"/>
                <w:rtl/>
              </w:rPr>
              <w:t xml:space="preserve">الدالة </w:t>
            </w:r>
            <w:r w:rsidRPr="00A576F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lang w:bidi="ar-DZ"/>
              </w:rPr>
              <w:object w:dxaOrig="279" w:dyaOrig="260" w14:anchorId="628D23B2">
                <v:shape id="_x0000_i1398" type="#_x0000_t75" style="width:14.25pt;height:12.75pt" o:ole="">
                  <v:imagedata r:id="rId135" o:title=""/>
                </v:shape>
                <o:OLEObject Type="Embed" ProgID="Equation.3" ShapeID="_x0000_i1398" DrawAspect="Content" ObjectID="_1807291941" r:id="rId665"/>
              </w:object>
            </w:r>
            <w:r w:rsidRPr="00A576F1">
              <w:rPr>
                <w:rFonts w:cstheme="minorHAnsi"/>
                <w:sz w:val="28"/>
                <w:szCs w:val="28"/>
                <w:rtl/>
                <w:lang w:bidi="ar-DZ"/>
              </w:rPr>
              <w:t xml:space="preserve">قابلة للاشتقاق على </w:t>
            </w:r>
            <w:r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5B9F4080">
                <v:shape id="_x0000_i1399" type="#_x0000_t75" style="width:12.75pt;height:12.75pt" o:ole="">
                  <v:imagedata r:id="rId666" o:title=""/>
                </v:shape>
                <o:OLEObject Type="Embed" ProgID="Equation.DSMT4" ShapeID="_x0000_i1399" DrawAspect="Content" ObjectID="_1807291942" r:id="rId667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:</w:t>
            </w:r>
          </w:p>
          <w:p w14:paraId="46ADD6B4" w14:textId="77777777" w:rsidR="00FF6C14" w:rsidRPr="00A576F1" w:rsidRDefault="00FF6C14" w:rsidP="00FF6C14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b/>
                <w:bCs/>
                <w:position w:val="-14"/>
                <w:sz w:val="28"/>
                <w:szCs w:val="28"/>
                <w:lang w:bidi="ar-DZ"/>
              </w:rPr>
              <w:object w:dxaOrig="4300" w:dyaOrig="400" w14:anchorId="077A4A5E">
                <v:shape id="_x0000_i1400" type="#_x0000_t75" style="width:215.25pt;height:20.25pt" o:ole="">
                  <v:imagedata r:id="rId668" o:title=""/>
                </v:shape>
                <o:OLEObject Type="Embed" ProgID="Equation.DSMT4" ShapeID="_x0000_i1400" DrawAspect="Content" ObjectID="_1807291943" r:id="rId669"/>
              </w:object>
            </w:r>
          </w:p>
          <w:p w14:paraId="1612A337" w14:textId="77777777" w:rsidR="00FF6C14" w:rsidRPr="00A576F1" w:rsidRDefault="00FF6C14" w:rsidP="00FF6C14">
            <w:pPr>
              <w:tabs>
                <w:tab w:val="left" w:pos="3874"/>
              </w:tabs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576F1">
              <w:rPr>
                <w:rFonts w:cstheme="minorHAnsi"/>
                <w:position w:val="-10"/>
                <w:sz w:val="28"/>
                <w:szCs w:val="28"/>
              </w:rPr>
              <w:object w:dxaOrig="1260" w:dyaOrig="360" w14:anchorId="79839FC8">
                <v:shape id="_x0000_i1401" type="#_x0000_t75" style="width:63pt;height:18pt" o:ole="">
                  <v:imagedata r:id="rId670" o:title=""/>
                </v:shape>
                <o:OLEObject Type="Embed" ProgID="Equation.DSMT4" ShapeID="_x0000_i1401" DrawAspect="Content" ObjectID="_1807291944" r:id="rId671"/>
              </w:object>
            </w:r>
            <w:r w:rsidRPr="00A576F1">
              <w:rPr>
                <w:rFonts w:cstheme="minorHAnsi"/>
                <w:sz w:val="28"/>
                <w:szCs w:val="28"/>
              </w:rPr>
              <w:t xml:space="preserve">                                                           </w:t>
            </w:r>
          </w:p>
          <w:p w14:paraId="640C3711" w14:textId="1908C0BF" w:rsidR="00FF6C14" w:rsidRPr="00A576F1" w:rsidRDefault="00F63F10" w:rsidP="00FF6C1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576F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lang w:bidi="ar-DZ"/>
              </w:rPr>
              <w:object w:dxaOrig="279" w:dyaOrig="260" w14:anchorId="4995BF3B">
                <v:shape id="_x0000_i1402" type="#_x0000_t75" style="width:14.25pt;height:12.75pt" o:ole="">
                  <v:imagedata r:id="rId672" o:title=""/>
                </v:shape>
                <o:OLEObject Type="Embed" ProgID="Equation.DSMT4" ShapeID="_x0000_i1402" DrawAspect="Content" ObjectID="_1807291945" r:id="rId673"/>
              </w:object>
            </w:r>
            <w:r w:rsidR="00FF6C14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أصلية للدالة </w:t>
            </w:r>
            <w:r w:rsidRPr="00F63F10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lang w:bidi="ar-DZ"/>
              </w:rPr>
              <w:object w:dxaOrig="1060" w:dyaOrig="360" w14:anchorId="2488BABE">
                <v:shape id="_x0000_i1403" type="#_x0000_t75" style="width:53.25pt;height:18pt" o:ole="">
                  <v:imagedata r:id="rId661" o:title=""/>
                </v:shape>
                <o:OLEObject Type="Embed" ProgID="Equation.DSMT4" ShapeID="_x0000_i1403" DrawAspect="Content" ObjectID="_1807291946" r:id="rId674"/>
              </w:object>
            </w:r>
            <w:r w:rsidR="00FF6C14"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على </w:t>
            </w:r>
            <w:r w:rsidRPr="00A576F1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260" w:dyaOrig="260" w14:anchorId="7F9B15AF">
                <v:shape id="_x0000_i1404" type="#_x0000_t75" style="width:12.75pt;height:12.75pt" o:ole="">
                  <v:imagedata r:id="rId675" o:title=""/>
                </v:shape>
                <o:OLEObject Type="Embed" ProgID="Equation.DSMT4" ShapeID="_x0000_i1404" DrawAspect="Content" ObjectID="_1807291947" r:id="rId676"/>
              </w:object>
            </w:r>
          </w:p>
          <w:p w14:paraId="43A968F5" w14:textId="030FBA0B" w:rsidR="00FF6C14" w:rsidRPr="00A576F1" w:rsidRDefault="00FF6C14" w:rsidP="00FF6C14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bidi/>
              <w:spacing w:after="0" w:line="240" w:lineRule="auto"/>
              <w:ind w:left="445"/>
              <w:jc w:val="both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احسب مساحة الحيز المستوي المحدد بالمنحنى </w:t>
            </w:r>
            <w:r w:rsidR="008073BB" w:rsidRPr="001347A7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0C3FAED1">
                <v:shape id="_x0000_i1405" type="#_x0000_t75" style="width:27pt;height:22.5pt" o:ole="">
                  <v:imagedata r:id="rId498" o:title=""/>
                </v:shape>
                <o:OLEObject Type="Embed" ProgID="Equation.DSMT4" ShapeID="_x0000_i1405" DrawAspect="Content" ObjectID="_1807291948" r:id="rId677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والمماس </w:t>
            </w:r>
            <w:r w:rsidR="008073BB" w:rsidRPr="001347A7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400" w:dyaOrig="400" w14:anchorId="40AEDA82">
                <v:shape id="_x0000_i1406" type="#_x0000_t75" style="width:20.25pt;height:20.25pt" o:ole="">
                  <v:imagedata r:id="rId494" o:title=""/>
                </v:shape>
                <o:OLEObject Type="Embed" ProgID="Equation.DSMT4" ShapeID="_x0000_i1406" DrawAspect="Content" ObjectID="_1807291949" r:id="rId678"/>
              </w:objec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والمستقيمين اللذين معادلتاهما: </w:t>
            </w:r>
            <w:r w:rsidR="008073BB" w:rsidRPr="00A576F1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499" w:dyaOrig="279" w14:anchorId="3875126A">
                <v:shape id="_x0000_i1407" type="#_x0000_t75" style="width:25.5pt;height:14.25pt" o:ole="">
                  <v:imagedata r:id="rId679" o:title=""/>
                </v:shape>
                <o:OLEObject Type="Embed" ProgID="Equation.DSMT4" ShapeID="_x0000_i1407" DrawAspect="Content" ObjectID="_1807291950" r:id="rId680"/>
              </w:object>
            </w:r>
            <w:r w:rsidRPr="00A576F1">
              <w:rPr>
                <w:rFonts w:cstheme="minorHAnsi"/>
                <w:color w:val="FF0000"/>
                <w:position w:val="-4"/>
                <w:sz w:val="28"/>
                <w:szCs w:val="28"/>
                <w:rtl/>
                <w:lang w:bidi="ar-DZ"/>
              </w:rPr>
              <w:t xml:space="preserve"> ، </w:t>
            </w:r>
            <w:r w:rsidR="008073BB" w:rsidRPr="00A576F1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520" w:dyaOrig="279" w14:anchorId="7E503170">
                <v:shape id="_x0000_i1408" type="#_x0000_t75" style="width:25.5pt;height:14.25pt" o:ole="">
                  <v:imagedata r:id="rId681" o:title=""/>
                </v:shape>
                <o:OLEObject Type="Embed" ProgID="Equation.DSMT4" ShapeID="_x0000_i1408" DrawAspect="Content" ObjectID="_1807291951" r:id="rId682"/>
              </w:object>
            </w:r>
            <w:r w:rsidR="00335001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335001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335001" w:rsidRPr="00B11FF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552C5A6A" w14:textId="221298CE" w:rsidR="00FF6C14" w:rsidRPr="00A576F1" w:rsidRDefault="00FF6C14" w:rsidP="00FF6C14">
            <w:pPr>
              <w:shd w:val="clear" w:color="auto" w:fill="FFFFFF"/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sz w:val="28"/>
                <w:szCs w:val="28"/>
                <w:rtl/>
              </w:rPr>
              <w:t xml:space="preserve">  لدينا: </w:t>
            </w:r>
            <w:r w:rsidRPr="00A576F1">
              <w:rPr>
                <w:rFonts w:cstheme="minorHAnsi"/>
                <w:position w:val="-30"/>
                <w:sz w:val="28"/>
                <w:szCs w:val="28"/>
              </w:rPr>
              <w:object w:dxaOrig="3220" w:dyaOrig="720" w14:anchorId="65859A15">
                <v:shape id="_x0000_i1409" type="#_x0000_t75" style="width:161.25pt;height:36pt" o:ole="">
                  <v:imagedata r:id="rId683" o:title=""/>
                </v:shape>
                <o:OLEObject Type="Embed" ProgID="Equation.DSMT4" ShapeID="_x0000_i1409" DrawAspect="Content" ObjectID="_1807291952" r:id="rId684"/>
              </w:object>
            </w:r>
          </w:p>
          <w:p w14:paraId="2195856D" w14:textId="77777777" w:rsidR="00FF6C14" w:rsidRPr="00A576F1" w:rsidRDefault="00FF6C14" w:rsidP="00FF6C14">
            <w:pPr>
              <w:shd w:val="clear" w:color="auto" w:fill="FFFFFF"/>
              <w:bidi/>
              <w:rPr>
                <w:rFonts w:cstheme="minorHAnsi"/>
                <w:color w:val="FF0000"/>
                <w:sz w:val="28"/>
                <w:szCs w:val="28"/>
              </w:rPr>
            </w:pPr>
            <w:r w:rsidRPr="00F63F10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A576F1">
              <w:rPr>
                <w:rFonts w:cstheme="minorHAnsi"/>
                <w:position w:val="-30"/>
                <w:sz w:val="28"/>
                <w:szCs w:val="28"/>
              </w:rPr>
              <w:object w:dxaOrig="4500" w:dyaOrig="760" w14:anchorId="51751655">
                <v:shape id="_x0000_i1410" type="#_x0000_t75" style="width:225pt;height:38.25pt" o:ole="">
                  <v:imagedata r:id="rId685" o:title=""/>
                </v:shape>
                <o:OLEObject Type="Embed" ProgID="Equation.DSMT4" ShapeID="_x0000_i1410" DrawAspect="Content" ObjectID="_1807291953" r:id="rId686"/>
              </w:object>
            </w:r>
          </w:p>
          <w:p w14:paraId="1A1B3386" w14:textId="77777777" w:rsidR="008D7E30" w:rsidRPr="00A576F1" w:rsidRDefault="008D7E30" w:rsidP="008D7E30">
            <w:pPr>
              <w:pStyle w:val="Paragraphedeliste"/>
              <w:shd w:val="clear" w:color="auto" w:fill="FFFFFF"/>
              <w:bidi/>
              <w:spacing w:after="200" w:line="240" w:lineRule="auto"/>
              <w:ind w:left="0"/>
              <w:jc w:val="both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88DC7E9" w14:textId="135636AD" w:rsidR="00B72EAD" w:rsidRPr="00A576F1" w:rsidRDefault="005A510C" w:rsidP="004A1381">
            <w:pPr>
              <w:shd w:val="clear" w:color="auto" w:fill="FFFFFF"/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7B35F3BE" w14:textId="77777777" w:rsidR="006240A4" w:rsidRPr="00A576F1" w:rsidRDefault="006240A4" w:rsidP="006240A4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B0D9FD1" w14:textId="77777777" w:rsidR="00AD1F82" w:rsidRDefault="00AD1F82" w:rsidP="00AD1F82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494FFD0C" w14:textId="0D60EF26" w:rsidR="00DB758B" w:rsidRDefault="00DB758B" w:rsidP="00DB758B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5AC32C4B" w14:textId="77777777" w:rsidR="00335001" w:rsidRDefault="00335001" w:rsidP="00335001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7EBAF103" w14:textId="77777777" w:rsidR="00DB758B" w:rsidRDefault="00DB758B" w:rsidP="00DB758B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412E7584" w14:textId="77777777" w:rsidR="00DB758B" w:rsidRDefault="00DB758B" w:rsidP="00DB758B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0FB5DABA" w14:textId="77777777" w:rsidR="00DB758B" w:rsidRDefault="00DB758B" w:rsidP="00DB758B">
            <w:pPr>
              <w:pStyle w:val="Paragraphedeliste"/>
              <w:bidi/>
              <w:spacing w:line="240" w:lineRule="auto"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55F98331" w14:textId="77777777" w:rsidR="00DB758B" w:rsidRDefault="00DB758B" w:rsidP="00DB758B">
            <w:pPr>
              <w:bidi/>
              <w:ind w:right="-284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40A5D426" w14:textId="13D10D57" w:rsidR="00387349" w:rsidRPr="00DB758B" w:rsidRDefault="00387349" w:rsidP="00387349">
            <w:pPr>
              <w:bidi/>
              <w:ind w:right="-284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</w:tc>
      </w:tr>
    </w:tbl>
    <w:p w14:paraId="3637552E" w14:textId="6358801B" w:rsidR="0085403B" w:rsidRDefault="00FF6C14" w:rsidP="0085403B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  <w:r w:rsidRPr="00FE1A89">
        <w:rPr>
          <w:rFonts w:eastAsia="Calibri" w:cstheme="minorHAnsi" w:hint="cs"/>
          <w:b/>
          <w:bCs/>
          <w:color w:val="FF0000"/>
          <w:sz w:val="28"/>
          <w:szCs w:val="28"/>
          <w:highlight w:val="yellow"/>
          <w:u w:val="single"/>
          <w:rtl/>
        </w:rPr>
        <w:lastRenderedPageBreak/>
        <w:t>الموضوع الثاني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48"/>
        <w:gridCol w:w="5524"/>
      </w:tblGrid>
      <w:tr w:rsidR="00FF6C14" w14:paraId="676B7F23" w14:textId="77777777" w:rsidTr="00106EEF"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7698CCC4" w14:textId="15DCB9CA" w:rsidR="00FF6C14" w:rsidRDefault="00FF6C14" w:rsidP="00FF6C1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1A89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الأول</w:t>
            </w:r>
            <w:r w:rsidR="003448E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(04ن)</w:t>
            </w:r>
            <w:r w:rsidRPr="00FE1A89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02117E12" w14:textId="1DEF0E43" w:rsidR="00FF6C14" w:rsidRDefault="001E513F" w:rsidP="00FF6C1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الإجابة بصح أو خطأ مع التبرير</w:t>
            </w:r>
          </w:p>
          <w:p w14:paraId="66AADC42" w14:textId="4910111F" w:rsidR="00935D19" w:rsidRPr="00FF2B22" w:rsidRDefault="00FF2B22" w:rsidP="00FF2B22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1. </w:t>
            </w:r>
            <w:r w:rsidR="0031470B" w:rsidRPr="00FF2B2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خ:</w:t>
            </w:r>
            <w:r w:rsidR="005928AD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1A0F9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ن+0.75ن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  <w:r>
              <w:rPr>
                <w:rFonts w:eastAsia="Calibri" w:cstheme="minorHAnsi"/>
                <w:color w:val="FF0000"/>
                <w:sz w:val="28"/>
                <w:szCs w:val="28"/>
                <w:rtl/>
              </w:rPr>
              <w:br/>
            </w:r>
            <w:r w:rsidR="0031470B" w:rsidRPr="00FF2B22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935D19" w:rsidRPr="00FF2B22">
              <w:rPr>
                <w:rFonts w:cstheme="minorHAnsi"/>
                <w:sz w:val="28"/>
                <w:szCs w:val="28"/>
                <w:rtl/>
              </w:rPr>
              <w:t xml:space="preserve">المستقيم </w:t>
            </w:r>
            <w:r w:rsidR="00935D19" w:rsidRPr="00FF2B22">
              <w:rPr>
                <w:rFonts w:cstheme="minorHAnsi"/>
                <w:sz w:val="28"/>
                <w:szCs w:val="28"/>
                <w:rtl/>
                <w:lang w:bidi="ar-DZ"/>
              </w:rPr>
              <w:t xml:space="preserve">ذو المعادلة </w:t>
            </w:r>
            <w:r w:rsidR="00935D19" w:rsidRPr="00935D19">
              <w:rPr>
                <w:position w:val="-6"/>
              </w:rPr>
              <w:object w:dxaOrig="660" w:dyaOrig="279" w14:anchorId="6ED2CC2E">
                <v:shape id="_x0000_i1411" type="#_x0000_t75" style="width:33pt;height:13.5pt" o:ole="">
                  <v:imagedata r:id="rId687" o:title=""/>
                </v:shape>
                <o:OLEObject Type="Embed" ProgID="Equation.DSMT4" ShapeID="_x0000_i1411" DrawAspect="Content" ObjectID="_1807291954" r:id="rId688"/>
              </w:object>
            </w:r>
            <w:r w:rsidR="00935D19" w:rsidRPr="00FF2B22">
              <w:rPr>
                <w:rFonts w:cstheme="minorHAnsi"/>
                <w:sz w:val="28"/>
                <w:szCs w:val="28"/>
                <w:rtl/>
              </w:rPr>
              <w:t xml:space="preserve"> مقـــــارب للمنحنى </w:t>
            </w:r>
            <w:r w:rsidR="00935D19" w:rsidRPr="00A576F1">
              <w:rPr>
                <w:position w:val="-16"/>
              </w:rPr>
              <w:object w:dxaOrig="540" w:dyaOrig="440" w14:anchorId="27EFF84C">
                <v:shape id="_x0000_i1412" type="#_x0000_t75" style="width:27pt;height:21.75pt" o:ole="">
                  <v:imagedata r:id="rId153" o:title=""/>
                </v:shape>
                <o:OLEObject Type="Embed" ProgID="Equation.DSMT4" ShapeID="_x0000_i1412" DrawAspect="Content" ObjectID="_1807291955" r:id="rId689"/>
              </w:object>
            </w:r>
            <w:r w:rsidR="00935D19" w:rsidRPr="00FF2B22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14527D4" w14:textId="602FBEA7" w:rsidR="00FF2B22" w:rsidRDefault="00FF2B22" w:rsidP="00FF2B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2.</w:t>
            </w:r>
            <w:r w:rsidR="009C1CE8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ص</w:t>
            </w:r>
            <w:r w:rsidR="00935D19" w:rsidRPr="00FF2B22">
              <w:rPr>
                <w:rFonts w:eastAsia="Calibri" w:cstheme="minorHAnsi"/>
                <w:color w:val="FF0000"/>
                <w:sz w:val="28"/>
                <w:szCs w:val="28"/>
                <w:rtl/>
              </w:rPr>
              <w:t>: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1A0F9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ن+0.75ن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733705B" w14:textId="77777777" w:rsidR="00CD0772" w:rsidRPr="00CD0772" w:rsidRDefault="00CD0772" w:rsidP="00CD0772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D0772">
              <w:rPr>
                <w:rFonts w:eastAsia="Calibri" w:cstheme="minorHAnsi"/>
                <w:sz w:val="28"/>
                <w:szCs w:val="28"/>
                <w:rtl/>
              </w:rPr>
              <w:t xml:space="preserve">الدالة </w:t>
            </w:r>
            <w:r w:rsidRPr="00CD0772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54978CDB">
                <v:shape id="_x0000_i1413" type="#_x0000_t75" style="width:12pt;height:15.75pt" o:ole="">
                  <v:imagedata r:id="rId690" o:title=""/>
                </v:shape>
                <o:OLEObject Type="Embed" ProgID="Equation.DSMT4" ShapeID="_x0000_i1413" DrawAspect="Content" ObjectID="_1807291956" r:id="rId691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متزايدة على المجال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680" w:dyaOrig="400" w14:anchorId="66312991">
                <v:shape id="_x0000_i1414" type="#_x0000_t75" style="width:33.75pt;height:20.25pt" o:ole="">
                  <v:imagedata r:id="rId692" o:title=""/>
                </v:shape>
                <o:OLEObject Type="Embed" ProgID="Equation.DSMT4" ShapeID="_x0000_i1414" DrawAspect="Content" ObjectID="_1807291957" r:id="rId693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وتأخ</w:t>
            </w:r>
            <w:r w:rsidRPr="00CD0772">
              <w:rPr>
                <w:rFonts w:cstheme="minorHAnsi"/>
                <w:sz w:val="28"/>
                <w:szCs w:val="28"/>
                <w:rtl/>
                <w:lang w:bidi="ar-DZ"/>
              </w:rPr>
              <w:t xml:space="preserve">ذ قيمها في المجال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403B2467">
                <v:shape id="_x0000_i1415" type="#_x0000_t75" style="width:36.75pt;height:20.25pt" o:ole="">
                  <v:imagedata r:id="rId694" o:title=""/>
                </v:shape>
                <o:OLEObject Type="Embed" ProgID="Equation.DSMT4" ShapeID="_x0000_i1415" DrawAspect="Content" ObjectID="_1807291958" r:id="rId695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و 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1060" w:dyaOrig="400" w14:anchorId="62DDD9D1">
                <v:shape id="_x0000_i1416" type="#_x0000_t75" style="width:53.25pt;height:20.25pt" o:ole="">
                  <v:imagedata r:id="rId696" o:title=""/>
                </v:shape>
                <o:OLEObject Type="Embed" ProgID="Equation.DSMT4" ShapeID="_x0000_i1416" DrawAspect="Content" ObjectID="_1807291959" r:id="rId697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48A43B88" w14:textId="066F77F3" w:rsidR="00CD0772" w:rsidRPr="00CD0772" w:rsidRDefault="00CD0772" w:rsidP="00CD0772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D0772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CD0772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1C9C2F0D">
                <v:shape id="_x0000_i1417" type="#_x0000_t75" style="width:12pt;height:15.75pt" o:ole="">
                  <v:imagedata r:id="rId690" o:title=""/>
                </v:shape>
                <o:OLEObject Type="Embed" ProgID="Equation.DSMT4" ShapeID="_x0000_i1417" DrawAspect="Content" ObjectID="_1807291960" r:id="rId698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متناقصة على المجال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620" w:dyaOrig="400" w14:anchorId="670B9598">
                <v:shape id="_x0000_i1418" type="#_x0000_t75" style="width:30.75pt;height:20.25pt" o:ole="">
                  <v:imagedata r:id="rId699" o:title=""/>
                </v:shape>
                <o:OLEObject Type="Embed" ProgID="Equation.DSMT4" ShapeID="_x0000_i1418" DrawAspect="Content" ObjectID="_1807291961" r:id="rId700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D0772">
              <w:rPr>
                <w:rFonts w:cstheme="minorHAnsi" w:hint="cs"/>
                <w:sz w:val="28"/>
                <w:szCs w:val="28"/>
                <w:rtl/>
              </w:rPr>
              <w:t>وتأخذ</w:t>
            </w:r>
            <w:r w:rsidRPr="00CD0772">
              <w:rPr>
                <w:rFonts w:cstheme="minorHAnsi"/>
                <w:sz w:val="28"/>
                <w:szCs w:val="28"/>
                <w:rtl/>
                <w:lang w:bidi="ar-DZ"/>
              </w:rPr>
              <w:t xml:space="preserve"> قيمها في المجال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792E363D">
                <v:shape id="_x0000_i1419" type="#_x0000_t75" style="width:36.75pt;height:20.25pt" o:ole="">
                  <v:imagedata r:id="rId694" o:title=""/>
                </v:shape>
                <o:OLEObject Type="Embed" ProgID="Equation.DSMT4" ShapeID="_x0000_i1419" DrawAspect="Content" ObjectID="_1807291962" r:id="rId701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و  </w:t>
            </w:r>
            <w:r w:rsidRPr="00CD0772">
              <w:rPr>
                <w:rFonts w:cstheme="minorHAnsi"/>
                <w:position w:val="-14"/>
                <w:sz w:val="28"/>
                <w:szCs w:val="28"/>
              </w:rPr>
              <w:object w:dxaOrig="1060" w:dyaOrig="400" w14:anchorId="7CE3C25C">
                <v:shape id="_x0000_i1420" type="#_x0000_t75" style="width:53.25pt;height:20.25pt" o:ole="">
                  <v:imagedata r:id="rId696" o:title=""/>
                </v:shape>
                <o:OLEObject Type="Embed" ProgID="Equation.DSMT4" ShapeID="_x0000_i1420" DrawAspect="Content" ObjectID="_1807291963" r:id="rId702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346EE456" w14:textId="05856CAA" w:rsidR="00935D19" w:rsidRPr="00CD0772" w:rsidRDefault="00CD0772" w:rsidP="00FF2B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CD0772">
              <w:rPr>
                <w:rFonts w:eastAsia="Calibri" w:cstheme="minorHAnsi"/>
                <w:sz w:val="28"/>
                <w:szCs w:val="28"/>
                <w:rtl/>
              </w:rPr>
              <w:t xml:space="preserve">إذا </w:t>
            </w:r>
            <w:r w:rsidR="00935D19" w:rsidRPr="00CD0772">
              <w:rPr>
                <w:rFonts w:eastAsia="Calibri" w:cstheme="minorHAnsi"/>
                <w:sz w:val="28"/>
                <w:szCs w:val="28"/>
                <w:rtl/>
              </w:rPr>
              <w:t>المنحنى</w:t>
            </w:r>
            <w:r w:rsidR="00935D19"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35D19" w:rsidRPr="00CD0772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3C15518D">
                <v:shape id="_x0000_i1421" type="#_x0000_t75" style="width:27pt;height:21.75pt" o:ole="">
                  <v:imagedata r:id="rId153" o:title=""/>
                </v:shape>
                <o:OLEObject Type="Embed" ProgID="Equation.DSMT4" ShapeID="_x0000_i1421" DrawAspect="Content" ObjectID="_1807291964" r:id="rId703"/>
              </w:object>
            </w:r>
            <w:r w:rsidR="00935D19"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D0772">
              <w:rPr>
                <w:rFonts w:cstheme="minorHAnsi"/>
                <w:sz w:val="28"/>
                <w:szCs w:val="28"/>
                <w:rtl/>
              </w:rPr>
              <w:t>يقطع المستقيم ذو المعادلة</w:t>
            </w:r>
            <w:r w:rsidRPr="00CD0772">
              <w:rPr>
                <w:rFonts w:cstheme="minorHAnsi"/>
                <w:sz w:val="28"/>
                <w:szCs w:val="28"/>
              </w:rPr>
              <w:t xml:space="preserve"> </w: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D0772">
              <w:rPr>
                <w:rFonts w:cstheme="minorHAnsi"/>
                <w:position w:val="-10"/>
                <w:sz w:val="28"/>
                <w:szCs w:val="28"/>
              </w:rPr>
              <w:object w:dxaOrig="540" w:dyaOrig="320" w14:anchorId="7DB81913">
                <v:shape id="_x0000_i1422" type="#_x0000_t75" style="width:27pt;height:15.75pt" o:ole="">
                  <v:imagedata r:id="rId704" o:title=""/>
                </v:shape>
                <o:OLEObject Type="Embed" ProgID="Equation.DSMT4" ShapeID="_x0000_i1422" DrawAspect="Content" ObjectID="_1807291965" r:id="rId705"/>
              </w:object>
            </w:r>
            <w:r w:rsidRPr="00CD0772">
              <w:rPr>
                <w:rFonts w:cstheme="minorHAnsi"/>
                <w:sz w:val="28"/>
                <w:szCs w:val="28"/>
                <w:rtl/>
              </w:rPr>
              <w:t xml:space="preserve"> في نقطتين</w:t>
            </w:r>
          </w:p>
          <w:p w14:paraId="0FB9EA90" w14:textId="09785EAC" w:rsidR="00FF2B22" w:rsidRPr="00FF2B22" w:rsidRDefault="00FF2B22" w:rsidP="00FF2B22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  <w:r w:rsidRPr="00FF2B22">
              <w:rPr>
                <w:rFonts w:eastAsia="Calibri" w:cstheme="minorHAnsi"/>
                <w:color w:val="FF0000"/>
                <w:sz w:val="28"/>
                <w:szCs w:val="28"/>
                <w:rtl/>
              </w:rPr>
              <w:t>3.</w:t>
            </w:r>
            <w:r w:rsidR="00935D19" w:rsidRPr="00FF2B22">
              <w:rPr>
                <w:rFonts w:eastAsia="Calibri" w:cstheme="minorHAnsi"/>
                <w:color w:val="FF0000"/>
                <w:sz w:val="28"/>
                <w:szCs w:val="28"/>
                <w:rtl/>
              </w:rPr>
              <w:t>ص: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1A0F9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+0.75ن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3D0CD1B" w14:textId="6515C881" w:rsidR="00935D19" w:rsidRPr="00FF2B22" w:rsidRDefault="00935D19" w:rsidP="00FF2B22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</w:rPr>
            </w:pPr>
            <w:r w:rsidRPr="00FF2B22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FF2B22">
              <w:rPr>
                <w:rFonts w:eastAsia="Calibri" w:cstheme="minorHAnsi"/>
                <w:sz w:val="28"/>
                <w:szCs w:val="28"/>
                <w:rtl/>
              </w:rPr>
              <w:t xml:space="preserve">لأن: </w:t>
            </w:r>
            <w:r w:rsidRPr="00FF2B22">
              <w:rPr>
                <w:rFonts w:cstheme="minorHAnsi"/>
                <w:position w:val="-10"/>
                <w:sz w:val="28"/>
                <w:szCs w:val="28"/>
              </w:rPr>
              <w:object w:dxaOrig="859" w:dyaOrig="320" w14:anchorId="0A9B8C9C">
                <v:shape id="_x0000_i1423" type="#_x0000_t75" style="width:42.75pt;height:15.75pt" o:ole="">
                  <v:imagedata r:id="rId706" o:title=""/>
                </v:shape>
                <o:OLEObject Type="Embed" ProgID="Equation.DSMT4" ShapeID="_x0000_i1423" DrawAspect="Content" ObjectID="_1807291966" r:id="rId707"/>
              </w:object>
            </w:r>
          </w:p>
          <w:p w14:paraId="3D70A13A" w14:textId="0CA1CEE1" w:rsidR="00FF2B22" w:rsidRPr="00CF2D4F" w:rsidRDefault="00FF2B22" w:rsidP="00FF2B22">
            <w:pPr>
              <w:tabs>
                <w:tab w:val="left" w:pos="3874"/>
              </w:tabs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FF2B22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>4.خ: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  <w:r w:rsidR="001A0F93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1A0F9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ن+0.75ن</w:t>
            </w:r>
            <w:r w:rsidR="005928AD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D850179" w14:textId="24C726D7" w:rsidR="00935D19" w:rsidRPr="00FF2B22" w:rsidRDefault="00FF2B22" w:rsidP="00FF2B22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FF2B22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FF2B22">
              <w:rPr>
                <w:rFonts w:eastAsia="Calibri" w:cstheme="minorHAnsi"/>
                <w:sz w:val="28"/>
                <w:szCs w:val="28"/>
                <w:rtl/>
              </w:rPr>
              <w:t xml:space="preserve">لأن: </w:t>
            </w:r>
            <w:r w:rsidRPr="00FF2B22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1053B6F9">
                <v:shape id="_x0000_i1424" type="#_x0000_t75" style="width:41.25pt;height:15.75pt" o:ole="">
                  <v:imagedata r:id="rId708" o:title=""/>
                </v:shape>
                <o:OLEObject Type="Embed" ProgID="Equation.DSMT4" ShapeID="_x0000_i1424" DrawAspect="Content" ObjectID="_1807291967" r:id="rId709"/>
              </w:objec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  على المجال </w:t>
            </w:r>
            <w:r w:rsidRPr="00FF2B22">
              <w:rPr>
                <w:rFonts w:cstheme="minorHAnsi"/>
                <w:position w:val="-14"/>
                <w:sz w:val="28"/>
                <w:szCs w:val="28"/>
              </w:rPr>
              <w:object w:dxaOrig="800" w:dyaOrig="400" w14:anchorId="34DAE0E4">
                <v:shape id="_x0000_i1425" type="#_x0000_t75" style="width:39.75pt;height:20.25pt" o:ole="">
                  <v:imagedata r:id="rId710" o:title=""/>
                </v:shape>
                <o:OLEObject Type="Embed" ProgID="Equation.DSMT4" ShapeID="_x0000_i1425" DrawAspect="Content" ObjectID="_1807291968" r:id="rId711"/>
              </w:objec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FF2B22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مساحة الحيز المحدد بالمنحنى </w:t>
            </w:r>
            <w:r w:rsidRPr="00FF2B22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3CE606B3">
                <v:shape id="_x0000_i1426" type="#_x0000_t75" style="width:27pt;height:21.75pt" o:ole="">
                  <v:imagedata r:id="rId153" o:title=""/>
                </v:shape>
                <o:OLEObject Type="Embed" ProgID="Equation.DSMT4" ShapeID="_x0000_i1426" DrawAspect="Content" ObjectID="_1807291969" r:id="rId712"/>
              </w:objec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 ومحور الفواصل والمستقيمين </w:t>
            </w:r>
            <w:r w:rsidRPr="00FF2B22">
              <w:rPr>
                <w:rFonts w:cstheme="minorHAnsi"/>
                <w:sz w:val="28"/>
                <w:szCs w:val="28"/>
                <w:rtl/>
                <w:lang w:bidi="ar-DZ"/>
              </w:rPr>
              <w:t xml:space="preserve">ذو المعادلتين </w:t>
            </w:r>
            <w:r w:rsidRPr="00FF2B22">
              <w:rPr>
                <w:rFonts w:cstheme="minorHAnsi"/>
                <w:position w:val="-6"/>
                <w:sz w:val="28"/>
                <w:szCs w:val="28"/>
              </w:rPr>
              <w:object w:dxaOrig="680" w:dyaOrig="279" w14:anchorId="5F9BD76B">
                <v:shape id="_x0000_i1427" type="#_x0000_t75" style="width:33.75pt;height:14.25pt" o:ole="">
                  <v:imagedata r:id="rId170" o:title=""/>
                </v:shape>
                <o:OLEObject Type="Embed" ProgID="Equation.DSMT4" ShapeID="_x0000_i1427" DrawAspect="Content" ObjectID="_1807291970" r:id="rId713"/>
              </w:objec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FF2B22">
              <w:rPr>
                <w:rFonts w:cstheme="minorHAnsi"/>
                <w:position w:val="-6"/>
                <w:sz w:val="28"/>
                <w:szCs w:val="28"/>
              </w:rPr>
              <w:object w:dxaOrig="660" w:dyaOrig="279" w14:anchorId="78A40E44">
                <v:shape id="_x0000_i1428" type="#_x0000_t75" style="width:33pt;height:14.25pt" o:ole="">
                  <v:imagedata r:id="rId172" o:title=""/>
                </v:shape>
                <o:OLEObject Type="Embed" ProgID="Equation.DSMT4" ShapeID="_x0000_i1428" DrawAspect="Content" ObjectID="_1807291971" r:id="rId714"/>
              </w:objec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هي </w:t>
            </w:r>
            <w:r w:rsidR="00935D19" w:rsidRPr="00FF2B22">
              <w:rPr>
                <w:rFonts w:cstheme="minorHAnsi"/>
                <w:sz w:val="28"/>
                <w:szCs w:val="28"/>
                <w:rtl/>
              </w:rPr>
              <w:t xml:space="preserve">العدد </w:t>
            </w:r>
            <w:r w:rsidRPr="00FF2B2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FF2B22">
              <w:rPr>
                <w:rFonts w:cstheme="minorHAnsi"/>
                <w:position w:val="-30"/>
                <w:sz w:val="28"/>
                <w:szCs w:val="28"/>
              </w:rPr>
              <w:object w:dxaOrig="1040" w:dyaOrig="720" w14:anchorId="5013A3F5">
                <v:shape id="_x0000_i1429" type="#_x0000_t75" style="width:51.75pt;height:36pt" o:ole="">
                  <v:imagedata r:id="rId715" o:title=""/>
                </v:shape>
                <o:OLEObject Type="Embed" ProgID="Equation.DSMT4" ShapeID="_x0000_i1429" DrawAspect="Content" ObjectID="_1807291972" r:id="rId716"/>
              </w:object>
            </w:r>
          </w:p>
          <w:p w14:paraId="2CDA86FE" w14:textId="51E14F24" w:rsidR="00FF2B22" w:rsidRDefault="00FF2B22" w:rsidP="00FF2B22">
            <w:pPr>
              <w:pStyle w:val="Paragraphedeliste"/>
              <w:bidi/>
              <w:spacing w:line="240" w:lineRule="auto"/>
              <w:ind w:left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E1A8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الثاني</w:t>
            </w:r>
            <w:r w:rsidR="00CF2D4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(04ن)</w:t>
            </w:r>
            <w:r w:rsidRPr="00FE1A89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:</w:t>
            </w:r>
          </w:p>
          <w:p w14:paraId="38DFDC20" w14:textId="77777777" w:rsidR="00082278" w:rsidRDefault="00082278" w:rsidP="00082278">
            <w:pPr>
              <w:pStyle w:val="Paragraphedeliste"/>
              <w:bidi/>
              <w:spacing w:line="240" w:lineRule="auto"/>
              <w:ind w:left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EA0F264" w14:textId="3A498A55" w:rsidR="00FF6C14" w:rsidRPr="00BD45B9" w:rsidRDefault="00112B60" w:rsidP="00BD45B9">
            <w:pPr>
              <w:pStyle w:val="Paragraphedeliste"/>
              <w:numPr>
                <w:ilvl w:val="0"/>
                <w:numId w:val="18"/>
              </w:numPr>
              <w:bidi/>
              <w:spacing w:line="240" w:lineRule="auto"/>
              <w:ind w:left="445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أ-</w:t>
            </w:r>
            <w:r w:rsidR="00082278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سحابة </w:t>
            </w:r>
            <w:r w:rsidR="00AE30E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النقط</w:t>
            </w:r>
            <w:r w:rsidR="00AE30ED" w:rsidRPr="00AE30E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</w:t>
            </w:r>
            <w:r w:rsidR="00AE30ED" w:rsidRPr="00AE30ED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  <w:lang w:bidi="ar-DZ"/>
              </w:rPr>
              <w:t>(</w:t>
            </w:r>
            <w:r w:rsidR="00AE30ED" w:rsidRPr="00AE30ED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  <w:lang w:bidi="ar-DZ"/>
              </w:rPr>
              <w:t>0.5ن)</w:t>
            </w:r>
          </w:p>
          <w:p w14:paraId="431E81BE" w14:textId="2B9CFFEA" w:rsidR="00FF6C14" w:rsidRPr="009D0F5B" w:rsidRDefault="009D0F5B" w:rsidP="00FF6C14">
            <w:pPr>
              <w:tabs>
                <w:tab w:val="left" w:pos="3874"/>
              </w:tabs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9D0F5B">
              <w:rPr>
                <w:rFonts w:eastAsia="Calibri" w:cs="Calibri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inline distT="0" distB="0" distL="0" distR="0" wp14:anchorId="41127678" wp14:editId="2F9BB7DD">
                  <wp:extent cx="2971800" cy="4029075"/>
                  <wp:effectExtent l="0" t="0" r="0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7" cy="40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256E0" w14:textId="77777777" w:rsidR="00FF6C14" w:rsidRDefault="00FF6C14" w:rsidP="00FF6C14">
            <w:pPr>
              <w:tabs>
                <w:tab w:val="left" w:pos="3874"/>
              </w:tabs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8FA10C1" w14:textId="7DFD044E" w:rsidR="00FF6C14" w:rsidRPr="00BD45B9" w:rsidRDefault="009D0F5B" w:rsidP="00BD45B9">
            <w:pPr>
              <w:pStyle w:val="Paragraphedeliste"/>
              <w:numPr>
                <w:ilvl w:val="0"/>
                <w:numId w:val="19"/>
              </w:numPr>
              <w:tabs>
                <w:tab w:val="left" w:pos="5175"/>
              </w:tabs>
              <w:bidi/>
              <w:spacing w:after="0" w:line="240" w:lineRule="auto"/>
              <w:ind w:left="360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12B60">
              <w:rPr>
                <w:rFonts w:eastAsia="Calibri" w:cstheme="minorHAnsi" w:hint="cs"/>
                <w:sz w:val="28"/>
                <w:szCs w:val="28"/>
                <w:rtl/>
              </w:rPr>
              <w:t>لا يمكن تسوية سحابة النقط السابقة بتعديل خطي لأن لها شكل غير متطاول.</w:t>
            </w:r>
            <w:r w:rsidR="00BF55E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BF55E1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F55E1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AA49D4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BF55E1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BF55E1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F55E1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00B15FD0" w14:textId="0D0A2E84" w:rsidR="00125F7F" w:rsidRDefault="00125F7F" w:rsidP="009D0F5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01171BD2" w14:textId="6F04908A" w:rsidR="00125F7F" w:rsidRPr="00034389" w:rsidRDefault="00FD7819" w:rsidP="00FD7819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034389">
              <w:rPr>
                <w:rFonts w:cstheme="minorHAnsi"/>
                <w:color w:val="FF0000"/>
                <w:sz w:val="28"/>
                <w:szCs w:val="28"/>
                <w:rtl/>
              </w:rPr>
              <w:lastRenderedPageBreak/>
              <w:t>2.ت</w:t>
            </w:r>
            <w:r w:rsidR="00125F7F" w:rsidRPr="00034389">
              <w:rPr>
                <w:rFonts w:cstheme="minorHAnsi"/>
                <w:color w:val="FF0000"/>
                <w:sz w:val="28"/>
                <w:szCs w:val="28"/>
                <w:rtl/>
              </w:rPr>
              <w:t xml:space="preserve">بين أنه من اجل كل عدد طبيعي </w:t>
            </w:r>
            <w:r w:rsidR="008C1354" w:rsidRPr="00034389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6ED3E8A0">
                <v:shape id="_x0000_i1430" type="#_x0000_t75" style="width:9.75pt;height:11.25pt" o:ole="">
                  <v:imagedata r:id="rId718" o:title=""/>
                </v:shape>
                <o:OLEObject Type="Embed" ProgID="Equation.DSMT4" ShapeID="_x0000_i1430" DrawAspect="Content" ObjectID="_1807291973" r:id="rId719"/>
              </w:object>
            </w:r>
            <w:r w:rsidR="00125F7F" w:rsidRPr="00034389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411266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411266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411266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  <w:r w:rsidR="00125F7F" w:rsidRPr="00034389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660" w:dyaOrig="360" w14:anchorId="52903391">
                <v:shape id="_x0000_i1431" type="#_x0000_t75" style="width:83.25pt;height:18pt" o:ole="">
                  <v:imagedata r:id="rId213" o:title=""/>
                </v:shape>
                <o:OLEObject Type="Embed" ProgID="Equation.DSMT4" ShapeID="_x0000_i1431" DrawAspect="Content" ObjectID="_1807291974" r:id="rId720"/>
              </w:object>
            </w:r>
            <w:r w:rsidR="00125F7F" w:rsidRPr="00034389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</w:p>
          <w:p w14:paraId="693301AC" w14:textId="3207261F" w:rsidR="00034389" w:rsidRPr="0099352F" w:rsidRDefault="002D7E8D" w:rsidP="00034389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34389"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 </w:t>
            </w:r>
            <w:r w:rsidR="00034389" w:rsidRPr="00034389">
              <w:rPr>
                <w:rFonts w:cstheme="minorHAnsi"/>
                <w:position w:val="-12"/>
                <w:sz w:val="28"/>
                <w:szCs w:val="28"/>
              </w:rPr>
              <w:object w:dxaOrig="1480" w:dyaOrig="360" w14:anchorId="6A97F691">
                <v:shape id="_x0000_i1432" type="#_x0000_t75" style="width:74.25pt;height:18pt" o:ole="">
                  <v:imagedata r:id="rId721" o:title=""/>
                </v:shape>
                <o:OLEObject Type="Embed" ProgID="Equation.DSMT4" ShapeID="_x0000_i1432" DrawAspect="Content" ObjectID="_1807291975" r:id="rId722"/>
              </w:object>
            </w:r>
            <w:r w:rsidR="00034389" w:rsidRPr="00034389">
              <w:rPr>
                <w:rFonts w:cstheme="minorHAnsi"/>
                <w:sz w:val="28"/>
                <w:szCs w:val="28"/>
                <w:rtl/>
              </w:rPr>
              <w:t xml:space="preserve">  ، </w:t>
            </w:r>
            <w:r w:rsidR="00034389" w:rsidRPr="00034389">
              <w:rPr>
                <w:rFonts w:cstheme="minorHAnsi"/>
                <w:position w:val="-12"/>
                <w:sz w:val="28"/>
                <w:szCs w:val="28"/>
              </w:rPr>
              <w:object w:dxaOrig="1480" w:dyaOrig="360" w14:anchorId="7A98B3FF">
                <v:shape id="_x0000_i1433" type="#_x0000_t75" style="width:74.25pt;height:18pt" o:ole="">
                  <v:imagedata r:id="rId723" o:title=""/>
                </v:shape>
                <o:OLEObject Type="Embed" ProgID="Equation.DSMT4" ShapeID="_x0000_i1433" DrawAspect="Content" ObjectID="_1807291976" r:id="rId724"/>
              </w:object>
            </w:r>
            <w:r w:rsidR="00034389" w:rsidRPr="00034389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="00034389" w:rsidRPr="0099352F">
              <w:rPr>
                <w:rFonts w:cstheme="minorHAnsi"/>
                <w:position w:val="-12"/>
                <w:sz w:val="28"/>
                <w:szCs w:val="28"/>
              </w:rPr>
              <w:object w:dxaOrig="1500" w:dyaOrig="360" w14:anchorId="4092B599">
                <v:shape id="_x0000_i1434" type="#_x0000_t75" style="width:75pt;height:18pt" o:ole="">
                  <v:imagedata r:id="rId725" o:title=""/>
                </v:shape>
                <o:OLEObject Type="Embed" ProgID="Equation.DSMT4" ShapeID="_x0000_i1434" DrawAspect="Content" ObjectID="_1807291977" r:id="rId726"/>
              </w:object>
            </w:r>
            <w:r w:rsidR="00034389" w:rsidRPr="0099352F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="00034389" w:rsidRPr="0099352F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660" w:dyaOrig="360" w14:anchorId="2C6B7FDA">
                <v:shape id="_x0000_i1435" type="#_x0000_t75" style="width:83.25pt;height:18pt" o:ole="">
                  <v:imagedata r:id="rId213" o:title=""/>
                </v:shape>
                <o:OLEObject Type="Embed" ProgID="Equation.DSMT4" ShapeID="_x0000_i1435" DrawAspect="Content" ObjectID="_1807291978" r:id="rId727"/>
              </w:object>
            </w:r>
          </w:p>
          <w:p w14:paraId="2933F797" w14:textId="68732C28" w:rsidR="00034389" w:rsidRPr="0099352F" w:rsidRDefault="00034389" w:rsidP="00034389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99352F">
              <w:rPr>
                <w:rFonts w:cstheme="minorHAnsi"/>
                <w:color w:val="FF0000"/>
                <w:sz w:val="28"/>
                <w:szCs w:val="28"/>
                <w:rtl/>
              </w:rPr>
              <w:t>3.</w:t>
            </w:r>
            <w:r w:rsidRPr="0099352F">
              <w:rPr>
                <w:rFonts w:cstheme="minorHAnsi"/>
                <w:sz w:val="28"/>
                <w:szCs w:val="28"/>
              </w:rPr>
              <w:t xml:space="preserve"> </w:t>
            </w:r>
            <w:r w:rsidR="008C1354" w:rsidRPr="0099352F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1280" w:dyaOrig="360" w14:anchorId="2E8984D0">
                <v:shape id="_x0000_i1436" type="#_x0000_t75" style="width:63.75pt;height:18pt" o:ole="">
                  <v:imagedata r:id="rId728" o:title=""/>
                </v:shape>
                <o:OLEObject Type="Embed" ProgID="Equation.DSMT4" ShapeID="_x0000_i1436" DrawAspect="Content" ObjectID="_1807291979" r:id="rId729"/>
              </w:object>
            </w:r>
          </w:p>
          <w:p w14:paraId="05AD3B40" w14:textId="5EDC81E1" w:rsidR="00034389" w:rsidRPr="0099352F" w:rsidRDefault="00034389" w:rsidP="00034389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99352F">
              <w:rPr>
                <w:rFonts w:cstheme="minorHAnsi"/>
                <w:color w:val="FF0000"/>
                <w:sz w:val="28"/>
                <w:szCs w:val="28"/>
                <w:rtl/>
              </w:rPr>
              <w:t xml:space="preserve">أ. تبين ان المتتالية </w:t>
            </w:r>
            <w:r w:rsidR="008C1354" w:rsidRPr="0099352F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60" w:dyaOrig="400" w14:anchorId="0BE88975">
                <v:shape id="_x0000_i1437" type="#_x0000_t75" style="width:23.25pt;height:20.25pt" o:ole="">
                  <v:imagedata r:id="rId730" o:title=""/>
                </v:shape>
                <o:OLEObject Type="Embed" ProgID="Equation.DSMT4" ShapeID="_x0000_i1437" DrawAspect="Content" ObjectID="_1807291980" r:id="rId731"/>
              </w:object>
            </w:r>
            <w:r w:rsidRPr="0099352F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هندسية يطلب تعيين أساسها وحدها الأول.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0. 5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0FDCDC6D" w14:textId="2163DD49" w:rsidR="00034389" w:rsidRPr="0099352F" w:rsidRDefault="00034389" w:rsidP="00837F8D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99352F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99352F">
              <w:rPr>
                <w:rFonts w:cstheme="minorHAnsi"/>
                <w:position w:val="-12"/>
                <w:sz w:val="28"/>
                <w:szCs w:val="28"/>
              </w:rPr>
              <w:object w:dxaOrig="1560" w:dyaOrig="360" w14:anchorId="225E563D">
                <v:shape id="_x0000_i1438" type="#_x0000_t75" style="width:78pt;height:18pt" o:ole="">
                  <v:imagedata r:id="rId732" o:title=""/>
                </v:shape>
                <o:OLEObject Type="Embed" ProgID="Equation.DSMT4" ShapeID="_x0000_i1438" DrawAspect="Content" ObjectID="_1807291981" r:id="rId733"/>
              </w:object>
            </w:r>
            <w:r w:rsidR="00D676DB" w:rsidRPr="0099352F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="00D676DB" w:rsidRPr="0099352F">
              <w:rPr>
                <w:rFonts w:cstheme="minorHAnsi"/>
                <w:position w:val="-12"/>
                <w:sz w:val="28"/>
                <w:szCs w:val="28"/>
              </w:rPr>
              <w:object w:dxaOrig="2220" w:dyaOrig="360" w14:anchorId="48D0F06D">
                <v:shape id="_x0000_i1439" type="#_x0000_t75" style="width:110.25pt;height:18pt" o:ole="">
                  <v:imagedata r:id="rId734" o:title=""/>
                </v:shape>
                <o:OLEObject Type="Embed" ProgID="Equation.DSMT4" ShapeID="_x0000_i1439" DrawAspect="Content" ObjectID="_1807291982" r:id="rId735"/>
              </w:object>
            </w:r>
          </w:p>
          <w:p w14:paraId="73503AD9" w14:textId="0ABA1FD5" w:rsidR="00D676DB" w:rsidRPr="00837F8D" w:rsidRDefault="00D676DB" w:rsidP="00837F8D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99352F">
              <w:rPr>
                <w:rFonts w:cstheme="minorHAnsi"/>
                <w:sz w:val="28"/>
                <w:szCs w:val="28"/>
                <w:rtl/>
              </w:rPr>
              <w:t xml:space="preserve">ولدينا: </w:t>
            </w:r>
            <w:r w:rsidRPr="0099352F">
              <w:rPr>
                <w:rFonts w:cstheme="minorHAnsi"/>
                <w:position w:val="-12"/>
                <w:sz w:val="28"/>
                <w:szCs w:val="28"/>
              </w:rPr>
              <w:object w:dxaOrig="1260" w:dyaOrig="360" w14:anchorId="0EAF271B">
                <v:shape id="_x0000_i1440" type="#_x0000_t75" style="width:63pt;height:18pt" o:ole="">
                  <v:imagedata r:id="rId736" o:title=""/>
                </v:shape>
                <o:OLEObject Type="Embed" ProgID="Equation.DSMT4" ShapeID="_x0000_i1440" DrawAspect="Content" ObjectID="_1807291983" r:id="rId737"/>
              </w:object>
            </w:r>
            <w:r w:rsidRPr="0099352F">
              <w:rPr>
                <w:rFonts w:cstheme="minorHAnsi"/>
                <w:sz w:val="28"/>
                <w:szCs w:val="28"/>
                <w:rtl/>
              </w:rPr>
              <w:t xml:space="preserve"> إ</w:t>
            </w:r>
            <w:r w:rsidRPr="0099352F">
              <w:rPr>
                <w:rFonts w:cstheme="minorHAnsi"/>
                <w:sz w:val="28"/>
                <w:szCs w:val="28"/>
                <w:rtl/>
                <w:lang w:bidi="ar-DZ"/>
              </w:rPr>
              <w:t>ذا:</w:t>
            </w: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2880" w:dyaOrig="360" w14:anchorId="19B855ED">
                <v:shape id="_x0000_i1441" type="#_x0000_t75" style="width:143.25pt;height:18pt" o:ole="">
                  <v:imagedata r:id="rId738" o:title=""/>
                </v:shape>
                <o:OLEObject Type="Embed" ProgID="Equation.DSMT4" ShapeID="_x0000_i1441" DrawAspect="Content" ObjectID="_1807291984" r:id="rId739"/>
              </w:object>
            </w:r>
          </w:p>
          <w:p w14:paraId="3E03D2A9" w14:textId="77777777" w:rsidR="00B12328" w:rsidRDefault="00D676DB" w:rsidP="00D676DB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837F8D">
              <w:rPr>
                <w:rFonts w:cstheme="minorHAnsi"/>
                <w:sz w:val="28"/>
                <w:szCs w:val="28"/>
                <w:rtl/>
                <w:lang w:bidi="ar-DZ"/>
              </w:rPr>
              <w:t xml:space="preserve">ومنه: </w:t>
            </w: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960" w:dyaOrig="360" w14:anchorId="156401C2">
                <v:shape id="_x0000_i1442" type="#_x0000_t75" style="width:48pt;height:18pt" o:ole="">
                  <v:imagedata r:id="rId740" o:title=""/>
                </v:shape>
                <o:OLEObject Type="Embed" ProgID="Equation.DSMT4" ShapeID="_x0000_i1442" DrawAspect="Content" ObjectID="_1807291985" r:id="rId741"/>
              </w:object>
            </w:r>
            <w:r w:rsidRPr="00837F8D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10D66278" w14:textId="120FF406" w:rsidR="00D676DB" w:rsidRPr="00837F8D" w:rsidRDefault="00D676DB" w:rsidP="00B1232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837F8D">
              <w:rPr>
                <w:rFonts w:cstheme="minorHAnsi"/>
                <w:sz w:val="28"/>
                <w:szCs w:val="28"/>
                <w:rtl/>
              </w:rPr>
              <w:t xml:space="preserve">إذا </w:t>
            </w:r>
            <w:r w:rsidRPr="00837F8D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7185C15C">
                <v:shape id="_x0000_i1443" type="#_x0000_t75" style="width:23.25pt;height:20.25pt" o:ole="">
                  <v:imagedata r:id="rId215" o:title=""/>
                </v:shape>
                <o:OLEObject Type="Embed" ProgID="Equation.DSMT4" ShapeID="_x0000_i1443" DrawAspect="Content" ObjectID="_1807291986" r:id="rId742"/>
              </w:object>
            </w:r>
            <w:r w:rsidRPr="00837F8D">
              <w:rPr>
                <w:rFonts w:cstheme="minorHAnsi"/>
                <w:sz w:val="28"/>
                <w:szCs w:val="28"/>
                <w:rtl/>
              </w:rPr>
              <w:t xml:space="preserve"> متتالية هندسية أساسه</w:t>
            </w:r>
            <w:r w:rsidRPr="00837F8D">
              <w:rPr>
                <w:rFonts w:cstheme="minorHAnsi"/>
                <w:position w:val="-10"/>
                <w:sz w:val="28"/>
                <w:szCs w:val="28"/>
              </w:rPr>
              <w:object w:dxaOrig="540" w:dyaOrig="320" w14:anchorId="643AAB5E">
                <v:shape id="_x0000_i1444" type="#_x0000_t75" style="width:27pt;height:15.75pt" o:ole="">
                  <v:imagedata r:id="rId743" o:title=""/>
                </v:shape>
                <o:OLEObject Type="Embed" ProgID="Equation.DSMT4" ShapeID="_x0000_i1444" DrawAspect="Content" ObjectID="_1807291987" r:id="rId744"/>
              </w:object>
            </w:r>
            <w:r w:rsidRPr="00837F8D">
              <w:rPr>
                <w:rFonts w:cstheme="minorHAnsi"/>
                <w:sz w:val="28"/>
                <w:szCs w:val="28"/>
                <w:rtl/>
              </w:rPr>
              <w:t xml:space="preserve"> وحدها الأول </w:t>
            </w:r>
            <w:r w:rsidR="0099352F" w:rsidRPr="00837F8D">
              <w:rPr>
                <w:rFonts w:cstheme="minorHAnsi"/>
                <w:position w:val="-12"/>
                <w:sz w:val="28"/>
                <w:szCs w:val="28"/>
              </w:rPr>
              <w:object w:dxaOrig="3180" w:dyaOrig="360" w14:anchorId="5629279F">
                <v:shape id="_x0000_i1445" type="#_x0000_t75" style="width:158.25pt;height:18pt" o:ole="">
                  <v:imagedata r:id="rId745" o:title=""/>
                </v:shape>
                <o:OLEObject Type="Embed" ProgID="Equation.DSMT4" ShapeID="_x0000_i1445" DrawAspect="Content" ObjectID="_1807291988" r:id="rId746"/>
              </w:objec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1232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1232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1E779940" w14:textId="77777777" w:rsidR="00837F8D" w:rsidRPr="00837F8D" w:rsidRDefault="00837F8D" w:rsidP="00837F8D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3DA6BD50" w14:textId="2B2EE3F8" w:rsidR="00837F8D" w:rsidRPr="002D7E8D" w:rsidRDefault="00837F8D" w:rsidP="002D7E8D">
            <w:pPr>
              <w:pStyle w:val="Paragraphedeliste"/>
              <w:numPr>
                <w:ilvl w:val="0"/>
                <w:numId w:val="19"/>
              </w:numPr>
              <w:tabs>
                <w:tab w:val="left" w:pos="3874"/>
              </w:tabs>
              <w:bidi/>
              <w:spacing w:after="0" w:line="240" w:lineRule="auto"/>
              <w:ind w:left="445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837F8D">
              <w:rPr>
                <w:rFonts w:cstheme="minorHAnsi"/>
                <w:color w:val="FF0000"/>
                <w:sz w:val="28"/>
                <w:szCs w:val="28"/>
                <w:rtl/>
              </w:rPr>
              <w:t xml:space="preserve">كتابة </w:t>
            </w:r>
            <w:r w:rsidR="008C1354" w:rsidRPr="00837F8D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6D3EEB90">
                <v:shape id="_x0000_i1446" type="#_x0000_t75" style="width:12.75pt;height:18pt" o:ole="">
                  <v:imagedata r:id="rId747" o:title=""/>
                </v:shape>
                <o:OLEObject Type="Embed" ProgID="Equation.DSMT4" ShapeID="_x0000_i1446" DrawAspect="Content" ObjectID="_1807291989" r:id="rId748"/>
              </w:object>
            </w:r>
            <w:r w:rsidRPr="00837F8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بدلالة </w:t>
            </w:r>
            <w:r w:rsidR="008C1354" w:rsidRPr="00837F8D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21DFDFD0">
                <v:shape id="_x0000_i1447" type="#_x0000_t75" style="width:9.75pt;height:11.25pt" o:ole="">
                  <v:imagedata r:id="rId749" o:title=""/>
                </v:shape>
                <o:OLEObject Type="Embed" ProgID="Equation.DSMT4" ShapeID="_x0000_i1447" DrawAspect="Content" ObjectID="_1807291990" r:id="rId750"/>
              </w:object>
            </w:r>
            <w:r w:rsidRPr="00837F8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ثم استنتاج عبارة </w:t>
            </w:r>
            <w:r w:rsidR="008C1354" w:rsidRPr="00837F8D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499E2A4">
                <v:shape id="_x0000_i1448" type="#_x0000_t75" style="width:12.75pt;height:18pt" o:ole="">
                  <v:imagedata r:id="rId751" o:title=""/>
                </v:shape>
                <o:OLEObject Type="Embed" ProgID="Equation.DSMT4" ShapeID="_x0000_i1448" DrawAspect="Content" ObjectID="_1807291991" r:id="rId752"/>
              </w:object>
            </w:r>
            <w:r w:rsidRPr="00837F8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بدلالة </w:t>
            </w:r>
            <w:r w:rsidR="008C1354" w:rsidRPr="00837F8D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3E986A45">
                <v:shape id="_x0000_i1449" type="#_x0000_t75" style="width:9.75pt;height:11.25pt" o:ole="">
                  <v:imagedata r:id="rId753" o:title=""/>
                </v:shape>
                <o:OLEObject Type="Embed" ProgID="Equation.DSMT4" ShapeID="_x0000_i1449" DrawAspect="Content" ObjectID="_1807291992" r:id="rId754"/>
              </w:object>
            </w:r>
            <w:r w:rsidRPr="00837F8D">
              <w:rPr>
                <w:rFonts w:cstheme="minorHAnsi"/>
                <w:color w:val="FF0000"/>
                <w:sz w:val="28"/>
                <w:szCs w:val="28"/>
                <w:rtl/>
              </w:rPr>
              <w:t>.</w:t>
            </w:r>
          </w:p>
          <w:p w14:paraId="5BD38649" w14:textId="2AA54BEA" w:rsidR="00837F8D" w:rsidRPr="00837F8D" w:rsidRDefault="00837F8D" w:rsidP="00837F8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1100" w:dyaOrig="380" w14:anchorId="0B2FA947">
                <v:shape id="_x0000_i1450" type="#_x0000_t75" style="width:54.75pt;height:18.75pt" o:ole="">
                  <v:imagedata r:id="rId755" o:title=""/>
                </v:shape>
                <o:OLEObject Type="Embed" ProgID="Equation.DSMT4" ShapeID="_x0000_i1450" DrawAspect="Content" ObjectID="_1807291993" r:id="rId756"/>
              </w:object>
            </w:r>
            <w:r w:rsidRPr="00837F8D">
              <w:rPr>
                <w:rFonts w:cstheme="minorHAnsi"/>
                <w:sz w:val="28"/>
                <w:szCs w:val="28"/>
                <w:rtl/>
              </w:rPr>
              <w:t xml:space="preserve">  ومنه:  </w:t>
            </w: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1380" w:dyaOrig="380" w14:anchorId="244DD30A">
                <v:shape id="_x0000_i1451" type="#_x0000_t75" style="width:69pt;height:18.75pt" o:ole="">
                  <v:imagedata r:id="rId757" o:title=""/>
                </v:shape>
                <o:OLEObject Type="Embed" ProgID="Equation.DSMT4" ShapeID="_x0000_i1451" DrawAspect="Content" ObjectID="_1807291994" r:id="rId758"/>
              </w:objec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23E53F1B" w14:textId="225E2341" w:rsidR="00837F8D" w:rsidRDefault="00837F8D" w:rsidP="00837F8D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1260" w:dyaOrig="360" w14:anchorId="5CD37C07">
                <v:shape id="_x0000_i1452" type="#_x0000_t75" style="width:63pt;height:18pt" o:ole="">
                  <v:imagedata r:id="rId736" o:title=""/>
                </v:shape>
                <o:OLEObject Type="Embed" ProgID="Equation.DSMT4" ShapeID="_x0000_i1452" DrawAspect="Content" ObjectID="_1807291995" r:id="rId759"/>
              </w:object>
            </w:r>
            <w:r w:rsidRPr="00837F8D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837F8D">
              <w:rPr>
                <w:rFonts w:cstheme="minorHAnsi"/>
                <w:position w:val="-12"/>
                <w:sz w:val="28"/>
                <w:szCs w:val="28"/>
              </w:rPr>
              <w:object w:dxaOrig="1820" w:dyaOrig="380" w14:anchorId="4F610B24">
                <v:shape id="_x0000_i1453" type="#_x0000_t75" style="width:90.75pt;height:18.75pt" o:ole="">
                  <v:imagedata r:id="rId760" o:title=""/>
                </v:shape>
                <o:OLEObject Type="Embed" ProgID="Equation.DSMT4" ShapeID="_x0000_i1453" DrawAspect="Content" ObjectID="_1807291996" r:id="rId761"/>
              </w:objec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3C0B5CDC" w14:textId="107B46E3" w:rsidR="00A33728" w:rsidRPr="00A33728" w:rsidRDefault="00A33728" w:rsidP="00A33728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4.</w:t>
            </w:r>
            <w:r w:rsidRPr="00A33728">
              <w:rPr>
                <w:rFonts w:cstheme="minorHAnsi"/>
                <w:color w:val="FF0000"/>
                <w:sz w:val="28"/>
                <w:szCs w:val="28"/>
                <w:rtl/>
              </w:rPr>
              <w:t xml:space="preserve">أ- ما هو عدد المصابين المتوقع خلال نهاية شهر سبتمبر </w:t>
            </w:r>
            <w:proofErr w:type="gramStart"/>
            <w:r w:rsidRPr="00A33728">
              <w:rPr>
                <w:rFonts w:cstheme="minorHAnsi"/>
                <w:color w:val="FF0000"/>
                <w:sz w:val="28"/>
                <w:szCs w:val="28"/>
                <w:rtl/>
              </w:rPr>
              <w:t>2020؟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0271331F" w14:textId="77777777" w:rsidR="00A33728" w:rsidRDefault="00A33728" w:rsidP="00A33728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7CFCCBEB" w14:textId="51C31C7F" w:rsidR="00A33728" w:rsidRDefault="00A33728" w:rsidP="00A33728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رتبة 2020 هي 6: </w:t>
            </w:r>
            <w:r w:rsidR="00132ADF" w:rsidRPr="00837F8D">
              <w:rPr>
                <w:rFonts w:cstheme="minorHAnsi"/>
                <w:position w:val="-12"/>
                <w:sz w:val="28"/>
                <w:szCs w:val="28"/>
              </w:rPr>
              <w:object w:dxaOrig="2760" w:dyaOrig="380" w14:anchorId="7EBE77AE">
                <v:shape id="_x0000_i1454" type="#_x0000_t75" style="width:138pt;height:18.75pt" o:ole="">
                  <v:imagedata r:id="rId762" o:title=""/>
                </v:shape>
                <o:OLEObject Type="Embed" ProgID="Equation.DSMT4" ShapeID="_x0000_i1454" DrawAspect="Content" ObjectID="_1807291997" r:id="rId763"/>
              </w:object>
            </w:r>
          </w:p>
          <w:p w14:paraId="5ADDF1BC" w14:textId="645B36DF" w:rsidR="00087FFA" w:rsidRPr="00847B6C" w:rsidRDefault="00087FFA" w:rsidP="00847B6C">
            <w:pPr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087FFA">
              <w:rPr>
                <w:rFonts w:cstheme="minorHAnsi"/>
                <w:color w:val="FF0000"/>
                <w:sz w:val="28"/>
                <w:szCs w:val="28"/>
                <w:rtl/>
              </w:rPr>
              <w:t xml:space="preserve">ب- أحسب </w:t>
            </w:r>
            <w:r w:rsidR="007809E8" w:rsidRPr="00087FFA">
              <w:rPr>
                <w:color w:val="FF0000"/>
                <w:position w:val="-20"/>
              </w:rPr>
              <w:object w:dxaOrig="700" w:dyaOrig="440" w14:anchorId="0518F4B4">
                <v:shape id="_x0000_i1455" type="#_x0000_t75" style="width:35.25pt;height:21.75pt" o:ole="">
                  <v:imagedata r:id="rId764" o:title=""/>
                </v:shape>
                <o:OLEObject Type="Embed" ProgID="Equation.DSMT4" ShapeID="_x0000_i1455" DrawAspect="Content" ObjectID="_1807291998" r:id="rId765"/>
              </w:object>
            </w:r>
            <w:r w:rsidRPr="00087FFA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14317EB0" w14:textId="1DAA1908" w:rsidR="00087FFA" w:rsidRDefault="00132ADF" w:rsidP="00087FFA">
            <w:pPr>
              <w:tabs>
                <w:tab w:val="left" w:pos="3874"/>
              </w:tabs>
              <w:bidi/>
              <w:rPr>
                <w:color w:val="FF0000"/>
                <w:rtl/>
              </w:rPr>
            </w:pPr>
            <w:r w:rsidRPr="00087FFA">
              <w:rPr>
                <w:color w:val="FF0000"/>
                <w:position w:val="-20"/>
              </w:rPr>
              <w:object w:dxaOrig="3460" w:dyaOrig="480" w14:anchorId="30CDC207">
                <v:shape id="_x0000_i1456" type="#_x0000_t75" style="width:174pt;height:24pt" o:ole="">
                  <v:imagedata r:id="rId766" o:title=""/>
                </v:shape>
                <o:OLEObject Type="Embed" ProgID="Equation.DSMT4" ShapeID="_x0000_i1456" DrawAspect="Content" ObjectID="_1807291999" r:id="rId767"/>
              </w:object>
            </w:r>
          </w:p>
          <w:p w14:paraId="3F1F80C5" w14:textId="4A60BF63" w:rsidR="00F436BB" w:rsidRPr="00F436BB" w:rsidRDefault="00F436BB" w:rsidP="00F436BB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ت</w:t>
            </w:r>
            <w:r w:rsidRPr="00087FFA">
              <w:rPr>
                <w:rFonts w:cstheme="minorHAnsi"/>
                <w:color w:val="FF0000"/>
                <w:sz w:val="28"/>
                <w:szCs w:val="28"/>
                <w:rtl/>
              </w:rPr>
              <w:t>فس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ي</w:t>
            </w:r>
            <w:r w:rsidRPr="00087FFA">
              <w:rPr>
                <w:rFonts w:cstheme="minorHAnsi"/>
                <w:color w:val="FF0000"/>
                <w:sz w:val="28"/>
                <w:szCs w:val="28"/>
                <w:rtl/>
              </w:rPr>
              <w:t>ر ه</w:t>
            </w:r>
            <w:r w:rsidRPr="00087FFA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ذه النتيجة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المتتالية </w:t>
            </w:r>
            <w:r w:rsidRPr="00FD781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DEEF6B2">
                <v:shape id="_x0000_i1457" type="#_x0000_t75" style="width:24pt;height:20.25pt" o:ole="">
                  <v:imagedata r:id="rId209" o:title=""/>
                </v:shape>
                <o:OLEObject Type="Embed" ProgID="Equation.DSMT4" ShapeID="_x0000_i1457" DrawAspect="Content" ObjectID="_1807292000" r:id="rId768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متباعدة وعدد المصابين في تزايد مستمر.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75EF9A35" w14:textId="0948D5CF" w:rsidR="00670654" w:rsidRPr="00670654" w:rsidRDefault="00670654" w:rsidP="0067065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ج-</w:t>
            </w:r>
            <w:r w:rsidRPr="00670654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Pr="00670654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670654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 بدلالة </w:t>
            </w:r>
            <w:r w:rsidR="007809E8" w:rsidRPr="00837F8D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7215A525">
                <v:shape id="_x0000_i1458" type="#_x0000_t75" style="width:9.75pt;height:11.25pt" o:ole="">
                  <v:imagedata r:id="rId749" o:title=""/>
                </v:shape>
                <o:OLEObject Type="Embed" ProgID="Equation.DSMT4" ShapeID="_x0000_i1458" DrawAspect="Content" ObjectID="_1807292001" r:id="rId769"/>
              </w:object>
            </w:r>
            <w:r w:rsidRPr="0067065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المجموع </w:t>
            </w:r>
            <w:r w:rsidR="007809E8" w:rsidRPr="00670654">
              <w:rPr>
                <w:position w:val="-12"/>
              </w:rPr>
              <w:object w:dxaOrig="279" w:dyaOrig="360" w14:anchorId="3E5F83F8">
                <v:shape id="_x0000_i1459" type="#_x0000_t75" style="width:14.25pt;height:18pt" o:ole="">
                  <v:imagedata r:id="rId770" o:title=""/>
                </v:shape>
                <o:OLEObject Type="Embed" ProgID="Equation.DSMT4" ShapeID="_x0000_i1459" DrawAspect="Content" ObjectID="_1807292002" r:id="rId771"/>
              </w:object>
            </w:r>
            <w:r w:rsidRPr="00670654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670654">
              <w:rPr>
                <w:rFonts w:cstheme="minorHAnsi"/>
                <w:color w:val="FF0000"/>
                <w:sz w:val="28"/>
                <w:szCs w:val="28"/>
                <w:rtl/>
              </w:rPr>
              <w:t>:</w:t>
            </w:r>
            <w:r w:rsidRPr="00670654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B46085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4608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46085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23238D42" w14:textId="2063D651" w:rsidR="00670654" w:rsidRPr="00670654" w:rsidRDefault="00355004" w:rsidP="00670654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         </w:t>
            </w:r>
            <w:r w:rsidRPr="00670654">
              <w:rPr>
                <w:position w:val="-12"/>
              </w:rPr>
              <w:object w:dxaOrig="1939" w:dyaOrig="360" w14:anchorId="71569F20">
                <v:shape id="_x0000_i1460" type="#_x0000_t75" style="width:96.75pt;height:18pt" o:ole="">
                  <v:imagedata r:id="rId772" o:title=""/>
                </v:shape>
                <o:OLEObject Type="Embed" ProgID="Equation.DSMT4" ShapeID="_x0000_i1460" DrawAspect="Content" ObjectID="_1807292003" r:id="rId773"/>
              </w:object>
            </w:r>
          </w:p>
          <w:p w14:paraId="2EB74A03" w14:textId="4B1CF695" w:rsidR="00087FFA" w:rsidRDefault="00355004" w:rsidP="00087FFA">
            <w:pPr>
              <w:tabs>
                <w:tab w:val="left" w:pos="3874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</w:t>
            </w:r>
            <w:r w:rsidRPr="00ED0B80">
              <w:rPr>
                <w:position w:val="-12"/>
              </w:rPr>
              <w:object w:dxaOrig="3320" w:dyaOrig="360" w14:anchorId="48A38794">
                <v:shape id="_x0000_i1461" type="#_x0000_t75" style="width:165.75pt;height:18pt" o:ole="">
                  <v:imagedata r:id="rId774" o:title=""/>
                </v:shape>
                <o:OLEObject Type="Embed" ProgID="Equation.DSMT4" ShapeID="_x0000_i1461" DrawAspect="Content" ObjectID="_1807292004" r:id="rId775"/>
              </w:object>
            </w:r>
          </w:p>
          <w:p w14:paraId="1E6ACB8A" w14:textId="5FA18AEC" w:rsidR="00087FFA" w:rsidRDefault="00355004" w:rsidP="00355004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t xml:space="preserve">  </w:t>
            </w:r>
            <w:r>
              <w:rPr>
                <w:rFonts w:hint="cs"/>
                <w:rtl/>
              </w:rPr>
              <w:t xml:space="preserve">        </w:t>
            </w:r>
            <w:r w:rsidRPr="00ED0B80">
              <w:rPr>
                <w:position w:val="-14"/>
              </w:rPr>
              <w:object w:dxaOrig="4080" w:dyaOrig="400" w14:anchorId="3A06D480">
                <v:shape id="_x0000_i1462" type="#_x0000_t75" style="width:204pt;height:20.25pt" o:ole="">
                  <v:imagedata r:id="rId776" o:title=""/>
                </v:shape>
                <o:OLEObject Type="Embed" ProgID="Equation.DSMT4" ShapeID="_x0000_i1462" DrawAspect="Content" ObjectID="_1807292005" r:id="rId777"/>
              </w:object>
            </w:r>
            <w:r>
              <w:rPr>
                <w:rFonts w:hint="cs"/>
                <w:rtl/>
              </w:rPr>
              <w:t xml:space="preserve">                         </w:t>
            </w:r>
            <w:r w:rsidRPr="00ED0B80">
              <w:rPr>
                <w:position w:val="-24"/>
              </w:rPr>
              <w:object w:dxaOrig="4040" w:dyaOrig="660" w14:anchorId="0FB8BAE0">
                <v:shape id="_x0000_i1463" type="#_x0000_t75" style="width:201.75pt;height:33pt" o:ole="">
                  <v:imagedata r:id="rId778" o:title=""/>
                </v:shape>
                <o:OLEObject Type="Embed" ProgID="Equation.DSMT4" ShapeID="_x0000_i1463" DrawAspect="Content" ObjectID="_1807292006" r:id="rId779"/>
              </w:object>
            </w:r>
          </w:p>
          <w:p w14:paraId="1C511098" w14:textId="77777777" w:rsidR="00087FFA" w:rsidRDefault="00087FFA" w:rsidP="00087FF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06FACA1" w14:textId="54F450D3" w:rsidR="00543C3E" w:rsidRDefault="00355004" w:rsidP="007809E8">
            <w:pPr>
              <w:tabs>
                <w:tab w:val="left" w:pos="3874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355004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التمرين الرابع</w:t>
            </w:r>
            <w:r w:rsidR="00BA104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(07ن)</w:t>
            </w:r>
            <w:r w:rsidRPr="00355004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:</w:t>
            </w:r>
          </w:p>
          <w:p w14:paraId="5B1BDDEE" w14:textId="15EAEFBD" w:rsidR="007026DB" w:rsidRPr="0014464F" w:rsidRDefault="007026DB" w:rsidP="007026DB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14464F">
              <w:rPr>
                <w:rFonts w:cstheme="minorHAnsi"/>
                <w:color w:val="FF0000"/>
                <w:sz w:val="28"/>
                <w:szCs w:val="28"/>
                <w:lang w:bidi="ar-DZ"/>
              </w:rPr>
              <w:t>I</w:t>
            </w:r>
            <w:r w:rsidRPr="0014464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. </w:t>
            </w:r>
            <w:r w:rsidRPr="0014464F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7809E8" w:rsidRPr="0014464F">
              <w:rPr>
                <w:color w:val="FF0000"/>
                <w:position w:val="-10"/>
              </w:rPr>
              <w:object w:dxaOrig="220" w:dyaOrig="260" w14:anchorId="4B4CBF3D">
                <v:shape id="_x0000_i1464" type="#_x0000_t75" style="width:11.25pt;height:12.75pt" o:ole="">
                  <v:imagedata r:id="rId780" o:title=""/>
                </v:shape>
                <o:OLEObject Type="Embed" ProgID="Equation.DSMT4" ShapeID="_x0000_i1464" DrawAspect="Content" ObjectID="_1807292007" r:id="rId781"/>
              </w:object>
            </w:r>
            <w:r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معرفة على </w:t>
            </w:r>
            <w:r w:rsidR="007809E8" w:rsidRPr="0014464F">
              <w:rPr>
                <w:color w:val="FF0000"/>
                <w:position w:val="-14"/>
              </w:rPr>
              <w:object w:dxaOrig="740" w:dyaOrig="400" w14:anchorId="5A5151A3">
                <v:shape id="_x0000_i1465" type="#_x0000_t75" style="width:36.75pt;height:20.25pt" o:ole="">
                  <v:imagedata r:id="rId782" o:title=""/>
                </v:shape>
                <o:OLEObject Type="Embed" ProgID="Equation.DSMT4" ShapeID="_x0000_i1465" DrawAspect="Content" ObjectID="_1807292008" r:id="rId783"/>
              </w:object>
            </w:r>
            <w:r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بــ: </w:t>
            </w:r>
            <w:r w:rsidR="007809E8" w:rsidRPr="0014464F">
              <w:rPr>
                <w:color w:val="FF0000"/>
                <w:position w:val="-10"/>
              </w:rPr>
              <w:object w:dxaOrig="1780" w:dyaOrig="360" w14:anchorId="7CB5C92E">
                <v:shape id="_x0000_i1466" type="#_x0000_t75" style="width:89.25pt;height:18pt" o:ole="">
                  <v:imagedata r:id="rId784" o:title=""/>
                </v:shape>
                <o:OLEObject Type="Embed" ProgID="Equation.DSMT4" ShapeID="_x0000_i1466" DrawAspect="Content" ObjectID="_1807292009" r:id="rId785"/>
              </w:object>
            </w:r>
          </w:p>
          <w:p w14:paraId="571DDF95" w14:textId="26D5751F" w:rsidR="007026DB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4464F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1. </w:t>
            </w:r>
            <w:r w:rsidR="007026DB"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در</w:t>
            </w:r>
            <w:r w:rsidRPr="0014464F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="007026DB"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س</w:t>
            </w:r>
            <w:r w:rsidRPr="0014464F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ة</w:t>
            </w:r>
            <w:r w:rsidR="007026DB"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اتجاه تغير </w:t>
            </w:r>
            <w:r w:rsidR="00AB081B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الدالة</w:t>
            </w:r>
            <w:r w:rsidR="007809E8" w:rsidRPr="0014464F">
              <w:rPr>
                <w:color w:val="FF0000"/>
                <w:position w:val="-10"/>
              </w:rPr>
              <w:object w:dxaOrig="220" w:dyaOrig="260" w14:anchorId="64F3EA49">
                <v:shape id="_x0000_i1467" type="#_x0000_t75" style="width:11.25pt;height:12.75pt" o:ole="">
                  <v:imagedata r:id="rId786" o:title=""/>
                </v:shape>
                <o:OLEObject Type="Embed" ProgID="Equation.DSMT4" ShapeID="_x0000_i1467" DrawAspect="Content" ObjectID="_1807292010" r:id="rId787"/>
              </w:object>
            </w:r>
            <w:r w:rsidR="007026DB"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.</w:t>
            </w:r>
            <w:r w:rsidR="0058349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7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249BD14" w14:textId="38B16C4E" w:rsidR="0014464F" w:rsidRPr="00543C3E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543C3E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543C3E">
              <w:rPr>
                <w:rFonts w:cstheme="minorHAnsi"/>
                <w:position w:val="-10"/>
                <w:sz w:val="28"/>
                <w:szCs w:val="28"/>
              </w:rPr>
              <w:object w:dxaOrig="220" w:dyaOrig="260" w14:anchorId="30A112F5">
                <v:shape id="_x0000_i1468" type="#_x0000_t75" style="width:11.25pt;height:12.75pt" o:ole="">
                  <v:imagedata r:id="rId235" o:title=""/>
                </v:shape>
                <o:OLEObject Type="Embed" ProgID="Equation.DSMT4" ShapeID="_x0000_i1468" DrawAspect="Content" ObjectID="_1807292011" r:id="rId788"/>
              </w:object>
            </w:r>
            <w:r w:rsidRPr="00543C3E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543C3E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3E7BF43D">
                <v:shape id="_x0000_i1469" type="#_x0000_t75" style="width:36.75pt;height:20.25pt" o:ole="">
                  <v:imagedata r:id="rId237" o:title=""/>
                </v:shape>
                <o:OLEObject Type="Embed" ProgID="Equation.DSMT4" ShapeID="_x0000_i1469" DrawAspect="Content" ObjectID="_1807292012" r:id="rId789"/>
              </w:object>
            </w:r>
            <w:r w:rsidRPr="00543C3E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43C3E">
              <w:rPr>
                <w:rFonts w:cstheme="minorHAnsi"/>
                <w:sz w:val="28"/>
                <w:szCs w:val="28"/>
                <w:rtl/>
                <w:lang w:bidi="ar-DZ"/>
              </w:rPr>
              <w:t>و:</w:t>
            </w:r>
          </w:p>
          <w:p w14:paraId="0994B1CC" w14:textId="2AAF1279" w:rsidR="0014464F" w:rsidRPr="00543C3E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543C3E">
              <w:rPr>
                <w:rFonts w:cstheme="minorHAnsi"/>
                <w:position w:val="-24"/>
                <w:sz w:val="28"/>
                <w:szCs w:val="28"/>
              </w:rPr>
              <w:object w:dxaOrig="1680" w:dyaOrig="620" w14:anchorId="730C19A5">
                <v:shape id="_x0000_i1470" type="#_x0000_t75" style="width:84pt;height:30.75pt" o:ole="">
                  <v:imagedata r:id="rId790" o:title=""/>
                </v:shape>
                <o:OLEObject Type="Embed" ProgID="Equation.DSMT4" ShapeID="_x0000_i1470" DrawAspect="Content" ObjectID="_1807292013" r:id="rId791"/>
              </w:object>
            </w:r>
            <w:r w:rsidRPr="00543C3E">
              <w:rPr>
                <w:rFonts w:cstheme="minorHAnsi"/>
                <w:sz w:val="28"/>
                <w:szCs w:val="28"/>
                <w:rtl/>
              </w:rPr>
              <w:t xml:space="preserve"> ومنه الدالة </w:t>
            </w:r>
            <w:r w:rsidRPr="00543C3E">
              <w:rPr>
                <w:rFonts w:cstheme="minorHAnsi"/>
                <w:position w:val="-10"/>
                <w:sz w:val="28"/>
                <w:szCs w:val="28"/>
              </w:rPr>
              <w:object w:dxaOrig="220" w:dyaOrig="260" w14:anchorId="2F5C3959">
                <v:shape id="_x0000_i1471" type="#_x0000_t75" style="width:11.25pt;height:12.75pt" o:ole="">
                  <v:imagedata r:id="rId235" o:title=""/>
                </v:shape>
                <o:OLEObject Type="Embed" ProgID="Equation.DSMT4" ShapeID="_x0000_i1471" DrawAspect="Content" ObjectID="_1807292014" r:id="rId792"/>
              </w:object>
            </w:r>
            <w:r w:rsidRPr="00543C3E">
              <w:rPr>
                <w:rFonts w:cstheme="minorHAnsi"/>
                <w:sz w:val="28"/>
                <w:szCs w:val="28"/>
                <w:rtl/>
              </w:rPr>
              <w:t xml:space="preserve"> متزايدة تماما على</w:t>
            </w:r>
            <w:r w:rsidRPr="00543C3E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723C0E1D">
                <v:shape id="_x0000_i1472" type="#_x0000_t75" style="width:36.75pt;height:20.25pt" o:ole="">
                  <v:imagedata r:id="rId237" o:title=""/>
                </v:shape>
                <o:OLEObject Type="Embed" ProgID="Equation.DSMT4" ShapeID="_x0000_i1472" DrawAspect="Content" ObjectID="_1807292015" r:id="rId793"/>
              </w:object>
            </w:r>
            <w:r w:rsidRPr="00543C3E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19648174" w14:textId="3085CBAB" w:rsidR="0014464F" w:rsidRPr="00543C3E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543C3E">
              <w:rPr>
                <w:rFonts w:cstheme="minorHAnsi"/>
                <w:color w:val="FF0000"/>
                <w:sz w:val="28"/>
                <w:szCs w:val="28"/>
                <w:rtl/>
              </w:rPr>
              <w:t>2.حساب النهايات</w:t>
            </w:r>
          </w:p>
          <w:p w14:paraId="17E323AF" w14:textId="52552F59" w:rsidR="0014464F" w:rsidRPr="00543C3E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543C3E">
              <w:rPr>
                <w:rFonts w:cstheme="minorHAnsi"/>
                <w:position w:val="-20"/>
                <w:sz w:val="28"/>
                <w:szCs w:val="28"/>
              </w:rPr>
              <w:object w:dxaOrig="3340" w:dyaOrig="480" w14:anchorId="3AEB3CA7">
                <v:shape id="_x0000_i1473" type="#_x0000_t75" style="width:167.25pt;height:24pt" o:ole="">
                  <v:imagedata r:id="rId794" o:title=""/>
                </v:shape>
                <o:OLEObject Type="Embed" ProgID="Equation.DSMT4" ShapeID="_x0000_i1473" DrawAspect="Content" ObjectID="_1807292016" r:id="rId795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FB66B13" w14:textId="290645DF" w:rsidR="0014464F" w:rsidRDefault="0014464F" w:rsidP="0014464F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</w:rPr>
            </w:pPr>
            <w:r w:rsidRPr="00543C3E">
              <w:rPr>
                <w:rFonts w:cstheme="minorHAnsi"/>
                <w:position w:val="-22"/>
                <w:sz w:val="28"/>
                <w:szCs w:val="28"/>
              </w:rPr>
              <w:object w:dxaOrig="3480" w:dyaOrig="499" w14:anchorId="5287E872">
                <v:shape id="_x0000_i1474" type="#_x0000_t75" style="width:174pt;height:24.75pt" o:ole="">
                  <v:imagedata r:id="rId796" o:title=""/>
                </v:shape>
                <o:OLEObject Type="Embed" ProgID="Equation.DSMT4" ShapeID="_x0000_i1474" DrawAspect="Content" ObjectID="_1807292017" r:id="rId797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1C765699" w14:textId="77777777" w:rsidR="002D7864" w:rsidRPr="00543C3E" w:rsidRDefault="002D7864" w:rsidP="002D7864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9B47CFE" w14:textId="018D959F" w:rsidR="0014464F" w:rsidRDefault="00450B98" w:rsidP="0014464F">
            <w:pPr>
              <w:bidi/>
              <w:rPr>
                <w:rFonts w:cstheme="minorHAnsi"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50B98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جدول تغيرات الدالة </w:t>
            </w:r>
            <w:r w:rsidR="007809E8" w:rsidRPr="008C1354">
              <w:rPr>
                <w:color w:val="FF0000"/>
                <w:position w:val="-10"/>
              </w:rPr>
              <w:object w:dxaOrig="240" w:dyaOrig="320" w14:anchorId="4D5C998A">
                <v:shape id="_x0000_i1475" type="#_x0000_t75" style="width:12pt;height:15.75pt" o:ole="">
                  <v:imagedata r:id="rId798" o:title=""/>
                </v:shape>
                <o:OLEObject Type="Embed" ProgID="Equation.DSMT4" ShapeID="_x0000_i1475" DrawAspect="Content" ObjectID="_1807292018" r:id="rId799"/>
              </w:object>
            </w:r>
            <w:r w:rsidRPr="00450B98">
              <w:rPr>
                <w:rFonts w:cstheme="minorHAnsi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58349D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A0BBCEA" w14:textId="0795E06A" w:rsidR="00450B98" w:rsidRDefault="00EB537D" w:rsidP="00450B9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B537D">
              <w:rPr>
                <w:rFonts w:cs="Calib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07DAE23B" wp14:editId="7325AE1F">
                  <wp:extent cx="2200582" cy="114316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EED72" w14:textId="304A78BC" w:rsidR="00EB537D" w:rsidRPr="00F23B8E" w:rsidRDefault="00F23B8E" w:rsidP="00EB537D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  <w:r w:rsidRPr="00F23B8E">
              <w:rPr>
                <w:rFonts w:cstheme="minorHAnsi" w:hint="cs"/>
                <w:color w:val="FF0000"/>
                <w:sz w:val="28"/>
                <w:szCs w:val="28"/>
                <w:rtl/>
              </w:rPr>
              <w:t>4.</w:t>
            </w:r>
            <w:r w:rsidRPr="00F23B8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أ- بيّن أنّ المنحني </w:t>
            </w:r>
            <w:r w:rsidR="007809E8" w:rsidRPr="00F23B8E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62BA8994">
                <v:shape id="_x0000_i1476" type="#_x0000_t75" style="width:27pt;height:21.75pt" o:ole="">
                  <v:imagedata r:id="rId801" o:title=""/>
                </v:shape>
                <o:OLEObject Type="Embed" ProgID="Equation.DSMT4" ShapeID="_x0000_i1476" DrawAspect="Content" ObjectID="_1807292019" r:id="rId802"/>
              </w:object>
            </w:r>
            <w:r w:rsidRPr="00F23B8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يقبل المستقيم </w:t>
            </w:r>
            <w:r w:rsidR="007809E8" w:rsidRPr="00F23B8E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40" w:dyaOrig="400" w14:anchorId="293CD1C7">
                <v:shape id="_x0000_i1477" type="#_x0000_t75" style="width:21.75pt;height:20.25pt" o:ole="">
                  <v:imagedata r:id="rId803" o:title=""/>
                </v:shape>
                <o:OLEObject Type="Embed" ProgID="Equation.DSMT4" ShapeID="_x0000_i1477" DrawAspect="Content" ObjectID="_1807292020" r:id="rId804"/>
              </w:object>
            </w:r>
            <w:r w:rsidRPr="00F23B8E">
              <w:rPr>
                <w:rFonts w:cstheme="minorHAnsi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F23B8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الذي معادلته  </w:t>
            </w:r>
            <w:r w:rsidR="007809E8" w:rsidRPr="00F23B8E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560" w:dyaOrig="260" w14:anchorId="1D487F0F">
                <v:shape id="_x0000_i1478" type="#_x0000_t75" style="width:27.75pt;height:12.75pt" o:ole="">
                  <v:imagedata r:id="rId805" o:title=""/>
                </v:shape>
                <o:OLEObject Type="Embed" ProgID="Equation.DSMT4" ShapeID="_x0000_i1478" DrawAspect="Content" ObjectID="_1807292021" r:id="rId806"/>
              </w:object>
            </w:r>
            <w:r w:rsidRPr="00F23B8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كمستقيم مقارب مائل عند </w:t>
            </w:r>
            <w:r w:rsidR="007809E8" w:rsidRPr="00F23B8E">
              <w:rPr>
                <w:rFonts w:cstheme="minorHAnsi"/>
                <w:color w:val="FF0000"/>
                <w:position w:val="-4"/>
                <w:sz w:val="28"/>
                <w:szCs w:val="28"/>
              </w:rPr>
              <w:object w:dxaOrig="380" w:dyaOrig="220" w14:anchorId="013F2C08">
                <v:shape id="_x0000_i1479" type="#_x0000_t75" style="width:18.75pt;height:11.25pt" o:ole="">
                  <v:imagedata r:id="rId807" o:title=""/>
                </v:shape>
                <o:OLEObject Type="Embed" ProgID="Equation.DSMT4" ShapeID="_x0000_i1479" DrawAspect="Content" ObjectID="_1807292022" r:id="rId808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</w:p>
          <w:p w14:paraId="49A217E5" w14:textId="571194A1" w:rsidR="0014464F" w:rsidRDefault="0014464F" w:rsidP="0014464F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87FC97E" w14:textId="6CBFA8FE" w:rsidR="00860259" w:rsidRDefault="00F23B8E" w:rsidP="00860259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ED0B80">
              <w:rPr>
                <w:position w:val="-28"/>
              </w:rPr>
              <w:object w:dxaOrig="4880" w:dyaOrig="680" w14:anchorId="2C44F6E0">
                <v:shape id="_x0000_i1480" type="#_x0000_t75" style="width:243.75pt;height:33.75pt" o:ole="">
                  <v:imagedata r:id="rId809" o:title=""/>
                </v:shape>
                <o:OLEObject Type="Embed" ProgID="Equation.DSMT4" ShapeID="_x0000_i1480" DrawAspect="Content" ObjectID="_1807292023" r:id="rId810"/>
              </w:object>
            </w:r>
          </w:p>
          <w:p w14:paraId="5476D6C1" w14:textId="7C15E015" w:rsidR="00F23B8E" w:rsidRPr="00F23B8E" w:rsidRDefault="00F23B8E" w:rsidP="00F23B8E">
            <w:pPr>
              <w:bidi/>
              <w:rPr>
                <w:rFonts w:cstheme="minorHAnsi"/>
                <w:sz w:val="28"/>
                <w:szCs w:val="28"/>
              </w:rPr>
            </w:pPr>
            <w:r w:rsidRPr="00F23B8E">
              <w:rPr>
                <w:rFonts w:cstheme="minorHAnsi" w:hint="cs"/>
                <w:sz w:val="28"/>
                <w:szCs w:val="28"/>
                <w:rtl/>
              </w:rPr>
              <w:t>ومنه</w:t>
            </w:r>
            <w:r w:rsidRPr="00F23B8E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3B89747E">
                <v:shape id="_x0000_i1481" type="#_x0000_t75" style="width:27pt;height:21.75pt" o:ole="">
                  <v:imagedata r:id="rId261" o:title=""/>
                </v:shape>
                <o:OLEObject Type="Embed" ProgID="Equation.DSMT4" ShapeID="_x0000_i1481" DrawAspect="Content" ObjectID="_1807292024" r:id="rId811"/>
              </w:object>
            </w:r>
            <w:r w:rsidRPr="00F23B8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يقبل المستقيم </w:t>
            </w:r>
            <w:r w:rsidRPr="00F23B8E">
              <w:rPr>
                <w:rFonts w:cstheme="minorHAnsi"/>
                <w:position w:val="-14"/>
                <w:sz w:val="28"/>
                <w:szCs w:val="28"/>
              </w:rPr>
              <w:object w:dxaOrig="440" w:dyaOrig="400" w14:anchorId="2346CFBB">
                <v:shape id="_x0000_i1482" type="#_x0000_t75" style="width:21.75pt;height:20.25pt" o:ole="">
                  <v:imagedata r:id="rId280" o:title=""/>
                </v:shape>
                <o:OLEObject Type="Embed" ProgID="Equation.DSMT4" ShapeID="_x0000_i1482" DrawAspect="Content" ObjectID="_1807292025" r:id="rId812"/>
              </w:object>
            </w:r>
            <w:r w:rsidRPr="00F23B8E">
              <w:rPr>
                <w:rFonts w:cstheme="minorHAns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23B8E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الذي معادلته  </w:t>
            </w:r>
            <w:r w:rsidRPr="00F23B8E">
              <w:rPr>
                <w:rFonts w:cstheme="minorHAnsi"/>
                <w:position w:val="-10"/>
                <w:sz w:val="28"/>
                <w:szCs w:val="28"/>
              </w:rPr>
              <w:object w:dxaOrig="560" w:dyaOrig="260" w14:anchorId="6E9BF71F">
                <v:shape id="_x0000_i1483" type="#_x0000_t75" style="width:27.75pt;height:12.75pt" o:ole="">
                  <v:imagedata r:id="rId282" o:title=""/>
                </v:shape>
                <o:OLEObject Type="Embed" ProgID="Equation.DSMT4" ShapeID="_x0000_i1483" DrawAspect="Content" ObjectID="_1807292026" r:id="rId813"/>
              </w:object>
            </w:r>
            <w:r w:rsidRPr="00F23B8E">
              <w:rPr>
                <w:rFonts w:cstheme="minorHAnsi"/>
                <w:sz w:val="28"/>
                <w:szCs w:val="28"/>
                <w:rtl/>
                <w:lang w:bidi="ar-DZ"/>
              </w:rPr>
              <w:t xml:space="preserve"> كمستقيم مقارب مائل عند </w:t>
            </w:r>
            <w:r w:rsidRPr="00F23B8E">
              <w:rPr>
                <w:rFonts w:cstheme="minorHAnsi"/>
                <w:position w:val="-4"/>
                <w:sz w:val="28"/>
                <w:szCs w:val="28"/>
              </w:rPr>
              <w:object w:dxaOrig="380" w:dyaOrig="220" w14:anchorId="70645752">
                <v:shape id="_x0000_i1484" type="#_x0000_t75" style="width:18.75pt;height:11.25pt" o:ole="">
                  <v:imagedata r:id="rId284" o:title=""/>
                </v:shape>
                <o:OLEObject Type="Embed" ProgID="Equation.DSMT4" ShapeID="_x0000_i1484" DrawAspect="Content" ObjectID="_1807292027" r:id="rId814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7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754CA288" w14:textId="07A81579" w:rsidR="00860259" w:rsidRPr="008A3BF2" w:rsidRDefault="008A3BF2" w:rsidP="00860259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8A3BF2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ب- أدرس الوضع النسبي بين </w:t>
            </w:r>
            <w:r w:rsidR="007809E8" w:rsidRPr="00F23B8E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2DE97FD9">
                <v:shape id="_x0000_i1485" type="#_x0000_t75" style="width:27pt;height:21.75pt" o:ole="">
                  <v:imagedata r:id="rId801" o:title=""/>
                </v:shape>
                <o:OLEObject Type="Embed" ProgID="Equation.DSMT4" ShapeID="_x0000_i1485" DrawAspect="Content" ObjectID="_1807292028" r:id="rId815"/>
              </w:object>
            </w:r>
            <w:r w:rsidRPr="008A3BF2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و  </w:t>
            </w:r>
            <w:r w:rsidR="007809E8" w:rsidRPr="00F23B8E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40" w:dyaOrig="400" w14:anchorId="4EAF22F1">
                <v:shape id="_x0000_i1486" type="#_x0000_t75" style="width:21.75pt;height:20.25pt" o:ole="">
                  <v:imagedata r:id="rId803" o:title=""/>
                </v:shape>
                <o:OLEObject Type="Embed" ProgID="Equation.DSMT4" ShapeID="_x0000_i1486" DrawAspect="Content" ObjectID="_1807292029" r:id="rId816"/>
              </w:object>
            </w:r>
            <w:r w:rsidRPr="008A3BF2">
              <w:rPr>
                <w:rFonts w:cstheme="minorHAnsi"/>
                <w:i/>
                <w:iCs/>
                <w:color w:val="FF0000"/>
                <w:sz w:val="28"/>
                <w:szCs w:val="28"/>
                <w:rtl/>
                <w:lang w:bidi="ar-DZ"/>
              </w:rPr>
              <w:t>.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0. 5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764FD754" w14:textId="251BB434" w:rsidR="00860259" w:rsidRDefault="008A3BF2" w:rsidP="00860259">
            <w:pPr>
              <w:bidi/>
              <w:rPr>
                <w:rtl/>
              </w:rPr>
            </w:pPr>
            <w:r w:rsidRPr="00ED0B80">
              <w:rPr>
                <w:position w:val="-24"/>
              </w:rPr>
              <w:object w:dxaOrig="1700" w:dyaOrig="620" w14:anchorId="029B4BBD">
                <v:shape id="_x0000_i1487" type="#_x0000_t75" style="width:84.75pt;height:30.75pt" o:ole="">
                  <v:imagedata r:id="rId817" o:title=""/>
                </v:shape>
                <o:OLEObject Type="Embed" ProgID="Equation.DSMT4" ShapeID="_x0000_i1487" DrawAspect="Content" ObjectID="_1807292030" r:id="rId818"/>
              </w:object>
            </w:r>
            <w:r w:rsidR="00C71679">
              <w:rPr>
                <w:rFonts w:hint="cs"/>
                <w:rtl/>
              </w:rPr>
              <w:t xml:space="preserve"> </w:t>
            </w:r>
          </w:p>
          <w:p w14:paraId="32DCEB36" w14:textId="142D98A4" w:rsidR="00C71679" w:rsidRDefault="00C71679" w:rsidP="00C7167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71679">
              <w:rPr>
                <w:rFonts w:cstheme="minorHAnsi"/>
                <w:position w:val="-10"/>
                <w:sz w:val="28"/>
                <w:szCs w:val="28"/>
              </w:rPr>
              <w:object w:dxaOrig="1180" w:dyaOrig="320" w14:anchorId="59B815A6">
                <v:shape id="_x0000_i1488" type="#_x0000_t75" style="width:59.25pt;height:15.75pt" o:ole="">
                  <v:imagedata r:id="rId819" o:title=""/>
                </v:shape>
                <o:OLEObject Type="Embed" ProgID="Equation.DSMT4" ShapeID="_x0000_i1488" DrawAspect="Content" ObjectID="_1807292031" r:id="rId820"/>
              </w:object>
            </w:r>
            <w:r w:rsidRPr="00C71679">
              <w:rPr>
                <w:rFonts w:cstheme="minorHAnsi"/>
                <w:sz w:val="28"/>
                <w:szCs w:val="28"/>
                <w:rtl/>
              </w:rPr>
              <w:t xml:space="preserve"> تكافئ: </w:t>
            </w:r>
            <w:r w:rsidRPr="00C71679">
              <w:rPr>
                <w:rFonts w:cstheme="minorHAnsi"/>
                <w:position w:val="-6"/>
                <w:sz w:val="28"/>
                <w:szCs w:val="28"/>
              </w:rPr>
              <w:object w:dxaOrig="999" w:dyaOrig="279" w14:anchorId="64D4D856">
                <v:shape id="_x0000_i1489" type="#_x0000_t75" style="width:50.25pt;height:14.25pt" o:ole="">
                  <v:imagedata r:id="rId821" o:title=""/>
                </v:shape>
                <o:OLEObject Type="Embed" ProgID="Equation.DSMT4" ShapeID="_x0000_i1489" DrawAspect="Content" ObjectID="_1807292032" r:id="rId822"/>
              </w:object>
            </w:r>
            <w:r w:rsidRPr="00C71679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C71679">
              <w:rPr>
                <w:rFonts w:cstheme="minorHAnsi"/>
                <w:position w:val="-6"/>
                <w:sz w:val="28"/>
                <w:szCs w:val="28"/>
              </w:rPr>
              <w:object w:dxaOrig="499" w:dyaOrig="279" w14:anchorId="4C2E46A4">
                <v:shape id="_x0000_i1490" type="#_x0000_t75" style="width:24.75pt;height:14.25pt" o:ole="">
                  <v:imagedata r:id="rId823" o:title=""/>
                </v:shape>
                <o:OLEObject Type="Embed" ProgID="Equation.DSMT4" ShapeID="_x0000_i1490" DrawAspect="Content" ObjectID="_1807292033" r:id="rId824"/>
              </w:objec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28"/>
              <w:gridCol w:w="1394"/>
            </w:tblGrid>
            <w:tr w:rsidR="00397BFD" w14:paraId="2416E46E" w14:textId="77777777" w:rsidTr="00370525">
              <w:tc>
                <w:tcPr>
                  <w:tcW w:w="3824" w:type="dxa"/>
                </w:tcPr>
                <w:p w14:paraId="3BB72F31" w14:textId="5EC8E4C2" w:rsidR="00397BFD" w:rsidRDefault="0070625E" w:rsidP="00C71679">
                  <w:pPr>
                    <w:bidi/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t xml:space="preserve"> </w:t>
                  </w:r>
                  <w:r w:rsidRPr="002604E0">
                    <w:rPr>
                      <w:position w:val="-4"/>
                    </w:rPr>
                    <w:object w:dxaOrig="380" w:dyaOrig="220" w14:anchorId="2368D84E">
                      <v:shape id="_x0000_i1491" type="#_x0000_t75" style="width:18.75pt;height:11.25pt" o:ole="">
                        <v:imagedata r:id="rId825" o:title=""/>
                      </v:shape>
                      <o:OLEObject Type="Embed" ProgID="Equation.DSMT4" ShapeID="_x0000_i1491" DrawAspect="Content" ObjectID="_1807292034" r:id="rId826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        </w:t>
                  </w:r>
                  <w:r w:rsidR="003F2E09"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  </w:t>
                  </w:r>
                  <w:r w:rsidR="003F2E09"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604E0">
                    <w:rPr>
                      <w:position w:val="-4"/>
                    </w:rPr>
                    <w:object w:dxaOrig="139" w:dyaOrig="260" w14:anchorId="69895D1E">
                      <v:shape id="_x0000_i1492" type="#_x0000_t75" style="width:6.75pt;height:12.75pt" o:ole="">
                        <v:imagedata r:id="rId827" o:title=""/>
                      </v:shape>
                      <o:OLEObject Type="Embed" ProgID="Equation.DSMT4" ShapeID="_x0000_i1492" DrawAspect="Content" ObjectID="_1807292035" r:id="rId828"/>
                    </w:object>
                  </w:r>
                  <w:r>
                    <w:rPr>
                      <w:rFonts w:hint="cs"/>
                      <w:rtl/>
                    </w:rPr>
                    <w:t xml:space="preserve">         </w:t>
                  </w:r>
                  <w:r w:rsidR="003F2E09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     </w:t>
                  </w:r>
                  <w:r w:rsidRPr="002604E0">
                    <w:rPr>
                      <w:position w:val="-6"/>
                    </w:rPr>
                    <w:object w:dxaOrig="200" w:dyaOrig="279" w14:anchorId="3FBD0A09">
                      <v:shape id="_x0000_i1493" type="#_x0000_t75" style="width:9.75pt;height:14.25pt" o:ole="">
                        <v:imagedata r:id="rId829" o:title=""/>
                      </v:shape>
                      <o:OLEObject Type="Embed" ProgID="Equation.DSMT4" ShapeID="_x0000_i1493" DrawAspect="Content" ObjectID="_1807292036" r:id="rId830"/>
                    </w:object>
                  </w:r>
                </w:p>
              </w:tc>
              <w:tc>
                <w:tcPr>
                  <w:tcW w:w="1188" w:type="dxa"/>
                </w:tcPr>
                <w:p w14:paraId="7D9A50B3" w14:textId="5BFB6C5A" w:rsidR="00397BFD" w:rsidRDefault="00397BFD" w:rsidP="00397BFD">
                  <w:pPr>
                    <w:bidi/>
                    <w:jc w:val="right"/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D0B80">
                    <w:rPr>
                      <w:position w:val="-6"/>
                    </w:rPr>
                    <w:object w:dxaOrig="200" w:dyaOrig="220" w14:anchorId="7F402C96">
                      <v:shape id="_x0000_i1494" type="#_x0000_t75" style="width:9.75pt;height:11.25pt" o:ole="">
                        <v:imagedata r:id="rId831" o:title=""/>
                      </v:shape>
                      <o:OLEObject Type="Embed" ProgID="Equation.DSMT4" ShapeID="_x0000_i1494" DrawAspect="Content" ObjectID="_1807292037" r:id="rId832"/>
                    </w:object>
                  </w:r>
                </w:p>
              </w:tc>
            </w:tr>
            <w:tr w:rsidR="00397BFD" w14:paraId="1CD230E4" w14:textId="77777777" w:rsidTr="00370525">
              <w:tc>
                <w:tcPr>
                  <w:tcW w:w="3824" w:type="dxa"/>
                </w:tcPr>
                <w:p w14:paraId="1D461E1D" w14:textId="2359766B" w:rsidR="00397BFD" w:rsidRDefault="00424DE1" w:rsidP="00C71679">
                  <w:pPr>
                    <w:bidi/>
                    <w:rPr>
                      <w:rFonts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theme="minorHAnsi"/>
                      <w:noProof/>
                      <w:color w:val="FF0000"/>
                      <w:sz w:val="28"/>
                      <w:szCs w:val="28"/>
                      <w:lang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DB5DF0B" wp14:editId="7EFAE5C0">
                            <wp:simplePos x="0" y="0"/>
                            <wp:positionH relativeFrom="column">
                              <wp:posOffset>985520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419100" cy="609600"/>
                            <wp:effectExtent l="0" t="0" r="19050" b="19050"/>
                            <wp:wrapNone/>
                            <wp:docPr id="21" name="Connecteur droit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9100" cy="6096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938A50" id="Connecteur droit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15.95pt" to="110.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" strokecolor="#4579b8 [3044]"/>
                        </w:pict>
                      </mc:Fallback>
                    </mc:AlternateContent>
                  </w:r>
                  <w:r>
                    <w:rPr>
                      <w:rFonts w:cstheme="minorHAnsi"/>
                      <w:noProof/>
                      <w:color w:val="FF0000"/>
                      <w:sz w:val="28"/>
                      <w:szCs w:val="28"/>
                      <w:lang w:bidi="ar-D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9590A94" wp14:editId="2490B2EB">
                            <wp:simplePos x="0" y="0"/>
                            <wp:positionH relativeFrom="column">
                              <wp:posOffset>747395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228600" cy="609600"/>
                            <wp:effectExtent l="0" t="0" r="19050" b="19050"/>
                            <wp:wrapNone/>
                            <wp:docPr id="22" name="Connecteur droit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28600" cy="6096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5D7750" id="Connecteur droit 2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5.95pt" to="76.8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" strokecolor="#4579b8 [3044]"/>
                        </w:pict>
                      </mc:Fallback>
                    </mc:AlternateContent>
                  </w:r>
                  <w:r w:rsidR="0070625E"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 w:rsidR="0070625E" w:rsidRPr="002604E0">
                    <w:rPr>
                      <w:position w:val="-4"/>
                    </w:rPr>
                    <w:object w:dxaOrig="200" w:dyaOrig="160" w14:anchorId="234172E9">
                      <v:shape id="_x0000_i1495" type="#_x0000_t75" style="width:9.75pt;height:8.25pt" o:ole="">
                        <v:imagedata r:id="rId833" o:title=""/>
                      </v:shape>
                      <o:OLEObject Type="Embed" ProgID="Equation.DSMT4" ShapeID="_x0000_i1495" DrawAspect="Content" ObjectID="_1807292038" r:id="rId834"/>
                    </w:object>
                  </w:r>
                  <w:r w:rsidR="0070625E"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="003F2E09"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 w:rsidR="0070625E"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F2E09"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0625E" w:rsidRPr="002604E0">
                    <w:rPr>
                      <w:position w:val="-6"/>
                    </w:rPr>
                    <w:object w:dxaOrig="200" w:dyaOrig="279" w14:anchorId="00643F5B">
                      <v:shape id="_x0000_i1496" type="#_x0000_t75" style="width:9.75pt;height:14.25pt" o:ole="">
                        <v:imagedata r:id="rId829" o:title=""/>
                      </v:shape>
                      <o:OLEObject Type="Embed" ProgID="Equation.DSMT4" ShapeID="_x0000_i1496" DrawAspect="Content" ObjectID="_1807292039" r:id="rId835"/>
                    </w:object>
                  </w:r>
                  <w:r w:rsidR="0070625E">
                    <w:rPr>
                      <w:rFonts w:hint="cs"/>
                      <w:rtl/>
                    </w:rPr>
                    <w:t xml:space="preserve">        </w:t>
                  </w:r>
                  <w:r w:rsidR="0070625E" w:rsidRPr="002604E0">
                    <w:rPr>
                      <w:position w:val="-4"/>
                    </w:rPr>
                    <w:object w:dxaOrig="220" w:dyaOrig="220" w14:anchorId="6C9932E7">
                      <v:shape id="_x0000_i1497" type="#_x0000_t75" style="width:11.25pt;height:11.25pt" o:ole="">
                        <v:imagedata r:id="rId836" o:title=""/>
                      </v:shape>
                      <o:OLEObject Type="Embed" ProgID="Equation.DSMT4" ShapeID="_x0000_i1497" DrawAspect="Content" ObjectID="_1807292040" r:id="rId837"/>
                    </w:object>
                  </w:r>
                </w:p>
              </w:tc>
              <w:tc>
                <w:tcPr>
                  <w:tcW w:w="1188" w:type="dxa"/>
                </w:tcPr>
                <w:p w14:paraId="25FE0352" w14:textId="771DC449" w:rsidR="00397BFD" w:rsidRDefault="00397BFD" w:rsidP="00370525">
                  <w:pPr>
                    <w:bidi/>
                    <w:ind w:firstLine="337"/>
                    <w:jc w:val="right"/>
                    <w:rPr>
                      <w:rFonts w:cstheme="minorHAnsi"/>
                      <w:color w:val="FF0000"/>
                      <w:sz w:val="28"/>
                      <w:szCs w:val="28"/>
                      <w:lang w:bidi="ar-DZ"/>
                    </w:rPr>
                  </w:pPr>
                  <w:r w:rsidRPr="00ED0B80">
                    <w:rPr>
                      <w:position w:val="-10"/>
                    </w:rPr>
                    <w:object w:dxaOrig="840" w:dyaOrig="320" w14:anchorId="79B02F91">
                      <v:shape id="_x0000_i1498" type="#_x0000_t75" style="width:42pt;height:15.75pt" o:ole="">
                        <v:imagedata r:id="rId838" o:title=""/>
                      </v:shape>
                      <o:OLEObject Type="Embed" ProgID="Equation.DSMT4" ShapeID="_x0000_i1498" DrawAspect="Content" ObjectID="_1807292041" r:id="rId839"/>
                    </w:object>
                  </w:r>
                </w:p>
              </w:tc>
            </w:tr>
            <w:tr w:rsidR="00397BFD" w14:paraId="56086E62" w14:textId="77777777" w:rsidTr="00370525">
              <w:tc>
                <w:tcPr>
                  <w:tcW w:w="3824" w:type="dxa"/>
                </w:tcPr>
                <w:p w14:paraId="7B438886" w14:textId="77777777" w:rsidR="00524532" w:rsidRDefault="00524532" w:rsidP="00524532">
                  <w:pPr>
                    <w:bidi/>
                    <w:rPr>
                      <w:rtl/>
                    </w:rPr>
                  </w:pPr>
                  <w:r w:rsidRPr="002604E0">
                    <w:rPr>
                      <w:position w:val="-16"/>
                    </w:rPr>
                    <w:object w:dxaOrig="540" w:dyaOrig="440" w14:anchorId="0604D824">
                      <v:shape id="_x0000_i1499" type="#_x0000_t75" style="width:27pt;height:21.75pt" o:ole="">
                        <v:imagedata r:id="rId840" o:title=""/>
                      </v:shape>
                      <o:OLEObject Type="Embed" ProgID="Equation.DSMT4" ShapeID="_x0000_i1499" DrawAspect="Content" ObjectID="_1807292042" r:id="rId841"/>
                    </w:objec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تحت                    </w:t>
                  </w:r>
                  <w:r w:rsidRPr="002604E0">
                    <w:rPr>
                      <w:position w:val="-16"/>
                    </w:rPr>
                    <w:object w:dxaOrig="540" w:dyaOrig="440" w14:anchorId="33625E88">
                      <v:shape id="_x0000_i1500" type="#_x0000_t75" style="width:27pt;height:21.75pt" o:ole="">
                        <v:imagedata r:id="rId840" o:title=""/>
                      </v:shape>
                      <o:OLEObject Type="Embed" ProgID="Equation.DSMT4" ShapeID="_x0000_i1500" DrawAspect="Content" ObjectID="_1807292043" r:id="rId842"/>
                    </w:objec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فوق </w:t>
                  </w:r>
                  <w:r w:rsidRPr="002604E0">
                    <w:rPr>
                      <w:position w:val="-14"/>
                    </w:rPr>
                    <w:object w:dxaOrig="420" w:dyaOrig="400" w14:anchorId="2E184DB8">
                      <v:shape id="_x0000_i1501" type="#_x0000_t75" style="width:21pt;height:20.25pt" o:ole="">
                        <v:imagedata r:id="rId843" o:title=""/>
                      </v:shape>
                      <o:OLEObject Type="Embed" ProgID="Equation.DSMT4" ShapeID="_x0000_i1501" DrawAspect="Content" ObjectID="_1807292044" r:id="rId844"/>
                    </w:object>
                  </w:r>
                  <w:r>
                    <w:rPr>
                      <w:rFonts w:hint="cs"/>
                      <w:rtl/>
                    </w:rPr>
                    <w:t xml:space="preserve">                 تقاطع         </w:t>
                  </w:r>
                  <w:r w:rsidRPr="002604E0">
                    <w:rPr>
                      <w:position w:val="-14"/>
                    </w:rPr>
                    <w:object w:dxaOrig="420" w:dyaOrig="400" w14:anchorId="55258A12">
                      <v:shape id="_x0000_i1502" type="#_x0000_t75" style="width:21pt;height:20.25pt" o:ole="">
                        <v:imagedata r:id="rId843" o:title=""/>
                      </v:shape>
                      <o:OLEObject Type="Embed" ProgID="Equation.DSMT4" ShapeID="_x0000_i1502" DrawAspect="Content" ObjectID="_1807292045" r:id="rId845"/>
                    </w:object>
                  </w:r>
                </w:p>
                <w:p w14:paraId="46AA54F9" w14:textId="552B5AB4" w:rsidR="00524532" w:rsidRPr="00524532" w:rsidRDefault="00524532" w:rsidP="00524532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88" w:type="dxa"/>
                </w:tcPr>
                <w:p w14:paraId="0F8AAC80" w14:textId="78AAB0DF" w:rsidR="00397BFD" w:rsidRDefault="00397BFD" w:rsidP="00397BFD">
                  <w:pPr>
                    <w:bidi/>
                    <w:ind w:left="142"/>
                    <w:rPr>
                      <w:rFonts w:cstheme="minorHAns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8"/>
                      <w:szCs w:val="28"/>
                      <w:rtl/>
                    </w:rPr>
                    <w:t>الوضع النسبي</w:t>
                  </w:r>
                </w:p>
              </w:tc>
            </w:tr>
          </w:tbl>
          <w:p w14:paraId="344596E2" w14:textId="77777777" w:rsidR="00C71679" w:rsidRPr="00C71679" w:rsidRDefault="00C71679" w:rsidP="00C71679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0D4BA012" w14:textId="564C8305" w:rsidR="00355004" w:rsidRPr="00091703" w:rsidRDefault="00091703" w:rsidP="00355004">
            <w:pPr>
              <w:tabs>
                <w:tab w:val="left" w:pos="3874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9170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5.أ</w: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نشئ </w:t>
            </w:r>
            <w:r w:rsidR="007809E8" w:rsidRPr="00F23B8E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6DB84C7A">
                <v:shape id="_x0000_i1503" type="#_x0000_t75" style="width:27pt;height:21.75pt" o:ole="">
                  <v:imagedata r:id="rId801" o:title=""/>
                </v:shape>
                <o:OLEObject Type="Embed" ProgID="Equation.DSMT4" ShapeID="_x0000_i1503" DrawAspect="Content" ObjectID="_1807292046" r:id="rId846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7809E8" w:rsidRPr="00F23B8E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40" w:dyaOrig="400" w14:anchorId="44E03E0C">
                <v:shape id="_x0000_i1504" type="#_x0000_t75" style="width:21.75pt;height:20.25pt" o:ole="">
                  <v:imagedata r:id="rId803" o:title=""/>
                </v:shape>
                <o:OLEObject Type="Embed" ProgID="Equation.DSMT4" ShapeID="_x0000_i1504" DrawAspect="Content" ObjectID="_1807292047" r:id="rId847"/>
              </w:object>
            </w:r>
            <w:r w:rsidRPr="00091703">
              <w:rPr>
                <w:rFonts w:cstheme="minorHAnsi"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. </w: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نأخذ    </w:t>
            </w:r>
            <w:r w:rsidR="007809E8" w:rsidRPr="0009170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1200" w:dyaOrig="400" w14:anchorId="183E3B5B">
                <v:shape id="_x0000_i1505" type="#_x0000_t75" style="width:60pt;height:20.25pt" o:ole="">
                  <v:imagedata r:id="rId848" o:title=""/>
                </v:shape>
                <o:OLEObject Type="Embed" ProgID="Equation.DSMT4" ShapeID="_x0000_i1505" DrawAspect="Content" ObjectID="_1807292048" r:id="rId849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.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7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360AE871" w14:textId="77777777" w:rsidR="00087FFA" w:rsidRDefault="00087FFA" w:rsidP="00087FF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41B9169" w14:textId="34CB8CF9" w:rsidR="00087FFA" w:rsidRDefault="00091703" w:rsidP="00087FF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091703">
              <w:rPr>
                <w:rFonts w:cs="Calib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7FEBF5A9" wp14:editId="20E88873">
                  <wp:extent cx="2733675" cy="3428309"/>
                  <wp:effectExtent l="0" t="0" r="0" b="127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091" cy="343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644B7" w14:textId="0606FEE5" w:rsidR="00091703" w:rsidRDefault="00091703" w:rsidP="00091703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EA51CB6" w14:textId="1E2378AA" w:rsidR="00087FFA" w:rsidRPr="00A33728" w:rsidRDefault="00087FFA" w:rsidP="00087FFA">
            <w:pPr>
              <w:tabs>
                <w:tab w:val="left" w:pos="3874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14:paraId="1E298125" w14:textId="29679CF5" w:rsidR="006629F3" w:rsidRDefault="006629F3" w:rsidP="006629F3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lastRenderedPageBreak/>
              <w:t>2.اتمام الجـــــــــــدول</w:t>
            </w:r>
            <w:r w:rsidR="00D34D19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D34D19" w:rsidRPr="00D34D19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</w:rPr>
              <w:t>(0.5ن)</w:t>
            </w:r>
          </w:p>
          <w:p w14:paraId="5309730F" w14:textId="77777777" w:rsidR="00DF5DC8" w:rsidRDefault="00DF5DC8" w:rsidP="00DF5DC8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849"/>
              <w:gridCol w:w="848"/>
              <w:gridCol w:w="848"/>
              <w:gridCol w:w="849"/>
              <w:gridCol w:w="1056"/>
            </w:tblGrid>
            <w:tr w:rsidR="006629F3" w14:paraId="6CA0F506" w14:textId="77777777" w:rsidTr="006629F3">
              <w:tc>
                <w:tcPr>
                  <w:tcW w:w="859" w:type="dxa"/>
                </w:tcPr>
                <w:p w14:paraId="1A8112D7" w14:textId="711ED456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200" w:dyaOrig="279" w14:anchorId="0AFB98BA">
                      <v:shape id="_x0000_i1506" type="#_x0000_t75" style="width:9.75pt;height:14.25pt" o:ole="">
                        <v:imagedata r:id="rId851" o:title=""/>
                      </v:shape>
                      <o:OLEObject Type="Embed" ProgID="Equation.DSMT4" ShapeID="_x0000_i1506" DrawAspect="Content" ObjectID="_1807292049" r:id="rId852"/>
                    </w:object>
                  </w:r>
                </w:p>
              </w:tc>
              <w:tc>
                <w:tcPr>
                  <w:tcW w:w="859" w:type="dxa"/>
                </w:tcPr>
                <w:p w14:paraId="64BC94C0" w14:textId="0B75A554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180" w:dyaOrig="279" w14:anchorId="5041E832">
                      <v:shape id="_x0000_i1507" type="#_x0000_t75" style="width:9pt;height:14.25pt" o:ole="">
                        <v:imagedata r:id="rId853" o:title=""/>
                      </v:shape>
                      <o:OLEObject Type="Embed" ProgID="Equation.DSMT4" ShapeID="_x0000_i1507" DrawAspect="Content" ObjectID="_1807292050" r:id="rId854"/>
                    </w:object>
                  </w:r>
                </w:p>
              </w:tc>
              <w:tc>
                <w:tcPr>
                  <w:tcW w:w="859" w:type="dxa"/>
                </w:tcPr>
                <w:p w14:paraId="31A37101" w14:textId="26C4EE32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4"/>
                    </w:rPr>
                    <w:object w:dxaOrig="200" w:dyaOrig="260" w14:anchorId="4AE0A273">
                      <v:shape id="_x0000_i1508" type="#_x0000_t75" style="width:9.75pt;height:12.75pt" o:ole="">
                        <v:imagedata r:id="rId855" o:title=""/>
                      </v:shape>
                      <o:OLEObject Type="Embed" ProgID="Equation.DSMT4" ShapeID="_x0000_i1508" DrawAspect="Content" ObjectID="_1807292051" r:id="rId856"/>
                    </w:object>
                  </w:r>
                </w:p>
              </w:tc>
              <w:tc>
                <w:tcPr>
                  <w:tcW w:w="859" w:type="dxa"/>
                </w:tcPr>
                <w:p w14:paraId="6632F260" w14:textId="484107ED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180" w:dyaOrig="279" w14:anchorId="2FB4DAF7">
                      <v:shape id="_x0000_i1509" type="#_x0000_t75" style="width:9pt;height:14.25pt" o:ole="">
                        <v:imagedata r:id="rId857" o:title=""/>
                      </v:shape>
                      <o:OLEObject Type="Embed" ProgID="Equation.DSMT4" ShapeID="_x0000_i1509" DrawAspect="Content" ObjectID="_1807292052" r:id="rId858"/>
                    </w:object>
                  </w:r>
                </w:p>
              </w:tc>
              <w:tc>
                <w:tcPr>
                  <w:tcW w:w="859" w:type="dxa"/>
                </w:tcPr>
                <w:p w14:paraId="4B8943DC" w14:textId="5419AA71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4"/>
                    </w:rPr>
                    <w:object w:dxaOrig="139" w:dyaOrig="260" w14:anchorId="30AF6746">
                      <v:shape id="_x0000_i1510" type="#_x0000_t75" style="width:6.75pt;height:12.75pt" o:ole="">
                        <v:imagedata r:id="rId859" o:title=""/>
                      </v:shape>
                      <o:OLEObject Type="Embed" ProgID="Equation.DSMT4" ShapeID="_x0000_i1510" DrawAspect="Content" ObjectID="_1807292053" r:id="rId860"/>
                    </w:object>
                  </w:r>
                </w:p>
              </w:tc>
              <w:tc>
                <w:tcPr>
                  <w:tcW w:w="860" w:type="dxa"/>
                </w:tcPr>
                <w:p w14:paraId="6BFD39D8" w14:textId="77A2908F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12"/>
                    </w:rPr>
                    <w:object w:dxaOrig="240" w:dyaOrig="360" w14:anchorId="0D0B3D10">
                      <v:shape id="_x0000_i1511" type="#_x0000_t75" style="width:12pt;height:18pt" o:ole="">
                        <v:imagedata r:id="rId861" o:title=""/>
                      </v:shape>
                      <o:OLEObject Type="Embed" ProgID="Equation.DSMT4" ShapeID="_x0000_i1511" DrawAspect="Content" ObjectID="_1807292054" r:id="rId862"/>
                    </w:object>
                  </w:r>
                  <w:r>
                    <w:rPr>
                      <w:rFonts w:hint="cs"/>
                      <w:rtl/>
                    </w:rPr>
                    <w:t>رتبة</w:t>
                  </w:r>
                </w:p>
              </w:tc>
            </w:tr>
            <w:tr w:rsidR="006629F3" w14:paraId="335E338D" w14:textId="77777777" w:rsidTr="006629F3">
              <w:tc>
                <w:tcPr>
                  <w:tcW w:w="859" w:type="dxa"/>
                </w:tcPr>
                <w:p w14:paraId="75E4D433" w14:textId="34B35FF2" w:rsidR="006629F3" w:rsidRDefault="00DF5DC8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499" w:dyaOrig="279" w14:anchorId="7F673042">
                      <v:shape id="_x0000_i1512" type="#_x0000_t75" style="width:24.75pt;height:14.25pt" o:ole="">
                        <v:imagedata r:id="rId863" o:title=""/>
                      </v:shape>
                      <o:OLEObject Type="Embed" ProgID="Equation.DSMT4" ShapeID="_x0000_i1512" DrawAspect="Content" ObjectID="_1807292055" r:id="rId864"/>
                    </w:object>
                  </w:r>
                </w:p>
              </w:tc>
              <w:tc>
                <w:tcPr>
                  <w:tcW w:w="859" w:type="dxa"/>
                </w:tcPr>
                <w:p w14:paraId="66AD8D74" w14:textId="08F1A9B5" w:rsidR="006629F3" w:rsidRDefault="00DF5DC8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499" w:dyaOrig="279" w14:anchorId="115BC718">
                      <v:shape id="_x0000_i1513" type="#_x0000_t75" style="width:24.75pt;height:14.25pt" o:ole="">
                        <v:imagedata r:id="rId865" o:title=""/>
                      </v:shape>
                      <o:OLEObject Type="Embed" ProgID="Equation.DSMT4" ShapeID="_x0000_i1513" DrawAspect="Content" ObjectID="_1807292056" r:id="rId866"/>
                    </w:object>
                  </w:r>
                </w:p>
              </w:tc>
              <w:tc>
                <w:tcPr>
                  <w:tcW w:w="859" w:type="dxa"/>
                </w:tcPr>
                <w:p w14:paraId="2B188EC2" w14:textId="1B0AE58B" w:rsidR="006629F3" w:rsidRDefault="00DF5DC8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480" w:dyaOrig="279" w14:anchorId="52156D32">
                      <v:shape id="_x0000_i1514" type="#_x0000_t75" style="width:24pt;height:14.25pt" o:ole="">
                        <v:imagedata r:id="rId867" o:title=""/>
                      </v:shape>
                      <o:OLEObject Type="Embed" ProgID="Equation.DSMT4" ShapeID="_x0000_i1514" DrawAspect="Content" ObjectID="_1807292057" r:id="rId868"/>
                    </w:object>
                  </w:r>
                </w:p>
              </w:tc>
              <w:tc>
                <w:tcPr>
                  <w:tcW w:w="859" w:type="dxa"/>
                </w:tcPr>
                <w:p w14:paraId="6829665D" w14:textId="4A0B5B97" w:rsidR="006629F3" w:rsidRDefault="00DF5DC8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480" w:dyaOrig="279" w14:anchorId="7670376E">
                      <v:shape id="_x0000_i1515" type="#_x0000_t75" style="width:24pt;height:14.25pt" o:ole="">
                        <v:imagedata r:id="rId869" o:title=""/>
                      </v:shape>
                      <o:OLEObject Type="Embed" ProgID="Equation.DSMT4" ShapeID="_x0000_i1515" DrawAspect="Content" ObjectID="_1807292058" r:id="rId870"/>
                    </w:object>
                  </w:r>
                </w:p>
              </w:tc>
              <w:tc>
                <w:tcPr>
                  <w:tcW w:w="859" w:type="dxa"/>
                </w:tcPr>
                <w:p w14:paraId="1748FF57" w14:textId="4103B72B" w:rsidR="006629F3" w:rsidRDefault="00DF5DC8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6"/>
                    </w:rPr>
                    <w:object w:dxaOrig="499" w:dyaOrig="279" w14:anchorId="4A1FCCE1">
                      <v:shape id="_x0000_i1516" type="#_x0000_t75" style="width:24.75pt;height:14.25pt" o:ole="">
                        <v:imagedata r:id="rId871" o:title=""/>
                      </v:shape>
                      <o:OLEObject Type="Embed" ProgID="Equation.DSMT4" ShapeID="_x0000_i1516" DrawAspect="Content" ObjectID="_1807292059" r:id="rId872"/>
                    </w:object>
                  </w:r>
                </w:p>
              </w:tc>
              <w:tc>
                <w:tcPr>
                  <w:tcW w:w="860" w:type="dxa"/>
                </w:tcPr>
                <w:p w14:paraId="66786241" w14:textId="47C5F585" w:rsidR="006629F3" w:rsidRDefault="006629F3" w:rsidP="006629F3">
                  <w:pPr>
                    <w:tabs>
                      <w:tab w:val="left" w:pos="5175"/>
                    </w:tabs>
                    <w:bidi/>
                    <w:rPr>
                      <w:rFonts w:eastAsia="Calibri"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C2C47">
                    <w:rPr>
                      <w:position w:val="-12"/>
                    </w:rPr>
                    <w:object w:dxaOrig="840" w:dyaOrig="360" w14:anchorId="65E61BD0">
                      <v:shape id="_x0000_i1517" type="#_x0000_t75" style="width:42pt;height:18pt" o:ole="">
                        <v:imagedata r:id="rId873" o:title=""/>
                      </v:shape>
                      <o:OLEObject Type="Embed" ProgID="Equation.DSMT4" ShapeID="_x0000_i1517" DrawAspect="Content" ObjectID="_1807292060" r:id="rId874"/>
                    </w:object>
                  </w:r>
                </w:p>
              </w:tc>
            </w:tr>
          </w:tbl>
          <w:p w14:paraId="120C8478" w14:textId="77777777" w:rsidR="006629F3" w:rsidRDefault="006629F3" w:rsidP="006629F3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6BD042C" w14:textId="754FAD36" w:rsidR="00B70E8C" w:rsidRDefault="00B70E8C" w:rsidP="00B70E8C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60F4E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ب-</w:t>
            </w:r>
            <w:r w:rsidRPr="00160F4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60F4E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160F4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ج</w:t>
            </w:r>
            <w:r w:rsidRPr="00160F4E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60F4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د إحداثيي النقطة المتوسطة </w:t>
            </w:r>
            <w:r w:rsidR="00F63F10" w:rsidRPr="00160F4E">
              <w:rPr>
                <w:color w:val="FF0000"/>
                <w:position w:val="-10"/>
                <w:lang w:bidi="ar-DZ"/>
              </w:rPr>
              <w:object w:dxaOrig="700" w:dyaOrig="380" w14:anchorId="0542B116">
                <v:shape id="_x0000_i1518" type="#_x0000_t75" style="width:35.25pt;height:18.75pt" o:ole="">
                  <v:imagedata r:id="rId875" o:title=""/>
                </v:shape>
                <o:OLEObject Type="Embed" ProgID="Equation.DSMT4" ShapeID="_x0000_i1518" DrawAspect="Content" ObjectID="_1807292061" r:id="rId876"/>
              </w:object>
            </w:r>
            <w:r w:rsidRPr="00160F4E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لسحابة النقط </w:t>
            </w:r>
            <w:r w:rsidR="00F63F10" w:rsidRPr="00160F4E">
              <w:rPr>
                <w:color w:val="FF0000"/>
                <w:position w:val="-12"/>
                <w:lang w:bidi="ar-DZ"/>
              </w:rPr>
              <w:object w:dxaOrig="980" w:dyaOrig="360" w14:anchorId="6A904306">
                <v:shape id="_x0000_i1519" type="#_x0000_t75" style="width:58.5pt;height:20.25pt" o:ole="">
                  <v:imagedata r:id="rId877" o:title=""/>
                </v:shape>
                <o:OLEObject Type="Embed" ProgID="Equation.DSMT4" ShapeID="_x0000_i1519" DrawAspect="Content" ObjectID="_1807292062" r:id="rId878"/>
              </w:object>
            </w:r>
            <w:r w:rsidR="00D34D19">
              <w:rPr>
                <w:rFonts w:hint="cs"/>
                <w:color w:val="FF0000"/>
                <w:rtl/>
                <w:lang w:bidi="ar-DZ"/>
              </w:rPr>
              <w:t xml:space="preserve"> </w:t>
            </w:r>
            <w:r w:rsidR="00D34D19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</w:t>
            </w:r>
            <w:r w:rsidR="00AC0613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D34D19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</w:t>
            </w:r>
            <w:r w:rsidR="00D34D19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1</w:t>
            </w:r>
            <w:r w:rsidR="00D34D19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D34D19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60983F0C" w14:textId="23FCB02E" w:rsidR="00160F4E" w:rsidRPr="00A576F1" w:rsidRDefault="00F36CD2" w:rsidP="00160F4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576F1">
              <w:rPr>
                <w:rFonts w:cstheme="minorHAnsi"/>
                <w:position w:val="-60"/>
                <w:sz w:val="28"/>
                <w:szCs w:val="28"/>
              </w:rPr>
              <w:object w:dxaOrig="4140" w:dyaOrig="1320" w14:anchorId="4D95E8FB">
                <v:shape id="_x0000_i1520" type="#_x0000_t75" style="width:207pt;height:66pt" o:ole="">
                  <v:imagedata r:id="rId879" o:title=""/>
                </v:shape>
                <o:OLEObject Type="Embed" ProgID="Equation.DSMT4" ShapeID="_x0000_i1520" DrawAspect="Content" ObjectID="_1807292063" r:id="rId880"/>
              </w:object>
            </w:r>
          </w:p>
          <w:p w14:paraId="4BB7A0E0" w14:textId="73D8728A" w:rsidR="00160F4E" w:rsidRPr="00A576F1" w:rsidRDefault="00160F4E" w:rsidP="00160F4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8C1354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ومنه: </w:t>
            </w:r>
            <w:r w:rsidR="00B067E7" w:rsidRPr="008C1354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36CD2" w:rsidRPr="006C2C47">
              <w:rPr>
                <w:position w:val="-14"/>
              </w:rPr>
              <w:object w:dxaOrig="1060" w:dyaOrig="400" w14:anchorId="16513FCE">
                <v:shape id="_x0000_i1521" type="#_x0000_t75" style="width:53.25pt;height:20.25pt" o:ole="">
                  <v:imagedata r:id="rId881" o:title=""/>
                </v:shape>
                <o:OLEObject Type="Embed" ProgID="Equation.DSMT4" ShapeID="_x0000_i1521" DrawAspect="Content" ObjectID="_1807292064" r:id="rId882"/>
              </w:object>
            </w:r>
          </w:p>
          <w:p w14:paraId="5EA39255" w14:textId="1C8BF9B7" w:rsidR="00160F4E" w:rsidRPr="00A576F1" w:rsidRDefault="00160F4E" w:rsidP="00160F4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76F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3. تبيين أن معادلة لمستقيم الانحدار بالمربعات الدنيا </w:t>
            </w:r>
            <w:r w:rsidRPr="00A576F1">
              <w:rPr>
                <w:rFonts w:cstheme="minorHAnsi"/>
                <w:color w:val="FF0000"/>
                <w:sz w:val="28"/>
                <w:szCs w:val="28"/>
                <w:rtl/>
              </w:rPr>
              <w:t>هي:</w:t>
            </w:r>
            <w:r w:rsidRPr="00A576F1">
              <w:rPr>
                <w:rFonts w:cstheme="minorHAnsi"/>
                <w:sz w:val="28"/>
                <w:szCs w:val="28"/>
              </w:rPr>
              <w:t xml:space="preserve"> </w:t>
            </w:r>
            <w:r w:rsidR="00F63F10" w:rsidRPr="00A576F1">
              <w:rPr>
                <w:rFonts w:cstheme="minorHAnsi"/>
                <w:position w:val="-10"/>
                <w:sz w:val="28"/>
                <w:szCs w:val="28"/>
              </w:rPr>
              <w:object w:dxaOrig="1620" w:dyaOrig="320" w14:anchorId="2A610B56">
                <v:shape id="_x0000_i1522" type="#_x0000_t75" style="width:81pt;height:15.75pt" o:ole="">
                  <v:imagedata r:id="rId883" o:title=""/>
                </v:shape>
                <o:OLEObject Type="Embed" ProgID="Equation.DSMT4" ShapeID="_x0000_i1522" DrawAspect="Content" ObjectID="_1807292065" r:id="rId884"/>
              </w:object>
            </w:r>
            <w:r w:rsidR="00361B2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361B2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</w:t>
            </w:r>
            <w:r w:rsidR="00361B2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0.5ن</w:t>
            </w:r>
            <w:r w:rsidR="00361B2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431A25E" w14:textId="07EA2D0D" w:rsidR="00160F4E" w:rsidRDefault="00F36CD2" w:rsidP="00160F4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644A3">
              <w:rPr>
                <w:rFonts w:cstheme="minorHAnsi"/>
                <w:position w:val="-60"/>
                <w:sz w:val="28"/>
                <w:szCs w:val="28"/>
              </w:rPr>
              <w:object w:dxaOrig="4680" w:dyaOrig="1359" w14:anchorId="67FC9976">
                <v:shape id="_x0000_i1523" type="#_x0000_t75" style="width:234pt;height:68.25pt" o:ole="">
                  <v:imagedata r:id="rId885" o:title=""/>
                </v:shape>
                <o:OLEObject Type="Embed" ProgID="Equation.DSMT4" ShapeID="_x0000_i1523" DrawAspect="Content" ObjectID="_1807292066" r:id="rId886"/>
              </w:object>
            </w:r>
          </w:p>
          <w:p w14:paraId="3DCEF0D0" w14:textId="74468926" w:rsidR="00F52AA0" w:rsidRPr="00F52AA0" w:rsidRDefault="00F52AA0" w:rsidP="00F52AA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52AA0">
              <w:rPr>
                <w:rFonts w:cstheme="minorHAnsi"/>
                <w:position w:val="-6"/>
                <w:sz w:val="28"/>
                <w:szCs w:val="28"/>
              </w:rPr>
              <w:object w:dxaOrig="3200" w:dyaOrig="340" w14:anchorId="78AC51CE">
                <v:shape id="_x0000_i1524" type="#_x0000_t75" style="width:159.75pt;height:17.25pt" o:ole="">
                  <v:imagedata r:id="rId887" o:title=""/>
                </v:shape>
                <o:OLEObject Type="Embed" ProgID="Equation.DSMT4" ShapeID="_x0000_i1524" DrawAspect="Content" ObjectID="_1807292067" r:id="rId888"/>
              </w:object>
            </w:r>
            <w:r w:rsidRPr="00F52AA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81143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0.25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361B2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40A72D6F" w14:textId="3716384A" w:rsidR="00F52AA0" w:rsidRPr="00F52AA0" w:rsidRDefault="00F52AA0" w:rsidP="00F52AA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52AA0">
              <w:rPr>
                <w:rFonts w:cstheme="minorHAnsi"/>
                <w:sz w:val="28"/>
                <w:szCs w:val="28"/>
                <w:rtl/>
                <w:lang w:bidi="ar-DZ"/>
              </w:rPr>
              <w:t xml:space="preserve">إذا: </w:t>
            </w:r>
            <w:r w:rsidRPr="00F52AA0">
              <w:rPr>
                <w:rFonts w:cstheme="minorHAnsi"/>
                <w:position w:val="-10"/>
                <w:sz w:val="28"/>
                <w:szCs w:val="28"/>
              </w:rPr>
              <w:object w:dxaOrig="1620" w:dyaOrig="320" w14:anchorId="380ED6BE">
                <v:shape id="_x0000_i1525" type="#_x0000_t75" style="width:81pt;height:15.75pt" o:ole="">
                  <v:imagedata r:id="rId889" o:title=""/>
                </v:shape>
                <o:OLEObject Type="Embed" ProgID="Equation.DSMT4" ShapeID="_x0000_i1525" DrawAspect="Content" ObjectID="_1807292068" r:id="rId890"/>
              </w:object>
            </w:r>
          </w:p>
          <w:p w14:paraId="182D6C81" w14:textId="1C023786" w:rsidR="00B70E8C" w:rsidRPr="006644A3" w:rsidRDefault="00B70E8C" w:rsidP="003221B0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318" w:hanging="284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أ- تحقق ان </w:t>
            </w:r>
            <w:r w:rsidR="008C1354" w:rsidRPr="006644A3">
              <w:rPr>
                <w:rFonts w:cstheme="minorHAnsi"/>
                <w:position w:val="-10"/>
                <w:sz w:val="28"/>
                <w:szCs w:val="28"/>
              </w:rPr>
              <w:object w:dxaOrig="980" w:dyaOrig="360" w14:anchorId="0ED8350A">
                <v:shape id="_x0000_i1526" type="#_x0000_t75" style="width:48.75pt;height:18pt" o:ole="">
                  <v:imagedata r:id="rId891" o:title=""/>
                </v:shape>
                <o:OLEObject Type="Embed" ProgID="Equation.DSMT4" ShapeID="_x0000_i1526" DrawAspect="Content" ObjectID="_1807292069" r:id="rId892"/>
              </w:object>
            </w:r>
            <w:r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حيث </w:t>
            </w:r>
            <w:r w:rsidR="008C1354" w:rsidRPr="006644A3">
              <w:rPr>
                <w:rFonts w:cstheme="minorHAnsi"/>
                <w:position w:val="-6"/>
                <w:sz w:val="28"/>
                <w:szCs w:val="28"/>
              </w:rPr>
              <w:object w:dxaOrig="200" w:dyaOrig="279" w14:anchorId="41EEC306">
                <v:shape id="_x0000_i1527" type="#_x0000_t75" style="width:9.75pt;height:14.25pt" o:ole="">
                  <v:imagedata r:id="rId893" o:title=""/>
                </v:shape>
                <o:OLEObject Type="Embed" ProgID="Equation.DSMT4" ShapeID="_x0000_i1527" DrawAspect="Content" ObjectID="_1807292070" r:id="rId894"/>
              </w:object>
            </w:r>
            <w:r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عدد حقيقي يطلب تعيينه.</w:t>
            </w:r>
            <w:r w:rsidR="0007149F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  <w:r w:rsidR="0081143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9565B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7149F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465F5CC" w14:textId="033E054B" w:rsidR="003221B0" w:rsidRPr="006644A3" w:rsidRDefault="00BF32FE" w:rsidP="003221B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6644A3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لدينا: </w:t>
            </w: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740" w:dyaOrig="320" w14:anchorId="0BC07F40">
                <v:shape id="_x0000_i1528" type="#_x0000_t75" style="width:36.75pt;height:15.75pt" o:ole="">
                  <v:imagedata r:id="rId895" o:title=""/>
                </v:shape>
                <o:OLEObject Type="Embed" ProgID="Equation.DSMT4" ShapeID="_x0000_i1528" DrawAspect="Content" ObjectID="_1807292071" r:id="rId896"/>
              </w:object>
            </w:r>
            <w:r w:rsidRPr="006644A3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620" w:dyaOrig="360" w14:anchorId="4199D5AC">
                <v:shape id="_x0000_i1529" type="#_x0000_t75" style="width:30.75pt;height:18pt" o:ole="">
                  <v:imagedata r:id="rId897" o:title=""/>
                </v:shape>
                <o:OLEObject Type="Embed" ProgID="Equation.DSMT4" ShapeID="_x0000_i1529" DrawAspect="Content" ObjectID="_1807292072" r:id="rId898"/>
              </w:object>
            </w:r>
            <w:r w:rsidRPr="006644A3">
              <w:rPr>
                <w:rFonts w:cstheme="minorHAnsi"/>
                <w:sz w:val="28"/>
                <w:szCs w:val="28"/>
                <w:rtl/>
              </w:rPr>
              <w:t xml:space="preserve"> ومنه: </w:t>
            </w: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1200" w:dyaOrig="360" w14:anchorId="3B02D7FF">
                <v:shape id="_x0000_i1530" type="#_x0000_t75" style="width:60pt;height:18pt" o:ole="">
                  <v:imagedata r:id="rId899" o:title=""/>
                </v:shape>
                <o:OLEObject Type="Embed" ProgID="Equation.DSMT4" ShapeID="_x0000_i1530" DrawAspect="Content" ObjectID="_1807292073" r:id="rId900"/>
              </w:object>
            </w:r>
          </w:p>
          <w:p w14:paraId="15860134" w14:textId="3EAF7B07" w:rsidR="003221B0" w:rsidRPr="006644A3" w:rsidRDefault="00F242CF" w:rsidP="003221B0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8C1354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ومنه: </w:t>
            </w: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1440" w:dyaOrig="360" w14:anchorId="59DE0ADE">
                <v:shape id="_x0000_i1531" type="#_x0000_t75" style="width:1in;height:18pt" o:ole="">
                  <v:imagedata r:id="rId901" o:title=""/>
                </v:shape>
                <o:OLEObject Type="Embed" ProgID="Equation.DSMT4" ShapeID="_x0000_i1531" DrawAspect="Content" ObjectID="_1807292074" r:id="rId902"/>
              </w:object>
            </w:r>
            <w:r w:rsidRPr="006644A3">
              <w:rPr>
                <w:rFonts w:cstheme="minorHAnsi"/>
                <w:sz w:val="28"/>
                <w:szCs w:val="28"/>
                <w:rtl/>
              </w:rPr>
              <w:t xml:space="preserve"> وعليه: </w:t>
            </w: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1420" w:dyaOrig="360" w14:anchorId="69F2E01A">
                <v:shape id="_x0000_i1532" type="#_x0000_t75" style="width:71.25pt;height:18pt" o:ole="">
                  <v:imagedata r:id="rId903" o:title=""/>
                </v:shape>
                <o:OLEObject Type="Embed" ProgID="Equation.DSMT4" ShapeID="_x0000_i1532" DrawAspect="Content" ObjectID="_1807292075" r:id="rId904"/>
              </w:object>
            </w:r>
          </w:p>
          <w:p w14:paraId="0A8D417D" w14:textId="6A7A4280" w:rsidR="00703ED4" w:rsidRPr="006644A3" w:rsidRDefault="00F242CF" w:rsidP="00703ED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C1354">
              <w:rPr>
                <w:rFonts w:cstheme="minorHAnsi"/>
                <w:color w:val="000000" w:themeColor="text1"/>
                <w:sz w:val="28"/>
                <w:szCs w:val="28"/>
                <w:rtl/>
              </w:rPr>
              <w:t>إ</w:t>
            </w:r>
            <w:r w:rsidRPr="008C1354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ذا: </w:t>
            </w:r>
            <w:r w:rsidR="00703ED4" w:rsidRPr="008C1354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703ED4" w:rsidRPr="006644A3">
              <w:rPr>
                <w:rFonts w:cstheme="minorHAnsi"/>
                <w:position w:val="-6"/>
                <w:sz w:val="28"/>
                <w:szCs w:val="28"/>
              </w:rPr>
              <w:object w:dxaOrig="960" w:dyaOrig="279" w14:anchorId="2F11EB22">
                <v:shape id="_x0000_i1533" type="#_x0000_t75" style="width:48pt;height:14.25pt" o:ole="">
                  <v:imagedata r:id="rId905" o:title=""/>
                </v:shape>
                <o:OLEObject Type="Embed" ProgID="Equation.DSMT4" ShapeID="_x0000_i1533" DrawAspect="Content" ObjectID="_1807292076" r:id="rId906"/>
              </w:object>
            </w:r>
          </w:p>
          <w:p w14:paraId="7CD84501" w14:textId="77777777" w:rsidR="00703ED4" w:rsidRPr="006644A3" w:rsidRDefault="00703ED4" w:rsidP="00703ED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A85EF1" w14:textId="7C28214D" w:rsidR="00B70E8C" w:rsidRPr="006644A3" w:rsidRDefault="00703ED4" w:rsidP="00703ED4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ب-</w:t>
            </w:r>
            <w:r w:rsidR="00B70E8C"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="006C79AE"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ا</w:t>
            </w:r>
            <w:r w:rsidR="00B70E8C" w:rsidRPr="006644A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 تقدير كلفة استهلاك العائلات للكهرباء سنة 2020.</w:t>
            </w:r>
            <w:r w:rsidR="0007149F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</w:t>
            </w:r>
            <w:r w:rsidR="00811434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811434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0.5</w:t>
            </w:r>
            <w:r w:rsidR="0007149F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ن</w:t>
            </w:r>
            <w:r w:rsidR="0007149F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24B43CF6" w14:textId="428380C9" w:rsidR="000B3CE6" w:rsidRPr="006644A3" w:rsidRDefault="000B3CE6" w:rsidP="000B3CE6">
            <w:pPr>
              <w:bidi/>
              <w:rPr>
                <w:rFonts w:cstheme="minorHAnsi"/>
                <w:sz w:val="28"/>
                <w:szCs w:val="28"/>
              </w:rPr>
            </w:pPr>
            <w:r w:rsidRPr="006644A3">
              <w:rPr>
                <w:rFonts w:cstheme="minorHAnsi"/>
                <w:sz w:val="28"/>
                <w:szCs w:val="28"/>
                <w:rtl/>
              </w:rPr>
              <w:t xml:space="preserve">رتبة 2020 هي: </w:t>
            </w:r>
            <w:r w:rsidR="005A155A" w:rsidRPr="006644A3">
              <w:rPr>
                <w:rFonts w:cstheme="minorHAnsi"/>
                <w:position w:val="-6"/>
                <w:sz w:val="28"/>
                <w:szCs w:val="28"/>
              </w:rPr>
              <w:object w:dxaOrig="279" w:dyaOrig="279" w14:anchorId="73E8BC0F">
                <v:shape id="_x0000_i1534" type="#_x0000_t75" style="width:14.25pt;height:14.25pt" o:ole="">
                  <v:imagedata r:id="rId907" o:title=""/>
                </v:shape>
                <o:OLEObject Type="Embed" ProgID="Equation.DSMT4" ShapeID="_x0000_i1534" DrawAspect="Content" ObjectID="_1807292077" r:id="rId908"/>
              </w:object>
            </w:r>
          </w:p>
          <w:p w14:paraId="44CE29B6" w14:textId="77777777" w:rsidR="00B70E8C" w:rsidRPr="006644A3" w:rsidRDefault="005A155A" w:rsidP="00B70E8C">
            <w:pPr>
              <w:tabs>
                <w:tab w:val="left" w:pos="5175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 w:rsidRPr="006644A3">
              <w:rPr>
                <w:rFonts w:cstheme="minorHAnsi"/>
                <w:position w:val="-10"/>
                <w:sz w:val="28"/>
                <w:szCs w:val="28"/>
              </w:rPr>
              <w:object w:dxaOrig="2420" w:dyaOrig="360" w14:anchorId="6D0B04AB">
                <v:shape id="_x0000_i1535" type="#_x0000_t75" style="width:120.75pt;height:18pt" o:ole="">
                  <v:imagedata r:id="rId909" o:title=""/>
                </v:shape>
                <o:OLEObject Type="Embed" ProgID="Equation.DSMT4" ShapeID="_x0000_i1535" DrawAspect="Content" ObjectID="_1807292078" r:id="rId910"/>
              </w:object>
            </w:r>
          </w:p>
          <w:p w14:paraId="200946B6" w14:textId="76E62EBF" w:rsidR="00295193" w:rsidRPr="006644A3" w:rsidRDefault="00295193" w:rsidP="00295193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E1A89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التمرين الثالث</w:t>
            </w:r>
            <w:r w:rsidR="00915FE6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(04ن)</w:t>
            </w:r>
            <w:r w:rsidRPr="00FE1A89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:</w:t>
            </w:r>
          </w:p>
          <w:p w14:paraId="0A5256B1" w14:textId="693BF51C" w:rsidR="002B62FE" w:rsidRPr="006644A3" w:rsidRDefault="002B62FE" w:rsidP="002B62F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6644A3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 xml:space="preserve">1.حساب </w:t>
            </w:r>
            <w:r w:rsidR="008C1354" w:rsidRPr="008C1354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40" w:dyaOrig="360" w14:anchorId="7D0C7469">
                <v:shape id="_x0000_i1536" type="#_x0000_t75" style="width:12pt;height:18pt" o:ole="">
                  <v:imagedata r:id="rId911" o:title=""/>
                </v:shape>
                <o:OLEObject Type="Embed" ProgID="Equation.DSMT4" ShapeID="_x0000_i1536" DrawAspect="Content" ObjectID="_1807292079" r:id="rId912"/>
              </w:object>
            </w:r>
            <w:r w:rsidRPr="008C135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="008C1354" w:rsidRPr="008C1354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61DAECEF">
                <v:shape id="_x0000_i1537" type="#_x0000_t75" style="width:12.75pt;height:18pt" o:ole="">
                  <v:imagedata r:id="rId913" o:title=""/>
                </v:shape>
                <o:OLEObject Type="Embed" ProgID="Equation.DSMT4" ShapeID="_x0000_i1537" DrawAspect="Content" ObjectID="_1807292080" r:id="rId914"/>
              </w:object>
            </w:r>
            <w:r w:rsidRPr="008C135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="008C1354" w:rsidRPr="008C1354">
              <w:rPr>
                <w:rFonts w:cstheme="minorHAnsi"/>
                <w:color w:val="FF0000"/>
                <w:position w:val="-12"/>
                <w:sz w:val="28"/>
                <w:szCs w:val="28"/>
              </w:rPr>
              <w:object w:dxaOrig="260" w:dyaOrig="360" w14:anchorId="26C08948">
                <v:shape id="_x0000_i1538" type="#_x0000_t75" style="width:12.75pt;height:18pt" o:ole="">
                  <v:imagedata r:id="rId915" o:title=""/>
                </v:shape>
                <o:OLEObject Type="Embed" ProgID="Equation.DSMT4" ShapeID="_x0000_i1538" DrawAspect="Content" ObjectID="_1807292081" r:id="rId916"/>
              </w:object>
            </w:r>
            <w:r w:rsidRPr="008C1354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</w:p>
          <w:p w14:paraId="5BDB1E3E" w14:textId="3CA66FE9" w:rsidR="002B62FE" w:rsidRPr="006644A3" w:rsidRDefault="00D3727C" w:rsidP="002B62FE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6644A3">
              <w:rPr>
                <w:rFonts w:cstheme="minorHAnsi"/>
                <w:position w:val="-12"/>
                <w:sz w:val="28"/>
                <w:szCs w:val="28"/>
              </w:rPr>
              <w:object w:dxaOrig="859" w:dyaOrig="360" w14:anchorId="75543755">
                <v:shape id="_x0000_i1539" type="#_x0000_t75" style="width:42.75pt;height:18pt" o:ole="">
                  <v:imagedata r:id="rId917" o:title=""/>
                </v:shape>
                <o:OLEObject Type="Embed" ProgID="Equation.DSMT4" ShapeID="_x0000_i1539" DrawAspect="Content" ObjectID="_1807292082" r:id="rId918"/>
              </w:object>
            </w:r>
            <w:r w:rsidRPr="006644A3">
              <w:rPr>
                <w:rFonts w:cstheme="minorHAnsi"/>
                <w:sz w:val="28"/>
                <w:szCs w:val="28"/>
                <w:rtl/>
              </w:rPr>
              <w:t xml:space="preserve"> ،  </w:t>
            </w:r>
            <w:r w:rsidR="006644A3" w:rsidRPr="006644A3">
              <w:rPr>
                <w:rFonts w:cstheme="minorHAnsi"/>
                <w:position w:val="-12"/>
                <w:sz w:val="28"/>
                <w:szCs w:val="28"/>
              </w:rPr>
              <w:object w:dxaOrig="2500" w:dyaOrig="360" w14:anchorId="1F3B0D25">
                <v:shape id="_x0000_i1540" type="#_x0000_t75" style="width:125.25pt;height:18pt" o:ole="">
                  <v:imagedata r:id="rId919" o:title=""/>
                </v:shape>
                <o:OLEObject Type="Embed" ProgID="Equation.DSMT4" ShapeID="_x0000_i1540" DrawAspect="Content" ObjectID="_1807292083" r:id="rId920"/>
              </w:objec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12328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06574DCA" w14:textId="457AEAFC" w:rsidR="002B62FE" w:rsidRPr="006644A3" w:rsidRDefault="006644A3" w:rsidP="002B62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644A3">
              <w:rPr>
                <w:rFonts w:cstheme="minorHAnsi"/>
                <w:position w:val="-12"/>
                <w:sz w:val="28"/>
                <w:szCs w:val="28"/>
              </w:rPr>
              <w:object w:dxaOrig="2640" w:dyaOrig="360" w14:anchorId="71B77421">
                <v:shape id="_x0000_i1541" type="#_x0000_t75" style="width:132pt;height:18pt" o:ole="">
                  <v:imagedata r:id="rId921" o:title=""/>
                </v:shape>
                <o:OLEObject Type="Embed" ProgID="Equation.DSMT4" ShapeID="_x0000_i1541" DrawAspect="Content" ObjectID="_1807292084" r:id="rId922"/>
              </w:object>
            </w:r>
            <w:r w:rsidRPr="006644A3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12328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  <w:r w:rsidRPr="006644A3">
              <w:rPr>
                <w:rFonts w:cstheme="minorHAnsi"/>
                <w:position w:val="-12"/>
                <w:sz w:val="28"/>
                <w:szCs w:val="28"/>
              </w:rPr>
              <w:object w:dxaOrig="2760" w:dyaOrig="360" w14:anchorId="2F65FDBE">
                <v:shape id="_x0000_i1542" type="#_x0000_t75" style="width:138pt;height:18pt" o:ole="">
                  <v:imagedata r:id="rId923" o:title=""/>
                </v:shape>
                <o:OLEObject Type="Embed" ProgID="Equation.DSMT4" ShapeID="_x0000_i1542" DrawAspect="Content" ObjectID="_1807292085" r:id="rId924"/>
              </w:objec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B12328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B12328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B12328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3E5729F0" w14:textId="101600B8" w:rsidR="002B62FE" w:rsidRPr="006644A3" w:rsidRDefault="006644A3" w:rsidP="002B62F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6644A3">
              <w:rPr>
                <w:rFonts w:cstheme="minorHAnsi"/>
                <w:color w:val="FF0000"/>
                <w:sz w:val="28"/>
                <w:szCs w:val="28"/>
                <w:rtl/>
              </w:rPr>
              <w:t xml:space="preserve">تبين أن </w:t>
            </w:r>
            <w:r w:rsidR="008C1354" w:rsidRPr="006644A3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480" w:dyaOrig="400" w14:anchorId="110607BA">
                <v:shape id="_x0000_i1543" type="#_x0000_t75" style="width:24pt;height:20.25pt" o:ole="">
                  <v:imagedata r:id="rId925" o:title=""/>
                </v:shape>
                <o:OLEObject Type="Embed" ProgID="Equation.DSMT4" ShapeID="_x0000_i1543" DrawAspect="Content" ObjectID="_1807292086" r:id="rId926"/>
              </w:object>
            </w:r>
            <w:r w:rsidRPr="006644A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ليست حسابية ولا هندسية</w:t>
            </w:r>
          </w:p>
          <w:p w14:paraId="1C75C860" w14:textId="1B3B15BD" w:rsidR="002B62FE" w:rsidRPr="006644A3" w:rsidRDefault="006644A3" w:rsidP="002B62FE">
            <w:pPr>
              <w:bidi/>
              <w:rPr>
                <w:rFonts w:cstheme="minorHAnsi"/>
                <w:sz w:val="28"/>
                <w:szCs w:val="28"/>
              </w:rPr>
            </w:pPr>
            <w:r w:rsidRPr="006644A3">
              <w:rPr>
                <w:rFonts w:cstheme="minorHAnsi"/>
                <w:sz w:val="28"/>
                <w:szCs w:val="28"/>
                <w:rtl/>
              </w:rPr>
              <w:t xml:space="preserve">لدينا: </w:t>
            </w:r>
            <w:r w:rsidRPr="006644A3">
              <w:rPr>
                <w:rFonts w:cstheme="minorHAnsi"/>
                <w:position w:val="-12"/>
                <w:sz w:val="28"/>
                <w:szCs w:val="28"/>
              </w:rPr>
              <w:object w:dxaOrig="2740" w:dyaOrig="360" w14:anchorId="25E516CD">
                <v:shape id="_x0000_i1544" type="#_x0000_t75" style="width:137.25pt;height:18pt" o:ole="">
                  <v:imagedata r:id="rId927" o:title=""/>
                </v:shape>
                <o:OLEObject Type="Embed" ProgID="Equation.DSMT4" ShapeID="_x0000_i1544" DrawAspect="Content" ObjectID="_1807292087" r:id="rId928"/>
              </w:object>
            </w:r>
          </w:p>
          <w:p w14:paraId="013FBC6B" w14:textId="24E42262" w:rsidR="006644A3" w:rsidRPr="00FD7819" w:rsidRDefault="006644A3" w:rsidP="006644A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6644A3">
              <w:rPr>
                <w:rFonts w:cstheme="minorHAnsi"/>
                <w:sz w:val="28"/>
                <w:szCs w:val="28"/>
                <w:rtl/>
              </w:rPr>
              <w:t xml:space="preserve">و </w:t>
            </w:r>
            <w:r w:rsidRPr="006644A3">
              <w:rPr>
                <w:rFonts w:cstheme="minorHAnsi"/>
                <w:position w:val="-12"/>
                <w:sz w:val="28"/>
                <w:szCs w:val="28"/>
              </w:rPr>
              <w:object w:dxaOrig="2880" w:dyaOrig="360" w14:anchorId="63E168F9">
                <v:shape id="_x0000_i1545" type="#_x0000_t75" style="width:2in;height:18pt" o:ole="">
                  <v:imagedata r:id="rId929" o:title=""/>
                </v:shape>
                <o:OLEObject Type="Embed" ProgID="Equation.DSMT4" ShapeID="_x0000_i1545" DrawAspect="Content" ObjectID="_1807292088" r:id="rId930"/>
              </w:object>
            </w:r>
            <w:r w:rsidR="00B12328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7ED5CEAC" w14:textId="00AF0EA6" w:rsidR="002B62FE" w:rsidRPr="00FD7819" w:rsidRDefault="006644A3" w:rsidP="002B62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D7819">
              <w:rPr>
                <w:rFonts w:cstheme="minorHAnsi"/>
                <w:position w:val="-12"/>
                <w:sz w:val="28"/>
                <w:szCs w:val="28"/>
              </w:rPr>
              <w:object w:dxaOrig="1520" w:dyaOrig="360" w14:anchorId="6CE35E49">
                <v:shape id="_x0000_i1546" type="#_x0000_t75" style="width:75.75pt;height:18pt" o:ole="">
                  <v:imagedata r:id="rId931" o:title=""/>
                </v:shape>
                <o:OLEObject Type="Embed" ProgID="Equation.DSMT4" ShapeID="_x0000_i1546" DrawAspect="Content" ObjectID="_1807292089" r:id="rId932"/>
              </w:object>
            </w:r>
            <w:r w:rsidRPr="00FD7819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FD781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421C0668">
                <v:shape id="_x0000_i1547" type="#_x0000_t75" style="width:24pt;height:20.25pt" o:ole="">
                  <v:imagedata r:id="rId209" o:title=""/>
                </v:shape>
                <o:OLEObject Type="Embed" ProgID="Equation.DSMT4" ShapeID="_x0000_i1547" DrawAspect="Content" ObjectID="_1807292090" r:id="rId933"/>
              </w:object>
            </w:r>
            <w:r w:rsidRPr="00FD7819">
              <w:rPr>
                <w:rFonts w:cstheme="minorHAnsi"/>
                <w:sz w:val="28"/>
                <w:szCs w:val="28"/>
                <w:rtl/>
              </w:rPr>
              <w:t xml:space="preserve"> ليست </w:t>
            </w:r>
            <w:r w:rsidR="00BA104A" w:rsidRPr="00FD7819">
              <w:rPr>
                <w:rFonts w:cstheme="minorHAnsi" w:hint="cs"/>
                <w:sz w:val="28"/>
                <w:szCs w:val="28"/>
                <w:rtl/>
              </w:rPr>
              <w:t>حسابية</w:t>
            </w:r>
            <w:r w:rsidR="00BA104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A104A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411266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411266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C1CCC18" w14:textId="39AD0F8E" w:rsidR="002B62FE" w:rsidRPr="00FD7819" w:rsidRDefault="006644A3" w:rsidP="002B62F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D7819">
              <w:rPr>
                <w:rFonts w:cstheme="minorHAnsi"/>
                <w:position w:val="-30"/>
                <w:sz w:val="28"/>
                <w:szCs w:val="28"/>
              </w:rPr>
              <w:object w:dxaOrig="1800" w:dyaOrig="680" w14:anchorId="4E4D997D">
                <v:shape id="_x0000_i1548" type="#_x0000_t75" style="width:90pt;height:33.75pt" o:ole="">
                  <v:imagedata r:id="rId934" o:title=""/>
                </v:shape>
                <o:OLEObject Type="Embed" ProgID="Equation.DSMT4" ShapeID="_x0000_i1548" DrawAspect="Content" ObjectID="_1807292091" r:id="rId935"/>
              </w:object>
            </w:r>
            <w:r w:rsidRPr="00FD7819">
              <w:rPr>
                <w:rFonts w:cstheme="minorHAnsi"/>
                <w:sz w:val="28"/>
                <w:szCs w:val="28"/>
                <w:rtl/>
              </w:rPr>
              <w:t xml:space="preserve">  ،   </w:t>
            </w:r>
            <w:r w:rsidRPr="00FD7819">
              <w:rPr>
                <w:rFonts w:cstheme="minorHAnsi"/>
                <w:position w:val="-30"/>
                <w:sz w:val="28"/>
                <w:szCs w:val="28"/>
              </w:rPr>
              <w:object w:dxaOrig="1700" w:dyaOrig="680" w14:anchorId="24D7A38F">
                <v:shape id="_x0000_i1549" type="#_x0000_t75" style="width:84.75pt;height:33.75pt" o:ole="">
                  <v:imagedata r:id="rId936" o:title=""/>
                </v:shape>
                <o:OLEObject Type="Embed" ProgID="Equation.DSMT4" ShapeID="_x0000_i1549" DrawAspect="Content" ObjectID="_1807292092" r:id="rId937"/>
              </w:object>
            </w:r>
          </w:p>
          <w:p w14:paraId="2D7BB060" w14:textId="19F2FB33" w:rsidR="002B62FE" w:rsidRPr="00FD7819" w:rsidRDefault="006644A3" w:rsidP="002B62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D7819">
              <w:rPr>
                <w:rFonts w:cstheme="minorHAnsi"/>
                <w:position w:val="-30"/>
                <w:sz w:val="28"/>
                <w:szCs w:val="28"/>
              </w:rPr>
              <w:object w:dxaOrig="800" w:dyaOrig="680" w14:anchorId="19276F95">
                <v:shape id="_x0000_i1550" type="#_x0000_t75" style="width:39.75pt;height:33.75pt" o:ole="">
                  <v:imagedata r:id="rId938" o:title=""/>
                </v:shape>
                <o:OLEObject Type="Embed" ProgID="Equation.DSMT4" ShapeID="_x0000_i1550" DrawAspect="Content" ObjectID="_1807292093" r:id="rId939"/>
              </w:object>
            </w:r>
            <w:r w:rsidRPr="00FD7819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FD781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52DB4EC">
                <v:shape id="_x0000_i1551" type="#_x0000_t75" style="width:24pt;height:20.25pt" o:ole="">
                  <v:imagedata r:id="rId209" o:title=""/>
                </v:shape>
                <o:OLEObject Type="Embed" ProgID="Equation.DSMT4" ShapeID="_x0000_i1551" DrawAspect="Content" ObjectID="_1807292094" r:id="rId940"/>
              </w:object>
            </w:r>
            <w:r w:rsidRPr="00FD7819">
              <w:rPr>
                <w:rFonts w:cstheme="minorHAnsi"/>
                <w:sz w:val="28"/>
                <w:szCs w:val="28"/>
                <w:rtl/>
              </w:rPr>
              <w:t xml:space="preserve"> ليست </w:t>
            </w:r>
            <w:r w:rsidR="00BA104A" w:rsidRPr="00FD7819">
              <w:rPr>
                <w:rFonts w:cstheme="minorHAnsi" w:hint="cs"/>
                <w:sz w:val="28"/>
                <w:szCs w:val="28"/>
                <w:rtl/>
              </w:rPr>
              <w:t>هندسية</w:t>
            </w:r>
            <w:r w:rsidR="00BA104A">
              <w:rPr>
                <w:rFonts w:cstheme="minorHAnsi" w:hint="cs"/>
                <w:sz w:val="28"/>
                <w:szCs w:val="28"/>
                <w:rtl/>
              </w:rPr>
              <w:t xml:space="preserve"> (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411266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411266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411266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64CF6CA" w14:textId="54A5A079" w:rsidR="002B62FE" w:rsidRDefault="002B62FE" w:rsidP="002B62FE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0EF2A0A9" w14:textId="77777777" w:rsidR="009D0F5B" w:rsidRDefault="009D0F5B" w:rsidP="009D0F5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EF1F5A" w14:textId="2711AA7D" w:rsidR="00860259" w:rsidRDefault="00860259" w:rsidP="00860259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14464F">
              <w:rPr>
                <w:rFonts w:cstheme="minorHAnsi"/>
                <w:color w:val="FF0000"/>
                <w:sz w:val="28"/>
                <w:szCs w:val="28"/>
                <w:lang w:bidi="ar-DZ"/>
              </w:rPr>
              <w:t>3</w:t>
            </w:r>
            <w:r w:rsidRPr="0014464F">
              <w:rPr>
                <w:rFonts w:cstheme="minorHAnsi" w:hint="cs"/>
                <w:color w:val="FF0000"/>
                <w:sz w:val="28"/>
                <w:szCs w:val="28"/>
                <w:rtl/>
              </w:rPr>
              <w:t>.ا</w:t>
            </w:r>
            <w:r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نج</w:t>
            </w:r>
            <w:r w:rsidRPr="0014464F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4464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ز جدول تغيرات الدالة </w:t>
            </w:r>
            <w:r w:rsidR="008C1354" w:rsidRPr="0014464F">
              <w:rPr>
                <w:color w:val="FF0000"/>
                <w:position w:val="-10"/>
              </w:rPr>
              <w:object w:dxaOrig="220" w:dyaOrig="260" w14:anchorId="7004A9B3">
                <v:shape id="_x0000_i1552" type="#_x0000_t75" style="width:11.25pt;height:12.75pt" o:ole="">
                  <v:imagedata r:id="rId941" o:title=""/>
                </v:shape>
                <o:OLEObject Type="Embed" ProgID="Equation.DSMT4" ShapeID="_x0000_i1552" DrawAspect="Content" ObjectID="_1807292095" r:id="rId942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7F843871" w14:textId="2D4A5802" w:rsidR="002B62FE" w:rsidRDefault="00543C3E" w:rsidP="00543C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3C3E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4D7C9063" wp14:editId="3EBC1071">
                  <wp:extent cx="2019582" cy="123842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82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F1C78" w14:textId="77777777" w:rsidR="00C34FDF" w:rsidRDefault="00C34FDF" w:rsidP="00C34FD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A8B9654" w14:textId="03F0C26F" w:rsidR="00C34FDF" w:rsidRPr="00C34FDF" w:rsidRDefault="00C34FDF" w:rsidP="00C34FDF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C34FDF">
              <w:rPr>
                <w:rFonts w:cstheme="minorHAnsi" w:hint="cs"/>
                <w:color w:val="FF0000"/>
                <w:sz w:val="28"/>
                <w:szCs w:val="28"/>
                <w:rtl/>
              </w:rPr>
              <w:t>4.ت</w:t>
            </w:r>
            <w:proofErr w:type="spellStart"/>
            <w:r w:rsidRPr="00C34FD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C34FDF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يي</w:t>
            </w:r>
            <w:r w:rsidRPr="00C34FD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ّن</w:t>
            </w:r>
            <w:proofErr w:type="spellEnd"/>
            <w:r w:rsidRPr="00C34FD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أنّ المعادلة </w:t>
            </w:r>
            <w:r w:rsidR="008C1354" w:rsidRPr="00C34FDF">
              <w:rPr>
                <w:color w:val="FF0000"/>
                <w:position w:val="-10"/>
              </w:rPr>
              <w:object w:dxaOrig="820" w:dyaOrig="320" w14:anchorId="29A7818A">
                <v:shape id="_x0000_i1553" type="#_x0000_t75" style="width:41.25pt;height:15.75pt" o:ole="">
                  <v:imagedata r:id="rId944" o:title=""/>
                </v:shape>
                <o:OLEObject Type="Embed" ProgID="Equation.DSMT4" ShapeID="_x0000_i1553" DrawAspect="Content" ObjectID="_1807292096" r:id="rId945"/>
              </w:object>
            </w:r>
            <w:r w:rsidRPr="00C34FDF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C34FD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تقبل حلا وحيدا </w:t>
            </w:r>
            <w:r w:rsidR="008C1354" w:rsidRPr="008C1354">
              <w:rPr>
                <w:color w:val="FF0000"/>
                <w:position w:val="-22"/>
              </w:rPr>
              <w:object w:dxaOrig="200" w:dyaOrig="560" w14:anchorId="1A214A3A">
                <v:shape id="_x0000_i1554" type="#_x0000_t75" style="width:9.75pt;height:28.5pt" o:ole="">
                  <v:imagedata r:id="rId946" o:title=""/>
                </v:shape>
                <o:OLEObject Type="Embed" ProgID="Equation.DSMT4" ShapeID="_x0000_i1554" DrawAspect="Content" ObjectID="_1807292097" r:id="rId947"/>
              </w:object>
            </w:r>
            <w:r w:rsidRPr="00C34FDF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C34FDF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حيث:  </w:t>
            </w:r>
            <w:r w:rsidR="008C1354" w:rsidRPr="00C34FDF">
              <w:rPr>
                <w:color w:val="FF0000"/>
                <w:position w:val="-6"/>
              </w:rPr>
              <w:object w:dxaOrig="1460" w:dyaOrig="279" w14:anchorId="0A29444D">
                <v:shape id="_x0000_i1555" type="#_x0000_t75" style="width:72.75pt;height:14.25pt" o:ole="">
                  <v:imagedata r:id="rId948" o:title=""/>
                </v:shape>
                <o:OLEObject Type="Embed" ProgID="Equation.DSMT4" ShapeID="_x0000_i1555" DrawAspect="Content" ObjectID="_1807292098" r:id="rId949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7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35004C8" w14:textId="3FD456D4" w:rsidR="00C34FDF" w:rsidRDefault="00C34FDF" w:rsidP="00C34FD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878155" w14:textId="6361056D" w:rsidR="00B23741" w:rsidRPr="00B23741" w:rsidRDefault="00B23741" w:rsidP="00B2374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23741">
              <w:rPr>
                <w:rFonts w:cstheme="minorHAnsi"/>
                <w:sz w:val="28"/>
                <w:szCs w:val="28"/>
                <w:rtl/>
              </w:rPr>
              <w:t xml:space="preserve">الدالة </w:t>
            </w:r>
            <w:r w:rsidRPr="00B23741">
              <w:rPr>
                <w:rFonts w:cstheme="minorHAnsi"/>
                <w:position w:val="-10"/>
                <w:sz w:val="28"/>
                <w:szCs w:val="28"/>
              </w:rPr>
              <w:object w:dxaOrig="220" w:dyaOrig="260" w14:anchorId="7EE4F9CA">
                <v:shape id="_x0000_i1556" type="#_x0000_t75" style="width:11.25pt;height:12.75pt" o:ole="">
                  <v:imagedata r:id="rId235" o:title=""/>
                </v:shape>
                <o:OLEObject Type="Embed" ProgID="Equation.DSMT4" ShapeID="_x0000_i1556" DrawAspect="Content" ObjectID="_1807292099" r:id="rId950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مستمرة ورتيبة على المجال </w:t>
            </w:r>
            <w:r w:rsidRPr="00B23741">
              <w:rPr>
                <w:rFonts w:cstheme="minorHAnsi"/>
                <w:position w:val="-14"/>
                <w:sz w:val="28"/>
                <w:szCs w:val="28"/>
              </w:rPr>
              <w:object w:dxaOrig="1100" w:dyaOrig="400" w14:anchorId="043DBA8C">
                <v:shape id="_x0000_i1557" type="#_x0000_t75" style="width:54.75pt;height:20.25pt" o:ole="">
                  <v:imagedata r:id="rId951" o:title=""/>
                </v:shape>
                <o:OLEObject Type="Embed" ProgID="Equation.DSMT4" ShapeID="_x0000_i1557" DrawAspect="Content" ObjectID="_1807292100" r:id="rId952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B23741">
              <w:rPr>
                <w:rFonts w:cstheme="minorHAnsi"/>
                <w:position w:val="-10"/>
                <w:sz w:val="28"/>
                <w:szCs w:val="28"/>
              </w:rPr>
              <w:object w:dxaOrig="1520" w:dyaOrig="320" w14:anchorId="318668FB">
                <v:shape id="_x0000_i1558" type="#_x0000_t75" style="width:75.75pt;height:15.75pt" o:ole="">
                  <v:imagedata r:id="rId953" o:title=""/>
                </v:shape>
                <o:OLEObject Type="Embed" ProgID="Equation.DSMT4" ShapeID="_x0000_i1558" DrawAspect="Content" ObjectID="_1807292101" r:id="rId954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 ،  </w:t>
            </w:r>
            <w:r w:rsidRPr="00B23741">
              <w:rPr>
                <w:rFonts w:cstheme="minorHAnsi"/>
                <w:position w:val="-10"/>
                <w:sz w:val="28"/>
                <w:szCs w:val="28"/>
              </w:rPr>
              <w:object w:dxaOrig="1380" w:dyaOrig="320" w14:anchorId="7F7EFB70">
                <v:shape id="_x0000_i1559" type="#_x0000_t75" style="width:69pt;height:15.75pt" o:ole="">
                  <v:imagedata r:id="rId955" o:title=""/>
                </v:shape>
                <o:OLEObject Type="Embed" ProgID="Equation.DSMT4" ShapeID="_x0000_i1559" DrawAspect="Content" ObjectID="_1807292102" r:id="rId956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B23741">
              <w:rPr>
                <w:rFonts w:cstheme="minorHAnsi"/>
                <w:position w:val="-10"/>
                <w:sz w:val="28"/>
                <w:szCs w:val="28"/>
              </w:rPr>
              <w:object w:dxaOrig="1939" w:dyaOrig="320" w14:anchorId="5AD5A6F3">
                <v:shape id="_x0000_i1560" type="#_x0000_t75" style="width:96.75pt;height:15.75pt" o:ole="">
                  <v:imagedata r:id="rId957" o:title=""/>
                </v:shape>
                <o:OLEObject Type="Embed" ProgID="Equation.DSMT4" ShapeID="_x0000_i1560" DrawAspect="Content" ObjectID="_1807292103" r:id="rId958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ومنه حسب مبرهنة القيم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المتوسطة المعادلة </w:t>
            </w:r>
            <w:r w:rsidRPr="00B23741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75904DE7">
                <v:shape id="_x0000_i1561" type="#_x0000_t75" style="width:41.25pt;height:15.75pt" o:ole="">
                  <v:imagedata r:id="rId247" o:title=""/>
                </v:shape>
                <o:OLEObject Type="Embed" ProgID="Equation.DSMT4" ShapeID="_x0000_i1561" DrawAspect="Content" ObjectID="_1807292104" r:id="rId959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ت</w:t>
            </w:r>
            <w:r w:rsidRPr="00B23741">
              <w:rPr>
                <w:rFonts w:cstheme="minorHAnsi"/>
                <w:sz w:val="28"/>
                <w:szCs w:val="28"/>
                <w:rtl/>
                <w:lang w:bidi="ar-DZ"/>
              </w:rPr>
              <w:t xml:space="preserve">قبل حلا وحيدا </w:t>
            </w:r>
            <w:r w:rsidRPr="00B23741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1C99B4EE">
                <v:shape id="_x0000_i1562" type="#_x0000_t75" style="width:9.75pt;height:11.25pt" o:ole="">
                  <v:imagedata r:id="rId249" o:title=""/>
                </v:shape>
                <o:OLEObject Type="Embed" ProgID="Equation.DSMT4" ShapeID="_x0000_i1562" DrawAspect="Content" ObjectID="_1807292105" r:id="rId960"/>
              </w:object>
            </w:r>
            <w:r w:rsidRPr="00B2374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B23741">
              <w:rPr>
                <w:rFonts w:cstheme="minorHAnsi"/>
                <w:sz w:val="28"/>
                <w:szCs w:val="28"/>
                <w:rtl/>
                <w:lang w:bidi="ar-DZ"/>
              </w:rPr>
              <w:t xml:space="preserve">حيث:  </w:t>
            </w:r>
            <w:r w:rsidRPr="00B23741">
              <w:rPr>
                <w:rFonts w:cstheme="minorHAnsi"/>
                <w:position w:val="-6"/>
                <w:sz w:val="28"/>
                <w:szCs w:val="28"/>
              </w:rPr>
              <w:object w:dxaOrig="1460" w:dyaOrig="279" w14:anchorId="4FBEC48F">
                <v:shape id="_x0000_i1563" type="#_x0000_t75" style="width:72.75pt;height:14.25pt" o:ole="">
                  <v:imagedata r:id="rId251" o:title=""/>
                </v:shape>
                <o:OLEObject Type="Embed" ProgID="Equation.DSMT4" ShapeID="_x0000_i1563" DrawAspect="Content" ObjectID="_1807292106" r:id="rId961"/>
              </w:object>
            </w:r>
          </w:p>
          <w:p w14:paraId="7812DDCB" w14:textId="313E95F0" w:rsidR="00C34FDF" w:rsidRPr="00B23741" w:rsidRDefault="00B23741" w:rsidP="00B23741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B23741">
              <w:rPr>
                <w:rFonts w:cstheme="minorHAnsi" w:hint="cs"/>
                <w:color w:val="FF0000"/>
                <w:sz w:val="28"/>
                <w:szCs w:val="28"/>
                <w:rtl/>
              </w:rPr>
              <w:t>5.</w:t>
            </w:r>
            <w:r w:rsidR="00C34FDF" w:rsidRPr="00B2374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استنتج إشارة </w:t>
            </w:r>
            <w:r w:rsidR="008C1354" w:rsidRPr="00B23741">
              <w:rPr>
                <w:color w:val="FF0000"/>
                <w:position w:val="-10"/>
              </w:rPr>
              <w:object w:dxaOrig="480" w:dyaOrig="320" w14:anchorId="6C2DFE69">
                <v:shape id="_x0000_i1564" type="#_x0000_t75" style="width:24pt;height:15.75pt" o:ole="">
                  <v:imagedata r:id="rId962" o:title=""/>
                </v:shape>
                <o:OLEObject Type="Embed" ProgID="Equation.DSMT4" ShapeID="_x0000_i1564" DrawAspect="Content" ObjectID="_1807292107" r:id="rId963"/>
              </w:object>
            </w:r>
            <w:r w:rsidR="00C34FDF" w:rsidRPr="00B2374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على </w:t>
            </w:r>
            <w:r w:rsidR="008C1354" w:rsidRPr="00B23741">
              <w:rPr>
                <w:color w:val="FF0000"/>
                <w:position w:val="-14"/>
              </w:rPr>
              <w:object w:dxaOrig="740" w:dyaOrig="400" w14:anchorId="3B85E414">
                <v:shape id="_x0000_i1565" type="#_x0000_t75" style="width:36.75pt;height:20.25pt" o:ole="">
                  <v:imagedata r:id="rId964" o:title=""/>
                </v:shape>
                <o:OLEObject Type="Embed" ProgID="Equation.DSMT4" ShapeID="_x0000_i1565" DrawAspect="Content" ObjectID="_1807292108" r:id="rId965"/>
              </w:object>
            </w:r>
            <w:r w:rsidR="00C34FDF" w:rsidRPr="00B23741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A904B4F" w14:textId="09EB06D3" w:rsidR="002B62FE" w:rsidRDefault="00640D83" w:rsidP="002B62F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جدول التغيرات نجد:</w:t>
            </w:r>
          </w:p>
          <w:p w14:paraId="187178CA" w14:textId="6A21AB57" w:rsidR="008145C8" w:rsidRDefault="00A348C2" w:rsidP="008145C8">
            <w:pPr>
              <w:bidi/>
              <w:rPr>
                <w:rFonts w:cstheme="minorHAnsi"/>
                <w:sz w:val="28"/>
                <w:szCs w:val="28"/>
              </w:rPr>
            </w:pPr>
            <w:r w:rsidRPr="00A348C2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28B72789" wp14:editId="15748113">
                  <wp:extent cx="2010056" cy="57158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056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B0160" w14:textId="59CF674F" w:rsidR="00E17113" w:rsidRDefault="00E17113" w:rsidP="00E17113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E17113">
              <w:rPr>
                <w:rFonts w:cstheme="minorHAnsi"/>
                <w:color w:val="FF0000"/>
                <w:sz w:val="28"/>
                <w:szCs w:val="28"/>
                <w:lang w:bidi="ar-DZ"/>
              </w:rPr>
              <w:t>II</w:t>
            </w:r>
            <w:r w:rsidRPr="00E17113">
              <w:rPr>
                <w:rFonts w:cstheme="minorHAnsi" w:hint="cs"/>
                <w:color w:val="FF0000"/>
                <w:sz w:val="28"/>
                <w:szCs w:val="28"/>
                <w:rtl/>
              </w:rPr>
              <w:t>.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الدالة </w:t>
            </w:r>
            <w:r w:rsidR="007809E8" w:rsidRPr="008C1354">
              <w:rPr>
                <w:color w:val="FF0000"/>
                <w:position w:val="-10"/>
              </w:rPr>
              <w:object w:dxaOrig="240" w:dyaOrig="320" w14:anchorId="177B3335">
                <v:shape id="_x0000_i1566" type="#_x0000_t75" style="width:12pt;height:15.75pt" o:ole="">
                  <v:imagedata r:id="rId798" o:title=""/>
                </v:shape>
                <o:OLEObject Type="Embed" ProgID="Equation.DSMT4" ShapeID="_x0000_i1566" DrawAspect="Content" ObjectID="_1807292109" r:id="rId967"/>
              </w:objec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معرفة على </w:t>
            </w:r>
            <w:r w:rsidR="008C1354" w:rsidRPr="00E17113">
              <w:rPr>
                <w:color w:val="FF0000"/>
                <w:position w:val="-14"/>
              </w:rPr>
              <w:object w:dxaOrig="740" w:dyaOrig="400" w14:anchorId="6C6831CC">
                <v:shape id="_x0000_i1567" type="#_x0000_t75" style="width:36.75pt;height:20.25pt" o:ole="">
                  <v:imagedata r:id="rId968" o:title=""/>
                </v:shape>
                <o:OLEObject Type="Embed" ProgID="Equation.DSMT4" ShapeID="_x0000_i1567" DrawAspect="Content" ObjectID="_1807292110" r:id="rId969"/>
              </w:objec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بــ:</w:t>
            </w:r>
            <w:proofErr w:type="gramEnd"/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8C1354" w:rsidRPr="00E17113">
              <w:rPr>
                <w:color w:val="FF0000"/>
                <w:position w:val="-24"/>
              </w:rPr>
              <w:object w:dxaOrig="1780" w:dyaOrig="660" w14:anchorId="744B4C21">
                <v:shape id="_x0000_i1568" type="#_x0000_t75" style="width:89.25pt;height:33pt" o:ole="">
                  <v:imagedata r:id="rId970" o:title=""/>
                </v:shape>
                <o:OLEObject Type="Embed" ProgID="Equation.DSMT4" ShapeID="_x0000_i1568" DrawAspect="Content" ObjectID="_1807292111" r:id="rId971"/>
              </w:objec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br/>
            </w:r>
            <w:proofErr w:type="gramStart"/>
            <w:r w:rsidRPr="00E1711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1.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حس</w:t>
            </w:r>
            <w:r w:rsidRPr="00E1711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</w:t>
            </w:r>
            <w:proofErr w:type="gramEnd"/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7809E8" w:rsidRPr="00E17113">
              <w:rPr>
                <w:color w:val="FF0000"/>
                <w:position w:val="-20"/>
              </w:rPr>
              <w:object w:dxaOrig="920" w:dyaOrig="440" w14:anchorId="1D2C31AB">
                <v:shape id="_x0000_i1569" type="#_x0000_t75" style="width:45.75pt;height:21.75pt" o:ole="">
                  <v:imagedata r:id="rId972" o:title=""/>
                </v:shape>
                <o:OLEObject Type="Embed" ProgID="Equation.DSMT4" ShapeID="_x0000_i1569" DrawAspect="Content" ObjectID="_1807292112" r:id="rId973"/>
              </w:objec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، </w:t>
            </w:r>
            <w:r w:rsidR="007809E8" w:rsidRPr="00E17113">
              <w:rPr>
                <w:color w:val="FF0000"/>
                <w:position w:val="-22"/>
              </w:rPr>
              <w:object w:dxaOrig="999" w:dyaOrig="460" w14:anchorId="437A29AA">
                <v:shape id="_x0000_i1570" type="#_x0000_t75" style="width:49.5pt;height:23.25pt" o:ole="">
                  <v:imagedata r:id="rId974" o:title=""/>
                </v:shape>
                <o:OLEObject Type="Embed" ProgID="Equation.DSMT4" ShapeID="_x0000_i1570" DrawAspect="Content" ObjectID="_1807292113" r:id="rId975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</w:t>
            </w:r>
            <w:r w:rsidR="000C1A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2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×2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07B8FE44" w14:textId="43E803A6" w:rsidR="00E17113" w:rsidRDefault="00E17113" w:rsidP="00E17113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E17113">
              <w:rPr>
                <w:color w:val="FF0000"/>
                <w:position w:val="-32"/>
              </w:rPr>
              <w:object w:dxaOrig="5340" w:dyaOrig="760" w14:anchorId="753B81A0">
                <v:shape id="_x0000_i1571" type="#_x0000_t75" style="width:265.5pt;height:37.5pt" o:ole="">
                  <v:imagedata r:id="rId976" o:title=""/>
                </v:shape>
                <o:OLEObject Type="Embed" ProgID="Equation.DSMT4" ShapeID="_x0000_i1571" DrawAspect="Content" ObjectID="_1807292114" r:id="rId977"/>
              </w:object>
            </w:r>
          </w:p>
          <w:p w14:paraId="7B78559B" w14:textId="223917B8" w:rsidR="00E17113" w:rsidRPr="00E17113" w:rsidRDefault="00E17113" w:rsidP="00E17113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                       </w:t>
            </w:r>
            <w:r w:rsidRPr="00E17113">
              <w:rPr>
                <w:color w:val="FF0000"/>
                <w:position w:val="-32"/>
              </w:rPr>
              <w:object w:dxaOrig="3560" w:dyaOrig="760" w14:anchorId="2D6E5BDC">
                <v:shape id="_x0000_i1572" type="#_x0000_t75" style="width:177pt;height:37.5pt" o:ole="">
                  <v:imagedata r:id="rId978" o:title=""/>
                </v:shape>
                <o:OLEObject Type="Embed" ProgID="Equation.DSMT4" ShapeID="_x0000_i1572" DrawAspect="Content" ObjectID="_1807292115" r:id="rId979"/>
              </w:object>
            </w:r>
          </w:p>
          <w:p w14:paraId="2E5090E0" w14:textId="7B1A1075" w:rsidR="00E17113" w:rsidRDefault="00E17113" w:rsidP="00E17113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E1711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2.ت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E1711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يين</w: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أنّ: </w:t>
            </w:r>
            <w:r w:rsidR="007809E8" w:rsidRPr="00E17113">
              <w:rPr>
                <w:color w:val="FF0000"/>
                <w:position w:val="-24"/>
              </w:rPr>
              <w:object w:dxaOrig="1219" w:dyaOrig="620" w14:anchorId="409D2F9B">
                <v:shape id="_x0000_i1573" type="#_x0000_t75" style="width:60.75pt;height:30.75pt" o:ole="">
                  <v:imagedata r:id="rId980" o:title=""/>
                </v:shape>
                <o:OLEObject Type="Embed" ProgID="Equation.DSMT4" ShapeID="_x0000_i1573" DrawAspect="Content" ObjectID="_1807292116" r:id="rId981"/>
              </w:object>
            </w:r>
            <w:r w:rsidRPr="00E1711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0. 5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5BE83F74" w14:textId="52FCE4C5" w:rsidR="00E17113" w:rsidRPr="00450B98" w:rsidRDefault="00E17113" w:rsidP="00E17113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50B98">
              <w:rPr>
                <w:rFonts w:cstheme="minorHAnsi"/>
                <w:sz w:val="28"/>
                <w:szCs w:val="28"/>
                <w:rtl/>
                <w:lang w:bidi="ar-DZ"/>
              </w:rPr>
              <w:t>الدالة</w:t>
            </w:r>
            <w:r w:rsidR="00450B98" w:rsidRPr="00450B98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450B98" w:rsidRPr="00450B98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374C83B7">
                <v:shape id="_x0000_i1574" type="#_x0000_t75" style="width:12pt;height:15.75pt" o:ole="">
                  <v:imagedata r:id="rId256" o:title=""/>
                </v:shape>
                <o:OLEObject Type="Embed" ProgID="Equation.DSMT4" ShapeID="_x0000_i1574" DrawAspect="Content" ObjectID="_1807292117" r:id="rId982"/>
              </w:object>
            </w:r>
            <w:r w:rsidR="00450B98" w:rsidRPr="00450B98">
              <w:rPr>
                <w:rFonts w:cstheme="minorHAnsi"/>
                <w:sz w:val="28"/>
                <w:szCs w:val="28"/>
                <w:rtl/>
                <w:lang w:bidi="ar-DZ"/>
              </w:rPr>
              <w:t xml:space="preserve"> قابلة للاشتقاق على </w:t>
            </w:r>
            <w:r w:rsidR="00450B98" w:rsidRPr="00450B98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0D65D9A7">
                <v:shape id="_x0000_i1575" type="#_x0000_t75" style="width:36.75pt;height:20.25pt" o:ole="">
                  <v:imagedata r:id="rId237" o:title=""/>
                </v:shape>
                <o:OLEObject Type="Embed" ProgID="Equation.DSMT4" ShapeID="_x0000_i1575" DrawAspect="Content" ObjectID="_1807292118" r:id="rId983"/>
              </w:object>
            </w:r>
            <w:r w:rsidR="00450B98" w:rsidRPr="00450B98">
              <w:rPr>
                <w:rFonts w:cstheme="minorHAnsi"/>
                <w:sz w:val="28"/>
                <w:szCs w:val="28"/>
                <w:rtl/>
              </w:rPr>
              <w:t xml:space="preserve"> و:</w:t>
            </w:r>
          </w:p>
          <w:p w14:paraId="3BF48E92" w14:textId="601A9121" w:rsidR="00450B98" w:rsidRPr="00450B98" w:rsidRDefault="00450B98" w:rsidP="00450B9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50B98">
              <w:rPr>
                <w:rFonts w:cstheme="minorHAnsi"/>
                <w:position w:val="-24"/>
                <w:sz w:val="28"/>
                <w:szCs w:val="28"/>
              </w:rPr>
              <w:object w:dxaOrig="3519" w:dyaOrig="960" w14:anchorId="5E69A7CF">
                <v:shape id="_x0000_i1576" type="#_x0000_t75" style="width:176.25pt;height:48pt" o:ole="">
                  <v:imagedata r:id="rId984" o:title=""/>
                </v:shape>
                <o:OLEObject Type="Embed" ProgID="Equation.DSMT4" ShapeID="_x0000_i1576" DrawAspect="Content" ObjectID="_1807292119" r:id="rId985"/>
              </w:object>
            </w:r>
          </w:p>
          <w:p w14:paraId="2ECECA18" w14:textId="6BF8C106" w:rsidR="00450B98" w:rsidRDefault="00450B98" w:rsidP="00450B9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50B98">
              <w:rPr>
                <w:rFonts w:cstheme="minorHAnsi"/>
                <w:position w:val="-24"/>
                <w:sz w:val="28"/>
                <w:szCs w:val="28"/>
              </w:rPr>
              <w:object w:dxaOrig="4700" w:dyaOrig="660" w14:anchorId="068A2739">
                <v:shape id="_x0000_i1577" type="#_x0000_t75" style="width:235.5pt;height:33pt" o:ole="">
                  <v:imagedata r:id="rId986" o:title=""/>
                </v:shape>
                <o:OLEObject Type="Embed" ProgID="Equation.DSMT4" ShapeID="_x0000_i1577" DrawAspect="Content" ObjectID="_1807292120" r:id="rId987"/>
              </w:object>
            </w:r>
          </w:p>
          <w:p w14:paraId="4112009C" w14:textId="77777777" w:rsidR="00450B98" w:rsidRPr="00450B98" w:rsidRDefault="00450B98" w:rsidP="00450B9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9B6308" w14:textId="490AEE48" w:rsidR="00450B98" w:rsidRDefault="00450B98" w:rsidP="00450B9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450B98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3.استناج اتجاه تغير الدالة </w:t>
            </w:r>
            <w:r w:rsidR="007809E8" w:rsidRPr="008C1354">
              <w:rPr>
                <w:color w:val="FF0000"/>
                <w:position w:val="-10"/>
              </w:rPr>
              <w:object w:dxaOrig="240" w:dyaOrig="320" w14:anchorId="204DC988">
                <v:shape id="_x0000_i1578" type="#_x0000_t75" style="width:12pt;height:15.75pt" o:ole="">
                  <v:imagedata r:id="rId798" o:title=""/>
                </v:shape>
                <o:OLEObject Type="Embed" ProgID="Equation.DSMT4" ShapeID="_x0000_i1578" DrawAspect="Content" ObjectID="_1807292121" r:id="rId988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396F009B" w14:textId="77777777" w:rsidR="00450B98" w:rsidRPr="00450B98" w:rsidRDefault="00450B98" w:rsidP="00450B9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F4B58D2" w14:textId="700DDFFC" w:rsidR="00450B98" w:rsidRPr="00450B98" w:rsidRDefault="00450B98" w:rsidP="00450B98">
            <w:pPr>
              <w:bidi/>
              <w:rPr>
                <w:rFonts w:cstheme="minorHAnsi"/>
                <w:sz w:val="28"/>
                <w:szCs w:val="28"/>
              </w:rPr>
            </w:pPr>
            <w:r w:rsidRPr="00450B98">
              <w:rPr>
                <w:rFonts w:cstheme="minorHAnsi"/>
                <w:sz w:val="28"/>
                <w:szCs w:val="28"/>
                <w:rtl/>
              </w:rPr>
              <w:t xml:space="preserve"> إشارة </w:t>
            </w:r>
            <w:r w:rsidRPr="00450B98">
              <w:rPr>
                <w:rFonts w:cstheme="minorHAnsi"/>
                <w:position w:val="-10"/>
                <w:sz w:val="28"/>
                <w:szCs w:val="28"/>
              </w:rPr>
              <w:object w:dxaOrig="560" w:dyaOrig="320" w14:anchorId="2AB3D241">
                <v:shape id="_x0000_i1579" type="#_x0000_t75" style="width:27.75pt;height:15.75pt" o:ole="">
                  <v:imagedata r:id="rId989" o:title=""/>
                </v:shape>
                <o:OLEObject Type="Embed" ProgID="Equation.DSMT4" ShapeID="_x0000_i1579" DrawAspect="Content" ObjectID="_1807292122" r:id="rId990"/>
              </w:object>
            </w:r>
            <w:r w:rsidRPr="00450B98">
              <w:rPr>
                <w:rFonts w:cstheme="minorHAnsi"/>
                <w:sz w:val="28"/>
                <w:szCs w:val="28"/>
                <w:rtl/>
              </w:rPr>
              <w:t xml:space="preserve"> من إشارة </w:t>
            </w:r>
            <w:r w:rsidRPr="00450B98">
              <w:rPr>
                <w:rFonts w:cstheme="minorHAnsi"/>
                <w:position w:val="-10"/>
                <w:sz w:val="28"/>
                <w:szCs w:val="28"/>
              </w:rPr>
              <w:object w:dxaOrig="480" w:dyaOrig="320" w14:anchorId="09D1157A">
                <v:shape id="_x0000_i1580" type="#_x0000_t75" style="width:24pt;height:15.75pt" o:ole="">
                  <v:imagedata r:id="rId991" o:title=""/>
                </v:shape>
                <o:OLEObject Type="Embed" ProgID="Equation.DSMT4" ShapeID="_x0000_i1580" DrawAspect="Content" ObjectID="_1807292123" r:id="rId992"/>
              </w:object>
            </w:r>
            <w:r w:rsidRPr="00450B98">
              <w:rPr>
                <w:rFonts w:cstheme="minorHAnsi"/>
                <w:sz w:val="28"/>
                <w:szCs w:val="28"/>
                <w:rtl/>
              </w:rPr>
              <w:t xml:space="preserve">أي </w:t>
            </w:r>
            <w:r w:rsidRPr="00450B98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450B98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0559FB1C">
                <v:shape id="_x0000_i1581" type="#_x0000_t75" style="width:12pt;height:15.75pt" o:ole="">
                  <v:imagedata r:id="rId256" o:title=""/>
                </v:shape>
                <o:OLEObject Type="Embed" ProgID="Equation.DSMT4" ShapeID="_x0000_i1581" DrawAspect="Content" ObjectID="_1807292124" r:id="rId993"/>
              </w:object>
            </w:r>
            <w:r w:rsidRPr="00450B98">
              <w:rPr>
                <w:rFonts w:cstheme="minorHAnsi"/>
                <w:sz w:val="28"/>
                <w:szCs w:val="28"/>
                <w:rtl/>
              </w:rPr>
              <w:t xml:space="preserve"> متناقصة على المجال </w:t>
            </w:r>
            <w:r w:rsidR="00813AA6" w:rsidRPr="00450B98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636A9F5E">
                <v:shape id="_x0000_i1582" type="#_x0000_t75" style="width:36.75pt;height:20.25pt" o:ole="">
                  <v:imagedata r:id="rId994" o:title=""/>
                </v:shape>
                <o:OLEObject Type="Embed" ProgID="Equation.DSMT4" ShapeID="_x0000_i1582" DrawAspect="Content" ObjectID="_1807292125" r:id="rId995"/>
              </w:object>
            </w:r>
            <w:r w:rsidRPr="00450B98">
              <w:rPr>
                <w:rFonts w:cstheme="minorHAnsi"/>
                <w:sz w:val="28"/>
                <w:szCs w:val="28"/>
              </w:rPr>
              <w:t xml:space="preserve"> </w:t>
            </w:r>
            <w:r w:rsidRPr="00450B98">
              <w:rPr>
                <w:rFonts w:cstheme="minorHAnsi"/>
                <w:sz w:val="28"/>
                <w:szCs w:val="28"/>
                <w:rtl/>
              </w:rPr>
              <w:t xml:space="preserve"> ومتزايدة على المجال </w:t>
            </w:r>
            <w:r w:rsidR="00813AA6" w:rsidRPr="00450B98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75894D55">
                <v:shape id="_x0000_i1583" type="#_x0000_t75" style="width:36.75pt;height:20.25pt" o:ole="">
                  <v:imagedata r:id="rId996" o:title=""/>
                </v:shape>
                <o:OLEObject Type="Embed" ProgID="Equation.DSMT4" ShapeID="_x0000_i1583" DrawAspect="Content" ObjectID="_1807292126" r:id="rId997"/>
              </w:object>
            </w:r>
          </w:p>
          <w:p w14:paraId="63D2A269" w14:textId="3D547427" w:rsidR="00E17113" w:rsidRDefault="00E17113" w:rsidP="00450B98">
            <w:pPr>
              <w:bidi/>
              <w:rPr>
                <w:rFonts w:cstheme="minorHAnsi"/>
                <w:i/>
                <w:iCs/>
                <w:sz w:val="28"/>
                <w:szCs w:val="28"/>
                <w:lang w:bidi="ar-DZ"/>
              </w:rPr>
            </w:pPr>
            <w:r w:rsidRPr="00450B98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14:paraId="3B5E3C54" w14:textId="293D2D5F" w:rsidR="00450B98" w:rsidRDefault="00450B98" w:rsidP="00450B98">
            <w:pPr>
              <w:bidi/>
              <w:rPr>
                <w:rFonts w:cstheme="minorHAnsi"/>
                <w:i/>
                <w:iCs/>
                <w:sz w:val="28"/>
                <w:szCs w:val="28"/>
                <w:lang w:bidi="ar-DZ"/>
              </w:rPr>
            </w:pPr>
          </w:p>
          <w:p w14:paraId="2B025A99" w14:textId="145A6532" w:rsidR="00450B98" w:rsidRDefault="00450B98" w:rsidP="00450B98">
            <w:pPr>
              <w:bidi/>
              <w:rPr>
                <w:rFonts w:cstheme="minorHAnsi"/>
                <w:i/>
                <w:iCs/>
                <w:sz w:val="28"/>
                <w:szCs w:val="28"/>
                <w:lang w:bidi="ar-DZ"/>
              </w:rPr>
            </w:pPr>
          </w:p>
          <w:p w14:paraId="4249F1F6" w14:textId="77777777" w:rsidR="00091703" w:rsidRDefault="00091703" w:rsidP="00091703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6E05F220" w14:textId="1F54FE50" w:rsidR="00091703" w:rsidRPr="00091703" w:rsidRDefault="00E17113" w:rsidP="00091703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ind w:left="312" w:hanging="284"/>
              <w:rPr>
                <w:rFonts w:cstheme="minorHAnsi"/>
                <w:sz w:val="28"/>
                <w:szCs w:val="28"/>
                <w:lang w:bidi="ar-DZ"/>
              </w:rPr>
            </w:pP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الدالة </w:t>
            </w:r>
            <w:r w:rsidR="007809E8" w:rsidRPr="00091703">
              <w:rPr>
                <w:position w:val="-6"/>
              </w:rPr>
              <w:object w:dxaOrig="260" w:dyaOrig="279" w14:anchorId="2016008E">
                <v:shape id="_x0000_i1584" type="#_x0000_t75" style="width:12.75pt;height:14.25pt" o:ole="">
                  <v:imagedata r:id="rId998" o:title=""/>
                </v:shape>
                <o:OLEObject Type="Embed" ProgID="Equation.DSMT4" ShapeID="_x0000_i1584" DrawAspect="Content" ObjectID="_1807292127" r:id="rId999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معرفة على </w:t>
            </w:r>
            <w:r w:rsidR="007809E8" w:rsidRPr="0014464F">
              <w:rPr>
                <w:color w:val="FF0000"/>
                <w:position w:val="-14"/>
              </w:rPr>
              <w:object w:dxaOrig="740" w:dyaOrig="400" w14:anchorId="76D7A188">
                <v:shape id="_x0000_i1585" type="#_x0000_t75" style="width:36.75pt;height:20.25pt" o:ole="">
                  <v:imagedata r:id="rId782" o:title=""/>
                </v:shape>
                <o:OLEObject Type="Embed" ProgID="Equation.DSMT4" ShapeID="_x0000_i1585" DrawAspect="Content" ObjectID="_1807292128" r:id="rId1000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بـــ: </w:t>
            </w:r>
            <w:r w:rsidR="007809E8" w:rsidRPr="00091703">
              <w:rPr>
                <w:position w:val="-24"/>
              </w:rPr>
              <w:object w:dxaOrig="2079" w:dyaOrig="660" w14:anchorId="728A73FD">
                <v:shape id="_x0000_i1586" type="#_x0000_t75" style="width:104.25pt;height:33pt" o:ole="">
                  <v:imagedata r:id="rId1001" o:title=""/>
                </v:shape>
                <o:OLEObject Type="Embed" ProgID="Equation.DSMT4" ShapeID="_x0000_i1586" DrawAspect="Content" ObjectID="_1807292129" r:id="rId1002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br/>
              <w:t>أ- حس</w:t>
            </w:r>
            <w:r w:rsidR="00091703" w:rsidRPr="00091703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 </w:t>
            </w:r>
            <w:r w:rsidR="007809E8" w:rsidRPr="00091703">
              <w:rPr>
                <w:position w:val="-10"/>
              </w:rPr>
              <w:object w:dxaOrig="560" w:dyaOrig="320" w14:anchorId="4490A2CD">
                <v:shape id="_x0000_i1587" type="#_x0000_t75" style="width:27.75pt;height:15.75pt" o:ole="">
                  <v:imagedata r:id="rId1003" o:title=""/>
                </v:shape>
                <o:OLEObject Type="Embed" ProgID="Equation.DSMT4" ShapeID="_x0000_i1587" DrawAspect="Content" ObjectID="_1807292130" r:id="rId1004"/>
              </w:object>
            </w:r>
            <w:r w:rsidRPr="0009170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.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 xml:space="preserve"> 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0. 5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61C88147" w14:textId="1A422BAE" w:rsidR="00091703" w:rsidRPr="00091703" w:rsidRDefault="00091703" w:rsidP="00091703">
            <w:pPr>
              <w:bidi/>
              <w:ind w:left="28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91703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091703">
              <w:rPr>
                <w:position w:val="-6"/>
              </w:rPr>
              <w:object w:dxaOrig="260" w:dyaOrig="279" w14:anchorId="5B7E5212">
                <v:shape id="_x0000_i1588" type="#_x0000_t75" style="width:12.75pt;height:14.25pt" o:ole="">
                  <v:imagedata r:id="rId294" o:title=""/>
                </v:shape>
                <o:OLEObject Type="Embed" ProgID="Equation.DSMT4" ShapeID="_x0000_i1588" DrawAspect="Content" ObjectID="_1807292131" r:id="rId1005"/>
              </w:object>
            </w:r>
            <w:r w:rsidRPr="00091703">
              <w:rPr>
                <w:rFonts w:cstheme="minorHAnsi" w:hint="cs"/>
                <w:sz w:val="28"/>
                <w:szCs w:val="28"/>
                <w:rtl/>
              </w:rPr>
              <w:t xml:space="preserve">قابلة للاشتقاق </w:t>
            </w:r>
            <w:r w:rsidRPr="00091703">
              <w:rPr>
                <w:rFonts w:cstheme="minorHAnsi"/>
                <w:sz w:val="28"/>
                <w:szCs w:val="28"/>
                <w:rtl/>
                <w:lang w:bidi="ar-DZ"/>
              </w:rPr>
              <w:t xml:space="preserve">على </w:t>
            </w:r>
            <w:r w:rsidRPr="00091703">
              <w:rPr>
                <w:position w:val="-14"/>
              </w:rPr>
              <w:object w:dxaOrig="740" w:dyaOrig="400" w14:anchorId="181F75A0">
                <v:shape id="_x0000_i1589" type="#_x0000_t75" style="width:36.75pt;height:20.25pt" o:ole="">
                  <v:imagedata r:id="rId237" o:title=""/>
                </v:shape>
                <o:OLEObject Type="Embed" ProgID="Equation.DSMT4" ShapeID="_x0000_i1589" DrawAspect="Content" ObjectID="_1807292132" r:id="rId1006"/>
              </w:object>
            </w:r>
            <w:r w:rsidRPr="00091703">
              <w:rPr>
                <w:rFonts w:cstheme="minorHAnsi" w:hint="cs"/>
                <w:sz w:val="28"/>
                <w:szCs w:val="28"/>
                <w:rtl/>
              </w:rPr>
              <w:t xml:space="preserve"> و:</w:t>
            </w:r>
          </w:p>
          <w:p w14:paraId="4ABB85C4" w14:textId="1A4CB8E7" w:rsidR="000D3F1A" w:rsidRDefault="002B7096" w:rsidP="000D3F1A">
            <w:pPr>
              <w:pStyle w:val="Paragraphedeliste"/>
              <w:bidi/>
              <w:spacing w:after="0" w:line="240" w:lineRule="auto"/>
              <w:ind w:left="1080"/>
              <w:rPr>
                <w:rFonts w:cstheme="minorHAnsi"/>
                <w:color w:val="FF0000"/>
                <w:sz w:val="28"/>
                <w:szCs w:val="28"/>
              </w:rPr>
            </w:pPr>
            <w:r w:rsidRPr="00091703">
              <w:rPr>
                <w:position w:val="-10"/>
              </w:rPr>
              <w:object w:dxaOrig="2140" w:dyaOrig="360" w14:anchorId="2B411F4B">
                <v:shape id="_x0000_i1590" type="#_x0000_t75" style="width:107.25pt;height:18pt" o:ole="">
                  <v:imagedata r:id="rId1007" o:title=""/>
                </v:shape>
                <o:OLEObject Type="Embed" ProgID="Equation.DSMT4" ShapeID="_x0000_i1590" DrawAspect="Content" ObjectID="_1807292133" r:id="rId1008"/>
              </w:object>
            </w:r>
          </w:p>
          <w:p w14:paraId="0A372890" w14:textId="65FAFFE0" w:rsidR="00E17113" w:rsidRPr="000D3F1A" w:rsidRDefault="002B7096" w:rsidP="000D3F1A">
            <w:pPr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091703">
              <w:rPr>
                <w:position w:val="-10"/>
              </w:rPr>
              <w:object w:dxaOrig="1880" w:dyaOrig="360" w14:anchorId="4D0B20B5">
                <v:shape id="_x0000_i1591" type="#_x0000_t75" style="width:93.75pt;height:18pt" o:ole="">
                  <v:imagedata r:id="rId1009" o:title=""/>
                </v:shape>
                <o:OLEObject Type="Embed" ProgID="Equation.DSMT4" ShapeID="_x0000_i1591" DrawAspect="Content" ObjectID="_1807292134" r:id="rId1010"/>
              </w:object>
            </w:r>
            <w:r w:rsidR="00E17113" w:rsidRPr="000D3F1A"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 w:rsidR="00E17113" w:rsidRPr="000D3F1A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ب- استنتج دالة أصلية للدالة </w:t>
            </w:r>
            <w:r w:rsidR="007809E8" w:rsidRPr="0014464F">
              <w:rPr>
                <w:color w:val="FF0000"/>
                <w:position w:val="-10"/>
              </w:rPr>
              <w:object w:dxaOrig="220" w:dyaOrig="260" w14:anchorId="24039927">
                <v:shape id="_x0000_i1592" type="#_x0000_t75" style="width:11.25pt;height:12.75pt" o:ole="">
                  <v:imagedata r:id="rId786" o:title=""/>
                </v:shape>
                <o:OLEObject Type="Embed" ProgID="Equation.DSMT4" ShapeID="_x0000_i1592" DrawAspect="Content" ObjectID="_1807292135" r:id="rId1011"/>
              </w:object>
            </w:r>
            <w:r w:rsidR="00E17113" w:rsidRPr="000D3F1A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على المجال </w:t>
            </w:r>
            <w:r w:rsidR="007809E8" w:rsidRPr="0014464F">
              <w:rPr>
                <w:color w:val="FF0000"/>
                <w:position w:val="-14"/>
              </w:rPr>
              <w:object w:dxaOrig="740" w:dyaOrig="400" w14:anchorId="468B3F1C">
                <v:shape id="_x0000_i1593" type="#_x0000_t75" style="width:36.75pt;height:20.25pt" o:ole="">
                  <v:imagedata r:id="rId782" o:title=""/>
                </v:shape>
                <o:OLEObject Type="Embed" ProgID="Equation.DSMT4" ShapeID="_x0000_i1593" DrawAspect="Content" ObjectID="_1807292136" r:id="rId1012"/>
              </w:object>
            </w:r>
            <w:r w:rsidR="00E17113" w:rsidRPr="000D3F1A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التي تحقق: </w:t>
            </w:r>
            <w:r w:rsidR="007809E8" w:rsidRPr="000D3F1A">
              <w:rPr>
                <w:color w:val="FF0000"/>
                <w:position w:val="-10"/>
              </w:rPr>
              <w:object w:dxaOrig="740" w:dyaOrig="320" w14:anchorId="18568297">
                <v:shape id="_x0000_i1594" type="#_x0000_t75" style="width:36.75pt;height:15.75pt" o:ole="">
                  <v:imagedata r:id="rId1013" o:title=""/>
                </v:shape>
                <o:OLEObject Type="Embed" ProgID="Equation.DSMT4" ShapeID="_x0000_i1594" DrawAspect="Content" ObjectID="_1807292137" r:id="rId1014"/>
              </w:objec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0. </w:t>
            </w:r>
            <w:r w:rsidR="0058349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7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5</w:t>
            </w:r>
            <w:r w:rsidR="000C1A0B" w:rsidRPr="005928A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C1A0B" w:rsidRPr="005928A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)</w:t>
            </w:r>
          </w:p>
          <w:p w14:paraId="6A1AC929" w14:textId="77777777" w:rsidR="00640D83" w:rsidRPr="00E17113" w:rsidRDefault="00640D83" w:rsidP="00640D8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4AB4C" w14:textId="36E84F1F" w:rsidR="002B62FE" w:rsidRPr="00A576F1" w:rsidRDefault="00636742" w:rsidP="00670654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                                                       </w:t>
            </w:r>
            <w:r w:rsidR="00B77477" w:rsidRPr="00ED0B80">
              <w:rPr>
                <w:position w:val="-30"/>
              </w:rPr>
              <w:object w:dxaOrig="1420" w:dyaOrig="720" w14:anchorId="542D9B3D">
                <v:shape id="_x0000_i1595" type="#_x0000_t75" style="width:71.25pt;height:36pt" o:ole="">
                  <v:imagedata r:id="rId1015" o:title=""/>
                </v:shape>
                <o:OLEObject Type="Embed" ProgID="Equation.DSMT4" ShapeID="_x0000_i1595" DrawAspect="Content" ObjectID="_1807292138" r:id="rId1016"/>
              </w:object>
            </w:r>
            <w:r w:rsidR="002B62FE" w:rsidRPr="00A33728"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hint="cs"/>
                <w:rtl/>
              </w:rPr>
              <w:t xml:space="preserve">                                              </w:t>
            </w:r>
            <w:r w:rsidRPr="00ED0B80">
              <w:rPr>
                <w:position w:val="-30"/>
              </w:rPr>
              <w:object w:dxaOrig="2240" w:dyaOrig="720" w14:anchorId="30CABCF9">
                <v:shape id="_x0000_i1596" type="#_x0000_t75" style="width:111.75pt;height:36pt" o:ole="">
                  <v:imagedata r:id="rId1017" o:title=""/>
                </v:shape>
                <o:OLEObject Type="Embed" ProgID="Equation.DSMT4" ShapeID="_x0000_i1596" DrawAspect="Content" ObjectID="_1807292139" r:id="rId1018"/>
              </w:object>
            </w:r>
          </w:p>
          <w:p w14:paraId="4F253196" w14:textId="521A86F2" w:rsidR="002B62FE" w:rsidRDefault="00636742" w:rsidP="0063674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                                        </w:t>
            </w:r>
            <w:r w:rsidRPr="00ED0B80">
              <w:rPr>
                <w:position w:val="-30"/>
              </w:rPr>
              <w:object w:dxaOrig="1860" w:dyaOrig="760" w14:anchorId="3E0C015B">
                <v:shape id="_x0000_i1597" type="#_x0000_t75" style="width:93pt;height:38.25pt" o:ole="">
                  <v:imagedata r:id="rId1019" o:title=""/>
                </v:shape>
                <o:OLEObject Type="Embed" ProgID="Equation.DSMT4" ShapeID="_x0000_i1597" DrawAspect="Content" ObjectID="_1807292140" r:id="rId1020"/>
              </w:object>
            </w:r>
            <w:r>
              <w:rPr>
                <w:rFonts w:hint="cs"/>
                <w:rtl/>
              </w:rPr>
              <w:t xml:space="preserve"> </w:t>
            </w:r>
          </w:p>
          <w:p w14:paraId="607F2C41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8071B54" w14:textId="45335CE3" w:rsidR="002B62FE" w:rsidRDefault="00356B77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                                    </w:t>
            </w:r>
            <w:r w:rsidRPr="00ED0B80">
              <w:rPr>
                <w:position w:val="-24"/>
              </w:rPr>
              <w:object w:dxaOrig="2439" w:dyaOrig="620" w14:anchorId="2EBCEA35">
                <v:shape id="_x0000_i1598" type="#_x0000_t75" style="width:122.25pt;height:30.75pt" o:ole="">
                  <v:imagedata r:id="rId1021" o:title=""/>
                </v:shape>
                <o:OLEObject Type="Embed" ProgID="Equation.DSMT4" ShapeID="_x0000_i1598" DrawAspect="Content" ObjectID="_1807292141" r:id="rId1022"/>
              </w:object>
            </w:r>
          </w:p>
          <w:p w14:paraId="2DE27C0E" w14:textId="77777777" w:rsidR="002B62FE" w:rsidRPr="00356B77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  <w:p w14:paraId="67E99BC4" w14:textId="473638CD" w:rsidR="002B62FE" w:rsidRPr="00356B77" w:rsidRDefault="00356B77" w:rsidP="002B62FE">
            <w:pPr>
              <w:tabs>
                <w:tab w:val="left" w:pos="5175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356B77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إذا:</w:t>
            </w:r>
          </w:p>
          <w:p w14:paraId="76635E3A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A8D027E" w14:textId="749AB0E2" w:rsidR="002B62FE" w:rsidRDefault="00356B77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t xml:space="preserve">           </w:t>
            </w:r>
            <w:r>
              <w:rPr>
                <w:rFonts w:hint="cs"/>
                <w:rtl/>
              </w:rPr>
              <w:t xml:space="preserve">                 </w:t>
            </w:r>
            <w:r w:rsidRPr="00ED0B80">
              <w:rPr>
                <w:position w:val="-24"/>
              </w:rPr>
              <w:object w:dxaOrig="2600" w:dyaOrig="620" w14:anchorId="53581ADE">
                <v:shape id="_x0000_i1599" type="#_x0000_t75" style="width:129.75pt;height:30.75pt" o:ole="">
                  <v:imagedata r:id="rId1023" o:title=""/>
                </v:shape>
                <o:OLEObject Type="Embed" ProgID="Equation.DSMT4" ShapeID="_x0000_i1599" DrawAspect="Content" ObjectID="_1807292142" r:id="rId1024"/>
              </w:object>
            </w:r>
          </w:p>
          <w:p w14:paraId="18F7A3BE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FD05DC5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2CF12A0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8B40E8D" w14:textId="7DC2797F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DB7F902" w14:textId="77777777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2421670" w14:textId="77777777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EC87523" w14:textId="77777777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5DE64B0" w14:textId="77777777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28A5A62" w14:textId="77777777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8BBEAE9" w14:textId="4F6075B5" w:rsidR="00106C92" w:rsidRDefault="00106C92" w:rsidP="00106C92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                     بالتوفيق في بكالوريا 2023</w:t>
            </w:r>
          </w:p>
          <w:p w14:paraId="1BDF10A1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F56B238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8354E4C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ED141C0" w14:textId="77777777" w:rsidR="002B62FE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F4B50E6" w14:textId="1009B0D3" w:rsidR="002B62FE" w:rsidRPr="00B70E8C" w:rsidRDefault="002B62FE" w:rsidP="002B62FE">
            <w:pPr>
              <w:tabs>
                <w:tab w:val="left" w:pos="5175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14:paraId="553782DE" w14:textId="77777777" w:rsidR="00FF6C14" w:rsidRPr="00A576F1" w:rsidRDefault="00FF6C14" w:rsidP="00FF6C14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</w:p>
    <w:sectPr w:rsidR="00FF6C14" w:rsidRPr="00A576F1" w:rsidSect="0078284F">
      <w:pgSz w:w="11906" w:h="16838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FA7"/>
    <w:multiLevelType w:val="hybridMultilevel"/>
    <w:tmpl w:val="ABDEF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C5D"/>
    <w:multiLevelType w:val="hybridMultilevel"/>
    <w:tmpl w:val="03BE10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80C"/>
    <w:multiLevelType w:val="hybridMultilevel"/>
    <w:tmpl w:val="A824F4E6"/>
    <w:lvl w:ilvl="0" w:tplc="D66A6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64A0"/>
    <w:multiLevelType w:val="hybridMultilevel"/>
    <w:tmpl w:val="42320C4C"/>
    <w:lvl w:ilvl="0" w:tplc="1B84F32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3" w:hanging="360"/>
      </w:pPr>
    </w:lvl>
    <w:lvl w:ilvl="2" w:tplc="2000001B" w:tentative="1">
      <w:start w:val="1"/>
      <w:numFmt w:val="lowerRoman"/>
      <w:lvlText w:val="%3."/>
      <w:lvlJc w:val="right"/>
      <w:pPr>
        <w:ind w:left="2543" w:hanging="180"/>
      </w:pPr>
    </w:lvl>
    <w:lvl w:ilvl="3" w:tplc="2000000F" w:tentative="1">
      <w:start w:val="1"/>
      <w:numFmt w:val="decimal"/>
      <w:lvlText w:val="%4."/>
      <w:lvlJc w:val="left"/>
      <w:pPr>
        <w:ind w:left="3263" w:hanging="360"/>
      </w:pPr>
    </w:lvl>
    <w:lvl w:ilvl="4" w:tplc="20000019" w:tentative="1">
      <w:start w:val="1"/>
      <w:numFmt w:val="lowerLetter"/>
      <w:lvlText w:val="%5."/>
      <w:lvlJc w:val="left"/>
      <w:pPr>
        <w:ind w:left="3983" w:hanging="360"/>
      </w:pPr>
    </w:lvl>
    <w:lvl w:ilvl="5" w:tplc="2000001B" w:tentative="1">
      <w:start w:val="1"/>
      <w:numFmt w:val="lowerRoman"/>
      <w:lvlText w:val="%6."/>
      <w:lvlJc w:val="right"/>
      <w:pPr>
        <w:ind w:left="4703" w:hanging="180"/>
      </w:pPr>
    </w:lvl>
    <w:lvl w:ilvl="6" w:tplc="2000000F" w:tentative="1">
      <w:start w:val="1"/>
      <w:numFmt w:val="decimal"/>
      <w:lvlText w:val="%7."/>
      <w:lvlJc w:val="left"/>
      <w:pPr>
        <w:ind w:left="5423" w:hanging="360"/>
      </w:pPr>
    </w:lvl>
    <w:lvl w:ilvl="7" w:tplc="20000019" w:tentative="1">
      <w:start w:val="1"/>
      <w:numFmt w:val="lowerLetter"/>
      <w:lvlText w:val="%8."/>
      <w:lvlJc w:val="left"/>
      <w:pPr>
        <w:ind w:left="6143" w:hanging="360"/>
      </w:pPr>
    </w:lvl>
    <w:lvl w:ilvl="8" w:tplc="200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156578AB"/>
    <w:multiLevelType w:val="hybridMultilevel"/>
    <w:tmpl w:val="FEBAE522"/>
    <w:lvl w:ilvl="0" w:tplc="4402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00B5"/>
    <w:multiLevelType w:val="hybridMultilevel"/>
    <w:tmpl w:val="821026D0"/>
    <w:lvl w:ilvl="0" w:tplc="66903DC8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52D72B1"/>
    <w:multiLevelType w:val="hybridMultilevel"/>
    <w:tmpl w:val="72F20C4E"/>
    <w:lvl w:ilvl="0" w:tplc="E680394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07" w:hanging="360"/>
      </w:pPr>
    </w:lvl>
    <w:lvl w:ilvl="2" w:tplc="2000001B" w:tentative="1">
      <w:start w:val="1"/>
      <w:numFmt w:val="lowerRoman"/>
      <w:lvlText w:val="%3."/>
      <w:lvlJc w:val="right"/>
      <w:pPr>
        <w:ind w:left="2427" w:hanging="180"/>
      </w:pPr>
    </w:lvl>
    <w:lvl w:ilvl="3" w:tplc="2000000F" w:tentative="1">
      <w:start w:val="1"/>
      <w:numFmt w:val="decimal"/>
      <w:lvlText w:val="%4."/>
      <w:lvlJc w:val="left"/>
      <w:pPr>
        <w:ind w:left="3147" w:hanging="360"/>
      </w:pPr>
    </w:lvl>
    <w:lvl w:ilvl="4" w:tplc="20000019" w:tentative="1">
      <w:start w:val="1"/>
      <w:numFmt w:val="lowerLetter"/>
      <w:lvlText w:val="%5."/>
      <w:lvlJc w:val="left"/>
      <w:pPr>
        <w:ind w:left="3867" w:hanging="360"/>
      </w:pPr>
    </w:lvl>
    <w:lvl w:ilvl="5" w:tplc="2000001B" w:tentative="1">
      <w:start w:val="1"/>
      <w:numFmt w:val="lowerRoman"/>
      <w:lvlText w:val="%6."/>
      <w:lvlJc w:val="right"/>
      <w:pPr>
        <w:ind w:left="4587" w:hanging="180"/>
      </w:pPr>
    </w:lvl>
    <w:lvl w:ilvl="6" w:tplc="2000000F" w:tentative="1">
      <w:start w:val="1"/>
      <w:numFmt w:val="decimal"/>
      <w:lvlText w:val="%7."/>
      <w:lvlJc w:val="left"/>
      <w:pPr>
        <w:ind w:left="5307" w:hanging="360"/>
      </w:pPr>
    </w:lvl>
    <w:lvl w:ilvl="7" w:tplc="20000019" w:tentative="1">
      <w:start w:val="1"/>
      <w:numFmt w:val="lowerLetter"/>
      <w:lvlText w:val="%8."/>
      <w:lvlJc w:val="left"/>
      <w:pPr>
        <w:ind w:left="6027" w:hanging="360"/>
      </w:pPr>
    </w:lvl>
    <w:lvl w:ilvl="8" w:tplc="200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34C533BE"/>
    <w:multiLevelType w:val="hybridMultilevel"/>
    <w:tmpl w:val="E0B65476"/>
    <w:lvl w:ilvl="0" w:tplc="705E60B2">
      <w:start w:val="2"/>
      <w:numFmt w:val="arabicAlpha"/>
      <w:lvlText w:val="%1-"/>
      <w:lvlJc w:val="left"/>
      <w:pPr>
        <w:ind w:left="21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903" w:hanging="360"/>
      </w:pPr>
    </w:lvl>
    <w:lvl w:ilvl="2" w:tplc="2000001B" w:tentative="1">
      <w:start w:val="1"/>
      <w:numFmt w:val="lowerRoman"/>
      <w:lvlText w:val="%3."/>
      <w:lvlJc w:val="right"/>
      <w:pPr>
        <w:ind w:left="3623" w:hanging="180"/>
      </w:pPr>
    </w:lvl>
    <w:lvl w:ilvl="3" w:tplc="2000000F" w:tentative="1">
      <w:start w:val="1"/>
      <w:numFmt w:val="decimal"/>
      <w:lvlText w:val="%4."/>
      <w:lvlJc w:val="left"/>
      <w:pPr>
        <w:ind w:left="4343" w:hanging="360"/>
      </w:pPr>
    </w:lvl>
    <w:lvl w:ilvl="4" w:tplc="20000019" w:tentative="1">
      <w:start w:val="1"/>
      <w:numFmt w:val="lowerLetter"/>
      <w:lvlText w:val="%5."/>
      <w:lvlJc w:val="left"/>
      <w:pPr>
        <w:ind w:left="5063" w:hanging="360"/>
      </w:pPr>
    </w:lvl>
    <w:lvl w:ilvl="5" w:tplc="2000001B" w:tentative="1">
      <w:start w:val="1"/>
      <w:numFmt w:val="lowerRoman"/>
      <w:lvlText w:val="%6."/>
      <w:lvlJc w:val="right"/>
      <w:pPr>
        <w:ind w:left="5783" w:hanging="180"/>
      </w:pPr>
    </w:lvl>
    <w:lvl w:ilvl="6" w:tplc="2000000F" w:tentative="1">
      <w:start w:val="1"/>
      <w:numFmt w:val="decimal"/>
      <w:lvlText w:val="%7."/>
      <w:lvlJc w:val="left"/>
      <w:pPr>
        <w:ind w:left="6503" w:hanging="360"/>
      </w:pPr>
    </w:lvl>
    <w:lvl w:ilvl="7" w:tplc="20000019" w:tentative="1">
      <w:start w:val="1"/>
      <w:numFmt w:val="lowerLetter"/>
      <w:lvlText w:val="%8."/>
      <w:lvlJc w:val="left"/>
      <w:pPr>
        <w:ind w:left="7223" w:hanging="360"/>
      </w:pPr>
    </w:lvl>
    <w:lvl w:ilvl="8" w:tplc="2000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8" w15:restartNumberingAfterBreak="0">
    <w:nsid w:val="3A3013B4"/>
    <w:multiLevelType w:val="hybridMultilevel"/>
    <w:tmpl w:val="4F942FDA"/>
    <w:lvl w:ilvl="0" w:tplc="5FB8A7F8">
      <w:start w:val="2"/>
      <w:numFmt w:val="arabicAlpha"/>
      <w:lvlText w:val="%1)"/>
      <w:lvlJc w:val="left"/>
      <w:pPr>
        <w:ind w:left="11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3" w:hanging="360"/>
      </w:pPr>
    </w:lvl>
    <w:lvl w:ilvl="2" w:tplc="040C001B" w:tentative="1">
      <w:start w:val="1"/>
      <w:numFmt w:val="lowerRoman"/>
      <w:lvlText w:val="%3."/>
      <w:lvlJc w:val="right"/>
      <w:pPr>
        <w:ind w:left="2543" w:hanging="180"/>
      </w:pPr>
    </w:lvl>
    <w:lvl w:ilvl="3" w:tplc="040C000F" w:tentative="1">
      <w:start w:val="1"/>
      <w:numFmt w:val="decimal"/>
      <w:lvlText w:val="%4."/>
      <w:lvlJc w:val="left"/>
      <w:pPr>
        <w:ind w:left="3263" w:hanging="360"/>
      </w:pPr>
    </w:lvl>
    <w:lvl w:ilvl="4" w:tplc="040C0019" w:tentative="1">
      <w:start w:val="1"/>
      <w:numFmt w:val="lowerLetter"/>
      <w:lvlText w:val="%5."/>
      <w:lvlJc w:val="left"/>
      <w:pPr>
        <w:ind w:left="3983" w:hanging="360"/>
      </w:pPr>
    </w:lvl>
    <w:lvl w:ilvl="5" w:tplc="040C001B" w:tentative="1">
      <w:start w:val="1"/>
      <w:numFmt w:val="lowerRoman"/>
      <w:lvlText w:val="%6."/>
      <w:lvlJc w:val="right"/>
      <w:pPr>
        <w:ind w:left="4703" w:hanging="180"/>
      </w:pPr>
    </w:lvl>
    <w:lvl w:ilvl="6" w:tplc="040C000F" w:tentative="1">
      <w:start w:val="1"/>
      <w:numFmt w:val="decimal"/>
      <w:lvlText w:val="%7."/>
      <w:lvlJc w:val="left"/>
      <w:pPr>
        <w:ind w:left="5423" w:hanging="360"/>
      </w:pPr>
    </w:lvl>
    <w:lvl w:ilvl="7" w:tplc="040C0019" w:tentative="1">
      <w:start w:val="1"/>
      <w:numFmt w:val="lowerLetter"/>
      <w:lvlText w:val="%8."/>
      <w:lvlJc w:val="left"/>
      <w:pPr>
        <w:ind w:left="6143" w:hanging="360"/>
      </w:pPr>
    </w:lvl>
    <w:lvl w:ilvl="8" w:tplc="040C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3AF75335"/>
    <w:multiLevelType w:val="hybridMultilevel"/>
    <w:tmpl w:val="CB24D698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580C72"/>
    <w:multiLevelType w:val="hybridMultilevel"/>
    <w:tmpl w:val="883CD36A"/>
    <w:lvl w:ilvl="0" w:tplc="44748C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3095E"/>
    <w:multiLevelType w:val="hybridMultilevel"/>
    <w:tmpl w:val="CD3AB0BE"/>
    <w:lvl w:ilvl="0" w:tplc="53A093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5BA4"/>
    <w:multiLevelType w:val="hybridMultilevel"/>
    <w:tmpl w:val="55620052"/>
    <w:lvl w:ilvl="0" w:tplc="B10A7902">
      <w:start w:val="2"/>
      <w:numFmt w:val="arabicAlpha"/>
      <w:lvlText w:val="%1-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B0A1B"/>
    <w:multiLevelType w:val="hybridMultilevel"/>
    <w:tmpl w:val="14A0C6D8"/>
    <w:lvl w:ilvl="0" w:tplc="76C04450">
      <w:start w:val="1"/>
      <w:numFmt w:val="arabicAlpha"/>
      <w:lvlText w:val="%1-"/>
      <w:lvlJc w:val="left"/>
      <w:pPr>
        <w:ind w:left="13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1" w:hanging="360"/>
      </w:pPr>
    </w:lvl>
    <w:lvl w:ilvl="2" w:tplc="2000001B" w:tentative="1">
      <w:start w:val="1"/>
      <w:numFmt w:val="lowerRoman"/>
      <w:lvlText w:val="%3."/>
      <w:lvlJc w:val="right"/>
      <w:pPr>
        <w:ind w:left="2791" w:hanging="180"/>
      </w:pPr>
    </w:lvl>
    <w:lvl w:ilvl="3" w:tplc="2000000F" w:tentative="1">
      <w:start w:val="1"/>
      <w:numFmt w:val="decimal"/>
      <w:lvlText w:val="%4."/>
      <w:lvlJc w:val="left"/>
      <w:pPr>
        <w:ind w:left="3511" w:hanging="360"/>
      </w:pPr>
    </w:lvl>
    <w:lvl w:ilvl="4" w:tplc="20000019" w:tentative="1">
      <w:start w:val="1"/>
      <w:numFmt w:val="lowerLetter"/>
      <w:lvlText w:val="%5."/>
      <w:lvlJc w:val="left"/>
      <w:pPr>
        <w:ind w:left="4231" w:hanging="360"/>
      </w:pPr>
    </w:lvl>
    <w:lvl w:ilvl="5" w:tplc="2000001B" w:tentative="1">
      <w:start w:val="1"/>
      <w:numFmt w:val="lowerRoman"/>
      <w:lvlText w:val="%6."/>
      <w:lvlJc w:val="right"/>
      <w:pPr>
        <w:ind w:left="4951" w:hanging="180"/>
      </w:pPr>
    </w:lvl>
    <w:lvl w:ilvl="6" w:tplc="2000000F" w:tentative="1">
      <w:start w:val="1"/>
      <w:numFmt w:val="decimal"/>
      <w:lvlText w:val="%7."/>
      <w:lvlJc w:val="left"/>
      <w:pPr>
        <w:ind w:left="5671" w:hanging="360"/>
      </w:pPr>
    </w:lvl>
    <w:lvl w:ilvl="7" w:tplc="20000019" w:tentative="1">
      <w:start w:val="1"/>
      <w:numFmt w:val="lowerLetter"/>
      <w:lvlText w:val="%8."/>
      <w:lvlJc w:val="left"/>
      <w:pPr>
        <w:ind w:left="6391" w:hanging="360"/>
      </w:pPr>
    </w:lvl>
    <w:lvl w:ilvl="8" w:tplc="2000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4" w15:restartNumberingAfterBreak="0">
    <w:nsid w:val="68B53868"/>
    <w:multiLevelType w:val="hybridMultilevel"/>
    <w:tmpl w:val="515C9240"/>
    <w:lvl w:ilvl="0" w:tplc="3FEC8E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1427E"/>
    <w:multiLevelType w:val="hybridMultilevel"/>
    <w:tmpl w:val="59C0B502"/>
    <w:lvl w:ilvl="0" w:tplc="3B848B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7492C"/>
    <w:multiLevelType w:val="hybridMultilevel"/>
    <w:tmpl w:val="A0985236"/>
    <w:lvl w:ilvl="0" w:tplc="491AE4B6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E0FCF"/>
    <w:multiLevelType w:val="hybridMultilevel"/>
    <w:tmpl w:val="000AFCD0"/>
    <w:lvl w:ilvl="0" w:tplc="2EB08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3526"/>
    <w:multiLevelType w:val="hybridMultilevel"/>
    <w:tmpl w:val="160E8232"/>
    <w:lvl w:ilvl="0" w:tplc="2C122350">
      <w:start w:val="5"/>
      <w:numFmt w:val="arabicAlpha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824178">
    <w:abstractNumId w:val="15"/>
  </w:num>
  <w:num w:numId="2" w16cid:durableId="1711296520">
    <w:abstractNumId w:val="9"/>
  </w:num>
  <w:num w:numId="3" w16cid:durableId="360934711">
    <w:abstractNumId w:val="5"/>
  </w:num>
  <w:num w:numId="4" w16cid:durableId="667907839">
    <w:abstractNumId w:val="1"/>
  </w:num>
  <w:num w:numId="5" w16cid:durableId="1698656995">
    <w:abstractNumId w:val="0"/>
  </w:num>
  <w:num w:numId="6" w16cid:durableId="1298605582">
    <w:abstractNumId w:val="10"/>
  </w:num>
  <w:num w:numId="7" w16cid:durableId="1467964449">
    <w:abstractNumId w:val="11"/>
  </w:num>
  <w:num w:numId="8" w16cid:durableId="1725829271">
    <w:abstractNumId w:val="18"/>
  </w:num>
  <w:num w:numId="9" w16cid:durableId="72437688">
    <w:abstractNumId w:val="17"/>
  </w:num>
  <w:num w:numId="10" w16cid:durableId="1404832137">
    <w:abstractNumId w:val="6"/>
  </w:num>
  <w:num w:numId="11" w16cid:durableId="7946339">
    <w:abstractNumId w:val="8"/>
  </w:num>
  <w:num w:numId="12" w16cid:durableId="1927495110">
    <w:abstractNumId w:val="4"/>
  </w:num>
  <w:num w:numId="13" w16cid:durableId="1324968923">
    <w:abstractNumId w:val="3"/>
  </w:num>
  <w:num w:numId="14" w16cid:durableId="1461613546">
    <w:abstractNumId w:val="7"/>
  </w:num>
  <w:num w:numId="15" w16cid:durableId="230700556">
    <w:abstractNumId w:val="13"/>
  </w:num>
  <w:num w:numId="16" w16cid:durableId="873692086">
    <w:abstractNumId w:val="16"/>
  </w:num>
  <w:num w:numId="17" w16cid:durableId="1503859986">
    <w:abstractNumId w:val="14"/>
  </w:num>
  <w:num w:numId="18" w16cid:durableId="611134966">
    <w:abstractNumId w:val="2"/>
  </w:num>
  <w:num w:numId="19" w16cid:durableId="4260336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3F"/>
    <w:rsid w:val="0001028C"/>
    <w:rsid w:val="000309D7"/>
    <w:rsid w:val="00033B47"/>
    <w:rsid w:val="00034389"/>
    <w:rsid w:val="0004597B"/>
    <w:rsid w:val="00062C20"/>
    <w:rsid w:val="0007149F"/>
    <w:rsid w:val="00080EFC"/>
    <w:rsid w:val="00081DD4"/>
    <w:rsid w:val="00082278"/>
    <w:rsid w:val="00087FFA"/>
    <w:rsid w:val="00091703"/>
    <w:rsid w:val="000A02D4"/>
    <w:rsid w:val="000A1D6D"/>
    <w:rsid w:val="000B3CE6"/>
    <w:rsid w:val="000B69D3"/>
    <w:rsid w:val="000C1A0B"/>
    <w:rsid w:val="000C3D6A"/>
    <w:rsid w:val="000D3F1A"/>
    <w:rsid w:val="000E58BD"/>
    <w:rsid w:val="000E6A3C"/>
    <w:rsid w:val="000E777D"/>
    <w:rsid w:val="000F4F38"/>
    <w:rsid w:val="00106C92"/>
    <w:rsid w:val="00106EEF"/>
    <w:rsid w:val="00112B60"/>
    <w:rsid w:val="00114C92"/>
    <w:rsid w:val="00125F7F"/>
    <w:rsid w:val="00132ADF"/>
    <w:rsid w:val="001347A7"/>
    <w:rsid w:val="0014464F"/>
    <w:rsid w:val="00154383"/>
    <w:rsid w:val="00160F4E"/>
    <w:rsid w:val="00163BDA"/>
    <w:rsid w:val="00184313"/>
    <w:rsid w:val="00190432"/>
    <w:rsid w:val="00195D1F"/>
    <w:rsid w:val="001A0F93"/>
    <w:rsid w:val="001B3AFA"/>
    <w:rsid w:val="001C254F"/>
    <w:rsid w:val="001E513F"/>
    <w:rsid w:val="00206190"/>
    <w:rsid w:val="00206F0A"/>
    <w:rsid w:val="00223F71"/>
    <w:rsid w:val="00235E27"/>
    <w:rsid w:val="002502CA"/>
    <w:rsid w:val="002535DA"/>
    <w:rsid w:val="002553DD"/>
    <w:rsid w:val="00295193"/>
    <w:rsid w:val="002B62FE"/>
    <w:rsid w:val="002B6ED3"/>
    <w:rsid w:val="002B7096"/>
    <w:rsid w:val="002B7D86"/>
    <w:rsid w:val="002D6FF8"/>
    <w:rsid w:val="002D7864"/>
    <w:rsid w:val="002D7E8D"/>
    <w:rsid w:val="0031006D"/>
    <w:rsid w:val="0031470B"/>
    <w:rsid w:val="003221B0"/>
    <w:rsid w:val="00335001"/>
    <w:rsid w:val="00336CFC"/>
    <w:rsid w:val="003411F7"/>
    <w:rsid w:val="003412CD"/>
    <w:rsid w:val="003448E1"/>
    <w:rsid w:val="00351852"/>
    <w:rsid w:val="00354538"/>
    <w:rsid w:val="00355004"/>
    <w:rsid w:val="00356B77"/>
    <w:rsid w:val="00361B24"/>
    <w:rsid w:val="00370525"/>
    <w:rsid w:val="0038524B"/>
    <w:rsid w:val="00387349"/>
    <w:rsid w:val="00397BFD"/>
    <w:rsid w:val="003A008C"/>
    <w:rsid w:val="003B0860"/>
    <w:rsid w:val="003B2A34"/>
    <w:rsid w:val="003B4B33"/>
    <w:rsid w:val="003C7098"/>
    <w:rsid w:val="003D7197"/>
    <w:rsid w:val="003F2E09"/>
    <w:rsid w:val="003F6F34"/>
    <w:rsid w:val="003F7B0E"/>
    <w:rsid w:val="00400AD6"/>
    <w:rsid w:val="00411266"/>
    <w:rsid w:val="00420FA1"/>
    <w:rsid w:val="00424DE1"/>
    <w:rsid w:val="00432DC8"/>
    <w:rsid w:val="00450B98"/>
    <w:rsid w:val="0046422D"/>
    <w:rsid w:val="00476EB6"/>
    <w:rsid w:val="0048400B"/>
    <w:rsid w:val="004A1381"/>
    <w:rsid w:val="004C7B59"/>
    <w:rsid w:val="004E0577"/>
    <w:rsid w:val="004E269D"/>
    <w:rsid w:val="004E26D3"/>
    <w:rsid w:val="00511078"/>
    <w:rsid w:val="00524532"/>
    <w:rsid w:val="00524B82"/>
    <w:rsid w:val="005370F4"/>
    <w:rsid w:val="00543C3E"/>
    <w:rsid w:val="00563D76"/>
    <w:rsid w:val="005650AF"/>
    <w:rsid w:val="00577C5E"/>
    <w:rsid w:val="00582E70"/>
    <w:rsid w:val="0058349D"/>
    <w:rsid w:val="0058529A"/>
    <w:rsid w:val="00586462"/>
    <w:rsid w:val="005928AD"/>
    <w:rsid w:val="0059613C"/>
    <w:rsid w:val="005A155A"/>
    <w:rsid w:val="005A24AF"/>
    <w:rsid w:val="005A510C"/>
    <w:rsid w:val="0061523B"/>
    <w:rsid w:val="006240A4"/>
    <w:rsid w:val="00626BBB"/>
    <w:rsid w:val="00636742"/>
    <w:rsid w:val="00640D83"/>
    <w:rsid w:val="00656481"/>
    <w:rsid w:val="00661337"/>
    <w:rsid w:val="006629F3"/>
    <w:rsid w:val="006644A3"/>
    <w:rsid w:val="00670654"/>
    <w:rsid w:val="0068560F"/>
    <w:rsid w:val="00692468"/>
    <w:rsid w:val="006A4C99"/>
    <w:rsid w:val="006B1152"/>
    <w:rsid w:val="006C62F2"/>
    <w:rsid w:val="006C79AE"/>
    <w:rsid w:val="006D0332"/>
    <w:rsid w:val="007026DB"/>
    <w:rsid w:val="00703ED4"/>
    <w:rsid w:val="0070625E"/>
    <w:rsid w:val="00720E8A"/>
    <w:rsid w:val="00725CD1"/>
    <w:rsid w:val="007322C8"/>
    <w:rsid w:val="00737178"/>
    <w:rsid w:val="00760047"/>
    <w:rsid w:val="00772974"/>
    <w:rsid w:val="00772ECC"/>
    <w:rsid w:val="007745AF"/>
    <w:rsid w:val="007809E8"/>
    <w:rsid w:val="0078284F"/>
    <w:rsid w:val="007A496B"/>
    <w:rsid w:val="007A7356"/>
    <w:rsid w:val="007B1842"/>
    <w:rsid w:val="007C2E2F"/>
    <w:rsid w:val="007C76A0"/>
    <w:rsid w:val="007D5E4C"/>
    <w:rsid w:val="007E0FCD"/>
    <w:rsid w:val="0080713F"/>
    <w:rsid w:val="008073BB"/>
    <w:rsid w:val="00811434"/>
    <w:rsid w:val="00813AA6"/>
    <w:rsid w:val="008145C8"/>
    <w:rsid w:val="00833E0B"/>
    <w:rsid w:val="00835C7B"/>
    <w:rsid w:val="00837F8D"/>
    <w:rsid w:val="00845A89"/>
    <w:rsid w:val="00847B6C"/>
    <w:rsid w:val="0085403B"/>
    <w:rsid w:val="00860259"/>
    <w:rsid w:val="0086119F"/>
    <w:rsid w:val="0087270C"/>
    <w:rsid w:val="008759D3"/>
    <w:rsid w:val="00881BE5"/>
    <w:rsid w:val="008A1E42"/>
    <w:rsid w:val="008A3BF2"/>
    <w:rsid w:val="008A53B7"/>
    <w:rsid w:val="008C1354"/>
    <w:rsid w:val="008D693A"/>
    <w:rsid w:val="008D7E30"/>
    <w:rsid w:val="0090083C"/>
    <w:rsid w:val="009010EA"/>
    <w:rsid w:val="00915FE6"/>
    <w:rsid w:val="009160ED"/>
    <w:rsid w:val="009240D0"/>
    <w:rsid w:val="00935D19"/>
    <w:rsid w:val="00956368"/>
    <w:rsid w:val="009565B4"/>
    <w:rsid w:val="00963AFB"/>
    <w:rsid w:val="0096748D"/>
    <w:rsid w:val="00975331"/>
    <w:rsid w:val="0099344C"/>
    <w:rsid w:val="0099352F"/>
    <w:rsid w:val="0099796E"/>
    <w:rsid w:val="009B1980"/>
    <w:rsid w:val="009C01B9"/>
    <w:rsid w:val="009C1CE8"/>
    <w:rsid w:val="009D0F5B"/>
    <w:rsid w:val="009D2250"/>
    <w:rsid w:val="009D5ACC"/>
    <w:rsid w:val="009F4F73"/>
    <w:rsid w:val="009F62F5"/>
    <w:rsid w:val="00A20C3F"/>
    <w:rsid w:val="00A33728"/>
    <w:rsid w:val="00A348C2"/>
    <w:rsid w:val="00A428ED"/>
    <w:rsid w:val="00A43BB7"/>
    <w:rsid w:val="00A544FB"/>
    <w:rsid w:val="00A576F1"/>
    <w:rsid w:val="00A61A68"/>
    <w:rsid w:val="00A919D9"/>
    <w:rsid w:val="00A92168"/>
    <w:rsid w:val="00AA49D4"/>
    <w:rsid w:val="00AA5531"/>
    <w:rsid w:val="00AB081B"/>
    <w:rsid w:val="00AB19FD"/>
    <w:rsid w:val="00AB3BE0"/>
    <w:rsid w:val="00AC0613"/>
    <w:rsid w:val="00AC19AF"/>
    <w:rsid w:val="00AD02DC"/>
    <w:rsid w:val="00AD1AB3"/>
    <w:rsid w:val="00AD1F82"/>
    <w:rsid w:val="00AD2990"/>
    <w:rsid w:val="00AE30ED"/>
    <w:rsid w:val="00AE3408"/>
    <w:rsid w:val="00AF2CF1"/>
    <w:rsid w:val="00B067E7"/>
    <w:rsid w:val="00B06DB0"/>
    <w:rsid w:val="00B07AEA"/>
    <w:rsid w:val="00B11FFA"/>
    <w:rsid w:val="00B12328"/>
    <w:rsid w:val="00B1341C"/>
    <w:rsid w:val="00B150A2"/>
    <w:rsid w:val="00B23741"/>
    <w:rsid w:val="00B46085"/>
    <w:rsid w:val="00B56D15"/>
    <w:rsid w:val="00B70E8C"/>
    <w:rsid w:val="00B72EAD"/>
    <w:rsid w:val="00B77477"/>
    <w:rsid w:val="00BA104A"/>
    <w:rsid w:val="00BC23E4"/>
    <w:rsid w:val="00BC5C35"/>
    <w:rsid w:val="00BD45B9"/>
    <w:rsid w:val="00BF32FE"/>
    <w:rsid w:val="00BF3EC9"/>
    <w:rsid w:val="00BF55E1"/>
    <w:rsid w:val="00C00C4C"/>
    <w:rsid w:val="00C147CE"/>
    <w:rsid w:val="00C14A3D"/>
    <w:rsid w:val="00C24FD6"/>
    <w:rsid w:val="00C317FA"/>
    <w:rsid w:val="00C34FDF"/>
    <w:rsid w:val="00C3738A"/>
    <w:rsid w:val="00C71679"/>
    <w:rsid w:val="00C73929"/>
    <w:rsid w:val="00C73C3C"/>
    <w:rsid w:val="00C82322"/>
    <w:rsid w:val="00C91D09"/>
    <w:rsid w:val="00CB572A"/>
    <w:rsid w:val="00CC3E5D"/>
    <w:rsid w:val="00CD0772"/>
    <w:rsid w:val="00CD5653"/>
    <w:rsid w:val="00CF2D4F"/>
    <w:rsid w:val="00D0091E"/>
    <w:rsid w:val="00D113A8"/>
    <w:rsid w:val="00D314FB"/>
    <w:rsid w:val="00D34D19"/>
    <w:rsid w:val="00D34F6D"/>
    <w:rsid w:val="00D3727C"/>
    <w:rsid w:val="00D676DB"/>
    <w:rsid w:val="00D7578B"/>
    <w:rsid w:val="00D96453"/>
    <w:rsid w:val="00DB758B"/>
    <w:rsid w:val="00DC333F"/>
    <w:rsid w:val="00DF5DC8"/>
    <w:rsid w:val="00E14566"/>
    <w:rsid w:val="00E16149"/>
    <w:rsid w:val="00E17113"/>
    <w:rsid w:val="00E8714D"/>
    <w:rsid w:val="00EB3475"/>
    <w:rsid w:val="00EB537D"/>
    <w:rsid w:val="00EC2C3F"/>
    <w:rsid w:val="00ED0D7C"/>
    <w:rsid w:val="00ED4EA4"/>
    <w:rsid w:val="00EE424D"/>
    <w:rsid w:val="00F01071"/>
    <w:rsid w:val="00F02ECD"/>
    <w:rsid w:val="00F201EB"/>
    <w:rsid w:val="00F23B8E"/>
    <w:rsid w:val="00F242CF"/>
    <w:rsid w:val="00F36CD2"/>
    <w:rsid w:val="00F436BB"/>
    <w:rsid w:val="00F52AA0"/>
    <w:rsid w:val="00F54F8D"/>
    <w:rsid w:val="00F63CD3"/>
    <w:rsid w:val="00F63F10"/>
    <w:rsid w:val="00F65752"/>
    <w:rsid w:val="00F9072F"/>
    <w:rsid w:val="00FA0614"/>
    <w:rsid w:val="00FB2B63"/>
    <w:rsid w:val="00FB413A"/>
    <w:rsid w:val="00FB42A2"/>
    <w:rsid w:val="00FC3C28"/>
    <w:rsid w:val="00FD1709"/>
    <w:rsid w:val="00FD6B29"/>
    <w:rsid w:val="00FD7819"/>
    <w:rsid w:val="00FE1A89"/>
    <w:rsid w:val="00FF2B22"/>
    <w:rsid w:val="00FF6C14"/>
    <w:rsid w:val="00FF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A1F0"/>
  <w15:docId w15:val="{D85BF33E-9E46-4904-B67B-048CD69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ED4EA4"/>
    <w:pPr>
      <w:ind w:left="720"/>
      <w:contextualSpacing/>
    </w:pPr>
    <w:rPr>
      <w:rFonts w:ascii="Calibri" w:eastAsia="Times New Roman" w:hAnsi="Calibri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E424D"/>
  </w:style>
  <w:style w:type="table" w:customStyle="1" w:styleId="Grilledutableau1">
    <w:name w:val="Grille du tableau1"/>
    <w:basedOn w:val="TableauNormal"/>
    <w:next w:val="Grilledutableau"/>
    <w:uiPriority w:val="59"/>
    <w:rsid w:val="004E2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77.bin"/><Relationship Id="rId769" Type="http://schemas.openxmlformats.org/officeDocument/2006/relationships/oleObject" Target="embeddings/oleObject434.bin"/><Relationship Id="rId976" Type="http://schemas.openxmlformats.org/officeDocument/2006/relationships/image" Target="media/image425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36.wmf"/><Relationship Id="rId531" Type="http://schemas.openxmlformats.org/officeDocument/2006/relationships/oleObject" Target="embeddings/oleObject299.bin"/><Relationship Id="rId629" Type="http://schemas.openxmlformats.org/officeDocument/2006/relationships/image" Target="media/image271.png"/><Relationship Id="rId170" Type="http://schemas.openxmlformats.org/officeDocument/2006/relationships/image" Target="media/image70.wmf"/><Relationship Id="rId836" Type="http://schemas.openxmlformats.org/officeDocument/2006/relationships/image" Target="media/image359.wmf"/><Relationship Id="rId1021" Type="http://schemas.openxmlformats.org/officeDocument/2006/relationships/image" Target="media/image443.wmf"/><Relationship Id="rId268" Type="http://schemas.openxmlformats.org/officeDocument/2006/relationships/image" Target="media/image114.wmf"/><Relationship Id="rId475" Type="http://schemas.openxmlformats.org/officeDocument/2006/relationships/oleObject" Target="embeddings/oleObject266.bin"/><Relationship Id="rId682" Type="http://schemas.openxmlformats.org/officeDocument/2006/relationships/oleObject" Target="embeddings/oleObject384.bin"/><Relationship Id="rId903" Type="http://schemas.openxmlformats.org/officeDocument/2006/relationships/image" Target="media/image391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69.bin"/><Relationship Id="rId335" Type="http://schemas.openxmlformats.org/officeDocument/2006/relationships/oleObject" Target="embeddings/oleObject191.bin"/><Relationship Id="rId542" Type="http://schemas.openxmlformats.org/officeDocument/2006/relationships/oleObject" Target="embeddings/oleObject306.bin"/><Relationship Id="rId987" Type="http://schemas.openxmlformats.org/officeDocument/2006/relationships/oleObject" Target="embeddings/oleObject553.bin"/><Relationship Id="rId181" Type="http://schemas.openxmlformats.org/officeDocument/2006/relationships/oleObject" Target="embeddings/oleObject101.bin"/><Relationship Id="rId402" Type="http://schemas.openxmlformats.org/officeDocument/2006/relationships/oleObject" Target="embeddings/oleObject226.bin"/><Relationship Id="rId847" Type="http://schemas.openxmlformats.org/officeDocument/2006/relationships/oleObject" Target="embeddings/oleObject480.bin"/><Relationship Id="rId279" Type="http://schemas.openxmlformats.org/officeDocument/2006/relationships/oleObject" Target="embeddings/oleObject157.bin"/><Relationship Id="rId486" Type="http://schemas.openxmlformats.org/officeDocument/2006/relationships/image" Target="media/image208.wmf"/><Relationship Id="rId693" Type="http://schemas.openxmlformats.org/officeDocument/2006/relationships/oleObject" Target="embeddings/oleObject390.bin"/><Relationship Id="rId707" Type="http://schemas.openxmlformats.org/officeDocument/2006/relationships/oleObject" Target="embeddings/oleObject399.bin"/><Relationship Id="rId914" Type="http://schemas.openxmlformats.org/officeDocument/2006/relationships/oleObject" Target="embeddings/oleObject513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77.bin"/><Relationship Id="rId346" Type="http://schemas.openxmlformats.org/officeDocument/2006/relationships/image" Target="media/image144.wmf"/><Relationship Id="rId553" Type="http://schemas.openxmlformats.org/officeDocument/2006/relationships/image" Target="media/image236.wmf"/><Relationship Id="rId760" Type="http://schemas.openxmlformats.org/officeDocument/2006/relationships/image" Target="media/image327.wmf"/><Relationship Id="rId998" Type="http://schemas.openxmlformats.org/officeDocument/2006/relationships/image" Target="media/image434.wmf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4.bin"/><Relationship Id="rId413" Type="http://schemas.openxmlformats.org/officeDocument/2006/relationships/oleObject" Target="embeddings/oleObject232.bin"/><Relationship Id="rId858" Type="http://schemas.openxmlformats.org/officeDocument/2006/relationships/oleObject" Target="embeddings/oleObject485.bin"/><Relationship Id="rId497" Type="http://schemas.openxmlformats.org/officeDocument/2006/relationships/oleObject" Target="embeddings/oleObject279.bin"/><Relationship Id="rId620" Type="http://schemas.openxmlformats.org/officeDocument/2006/relationships/oleObject" Target="embeddings/oleObject349.bin"/><Relationship Id="rId718" Type="http://schemas.openxmlformats.org/officeDocument/2006/relationships/image" Target="media/image308.wmf"/><Relationship Id="rId925" Type="http://schemas.openxmlformats.org/officeDocument/2006/relationships/image" Target="media/image402.wmf"/><Relationship Id="rId357" Type="http://schemas.openxmlformats.org/officeDocument/2006/relationships/image" Target="media/image149.wmf"/><Relationship Id="rId54" Type="http://schemas.openxmlformats.org/officeDocument/2006/relationships/oleObject" Target="embeddings/oleObject27.bin"/><Relationship Id="rId217" Type="http://schemas.openxmlformats.org/officeDocument/2006/relationships/image" Target="media/image93.wmf"/><Relationship Id="rId564" Type="http://schemas.openxmlformats.org/officeDocument/2006/relationships/image" Target="media/image241.png"/><Relationship Id="rId771" Type="http://schemas.openxmlformats.org/officeDocument/2006/relationships/oleObject" Target="embeddings/oleObject435.bin"/><Relationship Id="rId869" Type="http://schemas.openxmlformats.org/officeDocument/2006/relationships/image" Target="media/image374.wmf"/><Relationship Id="rId424" Type="http://schemas.openxmlformats.org/officeDocument/2006/relationships/oleObject" Target="embeddings/oleObject238.bin"/><Relationship Id="rId631" Type="http://schemas.openxmlformats.org/officeDocument/2006/relationships/oleObject" Target="embeddings/oleObject354.bin"/><Relationship Id="rId729" Type="http://schemas.openxmlformats.org/officeDocument/2006/relationships/oleObject" Target="embeddings/oleObject412.bin"/><Relationship Id="rId270" Type="http://schemas.openxmlformats.org/officeDocument/2006/relationships/image" Target="media/image115.wmf"/><Relationship Id="rId936" Type="http://schemas.openxmlformats.org/officeDocument/2006/relationships/image" Target="media/image407.wmf"/><Relationship Id="rId65" Type="http://schemas.openxmlformats.org/officeDocument/2006/relationships/image" Target="media/image28.wmf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09.bin"/><Relationship Id="rId575" Type="http://schemas.openxmlformats.org/officeDocument/2006/relationships/image" Target="media/image247.wmf"/><Relationship Id="rId782" Type="http://schemas.openxmlformats.org/officeDocument/2006/relationships/image" Target="media/image337.wmf"/><Relationship Id="rId228" Type="http://schemas.openxmlformats.org/officeDocument/2006/relationships/image" Target="media/image97.wmf"/><Relationship Id="rId435" Type="http://schemas.openxmlformats.org/officeDocument/2006/relationships/image" Target="media/image186.wmf"/><Relationship Id="rId642" Type="http://schemas.openxmlformats.org/officeDocument/2006/relationships/oleObject" Target="embeddings/oleObject360.bin"/><Relationship Id="rId281" Type="http://schemas.openxmlformats.org/officeDocument/2006/relationships/oleObject" Target="embeddings/oleObject158.bin"/><Relationship Id="rId502" Type="http://schemas.openxmlformats.org/officeDocument/2006/relationships/image" Target="media/image216.wmf"/><Relationship Id="rId947" Type="http://schemas.openxmlformats.org/officeDocument/2006/relationships/oleObject" Target="embeddings/oleObject530.bin"/><Relationship Id="rId76" Type="http://schemas.openxmlformats.org/officeDocument/2006/relationships/image" Target="media/image33.wmf"/><Relationship Id="rId141" Type="http://schemas.openxmlformats.org/officeDocument/2006/relationships/image" Target="media/image58.wmf"/><Relationship Id="rId379" Type="http://schemas.openxmlformats.org/officeDocument/2006/relationships/image" Target="media/image160.wmf"/><Relationship Id="rId586" Type="http://schemas.openxmlformats.org/officeDocument/2006/relationships/oleObject" Target="embeddings/oleObject329.bin"/><Relationship Id="rId793" Type="http://schemas.openxmlformats.org/officeDocument/2006/relationships/oleObject" Target="embeddings/oleObject448.bin"/><Relationship Id="rId807" Type="http://schemas.openxmlformats.org/officeDocument/2006/relationships/image" Target="media/image348.wmf"/><Relationship Id="rId7" Type="http://schemas.openxmlformats.org/officeDocument/2006/relationships/image" Target="media/image2.wmf"/><Relationship Id="rId239" Type="http://schemas.openxmlformats.org/officeDocument/2006/relationships/image" Target="media/image102.wmf"/><Relationship Id="rId446" Type="http://schemas.openxmlformats.org/officeDocument/2006/relationships/oleObject" Target="embeddings/oleObject251.bin"/><Relationship Id="rId653" Type="http://schemas.openxmlformats.org/officeDocument/2006/relationships/oleObject" Target="embeddings/oleObject366.bin"/><Relationship Id="rId292" Type="http://schemas.openxmlformats.org/officeDocument/2006/relationships/image" Target="media/image123.wmf"/><Relationship Id="rId306" Type="http://schemas.openxmlformats.org/officeDocument/2006/relationships/oleObject" Target="embeddings/oleObject173.bin"/><Relationship Id="rId860" Type="http://schemas.openxmlformats.org/officeDocument/2006/relationships/oleObject" Target="embeddings/oleObject486.bin"/><Relationship Id="rId958" Type="http://schemas.openxmlformats.org/officeDocument/2006/relationships/oleObject" Target="embeddings/oleObject536.bin"/><Relationship Id="rId87" Type="http://schemas.openxmlformats.org/officeDocument/2006/relationships/oleObject" Target="embeddings/oleObject45.bin"/><Relationship Id="rId513" Type="http://schemas.openxmlformats.org/officeDocument/2006/relationships/oleObject" Target="embeddings/oleObject288.bin"/><Relationship Id="rId597" Type="http://schemas.openxmlformats.org/officeDocument/2006/relationships/oleObject" Target="embeddings/oleObject335.bin"/><Relationship Id="rId720" Type="http://schemas.openxmlformats.org/officeDocument/2006/relationships/oleObject" Target="embeddings/oleObject407.bin"/><Relationship Id="rId818" Type="http://schemas.openxmlformats.org/officeDocument/2006/relationships/oleObject" Target="embeddings/oleObject463.bin"/><Relationship Id="rId152" Type="http://schemas.openxmlformats.org/officeDocument/2006/relationships/oleObject" Target="embeddings/oleObject85.bin"/><Relationship Id="rId457" Type="http://schemas.openxmlformats.org/officeDocument/2006/relationships/oleObject" Target="embeddings/oleObject257.bin"/><Relationship Id="rId1003" Type="http://schemas.openxmlformats.org/officeDocument/2006/relationships/image" Target="media/image436.wmf"/><Relationship Id="rId664" Type="http://schemas.openxmlformats.org/officeDocument/2006/relationships/oleObject" Target="embeddings/oleObject373.bin"/><Relationship Id="rId871" Type="http://schemas.openxmlformats.org/officeDocument/2006/relationships/image" Target="media/image375.wmf"/><Relationship Id="rId969" Type="http://schemas.openxmlformats.org/officeDocument/2006/relationships/oleObject" Target="embeddings/oleObject543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79.bin"/><Relationship Id="rId524" Type="http://schemas.openxmlformats.org/officeDocument/2006/relationships/oleObject" Target="embeddings/oleObject294.bin"/><Relationship Id="rId731" Type="http://schemas.openxmlformats.org/officeDocument/2006/relationships/oleObject" Target="embeddings/oleObject413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91.bin"/><Relationship Id="rId370" Type="http://schemas.openxmlformats.org/officeDocument/2006/relationships/oleObject" Target="embeddings/oleObject210.bin"/><Relationship Id="rId829" Type="http://schemas.openxmlformats.org/officeDocument/2006/relationships/image" Target="media/image356.wmf"/><Relationship Id="rId1014" Type="http://schemas.openxmlformats.org/officeDocument/2006/relationships/oleObject" Target="embeddings/oleObject570.bin"/><Relationship Id="rId230" Type="http://schemas.openxmlformats.org/officeDocument/2006/relationships/oleObject" Target="embeddings/oleObject128.bin"/><Relationship Id="rId468" Type="http://schemas.openxmlformats.org/officeDocument/2006/relationships/oleObject" Target="embeddings/oleObject262.bin"/><Relationship Id="rId675" Type="http://schemas.openxmlformats.org/officeDocument/2006/relationships/image" Target="media/image291.wmf"/><Relationship Id="rId882" Type="http://schemas.openxmlformats.org/officeDocument/2006/relationships/oleObject" Target="embeddings/oleObject497.bin"/><Relationship Id="rId25" Type="http://schemas.openxmlformats.org/officeDocument/2006/relationships/oleObject" Target="embeddings/oleObject11.bin"/><Relationship Id="rId328" Type="http://schemas.openxmlformats.org/officeDocument/2006/relationships/image" Target="media/image137.wmf"/><Relationship Id="rId535" Type="http://schemas.openxmlformats.org/officeDocument/2006/relationships/oleObject" Target="embeddings/oleObject301.bin"/><Relationship Id="rId742" Type="http://schemas.openxmlformats.org/officeDocument/2006/relationships/oleObject" Target="embeddings/oleObject419.bin"/><Relationship Id="rId174" Type="http://schemas.openxmlformats.org/officeDocument/2006/relationships/image" Target="media/image72.wmf"/><Relationship Id="rId381" Type="http://schemas.openxmlformats.org/officeDocument/2006/relationships/image" Target="media/image161.wmf"/><Relationship Id="rId602" Type="http://schemas.openxmlformats.org/officeDocument/2006/relationships/oleObject" Target="embeddings/oleObject338.bin"/><Relationship Id="rId1025" Type="http://schemas.openxmlformats.org/officeDocument/2006/relationships/fontTable" Target="fontTable.xml"/><Relationship Id="rId241" Type="http://schemas.openxmlformats.org/officeDocument/2006/relationships/oleObject" Target="embeddings/oleObject134.bin"/><Relationship Id="rId479" Type="http://schemas.openxmlformats.org/officeDocument/2006/relationships/oleObject" Target="embeddings/oleObject268.bin"/><Relationship Id="rId686" Type="http://schemas.openxmlformats.org/officeDocument/2006/relationships/oleObject" Target="embeddings/oleObject386.bin"/><Relationship Id="rId893" Type="http://schemas.openxmlformats.org/officeDocument/2006/relationships/image" Target="media/image386.wmf"/><Relationship Id="rId907" Type="http://schemas.openxmlformats.org/officeDocument/2006/relationships/image" Target="media/image393.wmf"/><Relationship Id="rId36" Type="http://schemas.openxmlformats.org/officeDocument/2006/relationships/oleObject" Target="embeddings/oleObject17.bin"/><Relationship Id="rId339" Type="http://schemas.openxmlformats.org/officeDocument/2006/relationships/oleObject" Target="embeddings/oleObject193.bin"/><Relationship Id="rId546" Type="http://schemas.openxmlformats.org/officeDocument/2006/relationships/oleObject" Target="embeddings/oleObject309.bin"/><Relationship Id="rId753" Type="http://schemas.openxmlformats.org/officeDocument/2006/relationships/image" Target="media/image324.wmf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103.bin"/><Relationship Id="rId406" Type="http://schemas.openxmlformats.org/officeDocument/2006/relationships/oleObject" Target="embeddings/oleObject228.bin"/><Relationship Id="rId960" Type="http://schemas.openxmlformats.org/officeDocument/2006/relationships/oleObject" Target="embeddings/oleObject538.bin"/><Relationship Id="rId392" Type="http://schemas.openxmlformats.org/officeDocument/2006/relationships/oleObject" Target="embeddings/oleObject221.bin"/><Relationship Id="rId613" Type="http://schemas.openxmlformats.org/officeDocument/2006/relationships/oleObject" Target="embeddings/oleObject345.bin"/><Relationship Id="rId697" Type="http://schemas.openxmlformats.org/officeDocument/2006/relationships/oleObject" Target="embeddings/oleObject392.bin"/><Relationship Id="rId820" Type="http://schemas.openxmlformats.org/officeDocument/2006/relationships/oleObject" Target="embeddings/oleObject464.bin"/><Relationship Id="rId918" Type="http://schemas.openxmlformats.org/officeDocument/2006/relationships/oleObject" Target="embeddings/oleObject515.bin"/><Relationship Id="rId252" Type="http://schemas.openxmlformats.org/officeDocument/2006/relationships/oleObject" Target="embeddings/oleObject140.bin"/><Relationship Id="rId47" Type="http://schemas.openxmlformats.org/officeDocument/2006/relationships/image" Target="media/image19.wmf"/><Relationship Id="rId112" Type="http://schemas.openxmlformats.org/officeDocument/2006/relationships/oleObject" Target="embeddings/oleObject59.bin"/><Relationship Id="rId557" Type="http://schemas.openxmlformats.org/officeDocument/2006/relationships/image" Target="media/image238.wmf"/><Relationship Id="rId764" Type="http://schemas.openxmlformats.org/officeDocument/2006/relationships/image" Target="media/image329.wmf"/><Relationship Id="rId971" Type="http://schemas.openxmlformats.org/officeDocument/2006/relationships/oleObject" Target="embeddings/oleObject544.bin"/><Relationship Id="rId196" Type="http://schemas.openxmlformats.org/officeDocument/2006/relationships/oleObject" Target="embeddings/oleObject109.bin"/><Relationship Id="rId417" Type="http://schemas.openxmlformats.org/officeDocument/2006/relationships/oleObject" Target="embeddings/oleObject234.bin"/><Relationship Id="rId624" Type="http://schemas.openxmlformats.org/officeDocument/2006/relationships/oleObject" Target="embeddings/oleObject351.bin"/><Relationship Id="rId831" Type="http://schemas.openxmlformats.org/officeDocument/2006/relationships/image" Target="media/image357.wmf"/><Relationship Id="rId263" Type="http://schemas.openxmlformats.org/officeDocument/2006/relationships/oleObject" Target="embeddings/oleObject147.bin"/><Relationship Id="rId470" Type="http://schemas.openxmlformats.org/officeDocument/2006/relationships/oleObject" Target="embeddings/oleObject263.bin"/><Relationship Id="rId929" Type="http://schemas.openxmlformats.org/officeDocument/2006/relationships/image" Target="media/image404.wmf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6.bin"/><Relationship Id="rId330" Type="http://schemas.openxmlformats.org/officeDocument/2006/relationships/image" Target="media/image138.wmf"/><Relationship Id="rId568" Type="http://schemas.openxmlformats.org/officeDocument/2006/relationships/oleObject" Target="embeddings/oleObject320.bin"/><Relationship Id="rId775" Type="http://schemas.openxmlformats.org/officeDocument/2006/relationships/oleObject" Target="embeddings/oleObject437.bin"/><Relationship Id="rId982" Type="http://schemas.openxmlformats.org/officeDocument/2006/relationships/oleObject" Target="embeddings/oleObject550.bin"/><Relationship Id="rId428" Type="http://schemas.openxmlformats.org/officeDocument/2006/relationships/oleObject" Target="embeddings/oleObject240.bin"/><Relationship Id="rId635" Type="http://schemas.openxmlformats.org/officeDocument/2006/relationships/oleObject" Target="embeddings/oleObject356.bin"/><Relationship Id="rId842" Type="http://schemas.openxmlformats.org/officeDocument/2006/relationships/oleObject" Target="embeddings/oleObject476.bin"/><Relationship Id="rId274" Type="http://schemas.openxmlformats.org/officeDocument/2006/relationships/image" Target="media/image117.wmf"/><Relationship Id="rId481" Type="http://schemas.openxmlformats.org/officeDocument/2006/relationships/oleObject" Target="embeddings/oleObject269.bin"/><Relationship Id="rId702" Type="http://schemas.openxmlformats.org/officeDocument/2006/relationships/oleObject" Target="embeddings/oleObject396.bin"/><Relationship Id="rId69" Type="http://schemas.openxmlformats.org/officeDocument/2006/relationships/image" Target="media/image30.wmf"/><Relationship Id="rId134" Type="http://schemas.openxmlformats.org/officeDocument/2006/relationships/oleObject" Target="embeddings/oleObject74.bin"/><Relationship Id="rId579" Type="http://schemas.openxmlformats.org/officeDocument/2006/relationships/image" Target="media/image249.wmf"/><Relationship Id="rId786" Type="http://schemas.openxmlformats.org/officeDocument/2006/relationships/image" Target="media/image339.wmf"/><Relationship Id="rId993" Type="http://schemas.openxmlformats.org/officeDocument/2006/relationships/oleObject" Target="embeddings/oleObject557.bin"/><Relationship Id="rId341" Type="http://schemas.openxmlformats.org/officeDocument/2006/relationships/oleObject" Target="embeddings/oleObject194.bin"/><Relationship Id="rId439" Type="http://schemas.openxmlformats.org/officeDocument/2006/relationships/image" Target="media/image188.wmf"/><Relationship Id="rId646" Type="http://schemas.openxmlformats.org/officeDocument/2006/relationships/image" Target="media/image279.wmf"/><Relationship Id="rId201" Type="http://schemas.openxmlformats.org/officeDocument/2006/relationships/image" Target="media/image85.wmf"/><Relationship Id="rId285" Type="http://schemas.openxmlformats.org/officeDocument/2006/relationships/oleObject" Target="embeddings/oleObject160.bin"/><Relationship Id="rId506" Type="http://schemas.openxmlformats.org/officeDocument/2006/relationships/image" Target="media/image218.wmf"/><Relationship Id="rId853" Type="http://schemas.openxmlformats.org/officeDocument/2006/relationships/image" Target="media/image366.wmf"/><Relationship Id="rId492" Type="http://schemas.openxmlformats.org/officeDocument/2006/relationships/image" Target="media/image211.wmf"/><Relationship Id="rId713" Type="http://schemas.openxmlformats.org/officeDocument/2006/relationships/oleObject" Target="embeddings/oleObject403.bin"/><Relationship Id="rId797" Type="http://schemas.openxmlformats.org/officeDocument/2006/relationships/oleObject" Target="embeddings/oleObject450.bin"/><Relationship Id="rId920" Type="http://schemas.openxmlformats.org/officeDocument/2006/relationships/oleObject" Target="embeddings/oleObject516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1.bin"/><Relationship Id="rId187" Type="http://schemas.openxmlformats.org/officeDocument/2006/relationships/oleObject" Target="embeddings/oleObject104.bin"/><Relationship Id="rId352" Type="http://schemas.openxmlformats.org/officeDocument/2006/relationships/image" Target="media/image147.wmf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29.bin"/><Relationship Id="rId615" Type="http://schemas.openxmlformats.org/officeDocument/2006/relationships/oleObject" Target="embeddings/oleObject346.bin"/><Relationship Id="rId822" Type="http://schemas.openxmlformats.org/officeDocument/2006/relationships/oleObject" Target="embeddings/oleObject465.bin"/><Relationship Id="rId212" Type="http://schemas.openxmlformats.org/officeDocument/2006/relationships/oleObject" Target="embeddings/oleObject117.bin"/><Relationship Id="rId254" Type="http://schemas.openxmlformats.org/officeDocument/2006/relationships/oleObject" Target="embeddings/oleObject141.bin"/><Relationship Id="rId657" Type="http://schemas.openxmlformats.org/officeDocument/2006/relationships/oleObject" Target="embeddings/oleObject370.bin"/><Relationship Id="rId699" Type="http://schemas.openxmlformats.org/officeDocument/2006/relationships/image" Target="media/image301.wmf"/><Relationship Id="rId864" Type="http://schemas.openxmlformats.org/officeDocument/2006/relationships/oleObject" Target="embeddings/oleObject488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0.bin"/><Relationship Id="rId296" Type="http://schemas.openxmlformats.org/officeDocument/2006/relationships/oleObject" Target="embeddings/oleObject167.bin"/><Relationship Id="rId461" Type="http://schemas.openxmlformats.org/officeDocument/2006/relationships/oleObject" Target="embeddings/oleObject259.bin"/><Relationship Id="rId517" Type="http://schemas.openxmlformats.org/officeDocument/2006/relationships/oleObject" Target="embeddings/oleObject290.bin"/><Relationship Id="rId559" Type="http://schemas.openxmlformats.org/officeDocument/2006/relationships/image" Target="media/image239.wmf"/><Relationship Id="rId724" Type="http://schemas.openxmlformats.org/officeDocument/2006/relationships/oleObject" Target="embeddings/oleObject409.bin"/><Relationship Id="rId766" Type="http://schemas.openxmlformats.org/officeDocument/2006/relationships/image" Target="media/image330.wmf"/><Relationship Id="rId931" Type="http://schemas.openxmlformats.org/officeDocument/2006/relationships/image" Target="media/image405.wmf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87.bin"/><Relationship Id="rId198" Type="http://schemas.openxmlformats.org/officeDocument/2006/relationships/oleObject" Target="embeddings/oleObject110.bin"/><Relationship Id="rId321" Type="http://schemas.openxmlformats.org/officeDocument/2006/relationships/image" Target="media/image135.wmf"/><Relationship Id="rId363" Type="http://schemas.openxmlformats.org/officeDocument/2006/relationships/image" Target="media/image152.wmf"/><Relationship Id="rId419" Type="http://schemas.openxmlformats.org/officeDocument/2006/relationships/oleObject" Target="embeddings/oleObject235.bin"/><Relationship Id="rId570" Type="http://schemas.openxmlformats.org/officeDocument/2006/relationships/oleObject" Target="embeddings/oleObject321.bin"/><Relationship Id="rId626" Type="http://schemas.openxmlformats.org/officeDocument/2006/relationships/oleObject" Target="embeddings/oleObject352.bin"/><Relationship Id="rId973" Type="http://schemas.openxmlformats.org/officeDocument/2006/relationships/oleObject" Target="embeddings/oleObject545.bin"/><Relationship Id="rId1007" Type="http://schemas.openxmlformats.org/officeDocument/2006/relationships/image" Target="media/image437.wmf"/><Relationship Id="rId223" Type="http://schemas.openxmlformats.org/officeDocument/2006/relationships/oleObject" Target="embeddings/oleObject123.bin"/><Relationship Id="rId430" Type="http://schemas.openxmlformats.org/officeDocument/2006/relationships/oleObject" Target="embeddings/oleObject241.bin"/><Relationship Id="rId668" Type="http://schemas.openxmlformats.org/officeDocument/2006/relationships/image" Target="media/image288.wmf"/><Relationship Id="rId833" Type="http://schemas.openxmlformats.org/officeDocument/2006/relationships/image" Target="media/image358.wmf"/><Relationship Id="rId875" Type="http://schemas.openxmlformats.org/officeDocument/2006/relationships/image" Target="media/image377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48.bin"/><Relationship Id="rId472" Type="http://schemas.openxmlformats.org/officeDocument/2006/relationships/oleObject" Target="embeddings/oleObject264.bin"/><Relationship Id="rId528" Type="http://schemas.openxmlformats.org/officeDocument/2006/relationships/oleObject" Target="embeddings/oleObject296.bin"/><Relationship Id="rId735" Type="http://schemas.openxmlformats.org/officeDocument/2006/relationships/oleObject" Target="embeddings/oleObject415.bin"/><Relationship Id="rId900" Type="http://schemas.openxmlformats.org/officeDocument/2006/relationships/oleObject" Target="embeddings/oleObject506.bin"/><Relationship Id="rId942" Type="http://schemas.openxmlformats.org/officeDocument/2006/relationships/oleObject" Target="embeddings/oleObject528.bin"/><Relationship Id="rId125" Type="http://schemas.openxmlformats.org/officeDocument/2006/relationships/oleObject" Target="embeddings/oleObject67.bin"/><Relationship Id="rId167" Type="http://schemas.openxmlformats.org/officeDocument/2006/relationships/image" Target="media/image69.wmf"/><Relationship Id="rId332" Type="http://schemas.openxmlformats.org/officeDocument/2006/relationships/oleObject" Target="embeddings/oleObject189.bin"/><Relationship Id="rId374" Type="http://schemas.openxmlformats.org/officeDocument/2006/relationships/oleObject" Target="embeddings/oleObject212.bin"/><Relationship Id="rId581" Type="http://schemas.openxmlformats.org/officeDocument/2006/relationships/image" Target="media/image250.wmf"/><Relationship Id="rId777" Type="http://schemas.openxmlformats.org/officeDocument/2006/relationships/oleObject" Target="embeddings/oleObject438.bin"/><Relationship Id="rId984" Type="http://schemas.openxmlformats.org/officeDocument/2006/relationships/image" Target="media/image428.wmf"/><Relationship Id="rId1018" Type="http://schemas.openxmlformats.org/officeDocument/2006/relationships/oleObject" Target="embeddings/oleObject572.bin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30.bin"/><Relationship Id="rId637" Type="http://schemas.openxmlformats.org/officeDocument/2006/relationships/image" Target="media/image275.wmf"/><Relationship Id="rId679" Type="http://schemas.openxmlformats.org/officeDocument/2006/relationships/image" Target="media/image292.wmf"/><Relationship Id="rId802" Type="http://schemas.openxmlformats.org/officeDocument/2006/relationships/oleObject" Target="embeddings/oleObject452.bin"/><Relationship Id="rId844" Type="http://schemas.openxmlformats.org/officeDocument/2006/relationships/oleObject" Target="embeddings/oleObject477.bin"/><Relationship Id="rId886" Type="http://schemas.openxmlformats.org/officeDocument/2006/relationships/oleObject" Target="embeddings/oleObject49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54.bin"/><Relationship Id="rId441" Type="http://schemas.openxmlformats.org/officeDocument/2006/relationships/oleObject" Target="embeddings/oleObject248.bin"/><Relationship Id="rId483" Type="http://schemas.openxmlformats.org/officeDocument/2006/relationships/oleObject" Target="embeddings/oleObject271.bin"/><Relationship Id="rId539" Type="http://schemas.openxmlformats.org/officeDocument/2006/relationships/oleObject" Target="embeddings/oleObject304.bin"/><Relationship Id="rId690" Type="http://schemas.openxmlformats.org/officeDocument/2006/relationships/image" Target="media/image297.wmf"/><Relationship Id="rId704" Type="http://schemas.openxmlformats.org/officeDocument/2006/relationships/image" Target="media/image302.wmf"/><Relationship Id="rId746" Type="http://schemas.openxmlformats.org/officeDocument/2006/relationships/oleObject" Target="embeddings/oleObject421.bin"/><Relationship Id="rId911" Type="http://schemas.openxmlformats.org/officeDocument/2006/relationships/image" Target="media/image395.wmf"/><Relationship Id="rId40" Type="http://schemas.openxmlformats.org/officeDocument/2006/relationships/image" Target="media/image16.wmf"/><Relationship Id="rId136" Type="http://schemas.openxmlformats.org/officeDocument/2006/relationships/oleObject" Target="embeddings/oleObject75.bin"/><Relationship Id="rId178" Type="http://schemas.openxmlformats.org/officeDocument/2006/relationships/image" Target="media/image74.wmf"/><Relationship Id="rId301" Type="http://schemas.openxmlformats.org/officeDocument/2006/relationships/image" Target="media/image127.wmf"/><Relationship Id="rId343" Type="http://schemas.openxmlformats.org/officeDocument/2006/relationships/oleObject" Target="embeddings/oleObject195.bin"/><Relationship Id="rId550" Type="http://schemas.openxmlformats.org/officeDocument/2006/relationships/oleObject" Target="embeddings/oleObject311.bin"/><Relationship Id="rId788" Type="http://schemas.openxmlformats.org/officeDocument/2006/relationships/oleObject" Target="embeddings/oleObject444.bin"/><Relationship Id="rId953" Type="http://schemas.openxmlformats.org/officeDocument/2006/relationships/image" Target="media/image415.wmf"/><Relationship Id="rId995" Type="http://schemas.openxmlformats.org/officeDocument/2006/relationships/oleObject" Target="embeddings/oleObject558.bin"/><Relationship Id="rId82" Type="http://schemas.openxmlformats.org/officeDocument/2006/relationships/image" Target="media/image35.wmf"/><Relationship Id="rId203" Type="http://schemas.openxmlformats.org/officeDocument/2006/relationships/image" Target="media/image86.wmf"/><Relationship Id="rId385" Type="http://schemas.openxmlformats.org/officeDocument/2006/relationships/image" Target="media/image163.wmf"/><Relationship Id="rId592" Type="http://schemas.openxmlformats.org/officeDocument/2006/relationships/image" Target="media/image255.wmf"/><Relationship Id="rId606" Type="http://schemas.openxmlformats.org/officeDocument/2006/relationships/oleObject" Target="embeddings/oleObject340.bin"/><Relationship Id="rId648" Type="http://schemas.openxmlformats.org/officeDocument/2006/relationships/image" Target="media/image280.wmf"/><Relationship Id="rId813" Type="http://schemas.openxmlformats.org/officeDocument/2006/relationships/oleObject" Target="embeddings/oleObject459.bin"/><Relationship Id="rId855" Type="http://schemas.openxmlformats.org/officeDocument/2006/relationships/image" Target="media/image367.wmf"/><Relationship Id="rId245" Type="http://schemas.openxmlformats.org/officeDocument/2006/relationships/oleObject" Target="embeddings/oleObject136.bin"/><Relationship Id="rId287" Type="http://schemas.openxmlformats.org/officeDocument/2006/relationships/image" Target="media/image121.wmf"/><Relationship Id="rId410" Type="http://schemas.openxmlformats.org/officeDocument/2006/relationships/oleObject" Target="embeddings/oleObject230.bin"/><Relationship Id="rId452" Type="http://schemas.openxmlformats.org/officeDocument/2006/relationships/oleObject" Target="embeddings/oleObject254.bin"/><Relationship Id="rId494" Type="http://schemas.openxmlformats.org/officeDocument/2006/relationships/image" Target="media/image212.wmf"/><Relationship Id="rId508" Type="http://schemas.openxmlformats.org/officeDocument/2006/relationships/oleObject" Target="embeddings/oleObject285.bin"/><Relationship Id="rId715" Type="http://schemas.openxmlformats.org/officeDocument/2006/relationships/image" Target="media/image306.wmf"/><Relationship Id="rId897" Type="http://schemas.openxmlformats.org/officeDocument/2006/relationships/image" Target="media/image388.wmf"/><Relationship Id="rId922" Type="http://schemas.openxmlformats.org/officeDocument/2006/relationships/oleObject" Target="embeddings/oleObject517.bin"/><Relationship Id="rId105" Type="http://schemas.openxmlformats.org/officeDocument/2006/relationships/oleObject" Target="embeddings/oleObject55.bin"/><Relationship Id="rId147" Type="http://schemas.openxmlformats.org/officeDocument/2006/relationships/image" Target="media/image60.wmf"/><Relationship Id="rId312" Type="http://schemas.openxmlformats.org/officeDocument/2006/relationships/image" Target="media/image131.wmf"/><Relationship Id="rId354" Type="http://schemas.openxmlformats.org/officeDocument/2006/relationships/oleObject" Target="embeddings/oleObject202.bin"/><Relationship Id="rId757" Type="http://schemas.openxmlformats.org/officeDocument/2006/relationships/image" Target="media/image326.wmf"/><Relationship Id="rId799" Type="http://schemas.openxmlformats.org/officeDocument/2006/relationships/oleObject" Target="embeddings/oleObject451.bin"/><Relationship Id="rId964" Type="http://schemas.openxmlformats.org/officeDocument/2006/relationships/image" Target="media/image419.wmf"/><Relationship Id="rId51" Type="http://schemas.openxmlformats.org/officeDocument/2006/relationships/image" Target="media/image21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79.wmf"/><Relationship Id="rId396" Type="http://schemas.openxmlformats.org/officeDocument/2006/relationships/oleObject" Target="embeddings/oleObject223.bin"/><Relationship Id="rId561" Type="http://schemas.openxmlformats.org/officeDocument/2006/relationships/oleObject" Target="embeddings/oleObject317.bin"/><Relationship Id="rId617" Type="http://schemas.openxmlformats.org/officeDocument/2006/relationships/image" Target="media/image265.wmf"/><Relationship Id="rId659" Type="http://schemas.openxmlformats.org/officeDocument/2006/relationships/image" Target="media/image284.wmf"/><Relationship Id="rId824" Type="http://schemas.openxmlformats.org/officeDocument/2006/relationships/oleObject" Target="embeddings/oleObject466.bin"/><Relationship Id="rId866" Type="http://schemas.openxmlformats.org/officeDocument/2006/relationships/oleObject" Target="embeddings/oleObject489.bin"/><Relationship Id="rId214" Type="http://schemas.openxmlformats.org/officeDocument/2006/relationships/oleObject" Target="embeddings/oleObject118.bin"/><Relationship Id="rId256" Type="http://schemas.openxmlformats.org/officeDocument/2006/relationships/image" Target="media/image109.wmf"/><Relationship Id="rId298" Type="http://schemas.openxmlformats.org/officeDocument/2006/relationships/oleObject" Target="embeddings/oleObject168.bin"/><Relationship Id="rId421" Type="http://schemas.openxmlformats.org/officeDocument/2006/relationships/oleObject" Target="embeddings/oleObject236.bin"/><Relationship Id="rId463" Type="http://schemas.openxmlformats.org/officeDocument/2006/relationships/oleObject" Target="embeddings/oleObject260.bin"/><Relationship Id="rId519" Type="http://schemas.openxmlformats.org/officeDocument/2006/relationships/oleObject" Target="embeddings/oleObject291.bin"/><Relationship Id="rId670" Type="http://schemas.openxmlformats.org/officeDocument/2006/relationships/image" Target="media/image289.wmf"/><Relationship Id="rId116" Type="http://schemas.openxmlformats.org/officeDocument/2006/relationships/oleObject" Target="embeddings/oleObject62.bin"/><Relationship Id="rId158" Type="http://schemas.openxmlformats.org/officeDocument/2006/relationships/image" Target="media/image66.wmf"/><Relationship Id="rId323" Type="http://schemas.openxmlformats.org/officeDocument/2006/relationships/oleObject" Target="embeddings/oleObject183.bin"/><Relationship Id="rId530" Type="http://schemas.openxmlformats.org/officeDocument/2006/relationships/oleObject" Target="embeddings/oleObject298.bin"/><Relationship Id="rId726" Type="http://schemas.openxmlformats.org/officeDocument/2006/relationships/oleObject" Target="embeddings/oleObject410.bin"/><Relationship Id="rId768" Type="http://schemas.openxmlformats.org/officeDocument/2006/relationships/oleObject" Target="embeddings/oleObject433.bin"/><Relationship Id="rId933" Type="http://schemas.openxmlformats.org/officeDocument/2006/relationships/oleObject" Target="embeddings/oleObject523.bin"/><Relationship Id="rId975" Type="http://schemas.openxmlformats.org/officeDocument/2006/relationships/oleObject" Target="embeddings/oleObject546.bin"/><Relationship Id="rId1009" Type="http://schemas.openxmlformats.org/officeDocument/2006/relationships/image" Target="media/image438.wmf"/><Relationship Id="rId20" Type="http://schemas.openxmlformats.org/officeDocument/2006/relationships/image" Target="media/image8.wmf"/><Relationship Id="rId62" Type="http://schemas.openxmlformats.org/officeDocument/2006/relationships/oleObject" Target="embeddings/oleObject31.bin"/><Relationship Id="rId365" Type="http://schemas.openxmlformats.org/officeDocument/2006/relationships/image" Target="media/image153.wmf"/><Relationship Id="rId572" Type="http://schemas.openxmlformats.org/officeDocument/2006/relationships/oleObject" Target="embeddings/oleObject322.bin"/><Relationship Id="rId628" Type="http://schemas.openxmlformats.org/officeDocument/2006/relationships/oleObject" Target="embeddings/oleObject353.bin"/><Relationship Id="rId835" Type="http://schemas.openxmlformats.org/officeDocument/2006/relationships/oleObject" Target="embeddings/oleObject472.bin"/><Relationship Id="rId225" Type="http://schemas.openxmlformats.org/officeDocument/2006/relationships/image" Target="media/image96.wmf"/><Relationship Id="rId267" Type="http://schemas.openxmlformats.org/officeDocument/2006/relationships/oleObject" Target="embeddings/oleObject149.bin"/><Relationship Id="rId432" Type="http://schemas.openxmlformats.org/officeDocument/2006/relationships/oleObject" Target="embeddings/oleObject243.bin"/><Relationship Id="rId474" Type="http://schemas.openxmlformats.org/officeDocument/2006/relationships/image" Target="media/image204.wmf"/><Relationship Id="rId877" Type="http://schemas.openxmlformats.org/officeDocument/2006/relationships/image" Target="media/image378.wmf"/><Relationship Id="rId1020" Type="http://schemas.openxmlformats.org/officeDocument/2006/relationships/oleObject" Target="embeddings/oleObject573.bin"/><Relationship Id="rId127" Type="http://schemas.openxmlformats.org/officeDocument/2006/relationships/oleObject" Target="embeddings/oleObject68.bin"/><Relationship Id="rId681" Type="http://schemas.openxmlformats.org/officeDocument/2006/relationships/image" Target="media/image293.wmf"/><Relationship Id="rId737" Type="http://schemas.openxmlformats.org/officeDocument/2006/relationships/oleObject" Target="embeddings/oleObject416.bin"/><Relationship Id="rId779" Type="http://schemas.openxmlformats.org/officeDocument/2006/relationships/oleObject" Target="embeddings/oleObject439.bin"/><Relationship Id="rId902" Type="http://schemas.openxmlformats.org/officeDocument/2006/relationships/oleObject" Target="embeddings/oleObject507.bin"/><Relationship Id="rId944" Type="http://schemas.openxmlformats.org/officeDocument/2006/relationships/image" Target="media/image411.wmf"/><Relationship Id="rId986" Type="http://schemas.openxmlformats.org/officeDocument/2006/relationships/image" Target="media/image429.wmf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7.bin"/><Relationship Id="rId169" Type="http://schemas.openxmlformats.org/officeDocument/2006/relationships/oleObject" Target="embeddings/oleObject95.bin"/><Relationship Id="rId334" Type="http://schemas.openxmlformats.org/officeDocument/2006/relationships/oleObject" Target="embeddings/oleObject190.bin"/><Relationship Id="rId376" Type="http://schemas.openxmlformats.org/officeDocument/2006/relationships/oleObject" Target="embeddings/oleObject213.bin"/><Relationship Id="rId541" Type="http://schemas.openxmlformats.org/officeDocument/2006/relationships/oleObject" Target="embeddings/oleObject305.bin"/><Relationship Id="rId583" Type="http://schemas.openxmlformats.org/officeDocument/2006/relationships/image" Target="media/image251.wmf"/><Relationship Id="rId639" Type="http://schemas.openxmlformats.org/officeDocument/2006/relationships/image" Target="media/image276.wmf"/><Relationship Id="rId790" Type="http://schemas.openxmlformats.org/officeDocument/2006/relationships/image" Target="media/image340.wmf"/><Relationship Id="rId804" Type="http://schemas.openxmlformats.org/officeDocument/2006/relationships/oleObject" Target="embeddings/oleObject453.bin"/><Relationship Id="rId4" Type="http://schemas.openxmlformats.org/officeDocument/2006/relationships/settings" Target="settings.xml"/><Relationship Id="rId180" Type="http://schemas.openxmlformats.org/officeDocument/2006/relationships/image" Target="media/image75.wmf"/><Relationship Id="rId236" Type="http://schemas.openxmlformats.org/officeDocument/2006/relationships/oleObject" Target="embeddings/oleObject131.bin"/><Relationship Id="rId278" Type="http://schemas.openxmlformats.org/officeDocument/2006/relationships/oleObject" Target="embeddings/oleObject156.bin"/><Relationship Id="rId401" Type="http://schemas.openxmlformats.org/officeDocument/2006/relationships/image" Target="media/image171.wmf"/><Relationship Id="rId443" Type="http://schemas.openxmlformats.org/officeDocument/2006/relationships/oleObject" Target="embeddings/oleObject249.bin"/><Relationship Id="rId650" Type="http://schemas.openxmlformats.org/officeDocument/2006/relationships/image" Target="media/image281.wmf"/><Relationship Id="rId846" Type="http://schemas.openxmlformats.org/officeDocument/2006/relationships/oleObject" Target="embeddings/oleObject479.bin"/><Relationship Id="rId888" Type="http://schemas.openxmlformats.org/officeDocument/2006/relationships/oleObject" Target="embeddings/oleObject500.bin"/><Relationship Id="rId303" Type="http://schemas.openxmlformats.org/officeDocument/2006/relationships/oleObject" Target="embeddings/oleObject171.bin"/><Relationship Id="rId485" Type="http://schemas.openxmlformats.org/officeDocument/2006/relationships/oleObject" Target="embeddings/oleObject273.bin"/><Relationship Id="rId692" Type="http://schemas.openxmlformats.org/officeDocument/2006/relationships/image" Target="media/image298.wmf"/><Relationship Id="rId706" Type="http://schemas.openxmlformats.org/officeDocument/2006/relationships/image" Target="media/image303.wmf"/><Relationship Id="rId748" Type="http://schemas.openxmlformats.org/officeDocument/2006/relationships/oleObject" Target="embeddings/oleObject422.bin"/><Relationship Id="rId913" Type="http://schemas.openxmlformats.org/officeDocument/2006/relationships/image" Target="media/image396.wmf"/><Relationship Id="rId955" Type="http://schemas.openxmlformats.org/officeDocument/2006/relationships/image" Target="media/image416.wmf"/><Relationship Id="rId42" Type="http://schemas.openxmlformats.org/officeDocument/2006/relationships/oleObject" Target="embeddings/oleObject21.bin"/><Relationship Id="rId84" Type="http://schemas.openxmlformats.org/officeDocument/2006/relationships/image" Target="media/image36.wmf"/><Relationship Id="rId138" Type="http://schemas.openxmlformats.org/officeDocument/2006/relationships/image" Target="media/image57.wmf"/><Relationship Id="rId345" Type="http://schemas.openxmlformats.org/officeDocument/2006/relationships/oleObject" Target="embeddings/oleObject197.bin"/><Relationship Id="rId387" Type="http://schemas.openxmlformats.org/officeDocument/2006/relationships/image" Target="media/image164.wmf"/><Relationship Id="rId510" Type="http://schemas.openxmlformats.org/officeDocument/2006/relationships/image" Target="media/image219.wmf"/><Relationship Id="rId552" Type="http://schemas.openxmlformats.org/officeDocument/2006/relationships/oleObject" Target="embeddings/oleObject312.bin"/><Relationship Id="rId594" Type="http://schemas.openxmlformats.org/officeDocument/2006/relationships/image" Target="media/image256.wmf"/><Relationship Id="rId608" Type="http://schemas.openxmlformats.org/officeDocument/2006/relationships/oleObject" Target="embeddings/oleObject341.bin"/><Relationship Id="rId815" Type="http://schemas.openxmlformats.org/officeDocument/2006/relationships/oleObject" Target="embeddings/oleObject461.bin"/><Relationship Id="rId997" Type="http://schemas.openxmlformats.org/officeDocument/2006/relationships/oleObject" Target="embeddings/oleObject559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47" Type="http://schemas.openxmlformats.org/officeDocument/2006/relationships/image" Target="media/image105.wmf"/><Relationship Id="rId412" Type="http://schemas.openxmlformats.org/officeDocument/2006/relationships/image" Target="media/image176.wmf"/><Relationship Id="rId857" Type="http://schemas.openxmlformats.org/officeDocument/2006/relationships/image" Target="media/image368.wmf"/><Relationship Id="rId899" Type="http://schemas.openxmlformats.org/officeDocument/2006/relationships/image" Target="media/image389.wmf"/><Relationship Id="rId1000" Type="http://schemas.openxmlformats.org/officeDocument/2006/relationships/oleObject" Target="embeddings/oleObject561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63.bin"/><Relationship Id="rId454" Type="http://schemas.openxmlformats.org/officeDocument/2006/relationships/oleObject" Target="embeddings/oleObject255.bin"/><Relationship Id="rId496" Type="http://schemas.openxmlformats.org/officeDocument/2006/relationships/image" Target="media/image213.wmf"/><Relationship Id="rId661" Type="http://schemas.openxmlformats.org/officeDocument/2006/relationships/image" Target="media/image285.wmf"/><Relationship Id="rId717" Type="http://schemas.openxmlformats.org/officeDocument/2006/relationships/image" Target="media/image307.png"/><Relationship Id="rId759" Type="http://schemas.openxmlformats.org/officeDocument/2006/relationships/oleObject" Target="embeddings/oleObject428.bin"/><Relationship Id="rId924" Type="http://schemas.openxmlformats.org/officeDocument/2006/relationships/oleObject" Target="embeddings/oleObject518.bin"/><Relationship Id="rId966" Type="http://schemas.openxmlformats.org/officeDocument/2006/relationships/image" Target="media/image420.png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61.wmf"/><Relationship Id="rId314" Type="http://schemas.openxmlformats.org/officeDocument/2006/relationships/image" Target="media/image132.wmf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24.bin"/><Relationship Id="rId521" Type="http://schemas.openxmlformats.org/officeDocument/2006/relationships/oleObject" Target="embeddings/oleObject292.bin"/><Relationship Id="rId563" Type="http://schemas.openxmlformats.org/officeDocument/2006/relationships/oleObject" Target="embeddings/oleObject318.bin"/><Relationship Id="rId619" Type="http://schemas.openxmlformats.org/officeDocument/2006/relationships/image" Target="media/image266.wmf"/><Relationship Id="rId770" Type="http://schemas.openxmlformats.org/officeDocument/2006/relationships/image" Target="media/image331.wmf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19.bin"/><Relationship Id="rId423" Type="http://schemas.openxmlformats.org/officeDocument/2006/relationships/oleObject" Target="embeddings/oleObject237.bin"/><Relationship Id="rId826" Type="http://schemas.openxmlformats.org/officeDocument/2006/relationships/oleObject" Target="embeddings/oleObject467.bin"/><Relationship Id="rId868" Type="http://schemas.openxmlformats.org/officeDocument/2006/relationships/oleObject" Target="embeddings/oleObject490.bin"/><Relationship Id="rId1011" Type="http://schemas.openxmlformats.org/officeDocument/2006/relationships/oleObject" Target="embeddings/oleObject568.bin"/><Relationship Id="rId258" Type="http://schemas.openxmlformats.org/officeDocument/2006/relationships/oleObject" Target="embeddings/oleObject144.bin"/><Relationship Id="rId465" Type="http://schemas.openxmlformats.org/officeDocument/2006/relationships/image" Target="media/image200.wmf"/><Relationship Id="rId630" Type="http://schemas.openxmlformats.org/officeDocument/2006/relationships/image" Target="media/image272.wmf"/><Relationship Id="rId672" Type="http://schemas.openxmlformats.org/officeDocument/2006/relationships/image" Target="media/image290.wmf"/><Relationship Id="rId728" Type="http://schemas.openxmlformats.org/officeDocument/2006/relationships/image" Target="media/image312.wmf"/><Relationship Id="rId935" Type="http://schemas.openxmlformats.org/officeDocument/2006/relationships/oleObject" Target="embeddings/oleObject524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3.bin"/><Relationship Id="rId325" Type="http://schemas.openxmlformats.org/officeDocument/2006/relationships/oleObject" Target="embeddings/oleObject184.bin"/><Relationship Id="rId367" Type="http://schemas.openxmlformats.org/officeDocument/2006/relationships/image" Target="media/image154.wmf"/><Relationship Id="rId532" Type="http://schemas.openxmlformats.org/officeDocument/2006/relationships/image" Target="media/image228.wmf"/><Relationship Id="rId574" Type="http://schemas.openxmlformats.org/officeDocument/2006/relationships/oleObject" Target="embeddings/oleObject323.bin"/><Relationship Id="rId977" Type="http://schemas.openxmlformats.org/officeDocument/2006/relationships/oleObject" Target="embeddings/oleObject547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6.bin"/><Relationship Id="rId781" Type="http://schemas.openxmlformats.org/officeDocument/2006/relationships/oleObject" Target="embeddings/oleObject440.bin"/><Relationship Id="rId837" Type="http://schemas.openxmlformats.org/officeDocument/2006/relationships/oleObject" Target="embeddings/oleObject473.bin"/><Relationship Id="rId879" Type="http://schemas.openxmlformats.org/officeDocument/2006/relationships/image" Target="media/image379.wmf"/><Relationship Id="rId1022" Type="http://schemas.openxmlformats.org/officeDocument/2006/relationships/oleObject" Target="embeddings/oleObject574.bin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44.bin"/><Relationship Id="rId476" Type="http://schemas.openxmlformats.org/officeDocument/2006/relationships/image" Target="media/image205.wmf"/><Relationship Id="rId641" Type="http://schemas.openxmlformats.org/officeDocument/2006/relationships/image" Target="media/image277.wmf"/><Relationship Id="rId683" Type="http://schemas.openxmlformats.org/officeDocument/2006/relationships/image" Target="media/image294.wmf"/><Relationship Id="rId739" Type="http://schemas.openxmlformats.org/officeDocument/2006/relationships/oleObject" Target="embeddings/oleObject417.bin"/><Relationship Id="rId890" Type="http://schemas.openxmlformats.org/officeDocument/2006/relationships/oleObject" Target="embeddings/oleObject501.bin"/><Relationship Id="rId904" Type="http://schemas.openxmlformats.org/officeDocument/2006/relationships/oleObject" Target="embeddings/oleObject508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5.wmf"/><Relationship Id="rId280" Type="http://schemas.openxmlformats.org/officeDocument/2006/relationships/image" Target="media/image118.wmf"/><Relationship Id="rId336" Type="http://schemas.openxmlformats.org/officeDocument/2006/relationships/image" Target="media/image140.wmf"/><Relationship Id="rId501" Type="http://schemas.openxmlformats.org/officeDocument/2006/relationships/oleObject" Target="embeddings/oleObject281.bin"/><Relationship Id="rId543" Type="http://schemas.openxmlformats.org/officeDocument/2006/relationships/image" Target="media/image232.wmf"/><Relationship Id="rId946" Type="http://schemas.openxmlformats.org/officeDocument/2006/relationships/image" Target="media/image412.wmf"/><Relationship Id="rId988" Type="http://schemas.openxmlformats.org/officeDocument/2006/relationships/oleObject" Target="embeddings/oleObject554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8.bin"/><Relationship Id="rId182" Type="http://schemas.openxmlformats.org/officeDocument/2006/relationships/image" Target="media/image76.wmf"/><Relationship Id="rId378" Type="http://schemas.openxmlformats.org/officeDocument/2006/relationships/oleObject" Target="embeddings/oleObject214.bin"/><Relationship Id="rId403" Type="http://schemas.openxmlformats.org/officeDocument/2006/relationships/image" Target="media/image172.wmf"/><Relationship Id="rId585" Type="http://schemas.openxmlformats.org/officeDocument/2006/relationships/image" Target="media/image252.wmf"/><Relationship Id="rId750" Type="http://schemas.openxmlformats.org/officeDocument/2006/relationships/oleObject" Target="embeddings/oleObject423.bin"/><Relationship Id="rId792" Type="http://schemas.openxmlformats.org/officeDocument/2006/relationships/oleObject" Target="embeddings/oleObject447.bin"/><Relationship Id="rId806" Type="http://schemas.openxmlformats.org/officeDocument/2006/relationships/oleObject" Target="embeddings/oleObject454.bin"/><Relationship Id="rId848" Type="http://schemas.openxmlformats.org/officeDocument/2006/relationships/image" Target="media/image36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2.bin"/><Relationship Id="rId445" Type="http://schemas.openxmlformats.org/officeDocument/2006/relationships/image" Target="media/image190.wmf"/><Relationship Id="rId487" Type="http://schemas.openxmlformats.org/officeDocument/2006/relationships/oleObject" Target="embeddings/oleObject274.bin"/><Relationship Id="rId610" Type="http://schemas.openxmlformats.org/officeDocument/2006/relationships/oleObject" Target="embeddings/oleObject342.bin"/><Relationship Id="rId652" Type="http://schemas.openxmlformats.org/officeDocument/2006/relationships/image" Target="media/image282.wmf"/><Relationship Id="rId694" Type="http://schemas.openxmlformats.org/officeDocument/2006/relationships/image" Target="media/image299.wmf"/><Relationship Id="rId708" Type="http://schemas.openxmlformats.org/officeDocument/2006/relationships/image" Target="media/image304.wmf"/><Relationship Id="rId915" Type="http://schemas.openxmlformats.org/officeDocument/2006/relationships/image" Target="media/image397.wmf"/><Relationship Id="rId291" Type="http://schemas.openxmlformats.org/officeDocument/2006/relationships/oleObject" Target="embeddings/oleObject164.bin"/><Relationship Id="rId305" Type="http://schemas.openxmlformats.org/officeDocument/2006/relationships/oleObject" Target="embeddings/oleObject172.bin"/><Relationship Id="rId347" Type="http://schemas.openxmlformats.org/officeDocument/2006/relationships/oleObject" Target="embeddings/oleObject198.bin"/><Relationship Id="rId512" Type="http://schemas.openxmlformats.org/officeDocument/2006/relationships/image" Target="media/image220.wmf"/><Relationship Id="rId957" Type="http://schemas.openxmlformats.org/officeDocument/2006/relationships/image" Target="media/image417.wmf"/><Relationship Id="rId999" Type="http://schemas.openxmlformats.org/officeDocument/2006/relationships/oleObject" Target="embeddings/oleObject560.bin"/><Relationship Id="rId44" Type="http://schemas.openxmlformats.org/officeDocument/2006/relationships/oleObject" Target="embeddings/oleObject22.bin"/><Relationship Id="rId86" Type="http://schemas.openxmlformats.org/officeDocument/2006/relationships/image" Target="media/image37.wmf"/><Relationship Id="rId151" Type="http://schemas.openxmlformats.org/officeDocument/2006/relationships/image" Target="media/image62.wmf"/><Relationship Id="rId389" Type="http://schemas.openxmlformats.org/officeDocument/2006/relationships/image" Target="media/image165.wmf"/><Relationship Id="rId554" Type="http://schemas.openxmlformats.org/officeDocument/2006/relationships/oleObject" Target="embeddings/oleObject313.bin"/><Relationship Id="rId596" Type="http://schemas.openxmlformats.org/officeDocument/2006/relationships/image" Target="media/image257.wmf"/><Relationship Id="rId761" Type="http://schemas.openxmlformats.org/officeDocument/2006/relationships/oleObject" Target="embeddings/oleObject429.bin"/><Relationship Id="rId817" Type="http://schemas.openxmlformats.org/officeDocument/2006/relationships/image" Target="media/image350.wmf"/><Relationship Id="rId859" Type="http://schemas.openxmlformats.org/officeDocument/2006/relationships/image" Target="media/image369.wmf"/><Relationship Id="rId1002" Type="http://schemas.openxmlformats.org/officeDocument/2006/relationships/oleObject" Target="embeddings/oleObject562.bin"/><Relationship Id="rId193" Type="http://schemas.openxmlformats.org/officeDocument/2006/relationships/image" Target="media/image81.wmf"/><Relationship Id="rId207" Type="http://schemas.openxmlformats.org/officeDocument/2006/relationships/image" Target="media/image88.wmf"/><Relationship Id="rId249" Type="http://schemas.openxmlformats.org/officeDocument/2006/relationships/image" Target="media/image106.wmf"/><Relationship Id="rId414" Type="http://schemas.openxmlformats.org/officeDocument/2006/relationships/image" Target="media/image177.wmf"/><Relationship Id="rId456" Type="http://schemas.openxmlformats.org/officeDocument/2006/relationships/oleObject" Target="embeddings/oleObject256.bin"/><Relationship Id="rId498" Type="http://schemas.openxmlformats.org/officeDocument/2006/relationships/image" Target="media/image214.wmf"/><Relationship Id="rId621" Type="http://schemas.openxmlformats.org/officeDocument/2006/relationships/image" Target="media/image267.wmf"/><Relationship Id="rId663" Type="http://schemas.openxmlformats.org/officeDocument/2006/relationships/image" Target="media/image286.wmf"/><Relationship Id="rId870" Type="http://schemas.openxmlformats.org/officeDocument/2006/relationships/oleObject" Target="embeddings/oleObject491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oleObject" Target="embeddings/oleObject145.bin"/><Relationship Id="rId316" Type="http://schemas.openxmlformats.org/officeDocument/2006/relationships/image" Target="media/image133.wmf"/><Relationship Id="rId523" Type="http://schemas.openxmlformats.org/officeDocument/2006/relationships/oleObject" Target="embeddings/oleObject293.bin"/><Relationship Id="rId719" Type="http://schemas.openxmlformats.org/officeDocument/2006/relationships/oleObject" Target="embeddings/oleObject406.bin"/><Relationship Id="rId926" Type="http://schemas.openxmlformats.org/officeDocument/2006/relationships/oleObject" Target="embeddings/oleObject519.bin"/><Relationship Id="rId968" Type="http://schemas.openxmlformats.org/officeDocument/2006/relationships/image" Target="media/image421.wmf"/><Relationship Id="rId55" Type="http://schemas.openxmlformats.org/officeDocument/2006/relationships/image" Target="media/image23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204.bin"/><Relationship Id="rId565" Type="http://schemas.openxmlformats.org/officeDocument/2006/relationships/image" Target="media/image242.wmf"/><Relationship Id="rId730" Type="http://schemas.openxmlformats.org/officeDocument/2006/relationships/image" Target="media/image313.wmf"/><Relationship Id="rId772" Type="http://schemas.openxmlformats.org/officeDocument/2006/relationships/image" Target="media/image332.wmf"/><Relationship Id="rId828" Type="http://schemas.openxmlformats.org/officeDocument/2006/relationships/oleObject" Target="embeddings/oleObject468.bin"/><Relationship Id="rId1013" Type="http://schemas.openxmlformats.org/officeDocument/2006/relationships/image" Target="media/image439.wmf"/><Relationship Id="rId162" Type="http://schemas.openxmlformats.org/officeDocument/2006/relationships/image" Target="media/image67.wmf"/><Relationship Id="rId218" Type="http://schemas.openxmlformats.org/officeDocument/2006/relationships/oleObject" Target="embeddings/oleObject120.bin"/><Relationship Id="rId425" Type="http://schemas.openxmlformats.org/officeDocument/2006/relationships/image" Target="media/image182.wmf"/><Relationship Id="rId467" Type="http://schemas.openxmlformats.org/officeDocument/2006/relationships/image" Target="media/image201.wmf"/><Relationship Id="rId632" Type="http://schemas.openxmlformats.org/officeDocument/2006/relationships/image" Target="media/image273.wmf"/><Relationship Id="rId271" Type="http://schemas.openxmlformats.org/officeDocument/2006/relationships/oleObject" Target="embeddings/oleObject151.bin"/><Relationship Id="rId674" Type="http://schemas.openxmlformats.org/officeDocument/2006/relationships/oleObject" Target="embeddings/oleObject379.bin"/><Relationship Id="rId881" Type="http://schemas.openxmlformats.org/officeDocument/2006/relationships/image" Target="media/image380.wmf"/><Relationship Id="rId937" Type="http://schemas.openxmlformats.org/officeDocument/2006/relationships/oleObject" Target="embeddings/oleObject525.bin"/><Relationship Id="rId979" Type="http://schemas.openxmlformats.org/officeDocument/2006/relationships/oleObject" Target="embeddings/oleObject548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86.bin"/><Relationship Id="rId369" Type="http://schemas.openxmlformats.org/officeDocument/2006/relationships/image" Target="media/image155.wmf"/><Relationship Id="rId534" Type="http://schemas.openxmlformats.org/officeDocument/2006/relationships/image" Target="media/image229.wmf"/><Relationship Id="rId576" Type="http://schemas.openxmlformats.org/officeDocument/2006/relationships/oleObject" Target="embeddings/oleObject324.bin"/><Relationship Id="rId741" Type="http://schemas.openxmlformats.org/officeDocument/2006/relationships/oleObject" Target="embeddings/oleObject418.bin"/><Relationship Id="rId783" Type="http://schemas.openxmlformats.org/officeDocument/2006/relationships/oleObject" Target="embeddings/oleObject441.bin"/><Relationship Id="rId839" Type="http://schemas.openxmlformats.org/officeDocument/2006/relationships/oleObject" Target="embeddings/oleObject474.bin"/><Relationship Id="rId990" Type="http://schemas.openxmlformats.org/officeDocument/2006/relationships/oleObject" Target="embeddings/oleObject555.bin"/><Relationship Id="rId173" Type="http://schemas.openxmlformats.org/officeDocument/2006/relationships/oleObject" Target="embeddings/oleObject97.bin"/><Relationship Id="rId229" Type="http://schemas.openxmlformats.org/officeDocument/2006/relationships/oleObject" Target="embeddings/oleObject127.bin"/><Relationship Id="rId380" Type="http://schemas.openxmlformats.org/officeDocument/2006/relationships/oleObject" Target="embeddings/oleObject215.bin"/><Relationship Id="rId436" Type="http://schemas.openxmlformats.org/officeDocument/2006/relationships/oleObject" Target="embeddings/oleObject245.bin"/><Relationship Id="rId601" Type="http://schemas.openxmlformats.org/officeDocument/2006/relationships/image" Target="media/image259.wmf"/><Relationship Id="rId643" Type="http://schemas.openxmlformats.org/officeDocument/2006/relationships/oleObject" Target="embeddings/oleObject361.bin"/><Relationship Id="rId1024" Type="http://schemas.openxmlformats.org/officeDocument/2006/relationships/oleObject" Target="embeddings/oleObject575.bin"/><Relationship Id="rId240" Type="http://schemas.openxmlformats.org/officeDocument/2006/relationships/oleObject" Target="embeddings/oleObject133.bin"/><Relationship Id="rId478" Type="http://schemas.openxmlformats.org/officeDocument/2006/relationships/image" Target="media/image206.wmf"/><Relationship Id="rId685" Type="http://schemas.openxmlformats.org/officeDocument/2006/relationships/image" Target="media/image295.wmf"/><Relationship Id="rId850" Type="http://schemas.openxmlformats.org/officeDocument/2006/relationships/image" Target="media/image364.png"/><Relationship Id="rId892" Type="http://schemas.openxmlformats.org/officeDocument/2006/relationships/oleObject" Target="embeddings/oleObject502.bin"/><Relationship Id="rId906" Type="http://schemas.openxmlformats.org/officeDocument/2006/relationships/oleObject" Target="embeddings/oleObject509.bin"/><Relationship Id="rId948" Type="http://schemas.openxmlformats.org/officeDocument/2006/relationships/image" Target="media/image413.wmf"/><Relationship Id="rId35" Type="http://schemas.openxmlformats.org/officeDocument/2006/relationships/image" Target="media/image1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282" Type="http://schemas.openxmlformats.org/officeDocument/2006/relationships/image" Target="media/image119.wmf"/><Relationship Id="rId338" Type="http://schemas.openxmlformats.org/officeDocument/2006/relationships/image" Target="media/image141.wmf"/><Relationship Id="rId503" Type="http://schemas.openxmlformats.org/officeDocument/2006/relationships/oleObject" Target="embeddings/oleObject282.bin"/><Relationship Id="rId545" Type="http://schemas.openxmlformats.org/officeDocument/2006/relationships/oleObject" Target="embeddings/oleObject308.bin"/><Relationship Id="rId587" Type="http://schemas.openxmlformats.org/officeDocument/2006/relationships/image" Target="media/image253.wmf"/><Relationship Id="rId710" Type="http://schemas.openxmlformats.org/officeDocument/2006/relationships/image" Target="media/image305.wmf"/><Relationship Id="rId752" Type="http://schemas.openxmlformats.org/officeDocument/2006/relationships/oleObject" Target="embeddings/oleObject424.bin"/><Relationship Id="rId808" Type="http://schemas.openxmlformats.org/officeDocument/2006/relationships/oleObject" Target="embeddings/oleObject45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9.bin"/><Relationship Id="rId184" Type="http://schemas.openxmlformats.org/officeDocument/2006/relationships/image" Target="media/image77.wmf"/><Relationship Id="rId391" Type="http://schemas.openxmlformats.org/officeDocument/2006/relationships/image" Target="media/image166.wmf"/><Relationship Id="rId405" Type="http://schemas.openxmlformats.org/officeDocument/2006/relationships/image" Target="media/image173.wmf"/><Relationship Id="rId447" Type="http://schemas.openxmlformats.org/officeDocument/2006/relationships/image" Target="media/image191.wmf"/><Relationship Id="rId612" Type="http://schemas.openxmlformats.org/officeDocument/2006/relationships/oleObject" Target="embeddings/oleObject344.bin"/><Relationship Id="rId794" Type="http://schemas.openxmlformats.org/officeDocument/2006/relationships/image" Target="media/image341.wmf"/><Relationship Id="rId251" Type="http://schemas.openxmlformats.org/officeDocument/2006/relationships/image" Target="media/image107.wmf"/><Relationship Id="rId489" Type="http://schemas.openxmlformats.org/officeDocument/2006/relationships/oleObject" Target="embeddings/oleObject275.bin"/><Relationship Id="rId654" Type="http://schemas.openxmlformats.org/officeDocument/2006/relationships/oleObject" Target="embeddings/oleObject367.bin"/><Relationship Id="rId696" Type="http://schemas.openxmlformats.org/officeDocument/2006/relationships/image" Target="media/image300.wmf"/><Relationship Id="rId861" Type="http://schemas.openxmlformats.org/officeDocument/2006/relationships/image" Target="media/image370.wmf"/><Relationship Id="rId917" Type="http://schemas.openxmlformats.org/officeDocument/2006/relationships/image" Target="media/image398.wmf"/><Relationship Id="rId959" Type="http://schemas.openxmlformats.org/officeDocument/2006/relationships/oleObject" Target="embeddings/oleObject537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65.bin"/><Relationship Id="rId307" Type="http://schemas.openxmlformats.org/officeDocument/2006/relationships/oleObject" Target="embeddings/oleObject174.bin"/><Relationship Id="rId349" Type="http://schemas.openxmlformats.org/officeDocument/2006/relationships/oleObject" Target="embeddings/oleObject199.bin"/><Relationship Id="rId514" Type="http://schemas.openxmlformats.org/officeDocument/2006/relationships/image" Target="media/image221.wmf"/><Relationship Id="rId556" Type="http://schemas.openxmlformats.org/officeDocument/2006/relationships/oleObject" Target="embeddings/oleObject314.bin"/><Relationship Id="rId721" Type="http://schemas.openxmlformats.org/officeDocument/2006/relationships/image" Target="media/image309.wmf"/><Relationship Id="rId763" Type="http://schemas.openxmlformats.org/officeDocument/2006/relationships/oleObject" Target="embeddings/oleObject430.bin"/><Relationship Id="rId88" Type="http://schemas.openxmlformats.org/officeDocument/2006/relationships/image" Target="media/image38.wmf"/><Relationship Id="rId111" Type="http://schemas.openxmlformats.org/officeDocument/2006/relationships/image" Target="media/image48.wmf"/><Relationship Id="rId153" Type="http://schemas.openxmlformats.org/officeDocument/2006/relationships/image" Target="media/image63.wmf"/><Relationship Id="rId195" Type="http://schemas.openxmlformats.org/officeDocument/2006/relationships/image" Target="media/image82.wmf"/><Relationship Id="rId209" Type="http://schemas.openxmlformats.org/officeDocument/2006/relationships/image" Target="media/image89.wmf"/><Relationship Id="rId360" Type="http://schemas.openxmlformats.org/officeDocument/2006/relationships/oleObject" Target="embeddings/oleObject205.bin"/><Relationship Id="rId416" Type="http://schemas.openxmlformats.org/officeDocument/2006/relationships/image" Target="media/image178.wmf"/><Relationship Id="rId598" Type="http://schemas.openxmlformats.org/officeDocument/2006/relationships/oleObject" Target="embeddings/oleObject336.bin"/><Relationship Id="rId819" Type="http://schemas.openxmlformats.org/officeDocument/2006/relationships/image" Target="media/image351.wmf"/><Relationship Id="rId970" Type="http://schemas.openxmlformats.org/officeDocument/2006/relationships/image" Target="media/image422.wmf"/><Relationship Id="rId1004" Type="http://schemas.openxmlformats.org/officeDocument/2006/relationships/oleObject" Target="embeddings/oleObject563.bin"/><Relationship Id="rId220" Type="http://schemas.openxmlformats.org/officeDocument/2006/relationships/oleObject" Target="embeddings/oleObject121.bin"/><Relationship Id="rId458" Type="http://schemas.openxmlformats.org/officeDocument/2006/relationships/image" Target="media/image196.wmf"/><Relationship Id="rId623" Type="http://schemas.openxmlformats.org/officeDocument/2006/relationships/image" Target="media/image268.wmf"/><Relationship Id="rId665" Type="http://schemas.openxmlformats.org/officeDocument/2006/relationships/oleObject" Target="embeddings/oleObject374.bin"/><Relationship Id="rId830" Type="http://schemas.openxmlformats.org/officeDocument/2006/relationships/oleObject" Target="embeddings/oleObject469.bin"/><Relationship Id="rId872" Type="http://schemas.openxmlformats.org/officeDocument/2006/relationships/oleObject" Target="embeddings/oleObject492.bin"/><Relationship Id="rId928" Type="http://schemas.openxmlformats.org/officeDocument/2006/relationships/oleObject" Target="embeddings/oleObject520.bin"/><Relationship Id="rId15" Type="http://schemas.openxmlformats.org/officeDocument/2006/relationships/image" Target="media/image6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46.bin"/><Relationship Id="rId318" Type="http://schemas.openxmlformats.org/officeDocument/2006/relationships/image" Target="media/image134.wmf"/><Relationship Id="rId525" Type="http://schemas.openxmlformats.org/officeDocument/2006/relationships/image" Target="media/image226.wmf"/><Relationship Id="rId567" Type="http://schemas.openxmlformats.org/officeDocument/2006/relationships/image" Target="media/image243.wmf"/><Relationship Id="rId732" Type="http://schemas.openxmlformats.org/officeDocument/2006/relationships/image" Target="media/image314.wmf"/><Relationship Id="rId99" Type="http://schemas.openxmlformats.org/officeDocument/2006/relationships/image" Target="media/image43.wmf"/><Relationship Id="rId122" Type="http://schemas.openxmlformats.org/officeDocument/2006/relationships/image" Target="media/image52.wmf"/><Relationship Id="rId164" Type="http://schemas.openxmlformats.org/officeDocument/2006/relationships/oleObject" Target="embeddings/oleObject92.bin"/><Relationship Id="rId371" Type="http://schemas.openxmlformats.org/officeDocument/2006/relationships/image" Target="media/image156.wmf"/><Relationship Id="rId774" Type="http://schemas.openxmlformats.org/officeDocument/2006/relationships/image" Target="media/image333.wmf"/><Relationship Id="rId981" Type="http://schemas.openxmlformats.org/officeDocument/2006/relationships/oleObject" Target="embeddings/oleObject549.bin"/><Relationship Id="rId1015" Type="http://schemas.openxmlformats.org/officeDocument/2006/relationships/image" Target="media/image440.wmf"/><Relationship Id="rId427" Type="http://schemas.openxmlformats.org/officeDocument/2006/relationships/image" Target="media/image183.wmf"/><Relationship Id="rId469" Type="http://schemas.openxmlformats.org/officeDocument/2006/relationships/image" Target="media/image202.wmf"/><Relationship Id="rId634" Type="http://schemas.openxmlformats.org/officeDocument/2006/relationships/image" Target="media/image274.wmf"/><Relationship Id="rId676" Type="http://schemas.openxmlformats.org/officeDocument/2006/relationships/oleObject" Target="embeddings/oleObject380.bin"/><Relationship Id="rId841" Type="http://schemas.openxmlformats.org/officeDocument/2006/relationships/oleObject" Target="embeddings/oleObject475.bin"/><Relationship Id="rId883" Type="http://schemas.openxmlformats.org/officeDocument/2006/relationships/image" Target="media/image381.wmf"/><Relationship Id="rId26" Type="http://schemas.openxmlformats.org/officeDocument/2006/relationships/image" Target="media/image10.wmf"/><Relationship Id="rId231" Type="http://schemas.openxmlformats.org/officeDocument/2006/relationships/image" Target="media/image98.wmf"/><Relationship Id="rId273" Type="http://schemas.openxmlformats.org/officeDocument/2006/relationships/oleObject" Target="embeddings/oleObject152.bin"/><Relationship Id="rId329" Type="http://schemas.openxmlformats.org/officeDocument/2006/relationships/oleObject" Target="embeddings/oleObject187.bin"/><Relationship Id="rId480" Type="http://schemas.openxmlformats.org/officeDocument/2006/relationships/image" Target="media/image207.wmf"/><Relationship Id="rId536" Type="http://schemas.openxmlformats.org/officeDocument/2006/relationships/oleObject" Target="embeddings/oleObject302.bin"/><Relationship Id="rId701" Type="http://schemas.openxmlformats.org/officeDocument/2006/relationships/oleObject" Target="embeddings/oleObject395.bin"/><Relationship Id="rId939" Type="http://schemas.openxmlformats.org/officeDocument/2006/relationships/oleObject" Target="embeddings/oleObject526.bin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3.bin"/><Relationship Id="rId175" Type="http://schemas.openxmlformats.org/officeDocument/2006/relationships/oleObject" Target="embeddings/oleObject98.bin"/><Relationship Id="rId340" Type="http://schemas.openxmlformats.org/officeDocument/2006/relationships/image" Target="media/image142.wmf"/><Relationship Id="rId578" Type="http://schemas.openxmlformats.org/officeDocument/2006/relationships/oleObject" Target="embeddings/oleObject325.bin"/><Relationship Id="rId743" Type="http://schemas.openxmlformats.org/officeDocument/2006/relationships/image" Target="media/image319.wmf"/><Relationship Id="rId785" Type="http://schemas.openxmlformats.org/officeDocument/2006/relationships/oleObject" Target="embeddings/oleObject442.bin"/><Relationship Id="rId950" Type="http://schemas.openxmlformats.org/officeDocument/2006/relationships/oleObject" Target="embeddings/oleObject532.bin"/><Relationship Id="rId992" Type="http://schemas.openxmlformats.org/officeDocument/2006/relationships/oleObject" Target="embeddings/oleObject556.bin"/><Relationship Id="rId1026" Type="http://schemas.openxmlformats.org/officeDocument/2006/relationships/theme" Target="theme/theme1.xml"/><Relationship Id="rId200" Type="http://schemas.openxmlformats.org/officeDocument/2006/relationships/oleObject" Target="embeddings/oleObject111.bin"/><Relationship Id="rId382" Type="http://schemas.openxmlformats.org/officeDocument/2006/relationships/oleObject" Target="embeddings/oleObject216.bin"/><Relationship Id="rId438" Type="http://schemas.openxmlformats.org/officeDocument/2006/relationships/oleObject" Target="embeddings/oleObject246.bin"/><Relationship Id="rId603" Type="http://schemas.openxmlformats.org/officeDocument/2006/relationships/image" Target="media/image260.wmf"/><Relationship Id="rId645" Type="http://schemas.openxmlformats.org/officeDocument/2006/relationships/oleObject" Target="embeddings/oleObject362.bin"/><Relationship Id="rId687" Type="http://schemas.openxmlformats.org/officeDocument/2006/relationships/image" Target="media/image296.wmf"/><Relationship Id="rId810" Type="http://schemas.openxmlformats.org/officeDocument/2006/relationships/oleObject" Target="embeddings/oleObject456.bin"/><Relationship Id="rId852" Type="http://schemas.openxmlformats.org/officeDocument/2006/relationships/oleObject" Target="embeddings/oleObject482.bin"/><Relationship Id="rId908" Type="http://schemas.openxmlformats.org/officeDocument/2006/relationships/oleObject" Target="embeddings/oleObject510.bin"/><Relationship Id="rId242" Type="http://schemas.openxmlformats.org/officeDocument/2006/relationships/image" Target="media/image103.wmf"/><Relationship Id="rId284" Type="http://schemas.openxmlformats.org/officeDocument/2006/relationships/image" Target="media/image120.wmf"/><Relationship Id="rId491" Type="http://schemas.openxmlformats.org/officeDocument/2006/relationships/oleObject" Target="embeddings/oleObject276.bin"/><Relationship Id="rId505" Type="http://schemas.openxmlformats.org/officeDocument/2006/relationships/oleObject" Target="embeddings/oleObject283.bin"/><Relationship Id="rId712" Type="http://schemas.openxmlformats.org/officeDocument/2006/relationships/oleObject" Target="embeddings/oleObject402.bin"/><Relationship Id="rId894" Type="http://schemas.openxmlformats.org/officeDocument/2006/relationships/oleObject" Target="embeddings/oleObject503.bin"/><Relationship Id="rId37" Type="http://schemas.openxmlformats.org/officeDocument/2006/relationships/image" Target="media/image15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44" Type="http://schemas.openxmlformats.org/officeDocument/2006/relationships/image" Target="media/image59.wmf"/><Relationship Id="rId547" Type="http://schemas.openxmlformats.org/officeDocument/2006/relationships/image" Target="media/image233.wmf"/><Relationship Id="rId589" Type="http://schemas.openxmlformats.org/officeDocument/2006/relationships/oleObject" Target="embeddings/oleObject331.bin"/><Relationship Id="rId754" Type="http://schemas.openxmlformats.org/officeDocument/2006/relationships/oleObject" Target="embeddings/oleObject425.bin"/><Relationship Id="rId796" Type="http://schemas.openxmlformats.org/officeDocument/2006/relationships/image" Target="media/image342.wmf"/><Relationship Id="rId961" Type="http://schemas.openxmlformats.org/officeDocument/2006/relationships/oleObject" Target="embeddings/oleObject539.bin"/><Relationship Id="rId90" Type="http://schemas.openxmlformats.org/officeDocument/2006/relationships/image" Target="media/image39.wmf"/><Relationship Id="rId186" Type="http://schemas.openxmlformats.org/officeDocument/2006/relationships/image" Target="media/image78.wmf"/><Relationship Id="rId351" Type="http://schemas.openxmlformats.org/officeDocument/2006/relationships/oleObject" Target="embeddings/oleObject200.bin"/><Relationship Id="rId393" Type="http://schemas.openxmlformats.org/officeDocument/2006/relationships/image" Target="media/image167.wmf"/><Relationship Id="rId407" Type="http://schemas.openxmlformats.org/officeDocument/2006/relationships/image" Target="media/image174.wmf"/><Relationship Id="rId449" Type="http://schemas.openxmlformats.org/officeDocument/2006/relationships/image" Target="media/image192.wmf"/><Relationship Id="rId614" Type="http://schemas.openxmlformats.org/officeDocument/2006/relationships/image" Target="media/image264.wmf"/><Relationship Id="rId656" Type="http://schemas.openxmlformats.org/officeDocument/2006/relationships/oleObject" Target="embeddings/oleObject369.bin"/><Relationship Id="rId821" Type="http://schemas.openxmlformats.org/officeDocument/2006/relationships/image" Target="media/image352.wmf"/><Relationship Id="rId863" Type="http://schemas.openxmlformats.org/officeDocument/2006/relationships/image" Target="media/image371.wmf"/><Relationship Id="rId211" Type="http://schemas.openxmlformats.org/officeDocument/2006/relationships/image" Target="media/image90.wmf"/><Relationship Id="rId253" Type="http://schemas.openxmlformats.org/officeDocument/2006/relationships/image" Target="media/image108.wmf"/><Relationship Id="rId295" Type="http://schemas.openxmlformats.org/officeDocument/2006/relationships/oleObject" Target="embeddings/oleObject166.bin"/><Relationship Id="rId309" Type="http://schemas.openxmlformats.org/officeDocument/2006/relationships/oleObject" Target="embeddings/oleObject175.bin"/><Relationship Id="rId460" Type="http://schemas.openxmlformats.org/officeDocument/2006/relationships/image" Target="media/image197.wmf"/><Relationship Id="rId516" Type="http://schemas.openxmlformats.org/officeDocument/2006/relationships/image" Target="media/image222.wmf"/><Relationship Id="rId698" Type="http://schemas.openxmlformats.org/officeDocument/2006/relationships/oleObject" Target="embeddings/oleObject393.bin"/><Relationship Id="rId919" Type="http://schemas.openxmlformats.org/officeDocument/2006/relationships/image" Target="media/image399.wmf"/><Relationship Id="rId48" Type="http://schemas.openxmlformats.org/officeDocument/2006/relationships/oleObject" Target="embeddings/oleObject24.bin"/><Relationship Id="rId113" Type="http://schemas.openxmlformats.org/officeDocument/2006/relationships/image" Target="media/image49.wmf"/><Relationship Id="rId320" Type="http://schemas.openxmlformats.org/officeDocument/2006/relationships/oleObject" Target="embeddings/oleObject181.bin"/><Relationship Id="rId558" Type="http://schemas.openxmlformats.org/officeDocument/2006/relationships/oleObject" Target="embeddings/oleObject315.bin"/><Relationship Id="rId723" Type="http://schemas.openxmlformats.org/officeDocument/2006/relationships/image" Target="media/image310.wmf"/><Relationship Id="rId765" Type="http://schemas.openxmlformats.org/officeDocument/2006/relationships/oleObject" Target="embeddings/oleObject431.bin"/><Relationship Id="rId930" Type="http://schemas.openxmlformats.org/officeDocument/2006/relationships/oleObject" Target="embeddings/oleObject521.bin"/><Relationship Id="rId972" Type="http://schemas.openxmlformats.org/officeDocument/2006/relationships/image" Target="media/image423.wmf"/><Relationship Id="rId1006" Type="http://schemas.openxmlformats.org/officeDocument/2006/relationships/oleObject" Target="embeddings/oleObject565.bin"/><Relationship Id="rId155" Type="http://schemas.openxmlformats.org/officeDocument/2006/relationships/image" Target="media/image64.wmf"/><Relationship Id="rId197" Type="http://schemas.openxmlformats.org/officeDocument/2006/relationships/image" Target="media/image83.wmf"/><Relationship Id="rId362" Type="http://schemas.openxmlformats.org/officeDocument/2006/relationships/oleObject" Target="embeddings/oleObject206.bin"/><Relationship Id="rId418" Type="http://schemas.openxmlformats.org/officeDocument/2006/relationships/image" Target="media/image179.wmf"/><Relationship Id="rId625" Type="http://schemas.openxmlformats.org/officeDocument/2006/relationships/image" Target="media/image269.wmf"/><Relationship Id="rId832" Type="http://schemas.openxmlformats.org/officeDocument/2006/relationships/oleObject" Target="embeddings/oleObject470.bin"/><Relationship Id="rId222" Type="http://schemas.openxmlformats.org/officeDocument/2006/relationships/image" Target="media/image95.wmf"/><Relationship Id="rId264" Type="http://schemas.openxmlformats.org/officeDocument/2006/relationships/image" Target="media/image112.wmf"/><Relationship Id="rId471" Type="http://schemas.openxmlformats.org/officeDocument/2006/relationships/image" Target="media/image203.wmf"/><Relationship Id="rId667" Type="http://schemas.openxmlformats.org/officeDocument/2006/relationships/oleObject" Target="embeddings/oleObject375.bin"/><Relationship Id="rId874" Type="http://schemas.openxmlformats.org/officeDocument/2006/relationships/oleObject" Target="embeddings/oleObject493.bin"/><Relationship Id="rId17" Type="http://schemas.openxmlformats.org/officeDocument/2006/relationships/image" Target="media/image7.wmf"/><Relationship Id="rId59" Type="http://schemas.openxmlformats.org/officeDocument/2006/relationships/image" Target="media/image25.wmf"/><Relationship Id="rId124" Type="http://schemas.openxmlformats.org/officeDocument/2006/relationships/image" Target="media/image53.wmf"/><Relationship Id="rId527" Type="http://schemas.openxmlformats.org/officeDocument/2006/relationships/image" Target="media/image227.wmf"/><Relationship Id="rId569" Type="http://schemas.openxmlformats.org/officeDocument/2006/relationships/image" Target="media/image244.wmf"/><Relationship Id="rId734" Type="http://schemas.openxmlformats.org/officeDocument/2006/relationships/image" Target="media/image315.wmf"/><Relationship Id="rId776" Type="http://schemas.openxmlformats.org/officeDocument/2006/relationships/image" Target="media/image334.wmf"/><Relationship Id="rId941" Type="http://schemas.openxmlformats.org/officeDocument/2006/relationships/image" Target="media/image409.wmf"/><Relationship Id="rId983" Type="http://schemas.openxmlformats.org/officeDocument/2006/relationships/oleObject" Target="embeddings/oleObject551.bin"/><Relationship Id="rId70" Type="http://schemas.openxmlformats.org/officeDocument/2006/relationships/oleObject" Target="embeddings/oleObject35.bin"/><Relationship Id="rId166" Type="http://schemas.openxmlformats.org/officeDocument/2006/relationships/oleObject" Target="embeddings/oleObject93.bin"/><Relationship Id="rId331" Type="http://schemas.openxmlformats.org/officeDocument/2006/relationships/oleObject" Target="embeddings/oleObject188.bin"/><Relationship Id="rId373" Type="http://schemas.openxmlformats.org/officeDocument/2006/relationships/image" Target="media/image157.wmf"/><Relationship Id="rId429" Type="http://schemas.openxmlformats.org/officeDocument/2006/relationships/image" Target="media/image184.wmf"/><Relationship Id="rId580" Type="http://schemas.openxmlformats.org/officeDocument/2006/relationships/oleObject" Target="embeddings/oleObject326.bin"/><Relationship Id="rId636" Type="http://schemas.openxmlformats.org/officeDocument/2006/relationships/oleObject" Target="embeddings/oleObject357.bin"/><Relationship Id="rId801" Type="http://schemas.openxmlformats.org/officeDocument/2006/relationships/image" Target="media/image345.wmf"/><Relationship Id="rId1017" Type="http://schemas.openxmlformats.org/officeDocument/2006/relationships/image" Target="media/image441.wmf"/><Relationship Id="rId1" Type="http://schemas.openxmlformats.org/officeDocument/2006/relationships/customXml" Target="../customXml/item1.xml"/><Relationship Id="rId233" Type="http://schemas.openxmlformats.org/officeDocument/2006/relationships/image" Target="media/image99.wmf"/><Relationship Id="rId440" Type="http://schemas.openxmlformats.org/officeDocument/2006/relationships/oleObject" Target="embeddings/oleObject247.bin"/><Relationship Id="rId678" Type="http://schemas.openxmlformats.org/officeDocument/2006/relationships/oleObject" Target="embeddings/oleObject382.bin"/><Relationship Id="rId843" Type="http://schemas.openxmlformats.org/officeDocument/2006/relationships/image" Target="media/image362.wmf"/><Relationship Id="rId885" Type="http://schemas.openxmlformats.org/officeDocument/2006/relationships/image" Target="media/image382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53.bin"/><Relationship Id="rId300" Type="http://schemas.openxmlformats.org/officeDocument/2006/relationships/oleObject" Target="embeddings/oleObject169.bin"/><Relationship Id="rId482" Type="http://schemas.openxmlformats.org/officeDocument/2006/relationships/oleObject" Target="embeddings/oleObject270.bin"/><Relationship Id="rId538" Type="http://schemas.openxmlformats.org/officeDocument/2006/relationships/image" Target="media/image230.wmf"/><Relationship Id="rId703" Type="http://schemas.openxmlformats.org/officeDocument/2006/relationships/oleObject" Target="embeddings/oleObject397.bin"/><Relationship Id="rId745" Type="http://schemas.openxmlformats.org/officeDocument/2006/relationships/image" Target="media/image320.wmf"/><Relationship Id="rId910" Type="http://schemas.openxmlformats.org/officeDocument/2006/relationships/oleObject" Target="embeddings/oleObject511.bin"/><Relationship Id="rId952" Type="http://schemas.openxmlformats.org/officeDocument/2006/relationships/oleObject" Target="embeddings/oleObject533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56.wmf"/><Relationship Id="rId177" Type="http://schemas.openxmlformats.org/officeDocument/2006/relationships/oleObject" Target="embeddings/oleObject99.bin"/><Relationship Id="rId342" Type="http://schemas.openxmlformats.org/officeDocument/2006/relationships/image" Target="media/image143.wmf"/><Relationship Id="rId384" Type="http://schemas.openxmlformats.org/officeDocument/2006/relationships/oleObject" Target="embeddings/oleObject217.bin"/><Relationship Id="rId591" Type="http://schemas.openxmlformats.org/officeDocument/2006/relationships/oleObject" Target="embeddings/oleObject332.bin"/><Relationship Id="rId605" Type="http://schemas.openxmlformats.org/officeDocument/2006/relationships/image" Target="media/image261.wmf"/><Relationship Id="rId787" Type="http://schemas.openxmlformats.org/officeDocument/2006/relationships/oleObject" Target="embeddings/oleObject443.bin"/><Relationship Id="rId812" Type="http://schemas.openxmlformats.org/officeDocument/2006/relationships/oleObject" Target="embeddings/oleObject458.bin"/><Relationship Id="rId994" Type="http://schemas.openxmlformats.org/officeDocument/2006/relationships/image" Target="media/image432.wmf"/><Relationship Id="rId202" Type="http://schemas.openxmlformats.org/officeDocument/2006/relationships/oleObject" Target="embeddings/oleObject112.bin"/><Relationship Id="rId244" Type="http://schemas.openxmlformats.org/officeDocument/2006/relationships/image" Target="media/image104.wmf"/><Relationship Id="rId647" Type="http://schemas.openxmlformats.org/officeDocument/2006/relationships/oleObject" Target="embeddings/oleObject363.bin"/><Relationship Id="rId689" Type="http://schemas.openxmlformats.org/officeDocument/2006/relationships/oleObject" Target="embeddings/oleObject388.bin"/><Relationship Id="rId854" Type="http://schemas.openxmlformats.org/officeDocument/2006/relationships/oleObject" Target="embeddings/oleObject483.bin"/><Relationship Id="rId896" Type="http://schemas.openxmlformats.org/officeDocument/2006/relationships/oleObject" Target="embeddings/oleObject504.bin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61.bin"/><Relationship Id="rId451" Type="http://schemas.openxmlformats.org/officeDocument/2006/relationships/image" Target="media/image193.wmf"/><Relationship Id="rId493" Type="http://schemas.openxmlformats.org/officeDocument/2006/relationships/oleObject" Target="embeddings/oleObject277.bin"/><Relationship Id="rId507" Type="http://schemas.openxmlformats.org/officeDocument/2006/relationships/oleObject" Target="embeddings/oleObject284.bin"/><Relationship Id="rId549" Type="http://schemas.openxmlformats.org/officeDocument/2006/relationships/image" Target="media/image234.wmf"/><Relationship Id="rId714" Type="http://schemas.openxmlformats.org/officeDocument/2006/relationships/oleObject" Target="embeddings/oleObject404.bin"/><Relationship Id="rId756" Type="http://schemas.openxmlformats.org/officeDocument/2006/relationships/oleObject" Target="embeddings/oleObject426.bin"/><Relationship Id="rId921" Type="http://schemas.openxmlformats.org/officeDocument/2006/relationships/image" Target="media/image400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45.wmf"/><Relationship Id="rId146" Type="http://schemas.openxmlformats.org/officeDocument/2006/relationships/oleObject" Target="embeddings/oleObject82.bin"/><Relationship Id="rId188" Type="http://schemas.openxmlformats.org/officeDocument/2006/relationships/oleObject" Target="embeddings/oleObject105.bin"/><Relationship Id="rId311" Type="http://schemas.openxmlformats.org/officeDocument/2006/relationships/oleObject" Target="embeddings/oleObject176.bin"/><Relationship Id="rId353" Type="http://schemas.openxmlformats.org/officeDocument/2006/relationships/oleObject" Target="embeddings/oleObject201.bin"/><Relationship Id="rId395" Type="http://schemas.openxmlformats.org/officeDocument/2006/relationships/image" Target="media/image168.wmf"/><Relationship Id="rId409" Type="http://schemas.openxmlformats.org/officeDocument/2006/relationships/image" Target="media/image175.wmf"/><Relationship Id="rId560" Type="http://schemas.openxmlformats.org/officeDocument/2006/relationships/oleObject" Target="embeddings/oleObject316.bin"/><Relationship Id="rId798" Type="http://schemas.openxmlformats.org/officeDocument/2006/relationships/image" Target="media/image343.wmf"/><Relationship Id="rId963" Type="http://schemas.openxmlformats.org/officeDocument/2006/relationships/oleObject" Target="embeddings/oleObject540.bin"/><Relationship Id="rId92" Type="http://schemas.openxmlformats.org/officeDocument/2006/relationships/image" Target="media/image40.wmf"/><Relationship Id="rId213" Type="http://schemas.openxmlformats.org/officeDocument/2006/relationships/image" Target="media/image91.wmf"/><Relationship Id="rId420" Type="http://schemas.openxmlformats.org/officeDocument/2006/relationships/image" Target="media/image180.wmf"/><Relationship Id="rId616" Type="http://schemas.openxmlformats.org/officeDocument/2006/relationships/oleObject" Target="embeddings/oleObject347.bin"/><Relationship Id="rId658" Type="http://schemas.openxmlformats.org/officeDocument/2006/relationships/image" Target="media/image283.png"/><Relationship Id="rId823" Type="http://schemas.openxmlformats.org/officeDocument/2006/relationships/image" Target="media/image353.wmf"/><Relationship Id="rId865" Type="http://schemas.openxmlformats.org/officeDocument/2006/relationships/image" Target="media/image372.wmf"/><Relationship Id="rId255" Type="http://schemas.openxmlformats.org/officeDocument/2006/relationships/oleObject" Target="embeddings/oleObject142.bin"/><Relationship Id="rId297" Type="http://schemas.openxmlformats.org/officeDocument/2006/relationships/image" Target="media/image125.wmf"/><Relationship Id="rId462" Type="http://schemas.openxmlformats.org/officeDocument/2006/relationships/image" Target="media/image198.wmf"/><Relationship Id="rId518" Type="http://schemas.openxmlformats.org/officeDocument/2006/relationships/image" Target="media/image223.wmf"/><Relationship Id="rId725" Type="http://schemas.openxmlformats.org/officeDocument/2006/relationships/image" Target="media/image311.wmf"/><Relationship Id="rId932" Type="http://schemas.openxmlformats.org/officeDocument/2006/relationships/oleObject" Target="embeddings/oleObject522.bin"/><Relationship Id="rId115" Type="http://schemas.openxmlformats.org/officeDocument/2006/relationships/oleObject" Target="embeddings/oleObject61.bin"/><Relationship Id="rId157" Type="http://schemas.openxmlformats.org/officeDocument/2006/relationships/image" Target="media/image65.png"/><Relationship Id="rId322" Type="http://schemas.openxmlformats.org/officeDocument/2006/relationships/oleObject" Target="embeddings/oleObject182.bin"/><Relationship Id="rId364" Type="http://schemas.openxmlformats.org/officeDocument/2006/relationships/oleObject" Target="embeddings/oleObject207.bin"/><Relationship Id="rId767" Type="http://schemas.openxmlformats.org/officeDocument/2006/relationships/oleObject" Target="embeddings/oleObject432.bin"/><Relationship Id="rId974" Type="http://schemas.openxmlformats.org/officeDocument/2006/relationships/image" Target="media/image424.wmf"/><Relationship Id="rId1008" Type="http://schemas.openxmlformats.org/officeDocument/2006/relationships/oleObject" Target="embeddings/oleObject566.bin"/><Relationship Id="rId61" Type="http://schemas.openxmlformats.org/officeDocument/2006/relationships/image" Target="media/image26.wmf"/><Relationship Id="rId199" Type="http://schemas.openxmlformats.org/officeDocument/2006/relationships/image" Target="media/image84.wmf"/><Relationship Id="rId571" Type="http://schemas.openxmlformats.org/officeDocument/2006/relationships/image" Target="media/image245.wmf"/><Relationship Id="rId627" Type="http://schemas.openxmlformats.org/officeDocument/2006/relationships/image" Target="media/image270.wmf"/><Relationship Id="rId669" Type="http://schemas.openxmlformats.org/officeDocument/2006/relationships/oleObject" Target="embeddings/oleObject376.bin"/><Relationship Id="rId834" Type="http://schemas.openxmlformats.org/officeDocument/2006/relationships/oleObject" Target="embeddings/oleObject471.bin"/><Relationship Id="rId876" Type="http://schemas.openxmlformats.org/officeDocument/2006/relationships/oleObject" Target="embeddings/oleObject49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4.bin"/><Relationship Id="rId266" Type="http://schemas.openxmlformats.org/officeDocument/2006/relationships/image" Target="media/image113.wmf"/><Relationship Id="rId431" Type="http://schemas.openxmlformats.org/officeDocument/2006/relationships/oleObject" Target="embeddings/oleObject242.bin"/><Relationship Id="rId473" Type="http://schemas.openxmlformats.org/officeDocument/2006/relationships/oleObject" Target="embeddings/oleObject265.bin"/><Relationship Id="rId529" Type="http://schemas.openxmlformats.org/officeDocument/2006/relationships/oleObject" Target="embeddings/oleObject297.bin"/><Relationship Id="rId680" Type="http://schemas.openxmlformats.org/officeDocument/2006/relationships/oleObject" Target="embeddings/oleObject383.bin"/><Relationship Id="rId736" Type="http://schemas.openxmlformats.org/officeDocument/2006/relationships/image" Target="media/image316.wmf"/><Relationship Id="rId901" Type="http://schemas.openxmlformats.org/officeDocument/2006/relationships/image" Target="media/image390.wmf"/><Relationship Id="rId30" Type="http://schemas.openxmlformats.org/officeDocument/2006/relationships/image" Target="media/image12.wmf"/><Relationship Id="rId126" Type="http://schemas.openxmlformats.org/officeDocument/2006/relationships/image" Target="media/image54.wmf"/><Relationship Id="rId168" Type="http://schemas.openxmlformats.org/officeDocument/2006/relationships/oleObject" Target="embeddings/oleObject94.bin"/><Relationship Id="rId333" Type="http://schemas.openxmlformats.org/officeDocument/2006/relationships/image" Target="media/image139.wmf"/><Relationship Id="rId540" Type="http://schemas.openxmlformats.org/officeDocument/2006/relationships/image" Target="media/image231.wmf"/><Relationship Id="rId778" Type="http://schemas.openxmlformats.org/officeDocument/2006/relationships/image" Target="media/image335.wmf"/><Relationship Id="rId943" Type="http://schemas.openxmlformats.org/officeDocument/2006/relationships/image" Target="media/image410.png"/><Relationship Id="rId985" Type="http://schemas.openxmlformats.org/officeDocument/2006/relationships/oleObject" Target="embeddings/oleObject552.bin"/><Relationship Id="rId1019" Type="http://schemas.openxmlformats.org/officeDocument/2006/relationships/image" Target="media/image442.wmf"/><Relationship Id="rId72" Type="http://schemas.openxmlformats.org/officeDocument/2006/relationships/image" Target="media/image31.wmf"/><Relationship Id="rId375" Type="http://schemas.openxmlformats.org/officeDocument/2006/relationships/image" Target="media/image158.wmf"/><Relationship Id="rId582" Type="http://schemas.openxmlformats.org/officeDocument/2006/relationships/oleObject" Target="embeddings/oleObject327.bin"/><Relationship Id="rId638" Type="http://schemas.openxmlformats.org/officeDocument/2006/relationships/oleObject" Target="embeddings/oleObject358.bin"/><Relationship Id="rId803" Type="http://schemas.openxmlformats.org/officeDocument/2006/relationships/image" Target="media/image346.wmf"/><Relationship Id="rId845" Type="http://schemas.openxmlformats.org/officeDocument/2006/relationships/oleObject" Target="embeddings/oleObject478.bin"/><Relationship Id="rId3" Type="http://schemas.openxmlformats.org/officeDocument/2006/relationships/styles" Target="styles.xml"/><Relationship Id="rId235" Type="http://schemas.openxmlformats.org/officeDocument/2006/relationships/image" Target="media/image100.wmf"/><Relationship Id="rId277" Type="http://schemas.openxmlformats.org/officeDocument/2006/relationships/oleObject" Target="embeddings/oleObject155.bin"/><Relationship Id="rId400" Type="http://schemas.openxmlformats.org/officeDocument/2006/relationships/oleObject" Target="embeddings/oleObject225.bin"/><Relationship Id="rId442" Type="http://schemas.openxmlformats.org/officeDocument/2006/relationships/image" Target="media/image189.wmf"/><Relationship Id="rId484" Type="http://schemas.openxmlformats.org/officeDocument/2006/relationships/oleObject" Target="embeddings/oleObject272.bin"/><Relationship Id="rId705" Type="http://schemas.openxmlformats.org/officeDocument/2006/relationships/oleObject" Target="embeddings/oleObject398.bin"/><Relationship Id="rId887" Type="http://schemas.openxmlformats.org/officeDocument/2006/relationships/image" Target="media/image383.wmf"/><Relationship Id="rId137" Type="http://schemas.openxmlformats.org/officeDocument/2006/relationships/oleObject" Target="embeddings/oleObject76.bin"/><Relationship Id="rId302" Type="http://schemas.openxmlformats.org/officeDocument/2006/relationships/oleObject" Target="embeddings/oleObject170.bin"/><Relationship Id="rId344" Type="http://schemas.openxmlformats.org/officeDocument/2006/relationships/oleObject" Target="embeddings/oleObject196.bin"/><Relationship Id="rId691" Type="http://schemas.openxmlformats.org/officeDocument/2006/relationships/oleObject" Target="embeddings/oleObject389.bin"/><Relationship Id="rId747" Type="http://schemas.openxmlformats.org/officeDocument/2006/relationships/image" Target="media/image321.wmf"/><Relationship Id="rId789" Type="http://schemas.openxmlformats.org/officeDocument/2006/relationships/oleObject" Target="embeddings/oleObject445.bin"/><Relationship Id="rId912" Type="http://schemas.openxmlformats.org/officeDocument/2006/relationships/oleObject" Target="embeddings/oleObject512.bin"/><Relationship Id="rId954" Type="http://schemas.openxmlformats.org/officeDocument/2006/relationships/oleObject" Target="embeddings/oleObject534.bin"/><Relationship Id="rId996" Type="http://schemas.openxmlformats.org/officeDocument/2006/relationships/image" Target="media/image433.wmf"/><Relationship Id="rId41" Type="http://schemas.openxmlformats.org/officeDocument/2006/relationships/oleObject" Target="embeddings/oleObject20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100.bin"/><Relationship Id="rId386" Type="http://schemas.openxmlformats.org/officeDocument/2006/relationships/oleObject" Target="embeddings/oleObject218.bin"/><Relationship Id="rId551" Type="http://schemas.openxmlformats.org/officeDocument/2006/relationships/image" Target="media/image235.wmf"/><Relationship Id="rId593" Type="http://schemas.openxmlformats.org/officeDocument/2006/relationships/oleObject" Target="embeddings/oleObject333.bin"/><Relationship Id="rId607" Type="http://schemas.openxmlformats.org/officeDocument/2006/relationships/image" Target="media/image262.wmf"/><Relationship Id="rId649" Type="http://schemas.openxmlformats.org/officeDocument/2006/relationships/oleObject" Target="embeddings/oleObject364.bin"/><Relationship Id="rId814" Type="http://schemas.openxmlformats.org/officeDocument/2006/relationships/oleObject" Target="embeddings/oleObject460.bin"/><Relationship Id="rId856" Type="http://schemas.openxmlformats.org/officeDocument/2006/relationships/oleObject" Target="embeddings/oleObject484.bin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3.bin"/><Relationship Id="rId246" Type="http://schemas.openxmlformats.org/officeDocument/2006/relationships/oleObject" Target="embeddings/oleObject137.bin"/><Relationship Id="rId288" Type="http://schemas.openxmlformats.org/officeDocument/2006/relationships/oleObject" Target="embeddings/oleObject162.bin"/><Relationship Id="rId411" Type="http://schemas.openxmlformats.org/officeDocument/2006/relationships/oleObject" Target="embeddings/oleObject231.bin"/><Relationship Id="rId453" Type="http://schemas.openxmlformats.org/officeDocument/2006/relationships/image" Target="media/image194.wmf"/><Relationship Id="rId509" Type="http://schemas.openxmlformats.org/officeDocument/2006/relationships/oleObject" Target="embeddings/oleObject286.bin"/><Relationship Id="rId660" Type="http://schemas.openxmlformats.org/officeDocument/2006/relationships/oleObject" Target="embeddings/oleObject371.bin"/><Relationship Id="rId898" Type="http://schemas.openxmlformats.org/officeDocument/2006/relationships/oleObject" Target="embeddings/oleObject505.bin"/><Relationship Id="rId106" Type="http://schemas.openxmlformats.org/officeDocument/2006/relationships/oleObject" Target="embeddings/oleObject56.bin"/><Relationship Id="rId313" Type="http://schemas.openxmlformats.org/officeDocument/2006/relationships/oleObject" Target="embeddings/oleObject177.bin"/><Relationship Id="rId495" Type="http://schemas.openxmlformats.org/officeDocument/2006/relationships/oleObject" Target="embeddings/oleObject278.bin"/><Relationship Id="rId716" Type="http://schemas.openxmlformats.org/officeDocument/2006/relationships/oleObject" Target="embeddings/oleObject405.bin"/><Relationship Id="rId758" Type="http://schemas.openxmlformats.org/officeDocument/2006/relationships/oleObject" Target="embeddings/oleObject427.bin"/><Relationship Id="rId923" Type="http://schemas.openxmlformats.org/officeDocument/2006/relationships/image" Target="media/image401.wmf"/><Relationship Id="rId965" Type="http://schemas.openxmlformats.org/officeDocument/2006/relationships/oleObject" Target="embeddings/oleObject541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6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83.bin"/><Relationship Id="rId355" Type="http://schemas.openxmlformats.org/officeDocument/2006/relationships/image" Target="media/image148.wmf"/><Relationship Id="rId397" Type="http://schemas.openxmlformats.org/officeDocument/2006/relationships/image" Target="media/image169.wmf"/><Relationship Id="rId520" Type="http://schemas.openxmlformats.org/officeDocument/2006/relationships/image" Target="media/image224.wmf"/><Relationship Id="rId562" Type="http://schemas.openxmlformats.org/officeDocument/2006/relationships/image" Target="media/image240.wmf"/><Relationship Id="rId618" Type="http://schemas.openxmlformats.org/officeDocument/2006/relationships/oleObject" Target="embeddings/oleObject348.bin"/><Relationship Id="rId825" Type="http://schemas.openxmlformats.org/officeDocument/2006/relationships/image" Target="media/image354.wmf"/><Relationship Id="rId215" Type="http://schemas.openxmlformats.org/officeDocument/2006/relationships/image" Target="media/image92.wmf"/><Relationship Id="rId257" Type="http://schemas.openxmlformats.org/officeDocument/2006/relationships/oleObject" Target="embeddings/oleObject143.bin"/><Relationship Id="rId422" Type="http://schemas.openxmlformats.org/officeDocument/2006/relationships/image" Target="media/image181.wmf"/><Relationship Id="rId464" Type="http://schemas.openxmlformats.org/officeDocument/2006/relationships/image" Target="media/image199.png"/><Relationship Id="rId867" Type="http://schemas.openxmlformats.org/officeDocument/2006/relationships/image" Target="media/image373.wmf"/><Relationship Id="rId1010" Type="http://schemas.openxmlformats.org/officeDocument/2006/relationships/oleObject" Target="embeddings/oleObject567.bin"/><Relationship Id="rId299" Type="http://schemas.openxmlformats.org/officeDocument/2006/relationships/image" Target="media/image126.wmf"/><Relationship Id="rId727" Type="http://schemas.openxmlformats.org/officeDocument/2006/relationships/oleObject" Target="embeddings/oleObject411.bin"/><Relationship Id="rId934" Type="http://schemas.openxmlformats.org/officeDocument/2006/relationships/image" Target="media/image406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88.bin"/><Relationship Id="rId366" Type="http://schemas.openxmlformats.org/officeDocument/2006/relationships/oleObject" Target="embeddings/oleObject208.bin"/><Relationship Id="rId573" Type="http://schemas.openxmlformats.org/officeDocument/2006/relationships/image" Target="media/image246.wmf"/><Relationship Id="rId780" Type="http://schemas.openxmlformats.org/officeDocument/2006/relationships/image" Target="media/image336.wmf"/><Relationship Id="rId226" Type="http://schemas.openxmlformats.org/officeDocument/2006/relationships/oleObject" Target="embeddings/oleObject125.bin"/><Relationship Id="rId433" Type="http://schemas.openxmlformats.org/officeDocument/2006/relationships/image" Target="media/image185.wmf"/><Relationship Id="rId878" Type="http://schemas.openxmlformats.org/officeDocument/2006/relationships/oleObject" Target="embeddings/oleObject495.bin"/><Relationship Id="rId640" Type="http://schemas.openxmlformats.org/officeDocument/2006/relationships/oleObject" Target="embeddings/oleObject359.bin"/><Relationship Id="rId738" Type="http://schemas.openxmlformats.org/officeDocument/2006/relationships/image" Target="media/image317.wmf"/><Relationship Id="rId945" Type="http://schemas.openxmlformats.org/officeDocument/2006/relationships/oleObject" Target="embeddings/oleObject529.bin"/><Relationship Id="rId74" Type="http://schemas.openxmlformats.org/officeDocument/2006/relationships/image" Target="media/image32.wmf"/><Relationship Id="rId377" Type="http://schemas.openxmlformats.org/officeDocument/2006/relationships/image" Target="media/image159.wmf"/><Relationship Id="rId500" Type="http://schemas.openxmlformats.org/officeDocument/2006/relationships/image" Target="media/image215.wmf"/><Relationship Id="rId584" Type="http://schemas.openxmlformats.org/officeDocument/2006/relationships/oleObject" Target="embeddings/oleObject328.bin"/><Relationship Id="rId805" Type="http://schemas.openxmlformats.org/officeDocument/2006/relationships/image" Target="media/image347.wmf"/><Relationship Id="rId5" Type="http://schemas.openxmlformats.org/officeDocument/2006/relationships/webSettings" Target="webSettings.xml"/><Relationship Id="rId237" Type="http://schemas.openxmlformats.org/officeDocument/2006/relationships/image" Target="media/image101.wmf"/><Relationship Id="rId791" Type="http://schemas.openxmlformats.org/officeDocument/2006/relationships/oleObject" Target="embeddings/oleObject446.bin"/><Relationship Id="rId889" Type="http://schemas.openxmlformats.org/officeDocument/2006/relationships/image" Target="media/image384.wmf"/><Relationship Id="rId444" Type="http://schemas.openxmlformats.org/officeDocument/2006/relationships/oleObject" Target="embeddings/oleObject250.bin"/><Relationship Id="rId651" Type="http://schemas.openxmlformats.org/officeDocument/2006/relationships/oleObject" Target="embeddings/oleObject365.bin"/><Relationship Id="rId749" Type="http://schemas.openxmlformats.org/officeDocument/2006/relationships/image" Target="media/image322.wmf"/><Relationship Id="rId290" Type="http://schemas.openxmlformats.org/officeDocument/2006/relationships/image" Target="media/image122.wmf"/><Relationship Id="rId304" Type="http://schemas.openxmlformats.org/officeDocument/2006/relationships/image" Target="media/image128.wmf"/><Relationship Id="rId388" Type="http://schemas.openxmlformats.org/officeDocument/2006/relationships/oleObject" Target="embeddings/oleObject219.bin"/><Relationship Id="rId511" Type="http://schemas.openxmlformats.org/officeDocument/2006/relationships/oleObject" Target="embeddings/oleObject287.bin"/><Relationship Id="rId609" Type="http://schemas.openxmlformats.org/officeDocument/2006/relationships/image" Target="media/image263.wmf"/><Relationship Id="rId956" Type="http://schemas.openxmlformats.org/officeDocument/2006/relationships/oleObject" Target="embeddings/oleObject535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4.bin"/><Relationship Id="rId595" Type="http://schemas.openxmlformats.org/officeDocument/2006/relationships/oleObject" Target="embeddings/oleObject334.bin"/><Relationship Id="rId816" Type="http://schemas.openxmlformats.org/officeDocument/2006/relationships/oleObject" Target="embeddings/oleObject462.bin"/><Relationship Id="rId1001" Type="http://schemas.openxmlformats.org/officeDocument/2006/relationships/image" Target="media/image435.wmf"/><Relationship Id="rId248" Type="http://schemas.openxmlformats.org/officeDocument/2006/relationships/oleObject" Target="embeddings/oleObject138.bin"/><Relationship Id="rId455" Type="http://schemas.openxmlformats.org/officeDocument/2006/relationships/image" Target="media/image195.wmf"/><Relationship Id="rId662" Type="http://schemas.openxmlformats.org/officeDocument/2006/relationships/oleObject" Target="embeddings/oleObject37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78.bin"/><Relationship Id="rId522" Type="http://schemas.openxmlformats.org/officeDocument/2006/relationships/image" Target="media/image225.wmf"/><Relationship Id="rId967" Type="http://schemas.openxmlformats.org/officeDocument/2006/relationships/oleObject" Target="embeddings/oleObject542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90.bin"/><Relationship Id="rId399" Type="http://schemas.openxmlformats.org/officeDocument/2006/relationships/image" Target="media/image170.wmf"/><Relationship Id="rId827" Type="http://schemas.openxmlformats.org/officeDocument/2006/relationships/image" Target="media/image355.wmf"/><Relationship Id="rId1012" Type="http://schemas.openxmlformats.org/officeDocument/2006/relationships/oleObject" Target="embeddings/oleObject569.bin"/><Relationship Id="rId259" Type="http://schemas.openxmlformats.org/officeDocument/2006/relationships/image" Target="media/image110.wmf"/><Relationship Id="rId466" Type="http://schemas.openxmlformats.org/officeDocument/2006/relationships/oleObject" Target="embeddings/oleObject261.bin"/><Relationship Id="rId673" Type="http://schemas.openxmlformats.org/officeDocument/2006/relationships/oleObject" Target="embeddings/oleObject378.bin"/><Relationship Id="rId880" Type="http://schemas.openxmlformats.org/officeDocument/2006/relationships/oleObject" Target="embeddings/oleObject496.bin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326" Type="http://schemas.openxmlformats.org/officeDocument/2006/relationships/oleObject" Target="embeddings/oleObject185.bin"/><Relationship Id="rId533" Type="http://schemas.openxmlformats.org/officeDocument/2006/relationships/oleObject" Target="embeddings/oleObject300.bin"/><Relationship Id="rId978" Type="http://schemas.openxmlformats.org/officeDocument/2006/relationships/image" Target="media/image426.wmf"/><Relationship Id="rId740" Type="http://schemas.openxmlformats.org/officeDocument/2006/relationships/image" Target="media/image318.wmf"/><Relationship Id="rId838" Type="http://schemas.openxmlformats.org/officeDocument/2006/relationships/image" Target="media/image360.wmf"/><Relationship Id="rId1023" Type="http://schemas.openxmlformats.org/officeDocument/2006/relationships/image" Target="media/image444.wmf"/><Relationship Id="rId172" Type="http://schemas.openxmlformats.org/officeDocument/2006/relationships/image" Target="media/image71.wmf"/><Relationship Id="rId477" Type="http://schemas.openxmlformats.org/officeDocument/2006/relationships/oleObject" Target="embeddings/oleObject267.bin"/><Relationship Id="rId600" Type="http://schemas.openxmlformats.org/officeDocument/2006/relationships/oleObject" Target="embeddings/oleObject337.bin"/><Relationship Id="rId684" Type="http://schemas.openxmlformats.org/officeDocument/2006/relationships/oleObject" Target="embeddings/oleObject385.bin"/><Relationship Id="rId337" Type="http://schemas.openxmlformats.org/officeDocument/2006/relationships/oleObject" Target="embeddings/oleObject192.bin"/><Relationship Id="rId891" Type="http://schemas.openxmlformats.org/officeDocument/2006/relationships/image" Target="media/image385.wmf"/><Relationship Id="rId905" Type="http://schemas.openxmlformats.org/officeDocument/2006/relationships/image" Target="media/image392.wmf"/><Relationship Id="rId989" Type="http://schemas.openxmlformats.org/officeDocument/2006/relationships/image" Target="media/image430.wmf"/><Relationship Id="rId34" Type="http://schemas.openxmlformats.org/officeDocument/2006/relationships/oleObject" Target="embeddings/oleObject16.bin"/><Relationship Id="rId544" Type="http://schemas.openxmlformats.org/officeDocument/2006/relationships/oleObject" Target="embeddings/oleObject307.bin"/><Relationship Id="rId751" Type="http://schemas.openxmlformats.org/officeDocument/2006/relationships/image" Target="media/image323.wmf"/><Relationship Id="rId849" Type="http://schemas.openxmlformats.org/officeDocument/2006/relationships/oleObject" Target="embeddings/oleObject481.bin"/><Relationship Id="rId183" Type="http://schemas.openxmlformats.org/officeDocument/2006/relationships/oleObject" Target="embeddings/oleObject102.bin"/><Relationship Id="rId390" Type="http://schemas.openxmlformats.org/officeDocument/2006/relationships/oleObject" Target="embeddings/oleObject220.bin"/><Relationship Id="rId404" Type="http://schemas.openxmlformats.org/officeDocument/2006/relationships/oleObject" Target="embeddings/oleObject227.bin"/><Relationship Id="rId611" Type="http://schemas.openxmlformats.org/officeDocument/2006/relationships/oleObject" Target="embeddings/oleObject343.bin"/><Relationship Id="rId250" Type="http://schemas.openxmlformats.org/officeDocument/2006/relationships/oleObject" Target="embeddings/oleObject139.bin"/><Relationship Id="rId488" Type="http://schemas.openxmlformats.org/officeDocument/2006/relationships/image" Target="media/image209.wmf"/><Relationship Id="rId695" Type="http://schemas.openxmlformats.org/officeDocument/2006/relationships/oleObject" Target="embeddings/oleObject391.bin"/><Relationship Id="rId709" Type="http://schemas.openxmlformats.org/officeDocument/2006/relationships/oleObject" Target="embeddings/oleObject400.bin"/><Relationship Id="rId916" Type="http://schemas.openxmlformats.org/officeDocument/2006/relationships/oleObject" Target="embeddings/oleObject514.bin"/><Relationship Id="rId45" Type="http://schemas.openxmlformats.org/officeDocument/2006/relationships/image" Target="media/image18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45.wmf"/><Relationship Id="rId555" Type="http://schemas.openxmlformats.org/officeDocument/2006/relationships/image" Target="media/image237.wmf"/><Relationship Id="rId762" Type="http://schemas.openxmlformats.org/officeDocument/2006/relationships/image" Target="media/image328.wmf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15.bin"/><Relationship Id="rId415" Type="http://schemas.openxmlformats.org/officeDocument/2006/relationships/oleObject" Target="embeddings/oleObject233.bin"/><Relationship Id="rId622" Type="http://schemas.openxmlformats.org/officeDocument/2006/relationships/oleObject" Target="embeddings/oleObject350.bin"/><Relationship Id="rId261" Type="http://schemas.openxmlformats.org/officeDocument/2006/relationships/image" Target="media/image111.wmf"/><Relationship Id="rId499" Type="http://schemas.openxmlformats.org/officeDocument/2006/relationships/oleObject" Target="embeddings/oleObject280.bin"/><Relationship Id="rId927" Type="http://schemas.openxmlformats.org/officeDocument/2006/relationships/image" Target="media/image403.wmf"/><Relationship Id="rId56" Type="http://schemas.openxmlformats.org/officeDocument/2006/relationships/oleObject" Target="embeddings/oleObject28.bin"/><Relationship Id="rId359" Type="http://schemas.openxmlformats.org/officeDocument/2006/relationships/image" Target="media/image150.wmf"/><Relationship Id="rId566" Type="http://schemas.openxmlformats.org/officeDocument/2006/relationships/oleObject" Target="embeddings/oleObject319.bin"/><Relationship Id="rId773" Type="http://schemas.openxmlformats.org/officeDocument/2006/relationships/oleObject" Target="embeddings/oleObject436.bin"/><Relationship Id="rId121" Type="http://schemas.openxmlformats.org/officeDocument/2006/relationships/oleObject" Target="embeddings/oleObject65.bin"/><Relationship Id="rId219" Type="http://schemas.openxmlformats.org/officeDocument/2006/relationships/image" Target="media/image94.wmf"/><Relationship Id="rId426" Type="http://schemas.openxmlformats.org/officeDocument/2006/relationships/oleObject" Target="embeddings/oleObject239.bin"/><Relationship Id="rId633" Type="http://schemas.openxmlformats.org/officeDocument/2006/relationships/oleObject" Target="embeddings/oleObject355.bin"/><Relationship Id="rId980" Type="http://schemas.openxmlformats.org/officeDocument/2006/relationships/image" Target="media/image427.wmf"/><Relationship Id="rId840" Type="http://schemas.openxmlformats.org/officeDocument/2006/relationships/image" Target="media/image361.wmf"/><Relationship Id="rId938" Type="http://schemas.openxmlformats.org/officeDocument/2006/relationships/image" Target="media/image408.wmf"/><Relationship Id="rId67" Type="http://schemas.openxmlformats.org/officeDocument/2006/relationships/image" Target="media/image29.wmf"/><Relationship Id="rId272" Type="http://schemas.openxmlformats.org/officeDocument/2006/relationships/image" Target="media/image116.wmf"/><Relationship Id="rId577" Type="http://schemas.openxmlformats.org/officeDocument/2006/relationships/image" Target="media/image248.wmf"/><Relationship Id="rId700" Type="http://schemas.openxmlformats.org/officeDocument/2006/relationships/oleObject" Target="embeddings/oleObject394.bin"/><Relationship Id="rId132" Type="http://schemas.openxmlformats.org/officeDocument/2006/relationships/oleObject" Target="embeddings/oleObject72.bin"/><Relationship Id="rId784" Type="http://schemas.openxmlformats.org/officeDocument/2006/relationships/image" Target="media/image338.wmf"/><Relationship Id="rId991" Type="http://schemas.openxmlformats.org/officeDocument/2006/relationships/image" Target="media/image431.wmf"/><Relationship Id="rId437" Type="http://schemas.openxmlformats.org/officeDocument/2006/relationships/image" Target="media/image187.wmf"/><Relationship Id="rId644" Type="http://schemas.openxmlformats.org/officeDocument/2006/relationships/image" Target="media/image278.wmf"/><Relationship Id="rId851" Type="http://schemas.openxmlformats.org/officeDocument/2006/relationships/image" Target="media/image365.wmf"/><Relationship Id="rId283" Type="http://schemas.openxmlformats.org/officeDocument/2006/relationships/oleObject" Target="embeddings/oleObject159.bin"/><Relationship Id="rId490" Type="http://schemas.openxmlformats.org/officeDocument/2006/relationships/image" Target="media/image210.wmf"/><Relationship Id="rId504" Type="http://schemas.openxmlformats.org/officeDocument/2006/relationships/image" Target="media/image217.wmf"/><Relationship Id="rId711" Type="http://schemas.openxmlformats.org/officeDocument/2006/relationships/oleObject" Target="embeddings/oleObject401.bin"/><Relationship Id="rId949" Type="http://schemas.openxmlformats.org/officeDocument/2006/relationships/oleObject" Target="embeddings/oleObject531.bin"/><Relationship Id="rId78" Type="http://schemas.openxmlformats.org/officeDocument/2006/relationships/oleObject" Target="embeddings/oleObject40.bin"/><Relationship Id="rId143" Type="http://schemas.openxmlformats.org/officeDocument/2006/relationships/oleObject" Target="embeddings/oleObject80.bin"/><Relationship Id="rId350" Type="http://schemas.openxmlformats.org/officeDocument/2006/relationships/image" Target="media/image146.wmf"/><Relationship Id="rId588" Type="http://schemas.openxmlformats.org/officeDocument/2006/relationships/oleObject" Target="embeddings/oleObject330.bin"/><Relationship Id="rId795" Type="http://schemas.openxmlformats.org/officeDocument/2006/relationships/oleObject" Target="embeddings/oleObject449.bin"/><Relationship Id="rId809" Type="http://schemas.openxmlformats.org/officeDocument/2006/relationships/image" Target="media/image349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6.bin"/><Relationship Id="rId448" Type="http://schemas.openxmlformats.org/officeDocument/2006/relationships/oleObject" Target="embeddings/oleObject252.bin"/><Relationship Id="rId655" Type="http://schemas.openxmlformats.org/officeDocument/2006/relationships/oleObject" Target="embeddings/oleObject368.bin"/><Relationship Id="rId862" Type="http://schemas.openxmlformats.org/officeDocument/2006/relationships/oleObject" Target="embeddings/oleObject487.bin"/><Relationship Id="rId294" Type="http://schemas.openxmlformats.org/officeDocument/2006/relationships/image" Target="media/image124.wmf"/><Relationship Id="rId308" Type="http://schemas.openxmlformats.org/officeDocument/2006/relationships/image" Target="media/image129.wmf"/><Relationship Id="rId515" Type="http://schemas.openxmlformats.org/officeDocument/2006/relationships/oleObject" Target="embeddings/oleObject289.bin"/><Relationship Id="rId722" Type="http://schemas.openxmlformats.org/officeDocument/2006/relationships/oleObject" Target="embeddings/oleObject408.bin"/><Relationship Id="rId89" Type="http://schemas.openxmlformats.org/officeDocument/2006/relationships/oleObject" Target="embeddings/oleObject46.bin"/><Relationship Id="rId154" Type="http://schemas.openxmlformats.org/officeDocument/2006/relationships/oleObject" Target="embeddings/oleObject86.bin"/><Relationship Id="rId361" Type="http://schemas.openxmlformats.org/officeDocument/2006/relationships/image" Target="media/image151.wmf"/><Relationship Id="rId599" Type="http://schemas.openxmlformats.org/officeDocument/2006/relationships/image" Target="media/image258.wmf"/><Relationship Id="rId1005" Type="http://schemas.openxmlformats.org/officeDocument/2006/relationships/oleObject" Target="embeddings/oleObject564.bin"/><Relationship Id="rId459" Type="http://schemas.openxmlformats.org/officeDocument/2006/relationships/oleObject" Target="embeddings/oleObject258.bin"/><Relationship Id="rId666" Type="http://schemas.openxmlformats.org/officeDocument/2006/relationships/image" Target="media/image287.wmf"/><Relationship Id="rId873" Type="http://schemas.openxmlformats.org/officeDocument/2006/relationships/image" Target="media/image37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2.bin"/><Relationship Id="rId319" Type="http://schemas.openxmlformats.org/officeDocument/2006/relationships/oleObject" Target="embeddings/oleObject180.bin"/><Relationship Id="rId526" Type="http://schemas.openxmlformats.org/officeDocument/2006/relationships/oleObject" Target="embeddings/oleObject295.bin"/><Relationship Id="rId733" Type="http://schemas.openxmlformats.org/officeDocument/2006/relationships/oleObject" Target="embeddings/oleObject414.bin"/><Relationship Id="rId940" Type="http://schemas.openxmlformats.org/officeDocument/2006/relationships/oleObject" Target="embeddings/oleObject527.bin"/><Relationship Id="rId1016" Type="http://schemas.openxmlformats.org/officeDocument/2006/relationships/oleObject" Target="embeddings/oleObject571.bin"/><Relationship Id="rId165" Type="http://schemas.openxmlformats.org/officeDocument/2006/relationships/image" Target="media/image68.wmf"/><Relationship Id="rId372" Type="http://schemas.openxmlformats.org/officeDocument/2006/relationships/oleObject" Target="embeddings/oleObject211.bin"/><Relationship Id="rId677" Type="http://schemas.openxmlformats.org/officeDocument/2006/relationships/oleObject" Target="embeddings/oleObject381.bin"/><Relationship Id="rId800" Type="http://schemas.openxmlformats.org/officeDocument/2006/relationships/image" Target="media/image344.png"/><Relationship Id="rId232" Type="http://schemas.openxmlformats.org/officeDocument/2006/relationships/oleObject" Target="embeddings/oleObject129.bin"/><Relationship Id="rId884" Type="http://schemas.openxmlformats.org/officeDocument/2006/relationships/oleObject" Target="embeddings/oleObject498.bin"/><Relationship Id="rId27" Type="http://schemas.openxmlformats.org/officeDocument/2006/relationships/oleObject" Target="embeddings/oleObject12.bin"/><Relationship Id="rId537" Type="http://schemas.openxmlformats.org/officeDocument/2006/relationships/oleObject" Target="embeddings/oleObject303.bin"/><Relationship Id="rId744" Type="http://schemas.openxmlformats.org/officeDocument/2006/relationships/oleObject" Target="embeddings/oleObject420.bin"/><Relationship Id="rId951" Type="http://schemas.openxmlformats.org/officeDocument/2006/relationships/image" Target="media/image414.wmf"/><Relationship Id="rId80" Type="http://schemas.openxmlformats.org/officeDocument/2006/relationships/image" Target="media/image34.wmf"/><Relationship Id="rId176" Type="http://schemas.openxmlformats.org/officeDocument/2006/relationships/image" Target="media/image73.wmf"/><Relationship Id="rId383" Type="http://schemas.openxmlformats.org/officeDocument/2006/relationships/image" Target="media/image162.wmf"/><Relationship Id="rId590" Type="http://schemas.openxmlformats.org/officeDocument/2006/relationships/image" Target="media/image254.wmf"/><Relationship Id="rId604" Type="http://schemas.openxmlformats.org/officeDocument/2006/relationships/oleObject" Target="embeddings/oleObject339.bin"/><Relationship Id="rId811" Type="http://schemas.openxmlformats.org/officeDocument/2006/relationships/oleObject" Target="embeddings/oleObject457.bin"/><Relationship Id="rId243" Type="http://schemas.openxmlformats.org/officeDocument/2006/relationships/oleObject" Target="embeddings/oleObject135.bin"/><Relationship Id="rId450" Type="http://schemas.openxmlformats.org/officeDocument/2006/relationships/oleObject" Target="embeddings/oleObject253.bin"/><Relationship Id="rId688" Type="http://schemas.openxmlformats.org/officeDocument/2006/relationships/oleObject" Target="embeddings/oleObject387.bin"/><Relationship Id="rId895" Type="http://schemas.openxmlformats.org/officeDocument/2006/relationships/image" Target="media/image387.wmf"/><Relationship Id="rId909" Type="http://schemas.openxmlformats.org/officeDocument/2006/relationships/image" Target="media/image394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4.bin"/><Relationship Id="rId310" Type="http://schemas.openxmlformats.org/officeDocument/2006/relationships/image" Target="media/image130.wmf"/><Relationship Id="rId548" Type="http://schemas.openxmlformats.org/officeDocument/2006/relationships/oleObject" Target="embeddings/oleObject310.bin"/><Relationship Id="rId755" Type="http://schemas.openxmlformats.org/officeDocument/2006/relationships/image" Target="media/image325.wmf"/><Relationship Id="rId962" Type="http://schemas.openxmlformats.org/officeDocument/2006/relationships/image" Target="media/image41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1658</TotalTime>
  <Pages>10</Pages>
  <Words>4108</Words>
  <Characters>22597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252</cp:revision>
  <cp:lastPrinted>2023-05-06T13:54:00Z</cp:lastPrinted>
  <dcterms:created xsi:type="dcterms:W3CDTF">2023-04-01T22:47:00Z</dcterms:created>
  <dcterms:modified xsi:type="dcterms:W3CDTF">2025-04-27T18:30:00Z</dcterms:modified>
</cp:coreProperties>
</file>