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46D77" w14:textId="48142A3E" w:rsidR="00981E9C" w:rsidRDefault="00305590" w:rsidP="00DA4F13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CF2ED01" wp14:editId="022D2878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1522047104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C3F6E" w14:textId="11837B34" w:rsidR="00305590" w:rsidRPr="00305590" w:rsidRDefault="00305590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0B1A36EA" w14:textId="36075F65" w:rsidR="00305590" w:rsidRPr="00305590" w:rsidRDefault="00305590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  <w:r w:rsidR="001A407C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1A407C" w:rsidRPr="001A407C">
                              <w:rPr>
                                <w:rFonts w:ascii="Amiri" w:hAnsi="Amiri" w:cs="Amiri"/>
                                <w:sz w:val="24"/>
                                <w:szCs w:val="24"/>
                                <w:rtl/>
                              </w:rPr>
                              <w:t>تعيين قانون احتمال مرفق بتجربة عشوائية لها عدد منته من الإمكانيات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F2ED01" id="Rectangle : coins arrondis 3" o:spid="_x0000_s1026" style="position:absolute;left:0;text-align:left;margin-left:-46.15pt;margin-top:66.05pt;width:543pt;height:53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" fillcolor="white [3201]" strokecolor="black [3213]" strokeweight="2pt">
                <v:textbox>
                  <w:txbxContent>
                    <w:p w14:paraId="303C3F6E" w14:textId="11837B34" w:rsidR="00305590" w:rsidRPr="00305590" w:rsidRDefault="00305590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0B1A36EA" w14:textId="36075F65" w:rsidR="00305590" w:rsidRPr="00305590" w:rsidRDefault="00305590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  <w:r w:rsidR="001A407C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1A407C" w:rsidRPr="001A407C">
                        <w:rPr>
                          <w:rFonts w:ascii="Amiri" w:hAnsi="Amiri" w:cs="Amiri"/>
                          <w:sz w:val="24"/>
                          <w:szCs w:val="24"/>
                          <w:rtl/>
                        </w:rPr>
                        <w:t>تعيين قانون احتمال مرفق بتجربة عشوائية لها عدد منته من الإمكانيات</w:t>
                      </w:r>
                    </w:p>
                  </w:txbxContent>
                </v:textbox>
              </v:roundrect>
            </w:pict>
          </mc:Fallback>
        </mc:AlternateContent>
      </w:r>
      <w:r w:rsidR="004653BE"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240ECEA" wp14:editId="4F5FA6AD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887906540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40C10" w14:textId="0E1C5A3C" w:rsidR="00305590" w:rsidRPr="00305590" w:rsidRDefault="00305590" w:rsidP="00305590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</w:p>
                          <w:p w14:paraId="5288EAE3" w14:textId="77777777" w:rsidR="00305590" w:rsidRDefault="00305590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40ECEA" id="Rectangle : coins arrondis 1" o:spid="_x0000_s1027" style="position:absolute;left:0;text-align:left;margin-left:-44.65pt;margin-top:.8pt;width:100.5pt;height:58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" fillcolor="white [3201]" strokecolor="black [3213]" strokeweight="2pt">
                <v:textbox>
                  <w:txbxContent>
                    <w:p w14:paraId="04040C10" w14:textId="0E1C5A3C" w:rsidR="00305590" w:rsidRPr="00305590" w:rsidRDefault="00305590" w:rsidP="00305590">
                      <w:pPr>
                        <w:bidi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</w:p>
                    <w:p w14:paraId="5288EAE3" w14:textId="77777777" w:rsidR="00305590" w:rsidRDefault="00305590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653BE"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33BAB95" wp14:editId="025140BC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1764605908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09B63" w14:textId="140A5963" w:rsidR="00305590" w:rsidRPr="00305590" w:rsidRDefault="00305590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الثا</w:t>
                            </w:r>
                            <w:r w:rsidR="003F7FAE"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لثة تسيير </w:t>
                            </w:r>
                            <w:r w:rsidR="00C900FF"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واقتصاد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3BAB95" id="_x0000_s1028" style="position:absolute;left:0;text-align:left;margin-left:396.35pt;margin-top:-.7pt;width:100.5pt;height:62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" fillcolor="white [3201]" strokecolor="black [3213]" strokeweight="2pt">
                <v:textbox>
                  <w:txbxContent>
                    <w:p w14:paraId="38209B63" w14:textId="140A5963" w:rsidR="00305590" w:rsidRPr="00305590" w:rsidRDefault="00305590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الثا</w:t>
                      </w:r>
                      <w:r w:rsidR="003F7FAE"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لثة تسيير </w:t>
                      </w:r>
                      <w:r w:rsidR="00C900FF"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واقتصاد</w:t>
                      </w:r>
                    </w:p>
                  </w:txbxContent>
                </v:textbox>
              </v:roundrect>
            </w:pict>
          </mc:Fallback>
        </mc:AlternateContent>
      </w:r>
      <w:r w:rsidR="004653BE"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38B7CB3" wp14:editId="238A0E3F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74972458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E3D4D8" w14:textId="54482901" w:rsidR="00305590" w:rsidRPr="00305590" w:rsidRDefault="00305590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المحور:</w:t>
                            </w:r>
                            <w:r w:rsidR="003F1B6C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3F1B6C" w:rsidRPr="003F1B6C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</w:t>
                            </w:r>
                            <w:r w:rsidR="003F7FAE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احتمـــــــــــــالات</w:t>
                            </w:r>
                          </w:p>
                          <w:p w14:paraId="689BBFB2" w14:textId="28A21898" w:rsidR="00305590" w:rsidRPr="00305590" w:rsidRDefault="00305590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 w:rsidR="001A407C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1A407C" w:rsidRPr="001A407C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قانون احتمال تجربة عشوائية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38B7CB3" id="Rectangle : coins arrondis 2" o:spid="_x0000_s1029" style="position:absolute;left:0;text-align:left;margin-left:66.35pt;margin-top:1.55pt;width:323.25pt;height:58.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" fillcolor="white [3201]" strokecolor="black [3213]" strokeweight="2pt">
                <v:textbox>
                  <w:txbxContent>
                    <w:p w14:paraId="09E3D4D8" w14:textId="54482901" w:rsidR="00305590" w:rsidRPr="00305590" w:rsidRDefault="00305590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المحور:</w:t>
                      </w:r>
                      <w:r w:rsidR="003F1B6C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3F1B6C" w:rsidRPr="003F1B6C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</w:t>
                      </w:r>
                      <w:r w:rsidR="003F7FAE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احتمـــــــــــــالات</w:t>
                      </w:r>
                    </w:p>
                    <w:p w14:paraId="689BBFB2" w14:textId="28A21898" w:rsidR="00305590" w:rsidRPr="00305590" w:rsidRDefault="00305590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 w:rsidR="001A407C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1A407C" w:rsidRPr="001A407C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قانون احتمال تجربة عشوائية</w:t>
                      </w:r>
                    </w:p>
                  </w:txbxContent>
                </v:textbox>
              </v:roundrect>
            </w:pict>
          </mc:Fallback>
        </mc:AlternateContent>
      </w:r>
      <w:r w:rsidR="00981E9C">
        <w:rPr>
          <w:rFonts w:cstheme="minorHAnsi"/>
          <w:sz w:val="28"/>
          <w:szCs w:val="28"/>
          <w:rtl/>
        </w:rPr>
        <w:br/>
      </w:r>
      <w:r w:rsidR="00981E9C">
        <w:rPr>
          <w:rFonts w:cstheme="minorHAnsi"/>
          <w:sz w:val="28"/>
          <w:szCs w:val="28"/>
          <w:rtl/>
        </w:rPr>
        <w:br/>
      </w:r>
      <w:r w:rsidR="00981E9C">
        <w:rPr>
          <w:rFonts w:cstheme="minorHAnsi"/>
          <w:sz w:val="28"/>
          <w:szCs w:val="28"/>
          <w:rtl/>
        </w:rPr>
        <w:br/>
      </w:r>
      <w:r w:rsidR="00981E9C">
        <w:rPr>
          <w:rFonts w:cstheme="minorHAnsi"/>
          <w:sz w:val="28"/>
          <w:szCs w:val="28"/>
          <w:rtl/>
        </w:rPr>
        <w:br/>
      </w:r>
    </w:p>
    <w:p w14:paraId="553FC94B" w14:textId="77777777" w:rsidR="00305590" w:rsidRPr="00792B9B" w:rsidRDefault="00305590" w:rsidP="00305590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3"/>
        <w:gridCol w:w="8324"/>
        <w:gridCol w:w="1215"/>
      </w:tblGrid>
      <w:tr w:rsidR="00981E9C" w:rsidRPr="00792B9B" w14:paraId="1646B5B0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61185482" w14:textId="2BA2929F" w:rsidR="00981E9C" w:rsidRPr="00305590" w:rsidRDefault="00981E9C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7D6ED6BD" w14:textId="2E1A644A" w:rsidR="00305590" w:rsidRPr="00305590" w:rsidRDefault="00981E9C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203116DC" w14:textId="77777777" w:rsidR="00981E9C" w:rsidRPr="00305590" w:rsidRDefault="00981E9C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981E9C" w:rsidRPr="00792B9B" w14:paraId="019026BB" w14:textId="77777777" w:rsidTr="00305590">
        <w:tc>
          <w:tcPr>
            <w:tcW w:w="1278" w:type="dxa"/>
          </w:tcPr>
          <w:p w14:paraId="31B4EA85" w14:textId="77777777" w:rsidR="00981E9C" w:rsidRDefault="00981E9C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495B208" w14:textId="77777777" w:rsidR="00981E9C" w:rsidRDefault="00981E9C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DDB9BD8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CF69D7C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C048D2A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5A86C7B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9569DED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F54E82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FD1C106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E6B6F4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A059C30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F110D6E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C3D371C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3781AA4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1A2EDE2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28CA496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892CBC8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2A0A7D4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8532045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809D001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B7DA781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E8FE457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137CDB2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4DB1BAE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4C198FB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216CCEB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FC0373F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C147109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7413790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BFD9297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9ED6752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2181278" w14:textId="77777777" w:rsidR="00981E9C" w:rsidRPr="00FB5A89" w:rsidRDefault="00981E9C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50896115" w14:textId="77777777" w:rsidR="00981E9C" w:rsidRDefault="00981E9C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4F500CD3" w14:textId="77777777" w:rsidR="00B21D4A" w:rsidRPr="00B21D4A" w:rsidRDefault="00B21D4A" w:rsidP="00B21D4A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B21D4A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دراسة أمثلـــــــــــــــــــــــــــــة</w:t>
            </w:r>
          </w:p>
          <w:p w14:paraId="4D08D41E" w14:textId="77777777" w:rsidR="00B21D4A" w:rsidRPr="00B21D4A" w:rsidRDefault="00B21D4A" w:rsidP="00B21D4A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66BE5817" w14:textId="77777777" w:rsidR="00B21D4A" w:rsidRPr="00B21D4A" w:rsidRDefault="00B21D4A" w:rsidP="00B21D4A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B21D4A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مثال01:</w:t>
            </w:r>
          </w:p>
          <w:p w14:paraId="2F46585A" w14:textId="77777777" w:rsidR="00B21D4A" w:rsidRPr="00B21D4A" w:rsidRDefault="00B21D4A" w:rsidP="00B21D4A">
            <w:pPr>
              <w:tabs>
                <w:tab w:val="left" w:pos="7916"/>
              </w:tabs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B21D4A">
              <w:rPr>
                <w:rFonts w:ascii="Amiri" w:eastAsia="Calibri" w:hAnsi="Amiri" w:cs="Amiri"/>
                <w:sz w:val="28"/>
                <w:szCs w:val="28"/>
                <w:rtl/>
              </w:rPr>
              <w:t xml:space="preserve">يحتوي صندوق على 5 كريات حمراء مرقمة من 1 الى 5 و7 كريات بيضاء مرقمة من 1 الى 7 نسحب كرية من الصندوق. </w:t>
            </w:r>
          </w:p>
          <w:p w14:paraId="0FA446B9" w14:textId="48655F91" w:rsidR="00B21D4A" w:rsidRPr="00AA0CDC" w:rsidRDefault="00B21D4A" w:rsidP="00AA0CDC">
            <w:pPr>
              <w:numPr>
                <w:ilvl w:val="0"/>
                <w:numId w:val="28"/>
              </w:numPr>
              <w:tabs>
                <w:tab w:val="left" w:pos="7916"/>
              </w:tabs>
              <w:bidi/>
              <w:contextualSpacing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B21D4A">
              <w:rPr>
                <w:rFonts w:ascii="Amiri" w:eastAsia="Calibri" w:hAnsi="Amiri" w:cs="Amiri"/>
                <w:sz w:val="28"/>
                <w:szCs w:val="28"/>
                <w:rtl/>
              </w:rPr>
              <w:t>أحسب احتمال الأحداث التالية:</w:t>
            </w:r>
            <w:r w:rsidRPr="00B21D4A">
              <w:rPr>
                <w:rFonts w:ascii="Amiri" w:eastAsia="Calibri" w:hAnsi="Amiri" w:cs="Amiri"/>
                <w:sz w:val="28"/>
                <w:szCs w:val="28"/>
                <w:rtl/>
              </w:rPr>
              <w:br/>
              <w:t xml:space="preserve"> </w:t>
            </w:r>
            <w:r w:rsidRPr="00B21D4A">
              <w:rPr>
                <w:rFonts w:ascii="Amiri" w:eastAsia="Calibri" w:hAnsi="Amiri" w:cs="Amiri"/>
                <w:sz w:val="28"/>
                <w:szCs w:val="28"/>
              </w:rPr>
              <w:t xml:space="preserve">    </w:t>
            </w:r>
            <w:r w:rsidRPr="00B21D4A">
              <w:rPr>
                <w:rFonts w:ascii="Amiri" w:eastAsia="Calibri" w:hAnsi="Amiri" w:cs="Amiri"/>
                <w:sz w:val="28"/>
                <w:szCs w:val="28"/>
                <w:rtl/>
              </w:rPr>
              <w:t xml:space="preserve"> </w:t>
            </w:r>
            <w:r w:rsidRPr="00B21D4A">
              <w:rPr>
                <w:rFonts w:ascii="Amiri" w:eastAsia="Calibri" w:hAnsi="Amiri" w:cs="Amiri"/>
                <w:sz w:val="28"/>
                <w:szCs w:val="28"/>
              </w:rPr>
              <w:t>A</w:t>
            </w:r>
            <w:r w:rsidRPr="00B21D4A">
              <w:rPr>
                <w:rFonts w:ascii="Amiri" w:eastAsia="Calibri" w:hAnsi="Amiri" w:cs="Amiri"/>
                <w:sz w:val="28"/>
                <w:szCs w:val="28"/>
                <w:rtl/>
              </w:rPr>
              <w:t>:</w:t>
            </w:r>
            <w:r w:rsidRPr="00B21D4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" الكرية المسحوبة حمراء"         </w:t>
            </w:r>
            <w:r w:rsidRPr="00B21D4A">
              <w:rPr>
                <w:rFonts w:ascii="Amiri" w:eastAsia="Calibri" w:hAnsi="Amiri" w:cs="Amiri"/>
                <w:sz w:val="28"/>
                <w:szCs w:val="28"/>
                <w:lang w:bidi="ar-DZ"/>
              </w:rPr>
              <w:t>B</w:t>
            </w:r>
            <w:r w:rsidRPr="00B21D4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:" الكرية المسحوبة بيضاء"   </w:t>
            </w:r>
            <w:r w:rsidRPr="00B21D4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br/>
              <w:t xml:space="preserve">     </w:t>
            </w:r>
            <w:r w:rsidRPr="00B21D4A">
              <w:rPr>
                <w:rFonts w:ascii="Amiri" w:eastAsia="Calibri" w:hAnsi="Amiri" w:cs="Amiri"/>
                <w:sz w:val="28"/>
                <w:szCs w:val="28"/>
                <w:lang w:bidi="ar-DZ"/>
              </w:rPr>
              <w:t>C</w:t>
            </w:r>
            <w:r w:rsidRPr="00B21D4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:"الكرية المسحوبة تحمل رقم فردي "   </w:t>
            </w:r>
            <w:r w:rsidRPr="00B21D4A">
              <w:rPr>
                <w:rFonts w:ascii="Amiri" w:eastAsia="Calibri" w:hAnsi="Amiri" w:cs="Amiri"/>
                <w:sz w:val="28"/>
                <w:szCs w:val="28"/>
                <w:lang w:bidi="ar-DZ"/>
              </w:rPr>
              <w:br/>
              <w:t xml:space="preserve">    </w:t>
            </w:r>
            <w:r w:rsidRPr="00B21D4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B21D4A">
              <w:rPr>
                <w:rFonts w:ascii="Amiri" w:eastAsia="Calibri" w:hAnsi="Amiri" w:cs="Amiri"/>
                <w:sz w:val="28"/>
                <w:szCs w:val="28"/>
                <w:lang w:bidi="ar-DZ"/>
              </w:rPr>
              <w:t>D</w:t>
            </w:r>
            <w:r w:rsidRPr="00B21D4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:" الكرية المسحوبة تحمل رقم مضاعف للعدد 3"</w:t>
            </w:r>
          </w:p>
          <w:p w14:paraId="446467C7" w14:textId="6E54A3E8" w:rsidR="00B21D4A" w:rsidRPr="00AA0CDC" w:rsidRDefault="00B21D4A" w:rsidP="00AA0CDC">
            <w:pPr>
              <w:numPr>
                <w:ilvl w:val="0"/>
                <w:numId w:val="28"/>
              </w:numPr>
              <w:tabs>
                <w:tab w:val="left" w:pos="7916"/>
              </w:tabs>
              <w:bidi/>
              <w:contextualSpacing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B21D4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أحسب احتمال الأحداث التالية:</w:t>
            </w:r>
          </w:p>
          <w:p w14:paraId="5AEE1D20" w14:textId="77777777" w:rsidR="00B21D4A" w:rsidRPr="00B21D4A" w:rsidRDefault="00B21D4A" w:rsidP="00B21D4A">
            <w:pPr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B21D4A">
              <w:rPr>
                <w:rFonts w:ascii="Amiri" w:eastAsia="Calibri" w:hAnsi="Amiri" w:cs="Amiri"/>
                <w:sz w:val="28"/>
                <w:szCs w:val="28"/>
                <w:rtl/>
              </w:rPr>
              <w:t xml:space="preserve">           </w:t>
            </w:r>
            <m:oMath>
              <m:r>
                <w:rPr>
                  <w:rFonts w:ascii="Cambria Math" w:eastAsia="Calibri" w:hAnsi="Cambria Math" w:cs="Amiri"/>
                  <w:sz w:val="28"/>
                  <w:szCs w:val="28"/>
                </w:rPr>
                <m:t>A∩B</m:t>
              </m:r>
            </m:oMath>
            <w:r w:rsidRPr="00B21D4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  ،   </w:t>
            </w:r>
            <m:oMath>
              <m:r>
                <w:rPr>
                  <w:rFonts w:ascii="Cambria Math" w:eastAsia="Calibri" w:hAnsi="Cambria Math" w:cs="Amiri"/>
                  <w:sz w:val="28"/>
                  <w:szCs w:val="28"/>
                  <w:lang w:bidi="ar-DZ"/>
                </w:rPr>
                <m:t>A∩C</m:t>
              </m:r>
            </m:oMath>
            <w:r w:rsidRPr="00B21D4A">
              <w:rPr>
                <w:rFonts w:ascii="Amiri" w:eastAsia="Calibri" w:hAnsi="Amiri" w:cs="Amiri"/>
                <w:sz w:val="28"/>
                <w:szCs w:val="28"/>
                <w:lang w:bidi="ar-DZ"/>
              </w:rPr>
              <w:t xml:space="preserve"> </w:t>
            </w:r>
            <w:r w:rsidRPr="00B21D4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 ،    </w:t>
            </w:r>
            <m:oMath>
              <m:r>
                <w:rPr>
                  <w:rFonts w:ascii="Cambria Math" w:eastAsia="Calibri" w:hAnsi="Cambria Math" w:cs="Amiri"/>
                  <w:sz w:val="28"/>
                  <w:szCs w:val="28"/>
                  <w:lang w:bidi="ar-DZ"/>
                </w:rPr>
                <m:t>B∪D</m:t>
              </m:r>
            </m:oMath>
            <w:r w:rsidRPr="00B21D4A">
              <w:rPr>
                <w:rFonts w:ascii="Amiri" w:eastAsia="Calibri" w:hAnsi="Amiri" w:cs="Amiri"/>
                <w:sz w:val="28"/>
                <w:szCs w:val="28"/>
                <w:lang w:bidi="ar-DZ"/>
              </w:rPr>
              <w:t xml:space="preserve"> </w:t>
            </w:r>
            <w:r w:rsidRPr="00B21D4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،   </w:t>
            </w:r>
            <m:oMath>
              <m:acc>
                <m:accPr>
                  <m:chr m:val="̅"/>
                  <m:ctrlPr>
                    <w:rPr>
                      <w:rFonts w:ascii="Cambria Math" w:eastAsia="Calibri" w:hAnsi="Cambria Math" w:cs="Amiri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eastAsia="Calibri" w:hAnsi="Cambria Math" w:cs="Amiri"/>
                      <w:sz w:val="28"/>
                      <w:szCs w:val="28"/>
                      <w:lang w:bidi="ar-DZ"/>
                    </w:rPr>
                    <m:t>A</m:t>
                  </m:r>
                </m:e>
              </m:acc>
              <m:r>
                <w:rPr>
                  <w:rFonts w:ascii="Cambria Math" w:eastAsia="Calibri" w:hAnsi="Cambria Math" w:cs="Cambria Math" w:hint="cs"/>
                  <w:sz w:val="28"/>
                  <w:szCs w:val="28"/>
                  <w:rtl/>
                  <w:lang w:bidi="ar-DZ"/>
                </w:rPr>
                <m:t>∩</m:t>
              </m:r>
              <m:acc>
                <m:accPr>
                  <m:chr m:val="̅"/>
                  <m:ctrlPr>
                    <w:rPr>
                      <w:rFonts w:ascii="Cambria Math" w:eastAsia="Calibri" w:hAnsi="Cambria Math" w:cs="Amiri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eastAsia="Calibri" w:hAnsi="Cambria Math" w:cs="Amiri"/>
                      <w:sz w:val="28"/>
                      <w:szCs w:val="28"/>
                      <w:lang w:bidi="ar-DZ"/>
                    </w:rPr>
                    <m:t>C</m:t>
                  </m:r>
                </m:e>
              </m:acc>
            </m:oMath>
            <w:r w:rsidRPr="00B21D4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   ،  </w:t>
            </w:r>
            <m:oMath>
              <m:acc>
                <m:accPr>
                  <m:chr m:val="̅"/>
                  <m:ctrlPr>
                    <w:rPr>
                      <w:rFonts w:ascii="Cambria Math" w:eastAsia="Calibri" w:hAnsi="Cambria Math" w:cs="Amiri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eastAsia="Calibri" w:hAnsi="Cambria Math" w:cs="Amiri"/>
                      <w:sz w:val="28"/>
                      <w:szCs w:val="28"/>
                      <w:lang w:bidi="ar-DZ"/>
                    </w:rPr>
                    <m:t>A</m:t>
                  </m:r>
                </m:e>
              </m:acc>
              <m:r>
                <w:rPr>
                  <w:rFonts w:ascii="Cambria Math" w:eastAsia="Calibri" w:hAnsi="Cambria Math" w:cs="Cambria Math" w:hint="cs"/>
                  <w:sz w:val="28"/>
                  <w:szCs w:val="28"/>
                  <w:rtl/>
                  <w:lang w:bidi="ar-DZ"/>
                </w:rPr>
                <m:t>∪</m:t>
              </m:r>
              <m:acc>
                <m:accPr>
                  <m:chr m:val="̅"/>
                  <m:ctrlPr>
                    <w:rPr>
                      <w:rFonts w:ascii="Cambria Math" w:eastAsia="Calibri" w:hAnsi="Cambria Math" w:cs="Amiri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eastAsia="Calibri" w:hAnsi="Cambria Math" w:cs="Amiri"/>
                      <w:sz w:val="28"/>
                      <w:szCs w:val="28"/>
                      <w:lang w:bidi="ar-DZ"/>
                    </w:rPr>
                    <m:t>B</m:t>
                  </m:r>
                </m:e>
              </m:acc>
            </m:oMath>
            <w:r w:rsidRPr="00B21D4A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   ،   </w:t>
            </w:r>
            <m:oMath>
              <m:acc>
                <m:accPr>
                  <m:chr m:val="̅"/>
                  <m:ctrlPr>
                    <w:rPr>
                      <w:rFonts w:ascii="Cambria Math" w:eastAsia="Calibri" w:hAnsi="Cambria Math" w:cs="Amiri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eastAsia="Calibri" w:hAnsi="Cambria Math" w:cs="Amiri"/>
                      <w:sz w:val="28"/>
                      <w:szCs w:val="28"/>
                      <w:lang w:bidi="ar-DZ"/>
                    </w:rPr>
                    <m:t>C∩D</m:t>
                  </m:r>
                </m:e>
              </m:acc>
            </m:oMath>
          </w:p>
          <w:p w14:paraId="6437E7D2" w14:textId="77777777" w:rsidR="00B21D4A" w:rsidRDefault="00B21D4A" w:rsidP="00B21D4A">
            <w:pPr>
              <w:bidi/>
              <w:ind w:right="-851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4E1BA9E3" w14:textId="1D6A62DC" w:rsidR="00B21D4A" w:rsidRPr="00AA0CDC" w:rsidRDefault="00B21D4A" w:rsidP="00AA0CDC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AA0CDC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مثال02:</w:t>
            </w:r>
          </w:p>
          <w:p w14:paraId="16514721" w14:textId="77777777" w:rsidR="00B21D4A" w:rsidRPr="00AA0CDC" w:rsidRDefault="00B21D4A" w:rsidP="00B21D4A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AA0CDC">
              <w:rPr>
                <w:rFonts w:ascii="Amiri" w:eastAsia="Calibri" w:hAnsi="Amiri" w:cs="Amiri"/>
                <w:sz w:val="28"/>
                <w:szCs w:val="28"/>
                <w:rtl/>
              </w:rPr>
              <w:t>صندوق به 9 بطاقات متماثلة لا نفرق بينهم باللمس، مكتوب على كل واحد منها سؤالا واحدا، منها ثلاثة أسئلة في الهندسة مرقمة بــ 1، 2، 3 أربعة أسئلة في الجبر مرقمة بــ 1، 2، 3، 4 وسؤالين في التحليل مرقمين بــ 1 و2.</w:t>
            </w:r>
          </w:p>
          <w:p w14:paraId="0F8C138B" w14:textId="155F4C72" w:rsidR="00B21D4A" w:rsidRPr="00AA0CDC" w:rsidRDefault="00B21D4A" w:rsidP="00AA0CDC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AA0CDC">
              <w:rPr>
                <w:rFonts w:ascii="Amiri" w:eastAsia="Calibri" w:hAnsi="Amiri" w:cs="Amiri"/>
                <w:sz w:val="28"/>
                <w:szCs w:val="28"/>
                <w:rtl/>
              </w:rPr>
              <w:t>نسحب عشوائيا بطاقة واحدة من الصندوق ونعتبر الحوادث التالية:</w:t>
            </w:r>
          </w:p>
          <w:p w14:paraId="0BD67678" w14:textId="77777777" w:rsidR="00B21D4A" w:rsidRPr="00AA0CDC" w:rsidRDefault="00B21D4A" w:rsidP="00B21D4A">
            <w:pPr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AA0CDC">
              <w:rPr>
                <w:rFonts w:ascii="Amiri" w:eastAsia="Calibri" w:hAnsi="Amiri" w:cs="Amiri"/>
                <w:sz w:val="28"/>
                <w:szCs w:val="28"/>
              </w:rPr>
              <w:t>A</w:t>
            </w:r>
            <w:r w:rsidRPr="00AA0CDC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:"سحب سؤال في الهندسة" </w:t>
            </w:r>
            <w:r w:rsidRPr="00AA0CDC">
              <w:rPr>
                <w:rFonts w:ascii="Amiri" w:eastAsia="Calibri" w:hAnsi="Amiri" w:cs="Amiri"/>
                <w:sz w:val="28"/>
                <w:szCs w:val="28"/>
                <w:lang w:bidi="ar-DZ"/>
              </w:rPr>
              <w:t>B</w:t>
            </w:r>
            <w:r w:rsidRPr="00AA0CDC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:" سحب سؤال في التحليل"   </w:t>
            </w:r>
            <w:r w:rsidRPr="00AA0CDC">
              <w:rPr>
                <w:rFonts w:ascii="Amiri" w:eastAsia="Calibri" w:hAnsi="Amiri" w:cs="Amiri"/>
                <w:sz w:val="28"/>
                <w:szCs w:val="28"/>
                <w:lang w:bidi="ar-DZ"/>
              </w:rPr>
              <w:t>C</w:t>
            </w:r>
            <w:r w:rsidRPr="00AA0CDC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:"سحب سؤال في الجبر يحمل رقما زوجيا ".</w:t>
            </w:r>
            <w:r w:rsidRPr="00AA0CDC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br/>
            </w:r>
          </w:p>
          <w:p w14:paraId="3D8B8B32" w14:textId="77777777" w:rsidR="00B21D4A" w:rsidRPr="00AA0CDC" w:rsidRDefault="00B21D4A" w:rsidP="00B21D4A">
            <w:pPr>
              <w:numPr>
                <w:ilvl w:val="0"/>
                <w:numId w:val="29"/>
              </w:numPr>
              <w:bidi/>
              <w:contextualSpacing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AA0CDC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أحسب </w:t>
            </w:r>
            <w:r w:rsidRPr="00AA0CDC">
              <w:rPr>
                <w:rFonts w:ascii="Amiri" w:eastAsia="Calibri" w:hAnsi="Amiri" w:cs="Amiri"/>
                <w:sz w:val="28"/>
                <w:szCs w:val="28"/>
                <w:lang w:bidi="ar-DZ"/>
              </w:rPr>
              <w:t>P(A</w:t>
            </w:r>
            <w:proofErr w:type="gramStart"/>
            <w:r w:rsidRPr="00AA0CDC">
              <w:rPr>
                <w:rFonts w:ascii="Amiri" w:eastAsia="Calibri" w:hAnsi="Amiri" w:cs="Amiri"/>
                <w:sz w:val="28"/>
                <w:szCs w:val="28"/>
                <w:lang w:bidi="ar-DZ"/>
              </w:rPr>
              <w:t>)</w:t>
            </w:r>
            <w:r w:rsidRPr="00AA0CDC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،</w:t>
            </w:r>
            <w:proofErr w:type="gramEnd"/>
            <w:r w:rsidRPr="00AA0CDC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AA0CDC">
              <w:rPr>
                <w:rFonts w:ascii="Amiri" w:eastAsia="Calibri" w:hAnsi="Amiri" w:cs="Amiri"/>
                <w:sz w:val="28"/>
                <w:szCs w:val="28"/>
                <w:lang w:bidi="ar-DZ"/>
              </w:rPr>
              <w:t>P(B</w:t>
            </w:r>
            <w:proofErr w:type="gramStart"/>
            <w:r w:rsidRPr="00AA0CDC">
              <w:rPr>
                <w:rFonts w:ascii="Amiri" w:eastAsia="Calibri" w:hAnsi="Amiri" w:cs="Amiri"/>
                <w:sz w:val="28"/>
                <w:szCs w:val="28"/>
                <w:lang w:bidi="ar-DZ"/>
              </w:rPr>
              <w:t>)</w:t>
            </w:r>
            <w:r w:rsidRPr="00AA0CDC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،</w:t>
            </w:r>
            <w:proofErr w:type="gramEnd"/>
            <w:r w:rsidRPr="00AA0CDC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AA0CDC">
              <w:rPr>
                <w:rFonts w:ascii="Amiri" w:eastAsia="Calibri" w:hAnsi="Amiri" w:cs="Amiri"/>
                <w:sz w:val="28"/>
                <w:szCs w:val="28"/>
                <w:lang w:bidi="ar-DZ"/>
              </w:rPr>
              <w:t>P(C)</w:t>
            </w:r>
            <w:r w:rsidRPr="00AA0CDC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احتمال الحوادث </w:t>
            </w:r>
            <w:proofErr w:type="gramStart"/>
            <w:r w:rsidRPr="00AA0CDC">
              <w:rPr>
                <w:rFonts w:ascii="Amiri" w:eastAsia="Calibri" w:hAnsi="Amiri" w:cs="Amiri"/>
                <w:sz w:val="28"/>
                <w:szCs w:val="28"/>
                <w:lang w:bidi="ar-DZ"/>
              </w:rPr>
              <w:t>A</w:t>
            </w:r>
            <w:r w:rsidRPr="00AA0CDC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،</w:t>
            </w:r>
            <w:proofErr w:type="gramEnd"/>
            <w:r w:rsidRPr="00AA0CDC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AA0CDC">
              <w:rPr>
                <w:rFonts w:ascii="Amiri" w:eastAsia="Calibri" w:hAnsi="Amiri" w:cs="Amiri"/>
                <w:sz w:val="28"/>
                <w:szCs w:val="28"/>
                <w:lang w:bidi="ar-DZ"/>
              </w:rPr>
              <w:t>B</w:t>
            </w:r>
            <w:r w:rsidRPr="00AA0CDC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AA0CDC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و </w:t>
            </w:r>
            <w:r w:rsidRPr="00AA0CDC">
              <w:rPr>
                <w:rFonts w:ascii="Amiri" w:eastAsia="Calibri" w:hAnsi="Amiri" w:cs="Amiri"/>
                <w:sz w:val="28"/>
                <w:szCs w:val="28"/>
                <w:lang w:bidi="ar-DZ"/>
              </w:rPr>
              <w:t>C</w:t>
            </w:r>
            <w:r w:rsidRPr="00AA0CDC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على</w:t>
            </w:r>
            <w:proofErr w:type="gramEnd"/>
            <w:r w:rsidRPr="00AA0CDC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الترتيب.</w:t>
            </w:r>
          </w:p>
          <w:p w14:paraId="2D67E072" w14:textId="77777777" w:rsidR="00B21D4A" w:rsidRPr="00AA0CDC" w:rsidRDefault="00B21D4A" w:rsidP="00B21D4A">
            <w:pPr>
              <w:numPr>
                <w:ilvl w:val="0"/>
                <w:numId w:val="29"/>
              </w:numPr>
              <w:bidi/>
              <w:contextualSpacing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AA0CDC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أحسب احتمال سحب سؤال رقمه يختلف عن 1.</w:t>
            </w:r>
          </w:p>
          <w:p w14:paraId="051A42BE" w14:textId="77777777" w:rsidR="00B21D4A" w:rsidRPr="003B34C6" w:rsidRDefault="00B21D4A" w:rsidP="00B21D4A">
            <w:pPr>
              <w:bidi/>
              <w:ind w:right="-851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382E3C05" w14:textId="77777777" w:rsidR="00B21D4A" w:rsidRDefault="00B21D4A" w:rsidP="00B21D4A">
            <w:pPr>
              <w:bidi/>
              <w:ind w:right="-851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60C16F78" w14:textId="77777777" w:rsidR="00B21D4A" w:rsidRPr="00AA0CDC" w:rsidRDefault="00B21D4A" w:rsidP="00B21D4A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AA0CDC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مثال03:</w:t>
            </w:r>
          </w:p>
          <w:p w14:paraId="77DE3EC2" w14:textId="77777777" w:rsidR="00B21D4A" w:rsidRPr="00AA0CDC" w:rsidRDefault="00B21D4A" w:rsidP="00B21D4A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AA0CDC">
              <w:rPr>
                <w:rFonts w:ascii="Amiri" w:hAnsi="Amiri" w:cs="Amiri"/>
                <w:sz w:val="28"/>
                <w:szCs w:val="28"/>
                <w:rtl/>
                <w:lang w:bidi="ar-DZ"/>
              </w:rPr>
              <w:t>تحتوي ثانوية على 80 موظفا موزعون في فئات مرسم، متربص ومستخلف كمايلي: 40</w:t>
            </w:r>
            <w:r w:rsidRPr="00AA0CDC">
              <w:rPr>
                <w:rFonts w:ascii="Amiri" w:hAnsi="Amiri" w:cs="Amiri"/>
                <w:sz w:val="28"/>
                <w:szCs w:val="28"/>
                <w:lang w:bidi="ar-DZ"/>
              </w:rPr>
              <w:t>%</w:t>
            </w:r>
            <w:r w:rsidRPr="00AA0CD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من الموظفين رجال و75</w:t>
            </w:r>
            <w:r w:rsidRPr="00AA0CDC">
              <w:rPr>
                <w:rFonts w:ascii="Amiri" w:hAnsi="Amiri" w:cs="Amiri"/>
                <w:sz w:val="28"/>
                <w:szCs w:val="28"/>
                <w:lang w:bidi="ar-DZ"/>
              </w:rPr>
              <w:t>%</w:t>
            </w:r>
            <w:r w:rsidRPr="00AA0CD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من الرجال مرسمون</w:t>
            </w:r>
          </w:p>
          <w:p w14:paraId="2AE48272" w14:textId="4EA3060C" w:rsidR="00B21D4A" w:rsidRPr="00AA0CDC" w:rsidRDefault="00B21D4A" w:rsidP="00AA0CDC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AA0CD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يحتوي صنف المتربصين على </w:t>
            </w:r>
            <w:r w:rsidRPr="00AA0CDC">
              <w:rPr>
                <w:rFonts w:ascii="Amiri" w:hAnsi="Amiri" w:cs="Amiri"/>
                <w:sz w:val="28"/>
                <w:szCs w:val="28"/>
                <w:lang w:bidi="ar-DZ"/>
              </w:rPr>
              <w:t>20%</w:t>
            </w:r>
            <w:r w:rsidRPr="00AA0CD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من موظفي الثانوية منهم 6 رجال، يحتوي صنف المستخلفين على نفس عدد الرجال والنساء.</w:t>
            </w:r>
            <w:r w:rsidRPr="00AA0CDC">
              <w:rPr>
                <w:rFonts w:ascii="Amiri" w:hAnsi="Amiri" w:cs="Amiri"/>
                <w:sz w:val="28"/>
                <w:szCs w:val="28"/>
                <w:lang w:bidi="ar-DZ"/>
              </w:rPr>
              <w:br/>
            </w:r>
            <w:r w:rsidRPr="00AA0CD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AA0CDC">
              <w:rPr>
                <w:rFonts w:ascii="Amiri" w:hAnsi="Amiri" w:cs="Amiri"/>
                <w:sz w:val="28"/>
                <w:szCs w:val="28"/>
                <w:u w:val="single"/>
                <w:rtl/>
                <w:lang w:bidi="ar-DZ"/>
              </w:rPr>
              <w:t>أتمم الجدول التالي اعتمادا على المعطيات السابقة:</w:t>
            </w:r>
          </w:p>
          <w:p w14:paraId="1B6D1A32" w14:textId="77777777" w:rsidR="00B21D4A" w:rsidRPr="00AA0CDC" w:rsidRDefault="00B21D4A" w:rsidP="00B21D4A">
            <w:pPr>
              <w:bidi/>
              <w:rPr>
                <w:rFonts w:ascii="Amiri" w:hAnsi="Amiri" w:cs="Amiri"/>
                <w:sz w:val="28"/>
                <w:szCs w:val="28"/>
                <w:u w:val="single"/>
                <w:rtl/>
                <w:lang w:bidi="ar-DZ"/>
              </w:rPr>
            </w:pP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603"/>
              <w:gridCol w:w="1624"/>
              <w:gridCol w:w="1608"/>
              <w:gridCol w:w="1590"/>
              <w:gridCol w:w="1604"/>
            </w:tblGrid>
            <w:tr w:rsidR="00B21D4A" w:rsidRPr="00AA0CDC" w14:paraId="1E9D39DC" w14:textId="77777777" w:rsidTr="00050604">
              <w:trPr>
                <w:gridAfter w:val="1"/>
                <w:wAfter w:w="1690" w:type="dxa"/>
              </w:trPr>
              <w:tc>
                <w:tcPr>
                  <w:tcW w:w="1689" w:type="dxa"/>
                </w:tcPr>
                <w:p w14:paraId="4392AE48" w14:textId="77777777" w:rsidR="00B21D4A" w:rsidRPr="00AA0CDC" w:rsidRDefault="00B21D4A" w:rsidP="00B21D4A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AA0CDC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المجموع</w:t>
                  </w:r>
                </w:p>
              </w:tc>
              <w:tc>
                <w:tcPr>
                  <w:tcW w:w="1689" w:type="dxa"/>
                </w:tcPr>
                <w:p w14:paraId="6D34C9E2" w14:textId="77777777" w:rsidR="00B21D4A" w:rsidRPr="00AA0CDC" w:rsidRDefault="00B21D4A" w:rsidP="00B21D4A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AA0CDC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مستخلف</w:t>
                  </w:r>
                </w:p>
              </w:tc>
              <w:tc>
                <w:tcPr>
                  <w:tcW w:w="1689" w:type="dxa"/>
                </w:tcPr>
                <w:p w14:paraId="1D31D91E" w14:textId="77777777" w:rsidR="00B21D4A" w:rsidRPr="00AA0CDC" w:rsidRDefault="00B21D4A" w:rsidP="00B21D4A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AA0CDC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متربص</w:t>
                  </w:r>
                </w:p>
              </w:tc>
              <w:tc>
                <w:tcPr>
                  <w:tcW w:w="1689" w:type="dxa"/>
                </w:tcPr>
                <w:p w14:paraId="1C630AAC" w14:textId="77777777" w:rsidR="00B21D4A" w:rsidRPr="00AA0CDC" w:rsidRDefault="00B21D4A" w:rsidP="00B21D4A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AA0CDC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مرسم</w:t>
                  </w:r>
                </w:p>
              </w:tc>
            </w:tr>
            <w:tr w:rsidR="00B21D4A" w:rsidRPr="00AA0CDC" w14:paraId="340820E6" w14:textId="77777777" w:rsidTr="00050604">
              <w:tc>
                <w:tcPr>
                  <w:tcW w:w="1689" w:type="dxa"/>
                </w:tcPr>
                <w:p w14:paraId="10C16A71" w14:textId="77777777" w:rsidR="00B21D4A" w:rsidRPr="00AA0CDC" w:rsidRDefault="00B21D4A" w:rsidP="00B21D4A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689" w:type="dxa"/>
                </w:tcPr>
                <w:p w14:paraId="671D2965" w14:textId="77777777" w:rsidR="00B21D4A" w:rsidRPr="00AA0CDC" w:rsidRDefault="00B21D4A" w:rsidP="00B21D4A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689" w:type="dxa"/>
                </w:tcPr>
                <w:p w14:paraId="64C9F84F" w14:textId="77777777" w:rsidR="00B21D4A" w:rsidRPr="00AA0CDC" w:rsidRDefault="00B21D4A" w:rsidP="00B21D4A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689" w:type="dxa"/>
                </w:tcPr>
                <w:p w14:paraId="3347C8C4" w14:textId="77777777" w:rsidR="00B21D4A" w:rsidRPr="00AA0CDC" w:rsidRDefault="00B21D4A" w:rsidP="00B21D4A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690" w:type="dxa"/>
                </w:tcPr>
                <w:p w14:paraId="63EDC76A" w14:textId="77777777" w:rsidR="00B21D4A" w:rsidRPr="00AA0CDC" w:rsidRDefault="00B21D4A" w:rsidP="00B21D4A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AA0CDC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 xml:space="preserve">رجال </w:t>
                  </w:r>
                </w:p>
              </w:tc>
            </w:tr>
            <w:tr w:rsidR="00B21D4A" w:rsidRPr="00AA0CDC" w14:paraId="7675049B" w14:textId="77777777" w:rsidTr="00050604">
              <w:tc>
                <w:tcPr>
                  <w:tcW w:w="1689" w:type="dxa"/>
                </w:tcPr>
                <w:p w14:paraId="36E2E6E8" w14:textId="77777777" w:rsidR="00B21D4A" w:rsidRPr="00AA0CDC" w:rsidRDefault="00B21D4A" w:rsidP="00B21D4A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689" w:type="dxa"/>
                </w:tcPr>
                <w:p w14:paraId="39C11378" w14:textId="77777777" w:rsidR="00B21D4A" w:rsidRPr="00AA0CDC" w:rsidRDefault="00B21D4A" w:rsidP="00B21D4A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689" w:type="dxa"/>
                </w:tcPr>
                <w:p w14:paraId="3F14BD7B" w14:textId="77777777" w:rsidR="00B21D4A" w:rsidRPr="00AA0CDC" w:rsidRDefault="00B21D4A" w:rsidP="00B21D4A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689" w:type="dxa"/>
                </w:tcPr>
                <w:p w14:paraId="19B5FE30" w14:textId="77777777" w:rsidR="00B21D4A" w:rsidRPr="00AA0CDC" w:rsidRDefault="00B21D4A" w:rsidP="00B21D4A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690" w:type="dxa"/>
                </w:tcPr>
                <w:p w14:paraId="75E53D7E" w14:textId="77777777" w:rsidR="00B21D4A" w:rsidRPr="00AA0CDC" w:rsidRDefault="00B21D4A" w:rsidP="00B21D4A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AA0CDC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 xml:space="preserve">نساء </w:t>
                  </w:r>
                </w:p>
              </w:tc>
            </w:tr>
            <w:tr w:rsidR="00B21D4A" w:rsidRPr="00AA0CDC" w14:paraId="3A08C739" w14:textId="77777777" w:rsidTr="00050604">
              <w:tc>
                <w:tcPr>
                  <w:tcW w:w="1689" w:type="dxa"/>
                </w:tcPr>
                <w:p w14:paraId="023E95A4" w14:textId="77777777" w:rsidR="00B21D4A" w:rsidRPr="00AA0CDC" w:rsidRDefault="00B21D4A" w:rsidP="00B21D4A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689" w:type="dxa"/>
                </w:tcPr>
                <w:p w14:paraId="35FF5446" w14:textId="77777777" w:rsidR="00B21D4A" w:rsidRPr="00AA0CDC" w:rsidRDefault="00B21D4A" w:rsidP="00B21D4A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689" w:type="dxa"/>
                </w:tcPr>
                <w:p w14:paraId="1F50D4E8" w14:textId="77777777" w:rsidR="00B21D4A" w:rsidRPr="00AA0CDC" w:rsidRDefault="00B21D4A" w:rsidP="00B21D4A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689" w:type="dxa"/>
                </w:tcPr>
                <w:p w14:paraId="7B0479BB" w14:textId="77777777" w:rsidR="00B21D4A" w:rsidRPr="00AA0CDC" w:rsidRDefault="00B21D4A" w:rsidP="00B21D4A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690" w:type="dxa"/>
                </w:tcPr>
                <w:p w14:paraId="75BEF6A3" w14:textId="77777777" w:rsidR="00B21D4A" w:rsidRPr="00AA0CDC" w:rsidRDefault="00B21D4A" w:rsidP="00B21D4A">
                  <w:pPr>
                    <w:pStyle w:val="Paragraphedeliste"/>
                    <w:bidi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AA0CDC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المجموع</w:t>
                  </w:r>
                </w:p>
              </w:tc>
            </w:tr>
          </w:tbl>
          <w:p w14:paraId="7DCFA0DB" w14:textId="77777777" w:rsidR="00B21D4A" w:rsidRPr="00AA0CDC" w:rsidRDefault="00B21D4A" w:rsidP="00B21D4A">
            <w:pPr>
              <w:pStyle w:val="Paragraphedeliste"/>
              <w:numPr>
                <w:ilvl w:val="0"/>
                <w:numId w:val="24"/>
              </w:numPr>
              <w:bidi/>
              <w:ind w:left="0"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215AF8E2" w14:textId="6823A1D6" w:rsidR="00B21D4A" w:rsidRPr="00AA0CDC" w:rsidRDefault="00B21D4A" w:rsidP="00B21D4A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AA0CD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نسحب اسم </w:t>
            </w:r>
            <w:r w:rsidR="00AA0CDC" w:rsidRPr="00AA0CDC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أحد</w:t>
            </w:r>
            <w:r w:rsidRPr="00AA0CD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الموظفين بصفة عشوائية </w:t>
            </w:r>
            <w:r w:rsidR="00AA0CDC" w:rsidRPr="00AA0CDC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ونعتبر</w:t>
            </w:r>
            <w:r w:rsidRPr="00AA0CD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الاحداث التالية:</w:t>
            </w:r>
            <w:r w:rsidRPr="00AA0CDC">
              <w:rPr>
                <w:rFonts w:ascii="Amiri" w:hAnsi="Amiri" w:cs="Amiri"/>
                <w:sz w:val="28"/>
                <w:szCs w:val="28"/>
                <w:rtl/>
                <w:lang w:bidi="ar-DZ"/>
              </w:rPr>
              <w:br/>
            </w:r>
            <w:r w:rsidRPr="00AA0CDC">
              <w:rPr>
                <w:rFonts w:ascii="Amiri" w:hAnsi="Amiri" w:cs="Amiri"/>
                <w:sz w:val="28"/>
                <w:szCs w:val="28"/>
                <w:lang w:bidi="ar-DZ"/>
              </w:rPr>
              <w:t xml:space="preserve">A     </w:t>
            </w:r>
            <w:proofErr w:type="gramStart"/>
            <w:r w:rsidRPr="00AA0CDC">
              <w:rPr>
                <w:rFonts w:ascii="Amiri" w:hAnsi="Amiri" w:cs="Amiri"/>
                <w:sz w:val="28"/>
                <w:szCs w:val="28"/>
                <w:lang w:bidi="ar-DZ"/>
              </w:rPr>
              <w:t xml:space="preserve">  </w:t>
            </w:r>
            <w:r w:rsidRPr="00AA0CDC">
              <w:rPr>
                <w:rFonts w:ascii="Amiri" w:hAnsi="Amiri" w:cs="Amiri"/>
                <w:sz w:val="28"/>
                <w:szCs w:val="28"/>
                <w:rtl/>
                <w:lang w:bidi="ar-DZ"/>
              </w:rPr>
              <w:t>:</w:t>
            </w:r>
            <w:proofErr w:type="gramEnd"/>
            <w:r w:rsidRPr="00AA0CD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الشخص امرأة    </w:t>
            </w:r>
            <w:r w:rsidRPr="00AA0CDC">
              <w:rPr>
                <w:rFonts w:ascii="Amiri" w:hAnsi="Amiri" w:cs="Amiri"/>
                <w:sz w:val="28"/>
                <w:szCs w:val="28"/>
                <w:lang w:bidi="ar-DZ"/>
              </w:rPr>
              <w:t>B</w:t>
            </w:r>
            <w:r w:rsidRPr="00AA0CD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: الشخص مرسم      </w:t>
            </w:r>
            <w:r w:rsidRPr="00AA0CDC">
              <w:rPr>
                <w:rFonts w:ascii="Amiri" w:hAnsi="Amiri" w:cs="Amiri"/>
                <w:sz w:val="28"/>
                <w:szCs w:val="28"/>
                <w:lang w:bidi="ar-DZ"/>
              </w:rPr>
              <w:t>C</w:t>
            </w:r>
            <w:r w:rsidRPr="00AA0CDC">
              <w:rPr>
                <w:rFonts w:ascii="Amiri" w:hAnsi="Amiri" w:cs="Amiri"/>
                <w:sz w:val="28"/>
                <w:szCs w:val="28"/>
                <w:rtl/>
                <w:lang w:bidi="ar-DZ"/>
              </w:rPr>
              <w:t>: الشخص امرأة مرسمة</w:t>
            </w:r>
          </w:p>
          <w:p w14:paraId="3A0AAB60" w14:textId="77777777" w:rsidR="00B21D4A" w:rsidRPr="00AA0CDC" w:rsidRDefault="00B21D4A" w:rsidP="00B21D4A">
            <w:pPr>
              <w:pStyle w:val="Paragraphedeliste"/>
              <w:numPr>
                <w:ilvl w:val="0"/>
                <w:numId w:val="25"/>
              </w:numPr>
              <w:bidi/>
              <w:ind w:left="461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AA0CD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أحسب </w:t>
            </w:r>
            <w:r w:rsidRPr="00AA0CDC">
              <w:rPr>
                <w:rFonts w:ascii="Amiri" w:hAnsi="Amiri" w:cs="Amiri"/>
                <w:sz w:val="28"/>
                <w:szCs w:val="28"/>
                <w:lang w:bidi="ar-DZ"/>
              </w:rPr>
              <w:t>P(A)</w:t>
            </w:r>
            <w:r w:rsidRPr="00AA0CD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، </w:t>
            </w:r>
            <w:r w:rsidRPr="00AA0CDC">
              <w:rPr>
                <w:rFonts w:ascii="Amiri" w:hAnsi="Amiri" w:cs="Amiri"/>
                <w:sz w:val="28"/>
                <w:szCs w:val="28"/>
                <w:lang w:bidi="ar-DZ"/>
              </w:rPr>
              <w:t>P(B)</w:t>
            </w:r>
            <w:r w:rsidRPr="00AA0CD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، </w:t>
            </w:r>
            <w:r w:rsidRPr="00AA0CDC">
              <w:rPr>
                <w:rFonts w:ascii="Amiri" w:hAnsi="Amiri" w:cs="Amiri"/>
                <w:sz w:val="28"/>
                <w:szCs w:val="28"/>
                <w:lang w:bidi="ar-DZ"/>
              </w:rPr>
              <w:t>P(C)</w:t>
            </w:r>
            <w:r w:rsidRPr="00AA0CD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،  </w:t>
            </w:r>
            <m:oMath>
              <m:r>
                <w:rPr>
                  <w:rFonts w:ascii="Cambria Math" w:hAnsi="Cambria Math" w:cs="Amiri"/>
                  <w:sz w:val="28"/>
                  <w:szCs w:val="28"/>
                  <w:lang w:bidi="ar-DZ"/>
                </w:rPr>
                <m:t>P(A∪B)</m:t>
              </m:r>
            </m:oMath>
          </w:p>
          <w:p w14:paraId="465D6155" w14:textId="77777777" w:rsidR="00B21D4A" w:rsidRPr="00AA0CDC" w:rsidRDefault="00B21D4A" w:rsidP="00B21D4A">
            <w:pPr>
              <w:pStyle w:val="Paragraphedeliste"/>
              <w:numPr>
                <w:ilvl w:val="0"/>
                <w:numId w:val="25"/>
              </w:numPr>
              <w:bidi/>
              <w:ind w:left="461" w:hanging="425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AA0CD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نسحب اسم موظف من كل فئة من الفئات الثلاثة بصيغة عشوائية، يمكن كتاب نتيجة هذا السحب في شكل ثلاثية </w:t>
            </w:r>
            <w:r w:rsidRPr="00AA0CDC">
              <w:rPr>
                <w:rFonts w:ascii="Amiri" w:hAnsi="Amiri" w:cs="Amiri"/>
                <w:sz w:val="28"/>
                <w:szCs w:val="28"/>
                <w:lang w:bidi="ar-DZ"/>
              </w:rPr>
              <w:t>(</w:t>
            </w:r>
            <w:proofErr w:type="spellStart"/>
            <w:r w:rsidRPr="00AA0CDC">
              <w:rPr>
                <w:rFonts w:ascii="Amiri" w:hAnsi="Amiri" w:cs="Amiri"/>
                <w:sz w:val="28"/>
                <w:szCs w:val="28"/>
                <w:lang w:bidi="ar-DZ"/>
              </w:rPr>
              <w:t>x,y,z</w:t>
            </w:r>
            <w:proofErr w:type="spellEnd"/>
            <w:r w:rsidRPr="00AA0CDC">
              <w:rPr>
                <w:rFonts w:ascii="Amiri" w:hAnsi="Amiri" w:cs="Amiri"/>
                <w:sz w:val="28"/>
                <w:szCs w:val="28"/>
                <w:lang w:bidi="ar-DZ"/>
              </w:rPr>
              <w:t>)</w:t>
            </w:r>
            <w:r w:rsidRPr="00AA0CD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حيث </w:t>
            </w:r>
            <w:r w:rsidRPr="00AA0CDC">
              <w:rPr>
                <w:rFonts w:ascii="Amiri" w:hAnsi="Amiri" w:cs="Amiri"/>
                <w:sz w:val="28"/>
                <w:szCs w:val="28"/>
                <w:lang w:bidi="ar-DZ"/>
              </w:rPr>
              <w:t>x</w:t>
            </w:r>
            <w:r w:rsidRPr="00AA0CD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هو موظف مرسم، </w:t>
            </w:r>
            <w:r w:rsidRPr="00AA0CDC">
              <w:rPr>
                <w:rFonts w:ascii="Amiri" w:hAnsi="Amiri" w:cs="Amiri"/>
                <w:sz w:val="28"/>
                <w:szCs w:val="28"/>
                <w:lang w:bidi="ar-DZ"/>
              </w:rPr>
              <w:t>y</w:t>
            </w:r>
            <w:r w:rsidRPr="00AA0CD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هو موظف متربص، </w:t>
            </w:r>
            <w:r w:rsidRPr="00AA0CDC">
              <w:rPr>
                <w:rFonts w:ascii="Amiri" w:hAnsi="Amiri" w:cs="Amiri"/>
                <w:sz w:val="28"/>
                <w:szCs w:val="28"/>
                <w:lang w:bidi="ar-DZ"/>
              </w:rPr>
              <w:t>z</w:t>
            </w:r>
            <w:r w:rsidRPr="00AA0CD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هو موظف مستخلف</w:t>
            </w:r>
            <w:r w:rsidRPr="00AA0CDC">
              <w:rPr>
                <w:rFonts w:ascii="Amiri" w:hAnsi="Amiri" w:cs="Amiri"/>
                <w:sz w:val="28"/>
                <w:szCs w:val="28"/>
                <w:rtl/>
                <w:lang w:bidi="ar-DZ"/>
              </w:rPr>
              <w:br/>
              <w:t>أ- ما هو عدد الثلاثيات الممكنة.</w:t>
            </w:r>
            <w:r w:rsidRPr="00AA0CDC">
              <w:rPr>
                <w:rFonts w:ascii="Amiri" w:hAnsi="Amiri" w:cs="Amiri"/>
                <w:sz w:val="28"/>
                <w:szCs w:val="28"/>
                <w:rtl/>
                <w:lang w:bidi="ar-DZ"/>
              </w:rPr>
              <w:br/>
              <w:t>ب- نقبل ان كل النتائج متساوية الاحتمال.</w:t>
            </w:r>
            <w:r w:rsidRPr="00AA0CDC">
              <w:rPr>
                <w:rFonts w:ascii="Amiri" w:hAnsi="Amiri" w:cs="Amiri"/>
                <w:sz w:val="28"/>
                <w:szCs w:val="28"/>
                <w:rtl/>
                <w:lang w:bidi="ar-DZ"/>
              </w:rPr>
              <w:br/>
              <w:t>أحسب احتمال كل من الحدثين:</w:t>
            </w:r>
            <w:r w:rsidRPr="00AA0CDC">
              <w:rPr>
                <w:rFonts w:ascii="Amiri" w:hAnsi="Amiri" w:cs="Amiri"/>
                <w:sz w:val="28"/>
                <w:szCs w:val="28"/>
                <w:rtl/>
                <w:lang w:bidi="ar-DZ"/>
              </w:rPr>
              <w:br/>
              <w:t xml:space="preserve">             </w:t>
            </w:r>
            <w:r w:rsidRPr="00AA0CDC">
              <w:rPr>
                <w:rFonts w:ascii="Amiri" w:hAnsi="Amiri" w:cs="Amiri"/>
                <w:sz w:val="28"/>
                <w:szCs w:val="28"/>
                <w:lang w:bidi="ar-DZ"/>
              </w:rPr>
              <w:t>D</w:t>
            </w:r>
            <w:r w:rsidRPr="00AA0CDC">
              <w:rPr>
                <w:rFonts w:ascii="Amiri" w:hAnsi="Amiri" w:cs="Amiri"/>
                <w:sz w:val="28"/>
                <w:szCs w:val="28"/>
                <w:rtl/>
                <w:lang w:bidi="ar-DZ"/>
              </w:rPr>
              <w:t>: نحصل على 3 رجال،</w:t>
            </w:r>
            <w:r w:rsidRPr="00AA0CDC">
              <w:rPr>
                <w:rFonts w:ascii="Amiri" w:hAnsi="Amiri" w:cs="Amiri"/>
                <w:sz w:val="28"/>
                <w:szCs w:val="28"/>
                <w:lang w:bidi="ar-DZ"/>
              </w:rPr>
              <w:t xml:space="preserve"> E</w:t>
            </w:r>
            <w:r w:rsidRPr="00AA0CD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نحصل على امرأة واحدة على الأقل</w:t>
            </w:r>
          </w:p>
          <w:p w14:paraId="076BE375" w14:textId="2B083BE5" w:rsidR="00B21D4A" w:rsidRDefault="00496E85" w:rsidP="00B21D4A">
            <w:pPr>
              <w:bidi/>
              <w:ind w:right="-851"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theme="minorHAnsi"/>
                <w:b/>
                <w:bCs/>
                <w:noProof/>
                <w:sz w:val="28"/>
                <w:szCs w:val="28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5EE838D" wp14:editId="1CB5C05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113665</wp:posOffset>
                      </wp:positionV>
                      <wp:extent cx="1914525" cy="1866900"/>
                      <wp:effectExtent l="0" t="0" r="28575" b="19050"/>
                      <wp:wrapNone/>
                      <wp:docPr id="1459911348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4525" cy="18669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EBE736" w14:textId="6FF36BA2" w:rsidR="00496E85" w:rsidRDefault="00496E85" w:rsidP="00496E85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8750815" wp14:editId="6220BB13">
                                        <wp:extent cx="1706245" cy="1711960"/>
                                        <wp:effectExtent l="0" t="0" r="8255" b="2540"/>
                                        <wp:docPr id="725888965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25888965" name="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06245" cy="17119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EE838D" id="Rectangle 12" o:spid="_x0000_s1030" style="position:absolute;left:0;text-align:left;margin-left:-.6pt;margin-top:8.95pt;width:150.75pt;height:147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" fillcolor="white [3201]" strokecolor="white [3212]" strokeweight="2pt">
                      <v:textbox>
                        <w:txbxContent>
                          <w:p w14:paraId="20EBE736" w14:textId="6FF36BA2" w:rsidR="00496E85" w:rsidRDefault="00496E85" w:rsidP="00496E8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750815" wp14:editId="6220BB13">
                                  <wp:extent cx="1706245" cy="1711960"/>
                                  <wp:effectExtent l="0" t="0" r="8255" b="2540"/>
                                  <wp:docPr id="725888965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5888965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6245" cy="17119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E384BEB" w14:textId="77777777" w:rsidR="00AA0CDC" w:rsidRDefault="00AA0CDC" w:rsidP="00AA0CDC">
            <w:pPr>
              <w:bidi/>
              <w:ind w:right="-851"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2E5505E9" w14:textId="77777777" w:rsidR="00AA0CDC" w:rsidRDefault="00AA0CDC" w:rsidP="00AA0CDC">
            <w:pPr>
              <w:bidi/>
              <w:ind w:right="-851"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73C42A8D" w14:textId="77777777" w:rsidR="00AA0CDC" w:rsidRDefault="00AA0CDC" w:rsidP="00AA0CDC">
            <w:pPr>
              <w:bidi/>
              <w:ind w:right="-851"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166E82DD" w14:textId="77777777" w:rsidR="00AA0CDC" w:rsidRDefault="00AA0CDC" w:rsidP="00AA0CDC">
            <w:pPr>
              <w:bidi/>
              <w:ind w:right="-851"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7BDD439E" w14:textId="77777777" w:rsidR="00AA0CDC" w:rsidRDefault="00AA0CDC" w:rsidP="00AA0CDC">
            <w:pPr>
              <w:bidi/>
              <w:ind w:right="-851"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7E8999F7" w14:textId="77777777" w:rsidR="00AA0CDC" w:rsidRDefault="00AA0CDC" w:rsidP="00AA0CDC">
            <w:pPr>
              <w:bidi/>
              <w:ind w:right="-851"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006153DA" w14:textId="77777777" w:rsidR="00AA0CDC" w:rsidRDefault="00AA0CDC" w:rsidP="00AA0CDC">
            <w:pPr>
              <w:bidi/>
              <w:ind w:right="-851"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47E58493" w14:textId="77777777" w:rsidR="00AA0CDC" w:rsidRDefault="00AA0CDC" w:rsidP="00AA0CDC">
            <w:pPr>
              <w:bidi/>
              <w:ind w:right="-851"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0699B425" w14:textId="77777777" w:rsidR="00AA0CDC" w:rsidRDefault="00AA0CDC" w:rsidP="00AA0CDC">
            <w:pPr>
              <w:bidi/>
              <w:ind w:right="-851"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1D48C402" w14:textId="77777777" w:rsidR="00AA0CDC" w:rsidRPr="00A90028" w:rsidRDefault="00AA0CDC" w:rsidP="00AA0CDC">
            <w:pPr>
              <w:bidi/>
              <w:ind w:right="-851"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5101B05B" w14:textId="77777777" w:rsidR="00B21D4A" w:rsidRPr="00AA0CDC" w:rsidRDefault="00B21D4A" w:rsidP="00B21D4A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AA0CDC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 02:</w:t>
            </w:r>
          </w:p>
          <w:p w14:paraId="48D77D62" w14:textId="77777777" w:rsidR="00B21D4A" w:rsidRPr="00AA0CDC" w:rsidRDefault="00B21D4A" w:rsidP="00B21D4A">
            <w:pPr>
              <w:bidi/>
              <w:ind w:right="-851"/>
              <w:rPr>
                <w:rFonts w:ascii="Amiri" w:hAnsi="Amiri" w:cs="Amiri"/>
                <w:sz w:val="28"/>
                <w:szCs w:val="28"/>
                <w:rtl/>
              </w:rPr>
            </w:pPr>
            <w:r w:rsidRPr="00AA0CDC">
              <w:rPr>
                <w:rFonts w:ascii="Amiri" w:hAnsi="Amiri" w:cs="Amiri"/>
                <w:sz w:val="28"/>
                <w:szCs w:val="28"/>
                <w:rtl/>
              </w:rPr>
              <w:t>يبين الجدول التالي توزيع الأشخاص العاملين في إحدى المستشفيات:</w:t>
            </w:r>
          </w:p>
          <w:p w14:paraId="0DF1E8C7" w14:textId="77777777" w:rsidR="00B21D4A" w:rsidRPr="00AA0CDC" w:rsidRDefault="00B21D4A" w:rsidP="00B21D4A">
            <w:pPr>
              <w:bidi/>
              <w:ind w:right="-851"/>
              <w:rPr>
                <w:rFonts w:ascii="Amiri" w:hAnsi="Amiri" w:cs="Amiri"/>
                <w:sz w:val="28"/>
                <w:szCs w:val="28"/>
              </w:rPr>
            </w:pP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935"/>
              <w:gridCol w:w="2118"/>
              <w:gridCol w:w="2055"/>
              <w:gridCol w:w="1926"/>
            </w:tblGrid>
            <w:tr w:rsidR="00B21D4A" w:rsidRPr="00AA0CDC" w14:paraId="72AD8C8E" w14:textId="77777777" w:rsidTr="00050604">
              <w:trPr>
                <w:trHeight w:val="444"/>
              </w:trPr>
              <w:tc>
                <w:tcPr>
                  <w:tcW w:w="2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47BDB69" w14:textId="77777777" w:rsidR="00B21D4A" w:rsidRPr="00AA0CDC" w:rsidRDefault="00B21D4A" w:rsidP="00B21D4A">
                  <w:pPr>
                    <w:bidi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9CF8B3" w14:textId="746D0669" w:rsidR="00B21D4A" w:rsidRPr="00AA0CDC" w:rsidRDefault="00B21D4A" w:rsidP="00B21D4A">
                  <w:pPr>
                    <w:bidi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AA0CDC">
                    <w:rPr>
                      <w:rFonts w:ascii="Amiri" w:hAnsi="Amiri" w:cs="Amiri"/>
                      <w:sz w:val="28"/>
                      <w:szCs w:val="28"/>
                      <w:rtl/>
                    </w:rPr>
                    <w:t xml:space="preserve">رجـــــــــــل </w:t>
                  </w:r>
                  <w:r w:rsidRPr="00AA0CDC">
                    <w:rPr>
                      <w:rFonts w:ascii="Amiri" w:hAnsi="Amiri" w:cs="Amiri"/>
                      <w:sz w:val="28"/>
                      <w:szCs w:val="28"/>
                    </w:rPr>
                    <w:t>H</w:t>
                  </w:r>
                </w:p>
              </w:tc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FDD5A7" w14:textId="159BECF9" w:rsidR="00B21D4A" w:rsidRPr="00AA0CDC" w:rsidRDefault="00B21D4A" w:rsidP="00B21D4A">
                  <w:pPr>
                    <w:bidi/>
                    <w:jc w:val="center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AA0CDC">
                    <w:rPr>
                      <w:rFonts w:ascii="Amiri" w:hAnsi="Amiri" w:cs="Amiri"/>
                      <w:sz w:val="28"/>
                      <w:szCs w:val="28"/>
                      <w:rtl/>
                    </w:rPr>
                    <w:t xml:space="preserve">امــــــــرأة </w:t>
                  </w:r>
                  <w:r w:rsidRPr="00AA0CDC">
                    <w:rPr>
                      <w:rFonts w:ascii="Amiri" w:hAnsi="Amiri" w:cs="Amiri"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FA2D6E" w14:textId="77777777" w:rsidR="00B21D4A" w:rsidRPr="00AA0CDC" w:rsidRDefault="00B21D4A" w:rsidP="00B21D4A">
                  <w:pPr>
                    <w:bidi/>
                    <w:jc w:val="center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AA0CDC">
                    <w:rPr>
                      <w:rFonts w:ascii="Amiri" w:hAnsi="Amiri" w:cs="Amiri"/>
                      <w:sz w:val="28"/>
                      <w:szCs w:val="28"/>
                      <w:rtl/>
                    </w:rPr>
                    <w:t>المجموع</w:t>
                  </w:r>
                </w:p>
              </w:tc>
            </w:tr>
            <w:tr w:rsidR="00B21D4A" w:rsidRPr="00AA0CDC" w14:paraId="359A34C0" w14:textId="77777777" w:rsidTr="00050604"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F61B40" w14:textId="77777777" w:rsidR="00B21D4A" w:rsidRPr="00AA0CDC" w:rsidRDefault="00B21D4A" w:rsidP="00B21D4A">
                  <w:pPr>
                    <w:bidi/>
                    <w:jc w:val="center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AA0CDC">
                    <w:rPr>
                      <w:rFonts w:ascii="Amiri" w:hAnsi="Amiri" w:cs="Amiri"/>
                      <w:sz w:val="28"/>
                      <w:szCs w:val="28"/>
                      <w:rtl/>
                    </w:rPr>
                    <w:t xml:space="preserve">الطبيب </w:t>
                  </w:r>
                  <w:r w:rsidRPr="00AA0CDC">
                    <w:rPr>
                      <w:rFonts w:ascii="Amiri" w:hAnsi="Amiri" w:cs="Amiri"/>
                      <w:sz w:val="28"/>
                      <w:szCs w:val="28"/>
                    </w:rPr>
                    <w:t>M</w:t>
                  </w:r>
                </w:p>
              </w:tc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801CE0" w14:textId="77777777" w:rsidR="00B21D4A" w:rsidRPr="00AA0CDC" w:rsidRDefault="00B21D4A" w:rsidP="00B21D4A">
                  <w:pPr>
                    <w:bidi/>
                    <w:jc w:val="center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AA0CDC">
                    <w:rPr>
                      <w:rFonts w:ascii="Amiri" w:hAnsi="Amiri" w:cs="Amiri"/>
                      <w:sz w:val="28"/>
                      <w:szCs w:val="28"/>
                      <w:rtl/>
                    </w:rPr>
                    <w:t>28</w:t>
                  </w:r>
                </w:p>
              </w:tc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E080D0" w14:textId="77777777" w:rsidR="00B21D4A" w:rsidRPr="00AA0CDC" w:rsidRDefault="00B21D4A" w:rsidP="00B21D4A">
                  <w:pPr>
                    <w:bidi/>
                    <w:jc w:val="center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AA0CDC">
                    <w:rPr>
                      <w:rFonts w:ascii="Amiri" w:hAnsi="Amiri" w:cs="Amiri"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BA7152" w14:textId="77777777" w:rsidR="00B21D4A" w:rsidRPr="00AA0CDC" w:rsidRDefault="00B21D4A" w:rsidP="00B21D4A">
                  <w:pPr>
                    <w:bidi/>
                    <w:jc w:val="center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AA0CDC">
                    <w:rPr>
                      <w:rFonts w:ascii="Amiri" w:hAnsi="Amiri" w:cs="Amiri"/>
                      <w:sz w:val="28"/>
                      <w:szCs w:val="28"/>
                      <w:rtl/>
                    </w:rPr>
                    <w:t>42</w:t>
                  </w:r>
                </w:p>
              </w:tc>
            </w:tr>
            <w:tr w:rsidR="00B21D4A" w:rsidRPr="00AA0CDC" w14:paraId="353795E9" w14:textId="77777777" w:rsidTr="00050604"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E67B0B" w14:textId="77777777" w:rsidR="00B21D4A" w:rsidRPr="00AA0CDC" w:rsidRDefault="00B21D4A" w:rsidP="00B21D4A">
                  <w:pPr>
                    <w:bidi/>
                    <w:jc w:val="center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AA0CDC">
                    <w:rPr>
                      <w:rFonts w:ascii="Amiri" w:hAnsi="Amiri" w:cs="Amiri"/>
                      <w:sz w:val="28"/>
                      <w:szCs w:val="28"/>
                      <w:rtl/>
                    </w:rPr>
                    <w:t>ممرض</w:t>
                  </w:r>
                </w:p>
              </w:tc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0B5845" w14:textId="77777777" w:rsidR="00B21D4A" w:rsidRPr="00AA0CDC" w:rsidRDefault="00B21D4A" w:rsidP="00B21D4A">
                  <w:pPr>
                    <w:bidi/>
                    <w:jc w:val="center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AA0CDC">
                    <w:rPr>
                      <w:rFonts w:ascii="Amiri" w:hAnsi="Amiri" w:cs="Amiri"/>
                      <w:sz w:val="28"/>
                      <w:szCs w:val="28"/>
                      <w:rtl/>
                    </w:rPr>
                    <w:t>20</w:t>
                  </w:r>
                </w:p>
              </w:tc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4631E6" w14:textId="77777777" w:rsidR="00B21D4A" w:rsidRPr="00AA0CDC" w:rsidRDefault="00B21D4A" w:rsidP="00B21D4A">
                  <w:pPr>
                    <w:bidi/>
                    <w:jc w:val="center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AA0CDC">
                    <w:rPr>
                      <w:rFonts w:ascii="Amiri" w:hAnsi="Amiri" w:cs="Amiri"/>
                      <w:sz w:val="28"/>
                      <w:szCs w:val="28"/>
                      <w:rtl/>
                    </w:rPr>
                    <w:t>232</w:t>
                  </w:r>
                </w:p>
              </w:tc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F50E6F" w14:textId="77777777" w:rsidR="00B21D4A" w:rsidRPr="00AA0CDC" w:rsidRDefault="00B21D4A" w:rsidP="00B21D4A">
                  <w:pPr>
                    <w:bidi/>
                    <w:jc w:val="center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AA0CDC">
                    <w:rPr>
                      <w:rFonts w:ascii="Amiri" w:hAnsi="Amiri" w:cs="Amiri"/>
                      <w:sz w:val="28"/>
                      <w:szCs w:val="28"/>
                      <w:rtl/>
                    </w:rPr>
                    <w:t>252</w:t>
                  </w:r>
                </w:p>
              </w:tc>
            </w:tr>
            <w:tr w:rsidR="00B21D4A" w:rsidRPr="00AA0CDC" w14:paraId="17AA2F36" w14:textId="77777777" w:rsidTr="00050604"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7EE077" w14:textId="77777777" w:rsidR="00B21D4A" w:rsidRPr="00AA0CDC" w:rsidRDefault="00B21D4A" w:rsidP="00B21D4A">
                  <w:pPr>
                    <w:bidi/>
                    <w:jc w:val="center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AA0CDC">
                    <w:rPr>
                      <w:rFonts w:ascii="Amiri" w:hAnsi="Amiri" w:cs="Amiri"/>
                      <w:sz w:val="28"/>
                      <w:szCs w:val="28"/>
                      <w:rtl/>
                    </w:rPr>
                    <w:t xml:space="preserve">تقني إداري </w:t>
                  </w:r>
                  <w:r w:rsidRPr="00AA0CDC">
                    <w:rPr>
                      <w:rFonts w:ascii="Amiri" w:hAnsi="Amiri" w:cs="Amiri"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760063" w14:textId="77777777" w:rsidR="00B21D4A" w:rsidRPr="00AA0CDC" w:rsidRDefault="00B21D4A" w:rsidP="00B21D4A">
                  <w:pPr>
                    <w:bidi/>
                    <w:jc w:val="center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AA0CDC">
                    <w:rPr>
                      <w:rFonts w:ascii="Amiri" w:hAnsi="Amiri" w:cs="Amiri"/>
                      <w:sz w:val="28"/>
                      <w:szCs w:val="28"/>
                      <w:rtl/>
                    </w:rPr>
                    <w:t>22</w:t>
                  </w:r>
                </w:p>
              </w:tc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F9908F" w14:textId="77777777" w:rsidR="00B21D4A" w:rsidRPr="00AA0CDC" w:rsidRDefault="00B21D4A" w:rsidP="00B21D4A">
                  <w:pPr>
                    <w:bidi/>
                    <w:jc w:val="center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AA0CDC">
                    <w:rPr>
                      <w:rFonts w:ascii="Amiri" w:hAnsi="Amiri" w:cs="Amiri"/>
                      <w:sz w:val="28"/>
                      <w:szCs w:val="28"/>
                      <w:rtl/>
                    </w:rPr>
                    <w:t>34</w:t>
                  </w:r>
                </w:p>
              </w:tc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2B9971" w14:textId="77777777" w:rsidR="00B21D4A" w:rsidRPr="00AA0CDC" w:rsidRDefault="00B21D4A" w:rsidP="00B21D4A">
                  <w:pPr>
                    <w:bidi/>
                    <w:jc w:val="center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AA0CDC">
                    <w:rPr>
                      <w:rFonts w:ascii="Amiri" w:hAnsi="Amiri" w:cs="Amiri"/>
                      <w:sz w:val="28"/>
                      <w:szCs w:val="28"/>
                      <w:rtl/>
                    </w:rPr>
                    <w:t>56</w:t>
                  </w:r>
                </w:p>
              </w:tc>
            </w:tr>
            <w:tr w:rsidR="00B21D4A" w:rsidRPr="00AA0CDC" w14:paraId="43B0524D" w14:textId="77777777" w:rsidTr="00050604"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E1F611" w14:textId="77777777" w:rsidR="00B21D4A" w:rsidRPr="00AA0CDC" w:rsidRDefault="00B21D4A" w:rsidP="00B21D4A">
                  <w:pPr>
                    <w:bidi/>
                    <w:jc w:val="center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AA0CDC">
                    <w:rPr>
                      <w:rFonts w:ascii="Amiri" w:hAnsi="Amiri" w:cs="Amiri"/>
                      <w:sz w:val="28"/>
                      <w:szCs w:val="28"/>
                      <w:rtl/>
                    </w:rPr>
                    <w:t>المجموع</w:t>
                  </w:r>
                </w:p>
              </w:tc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A9E701" w14:textId="77777777" w:rsidR="00B21D4A" w:rsidRPr="00AA0CDC" w:rsidRDefault="00B21D4A" w:rsidP="00B21D4A">
                  <w:pPr>
                    <w:bidi/>
                    <w:jc w:val="center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AA0CDC">
                    <w:rPr>
                      <w:rFonts w:ascii="Amiri" w:hAnsi="Amiri" w:cs="Amiri"/>
                      <w:sz w:val="28"/>
                      <w:szCs w:val="28"/>
                      <w:rtl/>
                    </w:rPr>
                    <w:t>70</w:t>
                  </w:r>
                </w:p>
              </w:tc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1002E0" w14:textId="77777777" w:rsidR="00B21D4A" w:rsidRPr="00AA0CDC" w:rsidRDefault="00B21D4A" w:rsidP="00B21D4A">
                  <w:pPr>
                    <w:bidi/>
                    <w:jc w:val="center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AA0CDC">
                    <w:rPr>
                      <w:rFonts w:ascii="Amiri" w:hAnsi="Amiri" w:cs="Amiri"/>
                      <w:sz w:val="28"/>
                      <w:szCs w:val="28"/>
                      <w:rtl/>
                    </w:rPr>
                    <w:t>280</w:t>
                  </w:r>
                </w:p>
              </w:tc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4B52B1" w14:textId="77777777" w:rsidR="00B21D4A" w:rsidRPr="00AA0CDC" w:rsidRDefault="00B21D4A" w:rsidP="00B21D4A">
                  <w:pPr>
                    <w:bidi/>
                    <w:jc w:val="center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AA0CDC">
                    <w:rPr>
                      <w:rFonts w:ascii="Amiri" w:hAnsi="Amiri" w:cs="Amiri"/>
                      <w:sz w:val="28"/>
                      <w:szCs w:val="28"/>
                      <w:rtl/>
                    </w:rPr>
                    <w:t>350</w:t>
                  </w:r>
                </w:p>
              </w:tc>
            </w:tr>
          </w:tbl>
          <w:p w14:paraId="5E523381" w14:textId="77777777" w:rsidR="00B21D4A" w:rsidRPr="00AA0CDC" w:rsidRDefault="00B21D4A" w:rsidP="00B21D4A">
            <w:pPr>
              <w:bidi/>
              <w:ind w:left="-993" w:right="-851"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128ECC69" w14:textId="77777777" w:rsidR="00B21D4A" w:rsidRPr="00AA0CDC" w:rsidRDefault="00B21D4A" w:rsidP="00B21D4A">
            <w:pPr>
              <w:bidi/>
              <w:ind w:right="-851"/>
              <w:rPr>
                <w:rFonts w:ascii="Amiri" w:hAnsi="Amiri" w:cs="Amiri"/>
                <w:sz w:val="28"/>
                <w:szCs w:val="28"/>
                <w:rtl/>
              </w:rPr>
            </w:pPr>
            <w:r w:rsidRPr="00AA0CDC">
              <w:rPr>
                <w:rFonts w:ascii="Amiri" w:hAnsi="Amiri" w:cs="Amiri"/>
                <w:sz w:val="28"/>
                <w:szCs w:val="28"/>
                <w:rtl/>
              </w:rPr>
              <w:t>نختار عشوائيا شخصا من بين العاملين في المستشفى:</w:t>
            </w:r>
          </w:p>
          <w:p w14:paraId="0B4484E1" w14:textId="77777777" w:rsidR="00B21D4A" w:rsidRPr="00AA0CDC" w:rsidRDefault="00B21D4A" w:rsidP="00B21D4A">
            <w:pPr>
              <w:pStyle w:val="Paragraphedeliste"/>
              <w:numPr>
                <w:ilvl w:val="0"/>
                <w:numId w:val="26"/>
              </w:numPr>
              <w:bidi/>
              <w:ind w:left="177" w:right="-851" w:firstLine="177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AA0CDC">
              <w:rPr>
                <w:rFonts w:ascii="Amiri" w:hAnsi="Amiri" w:cs="Amiri"/>
                <w:sz w:val="28"/>
                <w:szCs w:val="28"/>
                <w:rtl/>
              </w:rPr>
              <w:t>ـأحسب احتمال كل حدث من الأحداث التالية:</w:t>
            </w:r>
            <w:r w:rsidRPr="00AA0CDC">
              <w:rPr>
                <w:rFonts w:ascii="Amiri" w:hAnsi="Amiri" w:cs="Amiri"/>
                <w:sz w:val="28"/>
                <w:szCs w:val="28"/>
              </w:rPr>
              <w:br/>
              <w:t xml:space="preserve"> </w:t>
            </w:r>
            <w:r w:rsidRPr="00AA0CDC">
              <w:rPr>
                <w:rFonts w:ascii="Amiri" w:hAnsi="Amiri" w:cs="Amiri"/>
                <w:sz w:val="28"/>
                <w:szCs w:val="28"/>
                <w:rtl/>
              </w:rPr>
              <w:t xml:space="preserve">          </w:t>
            </w:r>
            <w:r w:rsidRPr="00AA0CDC">
              <w:rPr>
                <w:rFonts w:ascii="Amiri" w:hAnsi="Amiri" w:cs="Amiri"/>
                <w:sz w:val="28"/>
                <w:szCs w:val="28"/>
              </w:rPr>
              <w:t>I</w:t>
            </w:r>
            <w:r w:rsidRPr="00AA0CDC">
              <w:rPr>
                <w:rFonts w:ascii="Amiri" w:hAnsi="Amiri" w:cs="Amiri"/>
                <w:sz w:val="28"/>
                <w:szCs w:val="28"/>
                <w:rtl/>
              </w:rPr>
              <w:t>:</w:t>
            </w:r>
            <w:r w:rsidRPr="00AA0CD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" الشخص ممرض</w:t>
            </w:r>
            <w:proofErr w:type="gramStart"/>
            <w:r w:rsidRPr="00AA0CDC">
              <w:rPr>
                <w:rFonts w:ascii="Amiri" w:hAnsi="Amiri" w:cs="Amiri"/>
                <w:sz w:val="28"/>
                <w:szCs w:val="28"/>
                <w:rtl/>
                <w:lang w:bidi="ar-DZ"/>
              </w:rPr>
              <w:t>" ،</w:t>
            </w:r>
            <w:proofErr w:type="gramEnd"/>
            <w:r w:rsidRPr="00AA0CD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</w:t>
            </w:r>
            <w:r w:rsidRPr="00AA0CDC">
              <w:rPr>
                <w:rFonts w:ascii="Amiri" w:hAnsi="Amiri" w:cs="Amiri"/>
                <w:sz w:val="28"/>
                <w:szCs w:val="28"/>
                <w:lang w:bidi="ar-DZ"/>
              </w:rPr>
              <w:t>F</w:t>
            </w:r>
            <w:r w:rsidRPr="00AA0CD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:" الشخص امرأة"  </w:t>
            </w:r>
            <w:proofErr w:type="gramStart"/>
            <w:r w:rsidRPr="00AA0CD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،</w:t>
            </w:r>
            <w:proofErr w:type="gramEnd"/>
            <w:r w:rsidRPr="00AA0CD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</w:t>
            </w:r>
            <w:r w:rsidRPr="00AA0CDC">
              <w:rPr>
                <w:rFonts w:ascii="Amiri" w:hAnsi="Amiri" w:cs="Amiri"/>
                <w:sz w:val="28"/>
                <w:szCs w:val="28"/>
                <w:lang w:bidi="ar-DZ"/>
              </w:rPr>
              <w:t>M</w:t>
            </w:r>
            <w:r w:rsidRPr="00AA0CD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: "الشخص طبيب" </w:t>
            </w:r>
            <w:proofErr w:type="gramStart"/>
            <w:r w:rsidRPr="00AA0CD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.</w:t>
            </w:r>
            <w:proofErr w:type="gramEnd"/>
          </w:p>
          <w:p w14:paraId="5EAA7012" w14:textId="77777777" w:rsidR="00B21D4A" w:rsidRPr="00AA0CDC" w:rsidRDefault="00B21D4A" w:rsidP="00B21D4A">
            <w:pPr>
              <w:pStyle w:val="Paragraphedeliste"/>
              <w:numPr>
                <w:ilvl w:val="0"/>
                <w:numId w:val="26"/>
              </w:numPr>
              <w:bidi/>
              <w:ind w:left="177" w:right="-851" w:firstLine="177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AA0CDC">
              <w:rPr>
                <w:rFonts w:ascii="Amiri" w:hAnsi="Amiri" w:cs="Amiri"/>
                <w:sz w:val="28"/>
                <w:szCs w:val="28"/>
                <w:rtl/>
                <w:lang w:bidi="ar-DZ"/>
              </w:rPr>
              <w:t>أحسب احتمال</w:t>
            </w:r>
            <m:oMath>
              <m:r>
                <w:rPr>
                  <w:rFonts w:ascii="Cambria Math" w:hAnsi="Cambria Math" w:cs="Amiri"/>
                  <w:sz w:val="28"/>
                  <w:szCs w:val="28"/>
                  <w:lang w:bidi="ar-D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Amiri"/>
                  <w:position w:val="-4"/>
                </w:rPr>
                <w:object w:dxaOrig="200" w:dyaOrig="320" w14:anchorId="53D93842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9.75pt;height:15.75pt" o:ole="">
                    <v:imagedata r:id="rId8" o:title=""/>
                  </v:shape>
                  <o:OLEObject Type="Embed" ProgID="Equation.DSMT4" ShapeID="_x0000_i1025" DrawAspect="Content" ObjectID="_1806574251" r:id="rId9"/>
                </w:object>
              </m:r>
            </m:oMath>
            <w:r w:rsidRPr="00AA0CDC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"الشخص ليس ممرض".</w:t>
            </w:r>
          </w:p>
          <w:p w14:paraId="4B9A558E" w14:textId="77777777" w:rsidR="00B21D4A" w:rsidRPr="00AA0CDC" w:rsidRDefault="00B21D4A" w:rsidP="00B21D4A">
            <w:pPr>
              <w:pStyle w:val="Paragraphedeliste"/>
              <w:numPr>
                <w:ilvl w:val="0"/>
                <w:numId w:val="26"/>
              </w:numPr>
              <w:bidi/>
              <w:ind w:left="177" w:right="-851" w:firstLine="177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AA0CDC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>أحسب احتمال الحدث: "الشخص طبيب "</w:t>
            </w:r>
          </w:p>
          <w:p w14:paraId="7AD0FB74" w14:textId="77777777" w:rsidR="00B21D4A" w:rsidRPr="00AA0CDC" w:rsidRDefault="00B21D4A" w:rsidP="00B21D4A">
            <w:pPr>
              <w:pStyle w:val="Paragraphedeliste"/>
              <w:numPr>
                <w:ilvl w:val="0"/>
                <w:numId w:val="26"/>
              </w:numPr>
              <w:bidi/>
              <w:ind w:left="177" w:right="-851" w:firstLine="177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AA0CDC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أحسب احتمال كل من الحدثين:  </w:t>
            </w:r>
            <m:oMath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F∪M</m:t>
              </m:r>
            </m:oMath>
            <w:r w:rsidRPr="00AA0CDC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 ،  </w:t>
            </w:r>
            <m:oMath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I∪M</m:t>
              </m:r>
            </m:oMath>
          </w:p>
          <w:p w14:paraId="737875B2" w14:textId="77777777" w:rsidR="00B21D4A" w:rsidRDefault="00B21D4A" w:rsidP="00B21D4A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3EE95143" w14:textId="77777777" w:rsidR="00B21D4A" w:rsidRDefault="00B21D4A" w:rsidP="00B21D4A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17DF41E5" w14:textId="77777777" w:rsidR="00B21D4A" w:rsidRPr="00AA0CDC" w:rsidRDefault="00B21D4A" w:rsidP="00B21D4A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AA0CDC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مثال03: باك تسيير 2019 الموضوع الأول</w:t>
            </w:r>
          </w:p>
          <w:p w14:paraId="6AEFBDC3" w14:textId="77777777" w:rsidR="00B21D4A" w:rsidRPr="00AA0CDC" w:rsidRDefault="00B21D4A" w:rsidP="00B21D4A">
            <w:pPr>
              <w:bidi/>
              <w:ind w:right="-851"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</w:rPr>
            </w:pPr>
          </w:p>
          <w:p w14:paraId="0A4FDE4D" w14:textId="77777777" w:rsidR="00B21D4A" w:rsidRPr="00AA0CDC" w:rsidRDefault="00B21D4A" w:rsidP="00B21D4A">
            <w:pPr>
              <w:bidi/>
              <w:ind w:left="401" w:hanging="401"/>
              <w:rPr>
                <w:rFonts w:ascii="Amiri" w:eastAsia="Calibri" w:hAnsi="Amiri" w:cs="Amiri"/>
                <w:sz w:val="28"/>
                <w:szCs w:val="28"/>
                <w:rtl/>
              </w:rPr>
            </w:pPr>
            <w:r w:rsidRPr="00AA0CDC">
              <w:rPr>
                <w:rFonts w:ascii="Amiri" w:eastAsia="Calibri" w:hAnsi="Amiri" w:cs="Amiri"/>
                <w:sz w:val="28"/>
                <w:szCs w:val="28"/>
                <w:rtl/>
              </w:rPr>
              <w:t xml:space="preserve">نرمي زهر نرد غير مزيف ذات ستة أوجه مرقمة من 1 إلى 6 مرتين متتاليتين ونسجل الرقم الظاهر على الوجه العلوي في كل مرة </w:t>
            </w:r>
          </w:p>
          <w:p w14:paraId="350FD836" w14:textId="77777777" w:rsidR="00B21D4A" w:rsidRPr="00AA0CDC" w:rsidRDefault="00B21D4A" w:rsidP="00B21D4A">
            <w:pPr>
              <w:numPr>
                <w:ilvl w:val="0"/>
                <w:numId w:val="27"/>
              </w:numPr>
              <w:bidi/>
              <w:contextualSpacing/>
              <w:rPr>
                <w:rFonts w:ascii="Amiri" w:eastAsia="Calibri" w:hAnsi="Amiri" w:cs="Amiri"/>
                <w:sz w:val="28"/>
                <w:szCs w:val="28"/>
              </w:rPr>
            </w:pPr>
            <w:r w:rsidRPr="00AA0CDC">
              <w:rPr>
                <w:rFonts w:ascii="Amiri" w:eastAsia="Calibri" w:hAnsi="Amiri" w:cs="Amiri"/>
                <w:sz w:val="28"/>
                <w:szCs w:val="28"/>
                <w:rtl/>
              </w:rPr>
              <w:t xml:space="preserve">باستعمال مخطط الجدول وضح جميع الإمكانيات </w:t>
            </w:r>
          </w:p>
          <w:p w14:paraId="3BE657D9" w14:textId="77777777" w:rsidR="00B21D4A" w:rsidRPr="00AA0CDC" w:rsidRDefault="00B21D4A" w:rsidP="00B21D4A">
            <w:pPr>
              <w:numPr>
                <w:ilvl w:val="0"/>
                <w:numId w:val="27"/>
              </w:numPr>
              <w:bidi/>
              <w:contextualSpacing/>
              <w:rPr>
                <w:rFonts w:ascii="Amiri" w:eastAsia="Calibri" w:hAnsi="Amiri" w:cs="Amiri"/>
                <w:sz w:val="28"/>
                <w:szCs w:val="28"/>
              </w:rPr>
            </w:pPr>
            <w:r w:rsidRPr="00AA0CDC">
              <w:rPr>
                <w:rFonts w:ascii="Amiri" w:eastAsia="Calibri" w:hAnsi="Amiri" w:cs="Amiri"/>
                <w:sz w:val="28"/>
                <w:szCs w:val="28"/>
                <w:rtl/>
              </w:rPr>
              <w:t>أحسب احتمال الأحداث التالية:</w:t>
            </w:r>
          </w:p>
          <w:p w14:paraId="0EC4FD92" w14:textId="77777777" w:rsidR="00B21D4A" w:rsidRPr="00AA0CDC" w:rsidRDefault="00B21D4A" w:rsidP="00B21D4A">
            <w:pPr>
              <w:bidi/>
              <w:ind w:left="1535"/>
              <w:contextualSpacing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AA0CDC">
              <w:rPr>
                <w:rFonts w:ascii="Amiri" w:eastAsia="Calibri" w:hAnsi="Amiri" w:cs="Amiri"/>
                <w:sz w:val="28"/>
                <w:szCs w:val="28"/>
              </w:rPr>
              <w:t>A</w:t>
            </w:r>
            <w:r w:rsidRPr="00AA0CDC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:" الحصول على رقميين فرديين"  </w:t>
            </w:r>
          </w:p>
          <w:p w14:paraId="3640866F" w14:textId="77777777" w:rsidR="00B21D4A" w:rsidRPr="00AA0CDC" w:rsidRDefault="00B21D4A" w:rsidP="00B21D4A">
            <w:pPr>
              <w:bidi/>
              <w:ind w:left="1535"/>
              <w:contextualSpacing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AA0CDC">
              <w:rPr>
                <w:rFonts w:ascii="Amiri" w:eastAsia="Calibri" w:hAnsi="Amiri" w:cs="Amiri"/>
                <w:sz w:val="28"/>
                <w:szCs w:val="28"/>
                <w:lang w:bidi="ar-DZ"/>
              </w:rPr>
              <w:t>B</w:t>
            </w:r>
            <w:r w:rsidRPr="00AA0CDC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:"الحصول على رقمين زوجيين أحدها 4"</w:t>
            </w:r>
          </w:p>
          <w:p w14:paraId="6472133C" w14:textId="77777777" w:rsidR="00B21D4A" w:rsidRPr="00AA0CDC" w:rsidRDefault="00B21D4A" w:rsidP="00B21D4A">
            <w:pPr>
              <w:bidi/>
              <w:ind w:left="1535"/>
              <w:contextualSpacing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AA0CDC">
              <w:rPr>
                <w:rFonts w:ascii="Amiri" w:eastAsia="Calibri" w:hAnsi="Amiri" w:cs="Amiri"/>
                <w:sz w:val="28"/>
                <w:szCs w:val="28"/>
                <w:lang w:bidi="ar-DZ"/>
              </w:rPr>
              <w:t>C</w:t>
            </w:r>
            <w:r w:rsidRPr="00AA0CDC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 :"الحصول على رقمين أحدهما مضاعف للآخر "     </w:t>
            </w:r>
          </w:p>
          <w:p w14:paraId="0758C682" w14:textId="77777777" w:rsidR="00B21D4A" w:rsidRPr="00AA0CDC" w:rsidRDefault="00B21D4A" w:rsidP="00B21D4A">
            <w:pPr>
              <w:bidi/>
              <w:ind w:right="-851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AA0CDC">
              <w:rPr>
                <w:rFonts w:ascii="Amiri" w:eastAsia="Calibri" w:hAnsi="Amiri" w:cs="Amiri"/>
                <w:sz w:val="28"/>
                <w:szCs w:val="28"/>
                <w:lang w:bidi="ar-DZ"/>
              </w:rPr>
              <w:t xml:space="preserve">D                      </w:t>
            </w:r>
            <w:proofErr w:type="gramStart"/>
            <w:r w:rsidRPr="00AA0CDC">
              <w:rPr>
                <w:rFonts w:ascii="Amiri" w:eastAsia="Calibri" w:hAnsi="Amiri" w:cs="Amiri"/>
                <w:sz w:val="28"/>
                <w:szCs w:val="28"/>
                <w:lang w:bidi="ar-DZ"/>
              </w:rPr>
              <w:t xml:space="preserve">   </w:t>
            </w:r>
            <w:r w:rsidRPr="00AA0CDC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:</w:t>
            </w:r>
            <w:proofErr w:type="gramEnd"/>
            <w:r w:rsidRPr="00AA0CDC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" الحصول على رقمين مجموعهما يساوي 6"</w:t>
            </w:r>
          </w:p>
          <w:p w14:paraId="73C4174E" w14:textId="77777777" w:rsidR="00B21D4A" w:rsidRDefault="00B21D4A" w:rsidP="00B21D4A">
            <w:pPr>
              <w:bidi/>
              <w:ind w:right="-851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</w:p>
          <w:p w14:paraId="44BF0060" w14:textId="77777777" w:rsidR="00B21D4A" w:rsidRDefault="00B21D4A" w:rsidP="00B21D4A">
            <w:pPr>
              <w:bidi/>
              <w:ind w:right="-851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</w:p>
          <w:p w14:paraId="408D97A8" w14:textId="33E1D8B9" w:rsidR="00C900FF" w:rsidRDefault="00C900FF" w:rsidP="0036686E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415E3427" w14:textId="77777777" w:rsidR="00C900FF" w:rsidRPr="00792B9B" w:rsidRDefault="00C900FF" w:rsidP="00C900FF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14:paraId="5603879F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076B53A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5136370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659186E" w14:textId="77777777" w:rsidR="0036686E" w:rsidRDefault="0036686E" w:rsidP="0036686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00889FA" w14:textId="77777777" w:rsidR="0036686E" w:rsidRPr="0036686E" w:rsidRDefault="0036686E" w:rsidP="0036686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36686E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يجب التذكير بم تم تناوله في السنة الثانية من تعريف مصطلحات الاحتمال وقانون الاحتمال واحتمال حادثة </w:t>
            </w:r>
          </w:p>
          <w:p w14:paraId="32A203FA" w14:textId="77777777" w:rsidR="0036686E" w:rsidRPr="0036686E" w:rsidRDefault="0036686E" w:rsidP="0036686E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36686E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وتوظيف شجرة الإمكانيات والجداول لحساب احتمال حادثة</w:t>
            </w:r>
          </w:p>
          <w:p w14:paraId="71E241F0" w14:textId="77777777" w:rsidR="0036686E" w:rsidRDefault="0036686E" w:rsidP="0036686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3DA92B6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33B0D7C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B811ED2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38830C9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C46856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BE37280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FAC685F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2CF67B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BF88AB9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8EEC455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AEEC4B9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4FDD0DC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8427817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905E10C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1976945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8AE42BA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042980F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5D06405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699F54C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B644A83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18B5EA2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ABA1491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FB3BC7E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D5301FE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804D69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266A6B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1CD6A55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0750217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DE0393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73BF95D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5B72642" w14:textId="77777777" w:rsidR="00981E9C" w:rsidRDefault="00981E9C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B1EF28" w14:textId="77777777" w:rsidR="00C900FF" w:rsidRDefault="00C900FF" w:rsidP="00C900F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047E7B1" w14:textId="6A30C1B2" w:rsidR="00C900FF" w:rsidRPr="00C900FF" w:rsidRDefault="00C900FF" w:rsidP="00C900FF">
            <w:pPr>
              <w:tabs>
                <w:tab w:val="left" w:pos="858"/>
              </w:tabs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/>
                <w:sz w:val="28"/>
                <w:szCs w:val="28"/>
                <w:rtl/>
              </w:rPr>
              <w:tab/>
            </w:r>
          </w:p>
        </w:tc>
      </w:tr>
    </w:tbl>
    <w:p w14:paraId="5F5EB127" w14:textId="77777777" w:rsidR="00C900FF" w:rsidRDefault="00C900FF" w:rsidP="00DA4F13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3178F45" wp14:editId="59E00C74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175435040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BDF83" w14:textId="77777777" w:rsidR="00C900FF" w:rsidRPr="00305590" w:rsidRDefault="00C900F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1FEA687A" w14:textId="0892F50F" w:rsidR="00C900FF" w:rsidRPr="00305590" w:rsidRDefault="00C900F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  <w:r w:rsidR="00D727B9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D727B9" w:rsidRPr="00D727B9">
                              <w:rPr>
                                <w:rFonts w:ascii="Amiri" w:hAnsi="Amiri" w:cs="Amiri"/>
                                <w:sz w:val="24"/>
                                <w:szCs w:val="24"/>
                                <w:rtl/>
                              </w:rPr>
                              <w:t>حساب الامل الرياضياتي والتباين والانحراف المعياري المرفق لتجربة عشوائية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178F45" id="_x0000_s1031" style="position:absolute;left:0;text-align:left;margin-left:-46.15pt;margin-top:66.05pt;width:543pt;height:53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" fillcolor="white [3201]" strokecolor="black [3213]" strokeweight="2pt">
                <v:textbox>
                  <w:txbxContent>
                    <w:p w14:paraId="1CEBDF83" w14:textId="77777777" w:rsidR="00C900FF" w:rsidRPr="00305590" w:rsidRDefault="00C900F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1FEA687A" w14:textId="0892F50F" w:rsidR="00C900FF" w:rsidRPr="00305590" w:rsidRDefault="00C900F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  <w:r w:rsidR="00D727B9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D727B9" w:rsidRPr="00D727B9">
                        <w:rPr>
                          <w:rFonts w:ascii="Amiri" w:hAnsi="Amiri" w:cs="Amiri"/>
                          <w:sz w:val="24"/>
                          <w:szCs w:val="24"/>
                          <w:rtl/>
                        </w:rPr>
                        <w:t>حساب الامل الرياضياتي والتباين والانحراف المعياري المرفق لتجربة عشوائية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34A9570" wp14:editId="5F538E40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24089173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C3D547" w14:textId="6E7D7183" w:rsidR="00C900FF" w:rsidRPr="00305590" w:rsidRDefault="00C900FF" w:rsidP="00305590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 w:rsidR="00D727B9"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02 ساعة</w:t>
                            </w:r>
                          </w:p>
                          <w:p w14:paraId="3ED9D857" w14:textId="77777777" w:rsidR="00C900FF" w:rsidRDefault="00C900FF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4A9570" id="_x0000_s1032" style="position:absolute;left:0;text-align:left;margin-left:-44.65pt;margin-top:.8pt;width:100.5pt;height:58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" fillcolor="white [3201]" strokecolor="black [3213]" strokeweight="2pt">
                <v:textbox>
                  <w:txbxContent>
                    <w:p w14:paraId="47C3D547" w14:textId="6E7D7183" w:rsidR="00C900FF" w:rsidRPr="00305590" w:rsidRDefault="00C900FF" w:rsidP="00305590">
                      <w:pPr>
                        <w:bidi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 w:rsidR="00D727B9"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02 ساعة</w:t>
                      </w:r>
                    </w:p>
                    <w:p w14:paraId="3ED9D857" w14:textId="77777777" w:rsidR="00C900FF" w:rsidRDefault="00C900FF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3851FAB" wp14:editId="451CBB9D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176155792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053541" w14:textId="77777777" w:rsidR="00C900FF" w:rsidRPr="00305590" w:rsidRDefault="00C900FF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الثا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لثة تسيير </w:t>
                            </w:r>
                            <w:proofErr w:type="gramStart"/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 اقتصاد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851FAB" id="_x0000_s1033" style="position:absolute;left:0;text-align:left;margin-left:396.35pt;margin-top:-.7pt;width:100.5pt;height:62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" fillcolor="white [3201]" strokecolor="black [3213]" strokeweight="2pt">
                <v:textbox>
                  <w:txbxContent>
                    <w:p w14:paraId="1E053541" w14:textId="77777777" w:rsidR="00C900FF" w:rsidRPr="00305590" w:rsidRDefault="00C900FF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الثا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لثة تسيير </w:t>
                      </w:r>
                      <w:proofErr w:type="gramStart"/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و اقتصاد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A563D5D" wp14:editId="597D15FD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88044950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F93F6" w14:textId="77777777" w:rsidR="00C900FF" w:rsidRPr="00305590" w:rsidRDefault="00C900F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المحور: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F1B6C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</w:t>
                            </w:r>
                            <w:r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احتمـــــــــــــالات</w:t>
                            </w:r>
                          </w:p>
                          <w:p w14:paraId="3F1C14D7" w14:textId="5F4C6DC9" w:rsidR="00C900FF" w:rsidRPr="00305590" w:rsidRDefault="00C900F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 w:rsidR="00D727B9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D727B9" w:rsidRPr="00D727B9">
                              <w:rPr>
                                <w:rFonts w:ascii="Amiri" w:hAnsi="Amiri" w:cs="Am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الامل الرياضياتي -التباين-الانحراف المعياري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A563D5D" id="_x0000_s1034" style="position:absolute;left:0;text-align:left;margin-left:66.35pt;margin-top:1.55pt;width:323.25pt;height:58.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" fillcolor="white [3201]" strokecolor="black [3213]" strokeweight="2pt">
                <v:textbox>
                  <w:txbxContent>
                    <w:p w14:paraId="413F93F6" w14:textId="77777777" w:rsidR="00C900FF" w:rsidRPr="00305590" w:rsidRDefault="00C900F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المحور: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3F1B6C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</w:t>
                      </w:r>
                      <w:r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احتمـــــــــــــالات</w:t>
                      </w:r>
                    </w:p>
                    <w:p w14:paraId="3F1C14D7" w14:textId="5F4C6DC9" w:rsidR="00C900FF" w:rsidRPr="00305590" w:rsidRDefault="00C900F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 w:rsidR="00D727B9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D727B9" w:rsidRPr="00D727B9">
                        <w:rPr>
                          <w:rFonts w:ascii="Amiri" w:hAnsi="Amiri" w:cs="Amiri"/>
                          <w:sz w:val="28"/>
                          <w:szCs w:val="28"/>
                          <w:rtl/>
                          <w:lang w:bidi="ar-DZ"/>
                        </w:rPr>
                        <w:t>الامل الرياضياتي -التباين-الانحراف المعياري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p w14:paraId="4EBF114A" w14:textId="77777777" w:rsidR="00C900FF" w:rsidRPr="00792B9B" w:rsidRDefault="00C900FF" w:rsidP="00305590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C900FF" w:rsidRPr="00792B9B" w14:paraId="2569935E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130721D9" w14:textId="77777777" w:rsidR="00C900FF" w:rsidRPr="00305590" w:rsidRDefault="00C900FF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13AA2CC5" w14:textId="77777777" w:rsidR="00C900FF" w:rsidRPr="00305590" w:rsidRDefault="00C900FF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0284381E" w14:textId="77777777" w:rsidR="00C900FF" w:rsidRPr="00305590" w:rsidRDefault="00C900FF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C900FF" w:rsidRPr="00792B9B" w14:paraId="7EB1EEC3" w14:textId="77777777" w:rsidTr="00305590">
        <w:tc>
          <w:tcPr>
            <w:tcW w:w="1278" w:type="dxa"/>
          </w:tcPr>
          <w:p w14:paraId="5E474707" w14:textId="77777777" w:rsidR="00C900FF" w:rsidRDefault="00C900FF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6F7CCC21" w14:textId="77777777" w:rsidR="00C900FF" w:rsidRDefault="00C900FF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1B0001B" w14:textId="77777777" w:rsidR="00C900FF" w:rsidRDefault="00C900F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800D7DC" w14:textId="77777777" w:rsidR="00C900FF" w:rsidRDefault="00C900F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365FAC6" w14:textId="77777777" w:rsidR="00C900FF" w:rsidRDefault="00C900F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524E7B" w14:textId="77777777" w:rsidR="00C900FF" w:rsidRDefault="00C900F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2998247" w14:textId="77777777" w:rsidR="00C900FF" w:rsidRDefault="00C900F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6279D1C" w14:textId="77777777" w:rsidR="00C900FF" w:rsidRDefault="00C900F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8C3014E" w14:textId="77777777" w:rsidR="00C900FF" w:rsidRDefault="00C900F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C15E7C6" w14:textId="77777777" w:rsidR="00C900FF" w:rsidRDefault="00C900F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F6979FB" w14:textId="77777777" w:rsidR="00C900FF" w:rsidRDefault="00C900F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C799756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FAF692D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762C041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27686CF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81E7D27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4B425BA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E17FAE8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90161CF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5121FA2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3547719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A69CD7A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7FCA187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1CD9A94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7AFCDC6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E75ECA3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D03FC8A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CFBED02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7C04C61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73EF93C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5EC3E06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314541B" w14:textId="77777777" w:rsidR="00C900FF" w:rsidRPr="00FB5A89" w:rsidRDefault="00C900FF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2DEB672D" w14:textId="77777777" w:rsidR="00C900FF" w:rsidRPr="0047770D" w:rsidRDefault="00C900FF" w:rsidP="00347F55">
            <w:pPr>
              <w:bidi/>
              <w:ind w:right="-851"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45590170" w14:textId="42CCE7BF" w:rsidR="0047770D" w:rsidRPr="0047770D" w:rsidRDefault="0047770D" w:rsidP="0047770D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47770D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نشـــــــــــــــــــــاط </w:t>
            </w:r>
          </w:p>
          <w:p w14:paraId="02990560" w14:textId="77777777" w:rsidR="0047770D" w:rsidRPr="0047770D" w:rsidRDefault="0047770D" w:rsidP="0047770D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47770D">
              <w:rPr>
                <w:rFonts w:ascii="Amiri" w:hAnsi="Amiri" w:cs="Amiri"/>
                <w:sz w:val="28"/>
                <w:szCs w:val="28"/>
                <w:rtl/>
              </w:rPr>
              <w:t xml:space="preserve">نعتبر </w:t>
            </w:r>
            <w:r w:rsidRPr="0047770D">
              <w:rPr>
                <w:rFonts w:ascii="Amiri" w:hAnsi="Amiri" w:cs="Amiri"/>
                <w:position w:val="-14"/>
                <w:sz w:val="28"/>
                <w:szCs w:val="28"/>
              </w:rPr>
              <w:object w:dxaOrig="2020" w:dyaOrig="400" w14:anchorId="4CC9459A">
                <v:shape id="_x0000_i1029" type="#_x0000_t75" style="width:101.25pt;height:20.25pt" o:ole="">
                  <v:imagedata r:id="rId10" o:title=""/>
                </v:shape>
                <o:OLEObject Type="Embed" ProgID="Equation.DSMT4" ShapeID="_x0000_i1029" DrawAspect="Content" ObjectID="_1806574252" r:id="rId11"/>
              </w:object>
            </w:r>
            <w:r w:rsidRPr="0047770D">
              <w:rPr>
                <w:rFonts w:ascii="Amiri" w:hAnsi="Amiri" w:cs="Amiri"/>
                <w:sz w:val="28"/>
                <w:szCs w:val="28"/>
                <w:rtl/>
              </w:rPr>
              <w:t xml:space="preserve">  ونعرف قانون الاحتمال على </w:t>
            </w:r>
            <w:r w:rsidRPr="0047770D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607FF93D">
                <v:shape id="_x0000_i1030" type="#_x0000_t75" style="width:12.75pt;height:12.75pt" o:ole="">
                  <v:imagedata r:id="rId12" o:title=""/>
                </v:shape>
                <o:OLEObject Type="Embed" ProgID="Equation.DSMT4" ShapeID="_x0000_i1030" DrawAspect="Content" ObjectID="_1806574253" r:id="rId13"/>
              </w:object>
            </w:r>
            <w:r w:rsidRPr="0047770D">
              <w:rPr>
                <w:rFonts w:ascii="Amiri" w:hAnsi="Amiri" w:cs="Amiri"/>
                <w:sz w:val="28"/>
                <w:szCs w:val="28"/>
                <w:rtl/>
              </w:rPr>
              <w:t xml:space="preserve"> كما في الجدول:</w:t>
            </w:r>
          </w:p>
          <w:p w14:paraId="436FE5A1" w14:textId="77777777" w:rsidR="0047770D" w:rsidRPr="0047770D" w:rsidRDefault="0047770D" w:rsidP="0047770D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tbl>
            <w:tblPr>
              <w:tblStyle w:val="Grilledutableau"/>
              <w:bidiVisual/>
              <w:tblW w:w="0" w:type="auto"/>
              <w:tblInd w:w="1567" w:type="dxa"/>
              <w:tblLook w:val="01E0" w:firstRow="1" w:lastRow="1" w:firstColumn="1" w:lastColumn="1" w:noHBand="0" w:noVBand="0"/>
            </w:tblPr>
            <w:tblGrid>
              <w:gridCol w:w="600"/>
              <w:gridCol w:w="601"/>
              <w:gridCol w:w="601"/>
              <w:gridCol w:w="601"/>
              <w:gridCol w:w="601"/>
              <w:gridCol w:w="601"/>
              <w:gridCol w:w="613"/>
            </w:tblGrid>
            <w:tr w:rsidR="0047770D" w:rsidRPr="0047770D" w14:paraId="0072FE19" w14:textId="77777777" w:rsidTr="00050604">
              <w:trPr>
                <w:trHeight w:val="351"/>
              </w:trPr>
              <w:tc>
                <w:tcPr>
                  <w:tcW w:w="600" w:type="dxa"/>
                  <w:vAlign w:val="center"/>
                </w:tcPr>
                <w:p w14:paraId="36C91C58" w14:textId="77777777" w:rsidR="0047770D" w:rsidRPr="0047770D" w:rsidRDefault="0047770D" w:rsidP="0047770D">
                  <w:pPr>
                    <w:jc w:val="center"/>
                    <w:rPr>
                      <w:rFonts w:ascii="Amiri" w:hAnsi="Amiri" w:cs="Amiri"/>
                      <w:b/>
                      <w:bCs/>
                      <w:rtl/>
                    </w:rPr>
                  </w:pPr>
                  <w:r w:rsidRPr="0047770D">
                    <w:rPr>
                      <w:rFonts w:ascii="Amiri" w:hAnsi="Amiri" w:cs="Amiri"/>
                      <w:b/>
                      <w:bCs/>
                      <w:rtl/>
                    </w:rPr>
                    <w:t>10</w:t>
                  </w:r>
                </w:p>
              </w:tc>
              <w:tc>
                <w:tcPr>
                  <w:tcW w:w="601" w:type="dxa"/>
                  <w:vAlign w:val="center"/>
                </w:tcPr>
                <w:p w14:paraId="5C51380E" w14:textId="77777777" w:rsidR="0047770D" w:rsidRPr="0047770D" w:rsidRDefault="0047770D" w:rsidP="0047770D">
                  <w:pPr>
                    <w:jc w:val="center"/>
                    <w:rPr>
                      <w:rFonts w:ascii="Amiri" w:hAnsi="Amiri" w:cs="Amiri"/>
                      <w:b/>
                      <w:bCs/>
                      <w:rtl/>
                    </w:rPr>
                  </w:pPr>
                  <w:r w:rsidRPr="0047770D">
                    <w:rPr>
                      <w:rFonts w:ascii="Amiri" w:hAnsi="Amiri" w:cs="Amiri"/>
                      <w:b/>
                      <w:bCs/>
                      <w:rtl/>
                    </w:rPr>
                    <w:t>6</w:t>
                  </w:r>
                </w:p>
              </w:tc>
              <w:tc>
                <w:tcPr>
                  <w:tcW w:w="601" w:type="dxa"/>
                  <w:vAlign w:val="center"/>
                </w:tcPr>
                <w:p w14:paraId="32E053FE" w14:textId="77777777" w:rsidR="0047770D" w:rsidRPr="0047770D" w:rsidRDefault="0047770D" w:rsidP="0047770D">
                  <w:pPr>
                    <w:jc w:val="center"/>
                    <w:rPr>
                      <w:rFonts w:ascii="Amiri" w:hAnsi="Amiri" w:cs="Amiri"/>
                      <w:b/>
                      <w:bCs/>
                      <w:rtl/>
                    </w:rPr>
                  </w:pPr>
                  <w:r w:rsidRPr="0047770D">
                    <w:rPr>
                      <w:rFonts w:ascii="Amiri" w:hAnsi="Amiri" w:cs="Amiri"/>
                      <w:b/>
                      <w:bCs/>
                      <w:rtl/>
                    </w:rPr>
                    <w:t>5</w:t>
                  </w:r>
                </w:p>
              </w:tc>
              <w:tc>
                <w:tcPr>
                  <w:tcW w:w="601" w:type="dxa"/>
                  <w:vAlign w:val="center"/>
                </w:tcPr>
                <w:p w14:paraId="6303081F" w14:textId="77777777" w:rsidR="0047770D" w:rsidRPr="0047770D" w:rsidRDefault="0047770D" w:rsidP="0047770D">
                  <w:pPr>
                    <w:jc w:val="center"/>
                    <w:rPr>
                      <w:rFonts w:ascii="Amiri" w:hAnsi="Amiri" w:cs="Amiri"/>
                      <w:b/>
                      <w:bCs/>
                      <w:rtl/>
                    </w:rPr>
                  </w:pPr>
                  <w:r w:rsidRPr="0047770D">
                    <w:rPr>
                      <w:rFonts w:ascii="Amiri" w:hAnsi="Amiri" w:cs="Amiri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601" w:type="dxa"/>
                  <w:vAlign w:val="center"/>
                </w:tcPr>
                <w:p w14:paraId="065B66BB" w14:textId="77777777" w:rsidR="0047770D" w:rsidRPr="0047770D" w:rsidRDefault="0047770D" w:rsidP="0047770D">
                  <w:pPr>
                    <w:jc w:val="center"/>
                    <w:rPr>
                      <w:rFonts w:ascii="Amiri" w:hAnsi="Amiri" w:cs="Amiri"/>
                      <w:b/>
                      <w:bCs/>
                      <w:rtl/>
                    </w:rPr>
                  </w:pPr>
                  <w:r w:rsidRPr="0047770D">
                    <w:rPr>
                      <w:rFonts w:ascii="Amiri" w:hAnsi="Amiri" w:cs="Amiri"/>
                      <w:b/>
                      <w:bCs/>
                      <w:rtl/>
                    </w:rPr>
                    <w:t>0</w:t>
                  </w:r>
                </w:p>
              </w:tc>
              <w:tc>
                <w:tcPr>
                  <w:tcW w:w="601" w:type="dxa"/>
                  <w:vAlign w:val="center"/>
                </w:tcPr>
                <w:p w14:paraId="7B80C2C3" w14:textId="77777777" w:rsidR="0047770D" w:rsidRPr="0047770D" w:rsidRDefault="0047770D" w:rsidP="0047770D">
                  <w:pPr>
                    <w:jc w:val="center"/>
                    <w:rPr>
                      <w:rFonts w:ascii="Amiri" w:hAnsi="Amiri" w:cs="Amiri"/>
                      <w:b/>
                      <w:bCs/>
                      <w:rtl/>
                    </w:rPr>
                  </w:pPr>
                  <w:r w:rsidRPr="0047770D">
                    <w:rPr>
                      <w:rFonts w:ascii="Amiri" w:hAnsi="Amiri" w:cs="Amiri"/>
                      <w:b/>
                      <w:bCs/>
                      <w:rtl/>
                    </w:rPr>
                    <w:t>1-</w:t>
                  </w:r>
                </w:p>
              </w:tc>
              <w:tc>
                <w:tcPr>
                  <w:tcW w:w="613" w:type="dxa"/>
                  <w:shd w:val="clear" w:color="auto" w:fill="FF99CC"/>
                  <w:vAlign w:val="center"/>
                </w:tcPr>
                <w:p w14:paraId="15BCA0D6" w14:textId="77777777" w:rsidR="0047770D" w:rsidRPr="0047770D" w:rsidRDefault="0047770D" w:rsidP="0047770D">
                  <w:pPr>
                    <w:jc w:val="center"/>
                    <w:rPr>
                      <w:rFonts w:ascii="Amiri" w:hAnsi="Amiri" w:cs="Amiri"/>
                      <w:rtl/>
                    </w:rPr>
                  </w:pPr>
                  <w:r w:rsidRPr="0047770D">
                    <w:rPr>
                      <w:rFonts w:ascii="Amiri" w:hAnsi="Amiri" w:cs="Amiri"/>
                      <w:position w:val="-12"/>
                    </w:rPr>
                    <w:object w:dxaOrig="240" w:dyaOrig="360" w14:anchorId="28898BBA">
                      <v:shape id="_x0000_i1031" type="#_x0000_t75" style="width:12pt;height:18pt" o:ole="">
                        <v:imagedata r:id="rId14" o:title=""/>
                      </v:shape>
                      <o:OLEObject Type="Embed" ProgID="Equation.DSMT4" ShapeID="_x0000_i1031" DrawAspect="Content" ObjectID="_1806574254" r:id="rId15"/>
                    </w:object>
                  </w:r>
                </w:p>
              </w:tc>
            </w:tr>
            <w:tr w:rsidR="0047770D" w:rsidRPr="0047770D" w14:paraId="7DC9EDF2" w14:textId="77777777" w:rsidTr="00050604">
              <w:tc>
                <w:tcPr>
                  <w:tcW w:w="600" w:type="dxa"/>
                  <w:vAlign w:val="center"/>
                </w:tcPr>
                <w:p w14:paraId="568ABC14" w14:textId="77777777" w:rsidR="0047770D" w:rsidRPr="0047770D" w:rsidRDefault="0047770D" w:rsidP="0047770D">
                  <w:pPr>
                    <w:jc w:val="center"/>
                    <w:rPr>
                      <w:rFonts w:ascii="Amiri" w:hAnsi="Amiri" w:cs="Amiri"/>
                      <w:b/>
                      <w:bCs/>
                      <w:rtl/>
                    </w:rPr>
                  </w:pPr>
                  <w:r w:rsidRPr="0047770D">
                    <w:rPr>
                      <w:rFonts w:ascii="Amiri" w:hAnsi="Amiri" w:cs="Amiri"/>
                      <w:b/>
                      <w:bCs/>
                    </w:rPr>
                    <w:t>A</w:t>
                  </w:r>
                </w:p>
              </w:tc>
              <w:tc>
                <w:tcPr>
                  <w:tcW w:w="601" w:type="dxa"/>
                  <w:vAlign w:val="center"/>
                </w:tcPr>
                <w:p w14:paraId="235E318C" w14:textId="77777777" w:rsidR="0047770D" w:rsidRPr="0047770D" w:rsidRDefault="0047770D" w:rsidP="0047770D">
                  <w:pPr>
                    <w:jc w:val="center"/>
                    <w:rPr>
                      <w:rFonts w:ascii="Amiri" w:hAnsi="Amiri" w:cs="Amiri"/>
                      <w:rtl/>
                    </w:rPr>
                  </w:pPr>
                  <w:r w:rsidRPr="0047770D">
                    <w:rPr>
                      <w:rFonts w:ascii="Amiri" w:hAnsi="Amiri" w:cs="Amiri"/>
                      <w:position w:val="-24"/>
                    </w:rPr>
                    <w:object w:dxaOrig="340" w:dyaOrig="620" w14:anchorId="3FC22DFF">
                      <v:shape id="_x0000_i1032" type="#_x0000_t75" style="width:17.25pt;height:30.75pt" o:ole="">
                        <v:imagedata r:id="rId16" o:title=""/>
                      </v:shape>
                      <o:OLEObject Type="Embed" ProgID="Equation.DSMT4" ShapeID="_x0000_i1032" DrawAspect="Content" ObjectID="_1806574255" r:id="rId17"/>
                    </w:object>
                  </w:r>
                </w:p>
              </w:tc>
              <w:tc>
                <w:tcPr>
                  <w:tcW w:w="601" w:type="dxa"/>
                  <w:vAlign w:val="center"/>
                </w:tcPr>
                <w:p w14:paraId="6F9F8479" w14:textId="77777777" w:rsidR="0047770D" w:rsidRPr="0047770D" w:rsidRDefault="0047770D" w:rsidP="0047770D">
                  <w:pPr>
                    <w:jc w:val="center"/>
                    <w:rPr>
                      <w:rFonts w:ascii="Amiri" w:hAnsi="Amiri" w:cs="Amiri"/>
                      <w:rtl/>
                    </w:rPr>
                  </w:pPr>
                  <w:r w:rsidRPr="0047770D">
                    <w:rPr>
                      <w:rFonts w:ascii="Amiri" w:hAnsi="Amiri" w:cs="Amiri"/>
                      <w:position w:val="-24"/>
                    </w:rPr>
                    <w:object w:dxaOrig="340" w:dyaOrig="620" w14:anchorId="176B57CC">
                      <v:shape id="_x0000_i1033" type="#_x0000_t75" style="width:17.25pt;height:30.75pt" o:ole="">
                        <v:imagedata r:id="rId18" o:title=""/>
                      </v:shape>
                      <o:OLEObject Type="Embed" ProgID="Equation.DSMT4" ShapeID="_x0000_i1033" DrawAspect="Content" ObjectID="_1806574256" r:id="rId19"/>
                    </w:object>
                  </w:r>
                </w:p>
              </w:tc>
              <w:tc>
                <w:tcPr>
                  <w:tcW w:w="601" w:type="dxa"/>
                  <w:vAlign w:val="center"/>
                </w:tcPr>
                <w:p w14:paraId="55AA1423" w14:textId="77777777" w:rsidR="0047770D" w:rsidRPr="0047770D" w:rsidRDefault="0047770D" w:rsidP="0047770D">
                  <w:pPr>
                    <w:jc w:val="center"/>
                    <w:rPr>
                      <w:rFonts w:ascii="Amiri" w:hAnsi="Amiri" w:cs="Amiri"/>
                      <w:rtl/>
                    </w:rPr>
                  </w:pPr>
                  <w:r w:rsidRPr="0047770D">
                    <w:rPr>
                      <w:rFonts w:ascii="Amiri" w:hAnsi="Amiri" w:cs="Amiri"/>
                      <w:position w:val="-24"/>
                    </w:rPr>
                    <w:object w:dxaOrig="340" w:dyaOrig="620" w14:anchorId="0C13DD84">
                      <v:shape id="_x0000_i1034" type="#_x0000_t75" style="width:17.25pt;height:30.75pt" o:ole="">
                        <v:imagedata r:id="rId20" o:title=""/>
                      </v:shape>
                      <o:OLEObject Type="Embed" ProgID="Equation.DSMT4" ShapeID="_x0000_i1034" DrawAspect="Content" ObjectID="_1806574257" r:id="rId21"/>
                    </w:object>
                  </w:r>
                </w:p>
              </w:tc>
              <w:tc>
                <w:tcPr>
                  <w:tcW w:w="601" w:type="dxa"/>
                  <w:vAlign w:val="center"/>
                </w:tcPr>
                <w:p w14:paraId="78D3580E" w14:textId="77777777" w:rsidR="0047770D" w:rsidRPr="0047770D" w:rsidRDefault="0047770D" w:rsidP="0047770D">
                  <w:pPr>
                    <w:jc w:val="center"/>
                    <w:rPr>
                      <w:rFonts w:ascii="Amiri" w:hAnsi="Amiri" w:cs="Amiri"/>
                      <w:rtl/>
                    </w:rPr>
                  </w:pPr>
                  <w:r w:rsidRPr="0047770D">
                    <w:rPr>
                      <w:rFonts w:ascii="Amiri" w:hAnsi="Amiri" w:cs="Amiri"/>
                      <w:position w:val="-24"/>
                    </w:rPr>
                    <w:object w:dxaOrig="340" w:dyaOrig="620" w14:anchorId="7125D177">
                      <v:shape id="_x0000_i1035" type="#_x0000_t75" style="width:17.25pt;height:30.75pt" o:ole="">
                        <v:imagedata r:id="rId22" o:title=""/>
                      </v:shape>
                      <o:OLEObject Type="Embed" ProgID="Equation.DSMT4" ShapeID="_x0000_i1035" DrawAspect="Content" ObjectID="_1806574258" r:id="rId23"/>
                    </w:object>
                  </w:r>
                </w:p>
              </w:tc>
              <w:tc>
                <w:tcPr>
                  <w:tcW w:w="601" w:type="dxa"/>
                  <w:vAlign w:val="center"/>
                </w:tcPr>
                <w:p w14:paraId="5EE60D04" w14:textId="77777777" w:rsidR="0047770D" w:rsidRPr="0047770D" w:rsidRDefault="0047770D" w:rsidP="0047770D">
                  <w:pPr>
                    <w:jc w:val="center"/>
                    <w:rPr>
                      <w:rFonts w:ascii="Amiri" w:hAnsi="Amiri" w:cs="Amiri"/>
                      <w:rtl/>
                    </w:rPr>
                  </w:pPr>
                  <w:r w:rsidRPr="0047770D">
                    <w:rPr>
                      <w:rFonts w:ascii="Amiri" w:hAnsi="Amiri" w:cs="Amiri"/>
                      <w:position w:val="-24"/>
                    </w:rPr>
                    <w:object w:dxaOrig="340" w:dyaOrig="620" w14:anchorId="52E1AB21">
                      <v:shape id="_x0000_i1036" type="#_x0000_t75" style="width:17.25pt;height:30.75pt" o:ole="">
                        <v:imagedata r:id="rId16" o:title=""/>
                      </v:shape>
                      <o:OLEObject Type="Embed" ProgID="Equation.DSMT4" ShapeID="_x0000_i1036" DrawAspect="Content" ObjectID="_1806574259" r:id="rId24"/>
                    </w:object>
                  </w:r>
                </w:p>
              </w:tc>
              <w:tc>
                <w:tcPr>
                  <w:tcW w:w="613" w:type="dxa"/>
                  <w:shd w:val="clear" w:color="auto" w:fill="FF99CC"/>
                  <w:vAlign w:val="center"/>
                </w:tcPr>
                <w:p w14:paraId="3A8E3D14" w14:textId="77777777" w:rsidR="0047770D" w:rsidRPr="0047770D" w:rsidRDefault="0047770D" w:rsidP="0047770D">
                  <w:pPr>
                    <w:jc w:val="center"/>
                    <w:rPr>
                      <w:rFonts w:ascii="Amiri" w:hAnsi="Amiri" w:cs="Amiri"/>
                      <w:rtl/>
                    </w:rPr>
                  </w:pPr>
                  <w:r w:rsidRPr="0047770D">
                    <w:rPr>
                      <w:rFonts w:ascii="Amiri" w:hAnsi="Amiri" w:cs="Amiri"/>
                      <w:position w:val="-12"/>
                    </w:rPr>
                    <w:object w:dxaOrig="260" w:dyaOrig="360" w14:anchorId="366EF638">
                      <v:shape id="_x0000_i1037" type="#_x0000_t75" style="width:12.75pt;height:18pt" o:ole="">
                        <v:imagedata r:id="rId25" o:title=""/>
                      </v:shape>
                      <o:OLEObject Type="Embed" ProgID="Equation.DSMT4" ShapeID="_x0000_i1037" DrawAspect="Content" ObjectID="_1806574260" r:id="rId26"/>
                    </w:object>
                  </w:r>
                </w:p>
              </w:tc>
            </w:tr>
          </w:tbl>
          <w:p w14:paraId="46BA5A45" w14:textId="77777777" w:rsidR="0047770D" w:rsidRPr="0047770D" w:rsidRDefault="0047770D" w:rsidP="0047770D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7625DE8E" w14:textId="77777777" w:rsidR="0047770D" w:rsidRPr="0047770D" w:rsidRDefault="0047770D" w:rsidP="0047770D">
            <w:pPr>
              <w:bidi/>
              <w:ind w:left="603" w:hanging="142"/>
              <w:rPr>
                <w:rFonts w:ascii="Amiri" w:hAnsi="Amiri" w:cs="Amiri"/>
                <w:sz w:val="28"/>
                <w:szCs w:val="28"/>
              </w:rPr>
            </w:pPr>
            <w:r w:rsidRPr="0047770D">
              <w:rPr>
                <w:rFonts w:ascii="Amiri" w:hAnsi="Amiri" w:cs="Amiri"/>
                <w:color w:val="FF6600"/>
                <w:sz w:val="28"/>
                <w:szCs w:val="28"/>
                <w:rtl/>
              </w:rPr>
              <w:t xml:space="preserve"> </w:t>
            </w:r>
            <w:r w:rsidRPr="0047770D">
              <w:rPr>
                <w:rFonts w:ascii="Amiri" w:hAnsi="Amiri" w:cs="Amiri"/>
                <w:sz w:val="28"/>
                <w:szCs w:val="28"/>
                <w:rtl/>
              </w:rPr>
              <w:t xml:space="preserve">1- عين العدد الحقيقي </w:t>
            </w:r>
            <w:r w:rsidRPr="0047770D">
              <w:rPr>
                <w:rFonts w:ascii="Amiri" w:hAnsi="Amiri" w:cs="Amiri"/>
                <w:sz w:val="28"/>
                <w:szCs w:val="28"/>
              </w:rPr>
              <w:t>a</w:t>
            </w:r>
          </w:p>
          <w:p w14:paraId="25D7F775" w14:textId="77777777" w:rsidR="0047770D" w:rsidRPr="0047770D" w:rsidRDefault="0047770D" w:rsidP="0047770D">
            <w:pPr>
              <w:bidi/>
              <w:ind w:left="603" w:hanging="142"/>
              <w:rPr>
                <w:rFonts w:ascii="Amiri" w:hAnsi="Amiri" w:cs="Amiri"/>
                <w:sz w:val="28"/>
                <w:szCs w:val="28"/>
                <w:rtl/>
              </w:rPr>
            </w:pPr>
            <w:r w:rsidRPr="0047770D">
              <w:rPr>
                <w:rFonts w:ascii="Amiri" w:hAnsi="Amiri" w:cs="Amiri"/>
                <w:sz w:val="28"/>
                <w:szCs w:val="28"/>
                <w:rtl/>
              </w:rPr>
              <w:t xml:space="preserve"> 2- أحسب الوسط الحسابي للقيم </w:t>
            </w:r>
            <w:r w:rsidRPr="0047770D">
              <w:rPr>
                <w:rFonts w:ascii="Amiri" w:hAnsi="Amiri" w:cs="Amiri"/>
                <w:position w:val="-12"/>
                <w:sz w:val="28"/>
                <w:szCs w:val="28"/>
              </w:rPr>
              <w:object w:dxaOrig="240" w:dyaOrig="360" w14:anchorId="59E88507">
                <v:shape id="_x0000_i1038" type="#_x0000_t75" style="width:12pt;height:18pt" o:ole="">
                  <v:imagedata r:id="rId27" o:title=""/>
                </v:shape>
                <o:OLEObject Type="Embed" ProgID="Equation.DSMT4" ShapeID="_x0000_i1038" DrawAspect="Content" ObjectID="_1806574261" r:id="rId28"/>
              </w:object>
            </w:r>
            <w:r w:rsidRPr="0047770D">
              <w:rPr>
                <w:rFonts w:ascii="Amiri" w:hAnsi="Amiri" w:cs="Amiri"/>
                <w:sz w:val="28"/>
                <w:szCs w:val="28"/>
                <w:rtl/>
              </w:rPr>
              <w:t xml:space="preserve"> مرفقة باحتمالاتها وليكن </w:t>
            </w:r>
            <w:r w:rsidRPr="0047770D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60" w14:anchorId="484450B5">
                <v:shape id="_x0000_i1039" type="#_x0000_t75" style="width:12pt;height:12.75pt" o:ole="">
                  <v:imagedata r:id="rId29" o:title=""/>
                </v:shape>
                <o:OLEObject Type="Embed" ProgID="Equation.DSMT4" ShapeID="_x0000_i1039" DrawAspect="Content" ObjectID="_1806574262" r:id="rId30"/>
              </w:object>
            </w:r>
            <w:r w:rsidRPr="0047770D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693CFF5F" w14:textId="77777777" w:rsidR="0047770D" w:rsidRPr="0047770D" w:rsidRDefault="0047770D" w:rsidP="0047770D">
            <w:pPr>
              <w:bidi/>
              <w:ind w:left="603" w:hanging="142"/>
              <w:rPr>
                <w:rFonts w:ascii="Amiri" w:hAnsi="Amiri" w:cs="Amiri"/>
                <w:sz w:val="28"/>
                <w:szCs w:val="28"/>
                <w:rtl/>
              </w:rPr>
            </w:pPr>
            <w:r w:rsidRPr="0047770D">
              <w:rPr>
                <w:rFonts w:ascii="Amiri" w:hAnsi="Amiri" w:cs="Amiri"/>
                <w:sz w:val="28"/>
                <w:szCs w:val="28"/>
                <w:rtl/>
              </w:rPr>
              <w:t xml:space="preserve"> 3- أحسب النسبتين: </w:t>
            </w:r>
            <w:r w:rsidRPr="0047770D">
              <w:rPr>
                <w:rFonts w:ascii="Amiri" w:hAnsi="Amiri" w:cs="Amiri"/>
                <w:position w:val="-28"/>
              </w:rPr>
              <w:object w:dxaOrig="1400" w:dyaOrig="720" w14:anchorId="7FD9108F">
                <v:shape id="_x0000_i1040" type="#_x0000_t75" style="width:69.75pt;height:36pt" o:ole="">
                  <v:imagedata r:id="rId31" o:title=""/>
                </v:shape>
                <o:OLEObject Type="Embed" ProgID="Equation.DSMT4" ShapeID="_x0000_i1040" DrawAspect="Content" ObjectID="_1806574263" r:id="rId32"/>
              </w:object>
            </w:r>
            <w:r w:rsidRPr="0047770D">
              <w:rPr>
                <w:rFonts w:ascii="Amiri" w:hAnsi="Amiri" w:cs="Amiri"/>
                <w:rtl/>
              </w:rPr>
              <w:t xml:space="preserve"> </w:t>
            </w:r>
            <w:proofErr w:type="gramStart"/>
            <w:r w:rsidRPr="0047770D">
              <w:rPr>
                <w:rFonts w:ascii="Amiri" w:hAnsi="Amiri" w:cs="Amiri"/>
                <w:rtl/>
              </w:rPr>
              <w:t xml:space="preserve">  ،</w:t>
            </w:r>
            <w:proofErr w:type="gramEnd"/>
            <w:r w:rsidRPr="0047770D">
              <w:rPr>
                <w:rFonts w:ascii="Amiri" w:hAnsi="Amiri" w:cs="Amiri"/>
                <w:rtl/>
              </w:rPr>
              <w:t xml:space="preserve">  </w:t>
            </w:r>
            <w:r w:rsidRPr="0047770D">
              <w:rPr>
                <w:rFonts w:ascii="Amiri" w:hAnsi="Amiri" w:cs="Amiri"/>
                <w:position w:val="-30"/>
              </w:rPr>
              <w:object w:dxaOrig="1600" w:dyaOrig="800" w14:anchorId="455D31DD">
                <v:shape id="_x0000_i1041" type="#_x0000_t75" style="width:80.25pt;height:39.75pt" o:ole="">
                  <v:imagedata r:id="rId33" o:title=""/>
                </v:shape>
                <o:OLEObject Type="Embed" ProgID="Equation.DSMT4" ShapeID="_x0000_i1041" DrawAspect="Content" ObjectID="_1806574264" r:id="rId34"/>
              </w:object>
            </w:r>
          </w:p>
          <w:p w14:paraId="641DBE5E" w14:textId="77777777" w:rsidR="0047770D" w:rsidRPr="0047770D" w:rsidRDefault="0047770D" w:rsidP="0047770D">
            <w:pPr>
              <w:bidi/>
              <w:ind w:left="177" w:hanging="142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47770D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تعريف:</w:t>
            </w:r>
          </w:p>
          <w:p w14:paraId="641D1AB3" w14:textId="77777777" w:rsidR="0047770D" w:rsidRPr="0047770D" w:rsidRDefault="0047770D" w:rsidP="0047770D">
            <w:pPr>
              <w:bidi/>
              <w:ind w:left="177" w:hanging="142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4B963D36" w14:textId="77777777" w:rsidR="0047770D" w:rsidRPr="0047770D" w:rsidRDefault="0047770D" w:rsidP="0047770D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47770D">
              <w:rPr>
                <w:rFonts w:ascii="Amiri" w:hAnsi="Amiri" w:cs="Amiri"/>
                <w:sz w:val="28"/>
                <w:szCs w:val="28"/>
                <w:rtl/>
              </w:rPr>
              <w:t xml:space="preserve">لتكن </w:t>
            </w:r>
            <w:r w:rsidRPr="0047770D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234EC520">
                <v:shape id="_x0000_i1042" type="#_x0000_t75" style="width:12.75pt;height:12.75pt" o:ole="">
                  <v:imagedata r:id="rId35" o:title=""/>
                </v:shape>
                <o:OLEObject Type="Embed" ProgID="Equation.DSMT4" ShapeID="_x0000_i1042" DrawAspect="Content" ObjectID="_1806574265" r:id="rId36"/>
              </w:object>
            </w:r>
            <w:r w:rsidRPr="0047770D">
              <w:rPr>
                <w:rFonts w:ascii="Amiri" w:hAnsi="Amiri" w:cs="Amiri"/>
                <w:sz w:val="28"/>
                <w:szCs w:val="28"/>
                <w:rtl/>
              </w:rPr>
              <w:t xml:space="preserve"> مجموعة النتائج الممكنة لتجربة عشوائية</w:t>
            </w:r>
            <w:r w:rsidRPr="0047770D">
              <w:rPr>
                <w:rFonts w:ascii="Amiri" w:hAnsi="Amiri" w:cs="Amiri"/>
                <w:sz w:val="28"/>
                <w:szCs w:val="28"/>
              </w:rPr>
              <w:t>)</w:t>
            </w:r>
            <w:r w:rsidRPr="0047770D">
              <w:rPr>
                <w:rFonts w:ascii="Amiri" w:hAnsi="Amiri" w:cs="Amiri"/>
                <w:sz w:val="28"/>
                <w:szCs w:val="28"/>
                <w:rtl/>
              </w:rPr>
              <w:t xml:space="preserve"> نعتبر هذه النتائج أعداد حقيقية</w:t>
            </w:r>
            <w:r w:rsidRPr="0047770D">
              <w:rPr>
                <w:rFonts w:ascii="Amiri" w:hAnsi="Amiri" w:cs="Amiri"/>
                <w:sz w:val="28"/>
                <w:szCs w:val="28"/>
              </w:rPr>
              <w:t xml:space="preserve"> (</w:t>
            </w:r>
            <w:r w:rsidRPr="0047770D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</w:p>
          <w:p w14:paraId="568434E5" w14:textId="63C0565F" w:rsidR="0047770D" w:rsidRPr="0047770D" w:rsidRDefault="0047770D" w:rsidP="0047770D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47770D">
              <w:rPr>
                <w:rFonts w:ascii="Amiri" w:hAnsi="Amiri" w:cs="Amiri"/>
                <w:position w:val="-14"/>
                <w:sz w:val="28"/>
                <w:szCs w:val="28"/>
              </w:rPr>
              <w:object w:dxaOrig="1740" w:dyaOrig="400" w14:anchorId="1FED2E4D">
                <v:shape id="_x0000_i1043" type="#_x0000_t75" style="width:87pt;height:20.25pt" o:ole="">
                  <v:imagedata r:id="rId37" o:title=""/>
                </v:shape>
                <o:OLEObject Type="Embed" ProgID="Equation.DSMT4" ShapeID="_x0000_i1043" DrawAspect="Content" ObjectID="_1806574266" r:id="rId38"/>
              </w:object>
            </w:r>
            <w:r w:rsidRPr="0047770D">
              <w:rPr>
                <w:rFonts w:ascii="Amiri" w:hAnsi="Amiri" w:cs="Amiri"/>
                <w:sz w:val="28"/>
                <w:szCs w:val="28"/>
                <w:rtl/>
              </w:rPr>
              <w:t xml:space="preserve"> وليكن </w:t>
            </w:r>
            <w:r w:rsidRPr="0047770D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60" w14:anchorId="6915F2FF">
                <v:shape id="_x0000_i1044" type="#_x0000_t75" style="width:12pt;height:12.75pt" o:ole="">
                  <v:imagedata r:id="rId39" o:title=""/>
                </v:shape>
                <o:OLEObject Type="Embed" ProgID="Equation.DSMT4" ShapeID="_x0000_i1044" DrawAspect="Content" ObjectID="_1806574267" r:id="rId40"/>
              </w:object>
            </w:r>
            <w:r w:rsidRPr="0047770D">
              <w:rPr>
                <w:rFonts w:ascii="Amiri" w:hAnsi="Amiri" w:cs="Amiri"/>
                <w:sz w:val="28"/>
                <w:szCs w:val="28"/>
                <w:rtl/>
              </w:rPr>
              <w:t xml:space="preserve"> احتمالا على </w:t>
            </w:r>
            <w:r w:rsidRPr="0047770D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0A18153B">
                <v:shape id="_x0000_i1045" type="#_x0000_t75" style="width:12.75pt;height:12.75pt" o:ole="">
                  <v:imagedata r:id="rId35" o:title=""/>
                </v:shape>
                <o:OLEObject Type="Embed" ProgID="Equation.DSMT4" ShapeID="_x0000_i1045" DrawAspect="Content" ObjectID="_1806574268" r:id="rId41"/>
              </w:object>
            </w:r>
            <w:r w:rsidRPr="0047770D">
              <w:rPr>
                <w:rFonts w:ascii="Amiri" w:hAnsi="Amiri" w:cs="Amiri"/>
                <w:sz w:val="28"/>
                <w:szCs w:val="28"/>
                <w:rtl/>
              </w:rPr>
              <w:t xml:space="preserve"> ، نرمز بالرمز</w:t>
            </w:r>
            <w:r w:rsidRPr="0047770D">
              <w:rPr>
                <w:rFonts w:ascii="Amiri" w:hAnsi="Amiri" w:cs="Amiri"/>
                <w:position w:val="-12"/>
                <w:sz w:val="28"/>
                <w:szCs w:val="28"/>
              </w:rPr>
              <w:object w:dxaOrig="240" w:dyaOrig="360" w14:anchorId="58F31DD2">
                <v:shape id="_x0000_i1046" type="#_x0000_t75" style="width:12pt;height:18pt" o:ole="">
                  <v:imagedata r:id="rId42" o:title=""/>
                </v:shape>
                <o:OLEObject Type="Embed" ProgID="Equation.DSMT4" ShapeID="_x0000_i1046" DrawAspect="Content" ObjectID="_1806574269" r:id="rId43"/>
              </w:object>
            </w:r>
            <w:r w:rsidRPr="0047770D">
              <w:rPr>
                <w:rFonts w:ascii="Amiri" w:hAnsi="Amiri" w:cs="Amiri"/>
                <w:sz w:val="28"/>
                <w:szCs w:val="28"/>
                <w:rtl/>
              </w:rPr>
              <w:t xml:space="preserve"> للاحتمال </w:t>
            </w:r>
            <w:r w:rsidRPr="0047770D">
              <w:rPr>
                <w:rFonts w:ascii="Amiri" w:hAnsi="Amiri" w:cs="Amiri"/>
                <w:position w:val="-12"/>
                <w:sz w:val="28"/>
                <w:szCs w:val="28"/>
              </w:rPr>
              <w:object w:dxaOrig="999" w:dyaOrig="360" w14:anchorId="01CBF3A2">
                <v:shape id="_x0000_i1047" type="#_x0000_t75" style="width:50.25pt;height:18pt" o:ole="">
                  <v:imagedata r:id="rId44" o:title=""/>
                </v:shape>
                <o:OLEObject Type="Embed" ProgID="Equation.DSMT4" ShapeID="_x0000_i1047" DrawAspect="Content" ObjectID="_1806574270" r:id="rId45"/>
              </w:object>
            </w:r>
          </w:p>
          <w:p w14:paraId="28EE280F" w14:textId="77777777" w:rsidR="0047770D" w:rsidRPr="0047770D" w:rsidRDefault="0047770D" w:rsidP="0047770D">
            <w:pPr>
              <w:pStyle w:val="Paragraphedeliste"/>
              <w:numPr>
                <w:ilvl w:val="0"/>
                <w:numId w:val="30"/>
              </w:num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</w:rPr>
            </w:pPr>
            <w:r w:rsidRPr="0047770D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الأمل الرياضياتي لقانون احتمال هو المعدل </w:t>
            </w:r>
            <w:r w:rsidRPr="0047770D">
              <w:rPr>
                <w:rFonts w:ascii="Amiri" w:hAnsi="Amiri" w:cs="Amiri"/>
                <w:sz w:val="28"/>
                <w:szCs w:val="28"/>
              </w:rPr>
              <w:t>E</w:t>
            </w:r>
            <w:r w:rsidRPr="0047770D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47770D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حيث </w:t>
            </w:r>
            <w:r w:rsidRPr="0047770D">
              <w:rPr>
                <w:rFonts w:ascii="Amiri" w:hAnsi="Amiri" w:cs="Amiri"/>
                <w:position w:val="-28"/>
                <w:lang w:bidi="ar-DZ"/>
              </w:rPr>
              <w:object w:dxaOrig="1120" w:dyaOrig="680" w14:anchorId="084E4860">
                <v:shape id="_x0000_i1048" type="#_x0000_t75" style="width:56.25pt;height:33.75pt" o:ole="">
                  <v:imagedata r:id="rId46" o:title=""/>
                </v:shape>
                <o:OLEObject Type="Embed" ProgID="Equation.DSMT4" ShapeID="_x0000_i1048" DrawAspect="Content" ObjectID="_1806574271" r:id="rId47"/>
              </w:object>
            </w:r>
            <w:r w:rsidRPr="0047770D">
              <w:rPr>
                <w:rFonts w:ascii="Amiri" w:hAnsi="Amiri" w:cs="Amiri"/>
                <w:sz w:val="28"/>
                <w:szCs w:val="28"/>
                <w:rtl/>
                <w:lang w:bidi="ar-DZ"/>
              </w:rPr>
              <w:tab/>
            </w:r>
          </w:p>
          <w:p w14:paraId="53838C62" w14:textId="77777777" w:rsidR="0047770D" w:rsidRPr="0047770D" w:rsidRDefault="0047770D" w:rsidP="0047770D">
            <w:pPr>
              <w:pStyle w:val="Paragraphedeliste"/>
              <w:numPr>
                <w:ilvl w:val="0"/>
                <w:numId w:val="30"/>
              </w:num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</w:rPr>
            </w:pPr>
            <w:r w:rsidRPr="0047770D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التباين لقانون احتمال هو العدد </w:t>
            </w:r>
            <w:r w:rsidRPr="0047770D">
              <w:rPr>
                <w:rFonts w:ascii="Amiri" w:hAnsi="Amiri" w:cs="Amiri"/>
                <w:sz w:val="28"/>
                <w:szCs w:val="28"/>
                <w:lang w:bidi="ar-DZ"/>
              </w:rPr>
              <w:t>V</w:t>
            </w:r>
            <w:r w:rsidRPr="0047770D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حيث  </w:t>
            </w:r>
            <w:r w:rsidRPr="0047770D">
              <w:rPr>
                <w:rFonts w:ascii="Amiri" w:hAnsi="Amiri" w:cs="Amiri"/>
                <w:position w:val="-28"/>
              </w:rPr>
              <w:object w:dxaOrig="1740" w:dyaOrig="720" w14:anchorId="3E3B3909">
                <v:shape id="_x0000_i1049" type="#_x0000_t75" style="width:87pt;height:36pt" o:ole="">
                  <v:imagedata r:id="rId48" o:title=""/>
                </v:shape>
                <o:OLEObject Type="Embed" ProgID="Equation.DSMT4" ShapeID="_x0000_i1049" DrawAspect="Content" ObjectID="_1806574272" r:id="rId49"/>
              </w:object>
            </w:r>
          </w:p>
          <w:p w14:paraId="2FBA6A7B" w14:textId="657B678A" w:rsidR="0047770D" w:rsidRPr="0047770D" w:rsidRDefault="0047770D" w:rsidP="0047770D">
            <w:pPr>
              <w:pStyle w:val="Paragraphedeliste"/>
              <w:numPr>
                <w:ilvl w:val="0"/>
                <w:numId w:val="30"/>
              </w:num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</w:rPr>
            </w:pPr>
            <w:r w:rsidRPr="0047770D">
              <w:rPr>
                <w:rFonts w:ascii="Amiri" w:hAnsi="Amiri" w:cs="Amiri"/>
                <w:sz w:val="28"/>
                <w:szCs w:val="28"/>
                <w:rtl/>
                <w:lang w:bidi="ar-DZ"/>
              </w:rPr>
              <w:t>الانحراف المعياري هو</w:t>
            </w:r>
            <w:r w:rsidRPr="0047770D">
              <w:rPr>
                <w:rFonts w:ascii="Amiri" w:hAnsi="Amiri" w:cs="Amiri"/>
                <w:position w:val="-8"/>
                <w:rtl/>
                <w:lang w:bidi="ar-DZ"/>
              </w:rPr>
              <w:object w:dxaOrig="960" w:dyaOrig="360" w14:anchorId="0107D48C">
                <v:shape id="_x0000_i1050" type="#_x0000_t75" style="width:48pt;height:18pt" o:ole="">
                  <v:imagedata r:id="rId50" o:title=""/>
                </v:shape>
                <o:OLEObject Type="Embed" ProgID="Equation.DSMT4" ShapeID="_x0000_i1050" DrawAspect="Content" ObjectID="_1806574273" r:id="rId51"/>
              </w:object>
            </w:r>
          </w:p>
          <w:p w14:paraId="1D93C9A0" w14:textId="77777777" w:rsidR="0047770D" w:rsidRPr="0047770D" w:rsidRDefault="0047770D" w:rsidP="0047770D">
            <w:pPr>
              <w:bidi/>
              <w:ind w:left="177" w:hanging="142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47770D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ملاحظة:</w:t>
            </w:r>
          </w:p>
          <w:p w14:paraId="38108766" w14:textId="77777777" w:rsidR="0047770D" w:rsidRPr="0047770D" w:rsidRDefault="0047770D" w:rsidP="0047770D">
            <w:pPr>
              <w:bidi/>
              <w:ind w:left="177" w:hanging="142"/>
              <w:rPr>
                <w:rFonts w:ascii="Amiri" w:hAnsi="Amiri" w:cs="Amiri"/>
                <w:noProof/>
                <w:position w:val="-28"/>
                <w:sz w:val="28"/>
                <w:szCs w:val="28"/>
                <w:rtl/>
                <w:lang w:bidi="ar-DZ"/>
              </w:rPr>
            </w:pPr>
            <w:r w:rsidRPr="0047770D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يمكن حساب </w:t>
            </w:r>
            <w:r w:rsidRPr="0047770D">
              <w:rPr>
                <w:rFonts w:ascii="Amiri" w:hAnsi="Amiri" w:cs="Amiri"/>
                <w:sz w:val="28"/>
                <w:szCs w:val="28"/>
                <w:lang w:bidi="ar-DZ"/>
              </w:rPr>
              <w:t>V</w:t>
            </w:r>
            <w:r w:rsidRPr="0047770D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بالدستور</w:t>
            </w:r>
            <w:r w:rsidRPr="0047770D">
              <w:rPr>
                <w:rFonts w:ascii="Amiri" w:hAnsi="Amiri" w:cs="Amiri"/>
                <w:sz w:val="28"/>
                <w:szCs w:val="28"/>
                <w:rtl/>
              </w:rPr>
              <w:t xml:space="preserve">  </w:t>
            </w:r>
            <w:r w:rsidRPr="0047770D">
              <w:rPr>
                <w:rFonts w:ascii="Amiri" w:hAnsi="Amiri" w:cs="Amiri"/>
                <w:position w:val="-28"/>
              </w:rPr>
              <w:object w:dxaOrig="1620" w:dyaOrig="680" w14:anchorId="2471B196">
                <v:shape id="_x0000_i1051" type="#_x0000_t75" style="width:81pt;height:33.75pt" o:ole="">
                  <v:imagedata r:id="rId52" o:title=""/>
                </v:shape>
                <o:OLEObject Type="Embed" ProgID="Equation.DSMT4" ShapeID="_x0000_i1051" DrawAspect="Content" ObjectID="_1806574274" r:id="rId53"/>
              </w:object>
            </w:r>
            <w:r w:rsidRPr="0047770D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47770D">
              <w:rPr>
                <w:rFonts w:ascii="Amiri" w:hAnsi="Amiri" w:cs="Amiri"/>
                <w:noProof/>
                <w:position w:val="-28"/>
                <w:sz w:val="28"/>
                <w:szCs w:val="28"/>
                <w:lang w:bidi="ar-DZ"/>
              </w:rPr>
              <w:t xml:space="preserve">  </w:t>
            </w:r>
          </w:p>
          <w:p w14:paraId="171EB52B" w14:textId="77777777" w:rsidR="0047770D" w:rsidRDefault="0047770D" w:rsidP="0047770D">
            <w:pPr>
              <w:bidi/>
              <w:ind w:left="177" w:hanging="142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282BA8A4" w14:textId="77777777" w:rsidR="0047770D" w:rsidRDefault="0047770D" w:rsidP="0047770D">
            <w:pPr>
              <w:bidi/>
              <w:ind w:left="177" w:hanging="142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749453EB" w14:textId="77777777" w:rsidR="0047770D" w:rsidRDefault="0047770D" w:rsidP="0047770D">
            <w:pPr>
              <w:bidi/>
              <w:ind w:left="177" w:hanging="142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6D271DC8" w14:textId="64BE5373" w:rsidR="0047770D" w:rsidRPr="0047770D" w:rsidRDefault="0047770D" w:rsidP="0047770D">
            <w:pPr>
              <w:bidi/>
              <w:ind w:left="177" w:hanging="142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47770D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مثال:</w:t>
            </w:r>
          </w:p>
          <w:p w14:paraId="10AE77AC" w14:textId="77777777" w:rsidR="0047770D" w:rsidRPr="0047770D" w:rsidRDefault="0047770D" w:rsidP="0047770D">
            <w:pPr>
              <w:bidi/>
              <w:ind w:left="177" w:hanging="142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1031B843" w14:textId="77777777" w:rsidR="0047770D" w:rsidRPr="0047770D" w:rsidRDefault="0047770D" w:rsidP="0047770D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7770D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يدفع لاعبان </w:t>
            </w:r>
            <w:r w:rsidRPr="0047770D">
              <w:rPr>
                <w:rFonts w:ascii="Amiri" w:hAnsi="Amiri" w:cs="Amiri"/>
                <w:sz w:val="28"/>
                <w:szCs w:val="28"/>
                <w:lang w:bidi="ar-DZ"/>
              </w:rPr>
              <w:t>A</w:t>
            </w:r>
            <w:r w:rsidRPr="0047770D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</w:t>
            </w:r>
            <w:r w:rsidRPr="0047770D">
              <w:rPr>
                <w:rFonts w:ascii="Amiri" w:hAnsi="Amiri" w:cs="Amiri"/>
                <w:sz w:val="28"/>
                <w:szCs w:val="28"/>
                <w:lang w:bidi="ar-DZ"/>
              </w:rPr>
              <w:t>B</w:t>
            </w:r>
            <w:r w:rsidRPr="0047770D">
              <w:rPr>
                <w:rFonts w:ascii="Amiri" w:hAnsi="Amiri" w:cs="Amiri"/>
                <w:sz w:val="28"/>
                <w:szCs w:val="28"/>
                <w:rtl/>
                <w:lang w:bidi="ar-DZ"/>
              </w:rPr>
              <w:t>، 6 و10 دينارا على الترتيب ويرمي منظم اللعبة حجري نرد متوازنين كل منهما ذو أربعة أوجه مرقمة من 1 إلى 4 ويدفع للاعبين ضعف مجموع رقمي الوجهين الظاهرين بعد الرمي</w:t>
            </w:r>
          </w:p>
          <w:p w14:paraId="5E768D59" w14:textId="77777777" w:rsidR="0047770D" w:rsidRPr="0047770D" w:rsidRDefault="0047770D" w:rsidP="0047770D">
            <w:pPr>
              <w:bidi/>
              <w:ind w:left="540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7770D">
              <w:rPr>
                <w:rFonts w:ascii="Amiri" w:hAnsi="Amiri" w:cs="Amiri"/>
                <w:sz w:val="28"/>
                <w:szCs w:val="28"/>
                <w:rtl/>
                <w:lang w:bidi="ar-DZ"/>
              </w:rPr>
              <w:t>- أحسب أمل الربح لكل لاعب.</w:t>
            </w:r>
          </w:p>
          <w:p w14:paraId="05197337" w14:textId="77777777" w:rsidR="0047770D" w:rsidRPr="0047770D" w:rsidRDefault="0047770D" w:rsidP="0047770D">
            <w:pPr>
              <w:bidi/>
              <w:ind w:left="540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7770D">
              <w:rPr>
                <w:rFonts w:ascii="Amiri" w:hAnsi="Amiri" w:cs="Amiri"/>
                <w:sz w:val="28"/>
                <w:szCs w:val="28"/>
                <w:rtl/>
                <w:lang w:bidi="ar-DZ"/>
              </w:rPr>
              <w:t>- أحسب التباين والانحراف المعياري.</w:t>
            </w:r>
          </w:p>
          <w:p w14:paraId="57149B10" w14:textId="77777777" w:rsidR="0047770D" w:rsidRPr="0047770D" w:rsidRDefault="0047770D" w:rsidP="0047770D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4C8DA834" w14:textId="77777777" w:rsidR="0047770D" w:rsidRPr="0047770D" w:rsidRDefault="0047770D" w:rsidP="0047770D">
            <w:pPr>
              <w:bidi/>
              <w:ind w:left="177" w:hanging="142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47770D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خــــــــــــــــواص:</w:t>
            </w:r>
          </w:p>
          <w:p w14:paraId="717AA23D" w14:textId="77777777" w:rsidR="0047770D" w:rsidRPr="0047770D" w:rsidRDefault="0047770D" w:rsidP="0047770D">
            <w:pPr>
              <w:bidi/>
              <w:ind w:left="177" w:hanging="142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08AEE5B7" w14:textId="77777777" w:rsidR="0047770D" w:rsidRPr="0047770D" w:rsidRDefault="0047770D" w:rsidP="0047770D">
            <w:pPr>
              <w:pStyle w:val="Paragraphedeliste"/>
              <w:numPr>
                <w:ilvl w:val="0"/>
                <w:numId w:val="31"/>
              </w:numPr>
              <w:bidi/>
              <w:ind w:left="744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</w:rPr>
            </w:pPr>
            <w:r w:rsidRPr="0047770D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عند إضافة عدد ثابت </w:t>
            </w:r>
            <w:r w:rsidRPr="0047770D">
              <w:rPr>
                <w:rFonts w:ascii="Amiri" w:hAnsi="Amiri" w:cs="Amiri"/>
                <w:sz w:val="28"/>
                <w:szCs w:val="28"/>
                <w:lang w:bidi="ar-DZ"/>
              </w:rPr>
              <w:t>a</w:t>
            </w:r>
            <w:r w:rsidRPr="0047770D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لكل القيم</w:t>
            </w:r>
            <w:r w:rsidRPr="0047770D">
              <w:rPr>
                <w:rFonts w:ascii="Amiri" w:hAnsi="Amiri" w:cs="Amiri"/>
                <w:noProof/>
                <w:position w:val="-12"/>
                <w:rtl/>
                <w:lang w:bidi="ar-DZ"/>
              </w:rPr>
              <w:drawing>
                <wp:inline distT="0" distB="0" distL="0" distR="0" wp14:anchorId="2A862BB0" wp14:editId="7846D374">
                  <wp:extent cx="190500" cy="22860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770D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يضاف </w:t>
            </w:r>
            <w:r w:rsidRPr="0047770D">
              <w:rPr>
                <w:rFonts w:ascii="Amiri" w:hAnsi="Amiri" w:cs="Amiri"/>
                <w:sz w:val="28"/>
                <w:szCs w:val="28"/>
                <w:lang w:bidi="ar-DZ"/>
              </w:rPr>
              <w:t>a</w:t>
            </w:r>
            <w:r w:rsidRPr="0047770D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الى الأمل الرياضياتي.</w:t>
            </w:r>
          </w:p>
          <w:p w14:paraId="38AF5228" w14:textId="77777777" w:rsidR="0047770D" w:rsidRPr="0047770D" w:rsidRDefault="0047770D" w:rsidP="0047770D">
            <w:pPr>
              <w:pStyle w:val="Paragraphedeliste"/>
              <w:numPr>
                <w:ilvl w:val="0"/>
                <w:numId w:val="31"/>
              </w:numPr>
              <w:bidi/>
              <w:ind w:left="744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47770D">
              <w:rPr>
                <w:rFonts w:ascii="Amiri" w:hAnsi="Amiri" w:cs="Amiri"/>
                <w:sz w:val="28"/>
                <w:szCs w:val="28"/>
                <w:rtl/>
                <w:lang w:bidi="ar-DZ"/>
              </w:rPr>
              <w:t>عند ضرب كل قيم</w:t>
            </w:r>
            <w:r w:rsidRPr="0047770D">
              <w:rPr>
                <w:rFonts w:ascii="Amiri" w:hAnsi="Amiri" w:cs="Amiri"/>
                <w:position w:val="-12"/>
                <w:rtl/>
                <w:lang w:bidi="ar-DZ"/>
              </w:rPr>
              <w:object w:dxaOrig="300" w:dyaOrig="360" w14:anchorId="38B6A036">
                <v:shape id="_x0000_i1052" type="#_x0000_t75" style="width:15pt;height:18pt" o:ole="">
                  <v:imagedata r:id="rId55" o:title=""/>
                </v:shape>
                <o:OLEObject Type="Embed" ProgID="Equation.DSMT4" ShapeID="_x0000_i1052" DrawAspect="Content" ObjectID="_1806574275" r:id="rId56"/>
              </w:object>
            </w:r>
            <w:r w:rsidRPr="0047770D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يضرب الأمل الرياضياتي في العدد </w:t>
            </w:r>
            <w:r w:rsidRPr="0047770D">
              <w:rPr>
                <w:rFonts w:ascii="Amiri" w:hAnsi="Amiri" w:cs="Amiri"/>
                <w:sz w:val="28"/>
                <w:szCs w:val="28"/>
                <w:lang w:bidi="ar-DZ"/>
              </w:rPr>
              <w:t>a</w:t>
            </w:r>
          </w:p>
          <w:p w14:paraId="538D3BA1" w14:textId="77777777" w:rsidR="0047770D" w:rsidRPr="0047770D" w:rsidRDefault="0047770D" w:rsidP="0047770D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6C356F9E" w14:textId="77777777" w:rsidR="0047770D" w:rsidRPr="0047770D" w:rsidRDefault="0047770D" w:rsidP="0047770D">
            <w:pPr>
              <w:bidi/>
              <w:ind w:left="177" w:hanging="142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47770D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تمرين:</w:t>
            </w:r>
          </w:p>
          <w:p w14:paraId="59080253" w14:textId="77777777" w:rsidR="0047770D" w:rsidRPr="0047770D" w:rsidRDefault="0047770D" w:rsidP="0047770D">
            <w:pPr>
              <w:bidi/>
              <w:ind w:left="177" w:hanging="142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234E02CB" w14:textId="77777777" w:rsidR="0047770D" w:rsidRPr="0047770D" w:rsidRDefault="0047770D" w:rsidP="0047770D">
            <w:pPr>
              <w:bidi/>
              <w:ind w:left="177" w:hanging="142"/>
              <w:rPr>
                <w:rFonts w:ascii="Amiri" w:hAnsi="Amiri" w:cs="Amiri"/>
                <w:sz w:val="28"/>
                <w:szCs w:val="28"/>
                <w:rtl/>
              </w:rPr>
            </w:pPr>
            <w:r w:rsidRPr="0047770D">
              <w:rPr>
                <w:rFonts w:ascii="Amiri" w:hAnsi="Amiri" w:cs="Amiri"/>
                <w:sz w:val="28"/>
                <w:szCs w:val="28"/>
                <w:rtl/>
              </w:rPr>
              <w:t>نعتبر زهري نرد أوجههما مرقمة كمايلي:</w:t>
            </w:r>
          </w:p>
          <w:p w14:paraId="02CDFB05" w14:textId="77777777" w:rsidR="0047770D" w:rsidRPr="0047770D" w:rsidRDefault="0047770D" w:rsidP="0047770D">
            <w:pPr>
              <w:bidi/>
              <w:ind w:left="177" w:hanging="142"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3323970E" w14:textId="77777777" w:rsidR="0047770D" w:rsidRPr="0047770D" w:rsidRDefault="0047770D" w:rsidP="0047770D">
            <w:pPr>
              <w:bidi/>
              <w:ind w:left="177" w:hanging="142"/>
              <w:rPr>
                <w:rFonts w:ascii="Amiri" w:hAnsi="Amiri" w:cs="Amiri"/>
                <w:sz w:val="28"/>
                <w:szCs w:val="28"/>
                <w:rtl/>
              </w:rPr>
            </w:pPr>
            <w:r w:rsidRPr="0047770D">
              <w:rPr>
                <w:rFonts w:ascii="Amiri" w:hAnsi="Amiri" w:cs="Amiri"/>
                <w:sz w:val="28"/>
                <w:szCs w:val="28"/>
                <w:rtl/>
              </w:rPr>
              <w:t>زهر النرد الأول: 1، 2، 2، 3، 4، 4.          زهر النرد الثاني: 1، 3، 4، 5، 6 ،8</w:t>
            </w:r>
          </w:p>
          <w:p w14:paraId="7766BC51" w14:textId="77777777" w:rsidR="0047770D" w:rsidRPr="0047770D" w:rsidRDefault="0047770D" w:rsidP="0047770D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3B53642A" w14:textId="77777777" w:rsidR="0047770D" w:rsidRPr="0047770D" w:rsidRDefault="0047770D" w:rsidP="0047770D">
            <w:pPr>
              <w:bidi/>
              <w:ind w:left="177" w:hanging="142"/>
              <w:rPr>
                <w:rFonts w:ascii="Amiri" w:hAnsi="Amiri" w:cs="Amiri"/>
                <w:sz w:val="28"/>
                <w:szCs w:val="28"/>
                <w:rtl/>
              </w:rPr>
            </w:pPr>
            <w:r w:rsidRPr="0047770D">
              <w:rPr>
                <w:rFonts w:ascii="Amiri" w:hAnsi="Amiri" w:cs="Amiri"/>
                <w:sz w:val="28"/>
                <w:szCs w:val="28"/>
                <w:rtl/>
              </w:rPr>
              <w:t xml:space="preserve">نرمي زهري النرد ونسجل مجموع الرقمين </w:t>
            </w:r>
            <w:r w:rsidRPr="0047770D">
              <w:rPr>
                <w:rFonts w:ascii="Amiri" w:hAnsi="Amiri" w:cs="Amiri"/>
                <w:sz w:val="28"/>
                <w:szCs w:val="28"/>
              </w:rPr>
              <w:t>x</w:t>
            </w:r>
            <w:r w:rsidRPr="0047770D">
              <w:rPr>
                <w:rFonts w:ascii="Amiri" w:hAnsi="Amiri" w:cs="Amiri"/>
                <w:sz w:val="28"/>
                <w:szCs w:val="28"/>
                <w:rtl/>
              </w:rPr>
              <w:t xml:space="preserve"> المحصل عليها (نفرض أن كل الأوجه لها نفس احتمال الظهور)</w:t>
            </w:r>
          </w:p>
          <w:p w14:paraId="0936791A" w14:textId="77777777" w:rsidR="0047770D" w:rsidRPr="0047770D" w:rsidRDefault="0047770D" w:rsidP="0047770D">
            <w:pPr>
              <w:bidi/>
              <w:ind w:left="177" w:hanging="142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09D085C2" w14:textId="77777777" w:rsidR="0047770D" w:rsidRPr="0047770D" w:rsidRDefault="0047770D" w:rsidP="0047770D">
            <w:pPr>
              <w:pStyle w:val="Paragraphedeliste"/>
              <w:numPr>
                <w:ilvl w:val="0"/>
                <w:numId w:val="32"/>
              </w:numPr>
              <w:bidi/>
              <w:ind w:left="886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47770D">
              <w:rPr>
                <w:rFonts w:ascii="Amiri" w:hAnsi="Amiri" w:cs="Amiri"/>
                <w:sz w:val="28"/>
                <w:szCs w:val="28"/>
                <w:rtl/>
                <w:lang w:bidi="ar-DZ"/>
              </w:rPr>
              <w:t>عرف قانون الاحتمال لهذه التجربة.</w:t>
            </w:r>
          </w:p>
          <w:p w14:paraId="1FA81681" w14:textId="77777777" w:rsidR="0047770D" w:rsidRPr="0047770D" w:rsidRDefault="0047770D" w:rsidP="0047770D">
            <w:pPr>
              <w:pStyle w:val="Paragraphedeliste"/>
              <w:numPr>
                <w:ilvl w:val="0"/>
                <w:numId w:val="32"/>
              </w:numPr>
              <w:bidi/>
              <w:ind w:left="886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47770D">
              <w:rPr>
                <w:rFonts w:ascii="Amiri" w:hAnsi="Amiri" w:cs="Amiri"/>
                <w:sz w:val="28"/>
                <w:szCs w:val="28"/>
                <w:rtl/>
                <w:lang w:bidi="ar-DZ"/>
              </w:rPr>
              <w:t>أحسب الأمل الرياضياتي لقانون الاحتمال.</w:t>
            </w:r>
          </w:p>
          <w:p w14:paraId="0DB66D27" w14:textId="44E015BA" w:rsidR="0047770D" w:rsidRPr="0047770D" w:rsidRDefault="0047770D" w:rsidP="0047770D">
            <w:pPr>
              <w:pStyle w:val="Paragraphedeliste"/>
              <w:numPr>
                <w:ilvl w:val="0"/>
                <w:numId w:val="32"/>
              </w:numPr>
              <w:bidi/>
              <w:ind w:left="886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47770D">
              <w:rPr>
                <w:rFonts w:ascii="Amiri" w:hAnsi="Amiri" w:cs="Amiri"/>
                <w:sz w:val="28"/>
                <w:szCs w:val="28"/>
                <w:rtl/>
                <w:lang w:bidi="ar-DZ"/>
              </w:rPr>
              <w:t>أحسب التباين والانحراف المعياري.</w:t>
            </w:r>
          </w:p>
          <w:p w14:paraId="0E882AD2" w14:textId="77777777" w:rsidR="00C900FF" w:rsidRDefault="00C900FF" w:rsidP="008251D7">
            <w:pPr>
              <w:bidi/>
              <w:ind w:right="-851"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515CE907" w14:textId="77777777" w:rsidR="00C17F78" w:rsidRDefault="00C17F78" w:rsidP="00C17F78">
            <w:pPr>
              <w:bidi/>
              <w:ind w:right="-851"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3AE1FB3F" w14:textId="77777777" w:rsidR="00C17F78" w:rsidRPr="0047770D" w:rsidRDefault="00C17F78" w:rsidP="00C17F78">
            <w:pPr>
              <w:bidi/>
              <w:ind w:right="-851"/>
              <w:rPr>
                <w:rFonts w:ascii="Amiri" w:hAnsi="Amiri" w:cs="Amiri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14:paraId="0A7067D2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54BA527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20B960C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1880BC5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B38745C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FD4C78F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0F8A67F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E181F30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E717875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22722CD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26F0DE2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97450CC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E4C76B5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672B401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9705153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4EC9128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2896142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B64DD84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793082B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EAD23B9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34062B2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817357B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D6BA253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53F208C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1D05EE4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1D54E56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F2AF63C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E353017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982C976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97764F1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46870C7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5BB6C9D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242B9A5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4D8DD63" w14:textId="77777777" w:rsidR="00C900FF" w:rsidRPr="00792B9B" w:rsidRDefault="00C900FF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0B2199D7" w14:textId="77777777" w:rsidR="00C900FF" w:rsidRPr="00792B9B" w:rsidRDefault="00C900FF" w:rsidP="003D5BFF">
      <w:pPr>
        <w:bidi/>
        <w:ind w:left="-993" w:right="-851"/>
        <w:rPr>
          <w:rFonts w:cstheme="minorHAnsi"/>
          <w:sz w:val="28"/>
          <w:szCs w:val="28"/>
        </w:rPr>
      </w:pPr>
    </w:p>
    <w:p w14:paraId="7E555552" w14:textId="77777777" w:rsidR="00C900FF" w:rsidRDefault="00C900FF" w:rsidP="00DA4F13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352E4CA" wp14:editId="4E200F8B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495092888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4DC065" w14:textId="77777777" w:rsidR="00C900FF" w:rsidRPr="00305590" w:rsidRDefault="00C900F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5FDAA839" w14:textId="0C7B6526" w:rsidR="00C900FF" w:rsidRPr="00305590" w:rsidRDefault="00C900F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  <w:r w:rsidR="00E35421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E35421" w:rsidRPr="00E35421">
                              <w:rPr>
                                <w:rFonts w:ascii="Amiri" w:hAnsi="Amiri" w:cs="Amiri"/>
                                <w:sz w:val="24"/>
                                <w:szCs w:val="24"/>
                                <w:rtl/>
                              </w:rPr>
                              <w:t>حساب احتمال حادثة علما أن حادثة أخرى محققة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52E4CA" id="_x0000_s1035" style="position:absolute;left:0;text-align:left;margin-left:-46.15pt;margin-top:66.05pt;width:543pt;height:53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" fillcolor="white [3201]" strokecolor="black [3213]" strokeweight="2pt">
                <v:textbox>
                  <w:txbxContent>
                    <w:p w14:paraId="364DC065" w14:textId="77777777" w:rsidR="00C900FF" w:rsidRPr="00305590" w:rsidRDefault="00C900F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5FDAA839" w14:textId="0C7B6526" w:rsidR="00C900FF" w:rsidRPr="00305590" w:rsidRDefault="00C900F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  <w:r w:rsidR="00E35421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E35421" w:rsidRPr="00E35421">
                        <w:rPr>
                          <w:rFonts w:ascii="Amiri" w:hAnsi="Amiri" w:cs="Amiri"/>
                          <w:sz w:val="24"/>
                          <w:szCs w:val="24"/>
                          <w:rtl/>
                        </w:rPr>
                        <w:t>حساب احتمال حادثة علما أن حادثة أخرى محققة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F013292" wp14:editId="2BFDD42C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62182031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0E349" w14:textId="491DCED5" w:rsidR="00C900FF" w:rsidRPr="00305590" w:rsidRDefault="00C900FF" w:rsidP="00305590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 w:rsidR="00712645"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02 ساعة</w:t>
                            </w:r>
                          </w:p>
                          <w:p w14:paraId="5F0C434E" w14:textId="77777777" w:rsidR="00C900FF" w:rsidRDefault="00C900FF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013292" id="_x0000_s1036" style="position:absolute;left:0;text-align:left;margin-left:-44.65pt;margin-top:.8pt;width:100.5pt;height:58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" fillcolor="white [3201]" strokecolor="black [3213]" strokeweight="2pt">
                <v:textbox>
                  <w:txbxContent>
                    <w:p w14:paraId="2AB0E349" w14:textId="491DCED5" w:rsidR="00C900FF" w:rsidRPr="00305590" w:rsidRDefault="00C900FF" w:rsidP="00305590">
                      <w:pPr>
                        <w:bidi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 w:rsidR="00712645"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02 ساعة</w:t>
                      </w:r>
                    </w:p>
                    <w:p w14:paraId="5F0C434E" w14:textId="77777777" w:rsidR="00C900FF" w:rsidRDefault="00C900FF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3C15A40" wp14:editId="6BB020EA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502000280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7F8B44" w14:textId="77777777" w:rsidR="00C900FF" w:rsidRPr="00305590" w:rsidRDefault="00C900FF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الثا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لثة تسيير </w:t>
                            </w:r>
                            <w:proofErr w:type="gramStart"/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 اقتصاد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C15A40" id="_x0000_s1037" style="position:absolute;left:0;text-align:left;margin-left:396.35pt;margin-top:-.7pt;width:100.5pt;height:62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" fillcolor="white [3201]" strokecolor="black [3213]" strokeweight="2pt">
                <v:textbox>
                  <w:txbxContent>
                    <w:p w14:paraId="457F8B44" w14:textId="77777777" w:rsidR="00C900FF" w:rsidRPr="00305590" w:rsidRDefault="00C900FF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الثا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لثة تسيير </w:t>
                      </w:r>
                      <w:proofErr w:type="gramStart"/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و اقتصاد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EEB9EC7" wp14:editId="1037162E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715104614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A6E45" w14:textId="77777777" w:rsidR="00C900FF" w:rsidRPr="00305590" w:rsidRDefault="00C900F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المحور: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F1B6C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</w:t>
                            </w:r>
                            <w:r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احتمـــــــــــــالات</w:t>
                            </w:r>
                          </w:p>
                          <w:p w14:paraId="6CE53CA2" w14:textId="71C3C8F2" w:rsidR="00C900FF" w:rsidRPr="00305590" w:rsidRDefault="00C900F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 w:rsidR="00712645" w:rsidRPr="00712645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الاحتمالات الشرطية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EEB9EC7" id="_x0000_s1038" style="position:absolute;left:0;text-align:left;margin-left:66.35pt;margin-top:1.55pt;width:323.25pt;height:58.5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" fillcolor="white [3201]" strokecolor="black [3213]" strokeweight="2pt">
                <v:textbox>
                  <w:txbxContent>
                    <w:p w14:paraId="4D7A6E45" w14:textId="77777777" w:rsidR="00C900FF" w:rsidRPr="00305590" w:rsidRDefault="00C900F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المحور: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3F1B6C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</w:t>
                      </w:r>
                      <w:r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احتمـــــــــــــالات</w:t>
                      </w:r>
                    </w:p>
                    <w:p w14:paraId="6CE53CA2" w14:textId="71C3C8F2" w:rsidR="00C900FF" w:rsidRPr="00305590" w:rsidRDefault="00C900F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 w:rsidR="00712645" w:rsidRPr="00712645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 xml:space="preserve"> الاحتمالات الشرطية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p w14:paraId="2AB718EF" w14:textId="77777777" w:rsidR="00C900FF" w:rsidRPr="00792B9B" w:rsidRDefault="00C900FF" w:rsidP="00305590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C900FF" w:rsidRPr="00792B9B" w14:paraId="2A187A8B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4D446343" w14:textId="77777777" w:rsidR="00C900FF" w:rsidRPr="00305590" w:rsidRDefault="00C900FF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53A0E465" w14:textId="77777777" w:rsidR="00C900FF" w:rsidRPr="00305590" w:rsidRDefault="00C900FF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5E66D579" w14:textId="77777777" w:rsidR="00C900FF" w:rsidRPr="00305590" w:rsidRDefault="00C900FF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C900FF" w:rsidRPr="00792B9B" w14:paraId="04CCCCC7" w14:textId="77777777" w:rsidTr="00305590">
        <w:tc>
          <w:tcPr>
            <w:tcW w:w="1278" w:type="dxa"/>
          </w:tcPr>
          <w:p w14:paraId="0821FC71" w14:textId="77777777" w:rsidR="00C900FF" w:rsidRDefault="00C900FF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1ADE3BA4" w14:textId="77777777" w:rsidR="00C900FF" w:rsidRDefault="00C900FF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A2CC15" w14:textId="77777777" w:rsidR="00C900FF" w:rsidRDefault="00C900F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27C22BD" w14:textId="77777777" w:rsidR="00C900FF" w:rsidRDefault="00C900F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F4D6FB8" w14:textId="77777777" w:rsidR="00C900FF" w:rsidRDefault="00C900F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8C3D57D" w14:textId="77777777" w:rsidR="00C900FF" w:rsidRDefault="00C900F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BE1E89D" w14:textId="77777777" w:rsidR="00C900FF" w:rsidRDefault="00C900F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4A59E76" w14:textId="77777777" w:rsidR="00C900FF" w:rsidRDefault="00C900F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0BCDD06" w14:textId="77777777" w:rsidR="00C900FF" w:rsidRDefault="00C900F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87805F2" w14:textId="77777777" w:rsidR="00C900FF" w:rsidRDefault="00C900F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F88FBCB" w14:textId="77777777" w:rsidR="00C900FF" w:rsidRDefault="00C900F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5305D5C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B7A5842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F989A8B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C6D93AC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2C70AC4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8F506E0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B159B03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6E8A18D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58A616E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8C8B68A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70FB675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0D776AE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4F0B254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0F5EE13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5BB132A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4DAF7F1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F66AF8B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1693CEA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D52B98A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9A4EFD9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7923677" w14:textId="77777777" w:rsidR="00C900FF" w:rsidRPr="00FB5A89" w:rsidRDefault="00C900FF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3F405CE1" w14:textId="77777777" w:rsidR="00C900FF" w:rsidRDefault="00C900FF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7C9D3AF1" w14:textId="77777777" w:rsidR="00BC0A76" w:rsidRPr="00BC0A76" w:rsidRDefault="00BC0A76" w:rsidP="00BC0A76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BC0A76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نشاط </w:t>
            </w:r>
          </w:p>
          <w:p w14:paraId="12C71AD1" w14:textId="029A60C7" w:rsidR="00BC0A76" w:rsidRPr="00BC0A76" w:rsidRDefault="00BC0A76" w:rsidP="00BC0A76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يتوزع 400 تلميذ من الأقسام النهائية في ثانوية ما الى فوجين </w:t>
            </w:r>
            <w:r w:rsidRPr="00BC0A76">
              <w:rPr>
                <w:rFonts w:ascii="Amiri" w:hAnsi="Amiri" w:cs="Amiri"/>
                <w:sz w:val="28"/>
                <w:szCs w:val="28"/>
                <w:lang w:bidi="ar-DZ"/>
              </w:rPr>
              <w:t>A</w:t>
            </w: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</w:t>
            </w:r>
            <w:r w:rsidRPr="00BC0A76">
              <w:rPr>
                <w:rFonts w:ascii="Amiri" w:hAnsi="Amiri" w:cs="Amiri"/>
                <w:sz w:val="28"/>
                <w:szCs w:val="28"/>
                <w:lang w:bidi="ar-DZ"/>
              </w:rPr>
              <w:t>B</w:t>
            </w: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وذلك حسب اللغة الحية التي يدرسونها (إنجليزية أو ألمانية).</w:t>
            </w:r>
          </w:p>
          <w:p w14:paraId="7B5C8FFA" w14:textId="77777777" w:rsidR="00BC0A76" w:rsidRPr="00BC0A76" w:rsidRDefault="00BC0A76" w:rsidP="00BC0A76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>يوضح الجدول التالي هذا التوزيع بالنسبة للبنين (</w:t>
            </w:r>
            <w:r w:rsidRPr="00BC0A76">
              <w:rPr>
                <w:rFonts w:ascii="Amiri" w:hAnsi="Amiri" w:cs="Amiri"/>
                <w:sz w:val="28"/>
                <w:szCs w:val="28"/>
                <w:lang w:bidi="ar-DZ"/>
              </w:rPr>
              <w:t>G</w:t>
            </w: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>) والبنات (</w:t>
            </w:r>
            <w:r w:rsidRPr="00BC0A76">
              <w:rPr>
                <w:rFonts w:ascii="Amiri" w:hAnsi="Amiri" w:cs="Amiri"/>
                <w:sz w:val="28"/>
                <w:szCs w:val="28"/>
                <w:lang w:bidi="ar-DZ"/>
              </w:rPr>
              <w:t>F</w:t>
            </w: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>)</w:t>
            </w:r>
          </w:p>
          <w:p w14:paraId="290C51AC" w14:textId="77777777" w:rsidR="00BC0A76" w:rsidRPr="00BC0A76" w:rsidRDefault="00BC0A76" w:rsidP="00BC0A76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BC0A76">
              <w:rPr>
                <w:rFonts w:ascii="Amiri" w:hAnsi="Amiri" w:cs="Amir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FFD809C" wp14:editId="2B3BACE0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102870</wp:posOffset>
                      </wp:positionV>
                      <wp:extent cx="3086100" cy="914400"/>
                      <wp:effectExtent l="0" t="0" r="0" b="1905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lledutableau"/>
                                    <w:bidiVisual/>
                                    <w:tblW w:w="4515" w:type="dxa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447"/>
                                    <w:gridCol w:w="1448"/>
                                    <w:gridCol w:w="1620"/>
                                  </w:tblGrid>
                                  <w:tr w:rsidR="00BC0A76" w14:paraId="4F15ED58" w14:textId="77777777">
                                    <w:trPr>
                                      <w:trHeight w:val="589"/>
                                    </w:trPr>
                                    <w:tc>
                                      <w:tcPr>
                                        <w:tcW w:w="1447" w:type="dxa"/>
                                        <w:shd w:val="clear" w:color="auto" w:fill="FF99CC"/>
                                        <w:vAlign w:val="center"/>
                                      </w:tcPr>
                                      <w:p w14:paraId="4038B26B" w14:textId="77777777" w:rsidR="00BC0A76" w:rsidRPr="001F390A" w:rsidRDefault="00BC0A76" w:rsidP="00664317">
                                        <w:pPr>
                                          <w:bidi/>
                                          <w:jc w:val="center"/>
                                          <w:rPr>
                                            <w:b/>
                                            <w:bCs/>
                                            <w:rtl/>
                                            <w:lang w:bidi="ar-DZ"/>
                                          </w:rPr>
                                        </w:pPr>
                                        <w:r w:rsidRPr="001F390A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DZ"/>
                                          </w:rPr>
                                          <w:t>ألمانية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DZ"/>
                                          </w:rPr>
                                          <w:t xml:space="preserve"> </w:t>
                                        </w:r>
                                        <w:r w:rsidRPr="001F390A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DZ"/>
                                          </w:rPr>
                                          <w:t>(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lang w:bidi="ar-DZ"/>
                                          </w:rPr>
                                          <w:t>D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DZ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8" w:type="dxa"/>
                                        <w:shd w:val="clear" w:color="auto" w:fill="FF99CC"/>
                                        <w:vAlign w:val="center"/>
                                      </w:tcPr>
                                      <w:p w14:paraId="5A21890A" w14:textId="77777777" w:rsidR="00BC0A76" w:rsidRPr="001F390A" w:rsidRDefault="00BC0A76" w:rsidP="00664317">
                                        <w:pPr>
                                          <w:bidi/>
                                          <w:jc w:val="center"/>
                                          <w:rPr>
                                            <w:b/>
                                            <w:bCs/>
                                            <w:rtl/>
                                            <w:lang w:bidi="ar-DZ"/>
                                          </w:rPr>
                                        </w:pPr>
                                        <w:r w:rsidRPr="001F390A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DZ"/>
                                          </w:rPr>
                                          <w:t>إنجليزية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DZ"/>
                                          </w:rPr>
                                          <w:t xml:space="preserve"> </w:t>
                                        </w:r>
                                        <w:r w:rsidRPr="001F390A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DZ"/>
                                          </w:rPr>
                                          <w:t>(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lang w:bidi="ar-DZ"/>
                                          </w:rPr>
                                          <w:t>A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DZ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20" w:type="dxa"/>
                                        <w:shd w:val="clear" w:color="auto" w:fill="FF99CC"/>
                                        <w:vAlign w:val="center"/>
                                      </w:tcPr>
                                      <w:p w14:paraId="53932597" w14:textId="77777777" w:rsidR="00BC0A76" w:rsidRPr="001F390A" w:rsidRDefault="00BC0A76" w:rsidP="00FE45E5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rtl/>
                                            <w:lang w:bidi="ar-DZ"/>
                                          </w:rPr>
                                        </w:pPr>
                                        <w:r w:rsidRPr="001F390A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DZ"/>
                                          </w:rPr>
                                          <w:t>اللغة الحية</w:t>
                                        </w:r>
                                      </w:p>
                                    </w:tc>
                                  </w:tr>
                                  <w:tr w:rsidR="00BC0A76" w14:paraId="1420DB4A" w14:textId="77777777">
                                    <w:trPr>
                                      <w:trHeight w:val="286"/>
                                    </w:trPr>
                                    <w:tc>
                                      <w:tcPr>
                                        <w:tcW w:w="1447" w:type="dxa"/>
                                        <w:vAlign w:val="center"/>
                                      </w:tcPr>
                                      <w:p w14:paraId="173F1A7E" w14:textId="77777777" w:rsidR="00BC0A76" w:rsidRPr="001F390A" w:rsidRDefault="00BC0A76" w:rsidP="00FE45E5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rtl/>
                                            <w:lang w:bidi="ar-DZ"/>
                                          </w:rPr>
                                        </w:pPr>
                                        <w:r w:rsidRPr="001F390A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DZ"/>
                                          </w:rPr>
                                          <w:t>50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8" w:type="dxa"/>
                                        <w:vAlign w:val="center"/>
                                      </w:tcPr>
                                      <w:p w14:paraId="6AE81F39" w14:textId="77777777" w:rsidR="00BC0A76" w:rsidRPr="001F390A" w:rsidRDefault="00BC0A76" w:rsidP="00FE45E5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rtl/>
                                            <w:lang w:bidi="ar-DZ"/>
                                          </w:rPr>
                                        </w:pPr>
                                        <w:r w:rsidRPr="001F390A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DZ"/>
                                          </w:rPr>
                                          <w:t>130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20" w:type="dxa"/>
                                        <w:shd w:val="clear" w:color="auto" w:fill="FF99CC"/>
                                        <w:vAlign w:val="center"/>
                                      </w:tcPr>
                                      <w:p w14:paraId="6602CA89" w14:textId="77777777" w:rsidR="00BC0A76" w:rsidRPr="001F390A" w:rsidRDefault="00BC0A76" w:rsidP="00FE45E5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rtl/>
                                            <w:lang w:bidi="ar-DZ"/>
                                          </w:rPr>
                                        </w:pPr>
                                        <w:r w:rsidRPr="001F390A">
                                          <w:rPr>
                                            <w:b/>
                                            <w:bCs/>
                                          </w:rPr>
                                          <w:t>G</w:t>
                                        </w:r>
                                        <w:r w:rsidRPr="001F390A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DZ"/>
                                          </w:rPr>
                                          <w:t xml:space="preserve"> بنون</w:t>
                                        </w:r>
                                      </w:p>
                                    </w:tc>
                                  </w:tr>
                                  <w:tr w:rsidR="00BC0A76" w14:paraId="4DD19DA9" w14:textId="77777777">
                                    <w:trPr>
                                      <w:trHeight w:val="302"/>
                                    </w:trPr>
                                    <w:tc>
                                      <w:tcPr>
                                        <w:tcW w:w="1447" w:type="dxa"/>
                                        <w:vAlign w:val="center"/>
                                      </w:tcPr>
                                      <w:p w14:paraId="4B89607A" w14:textId="77777777" w:rsidR="00BC0A76" w:rsidRPr="001F390A" w:rsidRDefault="00BC0A76" w:rsidP="00FE45E5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rtl/>
                                            <w:lang w:bidi="ar-DZ"/>
                                          </w:rPr>
                                        </w:pPr>
                                        <w:r w:rsidRPr="001F390A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DZ"/>
                                          </w:rPr>
                                          <w:t>80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48" w:type="dxa"/>
                                        <w:vAlign w:val="center"/>
                                      </w:tcPr>
                                      <w:p w14:paraId="704703CE" w14:textId="77777777" w:rsidR="00BC0A76" w:rsidRPr="001F390A" w:rsidRDefault="00BC0A76" w:rsidP="00FE45E5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rtl/>
                                            <w:lang w:bidi="ar-DZ"/>
                                          </w:rPr>
                                        </w:pPr>
                                        <w:r w:rsidRPr="001F390A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DZ"/>
                                          </w:rPr>
                                          <w:t>140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20" w:type="dxa"/>
                                        <w:shd w:val="clear" w:color="auto" w:fill="FF99CC"/>
                                        <w:vAlign w:val="center"/>
                                      </w:tcPr>
                                      <w:p w14:paraId="6F69EDB8" w14:textId="77777777" w:rsidR="00BC0A76" w:rsidRPr="001F390A" w:rsidRDefault="00BC0A76" w:rsidP="00FE45E5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rtl/>
                                            <w:lang w:bidi="ar-DZ"/>
                                          </w:rPr>
                                        </w:pPr>
                                        <w:r w:rsidRPr="001F390A">
                                          <w:rPr>
                                            <w:b/>
                                            <w:bCs/>
                                          </w:rPr>
                                          <w:t>F</w:t>
                                        </w:r>
                                        <w:r w:rsidRPr="001F390A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DZ"/>
                                          </w:rPr>
                                          <w:t xml:space="preserve"> بنات</w:t>
                                        </w:r>
                                      </w:p>
                                    </w:tc>
                                  </w:tr>
                                </w:tbl>
                                <w:p w14:paraId="7D9A32EF" w14:textId="77777777" w:rsidR="00BC0A76" w:rsidRDefault="00BC0A76" w:rsidP="00BC0A7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D809C" id="Rectangle 14" o:spid="_x0000_s1039" style="position:absolute;left:0;text-align:left;margin-left:135pt;margin-top:8.1pt;width:243pt;height:1in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" stroked="f">
                      <v:textbox>
                        <w:txbxContent>
                          <w:tbl>
                            <w:tblPr>
                              <w:tblStyle w:val="Grilledutableau"/>
                              <w:bidiVisual/>
                              <w:tblW w:w="4515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1447"/>
                              <w:gridCol w:w="1448"/>
                              <w:gridCol w:w="1620"/>
                            </w:tblGrid>
                            <w:tr w:rsidR="00BC0A76" w14:paraId="4F15ED58" w14:textId="77777777">
                              <w:trPr>
                                <w:trHeight w:val="589"/>
                              </w:trPr>
                              <w:tc>
                                <w:tcPr>
                                  <w:tcW w:w="1447" w:type="dxa"/>
                                  <w:shd w:val="clear" w:color="auto" w:fill="FF99CC"/>
                                  <w:vAlign w:val="center"/>
                                </w:tcPr>
                                <w:p w14:paraId="4038B26B" w14:textId="77777777" w:rsidR="00BC0A76" w:rsidRPr="001F390A" w:rsidRDefault="00BC0A76" w:rsidP="0066431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  <w:r w:rsidRPr="001F390A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ألمانية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Pr="001F390A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  <w:t>D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shd w:val="clear" w:color="auto" w:fill="FF99CC"/>
                                  <w:vAlign w:val="center"/>
                                </w:tcPr>
                                <w:p w14:paraId="5A21890A" w14:textId="77777777" w:rsidR="00BC0A76" w:rsidRPr="001F390A" w:rsidRDefault="00BC0A76" w:rsidP="0066431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  <w:r w:rsidRPr="001F390A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إنجليزية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Pr="001F390A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  <w:t>A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FF99CC"/>
                                  <w:vAlign w:val="center"/>
                                </w:tcPr>
                                <w:p w14:paraId="53932597" w14:textId="77777777" w:rsidR="00BC0A76" w:rsidRPr="001F390A" w:rsidRDefault="00BC0A76" w:rsidP="00FE45E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  <w:r w:rsidRPr="001F390A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اللغة الحية</w:t>
                                  </w:r>
                                </w:p>
                              </w:tc>
                            </w:tr>
                            <w:tr w:rsidR="00BC0A76" w14:paraId="1420DB4A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1447" w:type="dxa"/>
                                  <w:vAlign w:val="center"/>
                                </w:tcPr>
                                <w:p w14:paraId="173F1A7E" w14:textId="77777777" w:rsidR="00BC0A76" w:rsidRPr="001F390A" w:rsidRDefault="00BC0A76" w:rsidP="00FE45E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  <w:r w:rsidRPr="001F390A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vAlign w:val="center"/>
                                </w:tcPr>
                                <w:p w14:paraId="6AE81F39" w14:textId="77777777" w:rsidR="00BC0A76" w:rsidRPr="001F390A" w:rsidRDefault="00BC0A76" w:rsidP="00FE45E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  <w:r w:rsidRPr="001F390A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FF99CC"/>
                                  <w:vAlign w:val="center"/>
                                </w:tcPr>
                                <w:p w14:paraId="6602CA89" w14:textId="77777777" w:rsidR="00BC0A76" w:rsidRPr="001F390A" w:rsidRDefault="00BC0A76" w:rsidP="00FE45E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  <w:r w:rsidRPr="001F390A">
                                    <w:rPr>
                                      <w:b/>
                                      <w:bCs/>
                                    </w:rPr>
                                    <w:t>G</w:t>
                                  </w:r>
                                  <w:r w:rsidRPr="001F390A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 بنون</w:t>
                                  </w:r>
                                </w:p>
                              </w:tc>
                            </w:tr>
                            <w:tr w:rsidR="00BC0A76" w14:paraId="4DD19DA9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1447" w:type="dxa"/>
                                  <w:vAlign w:val="center"/>
                                </w:tcPr>
                                <w:p w14:paraId="4B89607A" w14:textId="77777777" w:rsidR="00BC0A76" w:rsidRPr="001F390A" w:rsidRDefault="00BC0A76" w:rsidP="00FE45E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  <w:r w:rsidRPr="001F390A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vAlign w:val="center"/>
                                </w:tcPr>
                                <w:p w14:paraId="704703CE" w14:textId="77777777" w:rsidR="00BC0A76" w:rsidRPr="001F390A" w:rsidRDefault="00BC0A76" w:rsidP="00FE45E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  <w:r w:rsidRPr="001F390A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FF99CC"/>
                                  <w:vAlign w:val="center"/>
                                </w:tcPr>
                                <w:p w14:paraId="6F69EDB8" w14:textId="77777777" w:rsidR="00BC0A76" w:rsidRPr="001F390A" w:rsidRDefault="00BC0A76" w:rsidP="00FE45E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  <w:r w:rsidRPr="001F390A">
                                    <w:rPr>
                                      <w:b/>
                                      <w:bCs/>
                                    </w:rPr>
                                    <w:t>F</w:t>
                                  </w:r>
                                  <w:r w:rsidRPr="001F390A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 بنات</w:t>
                                  </w:r>
                                </w:p>
                              </w:tc>
                            </w:tr>
                          </w:tbl>
                          <w:p w14:paraId="7D9A32EF" w14:textId="77777777" w:rsidR="00BC0A76" w:rsidRDefault="00BC0A76" w:rsidP="00BC0A76"/>
                        </w:txbxContent>
                      </v:textbox>
                    </v:rect>
                  </w:pict>
                </mc:Fallback>
              </mc:AlternateContent>
            </w:r>
          </w:p>
          <w:p w14:paraId="58A60408" w14:textId="77777777" w:rsidR="00BC0A76" w:rsidRPr="00BC0A76" w:rsidRDefault="00BC0A76" w:rsidP="00BC0A76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73F58ADC" w14:textId="77777777" w:rsidR="00BC0A76" w:rsidRPr="00BC0A76" w:rsidRDefault="00BC0A76" w:rsidP="00BC0A76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353C2293" w14:textId="77777777" w:rsidR="00BC0A76" w:rsidRPr="00BC0A76" w:rsidRDefault="00BC0A76" w:rsidP="00BC0A76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5F074056" w14:textId="77777777" w:rsidR="00BC0A76" w:rsidRPr="00BC0A76" w:rsidRDefault="00BC0A76" w:rsidP="00BC0A76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>تم اختيار تلميذ عشوائيا من بين قوائم تلاميذ السنة النهائية</w:t>
            </w:r>
          </w:p>
          <w:p w14:paraId="343C0267" w14:textId="77777777" w:rsidR="00BC0A76" w:rsidRPr="00BC0A76" w:rsidRDefault="00BC0A76" w:rsidP="00BC0A76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7D34F71D" w14:textId="77777777" w:rsidR="00BC0A76" w:rsidRPr="00BC0A76" w:rsidRDefault="00BC0A76" w:rsidP="00BC0A76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1) أحسب احتمال أن يكون التلميذ المختار بنتا. (نرمز لهذا الاحتمال بالرمز </w:t>
            </w:r>
            <w:r w:rsidRPr="00BC0A76">
              <w:rPr>
                <w:rFonts w:ascii="Amiri" w:hAnsi="Amiri" w:cs="Amiri"/>
                <w:position w:val="-14"/>
                <w:sz w:val="28"/>
                <w:szCs w:val="28"/>
                <w:rtl/>
                <w:lang w:bidi="ar-DZ"/>
              </w:rPr>
              <w:object w:dxaOrig="660" w:dyaOrig="400" w14:anchorId="39A643C7">
                <v:shape id="_x0000_i1101" type="#_x0000_t75" style="width:33pt;height:20.25pt" o:ole="">
                  <v:imagedata r:id="rId57" o:title=""/>
                </v:shape>
                <o:OLEObject Type="Embed" ProgID="Equation.DSMT4" ShapeID="_x0000_i1101" DrawAspect="Content" ObjectID="_1806574276" r:id="rId58"/>
              </w:object>
            </w: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)</w:t>
            </w:r>
          </w:p>
          <w:p w14:paraId="73F92199" w14:textId="77777777" w:rsidR="00BC0A76" w:rsidRPr="00BC0A76" w:rsidRDefault="00BC0A76" w:rsidP="00BC0A76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>2) أحسب احتمال أن يكون التلميذ المختار يدرس اللغة الألمانية.</w:t>
            </w:r>
          </w:p>
          <w:p w14:paraId="378AD368" w14:textId="77777777" w:rsidR="00BC0A76" w:rsidRPr="00BC0A76" w:rsidRDefault="00BC0A76" w:rsidP="00BC0A76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>3) علما أن التلميذ المختار بنت، ما هو احتمال أن تكون تدرس الألمانية؟</w:t>
            </w:r>
          </w:p>
          <w:p w14:paraId="63DD1B1D" w14:textId="77777777" w:rsidR="00BC0A76" w:rsidRPr="00BC0A76" w:rsidRDefault="00BC0A76" w:rsidP="00BC0A76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4) قارن النتيجة السابقة مع </w:t>
            </w:r>
            <w:r w:rsidRPr="00BC0A76">
              <w:rPr>
                <w:rFonts w:ascii="Amiri" w:hAnsi="Amiri" w:cs="Amiri"/>
                <w:position w:val="-32"/>
                <w:sz w:val="28"/>
                <w:szCs w:val="28"/>
                <w:rtl/>
                <w:lang w:bidi="ar-DZ"/>
              </w:rPr>
              <w:object w:dxaOrig="1160" w:dyaOrig="740" w14:anchorId="3A830DFF">
                <v:shape id="_x0000_i1102" type="#_x0000_t75" style="width:57.75pt;height:36.75pt" o:ole="">
                  <v:imagedata r:id="rId59" o:title=""/>
                </v:shape>
                <o:OLEObject Type="Embed" ProgID="Equation.DSMT4" ShapeID="_x0000_i1102" DrawAspect="Content" ObjectID="_1806574277" r:id="rId60"/>
              </w:object>
            </w:r>
          </w:p>
          <w:p w14:paraId="621AB0DF" w14:textId="06BCC8EE" w:rsidR="00BC0A76" w:rsidRPr="00BC0A76" w:rsidRDefault="00BC0A76" w:rsidP="00BC0A76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       حيث </w:t>
            </w:r>
            <w:r w:rsidRPr="00BC0A76">
              <w:rPr>
                <w:rFonts w:ascii="Amiri" w:hAnsi="Amiri" w:cs="Amiri"/>
                <w:position w:val="-14"/>
                <w:sz w:val="28"/>
                <w:szCs w:val="28"/>
                <w:rtl/>
                <w:lang w:bidi="ar-DZ"/>
              </w:rPr>
              <w:object w:dxaOrig="1120" w:dyaOrig="400" w14:anchorId="50BCCE45">
                <v:shape id="_x0000_i1103" type="#_x0000_t75" style="width:56.25pt;height:20.25pt" o:ole="">
                  <v:imagedata r:id="rId61" o:title=""/>
                </v:shape>
                <o:OLEObject Type="Embed" ProgID="Equation.DSMT4" ShapeID="_x0000_i1103" DrawAspect="Content" ObjectID="_1806574278" r:id="rId62"/>
              </w:object>
            </w: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هو احتمال أن يكون التلميذ المختار بنتا وتدرس الألمانية</w:t>
            </w:r>
          </w:p>
          <w:p w14:paraId="0C6BAE9D" w14:textId="77777777" w:rsidR="00BC0A76" w:rsidRDefault="00BC0A76" w:rsidP="00BC0A76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350039A6" w14:textId="13750C75" w:rsidR="00BC0A76" w:rsidRPr="00BC0A76" w:rsidRDefault="00BC0A76" w:rsidP="00BC0A76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</w:pPr>
            <w:r w:rsidRPr="00BC0A76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ت</w:t>
            </w:r>
            <w:r w:rsidRPr="00BC0A76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عريف </w:t>
            </w:r>
          </w:p>
          <w:p w14:paraId="5C43770A" w14:textId="777F5CED" w:rsidR="00BC0A76" w:rsidRPr="002D0B1A" w:rsidRDefault="00BC0A76" w:rsidP="00BC0A76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BC0A76">
              <w:rPr>
                <w:rFonts w:ascii="Amiri" w:hAnsi="Amiri" w:cs="Amiri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نعتبر تجربة عشوائية مجموعة مخارجها </w:t>
            </w:r>
            <w:r w:rsidRPr="00BC0A76">
              <w:rPr>
                <w:rFonts w:ascii="Amiri" w:hAnsi="Amiri" w:cs="Amiri"/>
                <w:sz w:val="28"/>
                <w:szCs w:val="28"/>
              </w:rPr>
              <w:t>E</w:t>
            </w:r>
            <w:r w:rsidRPr="00BC0A76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وقانون احتمالها </w:t>
            </w:r>
            <w:r w:rsidRPr="00BC0A76">
              <w:rPr>
                <w:rFonts w:ascii="Amiri" w:hAnsi="Amiri" w:cs="Amiri"/>
                <w:sz w:val="28"/>
                <w:szCs w:val="28"/>
                <w:lang w:bidi="ar-DZ"/>
              </w:rPr>
              <w:t>P</w:t>
            </w: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، </w:t>
            </w:r>
            <w:r w:rsidRPr="00BC0A76">
              <w:rPr>
                <w:rFonts w:ascii="Amiri" w:hAnsi="Amiri" w:cs="Amiri"/>
                <w:sz w:val="28"/>
                <w:szCs w:val="28"/>
                <w:lang w:bidi="ar-DZ"/>
              </w:rPr>
              <w:t>A</w:t>
            </w: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</w:t>
            </w:r>
            <w:r w:rsidRPr="00BC0A76">
              <w:rPr>
                <w:rFonts w:ascii="Amiri" w:hAnsi="Amiri" w:cs="Amiri"/>
                <w:sz w:val="28"/>
                <w:szCs w:val="28"/>
                <w:lang w:bidi="ar-DZ"/>
              </w:rPr>
              <w:t>B</w:t>
            </w: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حادثتان من </w:t>
            </w:r>
            <w:r w:rsidRPr="00BC0A76">
              <w:rPr>
                <w:rFonts w:ascii="Amiri" w:hAnsi="Amiri" w:cs="Amiri"/>
                <w:sz w:val="28"/>
                <w:szCs w:val="28"/>
                <w:lang w:bidi="ar-DZ"/>
              </w:rPr>
              <w:t>E</w:t>
            </w: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حيث احتمال </w:t>
            </w:r>
            <w:r w:rsidRPr="00BC0A76">
              <w:rPr>
                <w:rFonts w:ascii="Amiri" w:hAnsi="Amiri" w:cs="Amiri"/>
                <w:sz w:val="28"/>
                <w:szCs w:val="28"/>
                <w:lang w:bidi="ar-DZ"/>
              </w:rPr>
              <w:t>A</w:t>
            </w: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غير معدوم يرمز لاحتمال الحادثة </w:t>
            </w:r>
            <w:r w:rsidRPr="00BC0A76">
              <w:rPr>
                <w:rFonts w:ascii="Amiri" w:hAnsi="Amiri" w:cs="Amiri"/>
                <w:sz w:val="28"/>
                <w:szCs w:val="28"/>
                <w:lang w:bidi="ar-DZ"/>
              </w:rPr>
              <w:t>B</w:t>
            </w: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علما أن </w:t>
            </w:r>
            <w:r w:rsidRPr="00BC0A76">
              <w:rPr>
                <w:rFonts w:ascii="Amiri" w:hAnsi="Amiri" w:cs="Amiri"/>
                <w:sz w:val="28"/>
                <w:szCs w:val="28"/>
                <w:lang w:bidi="ar-DZ"/>
              </w:rPr>
              <w:t>A</w:t>
            </w: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محققة بالرّمز </w:t>
            </w:r>
            <w:r w:rsidRPr="00BC0A76">
              <w:rPr>
                <w:rFonts w:ascii="Amiri" w:hAnsi="Amiri" w:cs="Amiri"/>
                <w:position w:val="-14"/>
                <w:sz w:val="28"/>
                <w:szCs w:val="28"/>
                <w:rtl/>
                <w:lang w:bidi="ar-DZ"/>
              </w:rPr>
              <w:object w:dxaOrig="780" w:dyaOrig="400" w14:anchorId="764216B6">
                <v:shape id="_x0000_i1104" type="#_x0000_t75" style="width:39pt;height:20.25pt" o:ole="">
                  <v:imagedata r:id="rId63" o:title=""/>
                </v:shape>
                <o:OLEObject Type="Embed" ProgID="Equation.DSMT4" ShapeID="_x0000_i1104" DrawAspect="Content" ObjectID="_1806574279" r:id="rId64"/>
              </w:object>
            </w: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ويعرّف بالنسبة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</w:t>
            </w:r>
            <w:r w:rsidRPr="002D0B1A">
              <w:rPr>
                <w:rFonts w:cstheme="minorHAnsi"/>
                <w:sz w:val="28"/>
                <w:szCs w:val="28"/>
                <w:rtl/>
                <w:lang w:bidi="ar-DZ"/>
              </w:rPr>
              <w:t xml:space="preserve">     </w:t>
            </w:r>
            <w:r w:rsidRPr="002D0B1A">
              <w:rPr>
                <w:rFonts w:cstheme="minorHAnsi"/>
                <w:noProof/>
                <w:position w:val="-28"/>
                <w:sz w:val="28"/>
                <w:szCs w:val="28"/>
                <w:rtl/>
                <w:lang w:bidi="ar-DZ"/>
              </w:rPr>
              <w:drawing>
                <wp:inline distT="0" distB="0" distL="0" distR="0" wp14:anchorId="2B63DCCD" wp14:editId="311A6CA1">
                  <wp:extent cx="1247775" cy="419100"/>
                  <wp:effectExtent l="0" t="0" r="9525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3AA0D6" w14:textId="77777777" w:rsidR="00BC0A76" w:rsidRDefault="00BC0A76" w:rsidP="00BC0A76">
            <w:pPr>
              <w:bidi/>
              <w:ind w:right="-851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1B39024B" w14:textId="77777777" w:rsidR="00BC0A76" w:rsidRDefault="00BC0A76" w:rsidP="00BC0A76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</w:pPr>
          </w:p>
          <w:p w14:paraId="7519B4D6" w14:textId="77777777" w:rsidR="00BC0A76" w:rsidRDefault="00BC0A76" w:rsidP="00BC0A76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</w:pPr>
          </w:p>
          <w:p w14:paraId="763B5B6B" w14:textId="77777777" w:rsidR="00BC0A76" w:rsidRDefault="00BC0A76" w:rsidP="00BC0A76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</w:pPr>
          </w:p>
          <w:p w14:paraId="4285907A" w14:textId="48C61B71" w:rsidR="00BC0A76" w:rsidRPr="00BC0A76" w:rsidRDefault="00BC0A76" w:rsidP="00BC0A76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BC0A76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مثال:</w:t>
            </w:r>
          </w:p>
          <w:p w14:paraId="19046C8B" w14:textId="77777777" w:rsidR="00BC0A76" w:rsidRPr="00BC0A76" w:rsidRDefault="00BC0A76" w:rsidP="00BC0A76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BC0A76">
              <w:rPr>
                <w:rFonts w:ascii="Amiri" w:hAnsi="Amiri" w:cs="Amiri"/>
                <w:sz w:val="28"/>
                <w:szCs w:val="28"/>
                <w:rtl/>
              </w:rPr>
              <w:t>نريد اختبار فعالية دواء على مجتمع معطى، ربع أفراد هذا المجتمع تم تطعيمهم بهذا الدواء</w:t>
            </w:r>
            <w:r w:rsidRPr="00BC0A76">
              <w:rPr>
                <w:rFonts w:ascii="Amiri" w:hAnsi="Amiri" w:cs="Amiri"/>
                <w:sz w:val="28"/>
                <w:szCs w:val="28"/>
              </w:rPr>
              <w:t xml:space="preserve">. </w:t>
            </w:r>
            <w:r w:rsidRPr="00BC0A76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</w:p>
          <w:p w14:paraId="59C4CA44" w14:textId="77777777" w:rsidR="00BC0A76" w:rsidRPr="00BC0A76" w:rsidRDefault="00BC0A76" w:rsidP="00BC0A76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>تبين خلال فترة انتشار وباء معين أن من بين كل 10 مرضى مصابون بهذا الوباء واحد فقط منهم مطعم.</w:t>
            </w:r>
          </w:p>
          <w:p w14:paraId="6D906E43" w14:textId="77777777" w:rsidR="00BC0A76" w:rsidRPr="00BC0A76" w:rsidRDefault="00BC0A76" w:rsidP="00BC0A76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وتبين أيضا أن </w:t>
            </w:r>
            <w:r w:rsidRPr="00BC0A76">
              <w:rPr>
                <w:rFonts w:ascii="Amiri" w:hAnsi="Amiri" w:cs="Amiri"/>
                <w:position w:val="-24"/>
                <w:sz w:val="28"/>
                <w:szCs w:val="28"/>
              </w:rPr>
              <w:object w:dxaOrig="220" w:dyaOrig="620" w14:anchorId="606E48AA">
                <v:shape id="_x0000_i1105" type="#_x0000_t75" style="width:11.25pt;height:30.75pt" o:ole="">
                  <v:imagedata r:id="rId66" o:title=""/>
                </v:shape>
                <o:OLEObject Type="Embed" ProgID="Equation.DSMT4" ShapeID="_x0000_i1105" DrawAspect="Content" ObjectID="_1806574280" r:id="rId67"/>
              </w:object>
            </w:r>
            <w:r w:rsidRPr="00BC0A76">
              <w:rPr>
                <w:rFonts w:ascii="Amiri" w:hAnsi="Amiri" w:cs="Amiri"/>
                <w:sz w:val="28"/>
                <w:szCs w:val="28"/>
                <w:rtl/>
              </w:rPr>
              <w:t xml:space="preserve"> من الأفراد المطعمين هم مرضى بهذا الوباء.</w:t>
            </w:r>
          </w:p>
          <w:p w14:paraId="58E2FF31" w14:textId="77777777" w:rsidR="00BC0A76" w:rsidRPr="00BC0A76" w:rsidRDefault="00BC0A76" w:rsidP="00BC0A76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BC0A76">
              <w:rPr>
                <w:rFonts w:ascii="Amiri" w:hAnsi="Amiri" w:cs="Amiri"/>
                <w:sz w:val="28"/>
                <w:szCs w:val="28"/>
                <w:rtl/>
              </w:rPr>
              <w:t xml:space="preserve">نختار عشوائيا شخصا واحدا من هذا المجتمع </w:t>
            </w:r>
          </w:p>
          <w:p w14:paraId="1764E893" w14:textId="77777777" w:rsidR="00BC0A76" w:rsidRPr="00BC0A76" w:rsidRDefault="00BC0A76" w:rsidP="00BC0A76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BC0A76">
              <w:rPr>
                <w:rFonts w:ascii="Amiri" w:hAnsi="Amiri" w:cs="Amiri"/>
                <w:sz w:val="28"/>
                <w:szCs w:val="28"/>
                <w:rtl/>
              </w:rPr>
              <w:t xml:space="preserve">نرمز بالرمز </w:t>
            </w:r>
            <w:r w:rsidRPr="00BC0A76">
              <w:rPr>
                <w:rFonts w:ascii="Amiri" w:hAnsi="Amiri" w:cs="Amiri"/>
                <w:sz w:val="28"/>
                <w:szCs w:val="28"/>
              </w:rPr>
              <w:t>M</w:t>
            </w:r>
            <w:r w:rsidRPr="00BC0A76">
              <w:rPr>
                <w:rFonts w:ascii="Amiri" w:hAnsi="Amiri" w:cs="Amiri"/>
                <w:sz w:val="28"/>
                <w:szCs w:val="28"/>
                <w:rtl/>
              </w:rPr>
              <w:t xml:space="preserve"> إلى الحادثة </w:t>
            </w: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>"</w:t>
            </w:r>
            <w:r w:rsidRPr="00BC0A76">
              <w:rPr>
                <w:rFonts w:ascii="Amiri" w:hAnsi="Amiri" w:cs="Amiri"/>
                <w:sz w:val="28"/>
                <w:szCs w:val="28"/>
                <w:rtl/>
              </w:rPr>
              <w:t xml:space="preserve"> الشخص المريض</w:t>
            </w: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>"</w:t>
            </w:r>
            <w:r w:rsidRPr="00BC0A76">
              <w:rPr>
                <w:rFonts w:ascii="Amiri" w:hAnsi="Amiri" w:cs="Amiri"/>
                <w:sz w:val="28"/>
                <w:szCs w:val="28"/>
                <w:lang w:bidi="ar-DZ"/>
              </w:rPr>
              <w:t xml:space="preserve"> </w:t>
            </w:r>
            <w:r w:rsidRPr="00BC0A76">
              <w:rPr>
                <w:rFonts w:ascii="Amiri" w:hAnsi="Amiri" w:cs="Amiri"/>
                <w:sz w:val="28"/>
                <w:szCs w:val="28"/>
                <w:rtl/>
              </w:rPr>
              <w:t xml:space="preserve">وبالرمز </w:t>
            </w:r>
            <w:r w:rsidRPr="00BC0A76">
              <w:rPr>
                <w:rFonts w:ascii="Amiri" w:hAnsi="Amiri" w:cs="Amiri"/>
                <w:sz w:val="28"/>
                <w:szCs w:val="28"/>
              </w:rPr>
              <w:t>V</w:t>
            </w:r>
            <w:r w:rsidRPr="00BC0A76">
              <w:rPr>
                <w:rFonts w:ascii="Amiri" w:hAnsi="Amiri" w:cs="Amiri"/>
                <w:sz w:val="28"/>
                <w:szCs w:val="28"/>
                <w:rtl/>
              </w:rPr>
              <w:t xml:space="preserve"> إلى الحادثة </w:t>
            </w: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>"الشخص مطعم"</w:t>
            </w:r>
          </w:p>
          <w:p w14:paraId="153B06DA" w14:textId="77777777" w:rsidR="00BC0A76" w:rsidRPr="00BC0A76" w:rsidRDefault="00BC0A76" w:rsidP="00BC0A76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14829C8F" w14:textId="77777777" w:rsidR="00BC0A76" w:rsidRPr="00BC0A76" w:rsidRDefault="00BC0A76" w:rsidP="00BC0A76">
            <w:pPr>
              <w:pStyle w:val="Paragraphedeliste"/>
              <w:numPr>
                <w:ilvl w:val="0"/>
                <w:numId w:val="33"/>
              </w:numPr>
              <w:bidi/>
              <w:rPr>
                <w:rFonts w:ascii="Amiri" w:hAnsi="Amiri" w:cs="Amiri"/>
                <w:sz w:val="28"/>
                <w:szCs w:val="28"/>
              </w:rPr>
            </w:pPr>
            <w:r w:rsidRPr="00BC0A76">
              <w:rPr>
                <w:rFonts w:ascii="Amiri" w:hAnsi="Amiri" w:cs="Amiri"/>
                <w:sz w:val="28"/>
                <w:szCs w:val="28"/>
                <w:rtl/>
              </w:rPr>
              <w:t xml:space="preserve">أحسب </w:t>
            </w:r>
            <w:r w:rsidRPr="00BC0A76">
              <w:rPr>
                <w:rFonts w:ascii="Amiri" w:hAnsi="Amiri" w:cs="Amiri"/>
                <w:position w:val="-10"/>
                <w:sz w:val="28"/>
                <w:szCs w:val="28"/>
              </w:rPr>
              <w:object w:dxaOrig="1060" w:dyaOrig="320" w14:anchorId="01E6880A">
                <v:shape id="_x0000_i1106" type="#_x0000_t75" style="width:53.25pt;height:15.75pt" o:ole="">
                  <v:imagedata r:id="rId68" o:title=""/>
                </v:shape>
                <o:OLEObject Type="Embed" ProgID="Equation.DSMT4" ShapeID="_x0000_i1106" DrawAspect="Content" ObjectID="_1806574281" r:id="rId69"/>
              </w:object>
            </w:r>
            <w:r w:rsidRPr="00BC0A76">
              <w:rPr>
                <w:rFonts w:ascii="Amiri" w:hAnsi="Amiri" w:cs="Amiri"/>
                <w:sz w:val="28"/>
                <w:szCs w:val="28"/>
                <w:rtl/>
              </w:rPr>
              <w:t xml:space="preserve"> ، احتمال أن يكون الشخص المختار مريض ومطعم </w:t>
            </w:r>
            <w:r w:rsidRPr="00BC0A76">
              <w:rPr>
                <w:rFonts w:ascii="Amiri" w:hAnsi="Amiri" w:cs="Amiri"/>
                <w:sz w:val="28"/>
                <w:szCs w:val="28"/>
                <w:rtl/>
              </w:rPr>
              <w:br/>
              <w:t xml:space="preserve">- استنتج أن: </w:t>
            </w:r>
            <w:r w:rsidRPr="00BC0A76">
              <w:rPr>
                <w:rFonts w:ascii="Amiri" w:hAnsi="Amiri" w:cs="Amiri"/>
                <w:position w:val="-24"/>
                <w:sz w:val="28"/>
                <w:szCs w:val="28"/>
              </w:rPr>
              <w:object w:dxaOrig="1140" w:dyaOrig="620" w14:anchorId="03FD98CA">
                <v:shape id="_x0000_i1107" type="#_x0000_t75" style="width:57pt;height:30.75pt" o:ole="">
                  <v:imagedata r:id="rId70" o:title=""/>
                </v:shape>
                <o:OLEObject Type="Embed" ProgID="Equation.DSMT4" ShapeID="_x0000_i1107" DrawAspect="Content" ObjectID="_1806574282" r:id="rId71"/>
              </w:object>
            </w:r>
            <w:r w:rsidRPr="00BC0A76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74D3ACBD" w14:textId="332269FA" w:rsidR="00BC0A76" w:rsidRDefault="00BC0A76" w:rsidP="00BC0A76">
            <w:pPr>
              <w:pStyle w:val="Paragraphedeliste"/>
              <w:numPr>
                <w:ilvl w:val="0"/>
                <w:numId w:val="33"/>
              </w:numPr>
              <w:bidi/>
              <w:rPr>
                <w:rFonts w:ascii="Amiri" w:hAnsi="Amiri" w:cs="Amiri"/>
                <w:sz w:val="28"/>
                <w:szCs w:val="28"/>
              </w:rPr>
            </w:pPr>
            <w:r w:rsidRPr="00BC0A76">
              <w:rPr>
                <w:rFonts w:ascii="Amiri" w:hAnsi="Amiri" w:cs="Amiri"/>
                <w:sz w:val="28"/>
                <w:szCs w:val="28"/>
                <w:rtl/>
              </w:rPr>
              <w:t xml:space="preserve">أحسب الاحتمال </w:t>
            </w:r>
            <w:r w:rsidRPr="00BC0A76">
              <w:rPr>
                <w:rFonts w:ascii="Amiri" w:hAnsi="Amiri" w:cs="Amiri"/>
                <w:position w:val="-10"/>
                <w:sz w:val="28"/>
                <w:szCs w:val="28"/>
              </w:rPr>
              <w:object w:dxaOrig="1060" w:dyaOrig="380" w14:anchorId="32DB36DB">
                <v:shape id="_x0000_i1108" type="#_x0000_t75" style="width:53.25pt;height:18.75pt" o:ole="">
                  <v:imagedata r:id="rId72" o:title=""/>
                </v:shape>
                <o:OLEObject Type="Embed" ProgID="Equation.DSMT4" ShapeID="_x0000_i1108" DrawAspect="Content" ObjectID="_1806574283" r:id="rId73"/>
              </w:object>
            </w:r>
            <w:r w:rsidRPr="00BC0A76">
              <w:rPr>
                <w:rFonts w:ascii="Amiri" w:hAnsi="Amiri" w:cs="Amiri"/>
                <w:sz w:val="28"/>
                <w:szCs w:val="28"/>
                <w:rtl/>
              </w:rPr>
              <w:t xml:space="preserve"> استنتج الاحتمال الشرطي </w:t>
            </w:r>
            <w:r w:rsidRPr="00BC0A76">
              <w:rPr>
                <w:rFonts w:ascii="Amiri" w:hAnsi="Amiri" w:cs="Amiri"/>
                <w:position w:val="-14"/>
                <w:sz w:val="28"/>
                <w:szCs w:val="28"/>
              </w:rPr>
              <w:object w:dxaOrig="720" w:dyaOrig="380" w14:anchorId="1ED4463E">
                <v:shape id="_x0000_i1109" type="#_x0000_t75" style="width:36pt;height:18.75pt" o:ole="">
                  <v:imagedata r:id="rId74" o:title=""/>
                </v:shape>
                <o:OLEObject Type="Embed" ProgID="Equation.DSMT4" ShapeID="_x0000_i1109" DrawAspect="Content" ObjectID="_1806574284" r:id="rId75"/>
              </w:object>
            </w:r>
          </w:p>
          <w:p w14:paraId="54E2D397" w14:textId="77777777" w:rsidR="00BC0A76" w:rsidRPr="00BC0A76" w:rsidRDefault="00BC0A76" w:rsidP="00BC0A76">
            <w:pPr>
              <w:pStyle w:val="Paragraphedeliste"/>
              <w:bidi/>
              <w:rPr>
                <w:rFonts w:ascii="Amiri" w:hAnsi="Amiri" w:cs="Amiri"/>
                <w:sz w:val="28"/>
                <w:szCs w:val="28"/>
              </w:rPr>
            </w:pPr>
          </w:p>
          <w:p w14:paraId="7796C605" w14:textId="77777777" w:rsidR="00BC0A76" w:rsidRPr="00BC0A76" w:rsidRDefault="00BC0A76" w:rsidP="00BC0A76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BC0A76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نتيــــــــــــــــــــــــــــــجة:</w:t>
            </w:r>
          </w:p>
          <w:p w14:paraId="6E37954A" w14:textId="77777777" w:rsidR="00BC0A76" w:rsidRPr="00BC0A76" w:rsidRDefault="00BC0A76" w:rsidP="00BC0A76">
            <w:pPr>
              <w:bidi/>
              <w:jc w:val="center"/>
              <w:rPr>
                <w:rFonts w:ascii="Amiri" w:hAnsi="Amiri" w:cs="Amiri"/>
                <w:b/>
                <w:bCs/>
                <w:rtl/>
                <w:lang w:bidi="ar-DZ"/>
              </w:rPr>
            </w:pPr>
            <w:r w:rsidRPr="00BC0A76">
              <w:rPr>
                <w:rFonts w:ascii="Amiri" w:hAnsi="Amiri" w:cs="Amiri"/>
                <w:b/>
                <w:bCs/>
                <w:position w:val="-14"/>
                <w:rtl/>
                <w:lang w:bidi="ar-DZ"/>
              </w:rPr>
              <w:object w:dxaOrig="2900" w:dyaOrig="400" w14:anchorId="5097892F">
                <v:shape id="_x0000_i1110" type="#_x0000_t75" style="width:144.75pt;height:20.25pt" o:ole="">
                  <v:imagedata r:id="rId76" o:title=""/>
                </v:shape>
                <o:OLEObject Type="Embed" ProgID="Equation.DSMT4" ShapeID="_x0000_i1110" DrawAspect="Content" ObjectID="_1806574285" r:id="rId77"/>
              </w:object>
            </w:r>
          </w:p>
          <w:p w14:paraId="6567323D" w14:textId="77777777" w:rsidR="00BC0A76" w:rsidRPr="00BC0A76" w:rsidRDefault="00BC0A76" w:rsidP="00BC0A76">
            <w:pPr>
              <w:bidi/>
              <w:jc w:val="center"/>
              <w:rPr>
                <w:rFonts w:ascii="Amiri" w:hAnsi="Amiri" w:cs="Amiri"/>
                <w:b/>
                <w:bCs/>
                <w:rtl/>
                <w:lang w:bidi="ar-DZ"/>
              </w:rPr>
            </w:pPr>
            <w:r w:rsidRPr="00BC0A76">
              <w:rPr>
                <w:rFonts w:ascii="Amiri" w:hAnsi="Amiri" w:cs="Amiri"/>
                <w:b/>
                <w:bCs/>
                <w:position w:val="-14"/>
                <w:rtl/>
                <w:lang w:bidi="ar-DZ"/>
              </w:rPr>
              <w:object w:dxaOrig="1820" w:dyaOrig="400" w14:anchorId="6076AB4C">
                <v:shape id="_x0000_i1111" type="#_x0000_t75" style="width:90.75pt;height:20.25pt" o:ole="">
                  <v:imagedata r:id="rId78" o:title=""/>
                </v:shape>
                <o:OLEObject Type="Embed" ProgID="Equation.DSMT4" ShapeID="_x0000_i1111" DrawAspect="Content" ObjectID="_1806574286" r:id="rId79"/>
              </w:object>
            </w:r>
          </w:p>
          <w:p w14:paraId="42FF3FD4" w14:textId="77777777" w:rsidR="00BC0A76" w:rsidRPr="00BC0A76" w:rsidRDefault="00BC0A76" w:rsidP="00BC0A76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BC0A76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مثال01:</w:t>
            </w:r>
          </w:p>
          <w:p w14:paraId="5540708C" w14:textId="77777777" w:rsidR="00BC0A76" w:rsidRPr="00BC0A76" w:rsidRDefault="00BC0A76" w:rsidP="00BC0A76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242A7E1B" w14:textId="2E1AFF65" w:rsidR="00BC0A76" w:rsidRPr="00BC0A76" w:rsidRDefault="00BC0A76" w:rsidP="00BC0A76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نرمي حجر نرد متوازن </w:t>
            </w:r>
            <w:r w:rsidRPr="00BC0A76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ونعتبر</w:t>
            </w: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الحادثتين </w:t>
            </w:r>
            <w:r w:rsidRPr="00BC0A76">
              <w:rPr>
                <w:rFonts w:ascii="Amiri" w:hAnsi="Amiri" w:cs="Amiri"/>
                <w:sz w:val="28"/>
                <w:szCs w:val="28"/>
                <w:lang w:bidi="ar-DZ"/>
              </w:rPr>
              <w:t>A</w:t>
            </w: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"الحصول على رقم فردي</w:t>
            </w:r>
            <w:r w:rsidRPr="00BC0A76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"،</w:t>
            </w: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BC0A76">
              <w:rPr>
                <w:rFonts w:ascii="Amiri" w:hAnsi="Amiri" w:cs="Amiri"/>
                <w:sz w:val="28"/>
                <w:szCs w:val="28"/>
                <w:lang w:bidi="ar-DZ"/>
              </w:rPr>
              <w:t>B</w:t>
            </w: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"الحصول على مضاعف للعدد 3"</w:t>
            </w:r>
          </w:p>
          <w:p w14:paraId="0D34A415" w14:textId="77777777" w:rsidR="00BC0A76" w:rsidRPr="00BC0A76" w:rsidRDefault="00BC0A76" w:rsidP="00BC0A76">
            <w:pPr>
              <w:bidi/>
              <w:ind w:left="375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     </w:t>
            </w:r>
            <w:r w:rsidRPr="00BC0A76">
              <w:rPr>
                <w:rFonts w:ascii="Amiri" w:hAnsi="Amiri" w:cs="Amiri"/>
                <w:b/>
                <w:bCs/>
                <w:noProof/>
                <w:position w:val="-28"/>
                <w:sz w:val="28"/>
                <w:szCs w:val="28"/>
                <w:rtl/>
                <w:lang w:bidi="ar-DZ"/>
              </w:rPr>
              <w:drawing>
                <wp:inline distT="0" distB="0" distL="0" distR="0" wp14:anchorId="5DC63341" wp14:editId="17A92B7E">
                  <wp:extent cx="1562100" cy="41910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0A76"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  <w:t xml:space="preserve">      لأن </w:t>
            </w:r>
            <w:r w:rsidRPr="00BC0A76">
              <w:rPr>
                <w:rFonts w:ascii="Amiri" w:hAnsi="Amiri" w:cs="Amiri"/>
                <w:b/>
                <w:bCs/>
                <w:position w:val="-14"/>
                <w:sz w:val="28"/>
                <w:szCs w:val="28"/>
                <w:rtl/>
                <w:lang w:bidi="ar-DZ"/>
              </w:rPr>
              <w:object w:dxaOrig="3200" w:dyaOrig="400" w14:anchorId="43967540">
                <v:shape id="_x0000_i1112" type="#_x0000_t75" style="width:159.75pt;height:20.25pt" o:ole="">
                  <v:imagedata r:id="rId81" o:title=""/>
                </v:shape>
                <o:OLEObject Type="Embed" ProgID="Equation.DSMT4" ShapeID="_x0000_i1112" DrawAspect="Content" ObjectID="_1806574287" r:id="rId82"/>
              </w:object>
            </w:r>
          </w:p>
          <w:p w14:paraId="37877E0A" w14:textId="77777777" w:rsidR="00BC0A76" w:rsidRPr="00BC0A76" w:rsidRDefault="00BC0A76" w:rsidP="00BC0A76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BC0A76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تمرين:</w:t>
            </w:r>
          </w:p>
          <w:p w14:paraId="63FB1940" w14:textId="77777777" w:rsidR="00BC0A76" w:rsidRPr="00BC0A76" w:rsidRDefault="00BC0A76" w:rsidP="00BC0A76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3304A15D" w14:textId="77777777" w:rsidR="00BC0A76" w:rsidRPr="00BC0A76" w:rsidRDefault="00BC0A76" w:rsidP="00BC0A76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>يحتوي صندوق على 6 كرات حمراء و3 كرات خضراء لا نميز بينها عند اللمس.</w:t>
            </w:r>
          </w:p>
          <w:p w14:paraId="53AF42F4" w14:textId="77777777" w:rsidR="00BC0A76" w:rsidRPr="00BC0A76" w:rsidRDefault="00BC0A76" w:rsidP="00BC0A76">
            <w:pPr>
              <w:bidi/>
              <w:rPr>
                <w:rFonts w:ascii="Amiri" w:hAnsi="Amiri" w:cs="Amiri"/>
                <w:noProof/>
                <w:sz w:val="28"/>
                <w:szCs w:val="28"/>
                <w:rtl/>
                <w:lang w:bidi="ar-DZ"/>
              </w:rPr>
            </w:pP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 نسحب كرتين على التوالي ودون إرجاع.</w:t>
            </w:r>
          </w:p>
          <w:p w14:paraId="05A86023" w14:textId="77777777" w:rsidR="00BC0A76" w:rsidRPr="00BC0A76" w:rsidRDefault="00BC0A76" w:rsidP="00BC0A76">
            <w:pPr>
              <w:bidi/>
              <w:ind w:left="360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لتكن الحادثة </w:t>
            </w:r>
            <w:r w:rsidRPr="00BC0A76">
              <w:rPr>
                <w:rFonts w:ascii="Amiri" w:hAnsi="Amiri" w:cs="Amiri"/>
                <w:sz w:val="28"/>
                <w:szCs w:val="28"/>
                <w:lang w:bidi="ar-DZ"/>
              </w:rPr>
              <w:t>A</w:t>
            </w: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" الكرة المسحوبة الأولى حمراء " </w:t>
            </w: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br/>
              <w:t>و</w:t>
            </w:r>
            <w:r w:rsidRPr="00BC0A76">
              <w:rPr>
                <w:rFonts w:ascii="Amiri" w:hAnsi="Amiri" w:cs="Amiri"/>
                <w:sz w:val="28"/>
                <w:szCs w:val="28"/>
                <w:lang w:bidi="ar-DZ"/>
              </w:rPr>
              <w:t>b</w:t>
            </w: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الحادثة " الكرة المسحوبة الثانية خضراء "</w:t>
            </w:r>
          </w:p>
          <w:p w14:paraId="277CDBDC" w14:textId="77777777" w:rsidR="00BC0A76" w:rsidRPr="00BC0A76" w:rsidRDefault="00BC0A76" w:rsidP="00BC0A76">
            <w:pPr>
              <w:bidi/>
              <w:ind w:left="360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أحسب </w:t>
            </w:r>
            <w:r w:rsidRPr="00BC0A76">
              <w:rPr>
                <w:rFonts w:ascii="Amiri" w:hAnsi="Amiri" w:cs="Amiri"/>
                <w:position w:val="-10"/>
                <w:sz w:val="28"/>
                <w:szCs w:val="28"/>
                <w:rtl/>
                <w:lang w:bidi="ar-DZ"/>
              </w:rPr>
              <w:object w:dxaOrig="580" w:dyaOrig="320" w14:anchorId="7E1CEEA4">
                <v:shape id="_x0000_i1113" type="#_x0000_t75" style="width:29.25pt;height:15.75pt" o:ole="">
                  <v:imagedata r:id="rId83" o:title=""/>
                </v:shape>
                <o:OLEObject Type="Embed" ProgID="Equation.DSMT4" ShapeID="_x0000_i1113" DrawAspect="Content" ObjectID="_1806574288" r:id="rId84"/>
              </w:object>
            </w: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، </w:t>
            </w:r>
            <w:r w:rsidRPr="00BC0A76">
              <w:rPr>
                <w:rFonts w:ascii="Amiri" w:hAnsi="Amiri" w:cs="Amiri"/>
                <w:position w:val="-12"/>
                <w:sz w:val="28"/>
                <w:szCs w:val="28"/>
                <w:rtl/>
                <w:lang w:bidi="ar-DZ"/>
              </w:rPr>
              <w:object w:dxaOrig="720" w:dyaOrig="360" w14:anchorId="36FBF3FA">
                <v:shape id="_x0000_i1114" type="#_x0000_t75" style="width:36pt;height:18pt" o:ole="">
                  <v:imagedata r:id="rId85" o:title=""/>
                </v:shape>
                <o:OLEObject Type="Embed" ProgID="Equation.DSMT4" ShapeID="_x0000_i1114" DrawAspect="Content" ObjectID="_1806574289" r:id="rId86"/>
              </w:object>
            </w: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ثم استنتج </w:t>
            </w:r>
            <w:r w:rsidRPr="00BC0A76">
              <w:rPr>
                <w:rFonts w:ascii="Amiri" w:hAnsi="Amiri" w:cs="Amiri"/>
                <w:position w:val="-10"/>
                <w:sz w:val="28"/>
                <w:szCs w:val="28"/>
                <w:rtl/>
                <w:lang w:bidi="ar-DZ"/>
              </w:rPr>
              <w:object w:dxaOrig="920" w:dyaOrig="320" w14:anchorId="7ACB94F5">
                <v:shape id="_x0000_i1115" type="#_x0000_t75" style="width:45.75pt;height:15.75pt" o:ole="">
                  <v:imagedata r:id="rId87" o:title=""/>
                </v:shape>
                <o:OLEObject Type="Embed" ProgID="Equation.DSMT4" ShapeID="_x0000_i1115" DrawAspect="Content" ObjectID="_1806574290" r:id="rId88"/>
              </w:object>
            </w:r>
          </w:p>
          <w:p w14:paraId="7C0B42C9" w14:textId="77777777" w:rsidR="00BC0A76" w:rsidRPr="00BC0A76" w:rsidRDefault="00BC0A76" w:rsidP="00BC0A76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570E1E3E" w14:textId="77777777" w:rsidR="00BC0A76" w:rsidRPr="00BC0A76" w:rsidRDefault="00BC0A76" w:rsidP="00BC0A76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53AB08DD" w14:textId="77777777" w:rsidR="00BC0A76" w:rsidRPr="00BC0A76" w:rsidRDefault="00BC0A76" w:rsidP="00BC0A76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BC0A76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الحل:</w:t>
            </w:r>
          </w:p>
          <w:p w14:paraId="637FE60B" w14:textId="77777777" w:rsidR="00BC0A76" w:rsidRPr="00BC0A76" w:rsidRDefault="00BC0A76" w:rsidP="00BC0A76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3CA91315" w14:textId="77777777" w:rsidR="00BC0A76" w:rsidRPr="00BC0A76" w:rsidRDefault="00BC0A76" w:rsidP="00BC0A76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الكريات لا نميز بينها عند اللمس (حالة تساوي احتمال) وبالتالي </w:t>
            </w:r>
            <w:r w:rsidRPr="00BC0A76">
              <w:rPr>
                <w:rFonts w:ascii="Amiri" w:hAnsi="Amiri" w:cs="Amiri"/>
                <w:position w:val="-24"/>
                <w:sz w:val="28"/>
                <w:szCs w:val="28"/>
                <w:rtl/>
                <w:lang w:bidi="ar-DZ"/>
              </w:rPr>
              <w:object w:dxaOrig="1400" w:dyaOrig="620" w14:anchorId="6F1E84B8">
                <v:shape id="_x0000_i1116" type="#_x0000_t75" style="width:69.75pt;height:30.75pt" o:ole="">
                  <v:imagedata r:id="rId89" o:title=""/>
                </v:shape>
                <o:OLEObject Type="Embed" ProgID="Equation.DSMT4" ShapeID="_x0000_i1116" DrawAspect="Content" ObjectID="_1806574291" r:id="rId90"/>
              </w:object>
            </w:r>
          </w:p>
          <w:p w14:paraId="3D4DD35D" w14:textId="77777777" w:rsidR="00BC0A76" w:rsidRPr="00BC0A76" w:rsidRDefault="00BC0A76" w:rsidP="00BC0A76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إذا تحققت الحادثة </w:t>
            </w:r>
            <w:r w:rsidRPr="00BC0A76">
              <w:rPr>
                <w:rFonts w:ascii="Amiri" w:hAnsi="Amiri" w:cs="Amiri"/>
                <w:sz w:val="28"/>
                <w:szCs w:val="28"/>
                <w:lang w:bidi="ar-DZ"/>
              </w:rPr>
              <w:t>A</w:t>
            </w: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تصبح الوضعية في الصندوق كالتالي: </w:t>
            </w:r>
          </w:p>
          <w:p w14:paraId="6DB25C3E" w14:textId="77777777" w:rsidR="00BC0A76" w:rsidRPr="00BC0A76" w:rsidRDefault="00BC0A76" w:rsidP="00BC0A76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6E899EF9" w14:textId="77777777" w:rsidR="00BC0A76" w:rsidRPr="00BC0A76" w:rsidRDefault="00BC0A76" w:rsidP="00BC0A76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5 كرات حمراء و3 كرات خضراء         ومنه      </w:t>
            </w:r>
            <w:r w:rsidRPr="00BC0A76">
              <w:rPr>
                <w:rFonts w:ascii="Amiri" w:hAnsi="Amiri" w:cs="Amiri"/>
                <w:noProof/>
                <w:position w:val="-24"/>
                <w:sz w:val="28"/>
                <w:szCs w:val="28"/>
                <w:rtl/>
                <w:lang w:bidi="ar-DZ"/>
              </w:rPr>
              <w:drawing>
                <wp:inline distT="0" distB="0" distL="0" distR="0" wp14:anchorId="4FF6434F" wp14:editId="358112EE">
                  <wp:extent cx="714375" cy="390525"/>
                  <wp:effectExtent l="0" t="0" r="0" b="9525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             </w:t>
            </w:r>
          </w:p>
          <w:p w14:paraId="30A49864" w14:textId="77777777" w:rsidR="00BC0A76" w:rsidRPr="00BC0A76" w:rsidRDefault="00BC0A76" w:rsidP="00BC0A76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       وبالتالي   </w:t>
            </w:r>
            <w:r w:rsidRPr="00BC0A76">
              <w:rPr>
                <w:rFonts w:ascii="Amiri" w:hAnsi="Amiri" w:cs="Amiri"/>
                <w:position w:val="-24"/>
                <w:sz w:val="28"/>
                <w:szCs w:val="28"/>
                <w:lang w:bidi="ar-DZ"/>
              </w:rPr>
              <w:object w:dxaOrig="3739" w:dyaOrig="620" w14:anchorId="00D681A8">
                <v:shape id="_x0000_i1117" type="#_x0000_t75" style="width:186.75pt;height:30.75pt" o:ole="">
                  <v:imagedata r:id="rId92" o:title=""/>
                </v:shape>
                <o:OLEObject Type="Embed" ProgID="Equation.DSMT4" ShapeID="_x0000_i1117" DrawAspect="Content" ObjectID="_1806574292" r:id="rId93"/>
              </w:object>
            </w:r>
            <w:r w:rsidRPr="00BC0A76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</w:t>
            </w:r>
          </w:p>
          <w:p w14:paraId="3576F764" w14:textId="77777777" w:rsidR="00BC0A76" w:rsidRPr="00BC0A76" w:rsidRDefault="00BC0A76" w:rsidP="00BC0A76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647ADA9D" w14:textId="77777777" w:rsidR="00E35421" w:rsidRPr="00BC0A76" w:rsidRDefault="00E35421" w:rsidP="00E35421">
            <w:pPr>
              <w:bidi/>
              <w:ind w:right="-851"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7E233655" w14:textId="77777777" w:rsidR="00C900FF" w:rsidRDefault="00C900FF" w:rsidP="008251D7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1925F8EE" w14:textId="2287940B" w:rsidR="00BC0A76" w:rsidRDefault="00496E85" w:rsidP="00BC0A76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46473A8B" wp14:editId="43E53565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166370</wp:posOffset>
                      </wp:positionV>
                      <wp:extent cx="4000500" cy="3838575"/>
                      <wp:effectExtent l="0" t="0" r="19050" b="28575"/>
                      <wp:wrapNone/>
                      <wp:docPr id="1476179826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0" cy="38385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F7772D" w14:textId="34817187" w:rsidR="00496E85" w:rsidRDefault="00496E85" w:rsidP="00496E85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4ED228E" wp14:editId="78538B9B">
                                        <wp:extent cx="2780952" cy="2790476"/>
                                        <wp:effectExtent l="0" t="0" r="635" b="0"/>
                                        <wp:docPr id="196929827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6929827" name="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80952" cy="27904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473A8B" id="Rectangle 11" o:spid="_x0000_s1040" style="position:absolute;left:0;text-align:left;margin-left:13.95pt;margin-top:13.1pt;width:315pt;height:302.2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" fillcolor="white [3201]" strokecolor="white [3212]" strokeweight="2pt">
                      <v:textbox>
                        <w:txbxContent>
                          <w:p w14:paraId="67F7772D" w14:textId="34817187" w:rsidR="00496E85" w:rsidRDefault="00496E85" w:rsidP="00496E8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ED228E" wp14:editId="78538B9B">
                                  <wp:extent cx="2780952" cy="2790476"/>
                                  <wp:effectExtent l="0" t="0" r="635" b="0"/>
                                  <wp:docPr id="196929827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6929827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80952" cy="27904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7569FC" w14:textId="77777777" w:rsidR="00BC0A76" w:rsidRDefault="00BC0A76" w:rsidP="00BC0A76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1FCDB916" w14:textId="77777777" w:rsidR="00BC0A76" w:rsidRDefault="00BC0A76" w:rsidP="00BC0A76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50E2149" w14:textId="77777777" w:rsidR="00BC0A76" w:rsidRDefault="00BC0A76" w:rsidP="00BC0A76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0F63D2C" w14:textId="77777777" w:rsidR="00BC0A76" w:rsidRDefault="00BC0A76" w:rsidP="00BC0A76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10F47E43" w14:textId="77777777" w:rsidR="00BC0A76" w:rsidRDefault="00BC0A76" w:rsidP="00BC0A76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26992DAB" w14:textId="77777777" w:rsidR="00BC0A76" w:rsidRDefault="00BC0A76" w:rsidP="00BC0A76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21496AF6" w14:textId="77777777" w:rsidR="00BC0A76" w:rsidRDefault="00BC0A76" w:rsidP="00BC0A76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460F9C23" w14:textId="77777777" w:rsidR="00BC0A76" w:rsidRDefault="00BC0A76" w:rsidP="00BC0A76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D1408DD" w14:textId="77777777" w:rsidR="00BC0A76" w:rsidRDefault="00BC0A76" w:rsidP="00BC0A76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5065A944" w14:textId="77777777" w:rsidR="00BC0A76" w:rsidRDefault="00BC0A76" w:rsidP="00BC0A76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25841749" w14:textId="77777777" w:rsidR="00BC0A76" w:rsidRDefault="00BC0A76" w:rsidP="00BC0A76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1C861671" w14:textId="77777777" w:rsidR="00BC0A76" w:rsidRDefault="00BC0A76" w:rsidP="00BC0A76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2BCEC62D" w14:textId="77777777" w:rsidR="00BC0A76" w:rsidRDefault="00BC0A76" w:rsidP="00BC0A76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212732AA" w14:textId="77777777" w:rsidR="00BC0A76" w:rsidRDefault="00BC0A76" w:rsidP="00BC0A76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69EA981A" w14:textId="77777777" w:rsidR="00BC0A76" w:rsidRDefault="00BC0A76" w:rsidP="00BC0A76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4294C91" w14:textId="77777777" w:rsidR="00BC0A76" w:rsidRDefault="00BC0A76" w:rsidP="00BC0A76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BE0E444" w14:textId="77777777" w:rsidR="00BC0A76" w:rsidRDefault="00BC0A76" w:rsidP="00BC0A76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68FC46A" w14:textId="77777777" w:rsidR="00BC0A76" w:rsidRDefault="00BC0A76" w:rsidP="00BC0A76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6A6F87B" w14:textId="77777777" w:rsidR="00BC0A76" w:rsidRDefault="00BC0A76" w:rsidP="00BC0A76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5116BE13" w14:textId="77777777" w:rsidR="00BC0A76" w:rsidRDefault="00BC0A76" w:rsidP="00BC0A76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7C10DB31" w14:textId="77777777" w:rsidR="00BC0A76" w:rsidRDefault="00BC0A76" w:rsidP="00BC0A76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5077326" w14:textId="77777777" w:rsidR="00BC0A76" w:rsidRDefault="00BC0A76" w:rsidP="00BC0A76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1E56175F" w14:textId="77777777" w:rsidR="00BC0A76" w:rsidRDefault="00BC0A76" w:rsidP="00BC0A76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7D30DBC5" w14:textId="77777777" w:rsidR="00BC0A76" w:rsidRDefault="00BC0A76" w:rsidP="00BC0A76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23380213" w14:textId="77777777" w:rsidR="00BC0A76" w:rsidRPr="00792B9B" w:rsidRDefault="00BC0A76" w:rsidP="00BC0A76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14:paraId="36B460AE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0EDBB84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B3F9BA7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2435AAA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FA157A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116F4D7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8BB97FA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FC20A52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2129D9D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F358838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3B7B3AB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9749378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84A2F19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0FD9703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B97527D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7445DC1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4CD6E82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8155050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B6D3CC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4E7FE92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31DE921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D855268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EB73B32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666B7B8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DA2DD6B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1527F6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2AAFD41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4C28E3E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6D79C04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88927D6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0CA032E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0E8A54C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81A272E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E5DEFFE" w14:textId="77777777" w:rsidR="00C900FF" w:rsidRPr="00792B9B" w:rsidRDefault="00C900FF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3C125E9A" w14:textId="77777777" w:rsidR="00C900FF" w:rsidRDefault="00C900FF" w:rsidP="00DA4F13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FD77BCB" wp14:editId="08B51781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388571602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BDF125" w14:textId="77777777" w:rsidR="00C900FF" w:rsidRPr="00305590" w:rsidRDefault="00C900F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5AD90277" w14:textId="4144D444" w:rsidR="00C900FF" w:rsidRPr="00305590" w:rsidRDefault="00C900F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  <w:r w:rsidR="00BC0A76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BC0A76" w:rsidRPr="00BC0A76">
                              <w:rPr>
                                <w:rFonts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استعمال الشجرة المتوازنة لحساب الاحتمالات-دستور الاحتمالات الكلية- التمييز بين السحب في ان واحد والسحب بالإرجاع ودون </w:t>
                            </w:r>
                            <w:r w:rsidR="00BC0A76" w:rsidRPr="00D53C67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ارجاع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D77BCB" id="_x0000_s1041" style="position:absolute;left:0;text-align:left;margin-left:-46.15pt;margin-top:66.05pt;width:543pt;height:53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" fillcolor="white [3201]" strokecolor="black [3213]" strokeweight="2pt">
                <v:textbox>
                  <w:txbxContent>
                    <w:p w14:paraId="5DBDF125" w14:textId="77777777" w:rsidR="00C900FF" w:rsidRPr="00305590" w:rsidRDefault="00C900F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5AD90277" w14:textId="4144D444" w:rsidR="00C900FF" w:rsidRPr="00305590" w:rsidRDefault="00C900F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  <w:r w:rsidR="00BC0A76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BC0A76" w:rsidRPr="00BC0A76">
                        <w:rPr>
                          <w:rFonts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استعمال الشجرة المتوازنة لحساب الاحتمالات-دستور الاحتمالات الكلية- التمييز بين السحب في ان واحد والسحب بالإرجاع ودون </w:t>
                      </w:r>
                      <w:r w:rsidR="00BC0A76" w:rsidRPr="00D53C67">
                        <w:rPr>
                          <w:rFonts w:cstheme="minorHAnsi" w:hint="cs"/>
                          <w:b/>
                          <w:bCs/>
                          <w:color w:val="FF0000"/>
                          <w:sz w:val="20"/>
                          <w:szCs w:val="20"/>
                          <w:rtl/>
                        </w:rPr>
                        <w:t>ارجاع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65373FA" wp14:editId="6A94F591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30986772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2B47CB" w14:textId="04F23D8C" w:rsidR="00C900FF" w:rsidRPr="00305590" w:rsidRDefault="00C900FF" w:rsidP="00305590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 w:rsidR="00BC0A76"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BC0A76" w:rsidRPr="00BC0A76">
                              <w:rPr>
                                <w:rFonts w:ascii="Amiri" w:hAnsi="Amiri" w:cs="Amir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02 ساعة</w:t>
                            </w:r>
                          </w:p>
                          <w:p w14:paraId="736DE2CD" w14:textId="77777777" w:rsidR="00C900FF" w:rsidRDefault="00C900FF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5373FA" id="_x0000_s1042" style="position:absolute;left:0;text-align:left;margin-left:-44.65pt;margin-top:.8pt;width:100.5pt;height:58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" fillcolor="white [3201]" strokecolor="black [3213]" strokeweight="2pt">
                <v:textbox>
                  <w:txbxContent>
                    <w:p w14:paraId="0C2B47CB" w14:textId="04F23D8C" w:rsidR="00C900FF" w:rsidRPr="00305590" w:rsidRDefault="00C900FF" w:rsidP="00305590">
                      <w:pPr>
                        <w:bidi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 w:rsidR="00BC0A76"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BC0A76" w:rsidRPr="00BC0A76">
                        <w:rPr>
                          <w:rFonts w:ascii="Amiri" w:hAnsi="Amiri" w:cs="Amiri" w:hint="cs"/>
                          <w:sz w:val="28"/>
                          <w:szCs w:val="28"/>
                          <w:rtl/>
                          <w:lang w:bidi="ar-DZ"/>
                        </w:rPr>
                        <w:t>02 ساعة</w:t>
                      </w:r>
                    </w:p>
                    <w:p w14:paraId="736DE2CD" w14:textId="77777777" w:rsidR="00C900FF" w:rsidRDefault="00C900FF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F9D9AE8" wp14:editId="0C4CB151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1661521205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99587" w14:textId="77777777" w:rsidR="00C900FF" w:rsidRPr="00305590" w:rsidRDefault="00C900FF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الثا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لثة تسيير </w:t>
                            </w:r>
                            <w:proofErr w:type="gramStart"/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 اقتصاد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9D9AE8" id="_x0000_s1043" style="position:absolute;left:0;text-align:left;margin-left:396.35pt;margin-top:-.7pt;width:100.5pt;height:62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" fillcolor="white [3201]" strokecolor="black [3213]" strokeweight="2pt">
                <v:textbox>
                  <w:txbxContent>
                    <w:p w14:paraId="55599587" w14:textId="77777777" w:rsidR="00C900FF" w:rsidRPr="00305590" w:rsidRDefault="00C900FF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الثا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لثة تسيير </w:t>
                      </w:r>
                      <w:proofErr w:type="gramStart"/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و اقتصاد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53B2DCA" wp14:editId="7A589584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381077657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009698" w14:textId="77777777" w:rsidR="00C900FF" w:rsidRPr="00305590" w:rsidRDefault="00C900F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المحور: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F1B6C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</w:t>
                            </w:r>
                            <w:r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احتمـــــــــــــالات</w:t>
                            </w:r>
                          </w:p>
                          <w:p w14:paraId="219E183E" w14:textId="4E1415DD" w:rsidR="00C900FF" w:rsidRPr="00305590" w:rsidRDefault="00C900F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 w:rsidR="00BC0A76" w:rsidRPr="00BC0A76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الشجرة المتوازنة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53B2DCA" id="_x0000_s1044" style="position:absolute;left:0;text-align:left;margin-left:66.35pt;margin-top:1.55pt;width:323.25pt;height:58.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" fillcolor="white [3201]" strokecolor="black [3213]" strokeweight="2pt">
                <v:textbox>
                  <w:txbxContent>
                    <w:p w14:paraId="30009698" w14:textId="77777777" w:rsidR="00C900FF" w:rsidRPr="00305590" w:rsidRDefault="00C900F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المحور: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3F1B6C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</w:t>
                      </w:r>
                      <w:r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احتمـــــــــــــالات</w:t>
                      </w:r>
                    </w:p>
                    <w:p w14:paraId="219E183E" w14:textId="4E1415DD" w:rsidR="00C900FF" w:rsidRPr="00305590" w:rsidRDefault="00C900F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 w:rsidR="00BC0A76" w:rsidRPr="00BC0A76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 xml:space="preserve"> الشجرة المتوازنة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p w14:paraId="27C40C71" w14:textId="77777777" w:rsidR="00C900FF" w:rsidRPr="00792B9B" w:rsidRDefault="00C900FF" w:rsidP="00305590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C900FF" w:rsidRPr="00792B9B" w14:paraId="276BE2A3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271E245E" w14:textId="77777777" w:rsidR="00C900FF" w:rsidRPr="00305590" w:rsidRDefault="00C900FF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4A65F168" w14:textId="77777777" w:rsidR="00C900FF" w:rsidRPr="00305590" w:rsidRDefault="00C900FF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43EAF2A8" w14:textId="77777777" w:rsidR="00C900FF" w:rsidRPr="00305590" w:rsidRDefault="00C900FF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C900FF" w:rsidRPr="00792B9B" w14:paraId="29FFB8E4" w14:textId="77777777" w:rsidTr="00305590">
        <w:tc>
          <w:tcPr>
            <w:tcW w:w="1278" w:type="dxa"/>
          </w:tcPr>
          <w:p w14:paraId="70E24541" w14:textId="77777777" w:rsidR="00C900FF" w:rsidRDefault="00C900FF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387B7BD" w14:textId="77777777" w:rsidR="00C900FF" w:rsidRDefault="00C900FF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8A0A180" w14:textId="77777777" w:rsidR="00C900FF" w:rsidRDefault="00C900F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560B585" w14:textId="77777777" w:rsidR="00C900FF" w:rsidRDefault="00C900F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A207946" w14:textId="77777777" w:rsidR="00C900FF" w:rsidRDefault="00C900F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AD9309F" w14:textId="77777777" w:rsidR="00C900FF" w:rsidRDefault="00C900F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92B1476" w14:textId="77777777" w:rsidR="00C900FF" w:rsidRDefault="00C900F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4BCBE65" w14:textId="77777777" w:rsidR="00C900FF" w:rsidRDefault="00C900F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7E10621" w14:textId="77777777" w:rsidR="00C900FF" w:rsidRDefault="00C900F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EB4E6DF" w14:textId="77777777" w:rsidR="00C900FF" w:rsidRDefault="00C900F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D09CC68" w14:textId="77777777" w:rsidR="00C900FF" w:rsidRDefault="00C900F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BF391FE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A347971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A23B86C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766CEF2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E1DC6DF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7633241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38BA7E6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FB51CE9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223084F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502AD98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2CA7378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BBC6E80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6E80F47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F9EC421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8D6D557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4C36304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6BA6653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7F437C7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F0C748E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BE04C51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6DCAC5F" w14:textId="77777777" w:rsidR="00C900FF" w:rsidRPr="00FB5A89" w:rsidRDefault="00C900FF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6E780B14" w14:textId="77777777" w:rsidR="00184868" w:rsidRPr="00184868" w:rsidRDefault="00184868" w:rsidP="00184868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184868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دراســـــــــــــة مثال:</w:t>
            </w:r>
          </w:p>
          <w:p w14:paraId="0E4E02F8" w14:textId="77777777" w:rsidR="00184868" w:rsidRPr="00184868" w:rsidRDefault="00184868" w:rsidP="00184868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31FBA267" w14:textId="0CBE15CA" w:rsidR="00184868" w:rsidRPr="00184868" w:rsidRDefault="00184868" w:rsidP="00DC6F33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184868">
              <w:rPr>
                <w:rFonts w:ascii="Amiri" w:hAnsi="Amiri" w:cs="Amiri"/>
                <w:sz w:val="28"/>
                <w:szCs w:val="28"/>
                <w:rtl/>
              </w:rPr>
              <w:t xml:space="preserve">يتكون فريق طبي من 240 شخصا ينقسمون إلى فئتين أطباء وممرضون، 60 </w:t>
            </w:r>
            <w:r w:rsidRPr="00184868">
              <w:rPr>
                <w:rFonts w:ascii="Amiri" w:hAnsi="Amiri" w:cs="Amiri"/>
                <w:sz w:val="28"/>
                <w:szCs w:val="28"/>
              </w:rPr>
              <w:t>%</w:t>
            </w:r>
            <w:r w:rsidRPr="00184868">
              <w:rPr>
                <w:rFonts w:ascii="Amiri" w:hAnsi="Amiri" w:cs="Amiri"/>
                <w:sz w:val="28"/>
                <w:szCs w:val="28"/>
                <w:rtl/>
              </w:rPr>
              <w:t xml:space="preserve">من الأشخاص نساء </w:t>
            </w:r>
            <w:r w:rsidRPr="00184868">
              <w:rPr>
                <w:rFonts w:ascii="Amiri" w:hAnsi="Amiri" w:cs="Amiri"/>
                <w:sz w:val="28"/>
                <w:szCs w:val="28"/>
                <w:rtl/>
                <w:lang w:bidi="ar-DZ"/>
              </w:rPr>
              <w:t>منه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ن</w:t>
            </w:r>
            <w:r w:rsidRPr="0018486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184868">
              <w:rPr>
                <w:rFonts w:ascii="Amiri" w:hAnsi="Amiri" w:cs="Amiri"/>
                <w:sz w:val="28"/>
                <w:szCs w:val="28"/>
                <w:rtl/>
              </w:rPr>
              <w:t>12.5</w:t>
            </w:r>
            <w:r w:rsidRPr="00184868">
              <w:rPr>
                <w:rFonts w:ascii="Amiri" w:hAnsi="Amiri" w:cs="Amiri"/>
                <w:sz w:val="28"/>
                <w:szCs w:val="28"/>
                <w:lang w:bidi="ar-DZ"/>
              </w:rPr>
              <w:t>%</w:t>
            </w:r>
            <w:r w:rsidRPr="00184868">
              <w:rPr>
                <w:rFonts w:ascii="Amiri" w:hAnsi="Amiri" w:cs="Amiri"/>
                <w:sz w:val="28"/>
                <w:szCs w:val="28"/>
                <w:rtl/>
              </w:rPr>
              <w:t xml:space="preserve"> ممرضات و75</w:t>
            </w:r>
            <w:r w:rsidRPr="00184868">
              <w:rPr>
                <w:rFonts w:ascii="Amiri" w:hAnsi="Amiri" w:cs="Amiri"/>
                <w:sz w:val="28"/>
                <w:szCs w:val="28"/>
              </w:rPr>
              <w:t>%</w:t>
            </w:r>
            <w:r w:rsidRPr="0018486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184868">
              <w:rPr>
                <w:rFonts w:ascii="Amiri" w:hAnsi="Amiri" w:cs="Amiri"/>
                <w:sz w:val="28"/>
                <w:szCs w:val="28"/>
                <w:rtl/>
              </w:rPr>
              <w:t>من الرجال ممرضون.</w:t>
            </w:r>
          </w:p>
          <w:p w14:paraId="0B622103" w14:textId="2037D606" w:rsidR="00184868" w:rsidRPr="00DC6F33" w:rsidRDefault="00184868" w:rsidP="00DC6F33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</w:rPr>
            </w:pPr>
            <w:r w:rsidRPr="00184868">
              <w:rPr>
                <w:rFonts w:ascii="Amiri" w:hAnsi="Amiri" w:cs="Amiri"/>
                <w:sz w:val="28"/>
                <w:szCs w:val="28"/>
                <w:rtl/>
              </w:rPr>
              <w:t xml:space="preserve">    </w:t>
            </w:r>
            <w:r w:rsidRPr="00184868"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</w:rPr>
              <w:t>أكمل المخطط التالي:</w:t>
            </w:r>
          </w:p>
          <w:p w14:paraId="4E992FDA" w14:textId="7356A7CB" w:rsidR="00184868" w:rsidRPr="00184868" w:rsidRDefault="00184868" w:rsidP="00184868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184868">
              <w:rPr>
                <w:rFonts w:ascii="Amiri" w:hAnsi="Amiri" w:cs="Amiri"/>
                <w:sz w:val="28"/>
                <w:szCs w:val="28"/>
                <w:lang w:bidi="ar-DZ"/>
              </w:rPr>
              <w:t xml:space="preserve">H       </w:t>
            </w:r>
            <w:proofErr w:type="gramStart"/>
            <w:r w:rsidRPr="00184868">
              <w:rPr>
                <w:rFonts w:ascii="Amiri" w:hAnsi="Amiri" w:cs="Amiri"/>
                <w:sz w:val="28"/>
                <w:szCs w:val="28"/>
                <w:lang w:bidi="ar-DZ"/>
              </w:rPr>
              <w:t xml:space="preserve">  </w:t>
            </w:r>
            <w:r w:rsidRPr="0018486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184868">
              <w:rPr>
                <w:rFonts w:ascii="Amiri" w:hAnsi="Amiri" w:cs="Amiri"/>
                <w:sz w:val="28"/>
                <w:szCs w:val="28"/>
                <w:rtl/>
              </w:rPr>
              <w:t>:</w:t>
            </w:r>
            <w:proofErr w:type="gramEnd"/>
            <w:r w:rsidRPr="00184868">
              <w:rPr>
                <w:rFonts w:ascii="Amiri" w:hAnsi="Amiri" w:cs="Amiri"/>
                <w:sz w:val="28"/>
                <w:szCs w:val="28"/>
                <w:rtl/>
              </w:rPr>
              <w:t xml:space="preserve"> رجل      </w:t>
            </w:r>
            <w:proofErr w:type="gramStart"/>
            <w:r w:rsidRPr="00184868">
              <w:rPr>
                <w:rFonts w:ascii="Amiri" w:hAnsi="Amiri" w:cs="Amiri"/>
                <w:sz w:val="28"/>
                <w:szCs w:val="28"/>
              </w:rPr>
              <w:t>F</w:t>
            </w:r>
            <w:r w:rsidRPr="00184868">
              <w:rPr>
                <w:rFonts w:ascii="Amiri" w:hAnsi="Amiri" w:cs="Amiri"/>
                <w:sz w:val="28"/>
                <w:szCs w:val="28"/>
                <w:rtl/>
              </w:rPr>
              <w:t>:</w:t>
            </w:r>
            <w:proofErr w:type="gramEnd"/>
            <w:r w:rsidRPr="00184868">
              <w:rPr>
                <w:rFonts w:ascii="Amiri" w:hAnsi="Amiri" w:cs="Amiri"/>
                <w:sz w:val="28"/>
                <w:szCs w:val="28"/>
                <w:rtl/>
              </w:rPr>
              <w:t xml:space="preserve"> امرأة           </w:t>
            </w:r>
            <w:proofErr w:type="gramStart"/>
            <w:r w:rsidRPr="00184868">
              <w:rPr>
                <w:rFonts w:ascii="Amiri" w:hAnsi="Amiri" w:cs="Amiri"/>
                <w:sz w:val="28"/>
                <w:szCs w:val="28"/>
              </w:rPr>
              <w:t>M</w:t>
            </w:r>
            <w:r w:rsidRPr="00184868">
              <w:rPr>
                <w:rFonts w:ascii="Amiri" w:hAnsi="Amiri" w:cs="Amiri"/>
                <w:sz w:val="28"/>
                <w:szCs w:val="28"/>
                <w:rtl/>
              </w:rPr>
              <w:t>:</w:t>
            </w:r>
            <w:proofErr w:type="gramEnd"/>
            <w:r w:rsidRPr="00184868">
              <w:rPr>
                <w:rFonts w:ascii="Amiri" w:hAnsi="Amiri" w:cs="Amiri"/>
                <w:sz w:val="28"/>
                <w:szCs w:val="28"/>
                <w:rtl/>
              </w:rPr>
              <w:t xml:space="preserve"> طبيب             </w:t>
            </w:r>
            <w:proofErr w:type="gramStart"/>
            <w:r w:rsidRPr="00184868">
              <w:rPr>
                <w:rFonts w:ascii="Amiri" w:hAnsi="Amiri" w:cs="Amiri"/>
                <w:sz w:val="28"/>
                <w:szCs w:val="28"/>
              </w:rPr>
              <w:t>I</w:t>
            </w:r>
            <w:r w:rsidRPr="00184868">
              <w:rPr>
                <w:rFonts w:ascii="Amiri" w:hAnsi="Amiri" w:cs="Amiri"/>
                <w:sz w:val="28"/>
                <w:szCs w:val="28"/>
                <w:rtl/>
              </w:rPr>
              <w:t>:</w:t>
            </w:r>
            <w:proofErr w:type="gramEnd"/>
            <w:r w:rsidRPr="00184868">
              <w:rPr>
                <w:rFonts w:ascii="Amiri" w:hAnsi="Amiri" w:cs="Amiri"/>
                <w:sz w:val="28"/>
                <w:szCs w:val="28"/>
                <w:rtl/>
              </w:rPr>
              <w:t xml:space="preserve"> ممرض</w:t>
            </w:r>
          </w:p>
          <w:p w14:paraId="3CF1CDE6" w14:textId="3126552E" w:rsidR="00DC6F33" w:rsidRPr="00184868" w:rsidRDefault="00DC6F33" w:rsidP="00DC6F33">
            <w:pPr>
              <w:bidi/>
              <w:rPr>
                <w:rFonts w:ascii="Amiri" w:hAnsi="Amiri" w:cs="Amiri"/>
                <w:sz w:val="28"/>
                <w:szCs w:val="28"/>
              </w:rPr>
            </w:pPr>
            <w:r>
              <w:rPr>
                <w:rFonts w:ascii="Amiri" w:hAnsi="Amiri" w:cs="Ami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C18724B" wp14:editId="4B74AD23">
                      <wp:simplePos x="0" y="0"/>
                      <wp:positionH relativeFrom="column">
                        <wp:posOffset>1082040</wp:posOffset>
                      </wp:positionH>
                      <wp:positionV relativeFrom="paragraph">
                        <wp:posOffset>110490</wp:posOffset>
                      </wp:positionV>
                      <wp:extent cx="2990850" cy="2781300"/>
                      <wp:effectExtent l="0" t="0" r="19050" b="19050"/>
                      <wp:wrapNone/>
                      <wp:docPr id="573974274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0850" cy="2781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6A28D5" w14:textId="4E9335CC" w:rsidR="00DC6F33" w:rsidRDefault="00DC6F33" w:rsidP="00DC6F3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083B4BF" wp14:editId="26374387">
                                        <wp:extent cx="2830195" cy="2376805"/>
                                        <wp:effectExtent l="0" t="0" r="8255" b="4445"/>
                                        <wp:docPr id="1205367404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05367404" name=""/>
                                                <pic:cNvPicPr/>
                                              </pic:nvPicPr>
                                              <pic:blipFill>
                                                <a:blip r:embed="rId9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30195" cy="23768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18724B" id="Rectangle 7" o:spid="_x0000_s1045" style="position:absolute;left:0;text-align:left;margin-left:85.2pt;margin-top:8.7pt;width:235.5pt;height:219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" fillcolor="white [3201]" strokecolor="white [3212]" strokeweight="2pt">
                      <v:textbox>
                        <w:txbxContent>
                          <w:p w14:paraId="166A28D5" w14:textId="4E9335CC" w:rsidR="00DC6F33" w:rsidRDefault="00DC6F33" w:rsidP="00DC6F3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83B4BF" wp14:editId="26374387">
                                  <wp:extent cx="2830195" cy="2376805"/>
                                  <wp:effectExtent l="0" t="0" r="8255" b="4445"/>
                                  <wp:docPr id="1205367404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05367404" name=""/>
                                          <pic:cNvPicPr/>
                                        </pic:nvPicPr>
                                        <pic:blipFill>
                                          <a:blip r:embed="rId9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30195" cy="23768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C28F993" w14:textId="77777777" w:rsidR="00DC6F33" w:rsidRDefault="00DC6F33" w:rsidP="00184868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19BA9C95" w14:textId="77777777" w:rsidR="00DC6F33" w:rsidRPr="00DC6F33" w:rsidRDefault="00DC6F33" w:rsidP="00DC6F33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08D6F91E" w14:textId="77777777" w:rsidR="00DC6F33" w:rsidRDefault="00DC6F33" w:rsidP="00DC6F33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6E4A7E2E" w14:textId="77777777" w:rsidR="00DC6F33" w:rsidRDefault="00DC6F33" w:rsidP="00DC6F33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7A9754DC" w14:textId="77777777" w:rsidR="00DC6F33" w:rsidRDefault="00DC6F33" w:rsidP="00DC6F33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742A40C7" w14:textId="77777777" w:rsidR="00DC6F33" w:rsidRDefault="00DC6F33" w:rsidP="00DC6F33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7C2979BD" w14:textId="77777777" w:rsidR="00DC6F33" w:rsidRDefault="00DC6F33" w:rsidP="00DC6F33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7C7B6407" w14:textId="77777777" w:rsidR="00DC6F33" w:rsidRDefault="00DC6F33" w:rsidP="00DC6F33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44B41F61" w14:textId="137F9305" w:rsidR="00184868" w:rsidRPr="00184868" w:rsidRDefault="00DC6F33" w:rsidP="00DC6F33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>
              <w:rPr>
                <w:rFonts w:ascii="Amiri" w:hAnsi="Amiri" w:cs="Amiri"/>
                <w:sz w:val="28"/>
                <w:szCs w:val="28"/>
                <w:rtl/>
                <w:lang w:bidi="ar-DZ"/>
              </w:rPr>
              <w:br/>
            </w:r>
            <w:r w:rsidR="00184868" w:rsidRPr="0018486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هذا المخطط يسمى شجرة الاحتمالات (أو شجرة المتوازنة) </w:t>
            </w:r>
          </w:p>
          <w:p w14:paraId="4D24937F" w14:textId="77777777" w:rsidR="00184868" w:rsidRPr="00184868" w:rsidRDefault="00184868" w:rsidP="00184868">
            <w:pPr>
              <w:pStyle w:val="Paragraphedeliste"/>
              <w:numPr>
                <w:ilvl w:val="0"/>
                <w:numId w:val="34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184868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يسمى مبدأ الشجرة جذر الشجرة </w:t>
            </w:r>
          </w:p>
          <w:p w14:paraId="0F3B3F03" w14:textId="77777777" w:rsidR="00184868" w:rsidRPr="00184868" w:rsidRDefault="00184868" w:rsidP="00184868">
            <w:pPr>
              <w:pStyle w:val="Paragraphedeliste"/>
              <w:numPr>
                <w:ilvl w:val="0"/>
                <w:numId w:val="34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184868">
              <w:rPr>
                <w:rFonts w:ascii="Amiri" w:hAnsi="Amiri" w:cs="Amiri"/>
                <w:sz w:val="28"/>
                <w:szCs w:val="28"/>
                <w:rtl/>
                <w:lang w:bidi="ar-DZ"/>
              </w:rPr>
              <w:t>تسمى نقطة الوصل بين بين غصنين عقدة.</w:t>
            </w:r>
          </w:p>
          <w:p w14:paraId="6EED21B1" w14:textId="77777777" w:rsidR="00184868" w:rsidRPr="00184868" w:rsidRDefault="00184868" w:rsidP="00184868">
            <w:pPr>
              <w:pStyle w:val="Paragraphedeliste"/>
              <w:numPr>
                <w:ilvl w:val="0"/>
                <w:numId w:val="34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184868">
              <w:rPr>
                <w:rFonts w:ascii="Amiri" w:hAnsi="Amiri" w:cs="Amiri"/>
                <w:sz w:val="28"/>
                <w:szCs w:val="28"/>
                <w:rtl/>
                <w:lang w:bidi="ar-DZ"/>
              </w:rPr>
              <w:t>الأغصان التي تنطلق من الجذر تسمى أغصان ابتدائية.</w:t>
            </w:r>
          </w:p>
          <w:p w14:paraId="1A3267B5" w14:textId="77777777" w:rsidR="00184868" w:rsidRPr="00184868" w:rsidRDefault="00184868" w:rsidP="00184868">
            <w:pPr>
              <w:pStyle w:val="Paragraphedeliste"/>
              <w:numPr>
                <w:ilvl w:val="0"/>
                <w:numId w:val="34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184868">
              <w:rPr>
                <w:rFonts w:ascii="Amiri" w:hAnsi="Amiri" w:cs="Amiri"/>
                <w:sz w:val="28"/>
                <w:szCs w:val="28"/>
                <w:rtl/>
                <w:lang w:bidi="ar-DZ"/>
              </w:rPr>
              <w:t>الأغصان التي تصل بين عقدتين تسمى أغصان ثانوية.</w:t>
            </w:r>
          </w:p>
          <w:p w14:paraId="1AC14D85" w14:textId="77777777" w:rsidR="00184868" w:rsidRPr="00184868" w:rsidRDefault="00184868" w:rsidP="00184868">
            <w:pPr>
              <w:pStyle w:val="Paragraphedeliste"/>
              <w:numPr>
                <w:ilvl w:val="0"/>
                <w:numId w:val="34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184868">
              <w:rPr>
                <w:rFonts w:ascii="Amiri" w:hAnsi="Amiri" w:cs="Amiri"/>
                <w:sz w:val="28"/>
                <w:szCs w:val="28"/>
                <w:rtl/>
                <w:lang w:bidi="ar-DZ"/>
              </w:rPr>
              <w:t>كل طريق واصل بين الجذر والعقدة يسمى مسارا.</w:t>
            </w:r>
          </w:p>
          <w:p w14:paraId="04C794BA" w14:textId="77777777" w:rsidR="00184868" w:rsidRDefault="00184868" w:rsidP="00184868">
            <w:pPr>
              <w:bidi/>
              <w:rPr>
                <w:rFonts w:cstheme="minorHAnsi"/>
                <w:sz w:val="28"/>
                <w:szCs w:val="28"/>
                <w:lang w:bidi="ar-DZ"/>
              </w:rPr>
            </w:pPr>
          </w:p>
          <w:p w14:paraId="77A159E4" w14:textId="77777777" w:rsidR="00184868" w:rsidRDefault="00184868" w:rsidP="00184868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0402741F" w14:textId="77777777" w:rsidR="00184868" w:rsidRDefault="00184868" w:rsidP="00184868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10F550E0" w14:textId="77777777" w:rsidR="00184868" w:rsidRPr="00DC6F33" w:rsidRDefault="00184868" w:rsidP="00184868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DC6F33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قواعد إنشاء شجرة الاحتمالات</w:t>
            </w:r>
          </w:p>
          <w:p w14:paraId="2E2C6E07" w14:textId="77777777" w:rsidR="00184868" w:rsidRPr="00DC6F33" w:rsidRDefault="00184868" w:rsidP="00184868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7985D569" w14:textId="77777777" w:rsidR="00184868" w:rsidRPr="00DC6F33" w:rsidRDefault="00184868" w:rsidP="00184868">
            <w:pPr>
              <w:pStyle w:val="Paragraphedeliste"/>
              <w:numPr>
                <w:ilvl w:val="0"/>
                <w:numId w:val="35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الحوادث الموجودة في نهاية الأغصان الابتدائية تشكل تجزئة للمجموعة </w:t>
            </w:r>
            <w:r w:rsidRPr="00DC6F33">
              <w:rPr>
                <w:rFonts w:ascii="Amiri" w:hAnsi="Amiri" w:cs="Amiri"/>
                <w:position w:val="-4"/>
              </w:rPr>
              <w:object w:dxaOrig="260" w:dyaOrig="260" w14:anchorId="44CAB716">
                <v:shape id="_x0000_i1152" type="#_x0000_t75" style="width:12.75pt;height:12.75pt" o:ole="">
                  <v:imagedata r:id="rId95" o:title=""/>
                </v:shape>
                <o:OLEObject Type="Embed" ProgID="Equation.DSMT4" ShapeID="_x0000_i1152" DrawAspect="Content" ObjectID="_1806574293" r:id="rId96"/>
              </w:object>
            </w:r>
            <w:r w:rsidRPr="00DC6F33">
              <w:rPr>
                <w:rFonts w:ascii="Amiri" w:hAnsi="Amiri" w:cs="Amiri"/>
                <w:rtl/>
              </w:rPr>
              <w:t>.</w:t>
            </w:r>
          </w:p>
          <w:p w14:paraId="1E59194E" w14:textId="77777777" w:rsidR="00184868" w:rsidRPr="00DC6F33" w:rsidRDefault="00184868" w:rsidP="00184868">
            <w:pPr>
              <w:pStyle w:val="Paragraphedeliste"/>
              <w:numPr>
                <w:ilvl w:val="0"/>
                <w:numId w:val="35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>مجموع أوزان الأغصان الابتدائية يساوي 1.</w:t>
            </w:r>
          </w:p>
          <w:p w14:paraId="5B2C7810" w14:textId="77777777" w:rsidR="00184868" w:rsidRPr="00DC6F33" w:rsidRDefault="00184868" w:rsidP="00184868">
            <w:pPr>
              <w:pStyle w:val="Paragraphedeliste"/>
              <w:numPr>
                <w:ilvl w:val="0"/>
                <w:numId w:val="35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>مجموع أوزان الأغصان الثانوية النابعة من نفس العقدة يساوي 1.</w:t>
            </w:r>
          </w:p>
          <w:p w14:paraId="5406D687" w14:textId="77777777" w:rsidR="00184868" w:rsidRPr="00DC6F33" w:rsidRDefault="00184868" w:rsidP="00184868">
            <w:pPr>
              <w:pStyle w:val="Paragraphedeliste"/>
              <w:numPr>
                <w:ilvl w:val="0"/>
                <w:numId w:val="35"/>
              </w:num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وزن غصن ثانوي هو الاحتمال الشرطي للحادثة الموجودة في نهايته علما أن المسار الذي يتصل إلى مبدأه محقق. </w:t>
            </w:r>
          </w:p>
          <w:p w14:paraId="2560D548" w14:textId="77777777" w:rsidR="00184868" w:rsidRPr="00DC6F33" w:rsidRDefault="00184868" w:rsidP="00184868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0EE2F5A3" w14:textId="77777777" w:rsidR="00184868" w:rsidRPr="00DC6F33" w:rsidRDefault="00184868" w:rsidP="00184868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proofErr w:type="spellStart"/>
            <w:r w:rsidRPr="00DC6F33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مث</w:t>
            </w:r>
            <w:proofErr w:type="spellEnd"/>
            <w:r w:rsidRPr="00DC6F33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ـــــــــــــــــــــــــ</w:t>
            </w:r>
            <w:r w:rsidRPr="00DC6F33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ال:</w:t>
            </w:r>
          </w:p>
          <w:p w14:paraId="33F636D2" w14:textId="77777777" w:rsidR="00184868" w:rsidRPr="00DC6F33" w:rsidRDefault="00184868" w:rsidP="00184868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07A1F082" w14:textId="77777777" w:rsidR="00184868" w:rsidRPr="00DC6F33" w:rsidRDefault="00184868" w:rsidP="00184868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>يحتوي صندوق على 6 كرات حمراء و3 كرات خضراء لا نميز بينها عند اللمس.</w:t>
            </w:r>
          </w:p>
          <w:p w14:paraId="6A945303" w14:textId="77777777" w:rsidR="00184868" w:rsidRPr="00DC6F33" w:rsidRDefault="00184868" w:rsidP="00184868">
            <w:pPr>
              <w:bidi/>
              <w:rPr>
                <w:rFonts w:ascii="Amiri" w:hAnsi="Amiri" w:cs="Amiri"/>
                <w:noProof/>
                <w:sz w:val="28"/>
                <w:szCs w:val="28"/>
                <w:rtl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 نسحب كرتين على التوالي ودون إرجاع.</w:t>
            </w:r>
          </w:p>
          <w:p w14:paraId="5741853C" w14:textId="7E2433DE" w:rsidR="00184868" w:rsidRPr="00DC6F33" w:rsidRDefault="00184868" w:rsidP="00184868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لتكن الحادثة </w:t>
            </w:r>
            <w:r w:rsidRPr="00DC6F33">
              <w:rPr>
                <w:rFonts w:ascii="Amiri" w:hAnsi="Amiri" w:cs="Amiri"/>
                <w:sz w:val="28"/>
                <w:szCs w:val="28"/>
                <w:lang w:bidi="ar-DZ"/>
              </w:rPr>
              <w:t>A</w: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" الكرة المسحوبة الأولى حمراء "و</w:t>
            </w:r>
            <w:r w:rsidRPr="00DC6F33">
              <w:rPr>
                <w:rFonts w:ascii="Amiri" w:hAnsi="Amiri" w:cs="Amiri"/>
                <w:sz w:val="28"/>
                <w:szCs w:val="28"/>
                <w:lang w:bidi="ar-DZ"/>
              </w:rPr>
              <w:t>B</w: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الحادثة "الكرة المسحوبة الثانية خضراء "</w:t>
            </w:r>
          </w:p>
          <w:p w14:paraId="07A14543" w14:textId="77777777" w:rsidR="00184868" w:rsidRPr="00DC6F33" w:rsidRDefault="00184868" w:rsidP="00184868">
            <w:pPr>
              <w:bidi/>
              <w:ind w:left="360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أحسب </w:t>
            </w:r>
            <w:r w:rsidRPr="00DC6F33">
              <w:rPr>
                <w:rFonts w:ascii="Amiri" w:hAnsi="Amiri" w:cs="Amiri"/>
                <w:position w:val="-10"/>
                <w:sz w:val="28"/>
                <w:szCs w:val="28"/>
                <w:rtl/>
                <w:lang w:bidi="ar-DZ"/>
              </w:rPr>
              <w:object w:dxaOrig="580" w:dyaOrig="320" w14:anchorId="2FDE90F3">
                <v:shape id="_x0000_i1153" type="#_x0000_t75" style="width:29.25pt;height:15.75pt" o:ole="">
                  <v:imagedata r:id="rId83" o:title=""/>
                </v:shape>
                <o:OLEObject Type="Embed" ProgID="Equation.DSMT4" ShapeID="_x0000_i1153" DrawAspect="Content" ObjectID="_1806574294" r:id="rId97"/>
              </w:objec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، </w:t>
            </w:r>
            <w:r w:rsidRPr="00DC6F33">
              <w:rPr>
                <w:rFonts w:ascii="Amiri" w:hAnsi="Amiri" w:cs="Amiri"/>
                <w:position w:val="-12"/>
                <w:sz w:val="28"/>
                <w:szCs w:val="28"/>
                <w:rtl/>
                <w:lang w:bidi="ar-DZ"/>
              </w:rPr>
              <w:object w:dxaOrig="720" w:dyaOrig="360" w14:anchorId="086B7879">
                <v:shape id="_x0000_i1154" type="#_x0000_t75" style="width:36pt;height:18pt" o:ole="">
                  <v:imagedata r:id="rId85" o:title=""/>
                </v:shape>
                <o:OLEObject Type="Embed" ProgID="Equation.DSMT4" ShapeID="_x0000_i1154" DrawAspect="Content" ObjectID="_1806574295" r:id="rId98"/>
              </w:objec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ثم استنتج </w:t>
            </w:r>
            <w:r w:rsidRPr="00DC6F33">
              <w:rPr>
                <w:rFonts w:ascii="Amiri" w:hAnsi="Amiri" w:cs="Amiri"/>
                <w:position w:val="-10"/>
                <w:sz w:val="28"/>
                <w:szCs w:val="28"/>
                <w:rtl/>
                <w:lang w:bidi="ar-DZ"/>
              </w:rPr>
              <w:object w:dxaOrig="920" w:dyaOrig="320" w14:anchorId="1DF9644B">
                <v:shape id="_x0000_i1155" type="#_x0000_t75" style="width:45.75pt;height:15.75pt" o:ole="">
                  <v:imagedata r:id="rId87" o:title=""/>
                </v:shape>
                <o:OLEObject Type="Embed" ProgID="Equation.DSMT4" ShapeID="_x0000_i1155" DrawAspect="Content" ObjectID="_1806574296" r:id="rId99"/>
              </w:object>
            </w:r>
          </w:p>
          <w:p w14:paraId="50EAD57C" w14:textId="77777777" w:rsidR="00184868" w:rsidRPr="00DC6F33" w:rsidRDefault="00184868" w:rsidP="00184868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5C0CCE16" w14:textId="77777777" w:rsidR="00184868" w:rsidRPr="00DC6F33" w:rsidRDefault="00184868" w:rsidP="00184868">
            <w:pPr>
              <w:bidi/>
              <w:rPr>
                <w:rFonts w:ascii="Amiri" w:hAnsi="Amiri" w:cs="Amiri"/>
                <w:b/>
                <w:bCs/>
                <w:color w:val="0000FF"/>
                <w:sz w:val="36"/>
                <w:szCs w:val="36"/>
                <w:u w:val="single"/>
              </w:rPr>
            </w:pPr>
            <w:r w:rsidRPr="00DC6F33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ت</w:t>
            </w:r>
            <w:r w:rsidRPr="00DC6F33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عريف</w:t>
            </w:r>
          </w:p>
          <w:p w14:paraId="724B0C3D" w14:textId="77777777" w:rsidR="00184868" w:rsidRPr="00DC6F33" w:rsidRDefault="00184868" w:rsidP="00184868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DC6F33">
              <w:rPr>
                <w:rFonts w:ascii="Amiri" w:hAnsi="Amiri" w:cs="Amiri"/>
                <w:noProof/>
                <w:sz w:val="28"/>
                <w:szCs w:val="28"/>
              </w:rPr>
              <w:object w:dxaOrig="1440" w:dyaOrig="1440" w14:anchorId="16333025">
                <v:group id="_x0000_s2050" style="position:absolute;left:0;text-align:left;margin-left:.25pt;margin-top:31.55pt;width:90pt;height:68.25pt;z-index:251792384" coordorigin="1532,9489" coordsize="1800,1365">
                  <v:shape id="_x0000_s2051" style="position:absolute;left:1532;top:9774;width:1260;height:900;mso-position-horizontal:absolute;mso-position-vertical:absolute" coordsize="1260,900" path="m1260,l,,,900,1260,xe" fillcolor="#f90">
                    <v:path arrowok="t"/>
                  </v:shape>
                  <v:shape id="_x0000_s2052" style="position:absolute;left:1532;top:10134;width:1260;height:720;mso-position-horizontal:absolute;mso-position-vertical:absolute" coordsize="1260,720" path="m720,r540,720l,720,,540,720,xe" fillcolor="#0cf">
                    <v:path arrowok="t"/>
                  </v:shape>
                  <v:shape id="_x0000_s2053" type="#_x0000_t75" style="position:absolute;left:1712;top:9894;width:274;height:353">
                    <v:imagedata r:id="rId100" o:title=""/>
                  </v:shape>
                  <v:shape id="_x0000_s2054" type="#_x0000_t75" style="position:absolute;left:2072;top:10314;width:295;height:353">
                    <v:imagedata r:id="rId101" o:title=""/>
                  </v:shape>
                  <v:shape id="_x0000_s2055" style="position:absolute;left:2252;top:9774;width:1080;height:1080" coordsize="1080,1080" path="m,360l540,r540,l1080,1080r-540,l,360xe" fillcolor="#f9c">
                    <v:path arrowok="t"/>
                  </v:shape>
                  <v:shape id="_x0000_s2056" type="#_x0000_t75" style="position:absolute;left:2792;top:10134;width:294;height:353">
                    <v:imagedata r:id="rId102" o:title=""/>
                  </v:shape>
                  <v:shape id="_x0000_s2057" type="#_x0000_t75" style="position:absolute;left:2432;top:9489;width:255;height:255">
                    <v:imagedata r:id="rId103" o:title=""/>
                  </v:shape>
                </v:group>
                <o:OLEObject Type="Embed" ProgID="Equation.DSMT4" ShapeID="_x0000_s2056" DrawAspect="Content" ObjectID="_1806574332" r:id="rId104"/>
                <o:OLEObject Type="Embed" ProgID="Equation.DSMT4" ShapeID="_x0000_s2057" DrawAspect="Content" ObjectID="_1806574333" r:id="rId105"/>
              </w:objec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</w:t>
            </w:r>
            <w:r w:rsidRPr="00DC6F33">
              <w:rPr>
                <w:rFonts w:ascii="Amiri" w:hAnsi="Amiri" w:cs="Amiri"/>
                <w:sz w:val="28"/>
                <w:szCs w:val="28"/>
                <w:rtl/>
              </w:rPr>
              <w:t xml:space="preserve">  </w: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نقول </w:t>
            </w:r>
            <w:proofErr w:type="gramStart"/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>أن</w:t>
            </w:r>
            <w:proofErr w:type="gramEnd"/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الحوادث </w:t>
            </w:r>
            <w:r w:rsidRPr="00DC6F33">
              <w:rPr>
                <w:rFonts w:ascii="Amiri" w:hAnsi="Amiri" w:cs="Amiri"/>
                <w:position w:val="-12"/>
                <w:sz w:val="28"/>
                <w:szCs w:val="28"/>
                <w:rtl/>
                <w:lang w:bidi="ar-DZ"/>
              </w:rPr>
              <w:object w:dxaOrig="1140" w:dyaOrig="360" w14:anchorId="03895CC7">
                <v:shape id="_x0000_i1156" type="#_x0000_t75" style="width:57pt;height:18pt" o:ole="">
                  <v:imagedata r:id="rId106" o:title=""/>
                </v:shape>
                <o:OLEObject Type="Embed" ProgID="Equation.DSMT4" ShapeID="_x0000_i1156" DrawAspect="Content" ObjectID="_1806574297" r:id="rId107"/>
              </w:objec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تشكل تجزئة للمجموعة </w:t>
            </w:r>
            <w:r w:rsidRPr="00DC6F33">
              <w:rPr>
                <w:rFonts w:ascii="Amiri" w:hAnsi="Amiri" w:cs="Amiri"/>
                <w:sz w:val="28"/>
                <w:szCs w:val="28"/>
                <w:lang w:bidi="ar-DZ"/>
              </w:rPr>
              <w:t>E</w: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عندما تكون هذه الحوادث غير متلائمة مثنى </w:t>
            </w:r>
            <w:proofErr w:type="spellStart"/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>مثنى</w:t>
            </w:r>
            <w:proofErr w:type="spellEnd"/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واتحادها هو </w:t>
            </w:r>
            <w:r w:rsidRPr="00DC6F33">
              <w:rPr>
                <w:rFonts w:ascii="Amiri" w:hAnsi="Amiri" w:cs="Amiri"/>
                <w:sz w:val="28"/>
                <w:szCs w:val="28"/>
                <w:lang w:bidi="ar-DZ"/>
              </w:rPr>
              <w:t>E</w: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وكلها ليست خالية </w:t>
            </w:r>
          </w:p>
          <w:p w14:paraId="44216FBA" w14:textId="77777777" w:rsidR="00184868" w:rsidRPr="00DC6F33" w:rsidRDefault="00184868" w:rsidP="00184868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  من أجل كل </w:t>
            </w:r>
            <w:r w:rsidRPr="00DC6F33">
              <w:rPr>
                <w:rFonts w:ascii="Amiri" w:hAnsi="Amiri" w:cs="Amiri"/>
                <w:sz w:val="28"/>
                <w:szCs w:val="28"/>
                <w:lang w:bidi="ar-DZ"/>
              </w:rPr>
              <w:t>i</w: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</w:t>
            </w:r>
            <w:r w:rsidRPr="00DC6F33">
              <w:rPr>
                <w:rFonts w:ascii="Amiri" w:hAnsi="Amiri" w:cs="Amiri"/>
                <w:sz w:val="28"/>
                <w:szCs w:val="28"/>
                <w:lang w:bidi="ar-DZ"/>
              </w:rPr>
              <w:t>j</w: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يكون </w:t>
            </w:r>
            <w:r w:rsidRPr="00DC6F33">
              <w:rPr>
                <w:rFonts w:ascii="Amiri" w:hAnsi="Amiri" w:cs="Amiri"/>
                <w:position w:val="-14"/>
                <w:sz w:val="28"/>
                <w:szCs w:val="28"/>
                <w:rtl/>
                <w:lang w:bidi="ar-DZ"/>
              </w:rPr>
              <w:object w:dxaOrig="1280" w:dyaOrig="380" w14:anchorId="47B8F55D">
                <v:shape id="_x0000_i1157" type="#_x0000_t75" style="width:63.75pt;height:18.75pt" o:ole="">
                  <v:imagedata r:id="rId108" o:title=""/>
                </v:shape>
                <o:OLEObject Type="Embed" ProgID="Equation.DSMT4" ShapeID="_x0000_i1157" DrawAspect="Content" ObjectID="_1806574298" r:id="rId109"/>
              </w:objec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،   </w:t>
            </w:r>
            <w:r w:rsidRPr="00DC6F33">
              <w:rPr>
                <w:rFonts w:ascii="Amiri" w:hAnsi="Amiri" w:cs="Amiri"/>
                <w:position w:val="-12"/>
                <w:sz w:val="28"/>
                <w:szCs w:val="28"/>
                <w:rtl/>
                <w:lang w:bidi="ar-DZ"/>
              </w:rPr>
              <w:object w:dxaOrig="2360" w:dyaOrig="360" w14:anchorId="1DA9DE08">
                <v:shape id="_x0000_i1158" type="#_x0000_t75" style="width:117.75pt;height:18pt" o:ole="">
                  <v:imagedata r:id="rId110" o:title=""/>
                </v:shape>
                <o:OLEObject Type="Embed" ProgID="Equation.DSMT4" ShapeID="_x0000_i1158" DrawAspect="Content" ObjectID="_1806574299" r:id="rId111"/>
              </w:object>
            </w:r>
          </w:p>
          <w:p w14:paraId="51C81E3E" w14:textId="77777777" w:rsidR="00184868" w:rsidRPr="00DC6F33" w:rsidRDefault="00184868" w:rsidP="00184868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  ومن أجل كل </w:t>
            </w:r>
            <w:r w:rsidRPr="00DC6F33">
              <w:rPr>
                <w:rFonts w:ascii="Amiri" w:hAnsi="Amiri" w:cs="Amiri"/>
                <w:sz w:val="28"/>
                <w:szCs w:val="28"/>
                <w:lang w:bidi="ar-DZ"/>
              </w:rPr>
              <w:t>i</w: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يكون </w:t>
            </w:r>
            <w:r w:rsidRPr="00DC6F33">
              <w:rPr>
                <w:rFonts w:ascii="Amiri" w:hAnsi="Amiri" w:cs="Amiri"/>
                <w:position w:val="-12"/>
                <w:sz w:val="28"/>
                <w:szCs w:val="28"/>
                <w:rtl/>
                <w:lang w:bidi="ar-DZ"/>
              </w:rPr>
              <w:object w:dxaOrig="760" w:dyaOrig="360" w14:anchorId="18B7AC4E">
                <v:shape id="_x0000_i1159" type="#_x0000_t75" style="width:38.25pt;height:18pt" o:ole="">
                  <v:imagedata r:id="rId112" o:title=""/>
                </v:shape>
                <o:OLEObject Type="Embed" ProgID="Equation.DSMT4" ShapeID="_x0000_i1159" DrawAspect="Content" ObjectID="_1806574300" r:id="rId113"/>
              </w:object>
            </w:r>
          </w:p>
          <w:p w14:paraId="053D0B0A" w14:textId="77777777" w:rsidR="00184868" w:rsidRPr="00DC6F33" w:rsidRDefault="00184868" w:rsidP="00184868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11DD424C" w14:textId="77777777" w:rsidR="00184868" w:rsidRPr="00DC6F33" w:rsidRDefault="00184868" w:rsidP="00184868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DC6F33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دستور الاحتمالات الكلية</w:t>
            </w:r>
          </w:p>
          <w:p w14:paraId="704511E8" w14:textId="77777777" w:rsidR="00184868" w:rsidRPr="00DC6F33" w:rsidRDefault="00184868" w:rsidP="00184868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24CCE93E" w14:textId="77777777" w:rsidR="00184868" w:rsidRPr="00DC6F33" w:rsidRDefault="00184868" w:rsidP="00184868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lang w:bidi="ar-DZ"/>
              </w:rPr>
              <w:t>A</w: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حادثة احتمالها غير معدوم ،</w:t>
            </w:r>
            <w:r w:rsidRPr="00DC6F33">
              <w:rPr>
                <w:rFonts w:ascii="Amiri" w:hAnsi="Amiri" w:cs="Amiri"/>
                <w:position w:val="-4"/>
                <w:sz w:val="28"/>
                <w:szCs w:val="28"/>
                <w:rtl/>
                <w:lang w:bidi="ar-DZ"/>
              </w:rPr>
              <w:object w:dxaOrig="260" w:dyaOrig="320" w14:anchorId="5959E62E">
                <v:shape id="_x0000_i1160" type="#_x0000_t75" style="width:12.75pt;height:15.75pt" o:ole="">
                  <v:imagedata r:id="rId114" o:title=""/>
                </v:shape>
                <o:OLEObject Type="Embed" ProgID="Equation.DSMT4" ShapeID="_x0000_i1160" DrawAspect="Content" ObjectID="_1806574301" r:id="rId115"/>
              </w:objec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حادثتها العكسية. </w:t>
            </w:r>
            <w:r w:rsidRPr="00DC6F33">
              <w:rPr>
                <w:rFonts w:ascii="Amiri" w:hAnsi="Amiri" w:cs="Amiri"/>
                <w:sz w:val="28"/>
                <w:szCs w:val="28"/>
                <w:lang w:bidi="ar-DZ"/>
              </w:rPr>
              <w:t>A</w: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</w:t>
            </w:r>
            <w:r w:rsidRPr="00DC6F33">
              <w:rPr>
                <w:rFonts w:ascii="Amiri" w:hAnsi="Amiri" w:cs="Amiri"/>
                <w:position w:val="-4"/>
                <w:sz w:val="28"/>
                <w:szCs w:val="28"/>
                <w:rtl/>
                <w:lang w:bidi="ar-DZ"/>
              </w:rPr>
              <w:object w:dxaOrig="260" w:dyaOrig="320" w14:anchorId="68E0553D">
                <v:shape id="_x0000_i1161" type="#_x0000_t75" style="width:12.75pt;height:15.75pt" o:ole="">
                  <v:imagedata r:id="rId114" o:title=""/>
                </v:shape>
                <o:OLEObject Type="Embed" ProgID="Equation.DSMT4" ShapeID="_x0000_i1161" DrawAspect="Content" ObjectID="_1806574302" r:id="rId116"/>
              </w:objec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تشكل تجزئة لـ </w:t>
            </w:r>
            <w:r w:rsidRPr="00DC6F33">
              <w:rPr>
                <w:rFonts w:ascii="Amiri" w:hAnsi="Amiri" w:cs="Amiri"/>
                <w:sz w:val="28"/>
                <w:szCs w:val="28"/>
                <w:lang w:bidi="ar-DZ"/>
              </w:rPr>
              <w:t>E</w:t>
            </w:r>
          </w:p>
          <w:p w14:paraId="641CC205" w14:textId="77777777" w:rsidR="00184868" w:rsidRPr="00DC6F33" w:rsidRDefault="00184868" w:rsidP="00184868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  </w:t>
            </w:r>
            <w:r w:rsidRPr="00DC6F33">
              <w:rPr>
                <w:rFonts w:ascii="Amiri" w:hAnsi="Amiri" w:cs="Amiri"/>
                <w:sz w:val="28"/>
                <w:szCs w:val="28"/>
                <w:lang w:bidi="ar-DZ"/>
              </w:rPr>
              <w:t>B</w: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حادثة من </w:t>
            </w:r>
            <w:r w:rsidRPr="00DC6F33">
              <w:rPr>
                <w:rFonts w:ascii="Amiri" w:hAnsi="Amiri" w:cs="Amiri"/>
                <w:sz w:val="28"/>
                <w:szCs w:val="28"/>
                <w:lang w:bidi="ar-DZ"/>
              </w:rPr>
              <w:t>E</w: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. </w: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br/>
              <w:t xml:space="preserve">إذن الحادثتان </w:t>
            </w:r>
            <w:r w:rsidRPr="00DC6F33">
              <w:rPr>
                <w:rFonts w:ascii="Amiri" w:hAnsi="Amiri" w:cs="Amiri"/>
                <w:position w:val="-8"/>
                <w:sz w:val="28"/>
                <w:szCs w:val="28"/>
                <w:rtl/>
                <w:lang w:bidi="ar-DZ"/>
              </w:rPr>
              <w:object w:dxaOrig="1620" w:dyaOrig="360" w14:anchorId="0132FFE6">
                <v:shape id="_x0000_i1162" type="#_x0000_t75" style="width:81pt;height:18pt" o:ole="">
                  <v:imagedata r:id="rId117" o:title=""/>
                </v:shape>
                <o:OLEObject Type="Embed" ProgID="Equation.DSMT4" ShapeID="_x0000_i1162" DrawAspect="Content" ObjectID="_1806574303" r:id="rId118"/>
              </w:objec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غير متلائمتين و </w:t>
            </w:r>
            <w:r w:rsidRPr="00DC6F33">
              <w:rPr>
                <w:rFonts w:ascii="Amiri" w:hAnsi="Amiri" w:cs="Amiri"/>
                <w:position w:val="-18"/>
                <w:sz w:val="28"/>
                <w:szCs w:val="28"/>
                <w:rtl/>
                <w:lang w:bidi="ar-DZ"/>
              </w:rPr>
              <w:object w:dxaOrig="2320" w:dyaOrig="480" w14:anchorId="1C8FBBE6">
                <v:shape id="_x0000_i1163" type="#_x0000_t75" style="width:116.25pt;height:24pt" o:ole="">
                  <v:imagedata r:id="rId119" o:title=""/>
                </v:shape>
                <o:OLEObject Type="Embed" ProgID="Equation.DSMT4" ShapeID="_x0000_i1163" DrawAspect="Content" ObjectID="_1806574304" r:id="rId120"/>
              </w:object>
            </w:r>
          </w:p>
          <w:p w14:paraId="3E4C1322" w14:textId="77777777" w:rsidR="00184868" w:rsidRPr="00DC6F33" w:rsidRDefault="00184868" w:rsidP="00184868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  وبالتالي  </w:t>
            </w:r>
            <w:r w:rsidRPr="00DC6F33">
              <w:rPr>
                <w:rFonts w:ascii="Amiri" w:hAnsi="Amiri" w:cs="Amiri"/>
                <w:position w:val="-18"/>
                <w:sz w:val="28"/>
                <w:szCs w:val="28"/>
                <w:rtl/>
                <w:lang w:bidi="ar-DZ"/>
              </w:rPr>
              <w:object w:dxaOrig="6240" w:dyaOrig="480" w14:anchorId="512839E0">
                <v:shape id="_x0000_i1164" type="#_x0000_t75" style="width:312pt;height:24pt" o:ole="">
                  <v:imagedata r:id="rId121" o:title=""/>
                </v:shape>
                <o:OLEObject Type="Embed" ProgID="Equation.DSMT4" ShapeID="_x0000_i1164" DrawAspect="Content" ObjectID="_1806574305" r:id="rId122"/>
              </w:object>
            </w:r>
          </w:p>
          <w:p w14:paraId="2C0D0603" w14:textId="77777777" w:rsidR="00DC6F33" w:rsidRDefault="00DC6F33" w:rsidP="00184868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15007921" w14:textId="77777777" w:rsidR="00DC6F33" w:rsidRDefault="00DC6F33" w:rsidP="00DC6F33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2D68F104" w14:textId="77777777" w:rsidR="00DC6F33" w:rsidRDefault="00DC6F33" w:rsidP="00DC6F33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0786C69D" w14:textId="4E339F09" w:rsidR="00184868" w:rsidRPr="00DC6F33" w:rsidRDefault="00184868" w:rsidP="00DC6F33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DC6F33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تمرين باك 2017 الموضوع الأول</w:t>
            </w:r>
          </w:p>
          <w:p w14:paraId="587E1E8B" w14:textId="77777777" w:rsidR="00184868" w:rsidRPr="00DC6F33" w:rsidRDefault="00184868" w:rsidP="00184868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7966AC75" w14:textId="77777777" w:rsidR="00184868" w:rsidRPr="00DC6F33" w:rsidRDefault="00184868" w:rsidP="00184868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استقبل مركز إجراء امتحان شهادة البكالوريا مترشحين موزعين على ثلاث شعب هي: شعبة الآداب والفلسفة </w:t>
            </w:r>
            <w:r w:rsidRPr="00DC6F33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400" w:dyaOrig="400" w14:anchorId="0F412B1F">
                <v:shape id="_x0000_i1165" type="#_x0000_t75" style="width:20.25pt;height:20.25pt" o:ole="">
                  <v:imagedata r:id="rId123" o:title=""/>
                </v:shape>
                <o:OLEObject Type="Embed" ProgID="Equation.DSMT4" ShapeID="_x0000_i1165" DrawAspect="Content" ObjectID="_1806574306" r:id="rId124"/>
              </w:objec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>، شعبة العلوم التجريبية</w:t>
            </w:r>
            <w:r w:rsidRPr="00DC6F33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400" w:dyaOrig="400" w14:anchorId="521FECDF">
                <v:shape id="_x0000_i1166" type="#_x0000_t75" style="width:20.25pt;height:20.25pt" o:ole="">
                  <v:imagedata r:id="rId125" o:title=""/>
                </v:shape>
                <o:OLEObject Type="Embed" ProgID="Equation.DSMT4" ShapeID="_x0000_i1166" DrawAspect="Content" ObjectID="_1806574307" r:id="rId126"/>
              </w:objec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، شعبة التسيير والاقتصاد </w:t>
            </w:r>
            <w:r w:rsidRPr="00DC6F33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440" w:dyaOrig="400" w14:anchorId="2DCF1216">
                <v:shape id="_x0000_i1167" type="#_x0000_t75" style="width:21.75pt;height:20.25pt" o:ole="">
                  <v:imagedata r:id="rId127" o:title=""/>
                </v:shape>
                <o:OLEObject Type="Embed" ProgID="Equation.DSMT4" ShapeID="_x0000_i1167" DrawAspect="Content" ObjectID="_1806574308" r:id="rId128"/>
              </w:objec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>.</w:t>
            </w:r>
          </w:p>
          <w:p w14:paraId="72F30F45" w14:textId="77777777" w:rsidR="00184868" w:rsidRPr="00DC6F33" w:rsidRDefault="00184868" w:rsidP="00184868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lang w:bidi="ar-DZ"/>
              </w:rPr>
              <w:t>47</w:t>
            </w:r>
            <w:r w:rsidRPr="00DC6F33">
              <w:rPr>
                <w:rFonts w:ascii="Amiri" w:hAnsi="Amiri" w:cs="Amiri"/>
                <w:sz w:val="28"/>
                <w:szCs w:val="28"/>
                <w:lang w:val="en-GB" w:bidi="ar-DZ"/>
              </w:rPr>
              <w:t>%</w: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من المترشحين ذكور</w:t>
            </w:r>
            <w:r w:rsidRPr="00DC6F33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499" w:dyaOrig="400" w14:anchorId="7BF59F1E">
                <v:shape id="_x0000_i1168" type="#_x0000_t75" style="width:24.75pt;height:20.25pt" o:ole="">
                  <v:imagedata r:id="rId129" o:title=""/>
                </v:shape>
                <o:OLEObject Type="Embed" ProgID="Equation.DSMT4" ShapeID="_x0000_i1168" DrawAspect="Content" ObjectID="_1806574309" r:id="rId130"/>
              </w:objec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 الباقي اناث </w:t>
            </w:r>
            <w:r w:rsidRPr="00DC6F33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440" w:dyaOrig="400" w14:anchorId="18E64CE5">
                <v:shape id="_x0000_i1169" type="#_x0000_t75" style="width:21.75pt;height:20.25pt" o:ole="">
                  <v:imagedata r:id="rId131" o:title=""/>
                </v:shape>
                <o:OLEObject Type="Embed" ProgID="Equation.DSMT4" ShapeID="_x0000_i1169" DrawAspect="Content" ObjectID="_1806574310" r:id="rId132"/>
              </w:objec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. </w:t>
            </w:r>
          </w:p>
          <w:p w14:paraId="719DB330" w14:textId="77777777" w:rsidR="00184868" w:rsidRPr="00DC6F33" w:rsidRDefault="00184868" w:rsidP="00184868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من بين الذكور يوجد </w:t>
            </w:r>
            <w:r w:rsidRPr="00DC6F33">
              <w:rPr>
                <w:rFonts w:ascii="Amiri" w:hAnsi="Amiri" w:cs="Amiri"/>
                <w:sz w:val="28"/>
                <w:szCs w:val="28"/>
                <w:lang w:val="en-GB" w:bidi="ar-DZ"/>
              </w:rPr>
              <w:t xml:space="preserve">35% </w: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>في شعبة العلوم التجريبية و49</w:t>
            </w:r>
            <w:r w:rsidRPr="00DC6F33">
              <w:rPr>
                <w:rFonts w:ascii="Amiri" w:hAnsi="Amiri" w:cs="Amiri"/>
                <w:sz w:val="28"/>
                <w:szCs w:val="28"/>
                <w:lang w:val="en-GB" w:bidi="ar-DZ"/>
              </w:rPr>
              <w:t>%</w: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في شعبة الآداب والفلسفة.</w:t>
            </w:r>
          </w:p>
          <w:p w14:paraId="49F032A5" w14:textId="77777777" w:rsidR="00184868" w:rsidRPr="00DC6F33" w:rsidRDefault="00184868" w:rsidP="00184868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من بين الاناث يوجد </w:t>
            </w:r>
            <w:r w:rsidRPr="00DC6F33">
              <w:rPr>
                <w:rFonts w:ascii="Amiri" w:hAnsi="Amiri" w:cs="Amiri"/>
                <w:sz w:val="28"/>
                <w:szCs w:val="28"/>
                <w:lang w:val="en-GB" w:bidi="ar-DZ"/>
              </w:rPr>
              <w:t xml:space="preserve">10% </w: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>في شعبة التسيير والاقتصاد و37</w:t>
            </w:r>
            <w:r w:rsidRPr="00DC6F33">
              <w:rPr>
                <w:rFonts w:ascii="Amiri" w:hAnsi="Amiri" w:cs="Amiri"/>
                <w:sz w:val="28"/>
                <w:szCs w:val="28"/>
                <w:lang w:val="en-GB" w:bidi="ar-DZ"/>
              </w:rPr>
              <w:t>%</w: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في العلوم التجريبية</w:t>
            </w:r>
            <w:r w:rsidRPr="00DC6F33">
              <w:rPr>
                <w:rFonts w:ascii="Amiri" w:hAnsi="Amiri" w:cs="Amiri"/>
                <w:sz w:val="28"/>
                <w:szCs w:val="28"/>
                <w:lang w:bidi="ar-DZ"/>
              </w:rPr>
              <w:t>.</w:t>
            </w:r>
          </w:p>
          <w:p w14:paraId="1ED3C7AC" w14:textId="77777777" w:rsidR="00184868" w:rsidRPr="00DC6F33" w:rsidRDefault="00184868" w:rsidP="00184868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>نختار عشوائيا مترشحا من هذا المركز.</w:t>
            </w:r>
          </w:p>
          <w:p w14:paraId="3D9FE242" w14:textId="77777777" w:rsidR="00184868" w:rsidRPr="00DC6F33" w:rsidRDefault="00184868" w:rsidP="00184868">
            <w:pPr>
              <w:pStyle w:val="Paragraphedeliste"/>
              <w:numPr>
                <w:ilvl w:val="0"/>
                <w:numId w:val="37"/>
              </w:numPr>
              <w:bidi/>
              <w:spacing w:after="200" w:line="276" w:lineRule="auto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أنجز شجرة الاحتمالات التي تنمذج هذه الوضعية.</w:t>
            </w:r>
          </w:p>
          <w:p w14:paraId="39B7D079" w14:textId="77777777" w:rsidR="00184868" w:rsidRPr="00DC6F33" w:rsidRDefault="00184868" w:rsidP="00184868">
            <w:pPr>
              <w:pStyle w:val="Paragraphedeliste"/>
              <w:numPr>
                <w:ilvl w:val="0"/>
                <w:numId w:val="37"/>
              </w:numPr>
              <w:bidi/>
              <w:spacing w:after="200" w:line="276" w:lineRule="auto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>احسب احتمال كل حادثة مما يلي:</w:t>
            </w:r>
          </w:p>
          <w:p w14:paraId="5BC58B45" w14:textId="77777777" w:rsidR="00184868" w:rsidRPr="00DC6F33" w:rsidRDefault="00184868" w:rsidP="00184868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         </w:t>
            </w:r>
            <w:r w:rsidRPr="00DC6F33">
              <w:rPr>
                <w:rFonts w:ascii="Amiri" w:hAnsi="Amiri" w:cs="Amiri"/>
                <w:position w:val="-4"/>
                <w:sz w:val="28"/>
                <w:szCs w:val="28"/>
                <w:lang w:bidi="ar-DZ"/>
              </w:rPr>
              <w:object w:dxaOrig="240" w:dyaOrig="260" w14:anchorId="56209E91">
                <v:shape id="_x0000_i1170" type="#_x0000_t75" style="width:12pt;height:12.75pt" o:ole="">
                  <v:imagedata r:id="rId133" o:title=""/>
                </v:shape>
                <o:OLEObject Type="Embed" ProgID="Equation.DSMT4" ShapeID="_x0000_i1170" DrawAspect="Content" ObjectID="_1806574311" r:id="rId134"/>
              </w:objec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>" المترشح المختار انثى ومن شعبة التسيير والاقتصاد".</w:t>
            </w:r>
          </w:p>
          <w:p w14:paraId="447CC3B0" w14:textId="77777777" w:rsidR="00184868" w:rsidRPr="00DC6F33" w:rsidRDefault="00184868" w:rsidP="00184868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         </w:t>
            </w:r>
            <w:r w:rsidRPr="00DC6F33">
              <w:rPr>
                <w:rFonts w:ascii="Amiri" w:hAnsi="Amiri" w:cs="Amiri"/>
                <w:position w:val="-4"/>
                <w:sz w:val="28"/>
                <w:szCs w:val="28"/>
                <w:lang w:bidi="ar-DZ"/>
              </w:rPr>
              <w:object w:dxaOrig="240" w:dyaOrig="260" w14:anchorId="3C70156A">
                <v:shape id="_x0000_i1171" type="#_x0000_t75" style="width:12pt;height:12.75pt" o:ole="">
                  <v:imagedata r:id="rId135" o:title=""/>
                </v:shape>
                <o:OLEObject Type="Embed" ProgID="Equation.DSMT4" ShapeID="_x0000_i1171" DrawAspect="Content" ObjectID="_1806574312" r:id="rId136"/>
              </w:objec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>" المترشح المختار من شعبة التسيير والاقتصاد".</w:t>
            </w:r>
          </w:p>
          <w:p w14:paraId="3BC46805" w14:textId="2DF2EAA4" w:rsidR="00184868" w:rsidRPr="00DC6F33" w:rsidRDefault="00184868" w:rsidP="00DC6F33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          </w:t>
            </w:r>
            <w:r w:rsidRPr="00DC6F33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40" w:dyaOrig="279" w14:anchorId="32F25D33">
                <v:shape id="_x0000_i1172" type="#_x0000_t75" style="width:12pt;height:14.25pt" o:ole="">
                  <v:imagedata r:id="rId137" o:title=""/>
                </v:shape>
                <o:OLEObject Type="Embed" ProgID="Equation.DSMT4" ShapeID="_x0000_i1172" DrawAspect="Content" ObjectID="_1806574313" r:id="rId138"/>
              </w:objec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>" المترشح المختار انثى علما أنه من شعبة التسيير والاقتصاد".</w:t>
            </w:r>
          </w:p>
          <w:p w14:paraId="78D76A45" w14:textId="77777777" w:rsidR="00184868" w:rsidRPr="00DC6F33" w:rsidRDefault="00184868" w:rsidP="00184868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DC6F33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مثال: تمرين باك 2017 الموضوع الثاني</w:t>
            </w:r>
          </w:p>
          <w:p w14:paraId="7B14CCD4" w14:textId="77777777" w:rsidR="00184868" w:rsidRPr="00DC6F33" w:rsidRDefault="00184868" w:rsidP="00184868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6802D347" w14:textId="77777777" w:rsidR="00184868" w:rsidRPr="00DC6F33" w:rsidRDefault="00184868" w:rsidP="00184868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>أجريت دراسة إحصائية حول العلاقة بين استعمال الإنترنت وامتلاك جهاز حاسوب في مدينة ما، فكانت النتائج كما يلي:</w:t>
            </w:r>
          </w:p>
          <w:p w14:paraId="4F704B25" w14:textId="77777777" w:rsidR="00184868" w:rsidRPr="00DC6F33" w:rsidRDefault="00184868" w:rsidP="00184868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lang w:val="en-GB" w:bidi="ar-DZ"/>
              </w:rPr>
              <w:t>80%</w:t>
            </w:r>
            <w:r w:rsidRPr="00DC6F33">
              <w:rPr>
                <w:rFonts w:ascii="Amiri" w:hAnsi="Amiri" w:cs="Amiri"/>
                <w:sz w:val="28"/>
                <w:szCs w:val="28"/>
                <w:lang w:bidi="ar-DZ"/>
              </w:rPr>
              <w:t xml:space="preserve">        </w:t>
            </w:r>
            <w:r w:rsidRPr="00DC6F33">
              <w:rPr>
                <w:rFonts w:ascii="Amiri" w:hAnsi="Amiri" w:cs="Amiri"/>
                <w:sz w:val="28"/>
                <w:szCs w:val="28"/>
                <w:rtl/>
                <w:lang w:val="en-GB" w:bidi="ar-DZ"/>
              </w:rPr>
              <w:t xml:space="preserve"> </w: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من سكان هذه المدينة يملكون جهاز حاسوب.</w:t>
            </w:r>
          </w:p>
          <w:p w14:paraId="21FFAA0D" w14:textId="77777777" w:rsidR="00184868" w:rsidRPr="00DC6F33" w:rsidRDefault="00184868" w:rsidP="00184868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lang w:val="en-GB" w:bidi="ar-DZ"/>
              </w:rPr>
              <w:t xml:space="preserve">90%        </w: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من سكان هذه المدينة الذين يملكون جهاز حاسوب يستعملون الإنترنت.</w:t>
            </w:r>
          </w:p>
          <w:p w14:paraId="682B85DE" w14:textId="77777777" w:rsidR="00184868" w:rsidRPr="00DC6F33" w:rsidRDefault="00184868" w:rsidP="00184868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lang w:val="en-GB" w:bidi="ar-DZ"/>
              </w:rPr>
              <w:t xml:space="preserve">60%       </w: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من سكان هذه المدينة الذين لا يملكون جهاز حاسوب يستعملون الإنترنت.</w:t>
            </w:r>
          </w:p>
          <w:p w14:paraId="68BB8AFC" w14:textId="77777777" w:rsidR="00184868" w:rsidRPr="00DC6F33" w:rsidRDefault="00184868" w:rsidP="00184868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>نختار عشوائيا شخصا من هذه المدينة.</w:t>
            </w:r>
          </w:p>
          <w:p w14:paraId="7DCFD09E" w14:textId="77777777" w:rsidR="00184868" w:rsidRPr="00DC6F33" w:rsidRDefault="00184868" w:rsidP="00184868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lang w:bidi="ar-DZ"/>
              </w:rPr>
              <w:t xml:space="preserve">           </w: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يرمز </w:t>
            </w:r>
            <w:r w:rsidRPr="00DC6F33">
              <w:rPr>
                <w:rFonts w:ascii="Amiri" w:hAnsi="Amiri" w:cs="Amiri"/>
                <w:sz w:val="28"/>
                <w:szCs w:val="28"/>
                <w:lang w:bidi="ar-DZ"/>
              </w:rPr>
              <w:t>A</w: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إلى الحادثة: الشخص المختار يملك جهاز حاسوب.</w:t>
            </w:r>
          </w:p>
          <w:p w14:paraId="28832CE5" w14:textId="77777777" w:rsidR="00184868" w:rsidRPr="00DC6F33" w:rsidRDefault="00184868" w:rsidP="00184868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lang w:bidi="ar-DZ"/>
              </w:rPr>
              <w:t xml:space="preserve">           </w: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يرمز </w:t>
            </w:r>
            <w:r w:rsidRPr="00DC6F33">
              <w:rPr>
                <w:rFonts w:ascii="Amiri" w:hAnsi="Amiri" w:cs="Amiri"/>
                <w:sz w:val="28"/>
                <w:szCs w:val="28"/>
                <w:lang w:bidi="ar-DZ"/>
              </w:rPr>
              <w:t>B</w: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إلى الحادثة: الشخص المختار يستعمل الإنترنت.</w:t>
            </w:r>
          </w:p>
          <w:p w14:paraId="4B5E0B75" w14:textId="77777777" w:rsidR="00184868" w:rsidRPr="00DC6F33" w:rsidRDefault="00184868" w:rsidP="00184868">
            <w:pPr>
              <w:pStyle w:val="Paragraphedeliste"/>
              <w:numPr>
                <w:ilvl w:val="0"/>
                <w:numId w:val="36"/>
              </w:numPr>
              <w:bidi/>
              <w:ind w:left="461"/>
              <w:rPr>
                <w:rFonts w:ascii="Amiri" w:hAnsi="Amiri" w:cs="Amiri"/>
                <w:sz w:val="28"/>
                <w:szCs w:val="28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>أنجز شجرة الاحتمالات التي تنمذج هذه الوضعية.</w:t>
            </w:r>
          </w:p>
          <w:p w14:paraId="71EA5F2B" w14:textId="77777777" w:rsidR="00184868" w:rsidRPr="00DC6F33" w:rsidRDefault="00184868" w:rsidP="00184868">
            <w:pPr>
              <w:pStyle w:val="Paragraphedeliste"/>
              <w:numPr>
                <w:ilvl w:val="0"/>
                <w:numId w:val="36"/>
              </w:numPr>
              <w:bidi/>
              <w:ind w:left="461"/>
              <w:rPr>
                <w:rFonts w:ascii="Amiri" w:hAnsi="Amiri" w:cs="Amiri"/>
                <w:sz w:val="28"/>
                <w:szCs w:val="28"/>
                <w:rtl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أ) بين أن احتمال أن يكون الشخص المختار لا يملك جهاز حاسوب يساوي </w:t>
            </w:r>
            <w:r w:rsidRPr="00DC6F33">
              <w:rPr>
                <w:rFonts w:ascii="Amiri" w:hAnsi="Amiri" w:cs="Amiri"/>
                <w:sz w:val="28"/>
                <w:szCs w:val="28"/>
                <w:lang w:bidi="ar-DZ"/>
              </w:rPr>
              <w:t>0,20</w:t>
            </w:r>
          </w:p>
          <w:p w14:paraId="4751E264" w14:textId="77777777" w:rsidR="00184868" w:rsidRPr="00DC6F33" w:rsidRDefault="00184868" w:rsidP="00184868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    ب) ما احتمال أن يكون الشخص المختار يملك جهاز حاسوب ويستعمل الإنترنت.</w:t>
            </w:r>
          </w:p>
          <w:p w14:paraId="2B66F437" w14:textId="77777777" w:rsidR="00184868" w:rsidRDefault="00184868" w:rsidP="00184868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   ج) ما احتمال أن يكون الشخص المختار لا يملك جهاز حاسوب ويستعمل الإنترنت.</w:t>
            </w:r>
          </w:p>
          <w:p w14:paraId="024E9C5D" w14:textId="77777777" w:rsidR="00DC6F33" w:rsidRDefault="00DC6F33" w:rsidP="00DC6F33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2422974B" w14:textId="77777777" w:rsidR="00DC6F33" w:rsidRPr="00DC6F33" w:rsidRDefault="00DC6F33" w:rsidP="00DC6F33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27B3AC50" w14:textId="77777777" w:rsidR="00184868" w:rsidRPr="00DC6F33" w:rsidRDefault="00184868" w:rsidP="00184868">
            <w:pPr>
              <w:pStyle w:val="Paragraphedeliste"/>
              <w:numPr>
                <w:ilvl w:val="0"/>
                <w:numId w:val="36"/>
              </w:numPr>
              <w:bidi/>
              <w:ind w:left="360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>احسب احتمال أن يكون الشخص المختار يستعمل الإنترنت.</w:t>
            </w:r>
          </w:p>
          <w:p w14:paraId="32E633BC" w14:textId="77777777" w:rsidR="00184868" w:rsidRPr="00DC6F33" w:rsidRDefault="00184868" w:rsidP="00184868">
            <w:pPr>
              <w:pStyle w:val="Paragraphedeliste"/>
              <w:numPr>
                <w:ilvl w:val="0"/>
                <w:numId w:val="36"/>
              </w:numPr>
              <w:bidi/>
              <w:ind w:left="360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>احسب احتمال أن يكون الشخص المختار يملك جهاز حاسوب علما أنه يستعمل الانترنت.</w:t>
            </w:r>
          </w:p>
          <w:p w14:paraId="445B6F64" w14:textId="77777777" w:rsidR="00184868" w:rsidRPr="00DC6F33" w:rsidRDefault="00184868" w:rsidP="00184868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02CD1CBC" w14:textId="77777777" w:rsidR="00184868" w:rsidRPr="00DC6F33" w:rsidRDefault="00184868" w:rsidP="00184868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DC6F33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تمرين باك 2015 الموضوع الثاني</w:t>
            </w:r>
          </w:p>
          <w:p w14:paraId="11D3FDC4" w14:textId="77777777" w:rsidR="00184868" w:rsidRPr="00DC6F33" w:rsidRDefault="00184868" w:rsidP="00184868">
            <w:pPr>
              <w:bidi/>
              <w:rPr>
                <w:rFonts w:ascii="Amiri" w:hAnsi="Amiri" w:cs="Amiri"/>
                <w:sz w:val="36"/>
                <w:szCs w:val="36"/>
                <w:rtl/>
                <w:lang w:bidi="ar-DZ"/>
              </w:rPr>
            </w:pPr>
          </w:p>
          <w:p w14:paraId="0CBAF4CB" w14:textId="77777777" w:rsidR="00184868" w:rsidRPr="00DC6F33" w:rsidRDefault="00184868" w:rsidP="00184868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>مصنع سيارات يشتغل بوحدتين</w:t>
            </w:r>
            <w:r w:rsidRPr="00DC6F33">
              <w:rPr>
                <w:rFonts w:ascii="Amiri" w:hAnsi="Amiri" w:cs="Amiri"/>
                <w:i/>
                <w:iCs/>
                <w:sz w:val="28"/>
                <w:szCs w:val="28"/>
                <w:lang w:bidi="ar-DZ"/>
              </w:rPr>
              <w:t xml:space="preserve">A </w:t>
            </w:r>
            <w:r w:rsidRPr="00DC6F33">
              <w:rPr>
                <w:rFonts w:ascii="Amiri" w:hAnsi="Amiri" w:cs="Amiri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</w:t>
            </w:r>
            <w:r w:rsidRPr="00DC6F33">
              <w:rPr>
                <w:rFonts w:ascii="Amiri" w:hAnsi="Amiri" w:cs="Amiri"/>
                <w:sz w:val="28"/>
                <w:szCs w:val="28"/>
                <w:lang w:bidi="ar-DZ"/>
              </w:rPr>
              <w:t>B</w:t>
            </w:r>
            <w:r w:rsidRPr="00DC6F33">
              <w:rPr>
                <w:rFonts w:ascii="Amiri" w:hAnsi="Amiri" w:cs="Amiri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وينتج نوعين: سيارات تسير بالبنزين يرمز إليها بالرمز </w:t>
            </w:r>
            <w:r w:rsidRPr="00DC6F33">
              <w:rPr>
                <w:rFonts w:ascii="Amiri" w:hAnsi="Amiri" w:cs="Amiri"/>
                <w:i/>
                <w:iCs/>
                <w:sz w:val="28"/>
                <w:szCs w:val="28"/>
                <w:lang w:val="en-GB" w:bidi="ar-DZ"/>
              </w:rPr>
              <w:t>E</w:t>
            </w:r>
            <w:r w:rsidRPr="00DC6F33">
              <w:rPr>
                <w:rFonts w:ascii="Amiri" w:hAnsi="Amiri" w:cs="Amiri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وأخرى بغير البنزين </w:t>
            </w:r>
            <w:r w:rsidRPr="00DC6F33">
              <w:rPr>
                <w:rFonts w:ascii="Amiri" w:hAnsi="Amiri" w:cs="Amiri"/>
                <w:position w:val="-4"/>
                <w:sz w:val="28"/>
                <w:szCs w:val="28"/>
                <w:lang w:bidi="ar-DZ"/>
              </w:rPr>
              <w:object w:dxaOrig="240" w:dyaOrig="320" w14:anchorId="16EE3144">
                <v:shape id="_x0000_i1173" type="#_x0000_t75" style="width:12pt;height:15.75pt" o:ole="">
                  <v:imagedata r:id="rId139" o:title=""/>
                </v:shape>
                <o:OLEObject Type="Embed" ProgID="Equation.DSMT4" ShapeID="_x0000_i1173" DrawAspect="Content" ObjectID="_1806574314" r:id="rId140"/>
              </w:objec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ربع إنتاج هذا المصنع تصنعه الوحدة </w:t>
            </w:r>
            <w:proofErr w:type="gramStart"/>
            <w:r w:rsidRPr="00DC6F33">
              <w:rPr>
                <w:rFonts w:ascii="Amiri" w:hAnsi="Amiri" w:cs="Amiri"/>
                <w:i/>
                <w:iCs/>
                <w:sz w:val="28"/>
                <w:szCs w:val="28"/>
                <w:lang w:bidi="ar-DZ"/>
              </w:rPr>
              <w:t xml:space="preserve">A </w: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>.</w:t>
            </w:r>
            <w:proofErr w:type="gramEnd"/>
          </w:p>
          <w:p w14:paraId="7B4DB6C8" w14:textId="77777777" w:rsidR="00184868" w:rsidRPr="00DC6F33" w:rsidRDefault="00184868" w:rsidP="00184868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اشترى شخص سيارة من إنتاج هذا المصنع، احتمال أن تكون هذا السيارة من صنع الوحدة </w:t>
            </w:r>
            <w:r w:rsidRPr="00DC6F33">
              <w:rPr>
                <w:rFonts w:ascii="Amiri" w:hAnsi="Amiri" w:cs="Amiri"/>
                <w:i/>
                <w:iCs/>
                <w:sz w:val="28"/>
                <w:szCs w:val="28"/>
                <w:lang w:bidi="ar-DZ"/>
              </w:rPr>
              <w:t xml:space="preserve">A </w:t>
            </w:r>
            <w:r w:rsidRPr="00DC6F33">
              <w:rPr>
                <w:rFonts w:ascii="Amiri" w:hAnsi="Amiri" w:cs="Amiri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وتسير بالبنزين يساوي </w:t>
            </w:r>
            <w:r w:rsidRPr="00DC6F33">
              <w:rPr>
                <w:rFonts w:ascii="Amiri" w:hAnsi="Amiri" w:cs="Amiri"/>
                <w:position w:val="-24"/>
                <w:sz w:val="28"/>
                <w:szCs w:val="28"/>
                <w:lang w:bidi="ar-DZ"/>
              </w:rPr>
              <w:object w:dxaOrig="220" w:dyaOrig="620" w14:anchorId="4AE4B8F9">
                <v:shape id="_x0000_i1174" type="#_x0000_t75" style="width:11.25pt;height:30.75pt" o:ole="">
                  <v:imagedata r:id="rId141" o:title=""/>
                </v:shape>
                <o:OLEObject Type="Embed" ProgID="Equation.DSMT4" ShapeID="_x0000_i1174" DrawAspect="Content" ObjectID="_1806574315" r:id="rId142"/>
              </w:objec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، واحتمال أن تكون من صنع الوحدة </w:t>
            </w:r>
            <w:r w:rsidRPr="00DC6F33">
              <w:rPr>
                <w:rFonts w:ascii="Amiri" w:hAnsi="Amiri" w:cs="Amiri"/>
                <w:i/>
                <w:iCs/>
                <w:sz w:val="28"/>
                <w:szCs w:val="28"/>
                <w:lang w:bidi="ar-DZ"/>
              </w:rPr>
              <w:t xml:space="preserve">B </w:t>
            </w:r>
            <w:r w:rsidRPr="00DC6F33">
              <w:rPr>
                <w:rFonts w:ascii="Amiri" w:hAnsi="Amiri" w:cs="Amiri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وتسير بالبنزين يساوي </w:t>
            </w:r>
            <w:r w:rsidRPr="00DC6F33">
              <w:rPr>
                <w:rFonts w:ascii="Amiri" w:hAnsi="Amiri" w:cs="Amiri"/>
                <w:position w:val="-24"/>
                <w:sz w:val="28"/>
                <w:szCs w:val="28"/>
                <w:lang w:bidi="ar-DZ"/>
              </w:rPr>
              <w:object w:dxaOrig="220" w:dyaOrig="620" w14:anchorId="4398F5EF">
                <v:shape id="_x0000_i1175" type="#_x0000_t75" style="width:11.25pt;height:30.75pt" o:ole="">
                  <v:imagedata r:id="rId143" o:title=""/>
                </v:shape>
                <o:OLEObject Type="Embed" ProgID="Equation.DSMT4" ShapeID="_x0000_i1175" DrawAspect="Content" ObjectID="_1806574316" r:id="rId144"/>
              </w:objec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(تعطى كل النتائج على شكل كسر غير قابل للاختزال)</w:t>
            </w:r>
          </w:p>
          <w:p w14:paraId="6F6A08D8" w14:textId="77777777" w:rsidR="00184868" w:rsidRPr="00DC6F33" w:rsidRDefault="00184868" w:rsidP="00184868">
            <w:pPr>
              <w:pStyle w:val="Paragraphedeliste"/>
              <w:numPr>
                <w:ilvl w:val="0"/>
                <w:numId w:val="38"/>
              </w:numPr>
              <w:bidi/>
              <w:ind w:left="461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بين أن احتمال أن تكون السيارة تسير بالبنزين علما أنها من صنع الوحدة </w:t>
            </w:r>
            <w:r w:rsidRPr="00DC6F33">
              <w:rPr>
                <w:rFonts w:ascii="Amiri" w:hAnsi="Amiri" w:cs="Amiri"/>
                <w:i/>
                <w:iCs/>
                <w:sz w:val="28"/>
                <w:szCs w:val="28"/>
                <w:lang w:bidi="ar-DZ"/>
              </w:rPr>
              <w:t xml:space="preserve">A </w:t>
            </w:r>
            <w:r w:rsidRPr="00DC6F33">
              <w:rPr>
                <w:rFonts w:ascii="Amiri" w:hAnsi="Amiri" w:cs="Amiri"/>
                <w:i/>
                <w:iCs/>
                <w:sz w:val="28"/>
                <w:szCs w:val="28"/>
                <w:rtl/>
                <w:lang w:bidi="ar-DZ"/>
              </w:rPr>
              <w:t>يساوي</w: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DC6F33">
              <w:rPr>
                <w:rFonts w:ascii="Amiri" w:hAnsi="Amiri" w:cs="Amiri"/>
                <w:position w:val="-24"/>
                <w:lang w:bidi="ar-DZ"/>
              </w:rPr>
              <w:object w:dxaOrig="240" w:dyaOrig="620" w14:anchorId="5E1FA49E">
                <v:shape id="_x0000_i1176" type="#_x0000_t75" style="width:12pt;height:30.75pt" o:ole="">
                  <v:imagedata r:id="rId145" o:title=""/>
                </v:shape>
                <o:OLEObject Type="Embed" ProgID="Equation.DSMT4" ShapeID="_x0000_i1176" DrawAspect="Content" ObjectID="_1806574317" r:id="rId146"/>
              </w:object>
            </w:r>
          </w:p>
          <w:p w14:paraId="51E23FC7" w14:textId="77777777" w:rsidR="00184868" w:rsidRPr="00DC6F33" w:rsidRDefault="00184868" w:rsidP="00184868">
            <w:pPr>
              <w:pStyle w:val="Paragraphedeliste"/>
              <w:numPr>
                <w:ilvl w:val="0"/>
                <w:numId w:val="38"/>
              </w:numPr>
              <w:bidi/>
              <w:ind w:left="461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احسب احتمال أن تكون السيارة تسير بالبنزين علما أنها من صنع الوحدة </w:t>
            </w:r>
            <w:r w:rsidRPr="00DC6F33">
              <w:rPr>
                <w:rFonts w:ascii="Amiri" w:hAnsi="Amiri" w:cs="Amiri"/>
                <w:i/>
                <w:iCs/>
                <w:sz w:val="28"/>
                <w:szCs w:val="28"/>
                <w:lang w:bidi="ar-DZ"/>
              </w:rPr>
              <w:t xml:space="preserve">B </w:t>
            </w:r>
            <w:r w:rsidRPr="00DC6F33">
              <w:rPr>
                <w:rFonts w:ascii="Amiri" w:hAnsi="Amiri" w:cs="Amiri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</w:p>
          <w:p w14:paraId="6FB59220" w14:textId="77777777" w:rsidR="00184868" w:rsidRPr="00DC6F33" w:rsidRDefault="00184868" w:rsidP="00184868">
            <w:pPr>
              <w:pStyle w:val="Paragraphedeliste"/>
              <w:numPr>
                <w:ilvl w:val="0"/>
                <w:numId w:val="38"/>
              </w:numPr>
              <w:bidi/>
              <w:ind w:left="461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>أ) احسب احتمال أن تكون السيارة تسير بالبنزين.</w:t>
            </w:r>
          </w:p>
          <w:p w14:paraId="23B3D7DA" w14:textId="77777777" w:rsidR="00184868" w:rsidRPr="00DC6F33" w:rsidRDefault="00184868" w:rsidP="00184868">
            <w:pPr>
              <w:bidi/>
              <w:rPr>
                <w:rFonts w:ascii="Amiri" w:hAnsi="Amiri" w:cs="Amiri"/>
                <w:i/>
                <w:iCs/>
                <w:sz w:val="28"/>
                <w:szCs w:val="28"/>
                <w:rtl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   ب) علما ان السيارة تسير بالبنزين ما احتمال أن تكون من صنع الوحدة </w:t>
            </w:r>
            <w:r w:rsidRPr="00DC6F33">
              <w:rPr>
                <w:rFonts w:ascii="Amiri" w:hAnsi="Amiri" w:cs="Amiri"/>
                <w:i/>
                <w:iCs/>
                <w:sz w:val="28"/>
                <w:szCs w:val="28"/>
                <w:lang w:bidi="ar-DZ"/>
              </w:rPr>
              <w:t>A</w:t>
            </w:r>
            <w:r w:rsidRPr="00DC6F33">
              <w:rPr>
                <w:rFonts w:ascii="Amiri" w:hAnsi="Amiri" w:cs="Amiri"/>
                <w:i/>
                <w:iCs/>
                <w:sz w:val="28"/>
                <w:szCs w:val="28"/>
                <w:rtl/>
                <w:lang w:bidi="ar-DZ"/>
              </w:rPr>
              <w:t>؟</w:t>
            </w:r>
            <w:r w:rsidRPr="00DC6F33">
              <w:rPr>
                <w:rFonts w:ascii="Amiri" w:hAnsi="Amiri" w:cs="Amiri"/>
                <w:i/>
                <w:iCs/>
                <w:sz w:val="28"/>
                <w:szCs w:val="28"/>
                <w:lang w:bidi="ar-DZ"/>
              </w:rPr>
              <w:t xml:space="preserve"> </w:t>
            </w:r>
            <w:r w:rsidRPr="00DC6F33">
              <w:rPr>
                <w:rFonts w:ascii="Amiri" w:hAnsi="Amiri" w:cs="Amiri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  <w:p w14:paraId="456C9458" w14:textId="77777777" w:rsidR="00184868" w:rsidRPr="00DC6F33" w:rsidRDefault="00184868" w:rsidP="00184868">
            <w:pPr>
              <w:pStyle w:val="Paragraphedeliste"/>
              <w:numPr>
                <w:ilvl w:val="0"/>
                <w:numId w:val="38"/>
              </w:numPr>
              <w:bidi/>
              <w:ind w:left="360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>أنجز شجرة الاحتمالات التي تنمذج هذه الوضعية.</w:t>
            </w:r>
          </w:p>
          <w:p w14:paraId="7183DF1D" w14:textId="77777777" w:rsidR="00184868" w:rsidRPr="00DC6F33" w:rsidRDefault="00184868" w:rsidP="00184868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6B1351FF" w14:textId="77777777" w:rsidR="00184868" w:rsidRPr="00DC6F33" w:rsidRDefault="00184868" w:rsidP="00184868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DC6F33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تمرين باك 2013 الموضوع الأول</w:t>
            </w:r>
          </w:p>
          <w:p w14:paraId="5606376D" w14:textId="77777777" w:rsidR="00184868" w:rsidRPr="00DC6F33" w:rsidRDefault="00184868" w:rsidP="00184868">
            <w:pPr>
              <w:bidi/>
              <w:rPr>
                <w:rFonts w:ascii="Amiri" w:hAnsi="Amiri" w:cs="Amiri"/>
                <w:sz w:val="28"/>
                <w:szCs w:val="28"/>
                <w:rtl/>
                <w:lang w:val="en-GB"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</w:rPr>
              <w:t xml:space="preserve">في رف من رفوف مكتبة " ثانوية النجاح “، يوجد 150 كتاب رياضيات و50 كتاب فلسفة، حيث </w:t>
            </w:r>
            <w:r w:rsidRPr="00DC6F33">
              <w:rPr>
                <w:rFonts w:ascii="Amiri" w:hAnsi="Amiri" w:cs="Amiri"/>
                <w:sz w:val="28"/>
                <w:szCs w:val="28"/>
                <w:lang w:val="en-GB"/>
              </w:rPr>
              <w:t>40%</w: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من كتب الرياضيات و70</w:t>
            </w:r>
            <w:r w:rsidRPr="00DC6F33">
              <w:rPr>
                <w:rFonts w:ascii="Amiri" w:hAnsi="Amiri" w:cs="Amiri"/>
                <w:sz w:val="28"/>
                <w:szCs w:val="28"/>
                <w:lang w:val="en-GB" w:bidi="ar-DZ"/>
              </w:rPr>
              <w:t>%</w:t>
            </w:r>
            <w:r w:rsidRPr="00DC6F33">
              <w:rPr>
                <w:rFonts w:ascii="Amiri" w:hAnsi="Amiri" w:cs="Amiri"/>
                <w:sz w:val="28"/>
                <w:szCs w:val="28"/>
                <w:rtl/>
                <w:lang w:val="en-GB" w:bidi="ar-DZ"/>
              </w:rPr>
              <w:t xml:space="preserve"> من كتب الفلسفة تخص شعبة التسيير والاقتصاد.</w:t>
            </w:r>
          </w:p>
          <w:p w14:paraId="47893DB1" w14:textId="77777777" w:rsidR="00184868" w:rsidRPr="00DC6F33" w:rsidRDefault="00184868" w:rsidP="00184868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</w:rPr>
              <w:t>نختار عشوائيا من الرف كتابا واحدا.</w:t>
            </w:r>
          </w:p>
          <w:p w14:paraId="77109B1F" w14:textId="77777777" w:rsidR="00184868" w:rsidRPr="00DC6F33" w:rsidRDefault="00184868" w:rsidP="00184868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</w:rPr>
              <w:t>عيّن مع التبرير، الجواب الوحيد الصحيح من بين الأجوبة المقترحة، في كل حالة من الحالات التالية:</w:t>
            </w:r>
          </w:p>
          <w:p w14:paraId="531BDCB6" w14:textId="77777777" w:rsidR="00184868" w:rsidRPr="00DC6F33" w:rsidRDefault="00184868" w:rsidP="00184868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</w:rPr>
              <w:t>1) احتمال ان يكون الكتاب المختار كتاب رياضيات هو:</w:t>
            </w:r>
          </w:p>
          <w:p w14:paraId="6EEF140C" w14:textId="77777777" w:rsidR="00184868" w:rsidRPr="00DC6F33" w:rsidRDefault="00184868" w:rsidP="00184868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</w:rPr>
              <w:t xml:space="preserve">   (أ) </w:t>
            </w:r>
            <w:r w:rsidRPr="00DC6F33">
              <w:rPr>
                <w:rFonts w:ascii="Amiri" w:hAnsi="Amiri" w:cs="Amiri"/>
                <w:position w:val="-24"/>
                <w:sz w:val="28"/>
                <w:szCs w:val="28"/>
              </w:rPr>
              <w:object w:dxaOrig="240" w:dyaOrig="620" w14:anchorId="7EFB3695">
                <v:shape id="_x0000_i1177" type="#_x0000_t75" style="width:12pt;height:30.75pt" o:ole="">
                  <v:imagedata r:id="rId147" o:title=""/>
                </v:shape>
                <o:OLEObject Type="Embed" ProgID="Equation.DSMT4" ShapeID="_x0000_i1177" DrawAspect="Content" ObjectID="_1806574318" r:id="rId148"/>
              </w:object>
            </w:r>
            <w:r w:rsidRPr="00DC6F33">
              <w:rPr>
                <w:rFonts w:ascii="Amiri" w:hAnsi="Amiri" w:cs="Amiri"/>
                <w:sz w:val="28"/>
                <w:szCs w:val="28"/>
                <w:rtl/>
              </w:rPr>
              <w:t xml:space="preserve">                      </w:t>
            </w:r>
            <w:proofErr w:type="gramStart"/>
            <w:r w:rsidRPr="00DC6F33">
              <w:rPr>
                <w:rFonts w:ascii="Amiri" w:hAnsi="Amiri" w:cs="Amiri"/>
                <w:sz w:val="28"/>
                <w:szCs w:val="28"/>
                <w:rtl/>
              </w:rPr>
              <w:t xml:space="preserve">   (</w:t>
            </w:r>
            <w:proofErr w:type="gramEnd"/>
            <w:r w:rsidRPr="00DC6F33">
              <w:rPr>
                <w:rFonts w:ascii="Amiri" w:hAnsi="Amiri" w:cs="Amiri"/>
                <w:sz w:val="28"/>
                <w:szCs w:val="28"/>
                <w:rtl/>
              </w:rPr>
              <w:t xml:space="preserve">ب) </w:t>
            </w:r>
            <w:r w:rsidRPr="00DC6F33">
              <w:rPr>
                <w:rFonts w:ascii="Amiri" w:hAnsi="Amiri" w:cs="Amiri"/>
                <w:position w:val="-24"/>
                <w:sz w:val="28"/>
                <w:szCs w:val="28"/>
              </w:rPr>
              <w:object w:dxaOrig="240" w:dyaOrig="620" w14:anchorId="0669F5A2">
                <v:shape id="_x0000_i1178" type="#_x0000_t75" style="width:12pt;height:30.75pt" o:ole="">
                  <v:imagedata r:id="rId149" o:title=""/>
                </v:shape>
                <o:OLEObject Type="Embed" ProgID="Equation.DSMT4" ShapeID="_x0000_i1178" DrawAspect="Content" ObjectID="_1806574319" r:id="rId150"/>
              </w:object>
            </w:r>
            <w:r w:rsidRPr="00DC6F33">
              <w:rPr>
                <w:rFonts w:ascii="Amiri" w:hAnsi="Amiri" w:cs="Amiri"/>
                <w:sz w:val="28"/>
                <w:szCs w:val="28"/>
                <w:rtl/>
              </w:rPr>
              <w:t xml:space="preserve">                        </w:t>
            </w:r>
            <w:proofErr w:type="gramStart"/>
            <w:r w:rsidRPr="00DC6F33">
              <w:rPr>
                <w:rFonts w:ascii="Amiri" w:hAnsi="Amiri" w:cs="Amiri"/>
                <w:sz w:val="28"/>
                <w:szCs w:val="28"/>
                <w:rtl/>
              </w:rPr>
              <w:t xml:space="preserve">   (</w:t>
            </w:r>
            <w:proofErr w:type="gramEnd"/>
            <w:r w:rsidRPr="00DC6F33">
              <w:rPr>
                <w:rFonts w:ascii="Amiri" w:hAnsi="Amiri" w:cs="Amiri"/>
                <w:sz w:val="28"/>
                <w:szCs w:val="28"/>
                <w:rtl/>
              </w:rPr>
              <w:t xml:space="preserve">جـ) </w:t>
            </w:r>
            <w:r w:rsidRPr="00DC6F33">
              <w:rPr>
                <w:rFonts w:ascii="Amiri" w:hAnsi="Amiri" w:cs="Amiri"/>
                <w:position w:val="-24"/>
                <w:sz w:val="28"/>
                <w:szCs w:val="28"/>
              </w:rPr>
              <w:object w:dxaOrig="440" w:dyaOrig="620" w14:anchorId="2A00F2F0">
                <v:shape id="_x0000_i1179" type="#_x0000_t75" style="width:21.75pt;height:30.75pt" o:ole="">
                  <v:imagedata r:id="rId151" o:title=""/>
                </v:shape>
                <o:OLEObject Type="Embed" ProgID="Equation.DSMT4" ShapeID="_x0000_i1179" DrawAspect="Content" ObjectID="_1806574320" r:id="rId152"/>
              </w:object>
            </w:r>
          </w:p>
          <w:p w14:paraId="64E0F9B5" w14:textId="77777777" w:rsidR="00184868" w:rsidRPr="00DC6F33" w:rsidRDefault="00184868" w:rsidP="00184868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7D567506" w14:textId="77777777" w:rsidR="00184868" w:rsidRDefault="00184868" w:rsidP="0018486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8D45459" w14:textId="77777777" w:rsidR="00184868" w:rsidRDefault="00184868" w:rsidP="0018486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4B4CD33" w14:textId="77777777" w:rsidR="00184868" w:rsidRPr="00DC6F33" w:rsidRDefault="00184868" w:rsidP="00DC6F33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</w:rPr>
              <w:t>2) احتمال أن يكون الكتاب المختار خاصا بشعبة التسيير والاقتصاد هو:</w:t>
            </w:r>
          </w:p>
          <w:p w14:paraId="2730E28A" w14:textId="77777777" w:rsidR="00184868" w:rsidRPr="00DC6F33" w:rsidRDefault="00184868" w:rsidP="00DC6F33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</w:rPr>
              <w:t xml:space="preserve">   (أ) </w:t>
            </w:r>
            <w:r w:rsidRPr="00DC6F33">
              <w:rPr>
                <w:rFonts w:ascii="Amiri" w:hAnsi="Amiri" w:cs="Amiri"/>
                <w:position w:val="-10"/>
                <w:sz w:val="28"/>
                <w:szCs w:val="28"/>
              </w:rPr>
              <w:object w:dxaOrig="520" w:dyaOrig="320" w14:anchorId="0174A5AD">
                <v:shape id="_x0000_i1180" type="#_x0000_t75" style="width:26.25pt;height:15.75pt" o:ole="">
                  <v:imagedata r:id="rId153" o:title=""/>
                </v:shape>
                <o:OLEObject Type="Embed" ProgID="Equation.DSMT4" ShapeID="_x0000_i1180" DrawAspect="Content" ObjectID="_1806574321" r:id="rId154"/>
              </w:objec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              </w:t>
            </w:r>
            <w:proofErr w:type="gramStart"/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(</w:t>
            </w:r>
            <w:proofErr w:type="gramEnd"/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ب) </w:t>
            </w:r>
            <w:r w:rsidRPr="00DC6F33">
              <w:rPr>
                <w:rFonts w:ascii="Amiri" w:hAnsi="Amiri" w:cs="Amiri"/>
                <w:position w:val="-10"/>
                <w:sz w:val="28"/>
                <w:szCs w:val="28"/>
              </w:rPr>
              <w:object w:dxaOrig="639" w:dyaOrig="320" w14:anchorId="73049212">
                <v:shape id="_x0000_i1181" type="#_x0000_t75" style="width:32.25pt;height:15.75pt" o:ole="">
                  <v:imagedata r:id="rId155" o:title=""/>
                </v:shape>
                <o:OLEObject Type="Embed" ProgID="Equation.DSMT4" ShapeID="_x0000_i1181" DrawAspect="Content" ObjectID="_1806574322" r:id="rId156"/>
              </w:object>
            </w:r>
            <w:r w:rsidRPr="00DC6F33">
              <w:rPr>
                <w:rFonts w:ascii="Amiri" w:hAnsi="Amiri" w:cs="Amiri"/>
                <w:sz w:val="28"/>
                <w:szCs w:val="28"/>
                <w:rtl/>
              </w:rPr>
              <w:t xml:space="preserve">                  </w:t>
            </w:r>
            <w:proofErr w:type="gramStart"/>
            <w:r w:rsidRPr="00DC6F33">
              <w:rPr>
                <w:rFonts w:ascii="Amiri" w:hAnsi="Amiri" w:cs="Amiri"/>
                <w:sz w:val="28"/>
                <w:szCs w:val="28"/>
                <w:rtl/>
              </w:rPr>
              <w:t xml:space="preserve">   (</w:t>
            </w:r>
            <w:proofErr w:type="gramEnd"/>
            <w:r w:rsidRPr="00DC6F33">
              <w:rPr>
                <w:rFonts w:ascii="Amiri" w:hAnsi="Amiri" w:cs="Amiri"/>
                <w:sz w:val="28"/>
                <w:szCs w:val="28"/>
                <w:rtl/>
              </w:rPr>
              <w:t>جـ)</w:t>
            </w:r>
            <w:r w:rsidRPr="00DC6F33">
              <w:rPr>
                <w:rFonts w:ascii="Amiri" w:hAnsi="Amiri" w:cs="Amiri"/>
                <w:position w:val="-10"/>
                <w:sz w:val="28"/>
                <w:szCs w:val="28"/>
              </w:rPr>
              <w:object w:dxaOrig="499" w:dyaOrig="320" w14:anchorId="1164AD89">
                <v:shape id="_x0000_i1182" type="#_x0000_t75" style="width:24.75pt;height:15.75pt" o:ole="">
                  <v:imagedata r:id="rId157" o:title=""/>
                </v:shape>
                <o:OLEObject Type="Embed" ProgID="Equation.DSMT4" ShapeID="_x0000_i1182" DrawAspect="Content" ObjectID="_1806574323" r:id="rId158"/>
              </w:object>
            </w:r>
          </w:p>
          <w:p w14:paraId="196F86C7" w14:textId="77777777" w:rsidR="00184868" w:rsidRPr="00DC6F33" w:rsidRDefault="00184868" w:rsidP="00DC6F33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</w:rPr>
              <w:t xml:space="preserve">3) احتمال ان يكون الكتاب المختار كتاب رياضيات خاصا بشعبة التسيير والاقتصاد هو: </w:t>
            </w:r>
          </w:p>
          <w:p w14:paraId="66922E12" w14:textId="77777777" w:rsidR="00184868" w:rsidRPr="00DC6F33" w:rsidRDefault="00184868" w:rsidP="00DC6F33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</w:rPr>
              <w:t xml:space="preserve">  (أ) </w:t>
            </w:r>
            <w:r w:rsidRPr="00DC6F33">
              <w:rPr>
                <w:rFonts w:ascii="Amiri" w:hAnsi="Amiri" w:cs="Amiri"/>
                <w:position w:val="-10"/>
                <w:sz w:val="28"/>
                <w:szCs w:val="28"/>
              </w:rPr>
              <w:object w:dxaOrig="480" w:dyaOrig="320" w14:anchorId="5E621C7C">
                <v:shape id="_x0000_i1183" type="#_x0000_t75" style="width:24pt;height:15.75pt" o:ole="">
                  <v:imagedata r:id="rId159" o:title=""/>
                </v:shape>
                <o:OLEObject Type="Embed" ProgID="Equation.DSMT4" ShapeID="_x0000_i1183" DrawAspect="Content" ObjectID="_1806574324" r:id="rId160"/>
              </w:object>
            </w:r>
            <w:r w:rsidRPr="00DC6F33">
              <w:rPr>
                <w:rFonts w:ascii="Amiri" w:hAnsi="Amiri" w:cs="Amiri"/>
                <w:sz w:val="28"/>
                <w:szCs w:val="28"/>
                <w:rtl/>
              </w:rPr>
              <w:t xml:space="preserve">                   </w:t>
            </w:r>
            <w:proofErr w:type="gramStart"/>
            <w:r w:rsidRPr="00DC6F33">
              <w:rPr>
                <w:rFonts w:ascii="Amiri" w:hAnsi="Amiri" w:cs="Amiri"/>
                <w:sz w:val="28"/>
                <w:szCs w:val="28"/>
                <w:rtl/>
              </w:rPr>
              <w:t xml:space="preserve">   (</w:t>
            </w:r>
            <w:proofErr w:type="gramEnd"/>
            <w:r w:rsidRPr="00DC6F33">
              <w:rPr>
                <w:rFonts w:ascii="Amiri" w:hAnsi="Amiri" w:cs="Amiri"/>
                <w:sz w:val="28"/>
                <w:szCs w:val="28"/>
                <w:rtl/>
              </w:rPr>
              <w:t xml:space="preserve">ب) </w:t>
            </w:r>
            <w:r w:rsidRPr="00DC6F33">
              <w:rPr>
                <w:rFonts w:ascii="Amiri" w:hAnsi="Amiri" w:cs="Amiri"/>
                <w:position w:val="-10"/>
                <w:sz w:val="28"/>
                <w:szCs w:val="28"/>
              </w:rPr>
              <w:object w:dxaOrig="400" w:dyaOrig="320" w14:anchorId="74EBB854">
                <v:shape id="_x0000_i1184" type="#_x0000_t75" style="width:20.25pt;height:15.75pt" o:ole="">
                  <v:imagedata r:id="rId161" o:title=""/>
                </v:shape>
                <o:OLEObject Type="Embed" ProgID="Equation.DSMT4" ShapeID="_x0000_i1184" DrawAspect="Content" ObjectID="_1806574325" r:id="rId162"/>
              </w:object>
            </w:r>
            <w:r w:rsidRPr="00DC6F33">
              <w:rPr>
                <w:rFonts w:ascii="Amiri" w:hAnsi="Amiri" w:cs="Amiri"/>
                <w:sz w:val="28"/>
                <w:szCs w:val="28"/>
                <w:rtl/>
              </w:rPr>
              <w:t xml:space="preserve">                      </w:t>
            </w:r>
            <w:proofErr w:type="gramStart"/>
            <w:r w:rsidRPr="00DC6F33">
              <w:rPr>
                <w:rFonts w:ascii="Amiri" w:hAnsi="Amiri" w:cs="Amiri"/>
                <w:sz w:val="28"/>
                <w:szCs w:val="28"/>
                <w:rtl/>
              </w:rPr>
              <w:t xml:space="preserve">   (</w:t>
            </w:r>
            <w:proofErr w:type="gramEnd"/>
            <w:r w:rsidRPr="00DC6F33">
              <w:rPr>
                <w:rFonts w:ascii="Amiri" w:hAnsi="Amiri" w:cs="Amiri"/>
                <w:sz w:val="28"/>
                <w:szCs w:val="28"/>
                <w:rtl/>
              </w:rPr>
              <w:t xml:space="preserve">جـ) </w:t>
            </w:r>
            <w:r w:rsidRPr="00DC6F33">
              <w:rPr>
                <w:rFonts w:ascii="Amiri" w:hAnsi="Amiri" w:cs="Amiri"/>
                <w:position w:val="-10"/>
                <w:sz w:val="28"/>
                <w:szCs w:val="28"/>
              </w:rPr>
              <w:object w:dxaOrig="380" w:dyaOrig="320" w14:anchorId="120B7551">
                <v:shape id="_x0000_i1185" type="#_x0000_t75" style="width:18.75pt;height:15.75pt" o:ole="">
                  <v:imagedata r:id="rId163" o:title=""/>
                </v:shape>
                <o:OLEObject Type="Embed" ProgID="Equation.DSMT4" ShapeID="_x0000_i1185" DrawAspect="Content" ObjectID="_1806574326" r:id="rId164"/>
              </w:object>
            </w:r>
          </w:p>
          <w:p w14:paraId="10FE6812" w14:textId="77777777" w:rsidR="00184868" w:rsidRPr="00DC6F33" w:rsidRDefault="00184868" w:rsidP="00DC6F33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</w:rPr>
              <w:t>4) إذا كان الكتاب المختار يخص شعبة التسيير والاقتصاد، فإن احتمال ان يكون كتاب رياضيات هو:</w:t>
            </w:r>
          </w:p>
          <w:p w14:paraId="0AEB33DD" w14:textId="77777777" w:rsidR="00184868" w:rsidRPr="00DC6F33" w:rsidRDefault="00184868" w:rsidP="00DC6F33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</w:rPr>
              <w:t xml:space="preserve">   (أ) </w:t>
            </w:r>
            <w:r w:rsidRPr="00DC6F33">
              <w:rPr>
                <w:rFonts w:ascii="Amiri" w:hAnsi="Amiri" w:cs="Amiri"/>
                <w:position w:val="-24"/>
                <w:sz w:val="28"/>
                <w:szCs w:val="28"/>
              </w:rPr>
              <w:object w:dxaOrig="340" w:dyaOrig="620" w14:anchorId="5CA04F35">
                <v:shape id="_x0000_i1186" type="#_x0000_t75" style="width:17.25pt;height:30.75pt" o:ole="">
                  <v:imagedata r:id="rId165" o:title=""/>
                </v:shape>
                <o:OLEObject Type="Embed" ProgID="Equation.DSMT4" ShapeID="_x0000_i1186" DrawAspect="Content" ObjectID="_1806574327" r:id="rId166"/>
              </w:object>
            </w:r>
            <w:r w:rsidRPr="00DC6F33">
              <w:rPr>
                <w:rFonts w:ascii="Amiri" w:hAnsi="Amiri" w:cs="Amiri"/>
                <w:sz w:val="28"/>
                <w:szCs w:val="28"/>
                <w:rtl/>
              </w:rPr>
              <w:t xml:space="preserve">                    </w:t>
            </w:r>
            <w:proofErr w:type="gramStart"/>
            <w:r w:rsidRPr="00DC6F33">
              <w:rPr>
                <w:rFonts w:ascii="Amiri" w:hAnsi="Amiri" w:cs="Amiri"/>
                <w:sz w:val="28"/>
                <w:szCs w:val="28"/>
                <w:rtl/>
              </w:rPr>
              <w:t xml:space="preserve">   (</w:t>
            </w:r>
            <w:proofErr w:type="gramEnd"/>
            <w:r w:rsidRPr="00DC6F33">
              <w:rPr>
                <w:rFonts w:ascii="Amiri" w:hAnsi="Amiri" w:cs="Amiri"/>
                <w:sz w:val="28"/>
                <w:szCs w:val="28"/>
                <w:rtl/>
              </w:rPr>
              <w:t xml:space="preserve">ب) </w:t>
            </w:r>
            <w:r w:rsidRPr="00DC6F33">
              <w:rPr>
                <w:rFonts w:ascii="Amiri" w:hAnsi="Amiri" w:cs="Amiri"/>
                <w:position w:val="-24"/>
                <w:sz w:val="28"/>
                <w:szCs w:val="28"/>
              </w:rPr>
              <w:object w:dxaOrig="320" w:dyaOrig="620" w14:anchorId="0D0B9998">
                <v:shape id="_x0000_i1187" type="#_x0000_t75" style="width:15.75pt;height:30.75pt" o:ole="">
                  <v:imagedata r:id="rId167" o:title=""/>
                </v:shape>
                <o:OLEObject Type="Embed" ProgID="Equation.DSMT4" ShapeID="_x0000_i1187" DrawAspect="Content" ObjectID="_1806574328" r:id="rId168"/>
              </w:object>
            </w:r>
            <w:r w:rsidRPr="00DC6F33">
              <w:rPr>
                <w:rFonts w:ascii="Amiri" w:hAnsi="Amiri" w:cs="Amiri"/>
                <w:sz w:val="28"/>
                <w:szCs w:val="28"/>
                <w:rtl/>
              </w:rPr>
              <w:t xml:space="preserve">                        </w:t>
            </w:r>
            <w:proofErr w:type="gramStart"/>
            <w:r w:rsidRPr="00DC6F33">
              <w:rPr>
                <w:rFonts w:ascii="Amiri" w:hAnsi="Amiri" w:cs="Amiri"/>
                <w:sz w:val="28"/>
                <w:szCs w:val="28"/>
                <w:rtl/>
              </w:rPr>
              <w:t xml:space="preserve">   (</w:t>
            </w:r>
            <w:proofErr w:type="gramEnd"/>
            <w:r w:rsidRPr="00DC6F33">
              <w:rPr>
                <w:rFonts w:ascii="Amiri" w:hAnsi="Amiri" w:cs="Amiri"/>
                <w:sz w:val="28"/>
                <w:szCs w:val="28"/>
                <w:rtl/>
              </w:rPr>
              <w:t xml:space="preserve">جـ) </w:t>
            </w:r>
            <w:r w:rsidRPr="00DC6F33">
              <w:rPr>
                <w:rFonts w:ascii="Amiri" w:hAnsi="Amiri" w:cs="Amiri"/>
                <w:position w:val="-24"/>
                <w:sz w:val="28"/>
                <w:szCs w:val="28"/>
              </w:rPr>
              <w:object w:dxaOrig="320" w:dyaOrig="620" w14:anchorId="111020EE">
                <v:shape id="_x0000_i1188" type="#_x0000_t75" style="width:15.75pt;height:30.75pt" o:ole="">
                  <v:imagedata r:id="rId169" o:title=""/>
                </v:shape>
                <o:OLEObject Type="Embed" ProgID="Equation.DSMT4" ShapeID="_x0000_i1188" DrawAspect="Content" ObjectID="_1806574329" r:id="rId170"/>
              </w:object>
            </w:r>
          </w:p>
          <w:p w14:paraId="7C315709" w14:textId="77777777" w:rsidR="00184868" w:rsidRPr="00DC6F33" w:rsidRDefault="00184868" w:rsidP="00DC6F33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0BE4E57D" w14:textId="77777777" w:rsidR="00184868" w:rsidRPr="00DC6F33" w:rsidRDefault="00184868" w:rsidP="00DC6F33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DC6F33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تمرين باك 2013 الموضوع الثاني:</w:t>
            </w:r>
          </w:p>
          <w:p w14:paraId="6744B191" w14:textId="77777777" w:rsidR="00184868" w:rsidRPr="00DC6F33" w:rsidRDefault="00184868" w:rsidP="00DC6F33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515CFA9D" w14:textId="77777777" w:rsidR="00184868" w:rsidRPr="00DC6F33" w:rsidRDefault="00184868" w:rsidP="00DC6F33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وضعت أسئلة امتحان شفوي في علبتين متماثلتين </w:t>
            </w:r>
            <w:r w:rsidRPr="00DC6F33">
              <w:rPr>
                <w:rFonts w:ascii="Amiri" w:hAnsi="Amiri" w:cs="Amiri"/>
                <w:i/>
                <w:iCs/>
                <w:sz w:val="28"/>
                <w:szCs w:val="28"/>
                <w:lang w:bidi="ar-DZ"/>
              </w:rPr>
              <w:t xml:space="preserve">A </w:t>
            </w:r>
            <w:r w:rsidRPr="00DC6F33">
              <w:rPr>
                <w:rFonts w:ascii="Amiri" w:hAnsi="Amiri" w:cs="Amiri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 </w:t>
            </w:r>
            <w:r w:rsidRPr="00DC6F33">
              <w:rPr>
                <w:rFonts w:ascii="Amiri" w:hAnsi="Amiri" w:cs="Amiri"/>
                <w:i/>
                <w:iCs/>
                <w:sz w:val="28"/>
                <w:szCs w:val="28"/>
                <w:lang w:val="en-GB" w:bidi="ar-DZ"/>
              </w:rPr>
              <w:t>B</w:t>
            </w:r>
            <w:r w:rsidRPr="00DC6F33">
              <w:rPr>
                <w:rFonts w:ascii="Amiri" w:hAnsi="Amiri" w:cs="Amiri"/>
                <w:i/>
                <w:iCs/>
                <w:sz w:val="28"/>
                <w:szCs w:val="28"/>
                <w:rtl/>
                <w:lang w:bidi="ar-DZ"/>
              </w:rPr>
              <w:t>.</w: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العلبة </w:t>
            </w:r>
            <w:r w:rsidRPr="00DC6F33">
              <w:rPr>
                <w:rFonts w:ascii="Amiri" w:hAnsi="Amiri" w:cs="Amiri"/>
                <w:i/>
                <w:iCs/>
                <w:sz w:val="28"/>
                <w:szCs w:val="28"/>
                <w:lang w:val="en-GB" w:bidi="ar-DZ"/>
              </w:rPr>
              <w:t xml:space="preserve">A </w: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تحتوي على 4 أسئلة في الثقافة العامة، و6 أسئلة في مادة الاختصاص؛ والعلبة </w:t>
            </w:r>
            <w:r w:rsidRPr="00DC6F33">
              <w:rPr>
                <w:rFonts w:ascii="Amiri" w:hAnsi="Amiri" w:cs="Amiri"/>
                <w:i/>
                <w:iCs/>
                <w:sz w:val="28"/>
                <w:szCs w:val="28"/>
                <w:lang w:val="en-GB" w:bidi="ar-DZ"/>
              </w:rPr>
              <w:t xml:space="preserve">B </w:t>
            </w:r>
            <w:r w:rsidRPr="00DC6F33">
              <w:rPr>
                <w:rFonts w:ascii="Amiri" w:hAnsi="Amiri" w:cs="Amiri"/>
                <w:i/>
                <w:iCs/>
                <w:sz w:val="28"/>
                <w:szCs w:val="28"/>
                <w:rtl/>
                <w:lang w:bidi="ar-DZ"/>
              </w:rPr>
              <w:t>تحتوي</w: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على 3 أسئلة في الثقافة العامة، و7 أسئلة في مادة الاختصاص. (عمليات سحب الأسئلة واختيار إحدى العلبتين متساوية الاحتمال)</w:t>
            </w:r>
          </w:p>
          <w:p w14:paraId="77074B4C" w14:textId="77777777" w:rsidR="00184868" w:rsidRPr="00DC6F33" w:rsidRDefault="00184868" w:rsidP="00DC6F33">
            <w:pPr>
              <w:pStyle w:val="Paragraphedeliste"/>
              <w:numPr>
                <w:ilvl w:val="0"/>
                <w:numId w:val="39"/>
              </w:num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>يختار مرشح إحدى العلبتين ليسحب منها عشوائيا، سؤالا واحدا.</w:t>
            </w:r>
          </w:p>
          <w:p w14:paraId="6DE0A2E2" w14:textId="77777777" w:rsidR="00184868" w:rsidRPr="00DC6F33" w:rsidRDefault="00184868" w:rsidP="00DC6F33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      أ- شكل شجرة الاحتمالات المتوازنة.</w:t>
            </w:r>
          </w:p>
          <w:p w14:paraId="5DD5B71B" w14:textId="77777777" w:rsidR="00184868" w:rsidRPr="00DC6F33" w:rsidRDefault="00184868" w:rsidP="00DC6F33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     ب- ما هو احتمال سحب المترشح لسؤال في مادة الاختصاص من العلبة </w:t>
            </w:r>
            <w:r w:rsidRPr="00DC6F33">
              <w:rPr>
                <w:rFonts w:ascii="Amiri" w:hAnsi="Amiri" w:cs="Amiri"/>
                <w:i/>
                <w:iCs/>
                <w:sz w:val="28"/>
                <w:szCs w:val="28"/>
                <w:lang w:val="en-GB" w:bidi="ar-DZ"/>
              </w:rPr>
              <w:t xml:space="preserve">A </w:t>
            </w:r>
          </w:p>
          <w:p w14:paraId="6ADE5C26" w14:textId="77777777" w:rsidR="00184868" w:rsidRPr="00DC6F33" w:rsidRDefault="00184868" w:rsidP="00DC6F33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     ج- ما هو احتمال سحب المترشح لسؤال في مادة الاختصاص من العلبة</w:t>
            </w:r>
            <w:r w:rsidRPr="00DC6F33">
              <w:rPr>
                <w:rFonts w:ascii="Amiri" w:hAnsi="Amiri" w:cs="Amiri"/>
                <w:i/>
                <w:iCs/>
                <w:sz w:val="28"/>
                <w:szCs w:val="28"/>
                <w:lang w:val="en-GB" w:bidi="ar-DZ"/>
              </w:rPr>
              <w:t xml:space="preserve">B </w: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</w:p>
          <w:p w14:paraId="6F8219BC" w14:textId="77777777" w:rsidR="00184868" w:rsidRPr="00DC6F33" w:rsidRDefault="00184868" w:rsidP="00DC6F33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    د- ما هو احتمال سحب المترشح لسؤال في مادة الاختصاص؟</w:t>
            </w:r>
          </w:p>
          <w:p w14:paraId="6D222BEB" w14:textId="77777777" w:rsidR="00184868" w:rsidRPr="00DC6F33" w:rsidRDefault="00184868" w:rsidP="00DC6F33">
            <w:pPr>
              <w:bidi/>
              <w:rPr>
                <w:rFonts w:ascii="Amiri" w:hAnsi="Amiri" w:cs="Amiri"/>
                <w:i/>
                <w:iCs/>
                <w:sz w:val="28"/>
                <w:szCs w:val="28"/>
                <w:rtl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    هـ- علما ان المترشح سحب سؤالا في الثقافة العامة، ما احتمال ان يكون من العلبة </w:t>
            </w:r>
            <w:r w:rsidRPr="00DC6F33">
              <w:rPr>
                <w:rFonts w:ascii="Amiri" w:hAnsi="Amiri" w:cs="Amiri"/>
                <w:i/>
                <w:iCs/>
                <w:sz w:val="28"/>
                <w:szCs w:val="28"/>
                <w:lang w:bidi="ar-DZ"/>
              </w:rPr>
              <w:t>B</w:t>
            </w:r>
            <w:r w:rsidRPr="00DC6F33">
              <w:rPr>
                <w:rFonts w:ascii="Amiri" w:hAnsi="Amiri" w:cs="Amiri"/>
                <w:i/>
                <w:iCs/>
                <w:sz w:val="28"/>
                <w:szCs w:val="28"/>
                <w:rtl/>
                <w:lang w:bidi="ar-DZ"/>
              </w:rPr>
              <w:t>؟</w:t>
            </w:r>
          </w:p>
          <w:p w14:paraId="52FBC27E" w14:textId="462DA070" w:rsidR="00184868" w:rsidRPr="00DC6F33" w:rsidRDefault="00184868" w:rsidP="00DC6F33">
            <w:pPr>
              <w:pStyle w:val="Paragraphedeliste"/>
              <w:numPr>
                <w:ilvl w:val="0"/>
                <w:numId w:val="39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مترشح آخر يسحب عشوائيا سؤالا واحدا من العلبة </w:t>
            </w:r>
            <w:r w:rsidRPr="00DC6F33">
              <w:rPr>
                <w:rFonts w:ascii="Amiri" w:hAnsi="Amiri" w:cs="Amiri"/>
                <w:i/>
                <w:iCs/>
                <w:sz w:val="28"/>
                <w:szCs w:val="28"/>
                <w:lang w:val="en-GB" w:bidi="ar-DZ"/>
              </w:rPr>
              <w:t xml:space="preserve">A </w:t>
            </w:r>
            <w:r w:rsidRPr="00DC6F33">
              <w:rPr>
                <w:rFonts w:ascii="Amiri" w:hAnsi="Amiri" w:cs="Amiri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="00DC6F33" w:rsidRPr="00DC6F33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وسؤالا</w:t>
            </w: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واحدا من العلبة </w:t>
            </w:r>
            <w:proofErr w:type="gramStart"/>
            <w:r w:rsidRPr="00DC6F33">
              <w:rPr>
                <w:rFonts w:ascii="Amiri" w:hAnsi="Amiri" w:cs="Amiri"/>
                <w:i/>
                <w:iCs/>
                <w:sz w:val="28"/>
                <w:szCs w:val="28"/>
                <w:lang w:val="en-GB" w:bidi="ar-DZ"/>
              </w:rPr>
              <w:t xml:space="preserve">B </w:t>
            </w:r>
            <w:r w:rsidRPr="00DC6F33">
              <w:rPr>
                <w:rFonts w:ascii="Amiri" w:hAnsi="Amiri" w:cs="Amiri"/>
                <w:sz w:val="28"/>
                <w:szCs w:val="28"/>
                <w:rtl/>
                <w:lang w:val="en-GB" w:bidi="ar-DZ"/>
              </w:rPr>
              <w:t>.</w:t>
            </w:r>
            <w:proofErr w:type="gramEnd"/>
          </w:p>
          <w:p w14:paraId="1F6139D0" w14:textId="02E971F8" w:rsidR="00184868" w:rsidRPr="00DC6F33" w:rsidRDefault="00184868" w:rsidP="00DC6F33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val="en-GB" w:bidi="ar-DZ"/>
              </w:rPr>
              <w:t xml:space="preserve">             بيّن أن احتمال سحب سؤالين في مادة الاختصاص هو </w:t>
            </w:r>
            <w:r w:rsidRPr="00DC6F33">
              <w:rPr>
                <w:rFonts w:ascii="Amiri" w:hAnsi="Amiri" w:cs="Amiri"/>
                <w:sz w:val="28"/>
                <w:szCs w:val="28"/>
                <w:lang w:val="en-GB" w:bidi="ar-DZ"/>
              </w:rPr>
              <w:t>0</w:t>
            </w:r>
            <w:r w:rsidRPr="00DC6F33">
              <w:rPr>
                <w:rFonts w:ascii="Amiri" w:hAnsi="Amiri" w:cs="Amiri"/>
                <w:sz w:val="28"/>
                <w:szCs w:val="28"/>
                <w:lang w:bidi="ar-DZ"/>
              </w:rPr>
              <w:t>,</w:t>
            </w:r>
            <w:r w:rsidR="00DC6F33" w:rsidRPr="00DC6F33">
              <w:rPr>
                <w:rFonts w:ascii="Amiri" w:hAnsi="Amiri" w:cs="Amiri"/>
                <w:sz w:val="28"/>
                <w:szCs w:val="28"/>
                <w:lang w:bidi="ar-DZ"/>
              </w:rPr>
              <w:t>42.</w:t>
            </w:r>
          </w:p>
          <w:p w14:paraId="2A0E7B19" w14:textId="7C0AA188" w:rsidR="00184868" w:rsidRPr="00DC6F33" w:rsidRDefault="00184868" w:rsidP="00DC6F33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DC6F33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تمرين بكالوريا تسيير 1996</w:t>
            </w:r>
          </w:p>
          <w:p w14:paraId="08953B7D" w14:textId="77777777" w:rsidR="00184868" w:rsidRPr="00DC6F33" w:rsidRDefault="00184868" w:rsidP="00DC6F33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</w:rPr>
              <w:t>يحتوي كيس على 5 كريات حمراء و6 كريات صفراء و4 كريات بيضاء، لا نفرق بينهما عند اللمس. نسحب من هذا الكيس كريتين في آن واحد.</w:t>
            </w:r>
          </w:p>
          <w:p w14:paraId="6017CFDF" w14:textId="77777777" w:rsidR="00184868" w:rsidRPr="00DC6F33" w:rsidRDefault="00184868" w:rsidP="00DC6F33">
            <w:pPr>
              <w:numPr>
                <w:ilvl w:val="0"/>
                <w:numId w:val="40"/>
              </w:numPr>
              <w:bidi/>
              <w:rPr>
                <w:rFonts w:ascii="Amiri" w:hAnsi="Amiri" w:cs="Amiri"/>
                <w:sz w:val="28"/>
                <w:szCs w:val="28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</w:rPr>
              <w:t>ما هو عدد إمكانيات السحب؟</w:t>
            </w:r>
          </w:p>
          <w:p w14:paraId="0C8E9753" w14:textId="77777777" w:rsidR="00184868" w:rsidRPr="00DC6F33" w:rsidRDefault="00184868" w:rsidP="00DC6F33">
            <w:pPr>
              <w:numPr>
                <w:ilvl w:val="0"/>
                <w:numId w:val="40"/>
              </w:numPr>
              <w:bidi/>
              <w:rPr>
                <w:rFonts w:ascii="Amiri" w:hAnsi="Amiri" w:cs="Amiri"/>
                <w:sz w:val="28"/>
                <w:szCs w:val="28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</w:rPr>
              <w:t>ما هو احتمال الحصول على:</w:t>
            </w:r>
          </w:p>
          <w:p w14:paraId="5550018D" w14:textId="77777777" w:rsidR="00184868" w:rsidRPr="00DC6F33" w:rsidRDefault="00184868" w:rsidP="00DC6F33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</w:rPr>
              <w:t xml:space="preserve">        كريتين من اللون الأحمر، كرية حمراء وكرية صفراء، كريتين ليستا من اللون الأبيض.</w:t>
            </w:r>
          </w:p>
          <w:p w14:paraId="7958531D" w14:textId="77777777" w:rsidR="00184868" w:rsidRPr="00DC6F33" w:rsidRDefault="00184868" w:rsidP="00DC6F33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55B03E99" w14:textId="77777777" w:rsidR="00DC6F33" w:rsidRDefault="00DC6F33" w:rsidP="00DC6F33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4C797805" w14:textId="50C5F762" w:rsidR="00184868" w:rsidRPr="00DC6F33" w:rsidRDefault="00184868" w:rsidP="00DC6F33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DC6F33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تمرين بكالوريا 2008 الموضوع الثاني:</w:t>
            </w:r>
          </w:p>
          <w:p w14:paraId="6AFE34A6" w14:textId="77777777" w:rsidR="00184868" w:rsidRPr="00DC6F33" w:rsidRDefault="00184868" w:rsidP="00DC6F33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3536C688" w14:textId="77777777" w:rsidR="00184868" w:rsidRPr="00DC6F33" w:rsidRDefault="00184868" w:rsidP="00DC6F33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>يحتوي كيس على 10 قريصات لا يمكن التفريق بينها باللمس، من بينها 6 حمراء اللون تحمل الأرقام 1 ،2، 2   4، 6، 8 والبقية بيضاء اللون تحمل الأرقام 1، 3، 5، 5.</w:t>
            </w:r>
          </w:p>
          <w:p w14:paraId="116B1D8F" w14:textId="77777777" w:rsidR="00184868" w:rsidRPr="00DC6F33" w:rsidRDefault="00184868" w:rsidP="00DC6F33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>1) نسحب ثلاثة قريصات من هذا الكيس واحدة تلو الأخرى دون إرجاع.</w:t>
            </w:r>
          </w:p>
          <w:p w14:paraId="5559BBBB" w14:textId="77777777" w:rsidR="00184868" w:rsidRPr="00DC6F33" w:rsidRDefault="00184868" w:rsidP="00DC6F33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>المطلوب حساب:</w:t>
            </w:r>
          </w:p>
          <w:p w14:paraId="6E83EB65" w14:textId="77777777" w:rsidR="00184868" w:rsidRPr="00DC6F33" w:rsidRDefault="00184868" w:rsidP="00DC6F33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ا- احتمال الحصول على ثلاثة قريصات من نفس اللون.</w:t>
            </w:r>
          </w:p>
          <w:p w14:paraId="55EA6233" w14:textId="77777777" w:rsidR="00184868" w:rsidRPr="00DC6F33" w:rsidRDefault="00184868" w:rsidP="00DC6F33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ب- احتمال الحصول على ثلاثة قريصات بلونين مختلفين.</w:t>
            </w:r>
          </w:p>
          <w:p w14:paraId="1BC61692" w14:textId="77777777" w:rsidR="00184868" w:rsidRPr="00DC6F33" w:rsidRDefault="00184868" w:rsidP="00DC6F33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ج - احتمال الحصول على ثلاثة قريصات تحمل ثلاثة أرقام مجموعها 15 </w:t>
            </w:r>
          </w:p>
          <w:p w14:paraId="195CA2ED" w14:textId="77777777" w:rsidR="00184868" w:rsidRPr="00DC6F33" w:rsidRDefault="00184868" w:rsidP="00DC6F33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C6F3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د- احتمال الحصول على ثلاثة قريصات مجموعها 15 علما أنها من نفس اللون.</w:t>
            </w:r>
          </w:p>
          <w:p w14:paraId="11E3274E" w14:textId="77777777" w:rsidR="00184868" w:rsidRPr="00DC6F33" w:rsidRDefault="00184868" w:rsidP="00DC6F33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14:paraId="6F0EEB6B" w14:textId="01145D18" w:rsidR="00C900FF" w:rsidRDefault="00496E85" w:rsidP="008251D7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54405B0" wp14:editId="66A628A4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97155</wp:posOffset>
                      </wp:positionV>
                      <wp:extent cx="3638550" cy="3562350"/>
                      <wp:effectExtent l="0" t="0" r="19050" b="19050"/>
                      <wp:wrapNone/>
                      <wp:docPr id="1844670048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0" cy="3562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7055D2" w14:textId="445A5300" w:rsidR="00496E85" w:rsidRDefault="00496E85" w:rsidP="00496E85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82EF11A" wp14:editId="1BE464F0">
                                        <wp:extent cx="2780952" cy="2790476"/>
                                        <wp:effectExtent l="0" t="0" r="635" b="0"/>
                                        <wp:docPr id="1538534052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38534052" name="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80952" cy="27904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4405B0" id="Rectangle 10" o:spid="_x0000_s1046" style="position:absolute;left:0;text-align:left;margin-left:43.95pt;margin-top:7.65pt;width:286.5pt;height:280.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" fillcolor="white [3201]" strokecolor="white [3212]" strokeweight="2pt">
                      <v:textbox>
                        <w:txbxContent>
                          <w:p w14:paraId="1D7055D2" w14:textId="445A5300" w:rsidR="00496E85" w:rsidRDefault="00496E85" w:rsidP="00496E8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2EF11A" wp14:editId="1BE464F0">
                                  <wp:extent cx="2780952" cy="2790476"/>
                                  <wp:effectExtent l="0" t="0" r="635" b="0"/>
                                  <wp:docPr id="153853405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38534052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80952" cy="27904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EE8357E" w14:textId="77777777" w:rsidR="00DC6F33" w:rsidRDefault="00DC6F33" w:rsidP="00DC6F33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1CF0A167" w14:textId="77777777" w:rsidR="00DC6F33" w:rsidRDefault="00DC6F33" w:rsidP="00DC6F33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240D5A06" w14:textId="77777777" w:rsidR="00DC6F33" w:rsidRDefault="00DC6F33" w:rsidP="00DC6F33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470477CF" w14:textId="77777777" w:rsidR="00DC6F33" w:rsidRDefault="00DC6F33" w:rsidP="00DC6F33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5768C14A" w14:textId="77777777" w:rsidR="00DC6F33" w:rsidRDefault="00DC6F33" w:rsidP="00DC6F33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7B72F31F" w14:textId="77777777" w:rsidR="00DC6F33" w:rsidRDefault="00DC6F33" w:rsidP="00DC6F33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23BF24CF" w14:textId="77777777" w:rsidR="00DC6F33" w:rsidRDefault="00DC6F33" w:rsidP="00DC6F33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43BE0CA" w14:textId="77777777" w:rsidR="00DC6F33" w:rsidRDefault="00DC6F33" w:rsidP="00DC6F33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7FC39B32" w14:textId="77777777" w:rsidR="00DC6F33" w:rsidRDefault="00DC6F33" w:rsidP="00DC6F33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5CBFCFD3" w14:textId="77777777" w:rsidR="00DC6F33" w:rsidRDefault="00DC6F33" w:rsidP="00DC6F33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73757317" w14:textId="77777777" w:rsidR="00DC6F33" w:rsidRDefault="00DC6F33" w:rsidP="00DC6F33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86B740D" w14:textId="77777777" w:rsidR="00DC6F33" w:rsidRDefault="00DC6F33" w:rsidP="00DC6F33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1996D1FF" w14:textId="77777777" w:rsidR="00DC6F33" w:rsidRDefault="00DC6F33" w:rsidP="00DC6F33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690C1054" w14:textId="77777777" w:rsidR="00DC6F33" w:rsidRDefault="00DC6F33" w:rsidP="00DC6F33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D8E25BB" w14:textId="77777777" w:rsidR="00DC6F33" w:rsidRDefault="00DC6F33" w:rsidP="00DC6F33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851ECE6" w14:textId="77777777" w:rsidR="00DC6F33" w:rsidRDefault="00DC6F33" w:rsidP="00DC6F33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48C9AE66" w14:textId="77777777" w:rsidR="00DC6F33" w:rsidRDefault="00DC6F33" w:rsidP="00DC6F33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7E62E4F2" w14:textId="77777777" w:rsidR="00DC6F33" w:rsidRDefault="00DC6F33" w:rsidP="00DC6F33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28247055" w14:textId="77777777" w:rsidR="00DC6F33" w:rsidRDefault="00DC6F33" w:rsidP="00DC6F33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ADE7433" w14:textId="77777777" w:rsidR="00DC6F33" w:rsidRDefault="00DC6F33" w:rsidP="00DC6F33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79044A8E" w14:textId="77777777" w:rsidR="00DC6F33" w:rsidRDefault="00DC6F33" w:rsidP="00DC6F33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71293EA4" w14:textId="77777777" w:rsidR="00DC6F33" w:rsidRDefault="00DC6F33" w:rsidP="00DC6F33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16E260D4" w14:textId="77777777" w:rsidR="00DC6F33" w:rsidRDefault="00DC6F33" w:rsidP="00DC6F33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4B9DD7FD" w14:textId="77777777" w:rsidR="00DC6F33" w:rsidRDefault="00DC6F33" w:rsidP="00DC6F33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5C0F9162" w14:textId="77777777" w:rsidR="00DC6F33" w:rsidRPr="00184868" w:rsidRDefault="00DC6F33" w:rsidP="00DC6F33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14:paraId="5C493DA2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0CE5250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6386E1B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DE4A746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7F206E0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AFE7CD0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00735AB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FA2AF92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F3654B2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25C16CA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1E33353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434DF61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B6A591D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9E99550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111E77F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6EAA6E9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3122631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4FEEB4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785657A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92DD59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4428BFB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800DE32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458FEFA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53A9C5A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48D193D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40E0C41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9F9044F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1273DB7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977685B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4EB1A7E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A64066D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575559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371F153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543ED9E" w14:textId="77777777" w:rsidR="00C900FF" w:rsidRPr="00792B9B" w:rsidRDefault="00C900FF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57BC5EFF" w14:textId="77777777" w:rsidR="00C900FF" w:rsidRDefault="00C900FF" w:rsidP="00DA4F13">
      <w:pPr>
        <w:bidi/>
        <w:ind w:left="-993" w:right="-851"/>
        <w:rPr>
          <w:rFonts w:cstheme="minorHAnsi"/>
          <w:sz w:val="28"/>
          <w:szCs w:val="28"/>
          <w:rtl/>
        </w:rPr>
      </w:pPr>
      <w:r w:rsidRPr="00CC6DFC">
        <w:rPr>
          <w:rFonts w:cstheme="minorHAnsi"/>
          <w:noProof/>
          <w:sz w:val="28"/>
          <w:szCs w:val="28"/>
          <w:rtl/>
          <w:lang w:val="ar-SA" w:eastAsia="fr-FR"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2C0D26B" wp14:editId="5A551601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247785160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7E3A1" w14:textId="77777777" w:rsidR="00C900FF" w:rsidRPr="00305590" w:rsidRDefault="00C900F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6AF4596C" w14:textId="5D331836" w:rsidR="00C900FF" w:rsidRPr="00305590" w:rsidRDefault="00C900F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  <w:r w:rsidR="00CC6DFC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CC6DFC" w:rsidRPr="00CC6DFC">
                              <w:rPr>
                                <w:rFonts w:ascii="Amiri" w:hAnsi="Amiri" w:cs="Amiri"/>
                                <w:sz w:val="24"/>
                                <w:szCs w:val="24"/>
                                <w:rtl/>
                              </w:rPr>
                              <w:t>التعرف على حادثتين مستقلتين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C0D26B" id="_x0000_s1047" style="position:absolute;left:0;text-align:left;margin-left:-46.15pt;margin-top:66.05pt;width:543pt;height:53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" fillcolor="white [3201]" strokecolor="black [3213]" strokeweight="2pt">
                <v:textbox>
                  <w:txbxContent>
                    <w:p w14:paraId="1247E3A1" w14:textId="77777777" w:rsidR="00C900FF" w:rsidRPr="00305590" w:rsidRDefault="00C900F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6AF4596C" w14:textId="5D331836" w:rsidR="00C900FF" w:rsidRPr="00305590" w:rsidRDefault="00C900F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  <w:r w:rsidR="00CC6DFC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CC6DFC" w:rsidRPr="00CC6DFC">
                        <w:rPr>
                          <w:rFonts w:ascii="Amiri" w:hAnsi="Amiri" w:cs="Amiri"/>
                          <w:sz w:val="24"/>
                          <w:szCs w:val="24"/>
                          <w:rtl/>
                        </w:rPr>
                        <w:t>التعرف على حادثتين مستقلتين</w:t>
                      </w:r>
                    </w:p>
                  </w:txbxContent>
                </v:textbox>
              </v:roundrect>
            </w:pict>
          </mc:Fallback>
        </mc:AlternateContent>
      </w:r>
      <w:r w:rsidRPr="00CC6DFC"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D3A1AFA" wp14:editId="0929B0E8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1092408855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5A98C9" w14:textId="77777777" w:rsidR="00C900FF" w:rsidRPr="00305590" w:rsidRDefault="00C900FF" w:rsidP="00305590">
                            <w:pPr>
                              <w:bidi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</w:p>
                          <w:p w14:paraId="21A4016E" w14:textId="77777777" w:rsidR="00C900FF" w:rsidRDefault="00C900FF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3A1AFA" id="_x0000_s1048" style="position:absolute;left:0;text-align:left;margin-left:-44.65pt;margin-top:.8pt;width:100.5pt;height:58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" fillcolor="white [3201]" strokecolor="black [3213]" strokeweight="2pt">
                <v:textbox>
                  <w:txbxContent>
                    <w:p w14:paraId="0F5A98C9" w14:textId="77777777" w:rsidR="00C900FF" w:rsidRPr="00305590" w:rsidRDefault="00C900FF" w:rsidP="00305590">
                      <w:pPr>
                        <w:bidi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</w:p>
                    <w:p w14:paraId="21A4016E" w14:textId="77777777" w:rsidR="00C900FF" w:rsidRDefault="00C900FF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CC6DFC"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F745DB8" wp14:editId="4E3C207A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90746132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980D2" w14:textId="77777777" w:rsidR="00C900FF" w:rsidRPr="00305590" w:rsidRDefault="00C900FF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الثا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لثة تسيير </w:t>
                            </w:r>
                            <w:proofErr w:type="gramStart"/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 اقتصاد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745DB8" id="_x0000_s1049" style="position:absolute;left:0;text-align:left;margin-left:396.35pt;margin-top:-.7pt;width:100.5pt;height:62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" fillcolor="white [3201]" strokecolor="black [3213]" strokeweight="2pt">
                <v:textbox>
                  <w:txbxContent>
                    <w:p w14:paraId="0BD980D2" w14:textId="77777777" w:rsidR="00C900FF" w:rsidRPr="00305590" w:rsidRDefault="00C900FF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الثا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لثة تسيير </w:t>
                      </w:r>
                      <w:proofErr w:type="gramStart"/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و اقتصاد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CC6DFC"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3B6D0D8" wp14:editId="4776D738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116312009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42DBB" w14:textId="77777777" w:rsidR="00C900FF" w:rsidRPr="00305590" w:rsidRDefault="00C900F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المحور: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F1B6C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</w:t>
                            </w:r>
                            <w:r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احتمـــــــــــــالات</w:t>
                            </w:r>
                          </w:p>
                          <w:p w14:paraId="22EB50E7" w14:textId="74E6672C" w:rsidR="00C900FF" w:rsidRPr="00305590" w:rsidRDefault="00C900F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305590">
                              <w:rPr>
                                <w:rFonts w:ascii="Amiri" w:hAnsi="Amiri" w:cs="Amiri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 w:rsidR="00CC6DFC">
                              <w:rPr>
                                <w:rFonts w:ascii="Amiri" w:hAnsi="Amiri" w:cs="Amiri" w:hint="cs"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CC6DFC" w:rsidRPr="00CC6DFC">
                              <w:rPr>
                                <w:rFonts w:ascii="Amiri" w:hAnsi="Amiri" w:cs="Am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الحــــــــــــــوادث المستقلة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3B6D0D8" id="_x0000_s1050" style="position:absolute;left:0;text-align:left;margin-left:66.35pt;margin-top:1.55pt;width:323.25pt;height:58.5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" fillcolor="white [3201]" strokecolor="black [3213]" strokeweight="2pt">
                <v:textbox>
                  <w:txbxContent>
                    <w:p w14:paraId="6CD42DBB" w14:textId="77777777" w:rsidR="00C900FF" w:rsidRPr="00305590" w:rsidRDefault="00C900F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305590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المحور: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3F1B6C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</w:t>
                      </w:r>
                      <w:r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احتمـــــــــــــالات</w:t>
                      </w:r>
                    </w:p>
                    <w:p w14:paraId="22EB50E7" w14:textId="74E6672C" w:rsidR="00C900FF" w:rsidRPr="00305590" w:rsidRDefault="00C900F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305590">
                        <w:rPr>
                          <w:rFonts w:ascii="Amiri" w:hAnsi="Amiri" w:cs="Amiri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 w:rsidR="00CC6DFC">
                        <w:rPr>
                          <w:rFonts w:ascii="Amiri" w:hAnsi="Amiri" w:cs="Amiri" w:hint="cs"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CC6DFC" w:rsidRPr="00CC6DFC">
                        <w:rPr>
                          <w:rFonts w:ascii="Amiri" w:hAnsi="Amiri" w:cs="Amiri"/>
                          <w:sz w:val="28"/>
                          <w:szCs w:val="28"/>
                          <w:rtl/>
                          <w:lang w:bidi="ar-DZ"/>
                        </w:rPr>
                        <w:t>الحــــــــــــــوادث المستقلة</w:t>
                      </w:r>
                    </w:p>
                  </w:txbxContent>
                </v:textbox>
              </v:roundrect>
            </w:pict>
          </mc:Fallback>
        </mc:AlternateContent>
      </w:r>
      <w:r w:rsidRPr="00CC6DFC"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p w14:paraId="709552A5" w14:textId="77777777" w:rsidR="00C900FF" w:rsidRPr="00792B9B" w:rsidRDefault="00C900FF" w:rsidP="00305590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2"/>
        <w:gridCol w:w="8363"/>
        <w:gridCol w:w="1177"/>
      </w:tblGrid>
      <w:tr w:rsidR="00C900FF" w:rsidRPr="00792B9B" w14:paraId="281A04D3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2B90875E" w14:textId="77777777" w:rsidR="00C900FF" w:rsidRPr="00305590" w:rsidRDefault="00C900FF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62A5EBB3" w14:textId="77777777" w:rsidR="00C900FF" w:rsidRPr="00305590" w:rsidRDefault="00C900FF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125027F8" w14:textId="77777777" w:rsidR="00C900FF" w:rsidRPr="00305590" w:rsidRDefault="00C900FF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C900FF" w:rsidRPr="00792B9B" w14:paraId="2F593A58" w14:textId="77777777" w:rsidTr="00305590">
        <w:tc>
          <w:tcPr>
            <w:tcW w:w="1278" w:type="dxa"/>
          </w:tcPr>
          <w:p w14:paraId="0937E12E" w14:textId="77777777" w:rsidR="00C900FF" w:rsidRDefault="00C900FF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FC662F9" w14:textId="77777777" w:rsidR="00C900FF" w:rsidRDefault="00C900FF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8CFCC50" w14:textId="77777777" w:rsidR="00C900FF" w:rsidRDefault="00C900F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6DDFB72" w14:textId="77777777" w:rsidR="00C900FF" w:rsidRDefault="00C900F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D040AD8" w14:textId="77777777" w:rsidR="00C900FF" w:rsidRDefault="00C900F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F20F6C7" w14:textId="77777777" w:rsidR="00C900FF" w:rsidRDefault="00C900F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EA8293B" w14:textId="77777777" w:rsidR="00C900FF" w:rsidRDefault="00C900F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4427682" w14:textId="77777777" w:rsidR="00C900FF" w:rsidRDefault="00C900F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4C903F1" w14:textId="77777777" w:rsidR="00C900FF" w:rsidRDefault="00C900F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EA8D632" w14:textId="77777777" w:rsidR="00C900FF" w:rsidRDefault="00C900F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E2E04FF" w14:textId="77777777" w:rsidR="00C900FF" w:rsidRDefault="00C900F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6827364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591AB7B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06C5398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6CFB3C1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92FBC2C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7529B49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71BF4F2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690AEF1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7945B3F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17D57EE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0A30959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9AA648A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8DFD2D5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DA800E8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137A1B8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E43D6B9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B9170F7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5A79403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8E62097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F7D111A" w14:textId="77777777" w:rsidR="00C900FF" w:rsidRDefault="00C900F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C0600E5" w14:textId="77777777" w:rsidR="00C900FF" w:rsidRPr="00FB5A89" w:rsidRDefault="00C900FF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5D5CFAA0" w14:textId="77777777" w:rsidR="00C900FF" w:rsidRDefault="00C900FF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41107744" w14:textId="610833EC" w:rsidR="00CC6DFC" w:rsidRPr="00CC6DFC" w:rsidRDefault="00CC6DFC" w:rsidP="00CC6DFC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CC6DFC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تعــــــــــــريف:  </w:t>
            </w:r>
          </w:p>
          <w:p w14:paraId="2FBC4F49" w14:textId="77777777" w:rsidR="00CC6DFC" w:rsidRPr="00CC6DFC" w:rsidRDefault="00CC6DFC" w:rsidP="00CC6DFC">
            <w:pPr>
              <w:bidi/>
              <w:rPr>
                <w:rFonts w:ascii="Amiri" w:hAnsi="Amiri" w:cs="Amiri"/>
                <w:color w:val="0000FF"/>
                <w:sz w:val="28"/>
                <w:szCs w:val="28"/>
              </w:rPr>
            </w:pPr>
            <w:r w:rsidRPr="00CC6DF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CC6DFC">
              <w:rPr>
                <w:rFonts w:ascii="Amiri" w:hAnsi="Amiri" w:cs="Amiri"/>
                <w:sz w:val="28"/>
                <w:szCs w:val="28"/>
                <w:lang w:bidi="ar-DZ"/>
              </w:rPr>
              <w:t>E</w:t>
            </w:r>
            <w:r w:rsidRPr="00CC6DF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مجموعة النتائج الممكنة لتجربة عشوائية قانون احتمالها </w:t>
            </w:r>
            <w:r w:rsidRPr="00CC6DFC">
              <w:rPr>
                <w:rFonts w:ascii="Amiri" w:hAnsi="Amiri" w:cs="Amiri"/>
                <w:sz w:val="28"/>
                <w:szCs w:val="28"/>
                <w:lang w:bidi="ar-DZ"/>
              </w:rPr>
              <w:t>P</w:t>
            </w:r>
          </w:p>
          <w:p w14:paraId="663A665B" w14:textId="77777777" w:rsidR="00CC6DFC" w:rsidRPr="00CC6DFC" w:rsidRDefault="00CC6DFC" w:rsidP="00CC6DFC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CC6DF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      </w:t>
            </w:r>
            <w:r w:rsidRPr="00CC6DFC">
              <w:rPr>
                <w:rFonts w:ascii="Amiri" w:hAnsi="Amiri" w:cs="Amiri"/>
                <w:sz w:val="28"/>
                <w:szCs w:val="28"/>
                <w:lang w:bidi="ar-DZ"/>
              </w:rPr>
              <w:t>A</w:t>
            </w:r>
            <w:r w:rsidRPr="00CC6DF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 </w:t>
            </w:r>
            <w:r w:rsidRPr="00CC6DFC">
              <w:rPr>
                <w:rFonts w:ascii="Amiri" w:hAnsi="Amiri" w:cs="Amiri"/>
                <w:sz w:val="28"/>
                <w:szCs w:val="28"/>
                <w:lang w:bidi="ar-DZ"/>
              </w:rPr>
              <w:t>B</w:t>
            </w:r>
            <w:r w:rsidRPr="00CC6DF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حادثتان احتمالاهما غير معدومين.</w:t>
            </w:r>
          </w:p>
          <w:p w14:paraId="69758BCB" w14:textId="77777777" w:rsidR="00CC6DFC" w:rsidRPr="00CC6DFC" w:rsidRDefault="00CC6DFC" w:rsidP="00CC6DFC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CC6DF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نقول </w:t>
            </w:r>
            <w:proofErr w:type="gramStart"/>
            <w:r w:rsidRPr="00CC6DFC">
              <w:rPr>
                <w:rFonts w:ascii="Amiri" w:hAnsi="Amiri" w:cs="Amiri"/>
                <w:sz w:val="28"/>
                <w:szCs w:val="28"/>
                <w:rtl/>
                <w:lang w:bidi="ar-DZ"/>
              </w:rPr>
              <w:t>أن</w:t>
            </w:r>
            <w:proofErr w:type="gramEnd"/>
            <w:r w:rsidRPr="00CC6DF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CC6DFC">
              <w:rPr>
                <w:rFonts w:ascii="Amiri" w:hAnsi="Amiri" w:cs="Amiri"/>
                <w:sz w:val="28"/>
                <w:szCs w:val="28"/>
                <w:lang w:bidi="ar-DZ"/>
              </w:rPr>
              <w:t>A</w:t>
            </w:r>
            <w:r w:rsidRPr="00CC6DF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CC6DF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و </w:t>
            </w:r>
            <w:r w:rsidRPr="00CC6DFC">
              <w:rPr>
                <w:rFonts w:ascii="Amiri" w:hAnsi="Amiri" w:cs="Amiri"/>
                <w:sz w:val="28"/>
                <w:szCs w:val="28"/>
                <w:lang w:bidi="ar-DZ"/>
              </w:rPr>
              <w:t>B</w:t>
            </w:r>
            <w:proofErr w:type="gramEnd"/>
            <w:r w:rsidRPr="00CC6DF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مستقلتان عندما يكون احتمال إحداهما مستقلا عن تحقق الأخرى بعبارة أخرى </w:t>
            </w:r>
            <w:r w:rsidRPr="00CC6DFC">
              <w:rPr>
                <w:rFonts w:ascii="Amiri" w:hAnsi="Amiri" w:cs="Amiri"/>
                <w:position w:val="-12"/>
                <w:sz w:val="28"/>
                <w:szCs w:val="28"/>
                <w:rtl/>
                <w:lang w:bidi="ar-DZ"/>
              </w:rPr>
              <w:object w:dxaOrig="3240" w:dyaOrig="380" w14:anchorId="6F25E8D7">
                <v:shape id="_x0000_i1294" type="#_x0000_t75" style="width:162pt;height:18.75pt" o:ole="">
                  <v:imagedata r:id="rId171" o:title=""/>
                </v:shape>
                <o:OLEObject Type="Embed" ProgID="Equation.DSMT4" ShapeID="_x0000_i1294" DrawAspect="Content" ObjectID="_1806574330" r:id="rId172"/>
              </w:object>
            </w:r>
          </w:p>
          <w:p w14:paraId="5D80E9AC" w14:textId="77777777" w:rsidR="00CC6DFC" w:rsidRPr="00CC6DFC" w:rsidRDefault="00CC6DFC" w:rsidP="00CC6DFC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CC6DF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أي أن استقلال </w:t>
            </w:r>
            <w:r w:rsidRPr="00CC6DFC">
              <w:rPr>
                <w:rFonts w:ascii="Amiri" w:hAnsi="Amiri" w:cs="Amiri"/>
                <w:sz w:val="28"/>
                <w:szCs w:val="28"/>
                <w:lang w:bidi="ar-DZ"/>
              </w:rPr>
              <w:t>A</w:t>
            </w:r>
            <w:r w:rsidRPr="00CC6DF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</w:t>
            </w:r>
            <w:r w:rsidRPr="00CC6DFC">
              <w:rPr>
                <w:rFonts w:ascii="Amiri" w:hAnsi="Amiri" w:cs="Amiri"/>
                <w:sz w:val="28"/>
                <w:szCs w:val="28"/>
                <w:lang w:bidi="ar-DZ"/>
              </w:rPr>
              <w:t>B</w:t>
            </w:r>
            <w:r w:rsidRPr="00CC6DF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معناه أن احتمال " </w:t>
            </w:r>
            <w:r w:rsidRPr="00CC6DFC">
              <w:rPr>
                <w:rFonts w:ascii="Amiri" w:hAnsi="Amiri" w:cs="Amiri"/>
                <w:sz w:val="28"/>
                <w:szCs w:val="28"/>
                <w:lang w:bidi="ar-DZ"/>
              </w:rPr>
              <w:t>A</w:t>
            </w:r>
            <w:r w:rsidRPr="00CC6DF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</w:t>
            </w:r>
            <w:r w:rsidRPr="00CC6DFC">
              <w:rPr>
                <w:rFonts w:ascii="Amiri" w:hAnsi="Amiri" w:cs="Amiri"/>
                <w:sz w:val="28"/>
                <w:szCs w:val="28"/>
                <w:lang w:bidi="ar-DZ"/>
              </w:rPr>
              <w:t>B</w:t>
            </w:r>
            <w:r w:rsidRPr="00CC6DF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" هو جداء احتماليهما                                                   </w:t>
            </w:r>
          </w:p>
          <w:p w14:paraId="35916026" w14:textId="77777777" w:rsidR="00CC6DFC" w:rsidRPr="00CC6DFC" w:rsidRDefault="00CC6DFC" w:rsidP="00CC6DFC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CC6DF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                                              </w:t>
            </w:r>
            <w:r w:rsidRPr="00CC6DFC">
              <w:rPr>
                <w:rFonts w:ascii="Amiri" w:hAnsi="Amiri" w:cs="Amiri"/>
                <w:position w:val="-10"/>
                <w:sz w:val="28"/>
                <w:szCs w:val="28"/>
              </w:rPr>
              <w:object w:dxaOrig="2500" w:dyaOrig="320" w14:anchorId="1C6275E6">
                <v:shape id="_x0000_i1295" type="#_x0000_t75" style="width:125.25pt;height:15.75pt" o:ole="">
                  <v:imagedata r:id="rId173" o:title=""/>
                </v:shape>
                <o:OLEObject Type="Embed" ProgID="Equation.DSMT4" ShapeID="_x0000_i1295" DrawAspect="Content" ObjectID="_1806574331" r:id="rId174"/>
              </w:object>
            </w:r>
          </w:p>
          <w:p w14:paraId="337756E6" w14:textId="77777777" w:rsidR="00CC6DFC" w:rsidRPr="00CC6DFC" w:rsidRDefault="00CC6DFC" w:rsidP="00CC6DFC">
            <w:pPr>
              <w:bidi/>
              <w:ind w:right="-851"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044D96D1" w14:textId="77777777" w:rsidR="00CC6DFC" w:rsidRPr="00CC6DFC" w:rsidRDefault="00CC6DFC" w:rsidP="00CC6DFC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CC6DFC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</w:rPr>
              <w:t>مثال:</w:t>
            </w:r>
          </w:p>
          <w:p w14:paraId="2F9F7A90" w14:textId="77777777" w:rsidR="00CC6DFC" w:rsidRPr="00CC6DFC" w:rsidRDefault="00CC6DFC" w:rsidP="00CC6DFC">
            <w:pPr>
              <w:pStyle w:val="Corpsdetexte"/>
              <w:spacing w:line="240" w:lineRule="auto"/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</w:pPr>
            <w:r w:rsidRPr="00CC6DFC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في مسابقة يجيب الطالب عن عددين من الأسئلة ويشار للجواب الصحيح بالعدد 1 </w:t>
            </w:r>
          </w:p>
          <w:p w14:paraId="142DA75A" w14:textId="77777777" w:rsidR="00CC6DFC" w:rsidRPr="00CC6DFC" w:rsidRDefault="00CC6DFC" w:rsidP="00CC6DFC">
            <w:pPr>
              <w:pStyle w:val="Corpsdetexte"/>
              <w:spacing w:line="240" w:lineRule="auto"/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</w:pPr>
            <w:r w:rsidRPr="00CC6DFC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   وللخاطئ بالعدد 0.</w:t>
            </w:r>
          </w:p>
          <w:p w14:paraId="3679F4A6" w14:textId="77777777" w:rsidR="00CC6DFC" w:rsidRPr="00CC6DFC" w:rsidRDefault="00CC6DFC" w:rsidP="00CC6DFC">
            <w:pPr>
              <w:pStyle w:val="Corpsdetexte"/>
              <w:spacing w:line="240" w:lineRule="auto"/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</w:pPr>
            <w:r w:rsidRPr="00CC6DFC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   نعتبر الحادثتين </w:t>
            </w:r>
            <w:r w:rsidRPr="00CC6DFC">
              <w:rPr>
                <w:rFonts w:ascii="Amiri" w:hAnsi="Amiri" w:cs="Amiri"/>
                <w:sz w:val="28"/>
                <w:szCs w:val="28"/>
                <w:lang w:val="fr-FR" w:bidi="ar-DZ"/>
              </w:rPr>
              <w:t xml:space="preserve">A </w:t>
            </w:r>
            <w:r w:rsidRPr="00CC6DFC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“ليس للأجوبة نفس الإشارة “، </w:t>
            </w:r>
            <w:r w:rsidRPr="00CC6DFC">
              <w:rPr>
                <w:rFonts w:ascii="Amiri" w:hAnsi="Amiri" w:cs="Amiri"/>
                <w:sz w:val="28"/>
                <w:szCs w:val="28"/>
                <w:lang w:val="fr-FR" w:bidi="ar-DZ"/>
              </w:rPr>
              <w:t>B</w:t>
            </w:r>
            <w:r w:rsidRPr="00CC6DFC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 " جواب واحد على الأكثر ذو إشارة 0 "</w:t>
            </w:r>
          </w:p>
          <w:p w14:paraId="7FAB4CAF" w14:textId="77777777" w:rsidR="00CC6DFC" w:rsidRPr="00CC6DFC" w:rsidRDefault="00CC6DFC" w:rsidP="00CC6DFC">
            <w:pPr>
              <w:pStyle w:val="Corpsdetexte"/>
              <w:spacing w:line="240" w:lineRule="auto"/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</w:pPr>
            <w:r w:rsidRPr="00CC6DFC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    1) إذا كان عدد الأسئلة اثنين، هل </w:t>
            </w:r>
            <w:r w:rsidRPr="00CC6DFC">
              <w:rPr>
                <w:rFonts w:ascii="Amiri" w:hAnsi="Amiri" w:cs="Amiri"/>
                <w:sz w:val="28"/>
                <w:szCs w:val="28"/>
                <w:lang w:val="fr-FR" w:bidi="ar-DZ"/>
              </w:rPr>
              <w:t>A</w:t>
            </w:r>
            <w:r w:rsidRPr="00CC6DFC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 و</w:t>
            </w:r>
            <w:r w:rsidRPr="00CC6DFC">
              <w:rPr>
                <w:rFonts w:ascii="Amiri" w:hAnsi="Amiri" w:cs="Amiri"/>
                <w:sz w:val="28"/>
                <w:szCs w:val="28"/>
                <w:lang w:val="fr-FR" w:bidi="ar-DZ"/>
              </w:rPr>
              <w:t>B</w:t>
            </w:r>
            <w:r w:rsidRPr="00CC6DFC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 مستقلتان؟</w:t>
            </w:r>
          </w:p>
          <w:p w14:paraId="69A9C13E" w14:textId="3ECBBE18" w:rsidR="00CC6DFC" w:rsidRPr="00CC6DFC" w:rsidRDefault="00496E85" w:rsidP="00CC6DFC">
            <w:pPr>
              <w:pStyle w:val="Corpsdetexte"/>
              <w:spacing w:line="240" w:lineRule="auto"/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</w:pPr>
            <w:r>
              <w:rPr>
                <w:rFonts w:ascii="Amiri" w:hAnsi="Amiri" w:cs="Amiri"/>
                <w:noProof/>
                <w:sz w:val="28"/>
                <w:szCs w:val="28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2948787C" wp14:editId="377961F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296545</wp:posOffset>
                      </wp:positionV>
                      <wp:extent cx="2571750" cy="2190750"/>
                      <wp:effectExtent l="0" t="0" r="19050" b="19050"/>
                      <wp:wrapNone/>
                      <wp:docPr id="531533836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21907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4CD297" w14:textId="23725EC8" w:rsidR="00496E85" w:rsidRDefault="00496E85" w:rsidP="00496E85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5AAE72F" wp14:editId="3873EFAF">
                                        <wp:extent cx="2066925" cy="2073910"/>
                                        <wp:effectExtent l="0" t="0" r="9525" b="2540"/>
                                        <wp:docPr id="1863913321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63913321" name="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66925" cy="20739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8787C" id="Rectangle 9" o:spid="_x0000_s1051" style="position:absolute;left:0;text-align:left;margin-left:-.2pt;margin-top:23.35pt;width:202.5pt;height:172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" fillcolor="white [3201]" strokecolor="white [3212]" strokeweight="2pt">
                      <v:textbox>
                        <w:txbxContent>
                          <w:p w14:paraId="484CD297" w14:textId="23725EC8" w:rsidR="00496E85" w:rsidRDefault="00496E85" w:rsidP="00496E8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AAE72F" wp14:editId="3873EFAF">
                                  <wp:extent cx="2066925" cy="2073910"/>
                                  <wp:effectExtent l="0" t="0" r="9525" b="2540"/>
                                  <wp:docPr id="186391332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6391332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66925" cy="2073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C6DFC" w:rsidRPr="00CC6DFC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    2) إذا كان عدد الأسئلة ثلاثة، هل </w:t>
            </w:r>
            <w:r w:rsidR="00CC6DFC" w:rsidRPr="00CC6DFC">
              <w:rPr>
                <w:rFonts w:ascii="Amiri" w:hAnsi="Amiri" w:cs="Amiri"/>
                <w:sz w:val="28"/>
                <w:szCs w:val="28"/>
                <w:lang w:val="fr-FR" w:bidi="ar-DZ"/>
              </w:rPr>
              <w:t>A</w:t>
            </w:r>
            <w:r w:rsidR="00CC6DFC" w:rsidRPr="00CC6DFC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 و</w:t>
            </w:r>
            <w:r w:rsidR="00CC6DFC" w:rsidRPr="00CC6DFC">
              <w:rPr>
                <w:rFonts w:ascii="Amiri" w:hAnsi="Amiri" w:cs="Amiri"/>
                <w:sz w:val="28"/>
                <w:szCs w:val="28"/>
                <w:lang w:val="fr-FR" w:bidi="ar-DZ"/>
              </w:rPr>
              <w:t>B</w:t>
            </w:r>
            <w:r w:rsidR="00CC6DFC" w:rsidRPr="00CC6DFC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 مستقلتان؟</w:t>
            </w:r>
          </w:p>
          <w:p w14:paraId="3067687A" w14:textId="77777777" w:rsidR="00CC6DFC" w:rsidRPr="00CC6DFC" w:rsidRDefault="00CC6DFC" w:rsidP="00CC6DFC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0A1FDAF4" w14:textId="77777777" w:rsidR="00CC6DFC" w:rsidRDefault="00CC6DFC" w:rsidP="00CC6DFC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6E499AAD" w14:textId="77777777" w:rsidR="00CC6DFC" w:rsidRDefault="00CC6DFC" w:rsidP="00CC6DFC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100B7372" w14:textId="77777777" w:rsidR="00CC6DFC" w:rsidRDefault="00CC6DFC" w:rsidP="00CC6DFC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38D1A3CE" w14:textId="77777777" w:rsidR="00CC6DFC" w:rsidRDefault="00CC6DFC" w:rsidP="00CC6DFC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7570FB37" w14:textId="77777777" w:rsidR="00CC6DFC" w:rsidRDefault="00CC6DFC" w:rsidP="00CC6DFC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7D4592EB" w14:textId="77777777" w:rsidR="00CC6DFC" w:rsidRDefault="00CC6DFC" w:rsidP="00CC6DFC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498B1E1D" w14:textId="77777777" w:rsidR="00CC6DFC" w:rsidRPr="00CC6DFC" w:rsidRDefault="00CC6DFC" w:rsidP="00CC6DFC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031F72D3" w14:textId="77777777" w:rsidR="00CC6DFC" w:rsidRPr="00CC6DFC" w:rsidRDefault="00CC6DFC" w:rsidP="00CC6DFC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CC6DFC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تمرين بكالوريا 2011 الموضوع الثاني:</w:t>
            </w:r>
          </w:p>
          <w:p w14:paraId="6884B442" w14:textId="77777777" w:rsidR="00CC6DFC" w:rsidRPr="00CC6DFC" w:rsidRDefault="00CC6DFC" w:rsidP="00CC6DFC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2BAE4845" w14:textId="6B751ABA" w:rsidR="00CC6DFC" w:rsidRPr="00CC6DFC" w:rsidRDefault="00CC6DFC" w:rsidP="00CC6DFC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CC6DF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عدد تلاميذ ثانوية هو 900 يتوزعون حسب المستوى والصنف (داخلي أو </w:t>
            </w:r>
            <w:proofErr w:type="gramStart"/>
            <w:r w:rsidRPr="00CC6DFC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خارجي)كم</w:t>
            </w:r>
            <w:r w:rsidRPr="00CC6DFC">
              <w:rPr>
                <w:rFonts w:ascii="Amiri" w:hAnsi="Amiri" w:cs="Amiri" w:hint="eastAsia"/>
                <w:sz w:val="28"/>
                <w:szCs w:val="28"/>
                <w:rtl/>
                <w:lang w:bidi="ar-DZ"/>
              </w:rPr>
              <w:t>ا</w:t>
            </w:r>
            <w:proofErr w:type="gramEnd"/>
            <w:r w:rsidRPr="00CC6DF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يلي:</w:t>
            </w:r>
          </w:p>
          <w:tbl>
            <w:tblPr>
              <w:tblStyle w:val="Grilledutableau"/>
              <w:bidiVisual/>
              <w:tblW w:w="8137" w:type="dxa"/>
              <w:tblLook w:val="04A0" w:firstRow="1" w:lastRow="0" w:firstColumn="1" w:lastColumn="0" w:noHBand="0" w:noVBand="1"/>
            </w:tblPr>
            <w:tblGrid>
              <w:gridCol w:w="1539"/>
              <w:gridCol w:w="1539"/>
              <w:gridCol w:w="1539"/>
              <w:gridCol w:w="1540"/>
              <w:gridCol w:w="1980"/>
            </w:tblGrid>
            <w:tr w:rsidR="00CC6DFC" w:rsidRPr="00CC6DFC" w14:paraId="5C724A43" w14:textId="77777777" w:rsidTr="00CC6DFC">
              <w:trPr>
                <w:trHeight w:val="510"/>
              </w:trPr>
              <w:tc>
                <w:tcPr>
                  <w:tcW w:w="1539" w:type="dxa"/>
                  <w:vAlign w:val="center"/>
                </w:tcPr>
                <w:p w14:paraId="58174340" w14:textId="77777777" w:rsidR="00CC6DFC" w:rsidRPr="00CC6DFC" w:rsidRDefault="00CC6DFC" w:rsidP="00CC6DFC">
                  <w:pPr>
                    <w:bidi/>
                    <w:jc w:val="center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CC6DFC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المجموع</w:t>
                  </w:r>
                </w:p>
              </w:tc>
              <w:tc>
                <w:tcPr>
                  <w:tcW w:w="1539" w:type="dxa"/>
                  <w:vAlign w:val="center"/>
                </w:tcPr>
                <w:p w14:paraId="0F7BD355" w14:textId="77777777" w:rsidR="00CC6DFC" w:rsidRPr="00CC6DFC" w:rsidRDefault="00CC6DFC" w:rsidP="00CC6DFC">
                  <w:pPr>
                    <w:bidi/>
                    <w:jc w:val="center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CC6DFC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السنة الثالثة</w:t>
                  </w:r>
                </w:p>
              </w:tc>
              <w:tc>
                <w:tcPr>
                  <w:tcW w:w="1539" w:type="dxa"/>
                  <w:vAlign w:val="center"/>
                </w:tcPr>
                <w:p w14:paraId="1C6718A2" w14:textId="77777777" w:rsidR="00CC6DFC" w:rsidRPr="00CC6DFC" w:rsidRDefault="00CC6DFC" w:rsidP="00CC6DFC">
                  <w:pPr>
                    <w:bidi/>
                    <w:jc w:val="center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CC6DFC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السنة الثانية</w:t>
                  </w:r>
                </w:p>
              </w:tc>
              <w:tc>
                <w:tcPr>
                  <w:tcW w:w="1540" w:type="dxa"/>
                  <w:vAlign w:val="center"/>
                </w:tcPr>
                <w:p w14:paraId="3A28AD88" w14:textId="77777777" w:rsidR="00CC6DFC" w:rsidRPr="00CC6DFC" w:rsidRDefault="00CC6DFC" w:rsidP="00CC6DFC">
                  <w:pPr>
                    <w:bidi/>
                    <w:jc w:val="center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CC6DFC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السنة الأولى</w:t>
                  </w:r>
                </w:p>
              </w:tc>
              <w:tc>
                <w:tcPr>
                  <w:tcW w:w="1980" w:type="dxa"/>
                  <w:tcBorders>
                    <w:tl2br w:val="single" w:sz="4" w:space="0" w:color="000000" w:themeColor="text1"/>
                  </w:tcBorders>
                </w:tcPr>
                <w:p w14:paraId="45961A77" w14:textId="77777777" w:rsidR="00CC6DFC" w:rsidRPr="00CC6DFC" w:rsidRDefault="00CC6DFC" w:rsidP="00CC6DFC">
                  <w:pPr>
                    <w:bidi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CC6DFC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المستوى</w:t>
                  </w:r>
                </w:p>
                <w:p w14:paraId="2A821BD3" w14:textId="7680F17D" w:rsidR="00CC6DFC" w:rsidRPr="00CC6DFC" w:rsidRDefault="00CC6DFC" w:rsidP="00CC6DFC">
                  <w:pPr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CC6DFC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 xml:space="preserve">              </w:t>
                  </w:r>
                  <w:r>
                    <w:rPr>
                      <w:rFonts w:ascii="Amiri" w:hAnsi="Amiri" w:cs="Amiri" w:hint="cs"/>
                      <w:sz w:val="28"/>
                      <w:szCs w:val="28"/>
                      <w:rtl/>
                      <w:lang w:bidi="ar-DZ"/>
                    </w:rPr>
                    <w:t xml:space="preserve">     </w:t>
                  </w:r>
                  <w:r>
                    <w:rPr>
                      <w:rFonts w:ascii="Amiri" w:hAnsi="Amiri" w:cs="Amiri"/>
                      <w:sz w:val="28"/>
                      <w:szCs w:val="28"/>
                      <w:lang w:bidi="ar-DZ"/>
                    </w:rPr>
                    <w:t xml:space="preserve">   </w:t>
                  </w:r>
                  <w:r w:rsidRPr="00CC6DFC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الصنف</w:t>
                  </w:r>
                </w:p>
              </w:tc>
            </w:tr>
            <w:tr w:rsidR="00CC6DFC" w:rsidRPr="00CC6DFC" w14:paraId="63882943" w14:textId="77777777" w:rsidTr="00CC6DFC">
              <w:tc>
                <w:tcPr>
                  <w:tcW w:w="1539" w:type="dxa"/>
                  <w:vAlign w:val="center"/>
                </w:tcPr>
                <w:p w14:paraId="2797D9A9" w14:textId="77777777" w:rsidR="00CC6DFC" w:rsidRPr="00CC6DFC" w:rsidRDefault="00CC6DFC" w:rsidP="00CC6DFC">
                  <w:pPr>
                    <w:bidi/>
                    <w:jc w:val="center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CC6DFC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600</w:t>
                  </w:r>
                </w:p>
              </w:tc>
              <w:tc>
                <w:tcPr>
                  <w:tcW w:w="1539" w:type="dxa"/>
                  <w:vAlign w:val="center"/>
                </w:tcPr>
                <w:p w14:paraId="078602C3" w14:textId="77777777" w:rsidR="00CC6DFC" w:rsidRPr="00CC6DFC" w:rsidRDefault="00CC6DFC" w:rsidP="00CC6DFC">
                  <w:pPr>
                    <w:bidi/>
                    <w:jc w:val="center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CC6DFC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150</w:t>
                  </w:r>
                </w:p>
              </w:tc>
              <w:tc>
                <w:tcPr>
                  <w:tcW w:w="1539" w:type="dxa"/>
                  <w:vAlign w:val="center"/>
                </w:tcPr>
                <w:p w14:paraId="3B24A890" w14:textId="77777777" w:rsidR="00CC6DFC" w:rsidRPr="00CC6DFC" w:rsidRDefault="00CC6DFC" w:rsidP="00CC6DFC">
                  <w:pPr>
                    <w:bidi/>
                    <w:jc w:val="center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CC6DFC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200</w:t>
                  </w:r>
                </w:p>
              </w:tc>
              <w:tc>
                <w:tcPr>
                  <w:tcW w:w="1540" w:type="dxa"/>
                  <w:vAlign w:val="center"/>
                </w:tcPr>
                <w:p w14:paraId="08637F39" w14:textId="77777777" w:rsidR="00CC6DFC" w:rsidRPr="00CC6DFC" w:rsidRDefault="00CC6DFC" w:rsidP="00CC6DFC">
                  <w:pPr>
                    <w:bidi/>
                    <w:jc w:val="center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CC6DFC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250</w:t>
                  </w:r>
                </w:p>
              </w:tc>
              <w:tc>
                <w:tcPr>
                  <w:tcW w:w="1980" w:type="dxa"/>
                  <w:vAlign w:val="center"/>
                </w:tcPr>
                <w:p w14:paraId="6C145830" w14:textId="77777777" w:rsidR="00CC6DFC" w:rsidRPr="00CC6DFC" w:rsidRDefault="00CC6DFC" w:rsidP="00CC6DFC">
                  <w:pPr>
                    <w:bidi/>
                    <w:jc w:val="center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CC6DFC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خارجيون</w:t>
                  </w:r>
                </w:p>
              </w:tc>
            </w:tr>
            <w:tr w:rsidR="00CC6DFC" w:rsidRPr="00CC6DFC" w14:paraId="082B7E87" w14:textId="77777777" w:rsidTr="00CC6DFC">
              <w:tc>
                <w:tcPr>
                  <w:tcW w:w="1539" w:type="dxa"/>
                  <w:vAlign w:val="center"/>
                </w:tcPr>
                <w:p w14:paraId="79A3EB0B" w14:textId="77777777" w:rsidR="00CC6DFC" w:rsidRPr="00CC6DFC" w:rsidRDefault="00CC6DFC" w:rsidP="00CC6DFC">
                  <w:pPr>
                    <w:bidi/>
                    <w:jc w:val="center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CC6DFC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300</w:t>
                  </w:r>
                </w:p>
              </w:tc>
              <w:tc>
                <w:tcPr>
                  <w:tcW w:w="1539" w:type="dxa"/>
                  <w:vAlign w:val="center"/>
                </w:tcPr>
                <w:p w14:paraId="207D00EE" w14:textId="77777777" w:rsidR="00CC6DFC" w:rsidRPr="00CC6DFC" w:rsidRDefault="00CC6DFC" w:rsidP="00CC6DFC">
                  <w:pPr>
                    <w:bidi/>
                    <w:jc w:val="center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CC6DFC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80</w:t>
                  </w:r>
                </w:p>
              </w:tc>
              <w:tc>
                <w:tcPr>
                  <w:tcW w:w="1539" w:type="dxa"/>
                  <w:vAlign w:val="center"/>
                </w:tcPr>
                <w:p w14:paraId="76996EB8" w14:textId="77777777" w:rsidR="00CC6DFC" w:rsidRPr="00CC6DFC" w:rsidRDefault="00CC6DFC" w:rsidP="00CC6DFC">
                  <w:pPr>
                    <w:bidi/>
                    <w:jc w:val="center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CC6DFC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120</w:t>
                  </w:r>
                </w:p>
              </w:tc>
              <w:tc>
                <w:tcPr>
                  <w:tcW w:w="1540" w:type="dxa"/>
                  <w:vAlign w:val="center"/>
                </w:tcPr>
                <w:p w14:paraId="773974E3" w14:textId="77777777" w:rsidR="00CC6DFC" w:rsidRPr="00CC6DFC" w:rsidRDefault="00CC6DFC" w:rsidP="00CC6DFC">
                  <w:pPr>
                    <w:bidi/>
                    <w:jc w:val="center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CC6DFC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100</w:t>
                  </w:r>
                </w:p>
              </w:tc>
              <w:tc>
                <w:tcPr>
                  <w:tcW w:w="1980" w:type="dxa"/>
                  <w:vAlign w:val="center"/>
                </w:tcPr>
                <w:p w14:paraId="724625F8" w14:textId="77777777" w:rsidR="00CC6DFC" w:rsidRPr="00CC6DFC" w:rsidRDefault="00CC6DFC" w:rsidP="00CC6DFC">
                  <w:pPr>
                    <w:bidi/>
                    <w:jc w:val="center"/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CC6DFC">
                    <w:rPr>
                      <w:rFonts w:ascii="Amiri" w:hAnsi="Amiri" w:cs="Amiri"/>
                      <w:sz w:val="28"/>
                      <w:szCs w:val="28"/>
                      <w:rtl/>
                      <w:lang w:bidi="ar-DZ"/>
                    </w:rPr>
                    <w:t>داخليون</w:t>
                  </w:r>
                </w:p>
              </w:tc>
            </w:tr>
          </w:tbl>
          <w:p w14:paraId="07A1B605" w14:textId="77777777" w:rsidR="00CC6DFC" w:rsidRPr="00CC6DFC" w:rsidRDefault="00CC6DFC" w:rsidP="00CC6DFC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61D0A166" w14:textId="77777777" w:rsidR="00CC6DFC" w:rsidRPr="00CC6DFC" w:rsidRDefault="00CC6DFC" w:rsidP="00CC6DFC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CC6DF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نختار تلميذا بطريقة عشوائية، احسب الاحتمالات التالية:</w:t>
            </w:r>
          </w:p>
          <w:p w14:paraId="1BCCC01E" w14:textId="77777777" w:rsidR="00CC6DFC" w:rsidRPr="00CC6DFC" w:rsidRDefault="00CC6DFC" w:rsidP="00CC6DFC">
            <w:pPr>
              <w:pStyle w:val="Paragraphedeliste"/>
              <w:numPr>
                <w:ilvl w:val="0"/>
                <w:numId w:val="41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CC6DFC">
              <w:rPr>
                <w:rFonts w:ascii="Amiri" w:hAnsi="Amiri" w:cs="Amiri"/>
                <w:sz w:val="28"/>
                <w:szCs w:val="28"/>
                <w:rtl/>
                <w:lang w:bidi="ar-DZ"/>
              </w:rPr>
              <w:t>احتمال أن يكون التلميذ خارجيا.</w:t>
            </w:r>
          </w:p>
          <w:p w14:paraId="18F2EE41" w14:textId="77777777" w:rsidR="00CC6DFC" w:rsidRPr="00CC6DFC" w:rsidRDefault="00CC6DFC" w:rsidP="00CC6DFC">
            <w:pPr>
              <w:pStyle w:val="Paragraphedeliste"/>
              <w:numPr>
                <w:ilvl w:val="0"/>
                <w:numId w:val="41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CC6DFC">
              <w:rPr>
                <w:rFonts w:ascii="Amiri" w:hAnsi="Amiri" w:cs="Amiri"/>
                <w:sz w:val="28"/>
                <w:szCs w:val="28"/>
                <w:rtl/>
                <w:lang w:bidi="ar-DZ"/>
              </w:rPr>
              <w:t>احتمال أن يكون التلميذ من السنة الأولى</w:t>
            </w:r>
          </w:p>
          <w:p w14:paraId="3AAB05A9" w14:textId="77777777" w:rsidR="00CC6DFC" w:rsidRPr="00CC6DFC" w:rsidRDefault="00CC6DFC" w:rsidP="00CC6DFC">
            <w:pPr>
              <w:pStyle w:val="Paragraphedeliste"/>
              <w:numPr>
                <w:ilvl w:val="0"/>
                <w:numId w:val="41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CC6DFC">
              <w:rPr>
                <w:rFonts w:ascii="Amiri" w:hAnsi="Amiri" w:cs="Amiri"/>
                <w:sz w:val="28"/>
                <w:szCs w:val="28"/>
                <w:rtl/>
                <w:lang w:bidi="ar-DZ"/>
              </w:rPr>
              <w:t>احتمال أن يكون التلميذ من السنة الأولى خارجيا.</w:t>
            </w:r>
          </w:p>
          <w:p w14:paraId="4E04FA43" w14:textId="77777777" w:rsidR="00CC6DFC" w:rsidRPr="00CC6DFC" w:rsidRDefault="00CC6DFC" w:rsidP="00CC6DFC">
            <w:pPr>
              <w:pStyle w:val="Paragraphedeliste"/>
              <w:numPr>
                <w:ilvl w:val="0"/>
                <w:numId w:val="41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CC6DFC">
              <w:rPr>
                <w:rFonts w:ascii="Amiri" w:hAnsi="Amiri" w:cs="Amiri"/>
                <w:sz w:val="28"/>
                <w:szCs w:val="28"/>
                <w:rtl/>
                <w:lang w:bidi="ar-DZ"/>
              </w:rPr>
              <w:t>احتمال أن يكون التلميذ من السنة الأولى علما أنه خارجي.</w:t>
            </w:r>
          </w:p>
          <w:p w14:paraId="3001BC53" w14:textId="77777777" w:rsidR="00CC6DFC" w:rsidRPr="00CC6DFC" w:rsidRDefault="00CC6DFC" w:rsidP="00CC6DFC">
            <w:pPr>
              <w:pStyle w:val="Paragraphedeliste"/>
              <w:numPr>
                <w:ilvl w:val="0"/>
                <w:numId w:val="41"/>
              </w:num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CC6DFC">
              <w:rPr>
                <w:rFonts w:ascii="Amiri" w:hAnsi="Amiri" w:cs="Amiri"/>
                <w:sz w:val="28"/>
                <w:szCs w:val="28"/>
                <w:rtl/>
                <w:lang w:bidi="ar-DZ"/>
              </w:rPr>
              <w:t>هل الحادثتان " التلميذ من السنة الأولى" التلميذ خارجي" مستقلتان؟</w:t>
            </w:r>
          </w:p>
          <w:p w14:paraId="4C833C26" w14:textId="6CE20FB3" w:rsidR="00CC6DFC" w:rsidRPr="00CC6DFC" w:rsidRDefault="00496E85" w:rsidP="00CC6DFC">
            <w:pPr>
              <w:bidi/>
              <w:ind w:right="-851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/>
                <w:noProof/>
                <w:sz w:val="28"/>
                <w:szCs w:val="28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781312D" wp14:editId="58FFE15A">
                      <wp:simplePos x="0" y="0"/>
                      <wp:positionH relativeFrom="column">
                        <wp:posOffset>578485</wp:posOffset>
                      </wp:positionH>
                      <wp:positionV relativeFrom="paragraph">
                        <wp:posOffset>307340</wp:posOffset>
                      </wp:positionV>
                      <wp:extent cx="3267075" cy="3257550"/>
                      <wp:effectExtent l="0" t="0" r="28575" b="19050"/>
                      <wp:wrapNone/>
                      <wp:docPr id="738997170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7075" cy="3257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2833B6" w14:textId="48C1C0A4" w:rsidR="00496E85" w:rsidRDefault="00496E85" w:rsidP="00496E85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C083CB4" wp14:editId="730D9928">
                                        <wp:extent cx="2780952" cy="2790476"/>
                                        <wp:effectExtent l="0" t="0" r="635" b="0"/>
                                        <wp:docPr id="677107347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77107347" name="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80952" cy="27904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81312D" id="Rectangle 8" o:spid="_x0000_s1052" style="position:absolute;left:0;text-align:left;margin-left:45.55pt;margin-top:24.2pt;width:257.25pt;height:256.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" fillcolor="white [3201]" strokecolor="white [3212]" strokeweight="2pt">
                      <v:textbox>
                        <w:txbxContent>
                          <w:p w14:paraId="092833B6" w14:textId="48C1C0A4" w:rsidR="00496E85" w:rsidRDefault="00496E85" w:rsidP="00496E8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083CB4" wp14:editId="730D9928">
                                  <wp:extent cx="2780952" cy="2790476"/>
                                  <wp:effectExtent l="0" t="0" r="635" b="0"/>
                                  <wp:docPr id="677107347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7107347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80952" cy="27904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9B68BD" w14:textId="77777777" w:rsidR="00C900FF" w:rsidRDefault="00C900FF" w:rsidP="008251D7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0E552E0F" w14:textId="77777777" w:rsidR="00CC6DFC" w:rsidRDefault="00CC6DFC" w:rsidP="00CC6DFC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20F094C7" w14:textId="77777777" w:rsidR="00CC6DFC" w:rsidRDefault="00CC6DFC" w:rsidP="00CC6DFC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2F26E061" w14:textId="77777777" w:rsidR="00CC6DFC" w:rsidRDefault="00CC6DFC" w:rsidP="00CC6DFC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5A4D8DF5" w14:textId="77777777" w:rsidR="00CC6DFC" w:rsidRDefault="00CC6DFC" w:rsidP="00CC6DFC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35D29AD8" w14:textId="77777777" w:rsidR="00CC6DFC" w:rsidRDefault="00CC6DFC" w:rsidP="00CC6DFC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5184912B" w14:textId="77777777" w:rsidR="00CC6DFC" w:rsidRDefault="00CC6DFC" w:rsidP="00CC6DFC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5EA78A0E" w14:textId="77777777" w:rsidR="00CC6DFC" w:rsidRDefault="00CC6DFC" w:rsidP="00CC6DFC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1FB85C9E" w14:textId="77777777" w:rsidR="00CC6DFC" w:rsidRDefault="00CC6DFC" w:rsidP="00CC6DFC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0756E7C6" w14:textId="77777777" w:rsidR="00CC6DFC" w:rsidRDefault="00CC6DFC" w:rsidP="00CC6DFC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06676038" w14:textId="77777777" w:rsidR="00CC6DFC" w:rsidRDefault="00CC6DFC" w:rsidP="00CC6DFC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0BAECBF3" w14:textId="77777777" w:rsidR="00CC6DFC" w:rsidRDefault="00CC6DFC" w:rsidP="00CC6DFC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723537C0" w14:textId="77777777" w:rsidR="00CC6DFC" w:rsidRDefault="00CC6DFC" w:rsidP="00CC6DFC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28A37D8C" w14:textId="77777777" w:rsidR="00CC6DFC" w:rsidRDefault="00CC6DFC" w:rsidP="00CC6DFC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59031F8C" w14:textId="77777777" w:rsidR="00CC6DFC" w:rsidRDefault="00CC6DFC" w:rsidP="00CC6DFC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5307B71F" w14:textId="77777777" w:rsidR="00CC6DFC" w:rsidRPr="00792B9B" w:rsidRDefault="00CC6DFC" w:rsidP="00CC6DFC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14:paraId="6A0908C9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7A2EFC4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0D52FDC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D99D5ED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1B0B81F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3943AA2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89A0343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77BF3D7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946320F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4FB30B4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3885FA1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1C96F17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7B7A9C3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BF8609A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29EC7B6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060942B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2103A0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194C7FA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C873CC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C0F38DF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F057BBC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068A207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91CD25E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1BF223C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C913994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5ABE2D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63EB543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EBCC148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A4F96E2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5C50FD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29BE18A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12826A0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C5EAA82" w14:textId="77777777" w:rsidR="00C900FF" w:rsidRDefault="00C900F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6C003A9" w14:textId="77777777" w:rsidR="00C900FF" w:rsidRPr="00792B9B" w:rsidRDefault="00C900FF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0D20148B" w14:textId="77777777" w:rsidR="00C900FF" w:rsidRPr="00792B9B" w:rsidRDefault="00C900FF" w:rsidP="003D5BFF">
      <w:pPr>
        <w:bidi/>
        <w:ind w:left="-993" w:right="-851"/>
        <w:rPr>
          <w:rFonts w:cstheme="minorHAnsi"/>
          <w:sz w:val="28"/>
          <w:szCs w:val="28"/>
        </w:rPr>
      </w:pPr>
    </w:p>
    <w:sectPr w:rsidR="00C900FF" w:rsidRPr="00792B9B" w:rsidSect="00DA4F13">
      <w:headerReference w:type="default" r:id="rId175"/>
      <w:footerReference w:type="default" r:id="rId176"/>
      <w:pgSz w:w="11906" w:h="16838"/>
      <w:pgMar w:top="284" w:right="1418" w:bottom="284" w:left="1418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2CF78" w14:textId="77777777" w:rsidR="006E0C4E" w:rsidRDefault="006E0C4E" w:rsidP="00DA4F13">
      <w:pPr>
        <w:spacing w:after="0" w:line="240" w:lineRule="auto"/>
      </w:pPr>
      <w:r>
        <w:separator/>
      </w:r>
    </w:p>
  </w:endnote>
  <w:endnote w:type="continuationSeparator" w:id="0">
    <w:p w14:paraId="336B3389" w14:textId="77777777" w:rsidR="006E0C4E" w:rsidRDefault="006E0C4E" w:rsidP="00DA4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3826572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56CE2609" w14:textId="7B0FA366" w:rsidR="00C900FF" w:rsidRPr="00C900FF" w:rsidRDefault="00C900FF" w:rsidP="00C900FF">
        <w:pPr>
          <w:pStyle w:val="Pieddepage"/>
          <w:tabs>
            <w:tab w:val="clear" w:pos="9072"/>
          </w:tabs>
          <w:ind w:right="-853"/>
          <w:jc w:val="right"/>
          <w:rPr>
            <w:b/>
            <w:bCs/>
          </w:rPr>
        </w:pPr>
        <w:r w:rsidRPr="00C900FF">
          <w:rPr>
            <w:b/>
            <w:bCs/>
          </w:rPr>
          <w:fldChar w:fldCharType="begin"/>
        </w:r>
        <w:r w:rsidRPr="00C900FF">
          <w:rPr>
            <w:b/>
            <w:bCs/>
          </w:rPr>
          <w:instrText>PAGE   \* MERGEFORMAT</w:instrText>
        </w:r>
        <w:r w:rsidRPr="00C900FF">
          <w:rPr>
            <w:b/>
            <w:bCs/>
          </w:rPr>
          <w:fldChar w:fldCharType="separate"/>
        </w:r>
        <w:r w:rsidRPr="00C900FF">
          <w:rPr>
            <w:b/>
            <w:bCs/>
          </w:rPr>
          <w:t>2</w:t>
        </w:r>
        <w:r w:rsidRPr="00C900FF">
          <w:rPr>
            <w:b/>
            <w:bCs/>
          </w:rPr>
          <w:fldChar w:fldCharType="end"/>
        </w:r>
      </w:p>
    </w:sdtContent>
  </w:sdt>
  <w:p w14:paraId="1BA5B27F" w14:textId="6818612B" w:rsidR="00C900FF" w:rsidRPr="00C900FF" w:rsidRDefault="00C900FF" w:rsidP="00C900FF">
    <w:pPr>
      <w:pStyle w:val="Pieddepage"/>
      <w:ind w:left="-993"/>
      <w:rPr>
        <w:b/>
        <w:bCs/>
      </w:rPr>
    </w:pPr>
    <w:hyperlink r:id="rId1" w:history="1">
      <w:r w:rsidRPr="008C5B44">
        <w:rPr>
          <w:rStyle w:val="Lienhypertexte"/>
          <w:b/>
          <w:bCs/>
        </w:rPr>
        <w:t>https://www.facebook.com/mebarki.fatima32</w:t>
      </w:r>
    </w:hyperlink>
    <w:r>
      <w:rPr>
        <w:rFonts w:hint="cs"/>
        <w:b/>
        <w:bCs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57FAF" w14:textId="77777777" w:rsidR="006E0C4E" w:rsidRDefault="006E0C4E" w:rsidP="00DA4F13">
      <w:pPr>
        <w:spacing w:after="0" w:line="240" w:lineRule="auto"/>
      </w:pPr>
      <w:r>
        <w:separator/>
      </w:r>
    </w:p>
  </w:footnote>
  <w:footnote w:type="continuationSeparator" w:id="0">
    <w:p w14:paraId="4CB1AE5F" w14:textId="77777777" w:rsidR="006E0C4E" w:rsidRDefault="006E0C4E" w:rsidP="00DA4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3FF0" w14:textId="78BA962E" w:rsidR="00DA4F13" w:rsidRPr="00DA4F13" w:rsidRDefault="00DA4F13" w:rsidP="00DA4F13">
    <w:pPr>
      <w:pStyle w:val="En-tte"/>
      <w:jc w:val="center"/>
      <w:rPr>
        <w:rFonts w:ascii="Amiri" w:hAnsi="Amiri" w:cs="Amiri"/>
        <w:b/>
        <w:bCs/>
        <w:sz w:val="28"/>
        <w:szCs w:val="28"/>
        <w:rtl/>
        <w:lang w:bidi="ar-DZ"/>
      </w:rPr>
    </w:pPr>
    <w:r>
      <w:rPr>
        <w:rFonts w:ascii="Amiri" w:hAnsi="Amiri" w:cs="Amiri"/>
        <w:b/>
        <w:bCs/>
        <w:noProof/>
        <w:sz w:val="28"/>
        <w:szCs w:val="28"/>
        <w:rtl/>
        <w:lang w:val="ar-DZ" w:bidi="ar-D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7C62ED" wp14:editId="16AEF688">
              <wp:simplePos x="0" y="0"/>
              <wp:positionH relativeFrom="column">
                <wp:posOffset>3757295</wp:posOffset>
              </wp:positionH>
              <wp:positionV relativeFrom="paragraph">
                <wp:posOffset>-148589</wp:posOffset>
              </wp:positionV>
              <wp:extent cx="2800350" cy="361950"/>
              <wp:effectExtent l="0" t="0" r="19050" b="19050"/>
              <wp:wrapNone/>
              <wp:docPr id="48937243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00350" cy="36195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9860F8" w14:textId="4F0890FC" w:rsidR="00DA4F13" w:rsidRPr="00DA4F13" w:rsidRDefault="00DA4F13" w:rsidP="00DA4F13">
                          <w:pPr>
                            <w:bidi/>
                            <w:spacing w:after="0" w:line="240" w:lineRule="auto"/>
                            <w:rPr>
                              <w:rFonts w:ascii="Amiri" w:hAnsi="Amiri" w:cs="Amiri"/>
                              <w:b/>
                              <w:bCs/>
                              <w:rtl/>
                              <w:lang w:bidi="ar-DZ"/>
                            </w:rPr>
                          </w:pPr>
                          <w:r w:rsidRPr="00DA4F13">
                            <w:rPr>
                              <w:rFonts w:ascii="Amiri" w:hAnsi="Amiri" w:cs="Amiri" w:hint="cs"/>
                              <w:b/>
                              <w:bCs/>
                              <w:rtl/>
                              <w:lang w:bidi="ar-DZ"/>
                            </w:rPr>
                            <w:t>الأستاذة:</w:t>
                          </w:r>
                          <w:r w:rsidRPr="00DA4F13">
                            <w:rPr>
                              <w:rFonts w:ascii="Amiri" w:hAnsi="Amiri" w:cs="Amiri"/>
                              <w:b/>
                              <w:bCs/>
                              <w:rtl/>
                              <w:lang w:bidi="ar-DZ"/>
                            </w:rPr>
                            <w:t xml:space="preserve"> مباركي فاطمة ثانوية الشلالة-البيض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7C62ED" id="Rectangle 5" o:spid="_x0000_s1053" style="position:absolute;left:0;text-align:left;margin-left:295.85pt;margin-top:-11.7pt;width:220.5pt;height:2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" fillcolor="white [3201]" strokecolor="white [3212]" strokeweight="2pt">
              <v:textbox>
                <w:txbxContent>
                  <w:p w14:paraId="159860F8" w14:textId="4F0890FC" w:rsidR="00DA4F13" w:rsidRPr="00DA4F13" w:rsidRDefault="00DA4F13" w:rsidP="00DA4F13">
                    <w:pPr>
                      <w:bidi/>
                      <w:spacing w:after="0" w:line="240" w:lineRule="auto"/>
                      <w:rPr>
                        <w:rFonts w:ascii="Amiri" w:hAnsi="Amiri" w:cs="Amiri"/>
                        <w:b/>
                        <w:bCs/>
                        <w:rtl/>
                        <w:lang w:bidi="ar-DZ"/>
                      </w:rPr>
                    </w:pPr>
                    <w:r w:rsidRPr="00DA4F13">
                      <w:rPr>
                        <w:rFonts w:ascii="Amiri" w:hAnsi="Amiri" w:cs="Amiri" w:hint="cs"/>
                        <w:b/>
                        <w:bCs/>
                        <w:rtl/>
                        <w:lang w:bidi="ar-DZ"/>
                      </w:rPr>
                      <w:t>الأستاذة:</w:t>
                    </w:r>
                    <w:r w:rsidRPr="00DA4F13">
                      <w:rPr>
                        <w:rFonts w:ascii="Amiri" w:hAnsi="Amiri" w:cs="Amiri"/>
                        <w:b/>
                        <w:bCs/>
                        <w:rtl/>
                        <w:lang w:bidi="ar-DZ"/>
                      </w:rPr>
                      <w:t xml:space="preserve"> مباركي فاطمة ثانوية الشلالة-البيض</w:t>
                    </w:r>
                  </w:p>
                </w:txbxContent>
              </v:textbox>
            </v:rect>
          </w:pict>
        </mc:Fallback>
      </mc:AlternateContent>
    </w:r>
    <w:r>
      <w:rPr>
        <w:rFonts w:ascii="Amiri" w:hAnsi="Amiri" w:cs="Amiri"/>
        <w:b/>
        <w:bCs/>
        <w:noProof/>
        <w:sz w:val="28"/>
        <w:szCs w:val="28"/>
        <w:rtl/>
        <w:lang w:val="ar-DZ" w:bidi="ar-D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18D564" wp14:editId="2EE9B75B">
              <wp:simplePos x="0" y="0"/>
              <wp:positionH relativeFrom="column">
                <wp:posOffset>-814705</wp:posOffset>
              </wp:positionH>
              <wp:positionV relativeFrom="paragraph">
                <wp:posOffset>-62865</wp:posOffset>
              </wp:positionV>
              <wp:extent cx="2428875" cy="295275"/>
              <wp:effectExtent l="0" t="0" r="28575" b="28575"/>
              <wp:wrapNone/>
              <wp:docPr id="1940239110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8875" cy="295275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1B3E76" w14:textId="5AB0718F" w:rsidR="00DA4F13" w:rsidRPr="00DA4F13" w:rsidRDefault="00DA4F13" w:rsidP="00DA4F13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t xml:space="preserve"> </w:t>
                          </w:r>
                          <w:r w:rsidRPr="00DA4F13">
                            <w:rPr>
                              <w:b/>
                              <w:bCs/>
                            </w:rPr>
                            <w:t>mebarki.math3</w:t>
                          </w:r>
                          <w:r w:rsidR="00F0594E">
                            <w:rPr>
                              <w:b/>
                              <w:bCs/>
                            </w:rPr>
                            <w:t>2</w:t>
                          </w:r>
                          <w:r w:rsidRPr="00DA4F13">
                            <w:rPr>
                              <w:b/>
                              <w:bCs/>
                            </w:rPr>
                            <w:t>@gmail.com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18D564" id="Rectangle 4" o:spid="_x0000_s1054" style="position:absolute;left:0;text-align:left;margin-left:-64.15pt;margin-top:-4.95pt;width:191.2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" fillcolor="white [3201]" strokecolor="white [3212]" strokeweight="2pt">
              <v:textbox>
                <w:txbxContent>
                  <w:p w14:paraId="661B3E76" w14:textId="5AB0718F" w:rsidR="00DA4F13" w:rsidRPr="00DA4F13" w:rsidRDefault="00DA4F13" w:rsidP="00DA4F13">
                    <w:pPr>
                      <w:rPr>
                        <w:b/>
                        <w:bCs/>
                      </w:rPr>
                    </w:pPr>
                    <w:r>
                      <w:t xml:space="preserve"> </w:t>
                    </w:r>
                    <w:r w:rsidRPr="00DA4F13">
                      <w:rPr>
                        <w:b/>
                        <w:bCs/>
                      </w:rPr>
                      <w:t>mebarki.math3</w:t>
                    </w:r>
                    <w:r w:rsidR="00F0594E">
                      <w:rPr>
                        <w:b/>
                        <w:bCs/>
                      </w:rPr>
                      <w:t>2</w:t>
                    </w:r>
                    <w:r w:rsidRPr="00DA4F13">
                      <w:rPr>
                        <w:b/>
                        <w:bCs/>
                      </w:rPr>
                      <w:t>@gmail.com</w:t>
                    </w:r>
                  </w:p>
                </w:txbxContent>
              </v:textbox>
            </v:rect>
          </w:pict>
        </mc:Fallback>
      </mc:AlternateContent>
    </w:r>
    <w:r w:rsidR="00F0594E">
      <w:rPr>
        <w:rFonts w:ascii="Amiri" w:hAnsi="Amiri" w:cs="Amiri"/>
        <w:b/>
        <w:bCs/>
        <w:sz w:val="28"/>
        <w:szCs w:val="28"/>
        <w:lang w:bidi="ar-DZ"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E41"/>
    <w:multiLevelType w:val="hybridMultilevel"/>
    <w:tmpl w:val="AD4E3AC8"/>
    <w:lvl w:ilvl="0" w:tplc="09D8F26C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E3665"/>
    <w:multiLevelType w:val="hybridMultilevel"/>
    <w:tmpl w:val="6C36F286"/>
    <w:lvl w:ilvl="0" w:tplc="5E8EF2D4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1" w:hanging="360"/>
      </w:pPr>
    </w:lvl>
    <w:lvl w:ilvl="2" w:tplc="040C001B" w:tentative="1">
      <w:start w:val="1"/>
      <w:numFmt w:val="lowerRoman"/>
      <w:lvlText w:val="%3."/>
      <w:lvlJc w:val="right"/>
      <w:pPr>
        <w:ind w:left="1911" w:hanging="180"/>
      </w:pPr>
    </w:lvl>
    <w:lvl w:ilvl="3" w:tplc="040C000F" w:tentative="1">
      <w:start w:val="1"/>
      <w:numFmt w:val="decimal"/>
      <w:lvlText w:val="%4."/>
      <w:lvlJc w:val="left"/>
      <w:pPr>
        <w:ind w:left="2631" w:hanging="360"/>
      </w:pPr>
    </w:lvl>
    <w:lvl w:ilvl="4" w:tplc="040C0019" w:tentative="1">
      <w:start w:val="1"/>
      <w:numFmt w:val="lowerLetter"/>
      <w:lvlText w:val="%5."/>
      <w:lvlJc w:val="left"/>
      <w:pPr>
        <w:ind w:left="3351" w:hanging="360"/>
      </w:pPr>
    </w:lvl>
    <w:lvl w:ilvl="5" w:tplc="040C001B" w:tentative="1">
      <w:start w:val="1"/>
      <w:numFmt w:val="lowerRoman"/>
      <w:lvlText w:val="%6."/>
      <w:lvlJc w:val="right"/>
      <w:pPr>
        <w:ind w:left="4071" w:hanging="180"/>
      </w:pPr>
    </w:lvl>
    <w:lvl w:ilvl="6" w:tplc="040C000F" w:tentative="1">
      <w:start w:val="1"/>
      <w:numFmt w:val="decimal"/>
      <w:lvlText w:val="%7."/>
      <w:lvlJc w:val="left"/>
      <w:pPr>
        <w:ind w:left="4791" w:hanging="360"/>
      </w:pPr>
    </w:lvl>
    <w:lvl w:ilvl="7" w:tplc="040C0019" w:tentative="1">
      <w:start w:val="1"/>
      <w:numFmt w:val="lowerLetter"/>
      <w:lvlText w:val="%8."/>
      <w:lvlJc w:val="left"/>
      <w:pPr>
        <w:ind w:left="5511" w:hanging="360"/>
      </w:pPr>
    </w:lvl>
    <w:lvl w:ilvl="8" w:tplc="040C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" w15:restartNumberingAfterBreak="0">
    <w:nsid w:val="05F06790"/>
    <w:multiLevelType w:val="hybridMultilevel"/>
    <w:tmpl w:val="587E71B2"/>
    <w:lvl w:ilvl="0" w:tplc="9452864A">
      <w:start w:val="1"/>
      <w:numFmt w:val="arabicAlpha"/>
      <w:lvlText w:val="%1-"/>
      <w:lvlJc w:val="left"/>
      <w:pPr>
        <w:ind w:left="1575" w:hanging="360"/>
      </w:pPr>
      <w:rPr>
        <w:rFonts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2295" w:hanging="360"/>
      </w:pPr>
    </w:lvl>
    <w:lvl w:ilvl="2" w:tplc="040C001B" w:tentative="1">
      <w:start w:val="1"/>
      <w:numFmt w:val="lowerRoman"/>
      <w:lvlText w:val="%3."/>
      <w:lvlJc w:val="right"/>
      <w:pPr>
        <w:ind w:left="3015" w:hanging="180"/>
      </w:pPr>
    </w:lvl>
    <w:lvl w:ilvl="3" w:tplc="040C000F" w:tentative="1">
      <w:start w:val="1"/>
      <w:numFmt w:val="decimal"/>
      <w:lvlText w:val="%4."/>
      <w:lvlJc w:val="left"/>
      <w:pPr>
        <w:ind w:left="3735" w:hanging="360"/>
      </w:pPr>
    </w:lvl>
    <w:lvl w:ilvl="4" w:tplc="040C0019" w:tentative="1">
      <w:start w:val="1"/>
      <w:numFmt w:val="lowerLetter"/>
      <w:lvlText w:val="%5."/>
      <w:lvlJc w:val="left"/>
      <w:pPr>
        <w:ind w:left="4455" w:hanging="360"/>
      </w:pPr>
    </w:lvl>
    <w:lvl w:ilvl="5" w:tplc="040C001B" w:tentative="1">
      <w:start w:val="1"/>
      <w:numFmt w:val="lowerRoman"/>
      <w:lvlText w:val="%6."/>
      <w:lvlJc w:val="right"/>
      <w:pPr>
        <w:ind w:left="5175" w:hanging="180"/>
      </w:pPr>
    </w:lvl>
    <w:lvl w:ilvl="6" w:tplc="040C000F" w:tentative="1">
      <w:start w:val="1"/>
      <w:numFmt w:val="decimal"/>
      <w:lvlText w:val="%7."/>
      <w:lvlJc w:val="left"/>
      <w:pPr>
        <w:ind w:left="5895" w:hanging="360"/>
      </w:pPr>
    </w:lvl>
    <w:lvl w:ilvl="7" w:tplc="040C0019" w:tentative="1">
      <w:start w:val="1"/>
      <w:numFmt w:val="lowerLetter"/>
      <w:lvlText w:val="%8."/>
      <w:lvlJc w:val="left"/>
      <w:pPr>
        <w:ind w:left="6615" w:hanging="360"/>
      </w:pPr>
    </w:lvl>
    <w:lvl w:ilvl="8" w:tplc="040C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 w15:restartNumberingAfterBreak="0">
    <w:nsid w:val="06331324"/>
    <w:multiLevelType w:val="hybridMultilevel"/>
    <w:tmpl w:val="559A5756"/>
    <w:lvl w:ilvl="0" w:tplc="F120F50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75" w:hanging="360"/>
      </w:pPr>
    </w:lvl>
    <w:lvl w:ilvl="2" w:tplc="2000001B" w:tentative="1">
      <w:start w:val="1"/>
      <w:numFmt w:val="lowerRoman"/>
      <w:lvlText w:val="%3."/>
      <w:lvlJc w:val="right"/>
      <w:pPr>
        <w:ind w:left="1995" w:hanging="180"/>
      </w:pPr>
    </w:lvl>
    <w:lvl w:ilvl="3" w:tplc="2000000F" w:tentative="1">
      <w:start w:val="1"/>
      <w:numFmt w:val="decimal"/>
      <w:lvlText w:val="%4."/>
      <w:lvlJc w:val="left"/>
      <w:pPr>
        <w:ind w:left="2715" w:hanging="360"/>
      </w:pPr>
    </w:lvl>
    <w:lvl w:ilvl="4" w:tplc="20000019" w:tentative="1">
      <w:start w:val="1"/>
      <w:numFmt w:val="lowerLetter"/>
      <w:lvlText w:val="%5."/>
      <w:lvlJc w:val="left"/>
      <w:pPr>
        <w:ind w:left="3435" w:hanging="360"/>
      </w:pPr>
    </w:lvl>
    <w:lvl w:ilvl="5" w:tplc="2000001B" w:tentative="1">
      <w:start w:val="1"/>
      <w:numFmt w:val="lowerRoman"/>
      <w:lvlText w:val="%6."/>
      <w:lvlJc w:val="right"/>
      <w:pPr>
        <w:ind w:left="4155" w:hanging="180"/>
      </w:pPr>
    </w:lvl>
    <w:lvl w:ilvl="6" w:tplc="2000000F" w:tentative="1">
      <w:start w:val="1"/>
      <w:numFmt w:val="decimal"/>
      <w:lvlText w:val="%7."/>
      <w:lvlJc w:val="left"/>
      <w:pPr>
        <w:ind w:left="4875" w:hanging="360"/>
      </w:pPr>
    </w:lvl>
    <w:lvl w:ilvl="7" w:tplc="20000019" w:tentative="1">
      <w:start w:val="1"/>
      <w:numFmt w:val="lowerLetter"/>
      <w:lvlText w:val="%8."/>
      <w:lvlJc w:val="left"/>
      <w:pPr>
        <w:ind w:left="5595" w:hanging="360"/>
      </w:pPr>
    </w:lvl>
    <w:lvl w:ilvl="8" w:tplc="2000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091D4AFC"/>
    <w:multiLevelType w:val="hybridMultilevel"/>
    <w:tmpl w:val="BCA2093A"/>
    <w:lvl w:ilvl="0" w:tplc="5B2C0626">
      <w:start w:val="1"/>
      <w:numFmt w:val="decimal"/>
      <w:lvlText w:val="%1)"/>
      <w:lvlJc w:val="left"/>
      <w:pPr>
        <w:tabs>
          <w:tab w:val="num" w:pos="2190"/>
        </w:tabs>
        <w:ind w:left="2190" w:hanging="360"/>
      </w:pPr>
      <w:rPr>
        <w:color w:val="FF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761CAD"/>
    <w:multiLevelType w:val="hybridMultilevel"/>
    <w:tmpl w:val="9B00C60A"/>
    <w:lvl w:ilvl="0" w:tplc="901ACCB4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5" w:hanging="360"/>
      </w:pPr>
    </w:lvl>
    <w:lvl w:ilvl="2" w:tplc="2000001B" w:tentative="1">
      <w:start w:val="1"/>
      <w:numFmt w:val="lowerRoman"/>
      <w:lvlText w:val="%3."/>
      <w:lvlJc w:val="right"/>
      <w:pPr>
        <w:ind w:left="1835" w:hanging="180"/>
      </w:pPr>
    </w:lvl>
    <w:lvl w:ilvl="3" w:tplc="2000000F" w:tentative="1">
      <w:start w:val="1"/>
      <w:numFmt w:val="decimal"/>
      <w:lvlText w:val="%4."/>
      <w:lvlJc w:val="left"/>
      <w:pPr>
        <w:ind w:left="2555" w:hanging="360"/>
      </w:pPr>
    </w:lvl>
    <w:lvl w:ilvl="4" w:tplc="20000019" w:tentative="1">
      <w:start w:val="1"/>
      <w:numFmt w:val="lowerLetter"/>
      <w:lvlText w:val="%5."/>
      <w:lvlJc w:val="left"/>
      <w:pPr>
        <w:ind w:left="3275" w:hanging="360"/>
      </w:pPr>
    </w:lvl>
    <w:lvl w:ilvl="5" w:tplc="2000001B" w:tentative="1">
      <w:start w:val="1"/>
      <w:numFmt w:val="lowerRoman"/>
      <w:lvlText w:val="%6."/>
      <w:lvlJc w:val="right"/>
      <w:pPr>
        <w:ind w:left="3995" w:hanging="180"/>
      </w:pPr>
    </w:lvl>
    <w:lvl w:ilvl="6" w:tplc="2000000F" w:tentative="1">
      <w:start w:val="1"/>
      <w:numFmt w:val="decimal"/>
      <w:lvlText w:val="%7."/>
      <w:lvlJc w:val="left"/>
      <w:pPr>
        <w:ind w:left="4715" w:hanging="360"/>
      </w:pPr>
    </w:lvl>
    <w:lvl w:ilvl="7" w:tplc="20000019" w:tentative="1">
      <w:start w:val="1"/>
      <w:numFmt w:val="lowerLetter"/>
      <w:lvlText w:val="%8."/>
      <w:lvlJc w:val="left"/>
      <w:pPr>
        <w:ind w:left="5435" w:hanging="360"/>
      </w:pPr>
    </w:lvl>
    <w:lvl w:ilvl="8" w:tplc="2000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6" w15:restartNumberingAfterBreak="0">
    <w:nsid w:val="1469426E"/>
    <w:multiLevelType w:val="hybridMultilevel"/>
    <w:tmpl w:val="FE189622"/>
    <w:lvl w:ilvl="0" w:tplc="F1F62C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DZ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lang w:bidi="ar-DZ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C32A5"/>
    <w:multiLevelType w:val="hybridMultilevel"/>
    <w:tmpl w:val="499EC804"/>
    <w:lvl w:ilvl="0" w:tplc="CA92E23A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5300D"/>
    <w:multiLevelType w:val="hybridMultilevel"/>
    <w:tmpl w:val="1ECC004E"/>
    <w:lvl w:ilvl="0" w:tplc="ABD24376">
      <w:start w:val="1"/>
      <w:numFmt w:val="bullet"/>
      <w:lvlText w:val=""/>
      <w:lvlJc w:val="left"/>
      <w:pPr>
        <w:tabs>
          <w:tab w:val="num" w:pos="227"/>
        </w:tabs>
        <w:ind w:left="0" w:firstLine="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9" w15:restartNumberingAfterBreak="0">
    <w:nsid w:val="1AC93DFE"/>
    <w:multiLevelType w:val="hybridMultilevel"/>
    <w:tmpl w:val="6368019C"/>
    <w:lvl w:ilvl="0" w:tplc="94C010FE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0D835AF"/>
    <w:multiLevelType w:val="hybridMultilevel"/>
    <w:tmpl w:val="3D86CA5A"/>
    <w:lvl w:ilvl="0" w:tplc="6BD67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61722"/>
    <w:multiLevelType w:val="hybridMultilevel"/>
    <w:tmpl w:val="91C6FD86"/>
    <w:lvl w:ilvl="0" w:tplc="0DE437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i/>
        <w:color w:val="auto"/>
        <w:sz w:val="22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900CE"/>
    <w:multiLevelType w:val="hybridMultilevel"/>
    <w:tmpl w:val="A07C6256"/>
    <w:lvl w:ilvl="0" w:tplc="D51AF4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FF00FF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0909B7"/>
    <w:multiLevelType w:val="hybridMultilevel"/>
    <w:tmpl w:val="848EDB2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828AB"/>
    <w:multiLevelType w:val="hybridMultilevel"/>
    <w:tmpl w:val="F1328D30"/>
    <w:lvl w:ilvl="0" w:tplc="0CA0ABDE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5" w:hanging="360"/>
      </w:pPr>
    </w:lvl>
    <w:lvl w:ilvl="2" w:tplc="2000001B" w:tentative="1">
      <w:start w:val="1"/>
      <w:numFmt w:val="lowerRoman"/>
      <w:lvlText w:val="%3."/>
      <w:lvlJc w:val="right"/>
      <w:pPr>
        <w:ind w:left="1835" w:hanging="180"/>
      </w:pPr>
    </w:lvl>
    <w:lvl w:ilvl="3" w:tplc="2000000F" w:tentative="1">
      <w:start w:val="1"/>
      <w:numFmt w:val="decimal"/>
      <w:lvlText w:val="%4."/>
      <w:lvlJc w:val="left"/>
      <w:pPr>
        <w:ind w:left="2555" w:hanging="360"/>
      </w:pPr>
    </w:lvl>
    <w:lvl w:ilvl="4" w:tplc="20000019" w:tentative="1">
      <w:start w:val="1"/>
      <w:numFmt w:val="lowerLetter"/>
      <w:lvlText w:val="%5."/>
      <w:lvlJc w:val="left"/>
      <w:pPr>
        <w:ind w:left="3275" w:hanging="360"/>
      </w:pPr>
    </w:lvl>
    <w:lvl w:ilvl="5" w:tplc="2000001B" w:tentative="1">
      <w:start w:val="1"/>
      <w:numFmt w:val="lowerRoman"/>
      <w:lvlText w:val="%6."/>
      <w:lvlJc w:val="right"/>
      <w:pPr>
        <w:ind w:left="3995" w:hanging="180"/>
      </w:pPr>
    </w:lvl>
    <w:lvl w:ilvl="6" w:tplc="2000000F" w:tentative="1">
      <w:start w:val="1"/>
      <w:numFmt w:val="decimal"/>
      <w:lvlText w:val="%7."/>
      <w:lvlJc w:val="left"/>
      <w:pPr>
        <w:ind w:left="4715" w:hanging="360"/>
      </w:pPr>
    </w:lvl>
    <w:lvl w:ilvl="7" w:tplc="20000019" w:tentative="1">
      <w:start w:val="1"/>
      <w:numFmt w:val="lowerLetter"/>
      <w:lvlText w:val="%8."/>
      <w:lvlJc w:val="left"/>
      <w:pPr>
        <w:ind w:left="5435" w:hanging="360"/>
      </w:pPr>
    </w:lvl>
    <w:lvl w:ilvl="8" w:tplc="2000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5" w15:restartNumberingAfterBreak="0">
    <w:nsid w:val="2A873FE7"/>
    <w:multiLevelType w:val="hybridMultilevel"/>
    <w:tmpl w:val="5640615A"/>
    <w:lvl w:ilvl="0" w:tplc="E92AAD42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2D665DBB"/>
    <w:multiLevelType w:val="hybridMultilevel"/>
    <w:tmpl w:val="B7748D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4434B"/>
    <w:multiLevelType w:val="hybridMultilevel"/>
    <w:tmpl w:val="A40CD968"/>
    <w:lvl w:ilvl="0" w:tplc="6A8E2426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BD44EE"/>
    <w:multiLevelType w:val="hybridMultilevel"/>
    <w:tmpl w:val="5B0E80C6"/>
    <w:lvl w:ilvl="0" w:tplc="AF5494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D1DA7"/>
    <w:multiLevelType w:val="hybridMultilevel"/>
    <w:tmpl w:val="6C182EAC"/>
    <w:lvl w:ilvl="0" w:tplc="2000000F">
      <w:start w:val="1"/>
      <w:numFmt w:val="decimal"/>
      <w:lvlText w:val="%1."/>
      <w:lvlJc w:val="left"/>
      <w:pPr>
        <w:ind w:left="1410" w:hanging="360"/>
      </w:pPr>
    </w:lvl>
    <w:lvl w:ilvl="1" w:tplc="20000019" w:tentative="1">
      <w:start w:val="1"/>
      <w:numFmt w:val="lowerLetter"/>
      <w:lvlText w:val="%2."/>
      <w:lvlJc w:val="left"/>
      <w:pPr>
        <w:ind w:left="2130" w:hanging="360"/>
      </w:pPr>
    </w:lvl>
    <w:lvl w:ilvl="2" w:tplc="2000001B" w:tentative="1">
      <w:start w:val="1"/>
      <w:numFmt w:val="lowerRoman"/>
      <w:lvlText w:val="%3."/>
      <w:lvlJc w:val="right"/>
      <w:pPr>
        <w:ind w:left="2850" w:hanging="180"/>
      </w:pPr>
    </w:lvl>
    <w:lvl w:ilvl="3" w:tplc="2000000F" w:tentative="1">
      <w:start w:val="1"/>
      <w:numFmt w:val="decimal"/>
      <w:lvlText w:val="%4."/>
      <w:lvlJc w:val="left"/>
      <w:pPr>
        <w:ind w:left="3570" w:hanging="360"/>
      </w:pPr>
    </w:lvl>
    <w:lvl w:ilvl="4" w:tplc="20000019" w:tentative="1">
      <w:start w:val="1"/>
      <w:numFmt w:val="lowerLetter"/>
      <w:lvlText w:val="%5."/>
      <w:lvlJc w:val="left"/>
      <w:pPr>
        <w:ind w:left="4290" w:hanging="360"/>
      </w:pPr>
    </w:lvl>
    <w:lvl w:ilvl="5" w:tplc="2000001B" w:tentative="1">
      <w:start w:val="1"/>
      <w:numFmt w:val="lowerRoman"/>
      <w:lvlText w:val="%6."/>
      <w:lvlJc w:val="right"/>
      <w:pPr>
        <w:ind w:left="5010" w:hanging="180"/>
      </w:pPr>
    </w:lvl>
    <w:lvl w:ilvl="6" w:tplc="2000000F" w:tentative="1">
      <w:start w:val="1"/>
      <w:numFmt w:val="decimal"/>
      <w:lvlText w:val="%7."/>
      <w:lvlJc w:val="left"/>
      <w:pPr>
        <w:ind w:left="5730" w:hanging="360"/>
      </w:pPr>
    </w:lvl>
    <w:lvl w:ilvl="7" w:tplc="20000019" w:tentative="1">
      <w:start w:val="1"/>
      <w:numFmt w:val="lowerLetter"/>
      <w:lvlText w:val="%8."/>
      <w:lvlJc w:val="left"/>
      <w:pPr>
        <w:ind w:left="6450" w:hanging="360"/>
      </w:pPr>
    </w:lvl>
    <w:lvl w:ilvl="8" w:tplc="2000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0" w15:restartNumberingAfterBreak="0">
    <w:nsid w:val="3A5F1928"/>
    <w:multiLevelType w:val="hybridMultilevel"/>
    <w:tmpl w:val="6FDE188A"/>
    <w:lvl w:ilvl="0" w:tplc="6910F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47EB5"/>
    <w:multiLevelType w:val="hybridMultilevel"/>
    <w:tmpl w:val="C5E0BF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34D8E"/>
    <w:multiLevelType w:val="hybridMultilevel"/>
    <w:tmpl w:val="7A020854"/>
    <w:lvl w:ilvl="0" w:tplc="2000000F">
      <w:start w:val="1"/>
      <w:numFmt w:val="decimal"/>
      <w:lvlText w:val="%1."/>
      <w:lvlJc w:val="left"/>
      <w:pPr>
        <w:ind w:left="756" w:hanging="360"/>
      </w:pPr>
    </w:lvl>
    <w:lvl w:ilvl="1" w:tplc="20000019" w:tentative="1">
      <w:start w:val="1"/>
      <w:numFmt w:val="lowerLetter"/>
      <w:lvlText w:val="%2."/>
      <w:lvlJc w:val="left"/>
      <w:pPr>
        <w:ind w:left="1476" w:hanging="360"/>
      </w:pPr>
    </w:lvl>
    <w:lvl w:ilvl="2" w:tplc="2000001B" w:tentative="1">
      <w:start w:val="1"/>
      <w:numFmt w:val="lowerRoman"/>
      <w:lvlText w:val="%3."/>
      <w:lvlJc w:val="right"/>
      <w:pPr>
        <w:ind w:left="2196" w:hanging="180"/>
      </w:pPr>
    </w:lvl>
    <w:lvl w:ilvl="3" w:tplc="2000000F" w:tentative="1">
      <w:start w:val="1"/>
      <w:numFmt w:val="decimal"/>
      <w:lvlText w:val="%4."/>
      <w:lvlJc w:val="left"/>
      <w:pPr>
        <w:ind w:left="2916" w:hanging="360"/>
      </w:pPr>
    </w:lvl>
    <w:lvl w:ilvl="4" w:tplc="20000019" w:tentative="1">
      <w:start w:val="1"/>
      <w:numFmt w:val="lowerLetter"/>
      <w:lvlText w:val="%5."/>
      <w:lvlJc w:val="left"/>
      <w:pPr>
        <w:ind w:left="3636" w:hanging="360"/>
      </w:pPr>
    </w:lvl>
    <w:lvl w:ilvl="5" w:tplc="2000001B" w:tentative="1">
      <w:start w:val="1"/>
      <w:numFmt w:val="lowerRoman"/>
      <w:lvlText w:val="%6."/>
      <w:lvlJc w:val="right"/>
      <w:pPr>
        <w:ind w:left="4356" w:hanging="180"/>
      </w:pPr>
    </w:lvl>
    <w:lvl w:ilvl="6" w:tplc="2000000F" w:tentative="1">
      <w:start w:val="1"/>
      <w:numFmt w:val="decimal"/>
      <w:lvlText w:val="%7."/>
      <w:lvlJc w:val="left"/>
      <w:pPr>
        <w:ind w:left="5076" w:hanging="360"/>
      </w:pPr>
    </w:lvl>
    <w:lvl w:ilvl="7" w:tplc="20000019" w:tentative="1">
      <w:start w:val="1"/>
      <w:numFmt w:val="lowerLetter"/>
      <w:lvlText w:val="%8."/>
      <w:lvlJc w:val="left"/>
      <w:pPr>
        <w:ind w:left="5796" w:hanging="360"/>
      </w:pPr>
    </w:lvl>
    <w:lvl w:ilvl="8" w:tplc="2000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3" w15:restartNumberingAfterBreak="0">
    <w:nsid w:val="3FBF53B0"/>
    <w:multiLevelType w:val="hybridMultilevel"/>
    <w:tmpl w:val="550E76D4"/>
    <w:lvl w:ilvl="0" w:tplc="672EC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46665"/>
    <w:multiLevelType w:val="hybridMultilevel"/>
    <w:tmpl w:val="1054CA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81E77"/>
    <w:multiLevelType w:val="hybridMultilevel"/>
    <w:tmpl w:val="6246B2EC"/>
    <w:lvl w:ilvl="0" w:tplc="AF5494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E3610"/>
    <w:multiLevelType w:val="hybridMultilevel"/>
    <w:tmpl w:val="6E482A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8572EA"/>
    <w:multiLevelType w:val="hybridMultilevel"/>
    <w:tmpl w:val="F1EA4110"/>
    <w:lvl w:ilvl="0" w:tplc="CE4272E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10" w:hanging="360"/>
      </w:pPr>
    </w:lvl>
    <w:lvl w:ilvl="2" w:tplc="2000001B" w:tentative="1">
      <w:start w:val="1"/>
      <w:numFmt w:val="lowerRoman"/>
      <w:lvlText w:val="%3."/>
      <w:lvlJc w:val="right"/>
      <w:pPr>
        <w:ind w:left="2130" w:hanging="180"/>
      </w:pPr>
    </w:lvl>
    <w:lvl w:ilvl="3" w:tplc="2000000F" w:tentative="1">
      <w:start w:val="1"/>
      <w:numFmt w:val="decimal"/>
      <w:lvlText w:val="%4."/>
      <w:lvlJc w:val="left"/>
      <w:pPr>
        <w:ind w:left="2850" w:hanging="360"/>
      </w:pPr>
    </w:lvl>
    <w:lvl w:ilvl="4" w:tplc="20000019" w:tentative="1">
      <w:start w:val="1"/>
      <w:numFmt w:val="lowerLetter"/>
      <w:lvlText w:val="%5."/>
      <w:lvlJc w:val="left"/>
      <w:pPr>
        <w:ind w:left="3570" w:hanging="360"/>
      </w:pPr>
    </w:lvl>
    <w:lvl w:ilvl="5" w:tplc="2000001B" w:tentative="1">
      <w:start w:val="1"/>
      <w:numFmt w:val="lowerRoman"/>
      <w:lvlText w:val="%6."/>
      <w:lvlJc w:val="right"/>
      <w:pPr>
        <w:ind w:left="4290" w:hanging="180"/>
      </w:pPr>
    </w:lvl>
    <w:lvl w:ilvl="6" w:tplc="2000000F" w:tentative="1">
      <w:start w:val="1"/>
      <w:numFmt w:val="decimal"/>
      <w:lvlText w:val="%7."/>
      <w:lvlJc w:val="left"/>
      <w:pPr>
        <w:ind w:left="5010" w:hanging="360"/>
      </w:pPr>
    </w:lvl>
    <w:lvl w:ilvl="7" w:tplc="20000019" w:tentative="1">
      <w:start w:val="1"/>
      <w:numFmt w:val="lowerLetter"/>
      <w:lvlText w:val="%8."/>
      <w:lvlJc w:val="left"/>
      <w:pPr>
        <w:ind w:left="5730" w:hanging="360"/>
      </w:pPr>
    </w:lvl>
    <w:lvl w:ilvl="8" w:tplc="2000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8" w15:restartNumberingAfterBreak="0">
    <w:nsid w:val="57120719"/>
    <w:multiLevelType w:val="hybridMultilevel"/>
    <w:tmpl w:val="7A020854"/>
    <w:lvl w:ilvl="0" w:tplc="FFFFFFFF">
      <w:start w:val="1"/>
      <w:numFmt w:val="decimal"/>
      <w:lvlText w:val="%1."/>
      <w:lvlJc w:val="left"/>
      <w:pPr>
        <w:ind w:left="756" w:hanging="360"/>
      </w:pPr>
    </w:lvl>
    <w:lvl w:ilvl="1" w:tplc="FFFFFFFF" w:tentative="1">
      <w:start w:val="1"/>
      <w:numFmt w:val="lowerLetter"/>
      <w:lvlText w:val="%2."/>
      <w:lvlJc w:val="left"/>
      <w:pPr>
        <w:ind w:left="1476" w:hanging="360"/>
      </w:pPr>
    </w:lvl>
    <w:lvl w:ilvl="2" w:tplc="FFFFFFFF" w:tentative="1">
      <w:start w:val="1"/>
      <w:numFmt w:val="lowerRoman"/>
      <w:lvlText w:val="%3."/>
      <w:lvlJc w:val="right"/>
      <w:pPr>
        <w:ind w:left="2196" w:hanging="180"/>
      </w:pPr>
    </w:lvl>
    <w:lvl w:ilvl="3" w:tplc="FFFFFFFF" w:tentative="1">
      <w:start w:val="1"/>
      <w:numFmt w:val="decimal"/>
      <w:lvlText w:val="%4."/>
      <w:lvlJc w:val="left"/>
      <w:pPr>
        <w:ind w:left="2916" w:hanging="360"/>
      </w:pPr>
    </w:lvl>
    <w:lvl w:ilvl="4" w:tplc="FFFFFFFF" w:tentative="1">
      <w:start w:val="1"/>
      <w:numFmt w:val="lowerLetter"/>
      <w:lvlText w:val="%5."/>
      <w:lvlJc w:val="left"/>
      <w:pPr>
        <w:ind w:left="3636" w:hanging="360"/>
      </w:pPr>
    </w:lvl>
    <w:lvl w:ilvl="5" w:tplc="FFFFFFFF" w:tentative="1">
      <w:start w:val="1"/>
      <w:numFmt w:val="lowerRoman"/>
      <w:lvlText w:val="%6."/>
      <w:lvlJc w:val="right"/>
      <w:pPr>
        <w:ind w:left="4356" w:hanging="180"/>
      </w:pPr>
    </w:lvl>
    <w:lvl w:ilvl="6" w:tplc="FFFFFFFF" w:tentative="1">
      <w:start w:val="1"/>
      <w:numFmt w:val="decimal"/>
      <w:lvlText w:val="%7."/>
      <w:lvlJc w:val="left"/>
      <w:pPr>
        <w:ind w:left="5076" w:hanging="360"/>
      </w:pPr>
    </w:lvl>
    <w:lvl w:ilvl="7" w:tplc="FFFFFFFF" w:tentative="1">
      <w:start w:val="1"/>
      <w:numFmt w:val="lowerLetter"/>
      <w:lvlText w:val="%8."/>
      <w:lvlJc w:val="left"/>
      <w:pPr>
        <w:ind w:left="5796" w:hanging="360"/>
      </w:pPr>
    </w:lvl>
    <w:lvl w:ilvl="8" w:tplc="FFFFFFFF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9" w15:restartNumberingAfterBreak="0">
    <w:nsid w:val="577C658C"/>
    <w:multiLevelType w:val="hybridMultilevel"/>
    <w:tmpl w:val="D5AE1408"/>
    <w:lvl w:ilvl="0" w:tplc="FFFFFFFF">
      <w:start w:val="1"/>
      <w:numFmt w:val="decimal"/>
      <w:lvlText w:val="%1."/>
      <w:lvlJc w:val="left"/>
      <w:pPr>
        <w:ind w:left="756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2740CE"/>
    <w:multiLevelType w:val="hybridMultilevel"/>
    <w:tmpl w:val="F856ACD4"/>
    <w:lvl w:ilvl="0" w:tplc="1BBC6A4A">
      <w:start w:val="1"/>
      <w:numFmt w:val="decimal"/>
      <w:lvlText w:val="%1."/>
      <w:lvlJc w:val="left"/>
      <w:pPr>
        <w:ind w:left="534" w:hanging="360"/>
      </w:pPr>
      <w:rPr>
        <w:rFonts w:cstheme="minorHAns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254" w:hanging="360"/>
      </w:pPr>
    </w:lvl>
    <w:lvl w:ilvl="2" w:tplc="040C001B" w:tentative="1">
      <w:start w:val="1"/>
      <w:numFmt w:val="lowerRoman"/>
      <w:lvlText w:val="%3."/>
      <w:lvlJc w:val="right"/>
      <w:pPr>
        <w:ind w:left="1974" w:hanging="180"/>
      </w:pPr>
    </w:lvl>
    <w:lvl w:ilvl="3" w:tplc="040C000F" w:tentative="1">
      <w:start w:val="1"/>
      <w:numFmt w:val="decimal"/>
      <w:lvlText w:val="%4."/>
      <w:lvlJc w:val="left"/>
      <w:pPr>
        <w:ind w:left="2694" w:hanging="360"/>
      </w:pPr>
    </w:lvl>
    <w:lvl w:ilvl="4" w:tplc="040C0019" w:tentative="1">
      <w:start w:val="1"/>
      <w:numFmt w:val="lowerLetter"/>
      <w:lvlText w:val="%5."/>
      <w:lvlJc w:val="left"/>
      <w:pPr>
        <w:ind w:left="3414" w:hanging="360"/>
      </w:pPr>
    </w:lvl>
    <w:lvl w:ilvl="5" w:tplc="040C001B" w:tentative="1">
      <w:start w:val="1"/>
      <w:numFmt w:val="lowerRoman"/>
      <w:lvlText w:val="%6."/>
      <w:lvlJc w:val="right"/>
      <w:pPr>
        <w:ind w:left="4134" w:hanging="180"/>
      </w:pPr>
    </w:lvl>
    <w:lvl w:ilvl="6" w:tplc="040C000F" w:tentative="1">
      <w:start w:val="1"/>
      <w:numFmt w:val="decimal"/>
      <w:lvlText w:val="%7."/>
      <w:lvlJc w:val="left"/>
      <w:pPr>
        <w:ind w:left="4854" w:hanging="360"/>
      </w:pPr>
    </w:lvl>
    <w:lvl w:ilvl="7" w:tplc="040C0019" w:tentative="1">
      <w:start w:val="1"/>
      <w:numFmt w:val="lowerLetter"/>
      <w:lvlText w:val="%8."/>
      <w:lvlJc w:val="left"/>
      <w:pPr>
        <w:ind w:left="5574" w:hanging="360"/>
      </w:pPr>
    </w:lvl>
    <w:lvl w:ilvl="8" w:tplc="040C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31" w15:restartNumberingAfterBreak="0">
    <w:nsid w:val="644A4792"/>
    <w:multiLevelType w:val="hybridMultilevel"/>
    <w:tmpl w:val="497804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F07B64"/>
    <w:multiLevelType w:val="hybridMultilevel"/>
    <w:tmpl w:val="949CCB1C"/>
    <w:lvl w:ilvl="0" w:tplc="65F022A6">
      <w:start w:val="1"/>
      <w:numFmt w:val="decimal"/>
      <w:lvlText w:val="%1."/>
      <w:lvlJc w:val="left"/>
      <w:pPr>
        <w:ind w:left="720" w:hanging="360"/>
      </w:pPr>
      <w:rPr>
        <w:rFonts w:cs="Simplified Arabic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E17C7"/>
    <w:multiLevelType w:val="hybridMultilevel"/>
    <w:tmpl w:val="DD12AF58"/>
    <w:lvl w:ilvl="0" w:tplc="4FCEEF96">
      <w:start w:val="1"/>
      <w:numFmt w:val="decimal"/>
      <w:lvlText w:val="%1."/>
      <w:lvlJc w:val="left"/>
      <w:pPr>
        <w:ind w:left="-633" w:hanging="360"/>
      </w:pPr>
    </w:lvl>
    <w:lvl w:ilvl="1" w:tplc="040C0019">
      <w:start w:val="1"/>
      <w:numFmt w:val="lowerLetter"/>
      <w:lvlText w:val="%2."/>
      <w:lvlJc w:val="left"/>
      <w:pPr>
        <w:ind w:left="87" w:hanging="360"/>
      </w:pPr>
    </w:lvl>
    <w:lvl w:ilvl="2" w:tplc="040C001B">
      <w:start w:val="1"/>
      <w:numFmt w:val="lowerRoman"/>
      <w:lvlText w:val="%3."/>
      <w:lvlJc w:val="right"/>
      <w:pPr>
        <w:ind w:left="807" w:hanging="180"/>
      </w:pPr>
    </w:lvl>
    <w:lvl w:ilvl="3" w:tplc="040C000F">
      <w:start w:val="1"/>
      <w:numFmt w:val="decimal"/>
      <w:lvlText w:val="%4."/>
      <w:lvlJc w:val="left"/>
      <w:pPr>
        <w:ind w:left="1527" w:hanging="360"/>
      </w:pPr>
    </w:lvl>
    <w:lvl w:ilvl="4" w:tplc="040C0019">
      <w:start w:val="1"/>
      <w:numFmt w:val="lowerLetter"/>
      <w:lvlText w:val="%5."/>
      <w:lvlJc w:val="left"/>
      <w:pPr>
        <w:ind w:left="2247" w:hanging="360"/>
      </w:pPr>
    </w:lvl>
    <w:lvl w:ilvl="5" w:tplc="040C001B">
      <w:start w:val="1"/>
      <w:numFmt w:val="lowerRoman"/>
      <w:lvlText w:val="%6."/>
      <w:lvlJc w:val="right"/>
      <w:pPr>
        <w:ind w:left="2967" w:hanging="180"/>
      </w:pPr>
    </w:lvl>
    <w:lvl w:ilvl="6" w:tplc="040C000F">
      <w:start w:val="1"/>
      <w:numFmt w:val="decimal"/>
      <w:lvlText w:val="%7."/>
      <w:lvlJc w:val="left"/>
      <w:pPr>
        <w:ind w:left="3687" w:hanging="360"/>
      </w:pPr>
    </w:lvl>
    <w:lvl w:ilvl="7" w:tplc="040C0019">
      <w:start w:val="1"/>
      <w:numFmt w:val="lowerLetter"/>
      <w:lvlText w:val="%8."/>
      <w:lvlJc w:val="left"/>
      <w:pPr>
        <w:ind w:left="4407" w:hanging="360"/>
      </w:pPr>
    </w:lvl>
    <w:lvl w:ilvl="8" w:tplc="040C001B">
      <w:start w:val="1"/>
      <w:numFmt w:val="lowerRoman"/>
      <w:lvlText w:val="%9."/>
      <w:lvlJc w:val="right"/>
      <w:pPr>
        <w:ind w:left="5127" w:hanging="180"/>
      </w:pPr>
    </w:lvl>
  </w:abstractNum>
  <w:abstractNum w:abstractNumId="34" w15:restartNumberingAfterBreak="0">
    <w:nsid w:val="6C9F66B6"/>
    <w:multiLevelType w:val="hybridMultilevel"/>
    <w:tmpl w:val="B26C902E"/>
    <w:lvl w:ilvl="0" w:tplc="F1FAA648">
      <w:numFmt w:val="bullet"/>
      <w:lvlText w:val="-"/>
      <w:lvlJc w:val="left"/>
      <w:pPr>
        <w:ind w:left="780" w:hanging="360"/>
      </w:pPr>
      <w:rPr>
        <w:rFonts w:ascii="Simplified Arabic" w:eastAsiaTheme="minorHAnsi" w:hAnsi="Simplified Arabic" w:cs="Simplified Arabic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6F764DA2"/>
    <w:multiLevelType w:val="hybridMultilevel"/>
    <w:tmpl w:val="A8985DE8"/>
    <w:lvl w:ilvl="0" w:tplc="5748C0A2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9B62AA"/>
    <w:multiLevelType w:val="hybridMultilevel"/>
    <w:tmpl w:val="73B2DC9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43D8F"/>
    <w:multiLevelType w:val="hybridMultilevel"/>
    <w:tmpl w:val="D930A9AE"/>
    <w:lvl w:ilvl="0" w:tplc="04090005">
      <w:start w:val="1"/>
      <w:numFmt w:val="bullet"/>
      <w:lvlText w:val=""/>
      <w:lvlJc w:val="left"/>
      <w:pPr>
        <w:tabs>
          <w:tab w:val="num" w:pos="813"/>
        </w:tabs>
        <w:ind w:left="813" w:hanging="360"/>
      </w:pPr>
      <w:rPr>
        <w:rFonts w:ascii="Wingdings" w:hAnsi="Wingdings" w:hint="default"/>
      </w:rPr>
    </w:lvl>
    <w:lvl w:ilvl="1" w:tplc="F848A1BC">
      <w:start w:val="1"/>
      <w:numFmt w:val="bullet"/>
      <w:lvlText w:val=""/>
      <w:lvlJc w:val="left"/>
      <w:pPr>
        <w:tabs>
          <w:tab w:val="num" w:pos="1343"/>
        </w:tabs>
        <w:ind w:left="1343" w:hanging="17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38" w15:restartNumberingAfterBreak="0">
    <w:nsid w:val="74286E05"/>
    <w:multiLevelType w:val="hybridMultilevel"/>
    <w:tmpl w:val="E3BC5C2E"/>
    <w:lvl w:ilvl="0" w:tplc="7C54186A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5" w:hanging="360"/>
      </w:pPr>
    </w:lvl>
    <w:lvl w:ilvl="2" w:tplc="2000001B" w:tentative="1">
      <w:start w:val="1"/>
      <w:numFmt w:val="lowerRoman"/>
      <w:lvlText w:val="%3."/>
      <w:lvlJc w:val="right"/>
      <w:pPr>
        <w:ind w:left="1835" w:hanging="180"/>
      </w:pPr>
    </w:lvl>
    <w:lvl w:ilvl="3" w:tplc="2000000F" w:tentative="1">
      <w:start w:val="1"/>
      <w:numFmt w:val="decimal"/>
      <w:lvlText w:val="%4."/>
      <w:lvlJc w:val="left"/>
      <w:pPr>
        <w:ind w:left="2555" w:hanging="360"/>
      </w:pPr>
    </w:lvl>
    <w:lvl w:ilvl="4" w:tplc="20000019" w:tentative="1">
      <w:start w:val="1"/>
      <w:numFmt w:val="lowerLetter"/>
      <w:lvlText w:val="%5."/>
      <w:lvlJc w:val="left"/>
      <w:pPr>
        <w:ind w:left="3275" w:hanging="360"/>
      </w:pPr>
    </w:lvl>
    <w:lvl w:ilvl="5" w:tplc="2000001B" w:tentative="1">
      <w:start w:val="1"/>
      <w:numFmt w:val="lowerRoman"/>
      <w:lvlText w:val="%6."/>
      <w:lvlJc w:val="right"/>
      <w:pPr>
        <w:ind w:left="3995" w:hanging="180"/>
      </w:pPr>
    </w:lvl>
    <w:lvl w:ilvl="6" w:tplc="2000000F" w:tentative="1">
      <w:start w:val="1"/>
      <w:numFmt w:val="decimal"/>
      <w:lvlText w:val="%7."/>
      <w:lvlJc w:val="left"/>
      <w:pPr>
        <w:ind w:left="4715" w:hanging="360"/>
      </w:pPr>
    </w:lvl>
    <w:lvl w:ilvl="7" w:tplc="20000019" w:tentative="1">
      <w:start w:val="1"/>
      <w:numFmt w:val="lowerLetter"/>
      <w:lvlText w:val="%8."/>
      <w:lvlJc w:val="left"/>
      <w:pPr>
        <w:ind w:left="5435" w:hanging="360"/>
      </w:pPr>
    </w:lvl>
    <w:lvl w:ilvl="8" w:tplc="2000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9" w15:restartNumberingAfterBreak="0">
    <w:nsid w:val="7C661813"/>
    <w:multiLevelType w:val="hybridMultilevel"/>
    <w:tmpl w:val="861C7BC2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F848A1BC">
      <w:start w:val="1"/>
      <w:numFmt w:val="bullet"/>
      <w:lvlText w:val=""/>
      <w:lvlJc w:val="left"/>
      <w:pPr>
        <w:tabs>
          <w:tab w:val="num" w:pos="2060"/>
        </w:tabs>
        <w:ind w:left="2060" w:hanging="17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0" w15:restartNumberingAfterBreak="0">
    <w:nsid w:val="7E002965"/>
    <w:multiLevelType w:val="hybridMultilevel"/>
    <w:tmpl w:val="72D27A3A"/>
    <w:lvl w:ilvl="0" w:tplc="52028AB6">
      <w:start w:val="1"/>
      <w:numFmt w:val="decimal"/>
      <w:lvlText w:val="%1."/>
      <w:lvlJc w:val="left"/>
      <w:pPr>
        <w:ind w:left="-105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334" w:hanging="360"/>
      </w:pPr>
    </w:lvl>
    <w:lvl w:ilvl="2" w:tplc="040C001B" w:tentative="1">
      <w:start w:val="1"/>
      <w:numFmt w:val="lowerRoman"/>
      <w:lvlText w:val="%3."/>
      <w:lvlJc w:val="right"/>
      <w:pPr>
        <w:ind w:left="386" w:hanging="180"/>
      </w:pPr>
    </w:lvl>
    <w:lvl w:ilvl="3" w:tplc="040C000F" w:tentative="1">
      <w:start w:val="1"/>
      <w:numFmt w:val="decimal"/>
      <w:lvlText w:val="%4."/>
      <w:lvlJc w:val="left"/>
      <w:pPr>
        <w:ind w:left="1106" w:hanging="360"/>
      </w:pPr>
    </w:lvl>
    <w:lvl w:ilvl="4" w:tplc="040C0019" w:tentative="1">
      <w:start w:val="1"/>
      <w:numFmt w:val="lowerLetter"/>
      <w:lvlText w:val="%5."/>
      <w:lvlJc w:val="left"/>
      <w:pPr>
        <w:ind w:left="1826" w:hanging="360"/>
      </w:pPr>
    </w:lvl>
    <w:lvl w:ilvl="5" w:tplc="040C001B" w:tentative="1">
      <w:start w:val="1"/>
      <w:numFmt w:val="lowerRoman"/>
      <w:lvlText w:val="%6."/>
      <w:lvlJc w:val="right"/>
      <w:pPr>
        <w:ind w:left="2546" w:hanging="180"/>
      </w:pPr>
    </w:lvl>
    <w:lvl w:ilvl="6" w:tplc="040C000F" w:tentative="1">
      <w:start w:val="1"/>
      <w:numFmt w:val="decimal"/>
      <w:lvlText w:val="%7."/>
      <w:lvlJc w:val="left"/>
      <w:pPr>
        <w:ind w:left="3266" w:hanging="360"/>
      </w:pPr>
    </w:lvl>
    <w:lvl w:ilvl="7" w:tplc="040C0019" w:tentative="1">
      <w:start w:val="1"/>
      <w:numFmt w:val="lowerLetter"/>
      <w:lvlText w:val="%8."/>
      <w:lvlJc w:val="left"/>
      <w:pPr>
        <w:ind w:left="3986" w:hanging="360"/>
      </w:pPr>
    </w:lvl>
    <w:lvl w:ilvl="8" w:tplc="040C001B" w:tentative="1">
      <w:start w:val="1"/>
      <w:numFmt w:val="lowerRoman"/>
      <w:lvlText w:val="%9."/>
      <w:lvlJc w:val="right"/>
      <w:pPr>
        <w:ind w:left="4706" w:hanging="180"/>
      </w:pPr>
    </w:lvl>
  </w:abstractNum>
  <w:num w:numId="1" w16cid:durableId="237180145">
    <w:abstractNumId w:val="9"/>
  </w:num>
  <w:num w:numId="2" w16cid:durableId="584461586">
    <w:abstractNumId w:val="25"/>
  </w:num>
  <w:num w:numId="3" w16cid:durableId="1002857701">
    <w:abstractNumId w:val="26"/>
  </w:num>
  <w:num w:numId="4" w16cid:durableId="1283268148">
    <w:abstractNumId w:val="2"/>
  </w:num>
  <w:num w:numId="5" w16cid:durableId="733623680">
    <w:abstractNumId w:val="37"/>
  </w:num>
  <w:num w:numId="6" w16cid:durableId="595670283">
    <w:abstractNumId w:val="6"/>
  </w:num>
  <w:num w:numId="7" w16cid:durableId="1097561516">
    <w:abstractNumId w:val="11"/>
  </w:num>
  <w:num w:numId="8" w16cid:durableId="2084717201">
    <w:abstractNumId w:val="1"/>
  </w:num>
  <w:num w:numId="9" w16cid:durableId="1965457287">
    <w:abstractNumId w:val="7"/>
  </w:num>
  <w:num w:numId="10" w16cid:durableId="176357642">
    <w:abstractNumId w:val="16"/>
  </w:num>
  <w:num w:numId="11" w16cid:durableId="1266764765">
    <w:abstractNumId w:val="23"/>
  </w:num>
  <w:num w:numId="12" w16cid:durableId="1455758284">
    <w:abstractNumId w:val="15"/>
  </w:num>
  <w:num w:numId="13" w16cid:durableId="1180659470">
    <w:abstractNumId w:val="39"/>
  </w:num>
  <w:num w:numId="14" w16cid:durableId="1315254488">
    <w:abstractNumId w:val="31"/>
  </w:num>
  <w:num w:numId="15" w16cid:durableId="188689573">
    <w:abstractNumId w:val="0"/>
  </w:num>
  <w:num w:numId="16" w16cid:durableId="2078237877">
    <w:abstractNumId w:val="24"/>
  </w:num>
  <w:num w:numId="17" w16cid:durableId="1534416411">
    <w:abstractNumId w:val="30"/>
  </w:num>
  <w:num w:numId="18" w16cid:durableId="1004698760">
    <w:abstractNumId w:val="32"/>
  </w:num>
  <w:num w:numId="19" w16cid:durableId="436559025">
    <w:abstractNumId w:val="12"/>
  </w:num>
  <w:num w:numId="20" w16cid:durableId="1593974168">
    <w:abstractNumId w:val="4"/>
  </w:num>
  <w:num w:numId="21" w16cid:durableId="961691805">
    <w:abstractNumId w:val="35"/>
  </w:num>
  <w:num w:numId="22" w16cid:durableId="387808142">
    <w:abstractNumId w:val="17"/>
  </w:num>
  <w:num w:numId="23" w16cid:durableId="25759628">
    <w:abstractNumId w:val="34"/>
  </w:num>
  <w:num w:numId="24" w16cid:durableId="300117067">
    <w:abstractNumId w:val="40"/>
  </w:num>
  <w:num w:numId="25" w16cid:durableId="1069882508">
    <w:abstractNumId w:val="27"/>
  </w:num>
  <w:num w:numId="26" w16cid:durableId="2458463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90079858">
    <w:abstractNumId w:val="36"/>
  </w:num>
  <w:num w:numId="28" w16cid:durableId="1006129118">
    <w:abstractNumId w:val="13"/>
  </w:num>
  <w:num w:numId="29" w16cid:durableId="1093236032">
    <w:abstractNumId w:val="21"/>
  </w:num>
  <w:num w:numId="30" w16cid:durableId="837692639">
    <w:abstractNumId w:val="14"/>
  </w:num>
  <w:num w:numId="31" w16cid:durableId="797992401">
    <w:abstractNumId w:val="38"/>
  </w:num>
  <w:num w:numId="32" w16cid:durableId="1226448632">
    <w:abstractNumId w:val="5"/>
  </w:num>
  <w:num w:numId="33" w16cid:durableId="1640919725">
    <w:abstractNumId w:val="10"/>
  </w:num>
  <w:num w:numId="34" w16cid:durableId="414865992">
    <w:abstractNumId w:val="18"/>
  </w:num>
  <w:num w:numId="35" w16cid:durableId="1098252557">
    <w:abstractNumId w:val="20"/>
  </w:num>
  <w:num w:numId="36" w16cid:durableId="268588455">
    <w:abstractNumId w:val="22"/>
  </w:num>
  <w:num w:numId="37" w16cid:durableId="982780439">
    <w:abstractNumId w:val="28"/>
  </w:num>
  <w:num w:numId="38" w16cid:durableId="917790488">
    <w:abstractNumId w:val="29"/>
  </w:num>
  <w:num w:numId="39" w16cid:durableId="1848514558">
    <w:abstractNumId w:val="3"/>
  </w:num>
  <w:num w:numId="40" w16cid:durableId="478813964">
    <w:abstractNumId w:val="8"/>
  </w:num>
  <w:num w:numId="41" w16cid:durableId="11635449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BE"/>
    <w:rsid w:val="00001CE9"/>
    <w:rsid w:val="00033564"/>
    <w:rsid w:val="000448B3"/>
    <w:rsid w:val="0005485F"/>
    <w:rsid w:val="00061C83"/>
    <w:rsid w:val="00080A18"/>
    <w:rsid w:val="000869A9"/>
    <w:rsid w:val="001101A3"/>
    <w:rsid w:val="001159FD"/>
    <w:rsid w:val="0012061E"/>
    <w:rsid w:val="00184868"/>
    <w:rsid w:val="001A1E8F"/>
    <w:rsid w:val="001A407C"/>
    <w:rsid w:val="001D0AFA"/>
    <w:rsid w:val="002250DD"/>
    <w:rsid w:val="002915CE"/>
    <w:rsid w:val="00305590"/>
    <w:rsid w:val="00347F55"/>
    <w:rsid w:val="0036489D"/>
    <w:rsid w:val="0036686E"/>
    <w:rsid w:val="003D5BFF"/>
    <w:rsid w:val="003D6702"/>
    <w:rsid w:val="003F1B6C"/>
    <w:rsid w:val="003F7FAE"/>
    <w:rsid w:val="0042346F"/>
    <w:rsid w:val="0042747E"/>
    <w:rsid w:val="004653BE"/>
    <w:rsid w:val="0046792D"/>
    <w:rsid w:val="0047770D"/>
    <w:rsid w:val="00496E85"/>
    <w:rsid w:val="004C2F53"/>
    <w:rsid w:val="00560BBD"/>
    <w:rsid w:val="005A0873"/>
    <w:rsid w:val="00645C77"/>
    <w:rsid w:val="006526EC"/>
    <w:rsid w:val="006858DB"/>
    <w:rsid w:val="006E0C4E"/>
    <w:rsid w:val="006F5DCB"/>
    <w:rsid w:val="00712645"/>
    <w:rsid w:val="00720D5A"/>
    <w:rsid w:val="0072668B"/>
    <w:rsid w:val="00766B31"/>
    <w:rsid w:val="00792B9B"/>
    <w:rsid w:val="00812F94"/>
    <w:rsid w:val="008251D7"/>
    <w:rsid w:val="00834B18"/>
    <w:rsid w:val="00840E5E"/>
    <w:rsid w:val="00847BBD"/>
    <w:rsid w:val="00847C30"/>
    <w:rsid w:val="0086601B"/>
    <w:rsid w:val="00873428"/>
    <w:rsid w:val="00876C9D"/>
    <w:rsid w:val="008F3252"/>
    <w:rsid w:val="0096214E"/>
    <w:rsid w:val="00981E9C"/>
    <w:rsid w:val="00A704EB"/>
    <w:rsid w:val="00AA0CDC"/>
    <w:rsid w:val="00AC4AAE"/>
    <w:rsid w:val="00AC74A8"/>
    <w:rsid w:val="00B21D4A"/>
    <w:rsid w:val="00BC0A76"/>
    <w:rsid w:val="00BC1043"/>
    <w:rsid w:val="00BE6698"/>
    <w:rsid w:val="00C17F78"/>
    <w:rsid w:val="00C2649B"/>
    <w:rsid w:val="00C419C2"/>
    <w:rsid w:val="00C448DD"/>
    <w:rsid w:val="00C81718"/>
    <w:rsid w:val="00C900FF"/>
    <w:rsid w:val="00CA3C1E"/>
    <w:rsid w:val="00CA4226"/>
    <w:rsid w:val="00CA5119"/>
    <w:rsid w:val="00CA5670"/>
    <w:rsid w:val="00CC6DFC"/>
    <w:rsid w:val="00CF3C38"/>
    <w:rsid w:val="00D60CA1"/>
    <w:rsid w:val="00D727B9"/>
    <w:rsid w:val="00D935F4"/>
    <w:rsid w:val="00DA0E94"/>
    <w:rsid w:val="00DA4F13"/>
    <w:rsid w:val="00DB6768"/>
    <w:rsid w:val="00DC6F33"/>
    <w:rsid w:val="00DF3C71"/>
    <w:rsid w:val="00E13275"/>
    <w:rsid w:val="00E35421"/>
    <w:rsid w:val="00E60A10"/>
    <w:rsid w:val="00EA6A8F"/>
    <w:rsid w:val="00EC70C0"/>
    <w:rsid w:val="00ED3865"/>
    <w:rsid w:val="00F0594E"/>
    <w:rsid w:val="00F4222D"/>
    <w:rsid w:val="00F432F9"/>
    <w:rsid w:val="00F443AD"/>
    <w:rsid w:val="00FB5A89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2C1DC8AF"/>
  <w15:docId w15:val="{CD6DA768-87F2-4D59-87A4-98538F9F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A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60A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A704E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0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04E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A4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F13"/>
  </w:style>
  <w:style w:type="paragraph" w:styleId="Pieddepage">
    <w:name w:val="footer"/>
    <w:basedOn w:val="Normal"/>
    <w:link w:val="PieddepageCar"/>
    <w:uiPriority w:val="99"/>
    <w:unhideWhenUsed/>
    <w:rsid w:val="00DA4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F13"/>
  </w:style>
  <w:style w:type="character" w:styleId="Lienhypertexte">
    <w:name w:val="Hyperlink"/>
    <w:basedOn w:val="Policepardfaut"/>
    <w:uiPriority w:val="99"/>
    <w:unhideWhenUsed/>
    <w:rsid w:val="00C900F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900F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21D4A"/>
    <w:pPr>
      <w:ind w:left="720"/>
      <w:contextualSpacing/>
    </w:pPr>
  </w:style>
  <w:style w:type="paragraph" w:styleId="Corpsdetexte">
    <w:name w:val="Body Text"/>
    <w:basedOn w:val="Normal"/>
    <w:link w:val="CorpsdetexteCar"/>
    <w:rsid w:val="00CC6DFC"/>
    <w:pPr>
      <w:bidi/>
      <w:spacing w:after="0" w:line="360" w:lineRule="auto"/>
    </w:pPr>
    <w:rPr>
      <w:rFonts w:ascii="Times New Roman" w:eastAsia="Times New Roman" w:hAnsi="Times New Roman" w:cs="Traditional Arabic"/>
      <w:sz w:val="20"/>
      <w:szCs w:val="32"/>
      <w:lang w:val="en-US"/>
    </w:rPr>
  </w:style>
  <w:style w:type="character" w:customStyle="1" w:styleId="CorpsdetexteCar">
    <w:name w:val="Corps de texte Car"/>
    <w:basedOn w:val="Policepardfaut"/>
    <w:link w:val="Corpsdetexte"/>
    <w:rsid w:val="00CC6DFC"/>
    <w:rPr>
      <w:rFonts w:ascii="Times New Roman" w:eastAsia="Times New Roman" w:hAnsi="Times New Roman" w:cs="Traditional Arabic"/>
      <w:sz w:val="20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7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63" Type="http://schemas.openxmlformats.org/officeDocument/2006/relationships/image" Target="media/image29.wmf"/><Relationship Id="rId68" Type="http://schemas.openxmlformats.org/officeDocument/2006/relationships/image" Target="media/image32.wmf"/><Relationship Id="rId84" Type="http://schemas.openxmlformats.org/officeDocument/2006/relationships/oleObject" Target="embeddings/oleObject38.bin"/><Relationship Id="rId89" Type="http://schemas.openxmlformats.org/officeDocument/2006/relationships/image" Target="media/image43.wmf"/><Relationship Id="rId112" Type="http://schemas.openxmlformats.org/officeDocument/2006/relationships/image" Target="media/image55.wmf"/><Relationship Id="rId133" Type="http://schemas.openxmlformats.org/officeDocument/2006/relationships/image" Target="media/image65.wmf"/><Relationship Id="rId138" Type="http://schemas.openxmlformats.org/officeDocument/2006/relationships/oleObject" Target="embeddings/oleObject65.bin"/><Relationship Id="rId154" Type="http://schemas.openxmlformats.org/officeDocument/2006/relationships/oleObject" Target="embeddings/oleObject73.bin"/><Relationship Id="rId159" Type="http://schemas.openxmlformats.org/officeDocument/2006/relationships/image" Target="media/image78.wmf"/><Relationship Id="rId175" Type="http://schemas.openxmlformats.org/officeDocument/2006/relationships/header" Target="header1.xml"/><Relationship Id="rId170" Type="http://schemas.openxmlformats.org/officeDocument/2006/relationships/oleObject" Target="embeddings/oleObject81.bin"/><Relationship Id="rId16" Type="http://schemas.openxmlformats.org/officeDocument/2006/relationships/image" Target="media/image6.wmf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6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50.wmf"/><Relationship Id="rId123" Type="http://schemas.openxmlformats.org/officeDocument/2006/relationships/image" Target="media/image60.wmf"/><Relationship Id="rId128" Type="http://schemas.openxmlformats.org/officeDocument/2006/relationships/oleObject" Target="embeddings/oleObject60.bin"/><Relationship Id="rId144" Type="http://schemas.openxmlformats.org/officeDocument/2006/relationships/oleObject" Target="embeddings/oleObject68.bin"/><Relationship Id="rId149" Type="http://schemas.openxmlformats.org/officeDocument/2006/relationships/image" Target="media/image73.wmf"/><Relationship Id="rId5" Type="http://schemas.openxmlformats.org/officeDocument/2006/relationships/footnotes" Target="footnote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7.wmf"/><Relationship Id="rId160" Type="http://schemas.openxmlformats.org/officeDocument/2006/relationships/oleObject" Target="embeddings/oleObject76.bin"/><Relationship Id="rId165" Type="http://schemas.openxmlformats.org/officeDocument/2006/relationships/image" Target="media/image81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2.bin"/><Relationship Id="rId118" Type="http://schemas.openxmlformats.org/officeDocument/2006/relationships/oleObject" Target="embeddings/oleObject55.bin"/><Relationship Id="rId134" Type="http://schemas.openxmlformats.org/officeDocument/2006/relationships/oleObject" Target="embeddings/oleObject63.bin"/><Relationship Id="rId139" Type="http://schemas.openxmlformats.org/officeDocument/2006/relationships/image" Target="media/image68.wmf"/><Relationship Id="rId80" Type="http://schemas.openxmlformats.org/officeDocument/2006/relationships/image" Target="media/image38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1.bin"/><Relationship Id="rId155" Type="http://schemas.openxmlformats.org/officeDocument/2006/relationships/image" Target="media/image76.wmf"/><Relationship Id="rId171" Type="http://schemas.openxmlformats.org/officeDocument/2006/relationships/image" Target="media/image84.wmf"/><Relationship Id="rId176" Type="http://schemas.openxmlformats.org/officeDocument/2006/relationships/footer" Target="footer1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51.wmf"/><Relationship Id="rId108" Type="http://schemas.openxmlformats.org/officeDocument/2006/relationships/image" Target="media/image53.wmf"/><Relationship Id="rId124" Type="http://schemas.openxmlformats.org/officeDocument/2006/relationships/oleObject" Target="embeddings/oleObject58.bin"/><Relationship Id="rId129" Type="http://schemas.openxmlformats.org/officeDocument/2006/relationships/image" Target="media/image63.wmf"/><Relationship Id="rId54" Type="http://schemas.openxmlformats.org/officeDocument/2006/relationships/image" Target="media/image24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4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3.bin"/><Relationship Id="rId140" Type="http://schemas.openxmlformats.org/officeDocument/2006/relationships/oleObject" Target="embeddings/oleObject66.bin"/><Relationship Id="rId145" Type="http://schemas.openxmlformats.org/officeDocument/2006/relationships/image" Target="media/image71.wmf"/><Relationship Id="rId161" Type="http://schemas.openxmlformats.org/officeDocument/2006/relationships/image" Target="media/image79.wmf"/><Relationship Id="rId166" Type="http://schemas.openxmlformats.org/officeDocument/2006/relationships/oleObject" Target="embeddings/oleObject79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6.wmf"/><Relationship Id="rId119" Type="http://schemas.openxmlformats.org/officeDocument/2006/relationships/image" Target="media/image58.wmf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81" Type="http://schemas.openxmlformats.org/officeDocument/2006/relationships/image" Target="media/image39.wmf"/><Relationship Id="rId86" Type="http://schemas.openxmlformats.org/officeDocument/2006/relationships/oleObject" Target="embeddings/oleObject39.bin"/><Relationship Id="rId94" Type="http://schemas.openxmlformats.org/officeDocument/2006/relationships/image" Target="media/image46.png"/><Relationship Id="rId99" Type="http://schemas.openxmlformats.org/officeDocument/2006/relationships/oleObject" Target="embeddings/oleObject46.bin"/><Relationship Id="rId101" Type="http://schemas.openxmlformats.org/officeDocument/2006/relationships/image" Target="media/image49.wmf"/><Relationship Id="rId122" Type="http://schemas.openxmlformats.org/officeDocument/2006/relationships/oleObject" Target="embeddings/oleObject57.bin"/><Relationship Id="rId130" Type="http://schemas.openxmlformats.org/officeDocument/2006/relationships/oleObject" Target="embeddings/oleObject61.bin"/><Relationship Id="rId135" Type="http://schemas.openxmlformats.org/officeDocument/2006/relationships/image" Target="media/image66.wmf"/><Relationship Id="rId143" Type="http://schemas.openxmlformats.org/officeDocument/2006/relationships/image" Target="media/image70.wmf"/><Relationship Id="rId148" Type="http://schemas.openxmlformats.org/officeDocument/2006/relationships/oleObject" Target="embeddings/oleObject70.bin"/><Relationship Id="rId151" Type="http://schemas.openxmlformats.org/officeDocument/2006/relationships/image" Target="media/image74.wmf"/><Relationship Id="rId156" Type="http://schemas.openxmlformats.org/officeDocument/2006/relationships/oleObject" Target="embeddings/oleObject74.bin"/><Relationship Id="rId164" Type="http://schemas.openxmlformats.org/officeDocument/2006/relationships/oleObject" Target="embeddings/oleObject78.bin"/><Relationship Id="rId169" Type="http://schemas.openxmlformats.org/officeDocument/2006/relationships/image" Target="media/image83.wmf"/><Relationship Id="rId177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72" Type="http://schemas.openxmlformats.org/officeDocument/2006/relationships/oleObject" Target="embeddings/oleObject82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109" Type="http://schemas.openxmlformats.org/officeDocument/2006/relationships/oleObject" Target="embeddings/oleObject50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2.wmf"/><Relationship Id="rId55" Type="http://schemas.openxmlformats.org/officeDocument/2006/relationships/image" Target="media/image25.wmf"/><Relationship Id="rId76" Type="http://schemas.openxmlformats.org/officeDocument/2006/relationships/image" Target="media/image36.wmf"/><Relationship Id="rId97" Type="http://schemas.openxmlformats.org/officeDocument/2006/relationships/oleObject" Target="embeddings/oleObject44.bin"/><Relationship Id="rId104" Type="http://schemas.openxmlformats.org/officeDocument/2006/relationships/oleObject" Target="embeddings/oleObject47.bin"/><Relationship Id="rId120" Type="http://schemas.openxmlformats.org/officeDocument/2006/relationships/oleObject" Target="embeddings/oleObject56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2.wmf"/><Relationship Id="rId7" Type="http://schemas.openxmlformats.org/officeDocument/2006/relationships/image" Target="media/image1.png"/><Relationship Id="rId71" Type="http://schemas.openxmlformats.org/officeDocument/2006/relationships/oleObject" Target="embeddings/oleObject32.bin"/><Relationship Id="rId92" Type="http://schemas.openxmlformats.org/officeDocument/2006/relationships/image" Target="media/image45.wmf"/><Relationship Id="rId162" Type="http://schemas.openxmlformats.org/officeDocument/2006/relationships/oleObject" Target="embeddings/oleObject77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image" Target="media/image42.wmf"/><Relationship Id="rId110" Type="http://schemas.openxmlformats.org/officeDocument/2006/relationships/image" Target="media/image54.wmf"/><Relationship Id="rId115" Type="http://schemas.openxmlformats.org/officeDocument/2006/relationships/oleObject" Target="embeddings/oleObject53.bin"/><Relationship Id="rId131" Type="http://schemas.openxmlformats.org/officeDocument/2006/relationships/image" Target="media/image64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7.wmf"/><Relationship Id="rId178" Type="http://schemas.openxmlformats.org/officeDocument/2006/relationships/theme" Target="theme/theme1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52" Type="http://schemas.openxmlformats.org/officeDocument/2006/relationships/oleObject" Target="embeddings/oleObject72.bin"/><Relationship Id="rId173" Type="http://schemas.openxmlformats.org/officeDocument/2006/relationships/image" Target="media/image85.wmf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48.bin"/><Relationship Id="rId126" Type="http://schemas.openxmlformats.org/officeDocument/2006/relationships/oleObject" Target="embeddings/oleObject59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0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2.bin"/><Relationship Id="rId98" Type="http://schemas.openxmlformats.org/officeDocument/2006/relationships/oleObject" Target="embeddings/oleObject45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80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4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5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8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0.bin"/><Relationship Id="rId111" Type="http://schemas.openxmlformats.org/officeDocument/2006/relationships/oleObject" Target="embeddings/oleObject51.bin"/><Relationship Id="rId132" Type="http://schemas.openxmlformats.org/officeDocument/2006/relationships/oleObject" Target="embeddings/oleObject62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3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image" Target="media/image52.wmf"/><Relationship Id="rId127" Type="http://schemas.openxmlformats.org/officeDocument/2006/relationships/image" Target="media/image62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acebook.com/mebarki.fatima3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&#1605;&#1584;&#1603;&#1585;&#1577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مذكرة.dotx</Template>
  <TotalTime>86</TotalTime>
  <Pages>16</Pages>
  <Words>2460</Words>
  <Characters>13534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m_cad</dc:creator>
  <cp:lastModifiedBy>m_cad</cp:lastModifiedBy>
  <cp:revision>24</cp:revision>
  <dcterms:created xsi:type="dcterms:W3CDTF">2024-10-11T20:42:00Z</dcterms:created>
  <dcterms:modified xsi:type="dcterms:W3CDTF">2025-04-19T11:16:00Z</dcterms:modified>
</cp:coreProperties>
</file>