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C90B" w14:textId="66994A30" w:rsidR="00D44A9E" w:rsidRDefault="00000000">
      <w:pPr>
        <w:jc w:val="right"/>
      </w:pPr>
      <w:bookmarkStart w:id="0" w:name="_Hlk191765686"/>
      <w:r>
        <w:rPr>
          <w:rFonts w:ascii="XB Shafigh" w:hAnsi="XB Shafigh" w:cs="XB Shafigh"/>
          <w:rtl/>
          <w:lang w:bidi="ar-DZ"/>
        </w:rPr>
        <w:t xml:space="preserve">مديرية التربية لولاية </w:t>
      </w:r>
      <w:r w:rsidR="007145E8">
        <w:rPr>
          <w:rFonts w:ascii="XB Shafigh" w:hAnsi="XB Shafigh" w:cs="XB Shafigh" w:hint="cs"/>
          <w:rtl/>
          <w:lang w:bidi="ar-DZ"/>
        </w:rPr>
        <w:t>........................</w:t>
      </w:r>
      <w:r>
        <w:rPr>
          <w:rFonts w:ascii="XB Shafigh" w:hAnsi="XB Shafigh" w:cs="XB Shafigh"/>
          <w:rtl/>
          <w:lang w:bidi="ar-DZ"/>
        </w:rPr>
        <w:t xml:space="preserve">                                                                  </w:t>
      </w:r>
      <w:r w:rsidR="007145E8">
        <w:rPr>
          <w:rFonts w:ascii="XB Shafigh" w:hAnsi="XB Shafigh" w:cs="XB Shafigh" w:hint="cs"/>
          <w:rtl/>
          <w:lang w:bidi="ar-DZ"/>
        </w:rPr>
        <w:t xml:space="preserve">    </w:t>
      </w:r>
      <w:r>
        <w:rPr>
          <w:rFonts w:ascii="XB Shafigh" w:hAnsi="XB Shafigh" w:cs="XB Shafigh"/>
          <w:rtl/>
          <w:lang w:bidi="ar-DZ"/>
        </w:rPr>
        <w:t xml:space="preserve">      </w:t>
      </w:r>
      <w:proofErr w:type="gramStart"/>
      <w:r>
        <w:rPr>
          <w:rFonts w:ascii="XB Shafigh" w:hAnsi="XB Shafigh" w:cs="XB Shafigh"/>
          <w:rtl/>
          <w:lang w:bidi="ar-DZ"/>
        </w:rPr>
        <w:t>مقاطعة :</w:t>
      </w:r>
      <w:proofErr w:type="gramEnd"/>
      <w:r>
        <w:rPr>
          <w:rFonts w:ascii="XB Shafigh" w:hAnsi="XB Shafigh" w:cs="XB Shafigh"/>
          <w:rtl/>
          <w:lang w:bidi="ar-DZ"/>
        </w:rPr>
        <w:t xml:space="preserve"> </w:t>
      </w:r>
      <w:r w:rsidR="007145E8">
        <w:rPr>
          <w:rFonts w:ascii="XB Shafigh" w:hAnsi="XB Shafigh" w:cs="XB Shafigh" w:hint="cs"/>
          <w:rtl/>
          <w:lang w:bidi="ar-DZ"/>
        </w:rPr>
        <w:t>.....................</w:t>
      </w:r>
    </w:p>
    <w:p w14:paraId="1D7581C4" w14:textId="4D5FE711" w:rsidR="00D44A9E" w:rsidRDefault="00000000" w:rsidP="007145E8">
      <w:pPr>
        <w:jc w:val="right"/>
      </w:pPr>
      <w:r>
        <w:rPr>
          <w:rFonts w:ascii="XB Shafigh" w:hAnsi="XB Shafigh" w:cs="XB Shafigh"/>
          <w:rtl/>
          <w:lang w:bidi="ar-DZ"/>
        </w:rPr>
        <w:t xml:space="preserve">مؤسسة </w:t>
      </w:r>
      <w:r w:rsidR="007145E8" w:rsidRPr="007145E8">
        <w:rPr>
          <w:rFonts w:ascii="XB Shafigh" w:hAnsi="XB Shafigh" w:cs="XB Shafigh" w:hint="cs"/>
          <w:rtl/>
          <w:lang w:bidi="ar-DZ"/>
        </w:rPr>
        <w:t>..........................</w:t>
      </w:r>
      <w:r>
        <w:rPr>
          <w:rFonts w:ascii="XB Shafigh" w:hAnsi="XB Shafigh" w:cs="XB Shafigh"/>
          <w:rtl/>
          <w:lang w:bidi="ar-DZ"/>
        </w:rPr>
        <w:t xml:space="preserve">                    الأسـتــاذ</w:t>
      </w:r>
      <w:r w:rsidR="007145E8">
        <w:rPr>
          <w:rFonts w:ascii="XB Shafigh" w:hAnsi="XB Shafigh" w:cs="XB Shafigh"/>
          <w:rtl/>
          <w:lang w:bidi="ar-DZ"/>
        </w:rPr>
        <w:t>(</w:t>
      </w:r>
      <w:r w:rsidR="007145E8">
        <w:rPr>
          <w:rFonts w:ascii="XB Shafigh" w:hAnsi="XB Shafigh" w:cs="XB Shafigh" w:hint="cs"/>
          <w:rtl/>
          <w:lang w:bidi="ar-DZ"/>
        </w:rPr>
        <w:t>ة</w:t>
      </w:r>
      <w:proofErr w:type="gramStart"/>
      <w:r w:rsidR="007145E8">
        <w:rPr>
          <w:rFonts w:ascii="XB Shafigh" w:hAnsi="XB Shafigh" w:cs="XB Shafigh"/>
          <w:rtl/>
          <w:lang w:bidi="ar-DZ"/>
        </w:rPr>
        <w:t>)</w:t>
      </w:r>
      <w:r>
        <w:rPr>
          <w:rFonts w:ascii="XB Shafigh" w:hAnsi="XB Shafigh" w:cs="XB Shafigh"/>
          <w:rtl/>
          <w:lang w:bidi="ar-DZ"/>
        </w:rPr>
        <w:t xml:space="preserve"> :</w:t>
      </w:r>
      <w:proofErr w:type="gramEnd"/>
      <w:r>
        <w:rPr>
          <w:rFonts w:ascii="XB Shafigh" w:hAnsi="XB Shafigh" w:cs="XB Shafigh"/>
          <w:rtl/>
          <w:lang w:bidi="ar-DZ"/>
        </w:rPr>
        <w:t xml:space="preserve"> </w:t>
      </w:r>
      <w:r w:rsidR="007145E8">
        <w:rPr>
          <w:rFonts w:ascii="XB Shafigh" w:hAnsi="XB Shafigh" w:cs="XB Shafigh" w:hint="cs"/>
          <w:rtl/>
          <w:lang w:bidi="ar-DZ"/>
        </w:rPr>
        <w:t>..</w:t>
      </w:r>
      <w:bookmarkStart w:id="1" w:name="_Hlk191765506"/>
      <w:r w:rsidR="007145E8">
        <w:rPr>
          <w:rFonts w:ascii="XB Shafigh" w:hAnsi="XB Shafigh" w:cs="XB Shafigh" w:hint="cs"/>
          <w:rtl/>
          <w:lang w:bidi="ar-DZ"/>
        </w:rPr>
        <w:t>..........................</w:t>
      </w:r>
      <w:bookmarkEnd w:id="1"/>
      <w:r w:rsidR="007145E8">
        <w:rPr>
          <w:rFonts w:ascii="XB Shafigh" w:hAnsi="XB Shafigh" w:cs="XB Shafigh" w:hint="cs"/>
          <w:rtl/>
          <w:lang w:bidi="ar-DZ"/>
        </w:rPr>
        <w:t>....</w:t>
      </w:r>
      <w:r>
        <w:rPr>
          <w:rFonts w:ascii="XB Shafigh" w:hAnsi="XB Shafigh" w:cs="XB Shafigh"/>
          <w:rtl/>
          <w:lang w:bidi="ar-DZ"/>
        </w:rPr>
        <w:t xml:space="preserve">                       السنة </w:t>
      </w:r>
      <w:proofErr w:type="gramStart"/>
      <w:r>
        <w:rPr>
          <w:rFonts w:ascii="XB Shafigh" w:hAnsi="XB Shafigh" w:cs="XB Shafigh"/>
          <w:rtl/>
          <w:lang w:bidi="ar-DZ"/>
        </w:rPr>
        <w:t>الدراسية :</w:t>
      </w:r>
      <w:proofErr w:type="gramEnd"/>
      <w:r>
        <w:rPr>
          <w:rFonts w:ascii="XB Shafigh" w:hAnsi="XB Shafigh" w:cs="XB Shafigh"/>
          <w:rtl/>
          <w:lang w:bidi="ar-DZ"/>
        </w:rPr>
        <w:t xml:space="preserve"> 2024 /</w:t>
      </w:r>
      <w:r>
        <w:rPr>
          <w:rtl/>
          <w:lang w:bidi="ar-DZ"/>
        </w:rPr>
        <w:t xml:space="preserve"> </w:t>
      </w:r>
      <w:r w:rsidRPr="007145E8">
        <w:rPr>
          <w:rFonts w:ascii="XB Shafigh" w:hAnsi="XB Shafigh" w:cs="XB Shafigh"/>
          <w:rtl/>
          <w:lang w:bidi="ar-DZ"/>
        </w:rPr>
        <w:t>2025</w:t>
      </w:r>
    </w:p>
    <w:bookmarkEnd w:id="0"/>
    <w:p w14:paraId="3FFFFCB7" w14:textId="77777777" w:rsidR="00D44A9E" w:rsidRDefault="00000000">
      <w:pPr>
        <w:jc w:val="center"/>
        <w:rPr>
          <w:rFonts w:ascii="XB Shafigh" w:hAnsi="XB Shafigh" w:cs="XB Shafigh"/>
          <w:lang w:bidi="ar-DZ"/>
        </w:rPr>
      </w:pPr>
      <w:r>
        <w:rPr>
          <w:rFonts w:ascii="XB Shafigh" w:hAnsi="XB Shafigh" w:cs="XB Shafigh"/>
          <w:rtl/>
          <w:lang w:bidi="ar-DZ"/>
        </w:rPr>
        <w:t>بطاقة تحليلية لتقييم كفاءات الرياضيات نهاية الطور الأول من التعليم الابتدائي– السنة الثانية ابتدائي</w:t>
      </w:r>
      <w:r>
        <w:rPr>
          <w:rFonts w:ascii="XB Shafigh" w:hAnsi="XB Shafigh" w:cs="XB Shafigh"/>
          <w:lang w:bidi="ar-DZ"/>
        </w:rPr>
        <w:t xml:space="preserve"> – </w:t>
      </w:r>
    </w:p>
    <w:tbl>
      <w:tblPr>
        <w:tblW w:w="113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377"/>
        <w:gridCol w:w="382"/>
        <w:gridCol w:w="342"/>
        <w:gridCol w:w="315"/>
        <w:gridCol w:w="377"/>
        <w:gridCol w:w="411"/>
        <w:gridCol w:w="352"/>
        <w:gridCol w:w="359"/>
        <w:gridCol w:w="362"/>
        <w:gridCol w:w="389"/>
        <w:gridCol w:w="248"/>
        <w:gridCol w:w="14"/>
        <w:gridCol w:w="238"/>
        <w:gridCol w:w="23"/>
        <w:gridCol w:w="363"/>
        <w:gridCol w:w="283"/>
        <w:gridCol w:w="316"/>
        <w:gridCol w:w="367"/>
        <w:gridCol w:w="377"/>
        <w:gridCol w:w="404"/>
        <w:gridCol w:w="400"/>
        <w:gridCol w:w="382"/>
        <w:gridCol w:w="392"/>
        <w:gridCol w:w="419"/>
        <w:gridCol w:w="356"/>
        <w:gridCol w:w="2158"/>
        <w:gridCol w:w="575"/>
      </w:tblGrid>
      <w:tr w:rsidR="00D44A9E" w14:paraId="7BB55D47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EE161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rtl/>
                <w:lang w:bidi="ar-DZ"/>
              </w:rPr>
              <w:t xml:space="preserve">كفاءة تملك منهجية لحل المشكلات </w:t>
            </w:r>
            <w:proofErr w:type="spellStart"/>
            <w:r>
              <w:rPr>
                <w:rFonts w:ascii="XB Shafigh" w:hAnsi="XB Shafigh" w:cs="XB Shafigh"/>
                <w:rtl/>
                <w:lang w:bidi="ar-DZ"/>
              </w:rPr>
              <w:t>الرياضياتية</w:t>
            </w:r>
            <w:proofErr w:type="spellEnd"/>
          </w:p>
        </w:tc>
        <w:tc>
          <w:tcPr>
            <w:tcW w:w="5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92B78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 xml:space="preserve">كفاء التحكم في نظام العد </w:t>
            </w:r>
            <w:proofErr w:type="gramStart"/>
            <w:r>
              <w:rPr>
                <w:rtl/>
                <w:lang w:bidi="ar-DZ"/>
              </w:rPr>
              <w:t>و الحساب</w:t>
            </w:r>
            <w:proofErr w:type="gramEnd"/>
            <w:r>
              <w:rPr>
                <w:rtl/>
                <w:lang w:bidi="ar-DZ"/>
              </w:rPr>
              <w:t xml:space="preserve"> على الأعداد </w:t>
            </w:r>
            <w:r>
              <w:rPr>
                <w:rFonts w:ascii="Sitka Small" w:hAnsi="Sitka Small"/>
                <w:rtl/>
                <w:lang w:bidi="ar-DZ"/>
              </w:rPr>
              <w:t>&gt;</w:t>
            </w:r>
            <w:r>
              <w:rPr>
                <w:rtl/>
                <w:lang w:bidi="ar-DZ"/>
              </w:rPr>
              <w:t>10000</w:t>
            </w:r>
          </w:p>
        </w:tc>
      </w:tr>
      <w:tr w:rsidR="00D44A9E" w14:paraId="5FC90D9C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5FF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التبليغ</w:t>
            </w:r>
          </w:p>
          <w:p w14:paraId="5D161AE2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34124B0F" w14:textId="77777777" w:rsidR="00D44A9E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الرياضياتي</w:t>
            </w:r>
            <w:proofErr w:type="spellEnd"/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5B10" w14:textId="77777777" w:rsidR="00D44A9E" w:rsidRDefault="00000000">
            <w:pPr>
              <w:spacing w:after="0" w:line="240" w:lineRule="auto"/>
              <w:jc w:val="center"/>
              <w:rPr>
                <w:rFonts w:ascii="XB Shafigh" w:hAnsi="XB Shafigh" w:cs="XB Shafigh"/>
                <w:sz w:val="20"/>
                <w:szCs w:val="20"/>
                <w:lang w:bidi="ar-DZ"/>
              </w:rPr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الاستعمال السليم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06703BC6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</w:rPr>
              <w:t xml:space="preserve">للأدوات </w:t>
            </w:r>
            <w:proofErr w:type="spellStart"/>
            <w:r>
              <w:rPr>
                <w:rtl/>
              </w:rPr>
              <w:t>الرياضياتية</w:t>
            </w:r>
            <w:proofErr w:type="spellEnd"/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EEF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انسجام عناصر حل المشكلة</w:t>
            </w:r>
          </w:p>
          <w:p w14:paraId="325C5C8D" w14:textId="77777777" w:rsidR="00D44A9E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الرياضياتية</w:t>
            </w:r>
            <w:proofErr w:type="spellEnd"/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</w:tc>
        <w:tc>
          <w:tcPr>
            <w:tcW w:w="1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749C4" w14:textId="77777777" w:rsidR="00D44A9E" w:rsidRDefault="00000000">
            <w:pPr>
              <w:spacing w:after="0" w:line="240" w:lineRule="auto"/>
              <w:jc w:val="center"/>
              <w:rPr>
                <w:rFonts w:ascii="XB Shafigh" w:hAnsi="XB Shafigh" w:cs="XB Shafigh"/>
                <w:sz w:val="20"/>
                <w:szCs w:val="20"/>
                <w:lang w:bidi="ar-DZ"/>
              </w:rPr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فهم</w:t>
            </w:r>
          </w:p>
          <w:p w14:paraId="5BB5B50D" w14:textId="77777777" w:rsidR="00D44A9E" w:rsidRDefault="00000000">
            <w:pPr>
              <w:spacing w:after="0" w:line="240" w:lineRule="auto"/>
              <w:jc w:val="center"/>
              <w:rPr>
                <w:rFonts w:ascii="XB Shafigh" w:hAnsi="XB Shafigh" w:cs="XB Shafigh"/>
                <w:sz w:val="20"/>
                <w:szCs w:val="20"/>
                <w:lang w:bidi="ar-DZ"/>
              </w:rPr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 xml:space="preserve">المشكلة </w:t>
            </w:r>
            <w:proofErr w:type="spellStart"/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الرياضياتية</w:t>
            </w:r>
            <w:proofErr w:type="spellEnd"/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8D2F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التحكم في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55083FA1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عمليتي الجمع</w:t>
            </w:r>
          </w:p>
          <w:p w14:paraId="387DF17C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  <w:proofErr w:type="gramStart"/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و الطرح</w:t>
            </w:r>
            <w:proofErr w:type="gramEnd"/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EE66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التحكم في موارد نظام العد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42B79C6A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العشري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74CA" w14:textId="77777777" w:rsidR="00D44A9E" w:rsidRDefault="00000000">
            <w:pPr>
              <w:spacing w:after="0" w:line="240" w:lineRule="auto"/>
            </w:pPr>
            <w:r>
              <w:rPr>
                <w:rFonts w:ascii="XB Shafigh" w:hAnsi="XB Shafigh" w:cs="XB Shafigh"/>
                <w:rtl/>
                <w:lang w:bidi="ar-DZ"/>
              </w:rPr>
              <w:t>الــمــعايـيـر</w:t>
            </w:r>
          </w:p>
          <w:p w14:paraId="0EA51A8A" w14:textId="77777777" w:rsidR="00D44A9E" w:rsidRDefault="00D44A9E">
            <w:pPr>
              <w:spacing w:after="0" w:line="240" w:lineRule="auto"/>
              <w:jc w:val="right"/>
              <w:rPr>
                <w:rFonts w:ascii="XB Shafigh" w:hAnsi="XB Shafigh" w:cs="XB Shafigh"/>
                <w:lang w:bidi="ar-DZ"/>
              </w:rPr>
            </w:pPr>
          </w:p>
          <w:p w14:paraId="6EF7D99A" w14:textId="77777777" w:rsidR="00D44A9E" w:rsidRDefault="00D44A9E">
            <w:pPr>
              <w:spacing w:after="0" w:line="240" w:lineRule="auto"/>
              <w:jc w:val="right"/>
              <w:rPr>
                <w:rFonts w:ascii="XB Shafigh" w:hAnsi="XB Shafigh" w:cs="XB Shafigh"/>
                <w:lang w:bidi="ar-DZ"/>
              </w:rPr>
            </w:pPr>
          </w:p>
          <w:p w14:paraId="3563CF00" w14:textId="77777777" w:rsidR="00D44A9E" w:rsidRDefault="00000000">
            <w:pPr>
              <w:spacing w:after="0" w:line="240" w:lineRule="auto"/>
              <w:jc w:val="right"/>
            </w:pPr>
            <w:r>
              <w:rPr>
                <w:rFonts w:ascii="XB Shafigh" w:hAnsi="XB Shafigh" w:cs="XB Shafigh"/>
                <w:rtl/>
                <w:lang w:bidi="ar-DZ"/>
              </w:rPr>
              <w:t>قـائـمـة الـتــلامــــيذ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108F5C3" w14:textId="77777777" w:rsidR="00D44A9E" w:rsidRDefault="00000000">
            <w:pPr>
              <w:spacing w:after="0" w:line="240" w:lineRule="auto"/>
              <w:ind w:left="113" w:right="113"/>
              <w:jc w:val="center"/>
            </w:pPr>
            <w:r>
              <w:rPr>
                <w:rFonts w:ascii="XB Shafigh" w:hAnsi="XB Shafigh" w:cs="XB Shafigh"/>
                <w:rtl/>
                <w:lang w:bidi="ar-DZ"/>
              </w:rPr>
              <w:t>الــرقـــــم</w:t>
            </w:r>
          </w:p>
        </w:tc>
      </w:tr>
      <w:tr w:rsidR="00D44A9E" w14:paraId="26C0DE70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F65C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F559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2D94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3CDD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C9AB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87BA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C5E9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3F3C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8E21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5DB5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BACD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2057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A8996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D337B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CD66B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8D88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58E6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35C3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5B3F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5ED3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7D74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727B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9A05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9AA4" w14:textId="77777777" w:rsidR="00D44A9E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63D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0A2F5E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D44A9E" w14:paraId="2EB7C0B5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2CA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E4D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4A8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92C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E0A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04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73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EB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ACB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9D1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1B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9D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F51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9CF5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3111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3A82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93B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F89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18B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DAF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9E8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9FD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DBC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D3E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7154" w14:textId="77777777" w:rsidR="00D44A9E" w:rsidRDefault="00D44A9E">
            <w:pPr>
              <w:spacing w:after="0" w:line="240" w:lineRule="auto"/>
              <w:jc w:val="center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7BA2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01</w:t>
            </w:r>
          </w:p>
        </w:tc>
      </w:tr>
      <w:tr w:rsidR="00D44A9E" w14:paraId="409F5E2A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A4D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91B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E98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D36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F29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01C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7D0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06F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B78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82D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532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01F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192E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CA6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E9C3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B4AA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12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3D4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661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BC1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D2B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82D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02B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F3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787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8501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02</w:t>
            </w:r>
          </w:p>
        </w:tc>
      </w:tr>
      <w:tr w:rsidR="00D44A9E" w14:paraId="7F005FF3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533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41C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A4B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10F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8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110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BE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182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81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F7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D7C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479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ED12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9FEA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B762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0B16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74B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93A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61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E50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0E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514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3F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C1E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A1F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916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03</w:t>
            </w:r>
          </w:p>
        </w:tc>
      </w:tr>
      <w:tr w:rsidR="00D44A9E" w14:paraId="696276F0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D71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E0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242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4A6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21C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FE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BB2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56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CA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9A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A6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F78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74E4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3289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96C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2611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33C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284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3E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92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31A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F5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0CC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55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6BA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CDF9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04</w:t>
            </w:r>
          </w:p>
        </w:tc>
      </w:tr>
      <w:tr w:rsidR="00D44A9E" w14:paraId="259A991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B8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004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540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34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05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A88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133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E6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54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6D0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9EE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A7B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7AA6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0A9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13E3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BD71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29E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8AB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870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6E7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966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C85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4E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E8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79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FC9A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05</w:t>
            </w:r>
          </w:p>
        </w:tc>
      </w:tr>
      <w:tr w:rsidR="00D44A9E" w14:paraId="7B4DAA84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6FA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76F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994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430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8F0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DD4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F5A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7B8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D9E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A0C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CF2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BAA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D7EB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21B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E76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D945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8E1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FD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605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AC4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860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5B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4E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C7B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DB7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CEA6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06</w:t>
            </w:r>
          </w:p>
        </w:tc>
      </w:tr>
      <w:tr w:rsidR="00D44A9E" w14:paraId="626E5680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7FA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846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85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9BC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23C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CCB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0A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4C8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28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4A6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F2A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F03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E8D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495F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9562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A1B6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5D4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13A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24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50E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57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E8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610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34A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144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D72B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07</w:t>
            </w:r>
          </w:p>
        </w:tc>
      </w:tr>
      <w:tr w:rsidR="00D44A9E" w14:paraId="31AF3739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A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02D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B0B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D6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CD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08F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FE6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DB7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051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6C8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364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279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DACB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8A32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8F1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FFB3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27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0DE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B55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09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CD4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C19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52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F17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CD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35B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08</w:t>
            </w:r>
          </w:p>
        </w:tc>
      </w:tr>
      <w:tr w:rsidR="00D44A9E" w14:paraId="4AA9685F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50D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E8E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DB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119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BFA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00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DE8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3CD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5B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66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7CF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C4B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D175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5384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DB7B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CD35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D3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2B8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0E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34B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17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9E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C31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6E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44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DEB3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09</w:t>
            </w:r>
          </w:p>
        </w:tc>
      </w:tr>
      <w:tr w:rsidR="00D44A9E" w14:paraId="6313BAF8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DB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39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34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BA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B6D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AB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2C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728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66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BA5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220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5E3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187A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DF9B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2D3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2072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F74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45E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39A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D4B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5A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610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71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6B8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2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1ABD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10</w:t>
            </w:r>
          </w:p>
        </w:tc>
      </w:tr>
      <w:tr w:rsidR="00D44A9E" w14:paraId="33E7940E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B50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ADD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12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E56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01F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BD7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5C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E1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3DD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EBA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F06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DE8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4FBC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CB8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C7B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525B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E52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D8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CA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2D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3CD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0C1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E8F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A1E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ED2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1A9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11</w:t>
            </w:r>
          </w:p>
        </w:tc>
      </w:tr>
      <w:tr w:rsidR="00D44A9E" w14:paraId="0A50054C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B3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79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4B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EC7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9F7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CE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6D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E58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B12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07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98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CB7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8E27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4B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0A8B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4C83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18F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2CF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084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57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DC6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B9C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CB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6BE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87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E77A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12</w:t>
            </w:r>
          </w:p>
        </w:tc>
      </w:tr>
      <w:tr w:rsidR="00D44A9E" w14:paraId="7B069D62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DD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B88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A01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368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AE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1AC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B5F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8A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560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1D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080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52E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27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6AA6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40A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8767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533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A1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264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9A4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8F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DA4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3AA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956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74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A58B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13</w:t>
            </w:r>
          </w:p>
        </w:tc>
      </w:tr>
      <w:tr w:rsidR="00D44A9E" w14:paraId="48726D29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BB4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643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630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E5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D4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D37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A35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82F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44A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7F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AA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5B9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59E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9E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18C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AF5A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43D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03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467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3D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7BF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179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78B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C60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B19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9B31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14</w:t>
            </w:r>
          </w:p>
        </w:tc>
      </w:tr>
      <w:tr w:rsidR="00D44A9E" w14:paraId="1DA2896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86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16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6A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94A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892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B01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B6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A8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D9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347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0A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F7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C6D8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368E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45F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55C6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2B1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0B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3DB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24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EE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2AB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AF0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A09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F8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EE08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15</w:t>
            </w:r>
          </w:p>
        </w:tc>
      </w:tr>
      <w:tr w:rsidR="00D44A9E" w14:paraId="3061D79E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7F8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081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E38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85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5A4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6B0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A4F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905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2A8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839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46C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898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8BBB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63E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2B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502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C05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5B3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40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B12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FE3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48E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170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D95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981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F6F5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16</w:t>
            </w:r>
          </w:p>
        </w:tc>
      </w:tr>
      <w:tr w:rsidR="00D44A9E" w14:paraId="675F710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8E3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52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86F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68A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C4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A3C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036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233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DF0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BDC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7C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8C9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D5D4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0B0F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16F0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C8E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9C5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597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7D6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809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BB7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63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154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4AC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387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3A10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17</w:t>
            </w:r>
          </w:p>
        </w:tc>
      </w:tr>
      <w:tr w:rsidR="00D44A9E" w14:paraId="13E787F8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AF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03E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649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490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612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B82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D0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E77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22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6B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625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8E6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DF2E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D908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EF68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5085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B7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CE3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0E8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64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AE9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547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ED8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83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157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8EC9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18</w:t>
            </w:r>
          </w:p>
        </w:tc>
      </w:tr>
      <w:tr w:rsidR="00D44A9E" w14:paraId="7C847DA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EB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15A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133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0E5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BB4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B90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E0B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95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866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05E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1D8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76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C3C4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1726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E57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2FB9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AA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2B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452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0C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15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65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D2C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AA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EA8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8BE5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19</w:t>
            </w:r>
          </w:p>
        </w:tc>
      </w:tr>
      <w:tr w:rsidR="00D44A9E" w14:paraId="61822772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13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160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157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378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427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919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77E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18D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9E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804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148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3DF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DFC6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9AC1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B43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7B3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A39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CAC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C0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CCB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8BC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740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6B3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FC2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788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C57D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  <w:tr w:rsidR="00D44A9E" w14:paraId="6A4AFF7A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34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736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FE1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BE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8CC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C71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9F3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E3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DF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866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5AE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5E8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727E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1C8B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E01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F1F7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59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BB3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5FD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5E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63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DA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BEA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465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557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8D1B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21</w:t>
            </w:r>
          </w:p>
        </w:tc>
      </w:tr>
      <w:tr w:rsidR="00D44A9E" w14:paraId="12DD6767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CDC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18B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30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24B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83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A6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EB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AEE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95F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CC5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0F5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14C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D5C9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38A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8BE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E9D0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8A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819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957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688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AD0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F48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8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6F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A84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745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22</w:t>
            </w:r>
          </w:p>
        </w:tc>
      </w:tr>
      <w:tr w:rsidR="00D44A9E" w14:paraId="51F9E45E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9D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81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3C2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72D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97A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4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936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A26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03A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895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CC3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CB2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94BB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AD1E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328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0607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5F3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A9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DB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E56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C5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9F7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FE4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D60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55E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7CAE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23</w:t>
            </w:r>
          </w:p>
        </w:tc>
      </w:tr>
      <w:tr w:rsidR="00D44A9E" w14:paraId="74B0642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DD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874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C8F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8B6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39A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79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574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B7A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7F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1F6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4A4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49C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B414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474F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92E8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BE8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25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D1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C62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7C5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FBF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C47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CB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4A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276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FEEB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24</w:t>
            </w:r>
          </w:p>
        </w:tc>
      </w:tr>
      <w:tr w:rsidR="00D44A9E" w14:paraId="6A671192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CDE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736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29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308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E1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1E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1D7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38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D5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5D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108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8B1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3DEC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6732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D5AF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88D5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8FD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CBE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0C2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11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ADA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88C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5C2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4B8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FB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0E78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25</w:t>
            </w:r>
          </w:p>
        </w:tc>
      </w:tr>
      <w:tr w:rsidR="00D44A9E" w14:paraId="138C10C9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F1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E45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03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64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560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AE9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E0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3BB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02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F0A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C2C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430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18C6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41BD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BF6F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D697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0C5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473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BCA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8C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1DE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772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97D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EA7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CFC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3618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26</w:t>
            </w:r>
          </w:p>
        </w:tc>
      </w:tr>
      <w:tr w:rsidR="00D44A9E" w14:paraId="5D3353C7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AF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5DD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370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E28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161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16A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B0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87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B7E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D8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98F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4CA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714A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04C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8DC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A6A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8D9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4C6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BD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0AC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4B6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0A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160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3F9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51A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A240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27</w:t>
            </w:r>
          </w:p>
        </w:tc>
      </w:tr>
      <w:tr w:rsidR="00D44A9E" w14:paraId="178E9606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F40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784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029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44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AE7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1F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8A3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3A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58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3FE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28A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B2C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9B4B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77E9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04F1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6A58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2DA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B60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44D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BFD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177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DB0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B1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01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89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9D2D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28</w:t>
            </w:r>
          </w:p>
        </w:tc>
      </w:tr>
      <w:tr w:rsidR="00D44A9E" w14:paraId="6FA9E865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336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9D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33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DC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7D6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EE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90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E3B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864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299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1B0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498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C6C6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7734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E25B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8A1E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35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D61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69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ECF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DA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F11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62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572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6BE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621F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29</w:t>
            </w:r>
          </w:p>
        </w:tc>
      </w:tr>
      <w:tr w:rsidR="00D44A9E" w14:paraId="43B4757E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6BA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D38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537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B9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B42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41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8B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951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398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A8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2EF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C68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FC1C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985A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9737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017F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2AB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68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A0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F5D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245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A7A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71E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DE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FD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E4A5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30</w:t>
            </w:r>
          </w:p>
        </w:tc>
      </w:tr>
      <w:tr w:rsidR="00D44A9E" w14:paraId="1460E32A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3DC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22A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AB8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D5A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3F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2D4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34C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ED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383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46C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89E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1B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B507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9BC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F64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D78C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6C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78D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712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9C9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1CC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23A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99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E6F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4B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DF8D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31</w:t>
            </w:r>
          </w:p>
        </w:tc>
      </w:tr>
      <w:tr w:rsidR="00D44A9E" w14:paraId="588264E8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8BE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58B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39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244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166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605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75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CB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23D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DE3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F2E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D12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80D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19B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E71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F93A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DFB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313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C3E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7CF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A44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865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95F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0C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BAD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EEFD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32</w:t>
            </w:r>
          </w:p>
        </w:tc>
      </w:tr>
      <w:tr w:rsidR="00D44A9E" w14:paraId="1104F9B2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020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C58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3B0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994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AD1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B1C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4E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A6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C1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0AC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68C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6BE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BDC4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D559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999F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441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B0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4E7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4E8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104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348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F6C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25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D6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5D7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330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33</w:t>
            </w:r>
          </w:p>
        </w:tc>
      </w:tr>
      <w:tr w:rsidR="00D44A9E" w14:paraId="51A09164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E1F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21A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57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17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A93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685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732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473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AF7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5C8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56B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FEA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1C4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E72B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37C5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525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772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507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65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07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F50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298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E0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A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28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5317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34</w:t>
            </w:r>
          </w:p>
        </w:tc>
      </w:tr>
      <w:tr w:rsidR="00D44A9E" w14:paraId="34FC3779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82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5AC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A11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22A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54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EC4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A6B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EB2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437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8E2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C76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A4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8C43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C576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314E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63BD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56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195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E0E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67B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E6B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C62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D7E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9DE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3AE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A2FB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35</w:t>
            </w:r>
          </w:p>
        </w:tc>
      </w:tr>
      <w:tr w:rsidR="00D44A9E" w14:paraId="0854D5D6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F0F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8B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AB9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FDC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407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DD2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56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B02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16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A93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0A0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9C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0E74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4C51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8DAD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056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EC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627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42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4EE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2D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B1A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F9F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FED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AD2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23B5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36</w:t>
            </w:r>
          </w:p>
        </w:tc>
      </w:tr>
      <w:tr w:rsidR="00D44A9E" w14:paraId="4676E2E7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289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FFE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235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C12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F6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D3E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289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7F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814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F4C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5A4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EA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6CD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B2C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6A7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6702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A03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8D0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4BB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BE0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447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F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8AD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5EA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12D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C58F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37</w:t>
            </w:r>
          </w:p>
        </w:tc>
      </w:tr>
      <w:tr w:rsidR="00D44A9E" w14:paraId="61FDBFB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9D9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BCB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92E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246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488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689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05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5A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A2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695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A8D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F42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86B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B1CF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3E72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6D94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F93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E30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8B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BB6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8A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A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28C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CDA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A50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1F89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38</w:t>
            </w:r>
          </w:p>
        </w:tc>
      </w:tr>
      <w:tr w:rsidR="00D44A9E" w14:paraId="218C3DB5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578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B3C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BC0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01A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858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936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58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DD5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78F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0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EEC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08D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C77E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FD93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D2DA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C761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532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EB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DA5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7D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0E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B31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5B9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8E7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814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8724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39</w:t>
            </w:r>
          </w:p>
        </w:tc>
      </w:tr>
      <w:tr w:rsidR="00D44A9E" w14:paraId="650AD337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032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A9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342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136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DD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D71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88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A20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13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D89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FF9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D21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CA9D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BEBF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7C37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34FB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81B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6E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E9B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338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C4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733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865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4EC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6D4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2B16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40</w:t>
            </w:r>
          </w:p>
        </w:tc>
      </w:tr>
      <w:tr w:rsidR="00D44A9E" w14:paraId="51B319BD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D8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C41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A2C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1A4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321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BE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67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E27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041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A34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A7D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18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8A3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8450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CA49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2EB5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D16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443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CC6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4E2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E86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FD0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A28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07E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3A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1DCE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41</w:t>
            </w:r>
          </w:p>
        </w:tc>
      </w:tr>
      <w:tr w:rsidR="00D44A9E" w14:paraId="1A9EF967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407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5E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AFE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204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810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EFD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EB9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97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64C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218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CA4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D86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C01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FA34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6715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60A9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23D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77F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8F7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3D79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11F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F83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3A7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B0B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43A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3C58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25</w:t>
            </w:r>
          </w:p>
        </w:tc>
      </w:tr>
      <w:tr w:rsidR="00D44A9E" w14:paraId="48ACF41B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9A9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793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C4B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626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BCF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28A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F35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5F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A7F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D90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9B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6BA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D025E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086A0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95DA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991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55D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CB1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C46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E90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5E7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73F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8CD2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0FB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6E2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3DAD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43</w:t>
            </w:r>
          </w:p>
        </w:tc>
      </w:tr>
      <w:tr w:rsidR="00D44A9E" w14:paraId="0E23E945" w14:textId="77777777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9D2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D55A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B9C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108F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52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3F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81C3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11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7CF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B081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205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EE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4A5C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95994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E4DC5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A519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CB3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1A7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B32D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C507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64CC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DC5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0E16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2E0B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43D8" w14:textId="77777777" w:rsidR="00D44A9E" w:rsidRDefault="00D44A9E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AC61" w14:textId="77777777" w:rsidR="00D44A9E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44</w:t>
            </w:r>
          </w:p>
        </w:tc>
      </w:tr>
    </w:tbl>
    <w:p w14:paraId="12B8C25A" w14:textId="77777777" w:rsidR="00D44A9E" w:rsidRDefault="00D44A9E">
      <w:pPr>
        <w:rPr>
          <w:lang w:bidi="ar-DZ"/>
        </w:rPr>
      </w:pPr>
    </w:p>
    <w:sectPr w:rsidR="00D44A9E">
      <w:pgSz w:w="11906" w:h="16838"/>
      <w:pgMar w:top="284" w:right="282" w:bottom="426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507E" w14:textId="77777777" w:rsidR="004D0F7A" w:rsidRDefault="004D0F7A">
      <w:pPr>
        <w:spacing w:after="0" w:line="240" w:lineRule="auto"/>
      </w:pPr>
      <w:r>
        <w:separator/>
      </w:r>
    </w:p>
  </w:endnote>
  <w:endnote w:type="continuationSeparator" w:id="0">
    <w:p w14:paraId="6CA69B62" w14:textId="77777777" w:rsidR="004D0F7A" w:rsidRDefault="004D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3FFC" w14:textId="77777777" w:rsidR="004D0F7A" w:rsidRDefault="004D0F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6C86B" w14:textId="77777777" w:rsidR="004D0F7A" w:rsidRDefault="004D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4A9E"/>
    <w:rsid w:val="004D0F7A"/>
    <w:rsid w:val="007145E8"/>
    <w:rsid w:val="00D44A9E"/>
    <w:rsid w:val="00E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6C3D"/>
  <w15:docId w15:val="{A8B21CC2-AEB9-4698-87CB-A91DC44C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</cp:revision>
  <cp:lastPrinted>2025-03-01T22:52:00Z</cp:lastPrinted>
  <dcterms:created xsi:type="dcterms:W3CDTF">2025-03-01T22:59:00Z</dcterms:created>
  <dcterms:modified xsi:type="dcterms:W3CDTF">2025-03-01T22:59:00Z</dcterms:modified>
</cp:coreProperties>
</file>