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5E88" w14:textId="77777777" w:rsidR="005E2DF6" w:rsidRDefault="00000000">
      <w:pPr>
        <w:bidi/>
        <w:spacing w:after="0" w:line="240" w:lineRule="auto"/>
        <w:ind w:left="-1"/>
        <w:jc w:val="center"/>
      </w:pPr>
      <w:bookmarkStart w:id="0" w:name="_Hlk185944698"/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>الجمهورية الجزائرية الديمقراطية الشعبية</w:t>
      </w:r>
    </w:p>
    <w:p w14:paraId="2A51898F" w14:textId="77777777" w:rsidR="005E2DF6" w:rsidRDefault="00000000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>وزارة التربية الوطنية</w:t>
      </w:r>
    </w:p>
    <w:p w14:paraId="1516FA0F" w14:textId="77777777" w:rsidR="005E2DF6" w:rsidRDefault="00000000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>مديرية التربية لولاية ……………</w:t>
      </w:r>
    </w:p>
    <w:p w14:paraId="2D83D363" w14:textId="77777777" w:rsidR="005E2DF6" w:rsidRDefault="00000000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>مؤسسة ……………………………………………</w:t>
      </w:r>
    </w:p>
    <w:p w14:paraId="355150D0" w14:textId="77777777" w:rsidR="005E2DF6" w:rsidRDefault="00000000">
      <w:pPr>
        <w:bidi/>
        <w:spacing w:after="0" w:line="240" w:lineRule="auto"/>
        <w:ind w:left="-1"/>
        <w:jc w:val="center"/>
      </w:pPr>
      <w:r>
        <w:rPr>
          <w:rFonts w:ascii="XB Shafigh" w:hAnsi="XB Shafigh" w:cs="XB Shafigh"/>
          <w:b/>
          <w:bCs/>
          <w:kern w:val="0"/>
          <w:sz w:val="28"/>
          <w:szCs w:val="28"/>
          <w:shd w:val="clear" w:color="auto" w:fill="00FFFF"/>
          <w:rtl/>
          <w:lang w:bidi="ar-DZ"/>
        </w:rPr>
        <w:t xml:space="preserve">أنموذج موضوع تقييم كفاءات الرياضيات </w:t>
      </w:r>
      <w:bookmarkEnd w:id="0"/>
      <w:r>
        <w:rPr>
          <w:rFonts w:ascii="XB Shafigh" w:hAnsi="XB Shafigh" w:cs="XB Shafigh"/>
          <w:b/>
          <w:bCs/>
          <w:kern w:val="0"/>
          <w:sz w:val="28"/>
          <w:szCs w:val="28"/>
          <w:shd w:val="clear" w:color="auto" w:fill="00FFFF"/>
          <w:rtl/>
          <w:lang w:bidi="ar-DZ"/>
        </w:rPr>
        <w:t>نهاية الطور الأول</w:t>
      </w:r>
    </w:p>
    <w:p w14:paraId="0B95F8DB" w14:textId="77777777" w:rsidR="005E2DF6" w:rsidRDefault="005E2DF6">
      <w:pPr>
        <w:widowControl w:val="0"/>
        <w:bidi/>
        <w:spacing w:after="0" w:line="240" w:lineRule="auto"/>
        <w:rPr>
          <w:rFonts w:ascii="Sakkal Majalla" w:hAnsi="Sakkal Majalla" w:cs="Sakkal Majalla"/>
          <w:b/>
          <w:bCs/>
          <w:kern w:val="0"/>
          <w:sz w:val="12"/>
          <w:szCs w:val="12"/>
          <w:lang w:bidi="ar-DZ"/>
        </w:rPr>
      </w:pPr>
    </w:p>
    <w:p w14:paraId="1378B35E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b/>
          <w:bCs/>
          <w:kern w:val="0"/>
          <w:sz w:val="32"/>
          <w:szCs w:val="32"/>
          <w:rtl/>
          <w:lang w:bidi="ar-DZ"/>
        </w:rPr>
        <w:t xml:space="preserve">المطلب الأول </w:t>
      </w:r>
      <w:r>
        <w:rPr>
          <w:rFonts w:ascii="XB Shafigh" w:hAnsi="XB Shafigh" w:cs="XB Shafigh"/>
          <w:kern w:val="0"/>
          <w:sz w:val="32"/>
          <w:szCs w:val="32"/>
          <w:rtl/>
          <w:lang w:bidi="ar-DZ"/>
        </w:rPr>
        <w:t xml:space="preserve">: </w:t>
      </w:r>
    </w:p>
    <w:p w14:paraId="1885CD68" w14:textId="77777777" w:rsidR="005E2DF6" w:rsidRDefault="00000000">
      <w:pPr>
        <w:widowControl w:val="0"/>
        <w:bidi/>
        <w:spacing w:after="0" w:line="240" w:lineRule="auto"/>
      </w:pPr>
      <w:r>
        <w:rPr>
          <w:color w:val="000000"/>
          <w:kern w:val="0"/>
          <w:rtl/>
        </w:rPr>
        <w:t xml:space="preserve"> </w:t>
      </w:r>
      <w:r>
        <w:rPr>
          <w:rFonts w:ascii="XB Shafigh" w:hAnsi="XB Shafigh" w:cs="XB Shafigh"/>
          <w:kern w:val="0"/>
          <w:sz w:val="32"/>
          <w:szCs w:val="32"/>
          <w:rtl/>
        </w:rPr>
        <w:t>أ- اُكْتُبِ اَلْعَدَدَيْنِ بِالأرْقَامِ  :</w:t>
      </w:r>
    </w:p>
    <w:p w14:paraId="6025C15B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 xml:space="preserve">        - 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سِتُّ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مِئَة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وَتِسْعَةٌ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وَ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ثَلَاثُونَ</w:t>
      </w:r>
      <w:r>
        <w:rPr>
          <w:rStyle w:val="vocalized"/>
          <w:rFonts w:ascii="Traditional Arabic" w:hAnsi="Traditional Arabic" w:cs="Traditional Arabic"/>
          <w:color w:val="000000"/>
          <w:sz w:val="45"/>
          <w:szCs w:val="45"/>
          <w:shd w:val="clear" w:color="auto" w:fill="FFFFFF"/>
          <w:rtl/>
          <w:lang w:bidi="ar-DZ"/>
        </w:rPr>
        <w:t xml:space="preserve">  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>.........................</w:t>
      </w:r>
    </w:p>
    <w:p w14:paraId="2377B134" w14:textId="77777777" w:rsidR="005E2DF6" w:rsidRDefault="00000000">
      <w:pPr>
        <w:widowControl w:val="0"/>
        <w:bidi/>
        <w:spacing w:after="0" w:line="240" w:lineRule="auto"/>
        <w:ind w:firstLine="708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 xml:space="preserve">- 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مِئَةٌ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وَ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خَمْسُونَ</w:t>
      </w:r>
      <w:r>
        <w:rPr>
          <w:rStyle w:val="vocalized"/>
          <w:rFonts w:ascii="Traditional Arabic" w:hAnsi="Traditional Arabic" w:cs="Traditional Arabic"/>
          <w:color w:val="000000"/>
          <w:sz w:val="45"/>
          <w:szCs w:val="45"/>
          <w:shd w:val="clear" w:color="auto" w:fill="FFFFFF"/>
          <w:rtl/>
          <w:lang w:bidi="ar-DZ"/>
        </w:rPr>
        <w:t xml:space="preserve">            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>.........................</w:t>
      </w:r>
    </w:p>
    <w:p w14:paraId="41D5D602" w14:textId="77777777" w:rsidR="005E2DF6" w:rsidRDefault="00000000">
      <w:pPr>
        <w:widowControl w:val="0"/>
        <w:bidi/>
        <w:spacing w:after="0" w:line="240" w:lineRule="auto"/>
      </w:pP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- </w:t>
      </w:r>
      <w:r>
        <w:rPr>
          <w:rFonts w:ascii="XB Shafigh" w:hAnsi="XB Shafigh" w:cs="XB Shafigh"/>
          <w:kern w:val="0"/>
          <w:sz w:val="32"/>
          <w:szCs w:val="32"/>
          <w:rtl/>
          <w:lang w:bidi="ar-DZ"/>
        </w:rPr>
        <w:t>اُكْتُبِ اَلْعَدَدَيْنِ بِالْحُرُوفِ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 :</w:t>
      </w:r>
    </w:p>
    <w:p w14:paraId="437FD475" w14:textId="77777777" w:rsidR="005E2DF6" w:rsidRDefault="00000000">
      <w:pPr>
        <w:widowControl w:val="0"/>
        <w:bidi/>
        <w:spacing w:after="0" w:line="240" w:lineRule="auto"/>
        <w:ind w:firstLine="708"/>
      </w:pPr>
      <w:r>
        <w:rPr>
          <w:rFonts w:ascii="Times New Roman" w:hAnsi="Times New Roman" w:cs="Times New Roman"/>
          <w:kern w:val="0"/>
          <w:sz w:val="32"/>
          <w:szCs w:val="32"/>
          <w:lang w:bidi="ar-DZ"/>
        </w:rPr>
        <w:t>247</w:t>
      </w:r>
      <w:r>
        <w:rPr>
          <w:rFonts w:ascii="Times New Roman" w:hAnsi="Times New Roman" w:cs="Times New Roman"/>
          <w:kern w:val="0"/>
          <w:sz w:val="32"/>
          <w:szCs w:val="32"/>
          <w:rtl/>
          <w:lang w:bidi="ar-DZ"/>
        </w:rPr>
        <w:t xml:space="preserve"> - 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          ................................................................................................</w:t>
      </w:r>
    </w:p>
    <w:p w14:paraId="1A065C28" w14:textId="77777777" w:rsidR="005E2DF6" w:rsidRDefault="00000000">
      <w:pPr>
        <w:widowControl w:val="0"/>
        <w:bidi/>
        <w:spacing w:after="0" w:line="240" w:lineRule="auto"/>
        <w:ind w:firstLine="708"/>
      </w:pPr>
      <w:r>
        <w:rPr>
          <w:rFonts w:ascii="Times New Roman" w:hAnsi="Times New Roman" w:cs="Times New Roman"/>
          <w:kern w:val="0"/>
          <w:sz w:val="32"/>
          <w:szCs w:val="32"/>
          <w:lang w:bidi="ar-DZ"/>
        </w:rPr>
        <w:t>865</w:t>
      </w:r>
      <w:r>
        <w:rPr>
          <w:rFonts w:ascii="Times New Roman" w:hAnsi="Times New Roman" w:cs="Times New Roman"/>
          <w:kern w:val="0"/>
          <w:sz w:val="32"/>
          <w:szCs w:val="32"/>
          <w:rtl/>
          <w:lang w:bidi="ar-DZ"/>
        </w:rPr>
        <w:t xml:space="preserve"> - 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          ................................................................................................</w:t>
      </w:r>
    </w:p>
    <w:p w14:paraId="010A213C" w14:textId="77777777" w:rsidR="005E2DF6" w:rsidRDefault="005E2DF6">
      <w:pPr>
        <w:widowControl w:val="0"/>
        <w:bidi/>
        <w:spacing w:after="0" w:line="240" w:lineRule="auto"/>
        <w:rPr>
          <w:rFonts w:ascii="Sakkal Majalla" w:hAnsi="Sakkal Majalla" w:cs="Sakkal Majalla"/>
          <w:kern w:val="0"/>
          <w:sz w:val="12"/>
          <w:szCs w:val="12"/>
          <w:lang w:bidi="ar-DZ"/>
        </w:rPr>
      </w:pPr>
    </w:p>
    <w:p w14:paraId="7CA99ED6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kern w:val="0"/>
          <w:sz w:val="32"/>
          <w:szCs w:val="32"/>
          <w:rtl/>
          <w:lang w:bidi="ar-DZ"/>
        </w:rPr>
        <w:t>ب-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</w:t>
      </w:r>
      <w:r>
        <w:rPr>
          <w:rFonts w:ascii="XB Shafigh" w:hAnsi="XB Shafigh" w:cs="XB Shafigh"/>
          <w:kern w:val="0"/>
          <w:sz w:val="32"/>
          <w:szCs w:val="32"/>
          <w:rtl/>
          <w:lang w:bidi="ar-DZ"/>
        </w:rPr>
        <w:t>اُكْتُبِ الْعَدَدَ الْمُنَاسِبَ مَكَانَ النُّقَطِ</w:t>
      </w:r>
      <w:r>
        <w:rPr>
          <w:rFonts w:ascii="Sakkal Majalla" w:hAnsi="Sakkal Majalla" w:cs="Sakkal Majalla"/>
          <w:kern w:val="0"/>
          <w:sz w:val="32"/>
          <w:szCs w:val="32"/>
          <w:rtl/>
          <w:lang w:bidi="ar-DZ"/>
        </w:rPr>
        <w:t xml:space="preserve"> :</w:t>
      </w:r>
      <w:r>
        <w:rPr>
          <w:rFonts w:ascii="Sakkal Majalla" w:eastAsia="SimSun" w:hAnsi="Sakkal Majalla" w:cs="Sakkal Majalla"/>
          <w:b/>
          <w:bCs/>
          <w:sz w:val="32"/>
          <w:szCs w:val="32"/>
          <w:rtl/>
          <w:lang w:val="en-US" w:eastAsia="zh-CN" w:bidi="ar-DZ"/>
        </w:rPr>
        <w:t xml:space="preserve">  </w:t>
      </w:r>
      <w:r>
        <w:rPr>
          <w:rFonts w:ascii="Times New Roman" w:eastAsia="SimSun" w:hAnsi="Times New Roman" w:cs="Times New Roman"/>
          <w:b/>
          <w:bCs/>
          <w:sz w:val="32"/>
          <w:szCs w:val="32"/>
          <w:rtl/>
          <w:lang w:val="en-US" w:eastAsia="zh-CN" w:bidi="ar-DZ"/>
        </w:rPr>
        <w:t>631، 220 ، 197 ،</w:t>
      </w:r>
      <w:r>
        <w:rPr>
          <w:rFonts w:ascii="Sakkal Majalla" w:eastAsia="SimSun" w:hAnsi="Sakkal Majalla" w:cs="Sakkal Majalla"/>
          <w:b/>
          <w:bCs/>
          <w:sz w:val="32"/>
          <w:szCs w:val="32"/>
          <w:rtl/>
          <w:lang w:val="en-US" w:eastAsia="zh-CN" w:bidi="ar-DZ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32"/>
          <w:szCs w:val="32"/>
          <w:rtl/>
          <w:lang w:val="en-US" w:eastAsia="zh-CN" w:bidi="ar-DZ"/>
        </w:rPr>
        <w:t>250</w:t>
      </w:r>
    </w:p>
    <w:p w14:paraId="123F5FBF" w14:textId="77777777" w:rsidR="005E2DF6" w:rsidRDefault="00000000">
      <w:pPr>
        <w:bidi/>
      </w:pPr>
      <w:r>
        <w:rPr>
          <w:noProof/>
          <w:rtl/>
          <w:lang w:bidi="ar-DZ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EF7643" wp14:editId="4498E5EB">
                <wp:simplePos x="0" y="0"/>
                <wp:positionH relativeFrom="column">
                  <wp:posOffset>-4443</wp:posOffset>
                </wp:positionH>
                <wp:positionV relativeFrom="paragraph">
                  <wp:posOffset>153674</wp:posOffset>
                </wp:positionV>
                <wp:extent cx="5666178" cy="2324093"/>
                <wp:effectExtent l="0" t="0" r="10722" b="19057"/>
                <wp:wrapNone/>
                <wp:docPr id="2093617484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178" cy="2324093"/>
                          <a:chOff x="0" y="0"/>
                          <a:chExt cx="5666178" cy="2324093"/>
                        </a:xfrm>
                      </wpg:grpSpPr>
                      <wpg:grpSp>
                        <wpg:cNvPr id="971352441" name="Groupe 23"/>
                        <wpg:cNvGrpSpPr/>
                        <wpg:grpSpPr>
                          <a:xfrm>
                            <a:off x="685799" y="0"/>
                            <a:ext cx="4687899" cy="797567"/>
                            <a:chOff x="0" y="0"/>
                            <a:chExt cx="4687899" cy="797567"/>
                          </a:xfrm>
                        </wpg:grpSpPr>
                        <wpg:grpSp>
                          <wpg:cNvPr id="1803759961" name="Groupe 22"/>
                          <wpg:cNvGrpSpPr/>
                          <wpg:grpSpPr>
                            <a:xfrm>
                              <a:off x="240816" y="375379"/>
                              <a:ext cx="4146868" cy="422188"/>
                              <a:chOff x="0" y="0"/>
                              <a:chExt cx="4146868" cy="422188"/>
                            </a:xfrm>
                          </wpg:grpSpPr>
                          <wps:wsp>
                            <wps:cNvPr id="1171787395" name=" 11"/>
                            <wps:cNvCnPr/>
                            <wps:spPr>
                              <a:xfrm flipH="1">
                                <a:off x="0" y="244428"/>
                                <a:ext cx="41468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30638655" name=" 12"/>
                            <wps:cNvCnPr/>
                            <wps:spPr>
                              <a:xfrm>
                                <a:off x="0" y="139675"/>
                                <a:ext cx="0" cy="2438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370670118" name=" 13"/>
                            <wps:cNvCnPr/>
                            <wps:spPr>
                              <a:xfrm>
                                <a:off x="4142049" y="104754"/>
                                <a:ext cx="0" cy="2439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74811652" name=" 16"/>
                            <wps:cNvCnPr/>
                            <wps:spPr>
                              <a:xfrm>
                                <a:off x="2087081" y="0"/>
                                <a:ext cx="622" cy="4221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2779632" name=" 17"/>
                            <wps:cNvCnPr/>
                            <wps:spPr>
                              <a:xfrm>
                                <a:off x="1035512" y="139675"/>
                                <a:ext cx="0" cy="1937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4944598" name=" 33"/>
                            <wps:cNvCnPr/>
                            <wps:spPr>
                              <a:xfrm>
                                <a:off x="3066404" y="139675"/>
                                <a:ext cx="0" cy="1937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44131246" name="Rectangle : avec coins arrondis en diagonale 20"/>
                          <wps:cNvSpPr/>
                          <wps:spPr>
                            <a:xfrm>
                              <a:off x="0" y="139674"/>
                              <a:ext cx="537822" cy="3404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564823FE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  <w:t>195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846029549" name="Rectangle : avec coins arrondis en diagonale 20"/>
                          <wps:cNvSpPr/>
                          <wps:spPr>
                            <a:xfrm>
                              <a:off x="1027483" y="104753"/>
                              <a:ext cx="537822" cy="3404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2950A100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  <w:t>196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386540853" name="Rectangle : avec coins arrondis en diagonale 20"/>
                          <wps:cNvSpPr/>
                          <wps:spPr>
                            <a:xfrm>
                              <a:off x="4150077" y="104753"/>
                              <a:ext cx="537822" cy="3404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6C4212E6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32"/>
                                    <w:szCs w:val="32"/>
                                  </w:rPr>
                                  <w:t>199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343124343" name="Rectangle : avec coins arrondis en diagonale 20"/>
                          <wps:cNvSpPr/>
                          <wps:spPr>
                            <a:xfrm>
                              <a:off x="2062996" y="0"/>
                              <a:ext cx="537822" cy="3404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37C9F470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…….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</wpg:grpSp>
                      <wpg:grpSp>
                        <wpg:cNvPr id="1044322766" name="Groupe 21"/>
                        <wpg:cNvGrpSpPr/>
                        <wpg:grpSpPr>
                          <a:xfrm>
                            <a:off x="0" y="1000125"/>
                            <a:ext cx="5666178" cy="664942"/>
                            <a:chOff x="0" y="0"/>
                            <a:chExt cx="5666178" cy="664942"/>
                          </a:xfrm>
                        </wpg:grpSpPr>
                        <wpg:grpSp>
                          <wpg:cNvPr id="187860630" name="Groupe 50"/>
                          <wpg:cNvGrpSpPr/>
                          <wpg:grpSpPr>
                            <a:xfrm>
                              <a:off x="258691" y="404302"/>
                              <a:ext cx="5107071" cy="260640"/>
                              <a:chOff x="0" y="0"/>
                              <a:chExt cx="5107071" cy="260640"/>
                            </a:xfrm>
                          </wpg:grpSpPr>
                          <wps:wsp>
                            <wps:cNvPr id="1913627792" name=" 20"/>
                            <wps:cNvCnPr/>
                            <wps:spPr>
                              <a:xfrm flipH="1">
                                <a:off x="0" y="146614"/>
                                <a:ext cx="51070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52102165" name=" 21"/>
                            <wps:cNvCnPr/>
                            <wps:spPr>
                              <a:xfrm>
                                <a:off x="0" y="0"/>
                                <a:ext cx="0" cy="26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28719759" name=" 22"/>
                            <wps:cNvCnPr/>
                            <wps:spPr>
                              <a:xfrm>
                                <a:off x="5105909" y="27925"/>
                                <a:ext cx="778" cy="2113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53486684" name=" 23"/>
                            <wps:cNvCnPr/>
                            <wps:spPr>
                              <a:xfrm>
                                <a:off x="2695268" y="13962"/>
                                <a:ext cx="0" cy="2113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39323011" name=" 24"/>
                            <wps:cNvCnPr/>
                            <wps:spPr>
                              <a:xfrm flipH="1" flipV="1">
                                <a:off x="1272123" y="69814"/>
                                <a:ext cx="768" cy="1554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82477240" name=" 25"/>
                            <wps:cNvCnPr/>
                            <wps:spPr>
                              <a:xfrm>
                                <a:off x="1969170" y="76800"/>
                                <a:ext cx="0" cy="120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48166856" name=" 26"/>
                            <wps:cNvCnPr/>
                            <wps:spPr>
                              <a:xfrm>
                                <a:off x="534403" y="69814"/>
                                <a:ext cx="0" cy="120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54090338" name=" 27"/>
                            <wps:cNvCnPr/>
                            <wps:spPr>
                              <a:xfrm>
                                <a:off x="3915114" y="83777"/>
                                <a:ext cx="777" cy="1200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45455668" name=" 28"/>
                            <wps:cNvCnPr/>
                            <wps:spPr>
                              <a:xfrm>
                                <a:off x="3264527" y="76800"/>
                                <a:ext cx="0" cy="120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92547159" name=" 29"/>
                            <wps:cNvCnPr/>
                            <wps:spPr>
                              <a:xfrm>
                                <a:off x="4519221" y="90763"/>
                                <a:ext cx="777" cy="120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42418911" name="Rectangle : avec coins arrondis en diagonale 20"/>
                          <wps:cNvSpPr/>
                          <wps:spPr>
                            <a:xfrm>
                              <a:off x="2687054" y="0"/>
                              <a:ext cx="559109" cy="2975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4BF92DFC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…….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720414020" name="Rectangle : avec coins arrondis en diagonale 20"/>
                          <wps:cNvSpPr/>
                          <wps:spPr>
                            <a:xfrm>
                              <a:off x="5107069" y="122054"/>
                              <a:ext cx="559109" cy="2975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2FA16607" w14:textId="77777777" w:rsidR="005E2DF6" w:rsidRDefault="00000000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635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402764883" name="Rectangle : avec coins arrondis en diagonale 20"/>
                          <wps:cNvSpPr/>
                          <wps:spPr>
                            <a:xfrm>
                              <a:off x="0" y="106792"/>
                              <a:ext cx="559109" cy="38827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235C72ED" w14:textId="77777777" w:rsidR="005E2DF6" w:rsidRDefault="00000000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627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</wpg:grpSp>
                      <wpg:grpSp>
                        <wpg:cNvPr id="568133123" name="Groupe 25"/>
                        <wpg:cNvGrpSpPr/>
                        <wpg:grpSpPr>
                          <a:xfrm>
                            <a:off x="561970" y="2009768"/>
                            <a:ext cx="4809635" cy="314325"/>
                            <a:chOff x="0" y="0"/>
                            <a:chExt cx="4809635" cy="314325"/>
                          </a:xfrm>
                        </wpg:grpSpPr>
                        <wps:wsp>
                          <wps:cNvPr id="54197137" name="Rectangle : avec coins arrondis en diagonale 24"/>
                          <wps:cNvSpPr/>
                          <wps:spPr>
                            <a:xfrm>
                              <a:off x="0" y="0"/>
                              <a:ext cx="675778" cy="3143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3AC8F9F0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…….</w:t>
                                </w:r>
                              </w:p>
                              <w:p w14:paraId="4B294773" w14:textId="77777777" w:rsidR="005E2DF6" w:rsidRDefault="005E2DF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553567092" name="Rectangle : avec coins arrondis en diagonale 24"/>
                          <wps:cNvSpPr/>
                          <wps:spPr>
                            <a:xfrm>
                              <a:off x="990607" y="0"/>
                              <a:ext cx="675778" cy="3143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63628F4A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230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684461992" name="Rectangle : avec coins arrondis en diagonale 24"/>
                          <wps:cNvSpPr/>
                          <wps:spPr>
                            <a:xfrm>
                              <a:off x="2057400" y="0"/>
                              <a:ext cx="675778" cy="3143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0283476D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240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550488260" name="Rectangle : avec coins arrondis en diagonale 24"/>
                          <wps:cNvSpPr/>
                          <wps:spPr>
                            <a:xfrm>
                              <a:off x="3119439" y="0"/>
                              <a:ext cx="675778" cy="3143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23EDD1DE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…….</w:t>
                                </w:r>
                              </w:p>
                              <w:p w14:paraId="75990183" w14:textId="77777777" w:rsidR="005E2DF6" w:rsidRDefault="005E2DF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901331326" name="Rectangle : avec coins arrondis en diagonale 24"/>
                          <wps:cNvSpPr/>
                          <wps:spPr>
                            <a:xfrm>
                              <a:off x="4133857" y="0"/>
                              <a:ext cx="675778" cy="3143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667"/>
                                <a:gd name="f8" fmla="abs f3"/>
                                <a:gd name="f9" fmla="abs f4"/>
                                <a:gd name="f10" fmla="abs f5"/>
                                <a:gd name="f11" fmla="?: f8 f3 1"/>
                                <a:gd name="f12" fmla="?: f9 f4 1"/>
                                <a:gd name="f13" fmla="?: f10 f5 1"/>
                                <a:gd name="f14" fmla="*/ f11 1 21600"/>
                                <a:gd name="f15" fmla="*/ f12 1 21600"/>
                                <a:gd name="f16" fmla="*/ 21600 f11 1"/>
                                <a:gd name="f17" fmla="*/ 21600 f12 1"/>
                                <a:gd name="f18" fmla="min f15 f14"/>
                                <a:gd name="f19" fmla="*/ f16 1 f13"/>
                                <a:gd name="f20" fmla="*/ f17 1 f13"/>
                                <a:gd name="f21" fmla="val f19"/>
                                <a:gd name="f22" fmla="val f20"/>
                                <a:gd name="f23" fmla="*/ f6 f18 1"/>
                                <a:gd name="f24" fmla="+- f22 0 f6"/>
                                <a:gd name="f25" fmla="+- f21 0 f6"/>
                                <a:gd name="f26" fmla="*/ f21 f18 1"/>
                                <a:gd name="f27" fmla="*/ f22 f18 1"/>
                                <a:gd name="f28" fmla="min f25 f24"/>
                                <a:gd name="f29" fmla="*/ f28 f7 1"/>
                                <a:gd name="f30" fmla="*/ f28 f6 1"/>
                                <a:gd name="f31" fmla="*/ f29 1 100000"/>
                                <a:gd name="f32" fmla="*/ f30 1 100000"/>
                                <a:gd name="f33" fmla="+- f22 0 f31"/>
                                <a:gd name="f34" fmla="+- f21 0 f32"/>
                                <a:gd name="f35" fmla="*/ f31 29289 1"/>
                                <a:gd name="f36" fmla="*/ f32 29289 1"/>
                                <a:gd name="f37" fmla="*/ f31 f18 1"/>
                                <a:gd name="f38" fmla="*/ f32 f18 1"/>
                                <a:gd name="f39" fmla="*/ f35 1 100000"/>
                                <a:gd name="f40" fmla="*/ f36 1 100000"/>
                                <a:gd name="f41" fmla="*/ f34 f18 1"/>
                                <a:gd name="f42" fmla="*/ f33 f18 1"/>
                                <a:gd name="f43" fmla="+- f39 0 f40"/>
                                <a:gd name="f44" fmla="?: f43 f39 f40"/>
                                <a:gd name="f45" fmla="+- f21 0 f44"/>
                                <a:gd name="f46" fmla="+- f22 0 f44"/>
                                <a:gd name="f47" fmla="*/ f44 f18 1"/>
                                <a:gd name="f48" fmla="*/ f45 f18 1"/>
                                <a:gd name="f49" fmla="*/ f46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47" t="f47" r="f48" b="f49"/>
                              <a:pathLst>
                                <a:path>
                                  <a:moveTo>
                                    <a:pt x="f37" y="f23"/>
                                  </a:moveTo>
                                  <a:lnTo>
                                    <a:pt x="f41" y="f23"/>
                                  </a:lnTo>
                                  <a:arcTo wR="f38" hR="f38" stAng="f2" swAng="f1"/>
                                  <a:lnTo>
                                    <a:pt x="f26" y="f42"/>
                                  </a:lnTo>
                                  <a:arcTo wR="f37" hR="f37" stAng="f6" swAng="f1"/>
                                  <a:lnTo>
                                    <a:pt x="f38" y="f27"/>
                                  </a:lnTo>
                                  <a:arcTo wR="f38" hR="f38" stAng="f1" swAng="f1"/>
                                  <a:lnTo>
                                    <a:pt x="f23" y="f37"/>
                                  </a:lnTo>
                                  <a:arcTo wR="f37" hR="f37" stAng="f0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172C51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5889AADB" w14:textId="77777777" w:rsidR="005E2DF6" w:rsidRDefault="0000000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8"/>
                                    <w:szCs w:val="28"/>
                                  </w:rPr>
                                  <w:t>260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EF7643" id="Groupe 26" o:spid="_x0000_s1026" style="position:absolute;left:0;text-align:left;margin-left:-.35pt;margin-top:12.1pt;width:446.15pt;height:183pt;z-index:251677696" coordsize="56661,2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">
                <v:group id="Groupe 23" o:spid="_x0000_s1027" style="position:absolute;left:6857;width:46879;height:7975" coordsize="46878,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">
                  <v:group id="Groupe 22" o:spid="_x0000_s1028" style="position:absolute;left:2408;top:3753;width:41468;height:4222" coordsize="41468,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1" o:spid="_x0000_s1029" type="#_x0000_t32" style="position:absolute;top:2444;width:414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" strokeweight=".26467mm"/>
                    <v:shape id=" 12" o:spid="_x0000_s1030" type="#_x0000_t32" style="position:absolute;top:1396;width:0;height:2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" strokeweight=".26467mm"/>
                    <v:shape id=" 13" o:spid="_x0000_s1031" type="#_x0000_t32" style="position:absolute;left:41420;top:1047;width:0;height:2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" strokeweight=".26467mm"/>
                    <v:shape id=" 16" o:spid="_x0000_s1032" type="#_x0000_t32" style="position:absolute;left:20870;width:7;height:4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" strokeweight=".26467mm"/>
                    <v:shape id=" 17" o:spid="_x0000_s1033" type="#_x0000_t32" style="position:absolute;left:10355;top:1396;width:0;height:19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" strokeweight=".26467mm"/>
                    <v:shape id=" 33" o:spid="_x0000_s1034" type="#_x0000_t32" style="position:absolute;left:30664;top:1396;width:0;height:19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" strokeweight=".26467mm"/>
                  </v:group>
                  <v:shape id="Rectangle : avec coins arrondis en diagonale 20" o:spid="_x0000_s1035" style="position:absolute;top:1396;width:5378;height:3405;visibility:visible;mso-wrap-style:square;v-text-anchor:middle" coordsize="537822,3404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" adj="-11796480,,5400" path="m56744,l537822,r,283714wa424334,226970,537822,340458,537822,283714,481078,340458l,340458,,56744wa,,113488,113488,,56744,56744,xe" strokecolor="#172c51" strokeweight=".35281mm">
                    <v:stroke joinstyle="miter"/>
                    <v:formulas/>
                    <v:path arrowok="t" o:connecttype="custom" o:connectlocs="268911,0;537822,170229;268911,340458;0,170229" o:connectangles="270,0,90,180" textboxrect="16620,16620,521202,323838"/>
                    <v:textbox>
                      <w:txbxContent>
                        <w:p w14:paraId="564823FE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  <w:t>195</w:t>
                          </w:r>
                        </w:p>
                      </w:txbxContent>
                    </v:textbox>
                  </v:shape>
                  <v:shape id="Rectangle : avec coins arrondis en diagonale 20" o:spid="_x0000_s1036" style="position:absolute;left:10274;top:1047;width:5379;height:3405;visibility:visible;mso-wrap-style:square;v-text-anchor:middle" coordsize="537822,3404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" adj="-11796480,,5400" path="m56744,l537822,r,283714wa424334,226970,537822,340458,537822,283714,481078,340458l,340458,,56744wa,,113488,113488,,56744,56744,xe" strokecolor="#172c51" strokeweight=".35281mm">
                    <v:stroke joinstyle="miter"/>
                    <v:formulas/>
                    <v:path arrowok="t" o:connecttype="custom" o:connectlocs="268911,0;537822,170229;268911,340458;0,170229" o:connectangles="270,0,90,180" textboxrect="16620,16620,521202,323838"/>
                    <v:textbox>
                      <w:txbxContent>
                        <w:p w14:paraId="2950A100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  <w:t>196</w:t>
                          </w:r>
                        </w:p>
                      </w:txbxContent>
                    </v:textbox>
                  </v:shape>
                  <v:shape id="Rectangle : avec coins arrondis en diagonale 20" o:spid="_x0000_s1037" style="position:absolute;left:41500;top:1047;width:5378;height:3405;visibility:visible;mso-wrap-style:square;v-text-anchor:middle" coordsize="537822,3404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" adj="-11796480,,5400" path="m56744,l537822,r,283714wa424334,226970,537822,340458,537822,283714,481078,340458l,340458,,56744wa,,113488,113488,,56744,56744,xe" strokecolor="#172c51" strokeweight=".35281mm">
                    <v:stroke joinstyle="miter"/>
                    <v:formulas/>
                    <v:path arrowok="t" o:connecttype="custom" o:connectlocs="268911,0;537822,170229;268911,340458;0,170229" o:connectangles="270,0,90,180" textboxrect="16620,16620,521202,323838"/>
                    <v:textbox>
                      <w:txbxContent>
                        <w:p w14:paraId="6C4212E6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2"/>
                              <w:szCs w:val="32"/>
                            </w:rPr>
                            <w:t>199</w:t>
                          </w:r>
                        </w:p>
                      </w:txbxContent>
                    </v:textbox>
                  </v:shape>
                  <v:shape id="Rectangle : avec coins arrondis en diagonale 20" o:spid="_x0000_s1038" style="position:absolute;left:20629;width:5379;height:3404;visibility:visible;mso-wrap-style:square;v-text-anchor:middle" coordsize="537822,3404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" adj="-11796480,,5400" path="m56744,l537822,r,283714wa424334,226970,537822,340458,537822,283714,481078,340458l,340458,,56744wa,,113488,113488,,56744,56744,xe" strokecolor="#172c51" strokeweight=".35281mm">
                    <v:stroke joinstyle="miter"/>
                    <v:formulas/>
                    <v:path arrowok="t" o:connecttype="custom" o:connectlocs="268911,0;537822,170229;268911,340458;0,170229" o:connectangles="270,0,90,180" textboxrect="16620,16620,521202,323838"/>
                    <v:textbox>
                      <w:txbxContent>
                        <w:p w14:paraId="37C9F470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…….</w:t>
                          </w:r>
                        </w:p>
                      </w:txbxContent>
                    </v:textbox>
                  </v:shape>
                </v:group>
                <v:group id="Groupe 21" o:spid="_x0000_s1039" style="position:absolute;top:10001;width:56661;height:6649" coordsize="56661,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">
                  <v:group id="Groupe 50" o:spid="_x0000_s1040" style="position:absolute;left:2586;top:4043;width:51071;height:2606" coordsize="51070,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">
                    <v:shape id=" 20" o:spid="_x0000_s1041" type="#_x0000_t32" style="position:absolute;top:1466;width:510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" strokeweight=".26467mm"/>
                    <v:shape id=" 21" o:spid="_x0000_s1042" type="#_x0000_t32" style="position:absolute;width:0;height:26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" strokeweight=".26467mm"/>
                    <v:shape id=" 22" o:spid="_x0000_s1043" type="#_x0000_t32" style="position:absolute;left:51059;top:279;width:7;height:2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" strokeweight=".26467mm"/>
                    <v:shape id=" 23" o:spid="_x0000_s1044" type="#_x0000_t32" style="position:absolute;left:26952;top:139;width:0;height:2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" strokeweight=".26467mm"/>
                    <v:shape id=" 24" o:spid="_x0000_s1045" type="#_x0000_t32" style="position:absolute;left:12721;top:698;width:7;height:15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" strokeweight=".26467mm"/>
                    <v:shape id=" 25" o:spid="_x0000_s1046" type="#_x0000_t32" style="position:absolute;left:19691;top:768;width:0;height:1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" strokeweight=".26467mm"/>
                    <v:shape id=" 26" o:spid="_x0000_s1047" type="#_x0000_t32" style="position:absolute;left:5344;top:698;width:0;height:1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" strokeweight=".26467mm"/>
                    <v:shape id=" 27" o:spid="_x0000_s1048" type="#_x0000_t32" style="position:absolute;left:39151;top:837;width:7;height:1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" strokeweight=".26467mm"/>
                    <v:shape id=" 28" o:spid="_x0000_s1049" type="#_x0000_t32" style="position:absolute;left:32645;top:768;width:0;height:1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" strokeweight=".26467mm"/>
                    <v:shape id=" 29" o:spid="_x0000_s1050" type="#_x0000_t32" style="position:absolute;left:45192;top:907;width:7;height:1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" strokeweight=".26467mm"/>
                  </v:group>
                  <v:shape id="Rectangle : avec coins arrondis en diagonale 20" o:spid="_x0000_s1051" style="position:absolute;left:26870;width:5591;height:2975;visibility:visible;mso-wrap-style:square;v-text-anchor:middle" coordsize="559109,297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" adj="-11796480,,5400" path="m49586,l559109,r,247923wa459937,198337,559109,297509,559109,247923,509523,297509l,297509,,49586wa,,99172,99172,,49586,49586,xe" strokecolor="#172c51" strokeweight=".35281mm">
                    <v:stroke joinstyle="miter"/>
                    <v:formulas/>
                    <v:path arrowok="t" o:connecttype="custom" o:connectlocs="279555,0;559109,148755;279555,297509;0,148755" o:connectangles="270,0,90,180" textboxrect="14523,14523,544586,282986"/>
                    <v:textbox>
                      <w:txbxContent>
                        <w:p w14:paraId="4BF92DFC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…….</w:t>
                          </w:r>
                        </w:p>
                      </w:txbxContent>
                    </v:textbox>
                  </v:shape>
                  <v:shape id="Rectangle : avec coins arrondis en diagonale 20" o:spid="_x0000_s1052" style="position:absolute;left:51070;top:1220;width:5591;height:2975;visibility:visible;mso-wrap-style:square;v-text-anchor:middle" coordsize="559109,297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" adj="-11796480,,5400" path="m49586,l559109,r,247923wa459937,198337,559109,297509,559109,247923,509523,297509l,297509,,49586wa,,99172,99172,,49586,49586,xe" strokecolor="#172c51" strokeweight=".35281mm">
                    <v:stroke joinstyle="miter"/>
                    <v:formulas/>
                    <v:path arrowok="t" o:connecttype="custom" o:connectlocs="279555,0;559109,148755;279555,297509;0,148755" o:connectangles="270,0,90,180" textboxrect="14523,14523,544586,282986"/>
                    <v:textbox>
                      <w:txbxContent>
                        <w:p w14:paraId="2FA16607" w14:textId="77777777" w:rsidR="005E2DF6" w:rsidRDefault="00000000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635</w:t>
                          </w:r>
                        </w:p>
                      </w:txbxContent>
                    </v:textbox>
                  </v:shape>
                  <v:shape id="Rectangle : avec coins arrondis en diagonale 20" o:spid="_x0000_s1053" style="position:absolute;top:1067;width:5591;height:3883;visibility:visible;mso-wrap-style:square;v-text-anchor:middle" coordsize="559109,388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" adj="-11796480,,5400" path="m64713,l559109,r,323559wa429683,258846,559109,388272,559109,323559,494396,388272l,388272,,64713wa,,129426,129426,,64713,64713,xe" strokecolor="#172c51" strokeweight=".35281mm">
                    <v:stroke joinstyle="miter"/>
                    <v:formulas/>
                    <v:path arrowok="t" o:connecttype="custom" o:connectlocs="279555,0;559109,194136;279555,388272;0,194136" o:connectangles="270,0,90,180" textboxrect="18954,18954,540155,369318"/>
                    <v:textbox>
                      <w:txbxContent>
                        <w:p w14:paraId="235C72ED" w14:textId="77777777" w:rsidR="005E2DF6" w:rsidRDefault="00000000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627</w:t>
                          </w:r>
                        </w:p>
                      </w:txbxContent>
                    </v:textbox>
                  </v:shape>
                </v:group>
                <v:group id="Groupe 25" o:spid="_x0000_s1054" style="position:absolute;left:5619;top:20097;width:48097;height:3143" coordsize="48096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">
                  <v:shape id="Rectangle : avec coins arrondis en diagonale 24" o:spid="_x0000_s1055" style="position:absolute;width:6757;height:3143;visibility:visible;mso-wrap-style:square;v-text-anchor:middle" coordsize="675778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" adj="-11796480,,5400" path="m52389,l675778,r,261936wa571000,209547,675778,314325,675778,261936,623389,314325l,314325,,52389wa,,104778,104778,,52389,52389,xe" strokecolor="#172c51" strokeweight=".35281mm">
                    <v:stroke joinstyle="miter"/>
                    <v:formulas/>
                    <v:path arrowok="t" o:connecttype="custom" o:connectlocs="337889,0;675778,157163;337889,314325;0,157163" o:connectangles="270,0,90,180" textboxrect="15344,15344,660434,298981"/>
                    <v:textbox>
                      <w:txbxContent>
                        <w:p w14:paraId="3AC8F9F0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…….</w:t>
                          </w:r>
                        </w:p>
                        <w:p w14:paraId="4B294773" w14:textId="77777777" w:rsidR="005E2DF6" w:rsidRDefault="005E2DF6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Rectangle : avec coins arrondis en diagonale 24" o:spid="_x0000_s1056" style="position:absolute;left:9906;width:6757;height:3143;visibility:visible;mso-wrap-style:square;v-text-anchor:middle" coordsize="675778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" adj="-11796480,,5400" path="m52389,l675778,r,261936wa571000,209547,675778,314325,675778,261936,623389,314325l,314325,,52389wa,,104778,104778,,52389,52389,xe" strokecolor="#172c51" strokeweight=".35281mm">
                    <v:stroke joinstyle="miter"/>
                    <v:formulas/>
                    <v:path arrowok="t" o:connecttype="custom" o:connectlocs="337889,0;675778,157163;337889,314325;0,157163" o:connectangles="270,0,90,180" textboxrect="15344,15344,660434,298981"/>
                    <v:textbox>
                      <w:txbxContent>
                        <w:p w14:paraId="63628F4A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230</w:t>
                          </w:r>
                        </w:p>
                      </w:txbxContent>
                    </v:textbox>
                  </v:shape>
                  <v:shape id="Rectangle : avec coins arrondis en diagonale 24" o:spid="_x0000_s1057" style="position:absolute;left:20574;width:6757;height:3143;visibility:visible;mso-wrap-style:square;v-text-anchor:middle" coordsize="675778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" adj="-11796480,,5400" path="m52389,l675778,r,261936wa571000,209547,675778,314325,675778,261936,623389,314325l,314325,,52389wa,,104778,104778,,52389,52389,xe" strokecolor="#172c51" strokeweight=".35281mm">
                    <v:stroke joinstyle="miter"/>
                    <v:formulas/>
                    <v:path arrowok="t" o:connecttype="custom" o:connectlocs="337889,0;675778,157163;337889,314325;0,157163" o:connectangles="270,0,90,180" textboxrect="15344,15344,660434,298981"/>
                    <v:textbox>
                      <w:txbxContent>
                        <w:p w14:paraId="0283476D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240</w:t>
                          </w:r>
                        </w:p>
                      </w:txbxContent>
                    </v:textbox>
                  </v:shape>
                  <v:shape id="Rectangle : avec coins arrondis en diagonale 24" o:spid="_x0000_s1058" style="position:absolute;left:31194;width:6758;height:3143;visibility:visible;mso-wrap-style:square;v-text-anchor:middle" coordsize="675778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" adj="-11796480,,5400" path="m52389,l675778,r,261936wa571000,209547,675778,314325,675778,261936,623389,314325l,314325,,52389wa,,104778,104778,,52389,52389,xe" strokecolor="#172c51" strokeweight=".35281mm">
                    <v:stroke joinstyle="miter"/>
                    <v:formulas/>
                    <v:path arrowok="t" o:connecttype="custom" o:connectlocs="337889,0;675778,157163;337889,314325;0,157163" o:connectangles="270,0,90,180" textboxrect="15344,15344,660434,298981"/>
                    <v:textbox>
                      <w:txbxContent>
                        <w:p w14:paraId="23EDD1DE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…….</w:t>
                          </w:r>
                        </w:p>
                        <w:p w14:paraId="75990183" w14:textId="77777777" w:rsidR="005E2DF6" w:rsidRDefault="005E2DF6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Rectangle : avec coins arrondis en diagonale 24" o:spid="_x0000_s1059" style="position:absolute;left:41338;width:6758;height:3143;visibility:visible;mso-wrap-style:square;v-text-anchor:middle" coordsize="675778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" adj="-11796480,,5400" path="m52389,l675778,r,261936wa571000,209547,675778,314325,675778,261936,623389,314325l,314325,,52389wa,,104778,104778,,52389,52389,xe" strokecolor="#172c51" strokeweight=".35281mm">
                    <v:stroke joinstyle="miter"/>
                    <v:formulas/>
                    <v:path arrowok="t" o:connecttype="custom" o:connectlocs="337889,0;675778,157163;337889,314325;0,157163" o:connectangles="270,0,90,180" textboxrect="15344,15344,660434,298981"/>
                    <v:textbox>
                      <w:txbxContent>
                        <w:p w14:paraId="5889AADB" w14:textId="77777777" w:rsidR="005E2DF6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260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48E5E6" w14:textId="77777777" w:rsidR="005E2DF6" w:rsidRDefault="005E2DF6">
      <w:pPr>
        <w:bidi/>
        <w:rPr>
          <w:lang w:bidi="ar-DZ"/>
        </w:rPr>
      </w:pPr>
    </w:p>
    <w:p w14:paraId="1BA87549" w14:textId="77777777" w:rsidR="005E2DF6" w:rsidRDefault="005E2DF6">
      <w:pPr>
        <w:bidi/>
        <w:rPr>
          <w:lang w:bidi="ar-DZ"/>
        </w:rPr>
      </w:pPr>
    </w:p>
    <w:p w14:paraId="28A824FF" w14:textId="77777777" w:rsidR="005E2DF6" w:rsidRDefault="005E2DF6">
      <w:pPr>
        <w:bidi/>
        <w:rPr>
          <w:lang w:bidi="ar-DZ"/>
        </w:rPr>
      </w:pPr>
    </w:p>
    <w:p w14:paraId="55A01C4F" w14:textId="77777777" w:rsidR="005E2DF6" w:rsidRDefault="005E2DF6">
      <w:pPr>
        <w:bidi/>
        <w:rPr>
          <w:lang w:bidi="ar-DZ"/>
        </w:rPr>
      </w:pPr>
    </w:p>
    <w:p w14:paraId="7A6ADC16" w14:textId="77777777" w:rsidR="005E2DF6" w:rsidRDefault="005E2DF6">
      <w:pPr>
        <w:bidi/>
        <w:rPr>
          <w:lang w:bidi="ar-DZ"/>
        </w:rPr>
      </w:pPr>
    </w:p>
    <w:p w14:paraId="708A2C94" w14:textId="77777777" w:rsidR="005E2DF6" w:rsidRDefault="005E2DF6">
      <w:pPr>
        <w:bidi/>
        <w:rPr>
          <w:lang w:bidi="ar-DZ"/>
        </w:rPr>
      </w:pPr>
    </w:p>
    <w:p w14:paraId="7FDD1BE1" w14:textId="77777777" w:rsidR="005E2DF6" w:rsidRDefault="005E2DF6">
      <w:pPr>
        <w:bidi/>
        <w:rPr>
          <w:lang w:bidi="ar-DZ"/>
        </w:rPr>
      </w:pPr>
    </w:p>
    <w:p w14:paraId="60837927" w14:textId="77777777" w:rsidR="005E2DF6" w:rsidRDefault="005E2DF6">
      <w:pPr>
        <w:bidi/>
        <w:rPr>
          <w:lang w:bidi="ar-DZ"/>
        </w:rPr>
      </w:pPr>
    </w:p>
    <w:p w14:paraId="2ECBB518" w14:textId="77777777" w:rsidR="005E2DF6" w:rsidRDefault="005E2DF6">
      <w:pPr>
        <w:widowControl w:val="0"/>
        <w:bidi/>
        <w:spacing w:after="0" w:line="240" w:lineRule="auto"/>
        <w:rPr>
          <w:rFonts w:ascii="Sakkal Majalla" w:hAnsi="Sakkal Majalla" w:cs="Sakkal Majalla"/>
          <w:kern w:val="0"/>
          <w:sz w:val="32"/>
          <w:szCs w:val="32"/>
        </w:rPr>
      </w:pPr>
    </w:p>
    <w:p w14:paraId="57EF3116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kern w:val="0"/>
          <w:sz w:val="28"/>
          <w:szCs w:val="28"/>
          <w:rtl/>
          <w:lang w:val="ar-DZ" w:bidi="ar-DZ"/>
        </w:rPr>
        <w:t>ج - رَتِّبِ الْأَعْدَادَ التَّالِيَةَ مِنْ الْأَصْغَرِ إِلَى الْأَكْبَرِ</w:t>
      </w: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 xml:space="preserve">  : </w:t>
      </w:r>
    </w:p>
    <w:tbl>
      <w:tblPr>
        <w:bidiVisual/>
        <w:tblW w:w="6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777"/>
        <w:gridCol w:w="2998"/>
      </w:tblGrid>
      <w:tr w:rsidR="005E2DF6" w14:paraId="6F002C44" w14:textId="7777777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EAE4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 &lt; .... &lt; .... &lt; .... &lt; .... &lt; 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F4C3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SimSun" w:hAnsi="Segoe UI Symbol" w:cs="Sakkal Majalla"/>
                <w:b/>
                <w:bCs/>
                <w:sz w:val="32"/>
                <w:szCs w:val="32"/>
                <w:lang w:val="en-US"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9EB4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620 - 450 - 375 - 800 - 529</w:t>
            </w:r>
          </w:p>
        </w:tc>
      </w:tr>
      <w:tr w:rsidR="005E2DF6" w14:paraId="170183DE" w14:textId="77777777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147A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lang w:eastAsia="zh-CN" w:bidi="ar-DZ"/>
              </w:rPr>
              <w:t>.... &lt; .... &lt; .... &lt; .... &lt; .... &lt; 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7C2F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lang w:eastAsia="zh-CN"/>
              </w:rPr>
              <w:t>↗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1E9E" w14:textId="77777777" w:rsidR="005E2DF6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-DZ"/>
              </w:rPr>
              <w:t>914 - 780 - 21 - 530 - 999</w:t>
            </w:r>
          </w:p>
        </w:tc>
      </w:tr>
    </w:tbl>
    <w:p w14:paraId="302CA7C7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kern w:val="0"/>
          <w:sz w:val="28"/>
          <w:szCs w:val="28"/>
          <w:rtl/>
          <w:lang w:bidi="ar-DZ"/>
        </w:rPr>
        <w:t xml:space="preserve">   • رَتِّبِ الْأَعْدَادَ التَّالِيَةَ مِنْ الْأَكْبَرِ إِلَى الْأَصْغَرِ  :</w:t>
      </w:r>
    </w:p>
    <w:tbl>
      <w:tblPr>
        <w:bidiVisual/>
        <w:tblW w:w="6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777"/>
        <w:gridCol w:w="2998"/>
      </w:tblGrid>
      <w:tr w:rsidR="005E2DF6" w14:paraId="5AFFD039" w14:textId="7777777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45C0" w14:textId="77777777" w:rsidR="005E2DF6" w:rsidRDefault="00000000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color w:val="00746C"/>
                <w:sz w:val="21"/>
                <w:szCs w:val="20"/>
                <w:rtl/>
                <w:lang w:eastAsia="zh-CN"/>
              </w:rPr>
              <w:t>.... &gt; .... &gt; .... &gt; .... &gt; .... &gt; 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A307" w14:textId="77777777" w:rsidR="005E2DF6" w:rsidRDefault="00000000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19EF" w14:textId="77777777" w:rsidR="005E2DF6" w:rsidRDefault="00000000">
            <w:pPr>
              <w:widowControl w:val="0"/>
              <w:bidi/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412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- 198 - 320 - 507 - 256</w:t>
            </w:r>
          </w:p>
        </w:tc>
      </w:tr>
      <w:tr w:rsidR="005E2DF6" w14:paraId="44571B09" w14:textId="77777777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F1DA" w14:textId="77777777" w:rsidR="005E2DF6" w:rsidRDefault="00000000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Sakkal Majalla" w:eastAsia="SimSun" w:hAnsi="Sakkal Majalla" w:cs="Sakkal Majalla"/>
                <w:sz w:val="32"/>
                <w:szCs w:val="32"/>
                <w:rtl/>
                <w:lang w:eastAsia="zh-CN" w:bidi="ar-DZ"/>
              </w:rPr>
              <w:t>.... &gt; .... &gt; .... &gt; .... &gt; .... &gt; .....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F530" w14:textId="77777777" w:rsidR="005E2DF6" w:rsidRDefault="00000000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Cambria Math" w:eastAsia="SimSun" w:hAnsi="Cambria Math" w:cs="Cambria Math"/>
                <w:b/>
                <w:bCs/>
                <w:sz w:val="32"/>
                <w:szCs w:val="32"/>
                <w:rtl/>
                <w:lang w:eastAsia="zh-CN"/>
              </w:rPr>
              <w:t>↙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06BC" w14:textId="77777777" w:rsidR="005E2DF6" w:rsidRDefault="00000000">
            <w:pPr>
              <w:widowControl w:val="0"/>
              <w:bidi/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DZ"/>
              </w:rPr>
              <w:t>289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DZ"/>
              </w:rPr>
              <w:t xml:space="preserve"> - 176 - 423 - 315 - 237</w:t>
            </w:r>
          </w:p>
        </w:tc>
      </w:tr>
    </w:tbl>
    <w:p w14:paraId="5CB4FFB6" w14:textId="77777777" w:rsidR="005E2DF6" w:rsidRDefault="005E2DF6">
      <w:pPr>
        <w:bidi/>
        <w:rPr>
          <w:lang w:bidi="ar-DZ"/>
        </w:rPr>
      </w:pPr>
    </w:p>
    <w:p w14:paraId="26C2C1FC" w14:textId="77777777" w:rsidR="005E2DF6" w:rsidRDefault="00000000">
      <w:pPr>
        <w:widowControl w:val="0"/>
        <w:bidi/>
        <w:spacing w:after="0" w:line="240" w:lineRule="auto"/>
      </w:pPr>
      <w:r>
        <w:rPr>
          <w:rFonts w:ascii="XB Shafigh" w:hAnsi="XB Shafigh" w:cs="XB Shafigh"/>
          <w:kern w:val="0"/>
          <w:sz w:val="32"/>
          <w:szCs w:val="32"/>
          <w:rtl/>
          <w:lang w:bidi="ar-DZ"/>
        </w:rPr>
        <w:lastRenderedPageBreak/>
        <w:t xml:space="preserve">المطلب الثاني : ٱحْسُبْ مَـا يَـلـي عَمُودِيًّا   : </w:t>
      </w:r>
    </w:p>
    <w:p w14:paraId="1898A45C" w14:textId="77777777" w:rsidR="005E2DF6" w:rsidRDefault="005E2DF6">
      <w:pPr>
        <w:widowControl w:val="0"/>
        <w:bidi/>
        <w:spacing w:after="0" w:line="240" w:lineRule="auto"/>
        <w:rPr>
          <w:rFonts w:ascii="XB Shafigh" w:hAnsi="XB Shafigh" w:cs="XB Shafigh"/>
          <w:kern w:val="0"/>
          <w:sz w:val="32"/>
          <w:szCs w:val="32"/>
          <w:lang w:bidi="ar-DZ"/>
        </w:rPr>
      </w:pPr>
    </w:p>
    <w:tbl>
      <w:tblPr>
        <w:bidiVisual/>
        <w:tblW w:w="8560" w:type="dxa"/>
        <w:tblInd w:w="5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108"/>
        <w:gridCol w:w="2151"/>
        <w:gridCol w:w="2103"/>
      </w:tblGrid>
      <w:tr w:rsidR="005E2DF6" w14:paraId="787A6029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1FA9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+ 479 =……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5FC0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+  36 =……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1BEC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- 210 = ……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F809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– 65 = ……</w:t>
            </w:r>
          </w:p>
        </w:tc>
      </w:tr>
      <w:tr w:rsidR="005E2DF6" w14:paraId="5A4FCED6" w14:textId="77777777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FE82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  <w:rPr>
                <w:rtl/>
                <w:lang w:bidi="ar-DZ"/>
              </w:rPr>
            </w:pPr>
            <w:r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bidi="ar-DZ"/>
              </w:rPr>
              <w:object w:dxaOrig="1875" w:dyaOrig="2445" w14:anchorId="38B952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i1025" type="#_x0000_t75" style="width:93.75pt;height:122.25pt;visibility:visible;mso-wrap-style:square" o:ole="">
                  <v:imagedata r:id="rId7" o:title=""/>
                </v:shape>
                <o:OLEObject Type="Embed" ProgID="PBrush" ShapeID="Picture 49" DrawAspect="Content" ObjectID="_1802467751" r:id="rId8"/>
              </w:objec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6D35" w14:textId="77777777" w:rsidR="005E2DF6" w:rsidRDefault="00000000">
            <w:pPr>
              <w:suppressAutoHyphens w:val="0"/>
              <w:bidi/>
              <w:spacing w:after="0" w:line="240" w:lineRule="auto"/>
              <w:jc w:val="right"/>
              <w:textAlignment w:val="auto"/>
              <w:rPr>
                <w:rtl/>
                <w:lang w:bidi="ar-DZ"/>
              </w:rPr>
            </w:pPr>
            <w:r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bidi="ar-DZ"/>
              </w:rPr>
              <w:object w:dxaOrig="1875" w:dyaOrig="2310" w14:anchorId="38A646D7">
                <v:shape id="Picture 50" o:spid="_x0000_i1026" type="#_x0000_t75" style="width:93.75pt;height:115.5pt;visibility:visible;mso-wrap-style:square" o:ole="">
                  <v:imagedata r:id="rId7" o:title=""/>
                </v:shape>
                <o:OLEObject Type="Embed" ProgID="PBrush" ShapeID="Picture 50" DrawAspect="Content" ObjectID="_1802467752" r:id="rId9"/>
              </w:objec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C00" w14:textId="77777777" w:rsidR="005E2DF6" w:rsidRDefault="00000000">
            <w:pPr>
              <w:suppressAutoHyphens w:val="0"/>
              <w:bidi/>
              <w:spacing w:after="0" w:line="240" w:lineRule="auto"/>
              <w:jc w:val="center"/>
              <w:textAlignment w:val="auto"/>
              <w:rPr>
                <w:rtl/>
                <w:lang w:bidi="ar-DZ"/>
              </w:rPr>
            </w:pPr>
            <w:r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bidi="ar-DZ"/>
              </w:rPr>
              <w:object w:dxaOrig="1875" w:dyaOrig="2310" w14:anchorId="5DF86737">
                <v:shape id="Picture 51" o:spid="_x0000_i1027" type="#_x0000_t75" style="width:93.75pt;height:115.5pt;visibility:visible;mso-wrap-style:square" o:ole="">
                  <v:imagedata r:id="rId10" o:title=""/>
                </v:shape>
                <o:OLEObject Type="Embed" ProgID="PBrush" ShapeID="Picture 51" DrawAspect="Content" ObjectID="_1802467753" r:id="rId11"/>
              </w:objec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B522" w14:textId="77777777" w:rsidR="005E2DF6" w:rsidRDefault="00000000">
            <w:pPr>
              <w:suppressAutoHyphens w:val="0"/>
              <w:bidi/>
              <w:spacing w:after="0" w:line="240" w:lineRule="auto"/>
              <w:jc w:val="center"/>
              <w:textAlignment w:val="auto"/>
              <w:rPr>
                <w:rtl/>
                <w:lang w:bidi="ar-DZ"/>
              </w:rPr>
            </w:pPr>
            <w:r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bidi="ar-DZ"/>
              </w:rPr>
              <w:object w:dxaOrig="1875" w:dyaOrig="2445" w14:anchorId="1D9CA344">
                <v:shape id="Picture 52" o:spid="_x0000_i1028" type="#_x0000_t75" style="width:93.75pt;height:122.25pt;visibility:visible;mso-wrap-style:square" o:ole="">
                  <v:imagedata r:id="rId10" o:title=""/>
                </v:shape>
                <o:OLEObject Type="Embed" ProgID="PBrush" ShapeID="Picture 52" DrawAspect="Content" ObjectID="_1802467754" r:id="rId12"/>
              </w:object>
            </w:r>
          </w:p>
        </w:tc>
      </w:tr>
    </w:tbl>
    <w:p w14:paraId="42BEE0C0" w14:textId="77777777" w:rsidR="005E2DF6" w:rsidRDefault="005E2DF6">
      <w:pPr>
        <w:bidi/>
        <w:rPr>
          <w:lang w:bidi="ar-DZ"/>
        </w:rPr>
      </w:pPr>
    </w:p>
    <w:p w14:paraId="2FC10D01" w14:textId="77777777" w:rsidR="005E2DF6" w:rsidRDefault="00000000">
      <w:pPr>
        <w:widowControl w:val="0"/>
        <w:bidi/>
        <w:spacing w:after="0" w:line="240" w:lineRule="auto"/>
      </w:pPr>
      <w:bookmarkStart w:id="1" w:name="_Hlk184158112"/>
      <w:r>
        <w:rPr>
          <w:rFonts w:ascii="Sakkal Majalla" w:hAnsi="Sakkal Majalla" w:cs="Sakkal Majalla"/>
          <w:b/>
          <w:bCs/>
          <w:kern w:val="0"/>
          <w:sz w:val="32"/>
          <w:szCs w:val="32"/>
          <w:rtl/>
          <w:lang w:bidi="ar-DZ"/>
        </w:rPr>
        <w:t xml:space="preserve">المطلب الثالث : </w:t>
      </w:r>
    </w:p>
    <w:p w14:paraId="1C1C9E61" w14:textId="77777777" w:rsidR="005E2DF6" w:rsidRDefault="00000000">
      <w:pPr>
        <w:widowControl w:val="0"/>
        <w:bidi/>
        <w:spacing w:after="0" w:line="240" w:lineRule="auto"/>
        <w:ind w:firstLine="708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02BF7" wp14:editId="5C13686A">
                <wp:simplePos x="0" y="0"/>
                <wp:positionH relativeFrom="column">
                  <wp:posOffset>-966465</wp:posOffset>
                </wp:positionH>
                <wp:positionV relativeFrom="paragraph">
                  <wp:posOffset>278133</wp:posOffset>
                </wp:positionV>
                <wp:extent cx="1304921" cy="1038228"/>
                <wp:effectExtent l="0" t="0" r="0" b="9522"/>
                <wp:wrapNone/>
                <wp:docPr id="8308972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1" cy="1038228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4ED7FF" w14:textId="77777777" w:rsidR="005E2DF6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90C66" wp14:editId="6E1D9E5C">
                                  <wp:extent cx="944940" cy="805339"/>
                                  <wp:effectExtent l="209550" t="152400" r="159960" b="204311"/>
                                  <wp:docPr id="2092643567" name="Imag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940" cy="805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8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</a:ln>
                                          <a:effectLst>
                                            <a:outerShdw blurRad="152400" dist="38098" dir="7799737" algn="tl">
                                              <a:srgbClr val="000000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02BF7" id="Rectangle 2" o:spid="_x0000_s1060" style="position:absolute;left:0;text-align:left;margin-left:-76.1pt;margin-top:21.9pt;width:102.75pt;height:8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" filled="f" stroked="f">
                <v:textbox>
                  <w:txbxContent>
                    <w:p w14:paraId="3E4ED7FF" w14:textId="77777777" w:rsidR="005E2DF6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B90C66" wp14:editId="6E1D9E5C">
                            <wp:extent cx="944940" cy="805339"/>
                            <wp:effectExtent l="209550" t="152400" r="159960" b="204311"/>
                            <wp:docPr id="2092643567" name="Imag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940" cy="805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152400" dist="38098" dir="7799737" algn="tl">
                                        <a:srgbClr val="000000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99817F" wp14:editId="6F09E0EA">
                <wp:simplePos x="0" y="0"/>
                <wp:positionH relativeFrom="column">
                  <wp:posOffset>109856</wp:posOffset>
                </wp:positionH>
                <wp:positionV relativeFrom="paragraph">
                  <wp:posOffset>278133</wp:posOffset>
                </wp:positionV>
                <wp:extent cx="1266828" cy="1038228"/>
                <wp:effectExtent l="0" t="0" r="0" b="9522"/>
                <wp:wrapNone/>
                <wp:docPr id="2211372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8" cy="1038228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7FEB7E7" w14:textId="77777777" w:rsidR="005E2DF6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132A0" wp14:editId="230FD9B3">
                                  <wp:extent cx="899797" cy="781053"/>
                                  <wp:effectExtent l="209550" t="152400" r="147953" b="209547"/>
                                  <wp:docPr id="1193102870" name="Imag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7" cy="781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8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</a:ln>
                                          <a:effectLst>
                                            <a:outerShdw blurRad="152400" dist="38098" dir="7799737" algn="tl">
                                              <a:srgbClr val="000000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9817F" id="_x0000_s1061" style="position:absolute;left:0;text-align:left;margin-left:8.65pt;margin-top:21.9pt;width:99.75pt;height:8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" filled="f" stroked="f">
                <v:textbox>
                  <w:txbxContent>
                    <w:p w14:paraId="17FEB7E7" w14:textId="77777777" w:rsidR="005E2DF6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5132A0" wp14:editId="230FD9B3">
                            <wp:extent cx="899797" cy="781053"/>
                            <wp:effectExtent l="209550" t="152400" r="147953" b="209547"/>
                            <wp:docPr id="1193102870" name="Imag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7" cy="781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152400" dist="38098" dir="7799737" algn="tl">
                                        <a:srgbClr val="000000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0F4BFDD" w14:textId="77777777" w:rsidR="005E2DF6" w:rsidRDefault="00000000">
      <w:pPr>
        <w:widowControl w:val="0"/>
        <w:bidi/>
        <w:spacing w:after="0" w:line="240" w:lineRule="auto"/>
      </w:pP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اِشْتَرَى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أَحْمَدُ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صُنْدُوقَيْنِ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مِنَ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الْبُرْتُقَالِ.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</w:rPr>
        <w:br/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الصُّنْدُوقُ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الْأَوَّلُ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يَحْتَوِي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عَلَى 3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صُفُوفٍ،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فِي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كُلُّ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صَفٍّ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 xml:space="preserve">4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بُرْتُقَالَاتٍ.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</w:rPr>
        <w:br/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الصُّنْدُوقُ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الثَّانِي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يَحْتَوِي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عَلَى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4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صُفُوفٍ،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فِي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كُلُّ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صَفٍّ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 xml:space="preserve">5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بُرْتُقَالَاتٍ.</w:t>
      </w:r>
    </w:p>
    <w:p w14:paraId="187145D9" w14:textId="77777777" w:rsidR="005E2DF6" w:rsidRDefault="00000000">
      <w:pPr>
        <w:numPr>
          <w:ilvl w:val="0"/>
          <w:numId w:val="1"/>
        </w:numPr>
        <w:bidi/>
        <w:spacing w:before="100" w:after="100" w:line="240" w:lineRule="auto"/>
      </w:pPr>
      <w:bookmarkStart w:id="2" w:name="_Hlk184158044"/>
      <w:bookmarkEnd w:id="1"/>
      <w:r>
        <w:rPr>
          <w:rFonts w:ascii="Sakkal Majalla" w:eastAsia="Times New Roman" w:hAnsi="Sakkal Majalla" w:cs="Sakkal Majalla"/>
          <w:kern w:val="0"/>
          <w:sz w:val="36"/>
          <w:szCs w:val="36"/>
          <w:rtl/>
        </w:rPr>
        <w:t xml:space="preserve">اُرْسُمْ تَمْثِيلاً لِكُلِّ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</w:rPr>
        <w:t>صُنْدُوقٍ</w:t>
      </w:r>
    </w:p>
    <w:tbl>
      <w:tblPr>
        <w:bidiVisual/>
        <w:tblW w:w="8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1"/>
        <w:gridCol w:w="6105"/>
      </w:tblGrid>
      <w:tr w:rsidR="005E2DF6" w14:paraId="4A1AA707" w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4C915106" w14:textId="77777777" w:rsidR="005E2DF6" w:rsidRDefault="00000000">
            <w:pPr>
              <w:bidi/>
              <w:spacing w:after="0" w:line="276" w:lineRule="auto"/>
              <w:jc w:val="center"/>
            </w:pPr>
            <w:r>
              <w:rPr>
                <w:rStyle w:val="vocalized"/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  <w:rtl/>
              </w:rPr>
              <w:t>الصُّنْدُوقُ</w:t>
            </w:r>
            <w:r>
              <w:rPr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vocalized"/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  <w:rtl/>
              </w:rPr>
              <w:t>الْأَوَّلُ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400C" w14:textId="77777777" w:rsidR="005E2DF6" w:rsidRDefault="005E2DF6">
            <w:pPr>
              <w:bidi/>
              <w:spacing w:before="100" w:after="100" w:line="276" w:lineRule="auto"/>
              <w:jc w:val="center"/>
              <w:rPr>
                <w:rFonts w:ascii="Sakkal Majalla" w:eastAsia="Times New Roman" w:hAnsi="Sakkal Majalla" w:cs="Sakkal Majalla"/>
                <w:kern w:val="0"/>
                <w:sz w:val="32"/>
                <w:szCs w:val="32"/>
              </w:rPr>
            </w:pPr>
          </w:p>
          <w:p w14:paraId="524C09A4" w14:textId="77777777" w:rsidR="005E2DF6" w:rsidRDefault="005E2DF6">
            <w:pPr>
              <w:bidi/>
              <w:spacing w:before="100" w:after="100" w:line="276" w:lineRule="auto"/>
              <w:rPr>
                <w:rFonts w:ascii="Sakkal Majalla" w:eastAsia="Times New Roman" w:hAnsi="Sakkal Majalla" w:cs="Sakkal Majalla"/>
                <w:kern w:val="0"/>
                <w:sz w:val="32"/>
                <w:szCs w:val="32"/>
              </w:rPr>
            </w:pPr>
          </w:p>
        </w:tc>
      </w:tr>
      <w:tr w:rsidR="005E2DF6" w14:paraId="794C04E9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9832" w14:textId="77777777" w:rsidR="005E2DF6" w:rsidRDefault="00000000">
            <w:pPr>
              <w:bidi/>
              <w:spacing w:after="0" w:line="276" w:lineRule="auto"/>
              <w:jc w:val="center"/>
            </w:pPr>
            <w:r>
              <w:rPr>
                <w:rStyle w:val="vocalized"/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  <w:rtl/>
              </w:rPr>
              <w:t>الصُّنْدُوقُ</w:t>
            </w:r>
            <w:r>
              <w:rPr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XB Shafigh" w:hAnsi="XB Shafigh" w:cs="XB Shafigh"/>
                <w:color w:val="000000"/>
                <w:sz w:val="28"/>
                <w:szCs w:val="28"/>
                <w:shd w:val="clear" w:color="auto" w:fill="FFFFFF"/>
                <w:rtl/>
              </w:rPr>
              <w:t>الثَّانِي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C280" w14:textId="77777777" w:rsidR="005E2DF6" w:rsidRDefault="005E2DF6">
            <w:pPr>
              <w:bidi/>
              <w:spacing w:before="100" w:after="100" w:line="276" w:lineRule="auto"/>
              <w:rPr>
                <w:rFonts w:ascii="Sakkal Majalla" w:eastAsia="Times New Roman" w:hAnsi="Sakkal Majalla" w:cs="Sakkal Majalla"/>
                <w:kern w:val="0"/>
                <w:sz w:val="32"/>
                <w:szCs w:val="32"/>
              </w:rPr>
            </w:pPr>
          </w:p>
          <w:p w14:paraId="40F7B0F2" w14:textId="77777777" w:rsidR="005E2DF6" w:rsidRDefault="005E2DF6">
            <w:pPr>
              <w:bidi/>
              <w:spacing w:before="100" w:after="100" w:line="276" w:lineRule="auto"/>
              <w:rPr>
                <w:rFonts w:ascii="Sakkal Majalla" w:eastAsia="Times New Roman" w:hAnsi="Sakkal Majalla" w:cs="Sakkal Majalla"/>
                <w:kern w:val="0"/>
                <w:sz w:val="32"/>
                <w:szCs w:val="32"/>
              </w:rPr>
            </w:pPr>
          </w:p>
        </w:tc>
      </w:tr>
    </w:tbl>
    <w:p w14:paraId="7465460B" w14:textId="77777777" w:rsidR="005E2DF6" w:rsidRDefault="005E2DF6">
      <w:pPr>
        <w:bidi/>
        <w:rPr>
          <w:lang w:bidi="ar-DZ"/>
        </w:rPr>
      </w:pPr>
    </w:p>
    <w:p w14:paraId="6C3D074F" w14:textId="77777777" w:rsidR="005E2DF6" w:rsidRDefault="00000000">
      <w:pPr>
        <w:bidi/>
      </w:pPr>
      <w:r>
        <w:rPr>
          <w:sz w:val="28"/>
          <w:szCs w:val="28"/>
          <w:lang w:bidi="ar-DZ"/>
        </w:rPr>
        <w:t>2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ascii="XB Shafigh" w:hAnsi="XB Shafigh" w:cs="XB Shafigh"/>
          <w:color w:val="000000"/>
          <w:sz w:val="28"/>
          <w:szCs w:val="28"/>
          <w:rtl/>
          <w:lang w:bidi="ar-DZ"/>
        </w:rPr>
        <w:t xml:space="preserve">- 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اُحْسُبْ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عَدَدَ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حَبَّاتِ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الْبُرْتُقَالِ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فِي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كُلُّ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 xml:space="preserve">صُنْدُوقٍ.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</w:rPr>
        <w:br/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 xml:space="preserve">3 -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قَارِنْ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بَيْنَ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عَدَدِ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حَبَّاتِ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الْبُرْتُقَالِ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فِي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الصُّنْدُوقِ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الْأَوَّلِ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وَ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الصُّنْدُوقُ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الثَّانِي.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</w:rPr>
        <w:br/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4 -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 xml:space="preserve">  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إِذَا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تَمَّ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تَوْزِيعِ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10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حَبَّاتٍ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يَوْمِيًّا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مِنَ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الصُّنْدُوقِ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الثَّانِي.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</w:rPr>
        <w:br/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 xml:space="preserve">5 - 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كَمْ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يَوْمًا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يَلْزَمُهُ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لِإنْهَاءِ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كُلُّ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حَبَّاتِ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الْبُرْتُقَالِ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الْمَوْجُودِ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فِي</w:t>
      </w:r>
      <w:r>
        <w:rPr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 </w:t>
      </w:r>
      <w:r>
        <w:rPr>
          <w:rStyle w:val="vocalized"/>
          <w:rFonts w:ascii="XB Shafigh" w:hAnsi="XB Shafigh" w:cs="XB Shafigh"/>
          <w:color w:val="000000"/>
          <w:sz w:val="28"/>
          <w:szCs w:val="28"/>
          <w:shd w:val="clear" w:color="auto" w:fill="FFFFFF"/>
          <w:rtl/>
          <w:lang w:bidi="ar-DZ"/>
        </w:rPr>
        <w:t>الصُّنْدُوقِ؟</w:t>
      </w:r>
    </w:p>
    <w:p w14:paraId="7C4E5084" w14:textId="77777777" w:rsidR="005E2DF6" w:rsidRDefault="005E2DF6">
      <w:pPr>
        <w:bidi/>
      </w:pPr>
    </w:p>
    <w:p w14:paraId="6373CAAB" w14:textId="77777777" w:rsidR="005E2DF6" w:rsidRDefault="005E2DF6">
      <w:pPr>
        <w:bidi/>
        <w:rPr>
          <w:rFonts w:ascii="XB Shafigh" w:hAnsi="XB Shafigh" w:cs="XB Shafigh"/>
          <w:color w:val="000000"/>
          <w:sz w:val="28"/>
          <w:szCs w:val="28"/>
        </w:rPr>
      </w:pPr>
    </w:p>
    <w:p w14:paraId="6C32DF8E" w14:textId="77777777" w:rsidR="005E2DF6" w:rsidRDefault="00000000">
      <w:pPr>
        <w:bidi/>
        <w:spacing w:after="0" w:line="240" w:lineRule="auto"/>
        <w:ind w:left="283"/>
        <w:jc w:val="center"/>
      </w:pPr>
      <w:r>
        <w:rPr>
          <w:rFonts w:ascii="Sakkal Majalla" w:hAnsi="Sakkal Majalla" w:cs="Sakkal Majalla"/>
          <w:b/>
          <w:bCs/>
          <w:kern w:val="0"/>
          <w:sz w:val="32"/>
          <w:szCs w:val="32"/>
          <w:rtl/>
          <w:lang w:bidi="ar-DZ"/>
        </w:rPr>
        <w:t xml:space="preserve">نموذج التصحيح وسلّم التقديرات لموضوع الرياضيات نهاية الطور الأول </w:t>
      </w:r>
    </w:p>
    <w:p w14:paraId="76B737D4" w14:textId="77777777" w:rsidR="005E2DF6" w:rsidRDefault="005E2DF6">
      <w:pPr>
        <w:bidi/>
        <w:spacing w:after="0" w:line="240" w:lineRule="auto"/>
        <w:ind w:left="283"/>
        <w:jc w:val="center"/>
        <w:rPr>
          <w:rFonts w:ascii="Sakkal Majalla" w:hAnsi="Sakkal Majalla" w:cs="Sakkal Majalla"/>
          <w:b/>
          <w:bCs/>
          <w:kern w:val="0"/>
          <w:sz w:val="36"/>
          <w:szCs w:val="36"/>
          <w:lang w:bidi="ar-DZ"/>
        </w:rPr>
      </w:pPr>
    </w:p>
    <w:p w14:paraId="6DE5B9EC" w14:textId="77777777" w:rsidR="005E2DF6" w:rsidRDefault="00000000">
      <w:pPr>
        <w:shd w:val="clear" w:color="auto" w:fill="FFFFFF"/>
        <w:bidi/>
        <w:spacing w:after="0" w:line="240" w:lineRule="auto"/>
        <w:ind w:left="360"/>
        <w:jc w:val="center"/>
      </w:pPr>
      <w:r>
        <w:rPr>
          <w:rFonts w:ascii="Sakkal Majalla" w:eastAsia="Times New Roman" w:hAnsi="Sakkal Majalla" w:cs="Sakkal Majalla"/>
          <w:b/>
          <w:bCs/>
          <w:color w:val="000000"/>
          <w:kern w:val="0"/>
          <w:sz w:val="32"/>
          <w:szCs w:val="32"/>
          <w:shd w:val="clear" w:color="auto" w:fill="00FFFF"/>
          <w:rtl/>
          <w:lang w:val="en-US" w:bidi="ar-DZ"/>
        </w:rPr>
        <w:t xml:space="preserve">الجزء الأول : كفاءة التحكم نظام العد والحساب </w:t>
      </w:r>
      <w:r>
        <w:rPr>
          <w:rFonts w:ascii="Sakkal Majalla" w:hAnsi="Sakkal Majalla" w:cs="Sakkal Majalla"/>
          <w:b/>
          <w:bCs/>
          <w:kern w:val="0"/>
          <w:sz w:val="32"/>
          <w:szCs w:val="32"/>
          <w:shd w:val="clear" w:color="auto" w:fill="00FFFF"/>
          <w:rtl/>
          <w:lang w:bidi="ar-DZ"/>
        </w:rPr>
        <w:t xml:space="preserve">على الأعداد </w:t>
      </w:r>
      <w:r>
        <w:rPr>
          <w:rFonts w:ascii="Sakkal Majalla" w:eastAsia="SimSun" w:hAnsi="Sakkal Majalla" w:cs="Sakkal Majalla"/>
          <w:b/>
          <w:bCs/>
          <w:sz w:val="36"/>
          <w:szCs w:val="36"/>
          <w:shd w:val="clear" w:color="auto" w:fill="00FFFF"/>
          <w:rtl/>
          <w:lang w:val="en-US" w:eastAsia="zh-CN" w:bidi="ar-DZ"/>
        </w:rPr>
        <w:t>&gt;</w:t>
      </w:r>
      <w:r>
        <w:rPr>
          <w:rFonts w:ascii="Sakkal Majalla" w:hAnsi="Sakkal Majalla" w:cs="Sakkal Majalla"/>
          <w:kern w:val="0"/>
          <w:sz w:val="32"/>
          <w:szCs w:val="32"/>
          <w:shd w:val="clear" w:color="auto" w:fill="00FFFF"/>
          <w:rtl/>
          <w:lang w:val="en-US" w:bidi="ar-DZ"/>
        </w:rPr>
        <w:t xml:space="preserve"> </w:t>
      </w:r>
      <w:r>
        <w:rPr>
          <w:rFonts w:ascii="Sakkal Majalla" w:hAnsi="Sakkal Majalla" w:cs="Sakkal Majalla"/>
          <w:kern w:val="0"/>
          <w:sz w:val="32"/>
          <w:szCs w:val="32"/>
          <w:shd w:val="clear" w:color="auto" w:fill="00FFFF"/>
          <w:rtl/>
          <w:lang w:bidi="ar-DZ"/>
        </w:rPr>
        <w:t>1000</w:t>
      </w:r>
    </w:p>
    <w:p w14:paraId="211A80F5" w14:textId="77777777" w:rsidR="005E2DF6" w:rsidRDefault="005E2DF6">
      <w:pPr>
        <w:bidi/>
        <w:rPr>
          <w:lang w:bidi="ar-DZ"/>
        </w:rPr>
      </w:pPr>
    </w:p>
    <w:tbl>
      <w:tblPr>
        <w:bidiVisual/>
        <w:tblW w:w="97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6411"/>
        <w:gridCol w:w="561"/>
        <w:gridCol w:w="562"/>
        <w:gridCol w:w="561"/>
        <w:gridCol w:w="561"/>
      </w:tblGrid>
      <w:tr w:rsidR="005E2DF6" w14:paraId="7A707F97" w14:textId="77777777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F1FA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CB56C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8D383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73C4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05B03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5E2DF6" w14:paraId="37B24F9C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BCDA6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الجواب 1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D34A5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المعيار1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FFFF00"/>
                <w:rtl/>
                <w:lang w:val="en-US" w:bidi="ar-DZ"/>
              </w:rPr>
              <w:t>التحكم في موارد نظام العد العشري</w:t>
            </w:r>
          </w:p>
          <w:p w14:paraId="7F896186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عناصر الإجابة: </w:t>
            </w:r>
          </w:p>
          <w:p w14:paraId="546F4BBD" w14:textId="77777777" w:rsidR="005E2DF6" w:rsidRDefault="00000000">
            <w:pPr>
              <w:numPr>
                <w:ilvl w:val="0"/>
                <w:numId w:val="2"/>
              </w:num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lang w:val="en-US" w:bidi="ar-DZ"/>
              </w:rPr>
              <w:t>639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150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</w:p>
          <w:p w14:paraId="4CB96774" w14:textId="77777777" w:rsidR="005E2DF6" w:rsidRDefault="00000000">
            <w:pPr>
              <w:bidi/>
              <w:spacing w:after="0" w:line="240" w:lineRule="auto"/>
              <w:ind w:left="360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 xml:space="preserve">* مئتان سبعة و أربعون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ثمان مئة و خمسة و ستون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7FC2A627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ب)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197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631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220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،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>250</w:t>
            </w:r>
          </w:p>
          <w:p w14:paraId="696D1E47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 ج) ترتيب المجموعة الأولى: 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 xml:space="preserve">800 &gt;620 &gt;529&gt;450 &gt;375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   </w:t>
            </w:r>
          </w:p>
          <w:p w14:paraId="1A2F6A3A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ترتيب المجموعة الثانية :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 xml:space="preserve">999 &gt;914 &gt;780 &gt;530 &gt;21   </w:t>
            </w:r>
          </w:p>
          <w:p w14:paraId="280B0425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 ترتيب المجموعة الثالثة :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 xml:space="preserve">198 &lt;256&lt;320 &lt;412 &lt;507   </w:t>
            </w:r>
          </w:p>
          <w:p w14:paraId="49AAC772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ترتيب المجموعة الرابعة :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rtl/>
                <w:lang w:val="en-US" w:bidi="ar-DZ"/>
              </w:rPr>
              <w:t xml:space="preserve">176 &lt;237&lt;289 &lt;315 &lt;423   </w:t>
            </w:r>
          </w:p>
        </w:tc>
      </w:tr>
      <w:tr w:rsidR="005E2DF6" w14:paraId="057C86D4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4DC6D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929C0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>من 12 إلى 10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370A8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5C8E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1B8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E749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27F94149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D2AAF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40B7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من 9 إلى 07 إجابات صحيحة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E80E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41AD2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5E29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3E30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0442A628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A5AC6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91BD2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>من 06 إلى 04 إجابات صحيحة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D227A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07E5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5ED1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14CF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4D837DCF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CFAEA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2A732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lang w:val="en-US" w:bidi="ar-DZ"/>
              </w:rPr>
              <w:t>03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إجابات صحيحة أو دون ذلك 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E7E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07DD9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8E93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8A94B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0C749F3" w14:textId="77777777">
        <w:tblPrEx>
          <w:tblCellMar>
            <w:top w:w="0" w:type="dxa"/>
            <w:bottom w:w="0" w:type="dxa"/>
          </w:tblCellMar>
        </w:tblPrEx>
        <w:trPr>
          <w:trHeight w:val="1258"/>
          <w:jc w:val="center"/>
        </w:trPr>
        <w:tc>
          <w:tcPr>
            <w:tcW w:w="1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E46B0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الجواب</w:t>
            </w:r>
          </w:p>
          <w:p w14:paraId="2F6ABBA2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 xml:space="preserve"> 2 / 3</w:t>
            </w:r>
          </w:p>
        </w:tc>
        <w:tc>
          <w:tcPr>
            <w:tcW w:w="8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D0CB2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shd w:val="clear" w:color="auto" w:fill="FFFF00"/>
                <w:rtl/>
                <w:lang w:val="en-US" w:bidi="ar-DZ"/>
              </w:rPr>
              <w:t>المعيار 2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التحكم في عمليتي الجمع والطرح على الأعداد الأصغر من 1000     </w:t>
            </w:r>
          </w:p>
          <w:p w14:paraId="05CCD026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عناصر الإجابة: انجاز العمليات الأربعة عموديا : </w:t>
            </w:r>
            <w:r>
              <w:rPr>
                <w:rFonts w:ascii="Sakkal Majalla" w:hAnsi="Sakkal Majalla" w:cs="Sakkal Majalla"/>
                <w:b/>
                <w:bCs/>
                <w:color w:val="FF0000"/>
                <w:kern w:val="0"/>
                <w:sz w:val="32"/>
                <w:szCs w:val="32"/>
                <w:rtl/>
                <w:lang w:val="en-US" w:bidi="ar-DZ"/>
              </w:rPr>
              <w:t>522=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bidi="ar-DZ"/>
              </w:rPr>
              <w:t xml:space="preserve">587 – 65 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/  </w:t>
            </w:r>
            <w:r>
              <w:rPr>
                <w:rFonts w:ascii="Sakkal Majalla" w:hAnsi="Sakkal Majalla" w:cs="Sakkal Majalla"/>
                <w:b/>
                <w:bCs/>
                <w:color w:val="FF0000"/>
                <w:kern w:val="0"/>
                <w:sz w:val="32"/>
                <w:szCs w:val="32"/>
                <w:rtl/>
                <w:lang w:val="en-US" w:bidi="ar-DZ"/>
              </w:rPr>
              <w:t>430=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bidi="ar-DZ"/>
              </w:rPr>
              <w:t xml:space="preserve">640 - 210   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/   </w:t>
            </w:r>
          </w:p>
          <w:p w14:paraId="1D5A0039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color w:val="FF0000"/>
                <w:kern w:val="0"/>
                <w:sz w:val="32"/>
                <w:szCs w:val="32"/>
                <w:rtl/>
                <w:lang w:val="en-US" w:bidi="ar-DZ"/>
              </w:rPr>
              <w:t>488=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bidi="ar-DZ"/>
              </w:rPr>
              <w:t xml:space="preserve">452 +  36 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color w:val="FF0000"/>
                <w:kern w:val="0"/>
                <w:sz w:val="32"/>
                <w:szCs w:val="32"/>
                <w:rtl/>
                <w:lang w:val="en-US" w:bidi="ar-DZ"/>
              </w:rPr>
              <w:t>824=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bidi="ar-DZ"/>
              </w:rPr>
              <w:t xml:space="preserve">345 + 479  </w:t>
            </w:r>
          </w:p>
        </w:tc>
      </w:tr>
      <w:tr w:rsidR="005E2DF6" w14:paraId="2D95D531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CAE72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D039D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أربع إجابات صحيحة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05A5B" w14:textId="77777777" w:rsidR="005E2DF6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110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412D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3231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4D46939A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07651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E023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ثلاث إجابات صحيحة 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E68F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DCC27" w14:textId="77777777" w:rsidR="005E2DF6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E014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31C0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66D603A0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6618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E76D1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إجابتان صحيحتان 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1106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04A5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BC08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76E7A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30465B3F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1201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411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7405" w14:textId="77777777" w:rsidR="005E2DF6" w:rsidRDefault="00000000">
            <w:pPr>
              <w:numPr>
                <w:ilvl w:val="1"/>
                <w:numId w:val="3"/>
              </w:numPr>
              <w:bidi/>
              <w:spacing w:after="0" w:line="247" w:lineRule="auto"/>
              <w:ind w:left="331" w:hanging="331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>إجابة صحيحة واحدة / كل الإجابات خاطئة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8E4D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0043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E925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0DDB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16274858" w14:textId="77777777" w:rsidR="005E2DF6" w:rsidRDefault="005E2DF6">
      <w:pPr>
        <w:bidi/>
        <w:rPr>
          <w:lang w:bidi="ar-DZ"/>
        </w:rPr>
      </w:pPr>
    </w:p>
    <w:p w14:paraId="7C0F243E" w14:textId="77777777" w:rsidR="005E2DF6" w:rsidRDefault="005E2DF6">
      <w:pPr>
        <w:bidi/>
        <w:rPr>
          <w:lang w:bidi="ar-DZ"/>
        </w:rPr>
      </w:pPr>
    </w:p>
    <w:p w14:paraId="6BEE5B47" w14:textId="77777777" w:rsidR="005E2DF6" w:rsidRDefault="005E2DF6">
      <w:pPr>
        <w:bidi/>
        <w:rPr>
          <w:lang w:bidi="ar-DZ"/>
        </w:rPr>
      </w:pPr>
    </w:p>
    <w:p w14:paraId="32309D44" w14:textId="77777777" w:rsidR="005E2DF6" w:rsidRDefault="005E2DF6">
      <w:pPr>
        <w:bidi/>
        <w:rPr>
          <w:lang w:bidi="ar-DZ"/>
        </w:rPr>
      </w:pPr>
    </w:p>
    <w:p w14:paraId="0E0E17E4" w14:textId="77777777" w:rsidR="005E2DF6" w:rsidRDefault="005E2DF6">
      <w:pPr>
        <w:bidi/>
        <w:rPr>
          <w:lang w:bidi="ar-DZ"/>
        </w:rPr>
      </w:pPr>
    </w:p>
    <w:p w14:paraId="4DB745AB" w14:textId="77777777" w:rsidR="005E2DF6" w:rsidRDefault="00000000">
      <w:pPr>
        <w:bidi/>
        <w:spacing w:after="0" w:line="240" w:lineRule="auto"/>
        <w:ind w:left="83"/>
        <w:jc w:val="center"/>
      </w:pPr>
      <w:r>
        <w:rPr>
          <w:rFonts w:ascii="Sakkal Majalla" w:hAnsi="Sakkal Majalla" w:cs="Sakkal Majalla"/>
          <w:b/>
          <w:bCs/>
          <w:kern w:val="0"/>
          <w:sz w:val="32"/>
          <w:szCs w:val="32"/>
          <w:shd w:val="clear" w:color="auto" w:fill="00FFFF"/>
          <w:rtl/>
          <w:lang w:bidi="ar-DZ"/>
        </w:rPr>
        <w:t>الجزء الثاني : كفاءة تملك منهجية حل المشكلات الرياضياتيّة</w:t>
      </w:r>
    </w:p>
    <w:p w14:paraId="0AF881AC" w14:textId="77777777" w:rsidR="005E2DF6" w:rsidRDefault="005E2DF6">
      <w:pPr>
        <w:widowControl w:val="0"/>
        <w:bidi/>
        <w:spacing w:after="0" w:line="200" w:lineRule="exact"/>
        <w:jc w:val="center"/>
        <w:rPr>
          <w:rFonts w:ascii="Sakkal Majalla" w:eastAsia="SimSun" w:hAnsi="Sakkal Majalla" w:cs="Sakkal Majalla"/>
          <w:b/>
          <w:bCs/>
          <w:sz w:val="6"/>
          <w:szCs w:val="6"/>
          <w:lang w:eastAsia="zh-CN" w:bidi="ar-DZ"/>
        </w:rPr>
      </w:pPr>
    </w:p>
    <w:tbl>
      <w:tblPr>
        <w:bidiVisual/>
        <w:tblW w:w="97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6245"/>
        <w:gridCol w:w="563"/>
        <w:gridCol w:w="423"/>
        <w:gridCol w:w="141"/>
        <w:gridCol w:w="282"/>
        <w:gridCol w:w="283"/>
        <w:gridCol w:w="140"/>
        <w:gridCol w:w="424"/>
      </w:tblGrid>
      <w:tr w:rsidR="005E2DF6" w14:paraId="51802F9E" w14:textId="77777777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36112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lastRenderedPageBreak/>
              <w:t xml:space="preserve">التقديرات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B95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FFB96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أ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EB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3495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ب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149A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ج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5B3E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د</w:t>
            </w:r>
          </w:p>
        </w:tc>
      </w:tr>
      <w:tr w:rsidR="005E2DF6" w14:paraId="62D3EB89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F8EEC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عناصر الإجابة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ADB5D" w14:textId="77777777" w:rsidR="005E2DF6" w:rsidRDefault="005E2DF6">
            <w:pPr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lang w:val="en-US"/>
              </w:rPr>
            </w:pPr>
          </w:p>
          <w:tbl>
            <w:tblPr>
              <w:bidiVisual/>
              <w:tblW w:w="7919" w:type="dxa"/>
              <w:tblInd w:w="35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6841"/>
            </w:tblGrid>
            <w:tr w:rsidR="005E2DF6" w14:paraId="455E9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64"/>
              </w:trPr>
              <w:tc>
                <w:tcPr>
                  <w:tcW w:w="79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8E3A48" w14:textId="77777777" w:rsidR="005E2DF6" w:rsidRDefault="00000000">
                  <w:pPr>
                    <w:spacing w:before="100" w:after="10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en-US"/>
                    </w:rPr>
                    <w:t>تمثيل حبات البرتقال  في كلّ صندوق</w:t>
                  </w:r>
                </w:p>
              </w:tc>
            </w:tr>
            <w:tr w:rsidR="005E2DF6" w14:paraId="03BE5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98"/>
              </w:trPr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00BCC7" w14:textId="77777777" w:rsidR="005E2DF6" w:rsidRDefault="00000000">
                  <w:pPr>
                    <w:spacing w:before="100" w:after="10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en-US"/>
                    </w:rPr>
                    <w:t>الصندوق 1</w:t>
                  </w:r>
                </w:p>
              </w:tc>
              <w:tc>
                <w:tcPr>
                  <w:tcW w:w="6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7149C" w14:textId="77777777" w:rsidR="005E2DF6" w:rsidRDefault="00000000">
                  <w:pPr>
                    <w:bidi/>
                    <w:spacing w:after="200" w:line="276" w:lineRule="auto"/>
                    <w:jc w:val="center"/>
                  </w:pPr>
                  <w:r>
                    <w:rPr>
                      <w:noProof/>
                      <w:rtl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7392" behindDoc="0" locked="0" layoutInCell="1" allowOverlap="1" wp14:anchorId="690673E8" wp14:editId="379971B6">
                            <wp:simplePos x="0" y="0"/>
                            <wp:positionH relativeFrom="column">
                              <wp:posOffset>236216</wp:posOffset>
                            </wp:positionH>
                            <wp:positionV relativeFrom="paragraph">
                              <wp:posOffset>119384</wp:posOffset>
                            </wp:positionV>
                            <wp:extent cx="3971935" cy="552443"/>
                            <wp:effectExtent l="0" t="0" r="28565" b="19057"/>
                            <wp:wrapNone/>
                            <wp:docPr id="769164873" name="Groupe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971935" cy="552443"/>
                                      <a:chOff x="0" y="0"/>
                                      <a:chExt cx="3971935" cy="552443"/>
                                    </a:xfrm>
                                  </wpg:grpSpPr>
                                  <wps:wsp>
                                    <wps:cNvPr id="572520461" name="Rectangle 2"/>
                                    <wps:cNvSpPr/>
                                    <wps:spPr>
                                      <a:xfrm>
                                        <a:off x="1390657" y="219072"/>
                                        <a:ext cx="1209678" cy="3333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723C6464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21F7D00" wp14:editId="7D0B2739">
                                                <wp:extent cx="254422" cy="247866"/>
                                                <wp:effectExtent l="0" t="0" r="0" b="0"/>
                                                <wp:docPr id="373985096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FECC36F" wp14:editId="29125603">
                                                <wp:extent cx="254422" cy="247866"/>
                                                <wp:effectExtent l="0" t="0" r="0" b="0"/>
                                                <wp:docPr id="1268404792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F7A7F04" wp14:editId="596792B2">
                                                <wp:extent cx="254422" cy="247866"/>
                                                <wp:effectExtent l="0" t="0" r="0" b="0"/>
                                                <wp:docPr id="145641888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573931F" wp14:editId="6DE01202">
                                                <wp:extent cx="254422" cy="247866"/>
                                                <wp:effectExtent l="0" t="0" r="0" b="0"/>
                                                <wp:docPr id="221438955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  <wps:wsp>
                                    <wps:cNvPr id="553456027" name="Rectangle 2"/>
                                    <wps:cNvSpPr/>
                                    <wps:spPr>
                                      <a:xfrm>
                                        <a:off x="2762257" y="0"/>
                                        <a:ext cx="1209678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7BDEA696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81FB968" wp14:editId="0418AD2B">
                                                <wp:extent cx="254422" cy="247866"/>
                                                <wp:effectExtent l="0" t="0" r="0" b="0"/>
                                                <wp:docPr id="1385862489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1B7EAB1" wp14:editId="47B35840">
                                                <wp:extent cx="254422" cy="247866"/>
                                                <wp:effectExtent l="0" t="0" r="0" b="0"/>
                                                <wp:docPr id="1317728043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64D61D2" wp14:editId="21AE9593">
                                                <wp:extent cx="254422" cy="247866"/>
                                                <wp:effectExtent l="0" t="0" r="0" b="0"/>
                                                <wp:docPr id="955941735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1ACEB8A" wp14:editId="21D4DD62">
                                                <wp:extent cx="254422" cy="247866"/>
                                                <wp:effectExtent l="0" t="0" r="0" b="0"/>
                                                <wp:docPr id="208750822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  <wps:wsp>
                                    <wps:cNvPr id="2056007729" name="Rectangle 2"/>
                                    <wps:cNvSpPr/>
                                    <wps:spPr>
                                      <a:xfrm>
                                        <a:off x="0" y="76197"/>
                                        <a:ext cx="1209678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353DA097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E3DC0AE" wp14:editId="2215C960">
                                                <wp:extent cx="254422" cy="247866"/>
                                                <wp:effectExtent l="0" t="0" r="0" b="0"/>
                                                <wp:docPr id="951355105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8DB2C96" wp14:editId="4B4A3F9F">
                                                <wp:extent cx="254422" cy="247866"/>
                                                <wp:effectExtent l="0" t="0" r="0" b="0"/>
                                                <wp:docPr id="1384436659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A779B63" wp14:editId="599122FE">
                                                <wp:extent cx="254422" cy="247866"/>
                                                <wp:effectExtent l="0" t="0" r="0" b="0"/>
                                                <wp:docPr id="413173332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FF85832" wp14:editId="655C3B8C">
                                                <wp:extent cx="254422" cy="247866"/>
                                                <wp:effectExtent l="0" t="0" r="0" b="0"/>
                                                <wp:docPr id="297904192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90673E8" id="Groupe 10" o:spid="_x0000_s1062" style="position:absolute;left:0;text-align:left;margin-left:18.6pt;margin-top:9.4pt;width:312.75pt;height:43.5pt;z-index:251707392" coordsize="39719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">
                            <v:rect id="_x0000_s1063" style="position:absolute;left:13906;top:2190;width:12097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" filled="f" strokeweight=".35281mm">
                              <v:textbox>
                                <w:txbxContent>
                                  <w:p w14:paraId="723C6464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21F7D00" wp14:editId="7D0B2739">
                                          <wp:extent cx="254422" cy="247866"/>
                                          <wp:effectExtent l="0" t="0" r="0" b="0"/>
                                          <wp:docPr id="373985096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FECC36F" wp14:editId="29125603">
                                          <wp:extent cx="254422" cy="247866"/>
                                          <wp:effectExtent l="0" t="0" r="0" b="0"/>
                                          <wp:docPr id="1268404792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F7A7F04" wp14:editId="596792B2">
                                          <wp:extent cx="254422" cy="247866"/>
                                          <wp:effectExtent l="0" t="0" r="0" b="0"/>
                                          <wp:docPr id="145641888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573931F" wp14:editId="6DE01202">
                                          <wp:extent cx="254422" cy="247866"/>
                                          <wp:effectExtent l="0" t="0" r="0" b="0"/>
                                          <wp:docPr id="221438955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  <v:rect id="_x0000_s1064" style="position:absolute;left:27622;width:1209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" filled="f" strokeweight=".35281mm">
                              <v:textbox>
                                <w:txbxContent>
                                  <w:p w14:paraId="7BDEA696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81FB968" wp14:editId="0418AD2B">
                                          <wp:extent cx="254422" cy="247866"/>
                                          <wp:effectExtent l="0" t="0" r="0" b="0"/>
                                          <wp:docPr id="1385862489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1B7EAB1" wp14:editId="47B35840">
                                          <wp:extent cx="254422" cy="247866"/>
                                          <wp:effectExtent l="0" t="0" r="0" b="0"/>
                                          <wp:docPr id="1317728043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64D61D2" wp14:editId="21AE9593">
                                          <wp:extent cx="254422" cy="247866"/>
                                          <wp:effectExtent l="0" t="0" r="0" b="0"/>
                                          <wp:docPr id="955941735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1ACEB8A" wp14:editId="21D4DD62">
                                          <wp:extent cx="254422" cy="247866"/>
                                          <wp:effectExtent l="0" t="0" r="0" b="0"/>
                                          <wp:docPr id="208750822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  <v:rect id="_x0000_s1065" style="position:absolute;top:761;width:1209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" filled="f" strokeweight=".35281mm">
                              <v:textbox>
                                <w:txbxContent>
                                  <w:p w14:paraId="353DA097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E3DC0AE" wp14:editId="2215C960">
                                          <wp:extent cx="254422" cy="247866"/>
                                          <wp:effectExtent l="0" t="0" r="0" b="0"/>
                                          <wp:docPr id="951355105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8DB2C96" wp14:editId="4B4A3F9F">
                                          <wp:extent cx="254422" cy="247866"/>
                                          <wp:effectExtent l="0" t="0" r="0" b="0"/>
                                          <wp:docPr id="1384436659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779B63" wp14:editId="599122FE">
                                          <wp:extent cx="254422" cy="247866"/>
                                          <wp:effectExtent l="0" t="0" r="0" b="0"/>
                                          <wp:docPr id="413173332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FF85832" wp14:editId="655C3B8C">
                                          <wp:extent cx="254422" cy="247866"/>
                                          <wp:effectExtent l="0" t="0" r="0" b="0"/>
                                          <wp:docPr id="297904192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5E2DF6" w14:paraId="4D2A4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65"/>
              </w:trPr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31A806" w14:textId="77777777" w:rsidR="005E2DF6" w:rsidRDefault="00000000">
                  <w:pPr>
                    <w:spacing w:before="100" w:after="10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en-US"/>
                    </w:rPr>
                    <w:t>الصندوق 2</w:t>
                  </w:r>
                </w:p>
              </w:tc>
              <w:tc>
                <w:tcPr>
                  <w:tcW w:w="6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7B152" w14:textId="77777777" w:rsidR="005E2DF6" w:rsidRDefault="00000000">
                  <w:pPr>
                    <w:bidi/>
                    <w:spacing w:after="200" w:line="276" w:lineRule="auto"/>
                    <w:jc w:val="center"/>
                  </w:pPr>
                  <w:r>
                    <w:rPr>
                      <w:noProof/>
                      <w:rtl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24" behindDoc="0" locked="0" layoutInCell="1" allowOverlap="1" wp14:anchorId="14AC1236" wp14:editId="284352D9">
                            <wp:simplePos x="0" y="0"/>
                            <wp:positionH relativeFrom="column">
                              <wp:posOffset>36191</wp:posOffset>
                            </wp:positionH>
                            <wp:positionV relativeFrom="paragraph">
                              <wp:posOffset>95883</wp:posOffset>
                            </wp:positionV>
                            <wp:extent cx="4095754" cy="828675"/>
                            <wp:effectExtent l="0" t="0" r="19046" b="28575"/>
                            <wp:wrapNone/>
                            <wp:docPr id="551220049" name="Groupe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095754" cy="828675"/>
                                      <a:chOff x="0" y="0"/>
                                      <a:chExt cx="4095754" cy="828675"/>
                                    </a:xfrm>
                                  </wpg:grpSpPr>
                                  <wps:wsp>
                                    <wps:cNvPr id="2004102649" name="Rectangle 2"/>
                                    <wps:cNvSpPr/>
                                    <wps:spPr>
                                      <a:xfrm>
                                        <a:off x="0" y="19047"/>
                                        <a:ext cx="1457325" cy="3810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667B9DEA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E654B58" wp14:editId="2F082E82">
                                                <wp:extent cx="254422" cy="247866"/>
                                                <wp:effectExtent l="0" t="0" r="0" b="0"/>
                                                <wp:docPr id="774167564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7ED0C43" wp14:editId="0BFC5AC8">
                                                <wp:extent cx="254422" cy="247866"/>
                                                <wp:effectExtent l="0" t="0" r="0" b="0"/>
                                                <wp:docPr id="38648422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B336878" wp14:editId="2E3BBE2E">
                                                <wp:extent cx="254422" cy="247866"/>
                                                <wp:effectExtent l="0" t="0" r="0" b="0"/>
                                                <wp:docPr id="967115773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4FBA47B" wp14:editId="04E1DE40">
                                                <wp:extent cx="254422" cy="247866"/>
                                                <wp:effectExtent l="0" t="0" r="0" b="0"/>
                                                <wp:docPr id="89173516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817EF60" wp14:editId="79472391">
                                                <wp:extent cx="254422" cy="247866"/>
                                                <wp:effectExtent l="0" t="0" r="0" b="0"/>
                                                <wp:docPr id="1331521864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  <wps:wsp>
                                    <wps:cNvPr id="281355586" name="Rectangle 2"/>
                                    <wps:cNvSpPr/>
                                    <wps:spPr>
                                      <a:xfrm>
                                        <a:off x="2628900" y="419097"/>
                                        <a:ext cx="145732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76D26BC9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92C6EE2" wp14:editId="78A69BA8">
                                                <wp:extent cx="254422" cy="247866"/>
                                                <wp:effectExtent l="0" t="0" r="0" b="0"/>
                                                <wp:docPr id="840058717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AAE67C8" wp14:editId="7FD01EEC">
                                                <wp:extent cx="254422" cy="247866"/>
                                                <wp:effectExtent l="0" t="0" r="0" b="0"/>
                                                <wp:docPr id="128896145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E3F3792" wp14:editId="0A43D55A">
                                                <wp:extent cx="254422" cy="247866"/>
                                                <wp:effectExtent l="0" t="0" r="0" b="0"/>
                                                <wp:docPr id="2086993698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75C942B" wp14:editId="65AD117B">
                                                <wp:extent cx="254422" cy="247866"/>
                                                <wp:effectExtent l="0" t="0" r="0" b="0"/>
                                                <wp:docPr id="142353073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B84900C" wp14:editId="6796F991">
                                                <wp:extent cx="254422" cy="247866"/>
                                                <wp:effectExtent l="0" t="0" r="0" b="0"/>
                                                <wp:docPr id="464659050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  <wps:wsp>
                                    <wps:cNvPr id="1049528631" name="Rectangle 2"/>
                                    <wps:cNvSpPr/>
                                    <wps:spPr>
                                      <a:xfrm>
                                        <a:off x="2638429" y="0"/>
                                        <a:ext cx="145732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555E72C4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5F12E62" wp14:editId="308D1EFF">
                                                <wp:extent cx="254422" cy="247866"/>
                                                <wp:effectExtent l="0" t="0" r="0" b="0"/>
                                                <wp:docPr id="420436218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0EAFBB9" wp14:editId="41C7AEF1">
                                                <wp:extent cx="254422" cy="247866"/>
                                                <wp:effectExtent l="0" t="0" r="0" b="0"/>
                                                <wp:docPr id="2090553220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48F1903" wp14:editId="20BF4A2E">
                                                <wp:extent cx="254422" cy="247866"/>
                                                <wp:effectExtent l="0" t="0" r="0" b="0"/>
                                                <wp:docPr id="1658247696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658D8221" wp14:editId="00C60768">
                                                <wp:extent cx="254422" cy="247866"/>
                                                <wp:effectExtent l="0" t="0" r="0" b="0"/>
                                                <wp:docPr id="167110652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4816C4F9" wp14:editId="2C8F5409">
                                                <wp:extent cx="254422" cy="247866"/>
                                                <wp:effectExtent l="0" t="0" r="0" b="0"/>
                                                <wp:docPr id="988725606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  <wps:wsp>
                                    <wps:cNvPr id="329183777" name="Rectangle 2"/>
                                    <wps:cNvSpPr/>
                                    <wps:spPr>
                                      <a:xfrm>
                                        <a:off x="0" y="457200"/>
                                        <a:ext cx="145732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1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0F96BE55" w14:textId="77777777" w:rsidR="005E2DF6" w:rsidRDefault="0000000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1979877" wp14:editId="7FC0D3BC">
                                                <wp:extent cx="254422" cy="247866"/>
                                                <wp:effectExtent l="0" t="0" r="0" b="0"/>
                                                <wp:docPr id="1839846302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387D094" wp14:editId="2C598C38">
                                                <wp:extent cx="254422" cy="247866"/>
                                                <wp:effectExtent l="0" t="0" r="0" b="0"/>
                                                <wp:docPr id="1742180520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0264FAA4" wp14:editId="76F02530">
                                                <wp:extent cx="254422" cy="247866"/>
                                                <wp:effectExtent l="0" t="0" r="0" b="0"/>
                                                <wp:docPr id="1094904110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5CFAACE" wp14:editId="3AD8A83B">
                                                <wp:extent cx="254422" cy="247866"/>
                                                <wp:effectExtent l="0" t="0" r="0" b="0"/>
                                                <wp:docPr id="2026638861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4BAC1F7" wp14:editId="2BAFF51A">
                                                <wp:extent cx="254422" cy="247866"/>
                                                <wp:effectExtent l="0" t="0" r="0" b="0"/>
                                                <wp:docPr id="493611787" name="Image 9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254422" cy="24786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  <a:prstDash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ctr" anchorCtr="0" compatLnSpc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4AC1236" id="Groupe 11" o:spid="_x0000_s1066" style="position:absolute;left:0;text-align:left;margin-left:2.85pt;margin-top:7.55pt;width:322.5pt;height:65.25pt;z-index:251700224" coordsize="4095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">
                            <v:rect id="_x0000_s1067" style="position:absolute;top:190;width:1457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" filled="f" strokeweight=".35281mm">
                              <v:textbox>
                                <w:txbxContent>
                                  <w:p w14:paraId="667B9DEA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E654B58" wp14:editId="2F082E82">
                                          <wp:extent cx="254422" cy="247866"/>
                                          <wp:effectExtent l="0" t="0" r="0" b="0"/>
                                          <wp:docPr id="774167564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7ED0C43" wp14:editId="0BFC5AC8">
                                          <wp:extent cx="254422" cy="247866"/>
                                          <wp:effectExtent l="0" t="0" r="0" b="0"/>
                                          <wp:docPr id="38648422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B336878" wp14:editId="2E3BBE2E">
                                          <wp:extent cx="254422" cy="247866"/>
                                          <wp:effectExtent l="0" t="0" r="0" b="0"/>
                                          <wp:docPr id="967115773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4FBA47B" wp14:editId="04E1DE40">
                                          <wp:extent cx="254422" cy="247866"/>
                                          <wp:effectExtent l="0" t="0" r="0" b="0"/>
                                          <wp:docPr id="89173516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817EF60" wp14:editId="79472391">
                                          <wp:extent cx="254422" cy="247866"/>
                                          <wp:effectExtent l="0" t="0" r="0" b="0"/>
                                          <wp:docPr id="1331521864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  <v:rect id="_x0000_s1068" style="position:absolute;left:26289;top:4190;width:14573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" filled="f" strokeweight=".35281mm">
                              <v:textbox>
                                <w:txbxContent>
                                  <w:p w14:paraId="76D26BC9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92C6EE2" wp14:editId="78A69BA8">
                                          <wp:extent cx="254422" cy="247866"/>
                                          <wp:effectExtent l="0" t="0" r="0" b="0"/>
                                          <wp:docPr id="840058717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AAE67C8" wp14:editId="7FD01EEC">
                                          <wp:extent cx="254422" cy="247866"/>
                                          <wp:effectExtent l="0" t="0" r="0" b="0"/>
                                          <wp:docPr id="128896145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E3F3792" wp14:editId="0A43D55A">
                                          <wp:extent cx="254422" cy="247866"/>
                                          <wp:effectExtent l="0" t="0" r="0" b="0"/>
                                          <wp:docPr id="2086993698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75C942B" wp14:editId="65AD117B">
                                          <wp:extent cx="254422" cy="247866"/>
                                          <wp:effectExtent l="0" t="0" r="0" b="0"/>
                                          <wp:docPr id="142353073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B84900C" wp14:editId="6796F991">
                                          <wp:extent cx="254422" cy="247866"/>
                                          <wp:effectExtent l="0" t="0" r="0" b="0"/>
                                          <wp:docPr id="464659050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  <v:rect id="_x0000_s1069" style="position:absolute;left:26384;width:14573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" filled="f" strokeweight=".35281mm">
                              <v:textbox>
                                <w:txbxContent>
                                  <w:p w14:paraId="555E72C4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5F12E62" wp14:editId="308D1EFF">
                                          <wp:extent cx="254422" cy="247866"/>
                                          <wp:effectExtent l="0" t="0" r="0" b="0"/>
                                          <wp:docPr id="420436218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0EAFBB9" wp14:editId="41C7AEF1">
                                          <wp:extent cx="254422" cy="247866"/>
                                          <wp:effectExtent l="0" t="0" r="0" b="0"/>
                                          <wp:docPr id="2090553220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48F1903" wp14:editId="20BF4A2E">
                                          <wp:extent cx="254422" cy="247866"/>
                                          <wp:effectExtent l="0" t="0" r="0" b="0"/>
                                          <wp:docPr id="1658247696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58D8221" wp14:editId="00C60768">
                                          <wp:extent cx="254422" cy="247866"/>
                                          <wp:effectExtent l="0" t="0" r="0" b="0"/>
                                          <wp:docPr id="167110652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816C4F9" wp14:editId="2C8F5409">
                                          <wp:extent cx="254422" cy="247866"/>
                                          <wp:effectExtent l="0" t="0" r="0" b="0"/>
                                          <wp:docPr id="988725606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  <v:rect id="_x0000_s1070" style="position:absolute;top:4572;width:14573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" filled="f" strokeweight=".35281mm">
                              <v:textbox>
                                <w:txbxContent>
                                  <w:p w14:paraId="0F96BE55" w14:textId="77777777" w:rsidR="005E2DF6" w:rsidRDefault="0000000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1979877" wp14:editId="7FC0D3BC">
                                          <wp:extent cx="254422" cy="247866"/>
                                          <wp:effectExtent l="0" t="0" r="0" b="0"/>
                                          <wp:docPr id="1839846302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387D094" wp14:editId="2C598C38">
                                          <wp:extent cx="254422" cy="247866"/>
                                          <wp:effectExtent l="0" t="0" r="0" b="0"/>
                                          <wp:docPr id="1742180520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264FAA4" wp14:editId="76F02530">
                                          <wp:extent cx="254422" cy="247866"/>
                                          <wp:effectExtent l="0" t="0" r="0" b="0"/>
                                          <wp:docPr id="1094904110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5CFAACE" wp14:editId="3AD8A83B">
                                          <wp:extent cx="254422" cy="247866"/>
                                          <wp:effectExtent l="0" t="0" r="0" b="0"/>
                                          <wp:docPr id="2026638861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4BAC1F7" wp14:editId="2BAFF51A">
                                          <wp:extent cx="254422" cy="247866"/>
                                          <wp:effectExtent l="0" t="0" r="0" b="0"/>
                                          <wp:docPr id="493611787" name="Image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4422" cy="2478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  <a:prstDash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68FFF4ED" w14:textId="77777777" w:rsidR="005E2DF6" w:rsidRDefault="005E2DF6">
            <w:pPr>
              <w:bidi/>
              <w:spacing w:after="0" w:line="240" w:lineRule="auto"/>
              <w:outlineLvl w:val="3"/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lang w:val="en-US"/>
              </w:rPr>
            </w:pPr>
          </w:p>
          <w:p w14:paraId="3E641E43" w14:textId="77777777" w:rsidR="005E2DF6" w:rsidRDefault="00000000">
            <w:pPr>
              <w:numPr>
                <w:ilvl w:val="0"/>
                <w:numId w:val="4"/>
              </w:numPr>
              <w:bidi/>
              <w:spacing w:after="200" w:line="276" w:lineRule="auto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/>
              </w:rPr>
              <w:t>حساب عدد حبات البرتقال  في كلّ صندوق</w:t>
            </w:r>
          </w:p>
          <w:p w14:paraId="21E9B4FA" w14:textId="77777777" w:rsidR="005E2DF6" w:rsidRDefault="00000000">
            <w:pPr>
              <w:numPr>
                <w:ilvl w:val="0"/>
                <w:numId w:val="5"/>
              </w:numPr>
              <w:tabs>
                <w:tab w:val="left" w:pos="720"/>
              </w:tabs>
              <w:bidi/>
              <w:spacing w:after="200" w:line="276" w:lineRule="auto"/>
              <w:ind w:left="144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عدد 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/>
              </w:rPr>
              <w:t>حبات البرتقال  في الصندوق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الأول :</w:t>
            </w:r>
          </w:p>
          <w:p w14:paraId="1DD09CFC" w14:textId="77777777" w:rsidR="005E2DF6" w:rsidRDefault="00000000">
            <w:pPr>
              <w:numPr>
                <w:ilvl w:val="0"/>
                <w:numId w:val="5"/>
              </w:numPr>
              <w:tabs>
                <w:tab w:val="left" w:pos="720"/>
              </w:tabs>
              <w:bidi/>
              <w:spacing w:after="200" w:line="276" w:lineRule="auto"/>
              <w:ind w:left="1440"/>
            </w:pPr>
            <w:r>
              <w:rPr>
                <w:rFonts w:ascii="Sakkal Majalla" w:eastAsia="Times New Roman" w:hAnsi="Sakkal Majalla" w:cs="Sakkal Majalla"/>
                <w:noProof/>
                <w:kern w:val="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CE0F45" wp14:editId="312CAC00">
                      <wp:simplePos x="0" y="0"/>
                      <wp:positionH relativeFrom="column">
                        <wp:posOffset>1356356</wp:posOffset>
                      </wp:positionH>
                      <wp:positionV relativeFrom="paragraph">
                        <wp:posOffset>19046</wp:posOffset>
                      </wp:positionV>
                      <wp:extent cx="904871" cy="257175"/>
                      <wp:effectExtent l="0" t="0" r="9529" b="28575"/>
                      <wp:wrapNone/>
                      <wp:docPr id="20346896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1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1C7A7AF" w14:textId="77777777" w:rsidR="005E2DF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  <w:t>4 X 3 = 12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E0F45" id="Rectangle 1" o:spid="_x0000_s1071" style="position:absolute;left:0;text-align:left;margin-left:106.8pt;margin-top:1.5pt;width:71.2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" strokeweight=".35281mm">
                      <v:textbox>
                        <w:txbxContent>
                          <w:p w14:paraId="01C7A7AF" w14:textId="77777777" w:rsidR="005E2DF6" w:rsidRDefault="0000000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  <w:t>4 X 3 = 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kern w:val="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CF3EFD" wp14:editId="3EB03239">
                      <wp:simplePos x="0" y="0"/>
                      <wp:positionH relativeFrom="column">
                        <wp:posOffset>2597782</wp:posOffset>
                      </wp:positionH>
                      <wp:positionV relativeFrom="paragraph">
                        <wp:posOffset>14602</wp:posOffset>
                      </wp:positionV>
                      <wp:extent cx="904871" cy="257175"/>
                      <wp:effectExtent l="0" t="0" r="9529" b="28575"/>
                      <wp:wrapNone/>
                      <wp:docPr id="5546759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1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6ACE289" w14:textId="77777777" w:rsidR="005E2DF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  <w:t>4  +4+4=12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F3EFD" id="_x0000_s1072" style="position:absolute;left:0;text-align:left;margin-left:204.55pt;margin-top:1.15pt;width:71.2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" strokeweight=".35281mm">
                      <v:textbox>
                        <w:txbxContent>
                          <w:p w14:paraId="26ACE289" w14:textId="77777777" w:rsidR="005E2DF6" w:rsidRDefault="0000000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  <w:t>4  +4+4=12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12 حبة برتقال        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</w:rPr>
              <w:t xml:space="preserve">                     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  أو    </w:t>
            </w:r>
          </w:p>
          <w:p w14:paraId="672331EE" w14:textId="77777777" w:rsidR="005E2DF6" w:rsidRDefault="00000000">
            <w:pPr>
              <w:bidi/>
              <w:spacing w:after="0" w:line="240" w:lineRule="auto"/>
              <w:ind w:left="72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>أو بإعطاء العدد مباشرة دون إجراء العملية (12)</w:t>
            </w:r>
          </w:p>
          <w:p w14:paraId="4C3F751E" w14:textId="77777777" w:rsidR="005E2DF6" w:rsidRDefault="00000000">
            <w:pPr>
              <w:numPr>
                <w:ilvl w:val="0"/>
                <w:numId w:val="5"/>
              </w:numPr>
              <w:tabs>
                <w:tab w:val="left" w:pos="720"/>
              </w:tabs>
              <w:bidi/>
              <w:spacing w:after="200" w:line="276" w:lineRule="auto"/>
              <w:ind w:left="1440"/>
            </w:pPr>
            <w:r>
              <w:rPr>
                <w:rFonts w:ascii="Sakkal Majalla" w:eastAsia="Times New Roman" w:hAnsi="Sakkal Majalla" w:cs="Sakkal Majalla"/>
                <w:noProof/>
                <w:kern w:val="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838509" wp14:editId="389352F5">
                      <wp:simplePos x="0" y="0"/>
                      <wp:positionH relativeFrom="column">
                        <wp:posOffset>2531114</wp:posOffset>
                      </wp:positionH>
                      <wp:positionV relativeFrom="paragraph">
                        <wp:posOffset>452115</wp:posOffset>
                      </wp:positionV>
                      <wp:extent cx="971550" cy="257175"/>
                      <wp:effectExtent l="0" t="0" r="19050" b="28575"/>
                      <wp:wrapNone/>
                      <wp:docPr id="4072098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1A7CB5" w14:textId="77777777" w:rsidR="005E2DF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  <w:t>5+5+5+5=20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38509" id="_x0000_s1073" style="position:absolute;left:0;text-align:left;margin-left:199.3pt;margin-top:35.6pt;width:76.5pt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" strokeweight=".35281mm">
                      <v:textbox>
                        <w:txbxContent>
                          <w:p w14:paraId="041A7CB5" w14:textId="77777777" w:rsidR="005E2DF6" w:rsidRDefault="0000000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  <w:t>5+5+5+5=20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kern w:val="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E24CAF" wp14:editId="32A49A96">
                      <wp:simplePos x="0" y="0"/>
                      <wp:positionH relativeFrom="column">
                        <wp:posOffset>1356356</wp:posOffset>
                      </wp:positionH>
                      <wp:positionV relativeFrom="paragraph">
                        <wp:posOffset>461643</wp:posOffset>
                      </wp:positionV>
                      <wp:extent cx="904871" cy="257175"/>
                      <wp:effectExtent l="0" t="0" r="9529" b="28575"/>
                      <wp:wrapNone/>
                      <wp:docPr id="1787148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1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DE8B894" w14:textId="77777777" w:rsidR="005E2DF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bidi="ar-DZ"/>
                                    </w:rPr>
                                    <w:t>5 X 4 = 20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24CAF" id="_x0000_s1074" style="position:absolute;left:0;text-align:left;margin-left:106.8pt;margin-top:36.35pt;width:71.2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" strokeweight=".35281mm">
                      <v:textbox>
                        <w:txbxContent>
                          <w:p w14:paraId="2DE8B894" w14:textId="77777777" w:rsidR="005E2DF6" w:rsidRDefault="0000000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bidi="ar-DZ"/>
                              </w:rPr>
                              <w:t>5 X 4 = 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عدد 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/>
              </w:rPr>
              <w:t>حبات البرتقال  في الصندوق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الثاني :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ar-SA"/>
              </w:rPr>
              <w:t xml:space="preserve"> </w:t>
            </w:r>
          </w:p>
          <w:p w14:paraId="397CCAD4" w14:textId="77777777" w:rsidR="005E2DF6" w:rsidRDefault="00000000">
            <w:pPr>
              <w:numPr>
                <w:ilvl w:val="0"/>
                <w:numId w:val="5"/>
              </w:numPr>
              <w:tabs>
                <w:tab w:val="left" w:pos="720"/>
              </w:tabs>
              <w:bidi/>
              <w:spacing w:after="200" w:line="276" w:lineRule="auto"/>
              <w:ind w:left="144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lang w:val="en-US"/>
              </w:rPr>
              <w:t>12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حبة برتقال                                  أو    </w:t>
            </w:r>
          </w:p>
          <w:p w14:paraId="037DF312" w14:textId="77777777" w:rsidR="005E2DF6" w:rsidRDefault="00000000">
            <w:pPr>
              <w:bidi/>
              <w:spacing w:after="0" w:line="240" w:lineRule="auto"/>
              <w:ind w:left="72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>أو بإعطاء العدد مباشرة دون إجراء العملية (20)</w:t>
            </w:r>
          </w:p>
          <w:p w14:paraId="11E2BB08" w14:textId="77777777" w:rsidR="005E2DF6" w:rsidRDefault="00000000">
            <w:pPr>
              <w:numPr>
                <w:ilvl w:val="0"/>
                <w:numId w:val="4"/>
              </w:numPr>
              <w:bidi/>
              <w:spacing w:after="200" w:line="276" w:lineRule="auto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/>
              </w:rPr>
              <w:t>مقارنة بين عدد حبات البرتقال  في الصندوق الأول  والثاني</w:t>
            </w:r>
          </w:p>
          <w:p w14:paraId="422DCBF1" w14:textId="77777777" w:rsidR="005E2DF6" w:rsidRDefault="00000000">
            <w:pPr>
              <w:bidi/>
              <w:spacing w:after="0" w:line="240" w:lineRule="auto"/>
              <w:ind w:left="72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lang w:val="en-US"/>
              </w:rPr>
              <w:t>20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 xml:space="preserve"> أكبر من 12 أو 12 أصغر من 20   /   12 &lt; 20      أو   20</w:t>
            </w:r>
            <w:r>
              <w:rPr>
                <w:rFonts w:ascii="Sitka Small" w:eastAsia="Times New Roman" w:hAnsi="Sitka Small" w:cs="Sakkal Majalla"/>
                <w:kern w:val="0"/>
                <w:sz w:val="32"/>
                <w:szCs w:val="32"/>
                <w:rtl/>
                <w:lang w:val="en-US"/>
              </w:rPr>
              <w:t>&gt;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>12</w:t>
            </w:r>
          </w:p>
          <w:p w14:paraId="71F5B291" w14:textId="77777777" w:rsidR="005E2DF6" w:rsidRDefault="00000000">
            <w:pPr>
              <w:bidi/>
              <w:spacing w:after="0" w:line="240" w:lineRule="auto"/>
              <w:ind w:left="720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 w:bidi="ar-DZ"/>
              </w:rPr>
              <w:t>ملاحظة:</w:t>
            </w: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 xml:space="preserve"> تقبل كل التمثيلات التي يقترحها المتعلمون شرط مطابقتها لمحتوى الصندوقين</w:t>
            </w:r>
          </w:p>
          <w:p w14:paraId="79D05298" w14:textId="77777777" w:rsidR="005E2DF6" w:rsidRDefault="00000000">
            <w:pPr>
              <w:numPr>
                <w:ilvl w:val="0"/>
                <w:numId w:val="4"/>
              </w:numPr>
              <w:bidi/>
              <w:spacing w:after="200" w:line="276" w:lineRule="auto"/>
              <w:ind w:hanging="219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u w:val="single"/>
                <w:rtl/>
                <w:lang w:val="en-US"/>
              </w:rPr>
              <w:t>حساب عدد الأيام المطلوبة لإنهاء الصندوق الأول</w:t>
            </w:r>
          </w:p>
          <w:p w14:paraId="47FD7D0A" w14:textId="77777777" w:rsidR="005E2DF6" w:rsidRDefault="00000000">
            <w:pPr>
              <w:bidi/>
              <w:spacing w:after="0" w:line="240" w:lineRule="auto"/>
              <w:ind w:left="62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>ملاحظة: قبول النتيجة الصحيحة مهما كان الاجراء (بإجراء العملية أو باعتماد إجراءات شخصية)</w:t>
            </w:r>
          </w:p>
          <w:p w14:paraId="62B2D128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eastAsia="Times New Roman" w:hAnsi="Sakkal Majalla" w:cs="Sakkal Majalla"/>
                <w:kern w:val="0"/>
                <w:sz w:val="32"/>
                <w:szCs w:val="32"/>
                <w:rtl/>
                <w:lang w:val="en-US"/>
              </w:rPr>
              <w:t>الاجراء الشخصي المفترض</w:t>
            </w:r>
          </w:p>
          <w:tbl>
            <w:tblPr>
              <w:bidiVisual/>
              <w:tblW w:w="5256" w:type="dxa"/>
              <w:tblInd w:w="15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83"/>
              <w:gridCol w:w="2573"/>
            </w:tblGrid>
            <w:tr w:rsidR="005E2DF6" w14:paraId="67C1F7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0ED449" w14:textId="77777777" w:rsidR="005E2DF6" w:rsidRDefault="00000000">
                  <w:pPr>
                    <w:bidi/>
                    <w:spacing w:after="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ar-SA"/>
                    </w:rPr>
                    <w:t>اليوم الأول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F2A573" w14:textId="77777777" w:rsidR="005E2DF6" w:rsidRDefault="00000000">
                  <w:pPr>
                    <w:bidi/>
                    <w:spacing w:after="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ar-SA"/>
                    </w:rPr>
                    <w:t>اليوم الثاني</w:t>
                  </w:r>
                </w:p>
              </w:tc>
            </w:tr>
            <w:tr w:rsidR="005E2DF6" w14:paraId="0ABC38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59"/>
              </w:trPr>
              <w:tc>
                <w:tcPr>
                  <w:tcW w:w="2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8B24F" w14:textId="77777777" w:rsidR="005E2DF6" w:rsidRDefault="00000000">
                  <w:pPr>
                    <w:bidi/>
                    <w:spacing w:after="0" w:line="276" w:lineRule="auto"/>
                  </w:pPr>
                  <w:r>
                    <w:rPr>
                      <w:noProof/>
                      <w:rtl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FCB2B21" wp14:editId="60428B7F">
                            <wp:simplePos x="0" y="0"/>
                            <wp:positionH relativeFrom="column">
                              <wp:posOffset>247646</wp:posOffset>
                            </wp:positionH>
                            <wp:positionV relativeFrom="paragraph">
                              <wp:posOffset>78738</wp:posOffset>
                            </wp:positionV>
                            <wp:extent cx="1171575" cy="628650"/>
                            <wp:effectExtent l="0" t="0" r="28575" b="19050"/>
                            <wp:wrapNone/>
                            <wp:docPr id="1238780087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157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4C21FE5F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85AAE28" wp14:editId="69D7E17C">
                                              <wp:extent cx="207843" cy="202493"/>
                                              <wp:effectExtent l="0" t="0" r="1707" b="7057"/>
                                              <wp:docPr id="1771359248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9F251A7" wp14:editId="003333F6">
                                              <wp:extent cx="207843" cy="202493"/>
                                              <wp:effectExtent l="0" t="0" r="1707" b="7057"/>
                                              <wp:docPr id="29048073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475D1200" wp14:editId="5888553A">
                                              <wp:extent cx="207843" cy="202493"/>
                                              <wp:effectExtent l="0" t="0" r="1707" b="7057"/>
                                              <wp:docPr id="59258099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13A8863" wp14:editId="3D8EEA2C">
                                              <wp:extent cx="207843" cy="202493"/>
                                              <wp:effectExtent l="0" t="0" r="1707" b="7057"/>
                                              <wp:docPr id="1866917128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EBA7A45" wp14:editId="42F177AB">
                                              <wp:extent cx="207843" cy="202493"/>
                                              <wp:effectExtent l="0" t="0" r="1707" b="7057"/>
                                              <wp:docPr id="1853473283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4F285395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4488A35A" wp14:editId="48EF916E">
                                              <wp:extent cx="207843" cy="202493"/>
                                              <wp:effectExtent l="0" t="0" r="1707" b="7057"/>
                                              <wp:docPr id="1545795149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9AB0BB8" wp14:editId="21ED54C2">
                                              <wp:extent cx="207843" cy="202493"/>
                                              <wp:effectExtent l="0" t="0" r="1707" b="7057"/>
                                              <wp:docPr id="11844201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8D951D2" wp14:editId="3424B9BC">
                                              <wp:extent cx="207843" cy="202493"/>
                                              <wp:effectExtent l="0" t="0" r="1707" b="7057"/>
                                              <wp:docPr id="1442709586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FF62FF8" wp14:editId="229B32A9">
                                              <wp:extent cx="207843" cy="202493"/>
                                              <wp:effectExtent l="0" t="0" r="1707" b="7057"/>
                                              <wp:docPr id="1104713316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6F330B9" wp14:editId="2AA0ECF2">
                                              <wp:extent cx="207843" cy="202493"/>
                                              <wp:effectExtent l="0" t="0" r="1707" b="7057"/>
                                              <wp:docPr id="22372981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591B697F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AAEBB2E" wp14:editId="1C4FC78D">
                                              <wp:extent cx="207843" cy="202493"/>
                                              <wp:effectExtent l="0" t="0" r="1707" b="7057"/>
                                              <wp:docPr id="67588047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BA73F2B" wp14:editId="1A2F3163">
                                              <wp:extent cx="207843" cy="202493"/>
                                              <wp:effectExtent l="0" t="0" r="1707" b="7057"/>
                                              <wp:docPr id="1581182386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F86517F" wp14:editId="7EF14741">
                                              <wp:extent cx="207843" cy="202493"/>
                                              <wp:effectExtent l="0" t="0" r="1707" b="7057"/>
                                              <wp:docPr id="1920673023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9478BD1" wp14:editId="18CB8681">
                                              <wp:extent cx="207843" cy="202493"/>
                                              <wp:effectExtent l="0" t="0" r="1707" b="7057"/>
                                              <wp:docPr id="2136892075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0BAB1C55" w14:textId="77777777" w:rsidR="005E2DF6" w:rsidRDefault="005E2DF6"/>
                                      <w:p w14:paraId="3E6AB1A2" w14:textId="77777777" w:rsidR="005E2DF6" w:rsidRDefault="00000000">
                                        <w:pPr>
                                          <w:pStyle w:val="Paragraphedeliste"/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2F3B178" wp14:editId="69EC21AE">
                                              <wp:extent cx="207843" cy="202493"/>
                                              <wp:effectExtent l="0" t="0" r="1707" b="7057"/>
                                              <wp:docPr id="1000869339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2D50F4B" wp14:editId="62B8661E">
                                              <wp:extent cx="207843" cy="202493"/>
                                              <wp:effectExtent l="0" t="0" r="1707" b="7057"/>
                                              <wp:docPr id="92854232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7327DBD" wp14:editId="470EAAA1">
                                              <wp:extent cx="207843" cy="202493"/>
                                              <wp:effectExtent l="0" t="0" r="1707" b="7057"/>
                                              <wp:docPr id="2089604373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8B4BCB4" wp14:editId="68B8138A">
                                              <wp:extent cx="207843" cy="202493"/>
                                              <wp:effectExtent l="0" t="0" r="1707" b="7057"/>
                                              <wp:docPr id="1198011984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CB2B21" id="_x0000_s1075" style="position:absolute;left:0;text-align:left;margin-left:19.5pt;margin-top:6.2pt;width:92.25pt;height:4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" filled="f" strokeweight=".35281mm">
                            <v:textbox>
                              <w:txbxContent>
                                <w:p w14:paraId="4C21FE5F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5AAE28" wp14:editId="69D7E17C">
                                        <wp:extent cx="207843" cy="202493"/>
                                        <wp:effectExtent l="0" t="0" r="1707" b="7057"/>
                                        <wp:docPr id="1771359248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F251A7" wp14:editId="003333F6">
                                        <wp:extent cx="207843" cy="202493"/>
                                        <wp:effectExtent l="0" t="0" r="1707" b="7057"/>
                                        <wp:docPr id="29048073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5D1200" wp14:editId="5888553A">
                                        <wp:extent cx="207843" cy="202493"/>
                                        <wp:effectExtent l="0" t="0" r="1707" b="7057"/>
                                        <wp:docPr id="59258099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3A8863" wp14:editId="3D8EEA2C">
                                        <wp:extent cx="207843" cy="202493"/>
                                        <wp:effectExtent l="0" t="0" r="1707" b="7057"/>
                                        <wp:docPr id="1866917128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BA7A45" wp14:editId="42F177AB">
                                        <wp:extent cx="207843" cy="202493"/>
                                        <wp:effectExtent l="0" t="0" r="1707" b="7057"/>
                                        <wp:docPr id="1853473283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285395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88A35A" wp14:editId="48EF916E">
                                        <wp:extent cx="207843" cy="202493"/>
                                        <wp:effectExtent l="0" t="0" r="1707" b="7057"/>
                                        <wp:docPr id="1545795149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AB0BB8" wp14:editId="21ED54C2">
                                        <wp:extent cx="207843" cy="202493"/>
                                        <wp:effectExtent l="0" t="0" r="1707" b="7057"/>
                                        <wp:docPr id="11844201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D951D2" wp14:editId="3424B9BC">
                                        <wp:extent cx="207843" cy="202493"/>
                                        <wp:effectExtent l="0" t="0" r="1707" b="7057"/>
                                        <wp:docPr id="1442709586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F62FF8" wp14:editId="229B32A9">
                                        <wp:extent cx="207843" cy="202493"/>
                                        <wp:effectExtent l="0" t="0" r="1707" b="7057"/>
                                        <wp:docPr id="1104713316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F330B9" wp14:editId="2AA0ECF2">
                                        <wp:extent cx="207843" cy="202493"/>
                                        <wp:effectExtent l="0" t="0" r="1707" b="7057"/>
                                        <wp:docPr id="22372981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91B697F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AEBB2E" wp14:editId="1C4FC78D">
                                        <wp:extent cx="207843" cy="202493"/>
                                        <wp:effectExtent l="0" t="0" r="1707" b="7057"/>
                                        <wp:docPr id="67588047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A73F2B" wp14:editId="1A2F3163">
                                        <wp:extent cx="207843" cy="202493"/>
                                        <wp:effectExtent l="0" t="0" r="1707" b="7057"/>
                                        <wp:docPr id="1581182386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6517F" wp14:editId="7EF14741">
                                        <wp:extent cx="207843" cy="202493"/>
                                        <wp:effectExtent l="0" t="0" r="1707" b="7057"/>
                                        <wp:docPr id="1920673023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478BD1" wp14:editId="18CB8681">
                                        <wp:extent cx="207843" cy="202493"/>
                                        <wp:effectExtent l="0" t="0" r="1707" b="7057"/>
                                        <wp:docPr id="2136892075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BAB1C55" w14:textId="77777777" w:rsidR="005E2DF6" w:rsidRDefault="005E2DF6"/>
                                <w:p w14:paraId="3E6AB1A2" w14:textId="77777777" w:rsidR="005E2DF6" w:rsidRDefault="00000000">
                                  <w:pPr>
                                    <w:pStyle w:val="Paragraphedeliste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F3B178" wp14:editId="69EC21AE">
                                        <wp:extent cx="207843" cy="202493"/>
                                        <wp:effectExtent l="0" t="0" r="1707" b="7057"/>
                                        <wp:docPr id="1000869339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D50F4B" wp14:editId="62B8661E">
                                        <wp:extent cx="207843" cy="202493"/>
                                        <wp:effectExtent l="0" t="0" r="1707" b="7057"/>
                                        <wp:docPr id="92854232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327DBD" wp14:editId="470EAAA1">
                                        <wp:extent cx="207843" cy="202493"/>
                                        <wp:effectExtent l="0" t="0" r="1707" b="7057"/>
                                        <wp:docPr id="2089604373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B4BCB4" wp14:editId="68B8138A">
                                        <wp:extent cx="207843" cy="202493"/>
                                        <wp:effectExtent l="0" t="0" r="1707" b="7057"/>
                                        <wp:docPr id="1198011984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AED50DF" w14:textId="77777777" w:rsidR="005E2DF6" w:rsidRDefault="00000000">
                  <w:pPr>
                    <w:bidi/>
                    <w:spacing w:after="0" w:line="276" w:lineRule="auto"/>
                    <w:jc w:val="center"/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ar-SA"/>
                    </w:rPr>
                    <w:t xml:space="preserve"> 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44627C" w14:textId="77777777" w:rsidR="005E2DF6" w:rsidRDefault="00000000">
                  <w:pPr>
                    <w:suppressAutoHyphens w:val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3EE6060" wp14:editId="1AF42988">
                            <wp:simplePos x="0" y="0"/>
                            <wp:positionH relativeFrom="column">
                              <wp:posOffset>168277</wp:posOffset>
                            </wp:positionH>
                            <wp:positionV relativeFrom="paragraph">
                              <wp:posOffset>75566</wp:posOffset>
                            </wp:positionV>
                            <wp:extent cx="1171575" cy="628650"/>
                            <wp:effectExtent l="0" t="0" r="28575" b="19050"/>
                            <wp:wrapNone/>
                            <wp:docPr id="1665204655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157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1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51FAF845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8D28047" wp14:editId="3E901A41">
                                              <wp:extent cx="207843" cy="202493"/>
                                              <wp:effectExtent l="0" t="0" r="1707" b="7057"/>
                                              <wp:docPr id="949770448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94C1032" wp14:editId="36162D2D">
                                              <wp:extent cx="207843" cy="202493"/>
                                              <wp:effectExtent l="0" t="0" r="1707" b="7057"/>
                                              <wp:docPr id="211013334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BCFD71D" wp14:editId="3F7C3D1D">
                                              <wp:extent cx="207843" cy="202493"/>
                                              <wp:effectExtent l="0" t="0" r="1707" b="7057"/>
                                              <wp:docPr id="10389147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C41699D" wp14:editId="147D6AFA">
                                              <wp:extent cx="207843" cy="202493"/>
                                              <wp:effectExtent l="0" t="0" r="1707" b="7057"/>
                                              <wp:docPr id="1189657002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A7DC27A" wp14:editId="359A8B00">
                                              <wp:extent cx="207843" cy="202493"/>
                                              <wp:effectExtent l="0" t="0" r="1707" b="7057"/>
                                              <wp:docPr id="938689593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24135AF7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4D36030" wp14:editId="3C1DB51B">
                                              <wp:extent cx="207843" cy="202493"/>
                                              <wp:effectExtent l="0" t="0" r="1707" b="7057"/>
                                              <wp:docPr id="23846120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AB991F7" wp14:editId="1C21A3AC">
                                              <wp:extent cx="207843" cy="202493"/>
                                              <wp:effectExtent l="0" t="0" r="1707" b="7057"/>
                                              <wp:docPr id="186834019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190C963" wp14:editId="3A8AB4E1">
                                              <wp:extent cx="207843" cy="202493"/>
                                              <wp:effectExtent l="0" t="0" r="1707" b="7057"/>
                                              <wp:docPr id="560179400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649F460" wp14:editId="0E310283">
                                              <wp:extent cx="207843" cy="202493"/>
                                              <wp:effectExtent l="0" t="0" r="1707" b="7057"/>
                                              <wp:docPr id="132535814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93A03FB" wp14:editId="11B763FE">
                                              <wp:extent cx="207843" cy="202493"/>
                                              <wp:effectExtent l="0" t="0" r="1707" b="7057"/>
                                              <wp:docPr id="246393182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15957ECA" w14:textId="77777777" w:rsidR="005E2DF6" w:rsidRDefault="0000000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4383B667" wp14:editId="2EF970ED">
                                              <wp:extent cx="207843" cy="202493"/>
                                              <wp:effectExtent l="0" t="0" r="1707" b="7057"/>
                                              <wp:docPr id="2069335021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26DEFF7" wp14:editId="3E9BB597">
                                              <wp:extent cx="207843" cy="202493"/>
                                              <wp:effectExtent l="0" t="0" r="1707" b="7057"/>
                                              <wp:docPr id="1724651947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6923A0B" wp14:editId="62C9B02E">
                                              <wp:extent cx="207843" cy="202493"/>
                                              <wp:effectExtent l="0" t="0" r="1707" b="7057"/>
                                              <wp:docPr id="1198699658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E78BC09" wp14:editId="28D2919E">
                                              <wp:extent cx="207843" cy="202493"/>
                                              <wp:effectExtent l="0" t="0" r="1707" b="7057"/>
                                              <wp:docPr id="1942717589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232DC2AF" w14:textId="77777777" w:rsidR="005E2DF6" w:rsidRDefault="005E2DF6"/>
                                      <w:p w14:paraId="2D926900" w14:textId="77777777" w:rsidR="005E2DF6" w:rsidRDefault="00000000">
                                        <w:pPr>
                                          <w:pStyle w:val="Paragraphedeliste"/>
                                          <w:jc w:val="right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129270D" wp14:editId="12CBF099">
                                              <wp:extent cx="207843" cy="202493"/>
                                              <wp:effectExtent l="0" t="0" r="1707" b="7057"/>
                                              <wp:docPr id="1096989014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4D9CD03" wp14:editId="229AC51B">
                                              <wp:extent cx="207843" cy="202493"/>
                                              <wp:effectExtent l="0" t="0" r="1707" b="7057"/>
                                              <wp:docPr id="562704945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6886E8F" wp14:editId="5B061DF1">
                                              <wp:extent cx="207843" cy="202493"/>
                                              <wp:effectExtent l="0" t="0" r="1707" b="7057"/>
                                              <wp:docPr id="1742287422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4B79705" wp14:editId="622966F1">
                                              <wp:extent cx="207843" cy="202493"/>
                                              <wp:effectExtent l="0" t="0" r="1707" b="7057"/>
                                              <wp:docPr id="1408439510" name="Image 9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7843" cy="20249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  <a:prstDash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3EE6060" id="_x0000_s1076" style="position:absolute;margin-left:13.25pt;margin-top:5.95pt;width:92.25pt;height:4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" filled="f" strokeweight=".35281mm">
                            <v:textbox>
                              <w:txbxContent>
                                <w:p w14:paraId="51FAF845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D28047" wp14:editId="3E901A41">
                                        <wp:extent cx="207843" cy="202493"/>
                                        <wp:effectExtent l="0" t="0" r="1707" b="7057"/>
                                        <wp:docPr id="949770448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4C1032" wp14:editId="36162D2D">
                                        <wp:extent cx="207843" cy="202493"/>
                                        <wp:effectExtent l="0" t="0" r="1707" b="7057"/>
                                        <wp:docPr id="211013334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CFD71D" wp14:editId="3F7C3D1D">
                                        <wp:extent cx="207843" cy="202493"/>
                                        <wp:effectExtent l="0" t="0" r="1707" b="7057"/>
                                        <wp:docPr id="10389147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41699D" wp14:editId="147D6AFA">
                                        <wp:extent cx="207843" cy="202493"/>
                                        <wp:effectExtent l="0" t="0" r="1707" b="7057"/>
                                        <wp:docPr id="1189657002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7DC27A" wp14:editId="359A8B00">
                                        <wp:extent cx="207843" cy="202493"/>
                                        <wp:effectExtent l="0" t="0" r="1707" b="7057"/>
                                        <wp:docPr id="938689593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135AF7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D36030" wp14:editId="3C1DB51B">
                                        <wp:extent cx="207843" cy="202493"/>
                                        <wp:effectExtent l="0" t="0" r="1707" b="7057"/>
                                        <wp:docPr id="23846120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B991F7" wp14:editId="1C21A3AC">
                                        <wp:extent cx="207843" cy="202493"/>
                                        <wp:effectExtent l="0" t="0" r="1707" b="7057"/>
                                        <wp:docPr id="186834019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90C963" wp14:editId="3A8AB4E1">
                                        <wp:extent cx="207843" cy="202493"/>
                                        <wp:effectExtent l="0" t="0" r="1707" b="7057"/>
                                        <wp:docPr id="560179400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49F460" wp14:editId="0E310283">
                                        <wp:extent cx="207843" cy="202493"/>
                                        <wp:effectExtent l="0" t="0" r="1707" b="7057"/>
                                        <wp:docPr id="132535814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3A03FB" wp14:editId="11B763FE">
                                        <wp:extent cx="207843" cy="202493"/>
                                        <wp:effectExtent l="0" t="0" r="1707" b="7057"/>
                                        <wp:docPr id="246393182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5957ECA" w14:textId="77777777" w:rsidR="005E2DF6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83B667" wp14:editId="2EF970ED">
                                        <wp:extent cx="207843" cy="202493"/>
                                        <wp:effectExtent l="0" t="0" r="1707" b="7057"/>
                                        <wp:docPr id="2069335021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6DEFF7" wp14:editId="3E9BB597">
                                        <wp:extent cx="207843" cy="202493"/>
                                        <wp:effectExtent l="0" t="0" r="1707" b="7057"/>
                                        <wp:docPr id="1724651947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923A0B" wp14:editId="62C9B02E">
                                        <wp:extent cx="207843" cy="202493"/>
                                        <wp:effectExtent l="0" t="0" r="1707" b="7057"/>
                                        <wp:docPr id="1198699658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78BC09" wp14:editId="28D2919E">
                                        <wp:extent cx="207843" cy="202493"/>
                                        <wp:effectExtent l="0" t="0" r="1707" b="7057"/>
                                        <wp:docPr id="1942717589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32DC2AF" w14:textId="77777777" w:rsidR="005E2DF6" w:rsidRDefault="005E2DF6"/>
                                <w:p w14:paraId="2D926900" w14:textId="77777777" w:rsidR="005E2DF6" w:rsidRDefault="00000000">
                                  <w:pPr>
                                    <w:pStyle w:val="Paragraphedeliste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29270D" wp14:editId="12CBF099">
                                        <wp:extent cx="207843" cy="202493"/>
                                        <wp:effectExtent l="0" t="0" r="1707" b="7057"/>
                                        <wp:docPr id="1096989014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D9CD03" wp14:editId="229AC51B">
                                        <wp:extent cx="207843" cy="202493"/>
                                        <wp:effectExtent l="0" t="0" r="1707" b="7057"/>
                                        <wp:docPr id="562704945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886E8F" wp14:editId="5B061DF1">
                                        <wp:extent cx="207843" cy="202493"/>
                                        <wp:effectExtent l="0" t="0" r="1707" b="7057"/>
                                        <wp:docPr id="1742287422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B79705" wp14:editId="622966F1">
                                        <wp:extent cx="207843" cy="202493"/>
                                        <wp:effectExtent l="0" t="0" r="1707" b="7057"/>
                                        <wp:docPr id="1408439510" name="Imag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843" cy="20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3832955" w14:textId="77777777" w:rsidR="005E2DF6" w:rsidRDefault="00000000">
                  <w:pPr>
                    <w:bidi/>
                    <w:spacing w:after="0" w:line="276" w:lineRule="auto"/>
                    <w:jc w:val="center"/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ascii="Sakkal Majalla" w:eastAsia="Times New Roman" w:hAnsi="Sakkal Majalla" w:cs="Sakkal Majalla"/>
                      <w:kern w:val="0"/>
                      <w:sz w:val="32"/>
                      <w:szCs w:val="32"/>
                      <w:rtl/>
                      <w:lang w:val="ar-SA"/>
                    </w:rPr>
                    <w:t xml:space="preserve">   </w:t>
                  </w:r>
                </w:p>
                <w:p w14:paraId="79D56623" w14:textId="77777777" w:rsidR="005E2DF6" w:rsidRDefault="005E2DF6">
                  <w:pPr>
                    <w:bidi/>
                    <w:spacing w:after="0" w:line="276" w:lineRule="auto"/>
                    <w:jc w:val="center"/>
                  </w:pPr>
                </w:p>
              </w:tc>
            </w:tr>
          </w:tbl>
          <w:p w14:paraId="71DA67FB" w14:textId="77777777" w:rsidR="005E2DF6" w:rsidRDefault="00000000">
            <w:pPr>
              <w:bidi/>
              <w:spacing w:after="0" w:line="240" w:lineRule="auto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E9F431" wp14:editId="6149AE9A">
                      <wp:simplePos x="0" y="0"/>
                      <wp:positionH relativeFrom="column">
                        <wp:posOffset>4274189</wp:posOffset>
                      </wp:positionH>
                      <wp:positionV relativeFrom="paragraph">
                        <wp:posOffset>-972821</wp:posOffset>
                      </wp:positionV>
                      <wp:extent cx="1104896" cy="1085850"/>
                      <wp:effectExtent l="0" t="0" r="0" b="0"/>
                      <wp:wrapNone/>
                      <wp:docPr id="603802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896" cy="1085850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0AB5D03E" w14:textId="77777777" w:rsidR="005E2DF6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vocalized"/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يَحْتَاجُ</w:t>
                                  </w:r>
                                  <w:r>
                                    <w:rPr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 </w:t>
                                  </w:r>
                                  <w:r>
                                    <w:rPr>
                                      <w:rStyle w:val="vocalized"/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يَوْمَانِ</w:t>
                                  </w:r>
                                  <w:r>
                                    <w:rPr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  <w:p w14:paraId="7C028C1F" w14:textId="77777777" w:rsidR="005E2DF6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vocalized"/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لِإنْهَاءِ</w:t>
                                  </w:r>
                                  <w:r>
                                    <w:rPr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 </w:t>
                                  </w:r>
                                  <w:r>
                                    <w:rPr>
                                      <w:rStyle w:val="vocalized"/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الصُّنْدُوقِ</w:t>
                                  </w:r>
                                  <w:r>
                                    <w:rPr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 </w:t>
                                  </w:r>
                                  <w:r>
                                    <w:rPr>
                                      <w:rStyle w:val="vocalized"/>
                                      <w:rFonts w:ascii="XB Shafigh" w:hAnsi="XB Shafigh" w:cs="XB Shafigh"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كَامِلًا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E9F431" id="_x0000_s1077" style="position:absolute;left:0;text-align:left;margin-left:336.55pt;margin-top:-76.6pt;width:87pt;height:85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" filled="f" stroked="f">
                      <v:textbox>
                        <w:txbxContent>
                          <w:p w14:paraId="0AB5D03E" w14:textId="77777777" w:rsidR="005E2DF6" w:rsidRDefault="00000000">
                            <w:pPr>
                              <w:jc w:val="center"/>
                            </w:pPr>
                            <w:r>
                              <w:rPr>
                                <w:rStyle w:val="vocalized"/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يَحْتَاجُ</w:t>
                            </w:r>
                            <w:r>
                              <w:rPr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>
                              <w:rPr>
                                <w:rStyle w:val="vocalized"/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يَوْمَانِ</w:t>
                            </w:r>
                            <w:r>
                              <w:rPr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C028C1F" w14:textId="77777777" w:rsidR="005E2DF6" w:rsidRDefault="00000000">
                            <w:pPr>
                              <w:jc w:val="center"/>
                            </w:pPr>
                            <w:r>
                              <w:rPr>
                                <w:rStyle w:val="vocalized"/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لِإنْهَاءِ</w:t>
                            </w:r>
                            <w:r>
                              <w:rPr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>
                              <w:rPr>
                                <w:rStyle w:val="vocalized"/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الصُّنْدُوقِ</w:t>
                            </w:r>
                            <w:r>
                              <w:rPr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r>
                              <w:rPr>
                                <w:rStyle w:val="vocalized"/>
                                <w:rFonts w:ascii="XB Shafigh" w:hAnsi="XB Shafigh" w:cs="XB Shafigh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كَامِلًا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2DF6" w14:paraId="3369779B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FE193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lastRenderedPageBreak/>
              <w:t>عدد المؤشرات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lang w:val="en-US" w:bidi="ar-DZ"/>
              </w:rPr>
              <w:t xml:space="preserve"> (4)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DB971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المعيار1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>:  فهم المشكلة الرياضياتية: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rtl/>
                <w:lang w:val="en-US" w:bidi="ar-DZ"/>
              </w:rPr>
              <w:t xml:space="preserve"> </w:t>
            </w:r>
          </w:p>
          <w:p w14:paraId="5F3FF366" w14:textId="77777777" w:rsidR="005E2DF6" w:rsidRDefault="00000000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 xml:space="preserve"> *تمثيل الوضعية، حساب عدد حبات البرتقال  في كلّ صندوق، المقارنة حبات البرتقال  في كلّ صندوق ، تحديد عدد الأيام لإتمام حبات البرتقال  في الصندوق الأول ) .</w:t>
            </w:r>
          </w:p>
        </w:tc>
      </w:tr>
      <w:tr w:rsidR="005E2DF6" w14:paraId="60F8251E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E5032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single" w:sz="8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774AA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38A2F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8DA2E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FDE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6CBE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5DAE6DE3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4DA73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D2C7D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B8E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1B182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3A849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CD4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2FA6A608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A828C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EE99D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4DAB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7E8B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E48BA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8E42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413F55FB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5B46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64227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أدنى = من 1/4، أو دون ذلك.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B51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36AC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3213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E102D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3B573F38" w14:textId="77777777">
        <w:tblPrEx>
          <w:tblCellMar>
            <w:top w:w="0" w:type="dxa"/>
            <w:bottom w:w="0" w:type="dxa"/>
          </w:tblCellMar>
        </w:tblPrEx>
        <w:trPr>
          <w:trHeight w:val="1258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24A89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>عدد المؤشرات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lang w:val="en-US" w:bidi="ar-DZ"/>
              </w:rPr>
              <w:t xml:space="preserve"> (7)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24721" w14:textId="77777777" w:rsidR="005E2DF6" w:rsidRDefault="00000000">
            <w:pPr>
              <w:bidi/>
              <w:spacing w:after="0" w:line="276" w:lineRule="auto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u w:val="single"/>
                <w:shd w:val="clear" w:color="auto" w:fill="00FF00"/>
                <w:rtl/>
                <w:lang w:val="en-US" w:bidi="ar-DZ"/>
              </w:rPr>
              <w:t xml:space="preserve">المعيار 2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>: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>انسجام عناصر حل المشكلة الرياضياتية</w:t>
            </w:r>
          </w:p>
          <w:p w14:paraId="23EFA344" w14:textId="77777777" w:rsidR="005E2DF6" w:rsidRDefault="00000000">
            <w:pPr>
              <w:bidi/>
              <w:spacing w:after="0" w:line="276" w:lineRule="auto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 xml:space="preserve">ربط كل إجابة بالمعطى المطلوب  </w:t>
            </w:r>
          </w:p>
        </w:tc>
      </w:tr>
      <w:tr w:rsidR="005E2DF6" w14:paraId="16EC8258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1272E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 w:bidi="ar-DZ"/>
              </w:rPr>
              <w:t>التقديرات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 w:bidi="ar-DZ"/>
              </w:rPr>
              <w:t xml:space="preserve"> </w:t>
            </w: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8CF67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أقصى = من 7/7، إلى 6/7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96507" w14:textId="77777777" w:rsidR="005E2DF6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A9BD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D9C9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D1A0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3FE3F075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130DB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BEE97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مقبول = من 5/7، إلى 4/7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CF71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F0358" w14:textId="77777777" w:rsidR="005E2DF6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01B5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5A05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32A94060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C98B7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B60A5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 xml:space="preserve">تحكّم جزئي = 3/7، 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794A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78B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672A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91B4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74279124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76FD4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245" w:type="dxa"/>
            <w:tcBorders>
              <w:top w:val="dash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E065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أدنى =2/7 أو دون ذلك.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6E5C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0C06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ED9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72447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1881F01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8165E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>عدد المؤشرات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lang w:val="en-US" w:bidi="ar-DZ"/>
              </w:rPr>
              <w:t xml:space="preserve"> (7)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ECED1" w14:textId="77777777" w:rsidR="005E2DF6" w:rsidRDefault="00000000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>المعيار 3 : الاستعمال السليم لأدوات المادة</w:t>
            </w:r>
          </w:p>
          <w:p w14:paraId="4FD10A62" w14:textId="77777777" w:rsidR="005E2DF6" w:rsidRDefault="00000000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>صحة العمليات المنجزة</w:t>
            </w:r>
          </w:p>
        </w:tc>
      </w:tr>
      <w:tr w:rsidR="005E2DF6" w14:paraId="4B7A52CF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A3530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76BBF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أقصى = من 7/7، إلى 6/7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5B39" w14:textId="77777777" w:rsidR="005E2DF6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7592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8300B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CCD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3C43F66D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7AEF5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FCC17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مقبول = من 5/7، إلى 4/7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5551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18D1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ACC03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170E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435BB8AD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7E27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16DBE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 xml:space="preserve">تحكّم جزئي = 3/7،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BE81D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4956D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537DC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CD4C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1BCB1F6E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8B48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4191C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 أدنى  =2/7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F362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B086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CC7D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A6D2D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  <w:tr w:rsidR="005E2DF6" w14:paraId="2D1A646F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18EC2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lastRenderedPageBreak/>
              <w:t xml:space="preserve"> 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/>
              </w:rPr>
              <w:t>عدد المؤشرات</w:t>
            </w:r>
            <w:r>
              <w:rPr>
                <w:rFonts w:ascii="Sakkal Majalla" w:hAnsi="Sakkal Majalla" w:cs="Sakkal Majalla"/>
                <w:kern w:val="0"/>
                <w:sz w:val="32"/>
                <w:szCs w:val="32"/>
                <w:lang w:val="en-US" w:bidi="ar-DZ"/>
              </w:rPr>
              <w:t xml:space="preserve"> (4) 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937A" w14:textId="77777777" w:rsidR="005E2DF6" w:rsidRDefault="00000000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b/>
                <w:bCs/>
                <w:kern w:val="0"/>
                <w:sz w:val="32"/>
                <w:szCs w:val="32"/>
                <w:shd w:val="clear" w:color="auto" w:fill="00FF00"/>
                <w:rtl/>
                <w:lang w:val="en-US" w:bidi="ar-DZ"/>
              </w:rPr>
              <w:t>المعيار   4: التبليغ الرياضياتي</w:t>
            </w:r>
          </w:p>
          <w:p w14:paraId="5C7C717B" w14:textId="77777777" w:rsidR="005E2DF6" w:rsidRDefault="00000000">
            <w:pPr>
              <w:bidi/>
              <w:spacing w:after="0" w:line="276" w:lineRule="auto"/>
              <w:ind w:left="75"/>
            </w:pPr>
            <w:r>
              <w:rPr>
                <w:rFonts w:ascii="Sakkal Majalla" w:hAnsi="Sakkal Majalla" w:cs="Sakkal Majalla"/>
                <w:kern w:val="0"/>
                <w:sz w:val="32"/>
                <w:szCs w:val="32"/>
                <w:rtl/>
                <w:lang w:val="en-US" w:bidi="ar-DZ"/>
              </w:rPr>
              <w:t xml:space="preserve"> (حبة  برتقال ، إشارة أكبر أو أصغر كتابة أو رمزا، أيام)</w:t>
            </w:r>
          </w:p>
        </w:tc>
      </w:tr>
      <w:tr w:rsidR="005E2DF6" w14:paraId="3FACF719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BCD9D" w14:textId="77777777" w:rsidR="005E2DF6" w:rsidRDefault="00000000">
            <w:pPr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>التقديرات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BF153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أقصى = إلى 4/4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5EF92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47587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D8C7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1A11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27961021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3F77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F99B6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 xml:space="preserve">تحكّم مقبول = 3/4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C105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1B7DA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71AA2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59D08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62DE3DD7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57BC2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99D0A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جزئي = من 2/4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A612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CCFF4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2C0D8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rtl/>
                <w:lang w:val="en-US" w:eastAsia="fr-FR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D0C50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</w:tr>
      <w:tr w:rsidR="005E2DF6" w14:paraId="272FA5ED" w14:textId="77777777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746CA" w14:textId="77777777" w:rsidR="005E2DF6" w:rsidRDefault="005E2DF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35327" w14:textId="77777777" w:rsidR="005E2DF6" w:rsidRDefault="00000000">
            <w:pPr>
              <w:numPr>
                <w:ilvl w:val="1"/>
                <w:numId w:val="3"/>
              </w:numPr>
              <w:bidi/>
              <w:spacing w:after="200" w:line="247" w:lineRule="auto"/>
              <w:ind w:left="331" w:hanging="331"/>
            </w:pPr>
            <w:r>
              <w:rPr>
                <w:rFonts w:ascii="Sakkal Majalla" w:eastAsia="Times New Roman" w:hAnsi="Sakkal Majalla" w:cs="Sakkal Majalla"/>
                <w:kern w:val="0"/>
                <w:sz w:val="28"/>
                <w:szCs w:val="28"/>
                <w:rtl/>
                <w:lang w:val="en-US"/>
              </w:rPr>
              <w:t>تحكّم  أدنى  = من 1/4، أو دون ذلك.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9D99B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E095F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30F1" w14:textId="77777777" w:rsidR="005E2DF6" w:rsidRDefault="005E2DF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46692" w14:textId="77777777" w:rsidR="005E2DF6" w:rsidRDefault="00000000">
            <w:pPr>
              <w:bidi/>
              <w:spacing w:after="0" w:line="240" w:lineRule="auto"/>
              <w:jc w:val="center"/>
            </w:pP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32"/>
                <w:szCs w:val="32"/>
                <w:lang w:val="en-US" w:eastAsia="fr-FR"/>
              </w:rPr>
              <w:t>x</w:t>
            </w:r>
          </w:p>
        </w:tc>
      </w:tr>
    </w:tbl>
    <w:p w14:paraId="69FD3DBD" w14:textId="77777777" w:rsidR="005E2DF6" w:rsidRDefault="005E2DF6">
      <w:pPr>
        <w:bidi/>
        <w:rPr>
          <w:lang w:bidi="ar-DZ"/>
        </w:rPr>
      </w:pPr>
    </w:p>
    <w:p w14:paraId="33366C8A" w14:textId="77777777" w:rsidR="005E2DF6" w:rsidRDefault="005E2DF6">
      <w:pPr>
        <w:bidi/>
        <w:rPr>
          <w:lang w:bidi="ar-DZ"/>
        </w:rPr>
      </w:pPr>
    </w:p>
    <w:p w14:paraId="49EEC971" w14:textId="77777777" w:rsidR="005E2DF6" w:rsidRDefault="005E2DF6">
      <w:pPr>
        <w:bidi/>
        <w:rPr>
          <w:lang w:bidi="ar-DZ"/>
        </w:rPr>
      </w:pPr>
    </w:p>
    <w:p w14:paraId="68B2CFB0" w14:textId="77777777" w:rsidR="005E2DF6" w:rsidRDefault="005E2DF6">
      <w:pPr>
        <w:bidi/>
        <w:rPr>
          <w:lang w:bidi="ar-DZ"/>
        </w:rPr>
      </w:pPr>
    </w:p>
    <w:p w14:paraId="2ED67266" w14:textId="77777777" w:rsidR="005E2DF6" w:rsidRDefault="00000000">
      <w:pPr>
        <w:bidi/>
      </w:pPr>
      <w:r>
        <w:rPr>
          <w:rFonts w:ascii="Sakkal Majalla" w:hAnsi="Sakkal Majalla" w:cs="Sakkal Majalla"/>
          <w:noProof/>
          <w:kern w:val="0"/>
          <w:sz w:val="32"/>
          <w:szCs w:val="32"/>
          <w:rtl/>
          <w:lang w:val="ar-DZ" w:bidi="ar-DZ"/>
        </w:rPr>
        <w:drawing>
          <wp:anchor distT="0" distB="0" distL="114300" distR="114300" simplePos="0" relativeHeight="251722752" behindDoc="1" locked="0" layoutInCell="1" allowOverlap="1" wp14:anchorId="62BC29A0" wp14:editId="6795DD9A">
            <wp:simplePos x="0" y="0"/>
            <wp:positionH relativeFrom="column">
              <wp:posOffset>842647</wp:posOffset>
            </wp:positionH>
            <wp:positionV relativeFrom="paragraph">
              <wp:posOffset>942344</wp:posOffset>
            </wp:positionV>
            <wp:extent cx="4394606" cy="2629220"/>
            <wp:effectExtent l="0" t="0" r="5944" b="0"/>
            <wp:wrapNone/>
            <wp:docPr id="53245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4606" cy="2629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E2DF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5300" w14:textId="77777777" w:rsidR="00757DCD" w:rsidRDefault="00757DCD">
      <w:pPr>
        <w:spacing w:after="0" w:line="240" w:lineRule="auto"/>
      </w:pPr>
      <w:r>
        <w:separator/>
      </w:r>
    </w:p>
  </w:endnote>
  <w:endnote w:type="continuationSeparator" w:id="0">
    <w:p w14:paraId="7E7295BA" w14:textId="77777777" w:rsidR="00757DCD" w:rsidRDefault="0075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DFF0" w14:textId="77777777" w:rsidR="00757DCD" w:rsidRDefault="00757D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388E6" w14:textId="77777777" w:rsidR="00757DCD" w:rsidRDefault="0075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DF9"/>
    <w:multiLevelType w:val="multilevel"/>
    <w:tmpl w:val="17E641C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39E0249"/>
    <w:multiLevelType w:val="multilevel"/>
    <w:tmpl w:val="A83A6A54"/>
    <w:lvl w:ilvl="0">
      <w:start w:val="1"/>
      <w:numFmt w:val="arabicAlpha"/>
      <w:lvlText w:val="%1)"/>
      <w:lvlJc w:val="left"/>
      <w:pPr>
        <w:ind w:left="960" w:hanging="6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6430"/>
    <w:multiLevelType w:val="multilevel"/>
    <w:tmpl w:val="A89604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A06995"/>
    <w:multiLevelType w:val="multilevel"/>
    <w:tmpl w:val="7F3476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70C178D"/>
    <w:multiLevelType w:val="multilevel"/>
    <w:tmpl w:val="6CB02F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-"/>
      <w:lvlJc w:val="left"/>
      <w:pPr>
        <w:ind w:left="2160" w:hanging="360"/>
      </w:pPr>
      <w:rPr>
        <w:rFonts w:ascii="Sakkal Majalla" w:eastAsia="SimSun" w:hAnsi="Sakkal Majalla" w:cs="Sakkal Majall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9347552">
    <w:abstractNumId w:val="2"/>
  </w:num>
  <w:num w:numId="2" w16cid:durableId="1519735619">
    <w:abstractNumId w:val="1"/>
  </w:num>
  <w:num w:numId="3" w16cid:durableId="21366123">
    <w:abstractNumId w:val="4"/>
  </w:num>
  <w:num w:numId="4" w16cid:durableId="1916089155">
    <w:abstractNumId w:val="0"/>
  </w:num>
  <w:num w:numId="5" w16cid:durableId="198338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2DF6"/>
    <w:rsid w:val="00430C84"/>
    <w:rsid w:val="005E2DF6"/>
    <w:rsid w:val="00757DCD"/>
    <w:rsid w:val="00E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ACB"/>
  <w15:docId w15:val="{388E741F-98FE-4564-B090-D1B52D0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customStyle="1" w:styleId="vocalized">
    <w:name w:val="vocalized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cp:lastPrinted>2025-03-02T23:30:00Z</cp:lastPrinted>
  <dcterms:created xsi:type="dcterms:W3CDTF">2025-03-02T23:43:00Z</dcterms:created>
  <dcterms:modified xsi:type="dcterms:W3CDTF">2025-03-02T23:43:00Z</dcterms:modified>
</cp:coreProperties>
</file>