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E57F" w14:textId="77777777" w:rsidR="000A6230" w:rsidRPr="000A6230" w:rsidRDefault="000A6230" w:rsidP="000A6230">
      <w:pPr>
        <w:jc w:val="right"/>
        <w:rPr>
          <w:rFonts w:ascii="XB Shafigh" w:hAnsi="XB Shafigh" w:cs="XB Shafigh"/>
          <w:lang w:bidi="ar-DZ"/>
        </w:rPr>
      </w:pPr>
      <w:r w:rsidRPr="000A6230">
        <w:rPr>
          <w:rFonts w:ascii="XB Shafigh" w:hAnsi="XB Shafigh" w:cs="XB Shafigh"/>
          <w:rtl/>
          <w:lang w:bidi="ar-DZ"/>
        </w:rPr>
        <w:t xml:space="preserve">مديرية التربية لولاية </w:t>
      </w:r>
      <w:r w:rsidRPr="000A6230">
        <w:rPr>
          <w:rFonts w:ascii="XB Shafigh" w:hAnsi="XB Shafigh" w:cs="XB Shafigh" w:hint="cs"/>
          <w:rtl/>
          <w:lang w:bidi="ar-DZ"/>
        </w:rPr>
        <w:t>........................</w:t>
      </w:r>
      <w:r w:rsidRPr="000A6230">
        <w:rPr>
          <w:rFonts w:ascii="XB Shafigh" w:hAnsi="XB Shafigh" w:cs="XB Shafigh"/>
          <w:rtl/>
          <w:lang w:bidi="ar-DZ"/>
        </w:rPr>
        <w:t xml:space="preserve">                                                                  </w:t>
      </w:r>
      <w:r w:rsidRPr="000A6230">
        <w:rPr>
          <w:rFonts w:ascii="XB Shafigh" w:hAnsi="XB Shafigh" w:cs="XB Shafigh" w:hint="cs"/>
          <w:rtl/>
          <w:lang w:bidi="ar-DZ"/>
        </w:rPr>
        <w:t xml:space="preserve">    </w:t>
      </w:r>
      <w:r w:rsidRPr="000A6230">
        <w:rPr>
          <w:rFonts w:ascii="XB Shafigh" w:hAnsi="XB Shafigh" w:cs="XB Shafigh"/>
          <w:rtl/>
          <w:lang w:bidi="ar-DZ"/>
        </w:rPr>
        <w:t xml:space="preserve">      </w:t>
      </w:r>
      <w:proofErr w:type="gramStart"/>
      <w:r w:rsidRPr="000A6230">
        <w:rPr>
          <w:rFonts w:ascii="XB Shafigh" w:hAnsi="XB Shafigh" w:cs="XB Shafigh"/>
          <w:rtl/>
          <w:lang w:bidi="ar-DZ"/>
        </w:rPr>
        <w:t>مقاطعة :</w:t>
      </w:r>
      <w:proofErr w:type="gramEnd"/>
      <w:r w:rsidRPr="000A6230">
        <w:rPr>
          <w:rFonts w:ascii="XB Shafigh" w:hAnsi="XB Shafigh" w:cs="XB Shafigh"/>
          <w:rtl/>
          <w:lang w:bidi="ar-DZ"/>
        </w:rPr>
        <w:t xml:space="preserve"> </w:t>
      </w:r>
      <w:r w:rsidRPr="000A6230">
        <w:rPr>
          <w:rFonts w:ascii="XB Shafigh" w:hAnsi="XB Shafigh" w:cs="XB Shafigh" w:hint="cs"/>
          <w:rtl/>
          <w:lang w:bidi="ar-DZ"/>
        </w:rPr>
        <w:t>.....................</w:t>
      </w:r>
    </w:p>
    <w:p w14:paraId="6024FA79" w14:textId="77777777" w:rsidR="000A6230" w:rsidRPr="000A6230" w:rsidRDefault="000A6230" w:rsidP="000A6230">
      <w:pPr>
        <w:jc w:val="right"/>
        <w:rPr>
          <w:rFonts w:ascii="XB Shafigh" w:hAnsi="XB Shafigh" w:cs="XB Shafigh"/>
          <w:lang w:bidi="ar-DZ"/>
        </w:rPr>
      </w:pPr>
      <w:r w:rsidRPr="000A6230">
        <w:rPr>
          <w:rFonts w:ascii="XB Shafigh" w:hAnsi="XB Shafigh" w:cs="XB Shafigh"/>
          <w:rtl/>
          <w:lang w:bidi="ar-DZ"/>
        </w:rPr>
        <w:t xml:space="preserve">مؤسسة </w:t>
      </w:r>
      <w:r w:rsidRPr="000A6230">
        <w:rPr>
          <w:rFonts w:ascii="XB Shafigh" w:hAnsi="XB Shafigh" w:cs="XB Shafigh" w:hint="cs"/>
          <w:rtl/>
          <w:lang w:bidi="ar-DZ"/>
        </w:rPr>
        <w:t>..........................</w:t>
      </w:r>
      <w:r w:rsidRPr="000A6230">
        <w:rPr>
          <w:rFonts w:ascii="XB Shafigh" w:hAnsi="XB Shafigh" w:cs="XB Shafigh"/>
          <w:rtl/>
          <w:lang w:bidi="ar-DZ"/>
        </w:rPr>
        <w:t xml:space="preserve">                    الأسـتــاذ(</w:t>
      </w:r>
      <w:r w:rsidRPr="000A6230">
        <w:rPr>
          <w:rFonts w:ascii="XB Shafigh" w:hAnsi="XB Shafigh" w:cs="XB Shafigh" w:hint="cs"/>
          <w:rtl/>
          <w:lang w:bidi="ar-DZ"/>
        </w:rPr>
        <w:t>ة</w:t>
      </w:r>
      <w:proofErr w:type="gramStart"/>
      <w:r w:rsidRPr="000A6230">
        <w:rPr>
          <w:rFonts w:ascii="XB Shafigh" w:hAnsi="XB Shafigh" w:cs="XB Shafigh"/>
          <w:rtl/>
          <w:lang w:bidi="ar-DZ"/>
        </w:rPr>
        <w:t>) :</w:t>
      </w:r>
      <w:proofErr w:type="gramEnd"/>
      <w:r w:rsidRPr="000A6230">
        <w:rPr>
          <w:rFonts w:ascii="XB Shafigh" w:hAnsi="XB Shafigh" w:cs="XB Shafigh"/>
          <w:rtl/>
          <w:lang w:bidi="ar-DZ"/>
        </w:rPr>
        <w:t xml:space="preserve"> </w:t>
      </w:r>
      <w:r w:rsidRPr="000A6230">
        <w:rPr>
          <w:rFonts w:ascii="XB Shafigh" w:hAnsi="XB Shafigh" w:cs="XB Shafigh" w:hint="cs"/>
          <w:rtl/>
          <w:lang w:bidi="ar-DZ"/>
        </w:rPr>
        <w:t>..</w:t>
      </w:r>
      <w:bookmarkStart w:id="0" w:name="_Hlk191765506"/>
      <w:r w:rsidRPr="000A6230">
        <w:rPr>
          <w:rFonts w:ascii="XB Shafigh" w:hAnsi="XB Shafigh" w:cs="XB Shafigh" w:hint="cs"/>
          <w:rtl/>
          <w:lang w:bidi="ar-DZ"/>
        </w:rPr>
        <w:t>..........................</w:t>
      </w:r>
      <w:bookmarkEnd w:id="0"/>
      <w:r w:rsidRPr="000A6230">
        <w:rPr>
          <w:rFonts w:ascii="XB Shafigh" w:hAnsi="XB Shafigh" w:cs="XB Shafigh" w:hint="cs"/>
          <w:rtl/>
          <w:lang w:bidi="ar-DZ"/>
        </w:rPr>
        <w:t>....</w:t>
      </w:r>
      <w:r w:rsidRPr="000A6230">
        <w:rPr>
          <w:rFonts w:ascii="XB Shafigh" w:hAnsi="XB Shafigh" w:cs="XB Shafigh"/>
          <w:rtl/>
          <w:lang w:bidi="ar-DZ"/>
        </w:rPr>
        <w:t xml:space="preserve">                       السنة </w:t>
      </w:r>
      <w:proofErr w:type="gramStart"/>
      <w:r w:rsidRPr="000A6230">
        <w:rPr>
          <w:rFonts w:ascii="XB Shafigh" w:hAnsi="XB Shafigh" w:cs="XB Shafigh"/>
          <w:rtl/>
          <w:lang w:bidi="ar-DZ"/>
        </w:rPr>
        <w:t>الدراسية :</w:t>
      </w:r>
      <w:proofErr w:type="gramEnd"/>
      <w:r w:rsidRPr="000A6230">
        <w:rPr>
          <w:rFonts w:ascii="XB Shafigh" w:hAnsi="XB Shafigh" w:cs="XB Shafigh"/>
          <w:rtl/>
          <w:lang w:bidi="ar-DZ"/>
        </w:rPr>
        <w:t xml:space="preserve"> 2024 / 2025</w:t>
      </w:r>
    </w:p>
    <w:tbl>
      <w:tblPr>
        <w:tblW w:w="113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397"/>
        <w:gridCol w:w="386"/>
        <w:gridCol w:w="385"/>
        <w:gridCol w:w="328"/>
        <w:gridCol w:w="397"/>
        <w:gridCol w:w="431"/>
        <w:gridCol w:w="401"/>
        <w:gridCol w:w="397"/>
        <w:gridCol w:w="374"/>
        <w:gridCol w:w="397"/>
        <w:gridCol w:w="394"/>
        <w:gridCol w:w="408"/>
        <w:gridCol w:w="397"/>
        <w:gridCol w:w="420"/>
        <w:gridCol w:w="474"/>
        <w:gridCol w:w="431"/>
        <w:gridCol w:w="419"/>
        <w:gridCol w:w="443"/>
        <w:gridCol w:w="407"/>
        <w:gridCol w:w="2687"/>
        <w:gridCol w:w="573"/>
      </w:tblGrid>
      <w:tr w:rsidR="00892072" w14:paraId="1DE229BA" w14:textId="77777777">
        <w:tblPrEx>
          <w:tblCellMar>
            <w:top w:w="0" w:type="dxa"/>
            <w:bottom w:w="0" w:type="dxa"/>
          </w:tblCellMar>
        </w:tblPrEx>
        <w:tc>
          <w:tcPr>
            <w:tcW w:w="1133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0463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rtl/>
                <w:lang w:bidi="ar-DZ"/>
              </w:rPr>
              <w:t>بطاقة تحليلية لتقييم الكفاءات الختامية اللغة العربية – فهم المكتوب – السنة الثانية ابتدائي</w:t>
            </w:r>
          </w:p>
        </w:tc>
      </w:tr>
      <w:tr w:rsidR="00892072" w14:paraId="6FC49F61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77D72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الرســم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05442CB9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الإمـــلائــي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2374726D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لــفـقــرة</w:t>
            </w:r>
          </w:p>
        </w:tc>
        <w:tc>
          <w:tcPr>
            <w:tcW w:w="1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6826F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التحكم في بعض تطبيقات مهارات الوعي الصوتي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B711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فهم المعاني</w:t>
            </w:r>
          </w:p>
          <w:p w14:paraId="2239B961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الواردة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1B898C8A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في النص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5CDC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فهم تسلسل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0EB4056B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أحداث</w:t>
            </w:r>
          </w:p>
          <w:p w14:paraId="2B4094C4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القصة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F433" w14:textId="77777777" w:rsidR="00892072" w:rsidRDefault="00000000">
            <w:pPr>
              <w:spacing w:after="0" w:line="240" w:lineRule="auto"/>
              <w:jc w:val="center"/>
            </w:pPr>
            <w:proofErr w:type="gramStart"/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فهم  المعاني</w:t>
            </w:r>
            <w:proofErr w:type="gramEnd"/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 xml:space="preserve"> الصريحة من</w:t>
            </w:r>
            <w:r>
              <w:rPr>
                <w:rFonts w:ascii="XB Shafigh" w:hAnsi="XB Shafigh" w:cs="XB Shafigh"/>
                <w:sz w:val="20"/>
                <w:szCs w:val="20"/>
                <w:lang w:bidi="ar-DZ"/>
              </w:rPr>
              <w:t xml:space="preserve"> </w:t>
            </w:r>
          </w:p>
          <w:p w14:paraId="4B802FEE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XB Shafigh" w:hAnsi="XB Shafigh" w:cs="XB Shafigh"/>
                <w:sz w:val="20"/>
                <w:szCs w:val="20"/>
                <w:rtl/>
                <w:lang w:bidi="ar-DZ"/>
              </w:rPr>
              <w:t>النص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8A6A" w14:textId="77777777" w:rsidR="00892072" w:rsidRDefault="00000000">
            <w:pPr>
              <w:spacing w:after="0" w:line="240" w:lineRule="auto"/>
            </w:pPr>
            <w:r>
              <w:rPr>
                <w:rFonts w:ascii="XB Shafigh" w:hAnsi="XB Shafigh" w:cs="XB Shafigh"/>
                <w:rtl/>
                <w:lang w:bidi="ar-DZ"/>
              </w:rPr>
              <w:t>الــمــعايـيـر</w:t>
            </w:r>
          </w:p>
          <w:p w14:paraId="28B9CCE4" w14:textId="77777777" w:rsidR="00892072" w:rsidRDefault="00892072">
            <w:pPr>
              <w:spacing w:after="0" w:line="240" w:lineRule="auto"/>
              <w:jc w:val="right"/>
              <w:rPr>
                <w:rFonts w:ascii="XB Shafigh" w:hAnsi="XB Shafigh" w:cs="XB Shafigh"/>
                <w:lang w:bidi="ar-DZ"/>
              </w:rPr>
            </w:pPr>
          </w:p>
          <w:p w14:paraId="7AF60C22" w14:textId="77777777" w:rsidR="00892072" w:rsidRDefault="00892072">
            <w:pPr>
              <w:spacing w:after="0" w:line="240" w:lineRule="auto"/>
              <w:jc w:val="right"/>
              <w:rPr>
                <w:rFonts w:ascii="XB Shafigh" w:hAnsi="XB Shafigh" w:cs="XB Shafigh"/>
                <w:lang w:bidi="ar-DZ"/>
              </w:rPr>
            </w:pPr>
          </w:p>
          <w:p w14:paraId="4C3C753A" w14:textId="77777777" w:rsidR="00892072" w:rsidRDefault="00000000">
            <w:pPr>
              <w:spacing w:after="0" w:line="240" w:lineRule="auto"/>
              <w:jc w:val="right"/>
            </w:pPr>
            <w:r>
              <w:rPr>
                <w:rFonts w:ascii="XB Shafigh" w:hAnsi="XB Shafigh" w:cs="XB Shafigh"/>
                <w:rtl/>
                <w:lang w:bidi="ar-DZ"/>
              </w:rPr>
              <w:t>قـائـمـة الـتــلامــــيذ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66A1C18" w14:textId="77777777" w:rsidR="00892072" w:rsidRDefault="00000000">
            <w:pPr>
              <w:spacing w:after="0" w:line="240" w:lineRule="auto"/>
              <w:ind w:left="113" w:right="113"/>
              <w:jc w:val="center"/>
            </w:pPr>
            <w:r>
              <w:rPr>
                <w:rFonts w:ascii="XB Shafigh" w:hAnsi="XB Shafigh" w:cs="XB Shafigh"/>
                <w:rtl/>
                <w:lang w:bidi="ar-DZ"/>
              </w:rPr>
              <w:t>الــرقـــــم</w:t>
            </w:r>
          </w:p>
        </w:tc>
      </w:tr>
      <w:tr w:rsidR="00892072" w14:paraId="1205F9CB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4432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2B07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5E7F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4F565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F390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CD46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0145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A43D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686A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8372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9D8E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3537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56A6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E5B6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54ED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F1D3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EA72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د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D322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ج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9046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ب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ADDD" w14:textId="77777777" w:rsidR="00892072" w:rsidRDefault="00000000">
            <w:pPr>
              <w:spacing w:after="0" w:line="240" w:lineRule="auto"/>
              <w:jc w:val="center"/>
            </w:pPr>
            <w:r>
              <w:rPr>
                <w:rtl/>
                <w:lang w:bidi="ar-DZ"/>
              </w:rPr>
              <w:t>أ</w:t>
            </w: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C85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5F6396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</w:tr>
      <w:tr w:rsidR="00892072" w14:paraId="7C10E0CF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A98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7BA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7B9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A24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2D0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B433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DFDA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C3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02D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638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EF1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E07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E54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B9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E28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912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A960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827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3B3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E9B7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2E2C" w14:textId="77777777" w:rsidR="00892072" w:rsidRDefault="00892072">
            <w:pPr>
              <w:spacing w:after="0" w:line="240" w:lineRule="auto"/>
              <w:jc w:val="center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372F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01</w:t>
            </w:r>
          </w:p>
        </w:tc>
      </w:tr>
      <w:tr w:rsidR="00892072" w14:paraId="072C2EC3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642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147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ED5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2EF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AE76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F2C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0C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2EA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848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EA0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4D2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D5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4E5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316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502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B899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19C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E2C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ACF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037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3C4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22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02</w:t>
            </w:r>
          </w:p>
        </w:tc>
      </w:tr>
      <w:tr w:rsidR="00892072" w14:paraId="2477D4EA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A52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0A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835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96E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61F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642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0BC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C88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FC6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8E1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779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27F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DA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6AE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9D4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38B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731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122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1EB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230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ACD9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FD36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03</w:t>
            </w:r>
          </w:p>
        </w:tc>
      </w:tr>
      <w:tr w:rsidR="00892072" w14:paraId="5EA3F3B0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FD5B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D7D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B8E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79E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C8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E2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37B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72F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5CA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395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C3C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BA6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E1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DFE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90E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E9C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3FE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34D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179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BC8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0AC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C486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04</w:t>
            </w:r>
          </w:p>
        </w:tc>
      </w:tr>
      <w:tr w:rsidR="00892072" w14:paraId="5EAC6EE8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8AD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52A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017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32B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1D7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C09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30A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61A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9F4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75E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1C9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0CB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B61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D35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BC8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EC8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9EB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7C8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A9F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7D0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C7D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553A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05</w:t>
            </w:r>
          </w:p>
        </w:tc>
      </w:tr>
      <w:tr w:rsidR="00892072" w14:paraId="62E629A5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962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7D77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E74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CDA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6BF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E82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F38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01D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9A3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AB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8034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06A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D7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67A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876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449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4E9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972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71A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269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C35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32A1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06</w:t>
            </w:r>
          </w:p>
        </w:tc>
      </w:tr>
      <w:tr w:rsidR="00892072" w14:paraId="1372FED1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930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751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CFA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17E7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DD52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1F6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09D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38E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1A79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5C7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330C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EDB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0C4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ADC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9F6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078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F9C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D7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4C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DE5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4EF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90F6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07</w:t>
            </w:r>
          </w:p>
        </w:tc>
      </w:tr>
      <w:tr w:rsidR="00892072" w14:paraId="34596A21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5C6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02B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B0E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4AA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478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BB2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785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7B6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DC4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9E0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A93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9D0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5E5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74B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72E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74C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1D3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9B2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AD9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718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6BA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539C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08</w:t>
            </w:r>
          </w:p>
        </w:tc>
      </w:tr>
      <w:tr w:rsidR="00892072" w14:paraId="26C1AF96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416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65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827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5F1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7D8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4FC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484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DA8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945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9E5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9BA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BE3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237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0694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3068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5FE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3DE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6424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473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671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4DFB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BEC7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09</w:t>
            </w:r>
          </w:p>
        </w:tc>
      </w:tr>
      <w:tr w:rsidR="00892072" w14:paraId="52BA0658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D86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734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9F7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AFC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5D8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D8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282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509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8F9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77E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BF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5E4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D71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F09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678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B43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5EB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AB2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515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E7C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4BE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C6DE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10</w:t>
            </w:r>
          </w:p>
        </w:tc>
      </w:tr>
      <w:tr w:rsidR="00892072" w14:paraId="4B5BE827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33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B8F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716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CF7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E26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43C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62F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7B9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26B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8E9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8C6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18D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FC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DDD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843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A05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88A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B20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789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EEE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F06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ECE4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11</w:t>
            </w:r>
          </w:p>
        </w:tc>
      </w:tr>
      <w:tr w:rsidR="00892072" w14:paraId="295C3FF7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0DC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CE4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859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632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51B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E0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3B5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4610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7E1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159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340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5D3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CB3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5F4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363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822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CA4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54A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11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ED4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FEC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22D7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12</w:t>
            </w:r>
          </w:p>
        </w:tc>
      </w:tr>
      <w:tr w:rsidR="00892072" w14:paraId="1FD90427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A08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2A0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804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7B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11D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021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849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C3D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E16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C49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01B2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D2F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ADF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FB5C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584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670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38D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3EC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851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24D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E88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A231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13</w:t>
            </w:r>
          </w:p>
        </w:tc>
      </w:tr>
      <w:tr w:rsidR="00892072" w14:paraId="3614D752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08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DFD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3DF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D8E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4F7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982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B80E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5BE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D2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561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615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E6B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70E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AB1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E65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B42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40F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AEC1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574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892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4E4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AC5D9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14</w:t>
            </w:r>
          </w:p>
        </w:tc>
      </w:tr>
      <w:tr w:rsidR="00892072" w14:paraId="35EEEC37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353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487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781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C34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168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A7B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B2C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9A8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B91F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EDB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836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665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480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5E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732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ED0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84F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5D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EDE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620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3EA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58EA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15</w:t>
            </w:r>
          </w:p>
        </w:tc>
      </w:tr>
      <w:tr w:rsidR="00892072" w14:paraId="44C40F85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C05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92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5B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F9F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FF3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52B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2F9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BB9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C81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C6A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FC3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BA1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60A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74A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0FD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F38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CAB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1F8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4F9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F2E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6830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67CD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16</w:t>
            </w:r>
          </w:p>
        </w:tc>
      </w:tr>
      <w:tr w:rsidR="00892072" w14:paraId="7190CADD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387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C3D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A33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5C1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691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B06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499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0E7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67D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361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190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850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6C8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F08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4C2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5D5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001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0C8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C00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BD73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4D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D623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17</w:t>
            </w:r>
          </w:p>
        </w:tc>
      </w:tr>
      <w:tr w:rsidR="00892072" w14:paraId="700C3C93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6B6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519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3C7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30D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EB97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F2C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BED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FB9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27B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A3B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8B5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0C4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D5C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54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FEEA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119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601E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E78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419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415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118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6CC9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18</w:t>
            </w:r>
          </w:p>
        </w:tc>
      </w:tr>
      <w:tr w:rsidR="00892072" w14:paraId="29128B14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C04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146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148A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0B3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B03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190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3D8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B7F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01FE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D2C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068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CBD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3D5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50A7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CCA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B5B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994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2A8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B996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7B0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CD1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1BF6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19</w:t>
            </w:r>
          </w:p>
        </w:tc>
      </w:tr>
      <w:tr w:rsidR="00892072" w14:paraId="2D0A267D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48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F06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9FD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E20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FCD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675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C2F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13F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825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FF2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6A8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B40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81A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0A0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8BA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9C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298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731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ED6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781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F01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2F6D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20</w:t>
            </w:r>
          </w:p>
        </w:tc>
      </w:tr>
      <w:tr w:rsidR="00892072" w14:paraId="799455ED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649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1D9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2C2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CF8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3AB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4B5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100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DAA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406C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B14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828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7D2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4FC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3925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6E7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E17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4D0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B5C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724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B40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CA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0679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21</w:t>
            </w:r>
          </w:p>
        </w:tc>
      </w:tr>
      <w:tr w:rsidR="00892072" w14:paraId="395DEF9F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5C9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9BB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D3E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1707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B6F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CF8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ADC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A4C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FE3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C1E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662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DE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AFA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39F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9D5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04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F66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3A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632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536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1D6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34AF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22</w:t>
            </w:r>
          </w:p>
        </w:tc>
      </w:tr>
      <w:tr w:rsidR="00892072" w14:paraId="08569F33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7CA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0C7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4B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73D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ABF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216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58F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C35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D95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7D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B8AD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CEB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2B4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2DA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ED4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4EBA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FDA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819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ACE2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86C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628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8D9C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23</w:t>
            </w:r>
          </w:p>
        </w:tc>
      </w:tr>
      <w:tr w:rsidR="00892072" w14:paraId="2968F2B9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0F0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DBB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4F4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9E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FA4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804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115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259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78B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A9F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7BD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83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A57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BEB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4F5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B25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F6EC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BB3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929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208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656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6315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24</w:t>
            </w:r>
          </w:p>
        </w:tc>
      </w:tr>
      <w:tr w:rsidR="00892072" w14:paraId="41DE69F0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71B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BFA9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21C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BE3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30C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12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A71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240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FD9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C7B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C29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0D4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3F7E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C2E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955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76F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4F4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42C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E30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751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5B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F3C4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25</w:t>
            </w:r>
          </w:p>
        </w:tc>
      </w:tr>
      <w:tr w:rsidR="00892072" w14:paraId="529EBDB5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FDD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2EC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E80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16E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9A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75A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1F3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9C5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04B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FB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AE4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66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E54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7E2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5C1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406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FCB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135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753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425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573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3DEF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26</w:t>
            </w:r>
          </w:p>
        </w:tc>
      </w:tr>
      <w:tr w:rsidR="00892072" w14:paraId="25DFAB75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B85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0D6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628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037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0DA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507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661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26F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DA4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5AE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C3E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9F2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694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0D7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BFA1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B0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B9E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F2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2D9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E65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BF0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C82A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27</w:t>
            </w:r>
          </w:p>
        </w:tc>
      </w:tr>
      <w:tr w:rsidR="00892072" w14:paraId="37407247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163D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F519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1A0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126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D82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5A6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4CD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37D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00B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C09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904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F66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714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03F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C31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724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585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411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008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EC9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332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48A2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28</w:t>
            </w:r>
          </w:p>
        </w:tc>
      </w:tr>
      <w:tr w:rsidR="00892072" w14:paraId="69036787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CD85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9DE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AA35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687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D88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76F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77C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36E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053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41B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725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FB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338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CF4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E60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8C5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C21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9F5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71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AB2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801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9713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29</w:t>
            </w:r>
          </w:p>
        </w:tc>
      </w:tr>
      <w:tr w:rsidR="00892072" w14:paraId="50BC773F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85A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F28D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A8E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6AA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6B9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710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DF13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6C0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FFF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76A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0A0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AA7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A86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AB9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C6A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EBD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366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CA9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D84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D1F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D71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1F1E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30</w:t>
            </w:r>
          </w:p>
        </w:tc>
      </w:tr>
      <w:tr w:rsidR="00892072" w14:paraId="75063D9C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925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4EC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5B8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CA4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A78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427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515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06C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9C6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405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1B4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724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F0B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D3D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11D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F3A7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235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D17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BA2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962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44A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C4C3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31</w:t>
            </w:r>
          </w:p>
        </w:tc>
      </w:tr>
      <w:tr w:rsidR="00892072" w14:paraId="6C27C30E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828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74C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845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A2F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DC9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541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F2A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FE6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8F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C8C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57C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47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FA3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CA3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E58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9EE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A73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8B5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A3A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76D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3036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20DF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32</w:t>
            </w:r>
          </w:p>
        </w:tc>
      </w:tr>
      <w:tr w:rsidR="00892072" w14:paraId="46BC6A14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EB3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A16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984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D94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1BF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A70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784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399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7B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8E7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02F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474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3E7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52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ECF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9B3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6A3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6BE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F45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322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C54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57CF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33</w:t>
            </w:r>
          </w:p>
        </w:tc>
      </w:tr>
      <w:tr w:rsidR="00892072" w14:paraId="20C86544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E5ED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A60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B29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C54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9D3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325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659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D8C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32A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A4F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445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479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B20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146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AD6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8172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A2D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D4D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A62A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0C1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9D8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041B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34</w:t>
            </w:r>
          </w:p>
        </w:tc>
      </w:tr>
      <w:tr w:rsidR="00892072" w14:paraId="21A1FFE9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92E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9B4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3B4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AF6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5E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016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751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587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786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85E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B6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E57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7F5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115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86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24E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5E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F80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F2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3FC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CA3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B0E4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35</w:t>
            </w:r>
          </w:p>
        </w:tc>
      </w:tr>
      <w:tr w:rsidR="00892072" w14:paraId="2978CED3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426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F1B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995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0CA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3F4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74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956E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791A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237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1CE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56A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403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B8C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7D9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C94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691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1E9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AB6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637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AC0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0E1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4CC4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36</w:t>
            </w:r>
          </w:p>
        </w:tc>
      </w:tr>
      <w:tr w:rsidR="00892072" w14:paraId="40DD7252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436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9C9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FBF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D60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92F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797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FB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873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778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8BA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3BA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13F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C6B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1CD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C481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734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1F56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FBB7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CE2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311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1C7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DF26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37</w:t>
            </w:r>
          </w:p>
        </w:tc>
      </w:tr>
      <w:tr w:rsidR="00892072" w14:paraId="1C0E015C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928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02C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802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24E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652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4BF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770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629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079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DF1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382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647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444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247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226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C23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611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8B0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37D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80E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034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4B3C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38</w:t>
            </w:r>
          </w:p>
        </w:tc>
      </w:tr>
      <w:tr w:rsidR="00892072" w14:paraId="35C9AD7F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6E19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30E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0B3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71F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72D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0D7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096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CF8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211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A3D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F85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6ED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CEE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230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AD1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090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F17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24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395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77C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D77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100E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39</w:t>
            </w:r>
          </w:p>
        </w:tc>
      </w:tr>
      <w:tr w:rsidR="00892072" w14:paraId="41C9DE65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B4C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453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983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1A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B72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F53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DD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997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8A2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991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0E4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58E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E4E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C6C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0EC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72A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B35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99F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B40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6BA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CFF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9AC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40</w:t>
            </w:r>
          </w:p>
        </w:tc>
      </w:tr>
      <w:tr w:rsidR="00892072" w14:paraId="5A97B876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AA6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DF7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004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6D7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573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78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5F5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81C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FFC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2BC1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20F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359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DE1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D1F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318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A30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B94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B70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5AE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CF9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5C4B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F5B9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41</w:t>
            </w:r>
          </w:p>
        </w:tc>
      </w:tr>
      <w:tr w:rsidR="00892072" w14:paraId="67EB19FC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632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AD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C26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DDD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3D8A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087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4F0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41B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ED9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6C4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E95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5B2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636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FCE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F00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436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EB74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ADB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008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F39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AD3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824DD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25</w:t>
            </w:r>
          </w:p>
        </w:tc>
      </w:tr>
      <w:tr w:rsidR="00892072" w14:paraId="2F55DD5B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C15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37C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6DB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B81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085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13F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A02C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52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044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F61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F7A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4C3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AAF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FA2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934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521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697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97E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762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AE3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DA4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CA61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43</w:t>
            </w:r>
          </w:p>
        </w:tc>
      </w:tr>
      <w:tr w:rsidR="00892072" w14:paraId="515DE5C7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B80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122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336B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D39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C63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B93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15F2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6C7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398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A1E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DFE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6C1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F59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7B0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4EA7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1C5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B80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F71B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8561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0810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AD0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051B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44</w:t>
            </w:r>
          </w:p>
        </w:tc>
      </w:tr>
      <w:tr w:rsidR="00892072" w14:paraId="248F073C" w14:textId="77777777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DEA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B06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8C6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6152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658D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DF9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43A8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51A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7AC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77C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380E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F495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DA7C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AA40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45F9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2A83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C13F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900A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96BD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B8F5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8936" w14:textId="77777777" w:rsidR="00892072" w:rsidRDefault="00892072">
            <w:pPr>
              <w:spacing w:after="0" w:line="240" w:lineRule="auto"/>
              <w:jc w:val="right"/>
              <w:rPr>
                <w:lang w:bidi="ar-DZ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C046" w14:textId="77777777" w:rsidR="00892072" w:rsidRDefault="00000000">
            <w:pPr>
              <w:spacing w:after="0" w:line="240" w:lineRule="auto"/>
              <w:jc w:val="center"/>
            </w:pPr>
            <w:r>
              <w:rPr>
                <w:rFonts w:ascii="Arial" w:hAnsi="Arial"/>
              </w:rPr>
              <w:t>45</w:t>
            </w:r>
          </w:p>
        </w:tc>
      </w:tr>
    </w:tbl>
    <w:p w14:paraId="1E155F6B" w14:textId="77777777" w:rsidR="00892072" w:rsidRDefault="00892072">
      <w:pPr>
        <w:jc w:val="right"/>
        <w:rPr>
          <w:lang w:bidi="ar-DZ"/>
        </w:rPr>
      </w:pPr>
    </w:p>
    <w:sectPr w:rsidR="00892072">
      <w:pgSz w:w="11906" w:h="16838"/>
      <w:pgMar w:top="284" w:right="282" w:bottom="426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16147" w14:textId="77777777" w:rsidR="008D4EBD" w:rsidRDefault="008D4EBD">
      <w:pPr>
        <w:spacing w:after="0" w:line="240" w:lineRule="auto"/>
      </w:pPr>
      <w:r>
        <w:separator/>
      </w:r>
    </w:p>
  </w:endnote>
  <w:endnote w:type="continuationSeparator" w:id="0">
    <w:p w14:paraId="18F4B40B" w14:textId="77777777" w:rsidR="008D4EBD" w:rsidRDefault="008D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75A5" w14:textId="77777777" w:rsidR="008D4EBD" w:rsidRDefault="008D4E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85D13A" w14:textId="77777777" w:rsidR="008D4EBD" w:rsidRDefault="008D4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2072"/>
    <w:rsid w:val="000A6230"/>
    <w:rsid w:val="003B4957"/>
    <w:rsid w:val="00892072"/>
    <w:rsid w:val="008D4EBD"/>
    <w:rsid w:val="00E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C5A"/>
  <w15:docId w15:val="{A8B21CC2-AEB9-4698-87CB-A91DC44C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2</cp:revision>
  <cp:lastPrinted>2025-03-01T22:56:00Z</cp:lastPrinted>
  <dcterms:created xsi:type="dcterms:W3CDTF">2025-03-01T22:59:00Z</dcterms:created>
  <dcterms:modified xsi:type="dcterms:W3CDTF">2025-03-01T22:59:00Z</dcterms:modified>
</cp:coreProperties>
</file>