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C5EE" w14:textId="77777777" w:rsidR="009160ED" w:rsidRPr="00710EE9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4650710" w14:textId="0A41C700" w:rsidR="009160ED" w:rsidRPr="00710EE9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EFF9C75" wp14:editId="61A2F64A">
            <wp:simplePos x="0" y="0"/>
            <wp:positionH relativeFrom="column">
              <wp:posOffset>3047999</wp:posOffset>
            </wp:positionH>
            <wp:positionV relativeFrom="paragraph">
              <wp:posOffset>133985</wp:posOffset>
            </wp:positionV>
            <wp:extent cx="600075" cy="4953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رية التربية لولاية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62CCD537" w14:textId="6D9E43DE" w:rsidR="009160ED" w:rsidRPr="00710EE9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الثاني </w:t>
      </w:r>
      <w:r w:rsidR="00AC19AF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F50B1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حميتو الحاج علي -الشلالة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671C881A" w14:textId="27B5D988" w:rsidR="009160ED" w:rsidRPr="00710EE9" w:rsidRDefault="003A0CB0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</w:t>
      </w:r>
      <w:r w:rsidR="00F50B11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وى</w:t>
      </w:r>
      <w:r w:rsidRP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2</w:t>
      </w:r>
      <w:r w:rsidR="00F50B1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أف/</w:t>
      </w:r>
      <w:proofErr w:type="spellStart"/>
      <w:r w:rsidR="00F50B11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لغ</w:t>
      </w:r>
      <w:proofErr w:type="spellEnd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 04/03/202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4C9E4794" w14:textId="0D87225C" w:rsidR="009160ED" w:rsidRPr="00710EE9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725CD1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BD6A2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ــــــــــــــ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0</w:t>
      </w:r>
      <w:r w:rsidR="000059DE">
        <w:rPr>
          <w:rFonts w:ascii="Amiri" w:hAnsi="Amiri" w:cs="Amiri" w:hint="cs"/>
          <w:b/>
          <w:bCs/>
          <w:sz w:val="28"/>
          <w:szCs w:val="28"/>
          <w:rtl/>
          <w:lang w:bidi="ar-DZ"/>
        </w:rPr>
        <w:t>8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-10</w:t>
      </w:r>
    </w:p>
    <w:p w14:paraId="26059111" w14:textId="6098A2CC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026C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</w:t>
      </w:r>
      <w:r w:rsidR="002F01D2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05</w:t>
      </w:r>
      <w:r w:rsidR="009026C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ن)</w:t>
      </w: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5B0995BB" w14:textId="77777777" w:rsidR="00C4319D" w:rsidRPr="00511F2C" w:rsidRDefault="00725CD1" w:rsidP="00C4319D">
      <w:pPr>
        <w:bidi/>
        <w:spacing w:after="0" w:line="240" w:lineRule="auto"/>
        <w:rPr>
          <w:rFonts w:ascii="Amiri" w:eastAsia="Amiri" w:hAnsi="Amiri" w:cs="Amiri"/>
          <w:bCs/>
          <w:sz w:val="28"/>
          <w:szCs w:val="28"/>
          <w:u w:val="single"/>
        </w:rPr>
      </w:pPr>
      <w:r w:rsidRPr="00710EE9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1B3AFA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</w:t>
      </w:r>
      <w:r w:rsidR="00C4319D">
        <w:rPr>
          <w:rFonts w:ascii="Amiri" w:eastAsia="Amiri" w:hAnsi="Amiri" w:cs="Amiri"/>
          <w:sz w:val="28"/>
          <w:szCs w:val="28"/>
        </w:rPr>
        <w:t xml:space="preserve">    </w:t>
      </w:r>
      <w:r w:rsidR="00C4319D" w:rsidRPr="00511F2C">
        <w:rPr>
          <w:rFonts w:ascii="Amiri" w:eastAsia="Amiri" w:hAnsi="Amiri" w:cs="Amiri"/>
          <w:bCs/>
          <w:sz w:val="28"/>
          <w:szCs w:val="28"/>
          <w:u w:val="single"/>
          <w:rtl/>
        </w:rPr>
        <w:t>أجب بصح او خطأ مع التبرير:</w:t>
      </w:r>
    </w:p>
    <w:p w14:paraId="1000C88E" w14:textId="77777777" w:rsidR="00256C57" w:rsidRDefault="00C4319D" w:rsidP="005B11E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miri" w:eastAsia="Amiri" w:hAnsi="Amiri" w:cs="Amiri"/>
          <w:color w:val="000000"/>
          <w:sz w:val="28"/>
          <w:szCs w:val="28"/>
        </w:rPr>
      </w:pP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مشتقة الدالة </w:t>
      </w:r>
      <w:r w:rsidR="00235B44" w:rsidRPr="00235B44">
        <w:rPr>
          <w:rFonts w:ascii="Amiri" w:eastAsia="Amiri" w:hAnsi="Amiri" w:cs="Amiri"/>
          <w:noProof/>
          <w:color w:val="000000"/>
          <w:position w:val="-10"/>
          <w:sz w:val="46"/>
          <w:szCs w:val="46"/>
          <w:vertAlign w:val="subscript"/>
        </w:rPr>
        <w:object w:dxaOrig="260" w:dyaOrig="340" w14:anchorId="5C66B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7" o:title=""/>
          </v:shape>
          <o:OLEObject Type="Embed" ProgID="Equation.DSMT4" ShapeID="_x0000_i1025" DrawAspect="Content" ObjectID="_1771007180" r:id="rId8"/>
        </w:objec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المعرفة على</w:t>
      </w:r>
      <w:r>
        <w:rPr>
          <w:rFonts w:hint="cs"/>
          <w:noProof/>
          <w:color w:val="000000"/>
          <w:rtl/>
        </w:rPr>
        <w:t xml:space="preserve"> </w:t>
      </w:r>
      <w:r w:rsidRPr="00C4319D">
        <w:rPr>
          <w:noProof/>
          <w:color w:val="000000"/>
          <w:position w:val="-14"/>
        </w:rPr>
        <w:object w:dxaOrig="820" w:dyaOrig="400" w14:anchorId="3361A5C3">
          <v:shape id="_x0000_i1026" type="#_x0000_t75" style="width:41.25pt;height:20.25pt" o:ole="">
            <v:imagedata r:id="rId9" o:title=""/>
          </v:shape>
          <o:OLEObject Type="Embed" ProgID="Equation.DSMT4" ShapeID="_x0000_i1026" DrawAspect="Content" ObjectID="_1771007181" r:id="rId10"/>
        </w:object>
      </w:r>
      <w:r>
        <w:rPr>
          <w:noProof/>
          <w:color w:val="000000"/>
        </w:rPr>
        <w:t xml:space="preserve"> </w:t>
      </w:r>
      <w:r>
        <w:rPr>
          <w:rFonts w:ascii="Amiri" w:eastAsia="Amiri" w:hAnsi="Amiri" w:cs="Amiri"/>
          <w:color w:val="000000"/>
          <w:sz w:val="28"/>
          <w:szCs w:val="28"/>
          <w:rtl/>
        </w:rPr>
        <w:t>بالعبارة:</w: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</w:t>
      </w:r>
      <w:r w:rsidRPr="00C4319D">
        <w:rPr>
          <w:rFonts w:ascii="Amiri" w:eastAsia="Amiri" w:hAnsi="Amiri" w:cs="Amiri"/>
          <w:color w:val="000000"/>
          <w:position w:val="-26"/>
          <w:sz w:val="28"/>
          <w:szCs w:val="28"/>
          <w:lang w:bidi="ar-DZ"/>
        </w:rPr>
        <w:object w:dxaOrig="1520" w:dyaOrig="680" w14:anchorId="21E5497B">
          <v:shape id="_x0000_i1027" type="#_x0000_t75" style="width:75.75pt;height:33.75pt" o:ole="">
            <v:imagedata r:id="rId11" o:title=""/>
          </v:shape>
          <o:OLEObject Type="Embed" ProgID="Equation.DSMT4" ShapeID="_x0000_i1027" DrawAspect="Content" ObjectID="_1771007182" r:id="rId12"/>
        </w:objec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هي:</w: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</w:t>
      </w:r>
      <w:r w:rsidRPr="00C4319D">
        <w:rPr>
          <w:rFonts w:ascii="Amiri" w:eastAsia="Amiri" w:hAnsi="Amiri" w:cs="Amiri"/>
          <w:color w:val="000000"/>
          <w:position w:val="-38"/>
          <w:sz w:val="28"/>
          <w:szCs w:val="28"/>
          <w:lang w:bidi="ar-DZ"/>
        </w:rPr>
        <w:object w:dxaOrig="1820" w:dyaOrig="800" w14:anchorId="13DC5274">
          <v:shape id="_x0000_i1028" type="#_x0000_t75" style="width:90.75pt;height:39.75pt" o:ole="">
            <v:imagedata r:id="rId13" o:title=""/>
          </v:shape>
          <o:OLEObject Type="Embed" ProgID="Equation.DSMT4" ShapeID="_x0000_i1028" DrawAspect="Content" ObjectID="_1771007183" r:id="rId14"/>
        </w:objec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</w:t>
      </w:r>
    </w:p>
    <w:p w14:paraId="440BCD70" w14:textId="4C9BCC7D" w:rsidR="00C4319D" w:rsidRPr="00256C57" w:rsidRDefault="00235B44" w:rsidP="005B11E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miri" w:eastAsia="Amiri" w:hAnsi="Amiri" w:cs="Amiri"/>
          <w:color w:val="000000"/>
          <w:sz w:val="28"/>
          <w:szCs w:val="28"/>
        </w:rPr>
      </w:pPr>
      <w:r w:rsidRPr="00235B44">
        <w:rPr>
          <w:rFonts w:ascii="Amiri" w:eastAsia="Amiri" w:hAnsi="Amiri" w:cs="Amiri"/>
          <w:noProof/>
          <w:color w:val="000000"/>
          <w:position w:val="-10"/>
          <w:sz w:val="46"/>
          <w:szCs w:val="46"/>
          <w:vertAlign w:val="subscript"/>
        </w:rPr>
        <w:object w:dxaOrig="260" w:dyaOrig="340" w14:anchorId="491B6E66">
          <v:shape id="_x0000_i1029" type="#_x0000_t75" style="width:12.75pt;height:17.25pt" o:ole="">
            <v:imagedata r:id="rId7" o:title=""/>
          </v:shape>
          <o:OLEObject Type="Embed" ProgID="Equation.DSMT4" ShapeID="_x0000_i1029" DrawAspect="Content" ObjectID="_1771007184" r:id="rId15"/>
        </w:object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الدالة المعرفة على</w:t>
      </w:r>
      <w:r w:rsidR="00C4319D" w:rsidRPr="00C4319D">
        <w:rPr>
          <w:noProof/>
          <w:color w:val="000000"/>
          <w:position w:val="-4"/>
        </w:rPr>
        <w:object w:dxaOrig="260" w:dyaOrig="260" w14:anchorId="72C1102B">
          <v:shape id="_x0000_i1030" type="#_x0000_t75" style="width:12.75pt;height:12.75pt" o:ole="">
            <v:imagedata r:id="rId16" o:title=""/>
          </v:shape>
          <o:OLEObject Type="Embed" ProgID="Equation.DSMT4" ShapeID="_x0000_i1030" DrawAspect="Content" ObjectID="_1771007185" r:id="rId17"/>
        </w:object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بـِ: </w:t>
      </w:r>
      <w:r w:rsidRPr="00C4319D">
        <w:rPr>
          <w:rFonts w:ascii="Amiri" w:eastAsia="Amiri" w:hAnsi="Amiri" w:cs="Amiri"/>
          <w:color w:val="000000"/>
          <w:position w:val="-10"/>
          <w:sz w:val="28"/>
          <w:szCs w:val="28"/>
        </w:rPr>
        <w:object w:dxaOrig="1440" w:dyaOrig="380" w14:anchorId="44E15366">
          <v:shape id="_x0000_i1031" type="#_x0000_t75" style="width:1in;height:18.75pt" o:ole="">
            <v:imagedata r:id="rId18" o:title=""/>
          </v:shape>
          <o:OLEObject Type="Embed" ProgID="Equation.DSMT4" ShapeID="_x0000_i1031" DrawAspect="Content" ObjectID="_1771007186" r:id="rId19"/>
        </w:object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، معادلة المماس للمنحنى الممثل للدالة</w:t>
      </w:r>
      <w:r w:rsidR="00C4319D">
        <w:rPr>
          <w:noProof/>
          <w:color w:val="000000"/>
          <w:sz w:val="36"/>
          <w:szCs w:val="36"/>
          <w:vertAlign w:val="subscript"/>
        </w:rPr>
        <w:drawing>
          <wp:inline distT="0" distB="0" distL="114300" distR="114300" wp14:anchorId="61953024" wp14:editId="3364C193">
            <wp:extent cx="152400" cy="200025"/>
            <wp:effectExtent l="0" t="0" r="0" b="0"/>
            <wp:docPr id="28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في معلم عند النقطة </w:t>
      </w:r>
      <w:r w:rsidRPr="00235B44">
        <w:rPr>
          <w:noProof/>
          <w:color w:val="000000"/>
          <w:position w:val="-10"/>
          <w:sz w:val="36"/>
          <w:szCs w:val="36"/>
          <w:vertAlign w:val="subscript"/>
        </w:rPr>
        <w:object w:dxaOrig="780" w:dyaOrig="340" w14:anchorId="6AABB85E">
          <v:shape id="_x0000_i1032" type="#_x0000_t75" style="width:39pt;height:17.25pt" o:ole="">
            <v:imagedata r:id="rId21" o:title=""/>
          </v:shape>
          <o:OLEObject Type="Embed" ProgID="Equation.DSMT4" ShapeID="_x0000_i1032" DrawAspect="Content" ObjectID="_1771007187" r:id="rId22"/>
        </w:object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 هي</w:t>
      </w:r>
      <w:r w:rsidRPr="00256C57">
        <w:rPr>
          <w:rFonts w:ascii="Amiri" w:eastAsia="Amiri" w:hAnsi="Amiri" w:cs="Amiri" w:hint="cs"/>
          <w:color w:val="000000"/>
          <w:sz w:val="28"/>
          <w:szCs w:val="28"/>
          <w:rtl/>
        </w:rPr>
        <w:t xml:space="preserve"> </w:t>
      </w:r>
      <w:r w:rsidRPr="00235B44">
        <w:rPr>
          <w:rFonts w:ascii="Amiri" w:eastAsia="Amiri" w:hAnsi="Amiri" w:cs="Amiri"/>
          <w:color w:val="000000"/>
          <w:position w:val="-10"/>
          <w:sz w:val="28"/>
          <w:szCs w:val="28"/>
        </w:rPr>
        <w:object w:dxaOrig="1060" w:dyaOrig="320" w14:anchorId="6E2433FA">
          <v:shape id="_x0000_i1033" type="#_x0000_t75" style="width:53.25pt;height:15.75pt" o:ole="">
            <v:imagedata r:id="rId23" o:title=""/>
          </v:shape>
          <o:OLEObject Type="Embed" ProgID="Equation.DSMT4" ShapeID="_x0000_i1033" DrawAspect="Content" ObjectID="_1771007188" r:id="rId24"/>
        </w:object>
      </w:r>
      <w:r w:rsidR="00C4319D" w:rsidRPr="00256C57">
        <w:rPr>
          <w:rFonts w:ascii="Amiri" w:eastAsia="Amiri" w:hAnsi="Amiri" w:cs="Amiri"/>
          <w:color w:val="000000"/>
          <w:sz w:val="28"/>
          <w:szCs w:val="28"/>
          <w:rtl/>
        </w:rPr>
        <w:t xml:space="preserve"> </w:t>
      </w:r>
      <w:r w:rsidR="00C4319D" w:rsidRPr="00256C57">
        <w:rPr>
          <w:rFonts w:ascii="Amiri" w:eastAsia="Amiri" w:hAnsi="Amiri" w:cs="Amiri"/>
          <w:color w:val="000000"/>
          <w:sz w:val="28"/>
          <w:szCs w:val="28"/>
        </w:rPr>
        <w:t xml:space="preserve"> .</w:t>
      </w:r>
    </w:p>
    <w:p w14:paraId="13D50AAC" w14:textId="26AA6622" w:rsidR="00C4319D" w:rsidRDefault="00C4319D" w:rsidP="005B11E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miri" w:eastAsia="Amiri" w:hAnsi="Amiri" w:cs="Amiri"/>
          <w:color w:val="000000"/>
          <w:sz w:val="28"/>
          <w:szCs w:val="28"/>
        </w:rPr>
      </w:pP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ا لدالة </w:t>
      </w:r>
      <w:r w:rsidR="00235B44" w:rsidRPr="00235B44">
        <w:rPr>
          <w:rFonts w:ascii="Amiri" w:eastAsia="Amiri" w:hAnsi="Amiri" w:cs="Amiri"/>
          <w:noProof/>
          <w:color w:val="000000"/>
          <w:position w:val="-10"/>
          <w:sz w:val="46"/>
          <w:szCs w:val="46"/>
          <w:vertAlign w:val="subscript"/>
        </w:rPr>
        <w:object w:dxaOrig="260" w:dyaOrig="340" w14:anchorId="61F8F3B6">
          <v:shape id="_x0000_i1034" type="#_x0000_t75" style="width:12.75pt;height:17.25pt" o:ole="">
            <v:imagedata r:id="rId7" o:title=""/>
          </v:shape>
          <o:OLEObject Type="Embed" ProgID="Equation.DSMT4" ShapeID="_x0000_i1034" DrawAspect="Content" ObjectID="_1771007189" r:id="rId25"/>
        </w:objec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المعرفة على</w:t>
      </w:r>
      <w:r w:rsidR="00235B44" w:rsidRPr="00C4319D">
        <w:rPr>
          <w:noProof/>
          <w:color w:val="000000"/>
          <w:position w:val="-4"/>
        </w:rPr>
        <w:object w:dxaOrig="260" w:dyaOrig="260" w14:anchorId="5908E80A">
          <v:shape id="_x0000_i1035" type="#_x0000_t75" style="width:12.75pt;height:12.75pt" o:ole="">
            <v:imagedata r:id="rId16" o:title=""/>
          </v:shape>
          <o:OLEObject Type="Embed" ProgID="Equation.DSMT4" ShapeID="_x0000_i1035" DrawAspect="Content" ObjectID="_1771007190" r:id="rId26"/>
        </w:objec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بـ:</w:t>
      </w:r>
      <w:r w:rsidR="00235B44">
        <w:rPr>
          <w:rFonts w:hint="cs"/>
          <w:noProof/>
          <w:color w:val="000000"/>
          <w:sz w:val="36"/>
          <w:szCs w:val="36"/>
          <w:vertAlign w:val="subscript"/>
          <w:rtl/>
          <w:lang w:bidi="ar-DZ"/>
        </w:rPr>
        <w:t xml:space="preserve">  </w:t>
      </w:r>
      <w:r w:rsidR="00235B44" w:rsidRPr="00235B44">
        <w:rPr>
          <w:noProof/>
          <w:color w:val="000000"/>
          <w:position w:val="-10"/>
          <w:sz w:val="36"/>
          <w:szCs w:val="36"/>
          <w:vertAlign w:val="subscript"/>
          <w:lang w:bidi="ar-DZ"/>
        </w:rPr>
        <w:object w:dxaOrig="1520" w:dyaOrig="380" w14:anchorId="29CECA35">
          <v:shape id="_x0000_i1036" type="#_x0000_t75" style="width:75.75pt;height:18.75pt" o:ole="">
            <v:imagedata r:id="rId27" o:title=""/>
          </v:shape>
          <o:OLEObject Type="Embed" ProgID="Equation.DSMT4" ShapeID="_x0000_i1036" DrawAspect="Content" ObjectID="_1771007191" r:id="rId28"/>
        </w:objec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متناقصة تماما ع</w:t>
      </w:r>
      <w:r w:rsidR="00235B44">
        <w:rPr>
          <w:rFonts w:ascii="Amiri" w:eastAsia="Amiri" w:hAnsi="Amiri" w:cs="Amiri" w:hint="cs"/>
          <w:color w:val="000000"/>
          <w:sz w:val="28"/>
          <w:szCs w:val="28"/>
          <w:rtl/>
        </w:rPr>
        <w:t xml:space="preserve">لى </w:t>
      </w:r>
      <w:r w:rsidR="00235B44" w:rsidRPr="00235B44">
        <w:rPr>
          <w:rFonts w:ascii="Amiri" w:eastAsia="Amiri" w:hAnsi="Amiri" w:cs="Amiri"/>
          <w:color w:val="000000"/>
          <w:position w:val="-14"/>
          <w:sz w:val="28"/>
          <w:szCs w:val="28"/>
        </w:rPr>
        <w:object w:dxaOrig="920" w:dyaOrig="420" w14:anchorId="5E5A42FB">
          <v:shape id="_x0000_i1037" type="#_x0000_t75" style="width:45.75pt;height:21pt" o:ole="">
            <v:imagedata r:id="rId29" o:title=""/>
          </v:shape>
          <o:OLEObject Type="Embed" ProgID="Equation.DSMT4" ShapeID="_x0000_i1037" DrawAspect="Content" ObjectID="_1771007192" r:id="rId30"/>
        </w:object>
      </w:r>
    </w:p>
    <w:p w14:paraId="6F0718D0" w14:textId="73F8B3F9" w:rsidR="00C4319D" w:rsidRPr="00235B44" w:rsidRDefault="00C4319D" w:rsidP="00C4319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miri" w:eastAsia="Amiri" w:hAnsi="Amiri" w:cs="Amiri"/>
          <w:color w:val="000000"/>
          <w:sz w:val="28"/>
          <w:szCs w:val="28"/>
        </w:rPr>
      </w:pPr>
      <w:r>
        <w:rPr>
          <w:rFonts w:ascii="Amiri" w:eastAsia="Amiri" w:hAnsi="Amiri" w:cs="Amiri"/>
          <w:color w:val="000000"/>
          <w:sz w:val="28"/>
          <w:szCs w:val="28"/>
          <w:rtl/>
        </w:rPr>
        <w:t>الدالة م</w:t>
      </w:r>
      <w:r w:rsidR="00235B44">
        <w:rPr>
          <w:rFonts w:ascii="Amiri" w:eastAsia="Amiri" w:hAnsi="Amiri" w:cs="Amiri" w:hint="cs"/>
          <w:color w:val="000000"/>
          <w:sz w:val="28"/>
          <w:szCs w:val="28"/>
          <w:rtl/>
        </w:rPr>
        <w:t>ربع</w:t>
      </w:r>
      <w:r>
        <w:rPr>
          <w:rFonts w:ascii="Amiri" w:eastAsia="Amiri" w:hAnsi="Amiri" w:cs="Amiri"/>
          <w:color w:val="000000"/>
          <w:sz w:val="28"/>
          <w:szCs w:val="28"/>
          <w:rtl/>
        </w:rPr>
        <w:t xml:space="preserve"> متزايدة تماما على </w:t>
      </w:r>
      <w:r w:rsidR="00235B44" w:rsidRPr="00C4319D">
        <w:rPr>
          <w:noProof/>
          <w:color w:val="000000"/>
          <w:position w:val="-4"/>
        </w:rPr>
        <w:object w:dxaOrig="260" w:dyaOrig="260" w14:anchorId="5B225CF5">
          <v:shape id="_x0000_i1038" type="#_x0000_t75" style="width:12.75pt;height:12.75pt" o:ole="">
            <v:imagedata r:id="rId16" o:title=""/>
          </v:shape>
          <o:OLEObject Type="Embed" ProgID="Equation.DSMT4" ShapeID="_x0000_i1038" DrawAspect="Content" ObjectID="_1771007193" r:id="rId31"/>
        </w:object>
      </w:r>
      <w:r w:rsidR="00B84854">
        <w:rPr>
          <w:rFonts w:hint="cs"/>
          <w:noProof/>
          <w:color w:val="000000"/>
          <w:rtl/>
          <w:lang w:bidi="ar-DZ"/>
        </w:rPr>
        <w:t>.</w:t>
      </w:r>
    </w:p>
    <w:p w14:paraId="1CE88FAA" w14:textId="498050E2" w:rsidR="00235B44" w:rsidRDefault="00511F2C" w:rsidP="00511F2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-426"/>
        <w:rPr>
          <w:rFonts w:ascii="Amiri" w:eastAsia="Amiri" w:hAnsi="Amiri" w:cs="Amiri"/>
          <w:color w:val="000000"/>
          <w:sz w:val="28"/>
          <w:szCs w:val="28"/>
        </w:rPr>
      </w:pPr>
      <w:r w:rsidRPr="00511F2C">
        <w:rPr>
          <w:rFonts w:ascii="Amiri" w:eastAsia="Amiri" w:hAnsi="Amiri" w:cs="Amiri"/>
          <w:color w:val="000000"/>
          <w:position w:val="-14"/>
          <w:sz w:val="28"/>
          <w:szCs w:val="28"/>
        </w:rPr>
        <w:object w:dxaOrig="440" w:dyaOrig="400" w14:anchorId="1819B3D3">
          <v:shape id="_x0000_i1039" type="#_x0000_t75" style="width:21.75pt;height:20.25pt" o:ole="">
            <v:imagedata r:id="rId32" o:title=""/>
          </v:shape>
          <o:OLEObject Type="Embed" ProgID="Equation.DSMT4" ShapeID="_x0000_i1039" DrawAspect="Content" ObjectID="_1771007194" r:id="rId33"/>
        </w:object>
      </w:r>
      <w:r>
        <w:rPr>
          <w:rFonts w:ascii="Amiri" w:eastAsia="Amiri" w:hAnsi="Amiri" w:cs="Amiri"/>
          <w:color w:val="000000"/>
          <w:sz w:val="28"/>
          <w:szCs w:val="28"/>
        </w:rPr>
        <w:t xml:space="preserve"> </w:t>
      </w:r>
      <w:r>
        <w:rPr>
          <w:rFonts w:ascii="Amiri" w:eastAsia="Amiri" w:hAnsi="Amiri" w:cs="Amiri" w:hint="cs"/>
          <w:color w:val="000000"/>
          <w:sz w:val="28"/>
          <w:szCs w:val="28"/>
          <w:rtl/>
        </w:rPr>
        <w:t>مماس</w: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للمنحنى </w:t>
      </w:r>
      <w:r w:rsidRPr="00511F2C">
        <w:rPr>
          <w:rFonts w:ascii="Amiri" w:eastAsia="Amiri" w:hAnsi="Amiri" w:cs="Amiri"/>
          <w:color w:val="000000"/>
          <w:position w:val="-18"/>
          <w:sz w:val="28"/>
          <w:szCs w:val="28"/>
          <w:lang w:bidi="ar-DZ"/>
        </w:rPr>
        <w:object w:dxaOrig="560" w:dyaOrig="480" w14:anchorId="523A60CF">
          <v:shape id="_x0000_i1040" type="#_x0000_t75" style="width:27.75pt;height:24pt" o:ole="">
            <v:imagedata r:id="rId34" o:title=""/>
          </v:shape>
          <o:OLEObject Type="Embed" ProgID="Equation.DSMT4" ShapeID="_x0000_i1040" DrawAspect="Content" ObjectID="_1771007195" r:id="rId35"/>
        </w:objec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الممثل للدالة </w:t>
      </w:r>
      <w:r w:rsidRPr="00511F2C">
        <w:rPr>
          <w:rFonts w:ascii="Amiri" w:eastAsia="Amiri" w:hAnsi="Amiri" w:cs="Amiri"/>
          <w:color w:val="000000"/>
          <w:position w:val="-10"/>
          <w:sz w:val="28"/>
          <w:szCs w:val="28"/>
          <w:lang w:bidi="ar-DZ"/>
        </w:rPr>
        <w:object w:dxaOrig="240" w:dyaOrig="260" w14:anchorId="68D8A8CF">
          <v:shape id="_x0000_i1041" type="#_x0000_t75" style="width:12pt;height:12.75pt" o:ole="">
            <v:imagedata r:id="rId36" o:title=""/>
          </v:shape>
          <o:OLEObject Type="Embed" ProgID="Equation.DSMT4" ShapeID="_x0000_i1041" DrawAspect="Content" ObjectID="_1771007196" r:id="rId37"/>
        </w:objec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في المعلم عند النقطة </w:t>
      </w:r>
      <w:r w:rsidRPr="00511F2C">
        <w:rPr>
          <w:rFonts w:ascii="Amiri" w:eastAsia="Amiri" w:hAnsi="Amiri" w:cs="Amiri"/>
          <w:color w:val="000000"/>
          <w:position w:val="-10"/>
          <w:sz w:val="28"/>
          <w:szCs w:val="28"/>
          <w:lang w:bidi="ar-DZ"/>
        </w:rPr>
        <w:object w:dxaOrig="900" w:dyaOrig="340" w14:anchorId="15ED78CC">
          <v:shape id="_x0000_i1042" type="#_x0000_t75" style="width:45pt;height:17.25pt" o:ole="">
            <v:imagedata r:id="rId38" o:title=""/>
          </v:shape>
          <o:OLEObject Type="Embed" ProgID="Equation.DSMT4" ShapeID="_x0000_i1042" DrawAspect="Content" ObjectID="_1771007197" r:id="rId39"/>
        </w:objec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معادلته: </w:t>
      </w:r>
      <w:r w:rsidRPr="00511F2C">
        <w:rPr>
          <w:rFonts w:ascii="Amiri" w:eastAsia="Amiri" w:hAnsi="Amiri" w:cs="Amiri"/>
          <w:color w:val="000000"/>
          <w:position w:val="-10"/>
          <w:sz w:val="28"/>
          <w:szCs w:val="28"/>
          <w:lang w:bidi="ar-DZ"/>
        </w:rPr>
        <w:object w:dxaOrig="980" w:dyaOrig="320" w14:anchorId="07F94454">
          <v:shape id="_x0000_i1043" type="#_x0000_t75" style="width:48.75pt;height:15.75pt" o:ole="">
            <v:imagedata r:id="rId40" o:title=""/>
          </v:shape>
          <o:OLEObject Type="Embed" ProgID="Equation.DSMT4" ShapeID="_x0000_i1043" DrawAspect="Content" ObjectID="_1771007198" r:id="rId41"/>
        </w:object>
      </w:r>
      <w:r>
        <w:rPr>
          <w:rFonts w:ascii="Amiri" w:eastAsia="Amiri" w:hAnsi="Amiri" w:cs="Amiri" w:hint="cs"/>
          <w:color w:val="000000"/>
          <w:sz w:val="28"/>
          <w:szCs w:val="28"/>
          <w:rtl/>
          <w:lang w:bidi="ar-DZ"/>
        </w:rPr>
        <w:t xml:space="preserve"> إذا: </w:t>
      </w:r>
      <w:r w:rsidRPr="00511F2C">
        <w:rPr>
          <w:rFonts w:ascii="Amiri" w:eastAsia="Amiri" w:hAnsi="Amiri" w:cs="Amiri"/>
          <w:color w:val="000000"/>
          <w:position w:val="-10"/>
          <w:sz w:val="28"/>
          <w:szCs w:val="28"/>
          <w:lang w:bidi="ar-DZ"/>
        </w:rPr>
        <w:object w:dxaOrig="1080" w:dyaOrig="340" w14:anchorId="42BEEE1C">
          <v:shape id="_x0000_i1044" type="#_x0000_t75" style="width:54pt;height:17.25pt" o:ole="">
            <v:imagedata r:id="rId42" o:title=""/>
          </v:shape>
          <o:OLEObject Type="Embed" ProgID="Equation.DSMT4" ShapeID="_x0000_i1044" DrawAspect="Content" ObjectID="_1771007199" r:id="rId43"/>
        </w:object>
      </w:r>
    </w:p>
    <w:p w14:paraId="78486DFA" w14:textId="550ABF9D" w:rsidR="00937F2F" w:rsidRPr="00C4319D" w:rsidRDefault="00937F2F" w:rsidP="00F50B11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</w:p>
    <w:p w14:paraId="459DFC18" w14:textId="66DF5B5B" w:rsidR="001B3AFA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97693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2BD75248" w14:textId="2C953CC2" w:rsidR="00811A0C" w:rsidRDefault="00811A0C" w:rsidP="00811A0C">
      <w:pPr>
        <w:pStyle w:val="Paragraphedeliste"/>
        <w:tabs>
          <w:tab w:val="left" w:pos="8166"/>
        </w:tabs>
        <w:bidi/>
        <w:ind w:left="-307" w:right="-709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lang w:bidi="ar-DZ"/>
        </w:rPr>
        <w:t xml:space="preserve">     </w:t>
      </w: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في ثانوية يبلغ تعدادها 840 تلميذا، منهم 400 ذكور، </w:t>
      </w:r>
      <w:r w:rsidRPr="00811A0C">
        <w:rPr>
          <w:rFonts w:ascii="Amiri" w:hAnsi="Amiri" w:cs="Amiri"/>
          <w:sz w:val="28"/>
          <w:szCs w:val="28"/>
          <w:lang w:bidi="ar-DZ"/>
        </w:rPr>
        <w:t>60%</w:t>
      </w: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 من الذكور ينتسبون إلى النظام الداخلي و80</w:t>
      </w:r>
      <w:r w:rsidRPr="00811A0C">
        <w:rPr>
          <w:rFonts w:ascii="Amiri" w:hAnsi="Amiri" w:cs="Amiri"/>
          <w:sz w:val="28"/>
          <w:szCs w:val="28"/>
          <w:lang w:bidi="ar-DZ"/>
        </w:rPr>
        <w:t>%</w:t>
      </w: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 من الإناث </w:t>
      </w:r>
    </w:p>
    <w:p w14:paraId="2332FFDA" w14:textId="7F4FE5F1" w:rsidR="00811A0C" w:rsidRPr="00811A0C" w:rsidRDefault="00811A0C" w:rsidP="00811A0C">
      <w:pPr>
        <w:pStyle w:val="Paragraphedeliste"/>
        <w:tabs>
          <w:tab w:val="left" w:pos="8166"/>
        </w:tabs>
        <w:bidi/>
        <w:ind w:left="-307" w:right="-709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Pr="00811A0C">
        <w:rPr>
          <w:rFonts w:ascii="Amiri" w:hAnsi="Amiri" w:cs="Amiri"/>
          <w:sz w:val="28"/>
          <w:szCs w:val="28"/>
          <w:rtl/>
          <w:lang w:bidi="ar-DZ"/>
        </w:rPr>
        <w:t>ينتسبون للنظام الخارجي.</w:t>
      </w:r>
    </w:p>
    <w:p w14:paraId="3BBC05D6" w14:textId="77777777" w:rsidR="00811A0C" w:rsidRDefault="00811A0C" w:rsidP="00811A0C">
      <w:pPr>
        <w:pStyle w:val="Paragraphedeliste"/>
        <w:numPr>
          <w:ilvl w:val="0"/>
          <w:numId w:val="44"/>
        </w:numPr>
        <w:tabs>
          <w:tab w:val="left" w:pos="8166"/>
        </w:tabs>
        <w:bidi/>
        <w:spacing w:after="200" w:line="240" w:lineRule="auto"/>
        <w:ind w:left="260"/>
        <w:rPr>
          <w:rFonts w:ascii="Amiri" w:hAnsi="Amiri" w:cs="Amiri"/>
          <w:sz w:val="28"/>
          <w:szCs w:val="28"/>
          <w:lang w:bidi="ar-DZ"/>
        </w:rPr>
      </w:pP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811A0C">
        <w:rPr>
          <w:rFonts w:ascii="Amiri" w:hAnsi="Amiri" w:cs="Amiri" w:hint="cs"/>
          <w:sz w:val="28"/>
          <w:szCs w:val="28"/>
          <w:rtl/>
          <w:lang w:bidi="ar-DZ"/>
        </w:rPr>
        <w:t>املأ</w:t>
      </w: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 الجدول التالي:</w:t>
      </w:r>
    </w:p>
    <w:tbl>
      <w:tblPr>
        <w:tblStyle w:val="Grilledutableau"/>
        <w:tblpPr w:leftFromText="141" w:rightFromText="141" w:vertAnchor="text" w:horzAnchor="page" w:tblpX="2311" w:tblpY="125"/>
        <w:bidiVisual/>
        <w:tblW w:w="6247" w:type="dxa"/>
        <w:tblLook w:val="04A0" w:firstRow="1" w:lastRow="0" w:firstColumn="1" w:lastColumn="0" w:noHBand="0" w:noVBand="1"/>
      </w:tblPr>
      <w:tblGrid>
        <w:gridCol w:w="1134"/>
        <w:gridCol w:w="1134"/>
        <w:gridCol w:w="1130"/>
        <w:gridCol w:w="2849"/>
      </w:tblGrid>
      <w:tr w:rsidR="00811A0C" w:rsidRPr="00811A0C" w14:paraId="18B87494" w14:textId="77777777" w:rsidTr="00811A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9CAC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41D5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إنــــاث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FEE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ذكـــور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880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</w:tr>
      <w:tr w:rsidR="00811A0C" w:rsidRPr="00811A0C" w14:paraId="29D5A13D" w14:textId="77777777" w:rsidTr="00811A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F94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B59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577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01CB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ينتسبون الى النظام الخارجي</w:t>
            </w:r>
          </w:p>
        </w:tc>
      </w:tr>
      <w:tr w:rsidR="00811A0C" w:rsidRPr="00811A0C" w14:paraId="7C4CED8D" w14:textId="77777777" w:rsidTr="00811A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87F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09D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4E1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4084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ينتسبون الى النظام الداخلي</w:t>
            </w:r>
          </w:p>
        </w:tc>
      </w:tr>
      <w:tr w:rsidR="00811A0C" w:rsidRPr="00811A0C" w14:paraId="53576A87" w14:textId="77777777" w:rsidTr="00811A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61D" w14:textId="61585FC5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460" w:dyaOrig="279" w14:anchorId="10B37CAA">
                <v:shape id="_x0000_i1045" type="#_x0000_t75" style="width:23.25pt;height:14.25pt" o:ole="">
                  <v:imagedata r:id="rId44" o:title=""/>
                </v:shape>
                <o:OLEObject Type="Embed" ProgID="Equation.DSMT4" ShapeID="_x0000_i1045" DrawAspect="Content" ObjectID="_1771007200" r:id="rId4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52C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C44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D141" w14:textId="77777777" w:rsidR="00811A0C" w:rsidRPr="00811A0C" w:rsidRDefault="00811A0C" w:rsidP="00811A0C">
            <w:pPr>
              <w:pStyle w:val="Paragraphedeliste"/>
              <w:tabs>
                <w:tab w:val="left" w:pos="8166"/>
              </w:tabs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11A0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المجموع</w:t>
            </w:r>
          </w:p>
        </w:tc>
      </w:tr>
    </w:tbl>
    <w:p w14:paraId="0832E50D" w14:textId="77777777" w:rsidR="00811A0C" w:rsidRDefault="00811A0C" w:rsidP="00811A0C">
      <w:pPr>
        <w:pStyle w:val="Paragraphedeliste"/>
        <w:tabs>
          <w:tab w:val="left" w:pos="8166"/>
        </w:tabs>
        <w:bidi/>
        <w:spacing w:after="200" w:line="240" w:lineRule="auto"/>
        <w:ind w:left="-24"/>
        <w:rPr>
          <w:rFonts w:ascii="Amiri" w:hAnsi="Amiri" w:cs="Amiri"/>
          <w:sz w:val="28"/>
          <w:szCs w:val="28"/>
          <w:lang w:bidi="ar-DZ"/>
        </w:rPr>
      </w:pPr>
    </w:p>
    <w:p w14:paraId="360FDFCA" w14:textId="77777777" w:rsidR="00811A0C" w:rsidRDefault="00811A0C" w:rsidP="00811A0C">
      <w:pPr>
        <w:pStyle w:val="Paragraphedeliste"/>
        <w:tabs>
          <w:tab w:val="left" w:pos="8166"/>
        </w:tabs>
        <w:bidi/>
        <w:spacing w:after="200" w:line="240" w:lineRule="auto"/>
        <w:ind w:left="-24"/>
        <w:rPr>
          <w:rFonts w:ascii="Amiri" w:hAnsi="Amiri" w:cs="Amiri"/>
          <w:sz w:val="28"/>
          <w:szCs w:val="28"/>
          <w:lang w:bidi="ar-DZ"/>
        </w:rPr>
      </w:pPr>
    </w:p>
    <w:p w14:paraId="6B8C9536" w14:textId="77777777" w:rsidR="00811A0C" w:rsidRDefault="00811A0C" w:rsidP="00811A0C">
      <w:pPr>
        <w:pStyle w:val="Paragraphedeliste"/>
        <w:tabs>
          <w:tab w:val="left" w:pos="8166"/>
        </w:tabs>
        <w:bidi/>
        <w:spacing w:after="200" w:line="240" w:lineRule="auto"/>
        <w:ind w:left="-24"/>
        <w:rPr>
          <w:rFonts w:ascii="Amiri" w:hAnsi="Amiri" w:cs="Amiri"/>
          <w:sz w:val="28"/>
          <w:szCs w:val="28"/>
          <w:lang w:bidi="ar-DZ"/>
        </w:rPr>
      </w:pPr>
    </w:p>
    <w:p w14:paraId="79C140AF" w14:textId="77777777" w:rsidR="00811A0C" w:rsidRDefault="00811A0C" w:rsidP="00811A0C">
      <w:pPr>
        <w:pStyle w:val="Paragraphedeliste"/>
        <w:tabs>
          <w:tab w:val="left" w:pos="8166"/>
        </w:tabs>
        <w:bidi/>
        <w:spacing w:after="200" w:line="240" w:lineRule="auto"/>
        <w:ind w:left="-24"/>
        <w:rPr>
          <w:rFonts w:ascii="Amiri" w:hAnsi="Amiri" w:cs="Amiri"/>
          <w:sz w:val="28"/>
          <w:szCs w:val="28"/>
          <w:lang w:bidi="ar-DZ"/>
        </w:rPr>
      </w:pPr>
    </w:p>
    <w:p w14:paraId="50D5ADDD" w14:textId="77777777" w:rsidR="00811A0C" w:rsidRDefault="00811A0C" w:rsidP="00811A0C">
      <w:pPr>
        <w:pStyle w:val="Paragraphedeliste"/>
        <w:tabs>
          <w:tab w:val="left" w:pos="8166"/>
        </w:tabs>
        <w:bidi/>
        <w:spacing w:after="200" w:line="240" w:lineRule="auto"/>
        <w:ind w:left="-24"/>
        <w:rPr>
          <w:rFonts w:ascii="Amiri" w:hAnsi="Amiri" w:cs="Amiri"/>
          <w:sz w:val="28"/>
          <w:szCs w:val="28"/>
          <w:lang w:bidi="ar-DZ"/>
        </w:rPr>
      </w:pPr>
    </w:p>
    <w:p w14:paraId="3738ADD2" w14:textId="19AE58FD" w:rsidR="00811A0C" w:rsidRPr="00811A0C" w:rsidRDefault="00811A0C" w:rsidP="00C64C65">
      <w:pPr>
        <w:pStyle w:val="Paragraphedeliste"/>
        <w:numPr>
          <w:ilvl w:val="0"/>
          <w:numId w:val="44"/>
        </w:numPr>
        <w:tabs>
          <w:tab w:val="left" w:pos="8166"/>
        </w:tabs>
        <w:bidi/>
        <w:spacing w:after="200" w:line="240" w:lineRule="auto"/>
        <w:ind w:left="118" w:right="-284"/>
        <w:rPr>
          <w:rFonts w:ascii="Amiri" w:hAnsi="Amiri" w:cs="Amiri"/>
          <w:sz w:val="28"/>
          <w:szCs w:val="28"/>
          <w:lang w:eastAsia="fr-FR" w:bidi="ar-DZ"/>
        </w:rPr>
      </w:pPr>
      <w:r w:rsidRPr="00811A0C">
        <w:rPr>
          <w:rFonts w:ascii="Amiri" w:hAnsi="Amiri" w:cs="Amiri"/>
          <w:sz w:val="28"/>
          <w:szCs w:val="28"/>
          <w:rtl/>
          <w:lang w:bidi="ar-DZ"/>
        </w:rPr>
        <w:t>نختار تلميذا بطريقة عشوائية، أحسب احتمال الحوادث التالية:</w:t>
      </w:r>
      <w:r w:rsidRPr="00811A0C">
        <w:rPr>
          <w:rFonts w:ascii="Amiri" w:hAnsi="Amiri" w:cs="Amiri"/>
          <w:sz w:val="28"/>
          <w:szCs w:val="28"/>
          <w:rtl/>
          <w:lang w:bidi="ar-DZ"/>
        </w:rPr>
        <w:br/>
      </w:r>
      <w:proofErr w:type="gramStart"/>
      <w:r w:rsidRPr="00811A0C">
        <w:rPr>
          <w:rFonts w:ascii="Amiri" w:hAnsi="Amiri" w:cs="Amiri"/>
          <w:sz w:val="28"/>
          <w:szCs w:val="28"/>
          <w:lang w:bidi="ar-DZ"/>
        </w:rPr>
        <w:t>A</w:t>
      </w:r>
      <w:r w:rsidR="00C64C65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811A0C">
        <w:rPr>
          <w:rFonts w:ascii="Amiri" w:hAnsi="Amiri" w:cs="Amiri"/>
          <w:sz w:val="28"/>
          <w:szCs w:val="28"/>
          <w:rtl/>
          <w:lang w:bidi="ar-DZ"/>
        </w:rPr>
        <w:t>:</w:t>
      </w:r>
      <w:proofErr w:type="gramEnd"/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 " التلميذ المختار ذكرا "  </w:t>
      </w:r>
      <w:r w:rsidR="00C64C65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C64C65" w:rsidRPr="00811A0C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="00C64C65" w:rsidRPr="00811A0C">
        <w:rPr>
          <w:rFonts w:ascii="Amiri" w:hAnsi="Amiri" w:cs="Amiri"/>
          <w:sz w:val="28"/>
          <w:szCs w:val="28"/>
          <w:lang w:bidi="ar-DZ"/>
        </w:rPr>
        <w:t>B</w:t>
      </w:r>
      <w:r w:rsidR="00C64C65" w:rsidRPr="00811A0C">
        <w:rPr>
          <w:rFonts w:ascii="Amiri" w:hAnsi="Amiri" w:cs="Amiri"/>
          <w:sz w:val="28"/>
          <w:szCs w:val="28"/>
          <w:rtl/>
          <w:lang w:bidi="ar-DZ"/>
        </w:rPr>
        <w:t>: " التلميذ المختار ينتسب الى النظام الداخلي</w:t>
      </w:r>
      <w:r w:rsidR="00C64C65">
        <w:rPr>
          <w:rFonts w:ascii="Amiri" w:hAnsi="Amiri" w:cs="Amiri" w:hint="cs"/>
          <w:sz w:val="28"/>
          <w:szCs w:val="28"/>
          <w:rtl/>
          <w:lang w:bidi="ar-DZ"/>
        </w:rPr>
        <w:t>"</w:t>
      </w:r>
      <w:r w:rsidRPr="00811A0C">
        <w:rPr>
          <w:rFonts w:ascii="Amiri" w:hAnsi="Amiri" w:cs="Amiri"/>
          <w:sz w:val="28"/>
          <w:szCs w:val="28"/>
          <w:rtl/>
          <w:lang w:bidi="ar-DZ"/>
        </w:rPr>
        <w:br/>
      </w:r>
      <w:r w:rsidRPr="00811A0C">
        <w:rPr>
          <w:rFonts w:ascii="Amiri" w:hAnsi="Amiri" w:cs="Amiri"/>
          <w:sz w:val="28"/>
          <w:szCs w:val="28"/>
          <w:lang w:bidi="ar-DZ"/>
        </w:rPr>
        <w:t>C</w:t>
      </w:r>
      <w:r w:rsidRPr="00811A0C">
        <w:rPr>
          <w:rFonts w:ascii="Amiri" w:hAnsi="Amiri" w:cs="Amiri"/>
          <w:sz w:val="28"/>
          <w:szCs w:val="28"/>
          <w:rtl/>
          <w:lang w:bidi="ar-DZ"/>
        </w:rPr>
        <w:t xml:space="preserve">: "التلميذ المختار ذكر وينتسب الى النظام الخارجي </w:t>
      </w:r>
      <w:r w:rsidRPr="00811A0C">
        <w:rPr>
          <w:rFonts w:ascii="Amiri" w:hAnsi="Amiri" w:cs="Amiri" w:hint="cs"/>
          <w:sz w:val="28"/>
          <w:szCs w:val="28"/>
          <w:rtl/>
          <w:lang w:bidi="ar-DZ"/>
        </w:rPr>
        <w:t>«</w:t>
      </w:r>
      <w:r w:rsidRPr="00811A0C">
        <w:rPr>
          <w:rFonts w:ascii="Amiri" w:hAnsi="Amiri" w:cs="Amiri" w:hint="cs"/>
          <w:sz w:val="28"/>
          <w:szCs w:val="28"/>
          <w:lang w:bidi="ar-DZ"/>
        </w:rPr>
        <w:t>E</w:t>
      </w:r>
      <w:r w:rsidRPr="00811A0C">
        <w:rPr>
          <w:rFonts w:ascii="Amiri" w:hAnsi="Amiri" w:cs="Amiri"/>
          <w:sz w:val="28"/>
          <w:szCs w:val="28"/>
          <w:rtl/>
          <w:lang w:bidi="ar-DZ"/>
        </w:rPr>
        <w:t>: " التلميذ المختار ذكر أو ينتسب إلى النظام الداخلي "</w:t>
      </w:r>
    </w:p>
    <w:p w14:paraId="14712B48" w14:textId="77777777" w:rsidR="00811A0C" w:rsidRPr="00811A0C" w:rsidRDefault="00811A0C" w:rsidP="00C64C65">
      <w:pPr>
        <w:pStyle w:val="Paragraphedeliste"/>
        <w:numPr>
          <w:ilvl w:val="0"/>
          <w:numId w:val="44"/>
        </w:numPr>
        <w:tabs>
          <w:tab w:val="left" w:pos="8166"/>
        </w:tabs>
        <w:bidi/>
        <w:spacing w:after="200" w:line="240" w:lineRule="auto"/>
        <w:ind w:left="118"/>
        <w:rPr>
          <w:rFonts w:ascii="Amiri" w:hAnsi="Amiri" w:cs="Amiri"/>
          <w:sz w:val="28"/>
          <w:szCs w:val="28"/>
          <w:rtl/>
          <w:lang w:bidi="ar-DZ"/>
        </w:rPr>
      </w:pPr>
      <w:r w:rsidRPr="00811A0C">
        <w:rPr>
          <w:rFonts w:ascii="Amiri" w:hAnsi="Amiri" w:cs="Amiri"/>
          <w:sz w:val="28"/>
          <w:szCs w:val="28"/>
          <w:rtl/>
          <w:lang w:bidi="ar-DZ"/>
        </w:rPr>
        <w:t>التلميذ المختار أنثى. أحسب احتمال ان تكون منتسبة إلى النظام الداخلي.</w:t>
      </w:r>
    </w:p>
    <w:p w14:paraId="54962267" w14:textId="77777777" w:rsidR="00811A0C" w:rsidRPr="00811A0C" w:rsidRDefault="00811A0C" w:rsidP="00C64C65">
      <w:pPr>
        <w:pStyle w:val="Paragraphedeliste"/>
        <w:numPr>
          <w:ilvl w:val="0"/>
          <w:numId w:val="44"/>
        </w:numPr>
        <w:tabs>
          <w:tab w:val="left" w:pos="8166"/>
        </w:tabs>
        <w:bidi/>
        <w:spacing w:after="0" w:line="240" w:lineRule="auto"/>
        <w:ind w:left="118"/>
        <w:rPr>
          <w:rFonts w:ascii="Amiri" w:hAnsi="Amiri" w:cs="Amiri"/>
          <w:sz w:val="28"/>
          <w:szCs w:val="28"/>
          <w:lang w:bidi="ar-DZ"/>
        </w:rPr>
      </w:pPr>
      <w:r w:rsidRPr="00811A0C">
        <w:rPr>
          <w:rFonts w:ascii="Amiri" w:hAnsi="Amiri" w:cs="Amiri"/>
          <w:sz w:val="28"/>
          <w:szCs w:val="28"/>
          <w:rtl/>
          <w:lang w:bidi="ar-DZ"/>
        </w:rPr>
        <w:t>التلميذ المختار ذكر. أحسب احتمال أن يكون منتسبا للنظام الخارجي.</w:t>
      </w:r>
    </w:p>
    <w:p w14:paraId="1D14A178" w14:textId="77777777" w:rsidR="006F3A44" w:rsidRDefault="006F3A44" w:rsidP="006F3A4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p w14:paraId="6BE70507" w14:textId="47C86F08" w:rsidR="002C489C" w:rsidRPr="00710EE9" w:rsidRDefault="001B3AFA" w:rsidP="007B25FE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1AC131D1" w14:textId="30758B2D" w:rsidR="001B3AFA" w:rsidRPr="00710EE9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E6C7427" wp14:editId="31B0DC87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EA1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15272A">
        <w:rPr>
          <w:rFonts w:ascii="Amiri" w:eastAsia="Calibri" w:hAnsi="Amiri" w:cs="Amiri"/>
          <w:b/>
          <w:bCs/>
          <w:sz w:val="28"/>
          <w:szCs w:val="28"/>
          <w:lang w:bidi="ar-DZ"/>
        </w:rPr>
        <w:t>2</w:t>
      </w:r>
    </w:p>
    <w:p w14:paraId="3D2CF9EB" w14:textId="77777777" w:rsidR="00C466E7" w:rsidRDefault="00C466E7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00A0DA20" w14:textId="0F07E6C6" w:rsidR="001B3AFA" w:rsidRPr="00710EE9" w:rsidRDefault="001B3AFA" w:rsidP="00C466E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D72DF1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</w:t>
      </w:r>
      <w:r w:rsidR="00D5402B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>09</w:t>
      </w:r>
      <w:r w:rsidR="00D72DF1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ن)</w:t>
      </w: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5DC9DC5" w14:textId="77777777" w:rsidR="002553DD" w:rsidRDefault="002553DD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3BAD592" w14:textId="254CC74E" w:rsidR="0023771C" w:rsidRPr="00676F9F" w:rsidRDefault="0023771C" w:rsidP="0023771C">
      <w:pPr>
        <w:bidi/>
        <w:spacing w:after="0" w:line="240" w:lineRule="auto"/>
        <w:ind w:left="-166" w:right="-567"/>
        <w:rPr>
          <w:rFonts w:ascii="Amiri" w:hAnsi="Amiri" w:cs="Amiri"/>
          <w:sz w:val="28"/>
          <w:szCs w:val="28"/>
          <w:lang w:bidi="ar-DZ"/>
        </w:rPr>
      </w:pPr>
      <w:r w:rsidRPr="00676F9F">
        <w:rPr>
          <w:rFonts w:ascii="Amiri" w:hAnsi="Amiri" w:cs="Amiri"/>
          <w:sz w:val="28"/>
          <w:szCs w:val="28"/>
          <w:rtl/>
          <w:lang w:bidi="ar-DZ"/>
        </w:rPr>
        <w:t>لتكن الدالة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B35CD6">
        <w:rPr>
          <w:rFonts w:ascii="Amiri" w:hAnsi="Amiri" w:cs="Amiri"/>
          <w:position w:val="-10"/>
          <w:sz w:val="28"/>
          <w:szCs w:val="28"/>
          <w:lang w:bidi="ar-DZ"/>
        </w:rPr>
        <w:object w:dxaOrig="240" w:dyaOrig="320" w14:anchorId="208926C5">
          <v:shape id="_x0000_i1046" type="#_x0000_t75" style="width:12pt;height:15.75pt" o:ole="">
            <v:imagedata r:id="rId46" o:title=""/>
          </v:shape>
          <o:OLEObject Type="Embed" ProgID="Equation.DSMT4" ShapeID="_x0000_i1046" DrawAspect="Content" ObjectID="_1771007201" r:id="rId47"/>
        </w:object>
      </w:r>
      <w:r w:rsidRPr="00676F9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676F9F">
        <w:rPr>
          <w:rFonts w:ascii="Amiri" w:hAnsi="Amiri" w:cs="Amiri"/>
          <w:sz w:val="28"/>
          <w:szCs w:val="28"/>
          <w:rtl/>
          <w:lang w:bidi="ar-DZ"/>
        </w:rPr>
        <w:t>المعرفّة على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3771C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48A1041F">
          <v:shape id="_x0000_i1047" type="#_x0000_t75" style="width:36.75pt;height:20.25pt" o:ole="">
            <v:imagedata r:id="rId48" o:title=""/>
          </v:shape>
          <o:OLEObject Type="Embed" ProgID="Equation.DSMT4" ShapeID="_x0000_i1047" DrawAspect="Content" ObjectID="_1771007202" r:id="rId4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كمايلي:  </w:t>
      </w:r>
      <w:r w:rsidRPr="00B35CD6">
        <w:rPr>
          <w:rFonts w:ascii="Amiri" w:hAnsi="Amiri" w:cs="Amiri"/>
          <w:position w:val="-24"/>
          <w:sz w:val="28"/>
          <w:szCs w:val="28"/>
          <w:lang w:bidi="ar-DZ"/>
        </w:rPr>
        <w:object w:dxaOrig="1380" w:dyaOrig="620" w14:anchorId="6427E7B6">
          <v:shape id="_x0000_i1048" type="#_x0000_t75" style="width:69pt;height:30.75pt" o:ole="">
            <v:imagedata r:id="rId50" o:title=""/>
          </v:shape>
          <o:OLEObject Type="Embed" ProgID="Equation.DSMT4" ShapeID="_x0000_i1048" DrawAspect="Content" ObjectID="_1771007203" r:id="rId5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B35CD6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69F111C6">
          <v:shape id="_x0000_i1049" type="#_x0000_t75" style="width:27pt;height:21.75pt" o:ole="">
            <v:imagedata r:id="rId52" o:title=""/>
          </v:shape>
          <o:OLEObject Type="Embed" ProgID="Equation.DSMT4" ShapeID="_x0000_i1049" DrawAspect="Content" ObjectID="_1771007204" r:id="rId5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تمثيلها البياني في معلم متعامد ومتجانس </w:t>
      </w:r>
      <w:r w:rsidRPr="00B35CD6">
        <w:rPr>
          <w:rFonts w:ascii="Amiri" w:hAnsi="Amiri" w:cs="Amiri"/>
          <w:position w:val="-18"/>
          <w:sz w:val="28"/>
          <w:szCs w:val="28"/>
          <w:lang w:bidi="ar-DZ"/>
        </w:rPr>
        <w:object w:dxaOrig="800" w:dyaOrig="480" w14:anchorId="6043BEE8">
          <v:shape id="_x0000_i1050" type="#_x0000_t75" style="width:39.75pt;height:24pt" o:ole="">
            <v:imagedata r:id="rId54" o:title=""/>
          </v:shape>
          <o:OLEObject Type="Embed" ProgID="Equation.DSMT4" ShapeID="_x0000_i1050" DrawAspect="Content" ObjectID="_1771007205" r:id="rId55"/>
        </w:object>
      </w:r>
    </w:p>
    <w:p w14:paraId="3ADB728D" w14:textId="455D50EB" w:rsidR="0023771C" w:rsidRPr="0023771C" w:rsidRDefault="0023771C" w:rsidP="0023771C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3771C">
        <w:rPr>
          <w:rFonts w:ascii="Amiri" w:hAnsi="Amiri" w:cs="Amiri" w:hint="cs"/>
          <w:sz w:val="28"/>
          <w:szCs w:val="28"/>
          <w:rtl/>
          <w:lang w:bidi="ar-DZ"/>
        </w:rPr>
        <w:t xml:space="preserve">أحسب صور الأعداد </w:t>
      </w:r>
      <w:r w:rsidRPr="0023771C">
        <w:rPr>
          <w:rFonts w:ascii="Amiri" w:hAnsi="Amiri" w:cs="Amiri"/>
          <w:position w:val="-12"/>
          <w:sz w:val="28"/>
          <w:szCs w:val="28"/>
          <w:lang w:bidi="ar-DZ"/>
        </w:rPr>
        <w:object w:dxaOrig="1400" w:dyaOrig="340" w14:anchorId="47F72CFF">
          <v:shape id="_x0000_i1051" type="#_x0000_t75" style="width:69.75pt;height:17.25pt" o:ole="">
            <v:imagedata r:id="rId56" o:title=""/>
          </v:shape>
          <o:OLEObject Type="Embed" ProgID="Equation.DSMT4" ShapeID="_x0000_i1051" DrawAspect="Content" ObjectID="_1771007206" r:id="rId57"/>
        </w:object>
      </w:r>
    </w:p>
    <w:p w14:paraId="004906E0" w14:textId="5500105C" w:rsidR="0023771C" w:rsidRDefault="0023771C" w:rsidP="0023771C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أحسب الدالة المشتقة للدالة </w:t>
      </w:r>
      <w:r w:rsidRPr="00B35CD6">
        <w:rPr>
          <w:rFonts w:ascii="Amiri" w:hAnsi="Amiri" w:cs="Amiri"/>
          <w:position w:val="-10"/>
          <w:sz w:val="28"/>
          <w:szCs w:val="28"/>
          <w:lang w:bidi="ar-DZ"/>
        </w:rPr>
        <w:object w:dxaOrig="240" w:dyaOrig="320" w14:anchorId="2AD0B393">
          <v:shape id="_x0000_i1052" type="#_x0000_t75" style="width:12pt;height:15.75pt" o:ole="">
            <v:imagedata r:id="rId46" o:title=""/>
          </v:shape>
          <o:OLEObject Type="Embed" ProgID="Equation.DSMT4" ShapeID="_x0000_i1052" DrawAspect="Content" ObjectID="_1771007207" r:id="rId5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عين اشارتها</w: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ب- استنتج اتجاه تغير الدالة </w:t>
      </w:r>
      <w:r w:rsidRPr="00B35CD6">
        <w:rPr>
          <w:rFonts w:ascii="Amiri" w:hAnsi="Amiri" w:cs="Amiri"/>
          <w:position w:val="-10"/>
          <w:sz w:val="28"/>
          <w:szCs w:val="28"/>
          <w:lang w:bidi="ar-DZ"/>
        </w:rPr>
        <w:object w:dxaOrig="240" w:dyaOrig="320" w14:anchorId="25E02482">
          <v:shape id="_x0000_i1053" type="#_x0000_t75" style="width:12pt;height:15.75pt" o:ole="">
            <v:imagedata r:id="rId46" o:title=""/>
          </v:shape>
          <o:OLEObject Type="Embed" ProgID="Equation.DSMT4" ShapeID="_x0000_i1053" DrawAspect="Content" ObjectID="_1771007208" r:id="rId5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شكل جدول تغيرات الدالة </w:t>
      </w:r>
      <w:r w:rsidRPr="00B35CD6">
        <w:rPr>
          <w:rFonts w:ascii="Amiri" w:hAnsi="Amiri" w:cs="Amiri"/>
          <w:position w:val="-10"/>
          <w:sz w:val="28"/>
          <w:szCs w:val="28"/>
          <w:lang w:bidi="ar-DZ"/>
        </w:rPr>
        <w:object w:dxaOrig="240" w:dyaOrig="320" w14:anchorId="15B828C0">
          <v:shape id="_x0000_i1054" type="#_x0000_t75" style="width:12pt;height:15.75pt" o:ole="">
            <v:imagedata r:id="rId46" o:title=""/>
          </v:shape>
          <o:OLEObject Type="Embed" ProgID="Equation.DSMT4" ShapeID="_x0000_i1054" DrawAspect="Content" ObjectID="_1771007209" r:id="rId60"/>
        </w:object>
      </w:r>
    </w:p>
    <w:p w14:paraId="618EEFA1" w14:textId="2B7AC3E1" w:rsidR="0023771C" w:rsidRPr="00676F9F" w:rsidRDefault="0023771C" w:rsidP="0023771C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أكتب معادلة لمماس المنحنى </w:t>
      </w:r>
      <w:r w:rsidRPr="00B35CD6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1F7A18AB">
          <v:shape id="_x0000_i1055" type="#_x0000_t75" style="width:27pt;height:21.75pt" o:ole="">
            <v:imagedata r:id="rId52" o:title=""/>
          </v:shape>
          <o:OLEObject Type="Embed" ProgID="Equation.DSMT4" ShapeID="_x0000_i1055" DrawAspect="Content" ObjectID="_1771007210" r:id="rId6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عند النقطة ذات الفاصلة </w:t>
      </w:r>
      <w:r w:rsidRPr="0023771C">
        <w:rPr>
          <w:rFonts w:ascii="Amiri" w:hAnsi="Amiri" w:cs="Amiri"/>
          <w:position w:val="-12"/>
          <w:sz w:val="28"/>
          <w:szCs w:val="28"/>
          <w:lang w:bidi="ar-DZ"/>
        </w:rPr>
        <w:object w:dxaOrig="700" w:dyaOrig="360" w14:anchorId="3E6EC412">
          <v:shape id="_x0000_i1056" type="#_x0000_t75" style="width:35.25pt;height:18pt" o:ole="">
            <v:imagedata r:id="rId62" o:title=""/>
          </v:shape>
          <o:OLEObject Type="Embed" ProgID="Equation.DSMT4" ShapeID="_x0000_i1056" DrawAspect="Content" ObjectID="_1771007211" r:id="rId63"/>
        </w:object>
      </w:r>
    </w:p>
    <w:p w14:paraId="438BEE39" w14:textId="77777777" w:rsidR="0023771C" w:rsidRDefault="0023771C" w:rsidP="0023771C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676F9F">
        <w:rPr>
          <w:rFonts w:ascii="Amiri" w:hAnsi="Amiri" w:cs="Amiri"/>
          <w:sz w:val="28"/>
          <w:szCs w:val="28"/>
          <w:rtl/>
          <w:lang w:bidi="ar-DZ"/>
        </w:rPr>
        <w:t xml:space="preserve">أوجد النقطة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</m:t>
        </m:r>
      </m:oMath>
      <w:r w:rsidRPr="00676F9F">
        <w:rPr>
          <w:rFonts w:ascii="Amiri" w:hAnsi="Amiri" w:cs="Amiri"/>
          <w:sz w:val="28"/>
          <w:szCs w:val="28"/>
          <w:rtl/>
          <w:lang w:bidi="ar-DZ"/>
        </w:rPr>
        <w:t xml:space="preserve"> تقاطع المنحني</w: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 w:rsidRPr="00B35CD6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596ECE4E">
          <v:shape id="_x0000_i1057" type="#_x0000_t75" style="width:27pt;height:21.75pt" o:ole="">
            <v:imagedata r:id="rId52" o:title=""/>
          </v:shape>
          <o:OLEObject Type="Embed" ProgID="Equation.DSMT4" ShapeID="_x0000_i1057" DrawAspect="Content" ObjectID="_1771007212" r:id="rId64"/>
        </w:object>
      </w:r>
      <w:r w:rsidRPr="00676F9F">
        <w:rPr>
          <w:rFonts w:ascii="Amiri" w:hAnsi="Amiri" w:cs="Amiri"/>
          <w:sz w:val="28"/>
          <w:szCs w:val="28"/>
          <w:rtl/>
          <w:lang w:bidi="ar-DZ"/>
        </w:rPr>
        <w:t xml:space="preserve">مع محور </w:t>
      </w:r>
      <w:r w:rsidRPr="00676F9F">
        <w:rPr>
          <w:rFonts w:ascii="Amiri" w:hAnsi="Amiri" w:cs="Amiri" w:hint="cs"/>
          <w:sz w:val="28"/>
          <w:szCs w:val="28"/>
          <w:rtl/>
          <w:lang w:bidi="ar-DZ"/>
        </w:rPr>
        <w:t>الفواصل.</w:t>
      </w:r>
    </w:p>
    <w:p w14:paraId="5BF94589" w14:textId="3EC13357" w:rsidR="00937F2F" w:rsidRPr="0023771C" w:rsidRDefault="0023771C" w:rsidP="0023771C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أي من المنحنيات التالية يمثل </w:t>
      </w:r>
      <w:r w:rsidRPr="00B35CD6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1EFF209A">
          <v:shape id="_x0000_i1058" type="#_x0000_t75" style="width:27pt;height:21.75pt" o:ole="">
            <v:imagedata r:id="rId52" o:title=""/>
          </v:shape>
          <o:OLEObject Type="Embed" ProgID="Equation.DSMT4" ShapeID="_x0000_i1058" DrawAspect="Content" ObjectID="_1771007213" r:id="rId6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>؟ برر اجابتك</w:t>
      </w:r>
    </w:p>
    <w:tbl>
      <w:tblPr>
        <w:tblStyle w:val="Grilledutableau"/>
        <w:bidiVisual/>
        <w:tblW w:w="10747" w:type="dxa"/>
        <w:tblLook w:val="04A0" w:firstRow="1" w:lastRow="0" w:firstColumn="1" w:lastColumn="0" w:noHBand="0" w:noVBand="1"/>
      </w:tblPr>
      <w:tblGrid>
        <w:gridCol w:w="3659"/>
        <w:gridCol w:w="3543"/>
        <w:gridCol w:w="3545"/>
      </w:tblGrid>
      <w:tr w:rsidR="0023771C" w14:paraId="5203A765" w14:textId="77777777" w:rsidTr="00D65BAF">
        <w:tc>
          <w:tcPr>
            <w:tcW w:w="3659" w:type="dxa"/>
          </w:tcPr>
          <w:p w14:paraId="66FEA494" w14:textId="40F4048F" w:rsidR="0023771C" w:rsidRDefault="0023771C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5FC48D" wp14:editId="06D4B58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17145</wp:posOffset>
                      </wp:positionV>
                      <wp:extent cx="2286000" cy="2143125"/>
                      <wp:effectExtent l="0" t="0" r="19050" b="28575"/>
                      <wp:wrapNone/>
                      <wp:docPr id="1446176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143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C78C3" w14:textId="704D0CD9" w:rsidR="0023771C" w:rsidRDefault="00D65BAF" w:rsidP="00695C82">
                                  <w:pPr>
                                    <w:pBdr>
                                      <w:left w:val="single" w:sz="4" w:space="4" w:color="auto"/>
                                    </w:pBd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F6EBA3" wp14:editId="776AB58B">
                                        <wp:extent cx="2143125" cy="2026285"/>
                                        <wp:effectExtent l="0" t="0" r="9525" b="0"/>
                                        <wp:docPr id="109836629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5711044" name=""/>
                                                <pic:cNvPicPr/>
                                              </pic:nvPicPr>
                                              <pic:blipFill>
                                                <a:blip r:embed="rId6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3125" cy="2026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F2D173" wp14:editId="3C5A02EB">
                                        <wp:extent cx="1913255" cy="2026285"/>
                                        <wp:effectExtent l="0" t="0" r="0" b="0"/>
                                        <wp:docPr id="189379023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63076567" name=""/>
                                                <pic:cNvPicPr/>
                                              </pic:nvPicPr>
                                              <pic:blipFill>
                                                <a:blip r:embed="rId6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3255" cy="2026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5FC48D" id="Rectangle 1" o:spid="_x0000_s1026" style="position:absolute;left:0;text-align:left;margin-left:-4.75pt;margin-top:1.35pt;width:180pt;height:16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" fillcolor="white [3201]" strokecolor="white [3212]" strokeweight="2pt">
                      <v:textbox>
                        <w:txbxContent>
                          <w:p w14:paraId="6D9C78C3" w14:textId="704D0CD9" w:rsidR="0023771C" w:rsidRDefault="00D65BAF" w:rsidP="00695C82">
                            <w:pPr>
                              <w:pBdr>
                                <w:left w:val="single" w:sz="4" w:space="4" w:color="auto"/>
                              </w:pBd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6EBA3" wp14:editId="776AB58B">
                                  <wp:extent cx="2143125" cy="2026285"/>
                                  <wp:effectExtent l="0" t="0" r="9525" b="0"/>
                                  <wp:docPr id="109836629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711044" name=""/>
                                          <pic:cNvPicPr/>
                                        </pic:nvPicPr>
                                        <pic:blipFill>
                                          <a:blip r:embed="rId6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02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2D173" wp14:editId="3C5A02EB">
                                  <wp:extent cx="1913255" cy="2026285"/>
                                  <wp:effectExtent l="0" t="0" r="0" b="0"/>
                                  <wp:docPr id="189379023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3076567" name=""/>
                                          <pic:cNvPicPr/>
                                        </pic:nvPicPr>
                                        <pic:blipFill>
                                          <a:blip r:embed="rId6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3255" cy="202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FDA086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12BF948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965F936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FDB175D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9D85E3E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4B5E609" w14:textId="77777777" w:rsidR="0023771C" w:rsidRDefault="0023771C" w:rsidP="0023771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543" w:type="dxa"/>
          </w:tcPr>
          <w:p w14:paraId="0146CF0D" w14:textId="45E46A4F" w:rsidR="0023771C" w:rsidRDefault="00D65BAF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764BE8" wp14:editId="54ED014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55245</wp:posOffset>
                      </wp:positionV>
                      <wp:extent cx="2200275" cy="2095500"/>
                      <wp:effectExtent l="0" t="0" r="28575" b="19050"/>
                      <wp:wrapNone/>
                      <wp:docPr id="19237012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95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2110D" w14:textId="24698EE5" w:rsidR="00D65BAF" w:rsidRDefault="00D65BAF" w:rsidP="00D65BA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9BB054" wp14:editId="2FA0C588">
                                        <wp:extent cx="2171700" cy="1978660"/>
                                        <wp:effectExtent l="0" t="0" r="0" b="2540"/>
                                        <wp:docPr id="83068006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223251" name=""/>
                                                <pic:cNvPicPr/>
                                              </pic:nvPicPr>
                                              <pic:blipFill>
                                                <a:blip r:embed="rId6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1700" cy="197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764BE8" id="Rectangle 2" o:spid="_x0000_s1027" style="position:absolute;left:0;text-align:left;margin-left:-3.4pt;margin-top:4.35pt;width:173.25pt;height:1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" fillcolor="white [3201]" strokecolor="white [3212]" strokeweight="2pt">
                      <v:textbox>
                        <w:txbxContent>
                          <w:p w14:paraId="7F32110D" w14:textId="24698EE5" w:rsidR="00D65BAF" w:rsidRDefault="00D65BAF" w:rsidP="00D65B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BB054" wp14:editId="2FA0C588">
                                  <wp:extent cx="2171700" cy="1978660"/>
                                  <wp:effectExtent l="0" t="0" r="0" b="2540"/>
                                  <wp:docPr id="83068006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223251" name=""/>
                                          <pic:cNvPicPr/>
                                        </pic:nvPicPr>
                                        <pic:blipFill>
                                          <a:blip r:embed="rId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1700" cy="197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5" w:type="dxa"/>
          </w:tcPr>
          <w:p w14:paraId="1481C8DE" w14:textId="2D5F8E57" w:rsidR="0023771C" w:rsidRDefault="00D65BAF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FEC09A" wp14:editId="2944F16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55245</wp:posOffset>
                      </wp:positionV>
                      <wp:extent cx="2152650" cy="2095500"/>
                      <wp:effectExtent l="0" t="0" r="19050" b="19050"/>
                      <wp:wrapNone/>
                      <wp:docPr id="57717527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2095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6A973B" w14:textId="2C54097E" w:rsidR="00D65BAF" w:rsidRDefault="00D65BAF" w:rsidP="00D65BA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FCFE5E" wp14:editId="2FAEE642">
                                        <wp:extent cx="2019300" cy="1978660"/>
                                        <wp:effectExtent l="0" t="0" r="0" b="2540"/>
                                        <wp:docPr id="175201815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2018157" name=""/>
                                                <pic:cNvPicPr/>
                                              </pic:nvPicPr>
                                              <pic:blipFill>
                                                <a:blip r:embed="rId6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9300" cy="197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FEC09A" id="Rectangle 3" o:spid="_x0000_s1028" style="position:absolute;left:0;text-align:left;margin-left:.9pt;margin-top:4.35pt;width:169.5pt;height:1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" fillcolor="white [3201]" strokecolor="white [3212]" strokeweight="2pt">
                      <v:textbox>
                        <w:txbxContent>
                          <w:p w14:paraId="1C6A973B" w14:textId="2C54097E" w:rsidR="00D65BAF" w:rsidRDefault="00D65BAF" w:rsidP="00D65B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CFE5E" wp14:editId="2FAEE642">
                                  <wp:extent cx="2019300" cy="1978660"/>
                                  <wp:effectExtent l="0" t="0" r="0" b="2540"/>
                                  <wp:docPr id="175201815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2018157" name=""/>
                                          <pic:cNvPicPr/>
                                        </pic:nvPicPr>
                                        <pic:blipFill>
                                          <a:blip r:embed="rId6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197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771C" w14:paraId="13138F6E" w14:textId="77777777" w:rsidTr="00D65BAF">
        <w:tc>
          <w:tcPr>
            <w:tcW w:w="3659" w:type="dxa"/>
          </w:tcPr>
          <w:p w14:paraId="71399C40" w14:textId="25467172" w:rsidR="0023771C" w:rsidRDefault="00D65BAF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الشكل-1-</w:t>
            </w:r>
          </w:p>
        </w:tc>
        <w:tc>
          <w:tcPr>
            <w:tcW w:w="3543" w:type="dxa"/>
          </w:tcPr>
          <w:p w14:paraId="4A2C4194" w14:textId="34B15BF8" w:rsidR="0023771C" w:rsidRDefault="00D65BAF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الشكل-2-</w:t>
            </w:r>
          </w:p>
        </w:tc>
        <w:tc>
          <w:tcPr>
            <w:tcW w:w="3545" w:type="dxa"/>
          </w:tcPr>
          <w:p w14:paraId="1EDCAE33" w14:textId="436F1EF5" w:rsidR="0023771C" w:rsidRDefault="00D65BAF" w:rsidP="00937F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الشكل-3-</w:t>
            </w:r>
          </w:p>
        </w:tc>
      </w:tr>
    </w:tbl>
    <w:p w14:paraId="275AB96D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16AEF65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B3C302B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C511970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1A1934A" w14:textId="5329FCA8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691E574" w14:textId="794ADE44" w:rsidR="00937F2F" w:rsidRDefault="005F3A3E" w:rsidP="005F3A3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أستاذ</w:t>
      </w:r>
      <w:r w:rsidR="007D5AE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تي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المادة: مع تمنيات</w:t>
      </w:r>
      <w:r w:rsidR="007D5AE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نا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لكم بالتوفيق </w:t>
      </w:r>
    </w:p>
    <w:p w14:paraId="59AC307B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2911902" w14:textId="77777777" w:rsidR="00937F2F" w:rsidRDefault="00937F2F" w:rsidP="00937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798B6BAC" w14:textId="77777777" w:rsidR="005A5DD2" w:rsidRDefault="005A5DD2" w:rsidP="005A5DD2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3554B721" w14:textId="77777777" w:rsidR="005F3A3E" w:rsidRDefault="005F3A3E" w:rsidP="005F3A3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06223EB0" w14:textId="77777777" w:rsidR="005F3A3E" w:rsidRPr="00710EE9" w:rsidRDefault="005F3A3E" w:rsidP="005F3A3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0FE397A0" w14:textId="77777777" w:rsidR="001B3AFA" w:rsidRPr="00710EE9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</w:p>
    <w:p w14:paraId="65D8A630" w14:textId="27227CDF" w:rsidR="002120E5" w:rsidRPr="00C64C65" w:rsidRDefault="00FB413A" w:rsidP="00C64C65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908F125" wp14:editId="17180AEF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5906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2120E5" w:rsidRPr="00C64C65" w:rsidSect="002A0C6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C70"/>
    <w:multiLevelType w:val="hybridMultilevel"/>
    <w:tmpl w:val="1924D9D4"/>
    <w:lvl w:ilvl="0" w:tplc="541E7B28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HAnsi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6B77"/>
    <w:multiLevelType w:val="hybridMultilevel"/>
    <w:tmpl w:val="C696E2DA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E2C2A91"/>
    <w:multiLevelType w:val="hybridMultilevel"/>
    <w:tmpl w:val="821E31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2D717D50"/>
    <w:multiLevelType w:val="hybridMultilevel"/>
    <w:tmpl w:val="45DC8E56"/>
    <w:lvl w:ilvl="0" w:tplc="47FCF9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69DF"/>
    <w:multiLevelType w:val="hybridMultilevel"/>
    <w:tmpl w:val="4C548C2E"/>
    <w:lvl w:ilvl="0" w:tplc="39C6B3DC">
      <w:start w:val="1"/>
      <w:numFmt w:val="decimal"/>
      <w:lvlText w:val="%1."/>
      <w:lvlJc w:val="left"/>
      <w:pPr>
        <w:ind w:left="598" w:hanging="360"/>
      </w:pPr>
      <w:rPr>
        <w:rFonts w:eastAsiaTheme="minorEastAsia"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18" w:hanging="360"/>
      </w:pPr>
    </w:lvl>
    <w:lvl w:ilvl="2" w:tplc="2000001B" w:tentative="1">
      <w:start w:val="1"/>
      <w:numFmt w:val="lowerRoman"/>
      <w:lvlText w:val="%3."/>
      <w:lvlJc w:val="right"/>
      <w:pPr>
        <w:ind w:left="2038" w:hanging="180"/>
      </w:pPr>
    </w:lvl>
    <w:lvl w:ilvl="3" w:tplc="2000000F" w:tentative="1">
      <w:start w:val="1"/>
      <w:numFmt w:val="decimal"/>
      <w:lvlText w:val="%4."/>
      <w:lvlJc w:val="left"/>
      <w:pPr>
        <w:ind w:left="2758" w:hanging="360"/>
      </w:pPr>
    </w:lvl>
    <w:lvl w:ilvl="4" w:tplc="20000019" w:tentative="1">
      <w:start w:val="1"/>
      <w:numFmt w:val="lowerLetter"/>
      <w:lvlText w:val="%5."/>
      <w:lvlJc w:val="left"/>
      <w:pPr>
        <w:ind w:left="3478" w:hanging="360"/>
      </w:pPr>
    </w:lvl>
    <w:lvl w:ilvl="5" w:tplc="2000001B" w:tentative="1">
      <w:start w:val="1"/>
      <w:numFmt w:val="lowerRoman"/>
      <w:lvlText w:val="%6."/>
      <w:lvlJc w:val="right"/>
      <w:pPr>
        <w:ind w:left="4198" w:hanging="180"/>
      </w:pPr>
    </w:lvl>
    <w:lvl w:ilvl="6" w:tplc="2000000F" w:tentative="1">
      <w:start w:val="1"/>
      <w:numFmt w:val="decimal"/>
      <w:lvlText w:val="%7."/>
      <w:lvlJc w:val="left"/>
      <w:pPr>
        <w:ind w:left="4918" w:hanging="360"/>
      </w:pPr>
    </w:lvl>
    <w:lvl w:ilvl="7" w:tplc="20000019" w:tentative="1">
      <w:start w:val="1"/>
      <w:numFmt w:val="lowerLetter"/>
      <w:lvlText w:val="%8."/>
      <w:lvlJc w:val="left"/>
      <w:pPr>
        <w:ind w:left="5638" w:hanging="360"/>
      </w:pPr>
    </w:lvl>
    <w:lvl w:ilvl="8" w:tplc="200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5" w15:restartNumberingAfterBreak="0">
    <w:nsid w:val="37B84225"/>
    <w:multiLevelType w:val="hybridMultilevel"/>
    <w:tmpl w:val="BD449096"/>
    <w:lvl w:ilvl="0" w:tplc="6FB26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0DFE"/>
    <w:multiLevelType w:val="hybridMultilevel"/>
    <w:tmpl w:val="3ED282E6"/>
    <w:lvl w:ilvl="0" w:tplc="BD84263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6BE0"/>
    <w:multiLevelType w:val="hybridMultilevel"/>
    <w:tmpl w:val="CD5CBF12"/>
    <w:lvl w:ilvl="0" w:tplc="738C5DC6">
      <w:start w:val="1"/>
      <w:numFmt w:val="decimal"/>
      <w:lvlText w:val="%1."/>
      <w:lvlJc w:val="left"/>
      <w:pPr>
        <w:ind w:left="-34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20384"/>
    <w:multiLevelType w:val="hybridMultilevel"/>
    <w:tmpl w:val="D472C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361AD"/>
    <w:multiLevelType w:val="hybridMultilevel"/>
    <w:tmpl w:val="B5CE5290"/>
    <w:lvl w:ilvl="0" w:tplc="DF5C906A">
      <w:start w:val="1"/>
      <w:numFmt w:val="decimal"/>
      <w:lvlText w:val="%1."/>
      <w:lvlJc w:val="left"/>
      <w:pPr>
        <w:ind w:left="720" w:hanging="360"/>
      </w:pPr>
      <w:rPr>
        <w:rFonts w:ascii="Amiri" w:eastAsiaTheme="minorHAnsi" w:hAnsi="Amiri" w:cs="Ami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C4481"/>
    <w:multiLevelType w:val="hybridMultilevel"/>
    <w:tmpl w:val="32044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47E51"/>
    <w:multiLevelType w:val="hybridMultilevel"/>
    <w:tmpl w:val="FC5E6F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4104D"/>
    <w:multiLevelType w:val="hybridMultilevel"/>
    <w:tmpl w:val="A80EA564"/>
    <w:lvl w:ilvl="0" w:tplc="6D9451C4">
      <w:start w:val="1"/>
      <w:numFmt w:val="upperRoman"/>
      <w:lvlText w:val="%1."/>
      <w:lvlJc w:val="left"/>
      <w:pPr>
        <w:ind w:left="87" w:hanging="72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447" w:hanging="360"/>
      </w:pPr>
    </w:lvl>
    <w:lvl w:ilvl="2" w:tplc="2000001B" w:tentative="1">
      <w:start w:val="1"/>
      <w:numFmt w:val="lowerRoman"/>
      <w:lvlText w:val="%3."/>
      <w:lvlJc w:val="right"/>
      <w:pPr>
        <w:ind w:left="1167" w:hanging="180"/>
      </w:pPr>
    </w:lvl>
    <w:lvl w:ilvl="3" w:tplc="2000000F" w:tentative="1">
      <w:start w:val="1"/>
      <w:numFmt w:val="decimal"/>
      <w:lvlText w:val="%4."/>
      <w:lvlJc w:val="left"/>
      <w:pPr>
        <w:ind w:left="1887" w:hanging="360"/>
      </w:pPr>
    </w:lvl>
    <w:lvl w:ilvl="4" w:tplc="20000019" w:tentative="1">
      <w:start w:val="1"/>
      <w:numFmt w:val="lowerLetter"/>
      <w:lvlText w:val="%5."/>
      <w:lvlJc w:val="left"/>
      <w:pPr>
        <w:ind w:left="2607" w:hanging="360"/>
      </w:pPr>
    </w:lvl>
    <w:lvl w:ilvl="5" w:tplc="2000001B" w:tentative="1">
      <w:start w:val="1"/>
      <w:numFmt w:val="lowerRoman"/>
      <w:lvlText w:val="%6."/>
      <w:lvlJc w:val="right"/>
      <w:pPr>
        <w:ind w:left="3327" w:hanging="180"/>
      </w:pPr>
    </w:lvl>
    <w:lvl w:ilvl="6" w:tplc="2000000F" w:tentative="1">
      <w:start w:val="1"/>
      <w:numFmt w:val="decimal"/>
      <w:lvlText w:val="%7."/>
      <w:lvlJc w:val="left"/>
      <w:pPr>
        <w:ind w:left="4047" w:hanging="360"/>
      </w:pPr>
    </w:lvl>
    <w:lvl w:ilvl="7" w:tplc="20000019" w:tentative="1">
      <w:start w:val="1"/>
      <w:numFmt w:val="lowerLetter"/>
      <w:lvlText w:val="%8."/>
      <w:lvlJc w:val="left"/>
      <w:pPr>
        <w:ind w:left="4767" w:hanging="360"/>
      </w:pPr>
    </w:lvl>
    <w:lvl w:ilvl="8" w:tplc="2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02B32"/>
    <w:multiLevelType w:val="hybridMultilevel"/>
    <w:tmpl w:val="7478BB38"/>
    <w:lvl w:ilvl="0" w:tplc="5AFE5F7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72536"/>
    <w:multiLevelType w:val="multilevel"/>
    <w:tmpl w:val="737260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426FB"/>
    <w:multiLevelType w:val="hybridMultilevel"/>
    <w:tmpl w:val="0DF85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92A75"/>
    <w:multiLevelType w:val="hybridMultilevel"/>
    <w:tmpl w:val="606EEC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9" w15:restartNumberingAfterBreak="0">
    <w:nsid w:val="69DB4FCF"/>
    <w:multiLevelType w:val="hybridMultilevel"/>
    <w:tmpl w:val="9AA422FE"/>
    <w:lvl w:ilvl="0" w:tplc="E7D0CE98">
      <w:start w:val="1"/>
      <w:numFmt w:val="decimal"/>
      <w:lvlText w:val="%1."/>
      <w:lvlJc w:val="left"/>
      <w:pPr>
        <w:ind w:left="447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67" w:hanging="360"/>
      </w:pPr>
    </w:lvl>
    <w:lvl w:ilvl="2" w:tplc="040C001B" w:tentative="1">
      <w:start w:val="1"/>
      <w:numFmt w:val="lowerRoman"/>
      <w:lvlText w:val="%3."/>
      <w:lvlJc w:val="right"/>
      <w:pPr>
        <w:ind w:left="1887" w:hanging="180"/>
      </w:pPr>
    </w:lvl>
    <w:lvl w:ilvl="3" w:tplc="040C000F" w:tentative="1">
      <w:start w:val="1"/>
      <w:numFmt w:val="decimal"/>
      <w:lvlText w:val="%4."/>
      <w:lvlJc w:val="left"/>
      <w:pPr>
        <w:ind w:left="2607" w:hanging="360"/>
      </w:pPr>
    </w:lvl>
    <w:lvl w:ilvl="4" w:tplc="040C0019" w:tentative="1">
      <w:start w:val="1"/>
      <w:numFmt w:val="lowerLetter"/>
      <w:lvlText w:val="%5."/>
      <w:lvlJc w:val="left"/>
      <w:pPr>
        <w:ind w:left="3327" w:hanging="360"/>
      </w:pPr>
    </w:lvl>
    <w:lvl w:ilvl="5" w:tplc="040C001B" w:tentative="1">
      <w:start w:val="1"/>
      <w:numFmt w:val="lowerRoman"/>
      <w:lvlText w:val="%6."/>
      <w:lvlJc w:val="right"/>
      <w:pPr>
        <w:ind w:left="4047" w:hanging="180"/>
      </w:pPr>
    </w:lvl>
    <w:lvl w:ilvl="6" w:tplc="040C000F" w:tentative="1">
      <w:start w:val="1"/>
      <w:numFmt w:val="decimal"/>
      <w:lvlText w:val="%7."/>
      <w:lvlJc w:val="left"/>
      <w:pPr>
        <w:ind w:left="4767" w:hanging="360"/>
      </w:pPr>
    </w:lvl>
    <w:lvl w:ilvl="7" w:tplc="040C0019" w:tentative="1">
      <w:start w:val="1"/>
      <w:numFmt w:val="lowerLetter"/>
      <w:lvlText w:val="%8."/>
      <w:lvlJc w:val="left"/>
      <w:pPr>
        <w:ind w:left="5487" w:hanging="360"/>
      </w:pPr>
    </w:lvl>
    <w:lvl w:ilvl="8" w:tplc="040C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A3A50"/>
    <w:multiLevelType w:val="hybridMultilevel"/>
    <w:tmpl w:val="E04ED4D8"/>
    <w:lvl w:ilvl="0" w:tplc="EDE2B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A03A3"/>
    <w:multiLevelType w:val="hybridMultilevel"/>
    <w:tmpl w:val="5D96BC1C"/>
    <w:lvl w:ilvl="0" w:tplc="CED092CE">
      <w:start w:val="1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4" w:hanging="360"/>
      </w:pPr>
    </w:lvl>
    <w:lvl w:ilvl="2" w:tplc="040C001B" w:tentative="1">
      <w:start w:val="1"/>
      <w:numFmt w:val="lowerRoman"/>
      <w:lvlText w:val="%3."/>
      <w:lvlJc w:val="right"/>
      <w:pPr>
        <w:ind w:left="1634" w:hanging="180"/>
      </w:pPr>
    </w:lvl>
    <w:lvl w:ilvl="3" w:tplc="040C000F" w:tentative="1">
      <w:start w:val="1"/>
      <w:numFmt w:val="decimal"/>
      <w:lvlText w:val="%4."/>
      <w:lvlJc w:val="left"/>
      <w:pPr>
        <w:ind w:left="2354" w:hanging="360"/>
      </w:pPr>
    </w:lvl>
    <w:lvl w:ilvl="4" w:tplc="040C0019" w:tentative="1">
      <w:start w:val="1"/>
      <w:numFmt w:val="lowerLetter"/>
      <w:lvlText w:val="%5."/>
      <w:lvlJc w:val="left"/>
      <w:pPr>
        <w:ind w:left="3074" w:hanging="360"/>
      </w:pPr>
    </w:lvl>
    <w:lvl w:ilvl="5" w:tplc="040C001B" w:tentative="1">
      <w:start w:val="1"/>
      <w:numFmt w:val="lowerRoman"/>
      <w:lvlText w:val="%6."/>
      <w:lvlJc w:val="right"/>
      <w:pPr>
        <w:ind w:left="3794" w:hanging="180"/>
      </w:pPr>
    </w:lvl>
    <w:lvl w:ilvl="6" w:tplc="040C000F" w:tentative="1">
      <w:start w:val="1"/>
      <w:numFmt w:val="decimal"/>
      <w:lvlText w:val="%7."/>
      <w:lvlJc w:val="left"/>
      <w:pPr>
        <w:ind w:left="4514" w:hanging="360"/>
      </w:pPr>
    </w:lvl>
    <w:lvl w:ilvl="7" w:tplc="040C0019" w:tentative="1">
      <w:start w:val="1"/>
      <w:numFmt w:val="lowerLetter"/>
      <w:lvlText w:val="%8."/>
      <w:lvlJc w:val="left"/>
      <w:pPr>
        <w:ind w:left="5234" w:hanging="360"/>
      </w:pPr>
    </w:lvl>
    <w:lvl w:ilvl="8" w:tplc="040C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43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21795175">
    <w:abstractNumId w:val="32"/>
  </w:num>
  <w:num w:numId="2" w16cid:durableId="1963926711">
    <w:abstractNumId w:val="21"/>
  </w:num>
  <w:num w:numId="3" w16cid:durableId="1114321519">
    <w:abstractNumId w:val="13"/>
  </w:num>
  <w:num w:numId="4" w16cid:durableId="1424646151">
    <w:abstractNumId w:val="0"/>
  </w:num>
  <w:num w:numId="5" w16cid:durableId="1724668999">
    <w:abstractNumId w:val="22"/>
  </w:num>
  <w:num w:numId="6" w16cid:durableId="704527885">
    <w:abstractNumId w:val="7"/>
  </w:num>
  <w:num w:numId="7" w16cid:durableId="163789675">
    <w:abstractNumId w:val="3"/>
  </w:num>
  <w:num w:numId="8" w16cid:durableId="609435649">
    <w:abstractNumId w:val="8"/>
  </w:num>
  <w:num w:numId="9" w16cid:durableId="1035042381">
    <w:abstractNumId w:val="17"/>
  </w:num>
  <w:num w:numId="10" w16cid:durableId="980891170">
    <w:abstractNumId w:val="12"/>
  </w:num>
  <w:num w:numId="11" w16cid:durableId="32702948">
    <w:abstractNumId w:val="9"/>
  </w:num>
  <w:num w:numId="12" w16cid:durableId="1344547912">
    <w:abstractNumId w:val="29"/>
  </w:num>
  <w:num w:numId="13" w16cid:durableId="411464387">
    <w:abstractNumId w:val="35"/>
  </w:num>
  <w:num w:numId="14" w16cid:durableId="126093336">
    <w:abstractNumId w:val="19"/>
  </w:num>
  <w:num w:numId="15" w16cid:durableId="1817337834">
    <w:abstractNumId w:val="37"/>
  </w:num>
  <w:num w:numId="16" w16cid:durableId="630862864">
    <w:abstractNumId w:val="38"/>
  </w:num>
  <w:num w:numId="17" w16cid:durableId="1163201390">
    <w:abstractNumId w:val="20"/>
  </w:num>
  <w:num w:numId="18" w16cid:durableId="801575826">
    <w:abstractNumId w:val="40"/>
  </w:num>
  <w:num w:numId="19" w16cid:durableId="1740596630">
    <w:abstractNumId w:val="27"/>
  </w:num>
  <w:num w:numId="20" w16cid:durableId="303126861">
    <w:abstractNumId w:val="11"/>
  </w:num>
  <w:num w:numId="21" w16cid:durableId="561644753">
    <w:abstractNumId w:val="43"/>
  </w:num>
  <w:num w:numId="22" w16cid:durableId="498079711">
    <w:abstractNumId w:val="34"/>
  </w:num>
  <w:num w:numId="23" w16cid:durableId="1882596324">
    <w:abstractNumId w:val="5"/>
  </w:num>
  <w:num w:numId="24" w16cid:durableId="727146078">
    <w:abstractNumId w:val="1"/>
  </w:num>
  <w:num w:numId="25" w16cid:durableId="395593004">
    <w:abstractNumId w:val="28"/>
  </w:num>
  <w:num w:numId="26" w16cid:durableId="907181119">
    <w:abstractNumId w:val="16"/>
  </w:num>
  <w:num w:numId="27" w16cid:durableId="1860436064">
    <w:abstractNumId w:val="14"/>
  </w:num>
  <w:num w:numId="28" w16cid:durableId="1937398859">
    <w:abstractNumId w:val="42"/>
  </w:num>
  <w:num w:numId="29" w16cid:durableId="728580050">
    <w:abstractNumId w:val="39"/>
  </w:num>
  <w:num w:numId="30" w16cid:durableId="1436169778">
    <w:abstractNumId w:val="25"/>
  </w:num>
  <w:num w:numId="31" w16cid:durableId="1726827678">
    <w:abstractNumId w:val="10"/>
  </w:num>
  <w:num w:numId="32" w16cid:durableId="1954743737">
    <w:abstractNumId w:val="30"/>
  </w:num>
  <w:num w:numId="33" w16cid:durableId="1599680793">
    <w:abstractNumId w:val="23"/>
  </w:num>
  <w:num w:numId="34" w16cid:durableId="724765847">
    <w:abstractNumId w:val="6"/>
  </w:num>
  <w:num w:numId="35" w16cid:durableId="2096396211">
    <w:abstractNumId w:val="26"/>
  </w:num>
  <w:num w:numId="36" w16cid:durableId="2062247477">
    <w:abstractNumId w:val="41"/>
  </w:num>
  <w:num w:numId="37" w16cid:durableId="1838030799">
    <w:abstractNumId w:val="15"/>
  </w:num>
  <w:num w:numId="38" w16cid:durableId="3575102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2146494">
    <w:abstractNumId w:val="2"/>
  </w:num>
  <w:num w:numId="40" w16cid:durableId="285701715">
    <w:abstractNumId w:val="4"/>
  </w:num>
  <w:num w:numId="41" w16cid:durableId="782847291">
    <w:abstractNumId w:val="33"/>
  </w:num>
  <w:num w:numId="42" w16cid:durableId="10576027">
    <w:abstractNumId w:val="24"/>
  </w:num>
  <w:num w:numId="43" w16cid:durableId="1893273615">
    <w:abstractNumId w:val="31"/>
  </w:num>
  <w:num w:numId="44" w16cid:durableId="2081095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E9"/>
    <w:rsid w:val="000059DE"/>
    <w:rsid w:val="0002495E"/>
    <w:rsid w:val="000551F6"/>
    <w:rsid w:val="000A02D4"/>
    <w:rsid w:val="000C73DF"/>
    <w:rsid w:val="000E6A3C"/>
    <w:rsid w:val="000F1266"/>
    <w:rsid w:val="00127E47"/>
    <w:rsid w:val="0015272A"/>
    <w:rsid w:val="00190432"/>
    <w:rsid w:val="001B3AFA"/>
    <w:rsid w:val="001E4ECC"/>
    <w:rsid w:val="00203438"/>
    <w:rsid w:val="0020706D"/>
    <w:rsid w:val="002120E5"/>
    <w:rsid w:val="002173DE"/>
    <w:rsid w:val="00235B44"/>
    <w:rsid w:val="0023771C"/>
    <w:rsid w:val="00246838"/>
    <w:rsid w:val="002553DD"/>
    <w:rsid w:val="00256C57"/>
    <w:rsid w:val="002A0C63"/>
    <w:rsid w:val="002B7F5B"/>
    <w:rsid w:val="002C489C"/>
    <w:rsid w:val="002D4401"/>
    <w:rsid w:val="002F01D2"/>
    <w:rsid w:val="00335133"/>
    <w:rsid w:val="00376D8F"/>
    <w:rsid w:val="00395E1F"/>
    <w:rsid w:val="003A0CB0"/>
    <w:rsid w:val="003F7B0E"/>
    <w:rsid w:val="004435C2"/>
    <w:rsid w:val="0046698D"/>
    <w:rsid w:val="00496481"/>
    <w:rsid w:val="004A1E3A"/>
    <w:rsid w:val="00511F2C"/>
    <w:rsid w:val="00523439"/>
    <w:rsid w:val="00524B82"/>
    <w:rsid w:val="005A5DD2"/>
    <w:rsid w:val="005B11E9"/>
    <w:rsid w:val="005C2D39"/>
    <w:rsid w:val="005C5303"/>
    <w:rsid w:val="005F3A3E"/>
    <w:rsid w:val="006647D9"/>
    <w:rsid w:val="00695C82"/>
    <w:rsid w:val="006E0332"/>
    <w:rsid w:val="006F3A44"/>
    <w:rsid w:val="006F672F"/>
    <w:rsid w:val="00710EE9"/>
    <w:rsid w:val="00723E95"/>
    <w:rsid w:val="00725CD1"/>
    <w:rsid w:val="00737178"/>
    <w:rsid w:val="00762157"/>
    <w:rsid w:val="00796500"/>
    <w:rsid w:val="007A7356"/>
    <w:rsid w:val="007A753C"/>
    <w:rsid w:val="007B25FE"/>
    <w:rsid w:val="007D5AE4"/>
    <w:rsid w:val="00811A0C"/>
    <w:rsid w:val="008A1E42"/>
    <w:rsid w:val="008A52A2"/>
    <w:rsid w:val="009026C8"/>
    <w:rsid w:val="0090757C"/>
    <w:rsid w:val="009160ED"/>
    <w:rsid w:val="00933C43"/>
    <w:rsid w:val="00937F2F"/>
    <w:rsid w:val="00976939"/>
    <w:rsid w:val="00985AD8"/>
    <w:rsid w:val="009B1980"/>
    <w:rsid w:val="009B4A47"/>
    <w:rsid w:val="009F4F73"/>
    <w:rsid w:val="009F6332"/>
    <w:rsid w:val="009F6DDB"/>
    <w:rsid w:val="00A726B6"/>
    <w:rsid w:val="00A81666"/>
    <w:rsid w:val="00AB58AD"/>
    <w:rsid w:val="00AC19AF"/>
    <w:rsid w:val="00AF2CF1"/>
    <w:rsid w:val="00B376F9"/>
    <w:rsid w:val="00B84854"/>
    <w:rsid w:val="00BB2019"/>
    <w:rsid w:val="00BD6A22"/>
    <w:rsid w:val="00C00C4C"/>
    <w:rsid w:val="00C202E0"/>
    <w:rsid w:val="00C24151"/>
    <w:rsid w:val="00C2452C"/>
    <w:rsid w:val="00C24FD6"/>
    <w:rsid w:val="00C317FA"/>
    <w:rsid w:val="00C4319D"/>
    <w:rsid w:val="00C466E7"/>
    <w:rsid w:val="00C64C65"/>
    <w:rsid w:val="00D50438"/>
    <w:rsid w:val="00D5402B"/>
    <w:rsid w:val="00D643C8"/>
    <w:rsid w:val="00D65BAF"/>
    <w:rsid w:val="00D72DF1"/>
    <w:rsid w:val="00DC479D"/>
    <w:rsid w:val="00DF2BFA"/>
    <w:rsid w:val="00DF7155"/>
    <w:rsid w:val="00E053D6"/>
    <w:rsid w:val="00E526CA"/>
    <w:rsid w:val="00EB4D1F"/>
    <w:rsid w:val="00ED7575"/>
    <w:rsid w:val="00F2572E"/>
    <w:rsid w:val="00F50B11"/>
    <w:rsid w:val="00F63CD3"/>
    <w:rsid w:val="00F95F2A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49B7"/>
  <w15:docId w15:val="{EFE133C9-D7E6-4F8F-A321-A407E790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6332"/>
  </w:style>
  <w:style w:type="character" w:styleId="Textedelespacerserv">
    <w:name w:val="Placeholder Text"/>
    <w:basedOn w:val="Policepardfaut"/>
    <w:uiPriority w:val="99"/>
    <w:semiHidden/>
    <w:rsid w:val="005C53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png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png"/><Relationship Id="rId20" Type="http://schemas.openxmlformats.org/officeDocument/2006/relationships/image" Target="media/image8.png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6.wmf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443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74</cp:revision>
  <dcterms:created xsi:type="dcterms:W3CDTF">2024-02-24T14:58:00Z</dcterms:created>
  <dcterms:modified xsi:type="dcterms:W3CDTF">2024-03-03T20:39:00Z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