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130F" w14:textId="77777777" w:rsidR="009160ED" w:rsidRPr="00023D97" w:rsidRDefault="009160ED" w:rsidP="007469A3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4862AD3" w14:textId="5429E9CC" w:rsidR="009160ED" w:rsidRPr="00023D97" w:rsidRDefault="00725CD1" w:rsidP="007469A3">
      <w:pPr>
        <w:pStyle w:val="En-tte"/>
        <w:tabs>
          <w:tab w:val="clear" w:pos="4536"/>
          <w:tab w:val="clear" w:pos="9072"/>
        </w:tabs>
        <w:bidi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10B9423" wp14:editId="5C0B0B06">
            <wp:simplePos x="0" y="0"/>
            <wp:positionH relativeFrom="column">
              <wp:posOffset>2847975</wp:posOffset>
            </wp:positionH>
            <wp:positionV relativeFrom="paragraph">
              <wp:posOffset>19685</wp:posOffset>
            </wp:positionV>
            <wp:extent cx="485775" cy="3331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البيض  </w:t>
      </w:r>
      <w:r w:rsidR="00AC19AF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="008A1E42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0A25CBF4" w14:textId="76E65A67" w:rsidR="009160ED" w:rsidRPr="00023D97" w:rsidRDefault="009160ED" w:rsidP="007469A3">
      <w:pPr>
        <w:pStyle w:val="En-tte"/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مستوى: </w:t>
      </w:r>
      <w:r w:rsidR="00CD4CDC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2.</w:t>
      </w:r>
      <w:r w:rsidR="00914A6A" w:rsidRPr="00023D9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ت. إ</w:t>
      </w:r>
      <w:r w:rsidR="00914A6A" w:rsidRPr="00023D97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ق</w:t>
      </w: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التاريخ: 06/03/2023</w:t>
      </w:r>
    </w:p>
    <w:p w14:paraId="670E074F" w14:textId="7CC4E4E0" w:rsidR="009160ED" w:rsidRPr="00023D97" w:rsidRDefault="00F42BDD" w:rsidP="007469A3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الاختبار الثاني في مادة الرياضيات</w:t>
      </w:r>
      <w:r w:rsidR="00C24FD6" w:rsidRPr="00023D97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</w:t>
      </w:r>
      <w:r w:rsidR="009160E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25CD1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9160E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725CD1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 ساعة</w:t>
      </w:r>
      <w:r w:rsidR="00AF2CF1" w:rsidRPr="00023D97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</w:p>
    <w:p w14:paraId="203B6055" w14:textId="77777777" w:rsidR="001B3AFA" w:rsidRPr="00023D97" w:rsidRDefault="001B3AFA" w:rsidP="007469A3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0EB4F4F" w14:textId="2616C847" w:rsidR="001B3AFA" w:rsidRPr="00023D97" w:rsidRDefault="001B3AFA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  <w:r w:rsidRPr="00023D9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3E583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</w:t>
      </w:r>
      <w:r w:rsidR="004B4F85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5</w:t>
      </w:r>
      <w:r w:rsidR="003E583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ن)</w:t>
      </w:r>
      <w:r w:rsidRPr="00023D9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69B02F0A" w14:textId="46A8CFD9" w:rsidR="00023D97" w:rsidRPr="00023D97" w:rsidRDefault="00023D97" w:rsidP="00023D9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</w:rPr>
      </w:pPr>
      <w:r w:rsidRPr="00023D97">
        <w:rPr>
          <w:rFonts w:eastAsia="Calibri" w:cstheme="minorHAnsi"/>
          <w:b/>
          <w:bCs/>
          <w:sz w:val="28"/>
          <w:szCs w:val="28"/>
          <w:rtl/>
        </w:rPr>
        <w:t>اختر الإجابة الصحيحة مع تبرير اختيارك</w:t>
      </w:r>
    </w:p>
    <w:p w14:paraId="659AFF12" w14:textId="2F4CAA17" w:rsidR="00023D97" w:rsidRDefault="00023D97" w:rsidP="00023D97">
      <w:pPr>
        <w:pStyle w:val="Paragraphedeliste"/>
        <w:numPr>
          <w:ilvl w:val="0"/>
          <w:numId w:val="30"/>
        </w:numPr>
        <w:tabs>
          <w:tab w:val="right" w:pos="2560"/>
          <w:tab w:val="left" w:pos="6101"/>
        </w:tabs>
        <w:bidi/>
        <w:spacing w:line="400" w:lineRule="exact"/>
        <w:rPr>
          <w:rFonts w:cstheme="minorHAnsi"/>
          <w:sz w:val="28"/>
          <w:szCs w:val="28"/>
        </w:rPr>
      </w:pPr>
      <w:r w:rsidRPr="00023D97">
        <w:rPr>
          <w:position w:val="-10"/>
        </w:rPr>
        <w:object w:dxaOrig="220" w:dyaOrig="260" w14:anchorId="4757CB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DSMT4" ShapeID="_x0000_i1025" DrawAspect="Content" ObjectID="_1739643549" r:id="rId8"/>
        </w:object>
      </w:r>
      <w:r w:rsidRPr="00023D97">
        <w:rPr>
          <w:rFonts w:cstheme="minorHAnsi"/>
          <w:sz w:val="28"/>
          <w:szCs w:val="28"/>
          <w:rtl/>
        </w:rPr>
        <w:t xml:space="preserve"> و</w:t>
      </w:r>
      <w:r w:rsidRPr="00023D97">
        <w:rPr>
          <w:position w:val="-6"/>
        </w:rPr>
        <w:object w:dxaOrig="200" w:dyaOrig="279" w14:anchorId="0E2197C3">
          <v:shape id="_x0000_i1026" type="#_x0000_t75" style="width:9.75pt;height:14.25pt" o:ole="">
            <v:imagedata r:id="rId9" o:title=""/>
          </v:shape>
          <o:OLEObject Type="Embed" ProgID="Equation.DSMT4" ShapeID="_x0000_i1026" DrawAspect="Content" ObjectID="_1739643550" r:id="rId10"/>
        </w:object>
      </w:r>
      <w:r w:rsidRPr="00023D97">
        <w:rPr>
          <w:rFonts w:cstheme="minorHAnsi"/>
          <w:sz w:val="28"/>
          <w:szCs w:val="28"/>
          <w:rtl/>
        </w:rPr>
        <w:t xml:space="preserve"> دالتان معرَفتان على </w:t>
      </w:r>
      <w:r w:rsidRPr="00023D97">
        <w:rPr>
          <w:rFonts w:cstheme="minorHAnsi"/>
          <w:sz w:val="28"/>
          <w:szCs w:val="28"/>
        </w:rPr>
        <w:t>R</w:t>
      </w:r>
      <w:r w:rsidRPr="00023D97">
        <w:rPr>
          <w:rFonts w:cstheme="minorHAnsi"/>
          <w:sz w:val="28"/>
          <w:szCs w:val="28"/>
          <w:rtl/>
        </w:rPr>
        <w:t xml:space="preserve"> </w:t>
      </w:r>
      <w:proofErr w:type="gramStart"/>
      <w:r w:rsidRPr="00023D97">
        <w:rPr>
          <w:rFonts w:cstheme="minorHAnsi"/>
          <w:sz w:val="28"/>
          <w:szCs w:val="28"/>
          <w:rtl/>
        </w:rPr>
        <w:t>بـ :</w:t>
      </w:r>
      <w:proofErr w:type="gramEnd"/>
      <w:r w:rsidRPr="00023D97">
        <w:rPr>
          <w:position w:val="-10"/>
        </w:rPr>
        <w:object w:dxaOrig="1280" w:dyaOrig="320" w14:anchorId="39C7D9AC">
          <v:shape id="_x0000_i1027" type="#_x0000_t75" style="width:63.75pt;height:15.75pt" o:ole="">
            <v:imagedata r:id="rId11" o:title=""/>
          </v:shape>
          <o:OLEObject Type="Embed" ProgID="Equation.DSMT4" ShapeID="_x0000_i1027" DrawAspect="Content" ObjectID="_1739643551" r:id="rId12"/>
        </w:object>
      </w:r>
      <w:r w:rsidRPr="00023D97">
        <w:rPr>
          <w:rFonts w:cstheme="minorHAnsi"/>
          <w:sz w:val="28"/>
          <w:szCs w:val="28"/>
          <w:rtl/>
        </w:rPr>
        <w:t xml:space="preserve"> و </w:t>
      </w:r>
      <w:r w:rsidRPr="00023D97">
        <w:rPr>
          <w:position w:val="-10"/>
        </w:rPr>
        <w:object w:dxaOrig="1280" w:dyaOrig="360" w14:anchorId="42F6806A">
          <v:shape id="_x0000_i1028" type="#_x0000_t75" style="width:63.75pt;height:18pt" o:ole="">
            <v:imagedata r:id="rId13" o:title=""/>
          </v:shape>
          <o:OLEObject Type="Embed" ProgID="Equation.DSMT4" ShapeID="_x0000_i1028" DrawAspect="Content" ObjectID="_1739643552" r:id="rId14"/>
        </w:object>
      </w:r>
      <w:r w:rsidRPr="00023D97">
        <w:rPr>
          <w:rFonts w:cstheme="minorHAnsi"/>
          <w:sz w:val="28"/>
          <w:szCs w:val="28"/>
          <w:rtl/>
        </w:rPr>
        <w:t xml:space="preserve"> </w:t>
      </w:r>
      <w:r w:rsidRPr="00023D97">
        <w:rPr>
          <w:rFonts w:cstheme="minorHAnsi" w:hint="cs"/>
          <w:sz w:val="28"/>
          <w:szCs w:val="28"/>
          <w:rtl/>
        </w:rPr>
        <w:t xml:space="preserve">  إ</w:t>
      </w:r>
      <w:r w:rsidRPr="00023D97">
        <w:rPr>
          <w:rFonts w:cstheme="minorHAnsi" w:hint="cs"/>
          <w:sz w:val="28"/>
          <w:szCs w:val="28"/>
          <w:rtl/>
          <w:lang w:bidi="ar-DZ"/>
        </w:rPr>
        <w:t xml:space="preserve">ذا </w:t>
      </w:r>
      <w:r w:rsidRPr="00023D97">
        <w:rPr>
          <w:rFonts w:cstheme="minorHAnsi"/>
          <w:sz w:val="28"/>
          <w:szCs w:val="28"/>
          <w:rtl/>
        </w:rPr>
        <w:t xml:space="preserve">     </w:t>
      </w:r>
      <w:r w:rsidRPr="00023D97">
        <w:rPr>
          <w:position w:val="-10"/>
        </w:rPr>
        <w:object w:dxaOrig="1359" w:dyaOrig="320" w14:anchorId="05A92FB0">
          <v:shape id="_x0000_i1029" type="#_x0000_t75" style="width:68.25pt;height:15.75pt" o:ole="">
            <v:imagedata r:id="rId15" o:title=""/>
          </v:shape>
          <o:OLEObject Type="Embed" ProgID="Equation.DSMT4" ShapeID="_x0000_i1029" DrawAspect="Content" ObjectID="_1739643553" r:id="rId16"/>
        </w:objec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3"/>
        <w:gridCol w:w="3270"/>
        <w:gridCol w:w="3193"/>
      </w:tblGrid>
      <w:tr w:rsidR="00023D97" w14:paraId="42CCDB09" w14:textId="77777777" w:rsidTr="00023D97">
        <w:tc>
          <w:tcPr>
            <w:tcW w:w="3485" w:type="dxa"/>
          </w:tcPr>
          <w:p w14:paraId="649F3EF3" w14:textId="308BEAF5" w:rsidR="00023D97" w:rsidRDefault="00023D97" w:rsidP="00023D97">
            <w:pPr>
              <w:pStyle w:val="Paragraphedeliste"/>
              <w:numPr>
                <w:ilvl w:val="0"/>
                <w:numId w:val="31"/>
              </w:num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rFonts w:cstheme="minorHAnsi"/>
                <w:position w:val="-6"/>
                <w:sz w:val="28"/>
                <w:szCs w:val="28"/>
              </w:rPr>
              <w:object w:dxaOrig="740" w:dyaOrig="320" w14:anchorId="219D7486">
                <v:shape id="_x0000_i1030" type="#_x0000_t75" style="width:36.75pt;height:15.75pt" o:ole="">
                  <v:imagedata r:id="rId17" o:title=""/>
                </v:shape>
                <o:OLEObject Type="Embed" ProgID="Equation.DSMT4" ShapeID="_x0000_i1030" DrawAspect="Content" ObjectID="_1739643554" r:id="rId18"/>
              </w:object>
            </w:r>
          </w:p>
        </w:tc>
        <w:tc>
          <w:tcPr>
            <w:tcW w:w="3485" w:type="dxa"/>
          </w:tcPr>
          <w:p w14:paraId="4C3EE3BE" w14:textId="4CF8AA9B" w:rsidR="00023D97" w:rsidRDefault="00023D97" w:rsidP="00023D97">
            <w:pPr>
              <w:pStyle w:val="Paragraphedeliste"/>
              <w:numPr>
                <w:ilvl w:val="0"/>
                <w:numId w:val="31"/>
              </w:num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rFonts w:cstheme="minorHAnsi"/>
                <w:position w:val="-6"/>
                <w:sz w:val="28"/>
                <w:szCs w:val="28"/>
              </w:rPr>
              <w:object w:dxaOrig="700" w:dyaOrig="320" w14:anchorId="660E484D">
                <v:shape id="_x0000_i1031" type="#_x0000_t75" style="width:35.25pt;height:15.75pt" o:ole="">
                  <v:imagedata r:id="rId19" o:title=""/>
                </v:shape>
                <o:OLEObject Type="Embed" ProgID="Equation.DSMT4" ShapeID="_x0000_i1031" DrawAspect="Content" ObjectID="_1739643555" r:id="rId20"/>
              </w:object>
            </w:r>
          </w:p>
        </w:tc>
        <w:tc>
          <w:tcPr>
            <w:tcW w:w="3486" w:type="dxa"/>
          </w:tcPr>
          <w:p w14:paraId="23B3C658" w14:textId="5E6042B3" w:rsidR="00023D97" w:rsidRDefault="00023D97" w:rsidP="00023D97">
            <w:pPr>
              <w:pStyle w:val="Paragraphedeliste"/>
              <w:tabs>
                <w:tab w:val="right" w:pos="2560"/>
                <w:tab w:val="left" w:pos="6101"/>
              </w:tabs>
              <w:bidi/>
              <w:spacing w:line="400" w:lineRule="exact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ج- </w:t>
            </w:r>
            <w:r w:rsidRPr="00023D97">
              <w:rPr>
                <w:rFonts w:cstheme="minorHAnsi"/>
                <w:position w:val="-6"/>
                <w:sz w:val="28"/>
                <w:szCs w:val="28"/>
              </w:rPr>
              <w:object w:dxaOrig="760" w:dyaOrig="320" w14:anchorId="7FC908B7">
                <v:shape id="_x0000_i1032" type="#_x0000_t75" style="width:38.25pt;height:15.75pt" o:ole="">
                  <v:imagedata r:id="rId21" o:title=""/>
                </v:shape>
                <o:OLEObject Type="Embed" ProgID="Equation.DSMT4" ShapeID="_x0000_i1032" DrawAspect="Content" ObjectID="_1739643556" r:id="rId22"/>
              </w:object>
            </w:r>
          </w:p>
        </w:tc>
      </w:tr>
    </w:tbl>
    <w:p w14:paraId="2B25F206" w14:textId="77777777" w:rsidR="00023D97" w:rsidRPr="00023D97" w:rsidRDefault="00023D97" w:rsidP="00023D97">
      <w:pPr>
        <w:pStyle w:val="Paragraphedeliste"/>
        <w:tabs>
          <w:tab w:val="right" w:pos="2560"/>
          <w:tab w:val="left" w:pos="6101"/>
        </w:tabs>
        <w:bidi/>
        <w:spacing w:line="400" w:lineRule="exact"/>
        <w:rPr>
          <w:rFonts w:cstheme="minorHAnsi"/>
          <w:sz w:val="28"/>
          <w:szCs w:val="28"/>
          <w:rtl/>
        </w:rPr>
      </w:pPr>
    </w:p>
    <w:p w14:paraId="0AA2CC7F" w14:textId="28D4CB7B" w:rsidR="00C03939" w:rsidRDefault="001B3AFA" w:rsidP="00C03939">
      <w:pPr>
        <w:pStyle w:val="Paragraphedeliste"/>
        <w:numPr>
          <w:ilvl w:val="0"/>
          <w:numId w:val="30"/>
        </w:numPr>
        <w:bidi/>
        <w:rPr>
          <w:rFonts w:cstheme="minorHAnsi"/>
          <w:sz w:val="28"/>
          <w:szCs w:val="28"/>
        </w:rPr>
      </w:pPr>
      <w:r w:rsidRPr="00C03939">
        <w:rPr>
          <w:rFonts w:eastAsia="Calibri" w:cstheme="minorHAnsi"/>
          <w:sz w:val="28"/>
          <w:szCs w:val="28"/>
        </w:rPr>
        <w:t xml:space="preserve">    </w:t>
      </w:r>
      <w:r w:rsidR="0096055F" w:rsidRPr="00023D97">
        <w:rPr>
          <w:position w:val="-10"/>
          <w:rtl/>
        </w:rPr>
        <w:object w:dxaOrig="240" w:dyaOrig="320" w14:anchorId="48C6A6AF">
          <v:shape id="_x0000_i1033" type="#_x0000_t75" style="width:12pt;height:15.75pt" o:ole="">
            <v:imagedata r:id="rId23" o:title=""/>
          </v:shape>
          <o:OLEObject Type="Embed" ProgID="Equation.DSMT4" ShapeID="_x0000_i1033" DrawAspect="Content" ObjectID="_1739643557" r:id="rId24"/>
        </w:object>
      </w:r>
      <w:r w:rsidR="0096055F" w:rsidRPr="00C03939">
        <w:rPr>
          <w:rFonts w:cstheme="minorHAnsi"/>
          <w:sz w:val="28"/>
          <w:szCs w:val="28"/>
          <w:rtl/>
        </w:rPr>
        <w:t xml:space="preserve"> دالة </w:t>
      </w:r>
      <w:r w:rsidR="0088421F" w:rsidRPr="00C03939">
        <w:rPr>
          <w:rFonts w:cstheme="minorHAnsi" w:hint="cs"/>
          <w:sz w:val="28"/>
          <w:szCs w:val="28"/>
          <w:rtl/>
        </w:rPr>
        <w:t>حيث:</w:t>
      </w:r>
      <w:r w:rsidR="0096055F" w:rsidRPr="00023D97">
        <w:rPr>
          <w:position w:val="-10"/>
          <w:rtl/>
        </w:rPr>
        <w:object w:dxaOrig="859" w:dyaOrig="320" w14:anchorId="07F572A7">
          <v:shape id="_x0000_i1034" type="#_x0000_t75" style="width:42.75pt;height:15.75pt" o:ole="">
            <v:imagedata r:id="rId25" o:title=""/>
          </v:shape>
          <o:OLEObject Type="Embed" ProgID="Equation.DSMT4" ShapeID="_x0000_i1034" DrawAspect="Content" ObjectID="_1739643558" r:id="rId26"/>
        </w:object>
      </w:r>
      <w:r w:rsidR="0096055F" w:rsidRPr="00C03939">
        <w:rPr>
          <w:rFonts w:cstheme="minorHAnsi"/>
          <w:sz w:val="28"/>
          <w:szCs w:val="28"/>
          <w:rtl/>
        </w:rPr>
        <w:t xml:space="preserve"> و</w:t>
      </w:r>
      <w:r w:rsidR="0096055F" w:rsidRPr="00023D97">
        <w:rPr>
          <w:position w:val="-10"/>
          <w:rtl/>
        </w:rPr>
        <w:object w:dxaOrig="1020" w:dyaOrig="320" w14:anchorId="6E3C136F">
          <v:shape id="_x0000_i1035" type="#_x0000_t75" style="width:51pt;height:15.75pt" o:ole="">
            <v:imagedata r:id="rId27" o:title=""/>
          </v:shape>
          <o:OLEObject Type="Embed" ProgID="Equation.DSMT4" ShapeID="_x0000_i1035" DrawAspect="Content" ObjectID="_1739643559" r:id="rId28"/>
        </w:object>
      </w:r>
      <w:r w:rsidR="00C03939">
        <w:rPr>
          <w:rFonts w:cstheme="minorHAnsi" w:hint="cs"/>
          <w:sz w:val="28"/>
          <w:szCs w:val="28"/>
          <w:rtl/>
        </w:rPr>
        <w:t xml:space="preserve"> </w:t>
      </w:r>
      <w:r w:rsidR="0096055F" w:rsidRPr="00C03939">
        <w:rPr>
          <w:rFonts w:cstheme="minorHAnsi"/>
          <w:sz w:val="28"/>
          <w:szCs w:val="28"/>
          <w:rtl/>
        </w:rPr>
        <w:t>معادلة مماس المنحني للدالة</w:t>
      </w:r>
      <w:r w:rsidR="0096055F" w:rsidRPr="00023D97">
        <w:rPr>
          <w:position w:val="-10"/>
          <w:rtl/>
        </w:rPr>
        <w:object w:dxaOrig="240" w:dyaOrig="320" w14:anchorId="11C26DF5">
          <v:shape id="_x0000_i1036" type="#_x0000_t75" style="width:12pt;height:15.75pt" o:ole="">
            <v:imagedata r:id="rId23" o:title=""/>
          </v:shape>
          <o:OLEObject Type="Embed" ProgID="Equation.DSMT4" ShapeID="_x0000_i1036" DrawAspect="Content" ObjectID="_1739643560" r:id="rId29"/>
        </w:object>
      </w:r>
      <w:r w:rsidR="0096055F" w:rsidRPr="00C03939">
        <w:rPr>
          <w:rFonts w:cstheme="minorHAnsi"/>
          <w:sz w:val="28"/>
          <w:szCs w:val="28"/>
          <w:rtl/>
        </w:rPr>
        <w:t xml:space="preserve"> عند النقطة</w:t>
      </w:r>
      <w:r w:rsidR="0096055F" w:rsidRPr="00023D97">
        <w:rPr>
          <w:position w:val="-10"/>
        </w:rPr>
        <w:object w:dxaOrig="720" w:dyaOrig="320" w14:anchorId="6B010161">
          <v:shape id="_x0000_i1037" type="#_x0000_t75" style="width:36pt;height:15.75pt" o:ole="">
            <v:imagedata r:id="rId30" o:title=""/>
          </v:shape>
          <o:OLEObject Type="Embed" ProgID="Equation.DSMT4" ShapeID="_x0000_i1037" DrawAspect="Content" ObjectID="_1739643561" r:id="rId31"/>
        </w:object>
      </w:r>
      <w:r w:rsidR="0096055F" w:rsidRPr="00C03939">
        <w:rPr>
          <w:rFonts w:cstheme="minorHAnsi"/>
          <w:sz w:val="28"/>
          <w:szCs w:val="28"/>
          <w:rtl/>
        </w:rPr>
        <w:t xml:space="preserve"> هي:   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85"/>
        <w:gridCol w:w="3250"/>
        <w:gridCol w:w="3201"/>
      </w:tblGrid>
      <w:tr w:rsidR="00C03939" w14:paraId="0A9AD110" w14:textId="77777777" w:rsidTr="00C03939">
        <w:tc>
          <w:tcPr>
            <w:tcW w:w="3485" w:type="dxa"/>
          </w:tcPr>
          <w:p w14:paraId="036B0153" w14:textId="548680CC" w:rsidR="00C03939" w:rsidRDefault="00C03939" w:rsidP="00C03939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position w:val="-10"/>
                <w:rtl/>
              </w:rPr>
              <w:object w:dxaOrig="980" w:dyaOrig="320" w14:anchorId="494E1B9F">
                <v:shape id="_x0000_i1038" type="#_x0000_t75" style="width:48.75pt;height:15.75pt" o:ole="">
                  <v:imagedata r:id="rId32" o:title=""/>
                </v:shape>
                <o:OLEObject Type="Embed" ProgID="Equation.DSMT4" ShapeID="_x0000_i1038" DrawAspect="Content" ObjectID="_1739643562" r:id="rId33"/>
              </w:object>
            </w:r>
          </w:p>
        </w:tc>
        <w:tc>
          <w:tcPr>
            <w:tcW w:w="3485" w:type="dxa"/>
          </w:tcPr>
          <w:p w14:paraId="3B1E7264" w14:textId="05F4261A" w:rsidR="00C03939" w:rsidRDefault="00C03939" w:rsidP="00C03939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position w:val="-10"/>
                <w:rtl/>
              </w:rPr>
              <w:object w:dxaOrig="700" w:dyaOrig="320" w14:anchorId="5466C72F">
                <v:shape id="_x0000_i1039" type="#_x0000_t75" style="width:35.25pt;height:15.75pt" o:ole="">
                  <v:imagedata r:id="rId34" o:title=""/>
                </v:shape>
                <o:OLEObject Type="Embed" ProgID="Equation.DSMT4" ShapeID="_x0000_i1039" DrawAspect="Content" ObjectID="_1739643563" r:id="rId35"/>
              </w:object>
            </w:r>
          </w:p>
        </w:tc>
        <w:tc>
          <w:tcPr>
            <w:tcW w:w="3486" w:type="dxa"/>
          </w:tcPr>
          <w:p w14:paraId="1A174ABC" w14:textId="3295730C" w:rsidR="00C03939" w:rsidRDefault="00C03939" w:rsidP="00C03939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ج- </w:t>
            </w:r>
            <w:r w:rsidRPr="00023D97">
              <w:rPr>
                <w:position w:val="-10"/>
                <w:rtl/>
              </w:rPr>
              <w:object w:dxaOrig="1040" w:dyaOrig="320" w14:anchorId="3E894128">
                <v:shape id="_x0000_i1040" type="#_x0000_t75" style="width:51.75pt;height:15.75pt" o:ole="">
                  <v:imagedata r:id="rId36" o:title=""/>
                </v:shape>
                <o:OLEObject Type="Embed" ProgID="Equation.DSMT4" ShapeID="_x0000_i1040" DrawAspect="Content" ObjectID="_1739643564" r:id="rId37"/>
              </w:object>
            </w:r>
          </w:p>
        </w:tc>
      </w:tr>
    </w:tbl>
    <w:p w14:paraId="67BC2C26" w14:textId="77777777" w:rsidR="00C03939" w:rsidRDefault="00C03939" w:rsidP="00C03939">
      <w:pPr>
        <w:pStyle w:val="Paragraphedeliste"/>
        <w:bidi/>
        <w:rPr>
          <w:rFonts w:cstheme="minorHAnsi"/>
          <w:sz w:val="28"/>
          <w:szCs w:val="28"/>
        </w:rPr>
      </w:pPr>
    </w:p>
    <w:p w14:paraId="16C41770" w14:textId="77777777" w:rsidR="00C03939" w:rsidRDefault="0096055F" w:rsidP="00C03939">
      <w:pPr>
        <w:pStyle w:val="Paragraphedeliste"/>
        <w:numPr>
          <w:ilvl w:val="0"/>
          <w:numId w:val="30"/>
        </w:numPr>
        <w:bidi/>
        <w:rPr>
          <w:rFonts w:cstheme="minorHAnsi"/>
          <w:sz w:val="28"/>
          <w:szCs w:val="28"/>
        </w:rPr>
      </w:pPr>
      <w:r w:rsidRPr="00023D97">
        <w:rPr>
          <w:position w:val="-10"/>
          <w:rtl/>
        </w:rPr>
        <w:object w:dxaOrig="1040" w:dyaOrig="320" w14:anchorId="3C63E891">
          <v:shape id="_x0000_i1041" type="#_x0000_t75" style="width:51.75pt;height:15.75pt" o:ole="">
            <v:imagedata r:id="rId38" o:title=""/>
          </v:shape>
          <o:OLEObject Type="Embed" ProgID="Equation.DSMT4" ShapeID="_x0000_i1041" DrawAspect="Content" ObjectID="_1739643565" r:id="rId39"/>
        </w:object>
      </w:r>
      <w:r w:rsidRPr="00C03939">
        <w:rPr>
          <w:rFonts w:cstheme="minorHAnsi"/>
          <w:sz w:val="28"/>
          <w:szCs w:val="28"/>
          <w:rtl/>
        </w:rPr>
        <w:t xml:space="preserve"> هي معادلة مماس منحني الدالة</w:t>
      </w:r>
      <w:r w:rsidRPr="00023D97">
        <w:rPr>
          <w:position w:val="-10"/>
          <w:rtl/>
        </w:rPr>
        <w:object w:dxaOrig="240" w:dyaOrig="320" w14:anchorId="5FDDD0F9">
          <v:shape id="_x0000_i1042" type="#_x0000_t75" style="width:12pt;height:15.75pt" o:ole="">
            <v:imagedata r:id="rId23" o:title=""/>
          </v:shape>
          <o:OLEObject Type="Embed" ProgID="Equation.DSMT4" ShapeID="_x0000_i1042" DrawAspect="Content" ObjectID="_1739643566" r:id="rId40"/>
        </w:object>
      </w:r>
      <w:r w:rsidRPr="00C03939">
        <w:rPr>
          <w:rFonts w:cstheme="minorHAnsi"/>
          <w:sz w:val="28"/>
          <w:szCs w:val="28"/>
          <w:rtl/>
        </w:rPr>
        <w:t xml:space="preserve"> عند النقطة</w:t>
      </w:r>
      <w:r w:rsidRPr="00023D97">
        <w:rPr>
          <w:position w:val="-10"/>
          <w:rtl/>
        </w:rPr>
        <w:object w:dxaOrig="840" w:dyaOrig="320" w14:anchorId="5BA6D98A">
          <v:shape id="_x0000_i1043" type="#_x0000_t75" style="width:42pt;height:15.75pt" o:ole="">
            <v:imagedata r:id="rId41" o:title=""/>
          </v:shape>
          <o:OLEObject Type="Embed" ProgID="Equation.DSMT4" ShapeID="_x0000_i1043" DrawAspect="Content" ObjectID="_1739643567" r:id="rId42"/>
        </w:object>
      </w:r>
      <w:r w:rsidRPr="00C03939">
        <w:rPr>
          <w:rFonts w:cstheme="minorHAnsi"/>
          <w:sz w:val="28"/>
          <w:szCs w:val="28"/>
          <w:rtl/>
        </w:rPr>
        <w:t xml:space="preserve"> . العدد </w:t>
      </w:r>
      <w:r w:rsidRPr="00023D97">
        <w:rPr>
          <w:position w:val="-10"/>
          <w:rtl/>
        </w:rPr>
        <w:object w:dxaOrig="620" w:dyaOrig="320" w14:anchorId="2AF4715B">
          <v:shape id="_x0000_i1044" type="#_x0000_t75" style="width:30.75pt;height:15.75pt" o:ole="">
            <v:imagedata r:id="rId43" o:title=""/>
          </v:shape>
          <o:OLEObject Type="Embed" ProgID="Equation.DSMT4" ShapeID="_x0000_i1044" DrawAspect="Content" ObjectID="_1739643568" r:id="rId44"/>
        </w:object>
      </w:r>
      <w:r w:rsidRPr="00C03939">
        <w:rPr>
          <w:rFonts w:cstheme="minorHAnsi"/>
          <w:sz w:val="28"/>
          <w:szCs w:val="28"/>
          <w:rtl/>
        </w:rPr>
        <w:t xml:space="preserve"> </w:t>
      </w:r>
      <w:proofErr w:type="gramStart"/>
      <w:r w:rsidRPr="00C03939">
        <w:rPr>
          <w:rFonts w:cstheme="minorHAnsi"/>
          <w:sz w:val="28"/>
          <w:szCs w:val="28"/>
          <w:rtl/>
        </w:rPr>
        <w:t>هو :</w:t>
      </w:r>
      <w:proofErr w:type="gramEnd"/>
      <w:r w:rsidRPr="00C03939">
        <w:rPr>
          <w:rFonts w:cstheme="minorHAnsi"/>
          <w:sz w:val="28"/>
          <w:szCs w:val="28"/>
          <w:rtl/>
        </w:rPr>
        <w:t xml:space="preserve">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63"/>
        <w:gridCol w:w="3264"/>
        <w:gridCol w:w="3209"/>
      </w:tblGrid>
      <w:tr w:rsidR="00C03939" w14:paraId="1BA95931" w14:textId="77777777" w:rsidTr="00C03939">
        <w:tc>
          <w:tcPr>
            <w:tcW w:w="3485" w:type="dxa"/>
          </w:tcPr>
          <w:p w14:paraId="0F08785F" w14:textId="0FCF899B" w:rsidR="00C03939" w:rsidRDefault="00C03939" w:rsidP="00C03939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C03939">
              <w:rPr>
                <w:rFonts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3485" w:type="dxa"/>
          </w:tcPr>
          <w:p w14:paraId="52FE8836" w14:textId="685E2D0B" w:rsidR="00C03939" w:rsidRDefault="00C03939" w:rsidP="00C03939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C03939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3486" w:type="dxa"/>
          </w:tcPr>
          <w:p w14:paraId="09BC6633" w14:textId="604D6B6D" w:rsidR="00C03939" w:rsidRDefault="00C03939" w:rsidP="00C03939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ج- </w:t>
            </w:r>
            <w:r w:rsidRPr="00C03939">
              <w:rPr>
                <w:rFonts w:cstheme="minorHAnsi"/>
                <w:sz w:val="28"/>
                <w:szCs w:val="28"/>
                <w:rtl/>
              </w:rPr>
              <w:t>0</w:t>
            </w:r>
          </w:p>
        </w:tc>
      </w:tr>
    </w:tbl>
    <w:p w14:paraId="27343CEA" w14:textId="2017AEF2" w:rsidR="00C03939" w:rsidRDefault="00C03939" w:rsidP="00C03939">
      <w:pPr>
        <w:pStyle w:val="Paragraphedeliste"/>
        <w:tabs>
          <w:tab w:val="right" w:pos="2560"/>
          <w:tab w:val="left" w:pos="6101"/>
        </w:tabs>
        <w:bidi/>
        <w:spacing w:line="400" w:lineRule="exact"/>
        <w:rPr>
          <w:rFonts w:cstheme="minorHAnsi"/>
          <w:sz w:val="28"/>
          <w:szCs w:val="28"/>
        </w:rPr>
      </w:pPr>
    </w:p>
    <w:p w14:paraId="286B1478" w14:textId="597D72A1" w:rsidR="00C03939" w:rsidRDefault="0096055F" w:rsidP="00C03939">
      <w:pPr>
        <w:pStyle w:val="Paragraphedeliste"/>
        <w:numPr>
          <w:ilvl w:val="0"/>
          <w:numId w:val="30"/>
        </w:numPr>
        <w:tabs>
          <w:tab w:val="right" w:pos="2560"/>
          <w:tab w:val="left" w:pos="6101"/>
        </w:tabs>
        <w:bidi/>
        <w:spacing w:line="400" w:lineRule="exact"/>
        <w:rPr>
          <w:rFonts w:cstheme="minorHAnsi"/>
          <w:sz w:val="28"/>
          <w:szCs w:val="28"/>
        </w:rPr>
      </w:pPr>
      <w:r w:rsidRPr="00C03939">
        <w:rPr>
          <w:rFonts w:cstheme="minorHAnsi"/>
          <w:sz w:val="28"/>
          <w:szCs w:val="28"/>
          <w:rtl/>
        </w:rPr>
        <w:t xml:space="preserve"> الدالة</w:t>
      </w:r>
      <w:r w:rsidRPr="00023D97">
        <w:rPr>
          <w:position w:val="-10"/>
          <w:rtl/>
        </w:rPr>
        <w:object w:dxaOrig="2160" w:dyaOrig="360" w14:anchorId="1075D4DD">
          <v:shape id="_x0000_i1045" type="#_x0000_t75" style="width:108pt;height:18pt" o:ole="">
            <v:imagedata r:id="rId45" o:title=""/>
          </v:shape>
          <o:OLEObject Type="Embed" ProgID="Equation.DSMT4" ShapeID="_x0000_i1045" DrawAspect="Content" ObjectID="_1739643569" r:id="rId46"/>
        </w:object>
      </w:r>
      <w:r w:rsidRPr="00C03939">
        <w:rPr>
          <w:rFonts w:cstheme="minorHAnsi"/>
          <w:sz w:val="28"/>
          <w:szCs w:val="28"/>
          <w:rtl/>
        </w:rPr>
        <w:t xml:space="preserve"> المعرفة على</w:t>
      </w:r>
      <w:r w:rsidRPr="00023D97">
        <w:rPr>
          <w:position w:val="-4"/>
          <w:rtl/>
        </w:rPr>
        <w:object w:dxaOrig="260" w:dyaOrig="260" w14:anchorId="1373E679">
          <v:shape id="_x0000_i1046" type="#_x0000_t75" style="width:12.75pt;height:12.75pt" o:ole="">
            <v:imagedata r:id="rId47" o:title=""/>
          </v:shape>
          <o:OLEObject Type="Embed" ProgID="Equation.DSMT4" ShapeID="_x0000_i1046" DrawAspect="Content" ObjectID="_1739643570" r:id="rId48"/>
        </w:object>
      </w:r>
      <w:r w:rsidR="00C03939">
        <w:rPr>
          <w:rFonts w:cstheme="minorHAnsi" w:hint="cs"/>
          <w:sz w:val="28"/>
          <w:szCs w:val="28"/>
          <w:rtl/>
        </w:rPr>
        <w:t>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67"/>
        <w:gridCol w:w="3286"/>
        <w:gridCol w:w="3183"/>
      </w:tblGrid>
      <w:tr w:rsidR="00C03939" w14:paraId="6C75FC19" w14:textId="77777777" w:rsidTr="00C03939">
        <w:tc>
          <w:tcPr>
            <w:tcW w:w="3485" w:type="dxa"/>
          </w:tcPr>
          <w:p w14:paraId="7ECADE92" w14:textId="6CDD375A" w:rsidR="00C03939" w:rsidRDefault="00C03939" w:rsidP="00C03939">
            <w:pPr>
              <w:pStyle w:val="Paragraphedeliste"/>
              <w:numPr>
                <w:ilvl w:val="0"/>
                <w:numId w:val="35"/>
              </w:num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rFonts w:cstheme="minorHAnsi"/>
                <w:sz w:val="28"/>
                <w:szCs w:val="28"/>
                <w:rtl/>
              </w:rPr>
              <w:t>متزايدة تماما</w:t>
            </w:r>
          </w:p>
        </w:tc>
        <w:tc>
          <w:tcPr>
            <w:tcW w:w="3485" w:type="dxa"/>
          </w:tcPr>
          <w:p w14:paraId="47C9702A" w14:textId="3149D19D" w:rsidR="00C03939" w:rsidRDefault="00C03939" w:rsidP="00C03939">
            <w:pPr>
              <w:pStyle w:val="Paragraphedeliste"/>
              <w:numPr>
                <w:ilvl w:val="0"/>
                <w:numId w:val="35"/>
              </w:num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rFonts w:cstheme="minorHAnsi"/>
                <w:sz w:val="28"/>
                <w:szCs w:val="28"/>
                <w:rtl/>
              </w:rPr>
              <w:t>متناقصة تماما</w:t>
            </w:r>
          </w:p>
        </w:tc>
        <w:tc>
          <w:tcPr>
            <w:tcW w:w="3486" w:type="dxa"/>
          </w:tcPr>
          <w:p w14:paraId="15E0CF1B" w14:textId="702339DF" w:rsidR="00C03939" w:rsidRDefault="00C03939" w:rsidP="00C03939">
            <w:pPr>
              <w:pStyle w:val="Paragraphedeliste"/>
              <w:tabs>
                <w:tab w:val="right" w:pos="2560"/>
                <w:tab w:val="left" w:pos="6101"/>
              </w:tabs>
              <w:bidi/>
              <w:spacing w:line="400" w:lineRule="exact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ج- </w:t>
            </w:r>
            <w:r w:rsidRPr="00023D97">
              <w:rPr>
                <w:rFonts w:cstheme="minorHAnsi"/>
                <w:sz w:val="28"/>
                <w:szCs w:val="28"/>
                <w:rtl/>
              </w:rPr>
              <w:t>ليست رتيبة</w:t>
            </w:r>
          </w:p>
        </w:tc>
      </w:tr>
    </w:tbl>
    <w:p w14:paraId="5F8D0B8D" w14:textId="77777777" w:rsidR="003E5831" w:rsidRDefault="003E5831" w:rsidP="003E5831">
      <w:pPr>
        <w:pStyle w:val="Paragraphedeliste"/>
        <w:bidi/>
        <w:rPr>
          <w:rFonts w:cstheme="minorHAnsi"/>
          <w:noProof/>
          <w:sz w:val="28"/>
          <w:szCs w:val="28"/>
        </w:rPr>
      </w:pPr>
    </w:p>
    <w:p w14:paraId="173208C8" w14:textId="356ADC2A" w:rsidR="00C03939" w:rsidRDefault="00023D97" w:rsidP="003E5831">
      <w:pPr>
        <w:pStyle w:val="Paragraphedeliste"/>
        <w:numPr>
          <w:ilvl w:val="0"/>
          <w:numId w:val="30"/>
        </w:numPr>
        <w:bidi/>
        <w:rPr>
          <w:rFonts w:cstheme="minorHAnsi"/>
          <w:noProof/>
          <w:sz w:val="28"/>
          <w:szCs w:val="28"/>
        </w:rPr>
      </w:pPr>
      <w:r w:rsidRPr="00C03939">
        <w:rPr>
          <w:rFonts w:cstheme="minorHAnsi"/>
          <w:noProof/>
          <w:sz w:val="28"/>
          <w:szCs w:val="28"/>
          <w:rtl/>
        </w:rPr>
        <w:t xml:space="preserve">لتكن </w:t>
      </w:r>
      <w:r w:rsidRPr="00023D97">
        <w:rPr>
          <w:noProof/>
          <w:position w:val="-4"/>
        </w:rPr>
        <w:object w:dxaOrig="240" w:dyaOrig="260" w14:anchorId="335A58F2">
          <v:shape id="_x0000_i1047" type="#_x0000_t75" style="width:12pt;height:12.75pt" o:ole="">
            <v:imagedata r:id="rId49" o:title=""/>
          </v:shape>
          <o:OLEObject Type="Embed" ProgID="Equation.DSMT4" ShapeID="_x0000_i1047" DrawAspect="Content" ObjectID="_1739643571" r:id="rId50"/>
        </w:object>
      </w:r>
      <w:r w:rsidRPr="00C03939">
        <w:rPr>
          <w:rFonts w:cstheme="minorHAnsi"/>
          <w:noProof/>
          <w:sz w:val="28"/>
          <w:szCs w:val="28"/>
          <w:rtl/>
        </w:rPr>
        <w:t xml:space="preserve"> و</w:t>
      </w:r>
      <w:r w:rsidRPr="00023D97">
        <w:rPr>
          <w:noProof/>
          <w:position w:val="-6"/>
        </w:rPr>
        <w:object w:dxaOrig="240" w:dyaOrig="279" w14:anchorId="2C131AED">
          <v:shape id="_x0000_i1048" type="#_x0000_t75" style="width:12pt;height:14.25pt" o:ole="">
            <v:imagedata r:id="rId51" o:title=""/>
          </v:shape>
          <o:OLEObject Type="Embed" ProgID="Equation.DSMT4" ShapeID="_x0000_i1048" DrawAspect="Content" ObjectID="_1739643572" r:id="rId52"/>
        </w:object>
      </w:r>
      <w:r w:rsidRPr="00C03939">
        <w:rPr>
          <w:rFonts w:cstheme="minorHAnsi"/>
          <w:noProof/>
          <w:sz w:val="28"/>
          <w:szCs w:val="28"/>
          <w:rtl/>
        </w:rPr>
        <w:t xml:space="preserve"> ثلاث حادثات من المجموعة</w:t>
      </w:r>
      <w:r w:rsidRPr="00023D97">
        <w:rPr>
          <w:noProof/>
          <w:position w:val="-4"/>
        </w:rPr>
        <w:object w:dxaOrig="260" w:dyaOrig="260" w14:anchorId="73FCB5DC">
          <v:shape id="_x0000_i1049" type="#_x0000_t75" style="width:12.75pt;height:12.75pt" o:ole="">
            <v:imagedata r:id="rId53" o:title=""/>
          </v:shape>
          <o:OLEObject Type="Embed" ProgID="Equation.DSMT4" ShapeID="_x0000_i1049" DrawAspect="Content" ObjectID="_1739643573" r:id="rId54"/>
        </w:object>
      </w:r>
      <w:r w:rsidRPr="00C03939">
        <w:rPr>
          <w:rFonts w:cstheme="minorHAnsi"/>
          <w:noProof/>
          <w:sz w:val="28"/>
          <w:szCs w:val="28"/>
          <w:rtl/>
        </w:rPr>
        <w:t xml:space="preserve"> حيث</w:t>
      </w:r>
      <w:r w:rsidR="00C03939">
        <w:rPr>
          <w:rFonts w:cstheme="minorHAnsi" w:hint="cs"/>
          <w:noProof/>
          <w:sz w:val="28"/>
          <w:szCs w:val="28"/>
          <w:rtl/>
        </w:rPr>
        <w:t>:</w:t>
      </w:r>
      <w:r w:rsidR="00C03939">
        <w:rPr>
          <w:rFonts w:cstheme="minorHAnsi"/>
          <w:noProof/>
          <w:sz w:val="28"/>
          <w:szCs w:val="28"/>
          <w:rtl/>
        </w:rPr>
        <w:br/>
      </w:r>
      <w:r w:rsidRPr="00023D97">
        <w:rPr>
          <w:noProof/>
          <w:position w:val="-10"/>
        </w:rPr>
        <w:object w:dxaOrig="1120" w:dyaOrig="320" w14:anchorId="79300E82">
          <v:shape id="_x0000_i1050" type="#_x0000_t75" style="width:56.25pt;height:15.75pt" o:ole="">
            <v:imagedata r:id="rId55" o:title=""/>
          </v:shape>
          <o:OLEObject Type="Embed" ProgID="Equation.DSMT4" ShapeID="_x0000_i1050" DrawAspect="Content" ObjectID="_1739643574" r:id="rId56"/>
        </w:object>
      </w:r>
      <w:r w:rsidRPr="00C03939">
        <w:rPr>
          <w:rFonts w:cstheme="minorHAnsi"/>
          <w:noProof/>
          <w:sz w:val="28"/>
          <w:szCs w:val="28"/>
          <w:rtl/>
        </w:rPr>
        <w:t>،</w:t>
      </w:r>
      <w:r w:rsidRPr="00023D97">
        <w:rPr>
          <w:noProof/>
          <w:position w:val="-10"/>
        </w:rPr>
        <w:object w:dxaOrig="1140" w:dyaOrig="320" w14:anchorId="43A98477">
          <v:shape id="_x0000_i1051" type="#_x0000_t75" style="width:57pt;height:15.75pt" o:ole="">
            <v:imagedata r:id="rId57" o:title=""/>
          </v:shape>
          <o:OLEObject Type="Embed" ProgID="Equation.DSMT4" ShapeID="_x0000_i1051" DrawAspect="Content" ObjectID="_1739643575" r:id="rId58"/>
        </w:object>
      </w:r>
      <w:r w:rsidR="00C03939">
        <w:rPr>
          <w:rFonts w:cstheme="minorHAnsi" w:hint="cs"/>
          <w:noProof/>
          <w:sz w:val="28"/>
          <w:szCs w:val="28"/>
          <w:rtl/>
        </w:rPr>
        <w:t xml:space="preserve"> ، </w:t>
      </w:r>
      <w:r w:rsidR="00C03939" w:rsidRPr="00023D97">
        <w:rPr>
          <w:rFonts w:cstheme="minorHAnsi"/>
          <w:noProof/>
          <w:position w:val="-10"/>
          <w:sz w:val="28"/>
          <w:szCs w:val="28"/>
        </w:rPr>
        <w:object w:dxaOrig="1540" w:dyaOrig="320" w14:anchorId="217F4D43">
          <v:shape id="_x0000_i1052" type="#_x0000_t75" style="width:77.25pt;height:15.75pt" o:ole="">
            <v:imagedata r:id="rId59" o:title=""/>
          </v:shape>
          <o:OLEObject Type="Embed" ProgID="Equation.DSMT4" ShapeID="_x0000_i1052" DrawAspect="Content" ObjectID="_1739643576" r:id="rId60"/>
        </w:object>
      </w:r>
      <w:r w:rsidR="00C03939">
        <w:rPr>
          <w:rFonts w:cstheme="minorHAnsi" w:hint="cs"/>
          <w:noProof/>
          <w:sz w:val="28"/>
          <w:szCs w:val="28"/>
          <w:rtl/>
        </w:rPr>
        <w:t xml:space="preserve"> إذا </w:t>
      </w:r>
      <w:r w:rsidR="00C03939" w:rsidRPr="00023D97">
        <w:rPr>
          <w:rFonts w:cstheme="minorHAnsi"/>
          <w:noProof/>
          <w:sz w:val="28"/>
          <w:szCs w:val="28"/>
          <w:rtl/>
        </w:rPr>
        <w:t xml:space="preserve"> </w:t>
      </w:r>
      <w:r w:rsidR="00C03939" w:rsidRPr="00023D97">
        <w:rPr>
          <w:rFonts w:cstheme="minorHAnsi"/>
          <w:noProof/>
          <w:position w:val="-10"/>
          <w:sz w:val="28"/>
          <w:szCs w:val="28"/>
        </w:rPr>
        <w:object w:dxaOrig="1380" w:dyaOrig="320" w14:anchorId="399A0237">
          <v:shape id="_x0000_i1053" type="#_x0000_t75" style="width:69pt;height:15.75pt" o:ole="">
            <v:imagedata r:id="rId61" o:title=""/>
          </v:shape>
          <o:OLEObject Type="Embed" ProgID="Equation.DSMT4" ShapeID="_x0000_i1053" DrawAspect="Content" ObjectID="_1739643577" r:id="rId62"/>
        </w:objec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9"/>
        <w:gridCol w:w="3264"/>
        <w:gridCol w:w="3193"/>
      </w:tblGrid>
      <w:tr w:rsidR="00C03939" w14:paraId="2310F302" w14:textId="77777777" w:rsidTr="00C03939">
        <w:tc>
          <w:tcPr>
            <w:tcW w:w="3485" w:type="dxa"/>
          </w:tcPr>
          <w:p w14:paraId="3CB3BA46" w14:textId="319AF62A" w:rsidR="00C03939" w:rsidRDefault="00C03939" w:rsidP="00C03939">
            <w:pPr>
              <w:pStyle w:val="Paragraphedeliste"/>
              <w:numPr>
                <w:ilvl w:val="0"/>
                <w:numId w:val="36"/>
              </w:num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023D97">
              <w:rPr>
                <w:rFonts w:cstheme="minorHAnsi"/>
                <w:noProof/>
                <w:sz w:val="28"/>
                <w:szCs w:val="28"/>
                <w:rtl/>
              </w:rPr>
              <w:t>0,35</w:t>
            </w:r>
          </w:p>
        </w:tc>
        <w:tc>
          <w:tcPr>
            <w:tcW w:w="3485" w:type="dxa"/>
          </w:tcPr>
          <w:p w14:paraId="55FDEC0A" w14:textId="73302C9B" w:rsidR="00C03939" w:rsidRDefault="00C03939" w:rsidP="00C03939">
            <w:pPr>
              <w:pStyle w:val="Paragraphedeliste"/>
              <w:numPr>
                <w:ilvl w:val="0"/>
                <w:numId w:val="36"/>
              </w:num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023D97">
              <w:rPr>
                <w:rFonts w:cstheme="minorHAnsi"/>
                <w:noProof/>
                <w:sz w:val="28"/>
                <w:szCs w:val="28"/>
                <w:rtl/>
              </w:rPr>
              <w:t>0,4</w:t>
            </w:r>
          </w:p>
        </w:tc>
        <w:tc>
          <w:tcPr>
            <w:tcW w:w="3486" w:type="dxa"/>
          </w:tcPr>
          <w:p w14:paraId="095528F5" w14:textId="5E87ADC5" w:rsidR="00C03939" w:rsidRDefault="00C03939" w:rsidP="00C03939">
            <w:pPr>
              <w:pStyle w:val="Paragraphedeliste"/>
              <w:bidi/>
              <w:ind w:left="0"/>
              <w:rPr>
                <w:rFonts w:cstheme="minorHAnsi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 xml:space="preserve">ج- </w:t>
            </w:r>
            <w:r w:rsidRPr="00023D97">
              <w:rPr>
                <w:rFonts w:cstheme="minorHAnsi"/>
                <w:noProof/>
                <w:sz w:val="28"/>
                <w:szCs w:val="28"/>
                <w:rtl/>
              </w:rPr>
              <w:t>0,5</w:t>
            </w:r>
          </w:p>
        </w:tc>
      </w:tr>
    </w:tbl>
    <w:p w14:paraId="1F889F2D" w14:textId="3401C1BE" w:rsidR="001B3AFA" w:rsidRPr="00C03939" w:rsidRDefault="001B3AFA" w:rsidP="00C03939">
      <w:pPr>
        <w:bidi/>
        <w:rPr>
          <w:rFonts w:cstheme="minorHAnsi"/>
          <w:noProof/>
          <w:sz w:val="28"/>
          <w:szCs w:val="28"/>
          <w:rtl/>
        </w:rPr>
      </w:pPr>
    </w:p>
    <w:p w14:paraId="574F3C51" w14:textId="60A9CAD1" w:rsidR="001B3AFA" w:rsidRPr="00023D97" w:rsidRDefault="001B3AFA" w:rsidP="007469A3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023D97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3E5831">
        <w:rPr>
          <w:rFonts w:eastAsia="Calibri" w:cstheme="minorHAnsi" w:hint="cs"/>
          <w:b/>
          <w:bCs/>
          <w:sz w:val="28"/>
          <w:szCs w:val="28"/>
          <w:rtl/>
          <w:lang w:bidi="ar-DZ"/>
        </w:rPr>
        <w:t>0</w:t>
      </w:r>
      <w:r w:rsidR="004B4F85">
        <w:rPr>
          <w:rFonts w:eastAsia="Calibri" w:cstheme="minorHAnsi" w:hint="cs"/>
          <w:b/>
          <w:bCs/>
          <w:sz w:val="28"/>
          <w:szCs w:val="28"/>
          <w:rtl/>
          <w:lang w:bidi="ar-DZ"/>
        </w:rPr>
        <w:t>7</w:t>
      </w:r>
      <w:r w:rsidR="003E5831">
        <w:rPr>
          <w:rFonts w:eastAsia="Calibri" w:cstheme="minorHAnsi" w:hint="cs"/>
          <w:b/>
          <w:bCs/>
          <w:sz w:val="28"/>
          <w:szCs w:val="28"/>
          <w:rtl/>
          <w:lang w:bidi="ar-DZ"/>
        </w:rPr>
        <w:t>ن</w:t>
      </w:r>
      <w:r w:rsidRPr="00023D97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</w:p>
    <w:p w14:paraId="15C9C765" w14:textId="77777777" w:rsidR="001B3AFA" w:rsidRPr="00023D97" w:rsidRDefault="001B3AFA" w:rsidP="007469A3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023D97">
        <w:rPr>
          <w:rFonts w:eastAsia="Calibri" w:cstheme="minorHAnsi"/>
          <w:sz w:val="28"/>
          <w:szCs w:val="28"/>
          <w:rtl/>
        </w:rPr>
        <w:t xml:space="preserve">  </w:t>
      </w:r>
    </w:p>
    <w:p w14:paraId="78F32A9B" w14:textId="7320C5A9" w:rsidR="002553DD" w:rsidRPr="00023D97" w:rsidRDefault="00F43D3A" w:rsidP="007469A3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023D97">
        <w:rPr>
          <w:rFonts w:eastAsia="Calibri" w:cstheme="minorHAnsi"/>
          <w:sz w:val="28"/>
          <w:szCs w:val="28"/>
          <w:rtl/>
        </w:rPr>
        <w:t>تحتوي علبة على 3 كريات حمراء مرقمة بالأرقام 1، 2، 3 و4 كريات سوداء مرقمة بالأرقام 0، 1، 2 ،3 وكرتين صفراوين تحملان الرقمين 1 ،4</w:t>
      </w:r>
      <w:r w:rsidR="002F7E75" w:rsidRPr="00023D97">
        <w:rPr>
          <w:rFonts w:eastAsia="Calibri" w:cstheme="minorHAnsi"/>
          <w:sz w:val="28"/>
          <w:szCs w:val="28"/>
          <w:rtl/>
        </w:rPr>
        <w:t xml:space="preserve"> </w:t>
      </w:r>
      <w:r w:rsidR="002F7E75" w:rsidRPr="00023D97">
        <w:rPr>
          <w:rFonts w:eastAsia="Calibri" w:cstheme="minorHAnsi"/>
          <w:sz w:val="28"/>
          <w:szCs w:val="28"/>
          <w:rtl/>
          <w:lang w:bidi="ar-DZ"/>
        </w:rPr>
        <w:t>(الكريات لا نفرق بينهم باللمس)</w:t>
      </w:r>
    </w:p>
    <w:p w14:paraId="42547D12" w14:textId="07ABAF3A" w:rsidR="002F7E75" w:rsidRPr="00023D97" w:rsidRDefault="002F7E75" w:rsidP="002F7E75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023D97">
        <w:rPr>
          <w:rFonts w:eastAsia="Calibri" w:cstheme="minorHAnsi"/>
          <w:sz w:val="28"/>
          <w:szCs w:val="28"/>
          <w:rtl/>
          <w:lang w:bidi="ar-DZ"/>
        </w:rPr>
        <w:t xml:space="preserve">     نسحب كرية واحدة عشوائيا من العلبة</w:t>
      </w:r>
    </w:p>
    <w:p w14:paraId="5C80ECE0" w14:textId="39A77217" w:rsidR="00F43D3A" w:rsidRPr="00023D97" w:rsidRDefault="002F7E75" w:rsidP="002F7E75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023D97">
        <w:rPr>
          <w:rFonts w:eastAsia="Calibri" w:cstheme="minorHAnsi"/>
          <w:sz w:val="28"/>
          <w:szCs w:val="28"/>
          <w:rtl/>
        </w:rPr>
        <w:t>عين احتمال الأحداث التالية:</w:t>
      </w:r>
    </w:p>
    <w:p w14:paraId="6DA83668" w14:textId="6FCBB600" w:rsidR="002F7E75" w:rsidRPr="00023D97" w:rsidRDefault="002F7E75" w:rsidP="002F7E75">
      <w:pPr>
        <w:pStyle w:val="Paragraphedeliste"/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023D97">
        <w:rPr>
          <w:rFonts w:cstheme="minorHAnsi"/>
          <w:position w:val="-4"/>
          <w:sz w:val="28"/>
          <w:szCs w:val="28"/>
        </w:rPr>
        <w:object w:dxaOrig="240" w:dyaOrig="260" w14:anchorId="6022422A">
          <v:shape id="_x0000_i1054" type="#_x0000_t75" style="width:12pt;height:12.75pt" o:ole="">
            <v:imagedata r:id="rId63" o:title=""/>
          </v:shape>
          <o:OLEObject Type="Embed" ProgID="Equation.DSMT4" ShapeID="_x0000_i1054" DrawAspect="Content" ObjectID="_1739643578" r:id="rId64"/>
        </w:object>
      </w:r>
      <w:r w:rsidRPr="00023D97">
        <w:rPr>
          <w:rFonts w:cstheme="minorHAnsi"/>
          <w:sz w:val="28"/>
          <w:szCs w:val="28"/>
          <w:rtl/>
        </w:rPr>
        <w:t xml:space="preserve">:" الكرة المسحوبة حمراء"            </w:t>
      </w:r>
      <w:r w:rsidRPr="00023D97">
        <w:rPr>
          <w:rFonts w:cstheme="minorHAnsi"/>
          <w:position w:val="-4"/>
          <w:sz w:val="28"/>
          <w:szCs w:val="28"/>
        </w:rPr>
        <w:object w:dxaOrig="240" w:dyaOrig="260" w14:anchorId="2F681CC5">
          <v:shape id="_x0000_i1055" type="#_x0000_t75" style="width:12pt;height:12.75pt" o:ole="">
            <v:imagedata r:id="rId65" o:title=""/>
          </v:shape>
          <o:OLEObject Type="Embed" ProgID="Equation.DSMT4" ShapeID="_x0000_i1055" DrawAspect="Content" ObjectID="_1739643579" r:id="rId66"/>
        </w:object>
      </w:r>
      <w:r w:rsidRPr="00023D97">
        <w:rPr>
          <w:rFonts w:cstheme="minorHAnsi"/>
          <w:sz w:val="28"/>
          <w:szCs w:val="28"/>
          <w:rtl/>
        </w:rPr>
        <w:t>:</w:t>
      </w:r>
      <w:r w:rsidRPr="00023D97">
        <w:rPr>
          <w:rFonts w:cstheme="minorHAnsi"/>
          <w:sz w:val="28"/>
          <w:szCs w:val="28"/>
          <w:rtl/>
          <w:lang w:bidi="ar-DZ"/>
        </w:rPr>
        <w:t xml:space="preserve">"الكرة المسحوبة تحمل رقما فرديا"         </w:t>
      </w:r>
      <w:r w:rsidRPr="00023D97">
        <w:rPr>
          <w:rFonts w:cstheme="minorHAnsi"/>
          <w:sz w:val="28"/>
          <w:szCs w:val="28"/>
          <w:rtl/>
          <w:lang w:bidi="ar-DZ"/>
        </w:rPr>
        <w:br/>
        <w:t xml:space="preserve"> </w:t>
      </w:r>
      <w:r w:rsidRPr="00023D97">
        <w:rPr>
          <w:rFonts w:cstheme="minorHAnsi"/>
          <w:position w:val="-6"/>
          <w:sz w:val="28"/>
          <w:szCs w:val="28"/>
        </w:rPr>
        <w:object w:dxaOrig="240" w:dyaOrig="279" w14:anchorId="0CC596AB">
          <v:shape id="_x0000_i1056" type="#_x0000_t75" style="width:12pt;height:14.25pt" o:ole="">
            <v:imagedata r:id="rId67" o:title=""/>
          </v:shape>
          <o:OLEObject Type="Embed" ProgID="Equation.DSMT4" ShapeID="_x0000_i1056" DrawAspect="Content" ObjectID="_1739643580" r:id="rId68"/>
        </w:object>
      </w:r>
      <w:r w:rsidRPr="00023D97">
        <w:rPr>
          <w:rFonts w:cstheme="minorHAnsi"/>
          <w:sz w:val="28"/>
          <w:szCs w:val="28"/>
          <w:rtl/>
        </w:rPr>
        <w:t>:</w:t>
      </w:r>
      <w:r w:rsidRPr="00023D97">
        <w:rPr>
          <w:rFonts w:cstheme="minorHAnsi"/>
          <w:sz w:val="28"/>
          <w:szCs w:val="28"/>
          <w:rtl/>
          <w:lang w:bidi="ar-DZ"/>
        </w:rPr>
        <w:t>" الكرة المسحوبة تحمل رقما أكبر أو يساوي3"</w:t>
      </w:r>
    </w:p>
    <w:p w14:paraId="75121189" w14:textId="7B49F894" w:rsidR="00B30483" w:rsidRPr="00023D97" w:rsidRDefault="00B30483" w:rsidP="00B30483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023D97">
        <w:rPr>
          <w:rFonts w:cstheme="minorHAnsi"/>
          <w:sz w:val="28"/>
          <w:szCs w:val="28"/>
          <w:rtl/>
          <w:lang w:bidi="ar-DZ"/>
        </w:rPr>
        <w:t xml:space="preserve">هل الحادثتان </w:t>
      </w:r>
      <w:r w:rsidRPr="00023D97">
        <w:rPr>
          <w:rFonts w:cstheme="minorHAnsi"/>
          <w:position w:val="-4"/>
          <w:sz w:val="28"/>
          <w:szCs w:val="28"/>
        </w:rPr>
        <w:object w:dxaOrig="240" w:dyaOrig="260" w14:anchorId="64472D2C">
          <v:shape id="_x0000_i1057" type="#_x0000_t75" style="width:12pt;height:12.75pt" o:ole="">
            <v:imagedata r:id="rId69" o:title=""/>
          </v:shape>
          <o:OLEObject Type="Embed" ProgID="Equation.DSMT4" ShapeID="_x0000_i1057" DrawAspect="Content" ObjectID="_1739643581" r:id="rId70"/>
        </w:object>
      </w:r>
      <w:r w:rsidRPr="00023D97">
        <w:rPr>
          <w:rFonts w:cstheme="minorHAnsi"/>
          <w:sz w:val="28"/>
          <w:szCs w:val="28"/>
          <w:rtl/>
        </w:rPr>
        <w:t xml:space="preserve"> و </w:t>
      </w:r>
      <w:r w:rsidRPr="00023D97">
        <w:rPr>
          <w:rFonts w:cstheme="minorHAnsi"/>
          <w:position w:val="-6"/>
          <w:sz w:val="28"/>
          <w:szCs w:val="28"/>
        </w:rPr>
        <w:object w:dxaOrig="240" w:dyaOrig="279" w14:anchorId="591A1689">
          <v:shape id="_x0000_i1058" type="#_x0000_t75" style="width:12pt;height:14.25pt" o:ole="">
            <v:imagedata r:id="rId71" o:title=""/>
          </v:shape>
          <o:OLEObject Type="Embed" ProgID="Equation.DSMT4" ShapeID="_x0000_i1058" DrawAspect="Content" ObjectID="_1739643582" r:id="rId72"/>
        </w:object>
      </w:r>
      <w:r w:rsidRPr="00023D97">
        <w:rPr>
          <w:rFonts w:cstheme="minorHAnsi"/>
          <w:sz w:val="28"/>
          <w:szCs w:val="28"/>
          <w:rtl/>
        </w:rPr>
        <w:t xml:space="preserve"> متلائمتين؟ برر اجابتك </w:t>
      </w:r>
    </w:p>
    <w:p w14:paraId="26AA391E" w14:textId="1B2997FF" w:rsidR="002F7E75" w:rsidRPr="00023D97" w:rsidRDefault="00AC02BD" w:rsidP="002F7E75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023D97">
        <w:rPr>
          <w:rFonts w:eastAsia="Calibri" w:cstheme="minorHAnsi"/>
          <w:sz w:val="28"/>
          <w:szCs w:val="28"/>
          <w:rtl/>
          <w:lang w:bidi="ar-DZ"/>
        </w:rPr>
        <w:t>احسب احتمال الأحداث التالية:</w:t>
      </w:r>
    </w:p>
    <w:p w14:paraId="1A11C8E9" w14:textId="6D579BDB" w:rsidR="002553DD" w:rsidRPr="00023D97" w:rsidRDefault="00AC02BD" w:rsidP="00CC3C8B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023D97">
        <w:rPr>
          <w:rFonts w:eastAsia="Calibri" w:cstheme="minorHAnsi"/>
          <w:sz w:val="28"/>
          <w:szCs w:val="28"/>
          <w:rtl/>
          <w:lang w:bidi="ar-DZ"/>
        </w:rPr>
        <w:t xml:space="preserve">             </w:t>
      </w:r>
      <w:r w:rsidRPr="00023D97">
        <w:rPr>
          <w:rFonts w:cstheme="minorHAnsi"/>
          <w:position w:val="-4"/>
          <w:sz w:val="28"/>
          <w:szCs w:val="28"/>
        </w:rPr>
        <w:object w:dxaOrig="240" w:dyaOrig="320" w14:anchorId="31AC9820">
          <v:shape id="_x0000_i1059" type="#_x0000_t75" style="width:12pt;height:15.75pt" o:ole="">
            <v:imagedata r:id="rId73" o:title=""/>
          </v:shape>
          <o:OLEObject Type="Embed" ProgID="Equation.DSMT4" ShapeID="_x0000_i1059" DrawAspect="Content" ObjectID="_1739643583" r:id="rId74"/>
        </w:object>
      </w:r>
      <w:r w:rsidRPr="00023D97">
        <w:rPr>
          <w:rFonts w:cstheme="minorHAnsi"/>
          <w:sz w:val="28"/>
          <w:szCs w:val="28"/>
          <w:rtl/>
        </w:rPr>
        <w:t xml:space="preserve">  ،  </w:t>
      </w:r>
      <w:r w:rsidR="00B30483" w:rsidRPr="00023D97">
        <w:rPr>
          <w:rFonts w:cstheme="minorHAnsi"/>
          <w:position w:val="-4"/>
          <w:sz w:val="28"/>
          <w:szCs w:val="28"/>
        </w:rPr>
        <w:object w:dxaOrig="660" w:dyaOrig="260" w14:anchorId="78322FB9">
          <v:shape id="_x0000_i1060" type="#_x0000_t75" style="width:33pt;height:12.75pt" o:ole="">
            <v:imagedata r:id="rId75" o:title=""/>
          </v:shape>
          <o:OLEObject Type="Embed" ProgID="Equation.DSMT4" ShapeID="_x0000_i1060" DrawAspect="Content" ObjectID="_1739643584" r:id="rId76"/>
        </w:object>
      </w:r>
      <w:r w:rsidR="00B30483" w:rsidRPr="00023D97">
        <w:rPr>
          <w:rFonts w:cstheme="minorHAnsi"/>
          <w:sz w:val="28"/>
          <w:szCs w:val="28"/>
          <w:rtl/>
        </w:rPr>
        <w:t xml:space="preserve"> ،</w:t>
      </w:r>
      <w:r w:rsidR="00396B40" w:rsidRPr="00023D97">
        <w:rPr>
          <w:rFonts w:cstheme="minorHAnsi"/>
          <w:sz w:val="28"/>
          <w:szCs w:val="28"/>
          <w:rtl/>
        </w:rPr>
        <w:t xml:space="preserve"> </w:t>
      </w:r>
      <w:r w:rsidR="00396B40" w:rsidRPr="00023D97">
        <w:rPr>
          <w:rFonts w:cstheme="minorHAnsi"/>
          <w:position w:val="-6"/>
          <w:sz w:val="28"/>
          <w:szCs w:val="28"/>
        </w:rPr>
        <w:object w:dxaOrig="660" w:dyaOrig="279" w14:anchorId="07561DE7">
          <v:shape id="_x0000_i1061" type="#_x0000_t75" style="width:33pt;height:14.25pt" o:ole="">
            <v:imagedata r:id="rId77" o:title=""/>
          </v:shape>
          <o:OLEObject Type="Embed" ProgID="Equation.DSMT4" ShapeID="_x0000_i1061" DrawAspect="Content" ObjectID="_1739643585" r:id="rId78"/>
        </w:object>
      </w:r>
      <w:r w:rsidR="00396B40" w:rsidRPr="00023D97">
        <w:rPr>
          <w:rFonts w:cstheme="minorHAnsi"/>
          <w:sz w:val="28"/>
          <w:szCs w:val="28"/>
          <w:rtl/>
        </w:rPr>
        <w:t xml:space="preserve"> ،  </w:t>
      </w:r>
      <w:r w:rsidR="00396B40" w:rsidRPr="00023D97">
        <w:rPr>
          <w:rFonts w:cstheme="minorHAnsi"/>
          <w:position w:val="-4"/>
          <w:sz w:val="28"/>
          <w:szCs w:val="28"/>
        </w:rPr>
        <w:object w:dxaOrig="660" w:dyaOrig="320" w14:anchorId="0699366E">
          <v:shape id="_x0000_i1062" type="#_x0000_t75" style="width:33pt;height:15.75pt" o:ole="">
            <v:imagedata r:id="rId79" o:title=""/>
          </v:shape>
          <o:OLEObject Type="Embed" ProgID="Equation.DSMT4" ShapeID="_x0000_i1062" DrawAspect="Content" ObjectID="_1739643586" r:id="rId80"/>
        </w:object>
      </w:r>
      <w:r w:rsidR="00396B40" w:rsidRPr="00023D97">
        <w:rPr>
          <w:rFonts w:cstheme="minorHAnsi"/>
          <w:sz w:val="28"/>
          <w:szCs w:val="28"/>
          <w:rtl/>
        </w:rPr>
        <w:t xml:space="preserve">  ،  </w:t>
      </w:r>
      <w:r w:rsidR="00396B40" w:rsidRPr="00023D97">
        <w:rPr>
          <w:rFonts w:cstheme="minorHAnsi"/>
          <w:position w:val="-6"/>
          <w:sz w:val="28"/>
          <w:szCs w:val="28"/>
        </w:rPr>
        <w:object w:dxaOrig="240" w:dyaOrig="340" w14:anchorId="6F0865B6">
          <v:shape id="_x0000_i1063" type="#_x0000_t75" style="width:12pt;height:17.25pt" o:ole="">
            <v:imagedata r:id="rId81" o:title=""/>
          </v:shape>
          <o:OLEObject Type="Embed" ProgID="Equation.DSMT4" ShapeID="_x0000_i1063" DrawAspect="Content" ObjectID="_1739643587" r:id="rId82"/>
        </w:object>
      </w:r>
    </w:p>
    <w:p w14:paraId="37554752" w14:textId="77777777" w:rsidR="002553DD" w:rsidRPr="00023D97" w:rsidRDefault="002553DD" w:rsidP="007469A3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A5A117E" w14:textId="77777777" w:rsidR="00C03939" w:rsidRDefault="00C03939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AFC31D6" w14:textId="77777777" w:rsidR="00C03939" w:rsidRDefault="00C03939" w:rsidP="00C0393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26F55DB" w14:textId="77777777" w:rsidR="00C03939" w:rsidRDefault="00C03939" w:rsidP="00C0393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811F8CB" w14:textId="79213F79" w:rsidR="00C03939" w:rsidRDefault="00C03939" w:rsidP="00C03939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أقلب الصفحة</w:t>
      </w:r>
    </w:p>
    <w:p w14:paraId="6F40B360" w14:textId="77777777" w:rsidR="00C03939" w:rsidRDefault="00C03939" w:rsidP="00C0393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D4F8E1E" w14:textId="77777777" w:rsidR="00C03939" w:rsidRDefault="00C03939" w:rsidP="00C0393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DF1D572" w14:textId="15B2A0CB" w:rsidR="001B3AFA" w:rsidRPr="00023D97" w:rsidRDefault="001B3AFA" w:rsidP="00C0393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Pr="008A1C6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( </w:t>
      </w:r>
      <w:r w:rsidR="008A1C6F" w:rsidRPr="008A1C6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08ن</w:t>
      </w:r>
      <w:r w:rsidRPr="008A1C6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)</w:t>
      </w:r>
    </w:p>
    <w:p w14:paraId="41967CE9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bookmarkStart w:id="0" w:name="_Hlk128244119"/>
    <w:p w14:paraId="0D674B13" w14:textId="5CA691A7" w:rsidR="007469A3" w:rsidRPr="00023D97" w:rsidRDefault="007469A3" w:rsidP="007469A3">
      <w:pPr>
        <w:autoSpaceDE w:val="0"/>
        <w:autoSpaceDN w:val="0"/>
        <w:bidi/>
        <w:adjustRightInd w:val="0"/>
        <w:spacing w:line="240" w:lineRule="auto"/>
        <w:ind w:left="360"/>
        <w:jc w:val="both"/>
        <w:rPr>
          <w:rFonts w:cstheme="minorHAnsi"/>
          <w:sz w:val="28"/>
          <w:szCs w:val="28"/>
          <w:rtl/>
          <w:lang w:bidi="ar-DZ"/>
        </w:rPr>
      </w:pPr>
      <w:r w:rsidRPr="00023D97">
        <w:rPr>
          <w:rFonts w:cstheme="minorHAnsi"/>
          <w:position w:val="-4"/>
          <w:sz w:val="28"/>
          <w:szCs w:val="28"/>
          <w:lang w:bidi="ar-DZ"/>
        </w:rPr>
        <w:object w:dxaOrig="240" w:dyaOrig="255" w14:anchorId="719EABE0">
          <v:shape id="_x0000_i1064" type="#_x0000_t75" style="width:12pt;height:12.75pt" o:ole="">
            <v:imagedata r:id="rId83" o:title=""/>
          </v:shape>
          <o:OLEObject Type="Embed" ProgID="Equation.DSMT4" ShapeID="_x0000_i1064" DrawAspect="Content" ObjectID="_1739643588" r:id="rId84"/>
        </w:object>
      </w:r>
      <w:bookmarkEnd w:id="0"/>
      <w:r w:rsidRPr="00023D97">
        <w:rPr>
          <w:rFonts w:cstheme="minorHAnsi"/>
          <w:sz w:val="28"/>
          <w:szCs w:val="28"/>
          <w:rtl/>
          <w:lang w:bidi="ar-DZ"/>
        </w:rPr>
        <w:t xml:space="preserve"> </w:t>
      </w:r>
      <w:bookmarkStart w:id="1" w:name="_Hlk128764772"/>
      <w:r w:rsidRPr="00023D97">
        <w:rPr>
          <w:rFonts w:cstheme="minorHAnsi"/>
          <w:sz w:val="28"/>
          <w:szCs w:val="28"/>
          <w:rtl/>
          <w:lang w:bidi="ar-DZ"/>
        </w:rPr>
        <w:t xml:space="preserve">دالة معرفة على المجموعة  </w:t>
      </w:r>
      <w:r w:rsidRPr="00023D97">
        <w:rPr>
          <w:rFonts w:cstheme="minorHAnsi"/>
          <w:position w:val="-14"/>
          <w:sz w:val="28"/>
          <w:szCs w:val="28"/>
          <w:lang w:bidi="ar-DZ"/>
        </w:rPr>
        <w:object w:dxaOrig="1920" w:dyaOrig="405" w14:anchorId="6F3498AC">
          <v:shape id="_x0000_i1065" type="#_x0000_t75" style="width:96pt;height:20.25pt" o:ole="">
            <v:imagedata r:id="rId85" o:title=""/>
          </v:shape>
          <o:OLEObject Type="Embed" ProgID="Equation.DSMT4" ShapeID="_x0000_i1065" DrawAspect="Content" ObjectID="_1739643589" r:id="rId86"/>
        </w:object>
      </w:r>
      <w:r w:rsidRPr="00023D97">
        <w:rPr>
          <w:rFonts w:cstheme="minorHAnsi"/>
          <w:sz w:val="28"/>
          <w:szCs w:val="28"/>
          <w:rtl/>
          <w:lang w:bidi="ar-DZ"/>
        </w:rPr>
        <w:t xml:space="preserve"> </w:t>
      </w:r>
      <w:r w:rsidR="00C9562E" w:rsidRPr="00023D97">
        <w:rPr>
          <w:rFonts w:cstheme="minorHAnsi"/>
          <w:sz w:val="28"/>
          <w:szCs w:val="28"/>
          <w:rtl/>
          <w:lang w:bidi="ar-DZ"/>
        </w:rPr>
        <w:t xml:space="preserve">كمايلي:  </w:t>
      </w:r>
      <w:bookmarkEnd w:id="1"/>
      <w:r w:rsidRPr="00023D97">
        <w:rPr>
          <w:rFonts w:cstheme="minorHAnsi"/>
          <w:position w:val="-24"/>
          <w:sz w:val="28"/>
          <w:szCs w:val="28"/>
          <w:lang w:bidi="ar-DZ"/>
        </w:rPr>
        <w:object w:dxaOrig="1500" w:dyaOrig="630" w14:anchorId="4FD1F8B1">
          <v:shape id="_x0000_i1066" type="#_x0000_t75" style="width:75pt;height:31.5pt" o:ole="">
            <v:imagedata r:id="rId87" o:title=""/>
          </v:shape>
          <o:OLEObject Type="Embed" ProgID="Equation.DSMT4" ShapeID="_x0000_i1066" DrawAspect="Content" ObjectID="_1739643590" r:id="rId88"/>
        </w:object>
      </w:r>
      <w:r w:rsidRPr="00023D97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420E4146" w14:textId="19137354" w:rsidR="007469A3" w:rsidRPr="00023D97" w:rsidRDefault="007469A3" w:rsidP="007469A3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023D97">
        <w:rPr>
          <w:rFonts w:cstheme="minorHAnsi"/>
          <w:sz w:val="28"/>
          <w:szCs w:val="28"/>
          <w:rtl/>
          <w:lang w:bidi="ar-DZ"/>
        </w:rPr>
        <w:t xml:space="preserve">       </w:t>
      </w:r>
      <w:bookmarkStart w:id="2" w:name="_Hlk128244163"/>
      <w:r w:rsidRPr="00023D97">
        <w:rPr>
          <w:rFonts w:cstheme="minorHAnsi"/>
          <w:position w:val="-14"/>
          <w:sz w:val="28"/>
          <w:szCs w:val="28"/>
          <w:lang w:bidi="ar-DZ"/>
        </w:rPr>
        <w:object w:dxaOrig="540" w:dyaOrig="405" w14:anchorId="39382B49">
          <v:shape id="_x0000_i1067" type="#_x0000_t75" style="width:27pt;height:20.25pt" o:ole="">
            <v:imagedata r:id="rId89" o:title=""/>
          </v:shape>
          <o:OLEObject Type="Embed" ProgID="Equation.DSMT4" ShapeID="_x0000_i1067" DrawAspect="Content" ObjectID="_1739643591" r:id="rId90"/>
        </w:object>
      </w:r>
      <w:bookmarkEnd w:id="2"/>
      <w:r w:rsidRPr="00023D97">
        <w:rPr>
          <w:rFonts w:cstheme="minorHAnsi"/>
          <w:sz w:val="28"/>
          <w:szCs w:val="28"/>
          <w:rtl/>
          <w:lang w:bidi="ar-DZ"/>
        </w:rPr>
        <w:t xml:space="preserve"> المنحنى الممثل للدالة </w:t>
      </w:r>
      <w:bookmarkStart w:id="3" w:name="_Hlk128765100"/>
      <w:r w:rsidRPr="00023D97">
        <w:rPr>
          <w:rFonts w:cstheme="minorHAnsi"/>
          <w:position w:val="-4"/>
          <w:sz w:val="28"/>
          <w:szCs w:val="28"/>
          <w:lang w:bidi="ar-DZ"/>
        </w:rPr>
        <w:object w:dxaOrig="240" w:dyaOrig="255" w14:anchorId="3AE15D98">
          <v:shape id="_x0000_i1068" type="#_x0000_t75" style="width:12pt;height:12.75pt" o:ole="">
            <v:imagedata r:id="rId83" o:title=""/>
          </v:shape>
          <o:OLEObject Type="Embed" ProgID="Equation.DSMT4" ShapeID="_x0000_i1068" DrawAspect="Content" ObjectID="_1739643592" r:id="rId91"/>
        </w:object>
      </w:r>
      <w:bookmarkEnd w:id="3"/>
      <w:r w:rsidRPr="00023D97">
        <w:rPr>
          <w:rFonts w:cstheme="minorHAnsi"/>
          <w:sz w:val="28"/>
          <w:szCs w:val="28"/>
          <w:rtl/>
          <w:lang w:bidi="ar-DZ"/>
        </w:rPr>
        <w:t xml:space="preserve"> في المستوي المنسوب الى المعلم المتعامد والمتجانس </w:t>
      </w:r>
      <w:r w:rsidRPr="00023D97">
        <w:rPr>
          <w:rFonts w:cstheme="minorHAnsi"/>
          <w:position w:val="-18"/>
          <w:sz w:val="28"/>
          <w:szCs w:val="28"/>
          <w:lang w:bidi="ar-DZ"/>
        </w:rPr>
        <w:object w:dxaOrig="810" w:dyaOrig="480" w14:anchorId="72D07465">
          <v:shape id="_x0000_i1069" type="#_x0000_t75" style="width:40.5pt;height:24pt" o:ole="">
            <v:imagedata r:id="rId92" o:title=""/>
          </v:shape>
          <o:OLEObject Type="Embed" ProgID="Equation.DSMT4" ShapeID="_x0000_i1069" DrawAspect="Content" ObjectID="_1739643593" r:id="rId93"/>
        </w:object>
      </w:r>
      <w:r w:rsidRPr="00023D97">
        <w:rPr>
          <w:rFonts w:cstheme="minorHAnsi"/>
          <w:sz w:val="28"/>
          <w:szCs w:val="28"/>
          <w:rtl/>
          <w:lang w:bidi="ar-DZ"/>
        </w:rPr>
        <w:t>.</w:t>
      </w:r>
    </w:p>
    <w:p w14:paraId="7B588189" w14:textId="24FDB7A6" w:rsidR="007469A3" w:rsidRPr="00023D97" w:rsidRDefault="007469A3" w:rsidP="007469A3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023D97">
        <w:rPr>
          <w:rFonts w:cstheme="minorHAnsi"/>
          <w:sz w:val="28"/>
          <w:szCs w:val="28"/>
          <w:rtl/>
          <w:lang w:bidi="ar-DZ"/>
        </w:rPr>
        <w:t xml:space="preserve">تحقق أنه من اجل كل عدد حقيقي </w:t>
      </w:r>
      <w:r w:rsidRPr="00023D97">
        <w:rPr>
          <w:rFonts w:cstheme="minorHAnsi"/>
          <w:position w:val="-4"/>
          <w:sz w:val="28"/>
          <w:szCs w:val="28"/>
          <w:lang w:bidi="ar-DZ"/>
        </w:rPr>
        <w:object w:dxaOrig="240" w:dyaOrig="210" w14:anchorId="05BE0EB6">
          <v:shape id="_x0000_i1070" type="#_x0000_t75" style="width:12pt;height:10.5pt" o:ole="">
            <v:imagedata r:id="rId94" o:title=""/>
          </v:shape>
          <o:OLEObject Type="Embed" ProgID="Equation.DSMT4" ShapeID="_x0000_i1070" DrawAspect="Content" ObjectID="_1739643594" r:id="rId95"/>
        </w:object>
      </w:r>
      <w:r w:rsidRPr="00023D97">
        <w:rPr>
          <w:rFonts w:cstheme="minorHAnsi"/>
          <w:sz w:val="28"/>
          <w:szCs w:val="28"/>
          <w:rtl/>
          <w:lang w:bidi="ar-DZ"/>
        </w:rPr>
        <w:t xml:space="preserve"> من </w:t>
      </w:r>
      <w:r w:rsidRPr="00023D97">
        <w:rPr>
          <w:rFonts w:cstheme="minorHAnsi"/>
          <w:position w:val="-12"/>
          <w:sz w:val="28"/>
          <w:szCs w:val="28"/>
          <w:lang w:bidi="ar-DZ"/>
        </w:rPr>
        <w:object w:dxaOrig="360" w:dyaOrig="360" w14:anchorId="67470F11">
          <v:shape id="_x0000_i1071" type="#_x0000_t75" style="width:18pt;height:18pt" o:ole="">
            <v:imagedata r:id="rId96" o:title=""/>
          </v:shape>
          <o:OLEObject Type="Embed" ProgID="Equation.DSMT4" ShapeID="_x0000_i1071" DrawAspect="Content" ObjectID="_1739643595" r:id="rId97"/>
        </w:object>
      </w:r>
      <w:r w:rsidRPr="00023D97">
        <w:rPr>
          <w:rFonts w:cstheme="minorHAnsi"/>
          <w:sz w:val="28"/>
          <w:szCs w:val="28"/>
          <w:rtl/>
          <w:lang w:bidi="ar-DZ"/>
        </w:rPr>
        <w:t> </w:t>
      </w:r>
      <w:r w:rsidRPr="00023D97">
        <w:rPr>
          <w:rFonts w:cstheme="minorHAnsi"/>
          <w:sz w:val="28"/>
          <w:szCs w:val="28"/>
          <w:lang w:bidi="ar-DZ"/>
        </w:rPr>
        <w:t>:</w:t>
      </w:r>
      <w:r w:rsidRPr="00023D97">
        <w:rPr>
          <w:rFonts w:cstheme="minorHAnsi"/>
          <w:sz w:val="28"/>
          <w:szCs w:val="28"/>
          <w:rtl/>
          <w:lang w:bidi="ar-DZ"/>
        </w:rPr>
        <w:t xml:space="preserve"> </w:t>
      </w:r>
      <w:r w:rsidRPr="00023D97">
        <w:rPr>
          <w:rFonts w:cstheme="minorHAnsi"/>
          <w:position w:val="-24"/>
          <w:sz w:val="28"/>
          <w:szCs w:val="28"/>
          <w:lang w:bidi="ar-DZ"/>
        </w:rPr>
        <w:object w:dxaOrig="1640" w:dyaOrig="620" w14:anchorId="2C19ECCC">
          <v:shape id="_x0000_i1072" type="#_x0000_t75" style="width:81.75pt;height:30.75pt" o:ole="">
            <v:imagedata r:id="rId98" o:title=""/>
          </v:shape>
          <o:OLEObject Type="Embed" ProgID="Equation.DSMT4" ShapeID="_x0000_i1072" DrawAspect="Content" ObjectID="_1739643596" r:id="rId99"/>
        </w:object>
      </w:r>
    </w:p>
    <w:p w14:paraId="221F4744" w14:textId="77777777" w:rsidR="007469A3" w:rsidRPr="00023D97" w:rsidRDefault="007469A3" w:rsidP="007469A3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023D97">
        <w:rPr>
          <w:rFonts w:cstheme="minorHAnsi"/>
          <w:sz w:val="28"/>
          <w:szCs w:val="28"/>
          <w:rtl/>
          <w:lang w:bidi="ar-DZ"/>
        </w:rPr>
        <w:t xml:space="preserve">برهن ان النقطة </w:t>
      </w:r>
      <w:r w:rsidRPr="00023D97">
        <w:rPr>
          <w:rFonts w:cstheme="minorHAnsi"/>
          <w:position w:val="-14"/>
          <w:sz w:val="28"/>
          <w:szCs w:val="28"/>
          <w:lang w:bidi="ar-DZ"/>
        </w:rPr>
        <w:object w:dxaOrig="915" w:dyaOrig="405" w14:anchorId="5E6B7492">
          <v:shape id="_x0000_i1073" type="#_x0000_t75" style="width:45.75pt;height:20.25pt" o:ole="">
            <v:imagedata r:id="rId100" o:title=""/>
          </v:shape>
          <o:OLEObject Type="Embed" ProgID="Equation.DSMT4" ShapeID="_x0000_i1073" DrawAspect="Content" ObjectID="_1739643597" r:id="rId101"/>
        </w:object>
      </w:r>
      <w:r w:rsidRPr="00023D97">
        <w:rPr>
          <w:rFonts w:cstheme="minorHAnsi"/>
          <w:sz w:val="28"/>
          <w:szCs w:val="28"/>
          <w:rtl/>
          <w:lang w:bidi="ar-DZ"/>
        </w:rPr>
        <w:t xml:space="preserve"> مركز تناظر المنحنى </w:t>
      </w:r>
      <w:r w:rsidRPr="00023D97">
        <w:rPr>
          <w:rFonts w:cstheme="minorHAnsi"/>
          <w:position w:val="-14"/>
          <w:sz w:val="28"/>
          <w:szCs w:val="28"/>
          <w:lang w:bidi="ar-DZ"/>
        </w:rPr>
        <w:object w:dxaOrig="540" w:dyaOrig="405" w14:anchorId="5B63E399">
          <v:shape id="_x0000_i1074" type="#_x0000_t75" style="width:27pt;height:20.25pt" o:ole="">
            <v:imagedata r:id="rId89" o:title=""/>
          </v:shape>
          <o:OLEObject Type="Embed" ProgID="Equation.DSMT4" ShapeID="_x0000_i1074" DrawAspect="Content" ObjectID="_1739643598" r:id="rId102"/>
        </w:object>
      </w:r>
      <w:r w:rsidRPr="00023D97">
        <w:rPr>
          <w:rFonts w:cstheme="minorHAnsi"/>
          <w:sz w:val="28"/>
          <w:szCs w:val="28"/>
          <w:rtl/>
          <w:lang w:bidi="ar-DZ"/>
        </w:rPr>
        <w:t>.</w:t>
      </w:r>
    </w:p>
    <w:p w14:paraId="0D6E717D" w14:textId="089AE099" w:rsidR="007469A3" w:rsidRPr="00023D97" w:rsidRDefault="007469A3" w:rsidP="007469A3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023D97">
        <w:rPr>
          <w:rFonts w:cstheme="minorHAnsi"/>
          <w:sz w:val="28"/>
          <w:szCs w:val="28"/>
          <w:rtl/>
          <w:lang w:bidi="ar-DZ"/>
        </w:rPr>
        <w:t xml:space="preserve">أ- أحسب الدالة المشتقة للدالة </w:t>
      </w:r>
      <w:r w:rsidRPr="00023D97">
        <w:rPr>
          <w:rFonts w:cstheme="minorHAnsi"/>
          <w:position w:val="-4"/>
          <w:sz w:val="28"/>
          <w:szCs w:val="28"/>
          <w:lang w:bidi="ar-DZ"/>
        </w:rPr>
        <w:object w:dxaOrig="240" w:dyaOrig="255" w14:anchorId="799E1DFB">
          <v:shape id="_x0000_i1075" type="#_x0000_t75" style="width:12pt;height:12.75pt" o:ole="">
            <v:imagedata r:id="rId83" o:title=""/>
          </v:shape>
          <o:OLEObject Type="Embed" ProgID="Equation.DSMT4" ShapeID="_x0000_i1075" DrawAspect="Content" ObjectID="_1739643599" r:id="rId103"/>
        </w:object>
      </w:r>
      <w:r w:rsidRPr="00023D97">
        <w:rPr>
          <w:rFonts w:cstheme="minorHAnsi"/>
          <w:sz w:val="28"/>
          <w:szCs w:val="28"/>
          <w:rtl/>
          <w:lang w:bidi="ar-DZ"/>
        </w:rPr>
        <w:t xml:space="preserve"> ثم عين اشارتها.</w:t>
      </w:r>
      <w:r w:rsidRPr="00023D97">
        <w:rPr>
          <w:rFonts w:cstheme="minorHAnsi"/>
          <w:sz w:val="28"/>
          <w:szCs w:val="28"/>
          <w:rtl/>
          <w:lang w:bidi="ar-DZ"/>
        </w:rPr>
        <w:br/>
        <w:t xml:space="preserve">ب- شكل جدول تغيرات الدالة </w:t>
      </w:r>
      <w:r w:rsidRPr="00023D97">
        <w:rPr>
          <w:rFonts w:cstheme="minorHAnsi"/>
          <w:position w:val="-4"/>
          <w:sz w:val="28"/>
          <w:szCs w:val="28"/>
          <w:lang w:bidi="ar-DZ"/>
        </w:rPr>
        <w:object w:dxaOrig="240" w:dyaOrig="255" w14:anchorId="2E538756">
          <v:shape id="_x0000_i1076" type="#_x0000_t75" style="width:12pt;height:12.75pt" o:ole="">
            <v:imagedata r:id="rId83" o:title=""/>
          </v:shape>
          <o:OLEObject Type="Embed" ProgID="Equation.DSMT4" ShapeID="_x0000_i1076" DrawAspect="Content" ObjectID="_1739643600" r:id="rId104"/>
        </w:object>
      </w:r>
    </w:p>
    <w:p w14:paraId="38A70375" w14:textId="63EA0A08" w:rsidR="007469A3" w:rsidRPr="00023D97" w:rsidRDefault="007469A3" w:rsidP="007469A3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023D97">
        <w:rPr>
          <w:rFonts w:cstheme="minorHAnsi"/>
          <w:sz w:val="28"/>
          <w:szCs w:val="28"/>
          <w:rtl/>
          <w:lang w:bidi="ar-DZ"/>
        </w:rPr>
        <w:t xml:space="preserve">أكتب معادلة للمستقيم </w:t>
      </w:r>
      <w:r w:rsidRPr="00023D97">
        <w:rPr>
          <w:rFonts w:cstheme="minorHAnsi"/>
          <w:position w:val="-14"/>
          <w:sz w:val="28"/>
          <w:szCs w:val="28"/>
        </w:rPr>
        <w:object w:dxaOrig="420" w:dyaOrig="400" w14:anchorId="7ED14D9E">
          <v:shape id="_x0000_i1077" type="#_x0000_t75" style="width:21pt;height:20.25pt" o:ole="">
            <v:imagedata r:id="rId105" o:title=""/>
          </v:shape>
          <o:OLEObject Type="Embed" ProgID="Equation.DSMT4" ShapeID="_x0000_i1077" DrawAspect="Content" ObjectID="_1739643601" r:id="rId106"/>
        </w:object>
      </w:r>
      <w:r w:rsidRPr="00023D97">
        <w:rPr>
          <w:rFonts w:cstheme="minorHAnsi"/>
          <w:sz w:val="28"/>
          <w:szCs w:val="28"/>
          <w:rtl/>
        </w:rPr>
        <w:t xml:space="preserve"> مماس للمنحنى </w:t>
      </w:r>
      <w:r w:rsidRPr="00023D97">
        <w:rPr>
          <w:rFonts w:cstheme="minorHAnsi"/>
          <w:position w:val="-14"/>
          <w:sz w:val="28"/>
          <w:szCs w:val="28"/>
          <w:lang w:bidi="ar-DZ"/>
        </w:rPr>
        <w:object w:dxaOrig="540" w:dyaOrig="405" w14:anchorId="562DBA46">
          <v:shape id="_x0000_i1078" type="#_x0000_t75" style="width:27pt;height:20.25pt" o:ole="">
            <v:imagedata r:id="rId89" o:title=""/>
          </v:shape>
          <o:OLEObject Type="Embed" ProgID="Equation.DSMT4" ShapeID="_x0000_i1078" DrawAspect="Content" ObjectID="_1739643602" r:id="rId107"/>
        </w:object>
      </w:r>
      <w:r w:rsidRPr="00023D97">
        <w:rPr>
          <w:rFonts w:cstheme="minorHAnsi"/>
          <w:sz w:val="28"/>
          <w:szCs w:val="28"/>
          <w:rtl/>
          <w:lang w:bidi="ar-DZ"/>
        </w:rPr>
        <w:t xml:space="preserve"> عند النقطة التي فاصلتها </w:t>
      </w:r>
      <w:r w:rsidRPr="00023D97">
        <w:rPr>
          <w:rFonts w:cstheme="minorHAnsi"/>
          <w:position w:val="-12"/>
          <w:sz w:val="28"/>
          <w:szCs w:val="28"/>
        </w:rPr>
        <w:object w:dxaOrig="760" w:dyaOrig="360" w14:anchorId="0DE9C63A">
          <v:shape id="_x0000_i1079" type="#_x0000_t75" style="width:38.25pt;height:18pt" o:ole="">
            <v:imagedata r:id="rId108" o:title=""/>
          </v:shape>
          <o:OLEObject Type="Embed" ProgID="Equation.DSMT4" ShapeID="_x0000_i1079" DrawAspect="Content" ObjectID="_1739643603" r:id="rId109"/>
        </w:object>
      </w:r>
    </w:p>
    <w:p w14:paraId="4F3A0C03" w14:textId="5972815A" w:rsidR="007469A3" w:rsidRPr="00E7566A" w:rsidRDefault="007469A3" w:rsidP="007469A3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023D97">
        <w:rPr>
          <w:rFonts w:cstheme="minorHAnsi"/>
          <w:sz w:val="28"/>
          <w:szCs w:val="28"/>
          <w:rtl/>
          <w:lang w:bidi="ar-DZ"/>
        </w:rPr>
        <w:t xml:space="preserve">ادرس </w:t>
      </w:r>
      <w:r w:rsidRPr="00E7566A">
        <w:rPr>
          <w:rFonts w:cstheme="minorHAnsi"/>
          <w:sz w:val="28"/>
          <w:szCs w:val="28"/>
          <w:rtl/>
          <w:lang w:bidi="ar-DZ"/>
        </w:rPr>
        <w:t xml:space="preserve">اشارة </w:t>
      </w:r>
      <w:r w:rsidRPr="00E7566A">
        <w:rPr>
          <w:rFonts w:cstheme="minorHAnsi"/>
          <w:position w:val="-14"/>
          <w:sz w:val="28"/>
          <w:szCs w:val="28"/>
          <w:lang w:bidi="ar-DZ"/>
        </w:rPr>
        <w:object w:dxaOrig="630" w:dyaOrig="405" w14:anchorId="4FFEDD79">
          <v:shape id="_x0000_i1080" type="#_x0000_t75" style="width:31.5pt;height:20.25pt" o:ole="">
            <v:imagedata r:id="rId110" o:title=""/>
          </v:shape>
          <o:OLEObject Type="Embed" ProgID="Equation.DSMT4" ShapeID="_x0000_i1080" DrawAspect="Content" ObjectID="_1739643604" r:id="rId111"/>
        </w:object>
      </w:r>
      <w:r w:rsidRPr="00E7566A">
        <w:rPr>
          <w:rFonts w:cstheme="minorHAnsi"/>
          <w:sz w:val="28"/>
          <w:szCs w:val="28"/>
          <w:rtl/>
          <w:lang w:bidi="ar-DZ"/>
        </w:rPr>
        <w:t xml:space="preserve"> على المجموعة </w:t>
      </w:r>
      <w:r w:rsidRPr="00E7566A">
        <w:rPr>
          <w:rFonts w:cstheme="minorHAnsi"/>
          <w:position w:val="-14"/>
          <w:sz w:val="28"/>
          <w:szCs w:val="28"/>
          <w:lang w:bidi="ar-DZ"/>
        </w:rPr>
        <w:object w:dxaOrig="1920" w:dyaOrig="405" w14:anchorId="7F83494A">
          <v:shape id="_x0000_i1081" type="#_x0000_t75" style="width:96pt;height:20.25pt" o:ole="">
            <v:imagedata r:id="rId85" o:title=""/>
          </v:shape>
          <o:OLEObject Type="Embed" ProgID="Equation.DSMT4" ShapeID="_x0000_i1081" DrawAspect="Content" ObjectID="_1739643605" r:id="rId112"/>
        </w:object>
      </w:r>
      <w:r w:rsidRPr="00E7566A">
        <w:rPr>
          <w:rFonts w:cstheme="minorHAnsi"/>
          <w:sz w:val="28"/>
          <w:szCs w:val="28"/>
          <w:rtl/>
          <w:lang w:bidi="ar-DZ"/>
        </w:rPr>
        <w:t>.</w:t>
      </w:r>
    </w:p>
    <w:bookmarkStart w:id="4" w:name="_Hlk128254138"/>
    <w:p w14:paraId="00EB9FA4" w14:textId="3254AC12" w:rsidR="007469A3" w:rsidRPr="00E7566A" w:rsidRDefault="007469A3" w:rsidP="00A03FFB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E7566A">
        <w:rPr>
          <w:rFonts w:cstheme="minorHAnsi"/>
          <w:position w:val="-10"/>
          <w:sz w:val="28"/>
          <w:szCs w:val="28"/>
          <w:lang w:bidi="ar-DZ"/>
        </w:rPr>
        <w:object w:dxaOrig="240" w:dyaOrig="255" w14:anchorId="6A9F9005">
          <v:shape id="_x0000_i1082" type="#_x0000_t75" style="width:12pt;height:12.75pt" o:ole="">
            <v:imagedata r:id="rId113" o:title=""/>
          </v:shape>
          <o:OLEObject Type="Embed" ProgID="Equation.DSMT4" ShapeID="_x0000_i1082" DrawAspect="Content" ObjectID="_1739643606" r:id="rId114"/>
        </w:object>
      </w:r>
      <w:bookmarkEnd w:id="4"/>
      <w:r w:rsidRPr="00E7566A">
        <w:rPr>
          <w:rFonts w:cstheme="minorHAnsi"/>
          <w:sz w:val="28"/>
          <w:szCs w:val="28"/>
          <w:rtl/>
          <w:lang w:bidi="ar-DZ"/>
        </w:rPr>
        <w:t xml:space="preserve"> دالة معرفة على المجموعة </w:t>
      </w:r>
      <w:r w:rsidRPr="00E7566A">
        <w:rPr>
          <w:rFonts w:cstheme="minorHAnsi"/>
          <w:position w:val="-14"/>
          <w:sz w:val="28"/>
          <w:szCs w:val="28"/>
          <w:lang w:bidi="ar-DZ"/>
        </w:rPr>
        <w:object w:dxaOrig="1920" w:dyaOrig="405" w14:anchorId="0664FEA4">
          <v:shape id="_x0000_i1083" type="#_x0000_t75" style="width:96pt;height:20.25pt" o:ole="">
            <v:imagedata r:id="rId85" o:title=""/>
          </v:shape>
          <o:OLEObject Type="Embed" ProgID="Equation.DSMT4" ShapeID="_x0000_i1083" DrawAspect="Content" ObjectID="_1739643607" r:id="rId115"/>
        </w:object>
      </w:r>
      <w:r w:rsidRPr="00E7566A">
        <w:rPr>
          <w:rFonts w:cstheme="minorHAnsi"/>
          <w:sz w:val="28"/>
          <w:szCs w:val="28"/>
          <w:rtl/>
          <w:lang w:bidi="ar-DZ"/>
        </w:rPr>
        <w:t xml:space="preserve"> كمايلي: </w:t>
      </w:r>
      <w:r w:rsidRPr="00E7566A">
        <w:rPr>
          <w:rFonts w:cstheme="minorHAnsi"/>
          <w:position w:val="-16"/>
          <w:sz w:val="28"/>
          <w:szCs w:val="28"/>
          <w:lang w:bidi="ar-DZ"/>
        </w:rPr>
        <w:object w:dxaOrig="1470" w:dyaOrig="435" w14:anchorId="6B897F7D">
          <v:shape id="_x0000_i1084" type="#_x0000_t75" style="width:73.5pt;height:21.75pt" o:ole="">
            <v:imagedata r:id="rId116" o:title=""/>
          </v:shape>
          <o:OLEObject Type="Embed" ProgID="Equation.DSMT4" ShapeID="_x0000_i1084" DrawAspect="Content" ObjectID="_1739643608" r:id="rId117"/>
        </w:object>
      </w:r>
    </w:p>
    <w:p w14:paraId="6A58142B" w14:textId="144E1E31" w:rsidR="007469A3" w:rsidRPr="00E7566A" w:rsidRDefault="007469A3" w:rsidP="008A1C6F">
      <w:pPr>
        <w:pStyle w:val="Paragraphedeliste"/>
        <w:autoSpaceDE w:val="0"/>
        <w:autoSpaceDN w:val="0"/>
        <w:bidi/>
        <w:adjustRightInd w:val="0"/>
        <w:spacing w:line="240" w:lineRule="auto"/>
        <w:ind w:left="1080"/>
        <w:rPr>
          <w:rFonts w:cstheme="minorHAnsi"/>
          <w:sz w:val="28"/>
          <w:szCs w:val="28"/>
          <w:rtl/>
          <w:lang w:bidi="ar-DZ"/>
        </w:rPr>
      </w:pPr>
      <w:r w:rsidRPr="00E7566A">
        <w:rPr>
          <w:rFonts w:cstheme="minorHAnsi"/>
          <w:position w:val="-16"/>
          <w:sz w:val="28"/>
          <w:szCs w:val="28"/>
          <w:lang w:bidi="ar-DZ"/>
        </w:rPr>
        <w:object w:dxaOrig="540" w:dyaOrig="435" w14:anchorId="14ECDB2B">
          <v:shape id="_x0000_i1085" type="#_x0000_t75" style="width:27pt;height:21.75pt" o:ole="">
            <v:imagedata r:id="rId118" o:title=""/>
          </v:shape>
          <o:OLEObject Type="Embed" ProgID="Equation.DSMT4" ShapeID="_x0000_i1085" DrawAspect="Content" ObjectID="_1739643609" r:id="rId119"/>
        </w:object>
      </w:r>
      <w:r w:rsidRPr="00E7566A">
        <w:rPr>
          <w:rFonts w:cstheme="minorHAnsi"/>
          <w:sz w:val="28"/>
          <w:szCs w:val="28"/>
          <w:rtl/>
          <w:lang w:bidi="ar-DZ"/>
        </w:rPr>
        <w:t xml:space="preserve"> المنحنى الممثل للدالة </w:t>
      </w:r>
      <w:r w:rsidRPr="00E7566A">
        <w:rPr>
          <w:rFonts w:cstheme="minorHAnsi"/>
          <w:position w:val="-10"/>
          <w:sz w:val="28"/>
          <w:szCs w:val="28"/>
          <w:lang w:bidi="ar-DZ"/>
        </w:rPr>
        <w:object w:dxaOrig="240" w:dyaOrig="255" w14:anchorId="5DA0C4BB">
          <v:shape id="_x0000_i1086" type="#_x0000_t75" style="width:12pt;height:12.75pt" o:ole="">
            <v:imagedata r:id="rId120" o:title=""/>
          </v:shape>
          <o:OLEObject Type="Embed" ProgID="Equation.DSMT4" ShapeID="_x0000_i1086" DrawAspect="Content" ObjectID="_1739643610" r:id="rId121"/>
        </w:object>
      </w:r>
      <w:r w:rsidRPr="00E7566A">
        <w:rPr>
          <w:rFonts w:cstheme="minorHAnsi"/>
          <w:sz w:val="28"/>
          <w:szCs w:val="28"/>
          <w:rtl/>
          <w:lang w:bidi="ar-DZ"/>
        </w:rPr>
        <w:t xml:space="preserve"> في المعلم السابق.</w:t>
      </w:r>
    </w:p>
    <w:p w14:paraId="13E8F88C" w14:textId="51004A84" w:rsidR="008A1C6F" w:rsidRPr="00E7566A" w:rsidRDefault="008A1C6F" w:rsidP="008A1C6F">
      <w:pPr>
        <w:pStyle w:val="Paragraphedeliste"/>
        <w:numPr>
          <w:ilvl w:val="0"/>
          <w:numId w:val="26"/>
        </w:numPr>
        <w:autoSpaceDE w:val="0"/>
        <w:autoSpaceDN w:val="0"/>
        <w:bidi/>
        <w:adjustRightInd w:val="0"/>
        <w:spacing w:line="240" w:lineRule="auto"/>
        <w:rPr>
          <w:rFonts w:cstheme="minorHAnsi"/>
          <w:sz w:val="28"/>
          <w:szCs w:val="28"/>
          <w:lang w:bidi="ar-DZ"/>
        </w:rPr>
      </w:pPr>
      <w:r w:rsidRPr="00E7566A">
        <w:rPr>
          <w:rFonts w:cstheme="minorHAnsi"/>
          <w:sz w:val="28"/>
          <w:szCs w:val="28"/>
          <w:rtl/>
          <w:lang w:bidi="ar-DZ"/>
        </w:rPr>
        <w:t xml:space="preserve">اكتب عبارة الدالة </w:t>
      </w:r>
      <w:r w:rsidRPr="00E7566A">
        <w:rPr>
          <w:rFonts w:cstheme="minorHAnsi"/>
          <w:position w:val="-10"/>
          <w:sz w:val="28"/>
          <w:szCs w:val="28"/>
          <w:lang w:bidi="ar-DZ"/>
        </w:rPr>
        <w:object w:dxaOrig="240" w:dyaOrig="255" w14:anchorId="784D9FD7">
          <v:shape id="_x0000_i1087" type="#_x0000_t75" style="width:12pt;height:12.75pt" o:ole="">
            <v:imagedata r:id="rId113" o:title=""/>
          </v:shape>
          <o:OLEObject Type="Embed" ProgID="Equation.DSMT4" ShapeID="_x0000_i1087" DrawAspect="Content" ObjectID="_1739643611" r:id="rId122"/>
        </w:object>
      </w:r>
      <w:r w:rsidRPr="00E7566A">
        <w:rPr>
          <w:rFonts w:cstheme="minorHAnsi"/>
          <w:sz w:val="28"/>
          <w:szCs w:val="28"/>
          <w:rtl/>
          <w:lang w:bidi="ar-DZ"/>
        </w:rPr>
        <w:t xml:space="preserve"> دون رمز القيمة المطلقة.</w:t>
      </w:r>
    </w:p>
    <w:p w14:paraId="500A9B4D" w14:textId="64C0B2D7" w:rsidR="007469A3" w:rsidRPr="00E7566A" w:rsidRDefault="007469A3" w:rsidP="007469A3">
      <w:pPr>
        <w:pStyle w:val="Paragraphedeliste"/>
        <w:numPr>
          <w:ilvl w:val="0"/>
          <w:numId w:val="26"/>
        </w:numPr>
        <w:autoSpaceDE w:val="0"/>
        <w:autoSpaceDN w:val="0"/>
        <w:bidi/>
        <w:adjustRightInd w:val="0"/>
        <w:spacing w:line="240" w:lineRule="auto"/>
        <w:rPr>
          <w:rFonts w:cstheme="minorHAnsi"/>
          <w:sz w:val="28"/>
          <w:szCs w:val="28"/>
          <w:lang w:bidi="ar-DZ"/>
        </w:rPr>
      </w:pPr>
      <w:r w:rsidRPr="00E7566A">
        <w:rPr>
          <w:rFonts w:cstheme="minorHAnsi"/>
          <w:sz w:val="28"/>
          <w:szCs w:val="28"/>
          <w:rtl/>
          <w:lang w:bidi="ar-DZ"/>
        </w:rPr>
        <w:t xml:space="preserve">اشرح كيف نستنتج المنحنى </w:t>
      </w:r>
      <w:r w:rsidRPr="00E7566A">
        <w:rPr>
          <w:rFonts w:cstheme="minorHAnsi"/>
          <w:position w:val="-16"/>
          <w:sz w:val="28"/>
          <w:szCs w:val="28"/>
          <w:lang w:bidi="ar-DZ"/>
        </w:rPr>
        <w:object w:dxaOrig="540" w:dyaOrig="435" w14:anchorId="7BA8180A">
          <v:shape id="_x0000_i1088" type="#_x0000_t75" style="width:27pt;height:21.75pt" o:ole="">
            <v:imagedata r:id="rId118" o:title=""/>
          </v:shape>
          <o:OLEObject Type="Embed" ProgID="Equation.DSMT4" ShapeID="_x0000_i1088" DrawAspect="Content" ObjectID="_1739643612" r:id="rId123"/>
        </w:object>
      </w:r>
      <w:r w:rsidRPr="00E7566A">
        <w:rPr>
          <w:rFonts w:cstheme="minorHAnsi"/>
          <w:sz w:val="28"/>
          <w:szCs w:val="28"/>
          <w:rtl/>
          <w:lang w:bidi="ar-DZ"/>
        </w:rPr>
        <w:t xml:space="preserve"> </w:t>
      </w:r>
      <w:r w:rsidR="008A1C6F" w:rsidRPr="00E7566A">
        <w:rPr>
          <w:rFonts w:cstheme="minorHAnsi"/>
          <w:sz w:val="28"/>
          <w:szCs w:val="28"/>
          <w:rtl/>
          <w:lang w:bidi="ar-DZ"/>
        </w:rPr>
        <w:t xml:space="preserve">انطلاقا </w:t>
      </w:r>
      <w:r w:rsidRPr="00E7566A">
        <w:rPr>
          <w:rFonts w:cstheme="minorHAnsi"/>
          <w:sz w:val="28"/>
          <w:szCs w:val="28"/>
          <w:rtl/>
          <w:lang w:bidi="ar-DZ"/>
        </w:rPr>
        <w:t xml:space="preserve">من المنحنى </w:t>
      </w:r>
      <w:r w:rsidRPr="00E7566A">
        <w:rPr>
          <w:rFonts w:cstheme="minorHAnsi"/>
          <w:position w:val="-14"/>
          <w:sz w:val="28"/>
          <w:szCs w:val="28"/>
          <w:lang w:bidi="ar-DZ"/>
        </w:rPr>
        <w:object w:dxaOrig="540" w:dyaOrig="405" w14:anchorId="7AAF3D3A">
          <v:shape id="_x0000_i1089" type="#_x0000_t75" style="width:27pt;height:20.25pt" o:ole="">
            <v:imagedata r:id="rId89" o:title=""/>
          </v:shape>
          <o:OLEObject Type="Embed" ProgID="Equation.DSMT4" ShapeID="_x0000_i1089" DrawAspect="Content" ObjectID="_1739643613" r:id="rId124"/>
        </w:object>
      </w:r>
      <w:r w:rsidR="00A03FFB" w:rsidRPr="00E7566A">
        <w:rPr>
          <w:rFonts w:cstheme="minorHAnsi"/>
          <w:sz w:val="28"/>
          <w:szCs w:val="28"/>
          <w:rtl/>
          <w:lang w:bidi="ar-DZ"/>
        </w:rPr>
        <w:t xml:space="preserve"> </w:t>
      </w:r>
      <w:r w:rsidR="00A04AEC" w:rsidRPr="00E7566A">
        <w:rPr>
          <w:rFonts w:cstheme="minorHAnsi"/>
          <w:sz w:val="28"/>
          <w:szCs w:val="28"/>
          <w:rtl/>
          <w:lang w:bidi="ar-DZ"/>
        </w:rPr>
        <w:t>.</w:t>
      </w:r>
    </w:p>
    <w:bookmarkStart w:id="5" w:name="_Hlk128764958"/>
    <w:p w14:paraId="4F99C5AF" w14:textId="7B74C359" w:rsidR="00A04AEC" w:rsidRPr="00E7566A" w:rsidRDefault="00A04AEC" w:rsidP="00A04AEC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968"/>
        <w:rPr>
          <w:rFonts w:cstheme="minorHAnsi"/>
          <w:sz w:val="28"/>
          <w:szCs w:val="28"/>
          <w:lang w:bidi="ar-DZ"/>
        </w:rPr>
      </w:pPr>
      <w:r w:rsidRPr="00E7566A">
        <w:rPr>
          <w:rFonts w:cstheme="minorHAnsi"/>
          <w:position w:val="-6"/>
          <w:sz w:val="28"/>
          <w:szCs w:val="28"/>
        </w:rPr>
        <w:object w:dxaOrig="200" w:dyaOrig="279" w14:anchorId="560C5C27">
          <v:shape id="_x0000_i1090" type="#_x0000_t75" style="width:9.75pt;height:14.25pt" o:ole="">
            <v:imagedata r:id="rId125" o:title=""/>
          </v:shape>
          <o:OLEObject Type="Embed" ProgID="Equation.DSMT4" ShapeID="_x0000_i1090" DrawAspect="Content" ObjectID="_1739643614" r:id="rId126"/>
        </w:object>
      </w:r>
      <w:r w:rsidRPr="00E7566A">
        <w:rPr>
          <w:rFonts w:cstheme="minorHAnsi"/>
          <w:sz w:val="28"/>
          <w:szCs w:val="28"/>
          <w:rtl/>
        </w:rPr>
        <w:t xml:space="preserve"> </w:t>
      </w:r>
      <w:r w:rsidR="003B1AB0" w:rsidRPr="00E7566A">
        <w:rPr>
          <w:rFonts w:cstheme="minorHAnsi"/>
          <w:sz w:val="28"/>
          <w:szCs w:val="28"/>
          <w:rtl/>
        </w:rPr>
        <w:t>و</w:t>
      </w:r>
      <w:r w:rsidR="003B1AB0" w:rsidRPr="00E7566A">
        <w:rPr>
          <w:rFonts w:cstheme="minorHAnsi"/>
          <w:sz w:val="28"/>
          <w:szCs w:val="28"/>
        </w:rPr>
        <w:t xml:space="preserve"> </w:t>
      </w:r>
      <w:r w:rsidR="003B1AB0" w:rsidRPr="00E7566A">
        <w:rPr>
          <w:rFonts w:cstheme="minorHAnsi"/>
          <w:position w:val="-6"/>
          <w:sz w:val="28"/>
          <w:szCs w:val="28"/>
        </w:rPr>
        <w:object w:dxaOrig="200" w:dyaOrig="279" w14:anchorId="3FFA44A6">
          <v:shape id="_x0000_i1091" type="#_x0000_t75" style="width:9.75pt;height:14.25pt" o:ole="">
            <v:imagedata r:id="rId127" o:title=""/>
          </v:shape>
          <o:OLEObject Type="Embed" ProgID="Equation.DSMT4" ShapeID="_x0000_i1091" DrawAspect="Content" ObjectID="_1739643615" r:id="rId128"/>
        </w:object>
      </w:r>
      <w:bookmarkEnd w:id="5"/>
      <w:r w:rsidR="003B1AB0" w:rsidRPr="00E7566A">
        <w:rPr>
          <w:rFonts w:cstheme="minorHAnsi"/>
          <w:sz w:val="28"/>
          <w:szCs w:val="28"/>
          <w:rtl/>
        </w:rPr>
        <w:t xml:space="preserve"> </w:t>
      </w:r>
      <w:r w:rsidRPr="00E7566A">
        <w:rPr>
          <w:rFonts w:cstheme="minorHAnsi"/>
          <w:sz w:val="28"/>
          <w:szCs w:val="28"/>
          <w:rtl/>
          <w:lang w:bidi="ar-DZ"/>
        </w:rPr>
        <w:t>دال</w:t>
      </w:r>
      <w:r w:rsidR="003B1AB0" w:rsidRPr="00E7566A">
        <w:rPr>
          <w:rFonts w:cstheme="minorHAnsi"/>
          <w:sz w:val="28"/>
          <w:szCs w:val="28"/>
          <w:rtl/>
          <w:lang w:bidi="ar-DZ"/>
        </w:rPr>
        <w:t>تين</w:t>
      </w:r>
      <w:r w:rsidRPr="00E7566A">
        <w:rPr>
          <w:rFonts w:cstheme="minorHAnsi"/>
          <w:sz w:val="28"/>
          <w:szCs w:val="28"/>
          <w:rtl/>
          <w:lang w:bidi="ar-DZ"/>
        </w:rPr>
        <w:t xml:space="preserve"> معرف</w:t>
      </w:r>
      <w:r w:rsidR="003B1AB0" w:rsidRPr="00E7566A">
        <w:rPr>
          <w:rFonts w:cstheme="minorHAnsi"/>
          <w:sz w:val="28"/>
          <w:szCs w:val="28"/>
          <w:rtl/>
          <w:lang w:bidi="ar-DZ"/>
        </w:rPr>
        <w:t>تين</w:t>
      </w:r>
      <w:r w:rsidRPr="00E7566A">
        <w:rPr>
          <w:rFonts w:cstheme="minorHAnsi"/>
          <w:sz w:val="28"/>
          <w:szCs w:val="28"/>
          <w:rtl/>
          <w:lang w:bidi="ar-DZ"/>
        </w:rPr>
        <w:t xml:space="preserve"> على  </w:t>
      </w:r>
      <w:r w:rsidRPr="00E7566A">
        <w:rPr>
          <w:rFonts w:cstheme="minorHAnsi"/>
          <w:position w:val="-14"/>
          <w:sz w:val="28"/>
          <w:szCs w:val="28"/>
          <w:lang w:bidi="ar-DZ"/>
        </w:rPr>
        <w:object w:dxaOrig="1920" w:dyaOrig="405" w14:anchorId="5F7E3C44">
          <v:shape id="_x0000_i1092" type="#_x0000_t75" style="width:96pt;height:20.25pt" o:ole="">
            <v:imagedata r:id="rId85" o:title=""/>
          </v:shape>
          <o:OLEObject Type="Embed" ProgID="Equation.DSMT4" ShapeID="_x0000_i1092" DrawAspect="Content" ObjectID="_1739643616" r:id="rId129"/>
        </w:object>
      </w:r>
      <w:r w:rsidRPr="00E7566A">
        <w:rPr>
          <w:rFonts w:cstheme="minorHAnsi"/>
          <w:sz w:val="28"/>
          <w:szCs w:val="28"/>
          <w:rtl/>
          <w:lang w:bidi="ar-DZ"/>
        </w:rPr>
        <w:t xml:space="preserve"> </w:t>
      </w:r>
      <w:r w:rsidR="00E7566A" w:rsidRPr="00E7566A">
        <w:rPr>
          <w:rFonts w:cstheme="minorHAnsi" w:hint="cs"/>
          <w:sz w:val="28"/>
          <w:szCs w:val="28"/>
          <w:rtl/>
          <w:lang w:bidi="ar-DZ"/>
        </w:rPr>
        <w:t xml:space="preserve">كمايلي:  </w:t>
      </w:r>
      <w:r w:rsidRPr="00E7566A">
        <w:rPr>
          <w:rFonts w:cstheme="minorHAnsi"/>
          <w:position w:val="-10"/>
          <w:sz w:val="28"/>
          <w:szCs w:val="28"/>
        </w:rPr>
        <w:object w:dxaOrig="1520" w:dyaOrig="320" w14:anchorId="67FA2BBF">
          <v:shape id="_x0000_i1093" type="#_x0000_t75" style="width:75.75pt;height:15.75pt" o:ole="">
            <v:imagedata r:id="rId130" o:title=""/>
          </v:shape>
          <o:OLEObject Type="Embed" ProgID="Equation.DSMT4" ShapeID="_x0000_i1093" DrawAspect="Content" ObjectID="_1739643617" r:id="rId131"/>
        </w:object>
      </w:r>
      <w:r w:rsidR="003B1AB0" w:rsidRPr="00E7566A">
        <w:rPr>
          <w:rFonts w:cstheme="minorHAnsi"/>
          <w:sz w:val="28"/>
          <w:szCs w:val="28"/>
          <w:rtl/>
        </w:rPr>
        <w:t xml:space="preserve">  ،   </w:t>
      </w:r>
      <w:r w:rsidR="003B1AB0" w:rsidRPr="00E7566A">
        <w:rPr>
          <w:rFonts w:cstheme="minorHAnsi"/>
          <w:position w:val="-10"/>
          <w:sz w:val="28"/>
          <w:szCs w:val="28"/>
        </w:rPr>
        <w:object w:dxaOrig="1340" w:dyaOrig="320" w14:anchorId="19F3F561">
          <v:shape id="_x0000_i1094" type="#_x0000_t75" style="width:66.75pt;height:15.75pt" o:ole="">
            <v:imagedata r:id="rId132" o:title=""/>
          </v:shape>
          <o:OLEObject Type="Embed" ProgID="Equation.DSMT4" ShapeID="_x0000_i1094" DrawAspect="Content" ObjectID="_1739643618" r:id="rId133"/>
        </w:object>
      </w:r>
      <w:r w:rsidR="003B1AB0" w:rsidRPr="00E7566A">
        <w:rPr>
          <w:rFonts w:cstheme="minorHAnsi"/>
          <w:sz w:val="28"/>
          <w:szCs w:val="28"/>
          <w:rtl/>
        </w:rPr>
        <w:br/>
        <w:t xml:space="preserve">    </w:t>
      </w:r>
      <w:r w:rsidR="00E7566A">
        <w:rPr>
          <w:rFonts w:cstheme="minorHAnsi" w:hint="cs"/>
          <w:sz w:val="28"/>
          <w:szCs w:val="28"/>
          <w:rtl/>
          <w:lang w:bidi="ar-DZ"/>
        </w:rPr>
        <w:t xml:space="preserve">أ- </w:t>
      </w:r>
      <w:r w:rsidR="003B1AB0" w:rsidRPr="00E7566A">
        <w:rPr>
          <w:rFonts w:cstheme="minorHAnsi"/>
          <w:sz w:val="28"/>
          <w:szCs w:val="28"/>
          <w:rtl/>
          <w:lang w:bidi="ar-DZ"/>
        </w:rPr>
        <w:t>استنتج</w:t>
      </w:r>
      <w:r w:rsidR="00E7566A" w:rsidRPr="00E7566A">
        <w:rPr>
          <w:rFonts w:cstheme="minorHAnsi"/>
          <w:sz w:val="28"/>
          <w:szCs w:val="28"/>
          <w:rtl/>
          <w:lang w:bidi="ar-DZ"/>
        </w:rPr>
        <w:t xml:space="preserve"> اتجاه تغير الدالتين </w:t>
      </w:r>
      <w:r w:rsidR="00E7566A" w:rsidRPr="00E7566A">
        <w:rPr>
          <w:rFonts w:cstheme="minorHAnsi"/>
          <w:position w:val="-6"/>
          <w:sz w:val="28"/>
          <w:szCs w:val="28"/>
        </w:rPr>
        <w:object w:dxaOrig="200" w:dyaOrig="279" w14:anchorId="549BFE44">
          <v:shape id="_x0000_i1095" type="#_x0000_t75" style="width:9.75pt;height:14.25pt" o:ole="">
            <v:imagedata r:id="rId125" o:title=""/>
          </v:shape>
          <o:OLEObject Type="Embed" ProgID="Equation.DSMT4" ShapeID="_x0000_i1095" DrawAspect="Content" ObjectID="_1739643619" r:id="rId134"/>
        </w:object>
      </w:r>
      <w:r w:rsidR="00E7566A" w:rsidRPr="00E7566A">
        <w:rPr>
          <w:rFonts w:cstheme="minorHAnsi"/>
          <w:sz w:val="28"/>
          <w:szCs w:val="28"/>
          <w:rtl/>
        </w:rPr>
        <w:t xml:space="preserve"> و</w:t>
      </w:r>
      <w:r w:rsidR="00E7566A" w:rsidRPr="00E7566A">
        <w:rPr>
          <w:rFonts w:cstheme="minorHAnsi"/>
          <w:sz w:val="28"/>
          <w:szCs w:val="28"/>
        </w:rPr>
        <w:t xml:space="preserve"> </w:t>
      </w:r>
      <w:bookmarkStart w:id="6" w:name="_Hlk128765072"/>
      <w:r w:rsidR="00E7566A" w:rsidRPr="00E7566A">
        <w:rPr>
          <w:rFonts w:cstheme="minorHAnsi"/>
          <w:position w:val="-6"/>
          <w:sz w:val="28"/>
          <w:szCs w:val="28"/>
        </w:rPr>
        <w:object w:dxaOrig="200" w:dyaOrig="279" w14:anchorId="7F766B23">
          <v:shape id="_x0000_i1096" type="#_x0000_t75" style="width:9.75pt;height:14.25pt" o:ole="">
            <v:imagedata r:id="rId127" o:title=""/>
          </v:shape>
          <o:OLEObject Type="Embed" ProgID="Equation.DSMT4" ShapeID="_x0000_i1096" DrawAspect="Content" ObjectID="_1739643620" r:id="rId135"/>
        </w:object>
      </w:r>
      <w:bookmarkEnd w:id="6"/>
      <w:r w:rsidR="00E7566A" w:rsidRPr="00E7566A">
        <w:rPr>
          <w:rFonts w:cstheme="minorHAnsi"/>
          <w:sz w:val="28"/>
          <w:szCs w:val="28"/>
          <w:rtl/>
        </w:rPr>
        <w:t>.</w:t>
      </w:r>
    </w:p>
    <w:p w14:paraId="4887EF02" w14:textId="22AB7AC0" w:rsidR="00E7566A" w:rsidRPr="00E7566A" w:rsidRDefault="00E7566A" w:rsidP="00E7566A">
      <w:pPr>
        <w:pStyle w:val="Paragraphedeliste"/>
        <w:numPr>
          <w:ilvl w:val="0"/>
          <w:numId w:val="36"/>
        </w:numPr>
        <w:autoSpaceDE w:val="0"/>
        <w:autoSpaceDN w:val="0"/>
        <w:bidi/>
        <w:adjustRightInd w:val="0"/>
        <w:spacing w:line="240" w:lineRule="auto"/>
        <w:ind w:left="1252" w:right="-567"/>
        <w:rPr>
          <w:rFonts w:cstheme="minorHAnsi"/>
          <w:sz w:val="28"/>
          <w:szCs w:val="28"/>
          <w:rtl/>
          <w:lang w:bidi="ar-DZ"/>
        </w:rPr>
      </w:pPr>
      <w:r w:rsidRPr="00E7566A">
        <w:rPr>
          <w:rFonts w:cstheme="minorHAnsi"/>
          <w:sz w:val="28"/>
          <w:szCs w:val="28"/>
          <w:rtl/>
        </w:rPr>
        <w:t xml:space="preserve"> </w:t>
      </w:r>
      <w:r w:rsidRPr="00E7566A">
        <w:rPr>
          <w:rFonts w:cstheme="minorHAnsi" w:hint="cs"/>
          <w:sz w:val="28"/>
          <w:szCs w:val="28"/>
          <w:rtl/>
        </w:rPr>
        <w:t>اشرح</w:t>
      </w:r>
      <w:r w:rsidRPr="00E7566A">
        <w:rPr>
          <w:rFonts w:cstheme="minorHAnsi"/>
          <w:sz w:val="28"/>
          <w:szCs w:val="28"/>
          <w:rtl/>
        </w:rPr>
        <w:t xml:space="preserve"> كيف يمكن انشاء </w:t>
      </w:r>
      <w:r w:rsidRPr="00E7566A">
        <w:rPr>
          <w:rFonts w:cstheme="minorHAnsi"/>
          <w:position w:val="-14"/>
          <w:sz w:val="28"/>
          <w:szCs w:val="28"/>
        </w:rPr>
        <w:object w:dxaOrig="520" w:dyaOrig="400" w14:anchorId="7D9AB4DC">
          <v:shape id="_x0000_i1097" type="#_x0000_t75" style="width:26.25pt;height:20.25pt" o:ole="">
            <v:imagedata r:id="rId136" o:title=""/>
          </v:shape>
          <o:OLEObject Type="Embed" ProgID="Equation.DSMT4" ShapeID="_x0000_i1097" DrawAspect="Content" ObjectID="_1739643621" r:id="rId137"/>
        </w:object>
      </w:r>
      <w:r w:rsidRPr="00E7566A">
        <w:rPr>
          <w:rFonts w:cstheme="minorHAnsi"/>
          <w:sz w:val="28"/>
          <w:szCs w:val="28"/>
          <w:rtl/>
        </w:rPr>
        <w:t xml:space="preserve"> منحنى الدالة </w:t>
      </w:r>
      <w:r w:rsidRPr="00E7566A">
        <w:rPr>
          <w:rFonts w:cstheme="minorHAnsi"/>
          <w:position w:val="-6"/>
          <w:sz w:val="28"/>
          <w:szCs w:val="28"/>
        </w:rPr>
        <w:object w:dxaOrig="200" w:dyaOrig="279" w14:anchorId="02A3C0CF">
          <v:shape id="_x0000_i1098" type="#_x0000_t75" style="width:9.75pt;height:14.25pt" o:ole="">
            <v:imagedata r:id="rId125" o:title=""/>
          </v:shape>
          <o:OLEObject Type="Embed" ProgID="Equation.DSMT4" ShapeID="_x0000_i1098" DrawAspect="Content" ObjectID="_1739643622" r:id="rId138"/>
        </w:object>
      </w:r>
      <w:r w:rsidRPr="00E7566A">
        <w:rPr>
          <w:rFonts w:cstheme="minorHAnsi"/>
          <w:sz w:val="28"/>
          <w:szCs w:val="28"/>
          <w:rtl/>
        </w:rPr>
        <w:t xml:space="preserve">  و </w:t>
      </w:r>
      <w:r w:rsidRPr="00E7566A">
        <w:rPr>
          <w:rFonts w:cstheme="minorHAnsi"/>
          <w:position w:val="-14"/>
          <w:sz w:val="28"/>
          <w:szCs w:val="28"/>
        </w:rPr>
        <w:object w:dxaOrig="520" w:dyaOrig="400" w14:anchorId="225A9500">
          <v:shape id="_x0000_i1099" type="#_x0000_t75" style="width:26.25pt;height:20.25pt" o:ole="">
            <v:imagedata r:id="rId139" o:title=""/>
          </v:shape>
          <o:OLEObject Type="Embed" ProgID="Equation.DSMT4" ShapeID="_x0000_i1099" DrawAspect="Content" ObjectID="_1739643623" r:id="rId140"/>
        </w:object>
      </w:r>
      <w:r w:rsidRPr="00E7566A">
        <w:rPr>
          <w:rFonts w:cstheme="minorHAnsi"/>
          <w:sz w:val="28"/>
          <w:szCs w:val="28"/>
          <w:rtl/>
        </w:rPr>
        <w:t xml:space="preserve"> منحنى الدالة </w:t>
      </w:r>
      <w:r w:rsidRPr="00E7566A">
        <w:rPr>
          <w:rFonts w:cstheme="minorHAnsi"/>
          <w:position w:val="-6"/>
          <w:sz w:val="28"/>
          <w:szCs w:val="28"/>
        </w:rPr>
        <w:object w:dxaOrig="200" w:dyaOrig="279" w14:anchorId="3DDF8BAA">
          <v:shape id="_x0000_i1100" type="#_x0000_t75" style="width:9.75pt;height:14.25pt" o:ole="">
            <v:imagedata r:id="rId127" o:title=""/>
          </v:shape>
          <o:OLEObject Type="Embed" ProgID="Equation.DSMT4" ShapeID="_x0000_i1100" DrawAspect="Content" ObjectID="_1739643624" r:id="rId141"/>
        </w:object>
      </w:r>
      <w:r w:rsidRPr="00E7566A">
        <w:rPr>
          <w:rFonts w:cstheme="minorHAnsi"/>
          <w:sz w:val="28"/>
          <w:szCs w:val="28"/>
          <w:rtl/>
        </w:rPr>
        <w:t xml:space="preserve"> انطلاقا من </w:t>
      </w:r>
      <w:r w:rsidRPr="00023D97">
        <w:rPr>
          <w:rFonts w:cstheme="minorHAnsi"/>
          <w:position w:val="-14"/>
          <w:sz w:val="28"/>
          <w:szCs w:val="28"/>
          <w:lang w:bidi="ar-DZ"/>
        </w:rPr>
        <w:object w:dxaOrig="540" w:dyaOrig="405" w14:anchorId="1FFC0729">
          <v:shape id="_x0000_i1101" type="#_x0000_t75" style="width:27pt;height:20.25pt" o:ole="">
            <v:imagedata r:id="rId89" o:title=""/>
          </v:shape>
          <o:OLEObject Type="Embed" ProgID="Equation.DSMT4" ShapeID="_x0000_i1101" DrawAspect="Content" ObjectID="_1739643625" r:id="rId142"/>
        </w:object>
      </w:r>
      <w:r w:rsidRPr="00E7566A">
        <w:rPr>
          <w:rFonts w:cstheme="minorHAnsi"/>
          <w:sz w:val="28"/>
          <w:szCs w:val="28"/>
          <w:rtl/>
          <w:lang w:bidi="ar-DZ"/>
        </w:rPr>
        <w:t>.</w:t>
      </w:r>
    </w:p>
    <w:p w14:paraId="62407575" w14:textId="53DD388E" w:rsidR="007469A3" w:rsidRPr="00023D97" w:rsidRDefault="007469A3" w:rsidP="00A03FFB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8"/>
          <w:szCs w:val="28"/>
          <w:lang w:bidi="ar-DZ"/>
        </w:rPr>
      </w:pPr>
    </w:p>
    <w:p w14:paraId="4542D248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F89F39E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A53B79C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8B7B2E3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A5698CA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07304D8F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631C280F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676ECA1" w14:textId="77777777" w:rsidR="001B3AFA" w:rsidRPr="00023D97" w:rsidRDefault="001B3AFA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  <w:r w:rsidRPr="00023D97">
        <w:rPr>
          <w:rFonts w:eastAsia="Calibri" w:cstheme="minorHAnsi"/>
          <w:sz w:val="28"/>
          <w:szCs w:val="28"/>
          <w:rtl/>
        </w:rPr>
        <w:t xml:space="preserve">      </w:t>
      </w:r>
      <w:r w:rsidRPr="00023D97">
        <w:rPr>
          <w:rFonts w:eastAsia="Times New Roman" w:cstheme="minorHAnsi"/>
          <w:sz w:val="28"/>
          <w:szCs w:val="28"/>
          <w:rtl/>
          <w:lang w:val="eu-ES" w:eastAsia="eu-ES" w:bidi="ar-DZ"/>
        </w:rPr>
        <w:t xml:space="preserve"> </w:t>
      </w:r>
    </w:p>
    <w:p w14:paraId="4B60D9D8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5D9208F6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466EA8DF" w14:textId="729DA649" w:rsidR="002553DD" w:rsidRPr="00A7215F" w:rsidRDefault="00A7215F" w:rsidP="00A7215F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  <w:r w:rsidRPr="00A7215F"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>مع تمنيات أستاذتي المادة لكم بالتوفيق</w:t>
      </w:r>
    </w:p>
    <w:p w14:paraId="1E51553F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31400A62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00DB29CC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72DF2291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753DFC00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65F983F5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4BED8C34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0F9BAB51" w14:textId="10D46C23" w:rsidR="002553DD" w:rsidRDefault="00A7215F" w:rsidP="00A7215F">
      <w:pPr>
        <w:tabs>
          <w:tab w:val="left" w:pos="8081"/>
          <w:tab w:val="left" w:pos="8981"/>
        </w:tabs>
        <w:bidi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  <w:r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>الصفحة 2/2</w:t>
      </w:r>
    </w:p>
    <w:p w14:paraId="264E91F7" w14:textId="2F428926" w:rsidR="00842FEE" w:rsidRDefault="00842FEE" w:rsidP="00842FEE">
      <w:pPr>
        <w:tabs>
          <w:tab w:val="left" w:pos="8081"/>
          <w:tab w:val="left" w:pos="8981"/>
        </w:tabs>
        <w:bidi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</w:p>
    <w:tbl>
      <w:tblPr>
        <w:tblStyle w:val="Grilledutableau"/>
        <w:bidiVisual/>
        <w:tblW w:w="10605" w:type="dxa"/>
        <w:tblLook w:val="04A0" w:firstRow="1" w:lastRow="0" w:firstColumn="1" w:lastColumn="0" w:noHBand="0" w:noVBand="1"/>
      </w:tblPr>
      <w:tblGrid>
        <w:gridCol w:w="9593"/>
        <w:gridCol w:w="1012"/>
      </w:tblGrid>
      <w:tr w:rsidR="00842FEE" w14:paraId="138BFEF4" w14:textId="77777777" w:rsidTr="00842FEE">
        <w:tc>
          <w:tcPr>
            <w:tcW w:w="9620" w:type="dxa"/>
          </w:tcPr>
          <w:p w14:paraId="632F13C5" w14:textId="701100FA" w:rsidR="00842FEE" w:rsidRDefault="00842FEE" w:rsidP="00842FEE">
            <w:pPr>
              <w:tabs>
                <w:tab w:val="left" w:pos="8081"/>
                <w:tab w:val="left" w:pos="8981"/>
              </w:tabs>
              <w:bidi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842FEE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lastRenderedPageBreak/>
              <w:t>الإجــــــــــــــــــــــابة</w:t>
            </w:r>
          </w:p>
        </w:tc>
        <w:tc>
          <w:tcPr>
            <w:tcW w:w="985" w:type="dxa"/>
          </w:tcPr>
          <w:p w14:paraId="20165372" w14:textId="68F3A731" w:rsidR="00842FEE" w:rsidRDefault="00842FEE" w:rsidP="00842FE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842FEE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العلامة</w:t>
            </w:r>
          </w:p>
        </w:tc>
      </w:tr>
      <w:tr w:rsidR="00842FEE" w14:paraId="0B2A03F6" w14:textId="77777777" w:rsidTr="00842FEE">
        <w:tc>
          <w:tcPr>
            <w:tcW w:w="9620" w:type="dxa"/>
          </w:tcPr>
          <w:p w14:paraId="1EF1988F" w14:textId="77777777" w:rsidR="00842FEE" w:rsidRDefault="00842FEE" w:rsidP="00842FE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5168DFC" w14:textId="76025A63" w:rsidR="00842FEE" w:rsidRDefault="00842FEE" w:rsidP="00842FE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842FEE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التمرين الأول:</w:t>
            </w:r>
          </w:p>
          <w:p w14:paraId="53527E47" w14:textId="77777777" w:rsidR="007775BE" w:rsidRDefault="007775BE" w:rsidP="007775B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39532D7" w14:textId="77777777" w:rsidR="006F2F1C" w:rsidRDefault="006F2F1C" w:rsidP="006F2F1C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/>
              </w:rPr>
              <w:t>اختيار الإجابة الصحيحة:</w:t>
            </w:r>
          </w:p>
          <w:p w14:paraId="2DCC3859" w14:textId="77777777" w:rsidR="006F2F1C" w:rsidRDefault="006F2F1C" w:rsidP="006F2F1C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/>
              </w:rPr>
            </w:pPr>
          </w:p>
          <w:p w14:paraId="0E9A8ACC" w14:textId="584CDA09" w:rsidR="006F2F1C" w:rsidRPr="005E2E7F" w:rsidRDefault="006F2F1C" w:rsidP="006F2F1C">
            <w:pPr>
              <w:pStyle w:val="Paragraphedeliste"/>
              <w:numPr>
                <w:ilvl w:val="0"/>
                <w:numId w:val="37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 w:rsidRPr="00C9019C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>الاختيار</w:t>
            </w:r>
            <w:r w:rsidRP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</w:t>
            </w:r>
            <w:r w:rsidR="00C9019C" w:rsidRP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P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أ</w:t>
            </w:r>
            <w:r w:rsidRPr="00C9019C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 xml:space="preserve"> </w:t>
            </w:r>
            <w:r w:rsidR="00C9019C" w:rsidRP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" </w:t>
            </w:r>
            <w:r w:rsidRPr="005E2E7F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لأن: </w:t>
            </w:r>
            <w:r>
              <w:rPr>
                <w:rFonts w:eastAsia="Times New Roman" w:cstheme="minorHAnsi"/>
                <w:sz w:val="28"/>
                <w:szCs w:val="28"/>
                <w:lang w:val="eu-ES" w:eastAsia="eu-ES"/>
              </w:rPr>
              <w:br/>
            </w:r>
            <w:r w:rsidRPr="005E2E7F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</w:t>
            </w:r>
            <w:r w:rsidRPr="006F2F1C">
              <w:rPr>
                <w:rFonts w:cstheme="minorHAnsi"/>
                <w:position w:val="-16"/>
                <w:sz w:val="28"/>
                <w:szCs w:val="28"/>
              </w:rPr>
              <w:object w:dxaOrig="4440" w:dyaOrig="440" w14:anchorId="29D1894E">
                <v:shape id="_x0000_i1102" type="#_x0000_t75" style="width:222pt;height:21.75pt" o:ole="">
                  <v:imagedata r:id="rId143" o:title=""/>
                </v:shape>
                <o:OLEObject Type="Embed" ProgID="Equation.DSMT4" ShapeID="_x0000_i1102" DrawAspect="Content" ObjectID="_1739643626" r:id="rId144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59CB6D21" w14:textId="12B9CABE" w:rsidR="006F2F1C" w:rsidRPr="005E2E7F" w:rsidRDefault="006F2F1C" w:rsidP="006F2F1C">
            <w:pPr>
              <w:pStyle w:val="Paragraphedeliste"/>
              <w:numPr>
                <w:ilvl w:val="0"/>
                <w:numId w:val="37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 w:rsidRPr="00C9019C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>الاختيار</w:t>
            </w:r>
            <w:r w:rsid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"</w:t>
            </w:r>
            <w:r w:rsidRPr="00C9019C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 xml:space="preserve"> أ</w:t>
            </w:r>
            <w:r w:rsid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Pr="00C9019C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 xml:space="preserve"> لأن:</w:t>
            </w:r>
            <w:r>
              <w:rPr>
                <w:rFonts w:eastAsia="Times New Roman" w:cstheme="minorHAnsi"/>
                <w:sz w:val="28"/>
                <w:szCs w:val="28"/>
                <w:lang w:val="eu-ES" w:eastAsia="eu-ES"/>
              </w:rPr>
              <w:br/>
            </w:r>
            <w:r w:rsidRPr="005E2E7F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 xml:space="preserve">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2240" w:dyaOrig="320" w14:anchorId="668D4D26">
                <v:shape id="_x0000_i1103" type="#_x0000_t75" style="width:111.75pt;height:15.75pt" o:ole="">
                  <v:imagedata r:id="rId145" o:title=""/>
                </v:shape>
                <o:OLEObject Type="Embed" ProgID="Equation.DSMT4" ShapeID="_x0000_i1103" DrawAspect="Content" ObjectID="_1739643627" r:id="rId146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 ومنه: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980" w:dyaOrig="320" w14:anchorId="55D5A683">
                <v:shape id="_x0000_i1104" type="#_x0000_t75" style="width:48.75pt;height:15.75pt" o:ole="">
                  <v:imagedata r:id="rId147" o:title=""/>
                </v:shape>
                <o:OLEObject Type="Embed" ProgID="Equation.DSMT4" ShapeID="_x0000_i1104" DrawAspect="Content" ObjectID="_1739643628" r:id="rId148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6C266D97" w14:textId="0DA825D0" w:rsidR="006F2F1C" w:rsidRPr="005E2E7F" w:rsidRDefault="006F2F1C" w:rsidP="006F2F1C">
            <w:pPr>
              <w:pStyle w:val="Paragraphedeliste"/>
              <w:numPr>
                <w:ilvl w:val="0"/>
                <w:numId w:val="37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 w:rsidRPr="00C9019C">
              <w:rPr>
                <w:rFonts w:cstheme="minorHAnsi"/>
                <w:sz w:val="28"/>
                <w:szCs w:val="28"/>
                <w:rtl/>
              </w:rPr>
              <w:t xml:space="preserve">الاختيار </w:t>
            </w:r>
            <w:r w:rsidR="00C9019C" w:rsidRPr="00C9019C">
              <w:rPr>
                <w:rFonts w:cstheme="minorHAnsi" w:hint="cs"/>
                <w:sz w:val="28"/>
                <w:szCs w:val="28"/>
                <w:rtl/>
              </w:rPr>
              <w:t>"</w:t>
            </w:r>
            <w:r w:rsidR="00B26F98" w:rsidRPr="00C9019C">
              <w:rPr>
                <w:rFonts w:cstheme="minorHAnsi" w:hint="cs"/>
                <w:sz w:val="28"/>
                <w:szCs w:val="28"/>
                <w:rtl/>
              </w:rPr>
              <w:t>ب “لأن</w:t>
            </w:r>
            <w:r w:rsidRPr="00C9019C">
              <w:rPr>
                <w:rFonts w:cstheme="minorHAnsi" w:hint="cs"/>
                <w:sz w:val="28"/>
                <w:szCs w:val="28"/>
                <w:rtl/>
              </w:rPr>
              <w:t xml:space="preserve">: </w:t>
            </w:r>
            <w:r>
              <w:rPr>
                <w:rFonts w:cstheme="minorHAnsi"/>
                <w:sz w:val="28"/>
                <w:szCs w:val="28"/>
              </w:rPr>
              <w:br/>
            </w:r>
            <w:r w:rsidRPr="005E2E7F">
              <w:rPr>
                <w:rFonts w:cstheme="minorHAnsi" w:hint="cs"/>
                <w:sz w:val="28"/>
                <w:szCs w:val="28"/>
                <w:rtl/>
              </w:rPr>
              <w:t>لدينا</w: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: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2120" w:dyaOrig="320" w14:anchorId="0061C52A">
                <v:shape id="_x0000_i1105" type="#_x0000_t75" style="width:105.75pt;height:15.75pt" o:ole="">
                  <v:imagedata r:id="rId149" o:title=""/>
                </v:shape>
                <o:OLEObject Type="Embed" ProgID="Equation.DSMT4" ShapeID="_x0000_i1105" DrawAspect="Content" ObjectID="_1739643629" r:id="rId150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 و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1020" w:dyaOrig="320" w14:anchorId="41D57A01">
                <v:shape id="_x0000_i1106" type="#_x0000_t75" style="width:51pt;height:15.75pt" o:ole="">
                  <v:imagedata r:id="rId151" o:title=""/>
                </v:shape>
                <o:OLEObject Type="Embed" ProgID="Equation.DSMT4" ShapeID="_x0000_i1106" DrawAspect="Content" ObjectID="_1739643630" r:id="rId152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  ومنه: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900" w:dyaOrig="320" w14:anchorId="35B6567A">
                <v:shape id="_x0000_i1107" type="#_x0000_t75" style="width:45pt;height:15.75pt" o:ole="">
                  <v:imagedata r:id="rId153" o:title=""/>
                </v:shape>
                <o:OLEObject Type="Embed" ProgID="Equation.DSMT4" ShapeID="_x0000_i1107" DrawAspect="Content" ObjectID="_1739643631" r:id="rId154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9473B8F" w14:textId="77662A83" w:rsidR="006F2F1C" w:rsidRPr="005E2E7F" w:rsidRDefault="006F2F1C" w:rsidP="006F2F1C">
            <w:pPr>
              <w:pStyle w:val="Paragraphedeliste"/>
              <w:numPr>
                <w:ilvl w:val="0"/>
                <w:numId w:val="37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 w:rsidRPr="00C9019C">
              <w:rPr>
                <w:rFonts w:cstheme="minorHAnsi"/>
                <w:sz w:val="28"/>
                <w:szCs w:val="28"/>
                <w:rtl/>
              </w:rPr>
              <w:t xml:space="preserve">الاختيار </w:t>
            </w:r>
            <w:r w:rsidR="00C9019C" w:rsidRPr="00C9019C">
              <w:rPr>
                <w:rFonts w:cstheme="minorHAnsi" w:hint="cs"/>
                <w:sz w:val="28"/>
                <w:szCs w:val="28"/>
                <w:rtl/>
              </w:rPr>
              <w:t>"</w:t>
            </w:r>
            <w:r w:rsidRPr="00C9019C">
              <w:rPr>
                <w:rFonts w:cstheme="minorHAnsi"/>
                <w:sz w:val="28"/>
                <w:szCs w:val="28"/>
                <w:rtl/>
              </w:rPr>
              <w:t>أ</w:t>
            </w:r>
            <w:r w:rsidR="00C9019C" w:rsidRPr="00C9019C">
              <w:rPr>
                <w:rFonts w:cstheme="minorHAnsi" w:hint="cs"/>
                <w:sz w:val="28"/>
                <w:szCs w:val="28"/>
                <w:rtl/>
              </w:rPr>
              <w:t>"</w:t>
            </w:r>
            <w:r w:rsidRPr="00C9019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C9019C">
              <w:rPr>
                <w:rFonts w:cstheme="minorHAnsi" w:hint="cs"/>
                <w:sz w:val="28"/>
                <w:szCs w:val="28"/>
                <w:rtl/>
              </w:rPr>
              <w:t>لأن:</w:t>
            </w:r>
            <w:r>
              <w:rPr>
                <w:rFonts w:cstheme="minorHAnsi"/>
                <w:sz w:val="28"/>
                <w:szCs w:val="28"/>
              </w:rPr>
              <w:br/>
            </w:r>
            <w:r w:rsidRPr="005E2E7F">
              <w:rPr>
                <w:rFonts w:cstheme="minorHAnsi" w:hint="cs"/>
                <w:sz w:val="28"/>
                <w:szCs w:val="28"/>
                <w:rtl/>
              </w:rPr>
              <w:t xml:space="preserve"> الدالة</w: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2F204D94">
                <v:shape id="_x0000_i1108" type="#_x0000_t75" style="width:12pt;height:15.75pt" o:ole="">
                  <v:imagedata r:id="rId155" o:title=""/>
                </v:shape>
                <o:OLEObject Type="Embed" ProgID="Equation.DSMT4" ShapeID="_x0000_i1108" DrawAspect="Content" ObjectID="_1739643632" r:id="rId156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قابلة للاشتقاق على </w:t>
            </w:r>
            <w:r w:rsidRPr="005E2E7F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054CF6A5">
                <v:shape id="_x0000_i1109" type="#_x0000_t75" style="width:12.75pt;height:12.75pt" o:ole="">
                  <v:imagedata r:id="rId157" o:title=""/>
                </v:shape>
                <o:OLEObject Type="Embed" ProgID="Equation.DSMT4" ShapeID="_x0000_i1109" DrawAspect="Content" ObjectID="_1739643633" r:id="rId158"/>
              </w:object>
            </w:r>
            <w:r w:rsidRPr="005E2E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5E2E7F">
              <w:rPr>
                <w:rFonts w:cstheme="minorHAnsi" w:hint="cs"/>
                <w:sz w:val="28"/>
                <w:szCs w:val="28"/>
                <w:rtl/>
                <w:lang w:bidi="ar-DZ"/>
              </w:rPr>
              <w:t>و:</w:t>
            </w:r>
            <w:r w:rsidRPr="005E2E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2320" w:dyaOrig="360" w14:anchorId="749EBD2E">
                <v:shape id="_x0000_i1110" type="#_x0000_t75" style="width:115.5pt;height:18pt" o:ole="">
                  <v:imagedata r:id="rId159" o:title=""/>
                </v:shape>
                <o:OLEObject Type="Embed" ProgID="Equation.DSMT4" ShapeID="_x0000_i1110" DrawAspect="Content" ObjectID="_1739643634" r:id="rId160"/>
              </w:object>
            </w:r>
          </w:p>
          <w:p w14:paraId="5CC4A09C" w14:textId="29C75974" w:rsidR="006F2F1C" w:rsidRPr="005E2E7F" w:rsidRDefault="006F2F1C" w:rsidP="006F2F1C">
            <w:pPr>
              <w:pStyle w:val="Paragraphedeliste"/>
              <w:numPr>
                <w:ilvl w:val="0"/>
                <w:numId w:val="37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 </w:t>
            </w:r>
            <w:r w:rsidRP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الاختيار </w:t>
            </w:r>
            <w:r w:rsid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="00B26F98" w:rsidRP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ب</w:t>
            </w:r>
            <w:r w:rsidR="00B26F98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“</w:t>
            </w:r>
            <w:r w:rsidR="00B26F98" w:rsidRP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لأن</w:t>
            </w:r>
            <w:r w:rsidRPr="00C9019C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:</w:t>
            </w:r>
            <w:r>
              <w:rPr>
                <w:rFonts w:eastAsia="Times New Roman" w:cstheme="minorHAnsi"/>
                <w:sz w:val="28"/>
                <w:szCs w:val="28"/>
                <w:lang w:val="eu-ES" w:eastAsia="eu-ES"/>
              </w:rPr>
              <w:br/>
            </w:r>
            <w:r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لدينا: </w:t>
            </w:r>
            <w:r w:rsidRPr="00300946">
              <w:rPr>
                <w:position w:val="-14"/>
              </w:rPr>
              <w:object w:dxaOrig="3739" w:dyaOrig="400" w14:anchorId="08CC721E">
                <v:shape id="_x0000_i1111" type="#_x0000_t75" style="width:186.75pt;height:20.25pt" o:ole="">
                  <v:imagedata r:id="rId161" o:title=""/>
                </v:shape>
                <o:OLEObject Type="Embed" ProgID="Equation.DSMT4" ShapeID="_x0000_i1111" DrawAspect="Content" ObjectID="_1739643635" r:id="rId162"/>
              </w:objec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br/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5E2E7F">
              <w:rPr>
                <w:rFonts w:cstheme="minorHAnsi"/>
                <w:position w:val="-14"/>
                <w:sz w:val="28"/>
                <w:szCs w:val="28"/>
              </w:rPr>
              <w:object w:dxaOrig="3739" w:dyaOrig="400" w14:anchorId="2642ABA9">
                <v:shape id="_x0000_i1112" type="#_x0000_t75" style="width:186.75pt;height:20.25pt" o:ole="">
                  <v:imagedata r:id="rId163" o:title=""/>
                </v:shape>
                <o:OLEObject Type="Embed" ProgID="Equation.DSMT4" ShapeID="_x0000_i1112" DrawAspect="Content" ObjectID="_1739643636" r:id="rId164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 إ</w:t>
            </w:r>
            <w:r w:rsidRPr="005E2E7F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:  </w:t>
            </w:r>
            <w:r w:rsidRPr="005E2E7F">
              <w:rPr>
                <w:rFonts w:cstheme="minorHAnsi"/>
                <w:position w:val="-14"/>
                <w:sz w:val="28"/>
                <w:szCs w:val="28"/>
              </w:rPr>
              <w:object w:dxaOrig="3140" w:dyaOrig="400" w14:anchorId="66C0462A">
                <v:shape id="_x0000_i1113" type="#_x0000_t75" style="width:156.75pt;height:20.25pt" o:ole="">
                  <v:imagedata r:id="rId165" o:title=""/>
                </v:shape>
                <o:OLEObject Type="Embed" ProgID="Equation.DSMT4" ShapeID="_x0000_i1113" DrawAspect="Content" ObjectID="_1739643637" r:id="rId166"/>
              </w:object>
            </w:r>
          </w:p>
          <w:p w14:paraId="7CC09581" w14:textId="6E6D6D1A" w:rsidR="00842FEE" w:rsidRDefault="00842FEE" w:rsidP="00842FE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</w:tc>
        <w:tc>
          <w:tcPr>
            <w:tcW w:w="985" w:type="dxa"/>
          </w:tcPr>
          <w:p w14:paraId="5904C32F" w14:textId="77777777" w:rsidR="00842FEE" w:rsidRDefault="00842FEE" w:rsidP="00842FE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AD912F9" w14:textId="77777777" w:rsidR="00CC3143" w:rsidRDefault="00CC3143" w:rsidP="00CC3143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3A29524" w14:textId="77777777" w:rsidR="00CC3143" w:rsidRDefault="00CC3143" w:rsidP="00CC3143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6D72793" w14:textId="77777777" w:rsidR="00CC3143" w:rsidRDefault="00CC3143" w:rsidP="00CC3143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2200C60" w14:textId="77777777" w:rsidR="00CC3143" w:rsidRDefault="00CC3143" w:rsidP="00CC3143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62FEF78" w14:textId="77777777" w:rsidR="00CC3143" w:rsidRPr="003015FA" w:rsidRDefault="00CC3143" w:rsidP="00CC3143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rtl/>
                <w:lang w:val="eu-ES" w:eastAsia="eu-ES" w:bidi="ar-DZ"/>
              </w:rPr>
              <w:t>(0.25ن</w:t>
            </w:r>
          </w:p>
          <w:p w14:paraId="7B3BFFA9" w14:textId="002AD5FC" w:rsidR="004D42FA" w:rsidRPr="003015FA" w:rsidRDefault="004D42FA" w:rsidP="00CC3143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rtl/>
                <w:lang w:val="eu-ES" w:eastAsia="eu-ES" w:bidi="ar-DZ"/>
              </w:rPr>
              <w:t xml:space="preserve">     +</w:t>
            </w:r>
          </w:p>
          <w:p w14:paraId="15FBDEB8" w14:textId="47CBFE2A" w:rsidR="00CC3143" w:rsidRPr="003015FA" w:rsidRDefault="004D42FA" w:rsidP="004D42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rtl/>
                <w:lang w:val="eu-ES" w:eastAsia="eu-ES" w:bidi="ar-DZ"/>
              </w:rPr>
              <w:t>0.75ن)</w:t>
            </w:r>
          </w:p>
          <w:p w14:paraId="4DFED258" w14:textId="77777777" w:rsidR="004D42FA" w:rsidRPr="004D42FA" w:rsidRDefault="004D42FA" w:rsidP="004D42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03345EEB" w14:textId="1D06306A" w:rsidR="004D42FA" w:rsidRDefault="004D42FA" w:rsidP="004D42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rtl/>
                <w:lang w:val="eu-ES" w:eastAsia="eu-ES" w:bidi="ar-DZ"/>
              </w:rPr>
              <w:t xml:space="preserve">   × 5</w:t>
            </w:r>
          </w:p>
        </w:tc>
      </w:tr>
      <w:tr w:rsidR="00842FEE" w14:paraId="4630513F" w14:textId="77777777" w:rsidTr="00842FEE">
        <w:tc>
          <w:tcPr>
            <w:tcW w:w="9620" w:type="dxa"/>
          </w:tcPr>
          <w:p w14:paraId="0D823A90" w14:textId="77777777" w:rsidR="00842FEE" w:rsidRDefault="00842FEE" w:rsidP="00842FE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val="eu-ES" w:eastAsia="eu-ES" w:bidi="ar-DZ"/>
              </w:rPr>
            </w:pPr>
          </w:p>
          <w:p w14:paraId="13F82386" w14:textId="07161A79" w:rsidR="006F2F1C" w:rsidRPr="007775BE" w:rsidRDefault="007775BE" w:rsidP="006F2F1C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lang w:val="eu-ES" w:eastAsia="eu-ES" w:bidi="ar-DZ"/>
              </w:rPr>
            </w:pPr>
            <w:r w:rsidRPr="007775BE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التمرين الثاني:</w:t>
            </w:r>
          </w:p>
          <w:p w14:paraId="70985AF6" w14:textId="77777777" w:rsidR="007775BE" w:rsidRDefault="007775BE" w:rsidP="007775BE">
            <w:pPr>
              <w:pStyle w:val="Paragraphedeliste"/>
              <w:numPr>
                <w:ilvl w:val="0"/>
                <w:numId w:val="38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lang w:eastAsia="eu-ES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eastAsia="eu-ES"/>
              </w:rPr>
              <w:t>تعيين احتمال الأحداث:</w:t>
            </w:r>
          </w:p>
          <w:p w14:paraId="1FE6836F" w14:textId="77777777" w:rsidR="007775BE" w:rsidRDefault="007775BE" w:rsidP="007775BE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lang w:eastAsia="eu-ES"/>
              </w:rPr>
            </w:pPr>
          </w:p>
          <w:p w14:paraId="694CFABC" w14:textId="77777777" w:rsidR="007775BE" w:rsidRDefault="007775BE" w:rsidP="007775BE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  <w:rPr>
                <w:rtl/>
              </w:rPr>
            </w:pPr>
            <w:r w:rsidRPr="00300946">
              <w:rPr>
                <w:position w:val="-24"/>
              </w:rPr>
              <w:object w:dxaOrig="960" w:dyaOrig="620" w14:anchorId="7343BD93">
                <v:shape id="_x0000_i1114" type="#_x0000_t75" style="width:48pt;height:30.75pt" o:ole="">
                  <v:imagedata r:id="rId167" o:title=""/>
                </v:shape>
                <o:OLEObject Type="Embed" ProgID="Equation.DSMT4" ShapeID="_x0000_i1114" DrawAspect="Content" ObjectID="_1739643638" r:id="rId168"/>
              </w:object>
            </w:r>
            <w:r>
              <w:rPr>
                <w:rFonts w:hint="cs"/>
                <w:rtl/>
              </w:rPr>
              <w:t xml:space="preserve">      ،    </w:t>
            </w:r>
            <w:r w:rsidRPr="00300946">
              <w:rPr>
                <w:position w:val="-24"/>
              </w:rPr>
              <w:object w:dxaOrig="999" w:dyaOrig="620" w14:anchorId="08CC9988">
                <v:shape id="_x0000_i1115" type="#_x0000_t75" style="width:50.25pt;height:30.75pt" o:ole="">
                  <v:imagedata r:id="rId169" o:title=""/>
                </v:shape>
                <o:OLEObject Type="Embed" ProgID="Equation.DSMT4" ShapeID="_x0000_i1115" DrawAspect="Content" ObjectID="_1739643639" r:id="rId170"/>
              </w:object>
            </w:r>
            <w:r>
              <w:rPr>
                <w:rFonts w:hint="cs"/>
                <w:rtl/>
              </w:rPr>
              <w:t xml:space="preserve">   ،      </w:t>
            </w:r>
            <w:r w:rsidRPr="00300946">
              <w:rPr>
                <w:position w:val="-24"/>
              </w:rPr>
              <w:object w:dxaOrig="999" w:dyaOrig="620" w14:anchorId="2C2AA3E4">
                <v:shape id="_x0000_i1116" type="#_x0000_t75" style="width:50.25pt;height:30.75pt" o:ole="">
                  <v:imagedata r:id="rId171" o:title=""/>
                </v:shape>
                <o:OLEObject Type="Embed" ProgID="Equation.DSMT4" ShapeID="_x0000_i1116" DrawAspect="Content" ObjectID="_1739643640" r:id="rId172"/>
              </w:object>
            </w:r>
          </w:p>
          <w:p w14:paraId="493BEE17" w14:textId="77777777" w:rsidR="007775BE" w:rsidRDefault="007775BE" w:rsidP="007775BE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  <w:rPr>
                <w:rtl/>
              </w:rPr>
            </w:pPr>
          </w:p>
          <w:p w14:paraId="1B29C27F" w14:textId="77777777" w:rsidR="007775BE" w:rsidRPr="008F09F2" w:rsidRDefault="007775BE" w:rsidP="007775BE">
            <w:pPr>
              <w:pStyle w:val="Paragraphedeliste"/>
              <w:numPr>
                <w:ilvl w:val="0"/>
                <w:numId w:val="38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  <w:rPr>
                <w:rFonts w:eastAsia="Times New Roman" w:cstheme="minorHAnsi"/>
                <w:sz w:val="36"/>
                <w:szCs w:val="36"/>
                <w:lang w:eastAsia="eu-ES" w:bidi="ar-DZ"/>
              </w:rPr>
            </w:pPr>
            <w:r w:rsidRPr="00661073">
              <w:rPr>
                <w:rFonts w:cstheme="minorHAnsi"/>
                <w:sz w:val="28"/>
                <w:szCs w:val="28"/>
                <w:rtl/>
              </w:rPr>
              <w:t xml:space="preserve">الحادثتان </w:t>
            </w:r>
            <w:r w:rsidRPr="00661073">
              <w:rPr>
                <w:rFonts w:cstheme="minorHAnsi"/>
                <w:position w:val="-4"/>
                <w:sz w:val="28"/>
                <w:szCs w:val="28"/>
              </w:rPr>
              <w:object w:dxaOrig="240" w:dyaOrig="260" w14:anchorId="7ADE1F1E">
                <v:shape id="_x0000_i1117" type="#_x0000_t75" style="width:12pt;height:12.75pt" o:ole="">
                  <v:imagedata r:id="rId173" o:title=""/>
                </v:shape>
                <o:OLEObject Type="Embed" ProgID="Equation.DSMT4" ShapeID="_x0000_i1117" DrawAspect="Content" ObjectID="_1739643641" r:id="rId174"/>
              </w:object>
            </w:r>
            <w:r w:rsidRPr="00661073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661073">
              <w:rPr>
                <w:rFonts w:cstheme="minorHAnsi"/>
                <w:position w:val="-6"/>
                <w:sz w:val="28"/>
                <w:szCs w:val="28"/>
              </w:rPr>
              <w:object w:dxaOrig="240" w:dyaOrig="279" w14:anchorId="365CB211">
                <v:shape id="_x0000_i1118" type="#_x0000_t75" style="width:12pt;height:14.25pt" o:ole="">
                  <v:imagedata r:id="rId175" o:title=""/>
                </v:shape>
                <o:OLEObject Type="Embed" ProgID="Equation.DSMT4" ShapeID="_x0000_i1118" DrawAspect="Content" ObjectID="_1739643642" r:id="rId176"/>
              </w:object>
            </w:r>
            <w:r w:rsidRPr="00661073">
              <w:rPr>
                <w:rFonts w:cstheme="minorHAnsi"/>
                <w:sz w:val="28"/>
                <w:szCs w:val="28"/>
                <w:rtl/>
              </w:rPr>
              <w:t xml:space="preserve"> متلائمتين لأن:  </w:t>
            </w:r>
            <w:r w:rsidRPr="00661073">
              <w:rPr>
                <w:rFonts w:cstheme="minorHAnsi"/>
                <w:position w:val="-14"/>
                <w:sz w:val="28"/>
                <w:szCs w:val="28"/>
              </w:rPr>
              <w:object w:dxaOrig="1320" w:dyaOrig="400" w14:anchorId="1D280CDF">
                <v:shape id="_x0000_i1119" type="#_x0000_t75" style="width:66pt;height:20.25pt" o:ole="">
                  <v:imagedata r:id="rId177" o:title=""/>
                </v:shape>
                <o:OLEObject Type="Embed" ProgID="Equation.DSMT4" ShapeID="_x0000_i1119" DrawAspect="Content" ObjectID="_1739643643" r:id="rId178"/>
              </w:object>
            </w:r>
          </w:p>
          <w:p w14:paraId="2C174952" w14:textId="77777777" w:rsidR="007775BE" w:rsidRPr="00661073" w:rsidRDefault="007775BE" w:rsidP="007775BE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  <w:rPr>
                <w:rFonts w:eastAsia="Times New Roman" w:cstheme="minorHAnsi"/>
                <w:sz w:val="36"/>
                <w:szCs w:val="36"/>
                <w:lang w:eastAsia="eu-ES" w:bidi="ar-DZ"/>
              </w:rPr>
            </w:pPr>
          </w:p>
          <w:p w14:paraId="146497B3" w14:textId="77777777" w:rsidR="007775BE" w:rsidRPr="008B7718" w:rsidRDefault="007775BE" w:rsidP="007775BE">
            <w:pPr>
              <w:pStyle w:val="Paragraphedeliste"/>
              <w:numPr>
                <w:ilvl w:val="0"/>
                <w:numId w:val="38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lang w:eastAsia="eu-ES" w:bidi="ar-DZ"/>
              </w:rPr>
            </w:pPr>
            <w:r w:rsidRPr="008B7718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eastAsia="eu-ES"/>
              </w:rPr>
              <w:t>حساب الاحتمالات:</w:t>
            </w:r>
          </w:p>
          <w:p w14:paraId="721C5763" w14:textId="77777777" w:rsidR="007775BE" w:rsidRDefault="007775BE" w:rsidP="007775BE">
            <w:pPr>
              <w:tabs>
                <w:tab w:val="left" w:pos="8081"/>
                <w:tab w:val="left" w:pos="8981"/>
              </w:tabs>
              <w:bidi/>
              <w:ind w:left="578"/>
              <w:rPr>
                <w:rFonts w:eastAsia="Times New Roman" w:cstheme="minorHAnsi"/>
                <w:color w:val="FF0000"/>
                <w:sz w:val="28"/>
                <w:szCs w:val="28"/>
                <w:u w:val="single"/>
                <w:rtl/>
                <w:lang w:eastAsia="eu-ES" w:bidi="ar-DZ"/>
              </w:rPr>
            </w:pPr>
          </w:p>
          <w:p w14:paraId="445154FF" w14:textId="77777777" w:rsidR="007775BE" w:rsidRPr="00A41EA5" w:rsidRDefault="007775BE" w:rsidP="007775BE">
            <w:pPr>
              <w:pStyle w:val="Paragraphedeliste"/>
              <w:numPr>
                <w:ilvl w:val="0"/>
                <w:numId w:val="39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  <w:rPr>
                <w:rFonts w:cstheme="minorHAnsi"/>
                <w:sz w:val="28"/>
                <w:szCs w:val="28"/>
                <w:rtl/>
              </w:rPr>
            </w:pPr>
            <w:r w:rsidRPr="00DB7159">
              <w:rPr>
                <w:position w:val="-24"/>
              </w:rPr>
              <w:object w:dxaOrig="2740" w:dyaOrig="620" w14:anchorId="2482808F">
                <v:shape id="_x0000_i1120" type="#_x0000_t75" style="width:137.25pt;height:30.75pt" o:ole="">
                  <v:imagedata r:id="rId179" o:title=""/>
                </v:shape>
                <o:OLEObject Type="Embed" ProgID="Equation.DSMT4" ShapeID="_x0000_i1120" DrawAspect="Content" ObjectID="_1739643644" r:id="rId180"/>
              </w:object>
            </w:r>
            <w:r w:rsidRPr="00A41EA5">
              <w:rPr>
                <w:rFonts w:cstheme="minorHAnsi"/>
                <w:sz w:val="28"/>
                <w:szCs w:val="28"/>
                <w:rtl/>
              </w:rPr>
              <w:t xml:space="preserve">   .</w:t>
            </w:r>
          </w:p>
          <w:p w14:paraId="7F3680FE" w14:textId="77777777" w:rsidR="007775BE" w:rsidRPr="00A41EA5" w:rsidRDefault="007775BE" w:rsidP="007775BE">
            <w:pPr>
              <w:pStyle w:val="Paragraphedeliste"/>
              <w:numPr>
                <w:ilvl w:val="0"/>
                <w:numId w:val="39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  <w:rPr>
                <w:rFonts w:cstheme="minorHAnsi"/>
                <w:sz w:val="28"/>
                <w:szCs w:val="28"/>
                <w:rtl/>
              </w:rPr>
            </w:pPr>
            <w:r w:rsidRPr="00DB7159">
              <w:rPr>
                <w:position w:val="-4"/>
              </w:rPr>
              <w:object w:dxaOrig="660" w:dyaOrig="260" w14:anchorId="3D8AB49B">
                <v:shape id="_x0000_i1121" type="#_x0000_t75" style="width:33pt;height:12.75pt" o:ole="">
                  <v:imagedata r:id="rId181" o:title=""/>
                </v:shape>
                <o:OLEObject Type="Embed" ProgID="Equation.DSMT4" ShapeID="_x0000_i1121" DrawAspect="Content" ObjectID="_1739643645" r:id="rId182"/>
              </w:object>
            </w:r>
            <w:r w:rsidRPr="00A41EA5">
              <w:rPr>
                <w:rFonts w:cstheme="minorHAnsi"/>
                <w:sz w:val="28"/>
                <w:szCs w:val="28"/>
                <w:rtl/>
              </w:rPr>
              <w:t xml:space="preserve">: </w:t>
            </w:r>
            <w:r w:rsidRPr="00A41EA5">
              <w:rPr>
                <w:rFonts w:cstheme="minorHAnsi"/>
                <w:sz w:val="28"/>
                <w:szCs w:val="28"/>
                <w:rtl/>
                <w:lang w:bidi="ar-DZ"/>
              </w:rPr>
              <w:t xml:space="preserve">"الكرية المسحوبة حمراء تحمل رقما فرديا"       </w:t>
            </w:r>
            <w:r w:rsidRPr="00A41EA5">
              <w:rPr>
                <w:rFonts w:cstheme="minorHAnsi" w:hint="cs"/>
                <w:sz w:val="28"/>
                <w:szCs w:val="28"/>
                <w:rtl/>
              </w:rPr>
              <w:t>ومنه:</w:t>
            </w:r>
            <w:r w:rsidRPr="00A41EA5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Pr="00A41EA5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DB7159">
              <w:rPr>
                <w:position w:val="-24"/>
              </w:rPr>
              <w:object w:dxaOrig="1420" w:dyaOrig="620" w14:anchorId="0D3F832A">
                <v:shape id="_x0000_i1122" type="#_x0000_t75" style="width:71.25pt;height:30.75pt" o:ole="">
                  <v:imagedata r:id="rId183" o:title=""/>
                </v:shape>
                <o:OLEObject Type="Embed" ProgID="Equation.DSMT4" ShapeID="_x0000_i1122" DrawAspect="Content" ObjectID="_1739643646" r:id="rId184"/>
              </w:object>
            </w:r>
          </w:p>
          <w:p w14:paraId="68FF7F9D" w14:textId="77777777" w:rsidR="007775BE" w:rsidRDefault="007775BE" w:rsidP="007775BE">
            <w:pPr>
              <w:pStyle w:val="Paragraphedeliste"/>
              <w:numPr>
                <w:ilvl w:val="0"/>
                <w:numId w:val="39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</w:pPr>
            <w:r w:rsidRPr="00300946">
              <w:rPr>
                <w:position w:val="-24"/>
              </w:rPr>
              <w:object w:dxaOrig="5240" w:dyaOrig="620" w14:anchorId="5897A877">
                <v:shape id="_x0000_i1123" type="#_x0000_t75" style="width:261.75pt;height:30.75pt" o:ole="">
                  <v:imagedata r:id="rId185" o:title=""/>
                </v:shape>
                <o:OLEObject Type="Embed" ProgID="Equation.DSMT4" ShapeID="_x0000_i1123" DrawAspect="Content" ObjectID="_1739643647" r:id="rId186"/>
              </w:object>
            </w:r>
          </w:p>
          <w:p w14:paraId="2CCFA73E" w14:textId="77777777" w:rsidR="007775BE" w:rsidRDefault="007775BE" w:rsidP="007775BE">
            <w:pPr>
              <w:pStyle w:val="Paragraphedeliste"/>
              <w:numPr>
                <w:ilvl w:val="0"/>
                <w:numId w:val="39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</w:pPr>
            <w:r w:rsidRPr="00300946">
              <w:rPr>
                <w:position w:val="-24"/>
              </w:rPr>
              <w:object w:dxaOrig="5220" w:dyaOrig="620" w14:anchorId="4D26BEA3">
                <v:shape id="_x0000_i1124" type="#_x0000_t75" style="width:261pt;height:30.75pt" o:ole="">
                  <v:imagedata r:id="rId187" o:title=""/>
                </v:shape>
                <o:OLEObject Type="Embed" ProgID="Equation.DSMT4" ShapeID="_x0000_i1124" DrawAspect="Content" ObjectID="_1739643648" r:id="rId188"/>
              </w:object>
            </w:r>
          </w:p>
          <w:p w14:paraId="4CB3962C" w14:textId="77777777" w:rsidR="007775BE" w:rsidRDefault="007775BE" w:rsidP="007775BE">
            <w:pPr>
              <w:pStyle w:val="Paragraphedeliste"/>
              <w:numPr>
                <w:ilvl w:val="0"/>
                <w:numId w:val="39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ind w:left="578"/>
            </w:pPr>
            <w:r w:rsidRPr="00300946">
              <w:rPr>
                <w:position w:val="-24"/>
              </w:rPr>
              <w:object w:dxaOrig="2760" w:dyaOrig="620" w14:anchorId="626C5226">
                <v:shape id="_x0000_i1125" type="#_x0000_t75" style="width:138pt;height:30.75pt" o:ole="">
                  <v:imagedata r:id="rId189" o:title=""/>
                </v:shape>
                <o:OLEObject Type="Embed" ProgID="Equation.DSMT4" ShapeID="_x0000_i1125" DrawAspect="Content" ObjectID="_1739643649" r:id="rId190"/>
              </w:object>
            </w:r>
          </w:p>
          <w:p w14:paraId="38A6931E" w14:textId="77777777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tl/>
              </w:rPr>
            </w:pPr>
          </w:p>
          <w:p w14:paraId="22754E43" w14:textId="77777777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tl/>
              </w:rPr>
            </w:pPr>
          </w:p>
          <w:p w14:paraId="2F075543" w14:textId="77777777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tl/>
              </w:rPr>
            </w:pPr>
          </w:p>
          <w:p w14:paraId="15839824" w14:textId="77777777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tl/>
              </w:rPr>
            </w:pPr>
          </w:p>
          <w:p w14:paraId="169AE90F" w14:textId="77777777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tl/>
              </w:rPr>
            </w:pPr>
          </w:p>
          <w:p w14:paraId="1D94A0BC" w14:textId="77777777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tl/>
              </w:rPr>
            </w:pPr>
          </w:p>
          <w:p w14:paraId="61C6345F" w14:textId="77777777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tl/>
              </w:rPr>
            </w:pPr>
          </w:p>
          <w:p w14:paraId="65E6BCC0" w14:textId="69E71965" w:rsidR="00503ADE" w:rsidRPr="007775B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tl/>
              </w:rPr>
            </w:pPr>
          </w:p>
        </w:tc>
        <w:tc>
          <w:tcPr>
            <w:tcW w:w="985" w:type="dxa"/>
          </w:tcPr>
          <w:p w14:paraId="61C97B87" w14:textId="77777777" w:rsidR="00842FEE" w:rsidRDefault="00842FEE" w:rsidP="00842FE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7A58AE2D" w14:textId="77777777" w:rsidR="00E65025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B1F8562" w14:textId="77777777" w:rsidR="00E65025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B484A88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  <w:p w14:paraId="68847ABF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 xml:space="preserve">× 3 </w:t>
            </w:r>
          </w:p>
          <w:p w14:paraId="0A6AE59C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  <w:u w:val="single"/>
                <w:rtl/>
                <w:lang w:val="eu-ES" w:eastAsia="eu-ES" w:bidi="ar-DZ"/>
              </w:rPr>
            </w:pPr>
          </w:p>
          <w:p w14:paraId="465B3205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  <w:u w:val="single"/>
                <w:rtl/>
                <w:lang w:val="eu-ES" w:eastAsia="eu-ES" w:bidi="ar-DZ"/>
              </w:rPr>
            </w:pPr>
          </w:p>
          <w:p w14:paraId="295BD544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0.5ن×2</w:t>
            </w:r>
          </w:p>
          <w:p w14:paraId="0AE51AA9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  <w:u w:val="single"/>
                <w:rtl/>
                <w:lang w:val="eu-ES" w:eastAsia="eu-ES" w:bidi="ar-DZ"/>
              </w:rPr>
            </w:pPr>
          </w:p>
          <w:p w14:paraId="3731DAF3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  <w:u w:val="single"/>
                <w:rtl/>
                <w:lang w:val="eu-ES" w:eastAsia="eu-ES" w:bidi="ar-DZ"/>
              </w:rPr>
            </w:pPr>
          </w:p>
          <w:p w14:paraId="13E9284F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  <w:u w:val="single"/>
                <w:rtl/>
                <w:lang w:val="eu-ES" w:eastAsia="eu-ES" w:bidi="ar-DZ"/>
              </w:rPr>
            </w:pPr>
          </w:p>
          <w:p w14:paraId="0FAEC396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  <w:p w14:paraId="02C7106B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val="eu-ES" w:eastAsia="eu-ES" w:bidi="ar-DZ"/>
              </w:rPr>
            </w:pPr>
          </w:p>
          <w:p w14:paraId="375DCDA2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  <w:p w14:paraId="23F3290A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val="eu-ES" w:eastAsia="eu-ES" w:bidi="ar-DZ"/>
              </w:rPr>
            </w:pPr>
          </w:p>
          <w:p w14:paraId="4348FA9D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  <w:p w14:paraId="166CE51B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val="eu-ES" w:eastAsia="eu-ES" w:bidi="ar-DZ"/>
              </w:rPr>
            </w:pPr>
          </w:p>
          <w:p w14:paraId="391BCCE7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  <w:p w14:paraId="18AF1D92" w14:textId="77777777" w:rsidR="00E65025" w:rsidRPr="003015FA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val="eu-ES" w:eastAsia="eu-ES" w:bidi="ar-DZ"/>
              </w:rPr>
            </w:pPr>
          </w:p>
          <w:p w14:paraId="5FE3EE0D" w14:textId="79ECBDC6" w:rsidR="00E65025" w:rsidRDefault="00E65025" w:rsidP="00E6502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</w:tc>
      </w:tr>
      <w:tr w:rsidR="00842FEE" w14:paraId="0C3C7029" w14:textId="77777777" w:rsidTr="00842FEE">
        <w:tc>
          <w:tcPr>
            <w:tcW w:w="9620" w:type="dxa"/>
          </w:tcPr>
          <w:p w14:paraId="6FFFDFD1" w14:textId="77777777" w:rsidR="00842FEE" w:rsidRDefault="00842FEE" w:rsidP="00842FE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val="eu-ES" w:eastAsia="eu-ES" w:bidi="ar-DZ"/>
              </w:rPr>
            </w:pPr>
          </w:p>
          <w:p w14:paraId="4698C80B" w14:textId="0503341E" w:rsidR="007775BE" w:rsidRDefault="007775BE" w:rsidP="007775B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7775BE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التمرين الثالث:</w:t>
            </w:r>
          </w:p>
          <w:p w14:paraId="25EC0B10" w14:textId="57FCEF3C" w:rsidR="00207F95" w:rsidRDefault="00207F95" w:rsidP="00207F95">
            <w:pPr>
              <w:autoSpaceDE w:val="0"/>
              <w:autoSpaceDN w:val="0"/>
              <w:bidi/>
              <w:adjustRightInd w:val="0"/>
              <w:ind w:left="360"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023D97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55" w14:anchorId="318105F7">
                <v:shape id="_x0000_i1126" type="#_x0000_t75" style="width:12pt;height:12.75pt" o:ole="">
                  <v:imagedata r:id="rId83" o:title=""/>
                </v:shape>
                <o:OLEObject Type="Embed" ProgID="Equation.DSMT4" ShapeID="_x0000_i1126" DrawAspect="Content" ObjectID="_1739643650" r:id="rId191"/>
              </w:object>
            </w:r>
            <w:r w:rsidRPr="00023D97">
              <w:rPr>
                <w:rFonts w:cstheme="minorHAnsi"/>
                <w:sz w:val="28"/>
                <w:szCs w:val="28"/>
                <w:rtl/>
                <w:lang w:bidi="ar-DZ"/>
              </w:rPr>
              <w:t xml:space="preserve"> دالة معرفة على المجموعة  </w:t>
            </w:r>
            <w:r w:rsidRPr="00023D97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1920" w:dyaOrig="405" w14:anchorId="3DCEB4F0">
                <v:shape id="_x0000_i1127" type="#_x0000_t75" style="width:96pt;height:20.25pt" o:ole="">
                  <v:imagedata r:id="rId85" o:title=""/>
                </v:shape>
                <o:OLEObject Type="Embed" ProgID="Equation.DSMT4" ShapeID="_x0000_i1127" DrawAspect="Content" ObjectID="_1739643651" r:id="rId192"/>
              </w:object>
            </w:r>
            <w:r w:rsidRPr="00023D97">
              <w:rPr>
                <w:rFonts w:cstheme="minorHAnsi"/>
                <w:sz w:val="28"/>
                <w:szCs w:val="28"/>
                <w:rtl/>
                <w:lang w:bidi="ar-DZ"/>
              </w:rPr>
              <w:t xml:space="preserve"> كمايلي:  </w:t>
            </w:r>
            <w:r w:rsidRPr="00023D97">
              <w:rPr>
                <w:rFonts w:cstheme="minorHAnsi"/>
                <w:position w:val="-24"/>
                <w:sz w:val="28"/>
                <w:szCs w:val="28"/>
                <w:lang w:bidi="ar-DZ"/>
              </w:rPr>
              <w:object w:dxaOrig="1500" w:dyaOrig="630" w14:anchorId="3E003DB8">
                <v:shape id="_x0000_i1128" type="#_x0000_t75" style="width:75pt;height:31.5pt" o:ole="">
                  <v:imagedata r:id="rId87" o:title=""/>
                </v:shape>
                <o:OLEObject Type="Embed" ProgID="Equation.DSMT4" ShapeID="_x0000_i1128" DrawAspect="Content" ObjectID="_1739643652" r:id="rId193"/>
              </w:object>
            </w:r>
            <w:r w:rsidRPr="00023D97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14:paraId="1D72A757" w14:textId="528A8694" w:rsidR="00207F95" w:rsidRDefault="00207F95" w:rsidP="00207F95">
            <w:pPr>
              <w:autoSpaceDE w:val="0"/>
              <w:autoSpaceDN w:val="0"/>
              <w:bidi/>
              <w:adjustRightInd w:val="0"/>
              <w:ind w:left="360"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EDA083D" w14:textId="571E1A9F" w:rsidR="00207F95" w:rsidRPr="008036B9" w:rsidRDefault="00207F95" w:rsidP="00207F95">
            <w:pPr>
              <w:pStyle w:val="Paragraphedeliste"/>
              <w:numPr>
                <w:ilvl w:val="6"/>
                <w:numId w:val="25"/>
              </w:numPr>
              <w:autoSpaceDE w:val="0"/>
              <w:autoSpaceDN w:val="0"/>
              <w:bidi/>
              <w:adjustRightInd w:val="0"/>
              <w:spacing w:line="240" w:lineRule="auto"/>
              <w:ind w:left="72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8036B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التحقق أنه من اجل كل عدد حقيقي </w:t>
            </w:r>
            <w:r w:rsidRPr="008036B9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  <w:u w:val="single"/>
                <w:lang w:bidi="ar-DZ"/>
              </w:rPr>
              <w:object w:dxaOrig="200" w:dyaOrig="220" w14:anchorId="21170138">
                <v:shape id="_x0000_i1129" type="#_x0000_t75" style="width:9.75pt;height:11.25pt" o:ole="">
                  <v:imagedata r:id="rId194" o:title=""/>
                </v:shape>
                <o:OLEObject Type="Embed" ProgID="Equation.DSMT4" ShapeID="_x0000_i1129" DrawAspect="Content" ObjectID="_1739643653" r:id="rId195"/>
              </w:object>
            </w:r>
            <w:r w:rsidRPr="008036B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من </w:t>
            </w:r>
            <w:r w:rsidRPr="008036B9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lang w:bidi="ar-DZ"/>
              </w:rPr>
              <w:object w:dxaOrig="340" w:dyaOrig="380" w14:anchorId="0A9681A3">
                <v:shape id="_x0000_i1130" type="#_x0000_t75" style="width:17.25pt;height:18.75pt" o:ole="">
                  <v:imagedata r:id="rId196" o:title=""/>
                </v:shape>
                <o:OLEObject Type="Embed" ProgID="Equation.DSMT4" ShapeID="_x0000_i1130" DrawAspect="Content" ObjectID="_1739643654" r:id="rId197"/>
              </w:object>
            </w:r>
            <w:r w:rsidRPr="008036B9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> </w:t>
            </w:r>
            <w:r w:rsidRPr="008036B9"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  <w:t>:</w:t>
            </w:r>
            <w:r w:rsidRPr="008036B9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036B9">
              <w:rPr>
                <w:rFonts w:cstheme="minorHAnsi"/>
                <w:b/>
                <w:bCs/>
                <w:color w:val="FF0000"/>
                <w:position w:val="-24"/>
                <w:sz w:val="28"/>
                <w:szCs w:val="28"/>
                <w:lang w:bidi="ar-DZ"/>
              </w:rPr>
              <w:object w:dxaOrig="1640" w:dyaOrig="620" w14:anchorId="4AF7F7D9">
                <v:shape id="_x0000_i1131" type="#_x0000_t75" style="width:81.75pt;height:30.75pt" o:ole="">
                  <v:imagedata r:id="rId198" o:title=""/>
                </v:shape>
                <o:OLEObject Type="Embed" ProgID="Equation.DSMT4" ShapeID="_x0000_i1131" DrawAspect="Content" ObjectID="_1739643655" r:id="rId199"/>
              </w:object>
            </w:r>
          </w:p>
          <w:p w14:paraId="38F02599" w14:textId="00ED7FC7" w:rsidR="00D97C03" w:rsidRPr="008036B9" w:rsidRDefault="00866100" w:rsidP="00D97C03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rPr>
                <w:rFonts w:cstheme="minorHAnsi"/>
                <w:sz w:val="28"/>
                <w:szCs w:val="28"/>
                <w:rtl/>
              </w:rPr>
            </w:pPr>
            <w:r w:rsidRPr="008036B9">
              <w:rPr>
                <w:rFonts w:cstheme="minorHAnsi"/>
                <w:position w:val="-24"/>
                <w:sz w:val="28"/>
                <w:szCs w:val="28"/>
              </w:rPr>
              <w:object w:dxaOrig="5040" w:dyaOrig="660" w14:anchorId="6CE22DC0">
                <v:shape id="_x0000_i1132" type="#_x0000_t75" style="width:252pt;height:33pt" o:ole="">
                  <v:imagedata r:id="rId200" o:title=""/>
                </v:shape>
                <o:OLEObject Type="Embed" ProgID="Equation.DSMT4" ShapeID="_x0000_i1132" DrawAspect="Content" ObjectID="_1739643656" r:id="rId201"/>
              </w:object>
            </w:r>
          </w:p>
          <w:p w14:paraId="5F5CDE2B" w14:textId="1877A2BB" w:rsidR="00866100" w:rsidRPr="008036B9" w:rsidRDefault="00866100" w:rsidP="00137D69">
            <w:pPr>
              <w:pStyle w:val="Paragraphedeliste"/>
              <w:numPr>
                <w:ilvl w:val="6"/>
                <w:numId w:val="25"/>
              </w:numPr>
              <w:autoSpaceDE w:val="0"/>
              <w:autoSpaceDN w:val="0"/>
              <w:bidi/>
              <w:adjustRightInd w:val="0"/>
              <w:spacing w:after="0" w:line="240" w:lineRule="auto"/>
              <w:ind w:left="578" w:hanging="283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8036B9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البرهان ان النقطة </w:t>
            </w:r>
            <w:r w:rsidRPr="008036B9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lang w:bidi="ar-DZ"/>
              </w:rPr>
              <w:object w:dxaOrig="900" w:dyaOrig="400" w14:anchorId="1B26752F">
                <v:shape id="_x0000_i1133" type="#_x0000_t75" style="width:45pt;height:20.25pt" o:ole="">
                  <v:imagedata r:id="rId202" o:title=""/>
                </v:shape>
                <o:OLEObject Type="Embed" ProgID="Equation.DSMT4" ShapeID="_x0000_i1133" DrawAspect="Content" ObjectID="_1739643657" r:id="rId203"/>
              </w:object>
            </w:r>
            <w:r w:rsidRPr="008036B9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مركز تناظر المنحنى </w:t>
            </w:r>
            <w:r w:rsidRPr="008036B9">
              <w:rPr>
                <w:rFonts w:cstheme="minorHAnsi"/>
                <w:b/>
                <w:bCs/>
                <w:color w:val="FF0000"/>
                <w:position w:val="-16"/>
                <w:sz w:val="28"/>
                <w:szCs w:val="28"/>
                <w:lang w:bidi="ar-DZ"/>
              </w:rPr>
              <w:object w:dxaOrig="540" w:dyaOrig="440" w14:anchorId="2D6A3AC2">
                <v:shape id="_x0000_i1134" type="#_x0000_t75" style="width:27pt;height:21.75pt" o:ole="">
                  <v:imagedata r:id="rId204" o:title=""/>
                </v:shape>
                <o:OLEObject Type="Embed" ProgID="Equation.DSMT4" ShapeID="_x0000_i1134" DrawAspect="Content" ObjectID="_1739643658" r:id="rId205"/>
              </w:object>
            </w:r>
            <w:r w:rsidRPr="008036B9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14:paraId="40AA96DB" w14:textId="1A039CB1" w:rsidR="00866100" w:rsidRPr="008036B9" w:rsidRDefault="00B26F98" w:rsidP="00866100">
            <w:pPr>
              <w:autoSpaceDE w:val="0"/>
              <w:autoSpaceDN w:val="0"/>
              <w:bidi/>
              <w:adjustRightInd w:val="0"/>
              <w:rPr>
                <w:rFonts w:cstheme="minorHAnsi"/>
                <w:sz w:val="28"/>
                <w:szCs w:val="28"/>
                <w:rtl/>
              </w:rPr>
            </w:pPr>
            <w:r w:rsidRPr="008036B9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لدينا:  </w:t>
            </w:r>
            <w:r w:rsidRPr="008036B9">
              <w:rPr>
                <w:rFonts w:cstheme="minorHAnsi"/>
                <w:position w:val="-14"/>
                <w:sz w:val="28"/>
                <w:szCs w:val="28"/>
              </w:rPr>
              <w:object w:dxaOrig="700" w:dyaOrig="380" w14:anchorId="5BE41A1E">
                <v:shape id="_x0000_i1135" type="#_x0000_t75" style="width:35.25pt;height:18.75pt" o:ole="">
                  <v:imagedata r:id="rId206" o:title=""/>
                </v:shape>
                <o:OLEObject Type="Embed" ProgID="Equation.DSMT4" ShapeID="_x0000_i1135" DrawAspect="Content" ObjectID="_1739643659" r:id="rId207"/>
              </w:object>
            </w:r>
            <w:r w:rsidRPr="008036B9">
              <w:rPr>
                <w:rFonts w:cstheme="minorHAnsi"/>
                <w:sz w:val="28"/>
                <w:szCs w:val="28"/>
                <w:rtl/>
              </w:rPr>
              <w:t xml:space="preserve">  يعني :   </w:t>
            </w:r>
            <w:r w:rsidRPr="008036B9">
              <w:rPr>
                <w:rFonts w:cstheme="minorHAnsi"/>
                <w:position w:val="-6"/>
                <w:sz w:val="28"/>
                <w:szCs w:val="28"/>
              </w:rPr>
              <w:object w:dxaOrig="700" w:dyaOrig="279" w14:anchorId="19892378">
                <v:shape id="_x0000_i1136" type="#_x0000_t75" style="width:35.25pt;height:14.25pt" o:ole="">
                  <v:imagedata r:id="rId208" o:title=""/>
                </v:shape>
                <o:OLEObject Type="Embed" ProgID="Equation.DSMT4" ShapeID="_x0000_i1136" DrawAspect="Content" ObjectID="_1739643660" r:id="rId209"/>
              </w:object>
            </w:r>
            <w:r w:rsidRPr="008036B9">
              <w:rPr>
                <w:rFonts w:cstheme="minorHAnsi"/>
                <w:sz w:val="28"/>
                <w:szCs w:val="28"/>
                <w:rtl/>
              </w:rPr>
              <w:t xml:space="preserve">  ومنه:    </w:t>
            </w:r>
            <w:r w:rsidR="00286C30" w:rsidRPr="008036B9">
              <w:rPr>
                <w:rFonts w:cstheme="minorHAnsi"/>
                <w:position w:val="-6"/>
                <w:sz w:val="28"/>
                <w:szCs w:val="28"/>
              </w:rPr>
              <w:object w:dxaOrig="1359" w:dyaOrig="279" w14:anchorId="2EB7E1A7">
                <v:shape id="_x0000_i1137" type="#_x0000_t75" style="width:68.25pt;height:14.25pt" o:ole="">
                  <v:imagedata r:id="rId210" o:title=""/>
                </v:shape>
                <o:OLEObject Type="Embed" ProgID="Equation.DSMT4" ShapeID="_x0000_i1137" DrawAspect="Content" ObjectID="_1739643661" r:id="rId211"/>
              </w:object>
            </w:r>
            <w:r w:rsidR="00286C30" w:rsidRPr="008036B9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ومنه:  </w:t>
            </w:r>
            <w:r w:rsidR="00286C30" w:rsidRPr="008036B9">
              <w:rPr>
                <w:rFonts w:cstheme="minorHAnsi"/>
                <w:position w:val="-6"/>
                <w:sz w:val="28"/>
                <w:szCs w:val="28"/>
              </w:rPr>
              <w:object w:dxaOrig="1180" w:dyaOrig="279" w14:anchorId="6B829CA0">
                <v:shape id="_x0000_i1138" type="#_x0000_t75" style="width:59.25pt;height:14.25pt" o:ole="">
                  <v:imagedata r:id="rId212" o:title=""/>
                </v:shape>
                <o:OLEObject Type="Embed" ProgID="Equation.DSMT4" ShapeID="_x0000_i1138" DrawAspect="Content" ObjectID="_1739643662" r:id="rId213"/>
              </w:object>
            </w:r>
            <w:r w:rsidR="00286C30" w:rsidRPr="008036B9">
              <w:rPr>
                <w:rFonts w:cstheme="minorHAnsi"/>
                <w:sz w:val="28"/>
                <w:szCs w:val="28"/>
                <w:rtl/>
              </w:rPr>
              <w:t xml:space="preserve">  إ</w:t>
            </w:r>
            <w:r w:rsidR="00286C30" w:rsidRPr="008036B9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 </w:t>
            </w:r>
            <w:r w:rsidR="00286C30" w:rsidRPr="008036B9">
              <w:rPr>
                <w:rFonts w:cstheme="minorHAnsi"/>
                <w:position w:val="-14"/>
                <w:sz w:val="28"/>
                <w:szCs w:val="28"/>
              </w:rPr>
              <w:object w:dxaOrig="1380" w:dyaOrig="400" w14:anchorId="04F5CD41">
                <v:shape id="_x0000_i1139" type="#_x0000_t75" style="width:69pt;height:20.25pt" o:ole="">
                  <v:imagedata r:id="rId214" o:title=""/>
                </v:shape>
                <o:OLEObject Type="Embed" ProgID="Equation.DSMT4" ShapeID="_x0000_i1139" DrawAspect="Content" ObjectID="_1739643663" r:id="rId215"/>
              </w:object>
            </w:r>
          </w:p>
          <w:p w14:paraId="2B4D1A68" w14:textId="26000883" w:rsidR="00286C30" w:rsidRPr="008036B9" w:rsidRDefault="008036B9" w:rsidP="00286C30">
            <w:pPr>
              <w:autoSpaceDE w:val="0"/>
              <w:autoSpaceDN w:val="0"/>
              <w:bidi/>
              <w:adjustRightInd w:val="0"/>
              <w:rPr>
                <w:rFonts w:cstheme="minorHAnsi"/>
                <w:sz w:val="28"/>
                <w:szCs w:val="28"/>
                <w:rtl/>
                <w:lang w:bidi="ar-DZ"/>
              </w:rPr>
            </w:pPr>
            <w:proofErr w:type="gramStart"/>
            <w:r w:rsidRPr="008036B9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ولدينا:  </w:t>
            </w:r>
            <w:r w:rsidR="00286C30" w:rsidRPr="008036B9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  <w:r w:rsidR="00286C30" w:rsidRPr="008036B9">
              <w:rPr>
                <w:rFonts w:cstheme="minorHAnsi"/>
                <w:sz w:val="28"/>
                <w:szCs w:val="28"/>
                <w:rtl/>
                <w:lang w:bidi="ar-DZ"/>
              </w:rPr>
              <w:t xml:space="preserve">               </w:t>
            </w:r>
            <w:r w:rsidR="00286C30" w:rsidRPr="008036B9">
              <w:rPr>
                <w:rFonts w:cstheme="minorHAnsi"/>
                <w:sz w:val="28"/>
                <w:szCs w:val="28"/>
                <w:lang w:bidi="ar-DZ"/>
              </w:rPr>
              <w:t xml:space="preserve">               </w:t>
            </w:r>
            <w:r w:rsidR="00286C30" w:rsidRPr="008036B9">
              <w:rPr>
                <w:rFonts w:cstheme="minorHAnsi"/>
                <w:sz w:val="28"/>
                <w:szCs w:val="28"/>
                <w:rtl/>
                <w:lang w:bidi="ar-DZ"/>
              </w:rPr>
              <w:t xml:space="preserve">      </w:t>
            </w:r>
            <w:r w:rsidR="00286C30" w:rsidRPr="008036B9">
              <w:rPr>
                <w:rFonts w:cstheme="minorHAnsi"/>
                <w:position w:val="-14"/>
                <w:sz w:val="28"/>
                <w:szCs w:val="28"/>
              </w:rPr>
              <w:object w:dxaOrig="3720" w:dyaOrig="400" w14:anchorId="0D94B82E">
                <v:shape id="_x0000_i1140" type="#_x0000_t75" style="width:186pt;height:20.25pt" o:ole="">
                  <v:imagedata r:id="rId216" o:title=""/>
                </v:shape>
                <o:OLEObject Type="Embed" ProgID="Equation.DSMT4" ShapeID="_x0000_i1140" DrawAspect="Content" ObjectID="_1739643664" r:id="rId217"/>
              </w:object>
            </w:r>
          </w:p>
          <w:p w14:paraId="324BB489" w14:textId="76280064" w:rsidR="00866100" w:rsidRPr="008036B9" w:rsidRDefault="00286C30" w:rsidP="00286C30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578"/>
              <w:rPr>
                <w:rFonts w:cstheme="minorHAnsi"/>
                <w:sz w:val="28"/>
                <w:szCs w:val="28"/>
                <w:rtl/>
              </w:rPr>
            </w:pPr>
            <w:r w:rsidRPr="008036B9">
              <w:rPr>
                <w:rFonts w:cstheme="minorHAnsi"/>
                <w:sz w:val="28"/>
                <w:szCs w:val="28"/>
              </w:rPr>
              <w:t xml:space="preserve">  </w:t>
            </w:r>
            <w:r w:rsidRPr="008036B9">
              <w:rPr>
                <w:rFonts w:cstheme="minorHAnsi"/>
                <w:sz w:val="28"/>
                <w:szCs w:val="28"/>
                <w:rtl/>
              </w:rPr>
              <w:t xml:space="preserve">                             </w:t>
            </w:r>
            <w:r w:rsidRPr="008036B9">
              <w:rPr>
                <w:rFonts w:cstheme="minorHAnsi"/>
                <w:position w:val="-24"/>
                <w:sz w:val="28"/>
                <w:szCs w:val="28"/>
              </w:rPr>
              <w:object w:dxaOrig="2580" w:dyaOrig="620" w14:anchorId="4F4C22A8">
                <v:shape id="_x0000_i1141" type="#_x0000_t75" style="width:129pt;height:30.75pt" o:ole="">
                  <v:imagedata r:id="rId218" o:title=""/>
                </v:shape>
                <o:OLEObject Type="Embed" ProgID="Equation.DSMT4" ShapeID="_x0000_i1141" DrawAspect="Content" ObjectID="_1739643665" r:id="rId219"/>
              </w:object>
            </w:r>
          </w:p>
          <w:p w14:paraId="77A3EC91" w14:textId="657F7DD9" w:rsidR="00286C30" w:rsidRPr="008036B9" w:rsidRDefault="00286C30" w:rsidP="00286C30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578"/>
              <w:rPr>
                <w:rFonts w:cstheme="minorHAnsi"/>
                <w:sz w:val="28"/>
                <w:szCs w:val="28"/>
              </w:rPr>
            </w:pPr>
            <w:r w:rsidRPr="008036B9">
              <w:rPr>
                <w:rFonts w:cstheme="minorHAnsi"/>
                <w:sz w:val="28"/>
                <w:szCs w:val="28"/>
                <w:rtl/>
              </w:rPr>
              <w:t xml:space="preserve">                          </w:t>
            </w:r>
            <w:r w:rsidRPr="008036B9">
              <w:rPr>
                <w:rFonts w:cstheme="minorHAnsi"/>
                <w:position w:val="-24"/>
                <w:sz w:val="28"/>
                <w:szCs w:val="28"/>
              </w:rPr>
              <w:object w:dxaOrig="2820" w:dyaOrig="620" w14:anchorId="5822ABA3">
                <v:shape id="_x0000_i1142" type="#_x0000_t75" style="width:141pt;height:30.75pt" o:ole="">
                  <v:imagedata r:id="rId220" o:title=""/>
                </v:shape>
                <o:OLEObject Type="Embed" ProgID="Equation.DSMT4" ShapeID="_x0000_i1142" DrawAspect="Content" ObjectID="_1739643666" r:id="rId221"/>
              </w:object>
            </w:r>
          </w:p>
          <w:p w14:paraId="3C1DC676" w14:textId="696D9AC1" w:rsidR="00207F95" w:rsidRPr="008036B9" w:rsidRDefault="00286C30" w:rsidP="00207F95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8036B9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ومنه: النقطة </w:t>
            </w:r>
            <w:r w:rsidRPr="008036B9">
              <w:rPr>
                <w:rFonts w:cstheme="minorHAnsi"/>
                <w:position w:val="-4"/>
                <w:sz w:val="28"/>
                <w:szCs w:val="28"/>
              </w:rPr>
              <w:object w:dxaOrig="240" w:dyaOrig="260" w14:anchorId="67D5774B">
                <v:shape id="_x0000_i1143" type="#_x0000_t75" style="width:12pt;height:12.75pt" o:ole="">
                  <v:imagedata r:id="rId222" o:title=""/>
                </v:shape>
                <o:OLEObject Type="Embed" ProgID="Equation.DSMT4" ShapeID="_x0000_i1143" DrawAspect="Content" ObjectID="_1739643667" r:id="rId223"/>
              </w:object>
            </w:r>
            <w:r w:rsidRPr="008036B9">
              <w:rPr>
                <w:rFonts w:cstheme="minorHAnsi"/>
                <w:sz w:val="28"/>
                <w:szCs w:val="28"/>
                <w:rtl/>
              </w:rPr>
              <w:t xml:space="preserve"> مركز تناظر للمنحنى </w:t>
            </w:r>
            <w:r w:rsidR="008036B9" w:rsidRPr="008036B9">
              <w:rPr>
                <w:rFonts w:cstheme="minorHAnsi"/>
                <w:b/>
                <w:bCs/>
                <w:color w:val="FF0000"/>
                <w:position w:val="-16"/>
                <w:sz w:val="28"/>
                <w:szCs w:val="28"/>
                <w:lang w:bidi="ar-DZ"/>
              </w:rPr>
              <w:object w:dxaOrig="540" w:dyaOrig="440" w14:anchorId="5693BA37">
                <v:shape id="_x0000_i1144" type="#_x0000_t75" style="width:27pt;height:21.75pt" o:ole="">
                  <v:imagedata r:id="rId224" o:title=""/>
                </v:shape>
                <o:OLEObject Type="Embed" ProgID="Equation.DSMT4" ShapeID="_x0000_i1144" DrawAspect="Content" ObjectID="_1739643668" r:id="rId225"/>
              </w:object>
            </w:r>
          </w:p>
          <w:p w14:paraId="66F30C55" w14:textId="7436FD58" w:rsidR="007775BE" w:rsidRPr="00137D69" w:rsidRDefault="00137D69" w:rsidP="00137D69">
            <w:pPr>
              <w:pStyle w:val="Paragraphedeliste"/>
              <w:numPr>
                <w:ilvl w:val="6"/>
                <w:numId w:val="25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ind w:left="436" w:hanging="283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lang w:eastAsia="eu-ES" w:bidi="ar-DZ"/>
              </w:rPr>
            </w:pPr>
            <w:r w:rsidRPr="00137D69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أ- أحسب الدالة المشتقة للدالة </w:t>
            </w:r>
            <w:r w:rsidRPr="00137D69">
              <w:rPr>
                <w:color w:val="FF0000"/>
                <w:position w:val="-10"/>
                <w:lang w:bidi="ar-DZ"/>
              </w:rPr>
              <w:object w:dxaOrig="240" w:dyaOrig="320" w14:anchorId="553CC24E">
                <v:shape id="_x0000_i1145" type="#_x0000_t75" style="width:12pt;height:15.75pt" o:ole="">
                  <v:imagedata r:id="rId226" o:title=""/>
                </v:shape>
                <o:OLEObject Type="Embed" ProgID="Equation.DSMT4" ShapeID="_x0000_i1145" DrawAspect="Content" ObjectID="_1739643669" r:id="rId227"/>
              </w:object>
            </w:r>
            <w:r w:rsidRPr="00137D69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ثم 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137D69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ي</w:t>
            </w:r>
            <w:r w:rsidRPr="00137D69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ين اشارتها.</w:t>
            </w:r>
          </w:p>
          <w:p w14:paraId="2EE6EBCC" w14:textId="77777777" w:rsidR="00252D56" w:rsidRDefault="00252D56" w:rsidP="00252D56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685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785C0C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الدالة </w:t>
            </w:r>
            <w:r w:rsidRPr="00785C0C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55" w14:anchorId="44D06C07">
                <v:shape id="_x0000_i1146" type="#_x0000_t75" style="width:12pt;height:12.75pt" o:ole="">
                  <v:imagedata r:id="rId83" o:title=""/>
                </v:shape>
                <o:OLEObject Type="Embed" ProgID="Equation.DSMT4" ShapeID="_x0000_i1146" DrawAspect="Content" ObjectID="_1739643670" r:id="rId228"/>
              </w:objec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قابلة للاشتقاق على مجالي تعريفها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و :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</w:t>
            </w:r>
            <w:r w:rsidRPr="00300946">
              <w:rPr>
                <w:position w:val="-36"/>
              </w:rPr>
              <w:object w:dxaOrig="4140" w:dyaOrig="780" w14:anchorId="0ACD12CD">
                <v:shape id="_x0000_i1147" type="#_x0000_t75" style="width:207pt;height:39pt" o:ole="">
                  <v:imagedata r:id="rId229" o:title=""/>
                </v:shape>
                <o:OLEObject Type="Embed" ProgID="Equation.DSMT4" ShapeID="_x0000_i1147" DrawAspect="Content" ObjectID="_1739643671" r:id="rId230"/>
              </w:objec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6BF0C6AD" w14:textId="77777777" w:rsidR="00252D56" w:rsidRDefault="00252D56" w:rsidP="00252D56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685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ومنه: الدالة </w:t>
            </w:r>
            <w:r w:rsidRPr="00023D97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55" w14:anchorId="7856F62C">
                <v:shape id="_x0000_i1148" type="#_x0000_t75" style="width:12pt;height:12.75pt" o:ole="">
                  <v:imagedata r:id="rId83" o:title=""/>
                </v:shape>
                <o:OLEObject Type="Embed" ProgID="Equation.DSMT4" ShapeID="_x0000_i1148" DrawAspect="Content" ObjectID="_1739643672" r:id="rId231"/>
              </w:objec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متزايدة تماما على مجالي تعريفها</w:t>
            </w:r>
          </w:p>
          <w:p w14:paraId="0F02C553" w14:textId="77777777" w:rsidR="00252D56" w:rsidRDefault="00252D56" w:rsidP="00252D56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</w:t>
            </w:r>
            <w:r w:rsidRPr="00785C0C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ب. جدول تغيرات الدالة </w:t>
            </w:r>
            <w:r w:rsidRPr="00785C0C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u w:val="single"/>
                <w:lang w:bidi="ar-DZ"/>
              </w:rPr>
              <w:object w:dxaOrig="240" w:dyaOrig="320" w14:anchorId="3B2EDC90">
                <v:shape id="_x0000_i1149" type="#_x0000_t75" style="width:12pt;height:15.75pt" o:ole="">
                  <v:imagedata r:id="rId232" o:title=""/>
                </v:shape>
                <o:OLEObject Type="Embed" ProgID="Equation.DSMT4" ShapeID="_x0000_i1149" DrawAspect="Content" ObjectID="_1739643673" r:id="rId233"/>
              </w:object>
            </w:r>
          </w:p>
          <w:p w14:paraId="7858B8F9" w14:textId="77777777" w:rsidR="00252D56" w:rsidRDefault="00252D56" w:rsidP="00252D5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B158E2">
              <w:rPr>
                <w:rFonts w:cs="Calibri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2903B695" wp14:editId="0E80386A">
                  <wp:extent cx="1638529" cy="1133633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529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D0EA8" w14:textId="5A393D6B" w:rsidR="00252D56" w:rsidRPr="002A165D" w:rsidRDefault="00252D56" w:rsidP="00252D56">
            <w:pPr>
              <w:pStyle w:val="Paragraphedeliste"/>
              <w:numPr>
                <w:ilvl w:val="6"/>
                <w:numId w:val="25"/>
              </w:numPr>
              <w:autoSpaceDE w:val="0"/>
              <w:autoSpaceDN w:val="0"/>
              <w:bidi/>
              <w:adjustRightInd w:val="0"/>
              <w:spacing w:line="240" w:lineRule="auto"/>
              <w:ind w:left="436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أكتب معادلة للمستقيم </w:t>
            </w:r>
            <w:r w:rsidRPr="002A165D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u w:val="single"/>
              </w:rPr>
              <w:object w:dxaOrig="420" w:dyaOrig="400" w14:anchorId="0FD04D6B">
                <v:shape id="_x0000_i1150" type="#_x0000_t75" style="width:21pt;height:20.25pt" o:ole="">
                  <v:imagedata r:id="rId235" o:title=""/>
                </v:shape>
                <o:OLEObject Type="Embed" ProgID="Equation.DSMT4" ShapeID="_x0000_i1150" DrawAspect="Content" ObjectID="_1739643674" r:id="rId236"/>
              </w:object>
            </w: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مماس للمنحنى </w:t>
            </w:r>
            <w:r w:rsidRPr="002A165D">
              <w:rPr>
                <w:rFonts w:cstheme="minorHAnsi"/>
                <w:b/>
                <w:bCs/>
                <w:color w:val="FF0000"/>
                <w:position w:val="-16"/>
                <w:sz w:val="28"/>
                <w:szCs w:val="28"/>
                <w:u w:val="single"/>
                <w:lang w:bidi="ar-DZ"/>
              </w:rPr>
              <w:object w:dxaOrig="540" w:dyaOrig="440" w14:anchorId="4536B1D3">
                <v:shape id="_x0000_i1151" type="#_x0000_t75" style="width:27pt;height:21.75pt" o:ole="">
                  <v:imagedata r:id="rId237" o:title=""/>
                </v:shape>
                <o:OLEObject Type="Embed" ProgID="Equation.DSMT4" ShapeID="_x0000_i1151" DrawAspect="Content" ObjectID="_1739643675" r:id="rId238"/>
              </w:object>
            </w: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عند النقطة التي فاصلتها </w:t>
            </w:r>
            <w:r w:rsidRPr="002A165D">
              <w:rPr>
                <w:rFonts w:cstheme="minorHAnsi"/>
                <w:b/>
                <w:bCs/>
                <w:color w:val="FF0000"/>
                <w:position w:val="-12"/>
                <w:sz w:val="28"/>
                <w:szCs w:val="28"/>
                <w:u w:val="single"/>
              </w:rPr>
              <w:object w:dxaOrig="760" w:dyaOrig="360" w14:anchorId="5E50CF15">
                <v:shape id="_x0000_i1152" type="#_x0000_t75" style="width:38.25pt;height:18pt" o:ole="">
                  <v:imagedata r:id="rId239" o:title=""/>
                </v:shape>
                <o:OLEObject Type="Embed" ProgID="Equation.DSMT4" ShapeID="_x0000_i1152" DrawAspect="Content" ObjectID="_1739643676" r:id="rId240"/>
              </w:object>
            </w:r>
          </w:p>
          <w:p w14:paraId="35E839F2" w14:textId="16278EAC" w:rsidR="00252D56" w:rsidRDefault="00252D56" w:rsidP="00252D56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118"/>
              <w:rPr>
                <w:rFonts w:cstheme="minorHAnsi"/>
                <w:sz w:val="28"/>
                <w:szCs w:val="28"/>
                <w:rtl/>
              </w:rPr>
            </w:pPr>
            <w:proofErr w:type="gramStart"/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لدينا</w:t>
            </w: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:   </w:t>
            </w:r>
            <w:proofErr w:type="gramEnd"/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2A165D">
              <w:rPr>
                <w:rFonts w:cstheme="minorHAnsi"/>
                <w:sz w:val="28"/>
                <w:szCs w:val="28"/>
              </w:rPr>
              <w:t xml:space="preserve">  </w:t>
            </w:r>
            <w:r w:rsidRPr="002A165D">
              <w:rPr>
                <w:rFonts w:cstheme="minorHAnsi"/>
                <w:position w:val="-14"/>
                <w:sz w:val="28"/>
                <w:szCs w:val="28"/>
              </w:rPr>
              <w:object w:dxaOrig="2580" w:dyaOrig="400" w14:anchorId="5D2533E4">
                <v:shape id="_x0000_i1153" type="#_x0000_t75" style="width:129pt;height:20.25pt" o:ole="">
                  <v:imagedata r:id="rId241" o:title=""/>
                </v:shape>
                <o:OLEObject Type="Embed" ProgID="Equation.DSMT4" ShapeID="_x0000_i1153" DrawAspect="Content" ObjectID="_1739643677" r:id="rId242"/>
              </w:objec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 ومنه :   </w:t>
            </w:r>
            <w:r w:rsidRPr="002A165D">
              <w:rPr>
                <w:rFonts w:cstheme="minorHAnsi"/>
                <w:position w:val="-14"/>
                <w:sz w:val="28"/>
                <w:szCs w:val="28"/>
              </w:rPr>
              <w:object w:dxaOrig="2540" w:dyaOrig="400" w14:anchorId="774494CE">
                <v:shape id="_x0000_i1154" type="#_x0000_t75" style="width:126.75pt;height:20.25pt" o:ole="">
                  <v:imagedata r:id="rId243" o:title=""/>
                </v:shape>
                <o:OLEObject Type="Embed" ProgID="Equation.DSMT4" ShapeID="_x0000_i1154" DrawAspect="Content" ObjectID="_1739643678" r:id="rId244"/>
              </w:objec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  إ</w:t>
            </w:r>
            <w:r w:rsidRPr="002A165D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2A165D">
              <w:rPr>
                <w:rFonts w:cstheme="minorHAnsi"/>
                <w:position w:val="-10"/>
                <w:sz w:val="28"/>
                <w:szCs w:val="28"/>
              </w:rPr>
              <w:object w:dxaOrig="1120" w:dyaOrig="320" w14:anchorId="1D0DA105">
                <v:shape id="_x0000_i1155" type="#_x0000_t75" style="width:56.25pt;height:15.75pt" o:ole="">
                  <v:imagedata r:id="rId245" o:title=""/>
                </v:shape>
                <o:OLEObject Type="Embed" ProgID="Equation.DSMT4" ShapeID="_x0000_i1155" DrawAspect="Content" ObjectID="_1739643679" r:id="rId246"/>
              </w:object>
            </w:r>
          </w:p>
          <w:p w14:paraId="06992492" w14:textId="77777777" w:rsidR="00252D56" w:rsidRPr="002A165D" w:rsidRDefault="00252D56" w:rsidP="00252D56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118"/>
              <w:rPr>
                <w:rFonts w:cstheme="minorHAnsi"/>
                <w:sz w:val="28"/>
                <w:szCs w:val="28"/>
                <w:rtl/>
              </w:rPr>
            </w:pPr>
          </w:p>
          <w:p w14:paraId="5E61993C" w14:textId="1999498F" w:rsidR="00E074AE" w:rsidRDefault="00E074AE" w:rsidP="00CA40E3">
            <w:pPr>
              <w:pStyle w:val="Paragraphedeliste"/>
              <w:numPr>
                <w:ilvl w:val="6"/>
                <w:numId w:val="25"/>
              </w:numPr>
              <w:autoSpaceDE w:val="0"/>
              <w:autoSpaceDN w:val="0"/>
              <w:bidi/>
              <w:adjustRightInd w:val="0"/>
              <w:spacing w:line="240" w:lineRule="auto"/>
              <w:ind w:left="436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A40E3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ادرس اشارة </w:t>
            </w:r>
            <w:r w:rsidR="00CA40E3" w:rsidRPr="00CA40E3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lang w:bidi="ar-DZ"/>
              </w:rPr>
              <w:object w:dxaOrig="580" w:dyaOrig="400" w14:anchorId="65D896A6">
                <v:shape id="_x0000_i1156" type="#_x0000_t75" style="width:29.25pt;height:20.25pt" o:ole="">
                  <v:imagedata r:id="rId247" o:title=""/>
                </v:shape>
                <o:OLEObject Type="Embed" ProgID="Equation.DSMT4" ShapeID="_x0000_i1156" DrawAspect="Content" ObjectID="_1739643680" r:id="rId248"/>
              </w:object>
            </w:r>
            <w:r w:rsidRPr="00CA40E3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على المجموعة </w:t>
            </w:r>
            <w:r w:rsidR="00CA40E3" w:rsidRPr="00CA40E3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lang w:bidi="ar-DZ"/>
              </w:rPr>
              <w:object w:dxaOrig="1920" w:dyaOrig="400" w14:anchorId="41185AD6">
                <v:shape id="_x0000_i1157" type="#_x0000_t75" style="width:96pt;height:20.25pt" o:ole="">
                  <v:imagedata r:id="rId249" o:title=""/>
                </v:shape>
                <o:OLEObject Type="Embed" ProgID="Equation.DSMT4" ShapeID="_x0000_i1157" DrawAspect="Content" ObjectID="_1739643681" r:id="rId250"/>
              </w:object>
            </w:r>
            <w:r w:rsidRPr="00CA40E3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14:paraId="28A7A095" w14:textId="0BD403F2" w:rsidR="00CA40E3" w:rsidRDefault="00CA40E3" w:rsidP="00CA40E3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A40E3">
              <w:rPr>
                <w:noProof/>
                <w:rtl/>
                <w:lang w:bidi="ar-DZ"/>
              </w:rPr>
              <w:drawing>
                <wp:inline distT="0" distB="0" distL="0" distR="0" wp14:anchorId="3340895A" wp14:editId="4DE21115">
                  <wp:extent cx="2229161" cy="1400370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161" cy="140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80FD0" w14:textId="4D73818B" w:rsidR="00503ADE" w:rsidRDefault="00503ADE" w:rsidP="00503ADE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33D894F" w14:textId="4AC99768" w:rsidR="00503ADE" w:rsidRDefault="00503ADE" w:rsidP="00503ADE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2C2465A" w14:textId="6211AECE" w:rsidR="00503ADE" w:rsidRDefault="00503ADE" w:rsidP="00503ADE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B6BF2F2" w14:textId="57540D26" w:rsidR="00503ADE" w:rsidRDefault="00503ADE" w:rsidP="00503ADE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E893F79" w14:textId="0254E88A" w:rsidR="00503ADE" w:rsidRDefault="00503ADE" w:rsidP="00503ADE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E69B8F9" w14:textId="77777777" w:rsidR="00503ADE" w:rsidRDefault="00503ADE" w:rsidP="00503ADE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33C3A99E" w14:textId="30EE7D14" w:rsidR="00CA40E3" w:rsidRPr="00CA40E3" w:rsidRDefault="00CA40E3" w:rsidP="00CA40E3">
            <w:pPr>
              <w:pStyle w:val="Paragraphedeliste"/>
              <w:numPr>
                <w:ilvl w:val="6"/>
                <w:numId w:val="25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6"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CA40E3">
              <w:rPr>
                <w:color w:val="FF0000"/>
                <w:position w:val="-10"/>
                <w:lang w:bidi="ar-DZ"/>
              </w:rPr>
              <w:object w:dxaOrig="220" w:dyaOrig="260" w14:anchorId="1889C458">
                <v:shape id="_x0000_i1158" type="#_x0000_t75" style="width:11.25pt;height:12.75pt" o:ole="">
                  <v:imagedata r:id="rId252" o:title=""/>
                </v:shape>
                <o:OLEObject Type="Embed" ProgID="Equation.DSMT4" ShapeID="_x0000_i1158" DrawAspect="Content" ObjectID="_1739643682" r:id="rId253"/>
              </w:object>
            </w:r>
            <w:r w:rsidRPr="00CA40E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دالة معرفة على المجموعة </w:t>
            </w:r>
            <w:r w:rsidRPr="00CA40E3">
              <w:rPr>
                <w:color w:val="FF0000"/>
                <w:position w:val="-14"/>
                <w:lang w:bidi="ar-DZ"/>
              </w:rPr>
              <w:object w:dxaOrig="1920" w:dyaOrig="400" w14:anchorId="783E16EB">
                <v:shape id="_x0000_i1159" type="#_x0000_t75" style="width:96pt;height:20.25pt" o:ole="">
                  <v:imagedata r:id="rId254" o:title=""/>
                </v:shape>
                <o:OLEObject Type="Embed" ProgID="Equation.DSMT4" ShapeID="_x0000_i1159" DrawAspect="Content" ObjectID="_1739643683" r:id="rId255"/>
              </w:object>
            </w:r>
            <w:r w:rsidRPr="00CA40E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كمايلي: </w:t>
            </w:r>
            <w:r w:rsidRPr="00CA40E3">
              <w:rPr>
                <w:color w:val="FF0000"/>
                <w:position w:val="-16"/>
                <w:lang w:bidi="ar-DZ"/>
              </w:rPr>
              <w:object w:dxaOrig="1380" w:dyaOrig="440" w14:anchorId="010222FF">
                <v:shape id="_x0000_i1160" type="#_x0000_t75" style="width:69pt;height:21.75pt" o:ole="">
                  <v:imagedata r:id="rId256" o:title=""/>
                </v:shape>
                <o:OLEObject Type="Embed" ProgID="Equation.DSMT4" ShapeID="_x0000_i1160" DrawAspect="Content" ObjectID="_1739643684" r:id="rId257"/>
              </w:object>
            </w:r>
          </w:p>
          <w:p w14:paraId="0ED8BF3B" w14:textId="08E9DCD7" w:rsidR="00CA40E3" w:rsidRDefault="00CA40E3" w:rsidP="00CA40E3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CA40E3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كتابة عبارة الدالة </w:t>
            </w:r>
            <w:r w:rsidRPr="00CA40E3">
              <w:rPr>
                <w:color w:val="FF0000"/>
                <w:position w:val="-10"/>
                <w:lang w:bidi="ar-DZ"/>
              </w:rPr>
              <w:object w:dxaOrig="220" w:dyaOrig="260" w14:anchorId="5D94E28A">
                <v:shape id="_x0000_i1161" type="#_x0000_t75" style="width:11.25pt;height:12.75pt" o:ole="">
                  <v:imagedata r:id="rId258" o:title=""/>
                </v:shape>
                <o:OLEObject Type="Embed" ProgID="Equation.DSMT4" ShapeID="_x0000_i1161" DrawAspect="Content" ObjectID="_1739643685" r:id="rId259"/>
              </w:object>
            </w:r>
            <w:r w:rsidRPr="00CA40E3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دون رمز القيمة المطلقة.</w:t>
            </w:r>
          </w:p>
          <w:p w14:paraId="0EC9C6F3" w14:textId="77777777" w:rsidR="00503ADE" w:rsidRDefault="00503ADE" w:rsidP="00503ADE">
            <w:pPr>
              <w:pStyle w:val="Paragraphedeliste"/>
              <w:autoSpaceDE w:val="0"/>
              <w:autoSpaceDN w:val="0"/>
              <w:bidi/>
              <w:adjustRightInd w:val="0"/>
              <w:spacing w:after="0" w:line="240" w:lineRule="auto"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</w:p>
          <w:p w14:paraId="45E4D425" w14:textId="38B806A5" w:rsidR="00CA40E3" w:rsidRPr="00CA40E3" w:rsidRDefault="0096191C" w:rsidP="00CA40E3">
            <w:pPr>
              <w:pStyle w:val="Paragraphedeliste"/>
              <w:autoSpaceDE w:val="0"/>
              <w:autoSpaceDN w:val="0"/>
              <w:bidi/>
              <w:adjustRightInd w:val="0"/>
              <w:spacing w:after="0" w:line="240" w:lineRule="auto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BD556D">
              <w:rPr>
                <w:position w:val="-36"/>
              </w:rPr>
              <w:object w:dxaOrig="3460" w:dyaOrig="840" w14:anchorId="02635B73">
                <v:shape id="_x0000_i1162" type="#_x0000_t75" style="width:173.25pt;height:42pt" o:ole="">
                  <v:imagedata r:id="rId260" o:title=""/>
                </v:shape>
                <o:OLEObject Type="Embed" ProgID="Equation.DSMT4" ShapeID="_x0000_i1162" DrawAspect="Content" ObjectID="_1739643686" r:id="rId261"/>
              </w:object>
            </w:r>
          </w:p>
          <w:p w14:paraId="3CFB32D7" w14:textId="77777777" w:rsidR="00503ADE" w:rsidRPr="00CA40E3" w:rsidRDefault="00503ADE" w:rsidP="00503ADE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0DEE4FB0" w14:textId="451245FC" w:rsidR="0096191C" w:rsidRPr="0096191C" w:rsidRDefault="0096191C" w:rsidP="0096191C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96191C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اشرح كيف نستنتج المنحنى </w:t>
            </w:r>
            <w:r w:rsidRPr="0096191C">
              <w:rPr>
                <w:color w:val="FF0000"/>
                <w:position w:val="-16"/>
                <w:lang w:bidi="ar-DZ"/>
              </w:rPr>
              <w:object w:dxaOrig="540" w:dyaOrig="435" w14:anchorId="3910EE3C">
                <v:shape id="_x0000_i1163" type="#_x0000_t75" style="width:27pt;height:21.75pt" o:ole="">
                  <v:imagedata r:id="rId118" o:title=""/>
                </v:shape>
                <o:OLEObject Type="Embed" ProgID="Equation.DSMT4" ShapeID="_x0000_i1163" DrawAspect="Content" ObjectID="_1739643687" r:id="rId262"/>
              </w:object>
            </w:r>
            <w:r w:rsidRPr="0096191C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96191C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انطلاقا </w:t>
            </w:r>
            <w:r w:rsidRPr="0096191C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من المنحنى </w:t>
            </w:r>
            <w:r w:rsidRPr="0096191C">
              <w:rPr>
                <w:color w:val="FF0000"/>
                <w:position w:val="-14"/>
                <w:lang w:bidi="ar-DZ"/>
              </w:rPr>
              <w:object w:dxaOrig="540" w:dyaOrig="405" w14:anchorId="59903FD9">
                <v:shape id="_x0000_i1164" type="#_x0000_t75" style="width:27pt;height:20.25pt" o:ole="">
                  <v:imagedata r:id="rId89" o:title=""/>
                </v:shape>
                <o:OLEObject Type="Embed" ProgID="Equation.DSMT4" ShapeID="_x0000_i1164" DrawAspect="Content" ObjectID="_1739643688" r:id="rId263"/>
              </w:object>
            </w:r>
            <w:r w:rsidRPr="0096191C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081EABF6" w14:textId="394564C6" w:rsidR="007775BE" w:rsidRPr="00F83838" w:rsidRDefault="00F83838" w:rsidP="00F83838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295"/>
              <w:rPr>
                <w:rFonts w:cstheme="minorHAnsi"/>
                <w:sz w:val="28"/>
                <w:szCs w:val="28"/>
                <w:rtl/>
              </w:rPr>
            </w:pPr>
            <w:r w:rsidRPr="00F83838">
              <w:rPr>
                <w:rFonts w:cstheme="minorHAnsi"/>
                <w:position w:val="-16"/>
                <w:sz w:val="28"/>
                <w:szCs w:val="28"/>
                <w:lang w:bidi="ar-DZ"/>
              </w:rPr>
              <w:object w:dxaOrig="540" w:dyaOrig="435" w14:anchorId="67FADAD7">
                <v:shape id="_x0000_i1165" type="#_x0000_t75" style="width:27pt;height:21.75pt" o:ole="">
                  <v:imagedata r:id="rId118" o:title=""/>
                </v:shape>
                <o:OLEObject Type="Embed" ProgID="Equation.DSMT4" ShapeID="_x0000_i1165" DrawAspect="Content" ObjectID="_1739643689" r:id="rId264"/>
              </w:object>
            </w:r>
            <w:r w:rsidRPr="00F83838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Pr="00F83838">
              <w:rPr>
                <w:rFonts w:cstheme="minorHAnsi"/>
                <w:sz w:val="28"/>
                <w:szCs w:val="28"/>
                <w:rtl/>
              </w:rPr>
              <w:t xml:space="preserve"> ينطبق على </w:t>
            </w:r>
            <w:r w:rsidRPr="00F83838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540" w:dyaOrig="405" w14:anchorId="6812B3EF">
                <v:shape id="_x0000_i1166" type="#_x0000_t75" style="width:27pt;height:20.25pt" o:ole="">
                  <v:imagedata r:id="rId89" o:title=""/>
                </v:shape>
                <o:OLEObject Type="Embed" ProgID="Equation.DSMT4" ShapeID="_x0000_i1166" DrawAspect="Content" ObjectID="_1739643690" r:id="rId265"/>
              </w:object>
            </w:r>
            <w:r w:rsidRPr="00F83838">
              <w:rPr>
                <w:rFonts w:cstheme="minorHAnsi"/>
                <w:sz w:val="28"/>
                <w:szCs w:val="28"/>
                <w:rtl/>
                <w:lang w:bidi="ar-DZ"/>
              </w:rPr>
              <w:t xml:space="preserve"> لما </w:t>
            </w:r>
            <w:r w:rsidRPr="00F83838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11F1E32D">
                <v:shape id="_x0000_i1167" type="#_x0000_t75" style="width:9.75pt;height:11.25pt" o:ole="">
                  <v:imagedata r:id="rId266" o:title=""/>
                </v:shape>
                <o:OLEObject Type="Embed" ProgID="Equation.DSMT4" ShapeID="_x0000_i1167" DrawAspect="Content" ObjectID="_1739643691" r:id="rId267"/>
              </w:object>
            </w:r>
            <w:r w:rsidRPr="00F83838">
              <w:rPr>
                <w:rFonts w:cstheme="minorHAnsi"/>
                <w:sz w:val="28"/>
                <w:szCs w:val="28"/>
                <w:rtl/>
              </w:rPr>
              <w:t xml:space="preserve"> ينتمي للمجالين </w:t>
            </w:r>
            <w:r w:rsidRPr="00F83838">
              <w:rPr>
                <w:rFonts w:cstheme="minorHAnsi"/>
                <w:position w:val="-14"/>
                <w:sz w:val="28"/>
                <w:szCs w:val="28"/>
              </w:rPr>
              <w:object w:dxaOrig="880" w:dyaOrig="400" w14:anchorId="12E49336">
                <v:shape id="_x0000_i1168" type="#_x0000_t75" style="width:44.25pt;height:20.25pt" o:ole="">
                  <v:imagedata r:id="rId268" o:title=""/>
                </v:shape>
                <o:OLEObject Type="Embed" ProgID="Equation.DSMT4" ShapeID="_x0000_i1168" DrawAspect="Content" ObjectID="_1739643692" r:id="rId269"/>
              </w:object>
            </w:r>
            <w:r w:rsidRPr="00F83838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F83838">
              <w:rPr>
                <w:rFonts w:cstheme="minorHAnsi"/>
                <w:position w:val="-14"/>
                <w:sz w:val="28"/>
                <w:szCs w:val="28"/>
              </w:rPr>
              <w:object w:dxaOrig="700" w:dyaOrig="400" w14:anchorId="5B447FD8">
                <v:shape id="_x0000_i1169" type="#_x0000_t75" style="width:35.25pt;height:20.25pt" o:ole="">
                  <v:imagedata r:id="rId270" o:title=""/>
                </v:shape>
                <o:OLEObject Type="Embed" ProgID="Equation.DSMT4" ShapeID="_x0000_i1169" DrawAspect="Content" ObjectID="_1739643693" r:id="rId271"/>
              </w:object>
            </w:r>
          </w:p>
          <w:p w14:paraId="3637CA42" w14:textId="4730D2DE" w:rsidR="00F83838" w:rsidRDefault="00F83838" w:rsidP="00F83838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295"/>
              <w:rPr>
                <w:rFonts w:cstheme="minorHAnsi"/>
                <w:sz w:val="28"/>
                <w:szCs w:val="28"/>
              </w:rPr>
            </w:pPr>
            <w:r w:rsidRPr="00F83838">
              <w:rPr>
                <w:rFonts w:cstheme="minorHAnsi"/>
                <w:color w:val="FF0000"/>
                <w:position w:val="-16"/>
                <w:sz w:val="28"/>
                <w:szCs w:val="28"/>
                <w:lang w:bidi="ar-DZ"/>
              </w:rPr>
              <w:object w:dxaOrig="540" w:dyaOrig="435" w14:anchorId="71C8FC82">
                <v:shape id="_x0000_i1170" type="#_x0000_t75" style="width:27pt;height:21.75pt" o:ole="">
                  <v:imagedata r:id="rId118" o:title=""/>
                </v:shape>
                <o:OLEObject Type="Embed" ProgID="Equation.DSMT4" ShapeID="_x0000_i1170" DrawAspect="Content" ObjectID="_1739643694" r:id="rId272"/>
              </w:object>
            </w:r>
            <w:r w:rsidRPr="00F83838">
              <w:rPr>
                <w:rFonts w:cstheme="minorHAnsi"/>
                <w:color w:val="FF0000"/>
                <w:sz w:val="28"/>
                <w:szCs w:val="28"/>
                <w:lang w:bidi="ar-DZ"/>
              </w:rPr>
              <w:t xml:space="preserve"> </w:t>
            </w:r>
            <w:r w:rsidRPr="00F83838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F83838">
              <w:rPr>
                <w:rFonts w:cstheme="minorHAnsi"/>
                <w:sz w:val="28"/>
                <w:szCs w:val="28"/>
                <w:rtl/>
              </w:rPr>
              <w:t>نظير</w:t>
            </w:r>
            <w:r w:rsidRPr="00F83838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540" w:dyaOrig="405" w14:anchorId="468C027C">
                <v:shape id="_x0000_i1171" type="#_x0000_t75" style="width:27pt;height:20.25pt" o:ole="">
                  <v:imagedata r:id="rId89" o:title=""/>
                </v:shape>
                <o:OLEObject Type="Embed" ProgID="Equation.DSMT4" ShapeID="_x0000_i1171" DrawAspect="Content" ObjectID="_1739643695" r:id="rId273"/>
              </w:object>
            </w:r>
            <w:r w:rsidRPr="00F83838">
              <w:rPr>
                <w:rFonts w:cstheme="minorHAnsi"/>
                <w:sz w:val="28"/>
                <w:szCs w:val="28"/>
                <w:rtl/>
                <w:lang w:bidi="ar-DZ"/>
              </w:rPr>
              <w:t xml:space="preserve"> بالنسبة لمحور الفواصل لما </w:t>
            </w:r>
            <w:r w:rsidRPr="00F83838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0448213F">
                <v:shape id="_x0000_i1172" type="#_x0000_t75" style="width:9.75pt;height:11.25pt" o:ole="">
                  <v:imagedata r:id="rId266" o:title=""/>
                </v:shape>
                <o:OLEObject Type="Embed" ProgID="Equation.DSMT4" ShapeID="_x0000_i1172" DrawAspect="Content" ObjectID="_1739643696" r:id="rId274"/>
              </w:object>
            </w:r>
            <w:r w:rsidRPr="00F83838">
              <w:rPr>
                <w:rFonts w:cstheme="minorHAnsi"/>
                <w:sz w:val="28"/>
                <w:szCs w:val="28"/>
                <w:rtl/>
              </w:rPr>
              <w:t xml:space="preserve"> ينتمي للمجال </w:t>
            </w:r>
            <w:r w:rsidRPr="00F83838">
              <w:rPr>
                <w:rFonts w:cstheme="minorHAnsi"/>
                <w:position w:val="-14"/>
                <w:sz w:val="28"/>
                <w:szCs w:val="28"/>
              </w:rPr>
              <w:object w:dxaOrig="639" w:dyaOrig="400" w14:anchorId="06BC0B98">
                <v:shape id="_x0000_i1173" type="#_x0000_t75" style="width:32.25pt;height:20.25pt" o:ole="">
                  <v:imagedata r:id="rId275" o:title=""/>
                </v:shape>
                <o:OLEObject Type="Embed" ProgID="Equation.DSMT4" ShapeID="_x0000_i1173" DrawAspect="Content" ObjectID="_1739643697" r:id="rId276"/>
              </w:object>
            </w:r>
          </w:p>
          <w:p w14:paraId="3716700E" w14:textId="737E09DD" w:rsidR="00F83838" w:rsidRDefault="00F83838" w:rsidP="00332ED4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rtl/>
                <w:lang w:val="eu-ES" w:eastAsia="eu-ES"/>
              </w:rPr>
            </w:pPr>
          </w:p>
          <w:p w14:paraId="13CE9D73" w14:textId="4EB0298F" w:rsidR="00332ED4" w:rsidRDefault="00EB5D32" w:rsidP="00332ED4">
            <w:pPr>
              <w:pStyle w:val="Paragraphedeliste"/>
              <w:numPr>
                <w:ilvl w:val="6"/>
                <w:numId w:val="25"/>
              </w:numPr>
              <w:autoSpaceDE w:val="0"/>
              <w:autoSpaceDN w:val="0"/>
              <w:bidi/>
              <w:adjustRightInd w:val="0"/>
              <w:spacing w:after="0" w:line="240" w:lineRule="auto"/>
              <w:ind w:left="578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32ED4">
              <w:rPr>
                <w:b/>
                <w:bCs/>
                <w:color w:val="FF0000"/>
                <w:position w:val="-6"/>
              </w:rPr>
              <w:object w:dxaOrig="200" w:dyaOrig="279" w14:anchorId="49101709">
                <v:shape id="_x0000_i1174" type="#_x0000_t75" style="width:9.75pt;height:14.25pt" o:ole="">
                  <v:imagedata r:id="rId277" o:title=""/>
                </v:shape>
                <o:OLEObject Type="Embed" ProgID="Equation.DSMT4" ShapeID="_x0000_i1174" DrawAspect="Content" ObjectID="_1739643698" r:id="rId278"/>
              </w:objec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و</w: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332ED4">
              <w:rPr>
                <w:b/>
                <w:bCs/>
                <w:color w:val="FF0000"/>
                <w:position w:val="-6"/>
              </w:rPr>
              <w:object w:dxaOrig="200" w:dyaOrig="279" w14:anchorId="095088A4">
                <v:shape id="_x0000_i1175" type="#_x0000_t75" style="width:9.75pt;height:14.25pt" o:ole="">
                  <v:imagedata r:id="rId279" o:title=""/>
                </v:shape>
                <o:OLEObject Type="Embed" ProgID="Equation.DSMT4" ShapeID="_x0000_i1175" DrawAspect="Content" ObjectID="_1739643699" r:id="rId280"/>
              </w:objec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دالتين معرفتين على  </w:t>
            </w:r>
            <w:r w:rsidRPr="00332ED4">
              <w:rPr>
                <w:b/>
                <w:bCs/>
                <w:color w:val="FF0000"/>
                <w:position w:val="-14"/>
                <w:lang w:bidi="ar-DZ"/>
              </w:rPr>
              <w:object w:dxaOrig="1920" w:dyaOrig="400" w14:anchorId="7196C348">
                <v:shape id="_x0000_i1176" type="#_x0000_t75" style="width:96pt;height:20.25pt" o:ole="">
                  <v:imagedata r:id="rId281" o:title=""/>
                </v:shape>
                <o:OLEObject Type="Embed" ProgID="Equation.DSMT4" ShapeID="_x0000_i1176" DrawAspect="Content" ObjectID="_1739643700" r:id="rId282"/>
              </w:objec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332ED4" w:rsidRPr="00332ED4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كمايلي:  </w:t>
            </w:r>
            <w:r w:rsidRPr="00332ED4">
              <w:rPr>
                <w:b/>
                <w:bCs/>
                <w:color w:val="FF0000"/>
                <w:position w:val="-10"/>
              </w:rPr>
              <w:object w:dxaOrig="1520" w:dyaOrig="320" w14:anchorId="3FCE9AD7">
                <v:shape id="_x0000_i1177" type="#_x0000_t75" style="width:75.75pt;height:15.75pt" o:ole="">
                  <v:imagedata r:id="rId283" o:title=""/>
                </v:shape>
                <o:OLEObject Type="Embed" ProgID="Equation.DSMT4" ShapeID="_x0000_i1177" DrawAspect="Content" ObjectID="_1739643701" r:id="rId284"/>
              </w:objec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 ،   </w:t>
            </w:r>
            <w:r w:rsidRPr="00332ED4">
              <w:rPr>
                <w:b/>
                <w:bCs/>
                <w:color w:val="FF0000"/>
                <w:position w:val="-10"/>
              </w:rPr>
              <w:object w:dxaOrig="1340" w:dyaOrig="320" w14:anchorId="74170358">
                <v:shape id="_x0000_i1178" type="#_x0000_t75" style="width:66.75pt;height:15.75pt" o:ole="">
                  <v:imagedata r:id="rId285" o:title=""/>
                </v:shape>
                <o:OLEObject Type="Embed" ProgID="Equation.DSMT4" ShapeID="_x0000_i1178" DrawAspect="Content" ObjectID="_1739643702" r:id="rId286"/>
              </w:objec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br/>
              <w:t xml:space="preserve">    </w:t>
            </w:r>
            <w:r w:rsidR="00332ED4" w:rsidRPr="00332ED4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أ- </w: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استنتج اتجاه تغير الدالتين </w:t>
            </w:r>
            <w:r w:rsidRPr="00332ED4">
              <w:rPr>
                <w:b/>
                <w:bCs/>
                <w:color w:val="FF0000"/>
                <w:position w:val="-6"/>
              </w:rPr>
              <w:object w:dxaOrig="200" w:dyaOrig="279" w14:anchorId="31E82D9F">
                <v:shape id="_x0000_i1179" type="#_x0000_t75" style="width:9.75pt;height:14.25pt" o:ole="">
                  <v:imagedata r:id="rId287" o:title=""/>
                </v:shape>
                <o:OLEObject Type="Embed" ProgID="Equation.DSMT4" ShapeID="_x0000_i1179" DrawAspect="Content" ObjectID="_1739643703" r:id="rId288"/>
              </w:objec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و</w: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332ED4">
              <w:rPr>
                <w:b/>
                <w:bCs/>
                <w:color w:val="FF0000"/>
                <w:position w:val="-6"/>
              </w:rPr>
              <w:object w:dxaOrig="200" w:dyaOrig="279" w14:anchorId="332B00E8">
                <v:shape id="_x0000_i1180" type="#_x0000_t75" style="width:9.75pt;height:14.25pt" o:ole="">
                  <v:imagedata r:id="rId289" o:title=""/>
                </v:shape>
                <o:OLEObject Type="Embed" ProgID="Equation.DSMT4" ShapeID="_x0000_i1180" DrawAspect="Content" ObjectID="_1739643704" r:id="rId290"/>
              </w:object>
            </w:r>
            <w:r w:rsidR="00332ED4" w:rsidRPr="00332ED4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14:paraId="57372D63" w14:textId="77777777" w:rsidR="00D172E5" w:rsidRPr="00332ED4" w:rsidRDefault="00D172E5" w:rsidP="00D172E5">
            <w:pPr>
              <w:pStyle w:val="Paragraphedeliste"/>
              <w:autoSpaceDE w:val="0"/>
              <w:autoSpaceDN w:val="0"/>
              <w:bidi/>
              <w:adjustRightInd w:val="0"/>
              <w:spacing w:after="0" w:line="240" w:lineRule="auto"/>
              <w:ind w:left="578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454D662F" w14:textId="12492A6A" w:rsidR="00332ED4" w:rsidRPr="00D172E5" w:rsidRDefault="00F4587C" w:rsidP="00F4587C">
            <w:pPr>
              <w:pStyle w:val="Paragraphedeliste"/>
              <w:numPr>
                <w:ilvl w:val="0"/>
                <w:numId w:val="39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u-ES"/>
              </w:rPr>
            </w:pPr>
            <w:r w:rsidRPr="00D172E5">
              <w:rPr>
                <w:rFonts w:eastAsia="Times New Roman" w:cstheme="minorHAnsi"/>
                <w:sz w:val="28"/>
                <w:szCs w:val="28"/>
                <w:rtl/>
                <w:lang w:eastAsia="eu-ES"/>
              </w:rPr>
              <w:t xml:space="preserve">الدالة </w:t>
            </w:r>
            <w:r w:rsidRPr="00D172E5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23B72919">
                <v:shape id="_x0000_i1181" type="#_x0000_t75" style="width:9.75pt;height:14.25pt" o:ole="">
                  <v:imagedata r:id="rId291" o:title=""/>
                </v:shape>
                <o:OLEObject Type="Embed" ProgID="Equation.DSMT4" ShapeID="_x0000_i1181" DrawAspect="Content" ObjectID="_1739643705" r:id="rId292"/>
              </w:object>
            </w:r>
            <w:r w:rsidRPr="00D172E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D172E5" w:rsidRPr="00D172E5">
              <w:rPr>
                <w:rFonts w:cstheme="minorHAnsi"/>
                <w:sz w:val="28"/>
                <w:szCs w:val="28"/>
                <w:rtl/>
              </w:rPr>
              <w:t xml:space="preserve">متزايدة على المجالين </w:t>
            </w:r>
            <w:r w:rsidR="00D172E5" w:rsidRPr="00D172E5">
              <w:rPr>
                <w:rFonts w:cstheme="minorHAnsi"/>
                <w:position w:val="-14"/>
                <w:sz w:val="28"/>
                <w:szCs w:val="28"/>
              </w:rPr>
              <w:object w:dxaOrig="880" w:dyaOrig="400" w14:anchorId="1CB0F74E">
                <v:shape id="_x0000_i1182" type="#_x0000_t75" style="width:44.25pt;height:20.25pt" o:ole="">
                  <v:imagedata r:id="rId268" o:title=""/>
                </v:shape>
                <o:OLEObject Type="Embed" ProgID="Equation.DSMT4" ShapeID="_x0000_i1182" DrawAspect="Content" ObjectID="_1739643706" r:id="rId293"/>
              </w:object>
            </w:r>
            <w:r w:rsidR="00D172E5" w:rsidRPr="00D172E5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="00D172E5" w:rsidRPr="00D172E5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46704587">
                <v:shape id="_x0000_i1183" type="#_x0000_t75" style="width:36.75pt;height:20.25pt" o:ole="">
                  <v:imagedata r:id="rId294" o:title=""/>
                </v:shape>
                <o:OLEObject Type="Embed" ProgID="Equation.DSMT4" ShapeID="_x0000_i1183" DrawAspect="Content" ObjectID="_1739643707" r:id="rId295"/>
              </w:object>
            </w:r>
            <w:r w:rsidR="00D172E5" w:rsidRPr="00D172E5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BECCDF2" w14:textId="01E7E118" w:rsidR="00D172E5" w:rsidRPr="00D172E5" w:rsidRDefault="00D172E5" w:rsidP="00D172E5">
            <w:pPr>
              <w:pStyle w:val="Paragraphedeliste"/>
              <w:numPr>
                <w:ilvl w:val="0"/>
                <w:numId w:val="39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rtl/>
                <w:lang w:eastAsia="eu-ES"/>
              </w:rPr>
            </w:pPr>
            <w:r w:rsidRPr="00D172E5">
              <w:rPr>
                <w:rFonts w:eastAsia="Times New Roman" w:cstheme="minorHAnsi"/>
                <w:sz w:val="28"/>
                <w:szCs w:val="28"/>
                <w:rtl/>
                <w:lang w:eastAsia="eu-ES"/>
              </w:rPr>
              <w:t xml:space="preserve">الدالة </w:t>
            </w:r>
            <w:r w:rsidRPr="00D172E5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01212FDE">
                <v:shape id="_x0000_i1184" type="#_x0000_t75" style="width:9.75pt;height:14.25pt" o:ole="">
                  <v:imagedata r:id="rId296" o:title=""/>
                </v:shape>
                <o:OLEObject Type="Embed" ProgID="Equation.DSMT4" ShapeID="_x0000_i1184" DrawAspect="Content" ObjectID="_1739643708" r:id="rId297"/>
              </w:object>
            </w:r>
            <w:r w:rsidRPr="00D172E5">
              <w:rPr>
                <w:rFonts w:cstheme="minorHAnsi"/>
                <w:sz w:val="28"/>
                <w:szCs w:val="28"/>
                <w:rtl/>
              </w:rPr>
              <w:t xml:space="preserve"> متناقصة على المجالين </w:t>
            </w:r>
            <w:r w:rsidRPr="00D172E5">
              <w:rPr>
                <w:rFonts w:cstheme="minorHAnsi"/>
                <w:position w:val="-14"/>
                <w:sz w:val="28"/>
                <w:szCs w:val="28"/>
              </w:rPr>
              <w:object w:dxaOrig="880" w:dyaOrig="400" w14:anchorId="2DB049E7">
                <v:shape id="_x0000_i1185" type="#_x0000_t75" style="width:44.25pt;height:20.25pt" o:ole="">
                  <v:imagedata r:id="rId268" o:title=""/>
                </v:shape>
                <o:OLEObject Type="Embed" ProgID="Equation.DSMT4" ShapeID="_x0000_i1185" DrawAspect="Content" ObjectID="_1739643709" r:id="rId298"/>
              </w:object>
            </w:r>
            <w:r w:rsidRPr="00D172E5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D172E5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5F0FF2F1">
                <v:shape id="_x0000_i1186" type="#_x0000_t75" style="width:36.75pt;height:20.25pt" o:ole="">
                  <v:imagedata r:id="rId294" o:title=""/>
                </v:shape>
                <o:OLEObject Type="Embed" ProgID="Equation.DSMT4" ShapeID="_x0000_i1186" DrawAspect="Content" ObjectID="_1739643710" r:id="rId299"/>
              </w:object>
            </w:r>
          </w:p>
          <w:p w14:paraId="70970680" w14:textId="77777777" w:rsidR="007775BE" w:rsidRDefault="007775BE" w:rsidP="007775B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val="eu-ES" w:eastAsia="eu-ES" w:bidi="ar-DZ"/>
              </w:rPr>
            </w:pPr>
          </w:p>
          <w:p w14:paraId="1B6C45A0" w14:textId="5350B112" w:rsidR="007775BE" w:rsidRPr="00D172E5" w:rsidRDefault="00D172E5" w:rsidP="00D172E5">
            <w:pPr>
              <w:pStyle w:val="Paragraphedeliste"/>
              <w:numPr>
                <w:ilvl w:val="0"/>
                <w:numId w:val="26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val="eu-ES" w:eastAsia="eu-ES" w:bidi="ar-DZ"/>
              </w:rPr>
            </w:pPr>
            <w:r w:rsidRPr="00D172E5">
              <w:rPr>
                <w:rFonts w:cstheme="minorHAnsi" w:hint="cs"/>
                <w:color w:val="FF0000"/>
                <w:sz w:val="28"/>
                <w:szCs w:val="28"/>
                <w:rtl/>
              </w:rPr>
              <w:t>شرح</w:t>
            </w:r>
            <w:r w:rsidRPr="00D172E5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كيف</w:t>
            </w:r>
            <w:r w:rsidRPr="00D172E5">
              <w:rPr>
                <w:rFonts w:cstheme="minorHAnsi" w:hint="cs"/>
                <w:color w:val="FF0000"/>
                <w:sz w:val="28"/>
                <w:szCs w:val="28"/>
                <w:rtl/>
              </w:rPr>
              <w:t>ية</w:t>
            </w:r>
            <w:r w:rsidRPr="00D172E5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يمكن انشاء </w:t>
            </w:r>
            <w:r w:rsidRPr="00D172E5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20" w:dyaOrig="400" w14:anchorId="690FD0C0">
                <v:shape id="_x0000_i1187" type="#_x0000_t75" style="width:26.25pt;height:20.25pt" o:ole="">
                  <v:imagedata r:id="rId136" o:title=""/>
                </v:shape>
                <o:OLEObject Type="Embed" ProgID="Equation.DSMT4" ShapeID="_x0000_i1187" DrawAspect="Content" ObjectID="_1739643711" r:id="rId300"/>
              </w:object>
            </w:r>
            <w:r w:rsidRPr="00D172E5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D172E5">
              <w:rPr>
                <w:rFonts w:cstheme="minorHAnsi" w:hint="cs"/>
                <w:color w:val="FF0000"/>
                <w:sz w:val="28"/>
                <w:szCs w:val="28"/>
                <w:rtl/>
              </w:rPr>
              <w:t>و</w:t>
            </w:r>
            <w:r w:rsidRPr="00D172E5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20" w:dyaOrig="400" w14:anchorId="0462DCAA">
                <v:shape id="_x0000_i1188" type="#_x0000_t75" style="width:26.25pt;height:20.25pt" o:ole="">
                  <v:imagedata r:id="rId139" o:title=""/>
                </v:shape>
                <o:OLEObject Type="Embed" ProgID="Equation.DSMT4" ShapeID="_x0000_i1188" DrawAspect="Content" ObjectID="_1739643712" r:id="rId301"/>
              </w:object>
            </w:r>
            <w:r w:rsidRPr="00D172E5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انطلاقا من </w:t>
            </w:r>
            <w:r w:rsidRPr="00D172E5">
              <w:rPr>
                <w:rFonts w:cstheme="minorHAnsi"/>
                <w:color w:val="FF0000"/>
                <w:position w:val="-14"/>
                <w:sz w:val="28"/>
                <w:szCs w:val="28"/>
                <w:lang w:bidi="ar-DZ"/>
              </w:rPr>
              <w:object w:dxaOrig="540" w:dyaOrig="405" w14:anchorId="34EC21A0">
                <v:shape id="_x0000_i1189" type="#_x0000_t75" style="width:27pt;height:20.25pt" o:ole="">
                  <v:imagedata r:id="rId89" o:title=""/>
                </v:shape>
                <o:OLEObject Type="Embed" ProgID="Equation.DSMT4" ShapeID="_x0000_i1189" DrawAspect="Content" ObjectID="_1739643713" r:id="rId302"/>
              </w:object>
            </w:r>
            <w:r w:rsidRPr="00D172E5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14:paraId="59A5ECB5" w14:textId="73F2BA91" w:rsidR="00D172E5" w:rsidRDefault="00D172E5" w:rsidP="00D172E5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1EC3799" w14:textId="6B935DFA" w:rsidR="00D172E5" w:rsidRPr="00503ADE" w:rsidRDefault="00914A6A" w:rsidP="00D172E5">
            <w:pPr>
              <w:pStyle w:val="Paragraphedeliste"/>
              <w:numPr>
                <w:ilvl w:val="0"/>
                <w:numId w:val="39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val="eu-ES" w:eastAsia="eu-ES" w:bidi="ar-DZ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503ADE" w:rsidRPr="00D172E5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20" w:dyaOrig="400" w14:anchorId="2964D19D">
                <v:shape id="_x0000_i1190" type="#_x0000_t75" style="width:26.25pt;height:20.25pt" o:ole="">
                  <v:imagedata r:id="rId136" o:title=""/>
                </v:shape>
                <o:OLEObject Type="Embed" ProgID="Equation.DSMT4" ShapeID="_x0000_i1190" DrawAspect="Content" ObjectID="_1739643714" r:id="rId303"/>
              </w:object>
            </w:r>
            <w:r w:rsidR="00503ADE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503ADE" w:rsidRPr="00503ADE">
              <w:rPr>
                <w:rFonts w:cstheme="minorHAnsi" w:hint="cs"/>
                <w:sz w:val="28"/>
                <w:szCs w:val="28"/>
                <w:rtl/>
              </w:rPr>
              <w:t xml:space="preserve">صورة </w:t>
            </w:r>
            <w:r w:rsidR="00503ADE" w:rsidRPr="00503AD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540" w:dyaOrig="405" w14:anchorId="59A1FEB2">
                <v:shape id="_x0000_i1191" type="#_x0000_t75" style="width:27pt;height:20.25pt" o:ole="">
                  <v:imagedata r:id="rId89" o:title=""/>
                </v:shape>
                <o:OLEObject Type="Embed" ProgID="Equation.DSMT4" ShapeID="_x0000_i1191" DrawAspect="Content" ObjectID="_1739643715" r:id="rId304"/>
              </w:object>
            </w:r>
            <w:r w:rsidR="00503ADE" w:rsidRPr="00503ADE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بالانسحاب الذي شعاعه </w:t>
            </w:r>
            <w:r w:rsidR="00503ADE" w:rsidRPr="00503ADE">
              <w:rPr>
                <w:position w:val="-10"/>
              </w:rPr>
              <w:object w:dxaOrig="460" w:dyaOrig="380" w14:anchorId="37B2D493">
                <v:shape id="_x0000_i1192" type="#_x0000_t75" style="width:23.25pt;height:18.75pt" o:ole="">
                  <v:imagedata r:id="rId305" o:title=""/>
                </v:shape>
                <o:OLEObject Type="Embed" ProgID="Equation.DSMT4" ShapeID="_x0000_i1192" DrawAspect="Content" ObjectID="_1739643716" r:id="rId306"/>
              </w:object>
            </w:r>
          </w:p>
          <w:p w14:paraId="301E34D4" w14:textId="343DAE8D" w:rsidR="00503ADE" w:rsidRPr="00503ADE" w:rsidRDefault="00503ADE" w:rsidP="00503ADE">
            <w:pPr>
              <w:pStyle w:val="Paragraphedeliste"/>
              <w:numPr>
                <w:ilvl w:val="0"/>
                <w:numId w:val="39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D172E5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20" w:dyaOrig="400" w14:anchorId="1DB7FADF">
                <v:shape id="_x0000_i1193" type="#_x0000_t75" style="width:26.25pt;height:20.25pt" o:ole="">
                  <v:imagedata r:id="rId139" o:title=""/>
                </v:shape>
                <o:OLEObject Type="Embed" ProgID="Equation.DSMT4" ShapeID="_x0000_i1193" DrawAspect="Content" ObjectID="_1739643717" r:id="rId307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503ADE">
              <w:rPr>
                <w:rFonts w:cstheme="minorHAnsi" w:hint="cs"/>
                <w:sz w:val="28"/>
                <w:szCs w:val="28"/>
                <w:rtl/>
              </w:rPr>
              <w:t xml:space="preserve">نظير </w:t>
            </w:r>
            <w:r w:rsidRPr="00503ADE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540" w:dyaOrig="405" w14:anchorId="644643DB">
                <v:shape id="_x0000_i1194" type="#_x0000_t75" style="width:27pt;height:20.25pt" o:ole="">
                  <v:imagedata r:id="rId89" o:title=""/>
                </v:shape>
                <o:OLEObject Type="Embed" ProgID="Equation.DSMT4" ShapeID="_x0000_i1194" DrawAspect="Content" ObjectID="_1739643718" r:id="rId308"/>
              </w:objec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بالنسبة لمحور الفواصل</w:t>
            </w:r>
          </w:p>
          <w:p w14:paraId="318DB36A" w14:textId="2428AEBE" w:rsidR="00137D69" w:rsidRDefault="00137D69" w:rsidP="00137D6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7C48291" w14:textId="58D1E2D2" w:rsidR="00137D69" w:rsidRDefault="00137D69" w:rsidP="00137D6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6F76C95" w14:textId="5D0D3EE2" w:rsidR="00137D69" w:rsidRDefault="00137D69" w:rsidP="00137D6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0324B20" w14:textId="04790177" w:rsidR="00137D69" w:rsidRDefault="00137D69" w:rsidP="00137D6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139E8DB" w14:textId="15A6DCFF" w:rsidR="00137D69" w:rsidRDefault="00137D69" w:rsidP="00137D6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D78E865" w14:textId="6DE21D82" w:rsidR="00137D69" w:rsidRDefault="00137D69" w:rsidP="00137D6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692FE23" w14:textId="202C4C93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E825E4B" w14:textId="4A685A9B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068D3B6" w14:textId="708EBA11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E850CEC" w14:textId="414D7F31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5156340" w14:textId="308D7008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D0FBE52" w14:textId="20051A58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7ED0718A" w14:textId="1DA0B797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9AFEA75" w14:textId="2CC252BC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5ECD408" w14:textId="598F19A9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1D851AB" w14:textId="42C1EED4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4F40F76" w14:textId="4201F08B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F75D3B2" w14:textId="46472D47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3A0DFED" w14:textId="3DBB467D" w:rsidR="00503ADE" w:rsidRDefault="00503ADE" w:rsidP="00503AD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6A9C6A3" w14:textId="23B7C665" w:rsidR="007775BE" w:rsidRDefault="007775BE" w:rsidP="007775B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/>
              </w:rPr>
            </w:pPr>
          </w:p>
        </w:tc>
        <w:tc>
          <w:tcPr>
            <w:tcW w:w="985" w:type="dxa"/>
          </w:tcPr>
          <w:p w14:paraId="2BCA5DE8" w14:textId="77777777" w:rsidR="00842FEE" w:rsidRDefault="00842FEE" w:rsidP="00842FEE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3505C22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8AC7BF6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83394CF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79523C8D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FBFA8F4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A894E9F" w14:textId="77777777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  <w:p w14:paraId="004993F5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8E69B33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7EE73641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181B11D" w14:textId="77777777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0.25ن</w:t>
            </w:r>
          </w:p>
          <w:p w14:paraId="3CA04807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6DC50CF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4EFBDA7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16919A6" w14:textId="77777777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  <w:p w14:paraId="3A7C5A34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E71BF81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38D838E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A63E670" w14:textId="2AA529D4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0.5ن+</w:t>
            </w:r>
          </w:p>
          <w:p w14:paraId="1D4262D0" w14:textId="107BD485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0.25ن</w:t>
            </w:r>
          </w:p>
          <w:p w14:paraId="7994B047" w14:textId="583B9C50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1E8811B" w14:textId="4FADACB1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4C6F1DF" w14:textId="6F39D43F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89065BB" w14:textId="769B7FB0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67E6B16" w14:textId="7ADF1769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B9210FA" w14:textId="678C6616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0.5ن</w:t>
            </w:r>
          </w:p>
          <w:p w14:paraId="103558B3" w14:textId="6998846C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B1D0252" w14:textId="42EECA86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5DDC3C23" w14:textId="64FBF32A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3732C60" w14:textId="147A1DE5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BD98474" w14:textId="6051E4D6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  <w:p w14:paraId="40C4CC18" w14:textId="58D69334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ADA0D9A" w14:textId="5A48B35F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21628F7" w14:textId="172E6353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9A52797" w14:textId="7FECADC8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5D3E15F" w14:textId="1C79BBFA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52D1DB9" w14:textId="5252F3D2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0.75ن</w:t>
            </w:r>
          </w:p>
          <w:p w14:paraId="53609F1F" w14:textId="3CC54E51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785A3C09" w14:textId="38BE11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EB0E728" w14:textId="13A0DD13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D4DD8FA" w14:textId="4E89B5B4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40C8DCA" w14:textId="40A8383A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081EB9B" w14:textId="63384750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114B623" w14:textId="129C09AD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72BE4BB" w14:textId="39F27F5C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70CCF11" w14:textId="31708ADB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58BB891" w14:textId="1C3477AE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3E0225C" w14:textId="6892D639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4312863" w14:textId="4CE75C71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2D24C44" w14:textId="19F04CEE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0.5ن</w:t>
            </w:r>
          </w:p>
          <w:p w14:paraId="6DD975C6" w14:textId="4A882351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3BFB3F7" w14:textId="4C67E6E4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911A2B4" w14:textId="449BA01E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95ADD7B" w14:textId="7777777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1703E245" w14:textId="793D9DF1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</w:t>
            </w: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ن</w:t>
            </w:r>
          </w:p>
          <w:p w14:paraId="4BE12781" w14:textId="3FF15328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0.5ن</w:t>
            </w:r>
          </w:p>
          <w:p w14:paraId="6FE4EBFF" w14:textId="3C3E87FA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5F362DA" w14:textId="252427A7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7711FF11" w14:textId="0873215F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3D3E618" w14:textId="332F037B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2DA55A94" w14:textId="3B90B1E3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39052E4D" w14:textId="16CE1BD6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7C0EAEBD" w14:textId="7465FF71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0.5ن</w:t>
            </w:r>
          </w:p>
          <w:p w14:paraId="2BDAB224" w14:textId="3F12FCBD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0.5ن</w:t>
            </w:r>
          </w:p>
          <w:p w14:paraId="5347A90A" w14:textId="7F2CD1CD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75799843" w14:textId="54D326AB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437F505A" w14:textId="063A6B8F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0A3CFEC8" w14:textId="6106EA1D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  <w:p w14:paraId="615041DC" w14:textId="315D5B30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0.5ن</w:t>
            </w:r>
          </w:p>
          <w:p w14:paraId="719B0091" w14:textId="17AD416D" w:rsidR="003015FA" w:rsidRP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</w:pPr>
            <w:r w:rsidRPr="003015F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 w:bidi="ar-DZ"/>
              </w:rPr>
              <w:t>0.5ن</w:t>
            </w:r>
          </w:p>
          <w:p w14:paraId="7A363281" w14:textId="46FCC6D0" w:rsidR="003015FA" w:rsidRDefault="003015FA" w:rsidP="003015FA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rtl/>
                <w:lang w:val="eu-ES" w:eastAsia="eu-ES" w:bidi="ar-DZ"/>
              </w:rPr>
            </w:pPr>
          </w:p>
        </w:tc>
      </w:tr>
    </w:tbl>
    <w:p w14:paraId="2694372C" w14:textId="77777777" w:rsidR="00842FEE" w:rsidRPr="00A7215F" w:rsidRDefault="00842FEE" w:rsidP="00842FEE">
      <w:pPr>
        <w:tabs>
          <w:tab w:val="left" w:pos="8081"/>
          <w:tab w:val="left" w:pos="8981"/>
        </w:tabs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</w:p>
    <w:sectPr w:rsidR="00842FEE" w:rsidRPr="00A7215F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4835"/>
    <w:multiLevelType w:val="hybridMultilevel"/>
    <w:tmpl w:val="FC1EA23E"/>
    <w:lvl w:ilvl="0" w:tplc="DF4E58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C70"/>
    <w:multiLevelType w:val="hybridMultilevel"/>
    <w:tmpl w:val="1924D9D4"/>
    <w:lvl w:ilvl="0" w:tplc="541E7B28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HAnsi"/>
        <w:color w:val="auto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DF68CF"/>
    <w:multiLevelType w:val="hybridMultilevel"/>
    <w:tmpl w:val="30D84A40"/>
    <w:lvl w:ilvl="0" w:tplc="109467B6">
      <w:start w:val="1"/>
      <w:numFmt w:val="decimal"/>
      <w:lvlText w:val="%1."/>
      <w:lvlJc w:val="left"/>
      <w:pPr>
        <w:ind w:left="2880" w:hanging="360"/>
      </w:pPr>
      <w:rPr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6B77"/>
    <w:multiLevelType w:val="hybridMultilevel"/>
    <w:tmpl w:val="C696E2DA"/>
    <w:lvl w:ilvl="0" w:tplc="2B5849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8" w15:restartNumberingAfterBreak="0">
    <w:nsid w:val="215733D5"/>
    <w:multiLevelType w:val="hybridMultilevel"/>
    <w:tmpl w:val="EDBC08FA"/>
    <w:lvl w:ilvl="0" w:tplc="A2A879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7597"/>
    <w:multiLevelType w:val="hybridMultilevel"/>
    <w:tmpl w:val="40BAB208"/>
    <w:lvl w:ilvl="0" w:tplc="5486EC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3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C73B9"/>
    <w:multiLevelType w:val="hybridMultilevel"/>
    <w:tmpl w:val="0912759E"/>
    <w:lvl w:ilvl="0" w:tplc="864C83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 w15:restartNumberingAfterBreak="0">
    <w:nsid w:val="3DEA7989"/>
    <w:multiLevelType w:val="hybridMultilevel"/>
    <w:tmpl w:val="210C3F90"/>
    <w:lvl w:ilvl="0" w:tplc="C158C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804E1"/>
    <w:multiLevelType w:val="hybridMultilevel"/>
    <w:tmpl w:val="6DEC9616"/>
    <w:lvl w:ilvl="0" w:tplc="C55AB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D6B13"/>
    <w:multiLevelType w:val="hybridMultilevel"/>
    <w:tmpl w:val="6FEAF13A"/>
    <w:lvl w:ilvl="0" w:tplc="5E34439C">
      <w:start w:val="1"/>
      <w:numFmt w:val="decimal"/>
      <w:lvlText w:val="%1)"/>
      <w:lvlJc w:val="right"/>
      <w:pPr>
        <w:tabs>
          <w:tab w:val="num" w:pos="1210"/>
        </w:tabs>
        <w:ind w:left="793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4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3680"/>
    <w:multiLevelType w:val="hybridMultilevel"/>
    <w:tmpl w:val="07A6C802"/>
    <w:lvl w:ilvl="0" w:tplc="D5B4D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F7EAF"/>
    <w:multiLevelType w:val="hybridMultilevel"/>
    <w:tmpl w:val="297865AC"/>
    <w:lvl w:ilvl="0" w:tplc="E5F0B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94614"/>
    <w:multiLevelType w:val="hybridMultilevel"/>
    <w:tmpl w:val="682CF6D2"/>
    <w:lvl w:ilvl="0" w:tplc="2B98C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2A75"/>
    <w:multiLevelType w:val="hybridMultilevel"/>
    <w:tmpl w:val="606EEC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65FAD"/>
    <w:multiLevelType w:val="hybridMultilevel"/>
    <w:tmpl w:val="1688BAD8"/>
    <w:lvl w:ilvl="0" w:tplc="FC7022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9" w15:restartNumberingAfterBreak="0">
    <w:nsid w:val="7CD43126"/>
    <w:multiLevelType w:val="hybridMultilevel"/>
    <w:tmpl w:val="6F7697BA"/>
    <w:lvl w:ilvl="0" w:tplc="60C613D8">
      <w:start w:val="1"/>
      <w:numFmt w:val="decimal"/>
      <w:lvlText w:val="%1."/>
      <w:lvlJc w:val="left"/>
      <w:pPr>
        <w:ind w:left="336" w:hanging="360"/>
      </w:pPr>
      <w:rPr>
        <w:rFonts w:hint="default"/>
        <w:b/>
        <w:bCs/>
        <w:color w:val="FF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1827747376">
    <w:abstractNumId w:val="29"/>
  </w:num>
  <w:num w:numId="2" w16cid:durableId="989483160">
    <w:abstractNumId w:val="22"/>
  </w:num>
  <w:num w:numId="3" w16cid:durableId="1152211794">
    <w:abstractNumId w:val="15"/>
  </w:num>
  <w:num w:numId="4" w16cid:durableId="1398824097">
    <w:abstractNumId w:val="0"/>
  </w:num>
  <w:num w:numId="5" w16cid:durableId="231279001">
    <w:abstractNumId w:val="24"/>
  </w:num>
  <w:num w:numId="6" w16cid:durableId="1512333614">
    <w:abstractNumId w:val="10"/>
  </w:num>
  <w:num w:numId="7" w16cid:durableId="1559125182">
    <w:abstractNumId w:val="5"/>
  </w:num>
  <w:num w:numId="8" w16cid:durableId="1352100235">
    <w:abstractNumId w:val="11"/>
  </w:num>
  <w:num w:numId="9" w16cid:durableId="252665795">
    <w:abstractNumId w:val="16"/>
  </w:num>
  <w:num w:numId="10" w16cid:durableId="737898099">
    <w:abstractNumId w:val="14"/>
  </w:num>
  <w:num w:numId="11" w16cid:durableId="2030326858">
    <w:abstractNumId w:val="12"/>
  </w:num>
  <w:num w:numId="12" w16cid:durableId="1069498442">
    <w:abstractNumId w:val="27"/>
  </w:num>
  <w:num w:numId="13" w16cid:durableId="1634869357">
    <w:abstractNumId w:val="32"/>
  </w:num>
  <w:num w:numId="14" w16cid:durableId="1590773204">
    <w:abstractNumId w:val="18"/>
  </w:num>
  <w:num w:numId="15" w16cid:durableId="653292586">
    <w:abstractNumId w:val="34"/>
  </w:num>
  <w:num w:numId="16" w16cid:durableId="1407066905">
    <w:abstractNumId w:val="35"/>
  </w:num>
  <w:num w:numId="17" w16cid:durableId="1796101892">
    <w:abstractNumId w:val="19"/>
  </w:num>
  <w:num w:numId="18" w16cid:durableId="1942713067">
    <w:abstractNumId w:val="36"/>
  </w:num>
  <w:num w:numId="19" w16cid:durableId="206339667">
    <w:abstractNumId w:val="26"/>
  </w:num>
  <w:num w:numId="20" w16cid:durableId="40717945">
    <w:abstractNumId w:val="13"/>
  </w:num>
  <w:num w:numId="21" w16cid:durableId="1323896434">
    <w:abstractNumId w:val="38"/>
  </w:num>
  <w:num w:numId="22" w16cid:durableId="814418643">
    <w:abstractNumId w:val="31"/>
  </w:num>
  <w:num w:numId="23" w16cid:durableId="302389410">
    <w:abstractNumId w:val="7"/>
  </w:num>
  <w:num w:numId="24" w16cid:durableId="2092043894">
    <w:abstractNumId w:val="1"/>
  </w:num>
  <w:num w:numId="25" w16cid:durableId="3575102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2146494">
    <w:abstractNumId w:val="3"/>
  </w:num>
  <w:num w:numId="27" w16cid:durableId="6913254">
    <w:abstractNumId w:val="20"/>
  </w:num>
  <w:num w:numId="28" w16cid:durableId="1836920984">
    <w:abstractNumId w:val="23"/>
  </w:num>
  <w:num w:numId="29" w16cid:durableId="76876047">
    <w:abstractNumId w:val="17"/>
  </w:num>
  <w:num w:numId="30" w16cid:durableId="1942446809">
    <w:abstractNumId w:val="21"/>
  </w:num>
  <w:num w:numId="31" w16cid:durableId="1171143286">
    <w:abstractNumId w:val="2"/>
  </w:num>
  <w:num w:numId="32" w16cid:durableId="1073625205">
    <w:abstractNumId w:val="30"/>
  </w:num>
  <w:num w:numId="33" w16cid:durableId="259418013">
    <w:abstractNumId w:val="8"/>
  </w:num>
  <w:num w:numId="34" w16cid:durableId="228228665">
    <w:abstractNumId w:val="9"/>
  </w:num>
  <w:num w:numId="35" w16cid:durableId="140201017">
    <w:abstractNumId w:val="25"/>
  </w:num>
  <w:num w:numId="36" w16cid:durableId="285701715">
    <w:abstractNumId w:val="6"/>
  </w:num>
  <w:num w:numId="37" w16cid:durableId="1982072369">
    <w:abstractNumId w:val="28"/>
  </w:num>
  <w:num w:numId="38" w16cid:durableId="1067151339">
    <w:abstractNumId w:val="39"/>
  </w:num>
  <w:num w:numId="39" w16cid:durableId="1616978229">
    <w:abstractNumId w:val="37"/>
  </w:num>
  <w:num w:numId="40" w16cid:durableId="2049837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DD"/>
    <w:rsid w:val="00023D97"/>
    <w:rsid w:val="000A02D4"/>
    <w:rsid w:val="000E6A3C"/>
    <w:rsid w:val="00137D69"/>
    <w:rsid w:val="00190432"/>
    <w:rsid w:val="001B3AFA"/>
    <w:rsid w:val="00207F95"/>
    <w:rsid w:val="00252D56"/>
    <w:rsid w:val="002553DD"/>
    <w:rsid w:val="00286C30"/>
    <w:rsid w:val="002F7E75"/>
    <w:rsid w:val="003015FA"/>
    <w:rsid w:val="00332ED4"/>
    <w:rsid w:val="00396B40"/>
    <w:rsid w:val="003B1AB0"/>
    <w:rsid w:val="003E5831"/>
    <w:rsid w:val="003F7B0E"/>
    <w:rsid w:val="004B4F85"/>
    <w:rsid w:val="004D42FA"/>
    <w:rsid w:val="00503ADE"/>
    <w:rsid w:val="00524B82"/>
    <w:rsid w:val="006F2F1C"/>
    <w:rsid w:val="00725CD1"/>
    <w:rsid w:val="00737178"/>
    <w:rsid w:val="007469A3"/>
    <w:rsid w:val="007775BE"/>
    <w:rsid w:val="007A7356"/>
    <w:rsid w:val="008036B9"/>
    <w:rsid w:val="00842FEE"/>
    <w:rsid w:val="00866100"/>
    <w:rsid w:val="0088421F"/>
    <w:rsid w:val="008A1C6F"/>
    <w:rsid w:val="008A1E42"/>
    <w:rsid w:val="008B7718"/>
    <w:rsid w:val="00914A6A"/>
    <w:rsid w:val="009160ED"/>
    <w:rsid w:val="0096055F"/>
    <w:rsid w:val="0096191C"/>
    <w:rsid w:val="009B1980"/>
    <w:rsid w:val="009F4F73"/>
    <w:rsid w:val="00A03FFB"/>
    <w:rsid w:val="00A04AEC"/>
    <w:rsid w:val="00A7215F"/>
    <w:rsid w:val="00AC02BD"/>
    <w:rsid w:val="00AC19AF"/>
    <w:rsid w:val="00AF2CF1"/>
    <w:rsid w:val="00B26F98"/>
    <w:rsid w:val="00B30483"/>
    <w:rsid w:val="00BA624D"/>
    <w:rsid w:val="00C00C4C"/>
    <w:rsid w:val="00C03939"/>
    <w:rsid w:val="00C24FD6"/>
    <w:rsid w:val="00C317FA"/>
    <w:rsid w:val="00C9019C"/>
    <w:rsid w:val="00C9562E"/>
    <w:rsid w:val="00CA40E3"/>
    <w:rsid w:val="00CC3143"/>
    <w:rsid w:val="00CC3C8B"/>
    <w:rsid w:val="00CD4CDC"/>
    <w:rsid w:val="00D172E5"/>
    <w:rsid w:val="00D97C03"/>
    <w:rsid w:val="00E074AE"/>
    <w:rsid w:val="00E65025"/>
    <w:rsid w:val="00E7566A"/>
    <w:rsid w:val="00EA50D2"/>
    <w:rsid w:val="00EB5D32"/>
    <w:rsid w:val="00F272EC"/>
    <w:rsid w:val="00F42BDD"/>
    <w:rsid w:val="00F43D3A"/>
    <w:rsid w:val="00F4587C"/>
    <w:rsid w:val="00F63CD3"/>
    <w:rsid w:val="00F83838"/>
    <w:rsid w:val="00F90DB1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38D5F"/>
  <w15:docId w15:val="{D11AA12C-B502-4C16-987A-551E4AB9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62.bin"/><Relationship Id="rId303" Type="http://schemas.openxmlformats.org/officeDocument/2006/relationships/oleObject" Target="embeddings/oleObject16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4.bin"/><Relationship Id="rId159" Type="http://schemas.openxmlformats.org/officeDocument/2006/relationships/image" Target="media/image69.wmf"/><Relationship Id="rId170" Type="http://schemas.openxmlformats.org/officeDocument/2006/relationships/oleObject" Target="embeddings/oleObject91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10.bin"/><Relationship Id="rId226" Type="http://schemas.openxmlformats.org/officeDocument/2006/relationships/image" Target="media/image101.wmf"/><Relationship Id="rId247" Type="http://schemas.openxmlformats.org/officeDocument/2006/relationships/image" Target="media/image111.wmf"/><Relationship Id="rId107" Type="http://schemas.openxmlformats.org/officeDocument/2006/relationships/oleObject" Target="embeddings/oleObject54.bin"/><Relationship Id="rId268" Type="http://schemas.openxmlformats.org/officeDocument/2006/relationships/image" Target="media/image120.wmf"/><Relationship Id="rId289" Type="http://schemas.openxmlformats.org/officeDocument/2006/relationships/image" Target="media/image129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7.bin"/><Relationship Id="rId149" Type="http://schemas.openxmlformats.org/officeDocument/2006/relationships/image" Target="media/image64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6.bin"/><Relationship Id="rId181" Type="http://schemas.openxmlformats.org/officeDocument/2006/relationships/image" Target="media/image80.wmf"/><Relationship Id="rId216" Type="http://schemas.openxmlformats.org/officeDocument/2006/relationships/image" Target="media/image96.wmf"/><Relationship Id="rId237" Type="http://schemas.openxmlformats.org/officeDocument/2006/relationships/image" Target="media/image106.wmf"/><Relationship Id="rId258" Type="http://schemas.openxmlformats.org/officeDocument/2006/relationships/image" Target="media/image117.wmf"/><Relationship Id="rId279" Type="http://schemas.openxmlformats.org/officeDocument/2006/relationships/image" Target="media/image124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3.wmf"/><Relationship Id="rId139" Type="http://schemas.openxmlformats.org/officeDocument/2006/relationships/image" Target="media/image60.wmf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81.bin"/><Relationship Id="rId171" Type="http://schemas.openxmlformats.org/officeDocument/2006/relationships/image" Target="media/image75.wmf"/><Relationship Id="rId192" Type="http://schemas.openxmlformats.org/officeDocument/2006/relationships/oleObject" Target="embeddings/oleObject103.bin"/><Relationship Id="rId206" Type="http://schemas.openxmlformats.org/officeDocument/2006/relationships/image" Target="media/image91.wmf"/><Relationship Id="rId227" Type="http://schemas.openxmlformats.org/officeDocument/2006/relationships/oleObject" Target="embeddings/oleObject121.bin"/><Relationship Id="rId248" Type="http://schemas.openxmlformats.org/officeDocument/2006/relationships/oleObject" Target="embeddings/oleObject132.bin"/><Relationship Id="rId269" Type="http://schemas.openxmlformats.org/officeDocument/2006/relationships/oleObject" Target="embeddings/oleObject144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8.bin"/><Relationship Id="rId280" Type="http://schemas.openxmlformats.org/officeDocument/2006/relationships/oleObject" Target="embeddings/oleObject151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75.bin"/><Relationship Id="rId161" Type="http://schemas.openxmlformats.org/officeDocument/2006/relationships/image" Target="media/image70.wmf"/><Relationship Id="rId182" Type="http://schemas.openxmlformats.org/officeDocument/2006/relationships/oleObject" Target="embeddings/oleObject97.bin"/><Relationship Id="rId217" Type="http://schemas.openxmlformats.org/officeDocument/2006/relationships/oleObject" Target="embeddings/oleObject116.bin"/><Relationship Id="rId6" Type="http://schemas.openxmlformats.org/officeDocument/2006/relationships/image" Target="media/image1.emf"/><Relationship Id="rId238" Type="http://schemas.openxmlformats.org/officeDocument/2006/relationships/oleObject" Target="embeddings/oleObject127.bin"/><Relationship Id="rId259" Type="http://schemas.openxmlformats.org/officeDocument/2006/relationships/oleObject" Target="embeddings/oleObject137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1.bin"/><Relationship Id="rId270" Type="http://schemas.openxmlformats.org/officeDocument/2006/relationships/image" Target="media/image121.wmf"/><Relationship Id="rId291" Type="http://schemas.openxmlformats.org/officeDocument/2006/relationships/image" Target="media/image130.wmf"/><Relationship Id="rId305" Type="http://schemas.openxmlformats.org/officeDocument/2006/relationships/image" Target="media/image133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57.wmf"/><Relationship Id="rId151" Type="http://schemas.openxmlformats.org/officeDocument/2006/relationships/image" Target="media/image65.wmf"/><Relationship Id="rId172" Type="http://schemas.openxmlformats.org/officeDocument/2006/relationships/oleObject" Target="embeddings/oleObject92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1.bin"/><Relationship Id="rId228" Type="http://schemas.openxmlformats.org/officeDocument/2006/relationships/oleObject" Target="embeddings/oleObject122.bin"/><Relationship Id="rId249" Type="http://schemas.openxmlformats.org/officeDocument/2006/relationships/image" Target="media/image112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18.wmf"/><Relationship Id="rId281" Type="http://schemas.openxmlformats.org/officeDocument/2006/relationships/image" Target="media/image125.wmf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4.wmf"/><Relationship Id="rId141" Type="http://schemas.openxmlformats.org/officeDocument/2006/relationships/oleObject" Target="embeddings/oleObject76.bin"/><Relationship Id="rId7" Type="http://schemas.openxmlformats.org/officeDocument/2006/relationships/image" Target="media/image2.wmf"/><Relationship Id="rId162" Type="http://schemas.openxmlformats.org/officeDocument/2006/relationships/oleObject" Target="embeddings/oleObject87.bin"/><Relationship Id="rId183" Type="http://schemas.openxmlformats.org/officeDocument/2006/relationships/image" Target="media/image81.wmf"/><Relationship Id="rId218" Type="http://schemas.openxmlformats.org/officeDocument/2006/relationships/image" Target="media/image97.wmf"/><Relationship Id="rId239" Type="http://schemas.openxmlformats.org/officeDocument/2006/relationships/image" Target="media/image107.wmf"/><Relationship Id="rId250" Type="http://schemas.openxmlformats.org/officeDocument/2006/relationships/oleObject" Target="embeddings/oleObject133.bin"/><Relationship Id="rId271" Type="http://schemas.openxmlformats.org/officeDocument/2006/relationships/oleObject" Target="embeddings/oleObject145.bin"/><Relationship Id="rId292" Type="http://schemas.openxmlformats.org/officeDocument/2006/relationships/oleObject" Target="embeddings/oleObject157.bin"/><Relationship Id="rId306" Type="http://schemas.openxmlformats.org/officeDocument/2006/relationships/oleObject" Target="embeddings/oleObject168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9.bin"/><Relationship Id="rId136" Type="http://schemas.openxmlformats.org/officeDocument/2006/relationships/image" Target="media/image59.wmf"/><Relationship Id="rId157" Type="http://schemas.openxmlformats.org/officeDocument/2006/relationships/image" Target="media/image68.wmf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6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82.bin"/><Relationship Id="rId173" Type="http://schemas.openxmlformats.org/officeDocument/2006/relationships/image" Target="media/image76.wmf"/><Relationship Id="rId194" Type="http://schemas.openxmlformats.org/officeDocument/2006/relationships/image" Target="media/image85.wmf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09.bin"/><Relationship Id="rId208" Type="http://schemas.openxmlformats.org/officeDocument/2006/relationships/image" Target="media/image92.wmf"/><Relationship Id="rId229" Type="http://schemas.openxmlformats.org/officeDocument/2006/relationships/image" Target="media/image102.wmf"/><Relationship Id="rId19" Type="http://schemas.openxmlformats.org/officeDocument/2006/relationships/image" Target="media/image8.wmf"/><Relationship Id="rId224" Type="http://schemas.openxmlformats.org/officeDocument/2006/relationships/image" Target="media/image100.wmf"/><Relationship Id="rId240" Type="http://schemas.openxmlformats.org/officeDocument/2006/relationships/oleObject" Target="embeddings/oleObject128.bin"/><Relationship Id="rId245" Type="http://schemas.openxmlformats.org/officeDocument/2006/relationships/image" Target="media/image110.wmf"/><Relationship Id="rId261" Type="http://schemas.openxmlformats.org/officeDocument/2006/relationships/oleObject" Target="embeddings/oleObject138.bin"/><Relationship Id="rId266" Type="http://schemas.openxmlformats.org/officeDocument/2006/relationships/image" Target="media/image119.wmf"/><Relationship Id="rId287" Type="http://schemas.openxmlformats.org/officeDocument/2006/relationships/image" Target="media/image128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90.bin"/><Relationship Id="rId282" Type="http://schemas.openxmlformats.org/officeDocument/2006/relationships/oleObject" Target="embeddings/oleObject152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7.bin"/><Relationship Id="rId163" Type="http://schemas.openxmlformats.org/officeDocument/2006/relationships/image" Target="media/image71.wmf"/><Relationship Id="rId184" Type="http://schemas.openxmlformats.org/officeDocument/2006/relationships/oleObject" Target="embeddings/oleObject98.bin"/><Relationship Id="rId189" Type="http://schemas.openxmlformats.org/officeDocument/2006/relationships/image" Target="media/image84.wmf"/><Relationship Id="rId219" Type="http://schemas.openxmlformats.org/officeDocument/2006/relationships/oleObject" Target="embeddings/oleObject117.bin"/><Relationship Id="rId3" Type="http://schemas.openxmlformats.org/officeDocument/2006/relationships/styles" Target="styles.xml"/><Relationship Id="rId214" Type="http://schemas.openxmlformats.org/officeDocument/2006/relationships/image" Target="media/image95.wmf"/><Relationship Id="rId230" Type="http://schemas.openxmlformats.org/officeDocument/2006/relationships/oleObject" Target="embeddings/oleObject123.bin"/><Relationship Id="rId235" Type="http://schemas.openxmlformats.org/officeDocument/2006/relationships/image" Target="media/image105.wmf"/><Relationship Id="rId251" Type="http://schemas.openxmlformats.org/officeDocument/2006/relationships/image" Target="media/image113.png"/><Relationship Id="rId256" Type="http://schemas.openxmlformats.org/officeDocument/2006/relationships/image" Target="media/image116.wmf"/><Relationship Id="rId277" Type="http://schemas.openxmlformats.org/officeDocument/2006/relationships/image" Target="media/image123.wmf"/><Relationship Id="rId298" Type="http://schemas.openxmlformats.org/officeDocument/2006/relationships/oleObject" Target="embeddings/oleObject16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5.bin"/><Relationship Id="rId272" Type="http://schemas.openxmlformats.org/officeDocument/2006/relationships/oleObject" Target="embeddings/oleObject146.bin"/><Relationship Id="rId293" Type="http://schemas.openxmlformats.org/officeDocument/2006/relationships/oleObject" Target="embeddings/oleObject158.bin"/><Relationship Id="rId302" Type="http://schemas.openxmlformats.org/officeDocument/2006/relationships/oleObject" Target="embeddings/oleObject165.bin"/><Relationship Id="rId307" Type="http://schemas.openxmlformats.org/officeDocument/2006/relationships/oleObject" Target="embeddings/oleObject16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58.wmf"/><Relationship Id="rId153" Type="http://schemas.openxmlformats.org/officeDocument/2006/relationships/image" Target="media/image66.wmf"/><Relationship Id="rId174" Type="http://schemas.openxmlformats.org/officeDocument/2006/relationships/oleObject" Target="embeddings/oleObject93.bin"/><Relationship Id="rId179" Type="http://schemas.openxmlformats.org/officeDocument/2006/relationships/image" Target="media/image79.wmf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190" Type="http://schemas.openxmlformats.org/officeDocument/2006/relationships/oleObject" Target="embeddings/oleObject101.bin"/><Relationship Id="rId204" Type="http://schemas.openxmlformats.org/officeDocument/2006/relationships/image" Target="media/image90.wmf"/><Relationship Id="rId220" Type="http://schemas.openxmlformats.org/officeDocument/2006/relationships/image" Target="media/image98.wmf"/><Relationship Id="rId225" Type="http://schemas.openxmlformats.org/officeDocument/2006/relationships/oleObject" Target="embeddings/oleObject120.bin"/><Relationship Id="rId241" Type="http://schemas.openxmlformats.org/officeDocument/2006/relationships/image" Target="media/image108.wmf"/><Relationship Id="rId246" Type="http://schemas.openxmlformats.org/officeDocument/2006/relationships/oleObject" Target="embeddings/oleObject131.bin"/><Relationship Id="rId267" Type="http://schemas.openxmlformats.org/officeDocument/2006/relationships/oleObject" Target="embeddings/oleObject143.bin"/><Relationship Id="rId288" Type="http://schemas.openxmlformats.org/officeDocument/2006/relationships/oleObject" Target="embeddings/oleObject155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6.wmf"/><Relationship Id="rId262" Type="http://schemas.openxmlformats.org/officeDocument/2006/relationships/oleObject" Target="embeddings/oleObject139.bin"/><Relationship Id="rId283" Type="http://schemas.openxmlformats.org/officeDocument/2006/relationships/image" Target="media/image12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74.wmf"/><Relationship Id="rId185" Type="http://schemas.openxmlformats.org/officeDocument/2006/relationships/image" Target="media/image82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6.bin"/><Relationship Id="rId210" Type="http://schemas.openxmlformats.org/officeDocument/2006/relationships/image" Target="media/image93.wmf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36.bin"/><Relationship Id="rId278" Type="http://schemas.openxmlformats.org/officeDocument/2006/relationships/oleObject" Target="embeddings/oleObject150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4.bin"/><Relationship Id="rId252" Type="http://schemas.openxmlformats.org/officeDocument/2006/relationships/image" Target="media/image114.wmf"/><Relationship Id="rId273" Type="http://schemas.openxmlformats.org/officeDocument/2006/relationships/oleObject" Target="embeddings/oleObject147.bin"/><Relationship Id="rId294" Type="http://schemas.openxmlformats.org/officeDocument/2006/relationships/image" Target="media/image131.wmf"/><Relationship Id="rId308" Type="http://schemas.openxmlformats.org/officeDocument/2006/relationships/oleObject" Target="embeddings/oleObject17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3.bin"/><Relationship Id="rId175" Type="http://schemas.openxmlformats.org/officeDocument/2006/relationships/image" Target="media/image77.wmf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8.bin"/><Relationship Id="rId242" Type="http://schemas.openxmlformats.org/officeDocument/2006/relationships/oleObject" Target="embeddings/oleObject129.bin"/><Relationship Id="rId263" Type="http://schemas.openxmlformats.org/officeDocument/2006/relationships/oleObject" Target="embeddings/oleObject140.bin"/><Relationship Id="rId284" Type="http://schemas.openxmlformats.org/officeDocument/2006/relationships/oleObject" Target="embeddings/oleObject153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8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9.bin"/><Relationship Id="rId211" Type="http://schemas.openxmlformats.org/officeDocument/2006/relationships/oleObject" Target="embeddings/oleObject113.bin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4.bin"/><Relationship Id="rId274" Type="http://schemas.openxmlformats.org/officeDocument/2006/relationships/oleObject" Target="embeddings/oleObject148.bin"/><Relationship Id="rId295" Type="http://schemas.openxmlformats.org/officeDocument/2006/relationships/oleObject" Target="embeddings/oleObject159.bin"/><Relationship Id="rId309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67.wmf"/><Relationship Id="rId176" Type="http://schemas.openxmlformats.org/officeDocument/2006/relationships/oleObject" Target="embeddings/oleObject94.bin"/><Relationship Id="rId197" Type="http://schemas.openxmlformats.org/officeDocument/2006/relationships/oleObject" Target="embeddings/oleObject106.bin"/><Relationship Id="rId201" Type="http://schemas.openxmlformats.org/officeDocument/2006/relationships/oleObject" Target="embeddings/oleObject108.bin"/><Relationship Id="rId222" Type="http://schemas.openxmlformats.org/officeDocument/2006/relationships/image" Target="media/image99.wmf"/><Relationship Id="rId243" Type="http://schemas.openxmlformats.org/officeDocument/2006/relationships/image" Target="media/image109.wmf"/><Relationship Id="rId264" Type="http://schemas.openxmlformats.org/officeDocument/2006/relationships/oleObject" Target="embeddings/oleObject141.bin"/><Relationship Id="rId285" Type="http://schemas.openxmlformats.org/officeDocument/2006/relationships/image" Target="media/image127.wmf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5.bin"/><Relationship Id="rId310" Type="http://schemas.openxmlformats.org/officeDocument/2006/relationships/theme" Target="theme/theme1.xml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89.bin"/><Relationship Id="rId187" Type="http://schemas.openxmlformats.org/officeDocument/2006/relationships/image" Target="media/image83.wmf"/><Relationship Id="rId1" Type="http://schemas.openxmlformats.org/officeDocument/2006/relationships/customXml" Target="../customXml/item1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5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275" Type="http://schemas.openxmlformats.org/officeDocument/2006/relationships/image" Target="media/image122.wmf"/><Relationship Id="rId296" Type="http://schemas.openxmlformats.org/officeDocument/2006/relationships/image" Target="media/image132.wmf"/><Relationship Id="rId300" Type="http://schemas.openxmlformats.org/officeDocument/2006/relationships/oleObject" Target="embeddings/oleObject163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72.bin"/><Relationship Id="rId156" Type="http://schemas.openxmlformats.org/officeDocument/2006/relationships/oleObject" Target="embeddings/oleObject84.bin"/><Relationship Id="rId177" Type="http://schemas.openxmlformats.org/officeDocument/2006/relationships/image" Target="media/image78.wmf"/><Relationship Id="rId198" Type="http://schemas.openxmlformats.org/officeDocument/2006/relationships/image" Target="media/image87.wmf"/><Relationship Id="rId202" Type="http://schemas.openxmlformats.org/officeDocument/2006/relationships/image" Target="media/image89.wmf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0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2.bin"/><Relationship Id="rId286" Type="http://schemas.openxmlformats.org/officeDocument/2006/relationships/oleObject" Target="embeddings/oleObject154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5.wmf"/><Relationship Id="rId146" Type="http://schemas.openxmlformats.org/officeDocument/2006/relationships/oleObject" Target="embeddings/oleObject79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100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14.bin"/><Relationship Id="rId234" Type="http://schemas.openxmlformats.org/officeDocument/2006/relationships/image" Target="media/image104.png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5.bin"/><Relationship Id="rId276" Type="http://schemas.openxmlformats.org/officeDocument/2006/relationships/oleObject" Target="embeddings/oleObject149.bin"/><Relationship Id="rId297" Type="http://schemas.openxmlformats.org/officeDocument/2006/relationships/oleObject" Target="embeddings/oleObject160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306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39</cp:revision>
  <cp:lastPrinted>2023-02-25T20:58:00Z</cp:lastPrinted>
  <dcterms:created xsi:type="dcterms:W3CDTF">2023-02-25T09:21:00Z</dcterms:created>
  <dcterms:modified xsi:type="dcterms:W3CDTF">2023-03-06T20:30:00Z</dcterms:modified>
</cp:coreProperties>
</file>