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C5EE" w14:textId="77777777" w:rsidR="009160ED" w:rsidRPr="00710EE9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4650710" w14:textId="0A41C700" w:rsidR="009160ED" w:rsidRPr="00710EE9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EFF9C75" wp14:editId="61A2F64A">
            <wp:simplePos x="0" y="0"/>
            <wp:positionH relativeFrom="column">
              <wp:posOffset>3047999</wp:posOffset>
            </wp:positionH>
            <wp:positionV relativeFrom="paragraph">
              <wp:posOffset>133985</wp:posOffset>
            </wp:positionV>
            <wp:extent cx="600075" cy="4953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710EE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8A1E42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رية التربية لولاية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</w:p>
    <w:p w14:paraId="62CCD537" w14:textId="589DD38E" w:rsidR="009160ED" w:rsidRPr="00710EE9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ختبار الفصل الثاني </w:t>
      </w:r>
      <w:r w:rsidR="00AC19AF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علي-الشلالة</w:t>
      </w:r>
    </w:p>
    <w:p w14:paraId="671C881A" w14:textId="5111B6C4" w:rsidR="009160ED" w:rsidRPr="00710EE9" w:rsidRDefault="003A0CB0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مستوى</w:t>
      </w:r>
      <w:r w:rsidRP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: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2D6275">
        <w:rPr>
          <w:rFonts w:ascii="Amiri" w:hAnsi="Amiri" w:cs="Amiri" w:hint="cs"/>
          <w:b/>
          <w:bCs/>
          <w:sz w:val="28"/>
          <w:szCs w:val="28"/>
          <w:rtl/>
          <w:lang w:bidi="ar-DZ"/>
        </w:rPr>
        <w:t>1.ج. آداب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الت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 04/03/202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4C9E4794" w14:textId="0D87225C" w:rsidR="009160ED" w:rsidRPr="00710EE9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710EE9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710EE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="00725CD1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BD6A2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ــــــــــــــ</w:t>
      </w:r>
      <w:r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725CD1" w:rsidRPr="00710EE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0</w:t>
      </w:r>
      <w:r w:rsidR="000059DE">
        <w:rPr>
          <w:rFonts w:ascii="Amiri" w:hAnsi="Amiri" w:cs="Amiri" w:hint="cs"/>
          <w:b/>
          <w:bCs/>
          <w:sz w:val="28"/>
          <w:szCs w:val="28"/>
          <w:rtl/>
          <w:lang w:bidi="ar-DZ"/>
        </w:rPr>
        <w:t>8</w:t>
      </w:r>
      <w:r w:rsidR="00710EE9">
        <w:rPr>
          <w:rFonts w:ascii="Amiri" w:hAnsi="Amiri" w:cs="Amiri" w:hint="cs"/>
          <w:b/>
          <w:bCs/>
          <w:sz w:val="28"/>
          <w:szCs w:val="28"/>
          <w:rtl/>
          <w:lang w:bidi="ar-DZ"/>
        </w:rPr>
        <w:t>-10</w:t>
      </w:r>
    </w:p>
    <w:p w14:paraId="6F2CD573" w14:textId="77777777" w:rsidR="001B3AFA" w:rsidRPr="00710EE9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6059111" w14:textId="130478EE" w:rsidR="001B3AFA" w:rsidRDefault="001B3AFA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9026C8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6B4A835C" w14:textId="77777777" w:rsidR="002D6275" w:rsidRDefault="002D6275" w:rsidP="001B3AFA">
      <w:pPr>
        <w:bidi/>
        <w:spacing w:after="0" w:line="240" w:lineRule="auto"/>
        <w:jc w:val="both"/>
        <w:rPr>
          <w:rtl/>
          <w:lang w:bidi="ar-DZ"/>
        </w:rPr>
      </w:pPr>
    </w:p>
    <w:p w14:paraId="7E9BCCCF" w14:textId="3B754352" w:rsidR="00DE76F1" w:rsidRDefault="00DE76F1" w:rsidP="00DE76F1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ليكن </w:t>
      </w:r>
      <w:r w:rsidRPr="00DE76F1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6165C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7" o:title=""/>
          </v:shape>
          <o:OLEObject Type="Embed" ProgID="Equation.DSMT4" ShapeID="_x0000_i1025" DrawAspect="Content" ObjectID="_1771437304" r:id="rId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التمثيل البياني لدالة </w:t>
      </w:r>
      <w:r w:rsidRPr="00DE76F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03EEAD7B">
          <v:shape id="_x0000_i1026" type="#_x0000_t75" style="width:9.75pt;height:14.25pt" o:ole="">
            <v:imagedata r:id="rId9" o:title=""/>
          </v:shape>
          <o:OLEObject Type="Embed" ProgID="Equation.DSMT4" ShapeID="_x0000_i1026" DrawAspect="Content" ObjectID="_1771437305" r:id="rId1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معرفة على مجال </w:t>
      </w:r>
      <w:r w:rsidRPr="00DE76F1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790D10D5">
          <v:shape id="_x0000_i1027" type="#_x0000_t75" style="width:12.75pt;height:12.75pt" o:ole="">
            <v:imagedata r:id="rId11" o:title=""/>
          </v:shape>
          <o:OLEObject Type="Embed" ProgID="Equation.DSMT4" ShapeID="_x0000_i1027" DrawAspect="Content" ObjectID="_1771437306" r:id="rId1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كما هو موضح في الشكل التالي:</w:t>
      </w:r>
    </w:p>
    <w:p w14:paraId="69C28988" w14:textId="4977E8F4" w:rsidR="00DE76F1" w:rsidRPr="00DE76F1" w:rsidRDefault="00DE76F1" w:rsidP="00DE76F1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br/>
      </w:r>
      <w:r w:rsidRPr="00DE76F1">
        <w:rPr>
          <w:rFonts w:ascii="Amiri" w:hAnsi="Amiri" w:cs="Amiri"/>
          <w:b/>
          <w:bCs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4BDF4" wp14:editId="5E9EC484">
                <wp:simplePos x="0" y="0"/>
                <wp:positionH relativeFrom="margin">
                  <wp:posOffset>-266700</wp:posOffset>
                </wp:positionH>
                <wp:positionV relativeFrom="paragraph">
                  <wp:posOffset>193675</wp:posOffset>
                </wp:positionV>
                <wp:extent cx="3467100" cy="3133725"/>
                <wp:effectExtent l="0" t="0" r="19050" b="28575"/>
                <wp:wrapNone/>
                <wp:docPr id="2442554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133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0B107" w14:textId="379C2703" w:rsidR="00DE76F1" w:rsidRDefault="00DE76F1" w:rsidP="00DE76F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1802B" wp14:editId="591BE02D">
                                  <wp:extent cx="3333750" cy="3019425"/>
                                  <wp:effectExtent l="0" t="0" r="0" b="9525"/>
                                  <wp:docPr id="71076241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076241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4BDF4" id="Rectangle 1" o:spid="_x0000_s1026" style="position:absolute;left:0;text-align:left;margin-left:-21pt;margin-top:15.25pt;width:273pt;height:246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" fillcolor="white [3201]" strokecolor="white [3212]" strokeweight="2pt">
                <v:textbox>
                  <w:txbxContent>
                    <w:p w14:paraId="6840B107" w14:textId="379C2703" w:rsidR="00DE76F1" w:rsidRDefault="00DE76F1" w:rsidP="00DE76F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91802B" wp14:editId="591BE02D">
                            <wp:extent cx="3333750" cy="3019425"/>
                            <wp:effectExtent l="0" t="0" r="0" b="9525"/>
                            <wp:docPr id="71076241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0762415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3750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6F1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أجب بصح او خطأ مع تصحيح الخطأ إن وجد:</w:t>
      </w:r>
    </w:p>
    <w:p w14:paraId="4ABDDE25" w14:textId="77777777" w:rsidR="00DE76F1" w:rsidRDefault="00DE76F1" w:rsidP="00DE76F1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14:paraId="258A1607" w14:textId="11DB92F8" w:rsidR="00713D28" w:rsidRDefault="00713D28" w:rsidP="008A794D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مجموعة تعريف الدالة </w:t>
      </w:r>
      <w:r w:rsidRPr="00DE76F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3219F1A1">
          <v:shape id="_x0000_i1028" type="#_x0000_t75" style="width:9.75pt;height:14.25pt" o:ole="">
            <v:imagedata r:id="rId9" o:title=""/>
          </v:shape>
          <o:OLEObject Type="Embed" ProgID="Equation.DSMT4" ShapeID="_x0000_i1028" DrawAspect="Content" ObjectID="_1771437307" r:id="rId1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هي: </w:t>
      </w:r>
      <w:r w:rsidRPr="00713D28">
        <w:rPr>
          <w:rFonts w:ascii="Amiri" w:hAnsi="Amiri" w:cs="Amiri"/>
          <w:position w:val="-14"/>
          <w:sz w:val="28"/>
          <w:szCs w:val="28"/>
          <w:lang w:bidi="ar-DZ"/>
        </w:rPr>
        <w:object w:dxaOrig="1100" w:dyaOrig="400" w14:anchorId="40A1940F">
          <v:shape id="_x0000_i1029" type="#_x0000_t75" style="width:54.75pt;height:20.25pt" o:ole="">
            <v:imagedata r:id="rId16" o:title=""/>
          </v:shape>
          <o:OLEObject Type="Embed" ProgID="Equation.DSMT4" ShapeID="_x0000_i1029" DrawAspect="Content" ObjectID="_1771437308" r:id="rId17"/>
        </w:object>
      </w:r>
    </w:p>
    <w:p w14:paraId="1F8986DE" w14:textId="48D81AD4" w:rsidR="00DE76F1" w:rsidRDefault="008A794D" w:rsidP="00713D28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صورة العدد </w:t>
      </w:r>
      <w:r w:rsidRPr="008A794D">
        <w:rPr>
          <w:rFonts w:ascii="Amiri" w:hAnsi="Amiri" w:cs="Amiri"/>
          <w:position w:val="-6"/>
          <w:sz w:val="28"/>
          <w:szCs w:val="28"/>
          <w:lang w:bidi="ar-DZ"/>
        </w:rPr>
        <w:object w:dxaOrig="180" w:dyaOrig="279" w14:anchorId="0220CEB6">
          <v:shape id="_x0000_i1030" type="#_x0000_t75" style="width:9pt;height:14.25pt" o:ole="">
            <v:imagedata r:id="rId18" o:title=""/>
          </v:shape>
          <o:OLEObject Type="Embed" ProgID="Equation.DSMT4" ShapeID="_x0000_i1030" DrawAspect="Content" ObjectID="_1771437309" r:id="rId19"/>
        </w:objec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بالدالة </w:t>
      </w:r>
      <w:r w:rsidRPr="00DE76F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523A55FB">
          <v:shape id="_x0000_i1031" type="#_x0000_t75" style="width:9.75pt;height:14.25pt" o:ole="">
            <v:imagedata r:id="rId9" o:title=""/>
          </v:shape>
          <o:OLEObject Type="Embed" ProgID="Equation.DSMT4" ShapeID="_x0000_i1031" DrawAspect="Content" ObjectID="_1771437310" r:id="rId2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هي: </w:t>
      </w:r>
      <w:r w:rsidRPr="008A794D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2DECD38D">
          <v:shape id="_x0000_i1032" type="#_x0000_t75" style="width:9.75pt;height:14.25pt" o:ole="">
            <v:imagedata r:id="rId21" o:title=""/>
          </v:shape>
          <o:OLEObject Type="Embed" ProgID="Equation.DSMT4" ShapeID="_x0000_i1032" DrawAspect="Content" ObjectID="_1771437311" r:id="rId22"/>
        </w:object>
      </w:r>
    </w:p>
    <w:p w14:paraId="497DBD5F" w14:textId="2F37A6FF" w:rsidR="008A794D" w:rsidRDefault="008A794D" w:rsidP="008A794D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المعادلة </w:t>
      </w:r>
      <w:r w:rsidRPr="008A794D">
        <w:rPr>
          <w:rFonts w:ascii="Amiri" w:hAnsi="Amiri" w:cs="Amiri"/>
          <w:position w:val="-10"/>
          <w:sz w:val="28"/>
          <w:szCs w:val="28"/>
          <w:lang w:bidi="ar-DZ"/>
        </w:rPr>
        <w:object w:dxaOrig="840" w:dyaOrig="320" w14:anchorId="10DEAFB2">
          <v:shape id="_x0000_i1033" type="#_x0000_t75" style="width:42pt;height:15.75pt" o:ole="">
            <v:imagedata r:id="rId23" o:title=""/>
          </v:shape>
          <o:OLEObject Type="Embed" ProgID="Equation.DSMT4" ShapeID="_x0000_i1033" DrawAspect="Content" ObjectID="_1771437312" r:id="rId2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تقبل حل واحد</w:t>
      </w:r>
    </w:p>
    <w:p w14:paraId="12A7675E" w14:textId="2D4F27BB" w:rsidR="008A794D" w:rsidRDefault="008A794D" w:rsidP="008A794D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سوابق العدد </w:t>
      </w:r>
      <w:r w:rsidR="00C61501" w:rsidRPr="00C61501">
        <w:rPr>
          <w:rFonts w:ascii="Amiri" w:hAnsi="Amiri" w:cs="Amiri"/>
          <w:position w:val="-4"/>
          <w:sz w:val="28"/>
          <w:szCs w:val="28"/>
          <w:lang w:bidi="ar-DZ"/>
        </w:rPr>
        <w:object w:dxaOrig="320" w:dyaOrig="260" w14:anchorId="48BBAFF1">
          <v:shape id="_x0000_i1034" type="#_x0000_t75" style="width:15.75pt;height:12.75pt" o:ole="">
            <v:imagedata r:id="rId25" o:title=""/>
          </v:shape>
          <o:OLEObject Type="Embed" ProgID="Equation.DSMT4" ShapeID="_x0000_i1034" DrawAspect="Content" ObjectID="_1771437313" r:id="rId2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بالدالة </w:t>
      </w:r>
      <w:r w:rsidRPr="00DE76F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010AB767">
          <v:shape id="_x0000_i1035" type="#_x0000_t75" style="width:9.75pt;height:14.25pt" o:ole="">
            <v:imagedata r:id="rId9" o:title=""/>
          </v:shape>
          <o:OLEObject Type="Embed" ProgID="Equation.DSMT4" ShapeID="_x0000_i1035" DrawAspect="Content" ObjectID="_1771437314" r:id="rId2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هي: </w:t>
      </w:r>
      <w:r w:rsidR="00C61501" w:rsidRPr="00C61501">
        <w:rPr>
          <w:rFonts w:ascii="Amiri" w:hAnsi="Amiri" w:cs="Amiri"/>
          <w:position w:val="-12"/>
          <w:sz w:val="28"/>
          <w:szCs w:val="28"/>
          <w:lang w:bidi="ar-DZ"/>
        </w:rPr>
        <w:object w:dxaOrig="740" w:dyaOrig="360" w14:anchorId="493F80EF">
          <v:shape id="_x0000_i1036" type="#_x0000_t75" style="width:36.75pt;height:18pt" o:ole="">
            <v:imagedata r:id="rId28" o:title=""/>
          </v:shape>
          <o:OLEObject Type="Embed" ProgID="Equation.DSMT4" ShapeID="_x0000_i1036" DrawAspect="Content" ObjectID="_1771437315" r:id="rId29"/>
        </w:object>
      </w:r>
      <w:r w:rsidR="00C61501"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="00C61501" w:rsidRPr="00C61501">
        <w:rPr>
          <w:rFonts w:ascii="Amiri" w:hAnsi="Amiri" w:cs="Amiri"/>
          <w:position w:val="-12"/>
          <w:sz w:val="28"/>
          <w:szCs w:val="28"/>
          <w:lang w:bidi="ar-DZ"/>
        </w:rPr>
        <w:object w:dxaOrig="639" w:dyaOrig="360" w14:anchorId="1D1A93E8">
          <v:shape id="_x0000_i1037" type="#_x0000_t75" style="width:32.25pt;height:18pt" o:ole="">
            <v:imagedata r:id="rId30" o:title=""/>
          </v:shape>
          <o:OLEObject Type="Embed" ProgID="Equation.DSMT4" ShapeID="_x0000_i1037" DrawAspect="Content" ObjectID="_1771437316" r:id="rId31"/>
        </w:object>
      </w:r>
    </w:p>
    <w:p w14:paraId="25A6A442" w14:textId="17862CBB" w:rsidR="00C61501" w:rsidRDefault="00713D28" w:rsidP="00C61501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الدالة </w:t>
      </w:r>
      <w:r w:rsidRPr="00DE76F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07CD6BAB">
          <v:shape id="_x0000_i1038" type="#_x0000_t75" style="width:9.75pt;height:14.25pt" o:ole="">
            <v:imagedata r:id="rId9" o:title=""/>
          </v:shape>
          <o:OLEObject Type="Embed" ProgID="Equation.DSMT4" ShapeID="_x0000_i1038" DrawAspect="Content" ObjectID="_1771437317" r:id="rId3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متزايدة على المجال </w:t>
      </w:r>
      <w:r w:rsidRPr="00713D28">
        <w:rPr>
          <w:rFonts w:ascii="Amiri" w:hAnsi="Amiri" w:cs="Amiri"/>
          <w:position w:val="-14"/>
          <w:sz w:val="28"/>
          <w:szCs w:val="28"/>
          <w:lang w:bidi="ar-DZ"/>
        </w:rPr>
        <w:object w:dxaOrig="680" w:dyaOrig="400" w14:anchorId="64342F77">
          <v:shape id="_x0000_i1039" type="#_x0000_t75" style="width:33.75pt;height:20.25pt" o:ole="">
            <v:imagedata r:id="rId33" o:title=""/>
          </v:shape>
          <o:OLEObject Type="Embed" ProgID="Equation.DSMT4" ShapeID="_x0000_i1039" DrawAspect="Content" ObjectID="_1771437318" r:id="rId34"/>
        </w:object>
      </w:r>
    </w:p>
    <w:p w14:paraId="3B1CC430" w14:textId="2E4BD8C4" w:rsidR="00713D28" w:rsidRDefault="00713D28" w:rsidP="00713D28">
      <w:pPr>
        <w:pStyle w:val="Paragraphedeliste"/>
        <w:numPr>
          <w:ilvl w:val="0"/>
          <w:numId w:val="37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القيمة الحدية الصغرى للدالة </w:t>
      </w:r>
      <w:r w:rsidRPr="00DE76F1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0BBA8B80">
          <v:shape id="_x0000_i1040" type="#_x0000_t75" style="width:9.75pt;height:14.25pt" o:ole="">
            <v:imagedata r:id="rId9" o:title=""/>
          </v:shape>
          <o:OLEObject Type="Embed" ProgID="Equation.DSMT4" ShapeID="_x0000_i1040" DrawAspect="Content" ObjectID="_1771437319" r:id="rId3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المجال </w:t>
      </w:r>
      <w:r w:rsidR="00DF7205" w:rsidRPr="00713D28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0D32439C">
          <v:shape id="_x0000_i1041" type="#_x0000_t75" style="width:27pt;height:20.25pt" o:ole="">
            <v:imagedata r:id="rId36" o:title=""/>
          </v:shape>
          <o:OLEObject Type="Embed" ProgID="Equation.DSMT4" ShapeID="_x0000_i1041" DrawAspect="Content" ObjectID="_1771437320" r:id="rId3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6326214B" w14:textId="1A1424FC" w:rsidR="00713D28" w:rsidRPr="008A794D" w:rsidRDefault="00713D28" w:rsidP="00713D28">
      <w:pPr>
        <w:pStyle w:val="Paragraphedeliste"/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هي </w:t>
      </w:r>
      <w:r w:rsidR="00DF7205" w:rsidRPr="00DF7205">
        <w:rPr>
          <w:rFonts w:ascii="Amiri" w:hAnsi="Amiri" w:cs="Amiri"/>
          <w:position w:val="-4"/>
          <w:sz w:val="28"/>
          <w:szCs w:val="28"/>
          <w:lang w:bidi="ar-DZ"/>
        </w:rPr>
        <w:object w:dxaOrig="200" w:dyaOrig="260" w14:anchorId="07CF4211">
          <v:shape id="_x0000_i1042" type="#_x0000_t75" style="width:9.75pt;height:12.75pt" o:ole="">
            <v:imagedata r:id="rId38" o:title=""/>
          </v:shape>
          <o:OLEObject Type="Embed" ProgID="Equation.DSMT4" ShapeID="_x0000_i1042" DrawAspect="Content" ObjectID="_1771437321" r:id="rId39"/>
        </w:object>
      </w:r>
    </w:p>
    <w:p w14:paraId="2AAC3018" w14:textId="77777777" w:rsidR="00DE76F1" w:rsidRDefault="00DE76F1" w:rsidP="00DE76F1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14:paraId="521694B5" w14:textId="44714D82" w:rsidR="00DE76F1" w:rsidRPr="00D20890" w:rsidRDefault="00D20890" w:rsidP="00DE76F1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D20890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(06ن):</w:t>
      </w:r>
    </w:p>
    <w:p w14:paraId="0638F601" w14:textId="77777777" w:rsidR="00E32285" w:rsidRDefault="00E32285" w:rsidP="00E32285">
      <w:p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     </w:t>
      </w:r>
    </w:p>
    <w:p w14:paraId="1DE3E5EA" w14:textId="7FC4AD03" w:rsidR="00E32285" w:rsidRPr="00E32285" w:rsidRDefault="00E32285" w:rsidP="00E32285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E32285">
        <w:rPr>
          <w:rFonts w:ascii="Amiri" w:hAnsi="Amiri" w:cs="Amiri"/>
          <w:position w:val="-6"/>
          <w:sz w:val="28"/>
          <w:szCs w:val="28"/>
        </w:rPr>
        <w:object w:dxaOrig="195" w:dyaOrig="225" w14:anchorId="3D463937">
          <v:shape id="_x0000_i1043" type="#_x0000_t75" style="width:9.75pt;height:11.25pt" o:ole="">
            <v:imagedata r:id="rId40" o:title=""/>
          </v:shape>
          <o:OLEObject Type="Embed" ProgID="Equation.DSMT4" ShapeID="_x0000_i1043" DrawAspect="Content" ObjectID="_1771437322" r:id="rId41"/>
        </w:object>
      </w:r>
      <w:r w:rsidRPr="00E32285">
        <w:rPr>
          <w:rFonts w:ascii="Amiri" w:hAnsi="Amiri" w:cs="Amiri"/>
          <w:sz w:val="28"/>
          <w:szCs w:val="28"/>
          <w:rtl/>
        </w:rPr>
        <w:t xml:space="preserve"> </w:t>
      </w:r>
      <w:r w:rsidRPr="00E32285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="00A56267" w:rsidRPr="00E32285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4A0DC76D">
          <v:shape id="_x0000_i1044" type="#_x0000_t75" style="width:26.25pt;height:15.75pt" o:ole="">
            <v:imagedata r:id="rId42" o:title=""/>
          </v:shape>
          <o:OLEObject Type="Embed" ProgID="Equation.DSMT4" ShapeID="_x0000_i1044" DrawAspect="Content" ObjectID="_1771437323" r:id="rId43"/>
        </w:object>
      </w:r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="00A56267" w:rsidRPr="00E32285">
        <w:rPr>
          <w:rFonts w:ascii="Amiri" w:hAnsi="Amiri" w:cs="Amiri"/>
          <w:position w:val="-10"/>
          <w:sz w:val="28"/>
          <w:szCs w:val="28"/>
          <w:lang w:bidi="ar-DZ"/>
        </w:rPr>
        <w:object w:dxaOrig="3920" w:dyaOrig="320" w14:anchorId="0DA86F47">
          <v:shape id="_x0000_i1045" type="#_x0000_t75" style="width:195.75pt;height:15.75pt" o:ole="">
            <v:imagedata r:id="rId44" o:title=""/>
          </v:shape>
          <o:OLEObject Type="Embed" ProgID="Equation.DSMT4" ShapeID="_x0000_i1045" DrawAspect="Content" ObjectID="_1771437324" r:id="rId45"/>
        </w:object>
      </w:r>
    </w:p>
    <w:p w14:paraId="4AF7F6D5" w14:textId="2043968D" w:rsidR="00E32285" w:rsidRDefault="00E32285" w:rsidP="00E32285">
      <w:pPr>
        <w:pStyle w:val="Paragraphedeliste"/>
        <w:numPr>
          <w:ilvl w:val="0"/>
          <w:numId w:val="38"/>
        </w:numPr>
        <w:bidi/>
        <w:spacing w:line="256" w:lineRule="auto"/>
        <w:ind w:left="968"/>
        <w:rPr>
          <w:rFonts w:ascii="Amiri" w:hAnsi="Amiri" w:cs="Amiri"/>
          <w:sz w:val="28"/>
          <w:szCs w:val="28"/>
          <w:lang w:bidi="ar-DZ"/>
        </w:rPr>
      </w:pPr>
      <w:bookmarkStart w:id="0" w:name="_Hlk128636164"/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="00A56267" w:rsidRPr="00E32285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11C19FA2">
          <v:shape id="_x0000_i1046" type="#_x0000_t75" style="width:26.25pt;height:15.75pt" o:ole="">
            <v:imagedata r:id="rId46" o:title=""/>
          </v:shape>
          <o:OLEObject Type="Embed" ProgID="Equation.DSMT4" ShapeID="_x0000_i1046" DrawAspect="Content" ObjectID="_1771437325" r:id="rId47"/>
        </w:object>
      </w:r>
    </w:p>
    <w:p w14:paraId="2876B0B0" w14:textId="5C8665AA" w:rsidR="00266DA9" w:rsidRPr="00E32285" w:rsidRDefault="00266DA9" w:rsidP="00266DA9">
      <w:pPr>
        <w:pStyle w:val="Paragraphedeliste"/>
        <w:numPr>
          <w:ilvl w:val="0"/>
          <w:numId w:val="38"/>
        </w:numPr>
        <w:bidi/>
        <w:spacing w:line="256" w:lineRule="auto"/>
        <w:ind w:left="968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أحسب </w:t>
      </w:r>
      <w:r w:rsidRPr="00266DA9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6ECB3F4C">
          <v:shape id="_x0000_i1047" type="#_x0000_t75" style="width:26.25pt;height:15.75pt" o:ole="">
            <v:imagedata r:id="rId48" o:title=""/>
          </v:shape>
          <o:OLEObject Type="Embed" ProgID="Equation.DSMT4" ShapeID="_x0000_i1047" DrawAspect="Content" ObjectID="_1771437326" r:id="rId4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266DA9">
        <w:rPr>
          <w:rFonts w:ascii="Amiri" w:hAnsi="Amiri" w:cs="Amiri"/>
          <w:position w:val="-10"/>
          <w:sz w:val="28"/>
          <w:szCs w:val="28"/>
          <w:lang w:bidi="ar-DZ"/>
        </w:rPr>
        <w:object w:dxaOrig="480" w:dyaOrig="320" w14:anchorId="21B27867">
          <v:shape id="_x0000_i1048" type="#_x0000_t75" style="width:24pt;height:15.75pt" o:ole="">
            <v:imagedata r:id="rId50" o:title=""/>
          </v:shape>
          <o:OLEObject Type="Embed" ProgID="Equation.DSMT4" ShapeID="_x0000_i1048" DrawAspect="Content" ObjectID="_1771437327" r:id="rId51"/>
        </w:object>
      </w:r>
    </w:p>
    <w:p w14:paraId="25C52565" w14:textId="572E7826" w:rsidR="00E32285" w:rsidRPr="00E32285" w:rsidRDefault="00E32285" w:rsidP="00E32285">
      <w:pPr>
        <w:pStyle w:val="Paragraphedeliste"/>
        <w:numPr>
          <w:ilvl w:val="0"/>
          <w:numId w:val="38"/>
        </w:numPr>
        <w:bidi/>
        <w:spacing w:line="256" w:lineRule="auto"/>
        <w:ind w:left="968"/>
        <w:rPr>
          <w:rFonts w:ascii="Amiri" w:hAnsi="Amiri" w:cs="Amiri"/>
          <w:sz w:val="28"/>
          <w:szCs w:val="28"/>
          <w:lang w:bidi="ar-DZ"/>
        </w:rPr>
      </w:pPr>
      <w:bookmarkStart w:id="1" w:name="_Hlk128636477"/>
      <w:bookmarkEnd w:id="0"/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E32285">
        <w:rPr>
          <w:rFonts w:ascii="Amiri" w:hAnsi="Amiri" w:cs="Amiri"/>
          <w:position w:val="-6"/>
          <w:sz w:val="28"/>
          <w:szCs w:val="28"/>
          <w:lang w:bidi="ar-DZ"/>
        </w:rPr>
        <w:object w:dxaOrig="210" w:dyaOrig="225" w14:anchorId="4C15BD1A">
          <v:shape id="_x0000_i1049" type="#_x0000_t75" style="width:10.5pt;height:11.25pt" o:ole="">
            <v:imagedata r:id="rId52" o:title=""/>
          </v:shape>
          <o:OLEObject Type="Embed" ProgID="Equation.DSMT4" ShapeID="_x0000_i1049" DrawAspect="Content" ObjectID="_1771437328" r:id="rId53"/>
        </w:object>
      </w:r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="00A56267" w:rsidRPr="00E32285">
        <w:rPr>
          <w:rFonts w:ascii="Amiri" w:hAnsi="Amiri" w:cs="Amiri"/>
          <w:position w:val="-10"/>
          <w:sz w:val="28"/>
          <w:szCs w:val="28"/>
          <w:lang w:bidi="ar-DZ"/>
        </w:rPr>
        <w:object w:dxaOrig="2180" w:dyaOrig="320" w14:anchorId="79047193">
          <v:shape id="_x0000_i1050" type="#_x0000_t75" style="width:108.75pt;height:15.75pt" o:ole="">
            <v:imagedata r:id="rId54" o:title=""/>
          </v:shape>
          <o:OLEObject Type="Embed" ProgID="Equation.DSMT4" ShapeID="_x0000_i1050" DrawAspect="Content" ObjectID="_1771437329" r:id="rId55"/>
        </w:object>
      </w:r>
    </w:p>
    <w:p w14:paraId="17384945" w14:textId="4B8E745D" w:rsidR="00E32285" w:rsidRPr="00E32285" w:rsidRDefault="00E32285" w:rsidP="00E32285">
      <w:pPr>
        <w:pStyle w:val="Paragraphedeliste"/>
        <w:numPr>
          <w:ilvl w:val="0"/>
          <w:numId w:val="38"/>
        </w:numPr>
        <w:bidi/>
        <w:spacing w:line="256" w:lineRule="auto"/>
        <w:ind w:left="968"/>
        <w:rPr>
          <w:rFonts w:ascii="Amiri" w:hAnsi="Amiri" w:cs="Amiri"/>
          <w:sz w:val="28"/>
          <w:szCs w:val="28"/>
          <w:lang w:bidi="ar-DZ"/>
        </w:rPr>
      </w:pPr>
      <w:bookmarkStart w:id="2" w:name="_Hlk128636827"/>
      <w:bookmarkEnd w:id="1"/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Cambria Math" w:hAnsi="Cambria Math" w:cs="Amiri"/>
            <w:sz w:val="28"/>
            <w:szCs w:val="28"/>
            <w:lang w:bidi="ar-DZ"/>
          </w:rPr>
          <m:t>R</m:t>
        </m:r>
      </m:oMath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="009D1F30" w:rsidRPr="00E32285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3A85FA28">
          <v:shape id="_x0000_i1051" type="#_x0000_t75" style="width:44.25pt;height:15.75pt" o:ole="">
            <v:imagedata r:id="rId56" o:title=""/>
          </v:shape>
          <o:OLEObject Type="Embed" ProgID="Equation.DSMT4" ShapeID="_x0000_i1051" DrawAspect="Content" ObjectID="_1771437330" r:id="rId57"/>
        </w:object>
      </w:r>
    </w:p>
    <w:p w14:paraId="655F8AAB" w14:textId="707FE518" w:rsidR="00E32285" w:rsidRPr="00E32285" w:rsidRDefault="00E32285" w:rsidP="00E32285">
      <w:pPr>
        <w:pStyle w:val="Paragraphedeliste"/>
        <w:numPr>
          <w:ilvl w:val="0"/>
          <w:numId w:val="38"/>
        </w:numPr>
        <w:bidi/>
        <w:spacing w:line="256" w:lineRule="auto"/>
        <w:ind w:left="968"/>
        <w:rPr>
          <w:rFonts w:ascii="Amiri" w:hAnsi="Amiri" w:cs="Amiri"/>
          <w:sz w:val="28"/>
          <w:szCs w:val="28"/>
          <w:rtl/>
          <w:lang w:bidi="ar-DZ"/>
        </w:rPr>
      </w:pPr>
      <w:bookmarkStart w:id="3" w:name="_Hlk128637141"/>
      <w:bookmarkEnd w:id="2"/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="009D1F30" w:rsidRPr="00E32285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40DA9DC8">
          <v:shape id="_x0000_i1052" type="#_x0000_t75" style="width:44.25pt;height:15.75pt" o:ole="">
            <v:imagedata r:id="rId58" o:title=""/>
          </v:shape>
          <o:OLEObject Type="Embed" ProgID="Equation.DSMT4" ShapeID="_x0000_i1052" DrawAspect="Content" ObjectID="_1771437331" r:id="rId59"/>
        </w:object>
      </w:r>
      <w:r w:rsidRPr="00E32285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bookmarkEnd w:id="3"/>
    <w:p w14:paraId="61A6AF96" w14:textId="2AF71D53" w:rsidR="00DE76F1" w:rsidRDefault="00DE76F1" w:rsidP="00DE76F1">
      <w:pPr>
        <w:bidi/>
        <w:spacing w:after="0" w:line="240" w:lineRule="auto"/>
        <w:jc w:val="both"/>
        <w:rPr>
          <w:sz w:val="28"/>
          <w:szCs w:val="28"/>
          <w:lang w:bidi="ar-DZ"/>
        </w:rPr>
      </w:pPr>
    </w:p>
    <w:p w14:paraId="062823A0" w14:textId="77777777" w:rsidR="00DE76F1" w:rsidRPr="004358E3" w:rsidRDefault="00DE76F1" w:rsidP="00DE76F1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</w:p>
    <w:p w14:paraId="05AF6F32" w14:textId="77777777" w:rsidR="00E32285" w:rsidRPr="00710EE9" w:rsidRDefault="00E32285" w:rsidP="00E32285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36497907" w14:textId="77777777" w:rsidR="00E32285" w:rsidRPr="00710EE9" w:rsidRDefault="00E32285" w:rsidP="00E32285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3BB4CD4C" wp14:editId="2234A897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742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ascii="Amiri" w:eastAsia="Calibri" w:hAnsi="Amiri" w:cs="Amiri"/>
          <w:b/>
          <w:bCs/>
          <w:sz w:val="28"/>
          <w:szCs w:val="28"/>
          <w:lang w:bidi="ar-DZ"/>
        </w:rPr>
        <w:t>2</w:t>
      </w:r>
    </w:p>
    <w:p w14:paraId="07D010EC" w14:textId="77777777" w:rsidR="002D6275" w:rsidRDefault="002D6275" w:rsidP="002D6275">
      <w:pPr>
        <w:bidi/>
        <w:spacing w:after="0" w:line="240" w:lineRule="auto"/>
        <w:jc w:val="both"/>
        <w:rPr>
          <w:rtl/>
          <w:lang w:bidi="ar-DZ"/>
        </w:rPr>
      </w:pPr>
    </w:p>
    <w:p w14:paraId="459DFC18" w14:textId="4869E452" w:rsidR="001B3AFA" w:rsidRDefault="001B3AFA" w:rsidP="002D6275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97693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</w:t>
      </w:r>
      <w:r w:rsidR="00E32285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08</w:t>
      </w:r>
      <w:r w:rsidR="0097693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ن)</w:t>
      </w:r>
      <w:r w:rsidRPr="00710EE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209BC699" w14:textId="717A914D" w:rsidR="002553DD" w:rsidRDefault="002553DD" w:rsidP="0090757C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6D12EB0" w14:textId="3F21F1BE" w:rsidR="00CC0586" w:rsidRDefault="00F908BF" w:rsidP="00CC0586">
      <w:p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</w:t>
      </w:r>
      <w:r w:rsidRPr="00F908BF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262EC40B">
          <v:shape id="_x0000_i1053" type="#_x0000_t75" style="width:12pt;height:15.75pt" o:ole="">
            <v:imagedata r:id="rId60" o:title=""/>
          </v:shape>
          <o:OLEObject Type="Embed" ProgID="Equation.DSMT4" ShapeID="_x0000_i1053" DrawAspect="Content" ObjectID="_1771437332" r:id="rId6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دالة تآلفية معرفة على </w:t>
      </w:r>
      <w:r w:rsidRPr="00F908B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0189BC2A">
          <v:shape id="_x0000_i1054" type="#_x0000_t75" style="width:12.75pt;height:12.75pt" o:ole="">
            <v:imagedata r:id="rId62" o:title=""/>
          </v:shape>
          <o:OLEObject Type="Embed" ProgID="Equation.DSMT4" ShapeID="_x0000_i1054" DrawAspect="Content" ObjectID="_1771437333" r:id="rId63"/>
        </w:object>
      </w:r>
      <w:r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بالعبارة:  </w:t>
      </w:r>
      <w:r w:rsidRPr="00F908BF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340" w:dyaOrig="320" w14:anchorId="070DEE0F">
          <v:shape id="_x0000_i1055" type="#_x0000_t75" style="width:66.75pt;height:15.75pt" o:ole="">
            <v:imagedata r:id="rId64" o:title=""/>
          </v:shape>
          <o:OLEObject Type="Embed" ProgID="Equation.DSMT4" ShapeID="_x0000_i1055" DrawAspect="Content" ObjectID="_1771437334" r:id="rId6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</w:t>
      </w:r>
      <w:r w:rsidRPr="00F908BF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3DA234AE">
          <v:shape id="_x0000_i1056" type="#_x0000_t75" style="width:27pt;height:21.75pt" o:ole="">
            <v:imagedata r:id="rId66" o:title=""/>
          </v:shape>
          <o:OLEObject Type="Embed" ProgID="Equation.DSMT4" ShapeID="_x0000_i1056" DrawAspect="Content" ObjectID="_1771437335" r:id="rId6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تمثيلها البياني في مستوي منسوب الى معلم متعامد </w: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</w:t>
      </w:r>
      <w:r w:rsidR="00355A2F">
        <w:rPr>
          <w:rFonts w:ascii="Amiri" w:eastAsia="Calibri" w:hAnsi="Amiri" w:cs="Amiri" w:hint="cs"/>
          <w:sz w:val="28"/>
          <w:szCs w:val="28"/>
          <w:rtl/>
          <w:lang w:bidi="ar-DZ"/>
        </w:rPr>
        <w:t>ومتجانس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F908BF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800" w:dyaOrig="480" w14:anchorId="5E9DF175">
          <v:shape id="_x0000_i1057" type="#_x0000_t75" style="width:39.75pt;height:24pt" o:ole="">
            <v:imagedata r:id="rId68" o:title=""/>
          </v:shape>
          <o:OLEObject Type="Embed" ProgID="Equation.DSMT4" ShapeID="_x0000_i1057" DrawAspect="Content" ObjectID="_1771437336" r:id="rId69"/>
        </w:object>
      </w:r>
    </w:p>
    <w:p w14:paraId="3D7CCB42" w14:textId="0D8C60E0" w:rsidR="00F908BF" w:rsidRDefault="00355A2F" w:rsidP="00F908BF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بين أن: </w:t>
      </w:r>
      <w:r w:rsidR="00F908BF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F908B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680" w:dyaOrig="279" w14:anchorId="23F4A442">
          <v:shape id="_x0000_i1058" type="#_x0000_t75" style="width:33.75pt;height:14.25pt" o:ole="">
            <v:imagedata r:id="rId70" o:title=""/>
          </v:shape>
          <o:OLEObject Type="Embed" ProgID="Equation.DSMT4" ShapeID="_x0000_i1058" DrawAspect="Content" ObjectID="_1771437337" r:id="rId71"/>
        </w:object>
      </w:r>
      <w:r w:rsidR="00F908BF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F908BF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560" w:dyaOrig="279" w14:anchorId="3F11F52A">
          <v:shape id="_x0000_i1059" type="#_x0000_t75" style="width:27.75pt;height:14.25pt" o:ole="">
            <v:imagedata r:id="rId72" o:title=""/>
          </v:shape>
          <o:OLEObject Type="Embed" ProgID="Equation.DSMT4" ShapeID="_x0000_i1059" DrawAspect="Content" ObjectID="_1771437338" r:id="rId73"/>
        </w:object>
      </w:r>
      <w:r w:rsidR="00F908BF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علما أن: </w:t>
      </w:r>
      <w:r w:rsidRPr="00355A2F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60" w:dyaOrig="320" w14:anchorId="6B766EDC">
          <v:shape id="_x0000_i1060" type="#_x0000_t75" style="width:48pt;height:15.75pt" o:ole="">
            <v:imagedata r:id="rId74" o:title=""/>
          </v:shape>
          <o:OLEObject Type="Embed" ProgID="Equation.DSMT4" ShapeID="_x0000_i1060" DrawAspect="Content" ObjectID="_1771437339" r:id="rId75"/>
        </w:object>
      </w:r>
      <w:r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F908BF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63BE4A4E">
          <v:shape id="_x0000_i1061" type="#_x0000_t75" style="width:27pt;height:21.75pt" o:ole="">
            <v:imagedata r:id="rId66" o:title=""/>
          </v:shape>
          <o:OLEObject Type="Embed" ProgID="Equation.DSMT4" ShapeID="_x0000_i1061" DrawAspect="Content" ObjectID="_1771437340" r:id="rId7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يشمل النقطة </w:t>
      </w:r>
      <w:r w:rsidRPr="00355A2F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859" w:dyaOrig="320" w14:anchorId="10E64E15">
          <v:shape id="_x0000_i1062" type="#_x0000_t75" style="width:42.75pt;height:15.75pt" o:ole="">
            <v:imagedata r:id="rId77" o:title=""/>
          </v:shape>
          <o:OLEObject Type="Embed" ProgID="Equation.DSMT4" ShapeID="_x0000_i1062" DrawAspect="Content" ObjectID="_1771437341" r:id="rId78"/>
        </w:object>
      </w:r>
    </w:p>
    <w:p w14:paraId="460E81B0" w14:textId="47C9723B" w:rsidR="00355A2F" w:rsidRDefault="00355A2F" w:rsidP="00355A2F">
      <w:pPr>
        <w:pStyle w:val="Paragraphedeliste"/>
        <w:numPr>
          <w:ilvl w:val="0"/>
          <w:numId w:val="36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أكمل الجدول التالي:</w:t>
      </w:r>
    </w:p>
    <w:tbl>
      <w:tblPr>
        <w:tblStyle w:val="Grilledutableau"/>
        <w:bidiVisual/>
        <w:tblW w:w="0" w:type="auto"/>
        <w:tblInd w:w="2465" w:type="dxa"/>
        <w:tblLook w:val="04A0" w:firstRow="1" w:lastRow="0" w:firstColumn="1" w:lastColumn="0" w:noHBand="0" w:noVBand="1"/>
      </w:tblPr>
      <w:tblGrid>
        <w:gridCol w:w="850"/>
        <w:gridCol w:w="709"/>
        <w:gridCol w:w="839"/>
        <w:gridCol w:w="735"/>
        <w:gridCol w:w="821"/>
      </w:tblGrid>
      <w:tr w:rsidR="00355A2F" w14:paraId="472B83C7" w14:textId="77777777" w:rsidTr="00355A2F">
        <w:tc>
          <w:tcPr>
            <w:tcW w:w="850" w:type="dxa"/>
          </w:tcPr>
          <w:p w14:paraId="1E59003F" w14:textId="77777777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14:paraId="576B464E" w14:textId="32D2DA21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sz w:val="28"/>
                <w:szCs w:val="28"/>
                <w:lang w:bidi="ar-DZ"/>
              </w:rPr>
              <w:t>-2</w:t>
            </w:r>
          </w:p>
        </w:tc>
        <w:tc>
          <w:tcPr>
            <w:tcW w:w="839" w:type="dxa"/>
          </w:tcPr>
          <w:p w14:paraId="4974FADF" w14:textId="77777777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</w:tcPr>
          <w:p w14:paraId="27C9235E" w14:textId="4768A16C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sz w:val="28"/>
                <w:szCs w:val="28"/>
                <w:lang w:bidi="ar-DZ"/>
              </w:rPr>
              <w:t>0</w:t>
            </w:r>
          </w:p>
        </w:tc>
        <w:tc>
          <w:tcPr>
            <w:tcW w:w="821" w:type="dxa"/>
          </w:tcPr>
          <w:p w14:paraId="6A5E8544" w14:textId="7E76137A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55A2F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20" w14:anchorId="3D9C68A4">
                <v:shape id="_x0000_i1063" type="#_x0000_t75" style="width:9.75pt;height:11.25pt" o:ole="">
                  <v:imagedata r:id="rId79" o:title=""/>
                </v:shape>
                <o:OLEObject Type="Embed" ProgID="Equation.DSMT4" ShapeID="_x0000_i1063" DrawAspect="Content" ObjectID="_1771437342" r:id="rId80"/>
              </w:object>
            </w:r>
          </w:p>
        </w:tc>
      </w:tr>
      <w:tr w:rsidR="00355A2F" w14:paraId="61CC5BE9" w14:textId="77777777" w:rsidTr="00355A2F">
        <w:tc>
          <w:tcPr>
            <w:tcW w:w="850" w:type="dxa"/>
          </w:tcPr>
          <w:p w14:paraId="6B6B4FB8" w14:textId="491CEF8A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sz w:val="28"/>
                <w:szCs w:val="28"/>
                <w:lang w:bidi="ar-DZ"/>
              </w:rPr>
              <w:t>1</w:t>
            </w:r>
          </w:p>
        </w:tc>
        <w:tc>
          <w:tcPr>
            <w:tcW w:w="709" w:type="dxa"/>
          </w:tcPr>
          <w:p w14:paraId="0EDE2B4D" w14:textId="77777777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839" w:type="dxa"/>
          </w:tcPr>
          <w:p w14:paraId="7C2FDA59" w14:textId="5E06E21A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sz w:val="28"/>
                <w:szCs w:val="28"/>
                <w:lang w:bidi="ar-DZ"/>
              </w:rPr>
              <w:t>0</w:t>
            </w:r>
          </w:p>
        </w:tc>
        <w:tc>
          <w:tcPr>
            <w:tcW w:w="735" w:type="dxa"/>
          </w:tcPr>
          <w:p w14:paraId="52D87D12" w14:textId="77777777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821" w:type="dxa"/>
          </w:tcPr>
          <w:p w14:paraId="5642F561" w14:textId="0F6A7A95" w:rsidR="00355A2F" w:rsidRDefault="00355A2F" w:rsidP="00355A2F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55A2F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540" w:dyaOrig="320" w14:anchorId="51028C10">
                <v:shape id="_x0000_i1064" type="#_x0000_t75" style="width:27pt;height:15.75pt" o:ole="">
                  <v:imagedata r:id="rId81" o:title=""/>
                </v:shape>
                <o:OLEObject Type="Embed" ProgID="Equation.DSMT4" ShapeID="_x0000_i1064" DrawAspect="Content" ObjectID="_1771437343" r:id="rId82"/>
              </w:object>
            </w:r>
          </w:p>
        </w:tc>
      </w:tr>
    </w:tbl>
    <w:p w14:paraId="0316BDF4" w14:textId="6CC0C0C1" w:rsidR="0090757C" w:rsidRDefault="00355A2F" w:rsidP="00E558BA">
      <w:pPr>
        <w:bidi/>
        <w:spacing w:after="0" w:line="240" w:lineRule="auto"/>
        <w:ind w:left="401"/>
        <w:rPr>
          <w:rFonts w:ascii="Amiri" w:eastAsia="Calibri" w:hAnsi="Amiri" w:cs="Amiri"/>
          <w:sz w:val="28"/>
          <w:szCs w:val="28"/>
          <w:rtl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3. </w:t>
      </w:r>
      <w:r w:rsidRPr="00355A2F">
        <w:rPr>
          <w:rFonts w:ascii="Amiri" w:eastAsia="Calibri" w:hAnsi="Amiri" w:cs="Amiri" w:hint="cs"/>
          <w:sz w:val="28"/>
          <w:szCs w:val="28"/>
          <w:rtl/>
          <w:lang w:bidi="ar-DZ"/>
        </w:rPr>
        <w:t>استنتج اتجاه تغير الدالة</w:t>
      </w:r>
      <w:r w:rsidR="00E558BA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E558BA" w:rsidRPr="00F908BF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3D1BC3D8">
          <v:shape id="_x0000_i1065" type="#_x0000_t75" style="width:12pt;height:15.75pt" o:ole="">
            <v:imagedata r:id="rId60" o:title=""/>
          </v:shape>
          <o:OLEObject Type="Embed" ProgID="Equation.DSMT4" ShapeID="_x0000_i1065" DrawAspect="Content" ObjectID="_1771437344" r:id="rId83"/>
        </w:object>
      </w:r>
      <w:r w:rsidR="00E558BA">
        <w:rPr>
          <w:rFonts w:ascii="Amiri" w:eastAsia="Calibri" w:hAnsi="Amiri" w:cs="Amiri" w:hint="cs"/>
          <w:sz w:val="28"/>
          <w:szCs w:val="28"/>
          <w:rtl/>
        </w:rPr>
        <w:t xml:space="preserve"> ثم شكل جدول تغيراتها.</w:t>
      </w:r>
    </w:p>
    <w:p w14:paraId="20E30EA9" w14:textId="0B7DC85B" w:rsidR="00E558BA" w:rsidRDefault="00E558BA" w:rsidP="00E558BA">
      <w:pPr>
        <w:bidi/>
        <w:spacing w:after="0" w:line="240" w:lineRule="auto"/>
        <w:ind w:left="401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4. مثل في المعلم </w:t>
      </w:r>
      <w:r w:rsidRPr="00F908BF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540" w:dyaOrig="440" w14:anchorId="3D50D341">
          <v:shape id="_x0000_i1066" type="#_x0000_t75" style="width:27pt;height:21.75pt" o:ole="">
            <v:imagedata r:id="rId66" o:title=""/>
          </v:shape>
          <o:OLEObject Type="Embed" ProgID="Equation.DSMT4" ShapeID="_x0000_i1066" DrawAspect="Content" ObjectID="_1771437345" r:id="rId8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.</w:t>
      </w:r>
    </w:p>
    <w:p w14:paraId="6FD58E1A" w14:textId="1528B686" w:rsidR="00143116" w:rsidRDefault="00143116" w:rsidP="00143116">
      <w:pPr>
        <w:bidi/>
        <w:spacing w:after="0" w:line="240" w:lineRule="auto"/>
        <w:ind w:left="401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5. لتكن الدالة </w:t>
      </w:r>
      <w:r w:rsidRPr="0014311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20" w:dyaOrig="260" w14:anchorId="594EF9B2">
          <v:shape id="_x0000_i1067" type="#_x0000_t75" style="width:11.25pt;height:12.75pt" o:ole="">
            <v:imagedata r:id="rId85" o:title=""/>
          </v:shape>
          <o:OLEObject Type="Embed" ProgID="Equation.DSMT4" ShapeID="_x0000_i1067" DrawAspect="Content" ObjectID="_1771437346" r:id="rId8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معرفة على </w:t>
      </w:r>
      <w:r w:rsidRPr="00F908BF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320" w:dyaOrig="300" w14:anchorId="5269465B">
          <v:shape id="_x0000_i1068" type="#_x0000_t75" style="width:15.75pt;height:15pt" o:ole="">
            <v:imagedata r:id="rId87" o:title=""/>
          </v:shape>
          <o:OLEObject Type="Embed" ProgID="Equation.DSMT4" ShapeID="_x0000_i1068" DrawAspect="Content" ObjectID="_1771437347" r:id="rId8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بالعبارة: </w:t>
      </w:r>
      <w:r w:rsidRPr="00143116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920" w:dyaOrig="620" w14:anchorId="756BD66D">
          <v:shape id="_x0000_i1069" type="#_x0000_t75" style="width:45.75pt;height:30.75pt" o:ole="">
            <v:imagedata r:id="rId89" o:title=""/>
          </v:shape>
          <o:OLEObject Type="Embed" ProgID="Equation.DSMT4" ShapeID="_x0000_i1069" DrawAspect="Content" ObjectID="_1771437348" r:id="rId90"/>
        </w:objec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أ- أحسب صور الاعداد: </w:t>
      </w:r>
      <w:r w:rsidR="00D31813" w:rsidRPr="0014311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640" w:dyaOrig="360" w14:anchorId="0FEB3A5E">
          <v:shape id="_x0000_i1070" type="#_x0000_t75" style="width:81.75pt;height:18pt" o:ole="">
            <v:imagedata r:id="rId91" o:title=""/>
          </v:shape>
          <o:OLEObject Type="Embed" ProgID="Equation.DSMT4" ShapeID="_x0000_i1070" DrawAspect="Content" ObjectID="_1771437349" r:id="rId92"/>
        </w:object>
      </w:r>
      <w:r w:rsidR="00D3181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بالدالة </w:t>
      </w:r>
      <w:r w:rsidR="00D31813" w:rsidRPr="0014311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220" w:dyaOrig="260" w14:anchorId="6F1873E3">
          <v:shape id="_x0000_i1071" type="#_x0000_t75" style="width:11.25pt;height:12.75pt" o:ole="">
            <v:imagedata r:id="rId85" o:title=""/>
          </v:shape>
          <o:OLEObject Type="Embed" ProgID="Equation.DSMT4" ShapeID="_x0000_i1071" DrawAspect="Content" ObjectID="_1771437350" r:id="rId93"/>
        </w:object>
      </w: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ب-</w:t>
      </w:r>
      <w:r w:rsidR="00D3181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عين السوابق الممكنة -إن وجدت- للأعداد:  </w:t>
      </w:r>
      <w:r w:rsidR="00D31813" w:rsidRPr="00D31813">
        <w:rPr>
          <w:rFonts w:ascii="Amiri" w:eastAsia="Calibri" w:hAnsi="Amiri" w:cs="Amiri"/>
          <w:position w:val="-24"/>
          <w:sz w:val="28"/>
          <w:szCs w:val="28"/>
          <w:lang w:bidi="ar-DZ"/>
        </w:rPr>
        <w:object w:dxaOrig="1260" w:dyaOrig="620" w14:anchorId="2C6BCC66">
          <v:shape id="_x0000_i1072" type="#_x0000_t75" style="width:63pt;height:30.75pt" o:ole="">
            <v:imagedata r:id="rId94" o:title=""/>
          </v:shape>
          <o:OLEObject Type="Embed" ProgID="Equation.DSMT4" ShapeID="_x0000_i1072" DrawAspect="Content" ObjectID="_1771437351" r:id="rId95"/>
        </w:object>
      </w:r>
    </w:p>
    <w:p w14:paraId="26D3BA38" w14:textId="6F0A0E5A" w:rsidR="00143116" w:rsidRPr="00355A2F" w:rsidRDefault="00143116" w:rsidP="00143116">
      <w:pPr>
        <w:bidi/>
        <w:spacing w:after="0" w:line="240" w:lineRule="auto"/>
        <w:ind w:left="401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/>
          <w:sz w:val="28"/>
          <w:szCs w:val="28"/>
          <w:rtl/>
          <w:lang w:bidi="ar-DZ"/>
        </w:rPr>
        <w:br/>
      </w:r>
    </w:p>
    <w:p w14:paraId="70B5732B" w14:textId="09045933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45B3419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CAE8D23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B780C23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5682882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0A730BD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F61679B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90506DA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62FF2D4" w14:textId="00801FDA" w:rsidR="002D6275" w:rsidRPr="00684E5B" w:rsidRDefault="00684E5B" w:rsidP="002D6275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 w:rsidRPr="00684E5B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مع تمنيات أستاذة المادة لكم بالتوفيق</w:t>
      </w:r>
    </w:p>
    <w:p w14:paraId="4C67B131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8B323F4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174FE14" w14:textId="77777777" w:rsidR="002D6275" w:rsidRDefault="002D6275" w:rsidP="002D6275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98B6BAC" w14:textId="4ADD12A3" w:rsidR="005A5DD2" w:rsidRPr="00684E5B" w:rsidRDefault="005A5DD2" w:rsidP="00684E5B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0FE397A0" w14:textId="77777777" w:rsidR="001B3AFA" w:rsidRPr="00710EE9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</w:p>
    <w:p w14:paraId="293C8040" w14:textId="77777777" w:rsidR="001B3AFA" w:rsidRDefault="00FB413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710EE9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908F125" wp14:editId="17180AEF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5906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710EE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p w14:paraId="34BD368F" w14:textId="71A1B1D4" w:rsidR="00B10C2B" w:rsidRDefault="00B10C2B" w:rsidP="00B10C2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rtl/>
          <w:lang w:bidi="ar-DZ"/>
        </w:rPr>
      </w:pPr>
      <w:r w:rsidRPr="00B10C2B">
        <w:rPr>
          <w:rFonts w:ascii="Amiri" w:eastAsia="Calibri" w:hAnsi="Amiri" w:cs="Amiri" w:hint="cs"/>
          <w:b/>
          <w:bCs/>
          <w:color w:val="FF0000"/>
          <w:sz w:val="28"/>
          <w:szCs w:val="28"/>
          <w:rtl/>
          <w:lang w:bidi="ar-DZ"/>
        </w:rPr>
        <w:lastRenderedPageBreak/>
        <w:t>تصحيح الاختبار الثاني أولى آداب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8634"/>
        <w:gridCol w:w="998"/>
      </w:tblGrid>
      <w:tr w:rsidR="00B10C2B" w14:paraId="17A80379" w14:textId="77777777" w:rsidTr="00F41559">
        <w:tc>
          <w:tcPr>
            <w:tcW w:w="824" w:type="dxa"/>
            <w:shd w:val="clear" w:color="auto" w:fill="FDE9D9" w:themeFill="accent6" w:themeFillTint="33"/>
          </w:tcPr>
          <w:p w14:paraId="47E0980C" w14:textId="26080FCD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</w:t>
            </w:r>
          </w:p>
        </w:tc>
        <w:tc>
          <w:tcPr>
            <w:tcW w:w="8646" w:type="dxa"/>
            <w:shd w:val="clear" w:color="auto" w:fill="FDE9D9" w:themeFill="accent6" w:themeFillTint="33"/>
          </w:tcPr>
          <w:p w14:paraId="0E35EC37" w14:textId="1ACD1E0B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الاجابة</w:t>
            </w:r>
          </w:p>
        </w:tc>
        <w:tc>
          <w:tcPr>
            <w:tcW w:w="986" w:type="dxa"/>
            <w:shd w:val="clear" w:color="auto" w:fill="FDE9D9" w:themeFill="accent6" w:themeFillTint="33"/>
          </w:tcPr>
          <w:p w14:paraId="45B3A404" w14:textId="34A90E0E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النقطة</w:t>
            </w:r>
          </w:p>
        </w:tc>
      </w:tr>
      <w:tr w:rsidR="00B10C2B" w14:paraId="5046881C" w14:textId="77777777" w:rsidTr="00AD35F5">
        <w:trPr>
          <w:cantSplit/>
          <w:trHeight w:val="1134"/>
        </w:trPr>
        <w:tc>
          <w:tcPr>
            <w:tcW w:w="824" w:type="dxa"/>
            <w:shd w:val="clear" w:color="auto" w:fill="EAF1DD" w:themeFill="accent3" w:themeFillTint="33"/>
            <w:textDirection w:val="btLr"/>
          </w:tcPr>
          <w:p w14:paraId="239A0084" w14:textId="1AE12182" w:rsidR="00AD35F5" w:rsidRDefault="00AD35F5" w:rsidP="00AD35F5">
            <w:pPr>
              <w:tabs>
                <w:tab w:val="left" w:pos="3874"/>
              </w:tabs>
              <w:bidi/>
              <w:ind w:left="113" w:right="113"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D35F5">
              <w:rPr>
                <w:rFonts w:ascii="Amiri" w:eastAsia="Calibri" w:hAnsi="Amiri" w:cs="Amir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الأول</w:t>
            </w:r>
          </w:p>
        </w:tc>
        <w:tc>
          <w:tcPr>
            <w:tcW w:w="8646" w:type="dxa"/>
          </w:tcPr>
          <w:p w14:paraId="49587471" w14:textId="77777777" w:rsidR="000500F0" w:rsidRDefault="000500F0" w:rsidP="00572F10">
            <w:pPr>
              <w:bidi/>
              <w:jc w:val="both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BA89DFF" w14:textId="48964EC3" w:rsidR="00B10C2B" w:rsidRDefault="00B10C2B" w:rsidP="00F41559">
            <w:pPr>
              <w:shd w:val="clear" w:color="auto" w:fill="FDE9D9" w:themeFill="accent6" w:themeFillTint="33"/>
              <w:bidi/>
              <w:jc w:val="both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10C2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الاجابة بصح او خطأ مع تصحيح الخطأ إن وجد:</w:t>
            </w:r>
          </w:p>
          <w:p w14:paraId="0F7CFA2D" w14:textId="77777777" w:rsidR="000500F0" w:rsidRPr="00572F10" w:rsidRDefault="000500F0" w:rsidP="000500F0">
            <w:pPr>
              <w:bidi/>
              <w:jc w:val="both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68DF29E" w14:textId="008F72A1" w:rsidR="00B10C2B" w:rsidRDefault="00B10C2B" w:rsidP="00B10C2B">
            <w:pPr>
              <w:pStyle w:val="Paragraphedeliste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B10C2B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خ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لأن: </w:t>
            </w:r>
            <w:r w:rsidRPr="00713D28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1100" w:dyaOrig="400" w14:anchorId="4B7C2BAF">
                <v:shape id="_x0000_i1073" type="#_x0000_t75" style="width:54.75pt;height:20.25pt" o:ole="">
                  <v:imagedata r:id="rId96" o:title=""/>
                </v:shape>
                <o:OLEObject Type="Embed" ProgID="Equation.DSMT4" ShapeID="_x0000_i1073" DrawAspect="Content" ObjectID="_1771437352" r:id="rId97"/>
              </w:object>
            </w:r>
          </w:p>
          <w:p w14:paraId="548C7FF4" w14:textId="6015F8A6" w:rsidR="00B10C2B" w:rsidRPr="00B10C2B" w:rsidRDefault="00B10C2B" w:rsidP="00B10C2B">
            <w:pPr>
              <w:pStyle w:val="Paragraphedeliste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لأن: </w:t>
            </w:r>
            <w:r w:rsidRPr="00B10C2B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060" w:dyaOrig="340" w14:anchorId="3C85104F">
                <v:shape id="_x0000_i1074" type="#_x0000_t75" style="width:53.25pt;height:17.25pt" o:ole="">
                  <v:imagedata r:id="rId98" o:title=""/>
                </v:shape>
                <o:OLEObject Type="Embed" ProgID="Equation.DSMT4" ShapeID="_x0000_i1074" DrawAspect="Content" ObjectID="_1771437353" r:id="rId99"/>
              </w:object>
            </w:r>
          </w:p>
          <w:p w14:paraId="42F9E445" w14:textId="42ACE848" w:rsidR="00B10C2B" w:rsidRDefault="00B10C2B" w:rsidP="00B10C2B">
            <w:pPr>
              <w:pStyle w:val="Paragraphedeliste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لأن: المعادلة </w:t>
            </w:r>
            <w:r w:rsidRPr="008A794D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840" w:dyaOrig="320" w14:anchorId="4075044A">
                <v:shape id="_x0000_i1075" type="#_x0000_t75" style="width:42pt;height:15.75pt" o:ole="">
                  <v:imagedata r:id="rId23" o:title=""/>
                </v:shape>
                <o:OLEObject Type="Embed" ProgID="Equation.DSMT4" ShapeID="_x0000_i1075" DrawAspect="Content" ObjectID="_1771437354" r:id="rId100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تقبل 4 حلول وهي فواصل نقط تقاطع المنحنى </w:t>
            </w:r>
            <w:r w:rsidRPr="00B10C2B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540" w:dyaOrig="420" w14:anchorId="0DCD65F7">
                <v:shape id="_x0000_i1076" type="#_x0000_t75" style="width:27pt;height:21pt" o:ole="">
                  <v:imagedata r:id="rId101" o:title=""/>
                </v:shape>
                <o:OLEObject Type="Embed" ProgID="Equation.DSMT4" ShapeID="_x0000_i1076" DrawAspect="Content" ObjectID="_1771437355" r:id="rId102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مع محور الفواصل</w:t>
            </w:r>
          </w:p>
          <w:p w14:paraId="2EDAFD52" w14:textId="6B7A6CC9" w:rsidR="00B10C2B" w:rsidRPr="000500F0" w:rsidRDefault="00B10C2B" w:rsidP="00B10C2B">
            <w:pPr>
              <w:pStyle w:val="Paragraphedeliste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ص</w:t>
            </w:r>
          </w:p>
          <w:p w14:paraId="636CA51F" w14:textId="7BBBEFF2" w:rsidR="00B10C2B" w:rsidRDefault="00B10C2B" w:rsidP="00B10C2B">
            <w:pPr>
              <w:pStyle w:val="Paragraphedeliste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لأن: </w:t>
            </w:r>
            <w:r w:rsidRPr="00B10C2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Pr="00DE76F1">
              <w:rPr>
                <w:position w:val="-6"/>
                <w:lang w:bidi="ar-DZ"/>
              </w:rPr>
              <w:object w:dxaOrig="200" w:dyaOrig="279" w14:anchorId="663B6127">
                <v:shape id="_x0000_i1077" type="#_x0000_t75" style="width:9.75pt;height:14.25pt" o:ole="">
                  <v:imagedata r:id="rId9" o:title=""/>
                </v:shape>
                <o:OLEObject Type="Embed" ProgID="Equation.DSMT4" ShapeID="_x0000_i1077" DrawAspect="Content" ObjectID="_1771437356" r:id="rId103"/>
              </w:object>
            </w:r>
            <w:r w:rsidRPr="00B10C2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متزايدة على المجال </w:t>
            </w:r>
            <w:r w:rsidRPr="00713D28">
              <w:rPr>
                <w:position w:val="-14"/>
                <w:lang w:bidi="ar-DZ"/>
              </w:rPr>
              <w:object w:dxaOrig="680" w:dyaOrig="400" w14:anchorId="0F0AF4B4">
                <v:shape id="_x0000_i1078" type="#_x0000_t75" style="width:33.75pt;height:20.25pt" o:ole="">
                  <v:imagedata r:id="rId104" o:title=""/>
                </v:shape>
                <o:OLEObject Type="Embed" ProgID="Equation.DSMT4" ShapeID="_x0000_i1078" DrawAspect="Content" ObjectID="_1771437357" r:id="rId105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ومتناقصة على المجال </w:t>
            </w:r>
            <w:r w:rsidRPr="00B10C2B">
              <w:rPr>
                <w:rFonts w:ascii="Amiri" w:hAnsi="Amiri" w:cs="Amiri"/>
                <w:position w:val="-14"/>
                <w:sz w:val="28"/>
                <w:szCs w:val="28"/>
                <w:lang w:bidi="ar-DZ"/>
              </w:rPr>
              <w:object w:dxaOrig="580" w:dyaOrig="420" w14:anchorId="628A0744">
                <v:shape id="_x0000_i1079" type="#_x0000_t75" style="width:29.25pt;height:21pt" o:ole="">
                  <v:imagedata r:id="rId106" o:title=""/>
                </v:shape>
                <o:OLEObject Type="Embed" ProgID="Equation.DSMT4" ShapeID="_x0000_i1079" DrawAspect="Content" ObjectID="_1771437358" r:id="rId107"/>
              </w:object>
            </w:r>
          </w:p>
          <w:p w14:paraId="60230CF1" w14:textId="77777777" w:rsidR="00B10C2B" w:rsidRPr="000500F0" w:rsidRDefault="00B10C2B" w:rsidP="00572F10">
            <w:pPr>
              <w:pStyle w:val="Paragraphedeliste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خ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لأن: </w:t>
            </w:r>
            <w:r w:rsidRPr="00B10C2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القيمة الحدية الصغرى للدالة </w:t>
            </w:r>
            <w:r w:rsidRPr="00DE76F1">
              <w:rPr>
                <w:position w:val="-6"/>
                <w:lang w:bidi="ar-DZ"/>
              </w:rPr>
              <w:object w:dxaOrig="200" w:dyaOrig="279" w14:anchorId="325A6792">
                <v:shape id="_x0000_i1080" type="#_x0000_t75" style="width:9.75pt;height:14.25pt" o:ole="">
                  <v:imagedata r:id="rId9" o:title=""/>
                </v:shape>
                <o:OLEObject Type="Embed" ProgID="Equation.DSMT4" ShapeID="_x0000_i1080" DrawAspect="Content" ObjectID="_1771437359" r:id="rId108"/>
              </w:object>
            </w:r>
            <w:r w:rsidRPr="00B10C2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على المجال </w:t>
            </w:r>
            <w:r w:rsidRPr="00713D28">
              <w:rPr>
                <w:position w:val="-14"/>
                <w:lang w:bidi="ar-DZ"/>
              </w:rPr>
              <w:object w:dxaOrig="540" w:dyaOrig="400" w14:anchorId="51441F22">
                <v:shape id="_x0000_i1081" type="#_x0000_t75" style="width:27pt;height:20.25pt" o:ole="">
                  <v:imagedata r:id="rId36" o:title=""/>
                </v:shape>
                <o:OLEObject Type="Embed" ProgID="Equation.DSMT4" ShapeID="_x0000_i1081" DrawAspect="Content" ObjectID="_1771437360" r:id="rId109"/>
              </w:object>
            </w:r>
            <w:r w:rsidRPr="00B10C2B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هي </w:t>
            </w:r>
            <w:r w:rsidRPr="00B10C2B">
              <w:rPr>
                <w:position w:val="-4"/>
                <w:lang w:bidi="ar-DZ"/>
              </w:rPr>
              <w:object w:dxaOrig="320" w:dyaOrig="260" w14:anchorId="3D6B460D">
                <v:shape id="_x0000_i1082" type="#_x0000_t75" style="width:15.75pt;height:12.75pt" o:ole="">
                  <v:imagedata r:id="rId110" o:title=""/>
                </v:shape>
                <o:OLEObject Type="Embed" ProgID="Equation.DSMT4" ShapeID="_x0000_i1082" DrawAspect="Content" ObjectID="_1771437361" r:id="rId111"/>
              </w:object>
            </w:r>
          </w:p>
          <w:p w14:paraId="66128D56" w14:textId="0D217312" w:rsidR="000500F0" w:rsidRPr="00572F10" w:rsidRDefault="000500F0" w:rsidP="000500F0">
            <w:pPr>
              <w:pStyle w:val="Paragraphedeliste"/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86" w:type="dxa"/>
            <w:shd w:val="clear" w:color="auto" w:fill="EAF1DD" w:themeFill="accent3" w:themeFillTint="33"/>
          </w:tcPr>
          <w:p w14:paraId="33A480C0" w14:textId="77777777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FC318E0" w14:textId="77777777" w:rsidR="00F41559" w:rsidRDefault="00F41559" w:rsidP="00F4155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274473B" w14:textId="77777777" w:rsidR="00F41559" w:rsidRDefault="00F41559" w:rsidP="00F4155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28C04F2" w14:textId="77777777" w:rsidR="00F41559" w:rsidRDefault="00F41559" w:rsidP="00F4155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81FFD8A" w14:textId="77777777" w:rsidR="00F41559" w:rsidRDefault="00F41559" w:rsidP="00F4155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(0.25+</w:t>
            </w:r>
          </w:p>
          <w:p w14:paraId="28B073B7" w14:textId="77777777" w:rsidR="00F41559" w:rsidRDefault="00F41559" w:rsidP="00F4155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0.75)</w:t>
            </w:r>
          </w:p>
          <w:p w14:paraId="70C4FDB9" w14:textId="774237F3" w:rsidR="00F41559" w:rsidRDefault="00F41559" w:rsidP="00F4155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*6</w:t>
            </w:r>
          </w:p>
        </w:tc>
      </w:tr>
      <w:tr w:rsidR="00B10C2B" w14:paraId="586FDAE7" w14:textId="77777777" w:rsidTr="00AD35F5">
        <w:tc>
          <w:tcPr>
            <w:tcW w:w="824" w:type="dxa"/>
            <w:shd w:val="clear" w:color="auto" w:fill="EAF1DD" w:themeFill="accent3" w:themeFillTint="33"/>
          </w:tcPr>
          <w:p w14:paraId="3083B3BF" w14:textId="77777777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FED4B46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65D5F6E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8696CC5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131DA9B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CE07536" w14:textId="773B9FCA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الثاني</w:t>
            </w:r>
          </w:p>
        </w:tc>
        <w:tc>
          <w:tcPr>
            <w:tcW w:w="8646" w:type="dxa"/>
          </w:tcPr>
          <w:p w14:paraId="52882453" w14:textId="77777777" w:rsidR="000500F0" w:rsidRDefault="000500F0" w:rsidP="00B10C2B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57D51BE" w14:textId="6177F894" w:rsidR="00B10C2B" w:rsidRDefault="00B10C2B" w:rsidP="000500F0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E32285">
              <w:rPr>
                <w:rFonts w:ascii="Amiri" w:hAnsi="Amiri" w:cs="Amiri"/>
                <w:position w:val="-6"/>
                <w:sz w:val="28"/>
                <w:szCs w:val="28"/>
              </w:rPr>
              <w:object w:dxaOrig="195" w:dyaOrig="225" w14:anchorId="38A414DF">
                <v:shape id="_x0000_i1083" type="#_x0000_t75" style="width:9.75pt;height:11.25pt" o:ole="">
                  <v:imagedata r:id="rId40" o:title=""/>
                </v:shape>
                <o:OLEObject Type="Embed" ProgID="Equation.DSMT4" ShapeID="_x0000_i1083" DrawAspect="Content" ObjectID="_1771437362" r:id="rId112"/>
              </w:object>
            </w:r>
            <w:r w:rsidRPr="00E3228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E3228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عدد حقيقي ولتكن العبارة</w:t>
            </w:r>
            <w:r w:rsidRPr="00E32285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520" w:dyaOrig="320" w14:anchorId="09C19179">
                <v:shape id="_x0000_i1084" type="#_x0000_t75" style="width:26.25pt;height:15.75pt" o:ole="">
                  <v:imagedata r:id="rId42" o:title=""/>
                </v:shape>
                <o:OLEObject Type="Embed" ProgID="Equation.DSMT4" ShapeID="_x0000_i1084" DrawAspect="Content" ObjectID="_1771437363" r:id="rId113"/>
              </w:object>
            </w:r>
            <w:r w:rsidRPr="00E3228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حيث: </w:t>
            </w:r>
            <w:r w:rsidRPr="00E32285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3920" w:dyaOrig="320" w14:anchorId="61F675FE">
                <v:shape id="_x0000_i1085" type="#_x0000_t75" style="width:195.75pt;height:15.75pt" o:ole="">
                  <v:imagedata r:id="rId44" o:title=""/>
                </v:shape>
                <o:OLEObject Type="Embed" ProgID="Equation.DSMT4" ShapeID="_x0000_i1085" DrawAspect="Content" ObjectID="_1771437364" r:id="rId114"/>
              </w:object>
            </w:r>
          </w:p>
          <w:p w14:paraId="6103DBAF" w14:textId="77777777" w:rsidR="000500F0" w:rsidRPr="00E32285" w:rsidRDefault="000500F0" w:rsidP="000500F0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14:paraId="33B59FB8" w14:textId="5364B92B" w:rsidR="00B10C2B" w:rsidRDefault="00B10C2B" w:rsidP="00F41559">
            <w:pPr>
              <w:pStyle w:val="Paragraphedeliste"/>
              <w:numPr>
                <w:ilvl w:val="0"/>
                <w:numId w:val="41"/>
              </w:numPr>
              <w:shd w:val="clear" w:color="auto" w:fill="FDE9D9" w:themeFill="accent6" w:themeFillTint="33"/>
              <w:bidi/>
              <w:spacing w:line="256" w:lineRule="auto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B10C2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نشر و</w:t>
            </w:r>
            <w:r w:rsidRPr="00B10C2B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Pr="00B10C2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بس</w:t>
            </w:r>
            <w:r w:rsidRPr="00B10C2B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B10C2B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ط العبارة </w:t>
            </w:r>
            <w:r w:rsidR="00F41559" w:rsidRPr="00B10C2B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520" w:dyaOrig="320" w14:anchorId="47198377">
                <v:shape id="_x0000_i1086" type="#_x0000_t75" style="width:26.25pt;height:15.75pt" o:ole="">
                  <v:imagedata r:id="rId115" o:title=""/>
                </v:shape>
                <o:OLEObject Type="Embed" ProgID="Equation.DSMT4" ShapeID="_x0000_i1086" DrawAspect="Content" ObjectID="_1771437365" r:id="rId116"/>
              </w:object>
            </w:r>
          </w:p>
          <w:p w14:paraId="12BADDA3" w14:textId="1571E34A" w:rsidR="00B10C2B" w:rsidRPr="00B10C2B" w:rsidRDefault="00B10C2B" w:rsidP="00B10C2B">
            <w:pPr>
              <w:bidi/>
              <w:spacing w:line="256" w:lineRule="auto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B10C2B">
              <w:rPr>
                <w:position w:val="-50"/>
                <w:lang w:bidi="ar-DZ"/>
              </w:rPr>
              <w:object w:dxaOrig="4060" w:dyaOrig="1100" w14:anchorId="2C187539">
                <v:shape id="_x0000_i1087" type="#_x0000_t75" style="width:202.5pt;height:54pt" o:ole="">
                  <v:imagedata r:id="rId117" o:title=""/>
                </v:shape>
                <o:OLEObject Type="Embed" ProgID="Equation.DSMT4" ShapeID="_x0000_i1087" DrawAspect="Content" ObjectID="_1771437366" r:id="rId118"/>
              </w:object>
            </w:r>
          </w:p>
          <w:p w14:paraId="446DF2C3" w14:textId="132E5C8A" w:rsidR="00B10C2B" w:rsidRPr="00B10C2B" w:rsidRDefault="00B10C2B" w:rsidP="00F41559">
            <w:pPr>
              <w:pStyle w:val="Paragraphedeliste"/>
              <w:numPr>
                <w:ilvl w:val="0"/>
                <w:numId w:val="41"/>
              </w:numPr>
              <w:shd w:val="clear" w:color="auto" w:fill="FDE9D9" w:themeFill="accent6" w:themeFillTint="33"/>
              <w:bidi/>
              <w:spacing w:after="0" w:line="256" w:lineRule="auto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B10C2B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حساب</w:t>
            </w:r>
            <w:r w:rsidR="00B81A83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F41559" w:rsidRPr="00B81A83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560" w:dyaOrig="340" w14:anchorId="708D03F8">
                <v:shape id="_x0000_i1088" type="#_x0000_t75" style="width:27.75pt;height:17.25pt" o:ole="">
                  <v:imagedata r:id="rId119" o:title=""/>
                </v:shape>
                <o:OLEObject Type="Embed" ProgID="Equation.DSMT4" ShapeID="_x0000_i1088" DrawAspect="Content" ObjectID="_1771437367" r:id="rId120"/>
              </w:object>
            </w:r>
            <w:r w:rsidR="00B81A83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،  </w:t>
            </w:r>
            <w:r w:rsidR="00F41559" w:rsidRPr="00B81A83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520" w:dyaOrig="340" w14:anchorId="0EEE6D2A">
                <v:shape id="_x0000_i1089" type="#_x0000_t75" style="width:26.25pt;height:17.25pt" o:ole="">
                  <v:imagedata r:id="rId121" o:title=""/>
                </v:shape>
                <o:OLEObject Type="Embed" ProgID="Equation.DSMT4" ShapeID="_x0000_i1089" DrawAspect="Content" ObjectID="_1771437368" r:id="rId122"/>
              </w:object>
            </w:r>
          </w:p>
          <w:p w14:paraId="26FEBBA8" w14:textId="28060989" w:rsidR="00B10C2B" w:rsidRPr="00B10C2B" w:rsidRDefault="00B81A83" w:rsidP="00572F10">
            <w:pPr>
              <w:bidi/>
              <w:spacing w:line="256" w:lineRule="auto"/>
              <w:ind w:left="118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81A83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3060" w:dyaOrig="380" w14:anchorId="633603AB">
                <v:shape id="_x0000_i1090" type="#_x0000_t75" style="width:153pt;height:18.75pt" o:ole="">
                  <v:imagedata r:id="rId123" o:title=""/>
                </v:shape>
                <o:OLEObject Type="Embed" ProgID="Equation.DSMT4" ShapeID="_x0000_i1090" DrawAspect="Content" ObjectID="_1771437369" r:id="rId124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،  </w:t>
            </w:r>
            <w:r w:rsidRPr="00B81A83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3980" w:dyaOrig="380" w14:anchorId="42A4DF53">
                <v:shape id="_x0000_i1091" type="#_x0000_t75" style="width:198.75pt;height:18.75pt" o:ole="">
                  <v:imagedata r:id="rId125" o:title=""/>
                </v:shape>
                <o:OLEObject Type="Embed" ProgID="Equation.DSMT4" ShapeID="_x0000_i1091" DrawAspect="Content" ObjectID="_1771437370" r:id="rId126"/>
              </w:object>
            </w:r>
          </w:p>
          <w:p w14:paraId="4911E74C" w14:textId="74E81EA5" w:rsidR="00B10C2B" w:rsidRDefault="00B81A83" w:rsidP="00F41559">
            <w:pPr>
              <w:pStyle w:val="Paragraphedeliste"/>
              <w:numPr>
                <w:ilvl w:val="0"/>
                <w:numId w:val="41"/>
              </w:numPr>
              <w:shd w:val="clear" w:color="auto" w:fill="FDE9D9" w:themeFill="accent6" w:themeFillTint="33"/>
              <w:bidi/>
              <w:spacing w:line="256" w:lineRule="auto"/>
              <w:ind w:left="360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B81A83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ت</w:t>
            </w:r>
            <w:r w:rsidR="00B10C2B" w:rsidRPr="00B81A8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ب</w:t>
            </w:r>
            <w:r w:rsidRPr="00B81A83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="00B10C2B" w:rsidRPr="00B81A8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ين أنه من أجل كل عدد حقيقي </w:t>
            </w:r>
            <w:r w:rsidR="00F41559" w:rsidRPr="00B81A83">
              <w:rPr>
                <w:rFonts w:ascii="Ami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200" w:dyaOrig="220" w14:anchorId="6A23CD10">
                <v:shape id="_x0000_i1092" type="#_x0000_t75" style="width:9.75pt;height:11.25pt" o:ole="">
                  <v:imagedata r:id="rId127" o:title=""/>
                </v:shape>
                <o:OLEObject Type="Embed" ProgID="Equation.DSMT4" ShapeID="_x0000_i1092" DrawAspect="Content" ObjectID="_1771437371" r:id="rId128"/>
              </w:object>
            </w:r>
            <w:r w:rsidR="00B10C2B" w:rsidRPr="00B81A8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:      </w:t>
            </w:r>
            <w:r w:rsidR="00F41559" w:rsidRPr="00B81A83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2180" w:dyaOrig="320" w14:anchorId="7A7ED74B">
                <v:shape id="_x0000_i1093" type="#_x0000_t75" style="width:108.75pt;height:15.75pt" o:ole="">
                  <v:imagedata r:id="rId129" o:title=""/>
                </v:shape>
                <o:OLEObject Type="Embed" ProgID="Equation.DSMT4" ShapeID="_x0000_i1093" DrawAspect="Content" ObjectID="_1771437372" r:id="rId130"/>
              </w:object>
            </w:r>
          </w:p>
          <w:p w14:paraId="082A6935" w14:textId="584FF60B" w:rsidR="00B81A83" w:rsidRDefault="00B81A83" w:rsidP="00B81A83">
            <w:pPr>
              <w:bidi/>
              <w:spacing w:line="256" w:lineRule="auto"/>
              <w:jc w:val="center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B81A83">
              <w:rPr>
                <w:rFonts w:ascii="Amiri" w:hAnsi="Amiri" w:cs="Amiri"/>
                <w:position w:val="-46"/>
                <w:sz w:val="28"/>
                <w:szCs w:val="28"/>
                <w:lang w:bidi="ar-DZ"/>
              </w:rPr>
              <w:object w:dxaOrig="3920" w:dyaOrig="1040" w14:anchorId="609581A6">
                <v:shape id="_x0000_i1094" type="#_x0000_t75" style="width:195.75pt;height:51pt" o:ole="">
                  <v:imagedata r:id="rId131" o:title=""/>
                </v:shape>
                <o:OLEObject Type="Embed" ProgID="Equation.DSMT4" ShapeID="_x0000_i1094" DrawAspect="Content" ObjectID="_1771437373" r:id="rId132"/>
              </w:object>
            </w:r>
          </w:p>
          <w:p w14:paraId="4EE33BEE" w14:textId="3728687E" w:rsidR="00B10C2B" w:rsidRPr="00B81A83" w:rsidRDefault="00B10C2B" w:rsidP="00F41559">
            <w:pPr>
              <w:pStyle w:val="Paragraphedeliste"/>
              <w:numPr>
                <w:ilvl w:val="0"/>
                <w:numId w:val="41"/>
              </w:numPr>
              <w:shd w:val="clear" w:color="auto" w:fill="FDE9D9" w:themeFill="accent6" w:themeFillTint="33"/>
              <w:bidi/>
              <w:spacing w:line="256" w:lineRule="auto"/>
              <w:ind w:left="360"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B81A8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حل في المجموعة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Amiri"/>
                  <w:color w:val="FF0000"/>
                  <w:sz w:val="28"/>
                  <w:szCs w:val="28"/>
                  <w:lang w:bidi="ar-DZ"/>
                </w:rPr>
                <m:t>R</m:t>
              </m:r>
            </m:oMath>
            <w:r w:rsidRPr="00B81A83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المعادلة </w:t>
            </w:r>
            <w:r w:rsidR="00F41559" w:rsidRPr="00B81A83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880" w:dyaOrig="320" w14:anchorId="6F165B71">
                <v:shape id="_x0000_i1095" type="#_x0000_t75" style="width:44.25pt;height:15.75pt" o:ole="">
                  <v:imagedata r:id="rId133" o:title=""/>
                </v:shape>
                <o:OLEObject Type="Embed" ProgID="Equation.DSMT4" ShapeID="_x0000_i1095" DrawAspect="Content" ObjectID="_1771437374" r:id="rId134"/>
              </w:object>
            </w:r>
          </w:p>
          <w:p w14:paraId="20FE506E" w14:textId="3C80AC21" w:rsidR="00B81A83" w:rsidRPr="00F41559" w:rsidRDefault="00B81A83" w:rsidP="00B81A83">
            <w:pPr>
              <w:bidi/>
              <w:spacing w:line="25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B81A83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880" w:dyaOrig="320" w14:anchorId="65FA1FB2">
                <v:shape id="_x0000_i1096" type="#_x0000_t75" style="width:44.25pt;height:15.75pt" o:ole="">
                  <v:imagedata r:id="rId56" o:title=""/>
                </v:shape>
                <o:OLEObject Type="Embed" ProgID="Equation.DSMT4" ShapeID="_x0000_i1096" DrawAspect="Content" ObjectID="_1771437375" r:id="rId135"/>
              </w:object>
            </w:r>
            <w:r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تعني: </w:t>
            </w:r>
            <w:r w:rsidRPr="00F41559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840" w:dyaOrig="320" w14:anchorId="3EDA62DA">
                <v:shape id="_x0000_i1097" type="#_x0000_t75" style="width:91.5pt;height:15.75pt" o:ole="">
                  <v:imagedata r:id="rId136" o:title=""/>
                </v:shape>
                <o:OLEObject Type="Embed" ProgID="Equation.DSMT4" ShapeID="_x0000_i1097" DrawAspect="Content" ObjectID="_1771437376" r:id="rId137"/>
              </w:object>
            </w:r>
            <w:r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ومنه: </w:t>
            </w:r>
            <w:r w:rsidR="00071A0E" w:rsidRPr="00F41559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040" w:dyaOrig="279" w14:anchorId="2C9AAA3E">
                <v:shape id="_x0000_i1098" type="#_x0000_t75" style="width:51.75pt;height:14.25pt" o:ole="">
                  <v:imagedata r:id="rId138" o:title=""/>
                </v:shape>
                <o:OLEObject Type="Embed" ProgID="Equation.DSMT4" ShapeID="_x0000_i1098" DrawAspect="Content" ObjectID="_1771437377" r:id="rId139"/>
              </w:object>
            </w:r>
            <w:r w:rsidR="00071A0E"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أو </w:t>
            </w:r>
            <w:r w:rsidR="00071A0E" w:rsidRPr="00F41559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1060" w:dyaOrig="279" w14:anchorId="5D02E728">
                <v:shape id="_x0000_i1099" type="#_x0000_t75" style="width:53.25pt;height:14.25pt" o:ole="">
                  <v:imagedata r:id="rId140" o:title=""/>
                </v:shape>
                <o:OLEObject Type="Embed" ProgID="Equation.DSMT4" ShapeID="_x0000_i1099" DrawAspect="Content" ObjectID="_1771437378" r:id="rId141"/>
              </w:object>
            </w:r>
            <w:r w:rsidR="00071A0E"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1C67243" w14:textId="30A2797D" w:rsidR="00B81A83" w:rsidRPr="00B81A83" w:rsidRDefault="00071A0E" w:rsidP="00572F10">
            <w:pPr>
              <w:bidi/>
              <w:spacing w:line="256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F41559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760" w:dyaOrig="680" w14:anchorId="41C46BF6">
                <v:shape id="_x0000_i1100" type="#_x0000_t75" style="width:38.25pt;height:33.75pt" o:ole="">
                  <v:imagedata r:id="rId142" o:title=""/>
                </v:shape>
                <o:OLEObject Type="Embed" ProgID="Equation.DSMT4" ShapeID="_x0000_i1100" DrawAspect="Content" ObjectID="_1771437379" r:id="rId143"/>
              </w:object>
            </w:r>
            <w:r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أو </w:t>
            </w:r>
            <w:r w:rsidRPr="00F41559">
              <w:rPr>
                <w:rFonts w:ascii="Amiri" w:hAnsi="Amiri" w:cs="Amiri"/>
                <w:position w:val="-26"/>
                <w:sz w:val="28"/>
                <w:szCs w:val="28"/>
                <w:lang w:bidi="ar-DZ"/>
              </w:rPr>
              <w:object w:dxaOrig="639" w:dyaOrig="680" w14:anchorId="1FC8DCCC">
                <v:shape id="_x0000_i1101" type="#_x0000_t75" style="width:32.25pt;height:33.75pt" o:ole="">
                  <v:imagedata r:id="rId144" o:title=""/>
                </v:shape>
                <o:OLEObject Type="Embed" ProgID="Equation.DSMT4" ShapeID="_x0000_i1101" DrawAspect="Content" ObjectID="_1771437380" r:id="rId145"/>
              </w:object>
            </w:r>
            <w:r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إذا:  </w:t>
            </w:r>
            <w:r w:rsidRPr="00F41559">
              <w:rPr>
                <w:rFonts w:ascii="Amiri" w:hAnsi="Amiri" w:cs="Amiri"/>
                <w:position w:val="-30"/>
                <w:sz w:val="28"/>
                <w:szCs w:val="28"/>
                <w:lang w:bidi="ar-DZ"/>
              </w:rPr>
              <w:object w:dxaOrig="1340" w:dyaOrig="740" w14:anchorId="4EB2E694">
                <v:shape id="_x0000_i1102" type="#_x0000_t75" style="width:66.75pt;height:36.75pt" o:ole="">
                  <v:imagedata r:id="rId146" o:title=""/>
                </v:shape>
                <o:OLEObject Type="Embed" ProgID="Equation.DSMT4" ShapeID="_x0000_i1102" DrawAspect="Content" ObjectID="_1771437381" r:id="rId147"/>
              </w:object>
            </w:r>
            <w:r w:rsidR="000500F0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="000500F0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</w:p>
          <w:p w14:paraId="0E7417DC" w14:textId="5000CE12" w:rsidR="000500F0" w:rsidRPr="00F41559" w:rsidRDefault="00B10C2B" w:rsidP="000500F0">
            <w:pPr>
              <w:bidi/>
              <w:spacing w:line="25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71A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lastRenderedPageBreak/>
              <w:t>استنت</w:t>
            </w:r>
            <w:r w:rsidR="00071A0E" w:rsidRPr="00071A0E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071A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 حلول المتراجحة </w:t>
            </w:r>
            <w:r w:rsidR="00F41559" w:rsidRPr="00071A0E">
              <w:rPr>
                <w:rFonts w:ascii="Ami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880" w:dyaOrig="320" w14:anchorId="47BF005A">
                <v:shape id="_x0000_i1103" type="#_x0000_t75" style="width:44.25pt;height:15.75pt" o:ole="">
                  <v:imagedata r:id="rId148" o:title=""/>
                </v:shape>
                <o:OLEObject Type="Embed" ProgID="Equation.DSMT4" ShapeID="_x0000_i1103" DrawAspect="Content" ObjectID="_1771437382" r:id="rId149"/>
              </w:object>
            </w:r>
            <w:r w:rsidRPr="00071A0E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572F10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</w:t>
            </w:r>
            <w:r w:rsidR="000500F0">
              <w:rPr>
                <w:noProof/>
              </w:rPr>
              <w:drawing>
                <wp:inline distT="0" distB="0" distL="0" distR="0" wp14:anchorId="1EF1EA65" wp14:editId="41B9E53E">
                  <wp:extent cx="2152381" cy="1276190"/>
                  <wp:effectExtent l="0" t="0" r="635" b="635"/>
                  <wp:docPr id="1130950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95096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381" cy="1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500F0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</w:t>
            </w:r>
            <w:r w:rsidR="000500F0"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</w:t>
            </w:r>
          </w:p>
          <w:p w14:paraId="09FD66B2" w14:textId="4CDE18FF" w:rsidR="000500F0" w:rsidRPr="008B6AD9" w:rsidRDefault="000500F0" w:rsidP="008B6AD9">
            <w:pPr>
              <w:bidi/>
              <w:spacing w:line="256" w:lineRule="auto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F4155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ومنه:   </w:t>
            </w:r>
            <w:r w:rsidRPr="00F41559">
              <w:rPr>
                <w:position w:val="-30"/>
                <w:lang w:bidi="ar-DZ"/>
              </w:rPr>
              <w:object w:dxaOrig="2560" w:dyaOrig="740" w14:anchorId="450B3D7B">
                <v:shape id="_x0000_i1104" type="#_x0000_t75" style="width:128.25pt;height:36.75pt" o:ole="">
                  <v:imagedata r:id="rId151" o:title=""/>
                </v:shape>
                <o:OLEObject Type="Embed" ProgID="Equation.DSMT4" ShapeID="_x0000_i1104" DrawAspect="Content" ObjectID="_1771437383" r:id="rId152"/>
              </w:object>
            </w:r>
          </w:p>
        </w:tc>
        <w:tc>
          <w:tcPr>
            <w:tcW w:w="986" w:type="dxa"/>
            <w:shd w:val="clear" w:color="auto" w:fill="EAF1DD" w:themeFill="accent3" w:themeFillTint="33"/>
          </w:tcPr>
          <w:p w14:paraId="5E74DA64" w14:textId="77777777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E11E3DA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5828A48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B7CDD93" w14:textId="77777777" w:rsidR="008B6AD9" w:rsidRDefault="008B6AD9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0F8C0CF" w14:textId="3C40A29D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0.75</w:t>
            </w:r>
          </w:p>
          <w:p w14:paraId="42B38CE6" w14:textId="235203B7" w:rsidR="006D68D8" w:rsidRDefault="006D68D8" w:rsidP="006D68D8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+0.25</w:t>
            </w:r>
          </w:p>
          <w:p w14:paraId="1923B1FB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D6CE6A0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68847D8" w14:textId="449C82CA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0.5×2</w:t>
            </w:r>
          </w:p>
          <w:p w14:paraId="169A06E0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A6C0200" w14:textId="43525181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0.75</w:t>
            </w:r>
          </w:p>
          <w:p w14:paraId="241B70D6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D6F78E2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A3444F1" w14:textId="64A6F171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0.25×2</w:t>
            </w:r>
          </w:p>
          <w:p w14:paraId="78B0867A" w14:textId="2723F16E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+</w:t>
            </w:r>
          </w:p>
          <w:p w14:paraId="5F5AC964" w14:textId="12E8EB43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0.25×2</w:t>
            </w:r>
          </w:p>
          <w:p w14:paraId="77D07918" w14:textId="0DE193BD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+0.25</w:t>
            </w:r>
          </w:p>
          <w:p w14:paraId="11747F0D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67E7616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0C26296" w14:textId="77777777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5874F4A" w14:textId="5E30147D" w:rsidR="008B6AD9" w:rsidRDefault="008B6AD9" w:rsidP="008B6AD9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0.5×3</w:t>
            </w:r>
            <w:r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</w:p>
          <w:p w14:paraId="5959787B" w14:textId="09C3E778" w:rsidR="008B6AD9" w:rsidRDefault="006D68D8" w:rsidP="008B6AD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</w:tc>
      </w:tr>
      <w:tr w:rsidR="00B10C2B" w14:paraId="49A16D6C" w14:textId="77777777" w:rsidTr="00AD35F5">
        <w:tc>
          <w:tcPr>
            <w:tcW w:w="824" w:type="dxa"/>
            <w:shd w:val="clear" w:color="auto" w:fill="EAF1DD" w:themeFill="accent3" w:themeFillTint="33"/>
          </w:tcPr>
          <w:p w14:paraId="3E7DF27D" w14:textId="77777777" w:rsidR="00B10C2B" w:rsidRDefault="00B10C2B" w:rsidP="00B10C2B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D748BDE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0B4613B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30B7EA3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FFC3D1A" w14:textId="77777777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62DB00D" w14:textId="631703FE" w:rsidR="00AD35F5" w:rsidRDefault="00AD35F5" w:rsidP="00AD35F5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الثالث</w:t>
            </w:r>
          </w:p>
        </w:tc>
        <w:tc>
          <w:tcPr>
            <w:tcW w:w="8646" w:type="dxa"/>
          </w:tcPr>
          <w:p w14:paraId="2785C5AC" w14:textId="1AD4C171" w:rsidR="00EA27AA" w:rsidRDefault="00EA27AA" w:rsidP="003F1003">
            <w:pPr>
              <w:pStyle w:val="Paragraphedeliste"/>
              <w:numPr>
                <w:ilvl w:val="0"/>
                <w:numId w:val="43"/>
              </w:numPr>
              <w:shd w:val="clear" w:color="auto" w:fill="FDE9D9" w:themeFill="accent6" w:themeFillTint="33"/>
              <w:bidi/>
              <w:spacing w:after="0" w:line="240" w:lineRule="auto"/>
              <w:ind w:left="453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EA27A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تبيين أن:  </w:t>
            </w:r>
            <w:r w:rsidR="003F1003" w:rsidRPr="00EA27AA">
              <w:rPr>
                <w:rFonts w:ascii="Amiri" w:eastAsia="Calib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680" w:dyaOrig="279" w14:anchorId="3B055DD4">
                <v:shape id="_x0000_i1105" type="#_x0000_t75" style="width:33.75pt;height:14.25pt" o:ole="">
                  <v:imagedata r:id="rId153" o:title=""/>
                </v:shape>
                <o:OLEObject Type="Embed" ProgID="Equation.DSMT4" ShapeID="_x0000_i1105" DrawAspect="Content" ObjectID="_1771437384" r:id="rId154"/>
              </w:object>
            </w:r>
            <w:r w:rsidRPr="00EA27A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3F1003" w:rsidRPr="00EA27AA">
              <w:rPr>
                <w:rFonts w:ascii="Amiri" w:eastAsia="Calibri" w:hAnsi="Amiri" w:cs="Amiri"/>
                <w:color w:val="FF0000"/>
                <w:position w:val="-6"/>
                <w:sz w:val="28"/>
                <w:szCs w:val="28"/>
                <w:lang w:bidi="ar-DZ"/>
              </w:rPr>
              <w:object w:dxaOrig="560" w:dyaOrig="279" w14:anchorId="57ED7232">
                <v:shape id="_x0000_i1106" type="#_x0000_t75" style="width:27.75pt;height:14.25pt" o:ole="">
                  <v:imagedata r:id="rId155" o:title=""/>
                </v:shape>
                <o:OLEObject Type="Embed" ProgID="Equation.DSMT4" ShapeID="_x0000_i1106" DrawAspect="Content" ObjectID="_1771437385" r:id="rId156"/>
              </w:object>
            </w:r>
            <w:r w:rsidRPr="00EA27A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علما أن: </w:t>
            </w:r>
            <w:r w:rsidR="003F1003" w:rsidRPr="00EA27AA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960" w:dyaOrig="320" w14:anchorId="4B42BC62">
                <v:shape id="_x0000_i1107" type="#_x0000_t75" style="width:48pt;height:15.75pt" o:ole="">
                  <v:imagedata r:id="rId157" o:title=""/>
                </v:shape>
                <o:OLEObject Type="Embed" ProgID="Equation.DSMT4" ShapeID="_x0000_i1107" DrawAspect="Content" ObjectID="_1771437386" r:id="rId158"/>
              </w:object>
            </w:r>
            <w:r w:rsidRPr="00EA27AA"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  <w:t xml:space="preserve"> </w:t>
            </w:r>
            <w:r w:rsidRPr="00EA27A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="003F1003" w:rsidRPr="00EA27AA">
              <w:rPr>
                <w:rFonts w:ascii="Amiri" w:eastAsia="Calibri" w:hAnsi="Amiri" w:cs="Amiri"/>
                <w:color w:val="FF0000"/>
                <w:position w:val="-16"/>
                <w:sz w:val="28"/>
                <w:szCs w:val="28"/>
                <w:lang w:bidi="ar-DZ"/>
              </w:rPr>
              <w:object w:dxaOrig="540" w:dyaOrig="440" w14:anchorId="5A41DBBC">
                <v:shape id="_x0000_i1108" type="#_x0000_t75" style="width:27pt;height:21.75pt" o:ole="">
                  <v:imagedata r:id="rId159" o:title=""/>
                </v:shape>
                <o:OLEObject Type="Embed" ProgID="Equation.DSMT4" ShapeID="_x0000_i1108" DrawAspect="Content" ObjectID="_1771437387" r:id="rId160"/>
              </w:object>
            </w:r>
            <w:r w:rsidRPr="00EA27AA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يشمل النقطة </w:t>
            </w:r>
            <w:r w:rsidR="003F1003" w:rsidRPr="00EA27AA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lang w:bidi="ar-DZ"/>
              </w:rPr>
              <w:object w:dxaOrig="859" w:dyaOrig="320" w14:anchorId="2B9796DC">
                <v:shape id="_x0000_i1109" type="#_x0000_t75" style="width:42.75pt;height:15.75pt" o:ole="">
                  <v:imagedata r:id="rId161" o:title=""/>
                </v:shape>
                <o:OLEObject Type="Embed" ProgID="Equation.DSMT4" ShapeID="_x0000_i1109" DrawAspect="Content" ObjectID="_1771437388" r:id="rId162"/>
              </w:object>
            </w:r>
          </w:p>
          <w:p w14:paraId="6CBEF1FE" w14:textId="1ADE8819" w:rsidR="00EA27AA" w:rsidRPr="003F1003" w:rsidRDefault="00EA27AA" w:rsidP="00EA27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لدينا:    </w:t>
            </w:r>
            <w:r w:rsidRPr="003F1003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3140" w:dyaOrig="680" w14:anchorId="45F95A3C">
                <v:shape id="_x0000_i1110" type="#_x0000_t75" style="width:156.75pt;height:33.75pt" o:ole="">
                  <v:imagedata r:id="rId163" o:title=""/>
                </v:shape>
                <o:OLEObject Type="Embed" ProgID="Equation.DSMT4" ShapeID="_x0000_i1110" DrawAspect="Content" ObjectID="_1771437389" r:id="rId164"/>
              </w:object>
            </w: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A7BCF79" w14:textId="4ECBFB35" w:rsidR="00EA27AA" w:rsidRPr="003F1003" w:rsidRDefault="00EA27AA" w:rsidP="00EA27AA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إذا:  </w:t>
            </w:r>
            <w:r w:rsidRPr="003F1003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1480" w:dyaOrig="320" w14:anchorId="02FA160A">
                <v:shape id="_x0000_i1111" type="#_x0000_t75" style="width:73.5pt;height:15.75pt" o:ole="">
                  <v:imagedata r:id="rId165" o:title=""/>
                </v:shape>
                <o:OLEObject Type="Embed" ProgID="Equation.DSMT4" ShapeID="_x0000_i1111" DrawAspect="Content" ObjectID="_1771437390" r:id="rId166"/>
              </w:object>
            </w:r>
          </w:p>
          <w:p w14:paraId="422628AD" w14:textId="059B37DB" w:rsidR="00EA27AA" w:rsidRPr="003F1003" w:rsidRDefault="00EA27AA" w:rsidP="00EA27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ولدينا: </w:t>
            </w:r>
            <w:r w:rsidRPr="003F1003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960" w:dyaOrig="320" w14:anchorId="41EEA4D4">
                <v:shape id="_x0000_i1112" type="#_x0000_t75" style="width:48pt;height:15.75pt" o:ole="">
                  <v:imagedata r:id="rId74" o:title=""/>
                </v:shape>
                <o:OLEObject Type="Embed" ProgID="Equation.DSMT4" ShapeID="_x0000_i1112" DrawAspect="Content" ObjectID="_1771437391" r:id="rId167"/>
              </w:object>
            </w: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3F1003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380" w:dyaOrig="279" w14:anchorId="6545729C">
                <v:shape id="_x0000_i1113" type="#_x0000_t75" style="width:69pt;height:13.5pt" o:ole="">
                  <v:imagedata r:id="rId168" o:title=""/>
                </v:shape>
                <o:OLEObject Type="Embed" ProgID="Equation.DSMT4" ShapeID="_x0000_i1113" DrawAspect="Content" ObjectID="_1771437392" r:id="rId169"/>
              </w:object>
            </w: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3F1003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340" w:dyaOrig="279" w14:anchorId="1BAA1F6C">
                <v:shape id="_x0000_i1114" type="#_x0000_t75" style="width:66.75pt;height:13.5pt" o:ole="">
                  <v:imagedata r:id="rId170" o:title=""/>
                </v:shape>
                <o:OLEObject Type="Embed" ProgID="Equation.DSMT4" ShapeID="_x0000_i1114" DrawAspect="Content" ObjectID="_1771437393" r:id="rId171"/>
              </w:object>
            </w: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وهو المطلوب</w:t>
            </w:r>
          </w:p>
          <w:p w14:paraId="2B1A9AB6" w14:textId="43A38CE2" w:rsidR="00EA27AA" w:rsidRPr="003F1003" w:rsidRDefault="00EA27AA" w:rsidP="00EA27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</w:p>
          <w:p w14:paraId="35CB10BC" w14:textId="3801B87C" w:rsidR="00EA27AA" w:rsidRPr="003F1003" w:rsidRDefault="00EA27AA" w:rsidP="00EA27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 إذا: </w:t>
            </w:r>
            <w:r w:rsidRPr="003F1003">
              <w:rPr>
                <w:rFonts w:ascii="Amiri" w:eastAsia="Calibri" w:hAnsi="Amiri" w:cs="Amiri"/>
                <w:position w:val="-16"/>
                <w:sz w:val="28"/>
                <w:szCs w:val="28"/>
                <w:lang w:bidi="ar-DZ"/>
              </w:rPr>
              <w:object w:dxaOrig="1579" w:dyaOrig="440" w14:anchorId="26C99ABD">
                <v:shape id="_x0000_i1115" type="#_x0000_t75" style="width:78.75pt;height:21.75pt" o:ole="">
                  <v:imagedata r:id="rId172" o:title=""/>
                </v:shape>
                <o:OLEObject Type="Embed" ProgID="Equation.DSMT4" ShapeID="_x0000_i1115" DrawAspect="Content" ObjectID="_1771437394" r:id="rId173"/>
              </w:object>
            </w:r>
          </w:p>
          <w:p w14:paraId="4C8C915A" w14:textId="77777777" w:rsidR="00EA27AA" w:rsidRPr="00EA27AA" w:rsidRDefault="00EA27AA" w:rsidP="00EA27AA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</w:p>
          <w:p w14:paraId="51FD1B72" w14:textId="0B5042DE" w:rsidR="00EA27AA" w:rsidRDefault="00EA27AA" w:rsidP="003F1003">
            <w:pPr>
              <w:pStyle w:val="Paragraphedeliste"/>
              <w:numPr>
                <w:ilvl w:val="0"/>
                <w:numId w:val="43"/>
              </w:numPr>
              <w:shd w:val="clear" w:color="auto" w:fill="FDE9D9" w:themeFill="accent6" w:themeFillTint="33"/>
              <w:bidi/>
              <w:spacing w:after="0" w:line="240" w:lineRule="auto"/>
              <w:ind w:left="360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  <w:r w:rsidRPr="00A2494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اكمال الجدول التالي:</w:t>
            </w:r>
          </w:p>
          <w:p w14:paraId="68DD142C" w14:textId="77777777" w:rsidR="003F1003" w:rsidRDefault="003F1003" w:rsidP="003F1003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EA27AA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2180" w:dyaOrig="340" w14:anchorId="676C3FBF">
                <v:shape id="_x0000_i1116" type="#_x0000_t75" style="width:108.75pt;height:17.25pt" o:ole="">
                  <v:imagedata r:id="rId174" o:title=""/>
                </v:shape>
                <o:OLEObject Type="Embed" ProgID="Equation.DSMT4" ShapeID="_x0000_i1116" DrawAspect="Content" ObjectID="_1771437395" r:id="rId175"/>
              </w:objec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،   </w:t>
            </w:r>
            <w:r w:rsidRPr="00EA27AA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2640" w:dyaOrig="340" w14:anchorId="3ED67973">
                <v:shape id="_x0000_i1117" type="#_x0000_t75" style="width:132pt;height:17.25pt" o:ole="">
                  <v:imagedata r:id="rId176" o:title=""/>
                </v:shape>
                <o:OLEObject Type="Embed" ProgID="Equation.DSMT4" ShapeID="_x0000_i1117" DrawAspect="Content" ObjectID="_1771437396" r:id="rId177"/>
              </w:object>
            </w:r>
          </w:p>
          <w:p w14:paraId="045BCA0F" w14:textId="77777777" w:rsidR="003F1003" w:rsidRDefault="003F1003" w:rsidP="003F1003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EA27AA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960" w:dyaOrig="340" w14:anchorId="44FDFC4E">
                <v:shape id="_x0000_i1118" type="#_x0000_t75" style="width:48pt;height:17.25pt" o:ole="">
                  <v:imagedata r:id="rId178" o:title=""/>
                </v:shape>
                <o:OLEObject Type="Embed" ProgID="Equation.DSMT4" ShapeID="_x0000_i1118" DrawAspect="Content" ObjectID="_1771437397" r:id="rId179"/>
              </w:objec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تعني: </w:t>
            </w:r>
            <w:r w:rsidRPr="00EA27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240" w:dyaOrig="279" w14:anchorId="5EC519C5">
                <v:shape id="_x0000_i1119" type="#_x0000_t75" style="width:62.25pt;height:14.25pt" o:ole="">
                  <v:imagedata r:id="rId180" o:title=""/>
                </v:shape>
                <o:OLEObject Type="Embed" ProgID="Equation.DSMT4" ShapeID="_x0000_i1119" DrawAspect="Content" ObjectID="_1771437398" r:id="rId181"/>
              </w:objec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EA27AA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639" w:dyaOrig="680" w14:anchorId="4A7A87D0">
                <v:shape id="_x0000_i1120" type="#_x0000_t75" style="width:32.25pt;height:33.75pt" o:ole="">
                  <v:imagedata r:id="rId182" o:title=""/>
                </v:shape>
                <o:OLEObject Type="Embed" ProgID="Equation.DSMT4" ShapeID="_x0000_i1120" DrawAspect="Content" ObjectID="_1771437399" r:id="rId183"/>
              </w:object>
            </w:r>
          </w:p>
          <w:p w14:paraId="550D5A7B" w14:textId="5648070A" w:rsidR="003F1003" w:rsidRPr="003F1003" w:rsidRDefault="003F1003" w:rsidP="003F1003">
            <w:pPr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EA27AA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920" w:dyaOrig="340" w14:anchorId="59B909F5">
                <v:shape id="_x0000_i1121" type="#_x0000_t75" style="width:45.75pt;height:17.25pt" o:ole="">
                  <v:imagedata r:id="rId184" o:title=""/>
                </v:shape>
                <o:OLEObject Type="Embed" ProgID="Equation.DSMT4" ShapeID="_x0000_i1121" DrawAspect="Content" ObjectID="_1771437400" r:id="rId185"/>
              </w:objec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تعني: </w:t>
            </w:r>
            <w:r w:rsidRPr="00EA27AA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1180" w:dyaOrig="279" w14:anchorId="2ABFDC37">
                <v:shape id="_x0000_i1122" type="#_x0000_t75" style="width:59.25pt;height:14.25pt" o:ole="">
                  <v:imagedata r:id="rId186" o:title=""/>
                </v:shape>
                <o:OLEObject Type="Embed" ProgID="Equation.DSMT4" ShapeID="_x0000_i1122" DrawAspect="Content" ObjectID="_1771437401" r:id="rId187"/>
              </w:objec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EA27AA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620" w:dyaOrig="680" w14:anchorId="1D6FE626">
                <v:shape id="_x0000_i1123" type="#_x0000_t75" style="width:30.75pt;height:33.75pt" o:ole="">
                  <v:imagedata r:id="rId188" o:title=""/>
                </v:shape>
                <o:OLEObject Type="Embed" ProgID="Equation.DSMT4" ShapeID="_x0000_i1123" DrawAspect="Content" ObjectID="_1771437402" r:id="rId189"/>
              </w:object>
            </w:r>
          </w:p>
          <w:tbl>
            <w:tblPr>
              <w:tblStyle w:val="Grilledutableau"/>
              <w:bidiVisual/>
              <w:tblW w:w="0" w:type="auto"/>
              <w:tblInd w:w="2465" w:type="dxa"/>
              <w:tblLook w:val="04A0" w:firstRow="1" w:lastRow="0" w:firstColumn="1" w:lastColumn="0" w:noHBand="0" w:noVBand="1"/>
            </w:tblPr>
            <w:tblGrid>
              <w:gridCol w:w="850"/>
              <w:gridCol w:w="709"/>
              <w:gridCol w:w="839"/>
              <w:gridCol w:w="735"/>
              <w:gridCol w:w="821"/>
            </w:tblGrid>
            <w:tr w:rsidR="00EA27AA" w14:paraId="49606C87" w14:textId="77777777" w:rsidTr="0097757F">
              <w:tc>
                <w:tcPr>
                  <w:tcW w:w="850" w:type="dxa"/>
                </w:tcPr>
                <w:p w14:paraId="7612B496" w14:textId="23677D7D" w:rsidR="00EA27AA" w:rsidRDefault="00A24949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24949">
                    <w:rPr>
                      <w:rFonts w:ascii="Amiri" w:eastAsia="Calibri" w:hAnsi="Amiri" w:cs="Amiri"/>
                      <w:position w:val="-26"/>
                      <w:sz w:val="28"/>
                      <w:szCs w:val="28"/>
                      <w:lang w:bidi="ar-DZ"/>
                    </w:rPr>
                    <w:object w:dxaOrig="220" w:dyaOrig="680" w14:anchorId="0E3772E0">
                      <v:shape id="_x0000_i1124" type="#_x0000_t75" style="width:11.25pt;height:33.75pt" o:ole="">
                        <v:imagedata r:id="rId190" o:title=""/>
                      </v:shape>
                      <o:OLEObject Type="Embed" ProgID="Equation.DSMT4" ShapeID="_x0000_i1124" DrawAspect="Content" ObjectID="_1771437403" r:id="rId191"/>
                    </w:object>
                  </w:r>
                </w:p>
              </w:tc>
              <w:tc>
                <w:tcPr>
                  <w:tcW w:w="709" w:type="dxa"/>
                </w:tcPr>
                <w:p w14:paraId="46A6C5F8" w14:textId="77777777" w:rsidR="00EA27AA" w:rsidRDefault="00EA27AA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-2</w:t>
                  </w:r>
                </w:p>
              </w:tc>
              <w:tc>
                <w:tcPr>
                  <w:tcW w:w="839" w:type="dxa"/>
                </w:tcPr>
                <w:p w14:paraId="07058F18" w14:textId="36211AC4" w:rsidR="00EA27AA" w:rsidRDefault="00A24949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24949">
                    <w:rPr>
                      <w:rFonts w:ascii="Amiri" w:eastAsia="Calibri" w:hAnsi="Amiri" w:cs="Amiri"/>
                      <w:position w:val="-26"/>
                      <w:sz w:val="28"/>
                      <w:szCs w:val="28"/>
                      <w:lang w:bidi="ar-DZ"/>
                    </w:rPr>
                    <w:object w:dxaOrig="240" w:dyaOrig="680" w14:anchorId="2B1C0F55">
                      <v:shape id="_x0000_i1125" type="#_x0000_t75" style="width:12pt;height:33.75pt" o:ole="">
                        <v:imagedata r:id="rId192" o:title=""/>
                      </v:shape>
                      <o:OLEObject Type="Embed" ProgID="Equation.DSMT4" ShapeID="_x0000_i1125" DrawAspect="Content" ObjectID="_1771437404" r:id="rId193"/>
                    </w:object>
                  </w:r>
                </w:p>
              </w:tc>
              <w:tc>
                <w:tcPr>
                  <w:tcW w:w="735" w:type="dxa"/>
                </w:tcPr>
                <w:p w14:paraId="7B4F3095" w14:textId="77777777" w:rsidR="00EA27AA" w:rsidRDefault="00EA27AA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821" w:type="dxa"/>
                </w:tcPr>
                <w:p w14:paraId="2807AC0E" w14:textId="77777777" w:rsidR="00EA27AA" w:rsidRDefault="00EA27AA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</w:pPr>
                  <w:r w:rsidRPr="00355A2F">
                    <w:rPr>
                      <w:rFonts w:ascii="Amiri" w:eastAsia="Calib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71834E69">
                      <v:shape id="_x0000_i1126" type="#_x0000_t75" style="width:9.75pt;height:11.25pt" o:ole="">
                        <v:imagedata r:id="rId79" o:title=""/>
                      </v:shape>
                      <o:OLEObject Type="Embed" ProgID="Equation.DSMT4" ShapeID="_x0000_i1126" DrawAspect="Content" ObjectID="_1771437405" r:id="rId194"/>
                    </w:object>
                  </w:r>
                </w:p>
              </w:tc>
            </w:tr>
            <w:tr w:rsidR="00EA27AA" w14:paraId="4AE76872" w14:textId="77777777" w:rsidTr="0097757F">
              <w:tc>
                <w:tcPr>
                  <w:tcW w:w="850" w:type="dxa"/>
                </w:tcPr>
                <w:p w14:paraId="13304FE9" w14:textId="77777777" w:rsidR="00EA27AA" w:rsidRDefault="00EA27AA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3F766174" w14:textId="1489E7B1" w:rsidR="00EA27AA" w:rsidRDefault="00A24949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24949">
                    <w:rPr>
                      <w:rFonts w:ascii="Amiri" w:eastAsia="Calibri" w:hAnsi="Amiri" w:cs="Amiri"/>
                      <w:position w:val="-6"/>
                      <w:sz w:val="28"/>
                      <w:szCs w:val="28"/>
                      <w:lang w:bidi="ar-DZ"/>
                    </w:rPr>
                    <w:object w:dxaOrig="180" w:dyaOrig="279" w14:anchorId="1366A790">
                      <v:shape id="_x0000_i1127" type="#_x0000_t75" style="width:9pt;height:14.25pt" o:ole="">
                        <v:imagedata r:id="rId195" o:title=""/>
                      </v:shape>
                      <o:OLEObject Type="Embed" ProgID="Equation.DSMT4" ShapeID="_x0000_i1127" DrawAspect="Content" ObjectID="_1771437406" r:id="rId196"/>
                    </w:object>
                  </w:r>
                </w:p>
              </w:tc>
              <w:tc>
                <w:tcPr>
                  <w:tcW w:w="839" w:type="dxa"/>
                </w:tcPr>
                <w:p w14:paraId="3B8587BE" w14:textId="77777777" w:rsidR="00EA27AA" w:rsidRDefault="00EA27AA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miri" w:eastAsia="Calibri" w:hAnsi="Amiri" w:cs="Amiri"/>
                      <w:sz w:val="28"/>
                      <w:szCs w:val="28"/>
                      <w:lang w:bidi="ar-DZ"/>
                    </w:rPr>
                    <w:t>0</w:t>
                  </w:r>
                </w:p>
              </w:tc>
              <w:tc>
                <w:tcPr>
                  <w:tcW w:w="735" w:type="dxa"/>
                </w:tcPr>
                <w:p w14:paraId="0CB54D62" w14:textId="04F9E3BC" w:rsidR="00EA27AA" w:rsidRDefault="00A24949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24949">
                    <w:rPr>
                      <w:rFonts w:ascii="Amiri" w:eastAsia="Calibri" w:hAnsi="Amiri" w:cs="Amiri"/>
                      <w:position w:val="-4"/>
                      <w:sz w:val="28"/>
                      <w:szCs w:val="28"/>
                      <w:lang w:bidi="ar-DZ"/>
                    </w:rPr>
                    <w:object w:dxaOrig="200" w:dyaOrig="260" w14:anchorId="416F5208">
                      <v:shape id="_x0000_i1128" type="#_x0000_t75" style="width:9.75pt;height:12.75pt" o:ole="">
                        <v:imagedata r:id="rId197" o:title=""/>
                      </v:shape>
                      <o:OLEObject Type="Embed" ProgID="Equation.DSMT4" ShapeID="_x0000_i1128" DrawAspect="Content" ObjectID="_1771437407" r:id="rId198"/>
                    </w:object>
                  </w:r>
                </w:p>
              </w:tc>
              <w:tc>
                <w:tcPr>
                  <w:tcW w:w="821" w:type="dxa"/>
                </w:tcPr>
                <w:p w14:paraId="22665569" w14:textId="77777777" w:rsidR="00EA27AA" w:rsidRDefault="00EA27AA" w:rsidP="00EA27AA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355A2F">
                    <w:rPr>
                      <w:rFonts w:ascii="Amiri" w:eastAsia="Calibri" w:hAnsi="Amiri" w:cs="Amiri"/>
                      <w:position w:val="-10"/>
                      <w:sz w:val="28"/>
                      <w:szCs w:val="28"/>
                      <w:lang w:bidi="ar-DZ"/>
                    </w:rPr>
                    <w:object w:dxaOrig="540" w:dyaOrig="320" w14:anchorId="5563FFD7">
                      <v:shape id="_x0000_i1129" type="#_x0000_t75" style="width:27pt;height:15.75pt" o:ole="">
                        <v:imagedata r:id="rId81" o:title=""/>
                      </v:shape>
                      <o:OLEObject Type="Embed" ProgID="Equation.DSMT4" ShapeID="_x0000_i1129" DrawAspect="Content" ObjectID="_1771437408" r:id="rId199"/>
                    </w:object>
                  </w:r>
                </w:p>
              </w:tc>
            </w:tr>
          </w:tbl>
          <w:p w14:paraId="037D5555" w14:textId="1A9188A9" w:rsidR="00EA27AA" w:rsidRDefault="00EA27AA" w:rsidP="00EA27AA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2A9ECC4F" w14:textId="40AE3FEE" w:rsidR="00EA27AA" w:rsidRPr="00A24949" w:rsidRDefault="00EA27AA" w:rsidP="003F1003">
            <w:pPr>
              <w:pStyle w:val="Paragraphedeliste"/>
              <w:numPr>
                <w:ilvl w:val="0"/>
                <w:numId w:val="43"/>
              </w:numPr>
              <w:shd w:val="clear" w:color="auto" w:fill="FDE9D9" w:themeFill="accent6" w:themeFillTint="33"/>
              <w:bidi/>
              <w:spacing w:after="0" w:line="240" w:lineRule="auto"/>
              <w:ind w:left="360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A2494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استنت</w:t>
            </w:r>
            <w:r w:rsidR="00A2494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A2494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ج اتجاه تغير الدالة </w:t>
            </w:r>
            <w:r w:rsidR="003F1003" w:rsidRPr="00A24949">
              <w:rPr>
                <w:color w:val="FF0000"/>
                <w:position w:val="-10"/>
              </w:rPr>
              <w:object w:dxaOrig="240" w:dyaOrig="320" w14:anchorId="785AB1F2">
                <v:shape id="_x0000_i1130" type="#_x0000_t75" style="width:12pt;height:15.75pt" o:ole="">
                  <v:imagedata r:id="rId200" o:title=""/>
                </v:shape>
                <o:OLEObject Type="Embed" ProgID="Equation.DSMT4" ShapeID="_x0000_i1130" DrawAspect="Content" ObjectID="_1771437409" r:id="rId201"/>
              </w:object>
            </w:r>
            <w:r w:rsidRPr="00A24949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 xml:space="preserve"> ثم شكل جدول تغيراتها.</w:t>
            </w:r>
          </w:p>
          <w:p w14:paraId="0D0996AE" w14:textId="77777777" w:rsidR="006D68D8" w:rsidRDefault="006D68D8" w:rsidP="00A24949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  <w:p w14:paraId="093BDA15" w14:textId="72B10B40" w:rsidR="00A24949" w:rsidRDefault="00A24949" w:rsidP="006D68D8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لدينا: </w:t>
            </w:r>
            <w:r w:rsidRPr="00A24949">
              <w:rPr>
                <w:rFonts w:ascii="Amiri" w:eastAsia="Calibri" w:hAnsi="Amiri" w:cs="Amiri"/>
                <w:position w:val="-6"/>
                <w:sz w:val="28"/>
                <w:szCs w:val="28"/>
              </w:rPr>
              <w:object w:dxaOrig="1140" w:dyaOrig="279" w14:anchorId="2EE1C17A">
                <v:shape id="_x0000_i1131" type="#_x0000_t75" style="width:57pt;height:14.25pt" o:ole="">
                  <v:imagedata r:id="rId202" o:title=""/>
                </v:shape>
                <o:OLEObject Type="Embed" ProgID="Equation.DSMT4" ShapeID="_x0000_i1131" DrawAspect="Content" ObjectID="_1771437410" r:id="rId203"/>
              </w:objec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3F1003">
              <w:rPr>
                <w:position w:val="-10"/>
              </w:rPr>
              <w:object w:dxaOrig="240" w:dyaOrig="320" w14:anchorId="330168EA">
                <v:shape id="_x0000_i1132" type="#_x0000_t75" style="width:12pt;height:15.75pt" o:ole="">
                  <v:imagedata r:id="rId60" o:title=""/>
                </v:shape>
                <o:OLEObject Type="Embed" ProgID="Equation.DSMT4" ShapeID="_x0000_i1132" DrawAspect="Content" ObjectID="_1771437411" r:id="rId204"/>
              </w:object>
            </w:r>
            <w:r w:rsidRPr="003F1003">
              <w:rPr>
                <w:rFonts w:ascii="Amiri" w:eastAsia="Calibri" w:hAnsi="Amiri" w:cs="Amiri" w:hint="cs"/>
                <w:sz w:val="28"/>
                <w:szCs w:val="28"/>
                <w:rtl/>
              </w:rPr>
              <w:t xml:space="preserve"> متناقصة </w:t>
            </w:r>
          </w:p>
          <w:p w14:paraId="75D44F5D" w14:textId="77777777" w:rsidR="006D68D8" w:rsidRDefault="006D68D8" w:rsidP="006D68D8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  <w:p w14:paraId="674D8F8A" w14:textId="61F04012" w:rsidR="00A24949" w:rsidRDefault="008D09FA" w:rsidP="00A24949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  <w:r>
              <w:rPr>
                <w:rFonts w:ascii="Amiri" w:eastAsia="Calibri" w:hAnsi="Amiri" w:cs="Amiri"/>
                <w:sz w:val="28"/>
                <w:szCs w:val="28"/>
              </w:rPr>
              <w:t xml:space="preserve">       </w:t>
            </w: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            </w:t>
            </w:r>
            <w:r w:rsidR="0000036F">
              <w:rPr>
                <w:noProof/>
              </w:rPr>
              <w:drawing>
                <wp:inline distT="0" distB="0" distL="0" distR="0" wp14:anchorId="58D6CFF9" wp14:editId="43F570B4">
                  <wp:extent cx="1447619" cy="990476"/>
                  <wp:effectExtent l="0" t="0" r="635" b="635"/>
                  <wp:docPr id="15801232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123244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619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848AE" w14:textId="77777777" w:rsidR="00A24949" w:rsidRDefault="00A24949" w:rsidP="00A24949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  <w:p w14:paraId="4DDB3AD0" w14:textId="77777777" w:rsidR="006D68D8" w:rsidRDefault="006D68D8" w:rsidP="006D68D8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  <w:p w14:paraId="11148344" w14:textId="77777777" w:rsidR="006D68D8" w:rsidRPr="00A24949" w:rsidRDefault="006D68D8" w:rsidP="006D68D8">
            <w:pPr>
              <w:bidi/>
              <w:rPr>
                <w:rFonts w:ascii="Amiri" w:eastAsia="Calibri" w:hAnsi="Amiri" w:cs="Amiri"/>
                <w:sz w:val="28"/>
                <w:szCs w:val="28"/>
                <w:rtl/>
              </w:rPr>
            </w:pPr>
          </w:p>
          <w:p w14:paraId="2910C5F2" w14:textId="1A54F10C" w:rsidR="00EA27AA" w:rsidRPr="00CC6973" w:rsidRDefault="00CC6973" w:rsidP="003F1003">
            <w:pPr>
              <w:pStyle w:val="Paragraphedeliste"/>
              <w:numPr>
                <w:ilvl w:val="0"/>
                <w:numId w:val="43"/>
              </w:numPr>
              <w:shd w:val="clear" w:color="auto" w:fill="FDE9D9" w:themeFill="accent6" w:themeFillTint="33"/>
              <w:bidi/>
              <w:spacing w:after="0" w:line="240" w:lineRule="auto"/>
              <w:rPr>
                <w:rFonts w:ascii="Amiri" w:eastAsia="Calibri" w:hAnsi="Amiri" w:cs="Amiri"/>
                <w:color w:val="FF0000"/>
                <w:sz w:val="28"/>
                <w:szCs w:val="28"/>
                <w:rtl/>
              </w:rPr>
            </w:pP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ت</w:t>
            </w:r>
            <w:r w:rsidR="00EA27AA"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مث</w:t>
            </w: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ي</w:t>
            </w:r>
            <w:r w:rsidR="00EA27AA"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 xml:space="preserve">ل </w:t>
            </w:r>
            <w:r w:rsidR="008D09FA" w:rsidRPr="00CC6973">
              <w:rPr>
                <w:position w:val="-16"/>
                <w:lang w:bidi="ar-DZ"/>
              </w:rPr>
              <w:object w:dxaOrig="540" w:dyaOrig="440" w14:anchorId="4A697EC2">
                <v:shape id="_x0000_i1133" type="#_x0000_t75" style="width:27pt;height:21.75pt" o:ole="">
                  <v:imagedata r:id="rId206" o:title=""/>
                </v:shape>
                <o:OLEObject Type="Embed" ProgID="Equation.DSMT4" ShapeID="_x0000_i1133" DrawAspect="Content" ObjectID="_1771437412" r:id="rId207"/>
              </w:object>
            </w: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</w:rPr>
              <w:t>في المعلم</w:t>
            </w:r>
          </w:p>
          <w:p w14:paraId="623FA7CA" w14:textId="48481B25" w:rsidR="00CC6973" w:rsidRDefault="008D09FA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noProof/>
                <w:color w:val="FF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46454B" wp14:editId="2CC3D0E3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58420</wp:posOffset>
                      </wp:positionV>
                      <wp:extent cx="4419600" cy="2400300"/>
                      <wp:effectExtent l="0" t="0" r="19050" b="19050"/>
                      <wp:wrapNone/>
                      <wp:docPr id="16285054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2400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F6861" w14:textId="00191228" w:rsidR="008D09FA" w:rsidRDefault="008D09FA" w:rsidP="008D09F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DA34E3" wp14:editId="60748D3A">
                                        <wp:extent cx="3305175" cy="2283460"/>
                                        <wp:effectExtent l="0" t="0" r="9525" b="2540"/>
                                        <wp:docPr id="109214410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18048727" name=""/>
                                                <pic:cNvPicPr/>
                                              </pic:nvPicPr>
                                              <pic:blipFill>
                                                <a:blip r:embed="rId20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05175" cy="2283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6454B" id="_x0000_s1027" style="position:absolute;left:0;text-align:left;margin-left:42.8pt;margin-top:4.6pt;width:348pt;height:18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" fillcolor="white [3201]" strokecolor="white [3212]" strokeweight="2pt">
                      <v:textbox>
                        <w:txbxContent>
                          <w:p w14:paraId="288F6861" w14:textId="00191228" w:rsidR="008D09FA" w:rsidRDefault="008D09FA" w:rsidP="008D09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DA34E3" wp14:editId="60748D3A">
                                  <wp:extent cx="3305175" cy="2283460"/>
                                  <wp:effectExtent l="0" t="0" r="9525" b="2540"/>
                                  <wp:docPr id="109214410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8048727" name=""/>
                                          <pic:cNvPicPr/>
                                        </pic:nvPicPr>
                                        <pic:blipFill>
                                          <a:blip r:embed="rId20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5175" cy="2283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FFDFAF" w14:textId="77777777" w:rsidR="00CC6973" w:rsidRDefault="00CC6973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6C13E1F5" w14:textId="77777777" w:rsidR="00CC6973" w:rsidRDefault="00CC6973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42ED5F1C" w14:textId="77777777" w:rsidR="00CC6973" w:rsidRDefault="00CC6973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24F952B8" w14:textId="77777777" w:rsidR="00CC6973" w:rsidRDefault="00CC6973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3F019691" w14:textId="77777777" w:rsidR="00CC6973" w:rsidRDefault="00CC6973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26F2C023" w14:textId="77777777" w:rsidR="00CC6973" w:rsidRDefault="00CC6973" w:rsidP="00CC6973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</w:p>
          <w:p w14:paraId="013D703C" w14:textId="77777777" w:rsidR="008D09FA" w:rsidRPr="00CC6973" w:rsidRDefault="008D09FA" w:rsidP="008D09FA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0386A730" w14:textId="116360C4" w:rsidR="00EA27AA" w:rsidRDefault="00EA27AA" w:rsidP="00CC6973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5</w:t>
            </w:r>
            <w:r w:rsidRPr="003F1003">
              <w:rPr>
                <w:rFonts w:ascii="Amiri" w:eastAsia="Calibri" w:hAnsi="Amiri" w:cs="Amiri" w:hint="c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DZ"/>
              </w:rPr>
              <w:t xml:space="preserve">. لتكن الدالة </w:t>
            </w:r>
            <w:r w:rsidR="008D09FA" w:rsidRPr="003F1003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shd w:val="clear" w:color="auto" w:fill="FDE9D9" w:themeFill="accent6" w:themeFillTint="33"/>
                <w:lang w:bidi="ar-DZ"/>
              </w:rPr>
              <w:object w:dxaOrig="220" w:dyaOrig="260" w14:anchorId="4C30BD68">
                <v:shape id="_x0000_i1134" type="#_x0000_t75" style="width:11.25pt;height:12.75pt" o:ole="">
                  <v:imagedata r:id="rId210" o:title=""/>
                </v:shape>
                <o:OLEObject Type="Embed" ProgID="Equation.DSMT4" ShapeID="_x0000_i1134" DrawAspect="Content" ObjectID="_1771437413" r:id="rId211"/>
              </w:object>
            </w:r>
            <w:r w:rsidRPr="003F1003">
              <w:rPr>
                <w:rFonts w:ascii="Amiri" w:eastAsia="Calibri" w:hAnsi="Amiri" w:cs="Amiri" w:hint="c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DZ"/>
              </w:rPr>
              <w:t xml:space="preserve"> معرفة على </w:t>
            </w:r>
            <w:r w:rsidR="008D09FA" w:rsidRPr="003F1003">
              <w:rPr>
                <w:rFonts w:ascii="Amiri" w:eastAsia="Calibri" w:hAnsi="Amiri" w:cs="Amiri"/>
                <w:color w:val="FF0000"/>
                <w:position w:val="-4"/>
                <w:sz w:val="28"/>
                <w:szCs w:val="28"/>
                <w:shd w:val="clear" w:color="auto" w:fill="FDE9D9" w:themeFill="accent6" w:themeFillTint="33"/>
                <w:lang w:bidi="ar-DZ"/>
              </w:rPr>
              <w:object w:dxaOrig="320" w:dyaOrig="300" w14:anchorId="04DF0BF6">
                <v:shape id="_x0000_i1135" type="#_x0000_t75" style="width:15.75pt;height:15pt" o:ole="">
                  <v:imagedata r:id="rId212" o:title=""/>
                </v:shape>
                <o:OLEObject Type="Embed" ProgID="Equation.DSMT4" ShapeID="_x0000_i1135" DrawAspect="Content" ObjectID="_1771437414" r:id="rId213"/>
              </w:object>
            </w:r>
            <w:r w:rsidRPr="003F1003">
              <w:rPr>
                <w:rFonts w:ascii="Amiri" w:eastAsia="Calibri" w:hAnsi="Amiri" w:cs="Amiri" w:hint="c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DZ"/>
              </w:rPr>
              <w:t xml:space="preserve"> بالعبارة: </w:t>
            </w:r>
            <w:r w:rsidR="008D09FA" w:rsidRPr="003F1003">
              <w:rPr>
                <w:rFonts w:ascii="Amiri" w:eastAsia="Calibri" w:hAnsi="Amiri" w:cs="Amiri"/>
                <w:color w:val="FF0000"/>
                <w:position w:val="-24"/>
                <w:sz w:val="28"/>
                <w:szCs w:val="28"/>
                <w:shd w:val="clear" w:color="auto" w:fill="FDE9D9" w:themeFill="accent6" w:themeFillTint="33"/>
                <w:lang w:bidi="ar-DZ"/>
              </w:rPr>
              <w:object w:dxaOrig="920" w:dyaOrig="620" w14:anchorId="7BDA9349">
                <v:shape id="_x0000_i1136" type="#_x0000_t75" style="width:45.75pt;height:30.75pt" o:ole="">
                  <v:imagedata r:id="rId214" o:title=""/>
                </v:shape>
                <o:OLEObject Type="Embed" ProgID="Equation.DSMT4" ShapeID="_x0000_i1136" DrawAspect="Content" ObjectID="_1771437415" r:id="rId215"/>
              </w:object>
            </w:r>
            <w:r w:rsidRPr="003F1003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br/>
            </w: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  </w:t>
            </w:r>
            <w:r w:rsidRPr="003F1003">
              <w:rPr>
                <w:rFonts w:ascii="Amiri" w:eastAsia="Calibri" w:hAnsi="Amiri" w:cs="Amiri" w:hint="c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DZ"/>
              </w:rPr>
              <w:t xml:space="preserve">أ- أحسب صور الاعداد: </w:t>
            </w:r>
            <w:r w:rsidR="008D09FA" w:rsidRPr="003F1003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shd w:val="clear" w:color="auto" w:fill="FDE9D9" w:themeFill="accent6" w:themeFillTint="33"/>
                <w:lang w:bidi="ar-DZ"/>
              </w:rPr>
              <w:object w:dxaOrig="1640" w:dyaOrig="360" w14:anchorId="0B515D32">
                <v:shape id="_x0000_i1137" type="#_x0000_t75" style="width:81.75pt;height:18pt" o:ole="">
                  <v:imagedata r:id="rId216" o:title=""/>
                </v:shape>
                <o:OLEObject Type="Embed" ProgID="Equation.DSMT4" ShapeID="_x0000_i1137" DrawAspect="Content" ObjectID="_1771437416" r:id="rId217"/>
              </w:object>
            </w:r>
            <w:r w:rsidRPr="003F1003">
              <w:rPr>
                <w:rFonts w:ascii="Amiri" w:eastAsia="Calibri" w:hAnsi="Amiri" w:cs="Amiri" w:hint="c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DZ"/>
              </w:rPr>
              <w:t xml:space="preserve"> بالدالة </w:t>
            </w:r>
            <w:r w:rsidR="008D09FA" w:rsidRPr="003F1003">
              <w:rPr>
                <w:rFonts w:ascii="Amiri" w:eastAsia="Calibri" w:hAnsi="Amiri" w:cs="Amiri"/>
                <w:color w:val="FF0000"/>
                <w:position w:val="-10"/>
                <w:sz w:val="28"/>
                <w:szCs w:val="28"/>
                <w:shd w:val="clear" w:color="auto" w:fill="FDE9D9" w:themeFill="accent6" w:themeFillTint="33"/>
                <w:lang w:bidi="ar-DZ"/>
              </w:rPr>
              <w:object w:dxaOrig="220" w:dyaOrig="260" w14:anchorId="4B70FC70">
                <v:shape id="_x0000_i1138" type="#_x0000_t75" style="width:11.25pt;height:12.75pt" o:ole="">
                  <v:imagedata r:id="rId218" o:title=""/>
                </v:shape>
                <o:OLEObject Type="Embed" ProgID="Equation.DSMT4" ShapeID="_x0000_i1138" DrawAspect="Content" ObjectID="_1771437417" r:id="rId219"/>
              </w:object>
            </w:r>
            <w:r w:rsidR="00CC697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="008D09FA">
              <w:rPr>
                <w:rFonts w:ascii="Amiri" w:eastAsia="Calibri" w:hAnsi="Amiri" w:cs="Amiri"/>
                <w:sz w:val="28"/>
                <w:szCs w:val="28"/>
                <w:lang w:bidi="ar-DZ"/>
              </w:rPr>
              <w:t xml:space="preserve"> </w:t>
            </w:r>
            <w:r w:rsidR="00CC6973" w:rsidRPr="008D09FA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2799" w:dyaOrig="680" w14:anchorId="67A1D6EA">
                <v:shape id="_x0000_i1139" type="#_x0000_t75" style="width:140.25pt;height:33.75pt" o:ole="">
                  <v:imagedata r:id="rId220" o:title=""/>
                </v:shape>
                <o:OLEObject Type="Embed" ProgID="Equation.DSMT4" ShapeID="_x0000_i1139" DrawAspect="Content" ObjectID="_1771437418" r:id="rId221"/>
              </w:object>
            </w:r>
            <w:r w:rsidR="00CC6973" w:rsidRPr="008D09F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، </w:t>
            </w:r>
            <w:r w:rsidR="003F100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="00CC6973" w:rsidRPr="008D09F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</w:t>
            </w:r>
            <w:r w:rsidR="00CC6973" w:rsidRPr="008D09FA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1140" w:dyaOrig="620" w14:anchorId="7B7DEEE3">
                <v:shape id="_x0000_i1140" type="#_x0000_t75" style="width:57pt;height:30.75pt" o:ole="">
                  <v:imagedata r:id="rId222" o:title=""/>
                </v:shape>
                <o:OLEObject Type="Embed" ProgID="Equation.DSMT4" ShapeID="_x0000_i1140" DrawAspect="Content" ObjectID="_1771437419" r:id="rId223"/>
              </w:object>
            </w:r>
            <w:r w:rsidR="00CC6973" w:rsidRPr="008D09F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،  </w:t>
            </w:r>
            <w:r w:rsidR="00CC6973" w:rsidRPr="008D09FA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1440" w:dyaOrig="620" w14:anchorId="1F670C6C">
                <v:shape id="_x0000_i1141" type="#_x0000_t75" style="width:1in;height:30.75pt" o:ole="">
                  <v:imagedata r:id="rId224" o:title=""/>
                </v:shape>
                <o:OLEObject Type="Embed" ProgID="Equation.DSMT4" ShapeID="_x0000_i1141" DrawAspect="Content" ObjectID="_1771437420" r:id="rId225"/>
              </w:object>
            </w:r>
            <w:r w:rsidR="003F100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="00CC6973" w:rsidRPr="008D09F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، </w:t>
            </w:r>
            <w:r w:rsidR="00CC6973" w:rsidRPr="008D09FA">
              <w:rPr>
                <w:rFonts w:ascii="Amiri" w:eastAsia="Calibri" w:hAnsi="Amiri" w:cs="Amiri"/>
                <w:position w:val="-24"/>
                <w:sz w:val="28"/>
                <w:szCs w:val="28"/>
                <w:lang w:bidi="ar-DZ"/>
              </w:rPr>
              <w:object w:dxaOrig="1820" w:dyaOrig="620" w14:anchorId="4712C0FE">
                <v:shape id="_x0000_i1142" type="#_x0000_t75" style="width:90.75pt;height:30.75pt" o:ole="">
                  <v:imagedata r:id="rId226" o:title=""/>
                </v:shape>
                <o:OLEObject Type="Embed" ProgID="Equation.DSMT4" ShapeID="_x0000_i1142" DrawAspect="Content" ObjectID="_1771437421" r:id="rId227"/>
              </w:object>
            </w:r>
            <w:r w:rsidR="00CC6973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br/>
            </w:r>
            <w:r w:rsidRPr="00CC6973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    </w:t>
            </w:r>
            <w:r w:rsidRPr="003F1003">
              <w:rPr>
                <w:rFonts w:ascii="Amiri" w:eastAsia="Calibri" w:hAnsi="Amiri" w:cs="Amiri" w:hint="c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DZ"/>
              </w:rPr>
              <w:t xml:space="preserve">ب- عين السوابق الممكنة -إن وجدت- للأعداد:  </w:t>
            </w:r>
            <w:r w:rsidR="008D09FA" w:rsidRPr="003F1003">
              <w:rPr>
                <w:rFonts w:ascii="Amiri" w:eastAsia="Calibri" w:hAnsi="Amiri" w:cs="Amiri"/>
                <w:color w:val="FF0000"/>
                <w:position w:val="-24"/>
                <w:sz w:val="28"/>
                <w:szCs w:val="28"/>
                <w:shd w:val="clear" w:color="auto" w:fill="FDE9D9" w:themeFill="accent6" w:themeFillTint="33"/>
                <w:lang w:bidi="ar-DZ"/>
              </w:rPr>
              <w:object w:dxaOrig="1260" w:dyaOrig="620" w14:anchorId="48913425">
                <v:shape id="_x0000_i1143" type="#_x0000_t75" style="width:63pt;height:30.75pt" o:ole="">
                  <v:imagedata r:id="rId228" o:title=""/>
                </v:shape>
                <o:OLEObject Type="Embed" ProgID="Equation.DSMT4" ShapeID="_x0000_i1143" DrawAspect="Content" ObjectID="_1771437422" r:id="rId229"/>
              </w:object>
            </w:r>
          </w:p>
          <w:p w14:paraId="21E7A8B1" w14:textId="74235800" w:rsidR="00B10C2B" w:rsidRPr="00942909" w:rsidRDefault="00942909" w:rsidP="00EA27AA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  -  </w:t>
            </w:r>
            <w:r w:rsidRPr="00942909">
              <w:rPr>
                <w:rFonts w:ascii="Amiri" w:eastAsia="Calibri" w:hAnsi="Amiri" w:cs="Amiri"/>
                <w:position w:val="-10"/>
                <w:sz w:val="28"/>
                <w:szCs w:val="28"/>
                <w:lang w:bidi="ar-DZ"/>
              </w:rPr>
              <w:object w:dxaOrig="940" w:dyaOrig="340" w14:anchorId="06A7DB92">
                <v:shape id="_x0000_i1144" type="#_x0000_t75" style="width:47.25pt;height:17.25pt" o:ole="">
                  <v:imagedata r:id="rId230" o:title=""/>
                </v:shape>
                <o:OLEObject Type="Embed" ProgID="Equation.DSMT4" ShapeID="_x0000_i1144" DrawAspect="Content" ObjectID="_1771437423" r:id="rId231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تكافئ </w:t>
            </w:r>
            <w:r w:rsidRPr="00942909">
              <w:rPr>
                <w:rFonts w:ascii="Amiri" w:eastAsia="Calibri" w:hAnsi="Amiri" w:cs="Amiri"/>
                <w:position w:val="-26"/>
                <w:sz w:val="28"/>
                <w:szCs w:val="28"/>
                <w:lang w:bidi="ar-DZ"/>
              </w:rPr>
              <w:object w:dxaOrig="639" w:dyaOrig="680" w14:anchorId="50C5D5D9">
                <v:shape id="_x0000_i1145" type="#_x0000_t75" style="width:32.25pt;height:33.75pt" o:ole="">
                  <v:imagedata r:id="rId232" o:title=""/>
                </v:shape>
                <o:OLEObject Type="Embed" ProgID="Equation.DSMT4" ShapeID="_x0000_i1145" DrawAspect="Content" ObjectID="_1771437424" r:id="rId233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</w:t>
            </w:r>
            <w:r w:rsidRPr="00942909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540" w:dyaOrig="279" w14:anchorId="6F974228">
                <v:shape id="_x0000_i1146" type="#_x0000_t75" style="width:27pt;height:14.25pt" o:ole="">
                  <v:imagedata r:id="rId234" o:title=""/>
                </v:shape>
                <o:OLEObject Type="Embed" ProgID="Equation.DSMT4" ShapeID="_x0000_i1146" DrawAspect="Content" ObjectID="_1771437425" r:id="rId235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وهذا غير ممكن </w:t>
            </w:r>
          </w:p>
          <w:p w14:paraId="14EA9C93" w14:textId="031420CF" w:rsidR="00942909" w:rsidRPr="00942909" w:rsidRDefault="00942909" w:rsidP="0094290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             إذا: العدد </w:t>
            </w:r>
            <w:r w:rsidRPr="00942909">
              <w:rPr>
                <w:rFonts w:ascii="Amiri" w:eastAsia="Calib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3B439E44">
                <v:shape id="_x0000_i1147" type="#_x0000_t75" style="width:9.75pt;height:14.25pt" o:ole="">
                  <v:imagedata r:id="rId236" o:title=""/>
                </v:shape>
                <o:OLEObject Type="Embed" ProgID="Equation.DSMT4" ShapeID="_x0000_i1147" DrawAspect="Content" ObjectID="_1771437426" r:id="rId237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ليس له سوابق بالدالة </w:t>
            </w:r>
            <w:r w:rsidRPr="00942909">
              <w:rPr>
                <w:rFonts w:ascii="Amiri" w:eastAsia="Calibri" w:hAnsi="Amiri" w:cs="Amiri"/>
                <w:sz w:val="28"/>
                <w:szCs w:val="28"/>
                <w:lang w:bidi="ar-DZ"/>
              </w:rPr>
              <w:t>g</w: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.</w:t>
            </w:r>
          </w:p>
          <w:p w14:paraId="1FCDFF1E" w14:textId="447DBB67" w:rsidR="00942909" w:rsidRPr="00942909" w:rsidRDefault="00942909" w:rsidP="00942909">
            <w:pPr>
              <w:pStyle w:val="Paragraphedeliste"/>
              <w:numPr>
                <w:ilvl w:val="0"/>
                <w:numId w:val="44"/>
              </w:numPr>
              <w:tabs>
                <w:tab w:val="left" w:pos="3874"/>
              </w:tabs>
              <w:bidi/>
              <w:spacing w:after="0" w:line="240" w:lineRule="auto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942909">
              <w:rPr>
                <w:position w:val="-10"/>
                <w:lang w:bidi="ar-DZ"/>
              </w:rPr>
              <w:object w:dxaOrig="1080" w:dyaOrig="340" w14:anchorId="4E41771A">
                <v:shape id="_x0000_i1148" type="#_x0000_t75" style="width:54pt;height:17.25pt" o:ole="">
                  <v:imagedata r:id="rId238" o:title=""/>
                </v:shape>
                <o:OLEObject Type="Embed" ProgID="Equation.DSMT4" ShapeID="_x0000_i1148" DrawAspect="Content" ObjectID="_1771437427" r:id="rId239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تكافئ </w:t>
            </w:r>
            <w:r w:rsidRPr="00942909">
              <w:rPr>
                <w:position w:val="-26"/>
                <w:lang w:bidi="ar-DZ"/>
              </w:rPr>
              <w:object w:dxaOrig="780" w:dyaOrig="680" w14:anchorId="4082EC93">
                <v:shape id="_x0000_i1149" type="#_x0000_t75" style="width:39pt;height:33.75pt" o:ole="">
                  <v:imagedata r:id="rId240" o:title=""/>
                </v:shape>
                <o:OLEObject Type="Embed" ProgID="Equation.DSMT4" ShapeID="_x0000_i1149" DrawAspect="Content" ObjectID="_1771437428" r:id="rId241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942909">
              <w:rPr>
                <w:position w:val="-26"/>
                <w:lang w:bidi="ar-DZ"/>
              </w:rPr>
              <w:object w:dxaOrig="800" w:dyaOrig="680" w14:anchorId="55C09780">
                <v:shape id="_x0000_i1150" type="#_x0000_t75" style="width:39.75pt;height:33.75pt" o:ole="">
                  <v:imagedata r:id="rId242" o:title=""/>
                </v:shape>
                <o:OLEObject Type="Embed" ProgID="Equation.DSMT4" ShapeID="_x0000_i1150" DrawAspect="Content" ObjectID="_1771437429" r:id="rId243"/>
              </w:object>
            </w:r>
          </w:p>
          <w:p w14:paraId="0507FE2C" w14:textId="2AF30E06" w:rsidR="00942909" w:rsidRPr="00942909" w:rsidRDefault="00942909" w:rsidP="00942909">
            <w:pPr>
              <w:pStyle w:val="Paragraphedeliste"/>
              <w:numPr>
                <w:ilvl w:val="0"/>
                <w:numId w:val="44"/>
              </w:numPr>
              <w:tabs>
                <w:tab w:val="left" w:pos="3874"/>
              </w:tabs>
              <w:bidi/>
              <w:spacing w:after="0" w:line="240" w:lineRule="auto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942909">
              <w:rPr>
                <w:position w:val="-26"/>
                <w:lang w:bidi="ar-DZ"/>
              </w:rPr>
              <w:object w:dxaOrig="980" w:dyaOrig="680" w14:anchorId="3B342C64">
                <v:shape id="_x0000_i1151" type="#_x0000_t75" style="width:48.75pt;height:33.75pt" o:ole="">
                  <v:imagedata r:id="rId244" o:title=""/>
                </v:shape>
                <o:OLEObject Type="Embed" ProgID="Equation.DSMT4" ShapeID="_x0000_i1151" DrawAspect="Content" ObjectID="_1771437430" r:id="rId245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تكافئ </w:t>
            </w:r>
            <w:r w:rsidRPr="00942909">
              <w:rPr>
                <w:position w:val="-26"/>
                <w:lang w:bidi="ar-DZ"/>
              </w:rPr>
              <w:object w:dxaOrig="680" w:dyaOrig="680" w14:anchorId="5B97D5EA">
                <v:shape id="_x0000_i1152" type="#_x0000_t75" style="width:33.75pt;height:33.75pt" o:ole="">
                  <v:imagedata r:id="rId246" o:title=""/>
                </v:shape>
                <o:OLEObject Type="Embed" ProgID="Equation.DSMT4" ShapeID="_x0000_i1152" DrawAspect="Content" ObjectID="_1771437431" r:id="rId247"/>
              </w:object>
            </w:r>
            <w:r w:rsidRPr="00942909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ومنه:  </w:t>
            </w:r>
            <w:r w:rsidRPr="00942909">
              <w:rPr>
                <w:position w:val="-6"/>
                <w:lang w:bidi="ar-DZ"/>
              </w:rPr>
              <w:object w:dxaOrig="600" w:dyaOrig="279" w14:anchorId="6AF646D3">
                <v:shape id="_x0000_i1153" type="#_x0000_t75" style="width:30pt;height:14.25pt" o:ole="">
                  <v:imagedata r:id="rId248" o:title=""/>
                </v:shape>
                <o:OLEObject Type="Embed" ProgID="Equation.DSMT4" ShapeID="_x0000_i1153" DrawAspect="Content" ObjectID="_1771437432" r:id="rId249"/>
              </w:object>
            </w:r>
          </w:p>
          <w:p w14:paraId="0E1823A3" w14:textId="1EAE98A8" w:rsidR="00942909" w:rsidRDefault="00942909" w:rsidP="0094290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88C03CF" w14:textId="77777777" w:rsidR="000500F0" w:rsidRDefault="000500F0" w:rsidP="000500F0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0431807" w14:textId="77777777" w:rsidR="000500F0" w:rsidRDefault="000500F0" w:rsidP="000500F0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2B23E4B" w14:textId="77777777" w:rsidR="000500F0" w:rsidRDefault="000500F0" w:rsidP="000500F0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E941F6C" w14:textId="77777777" w:rsidR="000500F0" w:rsidRDefault="000500F0" w:rsidP="000500F0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1FEC820" w14:textId="77777777" w:rsidR="000500F0" w:rsidRDefault="000500F0" w:rsidP="000500F0">
            <w:pPr>
              <w:tabs>
                <w:tab w:val="left" w:pos="3874"/>
              </w:tabs>
              <w:bidi/>
              <w:jc w:val="center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1C7BE49" w14:textId="77777777" w:rsidR="000500F0" w:rsidRDefault="000500F0" w:rsidP="00942909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986" w:type="dxa"/>
            <w:shd w:val="clear" w:color="auto" w:fill="EAF1DD" w:themeFill="accent3" w:themeFillTint="33"/>
          </w:tcPr>
          <w:p w14:paraId="315C9DAE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40CECAC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75EB6CB7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5BD6D40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363F19DF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C72D91C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F6DC182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3540A0F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0FE7456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0.5×2</w:t>
            </w:r>
          </w:p>
          <w:p w14:paraId="6C7323BE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643A7FBF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A0B115E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0558F20C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F02287C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BC4CA91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8A2B138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7253867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223BC6C" w14:textId="0D9DDE02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23ABF5FE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699099C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B7B7630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EA6938B" w14:textId="7B8AAAD4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55291ED1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3F4F325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628B543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12808B1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0522F1B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AB2ACD6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DCB950E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0B46731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2FEC477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D391A40" w14:textId="671305D5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</w:t>
            </w:r>
          </w:p>
          <w:p w14:paraId="5658AFEF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AFE5345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301211BF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3BC3D8B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1D392B9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D4F34FF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367B6A6" w14:textId="13CEA705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0.5×4</w:t>
            </w:r>
          </w:p>
          <w:p w14:paraId="2650ECA5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E5537C8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B7C6EEE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4FBF958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397F6F1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4902C29A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5EFE585" w14:textId="05E46F24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0.5×3</w:t>
            </w:r>
          </w:p>
          <w:p w14:paraId="372F2C22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6AB983C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0E08B5EA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12DD1722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5FDC066" w14:textId="77777777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56DBCF02" w14:textId="5BFA335A" w:rsidR="006D68D8" w:rsidRDefault="006D68D8" w:rsidP="006D68D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14:paraId="474BB3AD" w14:textId="77777777" w:rsidR="00B10C2B" w:rsidRPr="00B10C2B" w:rsidRDefault="00B10C2B" w:rsidP="008D09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color w:val="FF0000"/>
          <w:sz w:val="28"/>
          <w:szCs w:val="28"/>
          <w:lang w:bidi="ar-DZ"/>
        </w:rPr>
      </w:pPr>
    </w:p>
    <w:sectPr w:rsidR="00B10C2B" w:rsidRPr="00B10C2B" w:rsidSect="004301B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0DC9"/>
    <w:multiLevelType w:val="hybridMultilevel"/>
    <w:tmpl w:val="E810713C"/>
    <w:lvl w:ilvl="0" w:tplc="C3483216">
      <w:start w:val="5"/>
      <w:numFmt w:val="bullet"/>
      <w:lvlText w:val="-"/>
      <w:lvlJc w:val="left"/>
      <w:pPr>
        <w:ind w:left="69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0DC862B3"/>
    <w:multiLevelType w:val="hybridMultilevel"/>
    <w:tmpl w:val="520AE354"/>
    <w:lvl w:ilvl="0" w:tplc="E53E27E2">
      <w:start w:val="1"/>
      <w:numFmt w:val="decimal"/>
      <w:lvlText w:val="%1."/>
      <w:lvlJc w:val="left"/>
      <w:pPr>
        <w:ind w:left="478" w:hanging="360"/>
      </w:pPr>
    </w:lvl>
    <w:lvl w:ilvl="1" w:tplc="20000019">
      <w:start w:val="1"/>
      <w:numFmt w:val="lowerLetter"/>
      <w:lvlText w:val="%2."/>
      <w:lvlJc w:val="left"/>
      <w:pPr>
        <w:ind w:left="1198" w:hanging="360"/>
      </w:pPr>
    </w:lvl>
    <w:lvl w:ilvl="2" w:tplc="2000001B">
      <w:start w:val="1"/>
      <w:numFmt w:val="lowerRoman"/>
      <w:lvlText w:val="%3."/>
      <w:lvlJc w:val="right"/>
      <w:pPr>
        <w:ind w:left="1918" w:hanging="180"/>
      </w:pPr>
    </w:lvl>
    <w:lvl w:ilvl="3" w:tplc="2000000F">
      <w:start w:val="1"/>
      <w:numFmt w:val="decimal"/>
      <w:lvlText w:val="%4."/>
      <w:lvlJc w:val="left"/>
      <w:pPr>
        <w:ind w:left="2638" w:hanging="360"/>
      </w:pPr>
    </w:lvl>
    <w:lvl w:ilvl="4" w:tplc="20000019">
      <w:start w:val="1"/>
      <w:numFmt w:val="lowerLetter"/>
      <w:lvlText w:val="%5."/>
      <w:lvlJc w:val="left"/>
      <w:pPr>
        <w:ind w:left="3358" w:hanging="360"/>
      </w:pPr>
    </w:lvl>
    <w:lvl w:ilvl="5" w:tplc="2000001B">
      <w:start w:val="1"/>
      <w:numFmt w:val="lowerRoman"/>
      <w:lvlText w:val="%6."/>
      <w:lvlJc w:val="right"/>
      <w:pPr>
        <w:ind w:left="4078" w:hanging="180"/>
      </w:pPr>
    </w:lvl>
    <w:lvl w:ilvl="6" w:tplc="2000000F">
      <w:start w:val="1"/>
      <w:numFmt w:val="decimal"/>
      <w:lvlText w:val="%7."/>
      <w:lvlJc w:val="left"/>
      <w:pPr>
        <w:ind w:left="4798" w:hanging="360"/>
      </w:pPr>
    </w:lvl>
    <w:lvl w:ilvl="7" w:tplc="20000019">
      <w:start w:val="1"/>
      <w:numFmt w:val="lowerLetter"/>
      <w:lvlText w:val="%8."/>
      <w:lvlJc w:val="left"/>
      <w:pPr>
        <w:ind w:left="5518" w:hanging="360"/>
      </w:pPr>
    </w:lvl>
    <w:lvl w:ilvl="8" w:tplc="2000001B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848459E"/>
    <w:multiLevelType w:val="hybridMultilevel"/>
    <w:tmpl w:val="CDD647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C2A91"/>
    <w:multiLevelType w:val="hybridMultilevel"/>
    <w:tmpl w:val="821E31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50D8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2D717D50"/>
    <w:multiLevelType w:val="hybridMultilevel"/>
    <w:tmpl w:val="45DC8E56"/>
    <w:lvl w:ilvl="0" w:tplc="47FCF9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769DF"/>
    <w:multiLevelType w:val="hybridMultilevel"/>
    <w:tmpl w:val="4C548C2E"/>
    <w:lvl w:ilvl="0" w:tplc="39C6B3DC">
      <w:start w:val="1"/>
      <w:numFmt w:val="decimal"/>
      <w:lvlText w:val="%1."/>
      <w:lvlJc w:val="left"/>
      <w:pPr>
        <w:ind w:left="598" w:hanging="360"/>
      </w:pPr>
      <w:rPr>
        <w:rFonts w:eastAsiaTheme="minorEastAsia"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318" w:hanging="360"/>
      </w:pPr>
    </w:lvl>
    <w:lvl w:ilvl="2" w:tplc="2000001B" w:tentative="1">
      <w:start w:val="1"/>
      <w:numFmt w:val="lowerRoman"/>
      <w:lvlText w:val="%3."/>
      <w:lvlJc w:val="right"/>
      <w:pPr>
        <w:ind w:left="2038" w:hanging="180"/>
      </w:pPr>
    </w:lvl>
    <w:lvl w:ilvl="3" w:tplc="2000000F" w:tentative="1">
      <w:start w:val="1"/>
      <w:numFmt w:val="decimal"/>
      <w:lvlText w:val="%4."/>
      <w:lvlJc w:val="left"/>
      <w:pPr>
        <w:ind w:left="2758" w:hanging="360"/>
      </w:pPr>
    </w:lvl>
    <w:lvl w:ilvl="4" w:tplc="20000019" w:tentative="1">
      <w:start w:val="1"/>
      <w:numFmt w:val="lowerLetter"/>
      <w:lvlText w:val="%5."/>
      <w:lvlJc w:val="left"/>
      <w:pPr>
        <w:ind w:left="3478" w:hanging="360"/>
      </w:pPr>
    </w:lvl>
    <w:lvl w:ilvl="5" w:tplc="2000001B" w:tentative="1">
      <w:start w:val="1"/>
      <w:numFmt w:val="lowerRoman"/>
      <w:lvlText w:val="%6."/>
      <w:lvlJc w:val="right"/>
      <w:pPr>
        <w:ind w:left="4198" w:hanging="180"/>
      </w:pPr>
    </w:lvl>
    <w:lvl w:ilvl="6" w:tplc="2000000F" w:tentative="1">
      <w:start w:val="1"/>
      <w:numFmt w:val="decimal"/>
      <w:lvlText w:val="%7."/>
      <w:lvlJc w:val="left"/>
      <w:pPr>
        <w:ind w:left="4918" w:hanging="360"/>
      </w:pPr>
    </w:lvl>
    <w:lvl w:ilvl="7" w:tplc="20000019" w:tentative="1">
      <w:start w:val="1"/>
      <w:numFmt w:val="lowerLetter"/>
      <w:lvlText w:val="%8."/>
      <w:lvlJc w:val="left"/>
      <w:pPr>
        <w:ind w:left="5638" w:hanging="360"/>
      </w:pPr>
    </w:lvl>
    <w:lvl w:ilvl="8" w:tplc="200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7" w15:restartNumberingAfterBreak="0">
    <w:nsid w:val="38BB0DFE"/>
    <w:multiLevelType w:val="hybridMultilevel"/>
    <w:tmpl w:val="3ED282E6"/>
    <w:lvl w:ilvl="0" w:tplc="BD84263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872D8"/>
    <w:multiLevelType w:val="hybridMultilevel"/>
    <w:tmpl w:val="4B4AD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20384"/>
    <w:multiLevelType w:val="hybridMultilevel"/>
    <w:tmpl w:val="D472C9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C4481"/>
    <w:multiLevelType w:val="hybridMultilevel"/>
    <w:tmpl w:val="32044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47E51"/>
    <w:multiLevelType w:val="hybridMultilevel"/>
    <w:tmpl w:val="FC5E6F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5D0B"/>
    <w:multiLevelType w:val="hybridMultilevel"/>
    <w:tmpl w:val="CDD64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25EC1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30" w15:restartNumberingAfterBreak="0">
    <w:nsid w:val="5924104D"/>
    <w:multiLevelType w:val="hybridMultilevel"/>
    <w:tmpl w:val="A80EA564"/>
    <w:lvl w:ilvl="0" w:tplc="6D9451C4">
      <w:start w:val="1"/>
      <w:numFmt w:val="upperRoman"/>
      <w:lvlText w:val="%1."/>
      <w:lvlJc w:val="left"/>
      <w:pPr>
        <w:ind w:left="87" w:hanging="72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447" w:hanging="360"/>
      </w:pPr>
    </w:lvl>
    <w:lvl w:ilvl="2" w:tplc="2000001B" w:tentative="1">
      <w:start w:val="1"/>
      <w:numFmt w:val="lowerRoman"/>
      <w:lvlText w:val="%3."/>
      <w:lvlJc w:val="right"/>
      <w:pPr>
        <w:ind w:left="1167" w:hanging="180"/>
      </w:pPr>
    </w:lvl>
    <w:lvl w:ilvl="3" w:tplc="2000000F" w:tentative="1">
      <w:start w:val="1"/>
      <w:numFmt w:val="decimal"/>
      <w:lvlText w:val="%4."/>
      <w:lvlJc w:val="left"/>
      <w:pPr>
        <w:ind w:left="1887" w:hanging="360"/>
      </w:pPr>
    </w:lvl>
    <w:lvl w:ilvl="4" w:tplc="20000019" w:tentative="1">
      <w:start w:val="1"/>
      <w:numFmt w:val="lowerLetter"/>
      <w:lvlText w:val="%5."/>
      <w:lvlJc w:val="left"/>
      <w:pPr>
        <w:ind w:left="2607" w:hanging="360"/>
      </w:pPr>
    </w:lvl>
    <w:lvl w:ilvl="5" w:tplc="2000001B" w:tentative="1">
      <w:start w:val="1"/>
      <w:numFmt w:val="lowerRoman"/>
      <w:lvlText w:val="%6."/>
      <w:lvlJc w:val="right"/>
      <w:pPr>
        <w:ind w:left="3327" w:hanging="180"/>
      </w:pPr>
    </w:lvl>
    <w:lvl w:ilvl="6" w:tplc="2000000F" w:tentative="1">
      <w:start w:val="1"/>
      <w:numFmt w:val="decimal"/>
      <w:lvlText w:val="%7."/>
      <w:lvlJc w:val="left"/>
      <w:pPr>
        <w:ind w:left="4047" w:hanging="360"/>
      </w:pPr>
    </w:lvl>
    <w:lvl w:ilvl="7" w:tplc="20000019" w:tentative="1">
      <w:start w:val="1"/>
      <w:numFmt w:val="lowerLetter"/>
      <w:lvlText w:val="%8."/>
      <w:lvlJc w:val="left"/>
      <w:pPr>
        <w:ind w:left="4767" w:hanging="360"/>
      </w:pPr>
    </w:lvl>
    <w:lvl w:ilvl="8" w:tplc="200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2B32"/>
    <w:multiLevelType w:val="hybridMultilevel"/>
    <w:tmpl w:val="7478BB38"/>
    <w:lvl w:ilvl="0" w:tplc="5AFE5F7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C3317"/>
    <w:multiLevelType w:val="hybridMultilevel"/>
    <w:tmpl w:val="9E04989E"/>
    <w:lvl w:ilvl="0" w:tplc="7BEEC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9" w15:restartNumberingAfterBreak="0">
    <w:nsid w:val="69DB4FCF"/>
    <w:multiLevelType w:val="hybridMultilevel"/>
    <w:tmpl w:val="9AA422FE"/>
    <w:lvl w:ilvl="0" w:tplc="E7D0CE98">
      <w:start w:val="1"/>
      <w:numFmt w:val="decimal"/>
      <w:lvlText w:val="%1."/>
      <w:lvlJc w:val="left"/>
      <w:pPr>
        <w:ind w:left="447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67" w:hanging="360"/>
      </w:pPr>
    </w:lvl>
    <w:lvl w:ilvl="2" w:tplc="040C001B" w:tentative="1">
      <w:start w:val="1"/>
      <w:numFmt w:val="lowerRoman"/>
      <w:lvlText w:val="%3."/>
      <w:lvlJc w:val="right"/>
      <w:pPr>
        <w:ind w:left="1887" w:hanging="180"/>
      </w:pPr>
    </w:lvl>
    <w:lvl w:ilvl="3" w:tplc="040C000F" w:tentative="1">
      <w:start w:val="1"/>
      <w:numFmt w:val="decimal"/>
      <w:lvlText w:val="%4."/>
      <w:lvlJc w:val="left"/>
      <w:pPr>
        <w:ind w:left="2607" w:hanging="360"/>
      </w:pPr>
    </w:lvl>
    <w:lvl w:ilvl="4" w:tplc="040C0019" w:tentative="1">
      <w:start w:val="1"/>
      <w:numFmt w:val="lowerLetter"/>
      <w:lvlText w:val="%5."/>
      <w:lvlJc w:val="left"/>
      <w:pPr>
        <w:ind w:left="3327" w:hanging="360"/>
      </w:pPr>
    </w:lvl>
    <w:lvl w:ilvl="5" w:tplc="040C001B" w:tentative="1">
      <w:start w:val="1"/>
      <w:numFmt w:val="lowerRoman"/>
      <w:lvlText w:val="%6."/>
      <w:lvlJc w:val="right"/>
      <w:pPr>
        <w:ind w:left="4047" w:hanging="180"/>
      </w:pPr>
    </w:lvl>
    <w:lvl w:ilvl="6" w:tplc="040C000F" w:tentative="1">
      <w:start w:val="1"/>
      <w:numFmt w:val="decimal"/>
      <w:lvlText w:val="%7."/>
      <w:lvlJc w:val="left"/>
      <w:pPr>
        <w:ind w:left="4767" w:hanging="360"/>
      </w:pPr>
    </w:lvl>
    <w:lvl w:ilvl="7" w:tplc="040C0019" w:tentative="1">
      <w:start w:val="1"/>
      <w:numFmt w:val="lowerLetter"/>
      <w:lvlText w:val="%8."/>
      <w:lvlJc w:val="left"/>
      <w:pPr>
        <w:ind w:left="5487" w:hanging="360"/>
      </w:pPr>
    </w:lvl>
    <w:lvl w:ilvl="8" w:tplc="040C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A03A3"/>
    <w:multiLevelType w:val="hybridMultilevel"/>
    <w:tmpl w:val="5D96BC1C"/>
    <w:lvl w:ilvl="0" w:tplc="CED092CE">
      <w:start w:val="1"/>
      <w:numFmt w:val="decimal"/>
      <w:lvlText w:val="%1."/>
      <w:lvlJc w:val="left"/>
      <w:pPr>
        <w:ind w:left="1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14" w:hanging="360"/>
      </w:pPr>
    </w:lvl>
    <w:lvl w:ilvl="2" w:tplc="040C001B" w:tentative="1">
      <w:start w:val="1"/>
      <w:numFmt w:val="lowerRoman"/>
      <w:lvlText w:val="%3."/>
      <w:lvlJc w:val="right"/>
      <w:pPr>
        <w:ind w:left="1634" w:hanging="180"/>
      </w:pPr>
    </w:lvl>
    <w:lvl w:ilvl="3" w:tplc="040C000F" w:tentative="1">
      <w:start w:val="1"/>
      <w:numFmt w:val="decimal"/>
      <w:lvlText w:val="%4."/>
      <w:lvlJc w:val="left"/>
      <w:pPr>
        <w:ind w:left="2354" w:hanging="360"/>
      </w:pPr>
    </w:lvl>
    <w:lvl w:ilvl="4" w:tplc="040C0019" w:tentative="1">
      <w:start w:val="1"/>
      <w:numFmt w:val="lowerLetter"/>
      <w:lvlText w:val="%5."/>
      <w:lvlJc w:val="left"/>
      <w:pPr>
        <w:ind w:left="3074" w:hanging="360"/>
      </w:pPr>
    </w:lvl>
    <w:lvl w:ilvl="5" w:tplc="040C001B" w:tentative="1">
      <w:start w:val="1"/>
      <w:numFmt w:val="lowerRoman"/>
      <w:lvlText w:val="%6."/>
      <w:lvlJc w:val="right"/>
      <w:pPr>
        <w:ind w:left="3794" w:hanging="180"/>
      </w:pPr>
    </w:lvl>
    <w:lvl w:ilvl="6" w:tplc="040C000F" w:tentative="1">
      <w:start w:val="1"/>
      <w:numFmt w:val="decimal"/>
      <w:lvlText w:val="%7."/>
      <w:lvlJc w:val="left"/>
      <w:pPr>
        <w:ind w:left="4514" w:hanging="360"/>
      </w:pPr>
    </w:lvl>
    <w:lvl w:ilvl="7" w:tplc="040C0019" w:tentative="1">
      <w:start w:val="1"/>
      <w:numFmt w:val="lowerLetter"/>
      <w:lvlText w:val="%8."/>
      <w:lvlJc w:val="left"/>
      <w:pPr>
        <w:ind w:left="5234" w:hanging="360"/>
      </w:pPr>
    </w:lvl>
    <w:lvl w:ilvl="8" w:tplc="040C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42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21795175">
    <w:abstractNumId w:val="34"/>
  </w:num>
  <w:num w:numId="2" w16cid:durableId="1963926711">
    <w:abstractNumId w:val="21"/>
  </w:num>
  <w:num w:numId="3" w16cid:durableId="1114321519">
    <w:abstractNumId w:val="15"/>
  </w:num>
  <w:num w:numId="4" w16cid:durableId="1424646151">
    <w:abstractNumId w:val="0"/>
  </w:num>
  <w:num w:numId="5" w16cid:durableId="1724668999">
    <w:abstractNumId w:val="23"/>
  </w:num>
  <w:num w:numId="6" w16cid:durableId="704527885">
    <w:abstractNumId w:val="9"/>
  </w:num>
  <w:num w:numId="7" w16cid:durableId="163789675">
    <w:abstractNumId w:val="4"/>
  </w:num>
  <w:num w:numId="8" w16cid:durableId="609435649">
    <w:abstractNumId w:val="10"/>
  </w:num>
  <w:num w:numId="9" w16cid:durableId="1035042381">
    <w:abstractNumId w:val="18"/>
  </w:num>
  <w:num w:numId="10" w16cid:durableId="980891170">
    <w:abstractNumId w:val="14"/>
  </w:num>
  <w:num w:numId="11" w16cid:durableId="32702948">
    <w:abstractNumId w:val="11"/>
  </w:num>
  <w:num w:numId="12" w16cid:durableId="1344547912">
    <w:abstractNumId w:val="31"/>
  </w:num>
  <w:num w:numId="13" w16cid:durableId="411464387">
    <w:abstractNumId w:val="36"/>
  </w:num>
  <w:num w:numId="14" w16cid:durableId="126093336">
    <w:abstractNumId w:val="19"/>
  </w:num>
  <w:num w:numId="15" w16cid:durableId="1817337834">
    <w:abstractNumId w:val="37"/>
  </w:num>
  <w:num w:numId="16" w16cid:durableId="630862864">
    <w:abstractNumId w:val="38"/>
  </w:num>
  <w:num w:numId="17" w16cid:durableId="1163201390">
    <w:abstractNumId w:val="20"/>
  </w:num>
  <w:num w:numId="18" w16cid:durableId="801575826">
    <w:abstractNumId w:val="40"/>
  </w:num>
  <w:num w:numId="19" w16cid:durableId="1740596630">
    <w:abstractNumId w:val="27"/>
  </w:num>
  <w:num w:numId="20" w16cid:durableId="303126861">
    <w:abstractNumId w:val="13"/>
  </w:num>
  <w:num w:numId="21" w16cid:durableId="561644753">
    <w:abstractNumId w:val="42"/>
  </w:num>
  <w:num w:numId="22" w16cid:durableId="498079711">
    <w:abstractNumId w:val="35"/>
  </w:num>
  <w:num w:numId="23" w16cid:durableId="1882596324">
    <w:abstractNumId w:val="5"/>
  </w:num>
  <w:num w:numId="24" w16cid:durableId="727146078">
    <w:abstractNumId w:val="1"/>
  </w:num>
  <w:num w:numId="25" w16cid:durableId="395593004">
    <w:abstractNumId w:val="30"/>
  </w:num>
  <w:num w:numId="26" w16cid:durableId="907181119">
    <w:abstractNumId w:val="17"/>
  </w:num>
  <w:num w:numId="27" w16cid:durableId="1860436064">
    <w:abstractNumId w:val="16"/>
  </w:num>
  <w:num w:numId="28" w16cid:durableId="1937398859">
    <w:abstractNumId w:val="41"/>
  </w:num>
  <w:num w:numId="29" w16cid:durableId="728580050">
    <w:abstractNumId w:val="39"/>
  </w:num>
  <w:num w:numId="30" w16cid:durableId="1436169778">
    <w:abstractNumId w:val="25"/>
  </w:num>
  <w:num w:numId="31" w16cid:durableId="1726827678">
    <w:abstractNumId w:val="12"/>
  </w:num>
  <w:num w:numId="32" w16cid:durableId="1954743737">
    <w:abstractNumId w:val="32"/>
  </w:num>
  <w:num w:numId="33" w16cid:durableId="1599680793">
    <w:abstractNumId w:val="24"/>
  </w:num>
  <w:num w:numId="34" w16cid:durableId="724765847">
    <w:abstractNumId w:val="7"/>
  </w:num>
  <w:num w:numId="35" w16cid:durableId="2096396211">
    <w:abstractNumId w:val="26"/>
  </w:num>
  <w:num w:numId="36" w16cid:durableId="1047602367">
    <w:abstractNumId w:val="6"/>
  </w:num>
  <w:num w:numId="37" w16cid:durableId="86508407">
    <w:abstractNumId w:val="22"/>
  </w:num>
  <w:num w:numId="38" w16cid:durableId="996152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5050357">
    <w:abstractNumId w:val="33"/>
  </w:num>
  <w:num w:numId="40" w16cid:durableId="327485022">
    <w:abstractNumId w:val="3"/>
  </w:num>
  <w:num w:numId="41" w16cid:durableId="1582375812">
    <w:abstractNumId w:val="29"/>
  </w:num>
  <w:num w:numId="42" w16cid:durableId="1139571334">
    <w:abstractNumId w:val="8"/>
  </w:num>
  <w:num w:numId="43" w16cid:durableId="1258712236">
    <w:abstractNumId w:val="28"/>
  </w:num>
  <w:num w:numId="44" w16cid:durableId="3797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E9"/>
    <w:rsid w:val="0000036F"/>
    <w:rsid w:val="000059DE"/>
    <w:rsid w:val="000500F0"/>
    <w:rsid w:val="00071A0E"/>
    <w:rsid w:val="000A02D4"/>
    <w:rsid w:val="000C73DF"/>
    <w:rsid w:val="000E6A3C"/>
    <w:rsid w:val="00127E47"/>
    <w:rsid w:val="00143116"/>
    <w:rsid w:val="00143CF4"/>
    <w:rsid w:val="0015272A"/>
    <w:rsid w:val="00190432"/>
    <w:rsid w:val="001B3AFA"/>
    <w:rsid w:val="00203438"/>
    <w:rsid w:val="0020706D"/>
    <w:rsid w:val="00221CA4"/>
    <w:rsid w:val="002553DD"/>
    <w:rsid w:val="00266DA9"/>
    <w:rsid w:val="002D4401"/>
    <w:rsid w:val="002D6275"/>
    <w:rsid w:val="00304A0A"/>
    <w:rsid w:val="00335133"/>
    <w:rsid w:val="00355A2F"/>
    <w:rsid w:val="00395E1F"/>
    <w:rsid w:val="003A0CB0"/>
    <w:rsid w:val="003F1003"/>
    <w:rsid w:val="003F7B0E"/>
    <w:rsid w:val="004301B1"/>
    <w:rsid w:val="004358E3"/>
    <w:rsid w:val="00523439"/>
    <w:rsid w:val="00524B82"/>
    <w:rsid w:val="00572F10"/>
    <w:rsid w:val="005A5DD2"/>
    <w:rsid w:val="005C2D39"/>
    <w:rsid w:val="005C5303"/>
    <w:rsid w:val="00684E5B"/>
    <w:rsid w:val="006D68D8"/>
    <w:rsid w:val="006E0332"/>
    <w:rsid w:val="00710EE9"/>
    <w:rsid w:val="00713D28"/>
    <w:rsid w:val="00725CD1"/>
    <w:rsid w:val="00737178"/>
    <w:rsid w:val="00762157"/>
    <w:rsid w:val="00796500"/>
    <w:rsid w:val="007A7356"/>
    <w:rsid w:val="008A1E42"/>
    <w:rsid w:val="008A794D"/>
    <w:rsid w:val="008B6AD9"/>
    <w:rsid w:val="008D09FA"/>
    <w:rsid w:val="009026C8"/>
    <w:rsid w:val="0090757C"/>
    <w:rsid w:val="009160ED"/>
    <w:rsid w:val="00933C43"/>
    <w:rsid w:val="00942909"/>
    <w:rsid w:val="00976939"/>
    <w:rsid w:val="009B1980"/>
    <w:rsid w:val="009D1F30"/>
    <w:rsid w:val="009F4F73"/>
    <w:rsid w:val="009F6332"/>
    <w:rsid w:val="00A24949"/>
    <w:rsid w:val="00A56267"/>
    <w:rsid w:val="00A726B6"/>
    <w:rsid w:val="00A81666"/>
    <w:rsid w:val="00AC19AF"/>
    <w:rsid w:val="00AD35F5"/>
    <w:rsid w:val="00AF2CF1"/>
    <w:rsid w:val="00B10C2B"/>
    <w:rsid w:val="00B81A83"/>
    <w:rsid w:val="00BC212C"/>
    <w:rsid w:val="00BD6A22"/>
    <w:rsid w:val="00C00C4C"/>
    <w:rsid w:val="00C202E0"/>
    <w:rsid w:val="00C24151"/>
    <w:rsid w:val="00C24FD6"/>
    <w:rsid w:val="00C317FA"/>
    <w:rsid w:val="00C61501"/>
    <w:rsid w:val="00CC0586"/>
    <w:rsid w:val="00CC6973"/>
    <w:rsid w:val="00D20890"/>
    <w:rsid w:val="00D31813"/>
    <w:rsid w:val="00D643C8"/>
    <w:rsid w:val="00D72DF1"/>
    <w:rsid w:val="00DE76F1"/>
    <w:rsid w:val="00DF7155"/>
    <w:rsid w:val="00DF7205"/>
    <w:rsid w:val="00E053D6"/>
    <w:rsid w:val="00E26503"/>
    <w:rsid w:val="00E32285"/>
    <w:rsid w:val="00E526CA"/>
    <w:rsid w:val="00E558BA"/>
    <w:rsid w:val="00EA27AA"/>
    <w:rsid w:val="00EB4D1F"/>
    <w:rsid w:val="00EE7015"/>
    <w:rsid w:val="00F41559"/>
    <w:rsid w:val="00F63CD3"/>
    <w:rsid w:val="00F85B70"/>
    <w:rsid w:val="00F908BF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49B7"/>
  <w15:docId w15:val="{EFE133C9-D7E6-4F8F-A321-A407E790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F6332"/>
  </w:style>
  <w:style w:type="character" w:styleId="Textedelespacerserv">
    <w:name w:val="Placeholder Text"/>
    <w:basedOn w:val="Policepardfaut"/>
    <w:uiPriority w:val="99"/>
    <w:semiHidden/>
    <w:rsid w:val="005C53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59.wmf"/><Relationship Id="rId159" Type="http://schemas.openxmlformats.org/officeDocument/2006/relationships/image" Target="media/image70.wmf"/><Relationship Id="rId170" Type="http://schemas.openxmlformats.org/officeDocument/2006/relationships/image" Target="media/image75.wmf"/><Relationship Id="rId191" Type="http://schemas.openxmlformats.org/officeDocument/2006/relationships/oleObject" Target="embeddings/oleObject100.bin"/><Relationship Id="rId205" Type="http://schemas.openxmlformats.org/officeDocument/2006/relationships/image" Target="media/image91.png"/><Relationship Id="rId226" Type="http://schemas.openxmlformats.org/officeDocument/2006/relationships/image" Target="media/image102.wmf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5.bin"/><Relationship Id="rId216" Type="http://schemas.openxmlformats.org/officeDocument/2006/relationships/image" Target="media/image97.wmf"/><Relationship Id="rId237" Type="http://schemas.openxmlformats.org/officeDocument/2006/relationships/oleObject" Target="embeddings/oleObject123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4.bin"/><Relationship Id="rId85" Type="http://schemas.openxmlformats.org/officeDocument/2006/relationships/image" Target="media/image37.wmf"/><Relationship Id="rId150" Type="http://schemas.openxmlformats.org/officeDocument/2006/relationships/image" Target="media/image65.png"/><Relationship Id="rId171" Type="http://schemas.openxmlformats.org/officeDocument/2006/relationships/oleObject" Target="embeddings/oleObject90.bin"/><Relationship Id="rId192" Type="http://schemas.openxmlformats.org/officeDocument/2006/relationships/image" Target="media/image86.wmf"/><Relationship Id="rId206" Type="http://schemas.openxmlformats.org/officeDocument/2006/relationships/image" Target="media/image92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5.wmf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0.wmf"/><Relationship Id="rId96" Type="http://schemas.openxmlformats.org/officeDocument/2006/relationships/image" Target="media/image42.wmf"/><Relationship Id="rId140" Type="http://schemas.openxmlformats.org/officeDocument/2006/relationships/image" Target="media/image60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71.wmf"/><Relationship Id="rId166" Type="http://schemas.openxmlformats.org/officeDocument/2006/relationships/oleObject" Target="embeddings/oleObject87.bin"/><Relationship Id="rId182" Type="http://schemas.openxmlformats.org/officeDocument/2006/relationships/image" Target="media/image81.wmf"/><Relationship Id="rId187" Type="http://schemas.openxmlformats.org/officeDocument/2006/relationships/oleObject" Target="embeddings/oleObject98.bin"/><Relationship Id="rId217" Type="http://schemas.openxmlformats.org/officeDocument/2006/relationships/oleObject" Target="embeddings/oleObject113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image" Target="media/image95.wmf"/><Relationship Id="rId233" Type="http://schemas.openxmlformats.org/officeDocument/2006/relationships/oleObject" Target="embeddings/oleObject121.bin"/><Relationship Id="rId238" Type="http://schemas.openxmlformats.org/officeDocument/2006/relationships/image" Target="media/image108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wmf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9.bin"/><Relationship Id="rId135" Type="http://schemas.openxmlformats.org/officeDocument/2006/relationships/oleObject" Target="embeddings/oleObject72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4.bin"/><Relationship Id="rId172" Type="http://schemas.openxmlformats.org/officeDocument/2006/relationships/image" Target="media/image76.wmf"/><Relationship Id="rId193" Type="http://schemas.openxmlformats.org/officeDocument/2006/relationships/oleObject" Target="embeddings/oleObject101.bin"/><Relationship Id="rId202" Type="http://schemas.openxmlformats.org/officeDocument/2006/relationships/image" Target="media/image90.wmf"/><Relationship Id="rId207" Type="http://schemas.openxmlformats.org/officeDocument/2006/relationships/oleObject" Target="embeddings/oleObject109.bin"/><Relationship Id="rId223" Type="http://schemas.openxmlformats.org/officeDocument/2006/relationships/oleObject" Target="embeddings/oleObject116.bin"/><Relationship Id="rId228" Type="http://schemas.openxmlformats.org/officeDocument/2006/relationships/image" Target="media/image103.wmf"/><Relationship Id="rId244" Type="http://schemas.openxmlformats.org/officeDocument/2006/relationships/image" Target="media/image111.wmf"/><Relationship Id="rId249" Type="http://schemas.openxmlformats.org/officeDocument/2006/relationships/oleObject" Target="embeddings/oleObject129.bin"/><Relationship Id="rId13" Type="http://schemas.openxmlformats.org/officeDocument/2006/relationships/image" Target="media/image5.png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141" Type="http://schemas.openxmlformats.org/officeDocument/2006/relationships/oleObject" Target="embeddings/oleObject75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4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6.bin"/><Relationship Id="rId213" Type="http://schemas.openxmlformats.org/officeDocument/2006/relationships/oleObject" Target="embeddings/oleObject111.bin"/><Relationship Id="rId218" Type="http://schemas.openxmlformats.org/officeDocument/2006/relationships/image" Target="media/image98.wmf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fontTable" Target="fontTable.xml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image" Target="media/image38.wmf"/><Relationship Id="rId110" Type="http://schemas.openxmlformats.org/officeDocument/2006/relationships/image" Target="media/image47.wmf"/><Relationship Id="rId115" Type="http://schemas.openxmlformats.org/officeDocument/2006/relationships/image" Target="media/image48.wmf"/><Relationship Id="rId131" Type="http://schemas.openxmlformats.org/officeDocument/2006/relationships/image" Target="media/image56.wmf"/><Relationship Id="rId136" Type="http://schemas.openxmlformats.org/officeDocument/2006/relationships/image" Target="media/image58.wmf"/><Relationship Id="rId157" Type="http://schemas.openxmlformats.org/officeDocument/2006/relationships/image" Target="media/image69.wmf"/><Relationship Id="rId178" Type="http://schemas.openxmlformats.org/officeDocument/2006/relationships/image" Target="media/image79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2.bin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208" Type="http://schemas.openxmlformats.org/officeDocument/2006/relationships/image" Target="media/image93.png"/><Relationship Id="rId229" Type="http://schemas.openxmlformats.org/officeDocument/2006/relationships/oleObject" Target="embeddings/oleObject11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1.wmf"/><Relationship Id="rId240" Type="http://schemas.openxmlformats.org/officeDocument/2006/relationships/image" Target="media/image109.wmf"/><Relationship Id="rId245" Type="http://schemas.openxmlformats.org/officeDocument/2006/relationships/oleObject" Target="embeddings/oleObject127.bin"/><Relationship Id="rId14" Type="http://schemas.openxmlformats.org/officeDocument/2006/relationships/image" Target="media/image50.png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8.bin"/><Relationship Id="rId168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121" Type="http://schemas.openxmlformats.org/officeDocument/2006/relationships/image" Target="media/image51.wmf"/><Relationship Id="rId142" Type="http://schemas.openxmlformats.org/officeDocument/2006/relationships/image" Target="media/image61.wmf"/><Relationship Id="rId163" Type="http://schemas.openxmlformats.org/officeDocument/2006/relationships/image" Target="media/image72.wmf"/><Relationship Id="rId184" Type="http://schemas.openxmlformats.org/officeDocument/2006/relationships/image" Target="media/image82.wmf"/><Relationship Id="rId189" Type="http://schemas.openxmlformats.org/officeDocument/2006/relationships/oleObject" Target="embeddings/oleObject99.bin"/><Relationship Id="rId219" Type="http://schemas.openxmlformats.org/officeDocument/2006/relationships/oleObject" Target="embeddings/oleObject114.bin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0" Type="http://schemas.openxmlformats.org/officeDocument/2006/relationships/image" Target="media/image104.wmf"/><Relationship Id="rId235" Type="http://schemas.openxmlformats.org/officeDocument/2006/relationships/oleObject" Target="embeddings/oleObject122.bin"/><Relationship Id="rId251" Type="http://schemas.openxmlformats.org/officeDocument/2006/relationships/theme" Target="theme/theme1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0.bin"/><Relationship Id="rId153" Type="http://schemas.openxmlformats.org/officeDocument/2006/relationships/image" Target="media/image67.wmf"/><Relationship Id="rId174" Type="http://schemas.openxmlformats.org/officeDocument/2006/relationships/image" Target="media/image77.wmf"/><Relationship Id="rId179" Type="http://schemas.openxmlformats.org/officeDocument/2006/relationships/oleObject" Target="embeddings/oleObject94.bin"/><Relationship Id="rId195" Type="http://schemas.openxmlformats.org/officeDocument/2006/relationships/image" Target="media/image87.wmf"/><Relationship Id="rId209" Type="http://schemas.openxmlformats.org/officeDocument/2006/relationships/image" Target="media/image930.png"/><Relationship Id="rId190" Type="http://schemas.openxmlformats.org/officeDocument/2006/relationships/image" Target="media/image85.wmf"/><Relationship Id="rId204" Type="http://schemas.openxmlformats.org/officeDocument/2006/relationships/oleObject" Target="embeddings/oleObject108.bin"/><Relationship Id="rId220" Type="http://schemas.openxmlformats.org/officeDocument/2006/relationships/image" Target="media/image99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2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image" Target="media/image54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image" Target="media/image44.wmf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86.bin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80.wmf"/><Relationship Id="rId210" Type="http://schemas.openxmlformats.org/officeDocument/2006/relationships/image" Target="media/image94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03.bin"/><Relationship Id="rId200" Type="http://schemas.openxmlformats.org/officeDocument/2006/relationships/image" Target="media/image8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5.bin"/><Relationship Id="rId242" Type="http://schemas.openxmlformats.org/officeDocument/2006/relationships/image" Target="media/image110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2.wmf"/><Relationship Id="rId144" Type="http://schemas.openxmlformats.org/officeDocument/2006/relationships/image" Target="media/image62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3.wmf"/><Relationship Id="rId186" Type="http://schemas.openxmlformats.org/officeDocument/2006/relationships/image" Target="media/image83.wmf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97" Type="http://schemas.openxmlformats.org/officeDocument/2006/relationships/image" Target="media/image88.wmf"/><Relationship Id="rId201" Type="http://schemas.openxmlformats.org/officeDocument/2006/relationships/oleObject" Target="embeddings/oleObject106.bin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521</TotalTime>
  <Pages>5</Pages>
  <Words>960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58</cp:revision>
  <cp:lastPrinted>2024-03-01T19:45:00Z</cp:lastPrinted>
  <dcterms:created xsi:type="dcterms:W3CDTF">2024-02-24T14:58:00Z</dcterms:created>
  <dcterms:modified xsi:type="dcterms:W3CDTF">2024-03-08T19:45:00Z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