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130F" w14:textId="77777777" w:rsidR="009160ED" w:rsidRPr="00B62103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B6210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64862AD3" w14:textId="2F4196D6" w:rsidR="009160ED" w:rsidRPr="00B62103" w:rsidRDefault="00725CD1" w:rsidP="00F42BD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B62103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710B9423" wp14:editId="5C0B0B06">
            <wp:simplePos x="0" y="0"/>
            <wp:positionH relativeFrom="column">
              <wp:posOffset>2847975</wp:posOffset>
            </wp:positionH>
            <wp:positionV relativeFrom="paragraph">
              <wp:posOffset>19685</wp:posOffset>
            </wp:positionV>
            <wp:extent cx="485775" cy="33312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E42" w:rsidRPr="00B6210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مديرية التربية لولاية </w:t>
      </w:r>
      <w:r w:rsidR="00F42BDD" w:rsidRPr="00B6210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البيض  </w:t>
      </w:r>
      <w:r w:rsidR="00AC19AF" w:rsidRPr="00B6210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   </w:t>
      </w:r>
      <w:r w:rsidR="00B2607A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</w:t>
      </w:r>
      <w:r w:rsidR="00AC19AF" w:rsidRPr="00B6210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8A1E42" w:rsidRPr="00B6210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 w:rsidR="00F42BDD" w:rsidRPr="00B6210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حميتو الحاج علي الشلالة</w:t>
      </w:r>
    </w:p>
    <w:p w14:paraId="0A25CBF4" w14:textId="049C4587" w:rsidR="009160ED" w:rsidRPr="00B62103" w:rsidRDefault="009160ED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B6210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</w:t>
      </w:r>
      <w:r w:rsidR="00F42BDD" w:rsidRPr="00B6210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مستوى: </w:t>
      </w:r>
      <w:r w:rsidR="00186906" w:rsidRPr="00B6210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1.ج.</w:t>
      </w:r>
      <w:r w:rsidR="00B2607A" w:rsidRPr="00B62103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م. ادا</w:t>
      </w:r>
      <w:r w:rsidR="00B2607A" w:rsidRPr="00B62103">
        <w:rPr>
          <w:rFonts w:asciiTheme="minorHAnsi" w:hAnsiTheme="minorHAnsi" w:cstheme="minorHAnsi" w:hint="eastAsia"/>
          <w:b/>
          <w:bCs/>
          <w:sz w:val="28"/>
          <w:szCs w:val="28"/>
          <w:rtl/>
          <w:lang w:bidi="ar-DZ"/>
        </w:rPr>
        <w:t>ب</w:t>
      </w:r>
      <w:r w:rsidRPr="00B6210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B6210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F42BDD" w:rsidRPr="00B6210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</w:t>
      </w:r>
      <w:r w:rsidR="00B2607A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</w:t>
      </w:r>
      <w:r w:rsidR="00F42BDD" w:rsidRPr="00B6210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التاريخ: 06/03/2023</w:t>
      </w:r>
    </w:p>
    <w:p w14:paraId="670E074F" w14:textId="18E59862" w:rsidR="009160ED" w:rsidRPr="00B62103" w:rsidRDefault="00F42BDD" w:rsidP="009160ED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B6210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</w:t>
      </w:r>
      <w:r w:rsidR="00B2607A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</w:t>
      </w:r>
      <w:r w:rsidRPr="00B6210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الاختبار الثاني في مادة الرياضيات</w:t>
      </w:r>
      <w:r w:rsidR="00C24FD6" w:rsidRPr="00B62103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</w:t>
      </w:r>
      <w:r w:rsidR="00B2607A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</w:t>
      </w:r>
      <w:r w:rsidR="009160ED" w:rsidRPr="00B6210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المـدة:</w:t>
      </w:r>
      <w:r w:rsidR="00725CD1" w:rsidRPr="00B6210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B6210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2 ساعة</w:t>
      </w:r>
      <w:r w:rsidR="00AF2CF1" w:rsidRPr="00B62103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</w:p>
    <w:p w14:paraId="203B6055" w14:textId="77777777" w:rsidR="001B3AFA" w:rsidRPr="00B62103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0FDAAE3B" w14:textId="03FBE4EE" w:rsidR="00B2607A" w:rsidRDefault="00B2607A" w:rsidP="00B2607A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B62103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</w:t>
      </w:r>
      <w:r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أول</w:t>
      </w:r>
      <w:r w:rsidRPr="00B62103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  <w:r w:rsidRPr="00B62103">
        <w:rPr>
          <w:rFonts w:eastAsia="Calibri" w:cstheme="minorHAnsi"/>
          <w:b/>
          <w:bCs/>
          <w:sz w:val="28"/>
          <w:szCs w:val="28"/>
          <w:rtl/>
          <w:lang w:bidi="ar-DZ"/>
        </w:rPr>
        <w:t>(</w:t>
      </w:r>
      <w:r>
        <w:rPr>
          <w:rFonts w:eastAsia="Calibri" w:cstheme="minorHAnsi" w:hint="cs"/>
          <w:b/>
          <w:bCs/>
          <w:sz w:val="28"/>
          <w:szCs w:val="28"/>
          <w:rtl/>
          <w:lang w:bidi="ar-DZ"/>
        </w:rPr>
        <w:t>06ن</w:t>
      </w:r>
      <w:r w:rsidRPr="00B62103">
        <w:rPr>
          <w:rFonts w:eastAsia="Calibri" w:cstheme="minorHAnsi"/>
          <w:b/>
          <w:bCs/>
          <w:sz w:val="28"/>
          <w:szCs w:val="28"/>
          <w:rtl/>
          <w:lang w:bidi="ar-DZ"/>
        </w:rPr>
        <w:t>)</w:t>
      </w:r>
    </w:p>
    <w:p w14:paraId="535ACD32" w14:textId="77777777" w:rsidR="00B2607A" w:rsidRPr="00B2607A" w:rsidRDefault="00B2607A" w:rsidP="00B2607A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5D7EE71B" w14:textId="77777777" w:rsidR="00B2607A" w:rsidRPr="00B2607A" w:rsidRDefault="00B2607A" w:rsidP="00B2607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  <w:r w:rsidRPr="00B2607A">
        <w:rPr>
          <w:rFonts w:eastAsia="Calibri" w:cstheme="minorHAnsi"/>
          <w:sz w:val="28"/>
          <w:szCs w:val="28"/>
          <w:rtl/>
        </w:rPr>
        <w:t xml:space="preserve">  </w:t>
      </w:r>
      <w:r w:rsidRPr="00B2607A">
        <w:rPr>
          <w:rFonts w:cstheme="minorHAnsi"/>
          <w:position w:val="-6"/>
          <w:sz w:val="28"/>
          <w:szCs w:val="28"/>
        </w:rPr>
        <w:object w:dxaOrig="195" w:dyaOrig="225" w14:anchorId="2E1517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7" o:title=""/>
          </v:shape>
          <o:OLEObject Type="Embed" ProgID="Equation.DSMT4" ShapeID="_x0000_i1025" DrawAspect="Content" ObjectID="_1739642783" r:id="rId8"/>
        </w:object>
      </w:r>
      <w:r w:rsidRPr="00B2607A">
        <w:rPr>
          <w:rFonts w:cstheme="minorHAnsi"/>
          <w:sz w:val="28"/>
          <w:szCs w:val="28"/>
          <w:rtl/>
        </w:rPr>
        <w:t xml:space="preserve"> </w:t>
      </w:r>
      <w:r w:rsidRPr="00B2607A">
        <w:rPr>
          <w:rFonts w:cstheme="minorHAnsi"/>
          <w:sz w:val="28"/>
          <w:szCs w:val="28"/>
          <w:rtl/>
          <w:lang w:bidi="ar-DZ"/>
        </w:rPr>
        <w:t>عدد حقيقي ولتكن العبارة</w:t>
      </w:r>
      <w:r w:rsidRPr="00B2607A">
        <w:rPr>
          <w:rFonts w:cstheme="minorHAnsi"/>
          <w:position w:val="-10"/>
          <w:sz w:val="28"/>
          <w:szCs w:val="28"/>
          <w:lang w:bidi="ar-DZ"/>
        </w:rPr>
        <w:object w:dxaOrig="540" w:dyaOrig="315" w14:anchorId="7A4444E6">
          <v:shape id="_x0000_i1026" type="#_x0000_t75" style="width:27pt;height:15.75pt" o:ole="">
            <v:imagedata r:id="rId9" o:title=""/>
          </v:shape>
          <o:OLEObject Type="Embed" ProgID="Equation.DSMT4" ShapeID="_x0000_i1026" DrawAspect="Content" ObjectID="_1739642784" r:id="rId10"/>
        </w:object>
      </w:r>
      <w:r w:rsidRPr="00B2607A">
        <w:rPr>
          <w:rFonts w:cstheme="minorHAnsi"/>
          <w:sz w:val="28"/>
          <w:szCs w:val="28"/>
          <w:rtl/>
          <w:lang w:bidi="ar-DZ"/>
        </w:rPr>
        <w:t xml:space="preserve">حيث: </w:t>
      </w:r>
      <w:r w:rsidRPr="00B2607A">
        <w:rPr>
          <w:rFonts w:cstheme="minorHAnsi"/>
          <w:position w:val="-10"/>
          <w:sz w:val="28"/>
          <w:szCs w:val="28"/>
          <w:lang w:bidi="ar-DZ"/>
        </w:rPr>
        <w:object w:dxaOrig="3860" w:dyaOrig="320" w14:anchorId="28142F48">
          <v:shape id="_x0000_i1027" type="#_x0000_t75" style="width:192.75pt;height:15.75pt" o:ole="">
            <v:imagedata r:id="rId11" o:title=""/>
          </v:shape>
          <o:OLEObject Type="Embed" ProgID="Equation.DSMT4" ShapeID="_x0000_i1027" DrawAspect="Content" ObjectID="_1739642785" r:id="rId12"/>
        </w:object>
      </w:r>
    </w:p>
    <w:p w14:paraId="6874DEE2" w14:textId="77777777" w:rsidR="00B2607A" w:rsidRPr="00B2607A" w:rsidRDefault="00B2607A" w:rsidP="00B2607A">
      <w:pPr>
        <w:pStyle w:val="Paragraphedeliste"/>
        <w:numPr>
          <w:ilvl w:val="0"/>
          <w:numId w:val="26"/>
        </w:numPr>
        <w:bidi/>
        <w:spacing w:line="256" w:lineRule="auto"/>
        <w:rPr>
          <w:rFonts w:cstheme="minorHAnsi"/>
          <w:sz w:val="28"/>
          <w:szCs w:val="28"/>
          <w:rtl/>
          <w:lang w:bidi="ar-DZ"/>
        </w:rPr>
      </w:pPr>
      <w:bookmarkStart w:id="0" w:name="_Hlk128636164"/>
      <w:r w:rsidRPr="00B2607A">
        <w:rPr>
          <w:rFonts w:cstheme="minorHAnsi"/>
          <w:sz w:val="28"/>
          <w:szCs w:val="28"/>
          <w:rtl/>
          <w:lang w:bidi="ar-DZ"/>
        </w:rPr>
        <w:t xml:space="preserve">أنشر وبسط العبارة </w:t>
      </w:r>
      <w:r w:rsidRPr="00B2607A">
        <w:rPr>
          <w:rFonts w:cstheme="minorHAnsi"/>
          <w:position w:val="-10"/>
          <w:sz w:val="28"/>
          <w:szCs w:val="28"/>
          <w:lang w:bidi="ar-DZ"/>
        </w:rPr>
        <w:object w:dxaOrig="540" w:dyaOrig="315" w14:anchorId="29669D39">
          <v:shape id="_x0000_i1028" type="#_x0000_t75" style="width:27pt;height:15.75pt" o:ole="">
            <v:imagedata r:id="rId9" o:title=""/>
          </v:shape>
          <o:OLEObject Type="Embed" ProgID="Equation.DSMT4" ShapeID="_x0000_i1028" DrawAspect="Content" ObjectID="_1739642786" r:id="rId13"/>
        </w:object>
      </w:r>
    </w:p>
    <w:p w14:paraId="66976967" w14:textId="77777777" w:rsidR="00B2607A" w:rsidRPr="00B2607A" w:rsidRDefault="00B2607A" w:rsidP="00B2607A">
      <w:pPr>
        <w:pStyle w:val="Paragraphedeliste"/>
        <w:numPr>
          <w:ilvl w:val="0"/>
          <w:numId w:val="26"/>
        </w:numPr>
        <w:bidi/>
        <w:spacing w:line="256" w:lineRule="auto"/>
        <w:rPr>
          <w:rFonts w:cstheme="minorHAnsi"/>
          <w:sz w:val="28"/>
          <w:szCs w:val="28"/>
          <w:lang w:bidi="ar-DZ"/>
        </w:rPr>
      </w:pPr>
      <w:bookmarkStart w:id="1" w:name="_Hlk128636477"/>
      <w:bookmarkEnd w:id="0"/>
      <w:r w:rsidRPr="00B2607A">
        <w:rPr>
          <w:rFonts w:cstheme="minorHAnsi"/>
          <w:sz w:val="28"/>
          <w:szCs w:val="28"/>
          <w:rtl/>
          <w:lang w:bidi="ar-DZ"/>
        </w:rPr>
        <w:t xml:space="preserve">بين أنه من أجل كل عدد حقيقي </w:t>
      </w:r>
      <w:r w:rsidRPr="00B2607A">
        <w:rPr>
          <w:rFonts w:cstheme="minorHAnsi"/>
          <w:position w:val="-6"/>
          <w:sz w:val="28"/>
          <w:szCs w:val="28"/>
          <w:lang w:bidi="ar-DZ"/>
        </w:rPr>
        <w:object w:dxaOrig="210" w:dyaOrig="225" w14:anchorId="60AA52CC">
          <v:shape id="_x0000_i1029" type="#_x0000_t75" style="width:10.5pt;height:11.25pt" o:ole="">
            <v:imagedata r:id="rId14" o:title=""/>
          </v:shape>
          <o:OLEObject Type="Embed" ProgID="Equation.DSMT4" ShapeID="_x0000_i1029" DrawAspect="Content" ObjectID="_1739642787" r:id="rId15"/>
        </w:object>
      </w:r>
      <w:r w:rsidRPr="00B2607A">
        <w:rPr>
          <w:rFonts w:cstheme="minorHAnsi"/>
          <w:sz w:val="28"/>
          <w:szCs w:val="28"/>
          <w:rtl/>
          <w:lang w:bidi="ar-DZ"/>
        </w:rPr>
        <w:t xml:space="preserve"> :      </w:t>
      </w:r>
      <w:r w:rsidRPr="00B2607A">
        <w:rPr>
          <w:rFonts w:cstheme="minorHAnsi"/>
          <w:position w:val="-10"/>
          <w:sz w:val="28"/>
          <w:szCs w:val="28"/>
          <w:lang w:bidi="ar-DZ"/>
        </w:rPr>
        <w:object w:dxaOrig="2220" w:dyaOrig="320" w14:anchorId="013733B4">
          <v:shape id="_x0000_i1030" type="#_x0000_t75" style="width:111pt;height:15.75pt" o:ole="">
            <v:imagedata r:id="rId16" o:title=""/>
          </v:shape>
          <o:OLEObject Type="Embed" ProgID="Equation.DSMT4" ShapeID="_x0000_i1030" DrawAspect="Content" ObjectID="_1739642788" r:id="rId17"/>
        </w:object>
      </w:r>
    </w:p>
    <w:p w14:paraId="59B3846F" w14:textId="77777777" w:rsidR="00B2607A" w:rsidRPr="00B2607A" w:rsidRDefault="00B2607A" w:rsidP="00B2607A">
      <w:pPr>
        <w:pStyle w:val="Paragraphedeliste"/>
        <w:numPr>
          <w:ilvl w:val="0"/>
          <w:numId w:val="26"/>
        </w:numPr>
        <w:bidi/>
        <w:spacing w:line="256" w:lineRule="auto"/>
        <w:rPr>
          <w:rFonts w:cstheme="minorHAnsi"/>
          <w:sz w:val="28"/>
          <w:szCs w:val="28"/>
          <w:lang w:bidi="ar-DZ"/>
        </w:rPr>
      </w:pPr>
      <w:bookmarkStart w:id="2" w:name="_Hlk128636827"/>
      <w:bookmarkEnd w:id="1"/>
      <w:r w:rsidRPr="00B2607A">
        <w:rPr>
          <w:rFonts w:cstheme="minorHAnsi"/>
          <w:sz w:val="28"/>
          <w:szCs w:val="28"/>
          <w:rtl/>
          <w:lang w:bidi="ar-DZ"/>
        </w:rPr>
        <w:t xml:space="preserve">حل في المجموعة </w:t>
      </w:r>
      <m:oMath>
        <m:r>
          <m:rPr>
            <m:scr m:val="double-struck"/>
            <m:sty m:val="p"/>
          </m:rPr>
          <w:rPr>
            <w:rFonts w:ascii="Cambria Math" w:hAnsi="Cambria Math" w:cstheme="minorHAnsi"/>
            <w:sz w:val="28"/>
            <w:szCs w:val="28"/>
            <w:lang w:bidi="ar-DZ"/>
          </w:rPr>
          <m:t>R</m:t>
        </m:r>
      </m:oMath>
      <w:r w:rsidRPr="00B2607A">
        <w:rPr>
          <w:rFonts w:cstheme="minorHAnsi"/>
          <w:sz w:val="28"/>
          <w:szCs w:val="28"/>
          <w:rtl/>
          <w:lang w:bidi="ar-DZ"/>
        </w:rPr>
        <w:t xml:space="preserve"> المعادلة </w:t>
      </w:r>
      <w:r w:rsidRPr="00B2607A">
        <w:rPr>
          <w:rFonts w:cstheme="minorHAnsi"/>
          <w:position w:val="-10"/>
          <w:sz w:val="28"/>
          <w:szCs w:val="28"/>
          <w:lang w:bidi="ar-DZ"/>
        </w:rPr>
        <w:object w:dxaOrig="885" w:dyaOrig="315" w14:anchorId="3DC740D4">
          <v:shape id="_x0000_i1031" type="#_x0000_t75" style="width:44.25pt;height:15.75pt" o:ole="">
            <v:imagedata r:id="rId18" o:title=""/>
          </v:shape>
          <o:OLEObject Type="Embed" ProgID="Equation.DSMT4" ShapeID="_x0000_i1031" DrawAspect="Content" ObjectID="_1739642789" r:id="rId19"/>
        </w:object>
      </w:r>
    </w:p>
    <w:p w14:paraId="1C63780D" w14:textId="1BB37444" w:rsidR="00B2607A" w:rsidRPr="00B2607A" w:rsidRDefault="00B2607A" w:rsidP="00B2607A">
      <w:pPr>
        <w:pStyle w:val="Paragraphedeliste"/>
        <w:numPr>
          <w:ilvl w:val="0"/>
          <w:numId w:val="26"/>
        </w:numPr>
        <w:bidi/>
        <w:spacing w:line="256" w:lineRule="auto"/>
        <w:rPr>
          <w:rFonts w:cstheme="minorHAnsi"/>
          <w:sz w:val="28"/>
          <w:szCs w:val="28"/>
          <w:rtl/>
          <w:lang w:bidi="ar-DZ"/>
        </w:rPr>
      </w:pPr>
      <w:bookmarkStart w:id="3" w:name="_Hlk128637141"/>
      <w:bookmarkEnd w:id="2"/>
      <w:r w:rsidRPr="00B2607A">
        <w:rPr>
          <w:rFonts w:cstheme="minorHAnsi"/>
          <w:sz w:val="28"/>
          <w:szCs w:val="28"/>
          <w:rtl/>
          <w:lang w:bidi="ar-DZ"/>
        </w:rPr>
        <w:t xml:space="preserve">استنتج حلول المتراجحة </w:t>
      </w:r>
      <w:r w:rsidRPr="00B2607A">
        <w:rPr>
          <w:rFonts w:cstheme="minorHAnsi"/>
          <w:position w:val="-10"/>
          <w:sz w:val="28"/>
          <w:szCs w:val="28"/>
          <w:lang w:bidi="ar-DZ"/>
        </w:rPr>
        <w:object w:dxaOrig="930" w:dyaOrig="315" w14:anchorId="200EE6F3">
          <v:shape id="_x0000_i1032" type="#_x0000_t75" style="width:46.5pt;height:15.75pt" o:ole="">
            <v:imagedata r:id="rId20" o:title=""/>
          </v:shape>
          <o:OLEObject Type="Embed" ProgID="Equation.DSMT4" ShapeID="_x0000_i1032" DrawAspect="Content" ObjectID="_1739642790" r:id="rId21"/>
        </w:object>
      </w:r>
      <w:r w:rsidRPr="00B2607A">
        <w:rPr>
          <w:rFonts w:cstheme="minorHAnsi"/>
          <w:sz w:val="28"/>
          <w:szCs w:val="28"/>
          <w:rtl/>
          <w:lang w:bidi="ar-DZ"/>
        </w:rPr>
        <w:t xml:space="preserve"> </w:t>
      </w:r>
    </w:p>
    <w:bookmarkEnd w:id="3"/>
    <w:p w14:paraId="20EB4F4F" w14:textId="26865AA6" w:rsidR="001B3AFA" w:rsidRPr="00B62103" w:rsidRDefault="001B3AFA" w:rsidP="00B2607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B62103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</w:t>
      </w:r>
      <w:r w:rsidR="00B803D4">
        <w:rPr>
          <w:rFonts w:eastAsia="Calibri" w:cstheme="minorHAnsi" w:hint="cs"/>
          <w:b/>
          <w:bCs/>
          <w:sz w:val="28"/>
          <w:szCs w:val="28"/>
          <w:u w:val="single"/>
          <w:rtl/>
        </w:rPr>
        <w:t>ثاني</w:t>
      </w:r>
      <w:r w:rsidRPr="00B62103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  <w:r w:rsidRPr="00B62103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( </w:t>
      </w:r>
      <w:r w:rsidR="00B2607A">
        <w:rPr>
          <w:rFonts w:eastAsia="Calibri" w:cstheme="minorHAnsi" w:hint="cs"/>
          <w:b/>
          <w:bCs/>
          <w:sz w:val="28"/>
          <w:szCs w:val="28"/>
          <w:rtl/>
          <w:lang w:bidi="ar-DZ"/>
        </w:rPr>
        <w:t>07ن</w:t>
      </w:r>
      <w:r w:rsidRPr="00B62103">
        <w:rPr>
          <w:rFonts w:eastAsia="Calibri" w:cstheme="minorHAnsi"/>
          <w:b/>
          <w:bCs/>
          <w:sz w:val="28"/>
          <w:szCs w:val="28"/>
          <w:rtl/>
          <w:lang w:bidi="ar-DZ"/>
        </w:rPr>
        <w:t>)</w:t>
      </w:r>
      <w:r w:rsidRPr="00B62103">
        <w:rPr>
          <w:rFonts w:eastAsia="Times New Roman" w:cstheme="minorHAnsi"/>
          <w:b/>
          <w:bCs/>
          <w:noProof/>
          <w:sz w:val="28"/>
          <w:szCs w:val="28"/>
          <w:rtl/>
          <w:lang w:eastAsia="fr-FR"/>
        </w:rPr>
        <w:t xml:space="preserve"> </w:t>
      </w:r>
    </w:p>
    <w:p w14:paraId="7E4E468A" w14:textId="49A44860" w:rsidR="002553DD" w:rsidRPr="00B62103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B62103">
        <w:rPr>
          <w:rFonts w:eastAsia="Calibri" w:cstheme="minorHAnsi"/>
          <w:sz w:val="28"/>
          <w:szCs w:val="28"/>
        </w:rPr>
        <w:t xml:space="preserve">    </w:t>
      </w:r>
      <w:r w:rsidR="00186906" w:rsidRPr="00B62103">
        <w:rPr>
          <w:rFonts w:eastAsia="Calibri" w:cstheme="minorHAnsi"/>
          <w:sz w:val="28"/>
          <w:szCs w:val="28"/>
          <w:rtl/>
        </w:rPr>
        <w:t xml:space="preserve"> </w:t>
      </w:r>
    </w:p>
    <w:p w14:paraId="29AA98DA" w14:textId="77777777" w:rsidR="00186906" w:rsidRPr="00B62103" w:rsidRDefault="00186906" w:rsidP="00186906">
      <w:pPr>
        <w:bidi/>
        <w:ind w:left="-307"/>
        <w:rPr>
          <w:rFonts w:cstheme="minorHAnsi"/>
          <w:sz w:val="28"/>
          <w:szCs w:val="28"/>
          <w:lang w:bidi="ar-DZ"/>
        </w:rPr>
      </w:pPr>
      <w:r w:rsidRPr="00B62103">
        <w:rPr>
          <w:rFonts w:eastAsia="Calibri" w:cstheme="minorHAnsi"/>
          <w:sz w:val="28"/>
          <w:szCs w:val="28"/>
          <w:rtl/>
        </w:rPr>
        <w:t xml:space="preserve">   </w:t>
      </w:r>
      <w:r w:rsidRPr="00B62103">
        <w:rPr>
          <w:rFonts w:cstheme="minorHAnsi"/>
          <w:sz w:val="28"/>
          <w:szCs w:val="28"/>
          <w:rtl/>
          <w:lang w:bidi="ar-DZ"/>
        </w:rPr>
        <w:t xml:space="preserve">لتكن </w:t>
      </w:r>
      <w:r w:rsidRPr="00B62103">
        <w:rPr>
          <w:rFonts w:cstheme="minorHAnsi"/>
          <w:position w:val="-10"/>
          <w:sz w:val="28"/>
          <w:szCs w:val="28"/>
        </w:rPr>
        <w:object w:dxaOrig="240" w:dyaOrig="320" w14:anchorId="316F5CCB">
          <v:shape id="_x0000_i1033" type="#_x0000_t75" style="width:12pt;height:15.75pt" o:ole="">
            <v:imagedata r:id="rId22" o:title=""/>
          </v:shape>
          <o:OLEObject Type="Embed" ProgID="Equation.DSMT4" ShapeID="_x0000_i1033" DrawAspect="Content" ObjectID="_1739642791" r:id="rId23"/>
        </w:object>
      </w:r>
      <w:r w:rsidRPr="00B62103">
        <w:rPr>
          <w:rFonts w:cstheme="minorHAnsi"/>
          <w:sz w:val="28"/>
          <w:szCs w:val="28"/>
          <w:rtl/>
          <w:lang w:bidi="ar-DZ"/>
        </w:rPr>
        <w:t xml:space="preserve"> دالة معرفة على مجموعة  </w:t>
      </w:r>
      <w:r w:rsidRPr="00B62103">
        <w:rPr>
          <w:rFonts w:cstheme="minorHAnsi"/>
          <w:position w:val="-14"/>
          <w:sz w:val="28"/>
          <w:szCs w:val="28"/>
        </w:rPr>
        <w:object w:dxaOrig="1080" w:dyaOrig="400" w14:anchorId="1847A932">
          <v:shape id="_x0000_i1034" type="#_x0000_t75" style="width:54pt;height:20.25pt" o:ole="">
            <v:imagedata r:id="rId24" o:title=""/>
          </v:shape>
          <o:OLEObject Type="Embed" ProgID="Equation.DSMT4" ShapeID="_x0000_i1034" DrawAspect="Content" ObjectID="_1739642792" r:id="rId25"/>
        </w:object>
      </w:r>
      <w:r w:rsidRPr="00B62103">
        <w:rPr>
          <w:rFonts w:cstheme="minorHAnsi"/>
          <w:sz w:val="28"/>
          <w:szCs w:val="28"/>
          <w:rtl/>
          <w:lang w:bidi="ar-DZ"/>
        </w:rPr>
        <w:t>وبجدول تغيراتها كمايلي:</w:t>
      </w:r>
    </w:p>
    <w:tbl>
      <w:tblPr>
        <w:tblStyle w:val="Grilledutableau"/>
        <w:tblpPr w:leftFromText="180" w:rightFromText="180" w:vertAnchor="text" w:horzAnchor="margin" w:tblpXSpec="right" w:tblpY="663"/>
        <w:bidiVisual/>
        <w:tblW w:w="11343" w:type="dxa"/>
        <w:tblLayout w:type="fixed"/>
        <w:tblLook w:val="04A0" w:firstRow="1" w:lastRow="0" w:firstColumn="1" w:lastColumn="0" w:noHBand="0" w:noVBand="1"/>
      </w:tblPr>
      <w:tblGrid>
        <w:gridCol w:w="7654"/>
        <w:gridCol w:w="3689"/>
      </w:tblGrid>
      <w:tr w:rsidR="00186906" w:rsidRPr="00B62103" w14:paraId="6FB91D7F" w14:textId="77777777" w:rsidTr="00E917F4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XSpec="right" w:tblpY="157"/>
              <w:bidiVisual/>
              <w:tblW w:w="7447" w:type="dxa"/>
              <w:tblLayout w:type="fixed"/>
              <w:tblLook w:val="04A0" w:firstRow="1" w:lastRow="0" w:firstColumn="1" w:lastColumn="0" w:noHBand="0" w:noVBand="1"/>
            </w:tblPr>
            <w:tblGrid>
              <w:gridCol w:w="4746"/>
              <w:gridCol w:w="992"/>
              <w:gridCol w:w="851"/>
              <w:gridCol w:w="858"/>
            </w:tblGrid>
            <w:tr w:rsidR="00E917F4" w:rsidRPr="00B62103" w14:paraId="42D0CB16" w14:textId="77777777" w:rsidTr="00E917F4">
              <w:tc>
                <w:tcPr>
                  <w:tcW w:w="4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82C7DF6" w14:textId="77777777" w:rsidR="00186906" w:rsidRPr="00B62103" w:rsidRDefault="00186906" w:rsidP="00E917F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bookmarkStart w:id="4" w:name="_Hlk128638904"/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DE8FF16" w14:textId="77777777" w:rsidR="00186906" w:rsidRPr="00B62103" w:rsidRDefault="00186906" w:rsidP="00E917F4">
                  <w:pPr>
                    <w:autoSpaceDE w:val="0"/>
                    <w:autoSpaceDN w:val="0"/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>صحيح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E8EDC16" w14:textId="77777777" w:rsidR="00186906" w:rsidRPr="00B62103" w:rsidRDefault="00186906" w:rsidP="00E917F4">
                  <w:pPr>
                    <w:autoSpaceDE w:val="0"/>
                    <w:autoSpaceDN w:val="0"/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>خاطئ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99E23D0" w14:textId="77777777" w:rsidR="00186906" w:rsidRPr="00B62103" w:rsidRDefault="00186906" w:rsidP="00E917F4">
                  <w:pPr>
                    <w:autoSpaceDE w:val="0"/>
                    <w:autoSpaceDN w:val="0"/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>لا أعلم</w:t>
                  </w:r>
                </w:p>
              </w:tc>
            </w:tr>
            <w:tr w:rsidR="00E917F4" w:rsidRPr="00B62103" w14:paraId="2CE41565" w14:textId="77777777" w:rsidTr="00E917F4">
              <w:tc>
                <w:tcPr>
                  <w:tcW w:w="474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F0BF3D1" w14:textId="77777777" w:rsidR="00186906" w:rsidRPr="00B62103" w:rsidRDefault="00186906" w:rsidP="00E917F4">
                  <w:pPr>
                    <w:autoSpaceDE w:val="0"/>
                    <w:autoSpaceDN w:val="0"/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B62103">
                    <w:rPr>
                      <w:rFonts w:eastAsiaTheme="minorEastAsia" w:cstheme="minorHAnsi"/>
                      <w:position w:val="-14"/>
                      <w:sz w:val="28"/>
                      <w:szCs w:val="28"/>
                      <w:lang w:val="fr-DZ"/>
                    </w:rPr>
                    <w:object w:dxaOrig="1060" w:dyaOrig="400" w14:anchorId="69918586">
                      <v:shape id="_x0000_i1035" type="#_x0000_t75" style="width:53.25pt;height:20.25pt" o:ole="">
                        <v:imagedata r:id="rId26" o:title=""/>
                      </v:shape>
                      <o:OLEObject Type="Embed" ProgID="Equation.DSMT4" ShapeID="_x0000_i1035" DrawAspect="Content" ObjectID="_1739642793" r:id="rId27"/>
                    </w:objec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895772F" w14:textId="77777777" w:rsidR="00186906" w:rsidRPr="00B62103" w:rsidRDefault="00186906" w:rsidP="00E917F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90A333F" w14:textId="77777777" w:rsidR="00186906" w:rsidRPr="00B62103" w:rsidRDefault="00186906" w:rsidP="00E917F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75CC451" w14:textId="77777777" w:rsidR="00186906" w:rsidRPr="00B62103" w:rsidRDefault="00186906" w:rsidP="00E917F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E917F4" w:rsidRPr="00B62103" w14:paraId="0C6A47D7" w14:textId="77777777" w:rsidTr="00E917F4">
              <w:tc>
                <w:tcPr>
                  <w:tcW w:w="4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5157F7C" w14:textId="77777777" w:rsidR="00186906" w:rsidRPr="00B62103" w:rsidRDefault="00186906" w:rsidP="00E917F4">
                  <w:pPr>
                    <w:autoSpaceDE w:val="0"/>
                    <w:autoSpaceDN w:val="0"/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الدالة </w:t>
                  </w:r>
                  <w:r w:rsidRPr="00B62103">
                    <w:rPr>
                      <w:rFonts w:eastAsiaTheme="minorEastAsia" w:cstheme="minorHAnsi"/>
                      <w:position w:val="-10"/>
                      <w:sz w:val="28"/>
                      <w:szCs w:val="28"/>
                      <w:lang w:val="fr-DZ"/>
                    </w:rPr>
                    <w:object w:dxaOrig="240" w:dyaOrig="320" w14:anchorId="0EBC607E">
                      <v:shape id="_x0000_i1036" type="#_x0000_t75" style="width:12pt;height:15.75pt" o:ole="">
                        <v:imagedata r:id="rId22" o:title=""/>
                      </v:shape>
                      <o:OLEObject Type="Embed" ProgID="Equation.DSMT4" ShapeID="_x0000_i1036" DrawAspect="Content" ObjectID="_1739642794" r:id="rId28"/>
                    </w:object>
                  </w: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متزايدة تماما على</w:t>
                  </w:r>
                  <w:r w:rsidRPr="00B62103">
                    <w:rPr>
                      <w:rFonts w:eastAsiaTheme="minorEastAsia" w:cstheme="minorHAnsi"/>
                      <w:position w:val="-14"/>
                      <w:sz w:val="28"/>
                      <w:szCs w:val="28"/>
                      <w:lang w:val="fr-DZ"/>
                    </w:rPr>
                    <w:object w:dxaOrig="660" w:dyaOrig="400" w14:anchorId="6BCE6A15">
                      <v:shape id="_x0000_i1037" type="#_x0000_t75" style="width:33pt;height:20.25pt" o:ole="">
                        <v:imagedata r:id="rId29" o:title=""/>
                      </v:shape>
                      <o:OLEObject Type="Embed" ProgID="Equation.DSMT4" ShapeID="_x0000_i1037" DrawAspect="Content" ObjectID="_1739642795" r:id="rId30"/>
                    </w:objec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4C88FF0" w14:textId="77777777" w:rsidR="00186906" w:rsidRPr="00B62103" w:rsidRDefault="00186906" w:rsidP="00E917F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D46C67F" w14:textId="77777777" w:rsidR="00186906" w:rsidRPr="00B62103" w:rsidRDefault="00186906" w:rsidP="00E917F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F39EDF3" w14:textId="77777777" w:rsidR="00186906" w:rsidRPr="00B62103" w:rsidRDefault="00186906" w:rsidP="00E917F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E917F4" w:rsidRPr="00B62103" w14:paraId="0F27F85A" w14:textId="77777777" w:rsidTr="00E917F4">
              <w:tc>
                <w:tcPr>
                  <w:tcW w:w="4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452BE4C" w14:textId="514342C9" w:rsidR="00186906" w:rsidRPr="00B62103" w:rsidRDefault="00E917F4" w:rsidP="00E917F4">
                  <w:pPr>
                    <w:autoSpaceDE w:val="0"/>
                    <w:autoSpaceDN w:val="0"/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سابقة العدد 4 </w:t>
                  </w:r>
                  <w:r w:rsidR="00186906"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بالدالة </w:t>
                  </w:r>
                  <w:r w:rsidR="00186906" w:rsidRPr="00B62103">
                    <w:rPr>
                      <w:rFonts w:eastAsiaTheme="minorEastAsia" w:cstheme="minorHAnsi"/>
                      <w:position w:val="-10"/>
                      <w:sz w:val="28"/>
                      <w:szCs w:val="28"/>
                      <w:lang w:val="fr-DZ"/>
                    </w:rPr>
                    <w:object w:dxaOrig="240" w:dyaOrig="320" w14:anchorId="68C89D30">
                      <v:shape id="_x0000_i1038" type="#_x0000_t75" style="width:12pt;height:15.75pt" o:ole="">
                        <v:imagedata r:id="rId22" o:title=""/>
                      </v:shape>
                      <o:OLEObject Type="Embed" ProgID="Equation.DSMT4" ShapeID="_x0000_i1038" DrawAspect="Content" ObjectID="_1739642796" r:id="rId31"/>
                    </w:object>
                  </w: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>هي 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55B567B" w14:textId="77777777" w:rsidR="00186906" w:rsidRPr="00B62103" w:rsidRDefault="00186906" w:rsidP="00E917F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C11839A" w14:textId="77777777" w:rsidR="00186906" w:rsidRPr="00B62103" w:rsidRDefault="00186906" w:rsidP="00E917F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6F27965" w14:textId="77777777" w:rsidR="00186906" w:rsidRPr="00B62103" w:rsidRDefault="00186906" w:rsidP="00E917F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E917F4" w:rsidRPr="00B62103" w14:paraId="2980388C" w14:textId="77777777" w:rsidTr="00E917F4">
              <w:tc>
                <w:tcPr>
                  <w:tcW w:w="4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B6F5450" w14:textId="77777777" w:rsidR="00186906" w:rsidRPr="00B62103" w:rsidRDefault="00186906" w:rsidP="00E917F4">
                  <w:pPr>
                    <w:autoSpaceDE w:val="0"/>
                    <w:autoSpaceDN w:val="0"/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الدالة </w:t>
                  </w:r>
                  <w:r w:rsidRPr="00B62103">
                    <w:rPr>
                      <w:rFonts w:eastAsiaTheme="minorEastAsia" w:cstheme="minorHAnsi"/>
                      <w:position w:val="-10"/>
                      <w:sz w:val="28"/>
                      <w:szCs w:val="28"/>
                      <w:lang w:val="fr-DZ"/>
                    </w:rPr>
                    <w:object w:dxaOrig="240" w:dyaOrig="320" w14:anchorId="73433A7D">
                      <v:shape id="_x0000_i1039" type="#_x0000_t75" style="width:12pt;height:15.75pt" o:ole="">
                        <v:imagedata r:id="rId22" o:title=""/>
                      </v:shape>
                      <o:OLEObject Type="Embed" ProgID="Equation.DSMT4" ShapeID="_x0000_i1039" DrawAspect="Content" ObjectID="_1739642797" r:id="rId32"/>
                    </w:object>
                  </w: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موجبة على المجال </w:t>
                  </w:r>
                  <w:r w:rsidRPr="00B62103">
                    <w:rPr>
                      <w:rFonts w:eastAsiaTheme="minorEastAsia" w:cstheme="minorHAnsi"/>
                      <w:position w:val="-14"/>
                      <w:sz w:val="28"/>
                      <w:szCs w:val="28"/>
                      <w:lang w:val="fr-DZ"/>
                    </w:rPr>
                    <w:object w:dxaOrig="660" w:dyaOrig="400" w14:anchorId="7527B781">
                      <v:shape id="_x0000_i1040" type="#_x0000_t75" style="width:33pt;height:20.25pt" o:ole="">
                        <v:imagedata r:id="rId29" o:title=""/>
                      </v:shape>
                      <o:OLEObject Type="Embed" ProgID="Equation.DSMT4" ShapeID="_x0000_i1040" DrawAspect="Content" ObjectID="_1739642798" r:id="rId33"/>
                    </w:objec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9023CB5" w14:textId="77777777" w:rsidR="00186906" w:rsidRPr="00B62103" w:rsidRDefault="00186906" w:rsidP="00E917F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5DFB5B5" w14:textId="77777777" w:rsidR="00186906" w:rsidRPr="00B62103" w:rsidRDefault="00186906" w:rsidP="00E917F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24AC54F" w14:textId="77777777" w:rsidR="00186906" w:rsidRPr="00B62103" w:rsidRDefault="00186906" w:rsidP="00E917F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E917F4" w:rsidRPr="00B62103" w14:paraId="1F16B3FF" w14:textId="77777777" w:rsidTr="00E917F4">
              <w:tc>
                <w:tcPr>
                  <w:tcW w:w="4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7062C53" w14:textId="033888E5" w:rsidR="00186906" w:rsidRPr="00B62103" w:rsidRDefault="00186906" w:rsidP="00E917F4">
                  <w:pPr>
                    <w:autoSpaceDE w:val="0"/>
                    <w:autoSpaceDN w:val="0"/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المعادلة </w:t>
                  </w:r>
                  <w:r w:rsidRPr="00B62103">
                    <w:rPr>
                      <w:rFonts w:eastAsiaTheme="minorEastAsia" w:cstheme="minorHAnsi"/>
                      <w:position w:val="-14"/>
                      <w:sz w:val="28"/>
                      <w:szCs w:val="28"/>
                      <w:lang w:val="fr-DZ"/>
                    </w:rPr>
                    <w:object w:dxaOrig="940" w:dyaOrig="400" w14:anchorId="0FB7D7DD">
                      <v:shape id="_x0000_i1041" type="#_x0000_t75" style="width:47.25pt;height:20.25pt" o:ole="">
                        <v:imagedata r:id="rId34" o:title=""/>
                      </v:shape>
                      <o:OLEObject Type="Embed" ProgID="Equation.DSMT4" ShapeID="_x0000_i1041" DrawAspect="Content" ObjectID="_1739642799" r:id="rId35"/>
                    </w:object>
                  </w: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تقبل حلين هما </w:t>
                  </w:r>
                  <w:r w:rsidRPr="00B62103">
                    <w:rPr>
                      <w:rFonts w:eastAsiaTheme="minorEastAsia" w:cstheme="minorHAnsi"/>
                      <w:position w:val="-6"/>
                      <w:sz w:val="28"/>
                      <w:szCs w:val="28"/>
                      <w:lang w:val="fr-DZ"/>
                    </w:rPr>
                    <w:object w:dxaOrig="560" w:dyaOrig="279" w14:anchorId="1AE0E07A">
                      <v:shape id="_x0000_i1042" type="#_x0000_t75" style="width:27.75pt;height:14.25pt" o:ole="">
                        <v:imagedata r:id="rId36" o:title=""/>
                      </v:shape>
                      <o:OLEObject Type="Embed" ProgID="Equation.DSMT4" ShapeID="_x0000_i1042" DrawAspect="Content" ObjectID="_1739642800" r:id="rId37"/>
                    </w:object>
                  </w: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B62103">
                    <w:rPr>
                      <w:rFonts w:eastAsiaTheme="minorEastAsia" w:cstheme="minorHAnsi"/>
                      <w:position w:val="-6"/>
                      <w:sz w:val="28"/>
                      <w:szCs w:val="28"/>
                      <w:lang w:val="fr-DZ"/>
                    </w:rPr>
                    <w:object w:dxaOrig="540" w:dyaOrig="279" w14:anchorId="40105BB9">
                      <v:shape id="_x0000_i1043" type="#_x0000_t75" style="width:27pt;height:14.25pt" o:ole="">
                        <v:imagedata r:id="rId38" o:title=""/>
                      </v:shape>
                      <o:OLEObject Type="Embed" ProgID="Equation.DSMT4" ShapeID="_x0000_i1043" DrawAspect="Content" ObjectID="_1739642801" r:id="rId39"/>
                    </w:objec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2DF415A" w14:textId="77777777" w:rsidR="00186906" w:rsidRPr="00B62103" w:rsidRDefault="00186906" w:rsidP="00E917F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9DABAF7" w14:textId="77777777" w:rsidR="00186906" w:rsidRPr="00B62103" w:rsidRDefault="00186906" w:rsidP="00E917F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7436215" w14:textId="77777777" w:rsidR="00186906" w:rsidRPr="00B62103" w:rsidRDefault="00186906" w:rsidP="00E917F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E917F4" w:rsidRPr="00B62103" w14:paraId="22F4ADFB" w14:textId="77777777" w:rsidTr="00E917F4">
              <w:tc>
                <w:tcPr>
                  <w:tcW w:w="4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503F47C" w14:textId="77777777" w:rsidR="00186906" w:rsidRPr="00B62103" w:rsidRDefault="00186906" w:rsidP="00E917F4">
                  <w:pPr>
                    <w:autoSpaceDE w:val="0"/>
                    <w:autoSpaceDN w:val="0"/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>الدالة</w:t>
                  </w:r>
                  <w:r w:rsidRPr="00B62103">
                    <w:rPr>
                      <w:rFonts w:eastAsiaTheme="minorEastAsia" w:cstheme="minorHAnsi"/>
                      <w:position w:val="-10"/>
                      <w:sz w:val="28"/>
                      <w:szCs w:val="28"/>
                      <w:lang w:val="fr-DZ"/>
                    </w:rPr>
                    <w:object w:dxaOrig="240" w:dyaOrig="320" w14:anchorId="4E9B92E9">
                      <v:shape id="_x0000_i1044" type="#_x0000_t75" style="width:12pt;height:15.75pt" o:ole="">
                        <v:imagedata r:id="rId22" o:title=""/>
                      </v:shape>
                      <o:OLEObject Type="Embed" ProgID="Equation.DSMT4" ShapeID="_x0000_i1044" DrawAspect="Content" ObjectID="_1739642802" r:id="rId40"/>
                    </w:object>
                  </w: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تغير اشارتها على المجال </w:t>
                  </w:r>
                  <w:r w:rsidRPr="00B62103">
                    <w:rPr>
                      <w:rFonts w:eastAsiaTheme="minorEastAsia" w:cstheme="minorHAnsi"/>
                      <w:position w:val="-14"/>
                      <w:sz w:val="28"/>
                      <w:szCs w:val="28"/>
                      <w:lang w:val="fr-DZ"/>
                    </w:rPr>
                    <w:object w:dxaOrig="560" w:dyaOrig="400" w14:anchorId="415FD228">
                      <v:shape id="_x0000_i1045" type="#_x0000_t75" style="width:27.75pt;height:20.25pt" o:ole="">
                        <v:imagedata r:id="rId41" o:title=""/>
                      </v:shape>
                      <o:OLEObject Type="Embed" ProgID="Equation.DSMT4" ShapeID="_x0000_i1045" DrawAspect="Content" ObjectID="_1739642803" r:id="rId42"/>
                    </w:object>
                  </w: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3C71163" w14:textId="77777777" w:rsidR="00186906" w:rsidRPr="00B62103" w:rsidRDefault="00186906" w:rsidP="00E917F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6F2E2B9" w14:textId="77777777" w:rsidR="00186906" w:rsidRPr="00B62103" w:rsidRDefault="00186906" w:rsidP="00E917F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EF0B24A" w14:textId="77777777" w:rsidR="00186906" w:rsidRPr="00B62103" w:rsidRDefault="00186906" w:rsidP="00E917F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E917F4" w:rsidRPr="00B62103" w14:paraId="2CD6393B" w14:textId="77777777" w:rsidTr="00E917F4">
              <w:tc>
                <w:tcPr>
                  <w:tcW w:w="4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FC33BA5" w14:textId="77777777" w:rsidR="00186906" w:rsidRPr="00B62103" w:rsidRDefault="00186906" w:rsidP="00E917F4">
                  <w:pPr>
                    <w:autoSpaceDE w:val="0"/>
                    <w:autoSpaceDN w:val="0"/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إذا كان </w:t>
                  </w:r>
                  <w:r w:rsidRPr="00B62103">
                    <w:rPr>
                      <w:rFonts w:eastAsiaTheme="minorEastAsia" w:cstheme="minorHAnsi"/>
                      <w:position w:val="-14"/>
                      <w:sz w:val="28"/>
                      <w:szCs w:val="28"/>
                      <w:lang w:val="fr-DZ"/>
                    </w:rPr>
                    <w:object w:dxaOrig="900" w:dyaOrig="400" w14:anchorId="140E1662">
                      <v:shape id="_x0000_i1046" type="#_x0000_t75" style="width:45pt;height:20.25pt" o:ole="">
                        <v:imagedata r:id="rId43" o:title=""/>
                      </v:shape>
                      <o:OLEObject Type="Embed" ProgID="Equation.DSMT4" ShapeID="_x0000_i1046" DrawAspect="Content" ObjectID="_1739642804" r:id="rId44"/>
                    </w:object>
                  </w: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فان: </w:t>
                  </w:r>
                  <w:r w:rsidRPr="00B62103">
                    <w:rPr>
                      <w:rFonts w:eastAsiaTheme="minorEastAsia" w:cstheme="minorHAnsi"/>
                      <w:position w:val="-14"/>
                      <w:sz w:val="28"/>
                      <w:szCs w:val="28"/>
                      <w:lang w:val="fr-DZ"/>
                    </w:rPr>
                    <w:object w:dxaOrig="1280" w:dyaOrig="400" w14:anchorId="7B7D7CDF">
                      <v:shape id="_x0000_i1047" type="#_x0000_t75" style="width:63.75pt;height:20.25pt" o:ole="">
                        <v:imagedata r:id="rId45" o:title=""/>
                      </v:shape>
                      <o:OLEObject Type="Embed" ProgID="Equation.DSMT4" ShapeID="_x0000_i1047" DrawAspect="Content" ObjectID="_1739642805" r:id="rId46"/>
                    </w:objec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FD3EB08" w14:textId="77777777" w:rsidR="00186906" w:rsidRPr="00B62103" w:rsidRDefault="00186906" w:rsidP="00E917F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FEC4D54" w14:textId="77777777" w:rsidR="00186906" w:rsidRPr="00B62103" w:rsidRDefault="00186906" w:rsidP="00E917F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75F4491" w14:textId="77777777" w:rsidR="00186906" w:rsidRPr="00B62103" w:rsidRDefault="00186906" w:rsidP="00E917F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</w:tr>
            <w:bookmarkEnd w:id="4"/>
          </w:tbl>
          <w:p w14:paraId="315E5C02" w14:textId="77777777" w:rsidR="00186906" w:rsidRPr="00B62103" w:rsidRDefault="00186906" w:rsidP="00E917F4">
            <w:pPr>
              <w:ind w:left="-626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14:paraId="0BFC8ED3" w14:textId="77777777" w:rsidR="00186906" w:rsidRPr="00B62103" w:rsidRDefault="00186906" w:rsidP="00E917F4">
            <w:pPr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72FFDCD0" w14:textId="77777777" w:rsidR="00186906" w:rsidRPr="00B62103" w:rsidRDefault="00186906" w:rsidP="00E917F4">
            <w:pPr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5938B65E" w14:textId="32D80A10" w:rsidR="00186906" w:rsidRPr="00B62103" w:rsidRDefault="00186906" w:rsidP="00E917F4">
            <w:pPr>
              <w:ind w:left="604" w:hanging="425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B62103">
              <w:rPr>
                <w:rFonts w:cstheme="minorHAnsi"/>
                <w:noProof/>
                <w:sz w:val="28"/>
                <w:szCs w:val="28"/>
                <w:lang w:bidi="ar-DZ"/>
              </w:rPr>
              <w:drawing>
                <wp:inline distT="0" distB="0" distL="0" distR="0" wp14:anchorId="2BAD79D0" wp14:editId="5CCB92B1">
                  <wp:extent cx="2124075" cy="1285875"/>
                  <wp:effectExtent l="0" t="0" r="9525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B6B086" w14:textId="77777777" w:rsidR="00186906" w:rsidRPr="00B62103" w:rsidRDefault="00186906" w:rsidP="00186906">
      <w:pPr>
        <w:bidi/>
        <w:rPr>
          <w:rFonts w:cstheme="minorHAnsi"/>
          <w:sz w:val="28"/>
          <w:szCs w:val="28"/>
          <w:rtl/>
          <w:lang w:bidi="ar-DZ"/>
        </w:rPr>
      </w:pPr>
      <w:r w:rsidRPr="00B62103">
        <w:rPr>
          <w:rFonts w:cstheme="minorHAnsi"/>
          <w:sz w:val="28"/>
          <w:szCs w:val="28"/>
          <w:rtl/>
          <w:lang w:bidi="ar-DZ"/>
        </w:rPr>
        <w:t>أكمل الجدول التالي:</w:t>
      </w:r>
    </w:p>
    <w:p w14:paraId="0B85EF7F" w14:textId="070031F6" w:rsidR="00B2607A" w:rsidRPr="00B2607A" w:rsidRDefault="001B3AFA" w:rsidP="00B2607A">
      <w:p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 w:rsidRPr="00B62103">
        <w:rPr>
          <w:rFonts w:eastAsia="Calibri" w:cstheme="minorHAnsi"/>
          <w:sz w:val="28"/>
          <w:szCs w:val="28"/>
        </w:rPr>
        <w:t xml:space="preserve"> </w:t>
      </w:r>
      <w:r w:rsidRPr="00B62103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  </w:t>
      </w:r>
    </w:p>
    <w:p w14:paraId="15C9C765" w14:textId="546BF98C" w:rsidR="001B3AFA" w:rsidRPr="00B2607A" w:rsidRDefault="00B2607A" w:rsidP="002553DD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B2607A">
        <w:rPr>
          <w:rFonts w:eastAsia="Calibri" w:cstheme="minorHAnsi" w:hint="cs"/>
          <w:b/>
          <w:bCs/>
          <w:sz w:val="28"/>
          <w:szCs w:val="28"/>
          <w:u w:val="single"/>
          <w:rtl/>
        </w:rPr>
        <w:t>التمرين الثالث</w:t>
      </w:r>
      <w:r w:rsidRPr="00B2607A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(07ن)</w:t>
      </w:r>
      <w:r w:rsidRPr="00B2607A">
        <w:rPr>
          <w:rFonts w:eastAsia="Calibri" w:cstheme="minorHAnsi" w:hint="cs"/>
          <w:b/>
          <w:bCs/>
          <w:sz w:val="28"/>
          <w:szCs w:val="28"/>
          <w:u w:val="single"/>
          <w:rtl/>
        </w:rPr>
        <w:t>:</w:t>
      </w:r>
    </w:p>
    <w:p w14:paraId="78F32A9B" w14:textId="77777777" w:rsidR="002553DD" w:rsidRPr="00B62103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23B67000" w14:textId="0B2432E6" w:rsidR="002553DD" w:rsidRPr="00B62103" w:rsidRDefault="004A3CD6" w:rsidP="002553DD">
      <w:pPr>
        <w:bidi/>
        <w:spacing w:after="0" w:line="240" w:lineRule="auto"/>
        <w:rPr>
          <w:rFonts w:cstheme="minorHAnsi"/>
          <w:sz w:val="28"/>
          <w:szCs w:val="28"/>
        </w:rPr>
      </w:pPr>
      <w:r w:rsidRPr="00B62103">
        <w:rPr>
          <w:rFonts w:eastAsia="Calibri" w:cstheme="minorHAnsi"/>
          <w:sz w:val="28"/>
          <w:szCs w:val="28"/>
          <w:rtl/>
        </w:rPr>
        <w:t xml:space="preserve">اليك جدول قيم </w:t>
      </w:r>
      <w:r w:rsidR="00F0218B" w:rsidRPr="00B62103">
        <w:rPr>
          <w:rFonts w:eastAsia="Calibri" w:cstheme="minorHAnsi"/>
          <w:sz w:val="28"/>
          <w:szCs w:val="28"/>
          <w:rtl/>
        </w:rPr>
        <w:t xml:space="preserve">لدالة تآلفية </w:t>
      </w:r>
      <w:bookmarkStart w:id="5" w:name="_Hlk128214979"/>
      <w:r w:rsidR="00F0218B" w:rsidRPr="00B62103">
        <w:rPr>
          <w:rFonts w:cstheme="minorHAnsi"/>
          <w:position w:val="-10"/>
          <w:sz w:val="28"/>
          <w:szCs w:val="28"/>
        </w:rPr>
        <w:object w:dxaOrig="240" w:dyaOrig="320" w14:anchorId="2F4C96CF">
          <v:shape id="_x0000_i1048" type="#_x0000_t75" style="width:12pt;height:15.75pt" o:ole="">
            <v:imagedata r:id="rId48" o:title=""/>
          </v:shape>
          <o:OLEObject Type="Embed" ProgID="Equation.DSMT4" ShapeID="_x0000_i1048" DrawAspect="Content" ObjectID="_1739642806" r:id="rId49"/>
        </w:object>
      </w:r>
      <w:bookmarkEnd w:id="5"/>
      <w:r w:rsidR="00F0218B" w:rsidRPr="00B62103">
        <w:rPr>
          <w:rFonts w:cstheme="minorHAnsi"/>
          <w:sz w:val="28"/>
          <w:szCs w:val="28"/>
          <w:rtl/>
        </w:rPr>
        <w:t xml:space="preserve"> </w:t>
      </w:r>
      <w:r w:rsidR="00B62103" w:rsidRPr="00B62103">
        <w:rPr>
          <w:rFonts w:cstheme="minorHAnsi" w:hint="cs"/>
          <w:sz w:val="28"/>
          <w:szCs w:val="28"/>
          <w:rtl/>
        </w:rPr>
        <w:t>حيث:</w:t>
      </w:r>
      <w:r w:rsidR="00F0218B" w:rsidRPr="00B62103">
        <w:rPr>
          <w:rFonts w:cstheme="minorHAnsi"/>
          <w:sz w:val="28"/>
          <w:szCs w:val="28"/>
          <w:rtl/>
        </w:rPr>
        <w:t xml:space="preserve">  </w:t>
      </w:r>
      <w:r w:rsidR="00F0218B" w:rsidRPr="00B62103">
        <w:rPr>
          <w:rFonts w:cstheme="minorHAnsi"/>
          <w:position w:val="-10"/>
          <w:sz w:val="28"/>
          <w:szCs w:val="28"/>
        </w:rPr>
        <w:object w:dxaOrig="1340" w:dyaOrig="320" w14:anchorId="0800A49E">
          <v:shape id="_x0000_i1049" type="#_x0000_t75" style="width:66.75pt;height:15.75pt" o:ole="">
            <v:imagedata r:id="rId50" o:title=""/>
          </v:shape>
          <o:OLEObject Type="Embed" ProgID="Equation.DSMT4" ShapeID="_x0000_i1049" DrawAspect="Content" ObjectID="_1739642807" r:id="rId51"/>
        </w:object>
      </w:r>
    </w:p>
    <w:tbl>
      <w:tblPr>
        <w:tblStyle w:val="Grilledutableau"/>
        <w:bidiVisual/>
        <w:tblW w:w="0" w:type="auto"/>
        <w:tblInd w:w="2667" w:type="dxa"/>
        <w:tblLook w:val="04A0" w:firstRow="1" w:lastRow="0" w:firstColumn="1" w:lastColumn="0" w:noHBand="0" w:noVBand="1"/>
      </w:tblPr>
      <w:tblGrid>
        <w:gridCol w:w="709"/>
        <w:gridCol w:w="985"/>
        <w:gridCol w:w="866"/>
        <w:gridCol w:w="835"/>
        <w:gridCol w:w="709"/>
        <w:gridCol w:w="756"/>
      </w:tblGrid>
      <w:tr w:rsidR="00F0218B" w:rsidRPr="00B62103" w14:paraId="761E57D3" w14:textId="77777777" w:rsidTr="00F0218B">
        <w:tc>
          <w:tcPr>
            <w:tcW w:w="709" w:type="dxa"/>
          </w:tcPr>
          <w:p w14:paraId="04A4D4B4" w14:textId="77777777" w:rsidR="00F0218B" w:rsidRPr="00B62103" w:rsidRDefault="00F0218B" w:rsidP="00F0218B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985" w:type="dxa"/>
          </w:tcPr>
          <w:p w14:paraId="4280AB06" w14:textId="324F8403" w:rsidR="00F0218B" w:rsidRPr="00B62103" w:rsidRDefault="00F0218B" w:rsidP="00F0218B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62103">
              <w:rPr>
                <w:rFonts w:cstheme="minorHAnsi"/>
                <w:position w:val="-6"/>
                <w:sz w:val="28"/>
                <w:szCs w:val="28"/>
              </w:rPr>
              <w:object w:dxaOrig="180" w:dyaOrig="279" w14:anchorId="06A2E59E">
                <v:shape id="_x0000_i1050" type="#_x0000_t75" style="width:9pt;height:14.25pt" o:ole="">
                  <v:imagedata r:id="rId52" o:title=""/>
                </v:shape>
                <o:OLEObject Type="Embed" ProgID="Equation.DSMT4" ShapeID="_x0000_i1050" DrawAspect="Content" ObjectID="_1739642808" r:id="rId53"/>
              </w:object>
            </w:r>
          </w:p>
        </w:tc>
        <w:tc>
          <w:tcPr>
            <w:tcW w:w="866" w:type="dxa"/>
          </w:tcPr>
          <w:p w14:paraId="5D2DD068" w14:textId="4826A187" w:rsidR="00F0218B" w:rsidRPr="00B62103" w:rsidRDefault="00F0218B" w:rsidP="00F0218B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62103">
              <w:rPr>
                <w:rFonts w:cstheme="minorHAnsi"/>
                <w:position w:val="-6"/>
                <w:sz w:val="28"/>
                <w:szCs w:val="28"/>
              </w:rPr>
              <w:object w:dxaOrig="200" w:dyaOrig="279" w14:anchorId="6A4DDD10">
                <v:shape id="_x0000_i1051" type="#_x0000_t75" style="width:9.75pt;height:14.25pt" o:ole="">
                  <v:imagedata r:id="rId54" o:title=""/>
                </v:shape>
                <o:OLEObject Type="Embed" ProgID="Equation.DSMT4" ShapeID="_x0000_i1051" DrawAspect="Content" ObjectID="_1739642809" r:id="rId55"/>
              </w:object>
            </w:r>
          </w:p>
        </w:tc>
        <w:tc>
          <w:tcPr>
            <w:tcW w:w="835" w:type="dxa"/>
          </w:tcPr>
          <w:p w14:paraId="41A10DB5" w14:textId="12A7CFFE" w:rsidR="00F0218B" w:rsidRPr="00B62103" w:rsidRDefault="00F0218B" w:rsidP="00F0218B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62103">
              <w:rPr>
                <w:rFonts w:cstheme="minorHAnsi"/>
                <w:position w:val="-4"/>
                <w:sz w:val="28"/>
                <w:szCs w:val="28"/>
              </w:rPr>
              <w:object w:dxaOrig="200" w:dyaOrig="260" w14:anchorId="0748E5E2">
                <v:shape id="_x0000_i1052" type="#_x0000_t75" style="width:9.75pt;height:12.75pt" o:ole="">
                  <v:imagedata r:id="rId56" o:title=""/>
                </v:shape>
                <o:OLEObject Type="Embed" ProgID="Equation.DSMT4" ShapeID="_x0000_i1052" DrawAspect="Content" ObjectID="_1739642810" r:id="rId57"/>
              </w:object>
            </w:r>
          </w:p>
        </w:tc>
        <w:tc>
          <w:tcPr>
            <w:tcW w:w="709" w:type="dxa"/>
          </w:tcPr>
          <w:p w14:paraId="5A97B01E" w14:textId="0516DA7C" w:rsidR="00F0218B" w:rsidRPr="00B62103" w:rsidRDefault="00F0218B" w:rsidP="00F0218B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62103">
              <w:rPr>
                <w:rFonts w:cstheme="minorHAnsi"/>
                <w:position w:val="-4"/>
                <w:sz w:val="28"/>
                <w:szCs w:val="28"/>
              </w:rPr>
              <w:object w:dxaOrig="320" w:dyaOrig="260" w14:anchorId="77760125">
                <v:shape id="_x0000_i1053" type="#_x0000_t75" style="width:15.75pt;height:12.75pt" o:ole="">
                  <v:imagedata r:id="rId58" o:title=""/>
                </v:shape>
                <o:OLEObject Type="Embed" ProgID="Equation.DSMT4" ShapeID="_x0000_i1053" DrawAspect="Content" ObjectID="_1739642811" r:id="rId59"/>
              </w:object>
            </w:r>
          </w:p>
        </w:tc>
        <w:tc>
          <w:tcPr>
            <w:tcW w:w="709" w:type="dxa"/>
          </w:tcPr>
          <w:p w14:paraId="084C6729" w14:textId="0E4E839A" w:rsidR="00F0218B" w:rsidRPr="00B62103" w:rsidRDefault="00F0218B" w:rsidP="00F0218B">
            <w:pPr>
              <w:bidi/>
              <w:rPr>
                <w:rFonts w:eastAsia="Calibri" w:cstheme="minorHAnsi"/>
                <w:sz w:val="28"/>
                <w:szCs w:val="28"/>
                <w:lang w:bidi="ar-DZ"/>
              </w:rPr>
            </w:pPr>
            <w:r w:rsidRPr="00B62103">
              <w:rPr>
                <w:rFonts w:cstheme="minorHAnsi"/>
                <w:position w:val="-6"/>
                <w:sz w:val="28"/>
                <w:szCs w:val="28"/>
              </w:rPr>
              <w:object w:dxaOrig="200" w:dyaOrig="220" w14:anchorId="0759779D">
                <v:shape id="_x0000_i1054" type="#_x0000_t75" style="width:9.75pt;height:11.25pt" o:ole="">
                  <v:imagedata r:id="rId60" o:title=""/>
                </v:shape>
                <o:OLEObject Type="Embed" ProgID="Equation.DSMT4" ShapeID="_x0000_i1054" DrawAspect="Content" ObjectID="_1739642812" r:id="rId61"/>
              </w:object>
            </w:r>
          </w:p>
        </w:tc>
      </w:tr>
      <w:tr w:rsidR="00F0218B" w:rsidRPr="00B62103" w14:paraId="1BD3B01D" w14:textId="77777777" w:rsidTr="00F0218B">
        <w:tc>
          <w:tcPr>
            <w:tcW w:w="709" w:type="dxa"/>
          </w:tcPr>
          <w:p w14:paraId="051C21E2" w14:textId="0BEC938D" w:rsidR="00F0218B" w:rsidRPr="00B62103" w:rsidRDefault="00F0218B" w:rsidP="00F0218B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62103">
              <w:rPr>
                <w:rFonts w:cstheme="minorHAnsi"/>
                <w:position w:val="-6"/>
                <w:sz w:val="28"/>
                <w:szCs w:val="28"/>
              </w:rPr>
              <w:object w:dxaOrig="180" w:dyaOrig="279" w14:anchorId="4606BF7A">
                <v:shape id="_x0000_i1055" type="#_x0000_t75" style="width:9pt;height:14.25pt" o:ole="">
                  <v:imagedata r:id="rId62" o:title=""/>
                </v:shape>
                <o:OLEObject Type="Embed" ProgID="Equation.DSMT4" ShapeID="_x0000_i1055" DrawAspect="Content" ObjectID="_1739642813" r:id="rId63"/>
              </w:object>
            </w:r>
          </w:p>
        </w:tc>
        <w:tc>
          <w:tcPr>
            <w:tcW w:w="985" w:type="dxa"/>
          </w:tcPr>
          <w:p w14:paraId="234C81B1" w14:textId="797BEF2A" w:rsidR="00F0218B" w:rsidRPr="00B62103" w:rsidRDefault="00F0218B" w:rsidP="00F0218B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62103">
              <w:rPr>
                <w:rFonts w:cstheme="minorHAnsi"/>
                <w:position w:val="-6"/>
                <w:sz w:val="28"/>
                <w:szCs w:val="28"/>
              </w:rPr>
              <w:object w:dxaOrig="180" w:dyaOrig="279" w14:anchorId="47C8B2B0">
                <v:shape id="_x0000_i1056" type="#_x0000_t75" style="width:9pt;height:14.25pt" o:ole="">
                  <v:imagedata r:id="rId64" o:title=""/>
                </v:shape>
                <o:OLEObject Type="Embed" ProgID="Equation.DSMT4" ShapeID="_x0000_i1056" DrawAspect="Content" ObjectID="_1739642814" r:id="rId65"/>
              </w:object>
            </w:r>
          </w:p>
        </w:tc>
        <w:tc>
          <w:tcPr>
            <w:tcW w:w="866" w:type="dxa"/>
          </w:tcPr>
          <w:p w14:paraId="49182BAE" w14:textId="7A84981C" w:rsidR="00F0218B" w:rsidRPr="00B62103" w:rsidRDefault="00F0218B" w:rsidP="00F0218B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62103">
              <w:rPr>
                <w:rFonts w:cstheme="minorHAnsi"/>
                <w:position w:val="-4"/>
                <w:sz w:val="28"/>
                <w:szCs w:val="28"/>
              </w:rPr>
              <w:object w:dxaOrig="300" w:dyaOrig="260" w14:anchorId="6F5A693F">
                <v:shape id="_x0000_i1057" type="#_x0000_t75" style="width:15pt;height:12.75pt" o:ole="">
                  <v:imagedata r:id="rId66" o:title=""/>
                </v:shape>
                <o:OLEObject Type="Embed" ProgID="Equation.DSMT4" ShapeID="_x0000_i1057" DrawAspect="Content" ObjectID="_1739642815" r:id="rId67"/>
              </w:object>
            </w:r>
          </w:p>
        </w:tc>
        <w:tc>
          <w:tcPr>
            <w:tcW w:w="835" w:type="dxa"/>
          </w:tcPr>
          <w:p w14:paraId="3F509DE2" w14:textId="77777777" w:rsidR="00F0218B" w:rsidRPr="00B62103" w:rsidRDefault="00F0218B" w:rsidP="00F0218B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14:paraId="12C5C19E" w14:textId="77777777" w:rsidR="00F0218B" w:rsidRPr="00B62103" w:rsidRDefault="00F0218B" w:rsidP="00F0218B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14:paraId="47A18E0F" w14:textId="75F50F12" w:rsidR="00F0218B" w:rsidRPr="00B62103" w:rsidRDefault="00F0218B" w:rsidP="00F0218B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62103">
              <w:rPr>
                <w:rFonts w:cstheme="minorHAnsi"/>
                <w:position w:val="-10"/>
                <w:sz w:val="28"/>
                <w:szCs w:val="28"/>
              </w:rPr>
              <w:object w:dxaOrig="540" w:dyaOrig="320" w14:anchorId="6AB3273C">
                <v:shape id="_x0000_i1058" type="#_x0000_t75" style="width:27pt;height:15.75pt" o:ole="">
                  <v:imagedata r:id="rId68" o:title=""/>
                </v:shape>
                <o:OLEObject Type="Embed" ProgID="Equation.DSMT4" ShapeID="_x0000_i1058" DrawAspect="Content" ObjectID="_1739642816" r:id="rId69"/>
              </w:object>
            </w:r>
          </w:p>
        </w:tc>
      </w:tr>
    </w:tbl>
    <w:p w14:paraId="7F01D9AF" w14:textId="274BBC92" w:rsidR="00F0218B" w:rsidRPr="00B62103" w:rsidRDefault="00F0218B" w:rsidP="00F0218B">
      <w:p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</w:p>
    <w:p w14:paraId="1F8DF4BF" w14:textId="029A4384" w:rsidR="00F0218B" w:rsidRPr="00B62103" w:rsidRDefault="00B62103" w:rsidP="00B62103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B62103">
        <w:rPr>
          <w:rFonts w:eastAsia="Calibri" w:cstheme="minorHAnsi"/>
          <w:sz w:val="28"/>
          <w:szCs w:val="28"/>
          <w:rtl/>
        </w:rPr>
        <w:t xml:space="preserve">عين العدد الحقيقي </w:t>
      </w:r>
      <w:r w:rsidRPr="00B62103">
        <w:rPr>
          <w:rFonts w:cstheme="minorHAnsi"/>
          <w:position w:val="-6"/>
          <w:sz w:val="28"/>
          <w:szCs w:val="28"/>
        </w:rPr>
        <w:object w:dxaOrig="200" w:dyaOrig="220" w14:anchorId="1EFEF154">
          <v:shape id="_x0000_i1059" type="#_x0000_t75" style="width:9.75pt;height:11.25pt" o:ole="">
            <v:imagedata r:id="rId70" o:title=""/>
          </v:shape>
          <o:OLEObject Type="Embed" ProgID="Equation.DSMT4" ShapeID="_x0000_i1059" DrawAspect="Content" ObjectID="_1739642817" r:id="rId71"/>
        </w:object>
      </w:r>
      <w:r w:rsidRPr="00B62103">
        <w:rPr>
          <w:rFonts w:cstheme="minorHAnsi"/>
          <w:sz w:val="28"/>
          <w:szCs w:val="28"/>
          <w:rtl/>
        </w:rPr>
        <w:t xml:space="preserve"> وحدد إشارته.</w:t>
      </w:r>
    </w:p>
    <w:p w14:paraId="731CDE91" w14:textId="394EF0F0" w:rsidR="00B62103" w:rsidRPr="00B62103" w:rsidRDefault="00B62103" w:rsidP="00B62103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B62103">
        <w:rPr>
          <w:rFonts w:cstheme="minorHAnsi"/>
          <w:sz w:val="28"/>
          <w:szCs w:val="28"/>
          <w:rtl/>
        </w:rPr>
        <w:t xml:space="preserve">عين قيمة العدد الحقيقي </w:t>
      </w:r>
      <w:r w:rsidRPr="00B62103">
        <w:rPr>
          <w:rFonts w:cstheme="minorHAnsi"/>
          <w:position w:val="-6"/>
          <w:sz w:val="28"/>
          <w:szCs w:val="28"/>
        </w:rPr>
        <w:object w:dxaOrig="200" w:dyaOrig="279" w14:anchorId="79D20E81">
          <v:shape id="_x0000_i1060" type="#_x0000_t75" style="width:9.75pt;height:14.25pt" o:ole="">
            <v:imagedata r:id="rId72" o:title=""/>
          </v:shape>
          <o:OLEObject Type="Embed" ProgID="Equation.DSMT4" ShapeID="_x0000_i1060" DrawAspect="Content" ObjectID="_1739642818" r:id="rId73"/>
        </w:object>
      </w:r>
      <w:r w:rsidRPr="00B62103">
        <w:rPr>
          <w:rFonts w:cstheme="minorHAnsi"/>
          <w:sz w:val="28"/>
          <w:szCs w:val="28"/>
          <w:rtl/>
        </w:rPr>
        <w:t>.</w:t>
      </w:r>
    </w:p>
    <w:p w14:paraId="33E32F53" w14:textId="354A9222" w:rsidR="00B62103" w:rsidRPr="00B62103" w:rsidRDefault="00B62103" w:rsidP="00B62103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B62103">
        <w:rPr>
          <w:rFonts w:eastAsia="Calibri" w:cstheme="minorHAnsi"/>
          <w:sz w:val="28"/>
          <w:szCs w:val="28"/>
          <w:rtl/>
        </w:rPr>
        <w:t xml:space="preserve">عين عبارة الدالة </w:t>
      </w:r>
      <w:r w:rsidR="007A045E" w:rsidRPr="00B62103">
        <w:rPr>
          <w:rFonts w:cstheme="minorHAnsi"/>
          <w:position w:val="-10"/>
          <w:sz w:val="28"/>
          <w:szCs w:val="28"/>
        </w:rPr>
        <w:object w:dxaOrig="240" w:dyaOrig="320" w14:anchorId="6B04E177">
          <v:shape id="_x0000_i1061" type="#_x0000_t75" style="width:12pt;height:15.75pt" o:ole="">
            <v:imagedata r:id="rId48" o:title=""/>
          </v:shape>
          <o:OLEObject Type="Embed" ProgID="Equation.DSMT4" ShapeID="_x0000_i1061" DrawAspect="Content" ObjectID="_1739642819" r:id="rId74"/>
        </w:object>
      </w:r>
      <w:r w:rsidRPr="00B62103">
        <w:rPr>
          <w:rFonts w:cstheme="minorHAnsi"/>
          <w:sz w:val="28"/>
          <w:szCs w:val="28"/>
          <w:rtl/>
        </w:rPr>
        <w:t xml:space="preserve"> ثم أكمل الجدول.</w:t>
      </w:r>
    </w:p>
    <w:p w14:paraId="1DCD60FC" w14:textId="1AB5795A" w:rsidR="00B62103" w:rsidRPr="00B62103" w:rsidRDefault="00B62103" w:rsidP="00B62103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B62103">
        <w:rPr>
          <w:rFonts w:cstheme="minorHAnsi"/>
          <w:sz w:val="28"/>
          <w:szCs w:val="28"/>
          <w:rtl/>
        </w:rPr>
        <w:t xml:space="preserve">حدد اتجاه تغير الدالة </w:t>
      </w:r>
      <w:bookmarkStart w:id="6" w:name="_Hlk128215080"/>
      <w:r w:rsidRPr="00B62103">
        <w:rPr>
          <w:rFonts w:cstheme="minorHAnsi"/>
          <w:position w:val="-10"/>
          <w:sz w:val="28"/>
          <w:szCs w:val="28"/>
        </w:rPr>
        <w:object w:dxaOrig="240" w:dyaOrig="320" w14:anchorId="1EF07EFB">
          <v:shape id="_x0000_i1062" type="#_x0000_t75" style="width:12pt;height:15.75pt" o:ole="">
            <v:imagedata r:id="rId48" o:title=""/>
          </v:shape>
          <o:OLEObject Type="Embed" ProgID="Equation.DSMT4" ShapeID="_x0000_i1062" DrawAspect="Content" ObjectID="_1739642820" r:id="rId75"/>
        </w:object>
      </w:r>
      <w:bookmarkEnd w:id="6"/>
      <w:r w:rsidRPr="00B62103">
        <w:rPr>
          <w:rFonts w:cstheme="minorHAnsi"/>
          <w:sz w:val="28"/>
          <w:szCs w:val="28"/>
          <w:rtl/>
        </w:rPr>
        <w:t>.</w:t>
      </w:r>
    </w:p>
    <w:p w14:paraId="3EFD2279" w14:textId="3638BFC7" w:rsidR="00B62103" w:rsidRPr="00B62103" w:rsidRDefault="00B62103" w:rsidP="00B62103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B62103">
        <w:rPr>
          <w:rFonts w:cstheme="minorHAnsi"/>
          <w:sz w:val="28"/>
          <w:szCs w:val="28"/>
          <w:rtl/>
        </w:rPr>
        <w:t xml:space="preserve">انجز جدول تغيرات الدالة </w:t>
      </w:r>
      <w:r w:rsidRPr="00B62103">
        <w:rPr>
          <w:rFonts w:cstheme="minorHAnsi"/>
          <w:position w:val="-10"/>
          <w:sz w:val="28"/>
          <w:szCs w:val="28"/>
        </w:rPr>
        <w:object w:dxaOrig="240" w:dyaOrig="320" w14:anchorId="7B236377">
          <v:shape id="_x0000_i1063" type="#_x0000_t75" style="width:12pt;height:15.75pt" o:ole="">
            <v:imagedata r:id="rId48" o:title=""/>
          </v:shape>
          <o:OLEObject Type="Embed" ProgID="Equation.DSMT4" ShapeID="_x0000_i1063" DrawAspect="Content" ObjectID="_1739642821" r:id="rId76"/>
        </w:object>
      </w:r>
    </w:p>
    <w:p w14:paraId="3A22011F" w14:textId="1E4183C2" w:rsidR="00B62103" w:rsidRPr="00B62103" w:rsidRDefault="00B62103" w:rsidP="00B62103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B62103">
        <w:rPr>
          <w:rFonts w:cstheme="minorHAnsi"/>
          <w:sz w:val="28"/>
          <w:szCs w:val="28"/>
          <w:rtl/>
        </w:rPr>
        <w:t xml:space="preserve">أنشئ المنحنى </w:t>
      </w:r>
      <w:r w:rsidRPr="00B62103">
        <w:rPr>
          <w:rFonts w:cstheme="minorHAnsi"/>
          <w:position w:val="-16"/>
          <w:sz w:val="28"/>
          <w:szCs w:val="28"/>
        </w:rPr>
        <w:object w:dxaOrig="540" w:dyaOrig="440" w14:anchorId="09E2974E">
          <v:shape id="_x0000_i1064" type="#_x0000_t75" style="width:27pt;height:21.75pt" o:ole="">
            <v:imagedata r:id="rId77" o:title=""/>
          </v:shape>
          <o:OLEObject Type="Embed" ProgID="Equation.DSMT4" ShapeID="_x0000_i1064" DrawAspect="Content" ObjectID="_1739642822" r:id="rId78"/>
        </w:object>
      </w:r>
      <w:r w:rsidRPr="00B62103">
        <w:rPr>
          <w:rFonts w:cstheme="minorHAnsi"/>
          <w:sz w:val="28"/>
          <w:szCs w:val="28"/>
          <w:rtl/>
        </w:rPr>
        <w:t xml:space="preserve"> الممثل للدالة </w:t>
      </w:r>
      <w:r w:rsidRPr="00B62103">
        <w:rPr>
          <w:rFonts w:cstheme="minorHAnsi"/>
          <w:position w:val="-10"/>
          <w:sz w:val="28"/>
          <w:szCs w:val="28"/>
        </w:rPr>
        <w:object w:dxaOrig="240" w:dyaOrig="320" w14:anchorId="7A36C5C3">
          <v:shape id="_x0000_i1065" type="#_x0000_t75" style="width:12pt;height:15.75pt" o:ole="">
            <v:imagedata r:id="rId48" o:title=""/>
          </v:shape>
          <o:OLEObject Type="Embed" ProgID="Equation.DSMT4" ShapeID="_x0000_i1065" DrawAspect="Content" ObjectID="_1739642823" r:id="rId79"/>
        </w:object>
      </w:r>
      <w:r w:rsidRPr="00B62103">
        <w:rPr>
          <w:rFonts w:cstheme="minorHAnsi"/>
          <w:sz w:val="28"/>
          <w:szCs w:val="28"/>
          <w:rtl/>
        </w:rPr>
        <w:t xml:space="preserve"> في معلم متعامد </w:t>
      </w:r>
      <w:r w:rsidRPr="00B62103">
        <w:rPr>
          <w:rFonts w:cstheme="minorHAnsi" w:hint="cs"/>
          <w:sz w:val="28"/>
          <w:szCs w:val="28"/>
          <w:rtl/>
        </w:rPr>
        <w:t>ومتجانس</w:t>
      </w:r>
      <w:r w:rsidRPr="00B62103">
        <w:rPr>
          <w:rFonts w:cstheme="minorHAnsi"/>
          <w:sz w:val="28"/>
          <w:szCs w:val="28"/>
          <w:rtl/>
        </w:rPr>
        <w:t>.</w:t>
      </w:r>
    </w:p>
    <w:p w14:paraId="28F374DC" w14:textId="06214E8B" w:rsidR="002553DD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2C38ED71" w14:textId="42494595" w:rsidR="002553DD" w:rsidRDefault="00B2607A" w:rsidP="00B2607A">
      <w:pPr>
        <w:bidi/>
        <w:spacing w:after="240" w:line="259" w:lineRule="auto"/>
        <w:ind w:right="-142"/>
        <w:jc w:val="right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  <w:r w:rsidRPr="00B2607A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مع تمنيات أستاذتي المادة لكم بالتوف</w:t>
      </w:r>
      <w:r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يق</w:t>
      </w:r>
    </w:p>
    <w:tbl>
      <w:tblPr>
        <w:tblStyle w:val="Grilledutableau"/>
        <w:bidiVisual/>
        <w:tblW w:w="10841" w:type="dxa"/>
        <w:tblLook w:val="04A0" w:firstRow="1" w:lastRow="0" w:firstColumn="1" w:lastColumn="0" w:noHBand="0" w:noVBand="1"/>
      </w:tblPr>
      <w:tblGrid>
        <w:gridCol w:w="9687"/>
        <w:gridCol w:w="1154"/>
      </w:tblGrid>
      <w:tr w:rsidR="006A1C2D" w14:paraId="5C4B8C25" w14:textId="77777777" w:rsidTr="00D96B54">
        <w:trPr>
          <w:trHeight w:val="550"/>
        </w:trPr>
        <w:tc>
          <w:tcPr>
            <w:tcW w:w="9801" w:type="dxa"/>
            <w:tcBorders>
              <w:bottom w:val="single" w:sz="4" w:space="0" w:color="auto"/>
            </w:tcBorders>
          </w:tcPr>
          <w:p w14:paraId="7FCE5328" w14:textId="346AAC10" w:rsidR="00FC188A" w:rsidRDefault="00FC188A" w:rsidP="00FC188A">
            <w:pPr>
              <w:bidi/>
              <w:spacing w:after="240" w:line="259" w:lineRule="auto"/>
              <w:ind w:right="-142"/>
              <w:jc w:val="center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lastRenderedPageBreak/>
              <w:t>الإجابة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29592775" w14:textId="247EAEFD" w:rsidR="00FC188A" w:rsidRDefault="00FC188A" w:rsidP="00FC188A">
            <w:pPr>
              <w:bidi/>
              <w:spacing w:after="240" w:line="259" w:lineRule="auto"/>
              <w:ind w:right="179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النقطة</w:t>
            </w:r>
          </w:p>
        </w:tc>
      </w:tr>
      <w:tr w:rsidR="006A1C2D" w14:paraId="14D6BB14" w14:textId="77777777" w:rsidTr="00D96B54">
        <w:trPr>
          <w:trHeight w:val="9164"/>
        </w:trPr>
        <w:tc>
          <w:tcPr>
            <w:tcW w:w="9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794A" w14:textId="0ACACFCC" w:rsidR="00FC188A" w:rsidRDefault="00FC188A" w:rsidP="00FC188A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التمرين الأو</w:t>
            </w:r>
            <w:r w:rsidR="00AD3F54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ل: (06ن)</w:t>
            </w:r>
          </w:p>
          <w:p w14:paraId="3583DDC8" w14:textId="77777777" w:rsidR="00FC188A" w:rsidRPr="00180BEE" w:rsidRDefault="00FC188A" w:rsidP="00FC188A">
            <w:pPr>
              <w:bidi/>
              <w:spacing w:after="240" w:line="259" w:lineRule="auto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180BEE">
              <w:rPr>
                <w:rFonts w:cstheme="minorHAnsi"/>
                <w:position w:val="-6"/>
                <w:sz w:val="28"/>
                <w:szCs w:val="28"/>
              </w:rPr>
              <w:object w:dxaOrig="195" w:dyaOrig="225" w14:anchorId="778AC87F">
                <v:shape id="_x0000_i1066" type="#_x0000_t75" style="width:9.75pt;height:11.25pt" o:ole="">
                  <v:imagedata r:id="rId7" o:title=""/>
                </v:shape>
                <o:OLEObject Type="Embed" ProgID="Equation.DSMT4" ShapeID="_x0000_i1066" DrawAspect="Content" ObjectID="_1739642824" r:id="rId80"/>
              </w:object>
            </w:r>
            <w:r w:rsidRPr="00180BEE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180BEE">
              <w:rPr>
                <w:rFonts w:cstheme="minorHAnsi"/>
                <w:sz w:val="28"/>
                <w:szCs w:val="28"/>
                <w:rtl/>
                <w:lang w:bidi="ar-DZ"/>
              </w:rPr>
              <w:t>عدد حقيقي ولتكن العبارة</w:t>
            </w:r>
            <w:r w:rsidRPr="00180BEE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540" w:dyaOrig="315" w14:anchorId="223AA148">
                <v:shape id="_x0000_i1067" type="#_x0000_t75" style="width:27pt;height:15.75pt" o:ole="">
                  <v:imagedata r:id="rId9" o:title=""/>
                </v:shape>
                <o:OLEObject Type="Embed" ProgID="Equation.DSMT4" ShapeID="_x0000_i1067" DrawAspect="Content" ObjectID="_1739642825" r:id="rId81"/>
              </w:object>
            </w:r>
            <w:r w:rsidRPr="00180BEE">
              <w:rPr>
                <w:rFonts w:cstheme="minorHAnsi"/>
                <w:sz w:val="28"/>
                <w:szCs w:val="28"/>
                <w:rtl/>
                <w:lang w:bidi="ar-DZ"/>
              </w:rPr>
              <w:t xml:space="preserve">حيث: </w:t>
            </w:r>
            <w:bookmarkStart w:id="7" w:name="_Hlk128636631"/>
            <w:bookmarkStart w:id="8" w:name="_Hlk128636252"/>
            <w:r w:rsidRPr="00180BEE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3860" w:dyaOrig="320" w14:anchorId="3E4A056C">
                <v:shape id="_x0000_i1068" type="#_x0000_t75" style="width:192.75pt;height:15.75pt" o:ole="">
                  <v:imagedata r:id="rId11" o:title=""/>
                </v:shape>
                <o:OLEObject Type="Embed" ProgID="Equation.DSMT4" ShapeID="_x0000_i1068" DrawAspect="Content" ObjectID="_1739642826" r:id="rId82"/>
              </w:object>
            </w:r>
            <w:bookmarkEnd w:id="7"/>
          </w:p>
          <w:bookmarkEnd w:id="8"/>
          <w:p w14:paraId="1EE00997" w14:textId="77777777" w:rsidR="00FC188A" w:rsidRPr="00180BEE" w:rsidRDefault="00FC188A" w:rsidP="00FC188A">
            <w:pPr>
              <w:bidi/>
              <w:spacing w:line="256" w:lineRule="auto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180BEE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180BEE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1</w:t>
            </w:r>
            <w:r w:rsidRPr="00180BEE">
              <w:rPr>
                <w:rFonts w:cstheme="minorHAnsi"/>
                <w:sz w:val="28"/>
                <w:szCs w:val="28"/>
                <w:rtl/>
                <w:lang w:bidi="ar-DZ"/>
              </w:rPr>
              <w:t xml:space="preserve">. </w:t>
            </w:r>
            <w:r w:rsidRPr="00180BEE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نشر وتبسيط العبارة </w:t>
            </w:r>
            <w:r w:rsidRPr="00180BEE">
              <w:rPr>
                <w:rFonts w:cstheme="minorHAnsi"/>
                <w:b/>
                <w:bCs/>
                <w:color w:val="FF0000"/>
                <w:position w:val="-10"/>
                <w:sz w:val="28"/>
                <w:szCs w:val="28"/>
                <w:lang w:bidi="ar-DZ"/>
              </w:rPr>
              <w:object w:dxaOrig="520" w:dyaOrig="320" w14:anchorId="38BED7E7">
                <v:shape id="_x0000_i1069" type="#_x0000_t75" style="width:26.25pt;height:15.75pt" o:ole="">
                  <v:imagedata r:id="rId83" o:title=""/>
                </v:shape>
                <o:OLEObject Type="Embed" ProgID="Equation.DSMT4" ShapeID="_x0000_i1069" DrawAspect="Content" ObjectID="_1739642827" r:id="rId84"/>
              </w:object>
            </w:r>
          </w:p>
          <w:p w14:paraId="13DCA7B8" w14:textId="77777777" w:rsidR="00FC188A" w:rsidRPr="00180BEE" w:rsidRDefault="00FC188A" w:rsidP="00FC188A">
            <w:pPr>
              <w:bidi/>
              <w:spacing w:after="240" w:line="259" w:lineRule="auto"/>
              <w:ind w:right="-142"/>
              <w:rPr>
                <w:rFonts w:cstheme="minorHAnsi"/>
                <w:sz w:val="28"/>
                <w:szCs w:val="28"/>
                <w:rtl/>
              </w:rPr>
            </w:pPr>
            <w:r w:rsidRPr="00180BEE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3860" w:dyaOrig="320" w14:anchorId="0C6D8054">
                <v:shape id="_x0000_i1070" type="#_x0000_t75" style="width:192.75pt;height:15.75pt" o:ole="">
                  <v:imagedata r:id="rId11" o:title=""/>
                </v:shape>
                <o:OLEObject Type="Embed" ProgID="Equation.DSMT4" ShapeID="_x0000_i1070" DrawAspect="Content" ObjectID="_1739642828" r:id="rId85"/>
              </w:object>
            </w:r>
            <w:r w:rsidRPr="00180BEE">
              <w:rPr>
                <w:rFonts w:cstheme="minorHAnsi"/>
                <w:sz w:val="28"/>
                <w:szCs w:val="28"/>
                <w:rtl/>
                <w:lang w:bidi="ar-DZ"/>
              </w:rPr>
              <w:t xml:space="preserve"> ومنه:  </w:t>
            </w:r>
            <w:r w:rsidRPr="00180BEE">
              <w:rPr>
                <w:rFonts w:cstheme="minorHAnsi"/>
                <w:position w:val="-10"/>
                <w:sz w:val="28"/>
                <w:szCs w:val="28"/>
              </w:rPr>
              <w:object w:dxaOrig="4360" w:dyaOrig="360" w14:anchorId="5FE0CDF6">
                <v:shape id="_x0000_i1071" type="#_x0000_t75" style="width:218.25pt;height:18pt" o:ole="">
                  <v:imagedata r:id="rId86" o:title=""/>
                </v:shape>
                <o:OLEObject Type="Embed" ProgID="Equation.DSMT4" ShapeID="_x0000_i1071" DrawAspect="Content" ObjectID="_1739642829" r:id="rId87"/>
              </w:object>
            </w:r>
          </w:p>
          <w:p w14:paraId="131B0AB9" w14:textId="77777777" w:rsidR="00FC188A" w:rsidRPr="00180BEE" w:rsidRDefault="00FC188A" w:rsidP="00FC188A">
            <w:pPr>
              <w:bidi/>
              <w:spacing w:after="240" w:line="259" w:lineRule="auto"/>
              <w:ind w:right="-142"/>
              <w:rPr>
                <w:rFonts w:cstheme="minorHAnsi"/>
                <w:sz w:val="28"/>
                <w:szCs w:val="28"/>
                <w:rtl/>
              </w:rPr>
            </w:pPr>
            <w:r w:rsidRPr="00180BEE">
              <w:rPr>
                <w:rFonts w:cstheme="minorHAnsi"/>
                <w:sz w:val="28"/>
                <w:szCs w:val="28"/>
                <w:rtl/>
              </w:rPr>
              <w:t xml:space="preserve">          إ</w:t>
            </w:r>
            <w:r w:rsidRPr="00180BEE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ذا:  </w:t>
            </w:r>
            <w:r w:rsidRPr="00180BEE">
              <w:rPr>
                <w:rFonts w:cstheme="minorHAnsi"/>
                <w:position w:val="-10"/>
                <w:sz w:val="28"/>
                <w:szCs w:val="28"/>
              </w:rPr>
              <w:object w:dxaOrig="2020" w:dyaOrig="360" w14:anchorId="4E4A4017">
                <v:shape id="_x0000_i1072" type="#_x0000_t75" style="width:101.25pt;height:18pt" o:ole="">
                  <v:imagedata r:id="rId88" o:title=""/>
                </v:shape>
                <o:OLEObject Type="Embed" ProgID="Equation.DSMT4" ShapeID="_x0000_i1072" DrawAspect="Content" ObjectID="_1739642830" r:id="rId89"/>
              </w:object>
            </w:r>
          </w:p>
          <w:p w14:paraId="0F771C9F" w14:textId="77777777" w:rsidR="00FC188A" w:rsidRPr="00180BEE" w:rsidRDefault="00FC188A" w:rsidP="00FC188A">
            <w:pPr>
              <w:pStyle w:val="Paragraphedeliste"/>
              <w:numPr>
                <w:ilvl w:val="0"/>
                <w:numId w:val="27"/>
              </w:numPr>
              <w:bidi/>
              <w:spacing w:line="256" w:lineRule="auto"/>
              <w:ind w:left="401"/>
              <w:rPr>
                <w:rFonts w:cstheme="minorHAns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180BEE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ت</w:t>
            </w:r>
            <w:r w:rsidRPr="00180BEE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بيين أنه من أجل كل عدد حقيقي </w:t>
            </w:r>
            <w:r w:rsidRPr="00180BEE">
              <w:rPr>
                <w:rFonts w:cstheme="minorHAnsi"/>
                <w:b/>
                <w:bCs/>
                <w:color w:val="FF0000"/>
                <w:position w:val="-6"/>
                <w:sz w:val="28"/>
                <w:szCs w:val="28"/>
                <w:lang w:bidi="ar-DZ"/>
              </w:rPr>
              <w:object w:dxaOrig="200" w:dyaOrig="220" w14:anchorId="11899783">
                <v:shape id="_x0000_i1073" type="#_x0000_t75" style="width:9.75pt;height:11.25pt" o:ole="">
                  <v:imagedata r:id="rId90" o:title=""/>
                </v:shape>
                <o:OLEObject Type="Embed" ProgID="Equation.DSMT4" ShapeID="_x0000_i1073" DrawAspect="Content" ObjectID="_1739642831" r:id="rId91"/>
              </w:object>
            </w:r>
            <w:r w:rsidRPr="00180BEE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:      </w:t>
            </w:r>
            <w:r w:rsidRPr="00180BEE">
              <w:rPr>
                <w:rFonts w:cstheme="minorHAnsi"/>
                <w:b/>
                <w:bCs/>
                <w:color w:val="FF0000"/>
                <w:position w:val="-10"/>
                <w:sz w:val="28"/>
                <w:szCs w:val="28"/>
                <w:lang w:bidi="ar-DZ"/>
              </w:rPr>
              <w:object w:dxaOrig="2220" w:dyaOrig="320" w14:anchorId="6686384E">
                <v:shape id="_x0000_i1074" type="#_x0000_t75" style="width:111pt;height:15.75pt" o:ole="">
                  <v:imagedata r:id="rId92" o:title=""/>
                </v:shape>
                <o:OLEObject Type="Embed" ProgID="Equation.DSMT4" ShapeID="_x0000_i1074" DrawAspect="Content" ObjectID="_1739642832" r:id="rId93"/>
              </w:object>
            </w:r>
          </w:p>
          <w:p w14:paraId="66535153" w14:textId="77777777" w:rsidR="00FC188A" w:rsidRDefault="00FC188A" w:rsidP="00FC188A">
            <w:pPr>
              <w:bidi/>
              <w:spacing w:after="240" w:line="259" w:lineRule="auto"/>
              <w:ind w:right="-142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180BEE">
              <w:rPr>
                <w:rFonts w:cstheme="minorHAnsi"/>
                <w:sz w:val="28"/>
                <w:szCs w:val="28"/>
                <w:rtl/>
                <w:lang w:bidi="ar-DZ"/>
              </w:rPr>
              <w:t xml:space="preserve">لدينا: </w:t>
            </w:r>
            <w:r w:rsidRPr="00180BEE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3860" w:dyaOrig="320" w14:anchorId="462AFF9F">
                <v:shape id="_x0000_i1075" type="#_x0000_t75" style="width:192.75pt;height:15.75pt" o:ole="">
                  <v:imagedata r:id="rId11" o:title=""/>
                </v:shape>
                <o:OLEObject Type="Embed" ProgID="Equation.DSMT4" ShapeID="_x0000_i1075" DrawAspect="Content" ObjectID="_1739642833" r:id="rId94"/>
              </w:objec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br/>
            </w:r>
          </w:p>
          <w:p w14:paraId="5EE036F0" w14:textId="66D8FF1F" w:rsidR="00FC188A" w:rsidRPr="00180BEE" w:rsidRDefault="00FC188A" w:rsidP="00FC188A">
            <w:pPr>
              <w:bidi/>
              <w:spacing w:after="240" w:line="259" w:lineRule="auto"/>
              <w:ind w:right="-142"/>
              <w:rPr>
                <w:rFonts w:cstheme="minorHAnsi"/>
                <w:sz w:val="28"/>
                <w:szCs w:val="28"/>
                <w:rtl/>
              </w:rPr>
            </w:pPr>
            <w:r w:rsidRPr="00180BEE">
              <w:rPr>
                <w:rFonts w:cstheme="minorHAnsi"/>
                <w:sz w:val="28"/>
                <w:szCs w:val="28"/>
                <w:rtl/>
                <w:lang w:bidi="ar-DZ"/>
              </w:rPr>
              <w:t xml:space="preserve"> ومنه:  </w:t>
            </w:r>
            <w:r w:rsidRPr="00180BEE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2900" w:dyaOrig="320" w14:anchorId="7A9D5731">
                <v:shape id="_x0000_i1076" type="#_x0000_t75" style="width:144.75pt;height:15.75pt" o:ole="">
                  <v:imagedata r:id="rId95" o:title=""/>
                </v:shape>
                <o:OLEObject Type="Embed" ProgID="Equation.DSMT4" ShapeID="_x0000_i1076" DrawAspect="Content" ObjectID="_1739642834" r:id="rId96"/>
              </w:objec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   </w:t>
            </w:r>
            <w:r w:rsidRPr="00180BEE">
              <w:rPr>
                <w:rFonts w:cstheme="minorHAnsi"/>
                <w:sz w:val="28"/>
                <w:szCs w:val="28"/>
                <w:rtl/>
              </w:rPr>
              <w:t>إ</w:t>
            </w:r>
            <w:r w:rsidRPr="00180BEE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ذا: </w:t>
            </w:r>
            <w:r w:rsidRPr="00180BEE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2240" w:dyaOrig="320" w14:anchorId="0126EA3E">
                <v:shape id="_x0000_i1077" type="#_x0000_t75" style="width:111.75pt;height:15.75pt" o:ole="">
                  <v:imagedata r:id="rId97" o:title=""/>
                </v:shape>
                <o:OLEObject Type="Embed" ProgID="Equation.DSMT4" ShapeID="_x0000_i1077" DrawAspect="Content" ObjectID="_1739642835" r:id="rId98"/>
              </w:object>
            </w:r>
          </w:p>
          <w:p w14:paraId="5AA882BB" w14:textId="77777777" w:rsidR="00FC188A" w:rsidRDefault="00FC188A" w:rsidP="00FC188A">
            <w:pPr>
              <w:pStyle w:val="Paragraphedeliste"/>
              <w:numPr>
                <w:ilvl w:val="0"/>
                <w:numId w:val="27"/>
              </w:numPr>
              <w:bidi/>
              <w:spacing w:line="256" w:lineRule="auto"/>
              <w:ind w:left="401"/>
              <w:rPr>
                <w:rFonts w:cstheme="minorHAns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180BEE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</w:t>
            </w:r>
            <w:r w:rsidRPr="00180BEE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حل في المجموعة </w:t>
            </w:r>
            <m:oMath>
              <m:r>
                <m:rPr>
                  <m:scr m:val="double-struck"/>
                  <m:sty m:val="b"/>
                </m:rPr>
                <w:rPr>
                  <w:rFonts w:ascii="Cambria Math" w:hAnsi="Cambria Math" w:cstheme="minorHAnsi"/>
                  <w:color w:val="FF0000"/>
                  <w:sz w:val="28"/>
                  <w:szCs w:val="28"/>
                  <w:lang w:bidi="ar-DZ"/>
                </w:rPr>
                <m:t>R</m:t>
              </m:r>
            </m:oMath>
            <w:r w:rsidRPr="00180BEE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المعادلة </w:t>
            </w:r>
            <w:bookmarkStart w:id="9" w:name="_Hlk128636891"/>
            <w:r w:rsidRPr="00180BEE">
              <w:rPr>
                <w:rFonts w:cstheme="minorHAnsi"/>
                <w:b/>
                <w:bCs/>
                <w:color w:val="FF0000"/>
                <w:position w:val="-10"/>
                <w:sz w:val="28"/>
                <w:szCs w:val="28"/>
                <w:lang w:bidi="ar-DZ"/>
              </w:rPr>
              <w:object w:dxaOrig="880" w:dyaOrig="320" w14:anchorId="4CF4EE51">
                <v:shape id="_x0000_i1078" type="#_x0000_t75" style="width:44.25pt;height:15.75pt" o:ole="">
                  <v:imagedata r:id="rId99" o:title=""/>
                </v:shape>
                <o:OLEObject Type="Embed" ProgID="Equation.DSMT4" ShapeID="_x0000_i1078" DrawAspect="Content" ObjectID="_1739642836" r:id="rId100"/>
              </w:object>
            </w:r>
            <w:bookmarkEnd w:id="9"/>
          </w:p>
          <w:p w14:paraId="0DAC2F35" w14:textId="1E4E4F77" w:rsidR="00FC188A" w:rsidRPr="00FC188A" w:rsidRDefault="00FC188A" w:rsidP="00FC188A">
            <w:pPr>
              <w:bidi/>
              <w:spacing w:line="256" w:lineRule="auto"/>
              <w:rPr>
                <w:rFonts w:cstheme="minorHAnsi"/>
                <w:sz w:val="28"/>
                <w:szCs w:val="28"/>
                <w:rtl/>
              </w:rPr>
            </w:pPr>
            <w:r w:rsidRPr="00FC188A">
              <w:rPr>
                <w:rFonts w:cstheme="minorHAnsi"/>
                <w:b/>
                <w:bCs/>
                <w:color w:val="FF0000"/>
                <w:position w:val="-10"/>
                <w:sz w:val="28"/>
                <w:szCs w:val="28"/>
                <w:lang w:bidi="ar-DZ"/>
              </w:rPr>
              <w:object w:dxaOrig="880" w:dyaOrig="320" w14:anchorId="6B677031">
                <v:shape id="_x0000_i1079" type="#_x0000_t75" style="width:44.25pt;height:15.75pt" o:ole="">
                  <v:imagedata r:id="rId101" o:title=""/>
                </v:shape>
                <o:OLEObject Type="Embed" ProgID="Equation.DSMT4" ShapeID="_x0000_i1079" DrawAspect="Content" ObjectID="_1739642837" r:id="rId102"/>
              </w:object>
            </w:r>
            <w:r w:rsidRPr="00FC188A">
              <w:rPr>
                <w:rFonts w:cstheme="minorHAnsi"/>
                <w:b/>
                <w:bCs/>
                <w:color w:val="FF0000"/>
                <w:sz w:val="28"/>
                <w:szCs w:val="28"/>
                <w:lang w:bidi="ar-DZ"/>
              </w:rPr>
              <w:t xml:space="preserve"> </w:t>
            </w:r>
            <w:r w:rsidRPr="00FC188A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FC188A">
              <w:rPr>
                <w:rFonts w:cstheme="minorHAnsi"/>
                <w:sz w:val="28"/>
                <w:szCs w:val="28"/>
                <w:rtl/>
              </w:rPr>
              <w:t xml:space="preserve">تكافئ  </w:t>
            </w:r>
            <w:r w:rsidRPr="00FC188A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1880" w:dyaOrig="320" w14:anchorId="7A47FA23">
                <v:shape id="_x0000_i1080" type="#_x0000_t75" style="width:93.75pt;height:15.75pt" o:ole="">
                  <v:imagedata r:id="rId103" o:title=""/>
                </v:shape>
                <o:OLEObject Type="Embed" ProgID="Equation.DSMT4" ShapeID="_x0000_i1080" DrawAspect="Content" ObjectID="_1739642838" r:id="rId104"/>
              </w:object>
            </w:r>
            <w:r w:rsidRPr="00FC188A">
              <w:rPr>
                <w:rFonts w:cstheme="minorHAnsi"/>
                <w:sz w:val="28"/>
                <w:szCs w:val="28"/>
                <w:rtl/>
                <w:lang w:bidi="ar-DZ"/>
              </w:rPr>
              <w:t xml:space="preserve"> ومنه: </w:t>
            </w:r>
            <w:r w:rsidRPr="00FC188A">
              <w:rPr>
                <w:rFonts w:cstheme="minorHAnsi"/>
                <w:position w:val="-6"/>
                <w:sz w:val="28"/>
                <w:szCs w:val="28"/>
              </w:rPr>
              <w:object w:dxaOrig="999" w:dyaOrig="279" w14:anchorId="3654181C">
                <v:shape id="_x0000_i1081" type="#_x0000_t75" style="width:50.25pt;height:14.25pt" o:ole="">
                  <v:imagedata r:id="rId105" o:title=""/>
                </v:shape>
                <o:OLEObject Type="Embed" ProgID="Equation.DSMT4" ShapeID="_x0000_i1081" DrawAspect="Content" ObjectID="_1739642839" r:id="rId106"/>
              </w:object>
            </w:r>
            <w:r w:rsidRPr="00FC188A">
              <w:rPr>
                <w:rFonts w:cstheme="minorHAnsi"/>
                <w:sz w:val="28"/>
                <w:szCs w:val="28"/>
              </w:rPr>
              <w:t xml:space="preserve"> </w:t>
            </w:r>
            <w:r w:rsidRPr="00FC188A">
              <w:rPr>
                <w:rFonts w:cstheme="minorHAnsi"/>
                <w:sz w:val="28"/>
                <w:szCs w:val="28"/>
                <w:rtl/>
              </w:rPr>
              <w:t xml:space="preserve"> أو </w:t>
            </w:r>
            <w:r w:rsidRPr="00FC188A">
              <w:rPr>
                <w:rFonts w:cstheme="minorHAnsi"/>
                <w:position w:val="-6"/>
                <w:sz w:val="28"/>
                <w:szCs w:val="28"/>
              </w:rPr>
              <w:object w:dxaOrig="980" w:dyaOrig="279" w14:anchorId="532DCCB4">
                <v:shape id="_x0000_i1082" type="#_x0000_t75" style="width:48.75pt;height:14.25pt" o:ole="">
                  <v:imagedata r:id="rId107" o:title=""/>
                </v:shape>
                <o:OLEObject Type="Embed" ProgID="Equation.DSMT4" ShapeID="_x0000_i1082" DrawAspect="Content" ObjectID="_1739642840" r:id="rId108"/>
              </w:object>
            </w:r>
            <w:r w:rsidRPr="00FC188A">
              <w:rPr>
                <w:rFonts w:cstheme="minorHAnsi"/>
                <w:sz w:val="28"/>
                <w:szCs w:val="28"/>
                <w:rtl/>
              </w:rPr>
              <w:t xml:space="preserve">  إ</w:t>
            </w:r>
            <w:r w:rsidRPr="00FC188A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ذا: </w:t>
            </w:r>
            <w:r w:rsidRPr="00FC188A">
              <w:rPr>
                <w:rFonts w:cstheme="minorHAnsi"/>
                <w:position w:val="-24"/>
                <w:sz w:val="28"/>
                <w:szCs w:val="28"/>
              </w:rPr>
              <w:object w:dxaOrig="720" w:dyaOrig="620" w14:anchorId="1F12E9C3">
                <v:shape id="_x0000_i1083" type="#_x0000_t75" style="width:36pt;height:30.75pt" o:ole="">
                  <v:imagedata r:id="rId109" o:title=""/>
                </v:shape>
                <o:OLEObject Type="Embed" ProgID="Equation.DSMT4" ShapeID="_x0000_i1083" DrawAspect="Content" ObjectID="_1739642841" r:id="rId110"/>
              </w:object>
            </w:r>
            <w:r w:rsidRPr="00FC188A">
              <w:rPr>
                <w:rFonts w:cstheme="minorHAnsi"/>
                <w:sz w:val="28"/>
                <w:szCs w:val="28"/>
                <w:rtl/>
              </w:rPr>
              <w:t xml:space="preserve">  أو </w:t>
            </w:r>
            <w:r w:rsidRPr="00FC188A">
              <w:rPr>
                <w:rFonts w:cstheme="minorHAnsi"/>
                <w:position w:val="-24"/>
                <w:sz w:val="28"/>
                <w:szCs w:val="28"/>
              </w:rPr>
              <w:object w:dxaOrig="580" w:dyaOrig="620" w14:anchorId="339EA58C">
                <v:shape id="_x0000_i1084" type="#_x0000_t75" style="width:29.25pt;height:30.75pt" o:ole="">
                  <v:imagedata r:id="rId111" o:title=""/>
                </v:shape>
                <o:OLEObject Type="Embed" ProgID="Equation.DSMT4" ShapeID="_x0000_i1084" DrawAspect="Content" ObjectID="_1739642842" r:id="rId112"/>
              </w:object>
            </w:r>
            <w:r w:rsidRPr="00FC188A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FC188A">
              <w:rPr>
                <w:rFonts w:cstheme="minorHAnsi"/>
                <w:sz w:val="28"/>
                <w:szCs w:val="28"/>
                <w:rtl/>
              </w:rPr>
              <w:br/>
              <w:t xml:space="preserve">        وعليه: </w:t>
            </w:r>
            <w:r w:rsidRPr="00FC188A">
              <w:rPr>
                <w:rFonts w:cstheme="minorHAnsi"/>
                <w:position w:val="-28"/>
                <w:sz w:val="28"/>
                <w:szCs w:val="28"/>
              </w:rPr>
              <w:object w:dxaOrig="1260" w:dyaOrig="680" w14:anchorId="6841BF2D">
                <v:shape id="_x0000_i1085" type="#_x0000_t75" style="width:63pt;height:33.75pt" o:ole="">
                  <v:imagedata r:id="rId113" o:title=""/>
                </v:shape>
                <o:OLEObject Type="Embed" ProgID="Equation.DSMT4" ShapeID="_x0000_i1085" DrawAspect="Content" ObjectID="_1739642843" r:id="rId114"/>
              </w:object>
            </w:r>
            <w:r w:rsidRPr="00FC188A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7063E7B5" w14:textId="5CDC1FD6" w:rsidR="00FC188A" w:rsidRDefault="00FC188A" w:rsidP="00FC188A">
            <w:pPr>
              <w:pStyle w:val="Paragraphedeliste"/>
              <w:numPr>
                <w:ilvl w:val="0"/>
                <w:numId w:val="27"/>
              </w:numPr>
              <w:bidi/>
              <w:spacing w:line="256" w:lineRule="auto"/>
              <w:ind w:left="401" w:hanging="141"/>
              <w:rPr>
                <w:rFonts w:cstheme="minorHAnsi"/>
                <w:b/>
                <w:bCs/>
                <w:sz w:val="28"/>
                <w:szCs w:val="28"/>
                <w:lang w:bidi="ar-DZ"/>
              </w:rPr>
            </w:pPr>
            <w:r w:rsidRPr="00B803D4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استنتج حلول المتراجحة </w:t>
            </w:r>
            <w:r w:rsidRPr="00B803D4">
              <w:rPr>
                <w:rFonts w:cstheme="minorHAnsi"/>
                <w:b/>
                <w:bCs/>
                <w:color w:val="FF0000"/>
                <w:position w:val="-10"/>
                <w:sz w:val="28"/>
                <w:szCs w:val="28"/>
                <w:lang w:bidi="ar-DZ"/>
              </w:rPr>
              <w:object w:dxaOrig="880" w:dyaOrig="320" w14:anchorId="3D5020F3">
                <v:shape id="_x0000_i1086" type="#_x0000_t75" style="width:44.25pt;height:15.75pt" o:ole="">
                  <v:imagedata r:id="rId115" o:title=""/>
                </v:shape>
                <o:OLEObject Type="Embed" ProgID="Equation.DSMT4" ShapeID="_x0000_i1086" DrawAspect="Content" ObjectID="_1739642844" r:id="rId116"/>
              </w:object>
            </w:r>
            <w:r w:rsidRPr="00B803D4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Ind w:w="401" w:type="dxa"/>
              <w:tblLook w:val="04A0" w:firstRow="1" w:lastRow="0" w:firstColumn="1" w:lastColumn="0" w:noHBand="0" w:noVBand="1"/>
            </w:tblPr>
            <w:tblGrid>
              <w:gridCol w:w="5468"/>
              <w:gridCol w:w="3602"/>
            </w:tblGrid>
            <w:tr w:rsidR="006A1C2D" w14:paraId="06EC5B7D" w14:textId="77777777" w:rsidTr="00AD3F54">
              <w:tc>
                <w:tcPr>
                  <w:tcW w:w="4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658AEB" w14:textId="414FE3E9" w:rsidR="006A1C2D" w:rsidRDefault="006A1C2D" w:rsidP="006A1C2D">
                  <w:pPr>
                    <w:pStyle w:val="Paragraphedeliste"/>
                    <w:bidi/>
                    <w:spacing w:line="256" w:lineRule="auto"/>
                    <w:ind w:left="0"/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0E74543" wp14:editId="3358F4CE">
                        <wp:extent cx="3335020" cy="1057275"/>
                        <wp:effectExtent l="0" t="0" r="0" b="9525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35020" cy="1057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FDF9E" w14:textId="77777777" w:rsidR="006A1C2D" w:rsidRDefault="006A1C2D" w:rsidP="006A1C2D">
                  <w:pPr>
                    <w:pStyle w:val="Paragraphedeliste"/>
                    <w:bidi/>
                    <w:spacing w:line="256" w:lineRule="auto"/>
                    <w:ind w:left="0"/>
                    <w:rPr>
                      <w:rtl/>
                    </w:rPr>
                  </w:pPr>
                </w:p>
                <w:p w14:paraId="401BDB99" w14:textId="77777777" w:rsidR="006A1C2D" w:rsidRDefault="006A1C2D" w:rsidP="006A1C2D">
                  <w:pPr>
                    <w:pStyle w:val="Paragraphedeliste"/>
                    <w:bidi/>
                    <w:spacing w:line="256" w:lineRule="auto"/>
                    <w:ind w:left="0"/>
                    <w:rPr>
                      <w:rtl/>
                    </w:rPr>
                  </w:pPr>
                </w:p>
                <w:p w14:paraId="428F1A2F" w14:textId="1FD005D8" w:rsidR="006A1C2D" w:rsidRDefault="006A1C2D" w:rsidP="006A1C2D">
                  <w:pPr>
                    <w:pStyle w:val="Paragraphedeliste"/>
                    <w:bidi/>
                    <w:spacing w:line="256" w:lineRule="auto"/>
                    <w:ind w:left="0"/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</w:rPr>
                    <w:t xml:space="preserve">         </w:t>
                  </w:r>
                  <w:r w:rsidRPr="002B1EE5">
                    <w:rPr>
                      <w:position w:val="-28"/>
                    </w:rPr>
                    <w:object w:dxaOrig="1219" w:dyaOrig="680" w14:anchorId="621B1D2A">
                      <v:shape id="_x0000_i1087" type="#_x0000_t75" style="width:60.75pt;height:33.75pt" o:ole="">
                        <v:imagedata r:id="rId118" o:title=""/>
                      </v:shape>
                      <o:OLEObject Type="Embed" ProgID="Equation.DSMT4" ShapeID="_x0000_i1087" DrawAspect="Content" ObjectID="_1739642845" r:id="rId119"/>
                    </w:object>
                  </w:r>
                </w:p>
              </w:tc>
            </w:tr>
          </w:tbl>
          <w:p w14:paraId="594C3CB5" w14:textId="055CC156" w:rsidR="00FC188A" w:rsidRPr="006A1C2D" w:rsidRDefault="00FC188A" w:rsidP="006A1C2D">
            <w:pPr>
              <w:bidi/>
              <w:spacing w:line="256" w:lineRule="auto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14:paraId="0C48062E" w14:textId="77777777" w:rsidR="00FC188A" w:rsidRDefault="00FC188A" w:rsidP="00A50B98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269CFB84" w14:textId="77777777" w:rsidR="006A1C2D" w:rsidRDefault="006A1C2D" w:rsidP="006A1C2D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4403EC66" w14:textId="77777777" w:rsidR="006A1C2D" w:rsidRDefault="006A1C2D" w:rsidP="006A1C2D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038434B1" w14:textId="6DA9E7F4" w:rsidR="006A1C2D" w:rsidRDefault="00AD3F54" w:rsidP="006A1C2D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0.75ن</w:t>
            </w:r>
          </w:p>
          <w:p w14:paraId="2A34739A" w14:textId="3A8CBC26" w:rsidR="00AD3F54" w:rsidRDefault="00AD3F54" w:rsidP="00AD3F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0.75ن</w:t>
            </w:r>
          </w:p>
          <w:p w14:paraId="37E0598E" w14:textId="34D86C63" w:rsidR="00AD3F54" w:rsidRDefault="00AD3F54" w:rsidP="00AD3F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6DC2D699" w14:textId="40B6AEF4" w:rsidR="00AD3F54" w:rsidRDefault="00AD3F54" w:rsidP="00AD3F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0.75ن</w:t>
            </w:r>
          </w:p>
          <w:p w14:paraId="3B62911F" w14:textId="1A3B4735" w:rsidR="00AD3F54" w:rsidRDefault="00AD3F54" w:rsidP="00AD3F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0.75ن</w:t>
            </w:r>
          </w:p>
          <w:p w14:paraId="75645DB4" w14:textId="77777777" w:rsidR="006A1C2D" w:rsidRDefault="006A1C2D" w:rsidP="006A1C2D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F197DA0" w14:textId="6AF906A2" w:rsidR="006A1C2D" w:rsidRDefault="00AD3F54" w:rsidP="002070EB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0.5×2</w:t>
            </w:r>
          </w:p>
          <w:p w14:paraId="50AFF07D" w14:textId="77777777" w:rsidR="002070EB" w:rsidRDefault="00AD3F54" w:rsidP="002070EB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0.5ن</w:t>
            </w:r>
          </w:p>
          <w:p w14:paraId="3FED5412" w14:textId="6E80725B" w:rsidR="00AD3F54" w:rsidRDefault="00AD3F54" w:rsidP="002070EB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br/>
            </w:r>
            <w:proofErr w:type="spellStart"/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0.5ن</w:t>
            </w:r>
            <w:proofErr w:type="spellEnd"/>
          </w:p>
          <w:p w14:paraId="525F31BA" w14:textId="7CBF0919" w:rsidR="00AD3F54" w:rsidRDefault="00AD3F54" w:rsidP="00AD3F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0.5ن</w:t>
            </w:r>
          </w:p>
          <w:p w14:paraId="5CC1E0B7" w14:textId="62B5789C" w:rsidR="006A1C2D" w:rsidRDefault="00AD3F54" w:rsidP="00AD3F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0.25×2</w:t>
            </w:r>
          </w:p>
        </w:tc>
      </w:tr>
      <w:tr w:rsidR="00D96B54" w14:paraId="6F77535E" w14:textId="77777777" w:rsidTr="00D96B54">
        <w:trPr>
          <w:trHeight w:val="550"/>
        </w:trPr>
        <w:tc>
          <w:tcPr>
            <w:tcW w:w="9801" w:type="dxa"/>
            <w:tcBorders>
              <w:top w:val="single" w:sz="4" w:space="0" w:color="auto"/>
            </w:tcBorders>
          </w:tcPr>
          <w:p w14:paraId="4E6716F4" w14:textId="6A5328F9" w:rsidR="00D96B54" w:rsidRDefault="00D96B54" w:rsidP="00D96B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التمرين الثا</w:t>
            </w:r>
            <w:r w:rsidR="00AD3F54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ني(07ن)</w:t>
            </w:r>
          </w:p>
          <w:tbl>
            <w:tblPr>
              <w:tblStyle w:val="Grilledutableau"/>
              <w:tblpPr w:leftFromText="141" w:rightFromText="141" w:vertAnchor="text" w:horzAnchor="margin" w:tblpXSpec="center" w:tblpY="157"/>
              <w:tblOverlap w:val="never"/>
              <w:bidiVisual/>
              <w:tblW w:w="7447" w:type="dxa"/>
              <w:tblLook w:val="04A0" w:firstRow="1" w:lastRow="0" w:firstColumn="1" w:lastColumn="0" w:noHBand="0" w:noVBand="1"/>
            </w:tblPr>
            <w:tblGrid>
              <w:gridCol w:w="4746"/>
              <w:gridCol w:w="992"/>
              <w:gridCol w:w="851"/>
              <w:gridCol w:w="858"/>
            </w:tblGrid>
            <w:tr w:rsidR="00D96B54" w:rsidRPr="00B62103" w14:paraId="4D81F2FB" w14:textId="77777777" w:rsidTr="00D96B54">
              <w:tc>
                <w:tcPr>
                  <w:tcW w:w="4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63E85DB0" w14:textId="77777777" w:rsidR="00D96B54" w:rsidRPr="00B62103" w:rsidRDefault="00D96B54" w:rsidP="00D96B5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45F1AFA" w14:textId="77777777" w:rsidR="00D96B54" w:rsidRPr="00B62103" w:rsidRDefault="00D96B54" w:rsidP="00D96B54">
                  <w:pPr>
                    <w:autoSpaceDE w:val="0"/>
                    <w:autoSpaceDN w:val="0"/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>صحيح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F9AD432" w14:textId="77777777" w:rsidR="00D96B54" w:rsidRPr="00B62103" w:rsidRDefault="00D96B54" w:rsidP="00D96B54">
                  <w:pPr>
                    <w:autoSpaceDE w:val="0"/>
                    <w:autoSpaceDN w:val="0"/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>خاطئ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1CB40CD" w14:textId="77777777" w:rsidR="00D96B54" w:rsidRPr="00B62103" w:rsidRDefault="00D96B54" w:rsidP="00D96B54">
                  <w:pPr>
                    <w:autoSpaceDE w:val="0"/>
                    <w:autoSpaceDN w:val="0"/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>لا أعلم</w:t>
                  </w:r>
                </w:p>
              </w:tc>
            </w:tr>
            <w:tr w:rsidR="00D96B54" w:rsidRPr="00B62103" w14:paraId="05885C5B" w14:textId="77777777" w:rsidTr="00D96B54">
              <w:tc>
                <w:tcPr>
                  <w:tcW w:w="474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D53605A" w14:textId="77777777" w:rsidR="00D96B54" w:rsidRPr="00B62103" w:rsidRDefault="00D96B54" w:rsidP="00D96B54">
                  <w:pPr>
                    <w:autoSpaceDE w:val="0"/>
                    <w:autoSpaceDN w:val="0"/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B62103">
                    <w:rPr>
                      <w:rFonts w:eastAsiaTheme="minorEastAsia" w:cstheme="minorHAnsi"/>
                      <w:position w:val="-14"/>
                      <w:sz w:val="28"/>
                      <w:szCs w:val="28"/>
                      <w:lang w:val="fr-DZ"/>
                    </w:rPr>
                    <w:object w:dxaOrig="1060" w:dyaOrig="400" w14:anchorId="524716DF">
                      <v:shape id="_x0000_i1088" type="#_x0000_t75" style="width:53.25pt;height:20.25pt" o:ole="">
                        <v:imagedata r:id="rId26" o:title=""/>
                      </v:shape>
                      <o:OLEObject Type="Embed" ProgID="Equation.DSMT4" ShapeID="_x0000_i1088" DrawAspect="Content" ObjectID="_1739642846" r:id="rId120"/>
                    </w:objec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2A41604" w14:textId="77777777" w:rsidR="00D96B54" w:rsidRPr="00B62103" w:rsidRDefault="00D96B54" w:rsidP="00D96B5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BED6F91" w14:textId="77777777" w:rsidR="00D96B54" w:rsidRPr="00B62103" w:rsidRDefault="00D96B54" w:rsidP="00D96B54">
                  <w:pPr>
                    <w:autoSpaceDE w:val="0"/>
                    <w:autoSpaceDN w:val="0"/>
                    <w:jc w:val="center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2B1EE5">
                    <w:rPr>
                      <w:position w:val="-4"/>
                    </w:rPr>
                    <w:object w:dxaOrig="180" w:dyaOrig="200" w14:anchorId="0C453F2F">
                      <v:shape id="_x0000_i1089" type="#_x0000_t75" style="width:9pt;height:9.75pt" o:ole="">
                        <v:imagedata r:id="rId121" o:title=""/>
                      </v:shape>
                      <o:OLEObject Type="Embed" ProgID="Equation.DSMT4" ShapeID="_x0000_i1089" DrawAspect="Content" ObjectID="_1739642847" r:id="rId122"/>
                    </w:objec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EDDFEE4" w14:textId="77777777" w:rsidR="00D96B54" w:rsidRPr="00B62103" w:rsidRDefault="00D96B54" w:rsidP="00D96B5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D96B54" w:rsidRPr="00B62103" w14:paraId="7CDE6E39" w14:textId="77777777" w:rsidTr="00D96B54">
              <w:tc>
                <w:tcPr>
                  <w:tcW w:w="4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B4BB545" w14:textId="77777777" w:rsidR="00D96B54" w:rsidRPr="00B62103" w:rsidRDefault="00D96B54" w:rsidP="00D96B54">
                  <w:pPr>
                    <w:autoSpaceDE w:val="0"/>
                    <w:autoSpaceDN w:val="0"/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الدالة </w:t>
                  </w:r>
                  <w:r w:rsidRPr="00B62103">
                    <w:rPr>
                      <w:rFonts w:eastAsiaTheme="minorEastAsia" w:cstheme="minorHAnsi"/>
                      <w:position w:val="-10"/>
                      <w:sz w:val="28"/>
                      <w:szCs w:val="28"/>
                      <w:lang w:val="fr-DZ"/>
                    </w:rPr>
                    <w:object w:dxaOrig="240" w:dyaOrig="320" w14:anchorId="57959D34">
                      <v:shape id="_x0000_i1090" type="#_x0000_t75" style="width:12pt;height:15.75pt" o:ole="">
                        <v:imagedata r:id="rId22" o:title=""/>
                      </v:shape>
                      <o:OLEObject Type="Embed" ProgID="Equation.DSMT4" ShapeID="_x0000_i1090" DrawAspect="Content" ObjectID="_1739642848" r:id="rId123"/>
                    </w:object>
                  </w: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متزايدة تماما على</w:t>
                  </w:r>
                  <w:r w:rsidRPr="00B62103">
                    <w:rPr>
                      <w:rFonts w:eastAsiaTheme="minorEastAsia" w:cstheme="minorHAnsi"/>
                      <w:position w:val="-14"/>
                      <w:sz w:val="28"/>
                      <w:szCs w:val="28"/>
                      <w:lang w:val="fr-DZ"/>
                    </w:rPr>
                    <w:object w:dxaOrig="660" w:dyaOrig="400" w14:anchorId="21BCB766">
                      <v:shape id="_x0000_i1091" type="#_x0000_t75" style="width:33pt;height:20.25pt" o:ole="">
                        <v:imagedata r:id="rId29" o:title=""/>
                      </v:shape>
                      <o:OLEObject Type="Embed" ProgID="Equation.DSMT4" ShapeID="_x0000_i1091" DrawAspect="Content" ObjectID="_1739642849" r:id="rId124"/>
                    </w:objec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2760A56" w14:textId="77777777" w:rsidR="00D96B54" w:rsidRPr="00B62103" w:rsidRDefault="00D96B54" w:rsidP="00D96B5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57738CC" w14:textId="77777777" w:rsidR="00D96B54" w:rsidRPr="00B62103" w:rsidRDefault="00D96B54" w:rsidP="00D96B54">
                  <w:pPr>
                    <w:autoSpaceDE w:val="0"/>
                    <w:autoSpaceDN w:val="0"/>
                    <w:jc w:val="center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2B1EE5">
                    <w:rPr>
                      <w:position w:val="-4"/>
                    </w:rPr>
                    <w:object w:dxaOrig="180" w:dyaOrig="200" w14:anchorId="5FD47FEC">
                      <v:shape id="_x0000_i1092" type="#_x0000_t75" style="width:9pt;height:9.75pt" o:ole="">
                        <v:imagedata r:id="rId125" o:title=""/>
                      </v:shape>
                      <o:OLEObject Type="Embed" ProgID="Equation.DSMT4" ShapeID="_x0000_i1092" DrawAspect="Content" ObjectID="_1739642850" r:id="rId126"/>
                    </w:objec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9CA9C63" w14:textId="77777777" w:rsidR="00D96B54" w:rsidRPr="00B62103" w:rsidRDefault="00D96B54" w:rsidP="00D96B5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D96B54" w:rsidRPr="00B62103" w14:paraId="2BAAB657" w14:textId="77777777" w:rsidTr="00D96B54">
              <w:tc>
                <w:tcPr>
                  <w:tcW w:w="4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C3783AE" w14:textId="77777777" w:rsidR="00D96B54" w:rsidRPr="00B62103" w:rsidRDefault="00D96B54" w:rsidP="00D96B54">
                  <w:pPr>
                    <w:autoSpaceDE w:val="0"/>
                    <w:autoSpaceDN w:val="0"/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سابقة العدد 4 بالدالة </w:t>
                  </w:r>
                  <w:r w:rsidRPr="00B62103">
                    <w:rPr>
                      <w:rFonts w:eastAsiaTheme="minorEastAsia" w:cstheme="minorHAnsi"/>
                      <w:position w:val="-10"/>
                      <w:sz w:val="28"/>
                      <w:szCs w:val="28"/>
                      <w:lang w:val="fr-DZ"/>
                    </w:rPr>
                    <w:object w:dxaOrig="240" w:dyaOrig="320" w14:anchorId="763C5F97">
                      <v:shape id="_x0000_i1093" type="#_x0000_t75" style="width:12pt;height:15.75pt" o:ole="">
                        <v:imagedata r:id="rId22" o:title=""/>
                      </v:shape>
                      <o:OLEObject Type="Embed" ProgID="Equation.DSMT4" ShapeID="_x0000_i1093" DrawAspect="Content" ObjectID="_1739642851" r:id="rId127"/>
                    </w:object>
                  </w: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>هي 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8C39787" w14:textId="77777777" w:rsidR="00D96B54" w:rsidRPr="00B62103" w:rsidRDefault="00D96B54" w:rsidP="00D96B5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29916D9" w14:textId="77777777" w:rsidR="00D96B54" w:rsidRPr="00B62103" w:rsidRDefault="00D96B54" w:rsidP="00D96B54">
                  <w:pPr>
                    <w:autoSpaceDE w:val="0"/>
                    <w:autoSpaceDN w:val="0"/>
                    <w:jc w:val="center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2B1EE5">
                    <w:rPr>
                      <w:position w:val="-4"/>
                    </w:rPr>
                    <w:object w:dxaOrig="180" w:dyaOrig="200" w14:anchorId="052C226A">
                      <v:shape id="_x0000_i1094" type="#_x0000_t75" style="width:9pt;height:9.75pt" o:ole="">
                        <v:imagedata r:id="rId128" o:title=""/>
                      </v:shape>
                      <o:OLEObject Type="Embed" ProgID="Equation.DSMT4" ShapeID="_x0000_i1094" DrawAspect="Content" ObjectID="_1739642852" r:id="rId129"/>
                    </w:objec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60E3F99" w14:textId="77777777" w:rsidR="00D96B54" w:rsidRPr="00B62103" w:rsidRDefault="00D96B54" w:rsidP="00D96B5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D96B54" w:rsidRPr="00B62103" w14:paraId="4B50DF65" w14:textId="77777777" w:rsidTr="00D96B54">
              <w:tc>
                <w:tcPr>
                  <w:tcW w:w="4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F21E559" w14:textId="77777777" w:rsidR="00D96B54" w:rsidRPr="00B62103" w:rsidRDefault="00D96B54" w:rsidP="00D96B54">
                  <w:pPr>
                    <w:autoSpaceDE w:val="0"/>
                    <w:autoSpaceDN w:val="0"/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الدالة </w:t>
                  </w:r>
                  <w:r w:rsidRPr="00B62103">
                    <w:rPr>
                      <w:rFonts w:eastAsiaTheme="minorEastAsia" w:cstheme="minorHAnsi"/>
                      <w:position w:val="-10"/>
                      <w:sz w:val="28"/>
                      <w:szCs w:val="28"/>
                      <w:lang w:val="fr-DZ"/>
                    </w:rPr>
                    <w:object w:dxaOrig="240" w:dyaOrig="320" w14:anchorId="0930E80B">
                      <v:shape id="_x0000_i1095" type="#_x0000_t75" style="width:12pt;height:15.75pt" o:ole="">
                        <v:imagedata r:id="rId22" o:title=""/>
                      </v:shape>
                      <o:OLEObject Type="Embed" ProgID="Equation.DSMT4" ShapeID="_x0000_i1095" DrawAspect="Content" ObjectID="_1739642853" r:id="rId130"/>
                    </w:object>
                  </w: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موجبة على المجال </w:t>
                  </w:r>
                  <w:r w:rsidRPr="00B62103">
                    <w:rPr>
                      <w:rFonts w:eastAsiaTheme="minorEastAsia" w:cstheme="minorHAnsi"/>
                      <w:position w:val="-14"/>
                      <w:sz w:val="28"/>
                      <w:szCs w:val="28"/>
                      <w:lang w:val="fr-DZ"/>
                    </w:rPr>
                    <w:object w:dxaOrig="660" w:dyaOrig="400" w14:anchorId="3442B5EE">
                      <v:shape id="_x0000_i1096" type="#_x0000_t75" style="width:33pt;height:20.25pt" o:ole="">
                        <v:imagedata r:id="rId29" o:title=""/>
                      </v:shape>
                      <o:OLEObject Type="Embed" ProgID="Equation.DSMT4" ShapeID="_x0000_i1096" DrawAspect="Content" ObjectID="_1739642854" r:id="rId131"/>
                    </w:objec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2685495" w14:textId="77777777" w:rsidR="00D96B54" w:rsidRPr="00B62103" w:rsidRDefault="00D96B54" w:rsidP="00D96B5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781BC62" w14:textId="77777777" w:rsidR="00D96B54" w:rsidRPr="00B62103" w:rsidRDefault="00D96B54" w:rsidP="00D96B54">
                  <w:pPr>
                    <w:autoSpaceDE w:val="0"/>
                    <w:autoSpaceDN w:val="0"/>
                    <w:jc w:val="center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2B1EE5">
                    <w:rPr>
                      <w:position w:val="-4"/>
                    </w:rPr>
                    <w:object w:dxaOrig="180" w:dyaOrig="200" w14:anchorId="7E4A2D52">
                      <v:shape id="_x0000_i1097" type="#_x0000_t75" style="width:9pt;height:9.75pt" o:ole="">
                        <v:imagedata r:id="rId132" o:title=""/>
                      </v:shape>
                      <o:OLEObject Type="Embed" ProgID="Equation.DSMT4" ShapeID="_x0000_i1097" DrawAspect="Content" ObjectID="_1739642855" r:id="rId133"/>
                    </w:objec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724D6CB" w14:textId="77777777" w:rsidR="00D96B54" w:rsidRPr="00B62103" w:rsidRDefault="00D96B54" w:rsidP="00D96B5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D96B54" w:rsidRPr="00B62103" w14:paraId="5F8F06D7" w14:textId="77777777" w:rsidTr="00D96B54">
              <w:tc>
                <w:tcPr>
                  <w:tcW w:w="4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89701A0" w14:textId="77777777" w:rsidR="00D96B54" w:rsidRPr="00B62103" w:rsidRDefault="00D96B54" w:rsidP="00D96B54">
                  <w:pPr>
                    <w:autoSpaceDE w:val="0"/>
                    <w:autoSpaceDN w:val="0"/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المعادلة </w:t>
                  </w:r>
                  <w:r w:rsidRPr="00B62103">
                    <w:rPr>
                      <w:rFonts w:eastAsiaTheme="minorEastAsia" w:cstheme="minorHAnsi"/>
                      <w:position w:val="-14"/>
                      <w:sz w:val="28"/>
                      <w:szCs w:val="28"/>
                      <w:lang w:val="fr-DZ"/>
                    </w:rPr>
                    <w:object w:dxaOrig="940" w:dyaOrig="400" w14:anchorId="7EB99606">
                      <v:shape id="_x0000_i1098" type="#_x0000_t75" style="width:47.25pt;height:20.25pt" o:ole="">
                        <v:imagedata r:id="rId34" o:title=""/>
                      </v:shape>
                      <o:OLEObject Type="Embed" ProgID="Equation.DSMT4" ShapeID="_x0000_i1098" DrawAspect="Content" ObjectID="_1739642856" r:id="rId134"/>
                    </w:object>
                  </w: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تقبل حلين هما </w:t>
                  </w:r>
                  <w:r w:rsidRPr="00B62103">
                    <w:rPr>
                      <w:rFonts w:eastAsiaTheme="minorEastAsia" w:cstheme="minorHAnsi"/>
                      <w:position w:val="-6"/>
                      <w:sz w:val="28"/>
                      <w:szCs w:val="28"/>
                      <w:lang w:val="fr-DZ"/>
                    </w:rPr>
                    <w:object w:dxaOrig="560" w:dyaOrig="279" w14:anchorId="30BD7278">
                      <v:shape id="_x0000_i1099" type="#_x0000_t75" style="width:27.75pt;height:14.25pt" o:ole="">
                        <v:imagedata r:id="rId36" o:title=""/>
                      </v:shape>
                      <o:OLEObject Type="Embed" ProgID="Equation.DSMT4" ShapeID="_x0000_i1099" DrawAspect="Content" ObjectID="_1739642857" r:id="rId135"/>
                    </w:object>
                  </w: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B62103">
                    <w:rPr>
                      <w:rFonts w:eastAsiaTheme="minorEastAsia" w:cstheme="minorHAnsi"/>
                      <w:position w:val="-6"/>
                      <w:sz w:val="28"/>
                      <w:szCs w:val="28"/>
                      <w:lang w:val="fr-DZ"/>
                    </w:rPr>
                    <w:object w:dxaOrig="540" w:dyaOrig="279" w14:anchorId="6EDD3D08">
                      <v:shape id="_x0000_i1100" type="#_x0000_t75" style="width:27pt;height:14.25pt" o:ole="">
                        <v:imagedata r:id="rId38" o:title=""/>
                      </v:shape>
                      <o:OLEObject Type="Embed" ProgID="Equation.DSMT4" ShapeID="_x0000_i1100" DrawAspect="Content" ObjectID="_1739642858" r:id="rId136"/>
                    </w:objec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4265275" w14:textId="77777777" w:rsidR="00D96B54" w:rsidRPr="00B62103" w:rsidRDefault="00D96B54" w:rsidP="00D96B54">
                  <w:pPr>
                    <w:autoSpaceDE w:val="0"/>
                    <w:autoSpaceDN w:val="0"/>
                    <w:jc w:val="center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2B1EE5">
                    <w:rPr>
                      <w:position w:val="-4"/>
                    </w:rPr>
                    <w:object w:dxaOrig="180" w:dyaOrig="200" w14:anchorId="387B5B23">
                      <v:shape id="_x0000_i1101" type="#_x0000_t75" style="width:9pt;height:9.75pt" o:ole="">
                        <v:imagedata r:id="rId137" o:title=""/>
                      </v:shape>
                      <o:OLEObject Type="Embed" ProgID="Equation.DSMT4" ShapeID="_x0000_i1101" DrawAspect="Content" ObjectID="_1739642859" r:id="rId138"/>
                    </w:objec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D362BBE" w14:textId="77777777" w:rsidR="00D96B54" w:rsidRPr="00B62103" w:rsidRDefault="00D96B54" w:rsidP="00D96B54">
                  <w:pPr>
                    <w:autoSpaceDE w:val="0"/>
                    <w:autoSpaceDN w:val="0"/>
                    <w:jc w:val="center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238FEAE" w14:textId="77777777" w:rsidR="00D96B54" w:rsidRPr="00B62103" w:rsidRDefault="00D96B54" w:rsidP="00D96B5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D96B54" w:rsidRPr="00B62103" w14:paraId="1717BF7E" w14:textId="77777777" w:rsidTr="00D96B54">
              <w:tc>
                <w:tcPr>
                  <w:tcW w:w="4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D0657B4" w14:textId="77777777" w:rsidR="00D96B54" w:rsidRPr="00B62103" w:rsidRDefault="00D96B54" w:rsidP="00D96B54">
                  <w:pPr>
                    <w:autoSpaceDE w:val="0"/>
                    <w:autoSpaceDN w:val="0"/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>الدالة</w:t>
                  </w:r>
                  <w:r w:rsidRPr="00B62103">
                    <w:rPr>
                      <w:rFonts w:eastAsiaTheme="minorEastAsia" w:cstheme="minorHAnsi"/>
                      <w:position w:val="-10"/>
                      <w:sz w:val="28"/>
                      <w:szCs w:val="28"/>
                      <w:lang w:val="fr-DZ"/>
                    </w:rPr>
                    <w:object w:dxaOrig="240" w:dyaOrig="320" w14:anchorId="6F6411AC">
                      <v:shape id="_x0000_i1102" type="#_x0000_t75" style="width:12pt;height:15.75pt" o:ole="">
                        <v:imagedata r:id="rId22" o:title=""/>
                      </v:shape>
                      <o:OLEObject Type="Embed" ProgID="Equation.DSMT4" ShapeID="_x0000_i1102" DrawAspect="Content" ObjectID="_1739642860" r:id="rId139"/>
                    </w:object>
                  </w: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تغير اشارتها على المجال </w:t>
                  </w:r>
                  <w:r w:rsidRPr="00B62103">
                    <w:rPr>
                      <w:rFonts w:eastAsiaTheme="minorEastAsia" w:cstheme="minorHAnsi"/>
                      <w:position w:val="-14"/>
                      <w:sz w:val="28"/>
                      <w:szCs w:val="28"/>
                      <w:lang w:val="fr-DZ"/>
                    </w:rPr>
                    <w:object w:dxaOrig="560" w:dyaOrig="400" w14:anchorId="6D06EA05">
                      <v:shape id="_x0000_i1103" type="#_x0000_t75" style="width:27.75pt;height:20.25pt" o:ole="">
                        <v:imagedata r:id="rId41" o:title=""/>
                      </v:shape>
                      <o:OLEObject Type="Embed" ProgID="Equation.DSMT4" ShapeID="_x0000_i1103" DrawAspect="Content" ObjectID="_1739642861" r:id="rId140"/>
                    </w:object>
                  </w: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75F4698" w14:textId="77777777" w:rsidR="00D96B54" w:rsidRPr="00B62103" w:rsidRDefault="00D96B54" w:rsidP="00D96B54">
                  <w:pPr>
                    <w:autoSpaceDE w:val="0"/>
                    <w:autoSpaceDN w:val="0"/>
                    <w:jc w:val="center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2B1EE5">
                    <w:rPr>
                      <w:position w:val="-4"/>
                    </w:rPr>
                    <w:object w:dxaOrig="180" w:dyaOrig="200" w14:anchorId="3D4CA971">
                      <v:shape id="_x0000_i1104" type="#_x0000_t75" style="width:9pt;height:9.75pt" o:ole="">
                        <v:imagedata r:id="rId141" o:title=""/>
                      </v:shape>
                      <o:OLEObject Type="Embed" ProgID="Equation.DSMT4" ShapeID="_x0000_i1104" DrawAspect="Content" ObjectID="_1739642862" r:id="rId142"/>
                    </w:objec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D240385" w14:textId="77777777" w:rsidR="00D96B54" w:rsidRPr="00B62103" w:rsidRDefault="00D96B54" w:rsidP="00D96B54">
                  <w:pPr>
                    <w:autoSpaceDE w:val="0"/>
                    <w:autoSpaceDN w:val="0"/>
                    <w:jc w:val="center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9A7D809" w14:textId="77777777" w:rsidR="00D96B54" w:rsidRPr="00B62103" w:rsidRDefault="00D96B54" w:rsidP="00D96B5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D96B54" w:rsidRPr="00B62103" w14:paraId="759D047A" w14:textId="77777777" w:rsidTr="00D96B54">
              <w:tc>
                <w:tcPr>
                  <w:tcW w:w="4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519FFAC" w14:textId="77777777" w:rsidR="00D96B54" w:rsidRPr="00B62103" w:rsidRDefault="00D96B54" w:rsidP="00D96B54">
                  <w:pPr>
                    <w:autoSpaceDE w:val="0"/>
                    <w:autoSpaceDN w:val="0"/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إذا كان </w:t>
                  </w:r>
                  <w:r w:rsidRPr="00B62103">
                    <w:rPr>
                      <w:rFonts w:eastAsiaTheme="minorEastAsia" w:cstheme="minorHAnsi"/>
                      <w:position w:val="-14"/>
                      <w:sz w:val="28"/>
                      <w:szCs w:val="28"/>
                      <w:lang w:val="fr-DZ"/>
                    </w:rPr>
                    <w:object w:dxaOrig="900" w:dyaOrig="400" w14:anchorId="410D35FB">
                      <v:shape id="_x0000_i1105" type="#_x0000_t75" style="width:45pt;height:20.25pt" o:ole="">
                        <v:imagedata r:id="rId43" o:title=""/>
                      </v:shape>
                      <o:OLEObject Type="Embed" ProgID="Equation.DSMT4" ShapeID="_x0000_i1105" DrawAspect="Content" ObjectID="_1739642863" r:id="rId143"/>
                    </w:object>
                  </w:r>
                  <w:r w:rsidRPr="00B62103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فان: </w:t>
                  </w:r>
                  <w:r w:rsidRPr="00B62103">
                    <w:rPr>
                      <w:rFonts w:eastAsiaTheme="minorEastAsia" w:cstheme="minorHAnsi"/>
                      <w:position w:val="-14"/>
                      <w:sz w:val="28"/>
                      <w:szCs w:val="28"/>
                      <w:lang w:val="fr-DZ"/>
                    </w:rPr>
                    <w:object w:dxaOrig="1280" w:dyaOrig="400" w14:anchorId="32DCC789">
                      <v:shape id="_x0000_i1106" type="#_x0000_t75" style="width:63.75pt;height:20.25pt" o:ole="">
                        <v:imagedata r:id="rId45" o:title=""/>
                      </v:shape>
                      <o:OLEObject Type="Embed" ProgID="Equation.DSMT4" ShapeID="_x0000_i1106" DrawAspect="Content" ObjectID="_1739642864" r:id="rId144"/>
                    </w:objec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172141E" w14:textId="77777777" w:rsidR="00D96B54" w:rsidRPr="00B62103" w:rsidRDefault="00D96B54" w:rsidP="00D96B54">
                  <w:pPr>
                    <w:autoSpaceDE w:val="0"/>
                    <w:autoSpaceDN w:val="0"/>
                    <w:jc w:val="center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2B1EE5">
                    <w:rPr>
                      <w:position w:val="-4"/>
                    </w:rPr>
                    <w:object w:dxaOrig="180" w:dyaOrig="200" w14:anchorId="5ADF9514">
                      <v:shape id="_x0000_i1107" type="#_x0000_t75" style="width:9pt;height:9.75pt" o:ole="">
                        <v:imagedata r:id="rId145" o:title=""/>
                      </v:shape>
                      <o:OLEObject Type="Embed" ProgID="Equation.DSMT4" ShapeID="_x0000_i1107" DrawAspect="Content" ObjectID="_1739642865" r:id="rId146"/>
                    </w:objec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07AAA4D" w14:textId="77777777" w:rsidR="00D96B54" w:rsidRPr="00B62103" w:rsidRDefault="00D96B54" w:rsidP="00D96B54">
                  <w:pPr>
                    <w:autoSpaceDE w:val="0"/>
                    <w:autoSpaceDN w:val="0"/>
                    <w:jc w:val="center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CE418ED" w14:textId="77777777" w:rsidR="00D96B54" w:rsidRPr="00B62103" w:rsidRDefault="00D96B54" w:rsidP="00D96B54">
                  <w:pPr>
                    <w:autoSpaceDE w:val="0"/>
                    <w:autoSpaceDN w:val="0"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14:paraId="23C1A7FF" w14:textId="77777777" w:rsidR="00D96B54" w:rsidRDefault="00D96B54" w:rsidP="00D96B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75695DC" w14:textId="77777777" w:rsidR="00D96B54" w:rsidRDefault="00D96B54" w:rsidP="00D96B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2FC009EA" w14:textId="77777777" w:rsidR="00D96B54" w:rsidRDefault="00D96B54" w:rsidP="00D96B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5492C8C" w14:textId="77777777" w:rsidR="00D96B54" w:rsidRDefault="00D96B54" w:rsidP="00D96B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133EEF33" w14:textId="77777777" w:rsidR="00D96B54" w:rsidRDefault="00D96B54" w:rsidP="00D96B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06B2036" w14:textId="77777777" w:rsidR="00D96B54" w:rsidRDefault="00D96B54" w:rsidP="00D96B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61FDC558" w14:textId="77777777" w:rsidR="00FC188A" w:rsidRDefault="00FC188A" w:rsidP="00A50B98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1925EC2A" w14:textId="77777777" w:rsidR="00D96B54" w:rsidRDefault="00D96B54" w:rsidP="00D96B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66C1194D" w14:textId="76F472D6" w:rsidR="00D96B54" w:rsidRDefault="00D96B54" w:rsidP="00D96B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lastRenderedPageBreak/>
              <w:t>التمرين الثالث</w:t>
            </w:r>
            <w:r w:rsidR="00AD3F54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( 07ن)</w:t>
            </w:r>
          </w:p>
          <w:p w14:paraId="18F494C3" w14:textId="77777777" w:rsidR="00D96B54" w:rsidRPr="00B62103" w:rsidRDefault="00D96B54" w:rsidP="00D96B54">
            <w:pPr>
              <w:bidi/>
              <w:rPr>
                <w:rFonts w:cstheme="minorHAnsi"/>
                <w:sz w:val="28"/>
                <w:szCs w:val="28"/>
              </w:rPr>
            </w:pPr>
            <w:r w:rsidRPr="00B62103">
              <w:rPr>
                <w:rFonts w:eastAsia="Calibri" w:cstheme="minorHAnsi"/>
                <w:sz w:val="28"/>
                <w:szCs w:val="28"/>
                <w:rtl/>
              </w:rPr>
              <w:t xml:space="preserve">اليك جدول قيم لدالة تآلفية </w:t>
            </w:r>
            <w:r w:rsidRPr="00B62103">
              <w:rPr>
                <w:rFonts w:cstheme="minorHAnsi"/>
                <w:position w:val="-10"/>
                <w:sz w:val="28"/>
                <w:szCs w:val="28"/>
              </w:rPr>
              <w:object w:dxaOrig="240" w:dyaOrig="320" w14:anchorId="0CD437AE">
                <v:shape id="_x0000_i1108" type="#_x0000_t75" style="width:12pt;height:15.75pt" o:ole="">
                  <v:imagedata r:id="rId48" o:title=""/>
                </v:shape>
                <o:OLEObject Type="Embed" ProgID="Equation.DSMT4" ShapeID="_x0000_i1108" DrawAspect="Content" ObjectID="_1739642866" r:id="rId147"/>
              </w:object>
            </w:r>
            <w:r w:rsidRPr="00B62103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B62103">
              <w:rPr>
                <w:rFonts w:cstheme="minorHAnsi" w:hint="cs"/>
                <w:sz w:val="28"/>
                <w:szCs w:val="28"/>
                <w:rtl/>
              </w:rPr>
              <w:t>حيث:</w:t>
            </w:r>
            <w:r w:rsidRPr="00B62103">
              <w:rPr>
                <w:rFonts w:cstheme="minorHAnsi"/>
                <w:sz w:val="28"/>
                <w:szCs w:val="28"/>
                <w:rtl/>
              </w:rPr>
              <w:t xml:space="preserve">  </w:t>
            </w:r>
            <w:r w:rsidRPr="00B62103">
              <w:rPr>
                <w:rFonts w:cstheme="minorHAnsi"/>
                <w:position w:val="-10"/>
                <w:sz w:val="28"/>
                <w:szCs w:val="28"/>
              </w:rPr>
              <w:object w:dxaOrig="1340" w:dyaOrig="320" w14:anchorId="4468C5BC">
                <v:shape id="_x0000_i1109" type="#_x0000_t75" style="width:66.75pt;height:15.75pt" o:ole="">
                  <v:imagedata r:id="rId50" o:title=""/>
                </v:shape>
                <o:OLEObject Type="Embed" ProgID="Equation.DSMT4" ShapeID="_x0000_i1109" DrawAspect="Content" ObjectID="_1739642867" r:id="rId148"/>
              </w:object>
            </w:r>
          </w:p>
          <w:tbl>
            <w:tblPr>
              <w:tblStyle w:val="Grilledutableau"/>
              <w:bidiVisual/>
              <w:tblW w:w="0" w:type="auto"/>
              <w:tblInd w:w="2667" w:type="dxa"/>
              <w:tblLook w:val="04A0" w:firstRow="1" w:lastRow="0" w:firstColumn="1" w:lastColumn="0" w:noHBand="0" w:noVBand="1"/>
            </w:tblPr>
            <w:tblGrid>
              <w:gridCol w:w="709"/>
              <w:gridCol w:w="985"/>
              <w:gridCol w:w="866"/>
              <w:gridCol w:w="835"/>
              <w:gridCol w:w="709"/>
              <w:gridCol w:w="756"/>
            </w:tblGrid>
            <w:tr w:rsidR="00D96B54" w:rsidRPr="00B62103" w14:paraId="56EBBD4E" w14:textId="77777777" w:rsidTr="00854587">
              <w:tc>
                <w:tcPr>
                  <w:tcW w:w="709" w:type="dxa"/>
                </w:tcPr>
                <w:p w14:paraId="79FBC4FE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985" w:type="dxa"/>
                </w:tcPr>
                <w:p w14:paraId="4AC14167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B62103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180" w:dyaOrig="279" w14:anchorId="027687A1">
                      <v:shape id="_x0000_i1110" type="#_x0000_t75" style="width:9pt;height:14.25pt" o:ole="">
                        <v:imagedata r:id="rId52" o:title=""/>
                      </v:shape>
                      <o:OLEObject Type="Embed" ProgID="Equation.DSMT4" ShapeID="_x0000_i1110" DrawAspect="Content" ObjectID="_1739642868" r:id="rId149"/>
                    </w:object>
                  </w:r>
                </w:p>
              </w:tc>
              <w:tc>
                <w:tcPr>
                  <w:tcW w:w="866" w:type="dxa"/>
                </w:tcPr>
                <w:p w14:paraId="72F6F371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B62103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200" w:dyaOrig="279" w14:anchorId="183DE629">
                      <v:shape id="_x0000_i1111" type="#_x0000_t75" style="width:9.75pt;height:14.25pt" o:ole="">
                        <v:imagedata r:id="rId54" o:title=""/>
                      </v:shape>
                      <o:OLEObject Type="Embed" ProgID="Equation.DSMT4" ShapeID="_x0000_i1111" DrawAspect="Content" ObjectID="_1739642869" r:id="rId150"/>
                    </w:object>
                  </w:r>
                </w:p>
              </w:tc>
              <w:tc>
                <w:tcPr>
                  <w:tcW w:w="835" w:type="dxa"/>
                </w:tcPr>
                <w:p w14:paraId="06E62CE4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B62103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200" w:dyaOrig="260" w14:anchorId="19B36EFE">
                      <v:shape id="_x0000_i1112" type="#_x0000_t75" style="width:9.75pt;height:12.75pt" o:ole="">
                        <v:imagedata r:id="rId56" o:title=""/>
                      </v:shape>
                      <o:OLEObject Type="Embed" ProgID="Equation.DSMT4" ShapeID="_x0000_i1112" DrawAspect="Content" ObjectID="_1739642870" r:id="rId151"/>
                    </w:object>
                  </w:r>
                </w:p>
              </w:tc>
              <w:tc>
                <w:tcPr>
                  <w:tcW w:w="709" w:type="dxa"/>
                </w:tcPr>
                <w:p w14:paraId="4754DD9A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B62103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320" w:dyaOrig="260" w14:anchorId="13B5C451">
                      <v:shape id="_x0000_i1113" type="#_x0000_t75" style="width:15.75pt;height:12.75pt" o:ole="">
                        <v:imagedata r:id="rId58" o:title=""/>
                      </v:shape>
                      <o:OLEObject Type="Embed" ProgID="Equation.DSMT4" ShapeID="_x0000_i1113" DrawAspect="Content" ObjectID="_1739642871" r:id="rId152"/>
                    </w:object>
                  </w:r>
                </w:p>
              </w:tc>
              <w:tc>
                <w:tcPr>
                  <w:tcW w:w="756" w:type="dxa"/>
                </w:tcPr>
                <w:p w14:paraId="1DC62E52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lang w:bidi="ar-DZ"/>
                    </w:rPr>
                  </w:pPr>
                  <w:r w:rsidRPr="00B62103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200" w:dyaOrig="220" w14:anchorId="3F391A30">
                      <v:shape id="_x0000_i1114" type="#_x0000_t75" style="width:9.75pt;height:11.25pt" o:ole="">
                        <v:imagedata r:id="rId60" o:title=""/>
                      </v:shape>
                      <o:OLEObject Type="Embed" ProgID="Equation.DSMT4" ShapeID="_x0000_i1114" DrawAspect="Content" ObjectID="_1739642872" r:id="rId153"/>
                    </w:object>
                  </w:r>
                </w:p>
              </w:tc>
            </w:tr>
            <w:tr w:rsidR="00D96B54" w:rsidRPr="00B62103" w14:paraId="07CC61C2" w14:textId="77777777" w:rsidTr="00854587">
              <w:tc>
                <w:tcPr>
                  <w:tcW w:w="709" w:type="dxa"/>
                </w:tcPr>
                <w:p w14:paraId="2CCA380C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B62103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180" w:dyaOrig="279" w14:anchorId="0CAE7736">
                      <v:shape id="_x0000_i1115" type="#_x0000_t75" style="width:9pt;height:14.25pt" o:ole="">
                        <v:imagedata r:id="rId62" o:title=""/>
                      </v:shape>
                      <o:OLEObject Type="Embed" ProgID="Equation.DSMT4" ShapeID="_x0000_i1115" DrawAspect="Content" ObjectID="_1739642873" r:id="rId154"/>
                    </w:object>
                  </w:r>
                </w:p>
              </w:tc>
              <w:tc>
                <w:tcPr>
                  <w:tcW w:w="985" w:type="dxa"/>
                </w:tcPr>
                <w:p w14:paraId="64D4EE9D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B62103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180" w:dyaOrig="279" w14:anchorId="1C2008F1">
                      <v:shape id="_x0000_i1116" type="#_x0000_t75" style="width:9pt;height:14.25pt" o:ole="">
                        <v:imagedata r:id="rId64" o:title=""/>
                      </v:shape>
                      <o:OLEObject Type="Embed" ProgID="Equation.DSMT4" ShapeID="_x0000_i1116" DrawAspect="Content" ObjectID="_1739642874" r:id="rId155"/>
                    </w:object>
                  </w:r>
                </w:p>
              </w:tc>
              <w:tc>
                <w:tcPr>
                  <w:tcW w:w="866" w:type="dxa"/>
                </w:tcPr>
                <w:p w14:paraId="57D2D719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B62103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300" w:dyaOrig="260" w14:anchorId="1403D37B">
                      <v:shape id="_x0000_i1117" type="#_x0000_t75" style="width:15pt;height:12.75pt" o:ole="">
                        <v:imagedata r:id="rId66" o:title=""/>
                      </v:shape>
                      <o:OLEObject Type="Embed" ProgID="Equation.DSMT4" ShapeID="_x0000_i1117" DrawAspect="Content" ObjectID="_1739642875" r:id="rId156"/>
                    </w:object>
                  </w:r>
                </w:p>
              </w:tc>
              <w:tc>
                <w:tcPr>
                  <w:tcW w:w="835" w:type="dxa"/>
                </w:tcPr>
                <w:p w14:paraId="4E92C0A9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09" w:type="dxa"/>
                </w:tcPr>
                <w:p w14:paraId="6EF5E06B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56" w:type="dxa"/>
                </w:tcPr>
                <w:p w14:paraId="69AF5E95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B62103">
                    <w:rPr>
                      <w:rFonts w:cstheme="minorHAnsi"/>
                      <w:position w:val="-10"/>
                      <w:sz w:val="28"/>
                      <w:szCs w:val="28"/>
                    </w:rPr>
                    <w:object w:dxaOrig="540" w:dyaOrig="320" w14:anchorId="71D4C58F">
                      <v:shape id="_x0000_i1118" type="#_x0000_t75" style="width:27pt;height:15.75pt" o:ole="">
                        <v:imagedata r:id="rId68" o:title=""/>
                      </v:shape>
                      <o:OLEObject Type="Embed" ProgID="Equation.DSMT4" ShapeID="_x0000_i1118" DrawAspect="Content" ObjectID="_1739642876" r:id="rId157"/>
                    </w:object>
                  </w:r>
                </w:p>
              </w:tc>
            </w:tr>
          </w:tbl>
          <w:p w14:paraId="46CF0AF8" w14:textId="77777777" w:rsidR="00D96B54" w:rsidRPr="008E44B1" w:rsidRDefault="00D96B54" w:rsidP="00D96B54">
            <w:pPr>
              <w:pStyle w:val="Paragraphedeliste"/>
              <w:numPr>
                <w:ilvl w:val="0"/>
                <w:numId w:val="28"/>
              </w:numPr>
              <w:bidi/>
              <w:spacing w:after="0" w:line="240" w:lineRule="auto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8E44B1"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</w:rPr>
              <w:t xml:space="preserve">عين العدد الحقيقي </w:t>
            </w:r>
            <w:r w:rsidRPr="008E44B1">
              <w:rPr>
                <w:rFonts w:cstheme="minorHAnsi"/>
                <w:b/>
                <w:bCs/>
                <w:color w:val="FF0000"/>
                <w:position w:val="-6"/>
                <w:sz w:val="28"/>
                <w:szCs w:val="28"/>
              </w:rPr>
              <w:object w:dxaOrig="200" w:dyaOrig="220" w14:anchorId="0AAC01C7">
                <v:shape id="_x0000_i1119" type="#_x0000_t75" style="width:9.75pt;height:11.25pt" o:ole="">
                  <v:imagedata r:id="rId158" o:title=""/>
                </v:shape>
                <o:OLEObject Type="Embed" ProgID="Equation.DSMT4" ShapeID="_x0000_i1119" DrawAspect="Content" ObjectID="_1739642877" r:id="rId159"/>
              </w:object>
            </w:r>
            <w:r w:rsidRPr="008E44B1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 وحدد إشارته.</w:t>
            </w:r>
          </w:p>
          <w:p w14:paraId="0FE4AE7A" w14:textId="77777777" w:rsidR="00D96B54" w:rsidRPr="007A045E" w:rsidRDefault="00D96B54" w:rsidP="00D96B54">
            <w:pPr>
              <w:pStyle w:val="Paragraphedeliste"/>
              <w:tabs>
                <w:tab w:val="left" w:pos="2628"/>
              </w:tabs>
              <w:bidi/>
              <w:spacing w:after="240"/>
              <w:ind w:right="-142"/>
              <w:rPr>
                <w:rFonts w:eastAsia="Calibri" w:cstheme="minorHAnsi"/>
                <w:sz w:val="36"/>
                <w:szCs w:val="36"/>
                <w:rtl/>
              </w:rPr>
            </w:pPr>
            <w:r w:rsidRPr="007A045E">
              <w:rPr>
                <w:rFonts w:cstheme="minorHAnsi"/>
                <w:position w:val="-24"/>
                <w:sz w:val="28"/>
                <w:szCs w:val="28"/>
              </w:rPr>
              <w:object w:dxaOrig="2780" w:dyaOrig="620" w14:anchorId="03CCE878">
                <v:shape id="_x0000_i1120" type="#_x0000_t75" style="width:138.75pt;height:30.75pt" o:ole="">
                  <v:imagedata r:id="rId160" o:title=""/>
                </v:shape>
                <o:OLEObject Type="Embed" ProgID="Equation.DSMT4" ShapeID="_x0000_i1120" DrawAspect="Content" ObjectID="_1739642878" r:id="rId161"/>
              </w:object>
            </w:r>
            <w:r w:rsidRPr="007A045E">
              <w:rPr>
                <w:rFonts w:cstheme="minorHAnsi"/>
                <w:sz w:val="28"/>
                <w:szCs w:val="28"/>
                <w:rtl/>
              </w:rPr>
              <w:t xml:space="preserve">   ومنه:  </w:t>
            </w:r>
            <w:r w:rsidRPr="007A045E">
              <w:rPr>
                <w:rFonts w:cstheme="minorHAnsi"/>
                <w:position w:val="-6"/>
                <w:sz w:val="28"/>
                <w:szCs w:val="28"/>
              </w:rPr>
              <w:object w:dxaOrig="580" w:dyaOrig="279" w14:anchorId="66FEE768">
                <v:shape id="_x0000_i1121" type="#_x0000_t75" style="width:29.25pt;height:14.25pt" o:ole="">
                  <v:imagedata r:id="rId162" o:title=""/>
                </v:shape>
                <o:OLEObject Type="Embed" ProgID="Equation.DSMT4" ShapeID="_x0000_i1121" DrawAspect="Content" ObjectID="_1739642879" r:id="rId163"/>
              </w:object>
            </w:r>
            <w:r w:rsidRPr="007A045E">
              <w:rPr>
                <w:rFonts w:cstheme="minorHAnsi"/>
                <w:sz w:val="28"/>
                <w:szCs w:val="28"/>
                <w:rtl/>
              </w:rPr>
              <w:t>.</w:t>
            </w:r>
            <w:r w:rsidRPr="007A045E">
              <w:rPr>
                <w:rFonts w:eastAsia="Calibri" w:cstheme="minorHAnsi"/>
                <w:sz w:val="36"/>
                <w:szCs w:val="36"/>
                <w:rtl/>
              </w:rPr>
              <w:tab/>
            </w:r>
          </w:p>
          <w:p w14:paraId="530644C1" w14:textId="77777777" w:rsidR="00D96B54" w:rsidRPr="007A045E" w:rsidRDefault="00D96B54" w:rsidP="00D96B54">
            <w:pPr>
              <w:pStyle w:val="Paragraphedeliste"/>
              <w:numPr>
                <w:ilvl w:val="0"/>
                <w:numId w:val="28"/>
              </w:numPr>
              <w:tabs>
                <w:tab w:val="left" w:pos="2628"/>
              </w:tabs>
              <w:bidi/>
              <w:spacing w:after="240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</w:rPr>
            </w:pPr>
            <w:r w:rsidRPr="007A045E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ت</w:t>
            </w:r>
            <w:r w:rsidRPr="007A045E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ع</w:t>
            </w:r>
            <w:r w:rsidRPr="007A045E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ي</w:t>
            </w:r>
            <w:r w:rsidRPr="007A045E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ين قيمة العدد الحقيقي </w:t>
            </w:r>
            <w:r w:rsidRPr="007A045E">
              <w:rPr>
                <w:b/>
                <w:bCs/>
                <w:color w:val="FF0000"/>
                <w:position w:val="-6"/>
              </w:rPr>
              <w:object w:dxaOrig="200" w:dyaOrig="279" w14:anchorId="5C007A3D">
                <v:shape id="_x0000_i1122" type="#_x0000_t75" style="width:9.75pt;height:14.25pt" o:ole="">
                  <v:imagedata r:id="rId164" o:title=""/>
                </v:shape>
                <o:OLEObject Type="Embed" ProgID="Equation.DSMT4" ShapeID="_x0000_i1122" DrawAspect="Content" ObjectID="_1739642880" r:id="rId165"/>
              </w:object>
            </w:r>
          </w:p>
          <w:p w14:paraId="32887010" w14:textId="77777777" w:rsidR="00D96B54" w:rsidRDefault="00D96B54" w:rsidP="00D96B54">
            <w:pPr>
              <w:tabs>
                <w:tab w:val="left" w:pos="2628"/>
              </w:tabs>
              <w:bidi/>
              <w:spacing w:after="240"/>
              <w:ind w:right="-142"/>
              <w:rPr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rtl/>
              </w:rPr>
              <w:t xml:space="preserve">     لدينا:  </w:t>
            </w:r>
            <w:r w:rsidRPr="007A045E">
              <w:rPr>
                <w:rFonts w:cstheme="minorHAnsi"/>
                <w:position w:val="-10"/>
                <w:sz w:val="28"/>
                <w:szCs w:val="28"/>
              </w:rPr>
              <w:object w:dxaOrig="1359" w:dyaOrig="320" w14:anchorId="195E60DC">
                <v:shape id="_x0000_i1123" type="#_x0000_t75" style="width:68.25pt;height:15.75pt" o:ole="">
                  <v:imagedata r:id="rId166" o:title=""/>
                </v:shape>
                <o:OLEObject Type="Embed" ProgID="Equation.DSMT4" ShapeID="_x0000_i1123" DrawAspect="Content" ObjectID="_1739642881" r:id="rId167"/>
              </w:object>
            </w:r>
            <w:r w:rsidRPr="007A045E">
              <w:rPr>
                <w:rFonts w:cstheme="minorHAnsi"/>
                <w:sz w:val="28"/>
                <w:szCs w:val="28"/>
                <w:rtl/>
              </w:rPr>
              <w:t xml:space="preserve">  و   لدينا: </w:t>
            </w:r>
            <w:r w:rsidRPr="007A045E">
              <w:rPr>
                <w:rFonts w:cstheme="minorHAnsi"/>
                <w:position w:val="-16"/>
                <w:sz w:val="28"/>
                <w:szCs w:val="28"/>
              </w:rPr>
              <w:object w:dxaOrig="1380" w:dyaOrig="440" w14:anchorId="54B6A493">
                <v:shape id="_x0000_i1124" type="#_x0000_t75" style="width:69pt;height:21.75pt" o:ole="">
                  <v:imagedata r:id="rId168" o:title=""/>
                </v:shape>
                <o:OLEObject Type="Embed" ProgID="Equation.DSMT4" ShapeID="_x0000_i1124" DrawAspect="Content" ObjectID="_1739642882" r:id="rId169"/>
              </w:object>
            </w:r>
            <w:r w:rsidRPr="007A045E">
              <w:rPr>
                <w:rFonts w:cstheme="minorHAnsi"/>
                <w:sz w:val="28"/>
                <w:szCs w:val="28"/>
                <w:rtl/>
              </w:rPr>
              <w:t xml:space="preserve">   ومنه </w:t>
            </w:r>
            <w:r w:rsidRPr="007A045E">
              <w:rPr>
                <w:rFonts w:cstheme="minorHAnsi"/>
                <w:position w:val="-6"/>
                <w:sz w:val="28"/>
                <w:szCs w:val="28"/>
              </w:rPr>
              <w:object w:dxaOrig="1300" w:dyaOrig="279" w14:anchorId="7DD46E45">
                <v:shape id="_x0000_i1125" type="#_x0000_t75" style="width:65.25pt;height:14.25pt" o:ole="">
                  <v:imagedata r:id="rId170" o:title=""/>
                </v:shape>
                <o:OLEObject Type="Embed" ProgID="Equation.DSMT4" ShapeID="_x0000_i1125" DrawAspect="Content" ObjectID="_1739642883" r:id="rId171"/>
              </w:object>
            </w:r>
            <w:r w:rsidRPr="007A045E">
              <w:rPr>
                <w:rFonts w:cstheme="minorHAnsi"/>
                <w:sz w:val="28"/>
                <w:szCs w:val="28"/>
                <w:rtl/>
              </w:rPr>
              <w:t xml:space="preserve">  إ</w:t>
            </w:r>
            <w:r w:rsidRPr="007A045E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 :   </w:t>
            </w:r>
            <w:r w:rsidRPr="007A045E">
              <w:rPr>
                <w:rFonts w:cstheme="minorHAnsi"/>
                <w:position w:val="-6"/>
                <w:sz w:val="28"/>
                <w:szCs w:val="28"/>
              </w:rPr>
              <w:object w:dxaOrig="660" w:dyaOrig="279" w14:anchorId="59974939">
                <v:shape id="_x0000_i1126" type="#_x0000_t75" style="width:33pt;height:14.25pt" o:ole="">
                  <v:imagedata r:id="rId172" o:title=""/>
                </v:shape>
                <o:OLEObject Type="Embed" ProgID="Equation.DSMT4" ShapeID="_x0000_i1126" DrawAspect="Content" ObjectID="_1739642884" r:id="rId173"/>
              </w:object>
            </w:r>
            <w:r w:rsidRPr="007A045E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373FE862" w14:textId="77777777" w:rsidR="00D96B54" w:rsidRPr="00B04BF1" w:rsidRDefault="00D96B54" w:rsidP="00D96B54">
            <w:pPr>
              <w:pStyle w:val="Paragraphedeliste"/>
              <w:numPr>
                <w:ilvl w:val="0"/>
                <w:numId w:val="28"/>
              </w:numPr>
              <w:tabs>
                <w:tab w:val="left" w:pos="2628"/>
              </w:tabs>
              <w:bidi/>
              <w:spacing w:after="240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B04BF1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rtl/>
              </w:rPr>
              <w:t>ت</w:t>
            </w:r>
            <w:r w:rsidRPr="00B04BF1"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</w:rPr>
              <w:t>ع</w:t>
            </w:r>
            <w:r w:rsidRPr="00B04BF1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rtl/>
              </w:rPr>
              <w:t>ي</w:t>
            </w:r>
            <w:r w:rsidRPr="00B04BF1"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</w:rPr>
              <w:t xml:space="preserve">ين عبارة الدالة </w:t>
            </w:r>
            <w:r w:rsidRPr="00B04BF1">
              <w:rPr>
                <w:rFonts w:cstheme="minorHAnsi"/>
                <w:b/>
                <w:bCs/>
                <w:color w:val="FF0000"/>
                <w:position w:val="-10"/>
                <w:sz w:val="28"/>
                <w:szCs w:val="28"/>
              </w:rPr>
              <w:object w:dxaOrig="240" w:dyaOrig="320" w14:anchorId="1BE0E8CD">
                <v:shape id="_x0000_i1127" type="#_x0000_t75" style="width:12pt;height:15.75pt" o:ole="">
                  <v:imagedata r:id="rId174" o:title=""/>
                </v:shape>
                <o:OLEObject Type="Embed" ProgID="Equation.DSMT4" ShapeID="_x0000_i1127" DrawAspect="Content" ObjectID="_1739642885" r:id="rId175"/>
              </w:object>
            </w:r>
            <w:r w:rsidRPr="00B04BF1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 ثم </w:t>
            </w:r>
            <w:r w:rsidRPr="00B04BF1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اكمال</w:t>
            </w:r>
            <w:r w:rsidRPr="00B04BF1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 الجدول.</w:t>
            </w:r>
          </w:p>
          <w:p w14:paraId="29C2D7E3" w14:textId="77777777" w:rsidR="00D96B54" w:rsidRPr="007A045E" w:rsidRDefault="00D96B54" w:rsidP="00D96B54">
            <w:pPr>
              <w:pStyle w:val="Paragraphedeliste"/>
              <w:tabs>
                <w:tab w:val="left" w:pos="2628"/>
              </w:tabs>
              <w:bidi/>
              <w:spacing w:after="240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t xml:space="preserve">    </w:t>
            </w:r>
            <w:r>
              <w:rPr>
                <w:rFonts w:hint="cs"/>
                <w:rtl/>
              </w:rPr>
              <w:t xml:space="preserve">        </w:t>
            </w:r>
            <w:r w:rsidRPr="002B1EE5">
              <w:rPr>
                <w:position w:val="-10"/>
              </w:rPr>
              <w:object w:dxaOrig="1300" w:dyaOrig="320" w14:anchorId="1E4FB2D4">
                <v:shape id="_x0000_i1128" type="#_x0000_t75" style="width:65.25pt;height:15.75pt" o:ole="">
                  <v:imagedata r:id="rId176" o:title=""/>
                </v:shape>
                <o:OLEObject Type="Embed" ProgID="Equation.DSMT4" ShapeID="_x0000_i1128" DrawAspect="Content" ObjectID="_1739642886" r:id="rId177"/>
              </w:object>
            </w:r>
          </w:p>
          <w:tbl>
            <w:tblPr>
              <w:tblStyle w:val="Grilledutableau"/>
              <w:bidiVisual/>
              <w:tblW w:w="0" w:type="auto"/>
              <w:tblInd w:w="2667" w:type="dxa"/>
              <w:tblLook w:val="04A0" w:firstRow="1" w:lastRow="0" w:firstColumn="1" w:lastColumn="0" w:noHBand="0" w:noVBand="1"/>
            </w:tblPr>
            <w:tblGrid>
              <w:gridCol w:w="709"/>
              <w:gridCol w:w="985"/>
              <w:gridCol w:w="866"/>
              <w:gridCol w:w="835"/>
              <w:gridCol w:w="709"/>
              <w:gridCol w:w="756"/>
            </w:tblGrid>
            <w:tr w:rsidR="00D96B54" w:rsidRPr="00B62103" w14:paraId="74E9F28A" w14:textId="77777777" w:rsidTr="00854587">
              <w:tc>
                <w:tcPr>
                  <w:tcW w:w="709" w:type="dxa"/>
                </w:tcPr>
                <w:p w14:paraId="32E0E29A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2B1EE5">
                    <w:rPr>
                      <w:position w:val="-4"/>
                    </w:rPr>
                    <w:object w:dxaOrig="200" w:dyaOrig="260" w14:anchorId="728C24E3">
                      <v:shape id="_x0000_i1129" type="#_x0000_t75" style="width:9.75pt;height:12.75pt" o:ole="">
                        <v:imagedata r:id="rId178" o:title=""/>
                      </v:shape>
                      <o:OLEObject Type="Embed" ProgID="Equation.DSMT4" ShapeID="_x0000_i1129" DrawAspect="Content" ObjectID="_1739642887" r:id="rId179"/>
                    </w:object>
                  </w:r>
                </w:p>
              </w:tc>
              <w:tc>
                <w:tcPr>
                  <w:tcW w:w="985" w:type="dxa"/>
                </w:tcPr>
                <w:p w14:paraId="7861FE31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B62103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180" w:dyaOrig="279" w14:anchorId="05700950">
                      <v:shape id="_x0000_i1130" type="#_x0000_t75" style="width:9pt;height:14.25pt" o:ole="">
                        <v:imagedata r:id="rId52" o:title=""/>
                      </v:shape>
                      <o:OLEObject Type="Embed" ProgID="Equation.DSMT4" ShapeID="_x0000_i1130" DrawAspect="Content" ObjectID="_1739642888" r:id="rId180"/>
                    </w:object>
                  </w:r>
                </w:p>
              </w:tc>
              <w:tc>
                <w:tcPr>
                  <w:tcW w:w="866" w:type="dxa"/>
                </w:tcPr>
                <w:p w14:paraId="62618C3E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B62103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200" w:dyaOrig="279" w14:anchorId="3621E475">
                      <v:shape id="_x0000_i1131" type="#_x0000_t75" style="width:9.75pt;height:14.25pt" o:ole="">
                        <v:imagedata r:id="rId54" o:title=""/>
                      </v:shape>
                      <o:OLEObject Type="Embed" ProgID="Equation.DSMT4" ShapeID="_x0000_i1131" DrawAspect="Content" ObjectID="_1739642889" r:id="rId181"/>
                    </w:object>
                  </w:r>
                </w:p>
              </w:tc>
              <w:tc>
                <w:tcPr>
                  <w:tcW w:w="835" w:type="dxa"/>
                </w:tcPr>
                <w:p w14:paraId="534E1CD6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B62103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200" w:dyaOrig="260" w14:anchorId="4D461E4A">
                      <v:shape id="_x0000_i1132" type="#_x0000_t75" style="width:9.75pt;height:12.75pt" o:ole="">
                        <v:imagedata r:id="rId56" o:title=""/>
                      </v:shape>
                      <o:OLEObject Type="Embed" ProgID="Equation.DSMT4" ShapeID="_x0000_i1132" DrawAspect="Content" ObjectID="_1739642890" r:id="rId182"/>
                    </w:object>
                  </w:r>
                </w:p>
              </w:tc>
              <w:tc>
                <w:tcPr>
                  <w:tcW w:w="709" w:type="dxa"/>
                </w:tcPr>
                <w:p w14:paraId="76B5104F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B62103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320" w:dyaOrig="260" w14:anchorId="1604E928">
                      <v:shape id="_x0000_i1133" type="#_x0000_t75" style="width:15.75pt;height:12.75pt" o:ole="">
                        <v:imagedata r:id="rId58" o:title=""/>
                      </v:shape>
                      <o:OLEObject Type="Embed" ProgID="Equation.DSMT4" ShapeID="_x0000_i1133" DrawAspect="Content" ObjectID="_1739642891" r:id="rId183"/>
                    </w:object>
                  </w:r>
                </w:p>
              </w:tc>
              <w:tc>
                <w:tcPr>
                  <w:tcW w:w="756" w:type="dxa"/>
                </w:tcPr>
                <w:p w14:paraId="1B3FAD59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lang w:bidi="ar-DZ"/>
                    </w:rPr>
                  </w:pPr>
                  <w:r w:rsidRPr="00B62103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200" w:dyaOrig="220" w14:anchorId="55716910">
                      <v:shape id="_x0000_i1134" type="#_x0000_t75" style="width:9.75pt;height:11.25pt" o:ole="">
                        <v:imagedata r:id="rId60" o:title=""/>
                      </v:shape>
                      <o:OLEObject Type="Embed" ProgID="Equation.DSMT4" ShapeID="_x0000_i1134" DrawAspect="Content" ObjectID="_1739642892" r:id="rId184"/>
                    </w:object>
                  </w:r>
                </w:p>
              </w:tc>
            </w:tr>
            <w:tr w:rsidR="00D96B54" w:rsidRPr="00B62103" w14:paraId="3F798350" w14:textId="77777777" w:rsidTr="00854587">
              <w:tc>
                <w:tcPr>
                  <w:tcW w:w="709" w:type="dxa"/>
                </w:tcPr>
                <w:p w14:paraId="4E0A95B6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B62103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180" w:dyaOrig="279" w14:anchorId="7AD87A3A">
                      <v:shape id="_x0000_i1135" type="#_x0000_t75" style="width:9pt;height:14.25pt" o:ole="">
                        <v:imagedata r:id="rId62" o:title=""/>
                      </v:shape>
                      <o:OLEObject Type="Embed" ProgID="Equation.DSMT4" ShapeID="_x0000_i1135" DrawAspect="Content" ObjectID="_1739642893" r:id="rId185"/>
                    </w:object>
                  </w:r>
                </w:p>
              </w:tc>
              <w:tc>
                <w:tcPr>
                  <w:tcW w:w="985" w:type="dxa"/>
                </w:tcPr>
                <w:p w14:paraId="071E5172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B62103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180" w:dyaOrig="279" w14:anchorId="5DD60718">
                      <v:shape id="_x0000_i1136" type="#_x0000_t75" style="width:9pt;height:14.25pt" o:ole="">
                        <v:imagedata r:id="rId64" o:title=""/>
                      </v:shape>
                      <o:OLEObject Type="Embed" ProgID="Equation.DSMT4" ShapeID="_x0000_i1136" DrawAspect="Content" ObjectID="_1739642894" r:id="rId186"/>
                    </w:object>
                  </w:r>
                </w:p>
              </w:tc>
              <w:tc>
                <w:tcPr>
                  <w:tcW w:w="866" w:type="dxa"/>
                </w:tcPr>
                <w:p w14:paraId="31272C3A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B62103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300" w:dyaOrig="260" w14:anchorId="76DAFFA7">
                      <v:shape id="_x0000_i1137" type="#_x0000_t75" style="width:15pt;height:12.75pt" o:ole="">
                        <v:imagedata r:id="rId66" o:title=""/>
                      </v:shape>
                      <o:OLEObject Type="Embed" ProgID="Equation.DSMT4" ShapeID="_x0000_i1137" DrawAspect="Content" ObjectID="_1739642895" r:id="rId187"/>
                    </w:object>
                  </w:r>
                </w:p>
              </w:tc>
              <w:tc>
                <w:tcPr>
                  <w:tcW w:w="835" w:type="dxa"/>
                </w:tcPr>
                <w:p w14:paraId="46D86E2F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2B1EE5">
                    <w:rPr>
                      <w:position w:val="-6"/>
                    </w:rPr>
                    <w:object w:dxaOrig="200" w:dyaOrig="279" w14:anchorId="4A8EA500">
                      <v:shape id="_x0000_i1138" type="#_x0000_t75" style="width:9.75pt;height:14.25pt" o:ole="">
                        <v:imagedata r:id="rId188" o:title=""/>
                      </v:shape>
                      <o:OLEObject Type="Embed" ProgID="Equation.DSMT4" ShapeID="_x0000_i1138" DrawAspect="Content" ObjectID="_1739642896" r:id="rId189"/>
                    </w:object>
                  </w:r>
                </w:p>
              </w:tc>
              <w:tc>
                <w:tcPr>
                  <w:tcW w:w="709" w:type="dxa"/>
                </w:tcPr>
                <w:p w14:paraId="7807D4FE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2B1EE5">
                    <w:rPr>
                      <w:position w:val="-6"/>
                    </w:rPr>
                    <w:object w:dxaOrig="320" w:dyaOrig="279" w14:anchorId="5D5CCA3D">
                      <v:shape id="_x0000_i1139" type="#_x0000_t75" style="width:15.75pt;height:14.25pt" o:ole="">
                        <v:imagedata r:id="rId190" o:title=""/>
                      </v:shape>
                      <o:OLEObject Type="Embed" ProgID="Equation.DSMT4" ShapeID="_x0000_i1139" DrawAspect="Content" ObjectID="_1739642897" r:id="rId191"/>
                    </w:object>
                  </w:r>
                </w:p>
              </w:tc>
              <w:tc>
                <w:tcPr>
                  <w:tcW w:w="756" w:type="dxa"/>
                </w:tcPr>
                <w:p w14:paraId="5F82FEE5" w14:textId="77777777" w:rsidR="00D96B54" w:rsidRPr="00B62103" w:rsidRDefault="00D96B54" w:rsidP="00D96B54">
                  <w:pPr>
                    <w:bidi/>
                    <w:rPr>
                      <w:rFonts w:eastAsia="Calibri" w:cstheme="minorHAnsi"/>
                      <w:sz w:val="28"/>
                      <w:szCs w:val="28"/>
                      <w:rtl/>
                      <w:lang w:bidi="ar-DZ"/>
                    </w:rPr>
                  </w:pPr>
                  <w:r w:rsidRPr="00B62103">
                    <w:rPr>
                      <w:rFonts w:cstheme="minorHAnsi"/>
                      <w:position w:val="-10"/>
                      <w:sz w:val="28"/>
                      <w:szCs w:val="28"/>
                    </w:rPr>
                    <w:object w:dxaOrig="540" w:dyaOrig="320" w14:anchorId="4BC76CD0">
                      <v:shape id="_x0000_i1140" type="#_x0000_t75" style="width:27pt;height:15.75pt" o:ole="">
                        <v:imagedata r:id="rId68" o:title=""/>
                      </v:shape>
                      <o:OLEObject Type="Embed" ProgID="Equation.DSMT4" ShapeID="_x0000_i1140" DrawAspect="Content" ObjectID="_1739642898" r:id="rId192"/>
                    </w:object>
                  </w:r>
                </w:p>
              </w:tc>
            </w:tr>
          </w:tbl>
          <w:p w14:paraId="33AF7206" w14:textId="77777777" w:rsidR="00D96B54" w:rsidRPr="007A045E" w:rsidRDefault="00D96B54" w:rsidP="00D96B54">
            <w:pPr>
              <w:pStyle w:val="Paragraphedeliste"/>
              <w:numPr>
                <w:ilvl w:val="0"/>
                <w:numId w:val="28"/>
              </w:numPr>
              <w:bidi/>
              <w:spacing w:after="0" w:line="240" w:lineRule="auto"/>
              <w:rPr>
                <w:rFonts w:eastAsia="Calibri" w:cstheme="minorHAnsi"/>
                <w:b/>
                <w:bCs/>
                <w:color w:val="FF0000"/>
                <w:sz w:val="28"/>
                <w:szCs w:val="28"/>
              </w:rPr>
            </w:pPr>
            <w:r w:rsidRPr="007A045E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ت</w:t>
            </w:r>
            <w:r w:rsidRPr="007A045E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حدد اتجاه تغير الدالة </w:t>
            </w:r>
            <w:r w:rsidRPr="007A045E">
              <w:rPr>
                <w:rFonts w:cstheme="minorHAnsi"/>
                <w:b/>
                <w:bCs/>
                <w:color w:val="FF0000"/>
                <w:position w:val="-10"/>
                <w:sz w:val="28"/>
                <w:szCs w:val="28"/>
              </w:rPr>
              <w:object w:dxaOrig="240" w:dyaOrig="320" w14:anchorId="3CA63B8F">
                <v:shape id="_x0000_i1141" type="#_x0000_t75" style="width:12pt;height:15.75pt" o:ole="">
                  <v:imagedata r:id="rId193" o:title=""/>
                </v:shape>
                <o:OLEObject Type="Embed" ProgID="Equation.DSMT4" ShapeID="_x0000_i1141" DrawAspect="Content" ObjectID="_1739642899" r:id="rId194"/>
              </w:object>
            </w:r>
            <w:r w:rsidRPr="007A045E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14:paraId="6CB62179" w14:textId="77777777" w:rsidR="00D96B54" w:rsidRDefault="00D96B54" w:rsidP="00D96B54">
            <w:pPr>
              <w:bidi/>
              <w:rPr>
                <w:rFonts w:eastAsia="Calibri" w:cstheme="minorHAnsi"/>
                <w:b/>
                <w:bCs/>
                <w:sz w:val="28"/>
                <w:szCs w:val="28"/>
                <w:rtl/>
              </w:rPr>
            </w:pPr>
            <w:r w:rsidRPr="007A045E">
              <w:rPr>
                <w:rFonts w:eastAsia="Calibri" w:cstheme="minorHAnsi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eastAsia="Calibri" w:cstheme="minorHAnsi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7A045E">
              <w:rPr>
                <w:rFonts w:eastAsia="Calibri" w:cstheme="minorHAnsi"/>
                <w:b/>
                <w:bCs/>
                <w:sz w:val="28"/>
                <w:szCs w:val="28"/>
                <w:rtl/>
              </w:rPr>
              <w:t xml:space="preserve">  لدينا:  </w:t>
            </w:r>
            <w:r w:rsidRPr="007A045E">
              <w:rPr>
                <w:rFonts w:cstheme="minorHAnsi"/>
                <w:position w:val="-6"/>
                <w:sz w:val="28"/>
                <w:szCs w:val="28"/>
              </w:rPr>
              <w:object w:dxaOrig="940" w:dyaOrig="279" w14:anchorId="5047A82D">
                <v:shape id="_x0000_i1142" type="#_x0000_t75" style="width:47.25pt;height:14.25pt" o:ole="">
                  <v:imagedata r:id="rId195" o:title=""/>
                </v:shape>
                <o:OLEObject Type="Embed" ProgID="Equation.DSMT4" ShapeID="_x0000_i1142" DrawAspect="Content" ObjectID="_1739642900" r:id="rId196"/>
              </w:object>
            </w:r>
            <w:r w:rsidRPr="007A045E">
              <w:rPr>
                <w:rFonts w:cstheme="minorHAnsi"/>
                <w:sz w:val="28"/>
                <w:szCs w:val="28"/>
                <w:rtl/>
              </w:rPr>
              <w:t xml:space="preserve"> ومنه الدالة </w:t>
            </w:r>
            <w:r w:rsidRPr="007A045E">
              <w:rPr>
                <w:rFonts w:cstheme="minorHAnsi"/>
                <w:position w:val="-10"/>
                <w:sz w:val="28"/>
                <w:szCs w:val="28"/>
              </w:rPr>
              <w:object w:dxaOrig="240" w:dyaOrig="320" w14:anchorId="680BAE45">
                <v:shape id="_x0000_i1143" type="#_x0000_t75" style="width:12pt;height:15.75pt" o:ole="">
                  <v:imagedata r:id="rId48" o:title=""/>
                </v:shape>
                <o:OLEObject Type="Embed" ProgID="Equation.DSMT4" ShapeID="_x0000_i1143" DrawAspect="Content" ObjectID="_1739642901" r:id="rId197"/>
              </w:object>
            </w:r>
            <w:r w:rsidRPr="007A045E">
              <w:rPr>
                <w:rFonts w:cstheme="minorHAnsi"/>
                <w:sz w:val="28"/>
                <w:szCs w:val="28"/>
                <w:rtl/>
              </w:rPr>
              <w:t xml:space="preserve"> متزايدة</w:t>
            </w:r>
          </w:p>
          <w:p w14:paraId="222F223C" w14:textId="77777777" w:rsidR="00D96B54" w:rsidRPr="007A045E" w:rsidRDefault="00D96B54" w:rsidP="00D96B54">
            <w:pPr>
              <w:bidi/>
              <w:rPr>
                <w:rFonts w:eastAsia="Calibri" w:cstheme="minorHAnsi"/>
                <w:b/>
                <w:bCs/>
                <w:sz w:val="28"/>
                <w:szCs w:val="28"/>
              </w:rPr>
            </w:pPr>
          </w:p>
          <w:p w14:paraId="05411445" w14:textId="77777777" w:rsidR="00D96B54" w:rsidRPr="00BF5B2D" w:rsidRDefault="00D96B54" w:rsidP="00D96B54">
            <w:pPr>
              <w:pStyle w:val="Paragraphedeliste"/>
              <w:numPr>
                <w:ilvl w:val="0"/>
                <w:numId w:val="28"/>
              </w:numPr>
              <w:bidi/>
              <w:spacing w:after="0" w:line="240" w:lineRule="auto"/>
              <w:rPr>
                <w:rFonts w:eastAsia="Calibri" w:cstheme="minorHAnsi"/>
                <w:b/>
                <w:bCs/>
                <w:color w:val="FF0000"/>
                <w:sz w:val="28"/>
                <w:szCs w:val="28"/>
              </w:rPr>
            </w:pPr>
            <w:r w:rsidRPr="007A045E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انجز جدول تغيرات الدالة </w:t>
            </w:r>
            <w:r w:rsidRPr="007A045E">
              <w:rPr>
                <w:rFonts w:cstheme="minorHAnsi"/>
                <w:b/>
                <w:bCs/>
                <w:color w:val="FF0000"/>
                <w:position w:val="-10"/>
                <w:sz w:val="28"/>
                <w:szCs w:val="28"/>
              </w:rPr>
              <w:object w:dxaOrig="240" w:dyaOrig="320" w14:anchorId="23298ACC">
                <v:shape id="_x0000_i1144" type="#_x0000_t75" style="width:12pt;height:15.75pt" o:ole="">
                  <v:imagedata r:id="rId198" o:title=""/>
                </v:shape>
                <o:OLEObject Type="Embed" ProgID="Equation.DSMT4" ShapeID="_x0000_i1144" DrawAspect="Content" ObjectID="_1739642902" r:id="rId199"/>
              </w:object>
            </w:r>
          </w:p>
          <w:tbl>
            <w:tblPr>
              <w:tblStyle w:val="Grilledutableau"/>
              <w:tblpPr w:leftFromText="180" w:rightFromText="180" w:vertAnchor="text" w:horzAnchor="margin" w:tblpXSpec="center" w:tblpY="257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46"/>
              <w:gridCol w:w="850"/>
            </w:tblGrid>
            <w:tr w:rsidR="00D96B54" w14:paraId="5FB8BC4C" w14:textId="77777777" w:rsidTr="00854587">
              <w:tc>
                <w:tcPr>
                  <w:tcW w:w="3246" w:type="dxa"/>
                </w:tcPr>
                <w:p w14:paraId="2CB33E95" w14:textId="77777777" w:rsidR="00D96B54" w:rsidRDefault="00D96B54" w:rsidP="00D96B54">
                  <w:pPr>
                    <w:bidi/>
                    <w:jc w:val="right"/>
                    <w:rPr>
                      <w:rFonts w:eastAsia="Calibri" w:cstheme="minorHAnsi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2B1EE5">
                    <w:rPr>
                      <w:position w:val="-4"/>
                    </w:rPr>
                    <w:object w:dxaOrig="380" w:dyaOrig="220" w14:anchorId="0BBE8602">
                      <v:shape id="_x0000_i1145" type="#_x0000_t75" style="width:18.75pt;height:11.25pt" o:ole="">
                        <v:imagedata r:id="rId200" o:title=""/>
                      </v:shape>
                      <o:OLEObject Type="Embed" ProgID="Equation.DSMT4" ShapeID="_x0000_i1145" DrawAspect="Content" ObjectID="_1739642903" r:id="rId201"/>
                    </w:object>
                  </w:r>
                  <w:r>
                    <w:t xml:space="preserve"> </w:t>
                  </w:r>
                  <w:r w:rsidRPr="002B1EE5">
                    <w:rPr>
                      <w:position w:val="-4"/>
                    </w:rPr>
                    <w:object w:dxaOrig="380" w:dyaOrig="200" w14:anchorId="2727C2A9">
                      <v:shape id="_x0000_i1146" type="#_x0000_t75" style="width:18.75pt;height:9.75pt" o:ole="">
                        <v:imagedata r:id="rId202" o:title=""/>
                      </v:shape>
                      <o:OLEObject Type="Embed" ProgID="Equation.DSMT4" ShapeID="_x0000_i1146" DrawAspect="Content" ObjectID="_1739642904" r:id="rId203"/>
                    </w:object>
                  </w:r>
                  <w:r>
                    <w:t xml:space="preserve">                                            </w:t>
                  </w:r>
                </w:p>
              </w:tc>
              <w:tc>
                <w:tcPr>
                  <w:tcW w:w="850" w:type="dxa"/>
                </w:tcPr>
                <w:p w14:paraId="7374B7B6" w14:textId="77777777" w:rsidR="00D96B54" w:rsidRDefault="00D96B54" w:rsidP="00D96B54">
                  <w:pPr>
                    <w:bidi/>
                    <w:jc w:val="center"/>
                    <w:rPr>
                      <w:rFonts w:eastAsia="Calibri" w:cstheme="minorHAnsi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2B1EE5">
                    <w:rPr>
                      <w:position w:val="-6"/>
                    </w:rPr>
                    <w:object w:dxaOrig="200" w:dyaOrig="220" w14:anchorId="3B638F42">
                      <v:shape id="_x0000_i1147" type="#_x0000_t75" style="width:9.75pt;height:11.25pt" o:ole="">
                        <v:imagedata r:id="rId204" o:title=""/>
                      </v:shape>
                      <o:OLEObject Type="Embed" ProgID="Equation.DSMT4" ShapeID="_x0000_i1147" DrawAspect="Content" ObjectID="_1739642905" r:id="rId205"/>
                    </w:object>
                  </w:r>
                </w:p>
              </w:tc>
            </w:tr>
            <w:tr w:rsidR="00D96B54" w14:paraId="6319C2EB" w14:textId="77777777" w:rsidTr="00854587">
              <w:trPr>
                <w:trHeight w:val="927"/>
              </w:trPr>
              <w:tc>
                <w:tcPr>
                  <w:tcW w:w="3246" w:type="dxa"/>
                </w:tcPr>
                <w:p w14:paraId="4D1CA120" w14:textId="77777777" w:rsidR="00D96B54" w:rsidRDefault="00D96B54" w:rsidP="00D96B54">
                  <w:pPr>
                    <w:bidi/>
                    <w:jc w:val="center"/>
                    <w:rPr>
                      <w:rFonts w:eastAsia="Calibri" w:cstheme="minorHAnsi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eastAsia="Calibri" w:cstheme="minorHAnsi"/>
                      <w:b/>
                      <w:bCs/>
                      <w:noProof/>
                      <w:color w:val="FF0000"/>
                      <w:sz w:val="28"/>
                      <w:szCs w:val="28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1078F00B" wp14:editId="0A9DA101">
                            <wp:simplePos x="0" y="0"/>
                            <wp:positionH relativeFrom="column">
                              <wp:posOffset>208915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1524000" cy="371475"/>
                            <wp:effectExtent l="0" t="57150" r="0" b="28575"/>
                            <wp:wrapNone/>
                            <wp:docPr id="4" name="Connecteur droit avec flèch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524000" cy="3714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36BE7E67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necteur droit avec flèche 4" o:spid="_x0000_s1026" type="#_x0000_t32" style="position:absolute;margin-left:16.45pt;margin-top:8.75pt;width:120pt;height:29.2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" strokecolor="#4579b8 [3044]">
                            <v:stroke endarrow="block"/>
                          </v:shape>
                        </w:pict>
                      </mc:Fallback>
                    </mc:AlternateContent>
                  </w:r>
                </w:p>
                <w:p w14:paraId="5E5E2995" w14:textId="77777777" w:rsidR="00D96B54" w:rsidRDefault="00D96B54" w:rsidP="00D96B54">
                  <w:pPr>
                    <w:bidi/>
                    <w:jc w:val="center"/>
                    <w:rPr>
                      <w:rFonts w:eastAsia="Calibri" w:cstheme="minorHAnsi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0" w:type="dxa"/>
                </w:tcPr>
                <w:p w14:paraId="5D6E149D" w14:textId="77777777" w:rsidR="00D96B54" w:rsidRDefault="00D96B54" w:rsidP="00D96B54">
                  <w:pPr>
                    <w:bidi/>
                    <w:jc w:val="center"/>
                    <w:rPr>
                      <w:rFonts w:eastAsia="Calibri"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eastAsia="Calibri" w:cstheme="minorHAnsi"/>
                      <w:b/>
                      <w:bCs/>
                      <w:color w:val="FF0000"/>
                      <w:sz w:val="28"/>
                      <w:szCs w:val="28"/>
                    </w:rPr>
                    <w:br/>
                  </w:r>
                  <w:r w:rsidRPr="002B1EE5">
                    <w:rPr>
                      <w:position w:val="-10"/>
                    </w:rPr>
                    <w:object w:dxaOrig="540" w:dyaOrig="320" w14:anchorId="757BA3DA">
                      <v:shape id="_x0000_i1148" type="#_x0000_t75" style="width:27pt;height:15.75pt" o:ole="">
                        <v:imagedata r:id="rId206" o:title=""/>
                      </v:shape>
                      <o:OLEObject Type="Embed" ProgID="Equation.DSMT4" ShapeID="_x0000_i1148" DrawAspect="Content" ObjectID="_1739642906" r:id="rId207"/>
                    </w:object>
                  </w:r>
                </w:p>
              </w:tc>
            </w:tr>
          </w:tbl>
          <w:p w14:paraId="6E57A32F" w14:textId="77777777" w:rsidR="00D96B54" w:rsidRPr="007A045E" w:rsidRDefault="00D96B54" w:rsidP="00D96B54">
            <w:pPr>
              <w:pStyle w:val="Paragraphedeliste"/>
              <w:bidi/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FF0000"/>
                <w:sz w:val="28"/>
                <w:szCs w:val="28"/>
              </w:rPr>
            </w:pPr>
          </w:p>
          <w:p w14:paraId="331C3EE8" w14:textId="77777777" w:rsidR="00D96B54" w:rsidRDefault="00D96B54" w:rsidP="00D96B54">
            <w:pPr>
              <w:bidi/>
              <w:jc w:val="center"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5DA6156F" w14:textId="77777777" w:rsidR="00D96B54" w:rsidRPr="007A045E" w:rsidRDefault="00D96B54" w:rsidP="00D96B54">
            <w:pPr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</w:rPr>
            </w:pPr>
          </w:p>
          <w:p w14:paraId="47912448" w14:textId="77777777" w:rsidR="00D96B54" w:rsidRDefault="00D96B54" w:rsidP="00D96B54">
            <w:pPr>
              <w:pStyle w:val="Paragraphedeliste"/>
              <w:bidi/>
              <w:spacing w:after="0" w:line="240" w:lineRule="auto"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2629B9A5" w14:textId="77777777" w:rsidR="00D96B54" w:rsidRPr="00BF5B2D" w:rsidRDefault="00D96B54" w:rsidP="00D96B54">
            <w:pPr>
              <w:bidi/>
              <w:rPr>
                <w:rFonts w:eastAsia="Calibri" w:cstheme="minorHAnsi"/>
                <w:sz w:val="28"/>
                <w:szCs w:val="28"/>
              </w:rPr>
            </w:pPr>
          </w:p>
          <w:p w14:paraId="29C3C077" w14:textId="77777777" w:rsidR="00D96B54" w:rsidRPr="00BF5B2D" w:rsidRDefault="00D96B54" w:rsidP="00D96B54">
            <w:pPr>
              <w:pStyle w:val="Paragraphedeliste"/>
              <w:numPr>
                <w:ilvl w:val="0"/>
                <w:numId w:val="28"/>
              </w:numPr>
              <w:bidi/>
              <w:spacing w:after="0" w:line="240" w:lineRule="auto"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BF5B2D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أنشئ المنحنى </w:t>
            </w:r>
            <w:r w:rsidRPr="00BF5B2D">
              <w:rPr>
                <w:rFonts w:cstheme="minorHAnsi"/>
                <w:b/>
                <w:bCs/>
                <w:color w:val="FF0000"/>
                <w:position w:val="-16"/>
                <w:sz w:val="28"/>
                <w:szCs w:val="28"/>
              </w:rPr>
              <w:object w:dxaOrig="540" w:dyaOrig="440" w14:anchorId="2349C9F9">
                <v:shape id="_x0000_i1149" type="#_x0000_t75" style="width:27pt;height:21.75pt" o:ole="">
                  <v:imagedata r:id="rId208" o:title=""/>
                </v:shape>
                <o:OLEObject Type="Embed" ProgID="Equation.DSMT4" ShapeID="_x0000_i1149" DrawAspect="Content" ObjectID="_1739642907" r:id="rId209"/>
              </w:object>
            </w:r>
            <w:r w:rsidRPr="00BF5B2D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 الممثل للدالة </w:t>
            </w:r>
            <w:r w:rsidRPr="00BF5B2D">
              <w:rPr>
                <w:b/>
                <w:bCs/>
                <w:color w:val="FF0000"/>
                <w:position w:val="-10"/>
              </w:rPr>
              <w:object w:dxaOrig="240" w:dyaOrig="320" w14:anchorId="60D61EF6">
                <v:shape id="_x0000_i1150" type="#_x0000_t75" style="width:12pt;height:15.75pt" o:ole="">
                  <v:imagedata r:id="rId210" o:title=""/>
                </v:shape>
                <o:OLEObject Type="Embed" ProgID="Equation.DSMT4" ShapeID="_x0000_i1150" DrawAspect="Content" ObjectID="_1739642908" r:id="rId211"/>
              </w:object>
            </w:r>
            <w:r w:rsidRPr="00BF5B2D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 في معلم متعامد </w:t>
            </w:r>
            <w:r w:rsidRPr="00BF5B2D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ومتجانس</w:t>
            </w:r>
            <w:r w:rsidRPr="00BF5B2D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14:paraId="55BB60AF" w14:textId="77777777" w:rsidR="00D96B54" w:rsidRPr="00A11970" w:rsidRDefault="00D96B54" w:rsidP="00D96B54">
            <w:pPr>
              <w:pStyle w:val="Paragraphedeliste"/>
              <w:tabs>
                <w:tab w:val="left" w:pos="2628"/>
              </w:tabs>
              <w:bidi/>
              <w:spacing w:after="240"/>
              <w:ind w:right="-142"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C365005" wp14:editId="2AA8B38C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344170</wp:posOffset>
                      </wp:positionV>
                      <wp:extent cx="4314825" cy="2981325"/>
                      <wp:effectExtent l="0" t="0" r="9525" b="952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4825" cy="29813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6EA47A" w14:textId="77777777" w:rsidR="00D96B54" w:rsidRDefault="00D96B54" w:rsidP="00D96B54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CA89F61" wp14:editId="4BF73BE2">
                                        <wp:extent cx="4210050" cy="2864485"/>
                                        <wp:effectExtent l="0" t="0" r="0" b="0"/>
                                        <wp:docPr id="9" name="Imag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210050" cy="28644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365005" id="Rectangle 7" o:spid="_x0000_s1026" style="position:absolute;left:0;text-align:left;margin-left:102pt;margin-top:27.1pt;width:339.75pt;height:234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" fillcolor="white [3201]" stroked="f" strokeweight="2pt">
                      <v:textbox>
                        <w:txbxContent>
                          <w:p w14:paraId="116EA47A" w14:textId="77777777" w:rsidR="00D96B54" w:rsidRDefault="00D96B54" w:rsidP="00D96B5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A89F61" wp14:editId="4BF73BE2">
                                  <wp:extent cx="4210050" cy="2864485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10050" cy="2864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9486A9" w14:textId="77777777" w:rsidR="00D96B54" w:rsidRDefault="00D96B54" w:rsidP="00D96B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30E34FDF" w14:textId="77777777" w:rsidR="00D96B54" w:rsidRDefault="00D96B54" w:rsidP="00D96B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E02B650" w14:textId="77777777" w:rsidR="00D96B54" w:rsidRDefault="00D96B54" w:rsidP="00D96B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60A58A2F" w14:textId="77777777" w:rsidR="00D96B54" w:rsidRDefault="00D96B54" w:rsidP="00D96B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6AC7331" w14:textId="77777777" w:rsidR="00D96B54" w:rsidRDefault="00D96B54" w:rsidP="00D96B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3EE89C7A" w14:textId="77777777" w:rsidR="00D96B54" w:rsidRDefault="00D96B54" w:rsidP="00D96B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17933433" w14:textId="77777777" w:rsidR="00D96B54" w:rsidRDefault="00D96B54" w:rsidP="00D96B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0CD3A5A4" w14:textId="22FFE874" w:rsidR="00D96B54" w:rsidRDefault="00D96B54" w:rsidP="00D96B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br/>
            </w:r>
          </w:p>
        </w:tc>
        <w:tc>
          <w:tcPr>
            <w:tcW w:w="1040" w:type="dxa"/>
          </w:tcPr>
          <w:p w14:paraId="513785F4" w14:textId="77777777" w:rsidR="00AD3F54" w:rsidRDefault="00AD3F54" w:rsidP="00AD3F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25A2408" w14:textId="77777777" w:rsidR="00AD3F54" w:rsidRDefault="00AD3F54" w:rsidP="00AD3F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2BD1BB01" w14:textId="77777777" w:rsidR="00AD3F54" w:rsidRDefault="00AD3F54" w:rsidP="00AD3F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01ن</w:t>
            </w:r>
          </w:p>
          <w:p w14:paraId="55AABD16" w14:textId="77777777" w:rsidR="00AD3F54" w:rsidRDefault="00AD3F54" w:rsidP="00AD3F54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×7</w:t>
            </w:r>
          </w:p>
          <w:p w14:paraId="2CA06AB4" w14:textId="77777777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6D0C6D05" w14:textId="77777777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17BB6715" w14:textId="77777777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23AA09C8" w14:textId="77777777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0F4ED661" w14:textId="77777777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64711247" w14:textId="77777777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354C7804" w14:textId="77777777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6BB240A7" w14:textId="77777777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320B6268" w14:textId="4FABB2C5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01ن</w:t>
            </w:r>
          </w:p>
          <w:p w14:paraId="08F5FF12" w14:textId="14443EB7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0.5ن</w:t>
            </w:r>
          </w:p>
          <w:p w14:paraId="6892D38C" w14:textId="180611AD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01ن</w:t>
            </w:r>
          </w:p>
          <w:p w14:paraId="3BE0E06E" w14:textId="3D0EB9D9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8FC8428" w14:textId="0A66F9EE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2B8EDBA1" w14:textId="531366C8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0.75ن×3</w:t>
            </w:r>
          </w:p>
          <w:p w14:paraId="03AB56A2" w14:textId="161608EC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6660F2D7" w14:textId="75F47DE5" w:rsidR="00373DC5" w:rsidRDefault="007F439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0.75ن</w:t>
            </w:r>
          </w:p>
          <w:p w14:paraId="7DAEAB6F" w14:textId="77777777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8BC3E4A" w14:textId="77777777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6515B227" w14:textId="5BBD4A17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0.75ن</w:t>
            </w:r>
          </w:p>
          <w:p w14:paraId="67D0693B" w14:textId="77777777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67456976" w14:textId="77777777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2D16F504" w14:textId="77777777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10CC4BC0" w14:textId="77777777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1D68F223" w14:textId="77777777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2E8640F9" w14:textId="1BDBD669" w:rsidR="00373DC5" w:rsidRDefault="00373DC5" w:rsidP="00373DC5">
            <w:pPr>
              <w:bidi/>
              <w:spacing w:after="240" w:line="259" w:lineRule="auto"/>
              <w:ind w:right="-142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0.75ن</w:t>
            </w:r>
          </w:p>
        </w:tc>
      </w:tr>
    </w:tbl>
    <w:p w14:paraId="77137036" w14:textId="77777777" w:rsidR="0025501A" w:rsidRDefault="0025501A" w:rsidP="00D96B54">
      <w:pPr>
        <w:bidi/>
        <w:spacing w:after="240" w:line="259" w:lineRule="auto"/>
        <w:ind w:right="-142"/>
        <w:rPr>
          <w:rFonts w:eastAsia="Calibri" w:cstheme="minorHAnsi"/>
          <w:b/>
          <w:bCs/>
          <w:color w:val="FF0000"/>
          <w:sz w:val="28"/>
          <w:szCs w:val="28"/>
          <w:u w:val="single"/>
          <w:rtl/>
        </w:rPr>
      </w:pPr>
    </w:p>
    <w:sectPr w:rsidR="0025501A" w:rsidSect="00FC188A">
      <w:pgSz w:w="11906" w:h="16838"/>
      <w:pgMar w:top="425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862B3"/>
    <w:multiLevelType w:val="hybridMultilevel"/>
    <w:tmpl w:val="520AE354"/>
    <w:lvl w:ilvl="0" w:tplc="E53E27E2">
      <w:start w:val="1"/>
      <w:numFmt w:val="decimal"/>
      <w:lvlText w:val="%1."/>
      <w:lvlJc w:val="left"/>
      <w:pPr>
        <w:ind w:left="478" w:hanging="360"/>
      </w:pPr>
    </w:lvl>
    <w:lvl w:ilvl="1" w:tplc="20000019">
      <w:start w:val="1"/>
      <w:numFmt w:val="lowerLetter"/>
      <w:lvlText w:val="%2."/>
      <w:lvlJc w:val="left"/>
      <w:pPr>
        <w:ind w:left="1198" w:hanging="360"/>
      </w:pPr>
    </w:lvl>
    <w:lvl w:ilvl="2" w:tplc="2000001B">
      <w:start w:val="1"/>
      <w:numFmt w:val="lowerRoman"/>
      <w:lvlText w:val="%3."/>
      <w:lvlJc w:val="right"/>
      <w:pPr>
        <w:ind w:left="1918" w:hanging="180"/>
      </w:pPr>
    </w:lvl>
    <w:lvl w:ilvl="3" w:tplc="2000000F">
      <w:start w:val="1"/>
      <w:numFmt w:val="decimal"/>
      <w:lvlText w:val="%4."/>
      <w:lvlJc w:val="left"/>
      <w:pPr>
        <w:ind w:left="2638" w:hanging="360"/>
      </w:pPr>
    </w:lvl>
    <w:lvl w:ilvl="4" w:tplc="20000019">
      <w:start w:val="1"/>
      <w:numFmt w:val="lowerLetter"/>
      <w:lvlText w:val="%5."/>
      <w:lvlJc w:val="left"/>
      <w:pPr>
        <w:ind w:left="3358" w:hanging="360"/>
      </w:pPr>
    </w:lvl>
    <w:lvl w:ilvl="5" w:tplc="2000001B">
      <w:start w:val="1"/>
      <w:numFmt w:val="lowerRoman"/>
      <w:lvlText w:val="%6."/>
      <w:lvlJc w:val="right"/>
      <w:pPr>
        <w:ind w:left="4078" w:hanging="180"/>
      </w:pPr>
    </w:lvl>
    <w:lvl w:ilvl="6" w:tplc="2000000F">
      <w:start w:val="1"/>
      <w:numFmt w:val="decimal"/>
      <w:lvlText w:val="%7."/>
      <w:lvlJc w:val="left"/>
      <w:pPr>
        <w:ind w:left="4798" w:hanging="360"/>
      </w:pPr>
    </w:lvl>
    <w:lvl w:ilvl="7" w:tplc="20000019">
      <w:start w:val="1"/>
      <w:numFmt w:val="lowerLetter"/>
      <w:lvlText w:val="%8."/>
      <w:lvlJc w:val="left"/>
      <w:pPr>
        <w:ind w:left="5518" w:hanging="360"/>
      </w:pPr>
    </w:lvl>
    <w:lvl w:ilvl="8" w:tplc="2000001B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120E49C1"/>
    <w:multiLevelType w:val="hybridMultilevel"/>
    <w:tmpl w:val="26ECAC9A"/>
    <w:lvl w:ilvl="0" w:tplc="1E389206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19D06904"/>
    <w:multiLevelType w:val="hybridMultilevel"/>
    <w:tmpl w:val="DB0ACCF8"/>
    <w:lvl w:ilvl="0" w:tplc="F066F95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0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6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D35B0"/>
    <w:multiLevelType w:val="hybridMultilevel"/>
    <w:tmpl w:val="4AD66008"/>
    <w:lvl w:ilvl="0" w:tplc="F9EA2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3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6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827747376">
    <w:abstractNumId w:val="21"/>
  </w:num>
  <w:num w:numId="2" w16cid:durableId="989483160">
    <w:abstractNumId w:val="16"/>
  </w:num>
  <w:num w:numId="3" w16cid:durableId="1152211794">
    <w:abstractNumId w:val="12"/>
  </w:num>
  <w:num w:numId="4" w16cid:durableId="1398824097">
    <w:abstractNumId w:val="0"/>
  </w:num>
  <w:num w:numId="5" w16cid:durableId="231279001">
    <w:abstractNumId w:val="17"/>
  </w:num>
  <w:num w:numId="6" w16cid:durableId="1512333614">
    <w:abstractNumId w:val="7"/>
  </w:num>
  <w:num w:numId="7" w16cid:durableId="1559125182">
    <w:abstractNumId w:val="4"/>
  </w:num>
  <w:num w:numId="8" w16cid:durableId="1352100235">
    <w:abstractNumId w:val="8"/>
  </w:num>
  <w:num w:numId="9" w16cid:durableId="252665795">
    <w:abstractNumId w:val="13"/>
  </w:num>
  <w:num w:numId="10" w16cid:durableId="737898099">
    <w:abstractNumId w:val="11"/>
  </w:num>
  <w:num w:numId="11" w16cid:durableId="2030326858">
    <w:abstractNumId w:val="9"/>
  </w:num>
  <w:num w:numId="12" w16cid:durableId="1069498442">
    <w:abstractNumId w:val="20"/>
  </w:num>
  <w:num w:numId="13" w16cid:durableId="1634869357">
    <w:abstractNumId w:val="23"/>
  </w:num>
  <w:num w:numId="14" w16cid:durableId="1590773204">
    <w:abstractNumId w:val="14"/>
  </w:num>
  <w:num w:numId="15" w16cid:durableId="653292586">
    <w:abstractNumId w:val="24"/>
  </w:num>
  <w:num w:numId="16" w16cid:durableId="1407066905">
    <w:abstractNumId w:val="25"/>
  </w:num>
  <w:num w:numId="17" w16cid:durableId="1796101892">
    <w:abstractNumId w:val="15"/>
  </w:num>
  <w:num w:numId="18" w16cid:durableId="1942713067">
    <w:abstractNumId w:val="26"/>
  </w:num>
  <w:num w:numId="19" w16cid:durableId="206339667">
    <w:abstractNumId w:val="19"/>
  </w:num>
  <w:num w:numId="20" w16cid:durableId="40717945">
    <w:abstractNumId w:val="10"/>
  </w:num>
  <w:num w:numId="21" w16cid:durableId="1323896434">
    <w:abstractNumId w:val="27"/>
  </w:num>
  <w:num w:numId="22" w16cid:durableId="814418643">
    <w:abstractNumId w:val="22"/>
  </w:num>
  <w:num w:numId="23" w16cid:durableId="302389410">
    <w:abstractNumId w:val="5"/>
  </w:num>
  <w:num w:numId="24" w16cid:durableId="2092043894">
    <w:abstractNumId w:val="1"/>
  </w:num>
  <w:num w:numId="25" w16cid:durableId="2137866100">
    <w:abstractNumId w:val="18"/>
  </w:num>
  <w:num w:numId="26" w16cid:durableId="996152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8731787">
    <w:abstractNumId w:val="3"/>
  </w:num>
  <w:num w:numId="28" w16cid:durableId="814763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DD"/>
    <w:rsid w:val="000A02D4"/>
    <w:rsid w:val="000E6A3C"/>
    <w:rsid w:val="00180BEE"/>
    <w:rsid w:val="00186906"/>
    <w:rsid w:val="00190432"/>
    <w:rsid w:val="001B3AFA"/>
    <w:rsid w:val="001F3FDB"/>
    <w:rsid w:val="002070EB"/>
    <w:rsid w:val="0025501A"/>
    <w:rsid w:val="002553DD"/>
    <w:rsid w:val="0029339F"/>
    <w:rsid w:val="00373DC5"/>
    <w:rsid w:val="003F7B0E"/>
    <w:rsid w:val="004A3CD6"/>
    <w:rsid w:val="004B14F8"/>
    <w:rsid w:val="00524B82"/>
    <w:rsid w:val="00567CB3"/>
    <w:rsid w:val="005F2A70"/>
    <w:rsid w:val="006A1C2D"/>
    <w:rsid w:val="00725CD1"/>
    <w:rsid w:val="00737178"/>
    <w:rsid w:val="007A045E"/>
    <w:rsid w:val="007A7356"/>
    <w:rsid w:val="007F4395"/>
    <w:rsid w:val="00800019"/>
    <w:rsid w:val="008A1E42"/>
    <w:rsid w:val="008E44B1"/>
    <w:rsid w:val="009160ED"/>
    <w:rsid w:val="00984EFD"/>
    <w:rsid w:val="009866A8"/>
    <w:rsid w:val="009B1980"/>
    <w:rsid w:val="009F4F73"/>
    <w:rsid w:val="00A11970"/>
    <w:rsid w:val="00A50B98"/>
    <w:rsid w:val="00AC19AF"/>
    <w:rsid w:val="00AD3F54"/>
    <w:rsid w:val="00AF2CF1"/>
    <w:rsid w:val="00B04BF1"/>
    <w:rsid w:val="00B2607A"/>
    <w:rsid w:val="00B417EC"/>
    <w:rsid w:val="00B62103"/>
    <w:rsid w:val="00B803D4"/>
    <w:rsid w:val="00BC0D3B"/>
    <w:rsid w:val="00BE07E9"/>
    <w:rsid w:val="00BF5B2D"/>
    <w:rsid w:val="00C00C4C"/>
    <w:rsid w:val="00C24FD6"/>
    <w:rsid w:val="00C317FA"/>
    <w:rsid w:val="00D96B54"/>
    <w:rsid w:val="00DC4C0A"/>
    <w:rsid w:val="00E917F4"/>
    <w:rsid w:val="00F0218B"/>
    <w:rsid w:val="00F42BDD"/>
    <w:rsid w:val="00F63CD3"/>
    <w:rsid w:val="00FB413A"/>
    <w:rsid w:val="00FC1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38D5F"/>
  <w15:docId w15:val="{D11AA12C-B502-4C16-987A-551E4AB9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3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png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1.bin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45.bin"/><Relationship Id="rId138" Type="http://schemas.openxmlformats.org/officeDocument/2006/relationships/oleObject" Target="embeddings/oleObject77.bin"/><Relationship Id="rId159" Type="http://schemas.openxmlformats.org/officeDocument/2006/relationships/oleObject" Target="embeddings/oleObject95.bin"/><Relationship Id="rId170" Type="http://schemas.openxmlformats.org/officeDocument/2006/relationships/image" Target="media/image65.wmf"/><Relationship Id="rId191" Type="http://schemas.openxmlformats.org/officeDocument/2006/relationships/oleObject" Target="embeddings/oleObject115.bin"/><Relationship Id="rId205" Type="http://schemas.openxmlformats.org/officeDocument/2006/relationships/oleObject" Target="embeddings/oleObject123.bin"/><Relationship Id="rId107" Type="http://schemas.openxmlformats.org/officeDocument/2006/relationships/image" Target="media/image45.wmf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5.bin"/><Relationship Id="rId123" Type="http://schemas.openxmlformats.org/officeDocument/2006/relationships/oleObject" Target="embeddings/oleObject66.bin"/><Relationship Id="rId128" Type="http://schemas.openxmlformats.org/officeDocument/2006/relationships/image" Target="media/image54.wmf"/><Relationship Id="rId144" Type="http://schemas.openxmlformats.org/officeDocument/2006/relationships/oleObject" Target="embeddings/oleObject82.bin"/><Relationship Id="rId149" Type="http://schemas.openxmlformats.org/officeDocument/2006/relationships/oleObject" Target="embeddings/oleObject86.bin"/><Relationship Id="rId5" Type="http://schemas.openxmlformats.org/officeDocument/2006/relationships/webSettings" Target="webSettings.xml"/><Relationship Id="rId90" Type="http://schemas.openxmlformats.org/officeDocument/2006/relationships/image" Target="media/image37.wmf"/><Relationship Id="rId95" Type="http://schemas.openxmlformats.org/officeDocument/2006/relationships/image" Target="media/image39.wmf"/><Relationship Id="rId160" Type="http://schemas.openxmlformats.org/officeDocument/2006/relationships/image" Target="media/image60.wmf"/><Relationship Id="rId165" Type="http://schemas.openxmlformats.org/officeDocument/2006/relationships/oleObject" Target="embeddings/oleObject98.bin"/><Relationship Id="rId181" Type="http://schemas.openxmlformats.org/officeDocument/2006/relationships/oleObject" Target="embeddings/oleObject107.bin"/><Relationship Id="rId186" Type="http://schemas.openxmlformats.org/officeDocument/2006/relationships/oleObject" Target="embeddings/oleObject112.bin"/><Relationship Id="rId211" Type="http://schemas.openxmlformats.org/officeDocument/2006/relationships/oleObject" Target="embeddings/oleObject12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7.wmf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48.wmf"/><Relationship Id="rId118" Type="http://schemas.openxmlformats.org/officeDocument/2006/relationships/image" Target="media/image51.wmf"/><Relationship Id="rId134" Type="http://schemas.openxmlformats.org/officeDocument/2006/relationships/oleObject" Target="embeddings/oleObject74.bin"/><Relationship Id="rId139" Type="http://schemas.openxmlformats.org/officeDocument/2006/relationships/oleObject" Target="embeddings/oleObject78.bin"/><Relationship Id="rId80" Type="http://schemas.openxmlformats.org/officeDocument/2006/relationships/oleObject" Target="embeddings/oleObject42.bin"/><Relationship Id="rId85" Type="http://schemas.openxmlformats.org/officeDocument/2006/relationships/oleObject" Target="embeddings/oleObject46.bin"/><Relationship Id="rId150" Type="http://schemas.openxmlformats.org/officeDocument/2006/relationships/oleObject" Target="embeddings/oleObject87.bin"/><Relationship Id="rId155" Type="http://schemas.openxmlformats.org/officeDocument/2006/relationships/oleObject" Target="embeddings/oleObject92.bin"/><Relationship Id="rId171" Type="http://schemas.openxmlformats.org/officeDocument/2006/relationships/oleObject" Target="embeddings/oleObject101.bin"/><Relationship Id="rId176" Type="http://schemas.openxmlformats.org/officeDocument/2006/relationships/image" Target="media/image68.wmf"/><Relationship Id="rId192" Type="http://schemas.openxmlformats.org/officeDocument/2006/relationships/oleObject" Target="embeddings/oleObject116.bin"/><Relationship Id="rId197" Type="http://schemas.openxmlformats.org/officeDocument/2006/relationships/oleObject" Target="embeddings/oleObject119.bin"/><Relationship Id="rId206" Type="http://schemas.openxmlformats.org/officeDocument/2006/relationships/image" Target="media/image78.wmf"/><Relationship Id="rId201" Type="http://schemas.openxmlformats.org/officeDocument/2006/relationships/oleObject" Target="embeddings/oleObject121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9.bin"/><Relationship Id="rId103" Type="http://schemas.openxmlformats.org/officeDocument/2006/relationships/image" Target="media/image43.wmf"/><Relationship Id="rId108" Type="http://schemas.openxmlformats.org/officeDocument/2006/relationships/oleObject" Target="embeddings/oleObject58.bin"/><Relationship Id="rId124" Type="http://schemas.openxmlformats.org/officeDocument/2006/relationships/oleObject" Target="embeddings/oleObject67.bin"/><Relationship Id="rId129" Type="http://schemas.openxmlformats.org/officeDocument/2006/relationships/oleObject" Target="embeddings/oleObject70.bin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49.bin"/><Relationship Id="rId96" Type="http://schemas.openxmlformats.org/officeDocument/2006/relationships/oleObject" Target="embeddings/oleObject52.bin"/><Relationship Id="rId140" Type="http://schemas.openxmlformats.org/officeDocument/2006/relationships/oleObject" Target="embeddings/oleObject79.bin"/><Relationship Id="rId145" Type="http://schemas.openxmlformats.org/officeDocument/2006/relationships/image" Target="media/image58.wmf"/><Relationship Id="rId161" Type="http://schemas.openxmlformats.org/officeDocument/2006/relationships/oleObject" Target="embeddings/oleObject96.bin"/><Relationship Id="rId166" Type="http://schemas.openxmlformats.org/officeDocument/2006/relationships/image" Target="media/image63.wmf"/><Relationship Id="rId182" Type="http://schemas.openxmlformats.org/officeDocument/2006/relationships/oleObject" Target="embeddings/oleObject108.bin"/><Relationship Id="rId187" Type="http://schemas.openxmlformats.org/officeDocument/2006/relationships/oleObject" Target="embeddings/oleObject113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212" Type="http://schemas.openxmlformats.org/officeDocument/2006/relationships/image" Target="media/image81.png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61.bin"/><Relationship Id="rId119" Type="http://schemas.openxmlformats.org/officeDocument/2006/relationships/oleObject" Target="embeddings/oleObject63.bin"/><Relationship Id="rId44" Type="http://schemas.openxmlformats.org/officeDocument/2006/relationships/oleObject" Target="embeddings/oleObject22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2.bin"/><Relationship Id="rId81" Type="http://schemas.openxmlformats.org/officeDocument/2006/relationships/oleObject" Target="embeddings/oleObject43.bin"/><Relationship Id="rId86" Type="http://schemas.openxmlformats.org/officeDocument/2006/relationships/image" Target="media/image35.wmf"/><Relationship Id="rId130" Type="http://schemas.openxmlformats.org/officeDocument/2006/relationships/oleObject" Target="embeddings/oleObject71.bin"/><Relationship Id="rId135" Type="http://schemas.openxmlformats.org/officeDocument/2006/relationships/oleObject" Target="embeddings/oleObject75.bin"/><Relationship Id="rId151" Type="http://schemas.openxmlformats.org/officeDocument/2006/relationships/oleObject" Target="embeddings/oleObject88.bin"/><Relationship Id="rId156" Type="http://schemas.openxmlformats.org/officeDocument/2006/relationships/oleObject" Target="embeddings/oleObject93.bin"/><Relationship Id="rId177" Type="http://schemas.openxmlformats.org/officeDocument/2006/relationships/oleObject" Target="embeddings/oleObject104.bin"/><Relationship Id="rId198" Type="http://schemas.openxmlformats.org/officeDocument/2006/relationships/image" Target="media/image74.wmf"/><Relationship Id="rId172" Type="http://schemas.openxmlformats.org/officeDocument/2006/relationships/image" Target="media/image66.wmf"/><Relationship Id="rId193" Type="http://schemas.openxmlformats.org/officeDocument/2006/relationships/image" Target="media/image72.wmf"/><Relationship Id="rId202" Type="http://schemas.openxmlformats.org/officeDocument/2006/relationships/image" Target="media/image76.wmf"/><Relationship Id="rId207" Type="http://schemas.openxmlformats.org/officeDocument/2006/relationships/oleObject" Target="embeddings/oleObject124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Relationship Id="rId109" Type="http://schemas.openxmlformats.org/officeDocument/2006/relationships/image" Target="media/image46.wmf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9.bin"/><Relationship Id="rId97" Type="http://schemas.openxmlformats.org/officeDocument/2006/relationships/image" Target="media/image40.wmf"/><Relationship Id="rId104" Type="http://schemas.openxmlformats.org/officeDocument/2006/relationships/oleObject" Target="embeddings/oleObject56.bin"/><Relationship Id="rId120" Type="http://schemas.openxmlformats.org/officeDocument/2006/relationships/oleObject" Target="embeddings/oleObject64.bin"/><Relationship Id="rId125" Type="http://schemas.openxmlformats.org/officeDocument/2006/relationships/image" Target="media/image53.wmf"/><Relationship Id="rId141" Type="http://schemas.openxmlformats.org/officeDocument/2006/relationships/image" Target="media/image57.wmf"/><Relationship Id="rId146" Type="http://schemas.openxmlformats.org/officeDocument/2006/relationships/oleObject" Target="embeddings/oleObject83.bin"/><Relationship Id="rId167" Type="http://schemas.openxmlformats.org/officeDocument/2006/relationships/oleObject" Target="embeddings/oleObject99.bin"/><Relationship Id="rId188" Type="http://schemas.openxmlformats.org/officeDocument/2006/relationships/image" Target="media/image70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38.wmf"/><Relationship Id="rId162" Type="http://schemas.openxmlformats.org/officeDocument/2006/relationships/image" Target="media/image61.wmf"/><Relationship Id="rId183" Type="http://schemas.openxmlformats.org/officeDocument/2006/relationships/oleObject" Target="embeddings/oleObject109.bin"/><Relationship Id="rId21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8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7.bin"/><Relationship Id="rId110" Type="http://schemas.openxmlformats.org/officeDocument/2006/relationships/oleObject" Target="embeddings/oleObject59.bin"/><Relationship Id="rId115" Type="http://schemas.openxmlformats.org/officeDocument/2006/relationships/image" Target="media/image49.wmf"/><Relationship Id="rId131" Type="http://schemas.openxmlformats.org/officeDocument/2006/relationships/oleObject" Target="embeddings/oleObject72.bin"/><Relationship Id="rId136" Type="http://schemas.openxmlformats.org/officeDocument/2006/relationships/oleObject" Target="embeddings/oleObject76.bin"/><Relationship Id="rId157" Type="http://schemas.openxmlformats.org/officeDocument/2006/relationships/oleObject" Target="embeddings/oleObject94.bin"/><Relationship Id="rId178" Type="http://schemas.openxmlformats.org/officeDocument/2006/relationships/image" Target="media/image69.wmf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4.bin"/><Relationship Id="rId152" Type="http://schemas.openxmlformats.org/officeDocument/2006/relationships/oleObject" Target="embeddings/oleObject89.bin"/><Relationship Id="rId173" Type="http://schemas.openxmlformats.org/officeDocument/2006/relationships/oleObject" Target="embeddings/oleObject102.bin"/><Relationship Id="rId194" Type="http://schemas.openxmlformats.org/officeDocument/2006/relationships/oleObject" Target="embeddings/oleObject117.bin"/><Relationship Id="rId199" Type="http://schemas.openxmlformats.org/officeDocument/2006/relationships/oleObject" Target="embeddings/oleObject120.bin"/><Relationship Id="rId203" Type="http://schemas.openxmlformats.org/officeDocument/2006/relationships/oleObject" Target="embeddings/oleObject122.bin"/><Relationship Id="rId208" Type="http://schemas.openxmlformats.org/officeDocument/2006/relationships/image" Target="media/image7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56" Type="http://schemas.openxmlformats.org/officeDocument/2006/relationships/image" Target="media/image24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54.bin"/><Relationship Id="rId105" Type="http://schemas.openxmlformats.org/officeDocument/2006/relationships/image" Target="media/image44.wmf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84.bin"/><Relationship Id="rId168" Type="http://schemas.openxmlformats.org/officeDocument/2006/relationships/image" Target="media/image64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2.wmf"/><Relationship Id="rId93" Type="http://schemas.openxmlformats.org/officeDocument/2006/relationships/oleObject" Target="embeddings/oleObject50.bin"/><Relationship Id="rId98" Type="http://schemas.openxmlformats.org/officeDocument/2006/relationships/oleObject" Target="embeddings/oleObject53.bin"/><Relationship Id="rId121" Type="http://schemas.openxmlformats.org/officeDocument/2006/relationships/image" Target="media/image52.wmf"/><Relationship Id="rId142" Type="http://schemas.openxmlformats.org/officeDocument/2006/relationships/oleObject" Target="embeddings/oleObject80.bin"/><Relationship Id="rId163" Type="http://schemas.openxmlformats.org/officeDocument/2006/relationships/oleObject" Target="embeddings/oleObject97.bin"/><Relationship Id="rId184" Type="http://schemas.openxmlformats.org/officeDocument/2006/relationships/oleObject" Target="embeddings/oleObject110.bin"/><Relationship Id="rId189" Type="http://schemas.openxmlformats.org/officeDocument/2006/relationships/oleObject" Target="embeddings/oleObject114.bin"/><Relationship Id="rId3" Type="http://schemas.openxmlformats.org/officeDocument/2006/relationships/styles" Target="styles.xml"/><Relationship Id="rId214" Type="http://schemas.openxmlformats.org/officeDocument/2006/relationships/theme" Target="theme/theme1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62.bin"/><Relationship Id="rId137" Type="http://schemas.openxmlformats.org/officeDocument/2006/relationships/image" Target="media/image56.wmf"/><Relationship Id="rId158" Type="http://schemas.openxmlformats.org/officeDocument/2006/relationships/image" Target="media/image59.wmf"/><Relationship Id="rId20" Type="http://schemas.openxmlformats.org/officeDocument/2006/relationships/image" Target="media/image8.wmf"/><Relationship Id="rId41" Type="http://schemas.openxmlformats.org/officeDocument/2006/relationships/image" Target="media/image16.wmf"/><Relationship Id="rId62" Type="http://schemas.openxmlformats.org/officeDocument/2006/relationships/image" Target="media/image27.wmf"/><Relationship Id="rId83" Type="http://schemas.openxmlformats.org/officeDocument/2006/relationships/image" Target="media/image34.wmf"/><Relationship Id="rId88" Type="http://schemas.openxmlformats.org/officeDocument/2006/relationships/image" Target="media/image36.wmf"/><Relationship Id="rId111" Type="http://schemas.openxmlformats.org/officeDocument/2006/relationships/image" Target="media/image47.wmf"/><Relationship Id="rId132" Type="http://schemas.openxmlformats.org/officeDocument/2006/relationships/image" Target="media/image55.wmf"/><Relationship Id="rId153" Type="http://schemas.openxmlformats.org/officeDocument/2006/relationships/oleObject" Target="embeddings/oleObject90.bin"/><Relationship Id="rId174" Type="http://schemas.openxmlformats.org/officeDocument/2006/relationships/image" Target="media/image67.wmf"/><Relationship Id="rId179" Type="http://schemas.openxmlformats.org/officeDocument/2006/relationships/oleObject" Target="embeddings/oleObject105.bin"/><Relationship Id="rId195" Type="http://schemas.openxmlformats.org/officeDocument/2006/relationships/image" Target="media/image73.wmf"/><Relationship Id="rId209" Type="http://schemas.openxmlformats.org/officeDocument/2006/relationships/oleObject" Target="embeddings/oleObject125.bin"/><Relationship Id="rId190" Type="http://schemas.openxmlformats.org/officeDocument/2006/relationships/image" Target="media/image71.wmf"/><Relationship Id="rId204" Type="http://schemas.openxmlformats.org/officeDocument/2006/relationships/image" Target="media/image77.wmf"/><Relationship Id="rId15" Type="http://schemas.openxmlformats.org/officeDocument/2006/relationships/oleObject" Target="embeddings/oleObject5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7.bin"/><Relationship Id="rId127" Type="http://schemas.openxmlformats.org/officeDocument/2006/relationships/oleObject" Target="embeddings/oleObject69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51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oleObject" Target="embeddings/oleObject65.bin"/><Relationship Id="rId143" Type="http://schemas.openxmlformats.org/officeDocument/2006/relationships/oleObject" Target="embeddings/oleObject81.bin"/><Relationship Id="rId148" Type="http://schemas.openxmlformats.org/officeDocument/2006/relationships/oleObject" Target="embeddings/oleObject85.bin"/><Relationship Id="rId164" Type="http://schemas.openxmlformats.org/officeDocument/2006/relationships/image" Target="media/image62.wmf"/><Relationship Id="rId169" Type="http://schemas.openxmlformats.org/officeDocument/2006/relationships/oleObject" Target="embeddings/oleObject100.bin"/><Relationship Id="rId185" Type="http://schemas.openxmlformats.org/officeDocument/2006/relationships/oleObject" Target="embeddings/oleObject111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06.bin"/><Relationship Id="rId210" Type="http://schemas.openxmlformats.org/officeDocument/2006/relationships/image" Target="media/image80.wmf"/><Relationship Id="rId26" Type="http://schemas.openxmlformats.org/officeDocument/2006/relationships/image" Target="media/image11.wmf"/><Relationship Id="rId47" Type="http://schemas.openxmlformats.org/officeDocument/2006/relationships/image" Target="media/image19.png"/><Relationship Id="rId68" Type="http://schemas.openxmlformats.org/officeDocument/2006/relationships/image" Target="media/image30.wmf"/><Relationship Id="rId89" Type="http://schemas.openxmlformats.org/officeDocument/2006/relationships/oleObject" Target="embeddings/oleObject48.bin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3.bin"/><Relationship Id="rId154" Type="http://schemas.openxmlformats.org/officeDocument/2006/relationships/oleObject" Target="embeddings/oleObject91.bin"/><Relationship Id="rId175" Type="http://schemas.openxmlformats.org/officeDocument/2006/relationships/oleObject" Target="embeddings/oleObject103.bin"/><Relationship Id="rId196" Type="http://schemas.openxmlformats.org/officeDocument/2006/relationships/oleObject" Target="embeddings/oleObject118.bin"/><Relationship Id="rId200" Type="http://schemas.openxmlformats.org/officeDocument/2006/relationships/image" Target="media/image75.wmf"/><Relationship Id="rId16" Type="http://schemas.openxmlformats.org/officeDocument/2006/relationships/image" Target="media/image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</Template>
  <TotalTime>180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30</cp:revision>
  <dcterms:created xsi:type="dcterms:W3CDTF">2023-02-25T09:21:00Z</dcterms:created>
  <dcterms:modified xsi:type="dcterms:W3CDTF">2023-03-06T20:18:00Z</dcterms:modified>
</cp:coreProperties>
</file>