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DAB" w14:textId="708A5D0E" w:rsidR="00307C81" w:rsidRPr="004C6185" w:rsidRDefault="004C6185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AE2F373" wp14:editId="373278F4">
            <wp:simplePos x="0" y="0"/>
            <wp:positionH relativeFrom="column">
              <wp:posOffset>3257550</wp:posOffset>
            </wp:positionH>
            <wp:positionV relativeFrom="paragraph">
              <wp:posOffset>333375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ثانوية حميتو الحاج علي الشلالة     </w:t>
      </w:r>
    </w:p>
    <w:p w14:paraId="4D556DD7" w14:textId="52A5F1F8" w:rsidR="009160ED" w:rsidRPr="004C6185" w:rsidRDefault="00951514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المستــــــوى: 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1.</w:t>
      </w:r>
      <w:proofErr w:type="gramStart"/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ج.اداب</w:t>
      </w:r>
      <w:proofErr w:type="gramEnd"/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الت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ــــ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  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12/02/2024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</w:p>
    <w:p w14:paraId="6163B056" w14:textId="261C5DFA" w:rsidR="00307C81" w:rsidRPr="004C6185" w:rsidRDefault="004C6185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فرض الفصل الثاني في مادة الرياضيات</w:t>
      </w:r>
    </w:p>
    <w:p w14:paraId="14B1A0AD" w14:textId="77777777" w:rsidR="009924DF" w:rsidRDefault="009924DF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AA63703" w14:textId="7A75CFCB" w:rsidR="001B3AFA" w:rsidRPr="009924DF" w:rsidRDefault="001B3AFA" w:rsidP="009924D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42FDCD2" w14:textId="5363CF2B" w:rsidR="00951514" w:rsidRPr="002D5339" w:rsidRDefault="001B3AFA" w:rsidP="002D5339">
      <w:pPr>
        <w:tabs>
          <w:tab w:val="left" w:pos="3874"/>
        </w:tabs>
        <w:bidi/>
        <w:spacing w:after="0" w:line="240" w:lineRule="auto"/>
        <w:ind w:left="-567"/>
        <w:rPr>
          <w:rFonts w:ascii="Amiri" w:hAnsi="Amiri" w:cs="Amiri"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sz w:val="28"/>
          <w:szCs w:val="28"/>
        </w:rPr>
        <w:t xml:space="preserve">  </w:t>
      </w:r>
      <w:r w:rsidR="00951514" w:rsidRPr="009924DF">
        <w:rPr>
          <w:rFonts w:ascii="Amiri" w:eastAsia="Calibri" w:hAnsi="Amiri" w:cs="Amiri"/>
          <w:sz w:val="28"/>
          <w:szCs w:val="28"/>
          <w:rtl/>
        </w:rPr>
        <w:t xml:space="preserve">           </w:t>
      </w:r>
      <w:r w:rsidR="00951514" w:rsidRPr="009924DF">
        <w:rPr>
          <w:rFonts w:ascii="Amiri" w:hAnsi="Amiri" w:cs="Amiri"/>
          <w:position w:val="-6"/>
          <w:sz w:val="28"/>
          <w:szCs w:val="28"/>
        </w:rPr>
        <w:object w:dxaOrig="200" w:dyaOrig="220" w14:anchorId="3A1AF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9" o:title=""/>
          </v:shape>
          <o:OLEObject Type="Embed" ProgID="Equation.DSMT4" ShapeID="_x0000_i1025" DrawAspect="Content" ObjectID="_1769111826" r:id="rId10"/>
        </w:object>
      </w:r>
      <w:r w:rsidR="00951514" w:rsidRPr="009924DF">
        <w:rPr>
          <w:rFonts w:ascii="Amiri" w:hAnsi="Amiri" w:cs="Amiri"/>
          <w:sz w:val="28"/>
          <w:szCs w:val="28"/>
          <w:rtl/>
        </w:rPr>
        <w:t xml:space="preserve"> </w: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="00951514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37FA603D">
          <v:shape id="_x0000_i1026" type="#_x0000_t75" style="width:27pt;height:15.75pt" o:ole="">
            <v:imagedata r:id="rId11" o:title=""/>
          </v:shape>
          <o:OLEObject Type="Embed" ProgID="Equation.DSMT4" ShapeID="_x0000_i1026" DrawAspect="Content" ObjectID="_1769111827" r:id="rId12"/>
        </w:objec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2D5339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3360" w:dyaOrig="320" w14:anchorId="1B4AC9FF">
          <v:shape id="_x0000_i1049" type="#_x0000_t75" style="width:179.25pt;height:18pt" o:ole="">
            <v:imagedata r:id="rId13" o:title=""/>
          </v:shape>
          <o:OLEObject Type="Embed" ProgID="Equation.DSMT4" ShapeID="_x0000_i1049" DrawAspect="Content" ObjectID="_1769111828" r:id="rId14"/>
        </w:object>
      </w:r>
    </w:p>
    <w:p w14:paraId="683D0916" w14:textId="6AEE693D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9924DF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F33FA34">
          <v:shape id="_x0000_i1029" type="#_x0000_t75" style="width:10.5pt;height:11.25pt" o:ole="">
            <v:imagedata r:id="rId15" o:title=""/>
          </v:shape>
          <o:OLEObject Type="Embed" ProgID="Equation.DSMT4" ShapeID="_x0000_i1029" DrawAspect="Content" ObjectID="_1769111829" r:id="rId16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="002D5339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2260" w:dyaOrig="320" w14:anchorId="28126A12">
          <v:shape id="_x0000_i1052" type="#_x0000_t75" style="width:117.75pt;height:15.75pt" o:ole="">
            <v:imagedata r:id="rId17" o:title=""/>
          </v:shape>
          <o:OLEObject Type="Embed" ProgID="Equation.DSMT4" ShapeID="_x0000_i1052" DrawAspect="Content" ObjectID="_1769111830" r:id="rId18"/>
        </w:object>
      </w:r>
    </w:p>
    <w:p w14:paraId="08927626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657BEB76">
          <v:shape id="_x0000_i1031" type="#_x0000_t75" style="width:27pt;height:15.75pt" o:ole="">
            <v:imagedata r:id="rId11" o:title=""/>
          </v:shape>
          <o:OLEObject Type="Embed" ProgID="Equation.DSMT4" ShapeID="_x0000_i1031" DrawAspect="Content" ObjectID="_1769111831" r:id="rId19"/>
        </w:object>
      </w:r>
    </w:p>
    <w:p w14:paraId="75CB4B85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R</m:t>
        </m:r>
      </m:oMath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5E04ED2D">
          <v:shape id="_x0000_i1032" type="#_x0000_t75" style="width:44.25pt;height:15.75pt" o:ole="">
            <v:imagedata r:id="rId20" o:title=""/>
          </v:shape>
          <o:OLEObject Type="Embed" ProgID="Equation.DSMT4" ShapeID="_x0000_i1032" DrawAspect="Content" ObjectID="_1769111832" r:id="rId21"/>
        </w:object>
      </w:r>
    </w:p>
    <w:p w14:paraId="459930ED" w14:textId="30BC1F04" w:rsidR="002553DD" w:rsidRPr="009924DF" w:rsidRDefault="00951514" w:rsidP="009924DF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rtl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="002D5339" w:rsidRPr="002D5339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7E0BB2FB">
          <v:shape id="_x0000_i1054" type="#_x0000_t75" style="width:44.25pt;height:15.75pt" o:ole="">
            <v:imagedata r:id="rId22" o:title=""/>
          </v:shape>
          <o:OLEObject Type="Embed" ProgID="Equation.DSMT4" ShapeID="_x0000_i1054" DrawAspect="Content" ObjectID="_1769111833" r:id="rId23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0F6CED7" w14:textId="41A6B402" w:rsidR="002553DD" w:rsidRPr="009924DF" w:rsidRDefault="00725CD1" w:rsidP="00C00C4C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 xml:space="preserve"> 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</w:t>
      </w:r>
      <w:r w:rsidR="009924DF" w:rsidRPr="009924DF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ين الثاني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59774BCF" w14:textId="0BAB57DD" w:rsidR="008B32C1" w:rsidRPr="009924DF" w:rsidRDefault="008B32C1" w:rsidP="008B32C1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إليك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420" w:dyaOrig="320" w14:anchorId="6AC4E668">
          <v:shape id="_x0000_i1034" type="#_x0000_t75" style="width:21pt;height:15.75pt" o:ole="">
            <v:imagedata r:id="rId24" o:title=""/>
          </v:shape>
          <o:OLEObject Type="Embed" ProgID="Equation.DSMT4" ShapeID="_x0000_i1034" DrawAspect="Content" ObjectID="_1769111834" r:id="rId25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التمث</w:t>
      </w:r>
      <w:r w:rsidRPr="009924DF">
        <w:rPr>
          <w:rFonts w:ascii="Amiri" w:hAnsi="Amiri" w:cs="Amiri"/>
          <w:sz w:val="28"/>
          <w:szCs w:val="28"/>
          <w:rtl/>
        </w:rPr>
        <w:t>ي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ل البياني 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1EC811B4">
          <v:shape id="_x0000_i1035" type="#_x0000_t75" style="width:12pt;height:15.75pt" o:ole="">
            <v:imagedata r:id="rId26" o:title=""/>
          </v:shape>
          <o:OLEObject Type="Embed" ProgID="Equation.DSMT4" ShapeID="_x0000_i1035" DrawAspect="Content" ObjectID="_1769111835" r:id="rId27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0476EA" w:rsidRPr="009924DF">
        <w:rPr>
          <w:rFonts w:ascii="Amiri" w:hAnsi="Amiri" w:cs="Amiri"/>
          <w:sz w:val="28"/>
          <w:szCs w:val="28"/>
          <w:rtl/>
          <w:lang w:bidi="ar-DZ"/>
        </w:rPr>
        <w:t xml:space="preserve"> معرفة على مجال </w:t>
      </w:r>
      <w:r w:rsidR="000476EA" w:rsidRPr="009924DF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9995BAB">
          <v:shape id="_x0000_i1036" type="#_x0000_t75" style="width:12.75pt;height:12.75pt" o:ole="">
            <v:imagedata r:id="rId28" o:title=""/>
          </v:shape>
          <o:OLEObject Type="Embed" ProgID="Equation.DSMT4" ShapeID="_x0000_i1036" DrawAspect="Content" ObjectID="_1769111836" r:id="rId29"/>
        </w:object>
      </w:r>
    </w:p>
    <w:p w14:paraId="1E677A76" w14:textId="0CD3133C" w:rsidR="008B32C1" w:rsidRPr="009924DF" w:rsidRDefault="002D5339" w:rsidP="009924DF">
      <w:pPr>
        <w:tabs>
          <w:tab w:val="left" w:pos="179"/>
          <w:tab w:val="left" w:pos="321"/>
        </w:tabs>
        <w:bidi/>
        <w:spacing w:after="0" w:line="240" w:lineRule="auto"/>
        <w:ind w:left="282"/>
        <w:jc w:val="center"/>
        <w:rPr>
          <w:rFonts w:ascii="Amiri" w:hAnsi="Amiri" w:cs="Amiri"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18959F9E" wp14:editId="7D8C67AA">
            <wp:extent cx="3560422" cy="2228850"/>
            <wp:effectExtent l="0" t="0" r="2540" b="0"/>
            <wp:docPr id="16693860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86064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72809" cy="223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BC22" w14:textId="77777777" w:rsidR="009924DF" w:rsidRDefault="009924DF" w:rsidP="009924DF">
      <w:pPr>
        <w:pStyle w:val="Paragraphedeliste"/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</w:p>
    <w:p w14:paraId="02D1C428" w14:textId="1D8331FF" w:rsidR="008B32C1" w:rsidRPr="009924DF" w:rsidRDefault="008B32C1" w:rsidP="009924D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مجموعة تعريف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C5BEBD9">
          <v:shape id="_x0000_i1037" type="#_x0000_t75" style="width:12pt;height:15.75pt" o:ole="">
            <v:imagedata r:id="rId31" o:title=""/>
          </v:shape>
          <o:OLEObject Type="Embed" ProgID="Equation.DSMT4" ShapeID="_x0000_i1037" DrawAspect="Content" ObjectID="_1769111837" r:id="rId32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 </w:t>
      </w:r>
    </w:p>
    <w:p w14:paraId="445EEA5A" w14:textId="676454D4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ما هي صور الأعداد   </w:t>
      </w:r>
      <w:r w:rsidRPr="009924DF">
        <w:rPr>
          <w:rFonts w:ascii="Amiri" w:hAnsi="Amiri" w:cs="Amiri"/>
          <w:position w:val="-6"/>
          <w:sz w:val="28"/>
          <w:szCs w:val="28"/>
        </w:rPr>
        <w:object w:dxaOrig="320" w:dyaOrig="279" w14:anchorId="6D73CC48">
          <v:shape id="_x0000_i1038" type="#_x0000_t75" style="width:15.75pt;height:14.25pt" o:ole="">
            <v:imagedata r:id="rId33" o:title=""/>
          </v:shape>
          <o:OLEObject Type="Embed" ProgID="Equation.DSMT4" ShapeID="_x0000_i1038" DrawAspect="Content" ObjectID="_1769111838" r:id="rId34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،   </w:t>
      </w:r>
      <w:r w:rsidR="002D5339" w:rsidRPr="002D5339">
        <w:rPr>
          <w:rFonts w:ascii="Amiri" w:hAnsi="Amiri" w:cs="Amiri"/>
          <w:position w:val="-4"/>
          <w:sz w:val="28"/>
          <w:szCs w:val="28"/>
        </w:rPr>
        <w:object w:dxaOrig="139" w:dyaOrig="260" w14:anchorId="0E70C817">
          <v:shape id="_x0000_i1056" type="#_x0000_t75" style="width:6.75pt;height:13.5pt" o:ole="">
            <v:imagedata r:id="rId35" o:title=""/>
          </v:shape>
          <o:OLEObject Type="Embed" ProgID="Equation.DSMT4" ShapeID="_x0000_i1056" DrawAspect="Content" ObjectID="_1769111839" r:id="rId36"/>
        </w:objec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2D5339" w:rsidRPr="002D5339">
        <w:rPr>
          <w:rFonts w:ascii="Amiri" w:hAnsi="Amiri" w:cs="Amiri"/>
          <w:position w:val="-6"/>
          <w:sz w:val="28"/>
          <w:szCs w:val="28"/>
          <w:lang w:bidi="ar-DZ"/>
        </w:rPr>
        <w:object w:dxaOrig="180" w:dyaOrig="279" w14:anchorId="1D4FBEEE">
          <v:shape id="_x0000_i1058" type="#_x0000_t75" style="width:9pt;height:13.5pt" o:ole="">
            <v:imagedata r:id="rId37" o:title=""/>
          </v:shape>
          <o:OLEObject Type="Embed" ProgID="Equation.DSMT4" ShapeID="_x0000_i1058" DrawAspect="Content" ObjectID="_1769111840" r:id="rId38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و   </w:t>
      </w:r>
      <w:r w:rsidR="009924DF" w:rsidRPr="009924DF">
        <w:rPr>
          <w:rFonts w:ascii="Amiri" w:hAnsi="Amiri" w:cs="Amiri"/>
          <w:position w:val="-4"/>
          <w:sz w:val="28"/>
          <w:szCs w:val="28"/>
        </w:rPr>
        <w:object w:dxaOrig="200" w:dyaOrig="260" w14:anchorId="17B8DD6B">
          <v:shape id="_x0000_i1041" type="#_x0000_t75" style="width:9.75pt;height:12.75pt" o:ole="">
            <v:imagedata r:id="rId39" o:title=""/>
          </v:shape>
          <o:OLEObject Type="Embed" ProgID="Equation.DSMT4" ShapeID="_x0000_i1041" DrawAspect="Content" ObjectID="_1769111841" r:id="rId40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.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                       </w:t>
      </w:r>
    </w:p>
    <w:p w14:paraId="085164E7" w14:textId="58840651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ما هي السوابق الممكنة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– إن وجدت-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>للأ</w:t>
      </w:r>
      <w:r w:rsidRPr="009924DF">
        <w:rPr>
          <w:rFonts w:ascii="Amiri" w:hAnsi="Amiri" w:cs="Amiri"/>
          <w:sz w:val="28"/>
          <w:szCs w:val="28"/>
          <w:rtl/>
          <w:lang w:bidi="ar-DZ"/>
        </w:rPr>
        <w:t>عداد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2D5339" w:rsidRPr="002D5339">
        <w:rPr>
          <w:rFonts w:ascii="Amiri" w:hAnsi="Amiri" w:cs="Amiri"/>
          <w:position w:val="-4"/>
          <w:sz w:val="28"/>
          <w:szCs w:val="28"/>
          <w:lang w:bidi="ar-DZ"/>
        </w:rPr>
        <w:object w:dxaOrig="320" w:dyaOrig="260" w14:anchorId="528E3595">
          <v:shape id="_x0000_i1060" type="#_x0000_t75" style="width:15.75pt;height:13.5pt" o:ole="">
            <v:imagedata r:id="rId41" o:title=""/>
          </v:shape>
          <o:OLEObject Type="Embed" ProgID="Equation.DSMT4" ShapeID="_x0000_i1060" DrawAspect="Content" ObjectID="_1769111842" r:id="rId42"/>
        </w:object>
      </w:r>
      <w:r w:rsidR="009924DF"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="002D5339" w:rsidRPr="002D5339">
        <w:rPr>
          <w:rFonts w:ascii="Amiri" w:hAnsi="Amiri" w:cs="Amiri"/>
          <w:position w:val="-4"/>
          <w:sz w:val="28"/>
          <w:szCs w:val="28"/>
        </w:rPr>
        <w:object w:dxaOrig="139" w:dyaOrig="260" w14:anchorId="663AFAD1">
          <v:shape id="_x0000_i1062" type="#_x0000_t75" style="width:6.75pt;height:13.5pt" o:ole="">
            <v:imagedata r:id="rId43" o:title=""/>
          </v:shape>
          <o:OLEObject Type="Embed" ProgID="Equation.DSMT4" ShapeID="_x0000_i1062" DrawAspect="Content" ObjectID="_1769111843" r:id="rId44"/>
        </w:object>
      </w:r>
      <w:r w:rsidR="009924DF" w:rsidRPr="009924DF">
        <w:rPr>
          <w:rFonts w:ascii="Amiri" w:hAnsi="Amiri" w:cs="Amiri"/>
          <w:sz w:val="28"/>
          <w:szCs w:val="28"/>
          <w:rtl/>
        </w:rPr>
        <w:t xml:space="preserve"> و </w:t>
      </w:r>
      <w:r w:rsidR="002D5339" w:rsidRPr="009924DF">
        <w:rPr>
          <w:rFonts w:ascii="Amiri" w:hAnsi="Amiri" w:cs="Amiri"/>
          <w:position w:val="-6"/>
          <w:sz w:val="28"/>
          <w:szCs w:val="28"/>
        </w:rPr>
        <w:object w:dxaOrig="320" w:dyaOrig="279" w14:anchorId="417FFAEC">
          <v:shape id="_x0000_i1064" type="#_x0000_t75" style="width:15.75pt;height:14.25pt" o:ole="">
            <v:imagedata r:id="rId45" o:title=""/>
          </v:shape>
          <o:OLEObject Type="Embed" ProgID="Equation.DSMT4" ShapeID="_x0000_i1064" DrawAspect="Content" ObjectID="_1769111844" r:id="rId46"/>
        </w:object>
      </w:r>
    </w:p>
    <w:p w14:paraId="3598B31B" w14:textId="77777777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القيمة الحدية الصغرى والعظمي للدالة</w:t>
      </w:r>
      <w:r w:rsidRPr="009924DF">
        <w:rPr>
          <w:rFonts w:ascii="Amiri" w:hAnsi="Amiri" w:cs="Amiri"/>
          <w:sz w:val="28"/>
          <w:szCs w:val="28"/>
          <w:rtl/>
        </w:rPr>
        <w:t xml:space="preserve">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3A05735F">
          <v:shape id="_x0000_i1045" type="#_x0000_t75" style="width:12pt;height:15.75pt" o:ole="">
            <v:imagedata r:id="rId47" o:title=""/>
          </v:shape>
          <o:OLEObject Type="Embed" ProgID="Equation.DSMT4" ShapeID="_x0000_i1045" DrawAspect="Content" ObjectID="_1769111845" r:id="rId48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على مجال تعريفها</w:t>
      </w:r>
    </w:p>
    <w:p w14:paraId="3E1BEDB2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حدد اتجاه تغير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E27D2EF">
          <v:shape id="_x0000_i1046" type="#_x0000_t75" style="width:12pt;height:15.75pt" o:ole="">
            <v:imagedata r:id="rId49" o:title=""/>
          </v:shape>
          <o:OLEObject Type="Embed" ProgID="Equation.3" ShapeID="_x0000_i1046" DrawAspect="Content" ObjectID="_1769111846" r:id="rId50"/>
        </w:object>
      </w:r>
    </w:p>
    <w:p w14:paraId="507AAC2A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شكل جدول تغيرات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58D40958">
          <v:shape id="_x0000_i1047" type="#_x0000_t75" style="width:12pt;height:15.75pt" o:ole="">
            <v:imagedata r:id="rId49" o:title=""/>
          </v:shape>
          <o:OLEObject Type="Embed" ProgID="Equation.3" ShapeID="_x0000_i1047" DrawAspect="Content" ObjectID="_1769111847" r:id="rId51"/>
        </w:object>
      </w:r>
    </w:p>
    <w:p w14:paraId="3769C04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F0364F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E75F5F0" w14:textId="63F9E5A1" w:rsidR="002553DD" w:rsidRDefault="00114F4F" w:rsidP="00114F4F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114F4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p w14:paraId="49E1819F" w14:textId="77777777" w:rsidR="001A3618" w:rsidRDefault="001A3618" w:rsidP="00FF698B">
      <w:pPr>
        <w:bidi/>
        <w:spacing w:after="0"/>
        <w:jc w:val="right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</w:p>
    <w:p w14:paraId="24595FAC" w14:textId="11C6061F" w:rsidR="001A3618" w:rsidRDefault="001A3618" w:rsidP="00FF698B">
      <w:pPr>
        <w:bidi/>
        <w:spacing w:after="0"/>
        <w:ind w:left="-449" w:right="-567"/>
        <w:rPr>
          <w:rFonts w:ascii="Amiri" w:eastAsia="Calibri" w:hAnsi="Amiri" w:cs="Amiri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lastRenderedPageBreak/>
        <w:t xml:space="preserve">الاسم و </w:t>
      </w:r>
      <w:proofErr w:type="gramStart"/>
      <w:r>
        <w:rPr>
          <w:rFonts w:ascii="Amiri" w:eastAsia="Calibri" w:hAnsi="Amiri" w:cs="Amiri" w:hint="cs"/>
          <w:sz w:val="28"/>
          <w:szCs w:val="28"/>
          <w:rtl/>
          <w:lang w:bidi="ar-DZ"/>
        </w:rPr>
        <w:t>اللقب:...................................................................................................................</w:t>
      </w:r>
      <w:proofErr w:type="gramEnd"/>
    </w:p>
    <w:p w14:paraId="284E85B7" w14:textId="14C1FF40" w:rsidR="001A3618" w:rsidRPr="001A3618" w:rsidRDefault="001A3618" w:rsidP="00FF698B">
      <w:pPr>
        <w:bidi/>
        <w:spacing w:after="0"/>
        <w:ind w:left="-449" w:right="-567"/>
        <w:rPr>
          <w:rFonts w:ascii="Amiri" w:eastAsia="Calibri" w:hAnsi="Amiri" w:cs="Amiri" w:hint="cs"/>
          <w:sz w:val="28"/>
          <w:szCs w:val="28"/>
          <w:rtl/>
          <w:lang w:bidi="ar-DZ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698B"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...</w:t>
      </w:r>
      <w:r w:rsidR="00FF698B"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>.........</w:t>
      </w:r>
      <w:r w:rsidR="00FF698B"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812BE">
        <w:rPr>
          <w:rFonts w:ascii="Amiri" w:eastAsia="Calibri" w:hAnsi="Amiri" w:cs="Amiri" w:hint="cs"/>
          <w:sz w:val="28"/>
          <w:szCs w:val="28"/>
          <w:rtl/>
          <w:lang w:bidi="ar-DZ"/>
        </w:rPr>
        <w:t>.............................................................</w:t>
      </w:r>
    </w:p>
    <w:sectPr w:rsidR="001A3618" w:rsidRPr="001A3618" w:rsidSect="00B20D1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DFEEE" w14:textId="77777777" w:rsidR="00B20D1C" w:rsidRDefault="00B20D1C" w:rsidP="001A3618">
      <w:pPr>
        <w:spacing w:after="0" w:line="240" w:lineRule="auto"/>
      </w:pPr>
      <w:r>
        <w:separator/>
      </w:r>
    </w:p>
  </w:endnote>
  <w:endnote w:type="continuationSeparator" w:id="0">
    <w:p w14:paraId="2FBFD35F" w14:textId="77777777" w:rsidR="00B20D1C" w:rsidRDefault="00B20D1C" w:rsidP="001A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027E" w14:textId="77777777" w:rsidR="00B20D1C" w:rsidRDefault="00B20D1C" w:rsidP="001A3618">
      <w:pPr>
        <w:spacing w:after="0" w:line="240" w:lineRule="auto"/>
      </w:pPr>
      <w:r>
        <w:separator/>
      </w:r>
    </w:p>
  </w:footnote>
  <w:footnote w:type="continuationSeparator" w:id="0">
    <w:p w14:paraId="3C79A19D" w14:textId="77777777" w:rsidR="00B20D1C" w:rsidRDefault="00B20D1C" w:rsidP="001A3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BC40A15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3F7C"/>
    <w:multiLevelType w:val="hybridMultilevel"/>
    <w:tmpl w:val="A6BAAA00"/>
    <w:lvl w:ilvl="0" w:tplc="7186BF1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1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2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97816975">
    <w:abstractNumId w:val="13"/>
  </w:num>
  <w:num w:numId="26" w16cid:durableId="1591349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5"/>
    <w:rsid w:val="000476EA"/>
    <w:rsid w:val="000812BE"/>
    <w:rsid w:val="000A02D4"/>
    <w:rsid w:val="000E6A3C"/>
    <w:rsid w:val="00114F4F"/>
    <w:rsid w:val="00190432"/>
    <w:rsid w:val="001A3618"/>
    <w:rsid w:val="001B3AFA"/>
    <w:rsid w:val="002553DD"/>
    <w:rsid w:val="002D5339"/>
    <w:rsid w:val="00307C81"/>
    <w:rsid w:val="003F7B0E"/>
    <w:rsid w:val="004C6185"/>
    <w:rsid w:val="00524B82"/>
    <w:rsid w:val="00725CD1"/>
    <w:rsid w:val="00737178"/>
    <w:rsid w:val="007A7356"/>
    <w:rsid w:val="008262DE"/>
    <w:rsid w:val="008A1E42"/>
    <w:rsid w:val="008B32C1"/>
    <w:rsid w:val="009160ED"/>
    <w:rsid w:val="00951514"/>
    <w:rsid w:val="009924DF"/>
    <w:rsid w:val="009B1980"/>
    <w:rsid w:val="009F4F73"/>
    <w:rsid w:val="00A11738"/>
    <w:rsid w:val="00AC19AF"/>
    <w:rsid w:val="00AF2CF1"/>
    <w:rsid w:val="00B20D1C"/>
    <w:rsid w:val="00BF1A61"/>
    <w:rsid w:val="00C00C4C"/>
    <w:rsid w:val="00C24FD6"/>
    <w:rsid w:val="00C317FA"/>
    <w:rsid w:val="00F63CD3"/>
    <w:rsid w:val="00FB413A"/>
    <w:rsid w:val="00FF6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8B75"/>
  <w15:docId w15:val="{46268E73-08DC-46BE-B0DB-4069426E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emf"/><Relationship Id="rId51" Type="http://schemas.openxmlformats.org/officeDocument/2006/relationships/oleObject" Target="embeddings/oleObject2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64</TotalTime>
  <Pages>4</Pages>
  <Words>2726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9</cp:revision>
  <cp:lastPrinted>2024-02-10T22:07:00Z</cp:lastPrinted>
  <dcterms:created xsi:type="dcterms:W3CDTF">2024-02-10T20:40:00Z</dcterms:created>
  <dcterms:modified xsi:type="dcterms:W3CDTF">2024-02-10T22:09:00Z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