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6D77" w14:textId="48142A3E" w:rsidR="00981E9C" w:rsidRDefault="00305590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F2ED01" wp14:editId="022D2878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52204710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3F6E" w14:textId="11837B34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0B1A36EA" w14:textId="5EC7C0CC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2ED01" id="Rectangle : coins arrondis 3" o:spid="_x0000_s1026" style="position:absolute;left:0;text-align:left;margin-left:-46.15pt;margin-top:66.05pt;width:543pt;height:5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" fillcolor="white [3201]" strokecolor="black [3213]" strokeweight="2pt">
                <v:textbox>
                  <w:txbxContent>
                    <w:p w14:paraId="303C3F6E" w14:textId="11837B34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0B1A36EA" w14:textId="5EC7C0CC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40ECEA" wp14:editId="4F5FA6AD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88790654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8EAE3" w14:textId="4410F186" w:rsidR="00305590" w:rsidRDefault="00305590" w:rsidP="00E44D4C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E44D4C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0ECEA" id="Rectangle : coins arrondis 1" o:spid="_x0000_s1027" style="position:absolute;left:0;text-align:left;margin-left:-44.65pt;margin-top:.8pt;width:100.5pt;height:5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N1cgIAAEM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qphYfFlBuXv0zEO3B8HJZUW9uRMBH4Wnwad20jLjAx3aQFNw6CnO1uB/nXqP+jSPJOWs&#10;oUUqePi5EV5xZr5ZmtSrfDKJm5eYyfnlmBh/LFkdS+ymXgB1Oadvw8lERn00e1J7qF9p5+fRK4mE&#10;leS74BL9nllgt+D0a0g1nyc12jYn8M4+OxnBY53j2L20r8K7fkCRRvse9ksnpu9GtNONlhbmGwRd&#10;pfk91LXvAG1qWoP+V4lfwTGftA5/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v9eN1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5288EAE3" w14:textId="4410F186" w:rsidR="00305590" w:rsidRDefault="00305590" w:rsidP="00E44D4C">
                      <w:pPr>
                        <w:bidi/>
                        <w:rPr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E44D4C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3BAB95" wp14:editId="025140BC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6460590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9B63" w14:textId="637BBE9A" w:rsidR="00305590" w:rsidRPr="00305590" w:rsidRDefault="00305590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 w:rsidR="00730689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لثة </w:t>
                            </w:r>
                            <w:proofErr w:type="spellStart"/>
                            <w:r w:rsidR="00730689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اداب</w:t>
                            </w:r>
                            <w:proofErr w:type="spellEnd"/>
                            <w:r w:rsidR="00730689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BAB95" id="_x0000_s1028" style="position:absolute;left:0;text-align:left;margin-left:396.35pt;margin-top:-.7pt;width:100.5pt;height:6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cL0iV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38209B63" w14:textId="637BBE9A" w:rsidR="00305590" w:rsidRPr="00305590" w:rsidRDefault="00305590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 w:rsidR="00730689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لثة </w:t>
                      </w:r>
                      <w:proofErr w:type="spellStart"/>
                      <w:r w:rsidR="00730689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اداب</w:t>
                      </w:r>
                      <w:proofErr w:type="spellEnd"/>
                      <w:r w:rsidR="00730689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/لغات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8B7CB3" wp14:editId="238A0E3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7497245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3D4D8" w14:textId="26C65FAA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 w:rsidR="003F1B6C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F1B6C"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 w:rsidR="00730689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دوال العددية</w:t>
                            </w:r>
                          </w:p>
                          <w:p w14:paraId="689BBFB2" w14:textId="0EAEAE7D" w:rsidR="00305590" w:rsidRPr="00E44D4C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E44D4C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44D4C" w:rsidRPr="00E44D4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الدوال المشتقة "تذكير"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8B7CB3" id="Rectangle : coins arrondis 2" o:spid="_x0000_s1029" style="position:absolute;left:0;text-align:left;margin-left:66.35pt;margin-top:1.55pt;width:323.25pt;height:58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UdGgBnYCAABD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09E3D4D8" w14:textId="26C65FAA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 w:rsidR="003F1B6C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3F1B6C"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 w:rsidR="00730689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دوال العددية</w:t>
                      </w:r>
                    </w:p>
                    <w:p w14:paraId="689BBFB2" w14:textId="0EAEAE7D" w:rsidR="00305590" w:rsidRPr="00E44D4C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E44D4C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E44D4C" w:rsidRPr="00E44D4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الدوال المشتقة "تذكير"</w:t>
                      </w:r>
                    </w:p>
                  </w:txbxContent>
                </v:textbox>
              </v:roundrect>
            </w:pict>
          </mc:Fallback>
        </mc:AlternateContent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</w:p>
    <w:p w14:paraId="553FC94B" w14:textId="77777777" w:rsidR="00305590" w:rsidRPr="00792B9B" w:rsidRDefault="00305590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981E9C" w:rsidRPr="00792B9B" w14:paraId="1646B5B0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1185482" w14:textId="2BA2929F" w:rsidR="00981E9C" w:rsidRPr="00305590" w:rsidRDefault="00981E9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D6ED6BD" w14:textId="2E1A644A" w:rsidR="00305590" w:rsidRPr="00305590" w:rsidRDefault="00981E9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03116DC" w14:textId="77777777" w:rsidR="00981E9C" w:rsidRPr="00305590" w:rsidRDefault="00981E9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981E9C" w:rsidRPr="00792B9B" w14:paraId="019026BB" w14:textId="77777777" w:rsidTr="00305590">
        <w:tc>
          <w:tcPr>
            <w:tcW w:w="1278" w:type="dxa"/>
          </w:tcPr>
          <w:p w14:paraId="31B4EA85" w14:textId="77777777" w:rsidR="00981E9C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495B208" w14:textId="77777777" w:rsidR="00981E9C" w:rsidRDefault="00981E9C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B9BD8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F69D7C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048D2A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86C7B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569DED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F54E82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D1C106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6B6F4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059C30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110D6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3D371C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781AA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A2EDE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8CA496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92CBC8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A0A7D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532045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09D00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7DA78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8FE45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37CDB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DB1BA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C198F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16CCE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C0373F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147109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413790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FD929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ED675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1994ACF" w14:textId="77777777" w:rsidR="00981E9C" w:rsidRDefault="00981E9C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1DE268" w14:textId="77777777" w:rsidR="0075575F" w:rsidRDefault="0075575F" w:rsidP="0075575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DEA374" w14:textId="77777777" w:rsidR="0075575F" w:rsidRDefault="0075575F" w:rsidP="0075575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181278" w14:textId="77777777" w:rsidR="0075575F" w:rsidRPr="00FB5A89" w:rsidRDefault="0075575F" w:rsidP="0075575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50896115" w14:textId="77777777" w:rsidR="00981E9C" w:rsidRPr="00792B9B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9554EF2" w14:textId="77777777" w:rsidR="00C84C41" w:rsidRDefault="00C84C41" w:rsidP="00410C62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A762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دراسة أمثلة</w:t>
            </w:r>
          </w:p>
          <w:p w14:paraId="38C26D76" w14:textId="77777777" w:rsidR="00C84C41" w:rsidRDefault="00C84C41" w:rsidP="00C84C41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15EE0FA7" w14:textId="77777777" w:rsidR="00C84C41" w:rsidRPr="00410C62" w:rsidRDefault="00C84C41" w:rsidP="00C84C4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10C6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مثال01: ت11 ص61</w:t>
            </w:r>
          </w:p>
          <w:p w14:paraId="68DB2D97" w14:textId="77777777" w:rsidR="00C84C41" w:rsidRDefault="00C84C41" w:rsidP="00C84C41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3B70F557" w14:textId="77777777" w:rsidR="00C84C41" w:rsidRPr="004F761D" w:rsidRDefault="00C84C41" w:rsidP="00C84C4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F761D">
              <w:rPr>
                <w:rFonts w:ascii="Amiri" w:hAnsi="Amiri" w:cs="Amiri"/>
                <w:sz w:val="28"/>
                <w:szCs w:val="28"/>
                <w:rtl/>
              </w:rPr>
              <w:t xml:space="preserve">عين الدالة المشتقة للدالة </w:t>
            </w:r>
            <w:r w:rsidRPr="004F761D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380F88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5.75pt" o:ole="">
                  <v:imagedata r:id="rId7" o:title=""/>
                </v:shape>
                <o:OLEObject Type="Embed" ProgID="Equation.DSMT4" ShapeID="_x0000_i1025" DrawAspect="Content" ObjectID="_1799955009" r:id="rId8"/>
              </w:object>
            </w:r>
            <w:r w:rsidRPr="004F761D">
              <w:rPr>
                <w:rFonts w:ascii="Amiri" w:hAnsi="Amiri" w:cs="Amiri"/>
                <w:sz w:val="28"/>
                <w:szCs w:val="28"/>
                <w:rtl/>
              </w:rPr>
              <w:t xml:space="preserve"> في كل من الحالات التالية:</w:t>
            </w:r>
          </w:p>
          <w:p w14:paraId="7780CB44" w14:textId="77777777" w:rsidR="00C84C41" w:rsidRPr="004F761D" w:rsidRDefault="00C84C41" w:rsidP="00C84C4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F761D">
              <w:rPr>
                <w:rFonts w:ascii="Amiri" w:hAnsi="Amiri" w:cs="Amiri"/>
                <w:sz w:val="28"/>
                <w:szCs w:val="28"/>
                <w:rtl/>
              </w:rPr>
              <w:t xml:space="preserve">   1) </w:t>
            </w:r>
            <w:r w:rsidRPr="004F761D">
              <w:rPr>
                <w:rFonts w:ascii="Amiri" w:hAnsi="Amiri" w:cs="Amiri"/>
                <w:position w:val="-10"/>
                <w:sz w:val="28"/>
                <w:szCs w:val="28"/>
              </w:rPr>
              <w:object w:dxaOrig="1340" w:dyaOrig="320" w14:anchorId="46EB8E1E">
                <v:shape id="_x0000_i1026" type="#_x0000_t75" style="width:66.75pt;height:15.75pt" o:ole="">
                  <v:imagedata r:id="rId9" o:title=""/>
                </v:shape>
                <o:OLEObject Type="Embed" ProgID="Equation.DSMT4" ShapeID="_x0000_i1026" DrawAspect="Content" ObjectID="_1799955010" r:id="rId10"/>
              </w:object>
            </w:r>
            <w:r w:rsidRPr="004F761D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2302E68B" w14:textId="77777777" w:rsidR="00C84C41" w:rsidRPr="004F761D" w:rsidRDefault="00C84C41" w:rsidP="00C84C4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F761D">
              <w:rPr>
                <w:rFonts w:ascii="Amiri" w:hAnsi="Amiri" w:cs="Amiri"/>
                <w:sz w:val="28"/>
                <w:szCs w:val="28"/>
                <w:rtl/>
              </w:rPr>
              <w:t xml:space="preserve">   2) </w:t>
            </w:r>
            <w:r w:rsidRPr="004F761D">
              <w:rPr>
                <w:rFonts w:ascii="Amiri" w:hAnsi="Amiri" w:cs="Amiri"/>
                <w:position w:val="-10"/>
                <w:sz w:val="28"/>
                <w:szCs w:val="28"/>
              </w:rPr>
              <w:object w:dxaOrig="2120" w:dyaOrig="360" w14:anchorId="55B7E093">
                <v:shape id="_x0000_i1027" type="#_x0000_t75" style="width:105.75pt;height:18pt" o:ole="">
                  <v:imagedata r:id="rId11" o:title=""/>
                </v:shape>
                <o:OLEObject Type="Embed" ProgID="Equation.DSMT4" ShapeID="_x0000_i1027" DrawAspect="Content" ObjectID="_1799955011" r:id="rId12"/>
              </w:object>
            </w:r>
            <w:r w:rsidRPr="004F761D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41531945" w14:textId="77777777" w:rsidR="00C84C41" w:rsidRPr="004F761D" w:rsidRDefault="00C84C41" w:rsidP="00C84C4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F761D">
              <w:rPr>
                <w:rFonts w:ascii="Amiri" w:hAnsi="Amiri" w:cs="Amiri"/>
                <w:sz w:val="28"/>
                <w:szCs w:val="28"/>
                <w:rtl/>
              </w:rPr>
              <w:t xml:space="preserve">   3) </w:t>
            </w:r>
            <w:r w:rsidRPr="004F761D">
              <w:rPr>
                <w:rFonts w:ascii="Amiri" w:hAnsi="Amiri" w:cs="Amiri"/>
                <w:position w:val="-24"/>
                <w:sz w:val="28"/>
                <w:szCs w:val="28"/>
              </w:rPr>
              <w:object w:dxaOrig="2420" w:dyaOrig="620" w14:anchorId="0A2F52C7">
                <v:shape id="_x0000_i1028" type="#_x0000_t75" style="width:120.75pt;height:30.75pt" o:ole="">
                  <v:imagedata r:id="rId13" o:title=""/>
                </v:shape>
                <o:OLEObject Type="Embed" ProgID="Equation.DSMT4" ShapeID="_x0000_i1028" DrawAspect="Content" ObjectID="_1799955012" r:id="rId14"/>
              </w:object>
            </w:r>
          </w:p>
          <w:p w14:paraId="2BFD3D71" w14:textId="77777777" w:rsidR="00C84C41" w:rsidRPr="004F761D" w:rsidRDefault="00C84C41" w:rsidP="00C84C4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F4FFA62" w14:textId="77BAA352" w:rsidR="00C84C41" w:rsidRPr="00410C62" w:rsidRDefault="00E70D2F" w:rsidP="00410C62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hAnsi="Amiri" w:cs="Amir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E18717B" wp14:editId="764541E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324485</wp:posOffset>
                      </wp:positionV>
                      <wp:extent cx="1905000" cy="1905000"/>
                      <wp:effectExtent l="0" t="0" r="19050" b="19050"/>
                      <wp:wrapNone/>
                      <wp:docPr id="2146327164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145129" w14:textId="35EAFD68" w:rsidR="00E70D2F" w:rsidRDefault="00E70D2F" w:rsidP="00E70D2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086237" wp14:editId="7D1A553F">
                                        <wp:extent cx="1696720" cy="1713865"/>
                                        <wp:effectExtent l="0" t="0" r="0" b="635"/>
                                        <wp:docPr id="89941328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9413283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96720" cy="17138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18717B" id="Rectangle 38" o:spid="_x0000_s1030" style="position:absolute;left:0;text-align:left;margin-left:-.3pt;margin-top:25.55pt;width:150pt;height:150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" fillcolor="white [3201]" strokecolor="white [3212]" strokeweight="2pt">
                      <v:textbox>
                        <w:txbxContent>
                          <w:p w14:paraId="4D145129" w14:textId="35EAFD68" w:rsidR="00E70D2F" w:rsidRDefault="00E70D2F" w:rsidP="00E70D2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086237" wp14:editId="7D1A553F">
                                  <wp:extent cx="1696720" cy="1713865"/>
                                  <wp:effectExtent l="0" t="0" r="0" b="635"/>
                                  <wp:docPr id="89941328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9413283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6720" cy="1713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4C41" w:rsidRPr="00410C6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 ت 12 ص 61</w:t>
            </w:r>
          </w:p>
          <w:p w14:paraId="1A457239" w14:textId="77777777" w:rsidR="00C84C41" w:rsidRPr="004F761D" w:rsidRDefault="00C84C41" w:rsidP="00C84C4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F761D">
              <w:rPr>
                <w:rFonts w:ascii="Amiri" w:hAnsi="Amiri" w:cs="Amiri"/>
                <w:sz w:val="28"/>
                <w:szCs w:val="28"/>
                <w:rtl/>
              </w:rPr>
              <w:t xml:space="preserve">عين الدالة المشتقة للدالة </w:t>
            </w:r>
            <w:r w:rsidRPr="004F761D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54875AEF">
                <v:shape id="_x0000_i1029" type="#_x0000_t75" style="width:12pt;height:15.75pt" o:ole="">
                  <v:imagedata r:id="rId7" o:title=""/>
                </v:shape>
                <o:OLEObject Type="Embed" ProgID="Equation.DSMT4" ShapeID="_x0000_i1029" DrawAspect="Content" ObjectID="_1799955013" r:id="rId16"/>
              </w:object>
            </w:r>
            <w:r w:rsidRPr="004F761D">
              <w:rPr>
                <w:rFonts w:ascii="Amiri" w:hAnsi="Amiri" w:cs="Amiri"/>
                <w:sz w:val="28"/>
                <w:szCs w:val="28"/>
                <w:rtl/>
              </w:rPr>
              <w:t xml:space="preserve"> في كل من الحالات التالية:</w:t>
            </w:r>
          </w:p>
          <w:p w14:paraId="753BA868" w14:textId="77777777" w:rsidR="00C84C41" w:rsidRPr="004F761D" w:rsidRDefault="00C84C41" w:rsidP="00C84C4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F761D">
              <w:rPr>
                <w:rFonts w:ascii="Amiri" w:hAnsi="Amiri" w:cs="Amiri"/>
                <w:sz w:val="28"/>
                <w:szCs w:val="28"/>
                <w:rtl/>
              </w:rPr>
              <w:t xml:space="preserve">   1) </w:t>
            </w:r>
            <w:r w:rsidRPr="004F761D">
              <w:rPr>
                <w:rFonts w:ascii="Amiri" w:hAnsi="Amiri" w:cs="Amiri"/>
                <w:position w:val="-24"/>
                <w:sz w:val="28"/>
                <w:szCs w:val="28"/>
              </w:rPr>
              <w:object w:dxaOrig="1219" w:dyaOrig="620" w14:anchorId="67B856F7">
                <v:shape id="_x0000_i1030" type="#_x0000_t75" style="width:60.75pt;height:30.75pt" o:ole="">
                  <v:imagedata r:id="rId17" o:title=""/>
                </v:shape>
                <o:OLEObject Type="Embed" ProgID="Equation.DSMT4" ShapeID="_x0000_i1030" DrawAspect="Content" ObjectID="_1799955014" r:id="rId18"/>
              </w:object>
            </w:r>
          </w:p>
          <w:p w14:paraId="0CB8845D" w14:textId="77777777" w:rsidR="00C84C41" w:rsidRPr="004F761D" w:rsidRDefault="00C84C41" w:rsidP="00C84C4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F761D">
              <w:rPr>
                <w:rFonts w:ascii="Amiri" w:hAnsi="Amiri" w:cs="Amiri"/>
                <w:sz w:val="28"/>
                <w:szCs w:val="28"/>
                <w:rtl/>
              </w:rPr>
              <w:t xml:space="preserve">2) </w:t>
            </w:r>
            <w:r w:rsidRPr="004F761D">
              <w:rPr>
                <w:rFonts w:ascii="Amiri" w:hAnsi="Amiri" w:cs="Amiri"/>
                <w:position w:val="-24"/>
                <w:sz w:val="28"/>
                <w:szCs w:val="28"/>
              </w:rPr>
              <w:object w:dxaOrig="1359" w:dyaOrig="620" w14:anchorId="25ED4143">
                <v:shape id="_x0000_i1031" type="#_x0000_t75" style="width:68.25pt;height:30.75pt" o:ole="">
                  <v:imagedata r:id="rId19" o:title=""/>
                </v:shape>
                <o:OLEObject Type="Embed" ProgID="Equation.DSMT4" ShapeID="_x0000_i1031" DrawAspect="Content" ObjectID="_1799955015" r:id="rId20"/>
              </w:object>
            </w:r>
            <w:r w:rsidRPr="004F761D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1DBA8A87" w14:textId="77777777" w:rsidR="00C84C41" w:rsidRDefault="00C84C41" w:rsidP="00C84C4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F761D">
              <w:rPr>
                <w:rFonts w:ascii="Amiri" w:hAnsi="Amiri" w:cs="Amiri"/>
                <w:sz w:val="28"/>
                <w:szCs w:val="28"/>
                <w:rtl/>
              </w:rPr>
              <w:t xml:space="preserve">   3) </w:t>
            </w:r>
            <w:r w:rsidRPr="004F761D">
              <w:rPr>
                <w:rFonts w:ascii="Amiri" w:hAnsi="Amiri" w:cs="Amiri"/>
                <w:position w:val="-24"/>
                <w:sz w:val="28"/>
                <w:szCs w:val="28"/>
              </w:rPr>
              <w:object w:dxaOrig="1380" w:dyaOrig="620" w14:anchorId="19ED60AA">
                <v:shape id="_x0000_i1032" type="#_x0000_t75" style="width:69pt;height:30.75pt" o:ole="">
                  <v:imagedata r:id="rId21" o:title=""/>
                </v:shape>
                <o:OLEObject Type="Embed" ProgID="Equation.DSMT4" ShapeID="_x0000_i1032" DrawAspect="Content" ObjectID="_1799955016" r:id="rId22"/>
              </w:object>
            </w:r>
          </w:p>
          <w:p w14:paraId="18610D00" w14:textId="77777777" w:rsidR="00C84C41" w:rsidRDefault="00C84C41" w:rsidP="00C84C4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08A4570" w14:textId="09C4711F" w:rsidR="00C84C41" w:rsidRPr="00410C62" w:rsidRDefault="00C84C41" w:rsidP="00410C62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10C6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مثال03: ت 27 ص 63</w:t>
            </w:r>
          </w:p>
          <w:p w14:paraId="6396BCAA" w14:textId="77777777" w:rsidR="00C84C41" w:rsidRPr="005D12DD" w:rsidRDefault="00C84C41" w:rsidP="00C84C4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D12DD">
              <w:rPr>
                <w:rFonts w:ascii="Amiri" w:hAnsi="Amiri" w:cs="Amiri"/>
                <w:sz w:val="28"/>
                <w:szCs w:val="28"/>
                <w:rtl/>
              </w:rPr>
              <w:t>باستعمال النظريات على المشتقات أحسب الدالة المشتقة للدالة</w:t>
            </w:r>
            <w:r w:rsidRPr="005D12DD">
              <w:rPr>
                <w:rFonts w:ascii="Amiri" w:hAnsi="Amiri" w:cs="Amiri"/>
                <w:noProof/>
                <w:position w:val="-10"/>
                <w:sz w:val="28"/>
                <w:szCs w:val="28"/>
                <w:rtl/>
              </w:rPr>
              <w:object w:dxaOrig="240" w:dyaOrig="320" w14:anchorId="42A20B83">
                <v:shape id="_x0000_i1033" type="#_x0000_t75" style="width:12pt;height:15.75pt" o:ole="">
                  <v:imagedata r:id="rId23" o:title=""/>
                </v:shape>
                <o:OLEObject Type="Embed" ProgID="Equation.DSMT4" ShapeID="_x0000_i1033" DrawAspect="Content" ObjectID="_1799955017" r:id="rId24"/>
              </w:object>
            </w:r>
            <w:r w:rsidRPr="005D12DD">
              <w:rPr>
                <w:rFonts w:ascii="Amiri" w:hAnsi="Amiri" w:cs="Amiri"/>
                <w:sz w:val="28"/>
                <w:szCs w:val="28"/>
                <w:rtl/>
              </w:rPr>
              <w:t xml:space="preserve"> في كل حالة من الحالات التالية:</w:t>
            </w:r>
          </w:p>
          <w:p w14:paraId="5BC84389" w14:textId="5034783E" w:rsidR="00410C62" w:rsidRPr="005D12DD" w:rsidRDefault="00C84C41" w:rsidP="00410C62">
            <w:pPr>
              <w:tabs>
                <w:tab w:val="num" w:pos="547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5D12DD">
              <w:rPr>
                <w:rFonts w:ascii="Amiri" w:hAnsi="Amiri" w:cs="Amiri"/>
                <w:sz w:val="28"/>
                <w:szCs w:val="28"/>
                <w:rtl/>
              </w:rPr>
              <w:t xml:space="preserve">1) </w:t>
            </w:r>
            <w:r w:rsidRPr="005D12DD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2000" w:dyaOrig="360" w14:anchorId="5DA06B71">
                <v:shape id="_x0000_i1034" type="#_x0000_t75" style="width:99.75pt;height:18pt" o:ole="">
                  <v:imagedata r:id="rId25" o:title=""/>
                </v:shape>
                <o:OLEObject Type="Embed" ProgID="Equation.DSMT4" ShapeID="_x0000_i1034" DrawAspect="Content" ObjectID="_1799955018" r:id="rId26"/>
              </w:object>
            </w:r>
            <w:r w:rsidRPr="005D12DD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6BF9A387" w14:textId="77777777" w:rsidR="00C84C41" w:rsidRPr="005D12DD" w:rsidRDefault="00C84C41" w:rsidP="00C84C41">
            <w:pPr>
              <w:tabs>
                <w:tab w:val="num" w:pos="547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5D12DD">
              <w:rPr>
                <w:rFonts w:ascii="Amiri" w:hAnsi="Amiri" w:cs="Amiri"/>
                <w:sz w:val="28"/>
                <w:szCs w:val="28"/>
                <w:rtl/>
              </w:rPr>
              <w:t xml:space="preserve">2) </w:t>
            </w:r>
            <w:r w:rsidRPr="005D12DD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2020" w:dyaOrig="660" w14:anchorId="6E46B97F">
                <v:shape id="_x0000_i1035" type="#_x0000_t75" style="width:101.25pt;height:33pt" o:ole="">
                  <v:imagedata r:id="rId27" o:title=""/>
                </v:shape>
                <o:OLEObject Type="Embed" ProgID="Equation.DSMT4" ShapeID="_x0000_i1035" DrawAspect="Content" ObjectID="_1799955019" r:id="rId28"/>
              </w:object>
            </w:r>
            <w:r w:rsidRPr="005D12DD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63036DF9" w14:textId="77777777" w:rsidR="00C84C41" w:rsidRDefault="00C84C41" w:rsidP="00C84C4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D12DD">
              <w:rPr>
                <w:rFonts w:ascii="Amiri" w:hAnsi="Amiri" w:cs="Amiri"/>
                <w:sz w:val="28"/>
                <w:szCs w:val="28"/>
                <w:rtl/>
              </w:rPr>
              <w:t xml:space="preserve">3) </w:t>
            </w:r>
            <w:r w:rsidRPr="005D12DD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2140" w:dyaOrig="660" w14:anchorId="2A47291C">
                <v:shape id="_x0000_i1036" type="#_x0000_t75" style="width:107.25pt;height:33pt" o:ole="">
                  <v:imagedata r:id="rId29" o:title=""/>
                </v:shape>
                <o:OLEObject Type="Embed" ProgID="Equation.DSMT4" ShapeID="_x0000_i1036" DrawAspect="Content" ObjectID="_1799955020" r:id="rId30"/>
              </w:object>
            </w:r>
          </w:p>
          <w:p w14:paraId="159ED415" w14:textId="77777777" w:rsidR="00C84C41" w:rsidRDefault="00C84C41" w:rsidP="00C84C41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093AEF51" w14:textId="77777777" w:rsidR="00C84C41" w:rsidRPr="003F3C84" w:rsidRDefault="00C84C41" w:rsidP="00C84C41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34FBA70E" w14:textId="77777777" w:rsidR="00C84C41" w:rsidRPr="00410C62" w:rsidRDefault="00C84C41" w:rsidP="00C84C4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10C6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مثال04: ت 28 ص 63</w:t>
            </w:r>
          </w:p>
          <w:p w14:paraId="35449981" w14:textId="77777777" w:rsidR="00C84C41" w:rsidRDefault="00C84C41" w:rsidP="00C84C4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3C1C667" w14:textId="77777777" w:rsidR="00C84C41" w:rsidRPr="005D12DD" w:rsidRDefault="00C84C41" w:rsidP="00C84C41">
            <w:pPr>
              <w:bidi/>
              <w:ind w:left="148"/>
              <w:rPr>
                <w:rFonts w:ascii="Amiri" w:hAnsi="Amiri" w:cs="Amiri"/>
                <w:sz w:val="28"/>
                <w:szCs w:val="28"/>
                <w:rtl/>
              </w:rPr>
            </w:pPr>
            <w:r w:rsidRPr="005D12DD">
              <w:rPr>
                <w:rFonts w:ascii="Amiri" w:hAnsi="Amiri" w:cs="Amiri"/>
                <w:sz w:val="28"/>
                <w:szCs w:val="28"/>
                <w:rtl/>
              </w:rPr>
              <w:t>باستعمال النظريات على المشتقات أحسب الدالة المشتقة للدالة</w:t>
            </w:r>
            <w:r w:rsidRPr="005D12DD">
              <w:rPr>
                <w:rFonts w:ascii="Amiri" w:hAnsi="Amiri" w:cs="Amiri"/>
                <w:noProof/>
                <w:position w:val="-10"/>
                <w:sz w:val="28"/>
                <w:szCs w:val="28"/>
                <w:rtl/>
              </w:rPr>
              <w:object w:dxaOrig="240" w:dyaOrig="320" w14:anchorId="0700E746">
                <v:shape id="_x0000_i1037" type="#_x0000_t75" style="width:12pt;height:15.75pt" o:ole="">
                  <v:imagedata r:id="rId23" o:title=""/>
                </v:shape>
                <o:OLEObject Type="Embed" ProgID="Equation.DSMT4" ShapeID="_x0000_i1037" DrawAspect="Content" ObjectID="_1799955021" r:id="rId31"/>
              </w:object>
            </w:r>
            <w:r w:rsidRPr="005D12DD">
              <w:rPr>
                <w:rFonts w:ascii="Amiri" w:hAnsi="Amiri" w:cs="Amiri"/>
                <w:sz w:val="28"/>
                <w:szCs w:val="28"/>
                <w:rtl/>
              </w:rPr>
              <w:t xml:space="preserve"> في كل حالة من الحالات التالية:</w:t>
            </w:r>
          </w:p>
          <w:p w14:paraId="6C66FC0F" w14:textId="77777777" w:rsidR="00410C62" w:rsidRDefault="00C84C41" w:rsidP="00410C62">
            <w:pPr>
              <w:tabs>
                <w:tab w:val="num" w:pos="60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D12DD">
              <w:rPr>
                <w:rFonts w:ascii="Amiri" w:hAnsi="Amiri" w:cs="Amiri"/>
                <w:sz w:val="28"/>
                <w:szCs w:val="28"/>
                <w:rtl/>
              </w:rPr>
              <w:t>1)</w:t>
            </w:r>
            <w:r w:rsidRPr="005D12DD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180" w:dyaOrig="620" w14:anchorId="48B52293">
                <v:shape id="_x0000_i1038" type="#_x0000_t75" style="width:59.25pt;height:30.75pt" o:ole="">
                  <v:imagedata r:id="rId32" o:title=""/>
                </v:shape>
                <o:OLEObject Type="Embed" ProgID="Equation.DSMT4" ShapeID="_x0000_i1038" DrawAspect="Content" ObjectID="_1799955022" r:id="rId33"/>
              </w:object>
            </w:r>
            <w:r w:rsidRPr="005D12DD">
              <w:rPr>
                <w:rFonts w:ascii="Amiri" w:hAnsi="Amiri" w:cs="Amiri"/>
                <w:sz w:val="28"/>
                <w:szCs w:val="28"/>
                <w:rtl/>
              </w:rPr>
              <w:t xml:space="preserve">؛      </w:t>
            </w:r>
          </w:p>
          <w:p w14:paraId="44683E75" w14:textId="6E30D515" w:rsidR="00410C62" w:rsidRPr="005D12DD" w:rsidRDefault="00C84C41" w:rsidP="00410C62">
            <w:pPr>
              <w:tabs>
                <w:tab w:val="num" w:pos="604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5D12DD">
              <w:rPr>
                <w:rFonts w:ascii="Amiri" w:hAnsi="Amiri" w:cs="Amiri"/>
                <w:sz w:val="28"/>
                <w:szCs w:val="28"/>
                <w:rtl/>
              </w:rPr>
              <w:t xml:space="preserve">  2)    </w:t>
            </w:r>
            <w:r w:rsidRPr="005D12DD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480" w:dyaOrig="620" w14:anchorId="67FC3971">
                <v:shape id="_x0000_i1039" type="#_x0000_t75" style="width:74.25pt;height:30.75pt" o:ole="">
                  <v:imagedata r:id="rId34" o:title=""/>
                </v:shape>
                <o:OLEObject Type="Embed" ProgID="Equation.DSMT4" ShapeID="_x0000_i1039" DrawAspect="Content" ObjectID="_1799955023" r:id="rId35"/>
              </w:object>
            </w:r>
            <w:r w:rsidRPr="005D12DD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52BBA424" w14:textId="77777777" w:rsidR="00410C62" w:rsidRDefault="00C84C41" w:rsidP="00C84C4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D12DD">
              <w:rPr>
                <w:rFonts w:ascii="Amiri" w:hAnsi="Amiri" w:cs="Amiri"/>
                <w:sz w:val="28"/>
                <w:szCs w:val="28"/>
                <w:rtl/>
              </w:rPr>
              <w:t xml:space="preserve">3)  </w:t>
            </w:r>
            <w:r w:rsidRPr="005D12DD">
              <w:rPr>
                <w:rFonts w:ascii="Amiri" w:hAnsi="Amiri" w:cs="Amiri"/>
                <w:position w:val="-24"/>
                <w:sz w:val="28"/>
                <w:szCs w:val="28"/>
              </w:rPr>
              <w:object w:dxaOrig="1340" w:dyaOrig="620" w14:anchorId="52348E4C">
                <v:shape id="_x0000_i1040" type="#_x0000_t75" style="width:66.75pt;height:30.75pt" o:ole="">
                  <v:imagedata r:id="rId36" o:title=""/>
                </v:shape>
                <o:OLEObject Type="Embed" ProgID="Equation.DSMT4" ShapeID="_x0000_i1040" DrawAspect="Content" ObjectID="_1799955024" r:id="rId37"/>
              </w:object>
            </w:r>
            <w:r w:rsidRPr="005D12DD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</w:p>
          <w:p w14:paraId="7FA5FD43" w14:textId="626B8AE0" w:rsidR="00C84C41" w:rsidRDefault="00C84C41" w:rsidP="00410C6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D12DD">
              <w:rPr>
                <w:rFonts w:ascii="Amiri" w:hAnsi="Amiri" w:cs="Amiri"/>
                <w:sz w:val="28"/>
                <w:szCs w:val="28"/>
                <w:rtl/>
              </w:rPr>
              <w:t xml:space="preserve">  4) </w:t>
            </w:r>
            <w:r w:rsidRPr="005D12DD">
              <w:rPr>
                <w:rFonts w:ascii="Amiri" w:hAnsi="Amiri" w:cs="Amiri"/>
                <w:position w:val="-24"/>
                <w:sz w:val="28"/>
                <w:szCs w:val="28"/>
              </w:rPr>
              <w:object w:dxaOrig="1460" w:dyaOrig="620" w14:anchorId="4543E92D">
                <v:shape id="_x0000_i1041" type="#_x0000_t75" style="width:72.75pt;height:30.75pt" o:ole="">
                  <v:imagedata r:id="rId38" o:title=""/>
                </v:shape>
                <o:OLEObject Type="Embed" ProgID="Equation.DSMT4" ShapeID="_x0000_i1041" DrawAspect="Content" ObjectID="_1799955025" r:id="rId39"/>
              </w:object>
            </w:r>
          </w:p>
          <w:p w14:paraId="7D082242" w14:textId="77777777" w:rsidR="00410C62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635A3537" w14:textId="77777777" w:rsidR="00410C62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A1757BF" w14:textId="77777777" w:rsidR="00410C62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ECDC7B8" w14:textId="7E3297E1" w:rsidR="00410C62" w:rsidRDefault="00E70D2F" w:rsidP="00410C6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5F98FF1" wp14:editId="2674960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252095</wp:posOffset>
                      </wp:positionV>
                      <wp:extent cx="3438525" cy="3181350"/>
                      <wp:effectExtent l="0" t="0" r="28575" b="19050"/>
                      <wp:wrapNone/>
                      <wp:docPr id="1341308025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3181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136F5F" w14:textId="48C4FD8A" w:rsidR="00E70D2F" w:rsidRDefault="00E70D2F" w:rsidP="00E70D2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3F6655" wp14:editId="4345A47E">
                                        <wp:extent cx="2819048" cy="2847619"/>
                                        <wp:effectExtent l="0" t="0" r="635" b="0"/>
                                        <wp:docPr id="47129674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1296747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19048" cy="28476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F98FF1" id="Rectangle 39" o:spid="_x0000_s1031" style="position:absolute;left:0;text-align:left;margin-left:61.2pt;margin-top:19.85pt;width:270.75pt;height:250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" fillcolor="white [3201]" strokecolor="white [3212]" strokeweight="2pt">
                      <v:textbox>
                        <w:txbxContent>
                          <w:p w14:paraId="66136F5F" w14:textId="48C4FD8A" w:rsidR="00E70D2F" w:rsidRDefault="00E70D2F" w:rsidP="00E70D2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3F6655" wp14:editId="4345A47E">
                                  <wp:extent cx="2819048" cy="2847619"/>
                                  <wp:effectExtent l="0" t="0" r="635" b="0"/>
                                  <wp:docPr id="47129674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1296747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19048" cy="284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8B0D07" w14:textId="77777777" w:rsidR="00410C62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F4EA18F" w14:textId="77777777" w:rsidR="00410C62" w:rsidRPr="005D12DD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18B9A9B" w14:textId="77777777" w:rsidR="00981E9C" w:rsidRDefault="00981E9C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7E52883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4F8FE2A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C31030F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362A37B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F732652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D3A3BCC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23FE118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A04F862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D7E662F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B51AFC9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D8D617B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E42120C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6905F88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2A7B139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2272D3F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FF9D699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E4BF7BA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B5AFD75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C918B21" w14:textId="77777777" w:rsidR="00410C62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15E3427" w14:textId="77777777" w:rsidR="00410C62" w:rsidRPr="00792B9B" w:rsidRDefault="00410C62" w:rsidP="00410C6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603879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76B53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FA5969" w14:textId="77777777" w:rsidR="00C84C41" w:rsidRDefault="00C84C41" w:rsidP="00C84C4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>
              <w:rPr>
                <w:rFonts w:ascii="Amiri" w:hAnsi="Amiri" w:cs="Amiri" w:hint="cs"/>
                <w:color w:val="FF0000"/>
                <w:sz w:val="24"/>
                <w:szCs w:val="24"/>
                <w:rtl/>
              </w:rPr>
              <w:t>الانطلاق:</w:t>
            </w:r>
          </w:p>
          <w:p w14:paraId="0F44D9FA" w14:textId="77777777" w:rsidR="00C84C41" w:rsidRPr="008E0582" w:rsidRDefault="00C84C41" w:rsidP="00C84C4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8E0582">
              <w:rPr>
                <w:rFonts w:ascii="Amiri" w:hAnsi="Amiri" w:cs="Amiri"/>
                <w:color w:val="FF0000"/>
                <w:sz w:val="24"/>
                <w:szCs w:val="24"/>
                <w:rtl/>
              </w:rPr>
              <w:t xml:space="preserve">التذكير بمشتقة دوال مألوفة </w:t>
            </w:r>
          </w:p>
          <w:p w14:paraId="5F6B1493" w14:textId="77777777" w:rsidR="00C84C41" w:rsidRPr="008E0582" w:rsidRDefault="00C84C41" w:rsidP="00C84C4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8E0582">
              <w:rPr>
                <w:rFonts w:ascii="Amiri" w:hAnsi="Amiri" w:cs="Amiri" w:hint="cs"/>
                <w:color w:val="FF0000"/>
                <w:sz w:val="24"/>
                <w:szCs w:val="24"/>
                <w:rtl/>
              </w:rPr>
              <w:t>وعمليات</w:t>
            </w:r>
            <w:r w:rsidRPr="008E0582">
              <w:rPr>
                <w:rFonts w:ascii="Amiri" w:hAnsi="Amiri" w:cs="Amiri"/>
                <w:color w:val="FF0000"/>
                <w:sz w:val="24"/>
                <w:szCs w:val="24"/>
                <w:rtl/>
              </w:rPr>
              <w:t xml:space="preserve"> على المشتقات التي تم تناولها في السنة الثانية</w:t>
            </w:r>
          </w:p>
          <w:p w14:paraId="43691293" w14:textId="77777777" w:rsidR="00C84C41" w:rsidRDefault="00C84C41" w:rsidP="00C84C4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13637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DA92B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3B0D7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811ED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8830C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C4685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E3728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AC685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2CF67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F88A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EEC4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EEC4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FDD0D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4278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05E10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97694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AE42B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42980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D0640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99F54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644A8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8B5EA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BA1491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B3BC7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5301F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04D6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266A6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CD6A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7502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DE039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3BF95D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47E7B1" w14:textId="58326A21" w:rsidR="00981E9C" w:rsidRPr="00792B9B" w:rsidRDefault="00981E9C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24B2E452" w14:textId="77777777" w:rsidR="0075575F" w:rsidRDefault="0075575F" w:rsidP="00DA4F13">
      <w:pPr>
        <w:bidi/>
        <w:ind w:left="-993" w:right="-851"/>
        <w:rPr>
          <w:rFonts w:cstheme="minorHAnsi"/>
          <w:sz w:val="28"/>
          <w:szCs w:val="28"/>
          <w:rtl/>
        </w:rPr>
        <w:sectPr w:rsidR="0075575F" w:rsidSect="00410C62">
          <w:headerReference w:type="default" r:id="rId40"/>
          <w:footerReference w:type="default" r:id="rId41"/>
          <w:pgSz w:w="11906" w:h="16838"/>
          <w:pgMar w:top="284" w:right="1418" w:bottom="249" w:left="1418" w:header="278" w:footer="0" w:gutter="0"/>
          <w:cols w:space="708"/>
          <w:docGrid w:linePitch="360"/>
        </w:sectPr>
      </w:pPr>
    </w:p>
    <w:p w14:paraId="596AB0D9" w14:textId="77777777" w:rsidR="0075575F" w:rsidRDefault="0075575F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9E1496" wp14:editId="4C88C7AF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43200434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E4824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14825623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E1496" id="_x0000_s1032" style="position:absolute;left:0;text-align:left;margin-left:-46.15pt;margin-top:66.05pt;width:543pt;height:5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DXwBoXcgIAAEM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32DE4824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14825623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66174E5" wp14:editId="53CE3362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65940119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B32E1" w14:textId="1C0C9A37" w:rsidR="0075575F" w:rsidRPr="00305590" w:rsidRDefault="0075575F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8D311D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120BA8C6" w14:textId="77777777" w:rsidR="0075575F" w:rsidRDefault="0075575F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174E5" id="_x0000_s1033" style="position:absolute;left:0;text-align:left;margin-left:-44.65pt;margin-top:.8pt;width:100.5pt;height:5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DvcgIAAEM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nZhYfFlBuXv0zEO3B8HJZUW9uRMBH4Wnwad20jLjAx3aQFNw6CnO1uB/nXqP+jSPJOWs&#10;oUUqePi5EV5xZr5ZmtSrfDKJm5eYyfnlmBh/LFkdS+ymXgB1Oadvw8lERn00e1J7qF9p5+fRK4mE&#10;leS74BL9nllgt+D0a0g1nyc12jYn8M4+OxnBY53j2L20r8K7fkCRRvse9ksnpu9GtNONlhbmGwRd&#10;pfk91LXvAG1qWoP+V4lfwTGftA5/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DZt7Dv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18EB32E1" w14:textId="1C0C9A37" w:rsidR="0075575F" w:rsidRPr="00305590" w:rsidRDefault="0075575F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8D311D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120BA8C6" w14:textId="77777777" w:rsidR="0075575F" w:rsidRDefault="0075575F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96074D" wp14:editId="1EA2E081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58247222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94585" w14:textId="77777777" w:rsidR="0075575F" w:rsidRPr="00305590" w:rsidRDefault="0075575F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لثة </w:t>
                            </w:r>
                            <w:proofErr w:type="spell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اداب</w:t>
                            </w:r>
                            <w:proofErr w:type="spellEnd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6074D" id="_x0000_s1034" style="position:absolute;left:0;text-align:left;margin-left:396.35pt;margin-top:-.7pt;width:100.5pt;height:6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DH78zg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62E94585" w14:textId="77777777" w:rsidR="0075575F" w:rsidRPr="00305590" w:rsidRDefault="0075575F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لثة </w:t>
                      </w:r>
                      <w:proofErr w:type="spell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اداب</w:t>
                      </w:r>
                      <w:proofErr w:type="spellEnd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8B6BEF" wp14:editId="24B89D12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525879315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DD4E9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دوال العددية</w:t>
                            </w:r>
                          </w:p>
                          <w:p w14:paraId="464DB381" w14:textId="0350DC68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C84C41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84C41" w:rsidRPr="00410C62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معادلة المماس "تذكير"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8B6BEF" id="_x0000_s1035" style="position:absolute;left:0;text-align:left;margin-left:66.35pt;margin-top:1.55pt;width:323.25pt;height:58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" fillcolor="white [3201]" strokecolor="black [3213]" strokeweight="2pt">
                <v:textbox>
                  <w:txbxContent>
                    <w:p w14:paraId="312DD4E9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دوال العددية</w:t>
                      </w:r>
                    </w:p>
                    <w:p w14:paraId="464DB381" w14:textId="0350DC68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C84C41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C84C41" w:rsidRPr="00410C62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معادلة المماس "تذكير"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6D0F4D3F" w14:textId="77777777" w:rsidR="0075575F" w:rsidRPr="00792B9B" w:rsidRDefault="0075575F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75575F" w:rsidRPr="00792B9B" w14:paraId="0E540AE0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7F13509C" w14:textId="77777777" w:rsidR="0075575F" w:rsidRPr="00305590" w:rsidRDefault="0075575F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23087213" w14:textId="77777777" w:rsidR="0075575F" w:rsidRPr="00305590" w:rsidRDefault="0075575F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160D110E" w14:textId="77777777" w:rsidR="0075575F" w:rsidRPr="00305590" w:rsidRDefault="0075575F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75575F" w:rsidRPr="00792B9B" w14:paraId="0BE4CF83" w14:textId="77777777" w:rsidTr="00305590">
        <w:tc>
          <w:tcPr>
            <w:tcW w:w="1278" w:type="dxa"/>
          </w:tcPr>
          <w:p w14:paraId="4931DD1C" w14:textId="77777777" w:rsidR="0075575F" w:rsidRDefault="0075575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8FC5BAF" w14:textId="77777777" w:rsidR="0075575F" w:rsidRDefault="0075575F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55FA41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6E5380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861EB4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54CAFD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FC1F76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4F9348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D231CF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CDA764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9B9553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BC5D81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B5BFB3A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2C19FFD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9235E10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DC6BA6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1A95FF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F9378B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D4BC85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450F8CF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65E369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CD1EE30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CAB865E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4EC9AB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89B9955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564785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D0273AF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1CED85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D0E55B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FB85F7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E4F0728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D26CBC" w14:textId="77777777" w:rsidR="0075575F" w:rsidRPr="00FB5A89" w:rsidRDefault="0075575F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7A3F7FF4" w14:textId="77777777" w:rsidR="002F2314" w:rsidRDefault="002F2314" w:rsidP="003D0CD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A56B376" w14:textId="4B89A303" w:rsidR="003D0CDA" w:rsidRDefault="003D0CDA" w:rsidP="002F2314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10C6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تعريف</w:t>
            </w:r>
            <w:r w:rsidRPr="00410C6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</w:p>
          <w:p w14:paraId="46847AB6" w14:textId="77777777" w:rsidR="00410C62" w:rsidRPr="00410C62" w:rsidRDefault="00410C62" w:rsidP="00410C62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DD0A015" w14:textId="777B48C3" w:rsidR="003D0CDA" w:rsidRPr="00410C62" w:rsidRDefault="003D0CDA" w:rsidP="00410C62">
            <w:pPr>
              <w:bidi/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</w:pPr>
            <w:r w:rsidRPr="00FB660E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614F170B">
                <v:shape id="_x0000_i1042" type="#_x0000_t75" style="width:12pt;height:12.75pt" o:ole="">
                  <v:imagedata r:id="rId42" o:title=""/>
                </v:shape>
                <o:OLEObject Type="Embed" ProgID="Equation.DSMT4" ShapeID="_x0000_i1042" DrawAspect="Content" ObjectID="_1799955026" r:id="rId43"/>
              </w:object>
            </w:r>
            <w:r w:rsidRPr="00FB660E">
              <w:rPr>
                <w:rFonts w:ascii="Amiri" w:hAnsi="Amiri" w:cs="Amiri"/>
                <w:sz w:val="28"/>
                <w:szCs w:val="28"/>
                <w:rtl/>
              </w:rPr>
              <w:t xml:space="preserve"> دالة معرفة على مجال</w:t>
            </w:r>
            <w:r w:rsidRPr="00FB660E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00" w:dyaOrig="260" w14:anchorId="3233DFA2">
                <v:shape id="_x0000_i1043" type="#_x0000_t75" style="width:9.75pt;height:12.75pt" o:ole="">
                  <v:imagedata r:id="rId44" o:title=""/>
                </v:shape>
                <o:OLEObject Type="Embed" ProgID="Equation.DSMT4" ShapeID="_x0000_i1043" DrawAspect="Content" ObjectID="_1799955027" r:id="rId45"/>
              </w:object>
            </w:r>
            <w:r w:rsidRPr="00FB660E">
              <w:rPr>
                <w:rFonts w:ascii="Amiri" w:hAnsi="Amiri" w:cs="Amiri"/>
                <w:sz w:val="28"/>
                <w:szCs w:val="28"/>
                <w:rtl/>
              </w:rPr>
              <w:t xml:space="preserve"> من</w:t>
            </w:r>
            <w:r w:rsidRPr="00FB660E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0B170D24">
                <v:shape id="_x0000_i1044" type="#_x0000_t75" style="width:12.75pt;height:12.75pt" o:ole="">
                  <v:imagedata r:id="rId46" o:title=""/>
                </v:shape>
                <o:OLEObject Type="Embed" ProgID="Equation.DSMT4" ShapeID="_x0000_i1044" DrawAspect="Content" ObjectID="_1799955028" r:id="rId47"/>
              </w:object>
            </w:r>
            <w:r w:rsidRPr="00FB660E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FB660E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0E5FD5E7">
                <v:shape id="_x0000_i1045" type="#_x0000_t75" style="width:27pt;height:20.25pt" o:ole="">
                  <v:imagedata r:id="rId48" o:title=""/>
                </v:shape>
                <o:OLEObject Type="Embed" ProgID="Equation.DSMT4" ShapeID="_x0000_i1045" DrawAspect="Content" ObjectID="_1799955029" r:id="rId49"/>
              </w:object>
            </w:r>
            <w:r w:rsidRPr="00FB660E">
              <w:rPr>
                <w:rFonts w:ascii="Amiri" w:hAnsi="Amiri" w:cs="Amiri"/>
                <w:sz w:val="28"/>
                <w:szCs w:val="28"/>
                <w:rtl/>
              </w:rPr>
              <w:t xml:space="preserve"> تمثيلها البياني في معلم.</w:t>
            </w:r>
            <w:r w:rsidRPr="00FB660E"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  <w:t xml:space="preserve">  </w:t>
            </w:r>
            <w:r w:rsidR="00410C62"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  <w:br/>
            </w:r>
            <w:r w:rsidRPr="00FB660E">
              <w:rPr>
                <w:rFonts w:ascii="Amiri" w:hAnsi="Amiri" w:cs="Amiri"/>
                <w:sz w:val="28"/>
                <w:szCs w:val="28"/>
                <w:rtl/>
              </w:rPr>
              <w:t>إذا قبلت</w:t>
            </w:r>
            <w:r w:rsidRPr="00FB660E">
              <w:rPr>
                <w:rFonts w:ascii="Amiri" w:hAnsi="Amiri" w:cs="Amiri"/>
                <w:b/>
                <w:bCs/>
                <w:position w:val="-4"/>
                <w:sz w:val="28"/>
                <w:szCs w:val="28"/>
              </w:rPr>
              <w:object w:dxaOrig="240" w:dyaOrig="260" w14:anchorId="0D9DBEC3">
                <v:shape id="_x0000_i1046" type="#_x0000_t75" style="width:12pt;height:12.75pt" o:ole="">
                  <v:imagedata r:id="rId50" o:title=""/>
                </v:shape>
                <o:OLEObject Type="Embed" ProgID="Equation.DSMT4" ShapeID="_x0000_i1046" DrawAspect="Content" ObjectID="_1799955030" r:id="rId51"/>
              </w:object>
            </w:r>
            <w:r w:rsidRPr="00FB660E">
              <w:rPr>
                <w:rFonts w:ascii="Amiri" w:hAnsi="Amiri" w:cs="Amiri"/>
                <w:sz w:val="28"/>
                <w:szCs w:val="28"/>
                <w:rtl/>
              </w:rPr>
              <w:t xml:space="preserve"> الاشتقاق عند</w:t>
            </w:r>
            <w:r w:rsidRPr="00FB660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77ABE905">
                <v:shape id="_x0000_i1047" type="#_x0000_t75" style="width:9.75pt;height:11.25pt" o:ole="">
                  <v:imagedata r:id="rId52" o:title=""/>
                </v:shape>
                <o:OLEObject Type="Embed" ProgID="Equation.DSMT4" ShapeID="_x0000_i1047" DrawAspect="Content" ObjectID="_1799955031" r:id="rId53"/>
              </w:object>
            </w:r>
            <w:r w:rsidRPr="00FB660E">
              <w:rPr>
                <w:rFonts w:ascii="Amiri" w:hAnsi="Amiri" w:cs="Amiri"/>
                <w:sz w:val="28"/>
                <w:szCs w:val="28"/>
                <w:rtl/>
              </w:rPr>
              <w:t xml:space="preserve"> من</w:t>
            </w:r>
            <w:r w:rsidRPr="00FB660E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00" w:dyaOrig="260" w14:anchorId="19176F23">
                <v:shape id="_x0000_i1048" type="#_x0000_t75" style="width:9.75pt;height:12.75pt" o:ole="">
                  <v:imagedata r:id="rId44" o:title=""/>
                </v:shape>
                <o:OLEObject Type="Embed" ProgID="Equation.DSMT4" ShapeID="_x0000_i1048" DrawAspect="Content" ObjectID="_1799955032" r:id="rId54"/>
              </w:object>
            </w:r>
            <w:r w:rsidRPr="00FB660E">
              <w:rPr>
                <w:rFonts w:ascii="Amiri" w:hAnsi="Amiri" w:cs="Amiri"/>
                <w:sz w:val="28"/>
                <w:szCs w:val="28"/>
                <w:rtl/>
              </w:rPr>
              <w:t xml:space="preserve"> فإن تمثيلها البياني</w:t>
            </w:r>
            <w:r w:rsidRPr="00FB660E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330F512E">
                <v:shape id="_x0000_i1049" type="#_x0000_t75" style="width:27pt;height:20.25pt" o:ole="">
                  <v:imagedata r:id="rId48" o:title=""/>
                </v:shape>
                <o:OLEObject Type="Embed" ProgID="Equation.DSMT4" ShapeID="_x0000_i1049" DrawAspect="Content" ObjectID="_1799955033" r:id="rId55"/>
              </w:object>
            </w:r>
            <w:r w:rsidRPr="00FB660E">
              <w:rPr>
                <w:rFonts w:ascii="Amiri" w:hAnsi="Amiri" w:cs="Amiri"/>
                <w:sz w:val="28"/>
                <w:szCs w:val="28"/>
                <w:rtl/>
              </w:rPr>
              <w:t>يقبل عند النقطة</w:t>
            </w:r>
            <w:r w:rsidRPr="00FB660E">
              <w:rPr>
                <w:rFonts w:ascii="Amiri" w:hAnsi="Amiri" w:cs="Amiri"/>
                <w:position w:val="-14"/>
                <w:sz w:val="28"/>
                <w:szCs w:val="28"/>
              </w:rPr>
              <w:object w:dxaOrig="1460" w:dyaOrig="400" w14:anchorId="6DAA25C7">
                <v:shape id="_x0000_i1050" type="#_x0000_t75" style="width:72.75pt;height:20.25pt" o:ole="">
                  <v:imagedata r:id="rId56" o:title=""/>
                </v:shape>
                <o:OLEObject Type="Embed" ProgID="Equation.DSMT4" ShapeID="_x0000_i1050" DrawAspect="Content" ObjectID="_1799955034" r:id="rId57"/>
              </w:object>
            </w:r>
            <w:r w:rsidRPr="00FB660E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479A3E43" w14:textId="77777777" w:rsidR="003D0CDA" w:rsidRDefault="003D0CDA" w:rsidP="003D0CD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FB660E">
              <w:rPr>
                <w:rFonts w:ascii="Amiri" w:hAnsi="Amiri" w:cs="Amiri"/>
                <w:sz w:val="28"/>
                <w:szCs w:val="28"/>
                <w:rtl/>
              </w:rPr>
              <w:t xml:space="preserve"> مماسا معامل توجيهه </w:t>
            </w:r>
            <w:r w:rsidRPr="00FB660E">
              <w:rPr>
                <w:rFonts w:ascii="Amiri" w:hAnsi="Amiri" w:cs="Amiri"/>
                <w:position w:val="-14"/>
                <w:sz w:val="28"/>
                <w:szCs w:val="28"/>
              </w:rPr>
              <w:object w:dxaOrig="720" w:dyaOrig="400" w14:anchorId="33783BDB">
                <v:shape id="_x0000_i1051" type="#_x0000_t75" style="width:36pt;height:20.25pt" o:ole="">
                  <v:imagedata r:id="rId58" o:title=""/>
                </v:shape>
                <o:OLEObject Type="Embed" ProgID="Equation.DSMT4" ShapeID="_x0000_i1051" DrawAspect="Content" ObjectID="_1799955035" r:id="rId59"/>
              </w:object>
            </w:r>
            <w:r w:rsidRPr="00FB660E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FB660E">
              <w:rPr>
                <w:rFonts w:ascii="Amiri" w:hAnsi="Amiri" w:cs="Amiri" w:hint="cs"/>
                <w:sz w:val="28"/>
                <w:szCs w:val="28"/>
                <w:rtl/>
              </w:rPr>
              <w:t>ومعادلته</w:t>
            </w:r>
            <w:r w:rsidRPr="00FB660E">
              <w:rPr>
                <w:rFonts w:ascii="Amiri" w:hAnsi="Amiri" w:cs="Amiri"/>
                <w:sz w:val="28"/>
                <w:szCs w:val="28"/>
                <w:rtl/>
              </w:rPr>
              <w:t>: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Pr="00FB660E">
              <w:rPr>
                <w:rFonts w:ascii="Amiri" w:hAnsi="Amiri" w:cs="Amiri"/>
                <w:position w:val="-14"/>
                <w:sz w:val="28"/>
                <w:szCs w:val="28"/>
              </w:rPr>
              <w:object w:dxaOrig="2659" w:dyaOrig="400" w14:anchorId="269CFE14">
                <v:shape id="_x0000_i1052" type="#_x0000_t75" style="width:132.75pt;height:20.25pt" o:ole="">
                  <v:imagedata r:id="rId60" o:title=""/>
                </v:shape>
                <o:OLEObject Type="Embed" ProgID="Equation.DSMT4" ShapeID="_x0000_i1052" DrawAspect="Content" ObjectID="_1799955036" r:id="rId61"/>
              </w:object>
            </w:r>
          </w:p>
          <w:p w14:paraId="03537B44" w14:textId="77777777" w:rsidR="003D0CDA" w:rsidRDefault="003D0CDA" w:rsidP="003D0CD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BF3010" w14:textId="7632B8E8" w:rsidR="003D0CDA" w:rsidRPr="002F2314" w:rsidRDefault="003D0CDA" w:rsidP="002F2314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10C6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مثال01: ت 15 ص62</w:t>
            </w:r>
          </w:p>
          <w:p w14:paraId="2DA3C3BC" w14:textId="77777777" w:rsidR="003D0CDA" w:rsidRPr="00482DE0" w:rsidRDefault="003D0CDA" w:rsidP="003D0CDA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82DE0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6FCBFD9C">
                <v:shape id="_x0000_i1053" type="#_x0000_t75" style="width:12pt;height:15.75pt" o:ole="">
                  <v:imagedata r:id="rId62" o:title=""/>
                </v:shape>
                <o:OLEObject Type="Embed" ProgID="Equation.DSMT4" ShapeID="_x0000_i1053" DrawAspect="Content" ObjectID="_1799955037" r:id="rId63"/>
              </w:object>
            </w:r>
            <w:r w:rsidRPr="00482DE0">
              <w:rPr>
                <w:rFonts w:ascii="Amiri" w:hAnsi="Amiri" w:cs="Amiri"/>
                <w:sz w:val="28"/>
                <w:szCs w:val="28"/>
                <w:rtl/>
              </w:rPr>
              <w:t xml:space="preserve"> الدالة المعرفة على</w:t>
            </w:r>
            <w:r w:rsidRPr="00482DE0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60" w:dyaOrig="260" w14:anchorId="7FCD3A49">
                <v:shape id="_x0000_i1054" type="#_x0000_t75" style="width:12.75pt;height:12.75pt" o:ole="">
                  <v:imagedata r:id="rId64" o:title=""/>
                </v:shape>
                <o:OLEObject Type="Embed" ProgID="Equation.DSMT4" ShapeID="_x0000_i1054" DrawAspect="Content" ObjectID="_1799955038" r:id="rId65"/>
              </w:object>
            </w:r>
            <w:r w:rsidRPr="00482DE0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proofErr w:type="gramStart"/>
            <w:r w:rsidRPr="00482DE0">
              <w:rPr>
                <w:rFonts w:ascii="Amiri" w:hAnsi="Amiri" w:cs="Amiri"/>
                <w:sz w:val="28"/>
                <w:szCs w:val="28"/>
                <w:rtl/>
              </w:rPr>
              <w:t>بـ :</w:t>
            </w:r>
            <w:proofErr w:type="gramEnd"/>
            <w:r w:rsidRPr="00482DE0">
              <w:rPr>
                <w:rFonts w:ascii="Amiri" w:hAnsi="Amiri" w:cs="Amiri"/>
                <w:noProof/>
                <w:position w:val="-10"/>
                <w:sz w:val="28"/>
                <w:szCs w:val="28"/>
              </w:rPr>
              <w:object w:dxaOrig="980" w:dyaOrig="360" w14:anchorId="7F420305">
                <v:shape id="_x0000_i1055" type="#_x0000_t75" style="width:48.75pt;height:18pt" o:ole="">
                  <v:imagedata r:id="rId66" o:title=""/>
                </v:shape>
                <o:OLEObject Type="Embed" ProgID="Equation.DSMT4" ShapeID="_x0000_i1055" DrawAspect="Content" ObjectID="_1799955039" r:id="rId67"/>
              </w:object>
            </w:r>
          </w:p>
          <w:p w14:paraId="7E98C8AD" w14:textId="77777777" w:rsidR="003D0CDA" w:rsidRPr="00482DE0" w:rsidRDefault="003D0CDA" w:rsidP="003D0CDA">
            <w:pPr>
              <w:numPr>
                <w:ilvl w:val="1"/>
                <w:numId w:val="24"/>
              </w:numPr>
              <w:tabs>
                <w:tab w:val="clear" w:pos="1440"/>
                <w:tab w:val="num" w:pos="376"/>
              </w:tabs>
              <w:bidi/>
              <w:ind w:left="376" w:hanging="171"/>
              <w:rPr>
                <w:rFonts w:ascii="Amiri" w:hAnsi="Amiri" w:cs="Amiri"/>
                <w:sz w:val="28"/>
                <w:szCs w:val="28"/>
              </w:rPr>
            </w:pPr>
            <w:r w:rsidRPr="00482DE0">
              <w:rPr>
                <w:rFonts w:ascii="Amiri" w:hAnsi="Amiri" w:cs="Amiri"/>
                <w:sz w:val="28"/>
                <w:szCs w:val="28"/>
                <w:rtl/>
              </w:rPr>
              <w:t>أحسب العدد المشتق للدالة</w:t>
            </w:r>
            <w:r w:rsidRPr="00482DE0">
              <w:rPr>
                <w:rFonts w:ascii="Amiri" w:hAnsi="Amiri" w:cs="Amiri"/>
                <w:noProof/>
                <w:position w:val="-10"/>
                <w:sz w:val="28"/>
                <w:szCs w:val="28"/>
                <w:rtl/>
              </w:rPr>
              <w:object w:dxaOrig="240" w:dyaOrig="320" w14:anchorId="227AC470">
                <v:shape id="_x0000_i1056" type="#_x0000_t75" style="width:12pt;height:15.75pt" o:ole="">
                  <v:imagedata r:id="rId23" o:title=""/>
                </v:shape>
                <o:OLEObject Type="Embed" ProgID="Equation.DSMT4" ShapeID="_x0000_i1056" DrawAspect="Content" ObjectID="_1799955040" r:id="rId68"/>
              </w:object>
            </w:r>
            <w:r w:rsidRPr="00482DE0">
              <w:rPr>
                <w:rFonts w:ascii="Amiri" w:hAnsi="Amiri" w:cs="Amiri"/>
                <w:sz w:val="28"/>
                <w:szCs w:val="28"/>
                <w:rtl/>
              </w:rPr>
              <w:t xml:space="preserve"> من أجل القيمة 3</w:t>
            </w:r>
          </w:p>
          <w:p w14:paraId="46579CB1" w14:textId="77777777" w:rsidR="003D0CDA" w:rsidRPr="00482DE0" w:rsidRDefault="003D0CDA" w:rsidP="003D0CDA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482DE0">
              <w:rPr>
                <w:rFonts w:ascii="Amiri" w:hAnsi="Amiri" w:cs="Amiri"/>
                <w:sz w:val="28"/>
                <w:szCs w:val="28"/>
                <w:rtl/>
              </w:rPr>
              <w:t xml:space="preserve">2)عين معادلة المماس </w:t>
            </w:r>
            <w:r w:rsidRPr="00482DE0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60" w14:anchorId="5ACECCA2">
                <v:shape id="_x0000_i1057" type="#_x0000_t75" style="width:11.25pt;height:12.75pt" o:ole="">
                  <v:imagedata r:id="rId69" o:title=""/>
                </v:shape>
                <o:OLEObject Type="Embed" ProgID="Equation.DSMT4" ShapeID="_x0000_i1057" DrawAspect="Content" ObjectID="_1799955041" r:id="rId70"/>
              </w:object>
            </w:r>
            <w:r w:rsidRPr="00482DE0">
              <w:rPr>
                <w:rFonts w:ascii="Amiri" w:hAnsi="Amiri" w:cs="Amiri"/>
                <w:sz w:val="28"/>
                <w:szCs w:val="28"/>
                <w:rtl/>
              </w:rPr>
              <w:t xml:space="preserve"> لمنحني</w:t>
            </w:r>
            <w:r w:rsidRPr="00482DE0">
              <w:rPr>
                <w:rFonts w:ascii="Amiri" w:hAnsi="Amiri" w:cs="Amiri"/>
                <w:position w:val="-10"/>
                <w:sz w:val="28"/>
                <w:szCs w:val="28"/>
              </w:rPr>
              <w:object w:dxaOrig="380" w:dyaOrig="320" w14:anchorId="4A8D5BC9">
                <v:shape id="_x0000_i1058" type="#_x0000_t75" style="width:18.75pt;height:15.75pt" o:ole="">
                  <v:imagedata r:id="rId71" o:title=""/>
                </v:shape>
                <o:OLEObject Type="Embed" ProgID="Equation.DSMT4" ShapeID="_x0000_i1058" DrawAspect="Content" ObjectID="_1799955042" r:id="rId72"/>
              </w:object>
            </w:r>
            <w:r w:rsidRPr="00482DE0">
              <w:rPr>
                <w:rFonts w:ascii="Amiri" w:hAnsi="Amiri" w:cs="Amiri"/>
                <w:sz w:val="28"/>
                <w:szCs w:val="28"/>
                <w:rtl/>
              </w:rPr>
              <w:t xml:space="preserve"> الممثل للدالة</w:t>
            </w:r>
            <w:r w:rsidRPr="00482DE0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2C070E4E">
                <v:shape id="_x0000_i1059" type="#_x0000_t75" style="width:12pt;height:15.75pt" o:ole="">
                  <v:imagedata r:id="rId73" o:title=""/>
                </v:shape>
                <o:OLEObject Type="Embed" ProgID="Equation.DSMT4" ShapeID="_x0000_i1059" DrawAspect="Content" ObjectID="_1799955043" r:id="rId74"/>
              </w:object>
            </w:r>
            <w:r w:rsidRPr="00482DE0">
              <w:rPr>
                <w:rFonts w:ascii="Amiri" w:hAnsi="Amiri" w:cs="Amiri"/>
                <w:sz w:val="28"/>
                <w:szCs w:val="28"/>
                <w:rtl/>
              </w:rPr>
              <w:t xml:space="preserve"> عند النقطة التي فاصلتها0.</w:t>
            </w:r>
          </w:p>
          <w:p w14:paraId="2A231848" w14:textId="77777777" w:rsidR="003D0CDA" w:rsidRPr="00482DE0" w:rsidRDefault="003D0CDA" w:rsidP="003D0CDA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56BAAB6D" w14:textId="12EC9E96" w:rsidR="003D0CDA" w:rsidRPr="002F2314" w:rsidRDefault="003D0CDA" w:rsidP="002F2314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10C6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 ت 16 ص 62</w:t>
            </w:r>
          </w:p>
          <w:p w14:paraId="524F5927" w14:textId="77777777" w:rsidR="003D0CDA" w:rsidRPr="00482DE0" w:rsidRDefault="003D0CDA" w:rsidP="003D0CD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82DE0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25BC8979">
                <v:shape id="_x0000_i1060" type="#_x0000_t75" style="width:12pt;height:15.75pt" o:ole="">
                  <v:imagedata r:id="rId62" o:title=""/>
                </v:shape>
                <o:OLEObject Type="Embed" ProgID="Equation.DSMT4" ShapeID="_x0000_i1060" DrawAspect="Content" ObjectID="_1799955044" r:id="rId75"/>
              </w:object>
            </w:r>
            <w:r w:rsidRPr="00482DE0">
              <w:rPr>
                <w:rFonts w:ascii="Amiri" w:hAnsi="Amiri" w:cs="Amiri"/>
                <w:sz w:val="28"/>
                <w:szCs w:val="28"/>
                <w:rtl/>
              </w:rPr>
              <w:t xml:space="preserve"> الدالة المعرفة على</w:t>
            </w:r>
            <w:r w:rsidRPr="00482DE0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60" w:dyaOrig="260" w14:anchorId="4CF2B734">
                <v:shape id="_x0000_i1061" type="#_x0000_t75" style="width:12.75pt;height:12.75pt" o:ole="">
                  <v:imagedata r:id="rId64" o:title=""/>
                </v:shape>
                <o:OLEObject Type="Embed" ProgID="Equation.DSMT4" ShapeID="_x0000_i1061" DrawAspect="Content" ObjectID="_1799955045" r:id="rId76"/>
              </w:object>
            </w:r>
            <w:r w:rsidRPr="00482DE0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482DE0">
              <w:rPr>
                <w:rFonts w:ascii="Amiri" w:hAnsi="Amiri" w:cs="Amiri" w:hint="cs"/>
                <w:sz w:val="28"/>
                <w:szCs w:val="28"/>
                <w:rtl/>
              </w:rPr>
              <w:t>بـ:</w:t>
            </w:r>
            <w:r w:rsidRPr="00482DE0">
              <w:rPr>
                <w:rFonts w:ascii="Amiri" w:hAnsi="Amiri" w:cs="Amiri"/>
                <w:noProof/>
                <w:position w:val="-10"/>
                <w:sz w:val="28"/>
                <w:szCs w:val="28"/>
              </w:rPr>
              <w:object w:dxaOrig="1080" w:dyaOrig="360" w14:anchorId="166B3456">
                <v:shape id="_x0000_i1062" type="#_x0000_t75" style="width:54pt;height:18pt" o:ole="">
                  <v:imagedata r:id="rId77" o:title=""/>
                </v:shape>
                <o:OLEObject Type="Embed" ProgID="Equation.DSMT4" ShapeID="_x0000_i1062" DrawAspect="Content" ObjectID="_1799955046" r:id="rId78"/>
              </w:object>
            </w:r>
          </w:p>
          <w:p w14:paraId="491BFDDE" w14:textId="305AC64A" w:rsidR="003D0CDA" w:rsidRPr="002F2314" w:rsidRDefault="003D0CDA" w:rsidP="002F2314">
            <w:pPr>
              <w:pStyle w:val="Paragraphedeliste"/>
              <w:numPr>
                <w:ilvl w:val="0"/>
                <w:numId w:val="45"/>
              </w:numPr>
              <w:bidi/>
              <w:ind w:left="360"/>
              <w:rPr>
                <w:rFonts w:ascii="Amiri" w:hAnsi="Amiri" w:cs="Amiri"/>
                <w:sz w:val="28"/>
                <w:szCs w:val="28"/>
              </w:rPr>
            </w:pPr>
            <w:r w:rsidRPr="002F2314">
              <w:rPr>
                <w:rFonts w:ascii="Amiri" w:hAnsi="Amiri" w:cs="Amiri"/>
                <w:sz w:val="28"/>
                <w:szCs w:val="28"/>
                <w:rtl/>
              </w:rPr>
              <w:t>أحسب العدد المشتق للدالة</w:t>
            </w:r>
            <w:r w:rsidRPr="00482DE0">
              <w:rPr>
                <w:noProof/>
                <w:position w:val="-10"/>
                <w:rtl/>
              </w:rPr>
              <w:object w:dxaOrig="240" w:dyaOrig="320" w14:anchorId="29C3970B">
                <v:shape id="_x0000_i1063" type="#_x0000_t75" style="width:12pt;height:15.75pt" o:ole="">
                  <v:imagedata r:id="rId23" o:title=""/>
                </v:shape>
                <o:OLEObject Type="Embed" ProgID="Equation.DSMT4" ShapeID="_x0000_i1063" DrawAspect="Content" ObjectID="_1799955047" r:id="rId79"/>
              </w:object>
            </w:r>
            <w:r w:rsidRPr="002F2314">
              <w:rPr>
                <w:rFonts w:ascii="Amiri" w:hAnsi="Amiri" w:cs="Amiri"/>
                <w:sz w:val="28"/>
                <w:szCs w:val="28"/>
                <w:rtl/>
              </w:rPr>
              <w:t xml:space="preserve"> من أجل القيمة 3</w:t>
            </w:r>
          </w:p>
          <w:p w14:paraId="51E6F92D" w14:textId="77777777" w:rsidR="003D0CDA" w:rsidRPr="00482DE0" w:rsidRDefault="003D0CDA" w:rsidP="003D0CDA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482DE0">
              <w:rPr>
                <w:rFonts w:ascii="Amiri" w:hAnsi="Amiri" w:cs="Amiri"/>
                <w:sz w:val="28"/>
                <w:szCs w:val="28"/>
                <w:rtl/>
              </w:rPr>
              <w:t xml:space="preserve">2)عين معادلة المماس </w:t>
            </w:r>
            <w:r w:rsidRPr="00482DE0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60" w14:anchorId="4F8645A1">
                <v:shape id="_x0000_i1064" type="#_x0000_t75" style="width:11.25pt;height:12.75pt" o:ole="">
                  <v:imagedata r:id="rId69" o:title=""/>
                </v:shape>
                <o:OLEObject Type="Embed" ProgID="Equation.DSMT4" ShapeID="_x0000_i1064" DrawAspect="Content" ObjectID="_1799955048" r:id="rId80"/>
              </w:object>
            </w:r>
            <w:r w:rsidRPr="00482DE0">
              <w:rPr>
                <w:rFonts w:ascii="Amiri" w:hAnsi="Amiri" w:cs="Amiri"/>
                <w:sz w:val="28"/>
                <w:szCs w:val="28"/>
                <w:rtl/>
              </w:rPr>
              <w:t xml:space="preserve"> لمنحني</w:t>
            </w:r>
            <w:r w:rsidRPr="00482DE0">
              <w:rPr>
                <w:rFonts w:ascii="Amiri" w:hAnsi="Amiri" w:cs="Amiri"/>
                <w:position w:val="-10"/>
                <w:sz w:val="28"/>
                <w:szCs w:val="28"/>
              </w:rPr>
              <w:object w:dxaOrig="380" w:dyaOrig="320" w14:anchorId="6D2A1A03">
                <v:shape id="_x0000_i1065" type="#_x0000_t75" style="width:18.75pt;height:15.75pt" o:ole="">
                  <v:imagedata r:id="rId71" o:title=""/>
                </v:shape>
                <o:OLEObject Type="Embed" ProgID="Equation.DSMT4" ShapeID="_x0000_i1065" DrawAspect="Content" ObjectID="_1799955049" r:id="rId81"/>
              </w:object>
            </w:r>
            <w:r w:rsidRPr="00482DE0">
              <w:rPr>
                <w:rFonts w:ascii="Amiri" w:hAnsi="Amiri" w:cs="Amiri"/>
                <w:sz w:val="28"/>
                <w:szCs w:val="28"/>
                <w:rtl/>
              </w:rPr>
              <w:t xml:space="preserve"> الممثل للدالة</w:t>
            </w:r>
            <w:r w:rsidRPr="00482DE0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0334CDD8">
                <v:shape id="_x0000_i1066" type="#_x0000_t75" style="width:12pt;height:15.75pt" o:ole="">
                  <v:imagedata r:id="rId73" o:title=""/>
                </v:shape>
                <o:OLEObject Type="Embed" ProgID="Equation.DSMT4" ShapeID="_x0000_i1066" DrawAspect="Content" ObjectID="_1799955050" r:id="rId82"/>
              </w:object>
            </w:r>
            <w:r w:rsidRPr="00482DE0">
              <w:rPr>
                <w:rFonts w:ascii="Amiri" w:hAnsi="Amiri" w:cs="Amiri"/>
                <w:sz w:val="28"/>
                <w:szCs w:val="28"/>
                <w:rtl/>
              </w:rPr>
              <w:t xml:space="preserve"> عند النقطة التي فاصلتها0.</w:t>
            </w:r>
          </w:p>
          <w:p w14:paraId="24F210C9" w14:textId="77777777" w:rsidR="003D0CDA" w:rsidRDefault="003D0CDA" w:rsidP="003D0CD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FA1324F" w14:textId="476AB7AC" w:rsidR="003D0CDA" w:rsidRPr="00410C62" w:rsidRDefault="003D0CDA" w:rsidP="00410C62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10C6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مثال03: ت 17 ص 62</w:t>
            </w:r>
          </w:p>
          <w:p w14:paraId="66140758" w14:textId="77777777" w:rsidR="003D0CDA" w:rsidRPr="00D5546B" w:rsidRDefault="003D0CDA" w:rsidP="002F231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5546B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240" w:dyaOrig="320" w14:anchorId="1BC9888D">
                <v:shape id="_x0000_i1067" type="#_x0000_t75" style="width:12pt;height:15.75pt" o:ole="">
                  <v:imagedata r:id="rId83" o:title=""/>
                </v:shape>
                <o:OLEObject Type="Embed" ProgID="Equation.DSMT4" ShapeID="_x0000_i1067" DrawAspect="Content" ObjectID="_1799955051" r:id="rId84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دالة قابلة للاشتقاق على</w:t>
            </w:r>
            <w:r w:rsidRPr="00D5546B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60" w:dyaOrig="260" w14:anchorId="1D883BBB">
                <v:shape id="_x0000_i1068" type="#_x0000_t75" style="width:12.75pt;height:12.75pt" o:ole="">
                  <v:imagedata r:id="rId64" o:title=""/>
                </v:shape>
                <o:OLEObject Type="Embed" ProgID="Equation.DSMT4" ShapeID="_x0000_i1068" DrawAspect="Content" ObjectID="_1799955052" r:id="rId85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، و</w:t>
            </w:r>
            <w:r w:rsidRPr="00D5546B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40" w:dyaOrig="260" w14:anchorId="0E682963">
                <v:shape id="_x0000_i1069" type="#_x0000_t75" style="width:12pt;height:12.75pt" o:ole="">
                  <v:imagedata r:id="rId86" o:title=""/>
                </v:shape>
                <o:OLEObject Type="Embed" ProgID="Equation.DSMT4" ShapeID="_x0000_i1069" DrawAspect="Content" ObjectID="_1799955053" r:id="rId87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نقطة من منحنيها</w:t>
            </w:r>
            <w:r w:rsidRPr="00D5546B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400" w:dyaOrig="320" w14:anchorId="4D087422">
                <v:shape id="_x0000_i1070" type="#_x0000_t75" style="width:20.25pt;height:15.75pt" o:ole="">
                  <v:imagedata r:id="rId88" o:title=""/>
                </v:shape>
                <o:OLEObject Type="Embed" ProgID="Equation.DSMT4" ShapeID="_x0000_i1070" DrawAspect="Content" ObjectID="_1799955054" r:id="rId89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96AA48B" w14:textId="77777777" w:rsidR="003D0CDA" w:rsidRPr="00D5546B" w:rsidRDefault="003D0CDA" w:rsidP="003D0CDA">
            <w:pPr>
              <w:bidi/>
              <w:ind w:left="145" w:firstLine="114"/>
              <w:rPr>
                <w:rFonts w:ascii="Amiri" w:hAnsi="Amiri" w:cs="Amiri"/>
                <w:sz w:val="28"/>
                <w:szCs w:val="28"/>
                <w:rtl/>
              </w:rPr>
            </w:pP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في كل حالة من الحالات </w:t>
            </w:r>
            <w:r w:rsidRPr="00D5546B">
              <w:rPr>
                <w:rFonts w:ascii="Amiri" w:hAnsi="Amiri" w:cs="Amiri" w:hint="cs"/>
                <w:sz w:val="28"/>
                <w:szCs w:val="28"/>
                <w:rtl/>
              </w:rPr>
              <w:t>الآتية،</w: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أكتب معادلة لمماس المنحني</w:t>
            </w:r>
            <w:r w:rsidRPr="00D5546B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400" w:dyaOrig="320" w14:anchorId="585C2CE5">
                <v:shape id="_x0000_i1071" type="#_x0000_t75" style="width:20.25pt;height:15.75pt" o:ole="">
                  <v:imagedata r:id="rId88" o:title=""/>
                </v:shape>
                <o:OLEObject Type="Embed" ProgID="Equation.DSMT4" ShapeID="_x0000_i1071" DrawAspect="Content" ObjectID="_1799955055" r:id="rId90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عند النقطة</w:t>
            </w:r>
            <w:r w:rsidRPr="00D5546B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40" w:dyaOrig="260" w14:anchorId="63332049">
                <v:shape id="_x0000_i1072" type="#_x0000_t75" style="width:12pt;height:12.75pt" o:ole="">
                  <v:imagedata r:id="rId86" o:title=""/>
                </v:shape>
                <o:OLEObject Type="Embed" ProgID="Equation.DSMT4" ShapeID="_x0000_i1072" DrawAspect="Content" ObjectID="_1799955056" r:id="rId91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والذي معامل توجيهه هو</w:t>
            </w:r>
            <w:r w:rsidRPr="00D5546B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200" w:dyaOrig="220" w14:anchorId="3B6A7B38">
                <v:shape id="_x0000_i1073" type="#_x0000_t75" style="width:9.75pt;height:11.25pt" o:ole="">
                  <v:imagedata r:id="rId92" o:title=""/>
                </v:shape>
                <o:OLEObject Type="Embed" ProgID="Equation.DSMT4" ShapeID="_x0000_i1073" DrawAspect="Content" ObjectID="_1799955057" r:id="rId93"/>
              </w:object>
            </w:r>
          </w:p>
          <w:p w14:paraId="7B373FB6" w14:textId="77777777" w:rsidR="003D0CDA" w:rsidRPr="00D5546B" w:rsidRDefault="003D0CDA" w:rsidP="003D0CDA">
            <w:pPr>
              <w:bidi/>
              <w:ind w:left="145" w:hanging="57"/>
              <w:rPr>
                <w:rFonts w:ascii="Amiri" w:hAnsi="Amiri" w:cs="Amiri"/>
                <w:sz w:val="28"/>
                <w:szCs w:val="28"/>
                <w:rtl/>
              </w:rPr>
            </w:pPr>
            <w:r w:rsidRPr="00D5546B">
              <w:rPr>
                <w:rFonts w:ascii="Amiri" w:hAnsi="Amiri" w:cs="Amiri"/>
                <w:sz w:val="28"/>
                <w:szCs w:val="28"/>
                <w:rtl/>
              </w:rPr>
              <w:t>1)</w:t>
            </w:r>
            <w:r w:rsidRPr="00D5546B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840" w:dyaOrig="320" w14:anchorId="7F05DFFE">
                <v:shape id="_x0000_i1074" type="#_x0000_t75" style="width:42pt;height:15.75pt" o:ole="">
                  <v:imagedata r:id="rId94" o:title=""/>
                </v:shape>
                <o:OLEObject Type="Embed" ProgID="Equation.DSMT4" ShapeID="_x0000_i1074" DrawAspect="Content" ObjectID="_1799955058" r:id="rId95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5546B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540" w:dyaOrig="279" w14:anchorId="1F6F0C82">
                <v:shape id="_x0000_i1075" type="#_x0000_t75" style="width:27pt;height:14.25pt" o:ole="">
                  <v:imagedata r:id="rId96" o:title=""/>
                </v:shape>
                <o:OLEObject Type="Embed" ProgID="Equation.DSMT4" ShapeID="_x0000_i1075" DrawAspect="Content" ObjectID="_1799955059" r:id="rId97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    2)</w:t>
            </w:r>
            <w:r w:rsidRPr="00D5546B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940" w:dyaOrig="320" w14:anchorId="023FAD2C">
                <v:shape id="_x0000_i1076" type="#_x0000_t75" style="width:47.25pt;height:15.75pt" o:ole="">
                  <v:imagedata r:id="rId98" o:title=""/>
                </v:shape>
                <o:OLEObject Type="Embed" ProgID="Equation.DSMT4" ShapeID="_x0000_i1076" DrawAspect="Content" ObjectID="_1799955060" r:id="rId99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5546B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700" w:dyaOrig="279" w14:anchorId="5FE33192">
                <v:shape id="_x0000_i1077" type="#_x0000_t75" style="width:35.25pt;height:14.25pt" o:ole="">
                  <v:imagedata r:id="rId100" o:title=""/>
                </v:shape>
                <o:OLEObject Type="Embed" ProgID="Equation.DSMT4" ShapeID="_x0000_i1077" DrawAspect="Content" ObjectID="_1799955061" r:id="rId101"/>
              </w:object>
            </w:r>
          </w:p>
          <w:p w14:paraId="11941372" w14:textId="7617EC9C" w:rsidR="003D0CDA" w:rsidRDefault="003D0CDA" w:rsidP="003D0CDA">
            <w:pPr>
              <w:bidi/>
              <w:ind w:left="145" w:hanging="57"/>
              <w:rPr>
                <w:rFonts w:ascii="Amiri" w:hAnsi="Amiri" w:cs="Amiri"/>
                <w:sz w:val="28"/>
                <w:szCs w:val="28"/>
                <w:rtl/>
              </w:rPr>
            </w:pPr>
            <w:r w:rsidRPr="00D5546B">
              <w:rPr>
                <w:rFonts w:ascii="Amiri" w:hAnsi="Amiri" w:cs="Amiri"/>
                <w:sz w:val="28"/>
                <w:szCs w:val="28"/>
                <w:rtl/>
              </w:rPr>
              <w:t>3)</w:t>
            </w:r>
            <w:r w:rsidRPr="00D5546B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960" w:dyaOrig="320" w14:anchorId="29F19DE9">
                <v:shape id="_x0000_i1078" type="#_x0000_t75" style="width:48pt;height:15.75pt" o:ole="">
                  <v:imagedata r:id="rId102" o:title=""/>
                </v:shape>
                <o:OLEObject Type="Embed" ProgID="Equation.DSMT4" ShapeID="_x0000_i1078" DrawAspect="Content" ObjectID="_1799955062" r:id="rId103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D5546B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620" w:dyaOrig="620" w14:anchorId="3543C564">
                <v:shape id="_x0000_i1079" type="#_x0000_t75" style="width:30.75pt;height:30.75pt" o:ole="">
                  <v:imagedata r:id="rId104" o:title=""/>
                </v:shape>
                <o:OLEObject Type="Embed" ProgID="Equation.DSMT4" ShapeID="_x0000_i1079" DrawAspect="Content" ObjectID="_1799955063" r:id="rId105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  4)</w:t>
            </w:r>
            <w:r w:rsidRPr="00D5546B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1020" w:dyaOrig="380" w14:anchorId="03F86DB1">
                <v:shape id="_x0000_i1080" type="#_x0000_t75" style="width:51pt;height:18.75pt" o:ole="">
                  <v:imagedata r:id="rId106" o:title=""/>
                </v:shape>
                <o:OLEObject Type="Embed" ProgID="Equation.DSMT4" ShapeID="_x0000_i1080" DrawAspect="Content" ObjectID="_1799955064" r:id="rId107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D5546B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760" w:dyaOrig="340" w14:anchorId="6C94C30A">
                <v:shape id="_x0000_i1081" type="#_x0000_t75" style="width:38.25pt;height:17.25pt" o:ole="">
                  <v:imagedata r:id="rId108" o:title=""/>
                </v:shape>
                <o:OLEObject Type="Embed" ProgID="Equation.DSMT4" ShapeID="_x0000_i1081" DrawAspect="Content" ObjectID="_1799955065" r:id="rId109"/>
              </w:object>
            </w:r>
          </w:p>
          <w:p w14:paraId="2B8AA00E" w14:textId="77777777" w:rsidR="003D0CDA" w:rsidRDefault="003D0CDA" w:rsidP="003D0CD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02B090A" w14:textId="77777777" w:rsidR="003D0CDA" w:rsidRPr="002F2314" w:rsidRDefault="003D0CDA" w:rsidP="003D0CD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F231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 04: ت 23 ص 62</w:t>
            </w:r>
          </w:p>
          <w:p w14:paraId="0E0670D8" w14:textId="77777777" w:rsidR="003D0CDA" w:rsidRDefault="003D0CDA" w:rsidP="003D0CD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823C864" w14:textId="77777777" w:rsidR="003D0CDA" w:rsidRPr="00D5546B" w:rsidRDefault="003D0CDA" w:rsidP="003D0CDA">
            <w:pPr>
              <w:bidi/>
              <w:ind w:left="145" w:firstLine="231"/>
              <w:rPr>
                <w:rFonts w:ascii="Amiri" w:hAnsi="Amiri" w:cs="Amiri"/>
                <w:sz w:val="28"/>
                <w:szCs w:val="28"/>
                <w:rtl/>
              </w:rPr>
            </w:pPr>
            <w:r w:rsidRPr="00D5546B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400" w:dyaOrig="320" w14:anchorId="220B4920">
                <v:shape id="_x0000_i1082" type="#_x0000_t75" style="width:20.25pt;height:15.75pt" o:ole="">
                  <v:imagedata r:id="rId88" o:title=""/>
                </v:shape>
                <o:OLEObject Type="Embed" ProgID="Equation.DSMT4" ShapeID="_x0000_i1082" DrawAspect="Content" ObjectID="_1799955066" r:id="rId110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منحن يشمل النقطة</w:t>
            </w:r>
            <w:r w:rsidRPr="00D5546B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840" w:dyaOrig="320" w14:anchorId="26011915">
                <v:shape id="_x0000_i1083" type="#_x0000_t75" style="width:42pt;height:15.75pt" o:ole="">
                  <v:imagedata r:id="rId111" o:title=""/>
                </v:shape>
                <o:OLEObject Type="Embed" ProgID="Equation.DSMT4" ShapeID="_x0000_i1083" DrawAspect="Content" ObjectID="_1799955067" r:id="rId112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5546B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400" w:dyaOrig="320" w14:anchorId="132C06E9">
                <v:shape id="_x0000_i1084" type="#_x0000_t75" style="width:20.25pt;height:15.75pt" o:ole="">
                  <v:imagedata r:id="rId113" o:title=""/>
                </v:shape>
                <o:OLEObject Type="Embed" ProgID="Equation.DSMT4" ShapeID="_x0000_i1084" DrawAspect="Content" ObjectID="_1799955068" r:id="rId114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مستقيم معادلته </w:t>
            </w:r>
            <w:r w:rsidRPr="00D5546B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1040" w:dyaOrig="320" w14:anchorId="1B11C8AD">
                <v:shape id="_x0000_i1085" type="#_x0000_t75" style="width:51.75pt;height:15.75pt" o:ole="">
                  <v:imagedata r:id="rId115" o:title=""/>
                </v:shape>
                <o:OLEObject Type="Embed" ProgID="Equation.DSMT4" ShapeID="_x0000_i1085" DrawAspect="Content" ObjectID="_1799955069" r:id="rId116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7FCB75D4" w14:textId="77777777" w:rsidR="003D0CDA" w:rsidRPr="00D5546B" w:rsidRDefault="003D0CDA" w:rsidP="003D0CD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5546B">
              <w:rPr>
                <w:rFonts w:ascii="Amiri" w:hAnsi="Amiri" w:cs="Amiri"/>
                <w:sz w:val="28"/>
                <w:szCs w:val="28"/>
                <w:rtl/>
              </w:rPr>
              <w:t>أكتب معادلة لمماس المنحني</w:t>
            </w:r>
            <w:r w:rsidRPr="00D5546B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400" w:dyaOrig="320" w14:anchorId="144C58E3">
                <v:shape id="_x0000_i1086" type="#_x0000_t75" style="width:20.25pt;height:15.75pt" o:ole="">
                  <v:imagedata r:id="rId88" o:title=""/>
                </v:shape>
                <o:OLEObject Type="Embed" ProgID="Equation.DSMT4" ShapeID="_x0000_i1086" DrawAspect="Content" ObjectID="_1799955070" r:id="rId117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عند النقطة</w:t>
            </w:r>
            <w:r w:rsidRPr="00D5546B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40" w:dyaOrig="260" w14:anchorId="4FFAAD3E">
                <v:shape id="_x0000_i1087" type="#_x0000_t75" style="width:12pt;height:12.75pt" o:ole="">
                  <v:imagedata r:id="rId86" o:title=""/>
                </v:shape>
                <o:OLEObject Type="Embed" ProgID="Equation.DSMT4" ShapeID="_x0000_i1087" DrawAspect="Content" ObjectID="_1799955071" r:id="rId118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، والذي يوازي المستقيم</w:t>
            </w:r>
            <w:r w:rsidRPr="00D5546B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400" w:dyaOrig="320" w14:anchorId="5ED506E0">
                <v:shape id="_x0000_i1088" type="#_x0000_t75" style="width:20.25pt;height:15.75pt" o:ole="">
                  <v:imagedata r:id="rId113" o:title=""/>
                </v:shape>
                <o:OLEObject Type="Embed" ProgID="Equation.DSMT4" ShapeID="_x0000_i1088" DrawAspect="Content" ObjectID="_1799955072" r:id="rId119"/>
              </w:object>
            </w:r>
            <w:r w:rsidRPr="00D5546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3B743FB3" w14:textId="77777777" w:rsidR="003D0CDA" w:rsidRDefault="003D0CDA" w:rsidP="003D0CD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5BC8F44" w14:textId="77777777" w:rsidR="003D0CDA" w:rsidRPr="002F2314" w:rsidRDefault="003D0CDA" w:rsidP="003D0CD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F231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مثال05: ت 25 ص 63</w:t>
            </w:r>
          </w:p>
          <w:p w14:paraId="5DD10A5A" w14:textId="77777777" w:rsidR="003D0CDA" w:rsidRPr="001D200A" w:rsidRDefault="003D0CDA" w:rsidP="003D0CD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7871934" w14:textId="77777777" w:rsidR="003D0CDA" w:rsidRPr="001D200A" w:rsidRDefault="003D0CDA" w:rsidP="002F231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D200A">
              <w:rPr>
                <w:rFonts w:ascii="Amiri" w:hAnsi="Amiri" w:cs="Amiri"/>
                <w:sz w:val="28"/>
                <w:szCs w:val="28"/>
                <w:rtl/>
              </w:rPr>
              <w:t xml:space="preserve">في كل حالة من الحالات المقترحة </w:t>
            </w:r>
            <w:r w:rsidRPr="001D200A">
              <w:rPr>
                <w:rFonts w:ascii="Amiri" w:hAnsi="Amiri" w:cs="Amiri" w:hint="cs"/>
                <w:sz w:val="28"/>
                <w:szCs w:val="28"/>
                <w:rtl/>
              </w:rPr>
              <w:t>أدناه،</w:t>
            </w:r>
            <w:r w:rsidRPr="001D200A">
              <w:rPr>
                <w:rFonts w:ascii="Amiri" w:hAnsi="Amiri" w:cs="Amiri"/>
                <w:sz w:val="28"/>
                <w:szCs w:val="28"/>
                <w:rtl/>
              </w:rPr>
              <w:t xml:space="preserve"> أكتب معادلة لمماس المنحني</w:t>
            </w:r>
            <w:r w:rsidRPr="001D200A">
              <w:rPr>
                <w:rFonts w:ascii="Amiri" w:hAnsi="Amiri" w:cs="Amiri"/>
                <w:position w:val="-14"/>
                <w:sz w:val="28"/>
                <w:szCs w:val="28"/>
                <w:rtl/>
              </w:rPr>
              <w:object w:dxaOrig="520" w:dyaOrig="380" w14:anchorId="2D75BA09">
                <v:shape id="_x0000_i1089" type="#_x0000_t75" style="width:26.25pt;height:18.75pt" o:ole="">
                  <v:imagedata r:id="rId120" o:title=""/>
                </v:shape>
                <o:OLEObject Type="Embed" ProgID="Equation.DSMT4" ShapeID="_x0000_i1089" DrawAspect="Content" ObjectID="_1799955073" r:id="rId121"/>
              </w:object>
            </w:r>
            <w:r w:rsidRPr="001D200A">
              <w:rPr>
                <w:rFonts w:ascii="Amiri" w:hAnsi="Amiri" w:cs="Amiri"/>
                <w:sz w:val="28"/>
                <w:szCs w:val="28"/>
                <w:rtl/>
              </w:rPr>
              <w:t xml:space="preserve"> عند النقطة</w:t>
            </w:r>
            <w:r w:rsidRPr="001D200A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240" w:dyaOrig="220" w14:anchorId="186EAC03">
                <v:shape id="_x0000_i1090" type="#_x0000_t75" style="width:12pt;height:11.25pt" o:ole="">
                  <v:imagedata r:id="rId122" o:title=""/>
                </v:shape>
                <o:OLEObject Type="Embed" ProgID="Equation.DSMT4" ShapeID="_x0000_i1090" DrawAspect="Content" ObjectID="_1799955074" r:id="rId123"/>
              </w:object>
            </w:r>
            <w:r w:rsidRPr="001D200A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54DEB90E" w14:textId="77777777" w:rsidR="003D0CDA" w:rsidRPr="001D200A" w:rsidRDefault="003D0CDA" w:rsidP="003D0CDA">
            <w:pPr>
              <w:tabs>
                <w:tab w:val="num" w:pos="832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1D200A">
              <w:rPr>
                <w:rFonts w:ascii="Amiri" w:hAnsi="Amiri" w:cs="Amiri"/>
                <w:sz w:val="28"/>
                <w:szCs w:val="28"/>
                <w:rtl/>
              </w:rPr>
              <w:t xml:space="preserve">1) </w:t>
            </w:r>
            <w:r w:rsidRPr="001D200A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1920" w:dyaOrig="360" w14:anchorId="68C9A02A">
                <v:shape id="_x0000_i1091" type="#_x0000_t75" style="width:96pt;height:18pt" o:ole="">
                  <v:imagedata r:id="rId124" o:title=""/>
                </v:shape>
                <o:OLEObject Type="Embed" ProgID="Equation.DSMT4" ShapeID="_x0000_i1091" DrawAspect="Content" ObjectID="_1799955075" r:id="rId125"/>
              </w:object>
            </w:r>
            <w:r w:rsidRPr="001D200A">
              <w:rPr>
                <w:rFonts w:ascii="Amiri" w:hAnsi="Amiri" w:cs="Amiri"/>
                <w:sz w:val="28"/>
                <w:szCs w:val="28"/>
                <w:rtl/>
              </w:rPr>
              <w:t xml:space="preserve">      و   </w:t>
            </w:r>
            <w:r w:rsidRPr="001D200A">
              <w:rPr>
                <w:rFonts w:ascii="Amiri" w:hAnsi="Amiri" w:cs="Amiri"/>
                <w:position w:val="-12"/>
                <w:sz w:val="28"/>
                <w:szCs w:val="28"/>
                <w:rtl/>
              </w:rPr>
              <w:object w:dxaOrig="660" w:dyaOrig="360" w14:anchorId="1A126A7D">
                <v:shape id="_x0000_i1092" type="#_x0000_t75" style="width:33pt;height:18pt" o:ole="">
                  <v:imagedata r:id="rId126" o:title=""/>
                </v:shape>
                <o:OLEObject Type="Embed" ProgID="Equation.DSMT4" ShapeID="_x0000_i1092" DrawAspect="Content" ObjectID="_1799955076" r:id="rId127"/>
              </w:object>
            </w:r>
            <w:r w:rsidRPr="001D200A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7F6E2DC4" w14:textId="77777777" w:rsidR="003D0CDA" w:rsidRPr="001D200A" w:rsidRDefault="003D0CDA" w:rsidP="003D0CDA">
            <w:pPr>
              <w:tabs>
                <w:tab w:val="num" w:pos="832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1D200A">
              <w:rPr>
                <w:rFonts w:ascii="Amiri" w:hAnsi="Amiri" w:cs="Amiri"/>
                <w:sz w:val="28"/>
                <w:szCs w:val="28"/>
                <w:rtl/>
              </w:rPr>
              <w:t xml:space="preserve">2) </w:t>
            </w:r>
            <w:r w:rsidRPr="001D200A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2160" w:dyaOrig="360" w14:anchorId="4F8C0138">
                <v:shape id="_x0000_i1093" type="#_x0000_t75" style="width:108pt;height:18pt" o:ole="">
                  <v:imagedata r:id="rId128" o:title=""/>
                </v:shape>
                <o:OLEObject Type="Embed" ProgID="Equation.DSMT4" ShapeID="_x0000_i1093" DrawAspect="Content" ObjectID="_1799955077" r:id="rId129"/>
              </w:object>
            </w:r>
            <w:r w:rsidRPr="001D200A">
              <w:rPr>
                <w:rFonts w:ascii="Amiri" w:hAnsi="Amiri" w:cs="Amiri"/>
                <w:sz w:val="28"/>
                <w:szCs w:val="28"/>
                <w:rtl/>
              </w:rPr>
              <w:t xml:space="preserve">   و   </w:t>
            </w:r>
            <w:r w:rsidRPr="001D200A">
              <w:rPr>
                <w:rFonts w:ascii="Amiri" w:hAnsi="Amiri" w:cs="Amiri"/>
                <w:position w:val="-12"/>
                <w:sz w:val="28"/>
                <w:szCs w:val="28"/>
                <w:rtl/>
              </w:rPr>
              <w:object w:dxaOrig="780" w:dyaOrig="360" w14:anchorId="4917A9F2">
                <v:shape id="_x0000_i1094" type="#_x0000_t75" style="width:39pt;height:18pt" o:ole="">
                  <v:imagedata r:id="rId130" o:title=""/>
                </v:shape>
                <o:OLEObject Type="Embed" ProgID="Equation.DSMT4" ShapeID="_x0000_i1094" DrawAspect="Content" ObjectID="_1799955078" r:id="rId131"/>
              </w:object>
            </w:r>
            <w:r w:rsidRPr="001D200A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40DEB6AF" w14:textId="77777777" w:rsidR="003D0CDA" w:rsidRPr="001D200A" w:rsidRDefault="003D0CDA" w:rsidP="003D0CDA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1D200A">
              <w:rPr>
                <w:rFonts w:ascii="Amiri" w:hAnsi="Amiri" w:cs="Amiri"/>
                <w:sz w:val="28"/>
                <w:szCs w:val="28"/>
                <w:rtl/>
              </w:rPr>
              <w:t xml:space="preserve">3) </w:t>
            </w:r>
            <w:r w:rsidRPr="001D200A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460" w:dyaOrig="620" w14:anchorId="2BDF7245">
                <v:shape id="_x0000_i1095" type="#_x0000_t75" style="width:72.75pt;height:30.75pt" o:ole="">
                  <v:imagedata r:id="rId132" o:title=""/>
                </v:shape>
                <o:OLEObject Type="Embed" ProgID="Equation.DSMT4" ShapeID="_x0000_i1095" DrawAspect="Content" ObjectID="_1799955079" r:id="rId133"/>
              </w:object>
            </w:r>
            <w:r w:rsidRPr="001D200A">
              <w:rPr>
                <w:rFonts w:ascii="Amiri" w:hAnsi="Amiri" w:cs="Amiri"/>
                <w:sz w:val="28"/>
                <w:szCs w:val="28"/>
                <w:rtl/>
              </w:rPr>
              <w:t xml:space="preserve">            و     </w:t>
            </w:r>
            <w:r w:rsidRPr="001D200A">
              <w:rPr>
                <w:rFonts w:ascii="Amiri" w:hAnsi="Amiri" w:cs="Amiri"/>
                <w:position w:val="-12"/>
                <w:sz w:val="28"/>
                <w:szCs w:val="28"/>
                <w:rtl/>
              </w:rPr>
              <w:object w:dxaOrig="620" w:dyaOrig="360" w14:anchorId="362F943D">
                <v:shape id="_x0000_i1096" type="#_x0000_t75" style="width:30.75pt;height:18pt" o:ole="">
                  <v:imagedata r:id="rId134" o:title=""/>
                </v:shape>
                <o:OLEObject Type="Embed" ProgID="Equation.DSMT4" ShapeID="_x0000_i1096" DrawAspect="Content" ObjectID="_1799955080" r:id="rId135"/>
              </w:object>
            </w:r>
          </w:p>
          <w:p w14:paraId="3B13226E" w14:textId="77777777" w:rsidR="003D0CDA" w:rsidRDefault="003D0CDA" w:rsidP="003D0CD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A610B48" w14:textId="089FDEE3" w:rsidR="008D311D" w:rsidRDefault="00E70D2F" w:rsidP="008D311D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83671A5" wp14:editId="168FFA63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49530</wp:posOffset>
                      </wp:positionV>
                      <wp:extent cx="3543300" cy="3781425"/>
                      <wp:effectExtent l="0" t="0" r="19050" b="28575"/>
                      <wp:wrapNone/>
                      <wp:docPr id="542510977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781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642ADB" w14:textId="719CA9C2" w:rsidR="00E70D2F" w:rsidRDefault="00E70D2F" w:rsidP="00E70D2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2959EF" wp14:editId="276BF360">
                                        <wp:extent cx="2819048" cy="2847619"/>
                                        <wp:effectExtent l="0" t="0" r="635" b="0"/>
                                        <wp:docPr id="128657302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8657302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19048" cy="28476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3671A5" id="Rectangle 40" o:spid="_x0000_s1036" style="position:absolute;left:0;text-align:left;margin-left:34.2pt;margin-top:3.9pt;width:279pt;height:297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" fillcolor="white [3201]" strokecolor="white [3212]" strokeweight="2pt">
                      <v:textbox>
                        <w:txbxContent>
                          <w:p w14:paraId="74642ADB" w14:textId="719CA9C2" w:rsidR="00E70D2F" w:rsidRDefault="00E70D2F" w:rsidP="00E70D2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2959EF" wp14:editId="276BF360">
                                  <wp:extent cx="2819048" cy="2847619"/>
                                  <wp:effectExtent l="0" t="0" r="635" b="0"/>
                                  <wp:docPr id="128657302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657302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19048" cy="284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BB07EB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11DB76F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AE0C320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5B23BB2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B9413E1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8E96DF1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677B337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B5DCC4E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02F34ED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5071A4B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FE2A16C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4AF9D4B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A99051C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C6F8C8F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7B0A36A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112F8B8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B1CF0C3" w14:textId="77777777" w:rsidR="003D0CDA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EC4A1B9" w14:textId="77777777" w:rsidR="003D0CDA" w:rsidRPr="00792B9B" w:rsidRDefault="003D0CDA" w:rsidP="003D0CD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1F1344E" w14:textId="77777777" w:rsidR="0075575F" w:rsidRDefault="0075575F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0A0BF17" w14:textId="77777777" w:rsidR="002F2314" w:rsidRDefault="002F2314" w:rsidP="002F2314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B43D7A9" w14:textId="77777777" w:rsidR="002F2314" w:rsidRDefault="002F2314" w:rsidP="002F2314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DA469CC" w14:textId="77777777" w:rsidR="002F2314" w:rsidRPr="00792B9B" w:rsidRDefault="002F2314" w:rsidP="002F2314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377B8DF4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01912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29370A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31603C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45C35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6325B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AA99F3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E0C92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91E11D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7610B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6C2E0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2D7099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4552B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82BB47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575E3F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C76D5A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BB071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0AC3E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0A85F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C2BAD5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86769C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813AD5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BAB01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02D487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9FF4E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83A5D9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7E64CD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EDE6C4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BA9BF5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FDED0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7B1C6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FC9239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827E8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3C06FD" w14:textId="77777777" w:rsidR="0075575F" w:rsidRPr="00792B9B" w:rsidRDefault="0075575F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3F97F86" w14:textId="77777777" w:rsidR="0075575F" w:rsidRPr="00792B9B" w:rsidRDefault="0075575F" w:rsidP="003D5BFF">
      <w:pPr>
        <w:bidi/>
        <w:ind w:left="-993" w:right="-851"/>
        <w:rPr>
          <w:rFonts w:cstheme="minorHAnsi"/>
          <w:sz w:val="28"/>
          <w:szCs w:val="28"/>
        </w:rPr>
      </w:pPr>
    </w:p>
    <w:p w14:paraId="4A51C448" w14:textId="77777777" w:rsidR="0075575F" w:rsidRDefault="0075575F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51296B" wp14:editId="2AAEBE45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875401149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DE1E6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164FF632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1296B" id="_x0000_s1037" style="position:absolute;left:0;text-align:left;margin-left:-46.15pt;margin-top:66.05pt;width:543pt;height:53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Bp+dlV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367DE1E6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164FF632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C63316" wp14:editId="2AA29A8D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5657783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3D07E" w14:textId="37F2018B" w:rsidR="0075575F" w:rsidRPr="00305590" w:rsidRDefault="0075575F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A17B06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17B06" w:rsidRPr="007A52A1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01 ساعة</w:t>
                            </w:r>
                          </w:p>
                          <w:p w14:paraId="40F23A14" w14:textId="77777777" w:rsidR="0075575F" w:rsidRDefault="0075575F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63316" id="_x0000_s1038" style="position:absolute;left:0;text-align:left;margin-left:-44.65pt;margin-top:.8pt;width:100.5pt;height:5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2QcgIAAEQ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KxVTGz+LSCcvfomYduEYKTy4qacycCPgpPk0/9pG3GBzq0gabg0FOcrcH/OvUe9WkgScpZ&#10;Q5tU8PBzI7zizHyzNKpX+WQSVy8xk/PLMTH+WLI6lthNvQBqc07/hpOJjPpo9qT2UL/S0s+jVxIJ&#10;K8l3wSX6PbPAbsPp25BqPk9qtG5O4J19djKCx0LHuXtpX4V3/YQizfY97LdOTN/NaKcbLS3MNwi6&#10;SgN8qGvfAlrVtAf9txL/gmM+aR0+v9lv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hYI2Q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08D3D07E" w14:textId="37F2018B" w:rsidR="0075575F" w:rsidRPr="00305590" w:rsidRDefault="0075575F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A17B06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A17B06" w:rsidRPr="007A52A1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01 ساعة</w:t>
                      </w:r>
                    </w:p>
                    <w:p w14:paraId="40F23A14" w14:textId="77777777" w:rsidR="0075575F" w:rsidRDefault="0075575F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0FD89B" wp14:editId="69F593CA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6487264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B09BA" w14:textId="77777777" w:rsidR="0075575F" w:rsidRPr="00305590" w:rsidRDefault="0075575F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لثة </w:t>
                            </w:r>
                            <w:proofErr w:type="spell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اداب</w:t>
                            </w:r>
                            <w:proofErr w:type="spellEnd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FD89B" id="_x0000_s1039" style="position:absolute;left:0;text-align:left;margin-left:396.35pt;margin-top:-.7pt;width:100.5pt;height:6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HouL/n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64AB09BA" w14:textId="77777777" w:rsidR="0075575F" w:rsidRPr="00305590" w:rsidRDefault="0075575F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لثة </w:t>
                      </w:r>
                      <w:proofErr w:type="spell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اداب</w:t>
                      </w:r>
                      <w:proofErr w:type="spellEnd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33924A" wp14:editId="0E7FD590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513407493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B5888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دوال العددية</w:t>
                            </w:r>
                          </w:p>
                          <w:p w14:paraId="01701940" w14:textId="631332C5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3D0CDA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17B06" w:rsidRPr="00DE72F0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المعادلات والمتراجحات "تذكير"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33924A" id="_x0000_s1040" style="position:absolute;left:0;text-align:left;margin-left:66.35pt;margin-top:1.55pt;width:323.25pt;height:58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7sHTjn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0DAB5888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دوال العددية</w:t>
                      </w:r>
                    </w:p>
                    <w:p w14:paraId="01701940" w14:textId="631332C5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3D0CDA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A17B06" w:rsidRPr="00DE72F0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المعادلات والمتراجحات "تذكير"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3DE3C8EF" w14:textId="77777777" w:rsidR="0075575F" w:rsidRPr="00792B9B" w:rsidRDefault="0075575F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75575F" w:rsidRPr="00792B9B" w14:paraId="065625B8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6A05D4D" w14:textId="77777777" w:rsidR="0075575F" w:rsidRPr="00305590" w:rsidRDefault="0075575F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31284311" w14:textId="77777777" w:rsidR="0075575F" w:rsidRPr="00305590" w:rsidRDefault="0075575F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70A1B2D2" w14:textId="77777777" w:rsidR="0075575F" w:rsidRPr="00305590" w:rsidRDefault="0075575F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75575F" w:rsidRPr="00792B9B" w14:paraId="599B2817" w14:textId="77777777" w:rsidTr="00305590">
        <w:tc>
          <w:tcPr>
            <w:tcW w:w="1278" w:type="dxa"/>
          </w:tcPr>
          <w:p w14:paraId="31F1A809" w14:textId="77777777" w:rsidR="0075575F" w:rsidRDefault="0075575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EC830D9" w14:textId="77777777" w:rsidR="0075575F" w:rsidRDefault="0075575F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06A491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E3F6D6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81575F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019E9E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2EFBB2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7AD5DF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6BAFBF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41DCCC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C0509B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E123A0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3207862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B7177A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0C6EEC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083823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5E7FD7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05B2EE0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5222411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CE47BE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9A2F3E7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B73C162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CE859F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E9075D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1CC7C7C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CD08B12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740C34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A04F87D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BDA5D5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58FAEB9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42EE0F3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57899ED" w14:textId="77777777" w:rsidR="0075575F" w:rsidRPr="00FB5A89" w:rsidRDefault="0075575F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6EB5F628" w14:textId="77777777" w:rsidR="0075575F" w:rsidRPr="00792B9B" w:rsidRDefault="0075575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E96A8D7" w14:textId="77777777" w:rsidR="007A52A1" w:rsidRDefault="007A52A1" w:rsidP="002F2314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B62CE2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إشارة </w:t>
            </w:r>
            <w:r w:rsidRPr="00B62CE2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639" w:dyaOrig="279" w14:anchorId="2715A9B2">
                <v:shape id="_x0000_i1097" type="#_x0000_t75" style="width:32.25pt;height:14.25pt" o:ole="">
                  <v:imagedata r:id="rId136" o:title=""/>
                </v:shape>
                <o:OLEObject Type="Embed" ProgID="Equation.DSMT4" ShapeID="_x0000_i1097" DrawAspect="Content" ObjectID="_1799955081" r:id="rId137"/>
              </w:object>
            </w:r>
          </w:p>
          <w:p w14:paraId="44D7FAC6" w14:textId="77777777" w:rsidR="007A52A1" w:rsidRPr="006E7248" w:rsidRDefault="007A52A1" w:rsidP="007A52A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6E7248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مبرهنة:</w:t>
            </w:r>
          </w:p>
          <w:p w14:paraId="2CBC6063" w14:textId="77777777" w:rsidR="007A52A1" w:rsidRPr="006E7248" w:rsidRDefault="007A52A1" w:rsidP="007A52A1">
            <w:pPr>
              <w:bidi/>
              <w:rPr>
                <w:rFonts w:ascii="Amiri" w:hAnsi="Amiri" w:cs="Amiri"/>
                <w:b/>
                <w:bCs/>
                <w:color w:val="0000FF"/>
                <w:sz w:val="28"/>
                <w:szCs w:val="28"/>
              </w:rPr>
            </w:pPr>
            <w:r w:rsidRPr="006E7248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6E7248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051BE656">
                <v:shape id="_x0000_i1098" type="#_x0000_t75" style="width:9.75pt;height:11.25pt" o:ole="">
                  <v:imagedata r:id="rId138" o:title=""/>
                </v:shape>
                <o:OLEObject Type="Embed" ProgID="Equation.DSMT4" ShapeID="_x0000_i1098" DrawAspect="Content" ObjectID="_1799955082" r:id="rId139"/>
              </w:object>
            </w:r>
            <w:r w:rsidRPr="006E7248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6E7248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1A602E76">
                <v:shape id="_x0000_i1099" type="#_x0000_t75" style="width:9.75pt;height:14.25pt" o:ole="">
                  <v:imagedata r:id="rId140" o:title=""/>
                </v:shape>
                <o:OLEObject Type="Embed" ProgID="Equation.DSMT4" ShapeID="_x0000_i1099" DrawAspect="Content" ObjectID="_1799955083" r:id="rId141"/>
              </w:object>
            </w:r>
            <w:r w:rsidRPr="006E7248">
              <w:rPr>
                <w:rFonts w:ascii="Amiri" w:hAnsi="Amiri" w:cs="Amiri"/>
                <w:sz w:val="28"/>
                <w:szCs w:val="28"/>
                <w:rtl/>
              </w:rPr>
              <w:t xml:space="preserve"> عددان حقيقيان حيث</w:t>
            </w:r>
            <w:r w:rsidRPr="006E7248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76E327B3">
                <v:shape id="_x0000_i1100" type="#_x0000_t75" style="width:27.75pt;height:14.25pt" o:ole="">
                  <v:imagedata r:id="rId142" o:title=""/>
                </v:shape>
                <o:OLEObject Type="Embed" ProgID="Equation.DSMT4" ShapeID="_x0000_i1100" DrawAspect="Content" ObjectID="_1799955084" r:id="rId143"/>
              </w:object>
            </w:r>
            <w:r w:rsidRPr="006E7248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</w:p>
          <w:tbl>
            <w:tblPr>
              <w:tblStyle w:val="Grilledutableau"/>
              <w:bidiVisual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780"/>
              <w:gridCol w:w="1980"/>
            </w:tblGrid>
            <w:tr w:rsidR="007A52A1" w:rsidRPr="006E7248" w14:paraId="6913E1C4" w14:textId="77777777" w:rsidTr="00F32F88">
              <w:trPr>
                <w:jc w:val="center"/>
              </w:trPr>
              <w:tc>
                <w:tcPr>
                  <w:tcW w:w="3780" w:type="dxa"/>
                  <w:shd w:val="clear" w:color="auto" w:fill="CCFFFF"/>
                </w:tcPr>
                <w:p w14:paraId="51CA835D" w14:textId="77777777" w:rsidR="007A52A1" w:rsidRPr="006E7248" w:rsidRDefault="007A52A1" w:rsidP="007A52A1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6E7248">
                    <w:rPr>
                      <w:rFonts w:ascii="Amiri" w:hAnsi="Amiri" w:cs="Amiri"/>
                      <w:position w:val="-4"/>
                      <w:sz w:val="28"/>
                      <w:szCs w:val="28"/>
                    </w:rPr>
                    <w:object w:dxaOrig="380" w:dyaOrig="220" w14:anchorId="0376FF22">
                      <v:shape id="_x0000_i1101" type="#_x0000_t75" style="width:18.75pt;height:11.25pt" o:ole="">
                        <v:imagedata r:id="rId144" o:title=""/>
                      </v:shape>
                      <o:OLEObject Type="Embed" ProgID="Equation.DSMT4" ShapeID="_x0000_i1101" DrawAspect="Content" ObjectID="_1799955085" r:id="rId145"/>
                    </w:object>
                  </w:r>
                  <w:r w:rsidRPr="006E7248">
                    <w:rPr>
                      <w:rFonts w:ascii="Amiri" w:hAnsi="Amiri" w:cs="Amiri"/>
                      <w:sz w:val="28"/>
                      <w:szCs w:val="28"/>
                      <w:rtl/>
                    </w:rPr>
                    <w:t xml:space="preserve">                </w:t>
                  </w:r>
                  <w:r w:rsidRPr="006E7248">
                    <w:rPr>
                      <w:rFonts w:ascii="Amiri" w:hAnsi="Amiri" w:cs="Amiri"/>
                      <w:position w:val="-24"/>
                      <w:sz w:val="28"/>
                      <w:szCs w:val="28"/>
                    </w:rPr>
                    <w:object w:dxaOrig="400" w:dyaOrig="620" w14:anchorId="07266DA2">
                      <v:shape id="_x0000_i1102" type="#_x0000_t75" style="width:20.25pt;height:30.75pt" o:ole="">
                        <v:imagedata r:id="rId146" o:title=""/>
                      </v:shape>
                      <o:OLEObject Type="Embed" ProgID="Equation.DSMT4" ShapeID="_x0000_i1102" DrawAspect="Content" ObjectID="_1799955086" r:id="rId147"/>
                    </w:object>
                  </w:r>
                  <w:r w:rsidRPr="006E7248">
                    <w:rPr>
                      <w:rFonts w:ascii="Amiri" w:hAnsi="Amiri" w:cs="Amiri"/>
                      <w:sz w:val="28"/>
                      <w:szCs w:val="28"/>
                      <w:rtl/>
                    </w:rPr>
                    <w:t xml:space="preserve">           </w:t>
                  </w:r>
                  <w:r w:rsidRPr="006E7248">
                    <w:rPr>
                      <w:rFonts w:ascii="Amiri" w:hAnsi="Amiri" w:cs="Amiri"/>
                      <w:position w:val="-4"/>
                      <w:sz w:val="28"/>
                      <w:szCs w:val="28"/>
                    </w:rPr>
                    <w:object w:dxaOrig="380" w:dyaOrig="200" w14:anchorId="68488EC1">
                      <v:shape id="_x0000_i1103" type="#_x0000_t75" style="width:18.75pt;height:9.75pt" o:ole="">
                        <v:imagedata r:id="rId148" o:title=""/>
                      </v:shape>
                      <o:OLEObject Type="Embed" ProgID="Equation.DSMT4" ShapeID="_x0000_i1103" DrawAspect="Content" ObjectID="_1799955087" r:id="rId149"/>
                    </w:object>
                  </w:r>
                </w:p>
              </w:tc>
              <w:tc>
                <w:tcPr>
                  <w:tcW w:w="1980" w:type="dxa"/>
                  <w:shd w:val="clear" w:color="auto" w:fill="CCFFFF"/>
                  <w:vAlign w:val="center"/>
                </w:tcPr>
                <w:p w14:paraId="611E78F9" w14:textId="77777777" w:rsidR="007A52A1" w:rsidRPr="006E7248" w:rsidRDefault="007A52A1" w:rsidP="007A52A1">
                  <w:pPr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6E7248">
                    <w:rPr>
                      <w:rFonts w:ascii="Amiri" w:hAnsi="Amiri" w:cs="Amiri"/>
                      <w:position w:val="-4"/>
                      <w:sz w:val="28"/>
                      <w:szCs w:val="28"/>
                    </w:rPr>
                    <w:object w:dxaOrig="240" w:dyaOrig="200" w14:anchorId="42997714">
                      <v:shape id="_x0000_i1104" type="#_x0000_t75" style="width:12pt;height:9.75pt" o:ole="">
                        <v:imagedata r:id="rId150" o:title=""/>
                      </v:shape>
                      <o:OLEObject Type="Embed" ProgID="Equation.DSMT4" ShapeID="_x0000_i1104" DrawAspect="Content" ObjectID="_1799955088" r:id="rId151"/>
                    </w:object>
                  </w:r>
                </w:p>
              </w:tc>
            </w:tr>
            <w:tr w:rsidR="007A52A1" w:rsidRPr="006E7248" w14:paraId="7132FC3E" w14:textId="77777777" w:rsidTr="00F32F88">
              <w:trPr>
                <w:jc w:val="center"/>
              </w:trPr>
              <w:tc>
                <w:tcPr>
                  <w:tcW w:w="3780" w:type="dxa"/>
                </w:tcPr>
                <w:p w14:paraId="3AC8F8F7" w14:textId="77777777" w:rsidR="007A52A1" w:rsidRPr="006E7248" w:rsidRDefault="007A52A1" w:rsidP="007A52A1">
                  <w:pPr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6E7248">
                    <w:rPr>
                      <w:rFonts w:ascii="Amiri" w:hAnsi="Amiri" w:cs="Amiri"/>
                      <w:sz w:val="28"/>
                      <w:szCs w:val="28"/>
                      <w:rtl/>
                    </w:rPr>
                    <w:t xml:space="preserve">       إشارة</w:t>
                  </w:r>
                  <w:r w:rsidRPr="006E7248">
                    <w:rPr>
                      <w:rFonts w:ascii="Amiri" w:hAnsi="Amiri" w:cs="Amiri"/>
                      <w:position w:val="-6"/>
                      <w:sz w:val="28"/>
                      <w:szCs w:val="28"/>
                    </w:rPr>
                    <w:object w:dxaOrig="200" w:dyaOrig="220" w14:anchorId="147A0280">
                      <v:shape id="_x0000_i1105" type="#_x0000_t75" style="width:9.75pt;height:11.25pt" o:ole="">
                        <v:imagedata r:id="rId152" o:title=""/>
                      </v:shape>
                      <o:OLEObject Type="Embed" ProgID="Equation.DSMT4" ShapeID="_x0000_i1105" DrawAspect="Content" ObjectID="_1799955089" r:id="rId153"/>
                    </w:object>
                  </w:r>
                  <w:r w:rsidRPr="006E7248">
                    <w:rPr>
                      <w:rFonts w:ascii="Amiri" w:hAnsi="Amiri" w:cs="Amiri"/>
                      <w:sz w:val="28"/>
                      <w:szCs w:val="28"/>
                      <w:rtl/>
                    </w:rPr>
                    <w:t xml:space="preserve">    0     عكس إشارة</w:t>
                  </w:r>
                  <w:r w:rsidRPr="006E7248">
                    <w:rPr>
                      <w:rFonts w:ascii="Amiri" w:hAnsi="Amiri" w:cs="Amiri"/>
                      <w:position w:val="-6"/>
                      <w:sz w:val="28"/>
                      <w:szCs w:val="28"/>
                    </w:rPr>
                    <w:object w:dxaOrig="200" w:dyaOrig="220" w14:anchorId="27BE9FE0">
                      <v:shape id="_x0000_i1106" type="#_x0000_t75" style="width:9.75pt;height:11.25pt" o:ole="">
                        <v:imagedata r:id="rId154" o:title=""/>
                      </v:shape>
                      <o:OLEObject Type="Embed" ProgID="Equation.DSMT4" ShapeID="_x0000_i1106" DrawAspect="Content" ObjectID="_1799955090" r:id="rId155"/>
                    </w:object>
                  </w:r>
                </w:p>
              </w:tc>
              <w:tc>
                <w:tcPr>
                  <w:tcW w:w="1980" w:type="dxa"/>
                  <w:shd w:val="clear" w:color="auto" w:fill="CCFFFF"/>
                  <w:vAlign w:val="center"/>
                </w:tcPr>
                <w:p w14:paraId="4B03F0A0" w14:textId="77777777" w:rsidR="007A52A1" w:rsidRPr="006E7248" w:rsidRDefault="007A52A1" w:rsidP="007A52A1">
                  <w:pPr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6E7248">
                    <w:rPr>
                      <w:rFonts w:ascii="Amiri" w:hAnsi="Amiri" w:cs="Amiri"/>
                      <w:sz w:val="28"/>
                      <w:szCs w:val="28"/>
                      <w:rtl/>
                    </w:rPr>
                    <w:t>إشارة</w:t>
                  </w:r>
                  <w:r w:rsidRPr="006E7248">
                    <w:rPr>
                      <w:rFonts w:ascii="Amiri" w:hAnsi="Amiri" w:cs="Amiri"/>
                      <w:position w:val="-10"/>
                      <w:sz w:val="28"/>
                      <w:szCs w:val="28"/>
                    </w:rPr>
                    <w:object w:dxaOrig="740" w:dyaOrig="320" w14:anchorId="570810C4">
                      <v:shape id="_x0000_i1107" type="#_x0000_t75" style="width:36.75pt;height:15.75pt" o:ole="">
                        <v:imagedata r:id="rId156" o:title=""/>
                      </v:shape>
                      <o:OLEObject Type="Embed" ProgID="Equation.DSMT4" ShapeID="_x0000_i1107" DrawAspect="Content" ObjectID="_1799955091" r:id="rId157"/>
                    </w:object>
                  </w:r>
                </w:p>
              </w:tc>
            </w:tr>
          </w:tbl>
          <w:p w14:paraId="4C03D9B9" w14:textId="77777777" w:rsidR="007A52A1" w:rsidRPr="006E7248" w:rsidRDefault="007A52A1" w:rsidP="007A52A1">
            <w:pPr>
              <w:bidi/>
              <w:rPr>
                <w:rFonts w:ascii="Amiri" w:hAnsi="Amiri" w:cs="Amiri"/>
                <w:b/>
                <w:bCs/>
                <w:noProof/>
                <w:color w:val="FF0000"/>
                <w:sz w:val="28"/>
                <w:szCs w:val="28"/>
                <w:rtl/>
              </w:rPr>
            </w:pPr>
            <w:r w:rsidRPr="006E7248">
              <w:rPr>
                <w:rFonts w:ascii="Amiri" w:hAnsi="Amiri" w:cs="Amiri"/>
                <w:b/>
                <w:bCs/>
                <w:noProof/>
                <w:color w:val="FF0000"/>
                <w:sz w:val="28"/>
                <w:szCs w:val="28"/>
                <w:rtl/>
              </w:rPr>
              <w:t xml:space="preserve"> ملاحظة:</w:t>
            </w:r>
          </w:p>
          <w:p w14:paraId="4AC46A25" w14:textId="77777777" w:rsidR="007A52A1" w:rsidRPr="006E7248" w:rsidRDefault="007A52A1" w:rsidP="007A52A1">
            <w:pPr>
              <w:bidi/>
              <w:rPr>
                <w:rFonts w:ascii="Amiri" w:hAnsi="Amiri" w:cs="Amiri"/>
                <w:noProof/>
                <w:sz w:val="28"/>
                <w:szCs w:val="28"/>
                <w:rtl/>
              </w:rPr>
            </w:pPr>
            <w:r w:rsidRPr="006E7248">
              <w:rPr>
                <w:rFonts w:ascii="Amiri" w:hAnsi="Amiri" w:cs="Amiri"/>
                <w:b/>
                <w:bCs/>
                <w:noProof/>
                <w:color w:val="008000"/>
                <w:sz w:val="28"/>
                <w:szCs w:val="28"/>
                <w:rtl/>
              </w:rPr>
              <w:t xml:space="preserve"> </w:t>
            </w:r>
            <w:r w:rsidRPr="006E7248">
              <w:rPr>
                <w:rFonts w:ascii="Amiri" w:hAnsi="Amiri" w:cs="Amiri"/>
                <w:noProof/>
                <w:sz w:val="28"/>
                <w:szCs w:val="28"/>
                <w:rtl/>
              </w:rPr>
              <w:t>يؤول حل متراجحة من الشكل</w:t>
            </w:r>
            <w:r w:rsidRPr="006E7248">
              <w:rPr>
                <w:rFonts w:ascii="Amiri" w:hAnsi="Amiri" w:cs="Amiri"/>
                <w:noProof/>
                <w:position w:val="-10"/>
                <w:sz w:val="28"/>
                <w:szCs w:val="28"/>
              </w:rPr>
              <w:object w:dxaOrig="1080" w:dyaOrig="320" w14:anchorId="6B78187A">
                <v:shape id="_x0000_i1108" type="#_x0000_t75" style="width:54pt;height:15.75pt" o:ole="">
                  <v:imagedata r:id="rId158" o:title=""/>
                </v:shape>
                <o:OLEObject Type="Embed" ProgID="Equation.DSMT4" ShapeID="_x0000_i1108" DrawAspect="Content" ObjectID="_1799955092" r:id="rId159"/>
              </w:object>
            </w:r>
            <w:r w:rsidRPr="006E7248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</w:t>
            </w:r>
            <w:r w:rsidRPr="006E7248">
              <w:rPr>
                <w:rFonts w:ascii="Amiri" w:hAnsi="Amiri" w:cs="Amiri"/>
                <w:noProof/>
                <w:position w:val="-14"/>
                <w:sz w:val="28"/>
                <w:szCs w:val="28"/>
              </w:rPr>
              <w:object w:dxaOrig="1260" w:dyaOrig="400" w14:anchorId="794FE206">
                <v:shape id="_x0000_i1109" type="#_x0000_t75" style="width:63pt;height:20.25pt" o:ole="">
                  <v:imagedata r:id="rId160" o:title=""/>
                </v:shape>
                <o:OLEObject Type="Embed" ProgID="Equation.DSMT4" ShapeID="_x0000_i1109" DrawAspect="Content" ObjectID="_1799955093" r:id="rId161"/>
              </w:object>
            </w:r>
            <w:r w:rsidRPr="006E7248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إلى دراسة إشارة</w:t>
            </w:r>
            <w:r w:rsidRPr="006E7248">
              <w:rPr>
                <w:rFonts w:ascii="Amiri" w:hAnsi="Amiri" w:cs="Amiri"/>
                <w:noProof/>
                <w:position w:val="-10"/>
                <w:sz w:val="28"/>
                <w:szCs w:val="28"/>
              </w:rPr>
              <w:object w:dxaOrig="740" w:dyaOrig="320" w14:anchorId="089EFAFE">
                <v:shape id="_x0000_i1110" type="#_x0000_t75" style="width:36.75pt;height:15.75pt" o:ole="">
                  <v:imagedata r:id="rId162" o:title=""/>
                </v:shape>
                <o:OLEObject Type="Embed" ProgID="Equation.DSMT4" ShapeID="_x0000_i1110" DrawAspect="Content" ObjectID="_1799955094" r:id="rId163"/>
              </w:object>
            </w:r>
            <w:r w:rsidRPr="006E7248">
              <w:rPr>
                <w:rFonts w:ascii="Amiri" w:hAnsi="Amiri" w:cs="Amiri"/>
                <w:noProof/>
                <w:sz w:val="28"/>
                <w:szCs w:val="28"/>
                <w:rtl/>
              </w:rPr>
              <w:t>.</w:t>
            </w:r>
          </w:p>
          <w:p w14:paraId="6C28E268" w14:textId="77777777" w:rsidR="007A52A1" w:rsidRDefault="007A52A1" w:rsidP="007A52A1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</w:p>
          <w:p w14:paraId="7782AF3B" w14:textId="77777777" w:rsidR="007A52A1" w:rsidRDefault="007A52A1" w:rsidP="007A52A1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B896996" w14:textId="77777777" w:rsidR="007A52A1" w:rsidRPr="002F2314" w:rsidRDefault="007A52A1" w:rsidP="007A52A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F231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مثال 01: ت01 ص 60</w:t>
            </w:r>
          </w:p>
          <w:p w14:paraId="11A482C6" w14:textId="77777777" w:rsidR="007A52A1" w:rsidRDefault="007A52A1" w:rsidP="007A52A1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6F39B354" w14:textId="77777777" w:rsidR="007A52A1" w:rsidRDefault="007A52A1" w:rsidP="007A52A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6C395B">
              <w:rPr>
                <w:rFonts w:ascii="Amiri" w:hAnsi="Amiri" w:cs="Amiri"/>
                <w:sz w:val="28"/>
                <w:szCs w:val="28"/>
                <w:rtl/>
              </w:rPr>
              <w:t>أدرس حسب قيم</w:t>
            </w:r>
            <w:r w:rsidRPr="006C395B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560F8AA9">
                <v:shape id="_x0000_i1111" type="#_x0000_t75" style="width:12pt;height:9.75pt" o:ole="">
                  <v:imagedata r:id="rId164" o:title=""/>
                </v:shape>
                <o:OLEObject Type="Embed" ProgID="Equation.DSMT4" ShapeID="_x0000_i1111" DrawAspect="Content" ObjectID="_1799955095" r:id="rId165"/>
              </w:object>
            </w:r>
            <w:r w:rsidRPr="006C395B">
              <w:rPr>
                <w:rFonts w:ascii="Amiri" w:hAnsi="Amiri" w:cs="Amiri"/>
                <w:sz w:val="28"/>
                <w:szCs w:val="28"/>
                <w:rtl/>
              </w:rPr>
              <w:t xml:space="preserve"> إشارة كل من</w:t>
            </w:r>
            <w:r w:rsidRPr="006C395B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2D474B90">
                <v:shape id="_x0000_i1112" type="#_x0000_t75" style="width:30.75pt;height:20.25pt" o:ole="">
                  <v:imagedata r:id="rId166" o:title=""/>
                </v:shape>
                <o:OLEObject Type="Embed" ProgID="Equation.DSMT4" ShapeID="_x0000_i1112" DrawAspect="Content" ObjectID="_1799955096" r:id="rId167"/>
              </w:object>
            </w:r>
            <w:r w:rsidRPr="006C395B">
              <w:rPr>
                <w:rFonts w:ascii="Amiri" w:hAnsi="Amiri" w:cs="Amiri"/>
                <w:sz w:val="28"/>
                <w:szCs w:val="28"/>
                <w:rtl/>
              </w:rPr>
              <w:t xml:space="preserve">   و </w:t>
            </w:r>
            <w:r w:rsidRPr="006C395B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232AA8CF">
                <v:shape id="_x0000_i1113" type="#_x0000_t75" style="width:30.75pt;height:20.25pt" o:ole="">
                  <v:imagedata r:id="rId168" o:title=""/>
                </v:shape>
                <o:OLEObject Type="Embed" ProgID="Equation.DSMT4" ShapeID="_x0000_i1113" DrawAspect="Content" ObjectID="_1799955097" r:id="rId169"/>
              </w:object>
            </w:r>
            <w:r w:rsidRPr="006C395B">
              <w:rPr>
                <w:rFonts w:ascii="Amiri" w:hAnsi="Amiri" w:cs="Amiri"/>
                <w:sz w:val="28"/>
                <w:szCs w:val="28"/>
                <w:rtl/>
              </w:rPr>
              <w:t xml:space="preserve"> حيث: </w:t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       </w:t>
            </w:r>
            <w:r w:rsidRPr="006C395B">
              <w:rPr>
                <w:rFonts w:ascii="Amiri" w:hAnsi="Amiri" w:cs="Amiri"/>
                <w:position w:val="-14"/>
                <w:sz w:val="28"/>
                <w:szCs w:val="28"/>
              </w:rPr>
              <w:object w:dxaOrig="1380" w:dyaOrig="400" w14:anchorId="369ACA57">
                <v:shape id="_x0000_i1114" type="#_x0000_t75" style="width:69pt;height:20.25pt" o:ole="">
                  <v:imagedata r:id="rId170" o:title=""/>
                </v:shape>
                <o:OLEObject Type="Embed" ProgID="Equation.DSMT4" ShapeID="_x0000_i1114" DrawAspect="Content" ObjectID="_1799955098" r:id="rId171"/>
              </w:object>
            </w:r>
            <w:r w:rsidRPr="006C395B">
              <w:rPr>
                <w:rFonts w:ascii="Amiri" w:hAnsi="Amiri" w:cs="Amiri" w:hint="cs"/>
                <w:sz w:val="28"/>
                <w:szCs w:val="28"/>
                <w:rtl/>
              </w:rPr>
              <w:t xml:space="preserve"> ،</w:t>
            </w:r>
            <w:r w:rsidRPr="006C395B">
              <w:rPr>
                <w:rFonts w:ascii="Amiri" w:hAnsi="Amiri" w:cs="Amiri"/>
                <w:sz w:val="28"/>
                <w:szCs w:val="28"/>
                <w:rtl/>
              </w:rPr>
              <w:t xml:space="preserve">    </w:t>
            </w:r>
            <w:r w:rsidRPr="006C395B">
              <w:rPr>
                <w:rFonts w:ascii="Amiri" w:hAnsi="Amiri" w:cs="Amiri"/>
                <w:position w:val="-14"/>
                <w:sz w:val="28"/>
                <w:szCs w:val="28"/>
              </w:rPr>
              <w:object w:dxaOrig="1500" w:dyaOrig="400" w14:anchorId="6B514DD6">
                <v:shape id="_x0000_i1115" type="#_x0000_t75" style="width:75pt;height:20.25pt" o:ole="">
                  <v:imagedata r:id="rId172" o:title=""/>
                </v:shape>
                <o:OLEObject Type="Embed" ProgID="Equation.DSMT4" ShapeID="_x0000_i1115" DrawAspect="Content" ObjectID="_1799955099" r:id="rId173"/>
              </w:object>
            </w:r>
          </w:p>
          <w:p w14:paraId="13A18FB6" w14:textId="77777777" w:rsidR="007A52A1" w:rsidRPr="006C395B" w:rsidRDefault="007A52A1" w:rsidP="007A52A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812E5B3" w14:textId="77777777" w:rsidR="007A52A1" w:rsidRPr="002F2314" w:rsidRDefault="007A52A1" w:rsidP="007A52A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F231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مثال02: ت 02ص60</w:t>
            </w:r>
          </w:p>
          <w:p w14:paraId="4802E0CA" w14:textId="77777777" w:rsidR="007A52A1" w:rsidRPr="006E7248" w:rsidRDefault="007A52A1" w:rsidP="007A52A1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31767A47" w14:textId="77777777" w:rsidR="007A52A1" w:rsidRPr="006C395B" w:rsidRDefault="007A52A1" w:rsidP="007A52A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cs="Simplified Arabic"/>
              </w:rPr>
              <w:t xml:space="preserve">           </w:t>
            </w:r>
            <w:r w:rsidRPr="006C395B">
              <w:rPr>
                <w:rFonts w:ascii="Amiri" w:hAnsi="Amiri" w:cs="Amiri"/>
                <w:sz w:val="28"/>
                <w:szCs w:val="28"/>
                <w:rtl/>
              </w:rPr>
              <w:t>أدرس حسب قيم</w:t>
            </w:r>
            <w:r w:rsidRPr="006C395B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2923E99A">
                <v:shape id="_x0000_i1116" type="#_x0000_t75" style="width:12pt;height:9.75pt" o:ole="">
                  <v:imagedata r:id="rId164" o:title=""/>
                </v:shape>
                <o:OLEObject Type="Embed" ProgID="Equation.DSMT4" ShapeID="_x0000_i1116" DrawAspect="Content" ObjectID="_1799955100" r:id="rId174"/>
              </w:object>
            </w:r>
            <w:r w:rsidRPr="006C395B">
              <w:rPr>
                <w:rFonts w:ascii="Amiri" w:hAnsi="Amiri" w:cs="Amiri"/>
                <w:sz w:val="28"/>
                <w:szCs w:val="28"/>
                <w:rtl/>
              </w:rPr>
              <w:t xml:space="preserve"> إشارة كل من</w:t>
            </w:r>
            <w:r w:rsidRPr="006C395B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61C59149">
                <v:shape id="_x0000_i1117" type="#_x0000_t75" style="width:30.75pt;height:20.25pt" o:ole="">
                  <v:imagedata r:id="rId166" o:title=""/>
                </v:shape>
                <o:OLEObject Type="Embed" ProgID="Equation.DSMT4" ShapeID="_x0000_i1117" DrawAspect="Content" ObjectID="_1799955101" r:id="rId175"/>
              </w:object>
            </w:r>
            <w:r w:rsidRPr="006C395B">
              <w:rPr>
                <w:rFonts w:ascii="Amiri" w:hAnsi="Amiri" w:cs="Amiri"/>
                <w:sz w:val="28"/>
                <w:szCs w:val="28"/>
                <w:rtl/>
              </w:rPr>
              <w:t xml:space="preserve">   و </w:t>
            </w:r>
            <w:r w:rsidRPr="006C395B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73637D46">
                <v:shape id="_x0000_i1118" type="#_x0000_t75" style="width:30.75pt;height:20.25pt" o:ole="">
                  <v:imagedata r:id="rId168" o:title=""/>
                </v:shape>
                <o:OLEObject Type="Embed" ProgID="Equation.DSMT4" ShapeID="_x0000_i1118" DrawAspect="Content" ObjectID="_1799955102" r:id="rId176"/>
              </w:object>
            </w:r>
            <w:r w:rsidRPr="006C395B">
              <w:rPr>
                <w:rFonts w:ascii="Amiri" w:hAnsi="Amiri" w:cs="Amiri"/>
                <w:sz w:val="28"/>
                <w:szCs w:val="28"/>
                <w:rtl/>
              </w:rPr>
              <w:t xml:space="preserve">  حيث:</w:t>
            </w:r>
          </w:p>
          <w:p w14:paraId="293DC7EB" w14:textId="77777777" w:rsidR="007A52A1" w:rsidRPr="006C395B" w:rsidRDefault="007A52A1" w:rsidP="007A52A1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  <w:r w:rsidRPr="006C395B">
              <w:rPr>
                <w:rFonts w:ascii="Amiri" w:hAnsi="Amiri" w:cs="Amiri"/>
                <w:sz w:val="28"/>
                <w:szCs w:val="28"/>
                <w:rtl/>
              </w:rPr>
              <w:t xml:space="preserve">              </w:t>
            </w:r>
            <w:r w:rsidRPr="006C395B">
              <w:rPr>
                <w:rFonts w:ascii="Amiri" w:hAnsi="Amiri" w:cs="Amiri"/>
                <w:position w:val="-24"/>
                <w:sz w:val="28"/>
                <w:szCs w:val="28"/>
              </w:rPr>
              <w:object w:dxaOrig="1420" w:dyaOrig="620" w14:anchorId="4AC9EBE0">
                <v:shape id="_x0000_i1119" type="#_x0000_t75" style="width:71.25pt;height:30.75pt" o:ole="">
                  <v:imagedata r:id="rId177" o:title=""/>
                </v:shape>
                <o:OLEObject Type="Embed" ProgID="Equation.DSMT4" ShapeID="_x0000_i1119" DrawAspect="Content" ObjectID="_1799955103" r:id="rId178"/>
              </w:object>
            </w:r>
            <w:r w:rsidRPr="006C395B">
              <w:rPr>
                <w:rFonts w:ascii="Amiri" w:hAnsi="Amiri" w:cs="Amiri"/>
                <w:sz w:val="28"/>
                <w:szCs w:val="28"/>
                <w:rtl/>
              </w:rPr>
              <w:t xml:space="preserve">     ،    </w:t>
            </w:r>
            <w:r w:rsidRPr="006C395B">
              <w:rPr>
                <w:rFonts w:ascii="Amiri" w:hAnsi="Amiri" w:cs="Amiri"/>
                <w:position w:val="-24"/>
                <w:sz w:val="28"/>
                <w:szCs w:val="28"/>
              </w:rPr>
              <w:object w:dxaOrig="1560" w:dyaOrig="620" w14:anchorId="3F6ADD8C">
                <v:shape id="_x0000_i1120" type="#_x0000_t75" style="width:78pt;height:30.75pt" o:ole="">
                  <v:imagedata r:id="rId179" o:title=""/>
                </v:shape>
                <o:OLEObject Type="Embed" ProgID="Equation.DSMT4" ShapeID="_x0000_i1120" DrawAspect="Content" ObjectID="_1799955104" r:id="rId180"/>
              </w:object>
            </w:r>
          </w:p>
          <w:p w14:paraId="422B38D8" w14:textId="77777777" w:rsidR="007A52A1" w:rsidRDefault="007A52A1" w:rsidP="007A52A1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0F309256" w14:textId="77777777" w:rsidR="007A52A1" w:rsidRPr="002F2314" w:rsidRDefault="007A52A1" w:rsidP="007A52A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F231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مثال03: ت 05 ص 60</w:t>
            </w:r>
          </w:p>
          <w:p w14:paraId="7352FE05" w14:textId="77777777" w:rsidR="007A52A1" w:rsidRDefault="007A52A1" w:rsidP="007A52A1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3D0EA45A" w14:textId="77777777" w:rsidR="002F2314" w:rsidRDefault="002F2314" w:rsidP="002F2314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51E7F203" w14:textId="77777777" w:rsidR="007A52A1" w:rsidRDefault="007A52A1" w:rsidP="002F2314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6E724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إشارة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Pr="006E7248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1180" w:dyaOrig="320" w14:anchorId="01C2104A">
                <v:shape id="_x0000_i1121" type="#_x0000_t75" style="width:59.25pt;height:15.75pt" o:ole="">
                  <v:imagedata r:id="rId181" o:title=""/>
                </v:shape>
                <o:OLEObject Type="Embed" ProgID="Equation.DSMT4" ShapeID="_x0000_i1121" DrawAspect="Content" ObjectID="_1799955105" r:id="rId182"/>
              </w:objec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     </w:t>
            </w:r>
          </w:p>
          <w:p w14:paraId="4A3C4205" w14:textId="77777777" w:rsidR="007A52A1" w:rsidRDefault="007A52A1" w:rsidP="007A52A1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996"/>
              <w:gridCol w:w="2396"/>
              <w:gridCol w:w="4737"/>
            </w:tblGrid>
            <w:tr w:rsidR="007A52A1" w:rsidRPr="00837E05" w14:paraId="6F536B9C" w14:textId="77777777" w:rsidTr="00F32F88">
              <w:tc>
                <w:tcPr>
                  <w:tcW w:w="1003" w:type="dxa"/>
                  <w:tcBorders>
                    <w:bottom w:val="single" w:sz="4" w:space="0" w:color="auto"/>
                  </w:tcBorders>
                  <w:shd w:val="clear" w:color="auto" w:fill="CCFFFF"/>
                  <w:vAlign w:val="center"/>
                </w:tcPr>
                <w:p w14:paraId="04BD86FF" w14:textId="77777777" w:rsidR="007A52A1" w:rsidRPr="00837E05" w:rsidRDefault="007A52A1" w:rsidP="007A52A1">
                  <w:pPr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837E05">
                    <w:rPr>
                      <w:rFonts w:ascii="Amiri" w:hAnsi="Amiri" w:cs="Amiri"/>
                      <w:sz w:val="28"/>
                      <w:szCs w:val="28"/>
                      <w:rtl/>
                    </w:rPr>
                    <w:t>إذا كان:</w:t>
                  </w:r>
                </w:p>
              </w:tc>
              <w:tc>
                <w:tcPr>
                  <w:tcW w:w="2421" w:type="dxa"/>
                  <w:tcBorders>
                    <w:bottom w:val="single" w:sz="4" w:space="0" w:color="auto"/>
                  </w:tcBorders>
                  <w:shd w:val="clear" w:color="auto" w:fill="CCFFFF"/>
                  <w:vAlign w:val="center"/>
                </w:tcPr>
                <w:p w14:paraId="75F09B8E" w14:textId="77777777" w:rsidR="007A52A1" w:rsidRPr="00837E05" w:rsidRDefault="007A52A1" w:rsidP="007A52A1">
                  <w:pPr>
                    <w:jc w:val="center"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837E05">
                    <w:rPr>
                      <w:rFonts w:ascii="Amiri" w:hAnsi="Amiri" w:cs="Amiri"/>
                      <w:sz w:val="28"/>
                      <w:szCs w:val="28"/>
                      <w:rtl/>
                    </w:rPr>
                    <w:t xml:space="preserve">حلول المعادلة </w:t>
                  </w:r>
                  <w:r w:rsidRPr="00837E05">
                    <w:rPr>
                      <w:rFonts w:ascii="Amiri" w:hAnsi="Amiri" w:cs="Amiri"/>
                      <w:position w:val="-6"/>
                      <w:sz w:val="28"/>
                      <w:szCs w:val="28"/>
                    </w:rPr>
                    <w:object w:dxaOrig="1520" w:dyaOrig="320" w14:anchorId="0CF7A4DA">
                      <v:shape id="_x0000_i1122" type="#_x0000_t75" style="width:75.75pt;height:15.75pt" o:ole="">
                        <v:imagedata r:id="rId183" o:title=""/>
                      </v:shape>
                      <o:OLEObject Type="Embed" ProgID="Equation.DSMT4" ShapeID="_x0000_i1122" DrawAspect="Content" ObjectID="_1799955106" r:id="rId184"/>
                    </w:object>
                  </w:r>
                  <w:r w:rsidRPr="00837E05">
                    <w:rPr>
                      <w:rFonts w:ascii="Amiri" w:hAnsi="Amiri" w:cs="Amiri"/>
                      <w:sz w:val="28"/>
                      <w:szCs w:val="28"/>
                      <w:rtl/>
                    </w:rPr>
                    <w:t xml:space="preserve"> هي</w:t>
                  </w:r>
                  <w:r w:rsidRPr="00837E05">
                    <w:rPr>
                      <w:rFonts w:cstheme="minorHAnsi"/>
                      <w:sz w:val="28"/>
                      <w:szCs w:val="28"/>
                      <w:rtl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bottom w:val="single" w:sz="4" w:space="0" w:color="auto"/>
                  </w:tcBorders>
                  <w:shd w:val="clear" w:color="auto" w:fill="CCFFFF"/>
                  <w:vAlign w:val="center"/>
                </w:tcPr>
                <w:p w14:paraId="2A8C9C42" w14:textId="77777777" w:rsidR="007A52A1" w:rsidRPr="00837E05" w:rsidRDefault="007A52A1" w:rsidP="007A52A1">
                  <w:pPr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837E05">
                    <w:rPr>
                      <w:rFonts w:ascii="Amiri" w:hAnsi="Amiri" w:cs="Amiri"/>
                      <w:sz w:val="28"/>
                      <w:szCs w:val="28"/>
                      <w:rtl/>
                    </w:rPr>
                    <w:t xml:space="preserve">إشارة العبارة </w:t>
                  </w:r>
                  <w:r w:rsidRPr="00837E05">
                    <w:rPr>
                      <w:rFonts w:ascii="Amiri" w:hAnsi="Amiri" w:cs="Amiri"/>
                      <w:position w:val="-6"/>
                      <w:sz w:val="28"/>
                      <w:szCs w:val="28"/>
                    </w:rPr>
                    <w:object w:dxaOrig="1180" w:dyaOrig="320" w14:anchorId="137BFAFE">
                      <v:shape id="_x0000_i1123" type="#_x0000_t75" style="width:59.25pt;height:15.75pt" o:ole="">
                        <v:imagedata r:id="rId185" o:title=""/>
                      </v:shape>
                      <o:OLEObject Type="Embed" ProgID="Equation.DSMT4" ShapeID="_x0000_i1123" DrawAspect="Content" ObjectID="_1799955107" r:id="rId186"/>
                    </w:object>
                  </w:r>
                  <w:r w:rsidRPr="00837E05">
                    <w:rPr>
                      <w:rFonts w:ascii="Amiri" w:hAnsi="Amiri" w:cs="Amiri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7A52A1" w:rsidRPr="0092144D" w14:paraId="1CA8757D" w14:textId="77777777" w:rsidTr="00F32F88">
              <w:trPr>
                <w:trHeight w:val="1681"/>
              </w:trPr>
              <w:tc>
                <w:tcPr>
                  <w:tcW w:w="1003" w:type="dxa"/>
                  <w:shd w:val="clear" w:color="auto" w:fill="FFFFFF"/>
                  <w:vAlign w:val="center"/>
                </w:tcPr>
                <w:p w14:paraId="6E54457E" w14:textId="77777777" w:rsidR="007A52A1" w:rsidRPr="00837E05" w:rsidRDefault="007A52A1" w:rsidP="007A52A1">
                  <w:pPr>
                    <w:jc w:val="center"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837E05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580" w:dyaOrig="279" w14:anchorId="1658AACC">
                      <v:shape id="_x0000_i1124" type="#_x0000_t75" style="width:29.25pt;height:14.25pt" o:ole="">
                        <v:imagedata r:id="rId187" o:title=""/>
                      </v:shape>
                      <o:OLEObject Type="Embed" ProgID="Equation.DSMT4" ShapeID="_x0000_i1124" DrawAspect="Content" ObjectID="_1799955108" r:id="rId188"/>
                    </w:object>
                  </w:r>
                </w:p>
              </w:tc>
              <w:tc>
                <w:tcPr>
                  <w:tcW w:w="2421" w:type="dxa"/>
                  <w:shd w:val="clear" w:color="auto" w:fill="FFFFFF"/>
                  <w:vAlign w:val="center"/>
                </w:tcPr>
                <w:p w14:paraId="31FADC80" w14:textId="77777777" w:rsidR="007A52A1" w:rsidRPr="00837E05" w:rsidRDefault="007A52A1" w:rsidP="007A52A1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837E05">
                    <w:rPr>
                      <w:rFonts w:cstheme="minorHAnsi"/>
                      <w:position w:val="-24"/>
                      <w:sz w:val="28"/>
                      <w:szCs w:val="28"/>
                    </w:rPr>
                    <w:object w:dxaOrig="1340" w:dyaOrig="680" w14:anchorId="629D181B">
                      <v:shape id="_x0000_i1125" type="#_x0000_t75" style="width:66.75pt;height:33.75pt" o:ole="">
                        <v:imagedata r:id="rId189" o:title=""/>
                      </v:shape>
                      <o:OLEObject Type="Embed" ProgID="Equation.DSMT4" ShapeID="_x0000_i1125" DrawAspect="Content" ObjectID="_1799955109" r:id="rId190"/>
                    </w:object>
                  </w:r>
                  <w:r w:rsidRPr="00837E05">
                    <w:rPr>
                      <w:rFonts w:cstheme="minorHAnsi"/>
                      <w:sz w:val="28"/>
                      <w:szCs w:val="28"/>
                      <w:rtl/>
                    </w:rPr>
                    <w:t xml:space="preserve">،  </w:t>
                  </w:r>
                  <w:r w:rsidRPr="00837E05">
                    <w:rPr>
                      <w:rFonts w:cstheme="minorHAnsi"/>
                      <w:position w:val="-24"/>
                      <w:sz w:val="28"/>
                      <w:szCs w:val="28"/>
                    </w:rPr>
                    <w:object w:dxaOrig="1359" w:dyaOrig="680" w14:anchorId="3FB2AAA6">
                      <v:shape id="_x0000_i1126" type="#_x0000_t75" style="width:68.25pt;height:33.75pt" o:ole="">
                        <v:imagedata r:id="rId191" o:title=""/>
                      </v:shape>
                      <o:OLEObject Type="Embed" ProgID="Equation.DSMT4" ShapeID="_x0000_i1126" DrawAspect="Content" ObjectID="_1799955110" r:id="rId192"/>
                    </w:object>
                  </w:r>
                </w:p>
              </w:tc>
              <w:tc>
                <w:tcPr>
                  <w:tcW w:w="4819" w:type="dxa"/>
                  <w:shd w:val="clear" w:color="auto" w:fill="FFFFFF"/>
                  <w:vAlign w:val="center"/>
                </w:tcPr>
                <w:tbl>
                  <w:tblPr>
                    <w:tblStyle w:val="Grilledutableau"/>
                    <w:tblpPr w:leftFromText="180" w:rightFromText="180" w:vertAnchor="text" w:horzAnchor="margin" w:tblpXSpec="center" w:tblpY="200"/>
                    <w:tblOverlap w:val="never"/>
                    <w:bidiVisual/>
                    <w:tblW w:w="0" w:type="auto"/>
                    <w:shd w:val="clear" w:color="auto" w:fill="FFFFFF"/>
                    <w:tblLook w:val="01E0" w:firstRow="1" w:lastRow="1" w:firstColumn="1" w:lastColumn="1" w:noHBand="0" w:noVBand="0"/>
                  </w:tblPr>
                  <w:tblGrid>
                    <w:gridCol w:w="3110"/>
                    <w:gridCol w:w="1401"/>
                  </w:tblGrid>
                  <w:tr w:rsidR="007A52A1" w:rsidRPr="00837E05" w14:paraId="6ACDB7B1" w14:textId="77777777" w:rsidTr="00F32F88">
                    <w:tc>
                      <w:tcPr>
                        <w:tcW w:w="3140" w:type="dxa"/>
                        <w:shd w:val="clear" w:color="auto" w:fill="FFFFFF"/>
                        <w:vAlign w:val="center"/>
                      </w:tcPr>
                      <w:p w14:paraId="7FE9D95C" w14:textId="77777777" w:rsidR="007A52A1" w:rsidRPr="00837E05" w:rsidRDefault="007A52A1" w:rsidP="007A52A1">
                        <w:pPr>
                          <w:bidi/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</w:pPr>
                        <w:r w:rsidRPr="00837E05">
                          <w:rPr>
                            <w:rFonts w:cstheme="minorHAnsi"/>
                            <w:position w:val="-4"/>
                            <w:sz w:val="28"/>
                            <w:szCs w:val="28"/>
                          </w:rPr>
                          <w:object w:dxaOrig="380" w:dyaOrig="220" w14:anchorId="44497493">
                            <v:shape id="_x0000_i1127" type="#_x0000_t75" style="width:18.75pt;height:11.25pt" o:ole="">
                              <v:imagedata r:id="rId193" o:title=""/>
                            </v:shape>
                            <o:OLEObject Type="Embed" ProgID="Equation.DSMT4" ShapeID="_x0000_i1127" DrawAspect="Content" ObjectID="_1799955111" r:id="rId194"/>
                          </w:object>
                        </w:r>
                        <w:r w:rsidRPr="00837E05"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837E05">
                          <w:rPr>
                            <w:rFonts w:cstheme="minorHAnsi"/>
                            <w:sz w:val="28"/>
                            <w:szCs w:val="28"/>
                          </w:rPr>
                          <w:t xml:space="preserve">   </w:t>
                        </w:r>
                        <w:r w:rsidRPr="00837E05"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837E05">
                          <w:rPr>
                            <w:rFonts w:cstheme="minorHAnsi"/>
                            <w:position w:val="-12"/>
                            <w:sz w:val="28"/>
                            <w:szCs w:val="28"/>
                          </w:rPr>
                          <w:object w:dxaOrig="260" w:dyaOrig="360" w14:anchorId="510A162D">
                            <v:shape id="_x0000_i1128" type="#_x0000_t75" style="width:12.75pt;height:18pt" o:ole="">
                              <v:imagedata r:id="rId195" o:title=""/>
                            </v:shape>
                            <o:OLEObject Type="Embed" ProgID="Equation.DSMT4" ShapeID="_x0000_i1128" DrawAspect="Content" ObjectID="_1799955112" r:id="rId196"/>
                          </w:object>
                        </w:r>
                        <w:r w:rsidRPr="00837E05"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  <w:t xml:space="preserve">       </w:t>
                        </w:r>
                        <w:r w:rsidRPr="00837E05">
                          <w:rPr>
                            <w:rFonts w:cstheme="minorHAnsi"/>
                            <w:position w:val="-12"/>
                            <w:sz w:val="28"/>
                            <w:szCs w:val="28"/>
                          </w:rPr>
                          <w:object w:dxaOrig="240" w:dyaOrig="360" w14:anchorId="0B018FF9">
                            <v:shape id="_x0000_i1129" type="#_x0000_t75" style="width:12pt;height:18pt" o:ole="">
                              <v:imagedata r:id="rId197" o:title=""/>
                            </v:shape>
                            <o:OLEObject Type="Embed" ProgID="Equation.DSMT4" ShapeID="_x0000_i1129" DrawAspect="Content" ObjectID="_1799955113" r:id="rId198"/>
                          </w:object>
                        </w:r>
                        <w:r w:rsidRPr="00837E05"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  <w:t xml:space="preserve">     </w:t>
                        </w:r>
                        <w:r w:rsidRPr="00837E05">
                          <w:rPr>
                            <w:rFonts w:cstheme="minorHAnsi"/>
                            <w:position w:val="-4"/>
                            <w:sz w:val="28"/>
                            <w:szCs w:val="28"/>
                          </w:rPr>
                          <w:object w:dxaOrig="380" w:dyaOrig="200" w14:anchorId="55FCEBD8">
                            <v:shape id="_x0000_i1130" type="#_x0000_t75" style="width:18.75pt;height:9.75pt" o:ole="">
                              <v:imagedata r:id="rId199" o:title=""/>
                            </v:shape>
                            <o:OLEObject Type="Embed" ProgID="Equation.DSMT4" ShapeID="_x0000_i1130" DrawAspect="Content" ObjectID="_1799955114" r:id="rId200"/>
                          </w:object>
                        </w:r>
                      </w:p>
                    </w:tc>
                    <w:tc>
                      <w:tcPr>
                        <w:tcW w:w="1401" w:type="dxa"/>
                        <w:shd w:val="clear" w:color="auto" w:fill="FFFFFF"/>
                        <w:vAlign w:val="center"/>
                      </w:tcPr>
                      <w:p w14:paraId="4944ADD6" w14:textId="77777777" w:rsidR="007A52A1" w:rsidRPr="00837E05" w:rsidRDefault="007A52A1" w:rsidP="007A52A1">
                        <w:pPr>
                          <w:jc w:val="center"/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</w:pPr>
                        <w:r w:rsidRPr="00837E05">
                          <w:rPr>
                            <w:rFonts w:cstheme="minorHAnsi"/>
                            <w:position w:val="-6"/>
                            <w:sz w:val="28"/>
                            <w:szCs w:val="28"/>
                          </w:rPr>
                          <w:object w:dxaOrig="200" w:dyaOrig="220" w14:anchorId="62F093A2">
                            <v:shape id="_x0000_i1131" type="#_x0000_t75" style="width:9.75pt;height:11.25pt" o:ole="">
                              <v:imagedata r:id="rId201" o:title=""/>
                            </v:shape>
                            <o:OLEObject Type="Embed" ProgID="Equation.DSMT4" ShapeID="_x0000_i1131" DrawAspect="Content" ObjectID="_1799955115" r:id="rId202"/>
                          </w:object>
                        </w:r>
                      </w:p>
                    </w:tc>
                  </w:tr>
                  <w:tr w:rsidR="007A52A1" w:rsidRPr="00837E05" w14:paraId="79555773" w14:textId="77777777" w:rsidTr="00F32F88">
                    <w:tc>
                      <w:tcPr>
                        <w:tcW w:w="3140" w:type="dxa"/>
                        <w:shd w:val="clear" w:color="auto" w:fill="FFFFFF"/>
                        <w:vAlign w:val="center"/>
                      </w:tcPr>
                      <w:p w14:paraId="710CF00B" w14:textId="77777777" w:rsidR="007A52A1" w:rsidRPr="00837E05" w:rsidRDefault="007A52A1" w:rsidP="007A52A1">
                        <w:pPr>
                          <w:bidi/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</w:pPr>
                        <w:r w:rsidRPr="00837E05"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  <w:t>إشارة</w:t>
                        </w:r>
                        <w:r w:rsidRPr="00837E05">
                          <w:rPr>
                            <w:rFonts w:cstheme="minorHAnsi"/>
                            <w:position w:val="-6"/>
                            <w:sz w:val="28"/>
                            <w:szCs w:val="28"/>
                          </w:rPr>
                          <w:object w:dxaOrig="200" w:dyaOrig="220" w14:anchorId="425CA9B5">
                            <v:shape id="_x0000_i1132" type="#_x0000_t75" style="width:9.75pt;height:11.25pt" o:ole="">
                              <v:imagedata r:id="rId203" o:title=""/>
                            </v:shape>
                            <o:OLEObject Type="Embed" ProgID="Equation.DSMT4" ShapeID="_x0000_i1132" DrawAspect="Content" ObjectID="_1799955116" r:id="rId204"/>
                          </w:object>
                        </w:r>
                        <w:r w:rsidRPr="00837E05"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  <w:t xml:space="preserve">   0 إشارة</w:t>
                        </w:r>
                        <w:r w:rsidRPr="00837E05">
                          <w:rPr>
                            <w:rFonts w:cstheme="minorHAnsi"/>
                            <w:position w:val="-14"/>
                            <w:sz w:val="28"/>
                            <w:szCs w:val="28"/>
                          </w:rPr>
                          <w:object w:dxaOrig="520" w:dyaOrig="400" w14:anchorId="77E76841">
                            <v:shape id="_x0000_i1133" type="#_x0000_t75" style="width:26.25pt;height:20.25pt" o:ole="">
                              <v:imagedata r:id="rId205" o:title=""/>
                            </v:shape>
                            <o:OLEObject Type="Embed" ProgID="Equation.DSMT4" ShapeID="_x0000_i1133" DrawAspect="Content" ObjectID="_1799955117" r:id="rId206"/>
                          </w:object>
                        </w:r>
                        <w:r w:rsidRPr="00837E05"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  <w:t xml:space="preserve"> 0إشارة</w:t>
                        </w:r>
                        <w:r w:rsidRPr="00837E05">
                          <w:rPr>
                            <w:rFonts w:cstheme="minorHAnsi"/>
                            <w:position w:val="-6"/>
                            <w:sz w:val="28"/>
                            <w:szCs w:val="28"/>
                          </w:rPr>
                          <w:object w:dxaOrig="200" w:dyaOrig="220" w14:anchorId="03978E36">
                            <v:shape id="_x0000_i1134" type="#_x0000_t75" style="width:9.75pt;height:11.25pt" o:ole="">
                              <v:imagedata r:id="rId203" o:title=""/>
                            </v:shape>
                            <o:OLEObject Type="Embed" ProgID="Equation.DSMT4" ShapeID="_x0000_i1134" DrawAspect="Content" ObjectID="_1799955118" r:id="rId207"/>
                          </w:object>
                        </w:r>
                      </w:p>
                    </w:tc>
                    <w:tc>
                      <w:tcPr>
                        <w:tcW w:w="1401" w:type="dxa"/>
                        <w:shd w:val="clear" w:color="auto" w:fill="FFFFFF"/>
                        <w:vAlign w:val="center"/>
                      </w:tcPr>
                      <w:p w14:paraId="1861C1D2" w14:textId="77777777" w:rsidR="007A52A1" w:rsidRPr="00837E05" w:rsidRDefault="007A52A1" w:rsidP="007A52A1">
                        <w:pPr>
                          <w:jc w:val="center"/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</w:pPr>
                        <w:r w:rsidRPr="00837E05">
                          <w:rPr>
                            <w:rFonts w:cstheme="minorHAnsi"/>
                            <w:position w:val="-6"/>
                            <w:sz w:val="28"/>
                            <w:szCs w:val="28"/>
                          </w:rPr>
                          <w:object w:dxaOrig="1180" w:dyaOrig="320" w14:anchorId="68376630">
                            <v:shape id="_x0000_i1135" type="#_x0000_t75" style="width:59.25pt;height:15.75pt" o:ole="">
                              <v:imagedata r:id="rId208" o:title=""/>
                            </v:shape>
                            <o:OLEObject Type="Embed" ProgID="Equation.DSMT4" ShapeID="_x0000_i1135" DrawAspect="Content" ObjectID="_1799955119" r:id="rId209"/>
                          </w:object>
                        </w:r>
                      </w:p>
                    </w:tc>
                  </w:tr>
                </w:tbl>
                <w:p w14:paraId="5A08BF87" w14:textId="77777777" w:rsidR="007A52A1" w:rsidRPr="00837E05" w:rsidRDefault="007A52A1" w:rsidP="007A52A1">
                  <w:pPr>
                    <w:ind w:right="-109"/>
                    <w:jc w:val="right"/>
                    <w:rPr>
                      <w:rFonts w:cstheme="minorHAnsi"/>
                      <w:sz w:val="28"/>
                      <w:szCs w:val="28"/>
                      <w:rtl/>
                    </w:rPr>
                  </w:pPr>
                </w:p>
              </w:tc>
            </w:tr>
            <w:tr w:rsidR="007A52A1" w:rsidRPr="0092144D" w14:paraId="21DE22D9" w14:textId="77777777" w:rsidTr="00F32F88">
              <w:tc>
                <w:tcPr>
                  <w:tcW w:w="1003" w:type="dxa"/>
                  <w:shd w:val="clear" w:color="auto" w:fill="FFFFFF"/>
                  <w:vAlign w:val="center"/>
                </w:tcPr>
                <w:p w14:paraId="05AFEEEA" w14:textId="77777777" w:rsidR="007A52A1" w:rsidRPr="00837E05" w:rsidRDefault="007A52A1" w:rsidP="007A52A1">
                  <w:pPr>
                    <w:jc w:val="center"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837E05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580" w:dyaOrig="279" w14:anchorId="30581E99">
                      <v:shape id="_x0000_i1136" type="#_x0000_t75" style="width:29.25pt;height:14.25pt" o:ole="">
                        <v:imagedata r:id="rId210" o:title=""/>
                      </v:shape>
                      <o:OLEObject Type="Embed" ProgID="Equation.DSMT4" ShapeID="_x0000_i1136" DrawAspect="Content" ObjectID="_1799955120" r:id="rId211"/>
                    </w:object>
                  </w:r>
                </w:p>
              </w:tc>
              <w:tc>
                <w:tcPr>
                  <w:tcW w:w="2421" w:type="dxa"/>
                  <w:shd w:val="clear" w:color="auto" w:fill="FFFFFF"/>
                  <w:vAlign w:val="center"/>
                </w:tcPr>
                <w:p w14:paraId="496D4AD1" w14:textId="77777777" w:rsidR="007A52A1" w:rsidRPr="00837E05" w:rsidRDefault="007A52A1" w:rsidP="007A52A1">
                  <w:pPr>
                    <w:jc w:val="right"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837E05">
                    <w:rPr>
                      <w:rFonts w:cstheme="minorHAnsi"/>
                      <w:position w:val="-24"/>
                      <w:sz w:val="28"/>
                      <w:szCs w:val="28"/>
                    </w:rPr>
                    <w:object w:dxaOrig="1240" w:dyaOrig="620" w14:anchorId="3F9AA148">
                      <v:shape id="_x0000_i1137" type="#_x0000_t75" style="width:62.25pt;height:30.75pt" o:ole="">
                        <v:imagedata r:id="rId212" o:title=""/>
                      </v:shape>
                      <o:OLEObject Type="Embed" ProgID="Equation.DSMT4" ShapeID="_x0000_i1137" DrawAspect="Content" ObjectID="_1799955121" r:id="rId213"/>
                    </w:object>
                  </w:r>
                </w:p>
              </w:tc>
              <w:tc>
                <w:tcPr>
                  <w:tcW w:w="4819" w:type="dxa"/>
                  <w:shd w:val="clear" w:color="auto" w:fill="FFFFFF"/>
                  <w:vAlign w:val="center"/>
                </w:tcPr>
                <w:tbl>
                  <w:tblPr>
                    <w:tblStyle w:val="Grilledutableau"/>
                    <w:tblpPr w:leftFromText="180" w:rightFromText="180" w:vertAnchor="text" w:horzAnchor="margin" w:tblpY="230"/>
                    <w:tblOverlap w:val="never"/>
                    <w:bidiVisual/>
                    <w:tblW w:w="0" w:type="auto"/>
                    <w:shd w:val="clear" w:color="auto" w:fill="FFFFFF"/>
                    <w:tblLook w:val="01E0" w:firstRow="1" w:lastRow="1" w:firstColumn="1" w:lastColumn="1" w:noHBand="0" w:noVBand="0"/>
                  </w:tblPr>
                  <w:tblGrid>
                    <w:gridCol w:w="2662"/>
                    <w:gridCol w:w="1459"/>
                  </w:tblGrid>
                  <w:tr w:rsidR="007A52A1" w:rsidRPr="00837E05" w14:paraId="6E308C39" w14:textId="77777777" w:rsidTr="00F32F88">
                    <w:tc>
                      <w:tcPr>
                        <w:tcW w:w="2662" w:type="dxa"/>
                        <w:shd w:val="clear" w:color="auto" w:fill="FFFFFF"/>
                        <w:vAlign w:val="center"/>
                      </w:tcPr>
                      <w:p w14:paraId="00DC1C88" w14:textId="77777777" w:rsidR="007A52A1" w:rsidRPr="00837E05" w:rsidRDefault="007A52A1" w:rsidP="007A52A1">
                        <w:pPr>
                          <w:bidi/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</w:pPr>
                        <w:r w:rsidRPr="00837E05"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837E05">
                          <w:rPr>
                            <w:rFonts w:cstheme="minorHAnsi"/>
                            <w:sz w:val="28"/>
                            <w:szCs w:val="28"/>
                          </w:rPr>
                          <w:t>+</w:t>
                        </w:r>
                        <m:oMath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rtl/>
                            </w:rPr>
                            <m:t>∞</m:t>
                          </m:r>
                        </m:oMath>
                        <w:r w:rsidRPr="00837E05"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  <w:t xml:space="preserve">       </w:t>
                        </w:r>
                        <w:r w:rsidRPr="00837E05">
                          <w:rPr>
                            <w:rFonts w:cstheme="minorHAnsi"/>
                            <w:position w:val="-12"/>
                            <w:sz w:val="28"/>
                            <w:szCs w:val="28"/>
                          </w:rPr>
                          <w:object w:dxaOrig="240" w:dyaOrig="360" w14:anchorId="2A2A2EDC">
                            <v:shape id="_x0000_i1138" type="#_x0000_t75" style="width:12pt;height:18pt" o:ole="">
                              <v:imagedata r:id="rId197" o:title=""/>
                            </v:shape>
                            <o:OLEObject Type="Embed" ProgID="Equation.DSMT4" ShapeID="_x0000_i1138" DrawAspect="Content" ObjectID="_1799955122" r:id="rId214"/>
                          </w:object>
                        </w:r>
                        <w:r w:rsidRPr="00837E05"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  <w:t xml:space="preserve">         </w:t>
                        </w:r>
                        <w:r w:rsidRPr="00837E05">
                          <w:rPr>
                            <w:rFonts w:cstheme="minorHAnsi"/>
                            <w:position w:val="-4"/>
                            <w:sz w:val="28"/>
                            <w:szCs w:val="28"/>
                          </w:rPr>
                          <w:object w:dxaOrig="380" w:dyaOrig="200" w14:anchorId="2F547062">
                            <v:shape id="_x0000_i1139" type="#_x0000_t75" style="width:18.75pt;height:9.75pt" o:ole="">
                              <v:imagedata r:id="rId199" o:title=""/>
                            </v:shape>
                            <o:OLEObject Type="Embed" ProgID="Equation.DSMT4" ShapeID="_x0000_i1139" DrawAspect="Content" ObjectID="_1799955123" r:id="rId215"/>
                          </w:objec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center"/>
                      </w:tcPr>
                      <w:p w14:paraId="173F3067" w14:textId="77777777" w:rsidR="007A52A1" w:rsidRPr="00837E05" w:rsidRDefault="007A52A1" w:rsidP="007A52A1">
                        <w:pPr>
                          <w:jc w:val="center"/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</w:pPr>
                        <w:r w:rsidRPr="00837E05">
                          <w:rPr>
                            <w:rFonts w:cstheme="minorHAnsi"/>
                            <w:position w:val="-6"/>
                            <w:sz w:val="28"/>
                            <w:szCs w:val="28"/>
                          </w:rPr>
                          <w:object w:dxaOrig="200" w:dyaOrig="220" w14:anchorId="55683DDC">
                            <v:shape id="_x0000_i1140" type="#_x0000_t75" style="width:9.75pt;height:11.25pt" o:ole="">
                              <v:imagedata r:id="rId201" o:title=""/>
                            </v:shape>
                            <o:OLEObject Type="Embed" ProgID="Equation.DSMT4" ShapeID="_x0000_i1140" DrawAspect="Content" ObjectID="_1799955124" r:id="rId216"/>
                          </w:object>
                        </w:r>
                      </w:p>
                    </w:tc>
                  </w:tr>
                  <w:tr w:rsidR="007A52A1" w:rsidRPr="00837E05" w14:paraId="3856EE0D" w14:textId="77777777" w:rsidTr="00F32F88">
                    <w:tc>
                      <w:tcPr>
                        <w:tcW w:w="2662" w:type="dxa"/>
                        <w:shd w:val="clear" w:color="auto" w:fill="FFFFFF"/>
                        <w:vAlign w:val="center"/>
                      </w:tcPr>
                      <w:p w14:paraId="578063E0" w14:textId="77777777" w:rsidR="007A52A1" w:rsidRPr="00837E05" w:rsidRDefault="007A52A1" w:rsidP="007A52A1">
                        <w:pPr>
                          <w:bidi/>
                          <w:jc w:val="both"/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</w:pPr>
                        <w:r w:rsidRPr="00837E05"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  <w:t xml:space="preserve">  إشارة</w:t>
                        </w:r>
                        <w:r w:rsidRPr="00837E05">
                          <w:rPr>
                            <w:rFonts w:cstheme="minorHAnsi"/>
                            <w:position w:val="-6"/>
                            <w:sz w:val="28"/>
                            <w:szCs w:val="28"/>
                          </w:rPr>
                          <w:object w:dxaOrig="200" w:dyaOrig="220" w14:anchorId="1B1A0E18">
                            <v:shape id="_x0000_i1141" type="#_x0000_t75" style="width:9.75pt;height:11.25pt" o:ole="">
                              <v:imagedata r:id="rId203" o:title=""/>
                            </v:shape>
                            <o:OLEObject Type="Embed" ProgID="Equation.DSMT4" ShapeID="_x0000_i1141" DrawAspect="Content" ObjectID="_1799955125" r:id="rId217"/>
                          </w:object>
                        </w:r>
                        <w:r w:rsidRPr="00837E05"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837E05">
                          <w:rPr>
                            <w:rFonts w:cstheme="minorHAnsi"/>
                            <w:sz w:val="28"/>
                            <w:szCs w:val="28"/>
                          </w:rPr>
                          <w:t xml:space="preserve">  </w:t>
                        </w:r>
                        <w:r w:rsidRPr="00837E05"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  <w:t xml:space="preserve">   0    إشارة</w:t>
                        </w:r>
                        <w:r w:rsidRPr="00837E05">
                          <w:rPr>
                            <w:rFonts w:cstheme="minorHAnsi"/>
                            <w:position w:val="-6"/>
                            <w:sz w:val="28"/>
                            <w:szCs w:val="28"/>
                          </w:rPr>
                          <w:object w:dxaOrig="200" w:dyaOrig="220" w14:anchorId="519B7B25">
                            <v:shape id="_x0000_i1142" type="#_x0000_t75" style="width:9.75pt;height:11.25pt" o:ole="">
                              <v:imagedata r:id="rId203" o:title=""/>
                            </v:shape>
                            <o:OLEObject Type="Embed" ProgID="Equation.DSMT4" ShapeID="_x0000_i1142" DrawAspect="Content" ObjectID="_1799955126" r:id="rId218"/>
                          </w:objec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center"/>
                      </w:tcPr>
                      <w:p w14:paraId="73845FAA" w14:textId="77777777" w:rsidR="007A52A1" w:rsidRPr="00837E05" w:rsidRDefault="007A52A1" w:rsidP="007A52A1">
                        <w:pPr>
                          <w:jc w:val="center"/>
                          <w:rPr>
                            <w:rFonts w:cstheme="minorHAnsi"/>
                            <w:sz w:val="28"/>
                            <w:szCs w:val="28"/>
                            <w:rtl/>
                          </w:rPr>
                        </w:pPr>
                        <w:r w:rsidRPr="00837E05">
                          <w:rPr>
                            <w:rFonts w:cstheme="minorHAnsi"/>
                            <w:position w:val="-6"/>
                            <w:sz w:val="28"/>
                            <w:szCs w:val="28"/>
                          </w:rPr>
                          <w:object w:dxaOrig="1180" w:dyaOrig="320" w14:anchorId="54D01EC5">
                            <v:shape id="_x0000_i1143" type="#_x0000_t75" style="width:59.25pt;height:15.75pt" o:ole="">
                              <v:imagedata r:id="rId208" o:title=""/>
                            </v:shape>
                            <o:OLEObject Type="Embed" ProgID="Equation.DSMT4" ShapeID="_x0000_i1143" DrawAspect="Content" ObjectID="_1799955127" r:id="rId219"/>
                          </w:object>
                        </w:r>
                      </w:p>
                    </w:tc>
                  </w:tr>
                </w:tbl>
                <w:p w14:paraId="79F734C6" w14:textId="77777777" w:rsidR="007A52A1" w:rsidRPr="00837E05" w:rsidRDefault="007A52A1" w:rsidP="007A52A1">
                  <w:pPr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</w:p>
                <w:p w14:paraId="1BB077C8" w14:textId="77777777" w:rsidR="007A52A1" w:rsidRPr="00837E05" w:rsidRDefault="007A52A1" w:rsidP="007A52A1">
                  <w:pPr>
                    <w:bidi/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</w:p>
                <w:p w14:paraId="5BF00434" w14:textId="77777777" w:rsidR="007A52A1" w:rsidRPr="00837E05" w:rsidRDefault="007A52A1" w:rsidP="007A52A1">
                  <w:pPr>
                    <w:bidi/>
                    <w:jc w:val="center"/>
                    <w:rPr>
                      <w:rFonts w:cstheme="minorHAnsi"/>
                      <w:sz w:val="28"/>
                      <w:szCs w:val="28"/>
                      <w:rtl/>
                    </w:rPr>
                  </w:pPr>
                </w:p>
              </w:tc>
            </w:tr>
            <w:tr w:rsidR="007A52A1" w:rsidRPr="0092144D" w14:paraId="1E4B4F2F" w14:textId="77777777" w:rsidTr="00F32F88">
              <w:trPr>
                <w:trHeight w:val="145"/>
              </w:trPr>
              <w:tc>
                <w:tcPr>
                  <w:tcW w:w="1003" w:type="dxa"/>
                  <w:shd w:val="clear" w:color="auto" w:fill="FFFFFF"/>
                  <w:vAlign w:val="center"/>
                </w:tcPr>
                <w:p w14:paraId="61EB9E25" w14:textId="77777777" w:rsidR="007A52A1" w:rsidRPr="00837E05" w:rsidRDefault="007A52A1" w:rsidP="007A52A1">
                  <w:pPr>
                    <w:jc w:val="center"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837E05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580" w:dyaOrig="279" w14:anchorId="4F394DB9">
                      <v:shape id="_x0000_i1144" type="#_x0000_t75" style="width:29.25pt;height:14.25pt" o:ole="">
                        <v:imagedata r:id="rId220" o:title=""/>
                      </v:shape>
                      <o:OLEObject Type="Embed" ProgID="Equation.DSMT4" ShapeID="_x0000_i1144" DrawAspect="Content" ObjectID="_1799955128" r:id="rId221"/>
                    </w:object>
                  </w:r>
                </w:p>
              </w:tc>
              <w:tc>
                <w:tcPr>
                  <w:tcW w:w="2421" w:type="dxa"/>
                  <w:shd w:val="clear" w:color="auto" w:fill="FFFFFF"/>
                  <w:vAlign w:val="center"/>
                </w:tcPr>
                <w:p w14:paraId="271EDDF0" w14:textId="77777777" w:rsidR="007A52A1" w:rsidRPr="00837E05" w:rsidRDefault="007A52A1" w:rsidP="007A52A1">
                  <w:pPr>
                    <w:jc w:val="right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837E05">
                    <w:rPr>
                      <w:rFonts w:ascii="Amiri" w:hAnsi="Amiri" w:cs="Amiri"/>
                      <w:sz w:val="28"/>
                      <w:szCs w:val="28"/>
                      <w:rtl/>
                    </w:rPr>
                    <w:t>لا توجد حلول</w:t>
                  </w:r>
                </w:p>
              </w:tc>
              <w:tc>
                <w:tcPr>
                  <w:tcW w:w="4819" w:type="dxa"/>
                  <w:shd w:val="clear" w:color="auto" w:fill="FFFFFF"/>
                  <w:vAlign w:val="center"/>
                </w:tcPr>
                <w:p w14:paraId="66351AA0" w14:textId="77777777" w:rsidR="007A52A1" w:rsidRPr="00837E05" w:rsidRDefault="007A52A1" w:rsidP="007A52A1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837E05">
                    <w:rPr>
                      <w:rFonts w:ascii="Amiri" w:hAnsi="Amiri" w:cs="Amiri"/>
                      <w:sz w:val="28"/>
                      <w:szCs w:val="28"/>
                      <w:rtl/>
                    </w:rPr>
                    <w:t xml:space="preserve">نفس إشارة العبارة </w:t>
                  </w:r>
                  <w:r w:rsidRPr="00837E05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837E05">
                    <w:rPr>
                      <w:rFonts w:ascii="Amiri" w:hAnsi="Amiri" w:cs="Amiri"/>
                      <w:sz w:val="28"/>
                      <w:szCs w:val="28"/>
                      <w:lang w:bidi="ar-DZ"/>
                    </w:rPr>
                    <w:t>a</w:t>
                  </w:r>
                  <w:r w:rsidRPr="00837E05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</w:tr>
          </w:tbl>
          <w:p w14:paraId="4A29767F" w14:textId="77777777" w:rsidR="007A52A1" w:rsidRDefault="007A52A1" w:rsidP="007A52A1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33B3B75C" w14:textId="77777777" w:rsidR="007A52A1" w:rsidRPr="002F2314" w:rsidRDefault="007A52A1" w:rsidP="007A52A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F231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مثال01: ت 07 ص 60</w:t>
            </w:r>
          </w:p>
          <w:p w14:paraId="108E1A5E" w14:textId="77777777" w:rsidR="007A52A1" w:rsidRPr="00837E05" w:rsidRDefault="007A52A1" w:rsidP="007A52A1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837E05">
              <w:rPr>
                <w:rFonts w:ascii="Amiri" w:hAnsi="Amiri" w:cs="Amiri"/>
                <w:sz w:val="28"/>
                <w:szCs w:val="28"/>
              </w:rPr>
              <w:t xml:space="preserve">        </w:t>
            </w:r>
            <w:r w:rsidRPr="00837E05">
              <w:rPr>
                <w:rFonts w:ascii="Amiri" w:hAnsi="Amiri" w:cs="Amiri"/>
                <w:sz w:val="28"/>
                <w:szCs w:val="28"/>
                <w:rtl/>
              </w:rPr>
              <w:t>أدرس حسب قيم</w:t>
            </w:r>
            <w:r w:rsidRPr="00837E0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64678A19">
                <v:shape id="_x0000_i1145" type="#_x0000_t75" style="width:12pt;height:9.75pt" o:ole="">
                  <v:imagedata r:id="rId164" o:title=""/>
                </v:shape>
                <o:OLEObject Type="Embed" ProgID="Equation.DSMT4" ShapeID="_x0000_i1145" DrawAspect="Content" ObjectID="_1799955129" r:id="rId222"/>
              </w:object>
            </w:r>
            <w:r w:rsidRPr="00837E05">
              <w:rPr>
                <w:rFonts w:ascii="Amiri" w:hAnsi="Amiri" w:cs="Amiri"/>
                <w:sz w:val="28"/>
                <w:szCs w:val="28"/>
                <w:rtl/>
              </w:rPr>
              <w:t xml:space="preserve"> إشارة كل من</w:t>
            </w:r>
            <w:r w:rsidRPr="00837E05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7329BD64">
                <v:shape id="_x0000_i1146" type="#_x0000_t75" style="width:30.75pt;height:20.25pt" o:ole="">
                  <v:imagedata r:id="rId166" o:title=""/>
                </v:shape>
                <o:OLEObject Type="Embed" ProgID="Equation.DSMT4" ShapeID="_x0000_i1146" DrawAspect="Content" ObjectID="_1799955130" r:id="rId223"/>
              </w:object>
            </w:r>
            <w:r w:rsidRPr="00837E05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837E05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23539D24">
                <v:shape id="_x0000_i1147" type="#_x0000_t75" style="width:30.75pt;height:20.25pt" o:ole="">
                  <v:imagedata r:id="rId168" o:title=""/>
                </v:shape>
                <o:OLEObject Type="Embed" ProgID="Equation.DSMT4" ShapeID="_x0000_i1147" DrawAspect="Content" ObjectID="_1799955131" r:id="rId224"/>
              </w:object>
            </w:r>
            <w:r w:rsidRPr="00837E05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837E05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59C032A3">
                <v:shape id="_x0000_i1148" type="#_x0000_t75" style="width:27pt;height:20.25pt" o:ole="">
                  <v:imagedata r:id="rId225" o:title=""/>
                </v:shape>
                <o:OLEObject Type="Embed" ProgID="Equation.DSMT4" ShapeID="_x0000_i1148" DrawAspect="Content" ObjectID="_1799955132" r:id="rId226"/>
              </w:object>
            </w:r>
            <w:r w:rsidRPr="00837E05">
              <w:rPr>
                <w:rFonts w:ascii="Amiri" w:hAnsi="Amiri" w:cs="Amiri"/>
                <w:sz w:val="28"/>
                <w:szCs w:val="28"/>
                <w:rtl/>
              </w:rPr>
              <w:t xml:space="preserve"> ،</w:t>
            </w:r>
            <w:r w:rsidRPr="00837E05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3D6378C6">
                <v:shape id="_x0000_i1149" type="#_x0000_t75" style="width:27pt;height:20.25pt" o:ole="">
                  <v:imagedata r:id="rId227" o:title=""/>
                </v:shape>
                <o:OLEObject Type="Embed" ProgID="Equation.DSMT4" ShapeID="_x0000_i1149" DrawAspect="Content" ObjectID="_1799955133" r:id="rId228"/>
              </w:object>
            </w:r>
            <w:r w:rsidRPr="00837E05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837E05">
              <w:rPr>
                <w:rFonts w:ascii="Amiri" w:hAnsi="Amiri" w:cs="Amiri"/>
                <w:position w:val="-14"/>
                <w:sz w:val="28"/>
                <w:szCs w:val="28"/>
              </w:rPr>
              <w:object w:dxaOrig="580" w:dyaOrig="400" w14:anchorId="2C1D0A70">
                <v:shape id="_x0000_i1150" type="#_x0000_t75" style="width:29.25pt;height:20.25pt" o:ole="">
                  <v:imagedata r:id="rId229" o:title=""/>
                </v:shape>
                <o:OLEObject Type="Embed" ProgID="Equation.DSMT4" ShapeID="_x0000_i1150" DrawAspect="Content" ObjectID="_1799955134" r:id="rId230"/>
              </w:object>
            </w:r>
            <w:r w:rsidRPr="00837E05">
              <w:rPr>
                <w:rFonts w:ascii="Amiri" w:hAnsi="Amiri" w:cs="Amiri"/>
                <w:sz w:val="28"/>
                <w:szCs w:val="28"/>
                <w:rtl/>
              </w:rPr>
              <w:t xml:space="preserve"> حيث:</w:t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</w:p>
          <w:p w14:paraId="461C801E" w14:textId="77777777" w:rsidR="002F2314" w:rsidRDefault="007A52A1" w:rsidP="007A52A1">
            <w:pPr>
              <w:bidi/>
              <w:spacing w:line="288" w:lineRule="auto"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  <w:r>
              <w:rPr>
                <w:rFonts w:ascii="Amiri" w:hAnsi="Amiri" w:cs="Amiri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37E05">
              <w:rPr>
                <w:rFonts w:ascii="Amiri" w:hAnsi="Amiri" w:cs="Amiri"/>
                <w:b/>
                <w:bCs/>
                <w:position w:val="-14"/>
                <w:sz w:val="28"/>
                <w:szCs w:val="28"/>
              </w:rPr>
              <w:object w:dxaOrig="1820" w:dyaOrig="400" w14:anchorId="7126419A">
                <v:shape id="_x0000_i1151" type="#_x0000_t75" style="width:90.75pt;height:20.25pt" o:ole="">
                  <v:imagedata r:id="rId231" o:title=""/>
                </v:shape>
                <o:OLEObject Type="Embed" ProgID="Equation.DSMT4" ShapeID="_x0000_i1151" DrawAspect="Content" ObjectID="_1799955135" r:id="rId232"/>
              </w:object>
            </w:r>
            <w:r w:rsidRPr="00837E05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  ،</w:t>
            </w:r>
          </w:p>
          <w:p w14:paraId="1C71C4CC" w14:textId="77777777" w:rsidR="002F2314" w:rsidRDefault="007A52A1" w:rsidP="002F2314">
            <w:pPr>
              <w:bidi/>
              <w:spacing w:line="288" w:lineRule="auto"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  <w:r w:rsidRPr="00837E05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 </w:t>
            </w:r>
            <w:r w:rsidRPr="00837E05">
              <w:rPr>
                <w:rFonts w:ascii="Amiri" w:hAnsi="Amiri" w:cs="Amiri"/>
                <w:b/>
                <w:bCs/>
                <w:position w:val="-14"/>
                <w:sz w:val="28"/>
                <w:szCs w:val="28"/>
              </w:rPr>
              <w:object w:dxaOrig="2060" w:dyaOrig="400" w14:anchorId="63AFA5C2">
                <v:shape id="_x0000_i1152" type="#_x0000_t75" style="width:102.75pt;height:20.25pt" o:ole="">
                  <v:imagedata r:id="rId233" o:title=""/>
                </v:shape>
                <o:OLEObject Type="Embed" ProgID="Equation.DSMT4" ShapeID="_x0000_i1152" DrawAspect="Content" ObjectID="_1799955136" r:id="rId234"/>
              </w:object>
            </w:r>
            <w:r w:rsidRPr="00837E05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،</w:t>
            </w:r>
          </w:p>
          <w:p w14:paraId="77A42431" w14:textId="129ED4E6" w:rsidR="002F2314" w:rsidRDefault="00E70D2F" w:rsidP="002F2314">
            <w:pPr>
              <w:bidi/>
              <w:spacing w:line="288" w:lineRule="auto"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  <w:r>
              <w:rPr>
                <w:rFonts w:ascii="Amiri" w:hAnsi="Amiri" w:cs="Amir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25A39F8" wp14:editId="2FB4408B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232410</wp:posOffset>
                      </wp:positionV>
                      <wp:extent cx="2781300" cy="2752725"/>
                      <wp:effectExtent l="0" t="0" r="19050" b="28575"/>
                      <wp:wrapNone/>
                      <wp:docPr id="568135876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2752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98162E" w14:textId="730D0C69" w:rsidR="00E70D2F" w:rsidRDefault="00E70D2F" w:rsidP="00E70D2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A2022B" wp14:editId="421B6310">
                                        <wp:extent cx="2573020" cy="2599055"/>
                                        <wp:effectExtent l="0" t="0" r="0" b="0"/>
                                        <wp:docPr id="25216769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216769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73020" cy="2599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A39F8" id="Rectangle 41" o:spid="_x0000_s1041" style="position:absolute;left:0;text-align:left;margin-left:6.45pt;margin-top:18.3pt;width:219pt;height:216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" fillcolor="white [3201]" strokecolor="white [3212]" strokeweight="2pt">
                      <v:textbox>
                        <w:txbxContent>
                          <w:p w14:paraId="4D98162E" w14:textId="730D0C69" w:rsidR="00E70D2F" w:rsidRDefault="00E70D2F" w:rsidP="00E70D2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A2022B" wp14:editId="421B6310">
                                  <wp:extent cx="2573020" cy="2599055"/>
                                  <wp:effectExtent l="0" t="0" r="0" b="0"/>
                                  <wp:docPr id="2521676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216769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3020" cy="2599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52A1" w:rsidRPr="00837E05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="007A52A1" w:rsidRPr="00837E05">
              <w:rPr>
                <w:rFonts w:ascii="Amiri" w:hAnsi="Amiri" w:cs="Amiri"/>
                <w:b/>
                <w:bCs/>
                <w:position w:val="-14"/>
                <w:sz w:val="28"/>
                <w:szCs w:val="28"/>
              </w:rPr>
              <w:object w:dxaOrig="1780" w:dyaOrig="400" w14:anchorId="6476E435">
                <v:shape id="_x0000_i1153" type="#_x0000_t75" style="width:89.25pt;height:20.25pt" o:ole="">
                  <v:imagedata r:id="rId235" o:title=""/>
                </v:shape>
                <o:OLEObject Type="Embed" ProgID="Equation.DSMT4" ShapeID="_x0000_i1153" DrawAspect="Content" ObjectID="_1799955137" r:id="rId236"/>
              </w:object>
            </w:r>
            <w:r w:rsidR="007A52A1">
              <w:rPr>
                <w:rFonts w:ascii="Amiri" w:hAnsi="Amiri" w:cs="Amiri"/>
                <w:b/>
                <w:bCs/>
                <w:sz w:val="28"/>
                <w:szCs w:val="28"/>
              </w:rPr>
              <w:t xml:space="preserve"> </w:t>
            </w:r>
          </w:p>
          <w:p w14:paraId="7087F906" w14:textId="5B2B9A74" w:rsidR="002F2314" w:rsidRDefault="007A52A1" w:rsidP="002F2314">
            <w:pPr>
              <w:bidi/>
              <w:spacing w:line="288" w:lineRule="auto"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  <w:r>
              <w:rPr>
                <w:rFonts w:ascii="Amiri" w:hAnsi="Amiri" w:cs="Amir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837E05">
              <w:rPr>
                <w:rFonts w:ascii="Amiri" w:hAnsi="Amiri" w:cs="Amiri"/>
                <w:b/>
                <w:bCs/>
                <w:position w:val="-24"/>
                <w:sz w:val="28"/>
                <w:szCs w:val="28"/>
              </w:rPr>
              <w:object w:dxaOrig="2260" w:dyaOrig="620" w14:anchorId="401DB233">
                <v:shape id="_x0000_i1154" type="#_x0000_t75" style="width:113.25pt;height:30.75pt" o:ole="">
                  <v:imagedata r:id="rId237" o:title=""/>
                </v:shape>
                <o:OLEObject Type="Embed" ProgID="Equation.DSMT4" ShapeID="_x0000_i1154" DrawAspect="Content" ObjectID="_1799955138" r:id="rId238"/>
              </w:object>
            </w:r>
            <w:r w:rsidRPr="00837E05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369648BD" w14:textId="6F0D6927" w:rsidR="007A52A1" w:rsidRPr="00837E05" w:rsidRDefault="007A52A1" w:rsidP="002F2314">
            <w:pPr>
              <w:bidi/>
              <w:spacing w:line="288" w:lineRule="auto"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  <w:r w:rsidRPr="00837E05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 </w:t>
            </w:r>
            <w:r w:rsidRPr="00837E05">
              <w:rPr>
                <w:rFonts w:ascii="Amiri" w:hAnsi="Amiri" w:cs="Amiri"/>
                <w:b/>
                <w:bCs/>
                <w:position w:val="-14"/>
                <w:sz w:val="28"/>
                <w:szCs w:val="28"/>
              </w:rPr>
              <w:object w:dxaOrig="2400" w:dyaOrig="400" w14:anchorId="4E4A2C69">
                <v:shape id="_x0000_i1155" type="#_x0000_t75" style="width:120pt;height:20.25pt" o:ole="">
                  <v:imagedata r:id="rId239" o:title=""/>
                </v:shape>
                <o:OLEObject Type="Embed" ProgID="Equation.DSMT4" ShapeID="_x0000_i1155" DrawAspect="Content" ObjectID="_1799955139" r:id="rId240"/>
              </w:object>
            </w:r>
          </w:p>
          <w:p w14:paraId="3E71442A" w14:textId="77777777" w:rsidR="007A52A1" w:rsidRDefault="007A52A1" w:rsidP="007A52A1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1A50E05E" w14:textId="77777777" w:rsidR="007A52A1" w:rsidRDefault="007A52A1" w:rsidP="007A52A1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2BBC3936" w14:textId="77777777" w:rsidR="007A52A1" w:rsidRDefault="007A52A1" w:rsidP="007A52A1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6EEB95E5" w14:textId="77777777" w:rsidR="007A52A1" w:rsidRDefault="007A52A1" w:rsidP="007A52A1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09D10D0B" w14:textId="77777777" w:rsidR="0075575F" w:rsidRDefault="0075575F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E41E966" w14:textId="77777777" w:rsidR="007A52A1" w:rsidRDefault="007A52A1" w:rsidP="007A52A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5B14D4C" w14:textId="77777777" w:rsidR="007A52A1" w:rsidRPr="00792B9B" w:rsidRDefault="007A52A1" w:rsidP="007A52A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0DEF44B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2AD2E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E8CB65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CFAA5F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C7DFB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DD79B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9266D3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7F793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5A9855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92F527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D3D82C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18E54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1FBD37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AAAF4A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136839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923157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7BC04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8B5BCD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4D874F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4CD89C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1EBCB3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3A0BAC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DEADDC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C0ABBC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892AD5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3CF78F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F1FC0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5F1CB3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DCA55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BEE74D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BC246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CD5C7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5FF71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966B32" w14:textId="77777777" w:rsidR="0075575F" w:rsidRPr="00792B9B" w:rsidRDefault="0075575F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0E088138" w14:textId="77777777" w:rsidR="0075575F" w:rsidRDefault="0075575F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95B07E" wp14:editId="3BA0AB63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284052790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052D0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64A5F3BD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5B07E" id="_x0000_s1042" style="position:absolute;left:0;text-align:left;margin-left:-46.15pt;margin-top:66.05pt;width:543pt;height:5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DJ2UJC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7EF052D0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64A5F3BD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DBD819" wp14:editId="15FDF679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36920440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30CB7" w14:textId="77777777" w:rsidR="0075575F" w:rsidRPr="00305590" w:rsidRDefault="0075575F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</w:p>
                          <w:p w14:paraId="5CEBB2F4" w14:textId="77777777" w:rsidR="0075575F" w:rsidRDefault="0075575F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BD819" id="_x0000_s1043" style="position:absolute;left:0;text-align:left;margin-left:-44.65pt;margin-top:.8pt;width:100.5pt;height:5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Dsg/dH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72630CB7" w14:textId="77777777" w:rsidR="0075575F" w:rsidRPr="00305590" w:rsidRDefault="0075575F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</w:p>
                    <w:p w14:paraId="5CEBB2F4" w14:textId="77777777" w:rsidR="0075575F" w:rsidRDefault="0075575F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AE54D0F" wp14:editId="59CA0EC4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17785582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E3CDB" w14:textId="77777777" w:rsidR="0075575F" w:rsidRPr="00305590" w:rsidRDefault="0075575F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لثة </w:t>
                            </w:r>
                            <w:proofErr w:type="spell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اداب</w:t>
                            </w:r>
                            <w:proofErr w:type="spellEnd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54D0F" id="_x0000_s1044" style="position:absolute;left:0;text-align:left;margin-left:396.35pt;margin-top:-.7pt;width:100.5pt;height:62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EynHBn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17EE3CDB" w14:textId="77777777" w:rsidR="0075575F" w:rsidRPr="00305590" w:rsidRDefault="0075575F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لثة </w:t>
                      </w:r>
                      <w:proofErr w:type="spell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اداب</w:t>
                      </w:r>
                      <w:proofErr w:type="spellEnd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7A558A2" wp14:editId="5D461A1D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227752413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9E5C4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دوال العددية</w:t>
                            </w:r>
                          </w:p>
                          <w:p w14:paraId="63C04F84" w14:textId="6DB89D6B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7A52A1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A52A1" w:rsidRPr="007A52A1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اتجاه التغير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A558A2" id="_x0000_s1045" style="position:absolute;left:0;text-align:left;margin-left:66.35pt;margin-top:1.55pt;width:323.25pt;height:58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lSHM7H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3109E5C4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دوال العددية</w:t>
                      </w:r>
                    </w:p>
                    <w:p w14:paraId="63C04F84" w14:textId="6DB89D6B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7A52A1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7A52A1" w:rsidRPr="007A52A1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اتجاه التغير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7751FE08" w14:textId="77777777" w:rsidR="0075575F" w:rsidRPr="00792B9B" w:rsidRDefault="0075575F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75575F" w:rsidRPr="00792B9B" w14:paraId="548B906B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1F8B7E0E" w14:textId="77777777" w:rsidR="0075575F" w:rsidRPr="00305590" w:rsidRDefault="0075575F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456FB062" w14:textId="77777777" w:rsidR="0075575F" w:rsidRPr="00305590" w:rsidRDefault="0075575F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68CE7C83" w14:textId="77777777" w:rsidR="0075575F" w:rsidRPr="00305590" w:rsidRDefault="0075575F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75575F" w:rsidRPr="00792B9B" w14:paraId="0379429E" w14:textId="77777777" w:rsidTr="00305590">
        <w:tc>
          <w:tcPr>
            <w:tcW w:w="1278" w:type="dxa"/>
          </w:tcPr>
          <w:p w14:paraId="0930491E" w14:textId="77777777" w:rsidR="0075575F" w:rsidRDefault="0075575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C71BB20" w14:textId="77777777" w:rsidR="0075575F" w:rsidRDefault="0075575F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246914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E015C8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B07A9E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5CB487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864A33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D97859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EAA9E5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84C5E7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A917BE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00B249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C46154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D69FF2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BC2C4E1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07CDE6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72A215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C0DBF2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1C27DFF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688A7C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9591A3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00E4D7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C580903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85E8A22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DE63695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C8D243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A372FE7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2358969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E54879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91A4729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28DDD1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D26050" w14:textId="77777777" w:rsidR="0075575F" w:rsidRPr="00FB5A89" w:rsidRDefault="0075575F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43C5982E" w14:textId="77777777" w:rsidR="0075575F" w:rsidRPr="00792B9B" w:rsidRDefault="0075575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C6022D0" w14:textId="77777777" w:rsidR="007A52A1" w:rsidRDefault="007A52A1" w:rsidP="002F2314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02B3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دراسة أمثلة</w:t>
            </w:r>
          </w:p>
          <w:p w14:paraId="5F24477F" w14:textId="77777777" w:rsidR="007A52A1" w:rsidRDefault="007A52A1" w:rsidP="007A52A1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0DD7CD59" w14:textId="77777777" w:rsidR="007A52A1" w:rsidRPr="002F2314" w:rsidRDefault="007A52A1" w:rsidP="007A52A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F231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مثال01: ت 30ص 63</w:t>
            </w:r>
          </w:p>
          <w:p w14:paraId="2AED8CA0" w14:textId="77777777" w:rsidR="007A52A1" w:rsidRPr="004A3B5F" w:rsidRDefault="007A52A1" w:rsidP="007A52A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A3B5F">
              <w:rPr>
                <w:rFonts w:ascii="Amiri" w:hAnsi="Amiri" w:cs="Amiri"/>
                <w:sz w:val="28"/>
                <w:szCs w:val="28"/>
                <w:rtl/>
              </w:rPr>
              <w:t>باستعمال المشتقة، ادرس اتجاه تغير الدالة</w:t>
            </w:r>
            <w:r w:rsidRPr="004A3B5F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35FE714D">
                <v:shape id="_x0000_i1156" type="#_x0000_t75" style="width:12pt;height:15.75pt" o:ole="">
                  <v:imagedata r:id="rId73" o:title=""/>
                </v:shape>
                <o:OLEObject Type="Embed" ProgID="Equation.DSMT4" ShapeID="_x0000_i1156" DrawAspect="Content" ObjectID="_1799955140" r:id="rId241"/>
              </w:objec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r w:rsidRPr="004A3B5F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7D4D5F20">
                <v:shape id="_x0000_i1157" type="#_x0000_t75" style="width:12.75pt;height:12.75pt" o:ole="">
                  <v:imagedata r:id="rId242" o:title=""/>
                </v:shape>
                <o:OLEObject Type="Embed" ProgID="Equation.DSMT4" ShapeID="_x0000_i1157" DrawAspect="Content" ObjectID="_1799955141" r:id="rId243"/>
              </w:objec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في كل حالة من الحالات التالية:</w:t>
            </w:r>
          </w:p>
          <w:p w14:paraId="76389FED" w14:textId="77777777" w:rsidR="007A52A1" w:rsidRPr="004A3B5F" w:rsidRDefault="007A52A1" w:rsidP="007A52A1">
            <w:pPr>
              <w:bidi/>
              <w:ind w:left="603"/>
              <w:rPr>
                <w:rFonts w:ascii="Amiri" w:hAnsi="Amiri" w:cs="Amiri"/>
                <w:sz w:val="28"/>
                <w:szCs w:val="28"/>
                <w:rtl/>
              </w:rPr>
            </w:pPr>
            <w:r w:rsidRPr="004A3B5F">
              <w:rPr>
                <w:rFonts w:ascii="Amiri" w:hAnsi="Amiri" w:cs="Amiri"/>
                <w:sz w:val="28"/>
                <w:szCs w:val="28"/>
                <w:rtl/>
              </w:rPr>
              <w:t>1)</w:t>
            </w:r>
            <w:r w:rsidRPr="004A3B5F">
              <w:rPr>
                <w:rFonts w:ascii="Amiri" w:hAnsi="Amiri" w:cs="Amiri"/>
                <w:position w:val="-10"/>
                <w:sz w:val="28"/>
                <w:szCs w:val="28"/>
              </w:rPr>
              <w:object w:dxaOrig="1660" w:dyaOrig="360" w14:anchorId="1C474BC2">
                <v:shape id="_x0000_i1158" type="#_x0000_t75" style="width:83.25pt;height:18pt" o:ole="">
                  <v:imagedata r:id="rId244" o:title=""/>
                </v:shape>
                <o:OLEObject Type="Embed" ProgID="Equation.DSMT4" ShapeID="_x0000_i1158" DrawAspect="Content" ObjectID="_1799955142" r:id="rId245"/>
              </w:objec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      2) </w:t>
            </w:r>
            <w:r w:rsidRPr="004A3B5F">
              <w:rPr>
                <w:rFonts w:ascii="Amiri" w:hAnsi="Amiri" w:cs="Amiri"/>
                <w:position w:val="-10"/>
                <w:sz w:val="28"/>
                <w:szCs w:val="28"/>
              </w:rPr>
              <w:object w:dxaOrig="1260" w:dyaOrig="360" w14:anchorId="76321223">
                <v:shape id="_x0000_i1159" type="#_x0000_t75" style="width:63pt;height:18pt" o:ole="">
                  <v:imagedata r:id="rId246" o:title=""/>
                </v:shape>
                <o:OLEObject Type="Embed" ProgID="Equation.DSMT4" ShapeID="_x0000_i1159" DrawAspect="Content" ObjectID="_1799955143" r:id="rId247"/>
              </w:object>
            </w:r>
          </w:p>
          <w:p w14:paraId="498B981B" w14:textId="22A930A3" w:rsidR="007A52A1" w:rsidRPr="002F2314" w:rsidRDefault="007A52A1" w:rsidP="002F2314">
            <w:pPr>
              <w:bidi/>
              <w:ind w:left="603"/>
              <w:rPr>
                <w:rFonts w:ascii="Amiri" w:hAnsi="Amiri" w:cs="Amiri"/>
                <w:sz w:val="28"/>
                <w:szCs w:val="28"/>
                <w:rtl/>
              </w:rPr>
            </w:pP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3) </w:t>
            </w:r>
            <w:r w:rsidRPr="004A3B5F">
              <w:rPr>
                <w:rFonts w:ascii="Amiri" w:hAnsi="Amiri" w:cs="Amiri"/>
                <w:position w:val="-10"/>
                <w:sz w:val="28"/>
                <w:szCs w:val="28"/>
              </w:rPr>
              <w:object w:dxaOrig="2020" w:dyaOrig="320" w14:anchorId="79EEBF8C">
                <v:shape id="_x0000_i1160" type="#_x0000_t75" style="width:101.25pt;height:15.75pt" o:ole="">
                  <v:imagedata r:id="rId248" o:title=""/>
                </v:shape>
                <o:OLEObject Type="Embed" ProgID="Equation.DSMT4" ShapeID="_x0000_i1160" DrawAspect="Content" ObjectID="_1799955144" r:id="rId249"/>
              </w:objec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 4) </w:t>
            </w:r>
            <w:r w:rsidRPr="004A3B5F">
              <w:rPr>
                <w:rFonts w:ascii="Amiri" w:hAnsi="Amiri" w:cs="Amiri"/>
                <w:position w:val="-10"/>
                <w:sz w:val="28"/>
                <w:szCs w:val="28"/>
              </w:rPr>
              <w:object w:dxaOrig="1440" w:dyaOrig="360" w14:anchorId="5737615C">
                <v:shape id="_x0000_i1161" type="#_x0000_t75" style="width:1in;height:18pt" o:ole="">
                  <v:imagedata r:id="rId250" o:title=""/>
                </v:shape>
                <o:OLEObject Type="Embed" ProgID="Equation.DSMT4" ShapeID="_x0000_i1161" DrawAspect="Content" ObjectID="_1799955145" r:id="rId251"/>
              </w:object>
            </w:r>
          </w:p>
          <w:p w14:paraId="0B572F56" w14:textId="77777777" w:rsidR="007A52A1" w:rsidRPr="002F2314" w:rsidRDefault="007A52A1" w:rsidP="007A52A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F231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 ت 31 ص 63</w:t>
            </w:r>
          </w:p>
          <w:p w14:paraId="2ABF9C75" w14:textId="77777777" w:rsidR="007A52A1" w:rsidRPr="004A3B5F" w:rsidRDefault="007A52A1" w:rsidP="007A52A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باستعمال </w:t>
            </w:r>
            <w:r w:rsidRPr="004A3B5F">
              <w:rPr>
                <w:rFonts w:ascii="Amiri" w:hAnsi="Amiri" w:cs="Amiri" w:hint="cs"/>
                <w:sz w:val="28"/>
                <w:szCs w:val="28"/>
                <w:rtl/>
              </w:rPr>
              <w:t>المشتقة، ادرس</w: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اتجاه تغير الدالة</w:t>
            </w:r>
            <w:r w:rsidRPr="004A3B5F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029ED7DF">
                <v:shape id="_x0000_i1162" type="#_x0000_t75" style="width:12pt;height:15.75pt" o:ole="">
                  <v:imagedata r:id="rId73" o:title=""/>
                </v:shape>
                <o:OLEObject Type="Embed" ProgID="Equation.DSMT4" ShapeID="_x0000_i1162" DrawAspect="Content" ObjectID="_1799955146" r:id="rId252"/>
              </w:objec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r w:rsidRPr="004A3B5F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22CC4A80">
                <v:shape id="_x0000_i1163" type="#_x0000_t75" style="width:12.75pt;height:12.75pt" o:ole="">
                  <v:imagedata r:id="rId242" o:title=""/>
                </v:shape>
                <o:OLEObject Type="Embed" ProgID="Equation.DSMT4" ShapeID="_x0000_i1163" DrawAspect="Content" ObjectID="_1799955147" r:id="rId253"/>
              </w:objec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في كل حالة من الحالات التالية:</w:t>
            </w:r>
          </w:p>
          <w:p w14:paraId="13E20069" w14:textId="77777777" w:rsidR="007A52A1" w:rsidRPr="004A3B5F" w:rsidRDefault="007A52A1" w:rsidP="007A52A1">
            <w:pPr>
              <w:bidi/>
              <w:ind w:left="744"/>
              <w:rPr>
                <w:rFonts w:ascii="Amiri" w:hAnsi="Amiri" w:cs="Amiri"/>
                <w:sz w:val="28"/>
                <w:szCs w:val="28"/>
                <w:rtl/>
              </w:rPr>
            </w:pPr>
            <w:r w:rsidRPr="004A3B5F">
              <w:rPr>
                <w:rFonts w:ascii="Amiri" w:hAnsi="Amiri" w:cs="Amiri"/>
                <w:sz w:val="28"/>
                <w:szCs w:val="28"/>
                <w:rtl/>
              </w:rPr>
              <w:t>1)</w:t>
            </w:r>
            <w:r w:rsidRPr="004A3B5F">
              <w:rPr>
                <w:rFonts w:ascii="Amiri" w:hAnsi="Amiri" w:cs="Amiri"/>
                <w:position w:val="-10"/>
                <w:sz w:val="28"/>
                <w:szCs w:val="28"/>
              </w:rPr>
              <w:object w:dxaOrig="1280" w:dyaOrig="360" w14:anchorId="1252C4BB">
                <v:shape id="_x0000_i1164" type="#_x0000_t75" style="width:63.75pt;height:18pt" o:ole="">
                  <v:imagedata r:id="rId254" o:title=""/>
                </v:shape>
                <o:OLEObject Type="Embed" ProgID="Equation.DSMT4" ShapeID="_x0000_i1164" DrawAspect="Content" ObjectID="_1799955148" r:id="rId255"/>
              </w:objec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    2) </w:t>
            </w:r>
            <w:r w:rsidRPr="004A3B5F">
              <w:rPr>
                <w:rFonts w:ascii="Amiri" w:hAnsi="Amiri" w:cs="Amiri"/>
                <w:position w:val="-10"/>
                <w:sz w:val="28"/>
                <w:szCs w:val="28"/>
              </w:rPr>
              <w:object w:dxaOrig="1260" w:dyaOrig="360" w14:anchorId="0C51F535">
                <v:shape id="_x0000_i1165" type="#_x0000_t75" style="width:63pt;height:18pt" o:ole="">
                  <v:imagedata r:id="rId256" o:title=""/>
                </v:shape>
                <o:OLEObject Type="Embed" ProgID="Equation.DSMT4" ShapeID="_x0000_i1165" DrawAspect="Content" ObjectID="_1799955149" r:id="rId257"/>
              </w:object>
            </w:r>
          </w:p>
          <w:p w14:paraId="61E1FD9A" w14:textId="32D14DFA" w:rsidR="007A52A1" w:rsidRPr="002F2314" w:rsidRDefault="007A52A1" w:rsidP="002F2314">
            <w:pPr>
              <w:bidi/>
              <w:ind w:left="744"/>
              <w:rPr>
                <w:rFonts w:ascii="Amiri" w:hAnsi="Amiri" w:cs="Amiri"/>
                <w:sz w:val="28"/>
                <w:szCs w:val="28"/>
                <w:rtl/>
              </w:rPr>
            </w:pP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3) </w:t>
            </w:r>
            <w:r w:rsidRPr="004A3B5F">
              <w:rPr>
                <w:rFonts w:ascii="Amiri" w:hAnsi="Amiri" w:cs="Amiri"/>
                <w:position w:val="-10"/>
                <w:sz w:val="28"/>
                <w:szCs w:val="28"/>
              </w:rPr>
              <w:object w:dxaOrig="1440" w:dyaOrig="360" w14:anchorId="3F38995E">
                <v:shape id="_x0000_i1166" type="#_x0000_t75" style="width:1in;height:18pt" o:ole="">
                  <v:imagedata r:id="rId258" o:title=""/>
                </v:shape>
                <o:OLEObject Type="Embed" ProgID="Equation.DSMT4" ShapeID="_x0000_i1166" DrawAspect="Content" ObjectID="_1799955150" r:id="rId259"/>
              </w:objec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 4) </w:t>
            </w:r>
            <w:r w:rsidRPr="004A3B5F">
              <w:rPr>
                <w:rFonts w:ascii="Amiri" w:hAnsi="Amiri" w:cs="Amiri"/>
                <w:position w:val="-24"/>
                <w:sz w:val="28"/>
                <w:szCs w:val="28"/>
              </w:rPr>
              <w:object w:dxaOrig="2260" w:dyaOrig="620" w14:anchorId="79607DF1">
                <v:shape id="_x0000_i1167" type="#_x0000_t75" style="width:113.25pt;height:30.75pt" o:ole="">
                  <v:imagedata r:id="rId260" o:title=""/>
                </v:shape>
                <o:OLEObject Type="Embed" ProgID="Equation.DSMT4" ShapeID="_x0000_i1167" DrawAspect="Content" ObjectID="_1799955151" r:id="rId261"/>
              </w:objec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35CAF1E9" w14:textId="77777777" w:rsidR="007A52A1" w:rsidRPr="002F2314" w:rsidRDefault="007A52A1" w:rsidP="007A52A1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F231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مثال03: ت32 ص 63</w:t>
            </w:r>
          </w:p>
          <w:p w14:paraId="45AF3FE0" w14:textId="77777777" w:rsidR="007A52A1" w:rsidRPr="004A3B5F" w:rsidRDefault="007A52A1" w:rsidP="007A52A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باستعمال </w:t>
            </w:r>
            <w:r w:rsidRPr="004A3B5F">
              <w:rPr>
                <w:rFonts w:ascii="Amiri" w:hAnsi="Amiri" w:cs="Amiri" w:hint="cs"/>
                <w:sz w:val="28"/>
                <w:szCs w:val="28"/>
                <w:rtl/>
              </w:rPr>
              <w:t>المشتقة، ادرس</w: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اتجاه تغير الدالة</w:t>
            </w:r>
            <w:r w:rsidRPr="004A3B5F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05CC7BBE">
                <v:shape id="_x0000_i1168" type="#_x0000_t75" style="width:12pt;height:15.75pt" o:ole="">
                  <v:imagedata r:id="rId73" o:title=""/>
                </v:shape>
                <o:OLEObject Type="Embed" ProgID="Equation.DSMT4" ShapeID="_x0000_i1168" DrawAspect="Content" ObjectID="_1799955152" r:id="rId262"/>
              </w:objec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المجال </w:t>
            </w:r>
            <w:r w:rsidRPr="004A3B5F">
              <w:rPr>
                <w:rFonts w:ascii="Amiri" w:hAnsi="Amiri" w:cs="Amiri"/>
                <w:i/>
                <w:iCs/>
                <w:sz w:val="28"/>
                <w:szCs w:val="28"/>
              </w:rPr>
              <w:t>D</w:t>
            </w:r>
            <w:r w:rsidRPr="004A3B5F">
              <w:rPr>
                <w:rFonts w:ascii="Amiri" w:hAnsi="Amiri" w:cs="Amiri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4A3B5F">
              <w:rPr>
                <w:rFonts w:ascii="Amiri" w:hAnsi="Amiri" w:cs="Amiri" w:hint="cs"/>
                <w:sz w:val="28"/>
                <w:szCs w:val="28"/>
                <w:rtl/>
              </w:rPr>
              <w:t>في</w: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كل حالة من الحالات التالية:</w:t>
            </w:r>
          </w:p>
          <w:p w14:paraId="6F32521C" w14:textId="77777777" w:rsidR="007A52A1" w:rsidRPr="004A3B5F" w:rsidRDefault="007A52A1" w:rsidP="007A52A1">
            <w:pPr>
              <w:bidi/>
              <w:ind w:left="744"/>
              <w:rPr>
                <w:rFonts w:ascii="Amiri" w:hAnsi="Amiri" w:cs="Amiri"/>
                <w:sz w:val="28"/>
                <w:szCs w:val="28"/>
                <w:rtl/>
              </w:rPr>
            </w:pP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1)  </w:t>
            </w:r>
            <w:r w:rsidRPr="004A3B5F">
              <w:rPr>
                <w:rFonts w:ascii="Amiri" w:hAnsi="Amiri" w:cs="Amiri"/>
                <w:position w:val="-24"/>
                <w:sz w:val="28"/>
                <w:szCs w:val="28"/>
              </w:rPr>
              <w:object w:dxaOrig="1060" w:dyaOrig="620" w14:anchorId="10B3DECD">
                <v:shape id="_x0000_i1169" type="#_x0000_t75" style="width:53.25pt;height:30.75pt" o:ole="">
                  <v:imagedata r:id="rId263" o:title=""/>
                </v:shape>
                <o:OLEObject Type="Embed" ProgID="Equation.DSMT4" ShapeID="_x0000_i1169" DrawAspect="Content" ObjectID="_1799955153" r:id="rId264"/>
              </w:objec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   ؛  </w:t>
            </w:r>
            <w:r w:rsidRPr="004A3B5F">
              <w:rPr>
                <w:rFonts w:ascii="Amiri" w:hAnsi="Amiri" w:cs="Amiri"/>
                <w:position w:val="-14"/>
                <w:sz w:val="28"/>
                <w:szCs w:val="28"/>
              </w:rPr>
              <w:object w:dxaOrig="1240" w:dyaOrig="400" w14:anchorId="5F77097B">
                <v:shape id="_x0000_i1170" type="#_x0000_t75" style="width:62.25pt;height:20.25pt" o:ole="">
                  <v:imagedata r:id="rId265" o:title=""/>
                </v:shape>
                <o:OLEObject Type="Embed" ProgID="Equation.DSMT4" ShapeID="_x0000_i1170" DrawAspect="Content" ObjectID="_1799955154" r:id="rId266"/>
              </w:object>
            </w:r>
          </w:p>
          <w:p w14:paraId="7884DEED" w14:textId="77777777" w:rsidR="007A52A1" w:rsidRPr="004A3B5F" w:rsidRDefault="007A52A1" w:rsidP="007A52A1">
            <w:pPr>
              <w:bidi/>
              <w:ind w:left="744"/>
              <w:rPr>
                <w:rFonts w:ascii="Amiri" w:hAnsi="Amiri" w:cs="Amiri"/>
                <w:sz w:val="28"/>
                <w:szCs w:val="28"/>
                <w:rtl/>
              </w:rPr>
            </w:pP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2)  </w:t>
            </w:r>
            <w:r w:rsidRPr="004A3B5F">
              <w:rPr>
                <w:rFonts w:ascii="Amiri" w:hAnsi="Amiri" w:cs="Amiri"/>
                <w:position w:val="-24"/>
                <w:sz w:val="28"/>
                <w:szCs w:val="28"/>
              </w:rPr>
              <w:object w:dxaOrig="1219" w:dyaOrig="620" w14:anchorId="74B3978F">
                <v:shape id="_x0000_i1171" type="#_x0000_t75" style="width:60.75pt;height:30.75pt" o:ole="">
                  <v:imagedata r:id="rId267" o:title=""/>
                </v:shape>
                <o:OLEObject Type="Embed" ProgID="Equation.DSMT4" ShapeID="_x0000_i1171" DrawAspect="Content" ObjectID="_1799955155" r:id="rId268"/>
              </w:objec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؛   </w:t>
            </w:r>
            <w:r w:rsidRPr="004A3B5F">
              <w:rPr>
                <w:rFonts w:ascii="Amiri" w:hAnsi="Amiri" w:cs="Amiri"/>
                <w:position w:val="-14"/>
                <w:sz w:val="28"/>
                <w:szCs w:val="28"/>
              </w:rPr>
              <w:object w:dxaOrig="1200" w:dyaOrig="400" w14:anchorId="28CA4E06">
                <v:shape id="_x0000_i1172" type="#_x0000_t75" style="width:60pt;height:20.25pt" o:ole="">
                  <v:imagedata r:id="rId269" o:title=""/>
                </v:shape>
                <o:OLEObject Type="Embed" ProgID="Equation.DSMT4" ShapeID="_x0000_i1172" DrawAspect="Content" ObjectID="_1799955156" r:id="rId270"/>
              </w:object>
            </w:r>
          </w:p>
          <w:p w14:paraId="1C691386" w14:textId="77777777" w:rsidR="007A52A1" w:rsidRPr="004A3B5F" w:rsidRDefault="007A52A1" w:rsidP="007A52A1">
            <w:pPr>
              <w:bidi/>
              <w:ind w:left="744"/>
              <w:rPr>
                <w:rFonts w:ascii="Amiri" w:hAnsi="Amiri" w:cs="Amiri"/>
                <w:sz w:val="28"/>
                <w:szCs w:val="28"/>
                <w:rtl/>
              </w:rPr>
            </w:pP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3)  </w:t>
            </w:r>
            <w:r w:rsidRPr="004A3B5F">
              <w:rPr>
                <w:rFonts w:ascii="Amiri" w:hAnsi="Amiri" w:cs="Amiri"/>
                <w:position w:val="-24"/>
                <w:sz w:val="28"/>
                <w:szCs w:val="28"/>
              </w:rPr>
              <w:object w:dxaOrig="1359" w:dyaOrig="620" w14:anchorId="7420066E">
                <v:shape id="_x0000_i1173" type="#_x0000_t75" style="width:68.25pt;height:30.75pt" o:ole="">
                  <v:imagedata r:id="rId271" o:title=""/>
                </v:shape>
                <o:OLEObject Type="Embed" ProgID="Equation.DSMT4" ShapeID="_x0000_i1173" DrawAspect="Content" ObjectID="_1799955157" r:id="rId272"/>
              </w:objec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4A3B5F">
              <w:rPr>
                <w:rFonts w:ascii="Amiri" w:hAnsi="Amiri" w:cs="Amiri"/>
                <w:position w:val="-14"/>
                <w:sz w:val="28"/>
                <w:szCs w:val="28"/>
              </w:rPr>
              <w:object w:dxaOrig="1320" w:dyaOrig="400" w14:anchorId="0BA3AA64">
                <v:shape id="_x0000_i1174" type="#_x0000_t75" style="width:66pt;height:20.25pt" o:ole="">
                  <v:imagedata r:id="rId273" o:title=""/>
                </v:shape>
                <o:OLEObject Type="Embed" ProgID="Equation.DSMT4" ShapeID="_x0000_i1174" DrawAspect="Content" ObjectID="_1799955158" r:id="rId274"/>
              </w:object>
            </w:r>
          </w:p>
          <w:p w14:paraId="6579BD70" w14:textId="257A6BEB" w:rsidR="007A52A1" w:rsidRPr="004A3B5F" w:rsidRDefault="007A52A1" w:rsidP="002F2314">
            <w:pPr>
              <w:bidi/>
              <w:ind w:left="744"/>
              <w:rPr>
                <w:rFonts w:ascii="Amiri" w:hAnsi="Amiri" w:cs="Amiri"/>
                <w:sz w:val="28"/>
                <w:szCs w:val="28"/>
                <w:rtl/>
              </w:rPr>
            </w:pPr>
            <w:r w:rsidRPr="004A3B5F">
              <w:rPr>
                <w:rFonts w:ascii="Amiri" w:hAnsi="Amiri" w:cs="Amiri"/>
                <w:sz w:val="28"/>
                <w:szCs w:val="28"/>
                <w:rtl/>
              </w:rPr>
              <w:t xml:space="preserve"> 4)  </w:t>
            </w:r>
            <w:r w:rsidRPr="004A3B5F">
              <w:rPr>
                <w:rFonts w:ascii="Amiri" w:hAnsi="Amiri" w:cs="Amiri"/>
                <w:position w:val="-24"/>
                <w:sz w:val="28"/>
                <w:szCs w:val="28"/>
              </w:rPr>
              <w:object w:dxaOrig="1520" w:dyaOrig="620" w14:anchorId="20CC7EB2">
                <v:shape id="_x0000_i1175" type="#_x0000_t75" style="width:75.75pt;height:30.75pt" o:ole="">
                  <v:imagedata r:id="rId275" o:title=""/>
                </v:shape>
                <o:OLEObject Type="Embed" ProgID="Equation.DSMT4" ShapeID="_x0000_i1175" DrawAspect="Content" ObjectID="_1799955159" r:id="rId276"/>
              </w:object>
            </w:r>
            <w:r w:rsidRPr="004A3B5F">
              <w:rPr>
                <w:rFonts w:ascii="Amiri" w:hAnsi="Amiri" w:cs="Amiri"/>
                <w:sz w:val="28"/>
                <w:szCs w:val="28"/>
                <w:rtl/>
              </w:rPr>
              <w:t>؛</w:t>
            </w:r>
            <w:r w:rsidRPr="004A3B5F">
              <w:rPr>
                <w:rFonts w:ascii="Amiri" w:hAnsi="Amiri" w:cs="Amiri"/>
                <w:position w:val="-14"/>
                <w:sz w:val="28"/>
                <w:szCs w:val="28"/>
              </w:rPr>
              <w:object w:dxaOrig="1359" w:dyaOrig="400" w14:anchorId="60252743">
                <v:shape id="_x0000_i1176" type="#_x0000_t75" style="width:68.25pt;height:20.25pt" o:ole="">
                  <v:imagedata r:id="rId277" o:title=""/>
                </v:shape>
                <o:OLEObject Type="Embed" ProgID="Equation.DSMT4" ShapeID="_x0000_i1176" DrawAspect="Content" ObjectID="_1799955160" r:id="rId278"/>
              </w:object>
            </w:r>
            <w:r w:rsidR="002F2314">
              <w:rPr>
                <w:rFonts w:ascii="Amiri" w:hAnsi="Amiri" w:cs="Amiri"/>
                <w:sz w:val="28"/>
                <w:szCs w:val="28"/>
                <w:rtl/>
              </w:rPr>
              <w:br/>
            </w:r>
          </w:p>
          <w:p w14:paraId="0E6C029E" w14:textId="77306B9D" w:rsidR="007A52A1" w:rsidRPr="002F2314" w:rsidRDefault="007A52A1" w:rsidP="002F2314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F231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مثال04: ت 33 ص 63</w:t>
            </w:r>
          </w:p>
        </w:tc>
        <w:tc>
          <w:tcPr>
            <w:tcW w:w="1179" w:type="dxa"/>
          </w:tcPr>
          <w:p w14:paraId="60AD1C1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1AD2FA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BF5B3C" w14:textId="77777777" w:rsidR="007A52A1" w:rsidRPr="00D02B3E" w:rsidRDefault="007A52A1" w:rsidP="007A52A1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02B3E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التذكير باتجاه تغير دالة </w:t>
            </w:r>
            <w:r w:rsidRPr="00D02B3E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وكيفية</w:t>
            </w:r>
            <w:r w:rsidRPr="00D02B3E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دراسته</w:t>
            </w:r>
          </w:p>
          <w:p w14:paraId="378EA792" w14:textId="77777777" w:rsidR="007A52A1" w:rsidRDefault="007A52A1" w:rsidP="007A52A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1CA50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F2C54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87B55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44EEC7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88FAC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0A27EC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AA4B0D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0DDBB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B197A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12A0CD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AFC3D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F91A7A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79681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9B869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87EE5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CFF13F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66F613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FAF7DD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03C5A3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C1A45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CAFBFE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321D4F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6F0757" w14:textId="77777777" w:rsidR="0075575F" w:rsidRPr="00792B9B" w:rsidRDefault="0075575F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ABD6EBF" w14:textId="77777777" w:rsidR="0075575F" w:rsidRDefault="0075575F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4BB1BA" wp14:editId="73EE1278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71786521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3F8CD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717C9BC6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BB1BA" id="_x0000_s1046" style="position:absolute;left:0;text-align:left;margin-left:-46.15pt;margin-top:66.05pt;width:543pt;height:53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" fillcolor="white [3201]" strokecolor="black [3213]" strokeweight="2pt">
                <v:textbox>
                  <w:txbxContent>
                    <w:p w14:paraId="3553F8CD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717C9BC6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F478700" wp14:editId="4612B2C9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89558838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716E7" w14:textId="77777777" w:rsidR="0075575F" w:rsidRPr="00305590" w:rsidRDefault="0075575F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</w:p>
                          <w:p w14:paraId="12C647D4" w14:textId="77777777" w:rsidR="0075575F" w:rsidRDefault="0075575F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78700" id="_x0000_s1047" style="position:absolute;left:0;text-align:left;margin-left:-44.65pt;margin-top:.8pt;width:100.5pt;height:5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" fillcolor="white [3201]" strokecolor="black [3213]" strokeweight="2pt">
                <v:textbox>
                  <w:txbxContent>
                    <w:p w14:paraId="0AC716E7" w14:textId="77777777" w:rsidR="0075575F" w:rsidRPr="00305590" w:rsidRDefault="0075575F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</w:p>
                    <w:p w14:paraId="12C647D4" w14:textId="77777777" w:rsidR="0075575F" w:rsidRDefault="0075575F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661B42A" wp14:editId="7D49A5B7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09673337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9AD38" w14:textId="77777777" w:rsidR="0075575F" w:rsidRPr="00305590" w:rsidRDefault="0075575F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لثة </w:t>
                            </w:r>
                            <w:proofErr w:type="spell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اداب</w:t>
                            </w:r>
                            <w:proofErr w:type="spellEnd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1B42A" id="_x0000_s1048" style="position:absolute;left:0;text-align:left;margin-left:396.35pt;margin-top:-.7pt;width:100.5pt;height:62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BNKQXC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2FB9AD38" w14:textId="77777777" w:rsidR="0075575F" w:rsidRPr="00305590" w:rsidRDefault="0075575F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لثة </w:t>
                      </w:r>
                      <w:proofErr w:type="spell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اداب</w:t>
                      </w:r>
                      <w:proofErr w:type="spellEnd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D67645B" wp14:editId="5281A8BC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82301037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7CAE3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دوال العددية</w:t>
                            </w:r>
                          </w:p>
                          <w:p w14:paraId="6C8F3BF5" w14:textId="228EBA91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7A52A1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A52A1" w:rsidRPr="00C6758E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دراسة دالة من الدرجة الثالثة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67645B" id="_x0000_s1049" style="position:absolute;left:0;text-align:left;margin-left:66.35pt;margin-top:1.55pt;width:323.25pt;height:58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" fillcolor="white [3201]" strokecolor="black [3213]" strokeweight="2pt">
                <v:textbox>
                  <w:txbxContent>
                    <w:p w14:paraId="37D7CAE3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دوال العددية</w:t>
                      </w:r>
                    </w:p>
                    <w:p w14:paraId="6C8F3BF5" w14:textId="228EBA91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7A52A1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7A52A1" w:rsidRPr="00C6758E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دراسة دالة من الدرجة الثالثة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304E6A82" w14:textId="77777777" w:rsidR="0075575F" w:rsidRPr="00792B9B" w:rsidRDefault="0075575F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75575F" w:rsidRPr="00792B9B" w14:paraId="71C872CD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4B58BDE4" w14:textId="77777777" w:rsidR="0075575F" w:rsidRPr="00305590" w:rsidRDefault="0075575F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2679A44E" w14:textId="77777777" w:rsidR="0075575F" w:rsidRPr="00305590" w:rsidRDefault="0075575F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3A0FAF6" w14:textId="77777777" w:rsidR="0075575F" w:rsidRPr="00305590" w:rsidRDefault="0075575F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75575F" w:rsidRPr="00792B9B" w14:paraId="72BB0884" w14:textId="77777777" w:rsidTr="00305590">
        <w:tc>
          <w:tcPr>
            <w:tcW w:w="1278" w:type="dxa"/>
          </w:tcPr>
          <w:p w14:paraId="31E90E98" w14:textId="77777777" w:rsidR="0075575F" w:rsidRDefault="0075575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4E1BB41" w14:textId="77777777" w:rsidR="0075575F" w:rsidRDefault="0075575F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D984E0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CB8488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A81253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D3C77C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987E8B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3B7190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8094B3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D58CBD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851636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B1F082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7646B5E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77BB35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655B3BA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DCA763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C0E3902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ADFCD5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5C96200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9C1860C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40515B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E7DBF1D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199812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EBDF46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4E180A2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109885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B82611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994ED7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7260D4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AF96CE0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DD28844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0C29010" w14:textId="77777777" w:rsidR="0075575F" w:rsidRPr="00FB5A89" w:rsidRDefault="0075575F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031D9D4B" w14:textId="77777777" w:rsidR="0075575F" w:rsidRPr="00792B9B" w:rsidRDefault="0075575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1CC3810" w14:textId="77777777" w:rsidR="005D0F07" w:rsidRDefault="005D0F07" w:rsidP="002F2314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C6758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دراسة دالة من الدرجة الثالثة</w:t>
            </w:r>
          </w:p>
          <w:p w14:paraId="128F6441" w14:textId="77777777" w:rsidR="005D0F07" w:rsidRDefault="005D0F07" w:rsidP="005D0F0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2205CC10" w14:textId="77777777" w:rsidR="005D0F07" w:rsidRDefault="005D0F07" w:rsidP="002F2314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النهايات</w:t>
            </w:r>
          </w:p>
          <w:p w14:paraId="53724001" w14:textId="77777777" w:rsidR="005D0F07" w:rsidRDefault="005D0F07" w:rsidP="005D0F0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610E370F" w14:textId="77777777" w:rsidR="005D0F07" w:rsidRDefault="005D0F07" w:rsidP="002F2314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نشاط</w:t>
            </w:r>
          </w:p>
          <w:p w14:paraId="79632C56" w14:textId="77777777" w:rsidR="005D0F07" w:rsidRDefault="005D0F07" w:rsidP="005D0F07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لتكن الدالة </w:t>
            </w:r>
            <w:r w:rsidRPr="00E974AC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5EDEE038">
                <v:shape id="_x0000_i1177" type="#_x0000_t75" style="width:12pt;height:15.75pt" o:ole="">
                  <v:imagedata r:id="rId279" o:title=""/>
                </v:shape>
                <o:OLEObject Type="Embed" ProgID="Equation.DSMT4" ShapeID="_x0000_i1177" DrawAspect="Content" ObjectID="_1799955161" r:id="rId280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المعرفة على </w:t>
            </w:r>
            <w:r w:rsidRPr="00E974AC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60" w:dyaOrig="260" w14:anchorId="274C9F9C">
                <v:shape id="_x0000_i1178" type="#_x0000_t75" style="width:12.75pt;height:12.75pt" o:ole="">
                  <v:imagedata r:id="rId281" o:title=""/>
                </v:shape>
                <o:OLEObject Type="Embed" ProgID="Equation.DSMT4" ShapeID="_x0000_i1178" DrawAspect="Content" ObjectID="_1799955162" r:id="rId282"/>
              </w:object>
            </w:r>
            <w:r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بالعبارة:  </w:t>
            </w:r>
            <w:r w:rsidRPr="00E974AC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1840" w:dyaOrig="360" w14:anchorId="4193E04A">
                <v:shape id="_x0000_i1179" type="#_x0000_t75" style="width:92.25pt;height:18pt" o:ole="">
                  <v:imagedata r:id="rId283" o:title=""/>
                </v:shape>
                <o:OLEObject Type="Embed" ProgID="Equation.DSMT4" ShapeID="_x0000_i1179" DrawAspect="Content" ObjectID="_1799955163" r:id="rId284"/>
              </w:object>
            </w:r>
          </w:p>
          <w:p w14:paraId="6CA8E30A" w14:textId="77777777" w:rsidR="005D0F07" w:rsidRDefault="005D0F07" w:rsidP="005D0F07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     </w:t>
            </w:r>
            <w:r w:rsidRPr="00E974AC">
              <w:rPr>
                <w:rFonts w:ascii="Amiri" w:hAnsi="Amiri" w:cs="Amiri"/>
                <w:position w:val="-16"/>
                <w:sz w:val="28"/>
                <w:szCs w:val="28"/>
                <w:lang w:bidi="ar-DZ"/>
              </w:rPr>
              <w:object w:dxaOrig="540" w:dyaOrig="440" w14:anchorId="61104EB2">
                <v:shape id="_x0000_i1180" type="#_x0000_t75" style="width:27pt;height:21.75pt" o:ole="">
                  <v:imagedata r:id="rId285" o:title=""/>
                </v:shape>
                <o:OLEObject Type="Embed" ProgID="Equation.DSMT4" ShapeID="_x0000_i1180" DrawAspect="Content" ObjectID="_1799955164" r:id="rId286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هو التمثيل البياني للدالة </w:t>
            </w:r>
            <w:r w:rsidRPr="00E974AC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49A7FE5F">
                <v:shape id="_x0000_i1181" type="#_x0000_t75" style="width:12pt;height:15.75pt" o:ole="">
                  <v:imagedata r:id="rId279" o:title=""/>
                </v:shape>
                <o:OLEObject Type="Embed" ProgID="Equation.DSMT4" ShapeID="_x0000_i1181" DrawAspect="Content" ObjectID="_1799955165" r:id="rId287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في معلم متعامد ومتجانس</w:t>
            </w:r>
          </w:p>
          <w:p w14:paraId="261AE3F5" w14:textId="77777777" w:rsidR="005D0F07" w:rsidRDefault="005D0F07" w:rsidP="005D0F07">
            <w:pPr>
              <w:pStyle w:val="Paragraphedeliste"/>
              <w:numPr>
                <w:ilvl w:val="0"/>
                <w:numId w:val="26"/>
              </w:numPr>
              <w:bidi/>
              <w:ind w:left="461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احسب الدالة المشتقة للدالة </w:t>
            </w:r>
            <w:r w:rsidRPr="00E974AC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4CD65814">
                <v:shape id="_x0000_i1182" type="#_x0000_t75" style="width:12pt;height:15.75pt" o:ole="">
                  <v:imagedata r:id="rId279" o:title=""/>
                </v:shape>
                <o:OLEObject Type="Embed" ProgID="Equation.DSMT4" ShapeID="_x0000_i1182" DrawAspect="Content" ObjectID="_1799955166" r:id="rId288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ثم ادرس اشارتها</w:t>
            </w:r>
          </w:p>
          <w:p w14:paraId="70A7E214" w14:textId="77777777" w:rsidR="005D0F07" w:rsidRDefault="005D0F07" w:rsidP="005D0F07">
            <w:pPr>
              <w:pStyle w:val="Paragraphedeliste"/>
              <w:numPr>
                <w:ilvl w:val="0"/>
                <w:numId w:val="26"/>
              </w:numPr>
              <w:bidi/>
              <w:ind w:left="461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شكل جدول تغيرات الدالة </w:t>
            </w:r>
            <w:r w:rsidRPr="00E974AC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55FDE1BD">
                <v:shape id="_x0000_i1183" type="#_x0000_t75" style="width:12pt;height:15.75pt" o:ole="">
                  <v:imagedata r:id="rId279" o:title=""/>
                </v:shape>
                <o:OLEObject Type="Embed" ProgID="Equation.DSMT4" ShapeID="_x0000_i1183" DrawAspect="Content" ObjectID="_1799955167" r:id="rId289"/>
              </w:object>
            </w:r>
          </w:p>
          <w:p w14:paraId="7398FC51" w14:textId="77777777" w:rsidR="005D0F07" w:rsidRDefault="005D0F07" w:rsidP="005D0F07">
            <w:pPr>
              <w:pStyle w:val="Paragraphedeliste"/>
              <w:numPr>
                <w:ilvl w:val="0"/>
                <w:numId w:val="26"/>
              </w:numPr>
              <w:bidi/>
              <w:ind w:left="461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أ- أكمل الجدول التالي: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23"/>
              <w:gridCol w:w="1022"/>
              <w:gridCol w:w="1019"/>
              <w:gridCol w:w="1000"/>
              <w:gridCol w:w="1015"/>
              <w:gridCol w:w="1015"/>
              <w:gridCol w:w="1012"/>
              <w:gridCol w:w="1023"/>
            </w:tblGrid>
            <w:tr w:rsidR="005D0F07" w14:paraId="6FF2C7DA" w14:textId="77777777" w:rsidTr="00F32F88">
              <w:trPr>
                <w:jc w:val="center"/>
              </w:trPr>
              <w:tc>
                <w:tcPr>
                  <w:tcW w:w="1034" w:type="dxa"/>
                </w:tcPr>
                <w:p w14:paraId="4F14B4B9" w14:textId="77777777" w:rsidR="005D0F07" w:rsidRDefault="005D0F07" w:rsidP="005D0F07">
                  <w:pPr>
                    <w:pStyle w:val="Paragraphedeliste"/>
                    <w:bidi/>
                    <w:ind w:left="0"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E974AC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520" w:dyaOrig="320" w14:anchorId="07C9EDC6">
                      <v:shape id="_x0000_i1184" type="#_x0000_t75" style="width:26.25pt;height:15.75pt" o:ole="">
                        <v:imagedata r:id="rId290" o:title=""/>
                      </v:shape>
                      <o:OLEObject Type="Embed" ProgID="Equation.DSMT4" ShapeID="_x0000_i1184" DrawAspect="Content" ObjectID="_1799955168" r:id="rId291"/>
                    </w:object>
                  </w:r>
                </w:p>
              </w:tc>
              <w:tc>
                <w:tcPr>
                  <w:tcW w:w="1035" w:type="dxa"/>
                </w:tcPr>
                <w:p w14:paraId="6865FC70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E974AC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520" w:dyaOrig="320" w14:anchorId="68B37DCC">
                      <v:shape id="_x0000_i1185" type="#_x0000_t75" style="width:26.25pt;height:15.75pt" o:ole="">
                        <v:imagedata r:id="rId292" o:title=""/>
                      </v:shape>
                      <o:OLEObject Type="Embed" ProgID="Equation.DSMT4" ShapeID="_x0000_i1185" DrawAspect="Content" ObjectID="_1799955169" r:id="rId293"/>
                    </w:object>
                  </w:r>
                </w:p>
              </w:tc>
              <w:tc>
                <w:tcPr>
                  <w:tcW w:w="1035" w:type="dxa"/>
                </w:tcPr>
                <w:p w14:paraId="2B924FB9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E974AC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440" w:dyaOrig="279" w14:anchorId="48EDF624">
                      <v:shape id="_x0000_i1186" type="#_x0000_t75" style="width:21.75pt;height:14.25pt" o:ole="">
                        <v:imagedata r:id="rId294" o:title=""/>
                      </v:shape>
                      <o:OLEObject Type="Embed" ProgID="Equation.DSMT4" ShapeID="_x0000_i1186" DrawAspect="Content" ObjectID="_1799955170" r:id="rId295"/>
                    </w:object>
                  </w:r>
                </w:p>
              </w:tc>
              <w:tc>
                <w:tcPr>
                  <w:tcW w:w="1035" w:type="dxa"/>
                  <w:shd w:val="clear" w:color="auto" w:fill="FBD4B4" w:themeFill="accent6" w:themeFillTint="66"/>
                </w:tcPr>
                <w:p w14:paraId="2709296D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35" w:type="dxa"/>
                </w:tcPr>
                <w:p w14:paraId="2586FD70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E974AC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360" w:dyaOrig="320" w14:anchorId="6C08A6A8">
                      <v:shape id="_x0000_i1187" type="#_x0000_t75" style="width:18pt;height:15.75pt" o:ole="">
                        <v:imagedata r:id="rId296" o:title=""/>
                      </v:shape>
                      <o:OLEObject Type="Embed" ProgID="Equation.DSMT4" ShapeID="_x0000_i1187" DrawAspect="Content" ObjectID="_1799955171" r:id="rId297"/>
                    </w:object>
                  </w:r>
                </w:p>
              </w:tc>
              <w:tc>
                <w:tcPr>
                  <w:tcW w:w="1035" w:type="dxa"/>
                </w:tcPr>
                <w:p w14:paraId="46B56610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E974AC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360" w:dyaOrig="320" w14:anchorId="22EE643C">
                      <v:shape id="_x0000_i1188" type="#_x0000_t75" style="width:18pt;height:15.75pt" o:ole="">
                        <v:imagedata r:id="rId298" o:title=""/>
                      </v:shape>
                      <o:OLEObject Type="Embed" ProgID="Equation.DSMT4" ShapeID="_x0000_i1188" DrawAspect="Content" ObjectID="_1799955172" r:id="rId299"/>
                    </w:object>
                  </w:r>
                </w:p>
              </w:tc>
              <w:tc>
                <w:tcPr>
                  <w:tcW w:w="1035" w:type="dxa"/>
                </w:tcPr>
                <w:p w14:paraId="38194C61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E974AC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279" w:dyaOrig="279" w14:anchorId="2E88062C">
                      <v:shape id="_x0000_i1189" type="#_x0000_t75" style="width:14.25pt;height:14.25pt" o:ole="">
                        <v:imagedata r:id="rId300" o:title=""/>
                      </v:shape>
                      <o:OLEObject Type="Embed" ProgID="Equation.DSMT4" ShapeID="_x0000_i1189" DrawAspect="Content" ObjectID="_1799955173" r:id="rId301"/>
                    </w:object>
                  </w:r>
                </w:p>
              </w:tc>
              <w:tc>
                <w:tcPr>
                  <w:tcW w:w="1035" w:type="dxa"/>
                </w:tcPr>
                <w:p w14:paraId="3D93F38A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lang w:bidi="ar-DZ"/>
                    </w:rPr>
                  </w:pPr>
                  <w:r w:rsidRPr="00E974AC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200" w:dyaOrig="220" w14:anchorId="33619E8D">
                      <v:shape id="_x0000_i1190" type="#_x0000_t75" style="width:9.75pt;height:11.25pt" o:ole="">
                        <v:imagedata r:id="rId302" o:title=""/>
                      </v:shape>
                      <o:OLEObject Type="Embed" ProgID="Equation.DSMT4" ShapeID="_x0000_i1190" DrawAspect="Content" ObjectID="_1799955174" r:id="rId303"/>
                    </w:object>
                  </w:r>
                </w:p>
              </w:tc>
            </w:tr>
            <w:tr w:rsidR="005D0F07" w14:paraId="0F830805" w14:textId="77777777" w:rsidTr="00F32F88">
              <w:trPr>
                <w:jc w:val="center"/>
              </w:trPr>
              <w:tc>
                <w:tcPr>
                  <w:tcW w:w="1034" w:type="dxa"/>
                </w:tcPr>
                <w:p w14:paraId="4FE9E46A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35" w:type="dxa"/>
                </w:tcPr>
                <w:p w14:paraId="5AEC97D7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35" w:type="dxa"/>
                </w:tcPr>
                <w:p w14:paraId="4189EB12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35" w:type="dxa"/>
                  <w:shd w:val="clear" w:color="auto" w:fill="FBD4B4" w:themeFill="accent6" w:themeFillTint="66"/>
                </w:tcPr>
                <w:p w14:paraId="630BF4D1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35" w:type="dxa"/>
                </w:tcPr>
                <w:p w14:paraId="5CBBE99D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35" w:type="dxa"/>
                </w:tcPr>
                <w:p w14:paraId="2FFE1742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35" w:type="dxa"/>
                </w:tcPr>
                <w:p w14:paraId="41CF160B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35" w:type="dxa"/>
                </w:tcPr>
                <w:p w14:paraId="408D8062" w14:textId="77777777" w:rsidR="005D0F07" w:rsidRDefault="005D0F07" w:rsidP="005D0F07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E974AC">
                    <w:rPr>
                      <w:rFonts w:ascii="Amiri" w:hAnsi="Amiri" w:cs="Amiri"/>
                      <w:position w:val="-10"/>
                      <w:sz w:val="28"/>
                      <w:szCs w:val="28"/>
                      <w:lang w:bidi="ar-DZ"/>
                    </w:rPr>
                    <w:object w:dxaOrig="540" w:dyaOrig="320" w14:anchorId="430C5586">
                      <v:shape id="_x0000_i1191" type="#_x0000_t75" style="width:27pt;height:15.75pt" o:ole="">
                        <v:imagedata r:id="rId304" o:title=""/>
                      </v:shape>
                      <o:OLEObject Type="Embed" ProgID="Equation.DSMT4" ShapeID="_x0000_i1191" DrawAspect="Content" ObjectID="_1799955175" r:id="rId305"/>
                    </w:object>
                  </w:r>
                </w:p>
              </w:tc>
            </w:tr>
          </w:tbl>
          <w:p w14:paraId="30D7682E" w14:textId="77777777" w:rsidR="005D0F07" w:rsidRDefault="005D0F07" w:rsidP="005D0F07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ب- ماذا تلاحظ؟</w:t>
            </w:r>
          </w:p>
          <w:p w14:paraId="52C487AC" w14:textId="77777777" w:rsidR="005D0F07" w:rsidRPr="00E974AC" w:rsidRDefault="005D0F07" w:rsidP="005D0F07">
            <w:pPr>
              <w:pStyle w:val="Paragraphedeliste"/>
              <w:numPr>
                <w:ilvl w:val="0"/>
                <w:numId w:val="26"/>
              </w:numPr>
              <w:bidi/>
              <w:ind w:left="360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أنشئ  </w:t>
            </w:r>
            <w:r w:rsidRPr="00E974AC">
              <w:rPr>
                <w:rFonts w:ascii="Amiri" w:hAnsi="Amiri" w:cs="Amiri"/>
                <w:position w:val="-16"/>
                <w:sz w:val="28"/>
                <w:szCs w:val="28"/>
                <w:lang w:bidi="ar-DZ"/>
              </w:rPr>
              <w:object w:dxaOrig="540" w:dyaOrig="440" w14:anchorId="4B39C866">
                <v:shape id="_x0000_i1192" type="#_x0000_t75" style="width:27pt;height:21.75pt" o:ole="">
                  <v:imagedata r:id="rId285" o:title=""/>
                </v:shape>
                <o:OLEObject Type="Embed" ProgID="Equation.DSMT4" ShapeID="_x0000_i1192" DrawAspect="Content" ObjectID="_1799955176" r:id="rId306"/>
              </w:object>
            </w:r>
          </w:p>
          <w:p w14:paraId="5895BEF4" w14:textId="77777777" w:rsidR="005D0F07" w:rsidRDefault="005D0F07" w:rsidP="005D0F0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3CB7EF2" w14:textId="77777777" w:rsidR="005D0F07" w:rsidRPr="002F2314" w:rsidRDefault="005D0F07" w:rsidP="005D0F07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F2314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78758158" w14:textId="4D1EF966" w:rsidR="005D0F07" w:rsidRDefault="005D0F07" w:rsidP="002F231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5363F">
              <w:rPr>
                <w:rFonts w:ascii="Amiri" w:hAnsi="Amiri" w:cs="Amiri" w:hint="cs"/>
                <w:sz w:val="28"/>
                <w:szCs w:val="28"/>
                <w:rtl/>
              </w:rPr>
              <w:t>احسب النهايات التالية:</w:t>
            </w:r>
          </w:p>
          <w:p w14:paraId="67CEFE68" w14:textId="38529F9D" w:rsidR="005D0F07" w:rsidRDefault="005D0F07" w:rsidP="002F231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5363F">
              <w:rPr>
                <w:rFonts w:ascii="Amiri" w:hAnsi="Amiri" w:cs="Amiri"/>
                <w:position w:val="-20"/>
                <w:sz w:val="28"/>
                <w:szCs w:val="28"/>
              </w:rPr>
              <w:object w:dxaOrig="1219" w:dyaOrig="460" w14:anchorId="02C9DF47">
                <v:shape id="_x0000_i1193" type="#_x0000_t75" style="width:60.75pt;height:23.25pt" o:ole="">
                  <v:imagedata r:id="rId307" o:title=""/>
                </v:shape>
                <o:OLEObject Type="Embed" ProgID="Equation.DSMT4" ShapeID="_x0000_i1193" DrawAspect="Content" ObjectID="_1799955177" r:id="rId308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 ،  </w:t>
            </w:r>
            <w:r w:rsidRPr="00D5363F">
              <w:rPr>
                <w:rFonts w:ascii="Amiri" w:hAnsi="Amiri" w:cs="Amiri"/>
                <w:position w:val="-20"/>
                <w:sz w:val="28"/>
                <w:szCs w:val="28"/>
              </w:rPr>
              <w:object w:dxaOrig="1219" w:dyaOrig="460" w14:anchorId="158761B1">
                <v:shape id="_x0000_i1194" type="#_x0000_t75" style="width:60.75pt;height:23.25pt" o:ole="">
                  <v:imagedata r:id="rId309" o:title=""/>
                </v:shape>
                <o:OLEObject Type="Embed" ProgID="Equation.DSMT4" ShapeID="_x0000_i1194" DrawAspect="Content" ObjectID="_1799955178" r:id="rId310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 ،  </w:t>
            </w:r>
            <w:r w:rsidRPr="00D5363F">
              <w:rPr>
                <w:rFonts w:ascii="Amiri" w:hAnsi="Amiri" w:cs="Amiri"/>
                <w:position w:val="-20"/>
                <w:sz w:val="28"/>
                <w:szCs w:val="28"/>
              </w:rPr>
              <w:object w:dxaOrig="1400" w:dyaOrig="460" w14:anchorId="05BB6DF1">
                <v:shape id="_x0000_i1195" type="#_x0000_t75" style="width:69.75pt;height:23.25pt" o:ole="">
                  <v:imagedata r:id="rId311" o:title=""/>
                </v:shape>
                <o:OLEObject Type="Embed" ProgID="Equation.DSMT4" ShapeID="_x0000_i1195" DrawAspect="Content" ObjectID="_1799955179" r:id="rId312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، </w:t>
            </w:r>
            <w:r w:rsidRPr="00D5363F">
              <w:rPr>
                <w:rFonts w:ascii="Amiri" w:hAnsi="Amiri" w:cs="Amiri"/>
                <w:position w:val="-20"/>
                <w:sz w:val="28"/>
                <w:szCs w:val="28"/>
              </w:rPr>
              <w:object w:dxaOrig="1400" w:dyaOrig="460" w14:anchorId="0275683B">
                <v:shape id="_x0000_i1196" type="#_x0000_t75" style="width:69.75pt;height:23.25pt" o:ole="">
                  <v:imagedata r:id="rId313" o:title=""/>
                </v:shape>
                <o:OLEObject Type="Embed" ProgID="Equation.DSMT4" ShapeID="_x0000_i1196" DrawAspect="Content" ObjectID="_1799955180" r:id="rId314"/>
              </w:object>
            </w:r>
          </w:p>
          <w:p w14:paraId="02E73BF6" w14:textId="54C2108B" w:rsidR="005D0F07" w:rsidRDefault="005D0F07" w:rsidP="002F231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5363F">
              <w:rPr>
                <w:rFonts w:ascii="Amiri" w:hAnsi="Amiri" w:cs="Amiri"/>
                <w:position w:val="-20"/>
                <w:sz w:val="28"/>
                <w:szCs w:val="28"/>
              </w:rPr>
              <w:object w:dxaOrig="1820" w:dyaOrig="480" w14:anchorId="6D2C6351">
                <v:shape id="_x0000_i1197" type="#_x0000_t75" style="width:90.75pt;height:24pt" o:ole="">
                  <v:imagedata r:id="rId315" o:title=""/>
                </v:shape>
                <o:OLEObject Type="Embed" ProgID="Equation.DSMT4" ShapeID="_x0000_i1197" DrawAspect="Content" ObjectID="_1799955181" r:id="rId316"/>
              </w:object>
            </w:r>
            <w:r>
              <w:rPr>
                <w:rFonts w:ascii="Amiri" w:hAnsi="Amiri" w:cs="Amiri"/>
                <w:sz w:val="28"/>
                <w:szCs w:val="28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، </w:t>
            </w:r>
            <w:r w:rsidRPr="00D5363F">
              <w:rPr>
                <w:rFonts w:ascii="Amiri" w:hAnsi="Amiri" w:cs="Amiri"/>
                <w:position w:val="-20"/>
                <w:sz w:val="28"/>
                <w:szCs w:val="28"/>
              </w:rPr>
              <w:object w:dxaOrig="1820" w:dyaOrig="480" w14:anchorId="5AEB09FF">
                <v:shape id="_x0000_i1198" type="#_x0000_t75" style="width:90.75pt;height:24pt" o:ole="">
                  <v:imagedata r:id="rId317" o:title=""/>
                </v:shape>
                <o:OLEObject Type="Embed" ProgID="Equation.DSMT4" ShapeID="_x0000_i1198" DrawAspect="Content" ObjectID="_1799955182" r:id="rId318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، </w:t>
            </w:r>
            <w:r w:rsidRPr="00D5363F">
              <w:rPr>
                <w:rFonts w:ascii="Amiri" w:hAnsi="Amiri" w:cs="Amiri"/>
                <w:position w:val="-20"/>
                <w:sz w:val="28"/>
                <w:szCs w:val="28"/>
              </w:rPr>
              <w:object w:dxaOrig="1719" w:dyaOrig="480" w14:anchorId="05EB57E1">
                <v:shape id="_x0000_i1199" type="#_x0000_t75" style="width:86.25pt;height:24pt" o:ole="">
                  <v:imagedata r:id="rId319" o:title=""/>
                </v:shape>
                <o:OLEObject Type="Embed" ProgID="Equation.DSMT4" ShapeID="_x0000_i1199" DrawAspect="Content" ObjectID="_1799955183" r:id="rId320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، </w:t>
            </w:r>
            <w:r w:rsidRPr="00D5363F">
              <w:rPr>
                <w:rFonts w:ascii="Amiri" w:hAnsi="Amiri" w:cs="Amiri"/>
                <w:position w:val="-20"/>
                <w:sz w:val="28"/>
                <w:szCs w:val="28"/>
              </w:rPr>
              <w:object w:dxaOrig="1719" w:dyaOrig="480" w14:anchorId="3096F6DB">
                <v:shape id="_x0000_i1200" type="#_x0000_t75" style="width:86.25pt;height:24pt" o:ole="">
                  <v:imagedata r:id="rId321" o:title=""/>
                </v:shape>
                <o:OLEObject Type="Embed" ProgID="Equation.DSMT4" ShapeID="_x0000_i1200" DrawAspect="Content" ObjectID="_1799955184" r:id="rId322"/>
              </w:object>
            </w:r>
          </w:p>
          <w:p w14:paraId="5C516021" w14:textId="34017B6A" w:rsidR="005D0F07" w:rsidRDefault="005D0F07" w:rsidP="002F2314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5363F">
              <w:rPr>
                <w:rFonts w:ascii="Amiri" w:hAnsi="Amiri" w:cs="Amiri"/>
                <w:position w:val="-20"/>
                <w:sz w:val="28"/>
                <w:szCs w:val="28"/>
              </w:rPr>
              <w:object w:dxaOrig="1820" w:dyaOrig="480" w14:anchorId="2A88F82A">
                <v:shape id="_x0000_i1201" type="#_x0000_t75" style="width:90.75pt;height:24pt" o:ole="">
                  <v:imagedata r:id="rId323" o:title=""/>
                </v:shape>
                <o:OLEObject Type="Embed" ProgID="Equation.DSMT4" ShapeID="_x0000_i1201" DrawAspect="Content" ObjectID="_1799955185" r:id="rId324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،  </w:t>
            </w:r>
            <w:r w:rsidRPr="00D5363F">
              <w:rPr>
                <w:rFonts w:ascii="Amiri" w:hAnsi="Amiri" w:cs="Amiri"/>
                <w:position w:val="-20"/>
                <w:sz w:val="28"/>
                <w:szCs w:val="28"/>
              </w:rPr>
              <w:object w:dxaOrig="1820" w:dyaOrig="480" w14:anchorId="63A53D78">
                <v:shape id="_x0000_i1202" type="#_x0000_t75" style="width:90.75pt;height:24pt" o:ole="">
                  <v:imagedata r:id="rId325" o:title=""/>
                </v:shape>
                <o:OLEObject Type="Embed" ProgID="Equation.DSMT4" ShapeID="_x0000_i1202" DrawAspect="Content" ObjectID="_1799955186" r:id="rId326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، </w:t>
            </w:r>
            <w:r w:rsidRPr="00D5363F">
              <w:rPr>
                <w:rFonts w:ascii="Amiri" w:hAnsi="Amiri" w:cs="Amiri"/>
                <w:position w:val="-20"/>
                <w:sz w:val="28"/>
                <w:szCs w:val="28"/>
              </w:rPr>
              <w:object w:dxaOrig="2060" w:dyaOrig="480" w14:anchorId="5534191B">
                <v:shape id="_x0000_i1203" type="#_x0000_t75" style="width:102.75pt;height:24pt" o:ole="">
                  <v:imagedata r:id="rId327" o:title=""/>
                </v:shape>
                <o:OLEObject Type="Embed" ProgID="Equation.DSMT4" ShapeID="_x0000_i1203" DrawAspect="Content" ObjectID="_1799955187" r:id="rId328"/>
              </w:object>
            </w:r>
            <w:r>
              <w:rPr>
                <w:rFonts w:ascii="Amiri" w:hAnsi="Amiri" w:cs="Amiri"/>
                <w:sz w:val="28"/>
                <w:szCs w:val="28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، </w:t>
            </w:r>
          </w:p>
          <w:p w14:paraId="38E1CA66" w14:textId="77777777" w:rsidR="005D0F07" w:rsidRDefault="005D0F07" w:rsidP="005D0F0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5363F">
              <w:rPr>
                <w:rFonts w:ascii="Amiri" w:hAnsi="Amiri" w:cs="Amiri"/>
                <w:position w:val="-20"/>
                <w:sz w:val="28"/>
                <w:szCs w:val="28"/>
              </w:rPr>
              <w:object w:dxaOrig="2060" w:dyaOrig="480" w14:anchorId="4AB40BF5">
                <v:shape id="_x0000_i1204" type="#_x0000_t75" style="width:102.75pt;height:24pt" o:ole="">
                  <v:imagedata r:id="rId329" o:title=""/>
                </v:shape>
                <o:OLEObject Type="Embed" ProgID="Equation.DSMT4" ShapeID="_x0000_i1204" DrawAspect="Content" ObjectID="_1799955188" r:id="rId330"/>
              </w:object>
            </w:r>
          </w:p>
          <w:p w14:paraId="491E80EC" w14:textId="77777777" w:rsidR="005D0F07" w:rsidRDefault="005D0F07" w:rsidP="005D0F0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68B61AA9" w14:textId="77777777" w:rsidR="002F2314" w:rsidRDefault="002F2314" w:rsidP="005D0F0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3244BDB8" w14:textId="37E85FF5" w:rsidR="005D0F07" w:rsidRPr="002F2314" w:rsidRDefault="005D0F07" w:rsidP="002F2314">
            <w:pPr>
              <w:shd w:val="clear" w:color="auto" w:fill="FDE9D9" w:themeFill="accent6" w:themeFillTint="33"/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2F231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>دراسة دالة</w:t>
            </w:r>
          </w:p>
          <w:p w14:paraId="122F0979" w14:textId="77777777" w:rsidR="005D0F07" w:rsidRPr="00D20FA7" w:rsidRDefault="005D0F07" w:rsidP="005D0F0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318B2154" w14:textId="77777777" w:rsidR="005D0F07" w:rsidRPr="002F2314" w:rsidRDefault="005D0F07" w:rsidP="002F2314">
            <w:pPr>
              <w:shd w:val="clear" w:color="auto" w:fill="FDE9D9" w:themeFill="accent6" w:themeFillTint="33"/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F231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مثال 01: </w:t>
            </w:r>
            <w:r w:rsidRPr="002F2314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بكالوريا 2012 الموضوع الأول:</w:t>
            </w:r>
          </w:p>
          <w:p w14:paraId="418A5A19" w14:textId="77777777" w:rsidR="005D0F07" w:rsidRPr="00D20FA7" w:rsidRDefault="005D0F07" w:rsidP="005D0F07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نعتبر الدالة </w:t>
            </w:r>
            <w:r w:rsidRPr="00D20FA7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783B8619">
                <v:shape id="_x0000_i1205" type="#_x0000_t75" style="width:12pt;height:15.75pt" o:ole="">
                  <v:imagedata r:id="rId331" o:title=""/>
                </v:shape>
                <o:OLEObject Type="Embed" ProgID="Equation.DSMT4" ShapeID="_x0000_i1205" DrawAspect="Content" ObjectID="_1799955189" r:id="rId332"/>
              </w:objec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r w:rsidRPr="00D20FA7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1E9473F5">
                <v:shape id="_x0000_i1206" type="#_x0000_t75" style="width:12.75pt;height:12.75pt" o:ole="">
                  <v:imagedata r:id="rId333" o:title=""/>
                </v:shape>
                <o:OLEObject Type="Embed" ProgID="Equation.DSMT4" ShapeID="_x0000_i1206" DrawAspect="Content" ObjectID="_1799955190" r:id="rId334"/>
              </w:objec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 بالعبارة:  </w:t>
            </w:r>
            <w:r w:rsidRPr="00D20FA7">
              <w:rPr>
                <w:rFonts w:ascii="Amiri" w:hAnsi="Amiri" w:cs="Amiri"/>
                <w:position w:val="-10"/>
                <w:sz w:val="28"/>
                <w:szCs w:val="28"/>
              </w:rPr>
              <w:object w:dxaOrig="2000" w:dyaOrig="360" w14:anchorId="40312FAF">
                <v:shape id="_x0000_i1207" type="#_x0000_t75" style="width:99.75pt;height:18pt" o:ole="">
                  <v:imagedata r:id="rId335" o:title=""/>
                </v:shape>
                <o:OLEObject Type="Embed" ProgID="Equation.DSMT4" ShapeID="_x0000_i1207" DrawAspect="Content" ObjectID="_1799955191" r:id="rId336"/>
              </w:object>
            </w:r>
            <w:r w:rsidRPr="00D20FA7">
              <w:rPr>
                <w:rFonts w:ascii="Amiri" w:eastAsiaTheme="minorEastAsia" w:hAnsi="Amiri" w:cs="Amiri"/>
                <w:i/>
                <w:sz w:val="28"/>
                <w:szCs w:val="28"/>
                <w:lang w:bidi="ar-DZ"/>
              </w:rPr>
              <w:t xml:space="preserve"> </w:t>
            </w:r>
            <w:r w:rsidRPr="00D20FA7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39FF1076">
                <v:shape id="_x0000_i1208" type="#_x0000_t75" style="width:27pt;height:21.75pt" o:ole="">
                  <v:imagedata r:id="rId337" o:title=""/>
                </v:shape>
                <o:OLEObject Type="Embed" ProgID="Equation.DSMT4" ShapeID="_x0000_i1208" DrawAspect="Content" ObjectID="_1799955192" r:id="rId338"/>
              </w:object>
            </w:r>
            <w:r w:rsidRPr="00D20FA7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D20FA7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تمثيلها البياني في معلم متعامد ومتجانس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0;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</w:p>
          <w:p w14:paraId="73AF4EF7" w14:textId="77777777" w:rsidR="005D0F07" w:rsidRPr="00D20FA7" w:rsidRDefault="005D0F07" w:rsidP="005D0F07">
            <w:pPr>
              <w:pStyle w:val="Paragraphedeliste"/>
              <w:numPr>
                <w:ilvl w:val="0"/>
                <w:numId w:val="27"/>
              </w:numPr>
              <w:bidi/>
              <w:spacing w:after="160" w:line="259" w:lineRule="auto"/>
              <w:ind w:left="603"/>
              <w:rPr>
                <w:rFonts w:ascii="Amiri" w:hAnsi="Amiri" w:cs="Amiri"/>
                <w:sz w:val="28"/>
                <w:szCs w:val="28"/>
              </w:rPr>
            </w:pP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أحسب نهاية الدالة  </w:t>
            </w:r>
            <w:r w:rsidRPr="00D20FA7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09274813">
                <v:shape id="_x0000_i1209" type="#_x0000_t75" style="width:12pt;height:15.75pt" o:ole="">
                  <v:imagedata r:id="rId339" o:title=""/>
                </v:shape>
                <o:OLEObject Type="Embed" ProgID="Equation.DSMT4" ShapeID="_x0000_i1209" DrawAspect="Content" ObjectID="_1799955193" r:id="rId340"/>
              </w:objec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 عند </w:t>
            </w:r>
            <w:r w:rsidRPr="00D20FA7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4304C623">
                <v:shape id="_x0000_i1210" type="#_x0000_t75" style="width:27.75pt;height:20.25pt" o:ole="">
                  <v:imagedata r:id="rId341" o:title=""/>
                </v:shape>
                <o:OLEObject Type="Embed" ProgID="Equation.DSMT4" ShapeID="_x0000_i1210" DrawAspect="Content" ObjectID="_1799955194" r:id="rId342"/>
              </w:objec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20FA7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29320043">
                <v:shape id="_x0000_i1211" type="#_x0000_t75" style="width:27.75pt;height:20.25pt" o:ole="">
                  <v:imagedata r:id="rId343" o:title=""/>
                </v:shape>
                <o:OLEObject Type="Embed" ProgID="Equation.DSMT4" ShapeID="_x0000_i1211" DrawAspect="Content" ObjectID="_1799955195" r:id="rId344"/>
              </w:object>
            </w:r>
          </w:p>
          <w:p w14:paraId="27754A6D" w14:textId="77777777" w:rsidR="005D0F07" w:rsidRPr="00D20FA7" w:rsidRDefault="005D0F07" w:rsidP="005D0F07">
            <w:pPr>
              <w:pStyle w:val="Paragraphedeliste"/>
              <w:numPr>
                <w:ilvl w:val="0"/>
                <w:numId w:val="27"/>
              </w:numPr>
              <w:bidi/>
              <w:spacing w:after="160" w:line="259" w:lineRule="auto"/>
              <w:ind w:left="603"/>
              <w:rPr>
                <w:rFonts w:ascii="Amiri" w:hAnsi="Amiri" w:cs="Amiri"/>
                <w:sz w:val="28"/>
                <w:szCs w:val="28"/>
                <w:rtl/>
              </w:rPr>
            </w:pP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أحسب </w:t>
            </w:r>
            <w:r w:rsidRPr="00D20FA7">
              <w:rPr>
                <w:rFonts w:ascii="Amiri" w:hAnsi="Amiri" w:cs="Amiri"/>
                <w:position w:val="-10"/>
                <w:sz w:val="28"/>
                <w:szCs w:val="28"/>
              </w:rPr>
              <w:object w:dxaOrig="600" w:dyaOrig="320" w14:anchorId="7E40D21E">
                <v:shape id="_x0000_i1212" type="#_x0000_t75" style="width:30pt;height:15.75pt" o:ole="">
                  <v:imagedata r:id="rId345" o:title=""/>
                </v:shape>
                <o:OLEObject Type="Embed" ProgID="Equation.DSMT4" ShapeID="_x0000_i1212" DrawAspect="Content" ObjectID="_1799955196" r:id="rId346"/>
              </w:objec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 ثم أدرس إشارتها.</w:t>
            </w:r>
          </w:p>
          <w:p w14:paraId="59B4F244" w14:textId="77777777" w:rsidR="005D0F07" w:rsidRPr="00D20FA7" w:rsidRDefault="005D0F07" w:rsidP="005D0F07">
            <w:pPr>
              <w:pStyle w:val="Paragraphedeliste"/>
              <w:numPr>
                <w:ilvl w:val="0"/>
                <w:numId w:val="27"/>
              </w:numPr>
              <w:bidi/>
              <w:spacing w:after="160" w:line="259" w:lineRule="auto"/>
              <w:ind w:left="603"/>
              <w:rPr>
                <w:rFonts w:ascii="Amiri" w:hAnsi="Amiri" w:cs="Amiri"/>
                <w:sz w:val="28"/>
                <w:szCs w:val="28"/>
              </w:rPr>
            </w:pP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 شكل جدول تغيرات الدالة </w:t>
            </w:r>
            <w:r w:rsidRPr="00D20FA7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17C9C98E">
                <v:shape id="_x0000_i1213" type="#_x0000_t75" style="width:12pt;height:15.75pt" o:ole="">
                  <v:imagedata r:id="rId339" o:title=""/>
                </v:shape>
                <o:OLEObject Type="Embed" ProgID="Equation.DSMT4" ShapeID="_x0000_i1213" DrawAspect="Content" ObjectID="_1799955197" r:id="rId347"/>
              </w:object>
            </w:r>
          </w:p>
          <w:p w14:paraId="0DBEFD2A" w14:textId="77777777" w:rsidR="005D0F07" w:rsidRPr="00D20FA7" w:rsidRDefault="005D0F07" w:rsidP="005D0F07">
            <w:pPr>
              <w:pStyle w:val="Paragraphedeliste"/>
              <w:numPr>
                <w:ilvl w:val="0"/>
                <w:numId w:val="27"/>
              </w:numPr>
              <w:bidi/>
              <w:spacing w:after="160" w:line="259" w:lineRule="auto"/>
              <w:ind w:left="603"/>
              <w:rPr>
                <w:rFonts w:ascii="Amiri" w:hAnsi="Amiri" w:cs="Amiri"/>
                <w:sz w:val="28"/>
                <w:szCs w:val="28"/>
              </w:rPr>
            </w:pP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أ </w:t>
            </w:r>
            <w:r w:rsidRPr="00D20FA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أكتب معادلة للمستقيم </w:t>
            </w:r>
            <w:r w:rsidRPr="00D20FA7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3345FB6B">
                <v:shape id="_x0000_i1214" type="#_x0000_t75" style="width:21pt;height:20.25pt" o:ole="">
                  <v:imagedata r:id="rId348" o:title=""/>
                </v:shape>
                <o:OLEObject Type="Embed" ProgID="Equation.DSMT4" ShapeID="_x0000_i1214" DrawAspect="Content" ObjectID="_1799955198" r:id="rId349"/>
              </w:objec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 مماس للمنحنى </w:t>
            </w:r>
            <w:r w:rsidRPr="00D20FA7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1ECAFF81">
                <v:shape id="_x0000_i1215" type="#_x0000_t75" style="width:27pt;height:21.75pt" o:ole="">
                  <v:imagedata r:id="rId337" o:title=""/>
                </v:shape>
                <o:OLEObject Type="Embed" ProgID="Equation.DSMT4" ShapeID="_x0000_i1215" DrawAspect="Content" ObjectID="_1799955199" r:id="rId350"/>
              </w:objec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 في النقطة 1.</w: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ب- </w:t>
            </w:r>
            <w:bookmarkStart w:id="0" w:name="_Hlk122120715"/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بين انه من اجل كل عدد حقيقي </w:t>
            </w:r>
            <w:r w:rsidRPr="00D20FA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6CB8C436">
                <v:shape id="_x0000_i1216" type="#_x0000_t75" style="width:9.75pt;height:11.25pt" o:ole="">
                  <v:imagedata r:id="rId351" o:title=""/>
                </v:shape>
                <o:OLEObject Type="Embed" ProgID="Equation.DSMT4" ShapeID="_x0000_i1216" DrawAspect="Content" ObjectID="_1799955200" r:id="rId352"/>
              </w:objec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: </w:t>
            </w:r>
            <w:r w:rsidRPr="00D20FA7">
              <w:rPr>
                <w:rFonts w:ascii="Amiri" w:hAnsi="Amiri" w:cs="Amiri"/>
                <w:position w:val="-14"/>
                <w:sz w:val="28"/>
                <w:szCs w:val="28"/>
              </w:rPr>
              <w:object w:dxaOrig="2540" w:dyaOrig="440" w14:anchorId="074C4F58">
                <v:shape id="_x0000_i1217" type="#_x0000_t75" style="width:126.75pt;height:21.75pt" o:ole="">
                  <v:imagedata r:id="rId353" o:title=""/>
                </v:shape>
                <o:OLEObject Type="Embed" ProgID="Equation.DSMT4" ShapeID="_x0000_i1217" DrawAspect="Content" ObjectID="_1799955201" r:id="rId354"/>
              </w:objec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br/>
              <w:t>ج</w:t>
            </w:r>
            <w:r w:rsidRPr="00D20FA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</w: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أدرس وضعية المنحنى </w:t>
            </w:r>
            <w:r w:rsidRPr="00D20FA7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158CA309">
                <v:shape id="_x0000_i1218" type="#_x0000_t75" style="width:27pt;height:21.75pt" o:ole="">
                  <v:imagedata r:id="rId337" o:title=""/>
                </v:shape>
                <o:OLEObject Type="Embed" ProgID="Equation.DSMT4" ShapeID="_x0000_i1218" DrawAspect="Content" ObjectID="_1799955202" r:id="rId355"/>
              </w:objec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 بالنسبة للمستقيم </w:t>
            </w:r>
            <w:r w:rsidRPr="00D20FA7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4F574F5C">
                <v:shape id="_x0000_i1219" type="#_x0000_t75" style="width:21pt;height:20.25pt" o:ole="">
                  <v:imagedata r:id="rId348" o:title=""/>
                </v:shape>
                <o:OLEObject Type="Embed" ProgID="Equation.DSMT4" ShapeID="_x0000_i1219" DrawAspect="Content" ObjectID="_1799955203" r:id="rId356"/>
              </w:objec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  <w:bookmarkEnd w:id="0"/>
          </w:p>
          <w:p w14:paraId="7302DB4B" w14:textId="77777777" w:rsidR="005D0F07" w:rsidRPr="00D20FA7" w:rsidRDefault="005D0F07" w:rsidP="005D0F07">
            <w:pPr>
              <w:pStyle w:val="Paragraphedeliste"/>
              <w:numPr>
                <w:ilvl w:val="0"/>
                <w:numId w:val="27"/>
              </w:numPr>
              <w:bidi/>
              <w:spacing w:after="160" w:line="259" w:lineRule="auto"/>
              <w:ind w:left="603"/>
              <w:rPr>
                <w:rFonts w:ascii="Amiri" w:hAnsi="Amiri" w:cs="Amiri"/>
                <w:sz w:val="28"/>
                <w:szCs w:val="28"/>
              </w:rPr>
            </w:pP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أحسب </w:t>
            </w:r>
            <w:r w:rsidRPr="00D20FA7">
              <w:rPr>
                <w:rFonts w:ascii="Amiri" w:hAnsi="Amiri" w:cs="Amiri"/>
                <w:position w:val="-10"/>
                <w:sz w:val="28"/>
                <w:szCs w:val="28"/>
              </w:rPr>
              <w:object w:dxaOrig="639" w:dyaOrig="320" w14:anchorId="638C5403">
                <v:shape id="_x0000_i1220" type="#_x0000_t75" style="width:32.25pt;height:15.75pt" o:ole="">
                  <v:imagedata r:id="rId357" o:title=""/>
                </v:shape>
                <o:OLEObject Type="Embed" ProgID="Equation.DSMT4" ShapeID="_x0000_i1220" DrawAspect="Content" ObjectID="_1799955204" r:id="rId358"/>
              </w:object>
            </w:r>
            <w:r w:rsidRPr="00D20FA7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ثم أرسم </w:t>
            </w:r>
            <w:r w:rsidRPr="00D20FA7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197FDDE5">
                <v:shape id="_x0000_i1221" type="#_x0000_t75" style="width:27pt;height:21.75pt" o:ole="">
                  <v:imagedata r:id="rId337" o:title=""/>
                </v:shape>
                <o:OLEObject Type="Embed" ProgID="Equation.DSMT4" ShapeID="_x0000_i1221" DrawAspect="Content" ObjectID="_1799955205" r:id="rId359"/>
              </w:object>
            </w:r>
            <w:r w:rsidRPr="00D20FA7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20FA7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597055C2">
                <v:shape id="_x0000_i1222" type="#_x0000_t75" style="width:21pt;height:20.25pt" o:ole="">
                  <v:imagedata r:id="rId348" o:title=""/>
                </v:shape>
                <o:OLEObject Type="Embed" ProgID="Equation.DSMT4" ShapeID="_x0000_i1222" DrawAspect="Content" ObjectID="_1799955206" r:id="rId360"/>
              </w:object>
            </w:r>
          </w:p>
          <w:p w14:paraId="4FA3BE70" w14:textId="77777777" w:rsidR="005D0F07" w:rsidRDefault="005D0F07" w:rsidP="005D0F0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57CDA1A2" w14:textId="77777777" w:rsidR="005D0F07" w:rsidRPr="002F2314" w:rsidRDefault="005D0F07" w:rsidP="002F2314">
            <w:pPr>
              <w:shd w:val="clear" w:color="auto" w:fill="FDE9D9" w:themeFill="accent6" w:themeFillTint="33"/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F2314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 بكالوريا 2020 الموضوع الأول:</w:t>
            </w:r>
          </w:p>
          <w:p w14:paraId="10F8DBBA" w14:textId="77777777" w:rsidR="002F2314" w:rsidRPr="00A31A9E" w:rsidRDefault="002F2314" w:rsidP="002F2314">
            <w:pPr>
              <w:shd w:val="clear" w:color="auto" w:fill="FFFFFF" w:themeFill="background1"/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6BEA09E" w14:textId="77777777" w:rsidR="005D0F07" w:rsidRPr="00A31A9E" w:rsidRDefault="005D0F07" w:rsidP="005D0F07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4596DCD3">
                <v:shape id="_x0000_i1223" type="#_x0000_t75" style="width:12pt;height:15.75pt" o:ole="">
                  <v:imagedata r:id="rId331" o:title=""/>
                </v:shape>
                <o:OLEObject Type="Embed" ProgID="Equation.DSMT4" ShapeID="_x0000_i1223" DrawAspect="Content" ObjectID="_1799955207" r:id="rId361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دالة عددية معرفة على </w:t>
            </w:r>
            <w:r w:rsidRPr="00A31A9E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47A27354">
                <v:shape id="_x0000_i1224" type="#_x0000_t75" style="width:12.75pt;height:12.75pt" o:ole="">
                  <v:imagedata r:id="rId333" o:title=""/>
                </v:shape>
                <o:OLEObject Type="Embed" ProgID="Equation.DSMT4" ShapeID="_x0000_i1224" DrawAspect="Content" ObjectID="_1799955208" r:id="rId362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بالعبارة:  </w:t>
            </w: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2340" w:dyaOrig="360" w14:anchorId="3E2F2DD7">
                <v:shape id="_x0000_i1225" type="#_x0000_t75" style="width:117pt;height:18pt" o:ole="">
                  <v:imagedata r:id="rId363" o:title=""/>
                </v:shape>
                <o:OLEObject Type="Embed" ProgID="Equation.DSMT4" ShapeID="_x0000_i1225" DrawAspect="Content" ObjectID="_1799955209" r:id="rId364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A31A9E">
              <w:rPr>
                <w:rFonts w:ascii="Amiri" w:eastAsiaTheme="minorEastAsia" w:hAnsi="Amiri" w:cs="Amiri"/>
                <w:i/>
                <w:sz w:val="28"/>
                <w:szCs w:val="28"/>
                <w:lang w:bidi="ar-DZ"/>
              </w:rPr>
              <w:t xml:space="preserve"> </w:t>
            </w:r>
            <w:r w:rsidRPr="00A31A9E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32FE6028">
                <v:shape id="_x0000_i1226" type="#_x0000_t75" style="width:27pt;height:21.75pt" o:ole="">
                  <v:imagedata r:id="rId337" o:title=""/>
                </v:shape>
                <o:OLEObject Type="Embed" ProgID="Equation.DSMT4" ShapeID="_x0000_i1226" DrawAspect="Content" ObjectID="_1799955210" r:id="rId365"/>
              </w:object>
            </w:r>
            <w:r w:rsidRPr="00A31A9E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A31A9E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تمثيلها البياني في معلم متعامد ومتجانس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0;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</w:p>
          <w:p w14:paraId="5A247BED" w14:textId="77777777" w:rsidR="005D0F07" w:rsidRPr="00A31A9E" w:rsidRDefault="005D0F07" w:rsidP="005D0F07">
            <w:pPr>
              <w:pStyle w:val="Paragraphedeliste"/>
              <w:numPr>
                <w:ilvl w:val="0"/>
                <w:numId w:val="28"/>
              </w:numPr>
              <w:bidi/>
              <w:spacing w:after="160" w:line="259" w:lineRule="auto"/>
              <w:ind w:left="886"/>
              <w:rPr>
                <w:rFonts w:ascii="Amiri" w:hAnsi="Amiri" w:cs="Amiri"/>
                <w:sz w:val="28"/>
                <w:szCs w:val="28"/>
              </w:rPr>
            </w:pP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أحسب  </w:t>
            </w:r>
            <w:r w:rsidRPr="00A31A9E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63BBAA35">
                <v:shape id="_x0000_i1227" type="#_x0000_t75" style="width:48pt;height:21.75pt" o:ole="">
                  <v:imagedata r:id="rId366" o:title=""/>
                </v:shape>
                <o:OLEObject Type="Embed" ProgID="Equation.DSMT4" ShapeID="_x0000_i1227" DrawAspect="Content" ObjectID="_1799955211" r:id="rId367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A31A9E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317D9EA1">
                <v:shape id="_x0000_i1228" type="#_x0000_t75" style="width:48pt;height:21.75pt" o:ole="">
                  <v:imagedata r:id="rId368" o:title=""/>
                </v:shape>
                <o:OLEObject Type="Embed" ProgID="Equation.DSMT4" ShapeID="_x0000_i1228" DrawAspect="Content" ObjectID="_1799955212" r:id="rId369"/>
              </w:object>
            </w:r>
          </w:p>
          <w:p w14:paraId="44B32B95" w14:textId="77777777" w:rsidR="005D0F07" w:rsidRPr="00A31A9E" w:rsidRDefault="005D0F07" w:rsidP="005D0F07">
            <w:pPr>
              <w:pStyle w:val="Paragraphedeliste"/>
              <w:numPr>
                <w:ilvl w:val="0"/>
                <w:numId w:val="28"/>
              </w:numPr>
              <w:bidi/>
              <w:spacing w:after="160" w:line="259" w:lineRule="auto"/>
              <w:ind w:left="886"/>
              <w:rPr>
                <w:rFonts w:ascii="Amiri" w:hAnsi="Amiri" w:cs="Amiri"/>
                <w:sz w:val="28"/>
                <w:szCs w:val="28"/>
              </w:rPr>
            </w:pPr>
            <w:r w:rsidRPr="00A31A9E">
              <w:rPr>
                <w:rFonts w:ascii="Amiri" w:hAnsi="Amiri" w:cs="Amiri"/>
                <w:sz w:val="28"/>
                <w:szCs w:val="28"/>
                <w:rtl/>
              </w:rPr>
              <w:t>أ</w:t>
            </w:r>
            <w:r w:rsidRPr="00A31A9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</w: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بين أنه من أجل كل عدد حقيقي </w:t>
            </w:r>
            <w:r w:rsidRPr="00A31A9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B3B4521">
                <v:shape id="_x0000_i1229" type="#_x0000_t75" style="width:9.75pt;height:11.25pt" o:ole="">
                  <v:imagedata r:id="rId370" o:title=""/>
                </v:shape>
                <o:OLEObject Type="Embed" ProgID="Equation.DSMT4" ShapeID="_x0000_i1229" DrawAspect="Content" ObjectID="_1799955213" r:id="rId371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:  </w:t>
            </w:r>
            <w:r w:rsidRPr="00A31A9E">
              <w:rPr>
                <w:rFonts w:ascii="Amiri" w:hAnsi="Amiri" w:cs="Amiri"/>
                <w:position w:val="-14"/>
                <w:sz w:val="28"/>
                <w:szCs w:val="28"/>
              </w:rPr>
              <w:object w:dxaOrig="2220" w:dyaOrig="400" w14:anchorId="6BD7D721">
                <v:shape id="_x0000_i1230" type="#_x0000_t75" style="width:111pt;height:20.25pt" o:ole="">
                  <v:imagedata r:id="rId372" o:title=""/>
                </v:shape>
                <o:OLEObject Type="Embed" ProgID="Equation.DSMT4" ShapeID="_x0000_i1230" DrawAspect="Content" ObjectID="_1799955214" r:id="rId373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ثم أدرس إشارة </w:t>
            </w: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600" w:dyaOrig="320" w14:anchorId="52650C84">
                <v:shape id="_x0000_i1231" type="#_x0000_t75" style="width:30pt;height:15.75pt" o:ole="">
                  <v:imagedata r:id="rId374" o:title=""/>
                </v:shape>
                <o:OLEObject Type="Embed" ProgID="Equation.DSMT4" ShapeID="_x0000_i1231" DrawAspect="Content" ObjectID="_1799955215" r:id="rId375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Pr="00A31A9E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099E03CA">
                <v:shape id="_x0000_i1232" type="#_x0000_t75" style="width:12.75pt;height:12.75pt" o:ole="">
                  <v:imagedata r:id="rId333" o:title=""/>
                </v:shape>
                <o:OLEObject Type="Embed" ProgID="Equation.DSMT4" ShapeID="_x0000_i1232" DrawAspect="Content" ObjectID="_1799955216" r:id="rId376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ب- استنتج اتجاه تغير الدالة </w:t>
            </w: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0E041C13">
                <v:shape id="_x0000_i1233" type="#_x0000_t75" style="width:12pt;height:15.75pt" o:ole="">
                  <v:imagedata r:id="rId331" o:title=""/>
                </v:shape>
                <o:OLEObject Type="Embed" ProgID="Equation.DSMT4" ShapeID="_x0000_i1233" DrawAspect="Content" ObjectID="_1799955217" r:id="rId377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ثم شكل جدول تغيراتها </w:t>
            </w:r>
          </w:p>
          <w:p w14:paraId="289BCFF8" w14:textId="77777777" w:rsidR="005D0F07" w:rsidRPr="00A31A9E" w:rsidRDefault="005D0F07" w:rsidP="005D0F07">
            <w:pPr>
              <w:pStyle w:val="Paragraphedeliste"/>
              <w:numPr>
                <w:ilvl w:val="0"/>
                <w:numId w:val="28"/>
              </w:numPr>
              <w:bidi/>
              <w:spacing w:after="160" w:line="259" w:lineRule="auto"/>
              <w:ind w:left="886"/>
              <w:rPr>
                <w:rFonts w:ascii="Amiri" w:hAnsi="Amiri" w:cs="Amiri"/>
                <w:sz w:val="28"/>
                <w:szCs w:val="28"/>
              </w:rPr>
            </w:pPr>
            <w:r w:rsidRPr="00A31A9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أكتب معادلة المماس </w:t>
            </w:r>
            <w:r w:rsidRPr="00A31A9E">
              <w:rPr>
                <w:rFonts w:ascii="Amiri" w:hAnsi="Amiri" w:cs="Amiri"/>
                <w:position w:val="-14"/>
                <w:sz w:val="28"/>
                <w:szCs w:val="28"/>
              </w:rPr>
              <w:object w:dxaOrig="400" w:dyaOrig="400" w14:anchorId="4EB5C783">
                <v:shape id="_x0000_i1234" type="#_x0000_t75" style="width:20.25pt;height:20.25pt" o:ole="">
                  <v:imagedata r:id="rId378" o:title=""/>
                </v:shape>
                <o:OLEObject Type="Embed" ProgID="Equation.DSMT4" ShapeID="_x0000_i1234" DrawAspect="Content" ObjectID="_1799955218" r:id="rId379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 للمنحنى </w:t>
            </w:r>
            <w:r w:rsidRPr="00A31A9E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2EB3D8CA">
                <v:shape id="_x0000_i1235" type="#_x0000_t75" style="width:27pt;height:21.75pt" o:ole="">
                  <v:imagedata r:id="rId337" o:title=""/>
                </v:shape>
                <o:OLEObject Type="Embed" ProgID="Equation.DSMT4" ShapeID="_x0000_i1235" DrawAspect="Content" ObjectID="_1799955219" r:id="rId380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عند النقطة </w:t>
            </w:r>
            <w:r w:rsidRPr="00A31A9E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A31A9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ذات الفاصلة </w:t>
            </w:r>
            <w:proofErr w:type="gramStart"/>
            <w:r w:rsidRPr="00A31A9E">
              <w:rPr>
                <w:rFonts w:ascii="Amiri" w:hAnsi="Amiri" w:cs="Amiri"/>
                <w:sz w:val="28"/>
                <w:szCs w:val="28"/>
                <w:rtl/>
                <w:lang w:bidi="ar-DZ"/>
              </w:rPr>
              <w:t>2 .</w:t>
            </w:r>
            <w:proofErr w:type="gramEnd"/>
          </w:p>
          <w:p w14:paraId="7C861297" w14:textId="77777777" w:rsidR="005D0F07" w:rsidRPr="00A31A9E" w:rsidRDefault="005D0F07" w:rsidP="005D0F07">
            <w:pPr>
              <w:pStyle w:val="Paragraphedeliste"/>
              <w:numPr>
                <w:ilvl w:val="0"/>
                <w:numId w:val="28"/>
              </w:numPr>
              <w:bidi/>
              <w:spacing w:after="160" w:line="259" w:lineRule="auto"/>
              <w:ind w:left="886"/>
              <w:rPr>
                <w:rFonts w:ascii="Amiri" w:hAnsi="Amiri" w:cs="Amiri"/>
                <w:sz w:val="28"/>
                <w:szCs w:val="28"/>
              </w:rPr>
            </w:pPr>
            <w:r w:rsidRPr="00A31A9E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أ- تحقق</w: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انه من اجل كل عدد حقيقي </w:t>
            </w:r>
            <w:r w:rsidRPr="00A31A9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44907BF3">
                <v:shape id="_x0000_i1236" type="#_x0000_t75" style="width:9.75pt;height:11.25pt" o:ole="">
                  <v:imagedata r:id="rId351" o:title=""/>
                </v:shape>
                <o:OLEObject Type="Embed" ProgID="Equation.DSMT4" ShapeID="_x0000_i1236" DrawAspect="Content" ObjectID="_1799955220" r:id="rId381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: </w:t>
            </w:r>
            <w:r w:rsidRPr="00A31A9E">
              <w:rPr>
                <w:rFonts w:ascii="Amiri" w:hAnsi="Amiri" w:cs="Amiri"/>
                <w:position w:val="-14"/>
                <w:sz w:val="28"/>
                <w:szCs w:val="28"/>
              </w:rPr>
              <w:object w:dxaOrig="2120" w:dyaOrig="440" w14:anchorId="75EFE673">
                <v:shape id="_x0000_i1237" type="#_x0000_t75" style="width:105.75pt;height:21.75pt" o:ole="">
                  <v:imagedata r:id="rId382" o:title=""/>
                </v:shape>
                <o:OLEObject Type="Embed" ProgID="Equation.DSMT4" ShapeID="_x0000_i1237" DrawAspect="Content" ObjectID="_1799955221" r:id="rId383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A31A9E">
              <w:rPr>
                <w:rFonts w:ascii="Amiri" w:hAnsi="Amiri" w:cs="Amiri"/>
                <w:sz w:val="28"/>
                <w:szCs w:val="28"/>
              </w:rPr>
              <w:br/>
            </w:r>
            <w:r w:rsidRPr="00A31A9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ب- </w: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حل في </w:t>
            </w:r>
            <w:r w:rsidRPr="00A31A9E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0F68CD6E">
                <v:shape id="_x0000_i1238" type="#_x0000_t75" style="width:12.75pt;height:12.75pt" o:ole="">
                  <v:imagedata r:id="rId333" o:title=""/>
                </v:shape>
                <o:OLEObject Type="Embed" ProgID="Equation.DSMT4" ShapeID="_x0000_i1238" DrawAspect="Content" ObjectID="_1799955222" r:id="rId384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المعادلة </w:t>
            </w: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900" w:dyaOrig="320" w14:anchorId="429DADFB">
                <v:shape id="_x0000_i1239" type="#_x0000_t75" style="width:45pt;height:15.75pt" o:ole="">
                  <v:imagedata r:id="rId385" o:title=""/>
                </v:shape>
                <o:OLEObject Type="Embed" ProgID="Equation.DSMT4" ShapeID="_x0000_i1239" DrawAspect="Content" ObjectID="_1799955223" r:id="rId386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ثم استنتج احداثيات نقط تقاطع المنحنى </w:t>
            </w:r>
            <w:r w:rsidRPr="00A31A9E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362858CA">
                <v:shape id="_x0000_i1240" type="#_x0000_t75" style="width:27pt;height:21.75pt" o:ole="">
                  <v:imagedata r:id="rId337" o:title=""/>
                </v:shape>
                <o:OLEObject Type="Embed" ProgID="Equation.DSMT4" ShapeID="_x0000_i1240" DrawAspect="Content" ObjectID="_1799955224" r:id="rId387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مع حامل محور الفواصل.</w:t>
            </w:r>
          </w:p>
          <w:p w14:paraId="3E841F38" w14:textId="77777777" w:rsidR="005D0F07" w:rsidRPr="00A31A9E" w:rsidRDefault="005D0F07" w:rsidP="005D0F07">
            <w:pPr>
              <w:pStyle w:val="Paragraphedeliste"/>
              <w:numPr>
                <w:ilvl w:val="0"/>
                <w:numId w:val="28"/>
              </w:numPr>
              <w:bidi/>
              <w:spacing w:after="160" w:line="259" w:lineRule="auto"/>
              <w:ind w:left="886"/>
              <w:rPr>
                <w:rFonts w:ascii="Amiri" w:hAnsi="Amiri" w:cs="Amiri"/>
                <w:sz w:val="28"/>
                <w:szCs w:val="28"/>
              </w:rPr>
            </w:pP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أحسب </w:t>
            </w: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520" w:dyaOrig="320" w14:anchorId="44E318B8">
                <v:shape id="_x0000_i1241" type="#_x0000_t75" style="width:26.25pt;height:15.75pt" o:ole="">
                  <v:imagedata r:id="rId388" o:title=""/>
                </v:shape>
                <o:OLEObject Type="Embed" ProgID="Equation.DSMT4" ShapeID="_x0000_i1241" DrawAspect="Content" ObjectID="_1799955225" r:id="rId389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ثم أرسم كلا من </w:t>
            </w:r>
            <w:r w:rsidRPr="00A31A9E">
              <w:rPr>
                <w:rFonts w:ascii="Amiri" w:hAnsi="Amiri" w:cs="Amiri"/>
                <w:position w:val="-14"/>
                <w:sz w:val="28"/>
                <w:szCs w:val="28"/>
              </w:rPr>
              <w:object w:dxaOrig="400" w:dyaOrig="400" w14:anchorId="573834CB">
                <v:shape id="_x0000_i1242" type="#_x0000_t75" style="width:20.25pt;height:20.25pt" o:ole="">
                  <v:imagedata r:id="rId378" o:title=""/>
                </v:shape>
                <o:OLEObject Type="Embed" ProgID="Equation.DSMT4" ShapeID="_x0000_i1242" DrawAspect="Content" ObjectID="_1799955226" r:id="rId390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A31A9E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224E2371">
                <v:shape id="_x0000_i1243" type="#_x0000_t75" style="width:27pt;height:21.75pt" o:ole="">
                  <v:imagedata r:id="rId337" o:title=""/>
                </v:shape>
                <o:OLEObject Type="Embed" ProgID="Equation.DSMT4" ShapeID="_x0000_i1243" DrawAspect="Content" ObjectID="_1799955227" r:id="rId391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4E1A1736" w14:textId="77777777" w:rsidR="005D0F07" w:rsidRDefault="005D0F07" w:rsidP="005D0F07">
            <w:pPr>
              <w:shd w:val="clear" w:color="auto" w:fill="FFFFFF" w:themeFill="background1"/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391A1313" w14:textId="77777777" w:rsidR="002F2314" w:rsidRDefault="002F2314" w:rsidP="002F2314">
            <w:pPr>
              <w:shd w:val="clear" w:color="auto" w:fill="FFFFFF" w:themeFill="background1"/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59F95CF0" w14:textId="77777777" w:rsidR="005D0F07" w:rsidRPr="002F2314" w:rsidRDefault="005D0F07" w:rsidP="005D0F07">
            <w:pPr>
              <w:shd w:val="clear" w:color="auto" w:fill="FFFFFF" w:themeFill="background1"/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F2314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مثال 03: </w:t>
            </w:r>
            <w:r w:rsidRPr="002F2314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shd w:val="clear" w:color="auto" w:fill="FFFFFF" w:themeFill="background1"/>
                <w:rtl/>
              </w:rPr>
              <w:t>بكالوريا 2021 الموضوع الأول:</w:t>
            </w:r>
          </w:p>
          <w:bookmarkStart w:id="1" w:name="_Hlk122173538"/>
          <w:p w14:paraId="4E6F59B9" w14:textId="77777777" w:rsidR="005D0F07" w:rsidRPr="00A31A9E" w:rsidRDefault="005D0F07" w:rsidP="005D0F07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2AB27BC5">
                <v:shape id="_x0000_i1244" type="#_x0000_t75" style="width:12pt;height:15.75pt" o:ole="">
                  <v:imagedata r:id="rId331" o:title=""/>
                </v:shape>
                <o:OLEObject Type="Embed" ProgID="Equation.DSMT4" ShapeID="_x0000_i1244" DrawAspect="Content" ObjectID="_1799955228" r:id="rId392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دالة عددية معرفة على </w:t>
            </w:r>
            <w:r w:rsidRPr="00A31A9E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1C43069E">
                <v:shape id="_x0000_i1245" type="#_x0000_t75" style="width:12.75pt;height:12.75pt" o:ole="">
                  <v:imagedata r:id="rId333" o:title=""/>
                </v:shape>
                <o:OLEObject Type="Embed" ProgID="Equation.DSMT4" ShapeID="_x0000_i1245" DrawAspect="Content" ObjectID="_1799955229" r:id="rId393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بالعبارة:  </w:t>
            </w: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1880" w:dyaOrig="360" w14:anchorId="52618AE7">
                <v:shape id="_x0000_i1246" type="#_x0000_t75" style="width:93.75pt;height:18pt" o:ole="">
                  <v:imagedata r:id="rId394" o:title=""/>
                </v:shape>
                <o:OLEObject Type="Embed" ProgID="Equation.DSMT4" ShapeID="_x0000_i1246" DrawAspect="Content" ObjectID="_1799955230" r:id="rId395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A31A9E">
              <w:rPr>
                <w:rFonts w:ascii="Amiri" w:eastAsiaTheme="minorEastAsia" w:hAnsi="Amiri" w:cs="Amiri"/>
                <w:i/>
                <w:sz w:val="28"/>
                <w:szCs w:val="28"/>
                <w:lang w:bidi="ar-DZ"/>
              </w:rPr>
              <w:t xml:space="preserve"> </w:t>
            </w:r>
            <w:r w:rsidRPr="00A31A9E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031A9FE8">
                <v:shape id="_x0000_i1247" type="#_x0000_t75" style="width:27pt;height:21.75pt" o:ole="">
                  <v:imagedata r:id="rId337" o:title=""/>
                </v:shape>
                <o:OLEObject Type="Embed" ProgID="Equation.DSMT4" ShapeID="_x0000_i1247" DrawAspect="Content" ObjectID="_1799955231" r:id="rId396"/>
              </w:object>
            </w:r>
            <w:r w:rsidRPr="00A31A9E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A31A9E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تمثيلها البياني في معلم متعامد ومتجانس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0;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</w:p>
          <w:p w14:paraId="20D1F5AF" w14:textId="77777777" w:rsidR="005D0F07" w:rsidRPr="00A31A9E" w:rsidRDefault="005D0F07" w:rsidP="005D0F07">
            <w:pPr>
              <w:pStyle w:val="Paragraphedeliste"/>
              <w:numPr>
                <w:ilvl w:val="0"/>
                <w:numId w:val="29"/>
              </w:numPr>
              <w:bidi/>
              <w:spacing w:after="160"/>
              <w:ind w:left="603" w:hanging="319"/>
              <w:rPr>
                <w:rFonts w:ascii="Amiri" w:hAnsi="Amiri" w:cs="Amiri"/>
                <w:sz w:val="28"/>
                <w:szCs w:val="28"/>
              </w:rPr>
            </w:pP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أحسب  </w:t>
            </w:r>
            <w:r w:rsidRPr="00A31A9E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2F752E8C">
                <v:shape id="_x0000_i1248" type="#_x0000_t75" style="width:48pt;height:21.75pt" o:ole="">
                  <v:imagedata r:id="rId366" o:title=""/>
                </v:shape>
                <o:OLEObject Type="Embed" ProgID="Equation.DSMT4" ShapeID="_x0000_i1248" DrawAspect="Content" ObjectID="_1799955232" r:id="rId397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A31A9E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3D876B3B">
                <v:shape id="_x0000_i1249" type="#_x0000_t75" style="width:48pt;height:21.75pt" o:ole="">
                  <v:imagedata r:id="rId368" o:title=""/>
                </v:shape>
                <o:OLEObject Type="Embed" ProgID="Equation.DSMT4" ShapeID="_x0000_i1249" DrawAspect="Content" ObjectID="_1799955233" r:id="rId398"/>
              </w:object>
            </w:r>
          </w:p>
          <w:p w14:paraId="31CB0E7F" w14:textId="77777777" w:rsidR="005D0F07" w:rsidRPr="00A31A9E" w:rsidRDefault="005D0F07" w:rsidP="005D0F07">
            <w:pPr>
              <w:pStyle w:val="Paragraphedeliste"/>
              <w:numPr>
                <w:ilvl w:val="0"/>
                <w:numId w:val="29"/>
              </w:numPr>
              <w:bidi/>
              <w:spacing w:after="160"/>
              <w:ind w:left="603" w:hanging="319"/>
              <w:rPr>
                <w:rFonts w:ascii="Amiri" w:hAnsi="Amiri" w:cs="Amiri"/>
                <w:sz w:val="28"/>
                <w:szCs w:val="28"/>
              </w:rPr>
            </w:pPr>
            <w:r w:rsidRPr="00A31A9E">
              <w:rPr>
                <w:rFonts w:ascii="Amiri" w:hAnsi="Amiri" w:cs="Amiri"/>
                <w:sz w:val="28"/>
                <w:szCs w:val="28"/>
                <w:rtl/>
              </w:rPr>
              <w:t>أ</w:t>
            </w:r>
            <w:r w:rsidRPr="00A31A9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</w: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بين أنه من أجل كل عدد حقيقي </w:t>
            </w:r>
            <w:r w:rsidRPr="00A31A9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0F299406">
                <v:shape id="_x0000_i1250" type="#_x0000_t75" style="width:9.75pt;height:11.25pt" o:ole="">
                  <v:imagedata r:id="rId370" o:title=""/>
                </v:shape>
                <o:OLEObject Type="Embed" ProgID="Equation.DSMT4" ShapeID="_x0000_i1250" DrawAspect="Content" ObjectID="_1799955234" r:id="rId399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:  </w:t>
            </w:r>
            <w:r w:rsidRPr="00A31A9E">
              <w:rPr>
                <w:rFonts w:ascii="Amiri" w:hAnsi="Amiri" w:cs="Amiri"/>
                <w:position w:val="-14"/>
                <w:sz w:val="28"/>
                <w:szCs w:val="28"/>
              </w:rPr>
              <w:object w:dxaOrig="1740" w:dyaOrig="400" w14:anchorId="492058A3">
                <v:shape id="_x0000_i1251" type="#_x0000_t75" style="width:87pt;height:20.25pt" o:ole="">
                  <v:imagedata r:id="rId400" o:title=""/>
                </v:shape>
                <o:OLEObject Type="Embed" ProgID="Equation.DSMT4" ShapeID="_x0000_i1251" DrawAspect="Content" ObjectID="_1799955235" r:id="rId401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A31A9E">
              <w:rPr>
                <w:rFonts w:ascii="Amiri" w:hAnsi="Amiri" w:cs="Amiri"/>
                <w:sz w:val="28"/>
                <w:szCs w:val="28"/>
              </w:rPr>
              <w:br/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>ب</w:t>
            </w:r>
            <w:r w:rsidRPr="00A31A9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</w: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أدرس حسب قيم العدد الحقيقي  </w:t>
            </w:r>
            <w:r w:rsidRPr="00A31A9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78F5305D">
                <v:shape id="_x0000_i1252" type="#_x0000_t75" style="width:9.75pt;height:11.25pt" o:ole="">
                  <v:imagedata r:id="rId370" o:title=""/>
                </v:shape>
                <o:OLEObject Type="Embed" ProgID="Equation.DSMT4" ShapeID="_x0000_i1252" DrawAspect="Content" ObjectID="_1799955236" r:id="rId402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إشارة </w:t>
            </w: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600" w:dyaOrig="320" w14:anchorId="714D671A">
                <v:shape id="_x0000_i1253" type="#_x0000_t75" style="width:30pt;height:15.75pt" o:ole="">
                  <v:imagedata r:id="rId374" o:title=""/>
                </v:shape>
                <o:OLEObject Type="Embed" ProgID="Equation.DSMT4" ShapeID="_x0000_i1253" DrawAspect="Content" ObjectID="_1799955237" r:id="rId403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Pr="00A31A9E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41795272">
                <v:shape id="_x0000_i1254" type="#_x0000_t75" style="width:12.75pt;height:12.75pt" o:ole="">
                  <v:imagedata r:id="rId333" o:title=""/>
                </v:shape>
                <o:OLEObject Type="Embed" ProgID="Equation.DSMT4" ShapeID="_x0000_i1254" DrawAspect="Content" ObjectID="_1799955238" r:id="rId404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ج- استنتج أن الدالة </w:t>
            </w: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665CBEF2">
                <v:shape id="_x0000_i1255" type="#_x0000_t75" style="width:12pt;height:15.75pt" o:ole="">
                  <v:imagedata r:id="rId331" o:title=""/>
                </v:shape>
                <o:OLEObject Type="Embed" ProgID="Equation.DSMT4" ShapeID="_x0000_i1255" DrawAspect="Content" ObjectID="_1799955239" r:id="rId405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متزايدة تماما على كل من </w:t>
            </w:r>
            <w:r w:rsidRPr="00A31A9E">
              <w:rPr>
                <w:rFonts w:ascii="Amiri" w:hAnsi="Amiri" w:cs="Amiri"/>
                <w:position w:val="-14"/>
                <w:sz w:val="28"/>
                <w:szCs w:val="28"/>
              </w:rPr>
              <w:object w:dxaOrig="880" w:dyaOrig="400" w14:anchorId="0F163A76">
                <v:shape id="_x0000_i1256" type="#_x0000_t75" style="width:44.25pt;height:20.25pt" o:ole="">
                  <v:imagedata r:id="rId406" o:title=""/>
                </v:shape>
                <o:OLEObject Type="Embed" ProgID="Equation.DSMT4" ShapeID="_x0000_i1256" DrawAspect="Content" ObjectID="_1799955240" r:id="rId407"/>
              </w:object>
            </w:r>
            <w:r w:rsidRPr="00A31A9E">
              <w:rPr>
                <w:rFonts w:ascii="Amiri" w:hAnsi="Amiri" w:cs="Amiri"/>
                <w:sz w:val="28"/>
                <w:szCs w:val="28"/>
              </w:rPr>
              <w:t xml:space="preserve">  </w: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A31A9E">
              <w:rPr>
                <w:rFonts w:ascii="Amiri" w:hAnsi="Amiri" w:cs="Amiri"/>
                <w:position w:val="-14"/>
                <w:sz w:val="28"/>
                <w:szCs w:val="28"/>
              </w:rPr>
              <w:object w:dxaOrig="740" w:dyaOrig="400" w14:anchorId="62CD6D99">
                <v:shape id="_x0000_i1257" type="#_x0000_t75" style="width:36.75pt;height:20.25pt" o:ole="">
                  <v:imagedata r:id="rId408" o:title=""/>
                </v:shape>
                <o:OLEObject Type="Embed" ProgID="Equation.DSMT4" ShapeID="_x0000_i1257" DrawAspect="Content" ObjectID="_1799955241" r:id="rId409"/>
              </w:object>
            </w:r>
            <w:r w:rsidRPr="00A31A9E">
              <w:rPr>
                <w:rFonts w:ascii="Amiri" w:hAnsi="Amiri" w:cs="Amiri"/>
                <w:sz w:val="28"/>
                <w:szCs w:val="28"/>
              </w:rPr>
              <w:t xml:space="preserve">  </w: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ومتناقصة تماما على </w:t>
            </w:r>
            <w:r w:rsidRPr="00A31A9E">
              <w:rPr>
                <w:rFonts w:ascii="Amiri" w:hAnsi="Amiri" w:cs="Amiri"/>
                <w:position w:val="-14"/>
                <w:sz w:val="28"/>
                <w:szCs w:val="28"/>
              </w:rPr>
              <w:object w:dxaOrig="680" w:dyaOrig="400" w14:anchorId="7DF27147">
                <v:shape id="_x0000_i1258" type="#_x0000_t75" style="width:33.75pt;height:20.25pt" o:ole="">
                  <v:imagedata r:id="rId410" o:title=""/>
                </v:shape>
                <o:OLEObject Type="Embed" ProgID="Equation.DSMT4" ShapeID="_x0000_i1258" DrawAspect="Content" ObjectID="_1799955242" r:id="rId411"/>
              </w:object>
            </w:r>
          </w:p>
          <w:p w14:paraId="55F7E265" w14:textId="77777777" w:rsidR="005D0F07" w:rsidRPr="00A31A9E" w:rsidRDefault="005D0F07" w:rsidP="005D0F07">
            <w:pPr>
              <w:pStyle w:val="Paragraphedeliste"/>
              <w:numPr>
                <w:ilvl w:val="0"/>
                <w:numId w:val="29"/>
              </w:numPr>
              <w:bidi/>
              <w:spacing w:after="160"/>
              <w:ind w:left="603" w:hanging="319"/>
              <w:rPr>
                <w:rFonts w:ascii="Amiri" w:hAnsi="Amiri" w:cs="Amiri"/>
                <w:sz w:val="28"/>
                <w:szCs w:val="28"/>
              </w:rPr>
            </w:pPr>
            <w:r w:rsidRPr="00A31A9E">
              <w:rPr>
                <w:rFonts w:ascii="Amiri" w:hAnsi="Amiri" w:cs="Amiri"/>
                <w:sz w:val="28"/>
                <w:szCs w:val="28"/>
                <w:rtl/>
              </w:rPr>
              <w:t>شكل جدول تغيرات</w:t>
            </w:r>
            <w:r w:rsidRPr="00A31A9E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الدالة </w:t>
            </w: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58F0A3CF">
                <v:shape id="_x0000_i1259" type="#_x0000_t75" style="width:12pt;height:15.75pt" o:ole="">
                  <v:imagedata r:id="rId331" o:title=""/>
                </v:shape>
                <o:OLEObject Type="Embed" ProgID="Equation.DSMT4" ShapeID="_x0000_i1259" DrawAspect="Content" ObjectID="_1799955243" r:id="rId412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1B528BD" w14:textId="77777777" w:rsidR="005D0F07" w:rsidRPr="00A31A9E" w:rsidRDefault="005D0F07" w:rsidP="005D0F07">
            <w:pPr>
              <w:pStyle w:val="Paragraphedeliste"/>
              <w:numPr>
                <w:ilvl w:val="0"/>
                <w:numId w:val="29"/>
              </w:numPr>
              <w:bidi/>
              <w:spacing w:after="160"/>
              <w:ind w:left="603" w:hanging="319"/>
              <w:rPr>
                <w:rFonts w:ascii="Amiri" w:hAnsi="Amiri" w:cs="Amiri"/>
                <w:sz w:val="28"/>
                <w:szCs w:val="28"/>
              </w:rPr>
            </w:pPr>
            <w:r w:rsidRPr="00A31A9E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أ- تحقق</w: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انه من اجل كل عدد حقيقي </w:t>
            </w:r>
            <w:r w:rsidRPr="00A31A9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22C90F26">
                <v:shape id="_x0000_i1260" type="#_x0000_t75" style="width:9.75pt;height:11.25pt" o:ole="">
                  <v:imagedata r:id="rId351" o:title=""/>
                </v:shape>
                <o:OLEObject Type="Embed" ProgID="Equation.DSMT4" ShapeID="_x0000_i1260" DrawAspect="Content" ObjectID="_1799955244" r:id="rId413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: </w:t>
            </w:r>
            <w:r w:rsidRPr="00A31A9E">
              <w:rPr>
                <w:rFonts w:ascii="Amiri" w:hAnsi="Amiri" w:cs="Amiri"/>
                <w:position w:val="-14"/>
                <w:sz w:val="28"/>
                <w:szCs w:val="28"/>
              </w:rPr>
              <w:object w:dxaOrig="2100" w:dyaOrig="400" w14:anchorId="1656DB35">
                <v:shape id="_x0000_i1261" type="#_x0000_t75" style="width:105pt;height:19.5pt" o:ole="">
                  <v:imagedata r:id="rId414" o:title=""/>
                </v:shape>
                <o:OLEObject Type="Embed" ProgID="Equation.DSMT4" ShapeID="_x0000_i1261" DrawAspect="Content" ObjectID="_1799955245" r:id="rId415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ب- استنتج احداثيات نقطتي تقاطع المنحنى </w:t>
            </w:r>
            <w:r w:rsidRPr="00A31A9E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1D242EC9">
                <v:shape id="_x0000_i1262" type="#_x0000_t75" style="width:27pt;height:21.75pt" o:ole="">
                  <v:imagedata r:id="rId337" o:title=""/>
                </v:shape>
                <o:OLEObject Type="Embed" ProgID="Equation.DSMT4" ShapeID="_x0000_i1262" DrawAspect="Content" ObjectID="_1799955246" r:id="rId416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مع حامل محور الفواصل.</w:t>
            </w:r>
          </w:p>
          <w:p w14:paraId="3DE8B1A7" w14:textId="77777777" w:rsidR="005D0F07" w:rsidRPr="00A31A9E" w:rsidRDefault="005D0F07" w:rsidP="005D0F07">
            <w:pPr>
              <w:pStyle w:val="Paragraphedeliste"/>
              <w:numPr>
                <w:ilvl w:val="0"/>
                <w:numId w:val="29"/>
              </w:numPr>
              <w:bidi/>
              <w:spacing w:after="160"/>
              <w:ind w:left="603" w:hanging="319"/>
              <w:rPr>
                <w:rFonts w:ascii="Amiri" w:hAnsi="Amiri" w:cs="Amiri"/>
                <w:sz w:val="28"/>
                <w:szCs w:val="28"/>
              </w:rPr>
            </w:pP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بين أن: </w:t>
            </w: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1140" w:dyaOrig="320" w14:anchorId="1023A725">
                <v:shape id="_x0000_i1263" type="#_x0000_t75" style="width:57pt;height:15.75pt" o:ole="">
                  <v:imagedata r:id="rId417" o:title=""/>
                </v:shape>
                <o:OLEObject Type="Embed" ProgID="Equation.DSMT4" ShapeID="_x0000_i1263" DrawAspect="Content" ObjectID="_1799955247" r:id="rId418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معادلة لــ </w:t>
            </w:r>
            <w:r w:rsidRPr="00A31A9E">
              <w:rPr>
                <w:rFonts w:ascii="Amiri" w:hAnsi="Amiri" w:cs="Amiri"/>
                <w:position w:val="-14"/>
                <w:sz w:val="28"/>
                <w:szCs w:val="28"/>
              </w:rPr>
              <w:object w:dxaOrig="400" w:dyaOrig="400" w14:anchorId="42CFECEA">
                <v:shape id="_x0000_i1264" type="#_x0000_t75" style="width:20.25pt;height:20.25pt" o:ole="">
                  <v:imagedata r:id="rId378" o:title=""/>
                </v:shape>
                <o:OLEObject Type="Embed" ProgID="Equation.DSMT4" ShapeID="_x0000_i1264" DrawAspect="Content" ObjectID="_1799955248" r:id="rId419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المماس للمنحنى </w:t>
            </w:r>
            <w:r w:rsidRPr="00A31A9E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3DC0A8DF">
                <v:shape id="_x0000_i1265" type="#_x0000_t75" style="width:27pt;height:21.75pt" o:ole="">
                  <v:imagedata r:id="rId337" o:title=""/>
                </v:shape>
                <o:OLEObject Type="Embed" ProgID="Equation.DSMT4" ShapeID="_x0000_i1265" DrawAspect="Content" ObjectID="_1799955249" r:id="rId420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عند النقطة </w:t>
            </w:r>
            <w:r w:rsidRPr="00A31A9E">
              <w:rPr>
                <w:rFonts w:ascii="Amiri" w:hAnsi="Amiri" w:cs="Amiri"/>
                <w:position w:val="-14"/>
                <w:sz w:val="28"/>
                <w:szCs w:val="28"/>
              </w:rPr>
              <w:object w:dxaOrig="980" w:dyaOrig="400" w14:anchorId="231B4104">
                <v:shape id="_x0000_i1266" type="#_x0000_t75" style="width:48.75pt;height:20.25pt" o:ole="">
                  <v:imagedata r:id="rId421" o:title=""/>
                </v:shape>
                <o:OLEObject Type="Embed" ProgID="Equation.DSMT4" ShapeID="_x0000_i1266" DrawAspect="Content" ObjectID="_1799955250" r:id="rId422"/>
              </w:object>
            </w:r>
          </w:p>
          <w:p w14:paraId="22F42917" w14:textId="77777777" w:rsidR="005D0F07" w:rsidRPr="00A31A9E" w:rsidRDefault="005D0F07" w:rsidP="005D0F07">
            <w:pPr>
              <w:pStyle w:val="Paragraphedeliste"/>
              <w:numPr>
                <w:ilvl w:val="0"/>
                <w:numId w:val="29"/>
              </w:numPr>
              <w:bidi/>
              <w:spacing w:after="160"/>
              <w:ind w:left="603" w:hanging="319"/>
              <w:rPr>
                <w:rFonts w:ascii="Amiri" w:hAnsi="Amiri" w:cs="Amiri"/>
                <w:sz w:val="28"/>
                <w:szCs w:val="28"/>
              </w:rPr>
            </w:pPr>
            <w:r w:rsidRPr="00A31A9E">
              <w:rPr>
                <w:rFonts w:ascii="Amiri" w:hAnsi="Amiri" w:cs="Amiri"/>
                <w:sz w:val="28"/>
                <w:szCs w:val="28"/>
                <w:rtl/>
              </w:rPr>
              <w:t>أ</w:t>
            </w:r>
            <w:r w:rsidRPr="00A31A9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أحسب </w:t>
            </w: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660" w:dyaOrig="320" w14:anchorId="6799ED4C">
                <v:shape id="_x0000_i1267" type="#_x0000_t75" style="width:33pt;height:15.75pt" o:ole="">
                  <v:imagedata r:id="rId423" o:title=""/>
                </v:shape>
                <o:OLEObject Type="Embed" ProgID="Equation.DSMT4" ShapeID="_x0000_i1267" DrawAspect="Content" ObjectID="_1799955251" r:id="rId424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660" w:dyaOrig="320" w14:anchorId="17317B51">
                <v:shape id="_x0000_i1268" type="#_x0000_t75" style="width:33pt;height:15.75pt" o:ole="">
                  <v:imagedata r:id="rId425" o:title=""/>
                </v:shape>
                <o:OLEObject Type="Embed" ProgID="Equation.DSMT4" ShapeID="_x0000_i1268" DrawAspect="Content" ObjectID="_1799955252" r:id="rId426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520" w:dyaOrig="320" w14:anchorId="60548BD2">
                <v:shape id="_x0000_i1269" type="#_x0000_t75" style="width:26.25pt;height:15.75pt" o:ole="">
                  <v:imagedata r:id="rId427" o:title=""/>
                </v:shape>
                <o:OLEObject Type="Embed" ProgID="Equation.DSMT4" ShapeID="_x0000_i1269" DrawAspect="Content" ObjectID="_1799955253" r:id="rId428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A31A9E">
              <w:rPr>
                <w:rFonts w:ascii="Amiri" w:hAnsi="Amiri" w:cs="Amiri"/>
                <w:position w:val="-10"/>
                <w:sz w:val="28"/>
                <w:szCs w:val="28"/>
              </w:rPr>
              <w:object w:dxaOrig="480" w:dyaOrig="320" w14:anchorId="2684D660">
                <v:shape id="_x0000_i1270" type="#_x0000_t75" style="width:24pt;height:15.75pt" o:ole="">
                  <v:imagedata r:id="rId429" o:title=""/>
                </v:shape>
                <o:OLEObject Type="Embed" ProgID="Equation.DSMT4" ShapeID="_x0000_i1270" DrawAspect="Content" ObjectID="_1799955254" r:id="rId430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br/>
              <w:t>ب</w:t>
            </w:r>
            <w:r w:rsidRPr="00A31A9E">
              <w:rPr>
                <w:rFonts w:ascii="Amiri" w:hAnsi="Amiri" w:cs="Amiri"/>
                <w:sz w:val="28"/>
                <w:szCs w:val="28"/>
                <w:rtl/>
                <w:lang w:bidi="ar-DZ"/>
              </w:rPr>
              <w:t>-</w: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أرسم المماس </w:t>
            </w:r>
            <w:r w:rsidRPr="00A31A9E">
              <w:rPr>
                <w:rFonts w:ascii="Amiri" w:hAnsi="Amiri" w:cs="Amiri"/>
                <w:position w:val="-14"/>
                <w:sz w:val="28"/>
                <w:szCs w:val="28"/>
              </w:rPr>
              <w:object w:dxaOrig="400" w:dyaOrig="400" w14:anchorId="5120E79B">
                <v:shape id="_x0000_i1271" type="#_x0000_t75" style="width:20.25pt;height:20.25pt" o:ole="">
                  <v:imagedata r:id="rId378" o:title=""/>
                </v:shape>
                <o:OLEObject Type="Embed" ProgID="Equation.DSMT4" ShapeID="_x0000_i1271" DrawAspect="Content" ObjectID="_1799955255" r:id="rId431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ثم المنحنى </w:t>
            </w:r>
            <w:r w:rsidRPr="00A31A9E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76621121">
                <v:shape id="_x0000_i1272" type="#_x0000_t75" style="width:27pt;height:21.75pt" o:ole="">
                  <v:imagedata r:id="rId337" o:title=""/>
                </v:shape>
                <o:OLEObject Type="Embed" ProgID="Equation.DSMT4" ShapeID="_x0000_i1272" DrawAspect="Content" ObjectID="_1799955256" r:id="rId432"/>
              </w:object>
            </w:r>
            <w:r w:rsidRPr="00A31A9E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bookmarkEnd w:id="1"/>
          <w:p w14:paraId="0BD90D88" w14:textId="77777777" w:rsidR="005D0F07" w:rsidRPr="00A31A9E" w:rsidRDefault="005D0F07" w:rsidP="005D0F07">
            <w:pPr>
              <w:shd w:val="clear" w:color="auto" w:fill="FFFFFF" w:themeFill="background1"/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20E8DA66" w14:textId="77777777" w:rsidR="005D0F07" w:rsidRDefault="005D0F07" w:rsidP="005D0F07">
            <w:pPr>
              <w:shd w:val="clear" w:color="auto" w:fill="FFFFFF" w:themeFill="background1"/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A31A9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مثال04: بكالوريا 2022 الموضوع الأول:</w:t>
            </w:r>
          </w:p>
          <w:p w14:paraId="200F332E" w14:textId="77777777" w:rsidR="005D0F07" w:rsidRPr="00503826" w:rsidRDefault="005D0F07" w:rsidP="005D0F07">
            <w:pPr>
              <w:bidi/>
              <w:ind w:left="319"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024D7B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2B380771">
                <v:shape id="_x0000_i1273" type="#_x0000_t75" style="width:12pt;height:15.75pt" o:ole="">
                  <v:imagedata r:id="rId331" o:title=""/>
                </v:shape>
                <o:OLEObject Type="Embed" ProgID="Equation.DSMT4" ShapeID="_x0000_i1273" DrawAspect="Content" ObjectID="_1799955257" r:id="rId433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دالة عددية معرفة على </w:t>
            </w:r>
            <w:r w:rsidRPr="00503826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1F82359F">
                <v:shape id="_x0000_i1274" type="#_x0000_t75" style="width:12.75pt;height:12.75pt" o:ole="">
                  <v:imagedata r:id="rId333" o:title=""/>
                </v:shape>
                <o:OLEObject Type="Embed" ProgID="Equation.DSMT4" ShapeID="_x0000_i1274" DrawAspect="Content" ObjectID="_1799955258" r:id="rId434"/>
              </w:objec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 بالعبارة:  </w:t>
            </w:r>
            <w:r w:rsidRPr="00503826">
              <w:rPr>
                <w:rFonts w:ascii="Amiri" w:hAnsi="Amiri" w:cs="Amiri"/>
                <w:position w:val="-10"/>
                <w:sz w:val="28"/>
                <w:szCs w:val="28"/>
              </w:rPr>
              <w:object w:dxaOrig="1920" w:dyaOrig="360" w14:anchorId="614FD7BF">
                <v:shape id="_x0000_i1275" type="#_x0000_t75" style="width:96pt;height:18pt" o:ole="">
                  <v:imagedata r:id="rId435" o:title=""/>
                </v:shape>
                <o:OLEObject Type="Embed" ProgID="Equation.DSMT4" ShapeID="_x0000_i1275" DrawAspect="Content" ObjectID="_1799955259" r:id="rId436"/>
              </w:object>
            </w:r>
            <w:r w:rsidRPr="00503826">
              <w:rPr>
                <w:rFonts w:ascii="Amiri" w:eastAsiaTheme="minorEastAsia" w:hAnsi="Amiri" w:cs="Amiri"/>
                <w:i/>
                <w:sz w:val="28"/>
                <w:szCs w:val="28"/>
                <w:lang w:bidi="ar-DZ"/>
              </w:rPr>
              <w:t xml:space="preserve"> </w:t>
            </w:r>
            <w:r w:rsidRPr="00503826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4F14A310">
                <v:shape id="_x0000_i1276" type="#_x0000_t75" style="width:27pt;height:21.75pt" o:ole="">
                  <v:imagedata r:id="rId337" o:title=""/>
                </v:shape>
                <o:OLEObject Type="Embed" ProgID="Equation.DSMT4" ShapeID="_x0000_i1276" DrawAspect="Content" ObjectID="_1799955260" r:id="rId437"/>
              </w:object>
            </w:r>
            <w:r w:rsidRPr="00503826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تمثيلها البياني في معلم متعامد ومتجانس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0;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</w:p>
          <w:p w14:paraId="022B2110" w14:textId="77777777" w:rsidR="005D0F07" w:rsidRPr="00503826" w:rsidRDefault="005D0F07" w:rsidP="005D0F07">
            <w:pPr>
              <w:pStyle w:val="Paragraphedeliste"/>
              <w:numPr>
                <w:ilvl w:val="0"/>
                <w:numId w:val="30"/>
              </w:numPr>
              <w:bidi/>
              <w:spacing w:after="160" w:line="259" w:lineRule="auto"/>
              <w:ind w:left="886"/>
              <w:rPr>
                <w:rFonts w:ascii="Amiri" w:hAnsi="Amiri" w:cs="Amiri"/>
                <w:sz w:val="28"/>
                <w:szCs w:val="28"/>
              </w:rPr>
            </w:pP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أحسب  </w:t>
            </w:r>
            <w:r w:rsidRPr="00503826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65C06D22">
                <v:shape id="_x0000_i1277" type="#_x0000_t75" style="width:48pt;height:21.75pt" o:ole="">
                  <v:imagedata r:id="rId366" o:title=""/>
                </v:shape>
                <o:OLEObject Type="Embed" ProgID="Equation.DSMT4" ShapeID="_x0000_i1277" DrawAspect="Content" ObjectID="_1799955261" r:id="rId438"/>
              </w:objec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503826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2227A6C4">
                <v:shape id="_x0000_i1278" type="#_x0000_t75" style="width:48pt;height:21.75pt" o:ole="">
                  <v:imagedata r:id="rId368" o:title=""/>
                </v:shape>
                <o:OLEObject Type="Embed" ProgID="Equation.DSMT4" ShapeID="_x0000_i1278" DrawAspect="Content" ObjectID="_1799955262" r:id="rId439"/>
              </w:object>
            </w:r>
          </w:p>
          <w:p w14:paraId="4BA022E0" w14:textId="77777777" w:rsidR="005D0F07" w:rsidRPr="00503826" w:rsidRDefault="005D0F07" w:rsidP="005D0F07">
            <w:pPr>
              <w:pStyle w:val="Paragraphedeliste"/>
              <w:numPr>
                <w:ilvl w:val="0"/>
                <w:numId w:val="30"/>
              </w:numPr>
              <w:bidi/>
              <w:spacing w:after="160" w:line="259" w:lineRule="auto"/>
              <w:ind w:left="886"/>
              <w:rPr>
                <w:rFonts w:ascii="Amiri" w:hAnsi="Amiri" w:cs="Amiri"/>
                <w:sz w:val="28"/>
                <w:szCs w:val="28"/>
              </w:rPr>
            </w:pP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أحسب </w:t>
            </w:r>
            <w:r w:rsidRPr="00503826">
              <w:rPr>
                <w:rFonts w:ascii="Amiri" w:hAnsi="Amiri" w:cs="Amiri"/>
                <w:position w:val="-10"/>
                <w:sz w:val="28"/>
                <w:szCs w:val="28"/>
              </w:rPr>
              <w:object w:dxaOrig="600" w:dyaOrig="320" w14:anchorId="663578E1">
                <v:shape id="_x0000_i1279" type="#_x0000_t75" style="width:30pt;height:16.5pt" o:ole="">
                  <v:imagedata r:id="rId440" o:title=""/>
                </v:shape>
                <o:OLEObject Type="Embed" ProgID="Equation.DSMT4" ShapeID="_x0000_i1279" DrawAspect="Content" ObjectID="_1799955263" r:id="rId441"/>
              </w:objec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 ثم أدرس اتجاه تغير الدالة </w:t>
            </w:r>
            <w:r w:rsidRPr="00503826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2C6B3B1D">
                <v:shape id="_x0000_i1280" type="#_x0000_t75" style="width:12pt;height:15.75pt" o:ole="">
                  <v:imagedata r:id="rId331" o:title=""/>
                </v:shape>
                <o:OLEObject Type="Embed" ProgID="Equation.DSMT4" ShapeID="_x0000_i1280" DrawAspect="Content" ObjectID="_1799955264" r:id="rId442"/>
              </w:objec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 وشكل جدول تغيراتها.</w:t>
            </w:r>
          </w:p>
          <w:p w14:paraId="5966D0D4" w14:textId="77777777" w:rsidR="005D0F07" w:rsidRPr="00503826" w:rsidRDefault="005D0F07" w:rsidP="005D0F07">
            <w:pPr>
              <w:pStyle w:val="Paragraphedeliste"/>
              <w:numPr>
                <w:ilvl w:val="0"/>
                <w:numId w:val="30"/>
              </w:numPr>
              <w:bidi/>
              <w:spacing w:after="160" w:line="259" w:lineRule="auto"/>
              <w:ind w:left="886"/>
              <w:rPr>
                <w:rFonts w:ascii="Amiri" w:hAnsi="Amiri" w:cs="Amiri"/>
                <w:sz w:val="28"/>
                <w:szCs w:val="28"/>
              </w:rPr>
            </w:pPr>
            <w:r w:rsidRPr="0050382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أكتب معادلة لــ </w:t>
            </w:r>
            <w:r w:rsidRPr="00503826">
              <w:rPr>
                <w:rFonts w:ascii="Amiri" w:hAnsi="Amiri" w:cs="Amiri"/>
                <w:position w:val="-14"/>
                <w:sz w:val="28"/>
                <w:szCs w:val="28"/>
              </w:rPr>
              <w:object w:dxaOrig="400" w:dyaOrig="400" w14:anchorId="28C7862D">
                <v:shape id="_x0000_i1281" type="#_x0000_t75" style="width:20.25pt;height:20.25pt" o:ole="">
                  <v:imagedata r:id="rId378" o:title=""/>
                </v:shape>
                <o:OLEObject Type="Embed" ProgID="Equation.DSMT4" ShapeID="_x0000_i1281" DrawAspect="Content" ObjectID="_1799955265" r:id="rId443"/>
              </w:objec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  مماس المنحنى </w:t>
            </w:r>
            <w:r w:rsidRPr="00503826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0973407F">
                <v:shape id="_x0000_i1282" type="#_x0000_t75" style="width:27pt;height:21.75pt" o:ole="">
                  <v:imagedata r:id="rId337" o:title=""/>
                </v:shape>
                <o:OLEObject Type="Embed" ProgID="Equation.DSMT4" ShapeID="_x0000_i1282" DrawAspect="Content" ObjectID="_1799955266" r:id="rId444"/>
              </w:objec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 في النقطة التي</w:t>
            </w:r>
            <w:r w:rsidRPr="0050382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فاصلتها 1.</w:t>
            </w:r>
          </w:p>
          <w:p w14:paraId="5866439C" w14:textId="77777777" w:rsidR="005D0F07" w:rsidRPr="00503826" w:rsidRDefault="005D0F07" w:rsidP="005D0F07">
            <w:pPr>
              <w:pStyle w:val="Paragraphedeliste"/>
              <w:numPr>
                <w:ilvl w:val="0"/>
                <w:numId w:val="30"/>
              </w:numPr>
              <w:bidi/>
              <w:spacing w:after="160" w:line="259" w:lineRule="auto"/>
              <w:ind w:left="886"/>
              <w:rPr>
                <w:rFonts w:ascii="Amiri" w:hAnsi="Amiri" w:cs="Amiri"/>
                <w:sz w:val="28"/>
                <w:szCs w:val="28"/>
              </w:rPr>
            </w:pPr>
            <w:r w:rsidRPr="00503826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أ- تحقق</w: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 انه من اجل كل عدد حقيقي </w:t>
            </w:r>
            <w:r w:rsidRPr="00503826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257DFAF1">
                <v:shape id="_x0000_i1283" type="#_x0000_t75" style="width:9.75pt;height:11.25pt" o:ole="">
                  <v:imagedata r:id="rId351" o:title=""/>
                </v:shape>
                <o:OLEObject Type="Embed" ProgID="Equation.DSMT4" ShapeID="_x0000_i1283" DrawAspect="Content" ObjectID="_1799955267" r:id="rId445"/>
              </w:objec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: </w:t>
            </w:r>
            <w:r w:rsidRPr="00503826">
              <w:rPr>
                <w:rFonts w:ascii="Amiri" w:hAnsi="Amiri" w:cs="Amiri"/>
                <w:position w:val="-14"/>
                <w:sz w:val="28"/>
                <w:szCs w:val="28"/>
              </w:rPr>
              <w:object w:dxaOrig="2000" w:dyaOrig="400" w14:anchorId="6D10A8DE">
                <v:shape id="_x0000_i1284" type="#_x0000_t75" style="width:99.75pt;height:19.5pt" o:ole="">
                  <v:imagedata r:id="rId446" o:title=""/>
                </v:shape>
                <o:OLEObject Type="Embed" ProgID="Equation.DSMT4" ShapeID="_x0000_i1284" DrawAspect="Content" ObjectID="_1799955268" r:id="rId447"/>
              </w:objec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ب- استنتج احداثيات نقطتي تقاطع المنحنى </w:t>
            </w:r>
            <w:r w:rsidRPr="00503826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332B4B21">
                <v:shape id="_x0000_i1285" type="#_x0000_t75" style="width:27pt;height:21.75pt" o:ole="">
                  <v:imagedata r:id="rId337" o:title=""/>
                </v:shape>
                <o:OLEObject Type="Embed" ProgID="Equation.DSMT4" ShapeID="_x0000_i1285" DrawAspect="Content" ObjectID="_1799955269" r:id="rId448"/>
              </w:objec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 مع حامل محور الفواصل.</w:t>
            </w:r>
          </w:p>
          <w:p w14:paraId="663C9568" w14:textId="77777777" w:rsidR="005D0F07" w:rsidRPr="00503826" w:rsidRDefault="005D0F07" w:rsidP="005D0F07">
            <w:pPr>
              <w:pStyle w:val="Paragraphedeliste"/>
              <w:numPr>
                <w:ilvl w:val="0"/>
                <w:numId w:val="30"/>
              </w:numPr>
              <w:bidi/>
              <w:spacing w:after="160" w:line="259" w:lineRule="auto"/>
              <w:ind w:left="886"/>
              <w:rPr>
                <w:rFonts w:ascii="Amiri" w:hAnsi="Amiri" w:cs="Amiri"/>
                <w:sz w:val="28"/>
                <w:szCs w:val="28"/>
              </w:rPr>
            </w:pP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حل في </w:t>
            </w:r>
            <w:r w:rsidRPr="00503826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1EEDFBD8">
                <v:shape id="_x0000_i1286" type="#_x0000_t75" style="width:12.75pt;height:12.75pt" o:ole="">
                  <v:imagedata r:id="rId333" o:title=""/>
                </v:shape>
                <o:OLEObject Type="Embed" ProgID="Equation.DSMT4" ShapeID="_x0000_i1286" DrawAspect="Content" ObjectID="_1799955270" r:id="rId449"/>
              </w:objec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 المعادلة </w:t>
            </w:r>
            <w:r w:rsidRPr="00503826">
              <w:rPr>
                <w:rFonts w:ascii="Amiri" w:hAnsi="Amiri" w:cs="Amiri"/>
                <w:position w:val="-10"/>
                <w:sz w:val="28"/>
                <w:szCs w:val="28"/>
              </w:rPr>
              <w:object w:dxaOrig="1020" w:dyaOrig="320" w14:anchorId="2AE3528E">
                <v:shape id="_x0000_i1287" type="#_x0000_t75" style="width:51pt;height:15.75pt" o:ole="">
                  <v:imagedata r:id="rId450" o:title=""/>
                </v:shape>
                <o:OLEObject Type="Embed" ProgID="Equation.DSMT4" ShapeID="_x0000_i1287" DrawAspect="Content" ObjectID="_1799955271" r:id="rId451"/>
              </w:objec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 ثم استنتج فاصلتي النقطتين من </w:t>
            </w:r>
            <w:r w:rsidRPr="00503826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6DE2D731">
                <v:shape id="_x0000_i1288" type="#_x0000_t75" style="width:27pt;height:21.75pt" o:ole="">
                  <v:imagedata r:id="rId337" o:title=""/>
                </v:shape>
                <o:OLEObject Type="Embed" ProgID="Equation.DSMT4" ShapeID="_x0000_i1288" DrawAspect="Content" ObjectID="_1799955272" r:id="rId452"/>
              </w:objec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اللتين ترتيبهما </w:t>
            </w:r>
            <w:r w:rsidRPr="00503826">
              <w:rPr>
                <w:rFonts w:ascii="Amiri" w:hAnsi="Amiri" w:cs="Amiri"/>
                <w:position w:val="-6"/>
                <w:sz w:val="28"/>
                <w:szCs w:val="28"/>
              </w:rPr>
              <w:object w:dxaOrig="320" w:dyaOrig="279" w14:anchorId="32666930">
                <v:shape id="_x0000_i1289" type="#_x0000_t75" style="width:15.75pt;height:14.25pt" o:ole="">
                  <v:imagedata r:id="rId453" o:title=""/>
                </v:shape>
                <o:OLEObject Type="Embed" ProgID="Equation.DSMT4" ShapeID="_x0000_i1289" DrawAspect="Content" ObjectID="_1799955273" r:id="rId454"/>
              </w:object>
            </w:r>
          </w:p>
          <w:p w14:paraId="07447A23" w14:textId="77777777" w:rsidR="0075575F" w:rsidRDefault="005D0F07" w:rsidP="005D0F07">
            <w:pPr>
              <w:pStyle w:val="Paragraphedeliste"/>
              <w:numPr>
                <w:ilvl w:val="0"/>
                <w:numId w:val="30"/>
              </w:numPr>
              <w:bidi/>
              <w:spacing w:after="160" w:line="259" w:lineRule="auto"/>
              <w:ind w:left="886"/>
              <w:rPr>
                <w:rFonts w:ascii="Amiri" w:hAnsi="Amiri" w:cs="Amiri"/>
                <w:sz w:val="28"/>
                <w:szCs w:val="28"/>
              </w:rPr>
            </w:pP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أنشئ المماس </w:t>
            </w:r>
            <w:r w:rsidRPr="00503826">
              <w:rPr>
                <w:rFonts w:ascii="Amiri" w:hAnsi="Amiri" w:cs="Amiri"/>
                <w:position w:val="-14"/>
                <w:sz w:val="28"/>
                <w:szCs w:val="28"/>
              </w:rPr>
              <w:object w:dxaOrig="400" w:dyaOrig="400" w14:anchorId="1DDE2FFB">
                <v:shape id="_x0000_i1290" type="#_x0000_t75" style="width:20.25pt;height:20.25pt" o:ole="">
                  <v:imagedata r:id="rId378" o:title=""/>
                </v:shape>
                <o:OLEObject Type="Embed" ProgID="Equation.DSMT4" ShapeID="_x0000_i1290" DrawAspect="Content" ObjectID="_1799955274" r:id="rId455"/>
              </w:objec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 ثم المنحنى </w:t>
            </w:r>
            <w:r w:rsidRPr="00503826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6FE365FB">
                <v:shape id="_x0000_i1291" type="#_x0000_t75" style="width:27pt;height:21.75pt" o:ole="">
                  <v:imagedata r:id="rId337" o:title=""/>
                </v:shape>
                <o:OLEObject Type="Embed" ProgID="Equation.DSMT4" ShapeID="_x0000_i1291" DrawAspect="Content" ObjectID="_1799955275" r:id="rId456"/>
              </w:object>
            </w:r>
            <w:r w:rsidRPr="00503826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227F3CE" w14:textId="5641F14B" w:rsidR="002F2314" w:rsidRPr="005D0F07" w:rsidRDefault="002F2314" w:rsidP="002F2314">
            <w:pPr>
              <w:pStyle w:val="Paragraphedeliste"/>
              <w:bidi/>
              <w:spacing w:after="160" w:line="259" w:lineRule="auto"/>
              <w:ind w:left="886"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71C0EA1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E19DC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6E5C9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E203E3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BBF3CF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850599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34774E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D1B21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A9220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8A1C1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6459C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D4DC5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15E68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39724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E0FDB4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71D75C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5F864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AFA29E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FE6A27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3B437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9727C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DD11E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05596A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43E05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026994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995C43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7535CE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9DF3E9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A2DD7A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17752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F5245E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80F88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CB065F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C02E40" w14:textId="77777777" w:rsidR="0075575F" w:rsidRPr="00792B9B" w:rsidRDefault="0075575F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7E4275C8" w14:textId="77777777" w:rsidR="0075575F" w:rsidRDefault="0075575F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1F31E2A" wp14:editId="46D91E81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975923946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3890E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172DDFCA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31E2A" id="_x0000_s1050" style="position:absolute;left:0;text-align:left;margin-left:-46.15pt;margin-top:66.05pt;width:543pt;height:53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" fillcolor="white [3201]" strokecolor="black [3213]" strokeweight="2pt">
                <v:textbox>
                  <w:txbxContent>
                    <w:p w14:paraId="7E83890E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172DDFCA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2740E43" wp14:editId="0953DA30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45299084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DDCA9" w14:textId="77777777" w:rsidR="0075575F" w:rsidRPr="00305590" w:rsidRDefault="0075575F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</w:p>
                          <w:p w14:paraId="7EF710FD" w14:textId="77777777" w:rsidR="0075575F" w:rsidRDefault="0075575F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40E43" id="_x0000_s1051" style="position:absolute;left:0;text-align:left;margin-left:-44.65pt;margin-top:.8pt;width:100.5pt;height:58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" fillcolor="white [3201]" strokecolor="black [3213]" strokeweight="2pt">
                <v:textbox>
                  <w:txbxContent>
                    <w:p w14:paraId="4EADDCA9" w14:textId="77777777" w:rsidR="0075575F" w:rsidRPr="00305590" w:rsidRDefault="0075575F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</w:p>
                    <w:p w14:paraId="7EF710FD" w14:textId="77777777" w:rsidR="0075575F" w:rsidRDefault="0075575F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0E61F9A" wp14:editId="475751AE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29336890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B2903" w14:textId="77777777" w:rsidR="0075575F" w:rsidRPr="00305590" w:rsidRDefault="0075575F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لثة </w:t>
                            </w:r>
                            <w:proofErr w:type="spell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اداب</w:t>
                            </w:r>
                            <w:proofErr w:type="spellEnd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61F9A" id="_x0000_s1052" style="position:absolute;left:0;text-align:left;margin-left:396.35pt;margin-top:-.7pt;width:100.5pt;height:62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DWqLeY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10FB2903" w14:textId="77777777" w:rsidR="0075575F" w:rsidRPr="00305590" w:rsidRDefault="0075575F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لثة </w:t>
                      </w:r>
                      <w:proofErr w:type="spell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اداب</w:t>
                      </w:r>
                      <w:proofErr w:type="spellEnd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BE54810" wp14:editId="260A956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210301439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A8218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دوال العددية</w:t>
                            </w:r>
                          </w:p>
                          <w:p w14:paraId="257DA1D8" w14:textId="705AD6CA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5D0F07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D0F07" w:rsidRPr="005D0F07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نقطة الانعطاف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E54810" id="_x0000_s1053" style="position:absolute;left:0;text-align:left;margin-left:66.35pt;margin-top:1.55pt;width:323.25pt;height:58.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UKC8cn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3F9A8218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دوال العددية</w:t>
                      </w:r>
                    </w:p>
                    <w:p w14:paraId="257DA1D8" w14:textId="705AD6CA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5D0F07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5D0F07" w:rsidRPr="005D0F07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نقطة الانعطاف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56AD8565" w14:textId="77777777" w:rsidR="0075575F" w:rsidRPr="00792B9B" w:rsidRDefault="0075575F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75575F" w:rsidRPr="00792B9B" w14:paraId="798A2E55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59E36AC0" w14:textId="77777777" w:rsidR="0075575F" w:rsidRPr="00305590" w:rsidRDefault="0075575F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048339A5" w14:textId="77777777" w:rsidR="0075575F" w:rsidRPr="00305590" w:rsidRDefault="0075575F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39472604" w14:textId="77777777" w:rsidR="0075575F" w:rsidRPr="00305590" w:rsidRDefault="0075575F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75575F" w:rsidRPr="00792B9B" w14:paraId="20E5A930" w14:textId="77777777" w:rsidTr="00305590">
        <w:tc>
          <w:tcPr>
            <w:tcW w:w="1278" w:type="dxa"/>
          </w:tcPr>
          <w:p w14:paraId="45206CA3" w14:textId="77777777" w:rsidR="0075575F" w:rsidRDefault="0075575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7F48980" w14:textId="77777777" w:rsidR="0075575F" w:rsidRDefault="0075575F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4BB6A3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AA5B77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83AC50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7648DC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D60AEB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6DC1E6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B456F0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7832D8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435379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E61BFB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7CC298C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62D6FF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0DEC722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8A3CAB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463360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2DE01C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FB844A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50ED6DD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55596CE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87315A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7D45B5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0E7D58B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F81675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0824718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0EE2D39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49C4D1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51048FE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CCCDB30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01B301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E3CFCC9" w14:textId="77777777" w:rsidR="0075575F" w:rsidRPr="00FB5A89" w:rsidRDefault="0075575F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34BA998A" w14:textId="77777777" w:rsidR="0075575F" w:rsidRPr="00792B9B" w:rsidRDefault="0075575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9A41379" w14:textId="77777777" w:rsidR="005D0F07" w:rsidRDefault="005D0F07" w:rsidP="005D0F0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BA1EAB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نشاط</w:t>
            </w:r>
          </w:p>
          <w:p w14:paraId="468BDB87" w14:textId="77777777" w:rsidR="005D0F07" w:rsidRPr="003D59E6" w:rsidRDefault="005D0F07" w:rsidP="005D0F0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نعتبر الدال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>ة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5E9B73CF">
                <v:shape id="_x0000_i1292" type="#_x0000_t75" style="width:12pt;height:12.75pt" o:ole="">
                  <v:imagedata r:id="rId457" o:title=""/>
                </v:shape>
                <o:OLEObject Type="Embed" ProgID="Equation.DSMT4" ShapeID="_x0000_i1292" DrawAspect="Content" ObjectID="_1799955276" r:id="rId458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 المعرف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>ة</w: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0CB6C2D0">
                <v:shape id="_x0000_i1293" type="#_x0000_t75" style="width:12.75pt;height:12.75pt" o:ole="">
                  <v:imagedata r:id="rId459" o:title=""/>
                </v:shape>
                <o:OLEObject Type="Embed" ProgID="Equation.DSMT4" ShapeID="_x0000_i1293" DrawAspect="Content" ObjectID="_1799955277" r:id="rId460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بـِ 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1820" w:dyaOrig="400" w14:anchorId="5A5C6DA4">
                <v:shape id="_x0000_i1294" type="#_x0000_t75" style="width:90.75pt;height:20.25pt" o:ole="">
                  <v:imagedata r:id="rId461" o:title=""/>
                </v:shape>
                <o:OLEObject Type="Embed" ProgID="Equation.DSMT4" ShapeID="_x0000_i1294" DrawAspect="Content" ObjectID="_1799955278" r:id="rId462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 و 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1100" w:dyaOrig="400" w14:anchorId="26E722BE">
                <v:shape id="_x0000_i1295" type="#_x0000_t75" style="width:54.75pt;height:20.25pt" o:ole="">
                  <v:imagedata r:id="rId463" o:title=""/>
                </v:shape>
                <o:OLEObject Type="Embed" ProgID="Equation.DSMT4" ShapeID="_x0000_i1295" DrawAspect="Content" ObjectID="_1799955279" r:id="rId464"/>
              </w:object>
            </w:r>
          </w:p>
          <w:p w14:paraId="7E71AA53" w14:textId="77777777" w:rsidR="005D0F07" w:rsidRPr="003D59E6" w:rsidRDefault="005D0F07" w:rsidP="005D0F0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 ليكن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0C2C97A9">
                <v:shape id="_x0000_i1296" type="#_x0000_t75" style="width:27pt;height:20.25pt" o:ole="">
                  <v:imagedata r:id="rId465" o:title=""/>
                </v:shape>
                <o:OLEObject Type="Embed" ProgID="Equation.DSMT4" ShapeID="_x0000_i1296" DrawAspect="Content" ObjectID="_1799955280" r:id="rId466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 التمثيل البياني للدالة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25C2F08F">
                <v:shape id="_x0000_i1297" type="#_x0000_t75" style="width:12pt;height:12.75pt" o:ole="">
                  <v:imagedata r:id="rId467" o:title=""/>
                </v:shape>
                <o:OLEObject Type="Embed" ProgID="Equation.DSMT4" ShapeID="_x0000_i1297" DrawAspect="Content" ObjectID="_1799955281" r:id="rId468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 في معلم</w:t>
            </w:r>
            <w:r w:rsidRPr="003D59E6">
              <w:rPr>
                <w:rFonts w:ascii="Amiri" w:hAnsi="Amiri" w:cs="Amiri"/>
                <w:position w:val="-18"/>
                <w:sz w:val="28"/>
                <w:szCs w:val="28"/>
              </w:rPr>
              <w:object w:dxaOrig="920" w:dyaOrig="480" w14:anchorId="42936056">
                <v:shape id="_x0000_i1298" type="#_x0000_t75" style="width:45.75pt;height:24pt" o:ole="">
                  <v:imagedata r:id="rId469" o:title=""/>
                </v:shape>
                <o:OLEObject Type="Embed" ProgID="Equation.DSMT4" ShapeID="_x0000_i1298" DrawAspect="Content" ObjectID="_1799955282" r:id="rId470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3D59E6">
              <w:rPr>
                <w:rFonts w:ascii="Amiri" w:hAnsi="Amiri" w:cs="Amiri"/>
                <w:sz w:val="28"/>
                <w:szCs w:val="28"/>
              </w:rPr>
              <w:t xml:space="preserve"> </w:t>
            </w:r>
          </w:p>
          <w:p w14:paraId="69A01BA6" w14:textId="77777777" w:rsidR="005D0F07" w:rsidRPr="003D59E6" w:rsidRDefault="005D0F07" w:rsidP="005D0F07">
            <w:pPr>
              <w:pStyle w:val="Paragraphedeliste"/>
              <w:numPr>
                <w:ilvl w:val="0"/>
                <w:numId w:val="32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احسب </w:t>
            </w:r>
            <w:r w:rsidRPr="003D59E6">
              <w:rPr>
                <w:rFonts w:ascii="Amiri" w:hAnsi="Amiri" w:cs="Amiri"/>
                <w:position w:val="-20"/>
                <w:sz w:val="28"/>
                <w:szCs w:val="28"/>
              </w:rPr>
              <w:object w:dxaOrig="1080" w:dyaOrig="460" w14:anchorId="2AE39A89">
                <v:shape id="_x0000_i1299" type="#_x0000_t75" style="width:54pt;height:23.25pt" o:ole="">
                  <v:imagedata r:id="rId471" o:title=""/>
                </v:shape>
                <o:OLEObject Type="Embed" ProgID="Equation.DSMT4" ShapeID="_x0000_i1299" DrawAspect="Content" ObjectID="_1799955283" r:id="rId472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3D59E6">
              <w:rPr>
                <w:rFonts w:ascii="Amiri" w:hAnsi="Amiri" w:cs="Amiri"/>
                <w:position w:val="-20"/>
                <w:sz w:val="28"/>
                <w:szCs w:val="28"/>
              </w:rPr>
              <w:object w:dxaOrig="1080" w:dyaOrig="460" w14:anchorId="78AC44B2">
                <v:shape id="_x0000_i1300" type="#_x0000_t75" style="width:54pt;height:23.25pt" o:ole="">
                  <v:imagedata r:id="rId473" o:title=""/>
                </v:shape>
                <o:OLEObject Type="Embed" ProgID="Equation.DSMT4" ShapeID="_x0000_i1300" DrawAspect="Content" ObjectID="_1799955284" r:id="rId474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3E51A5EB" w14:textId="77777777" w:rsidR="005D0F07" w:rsidRPr="003D59E6" w:rsidRDefault="005D0F07" w:rsidP="005D0F07">
            <w:pPr>
              <w:numPr>
                <w:ilvl w:val="0"/>
                <w:numId w:val="32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>أدرس اتجاه تغير الدالة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03D45315">
                <v:shape id="_x0000_i1301" type="#_x0000_t75" style="width:12pt;height:12.75pt" o:ole="">
                  <v:imagedata r:id="rId475" o:title=""/>
                </v:shape>
                <o:OLEObject Type="Embed" ProgID="Equation.DSMT4" ShapeID="_x0000_i1301" DrawAspect="Content" ObjectID="_1799955285" r:id="rId476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ثم شكل جدول تغيراتها.</w:t>
            </w:r>
          </w:p>
          <w:p w14:paraId="5D56F073" w14:textId="77777777" w:rsidR="005D0F07" w:rsidRPr="003D59E6" w:rsidRDefault="005D0F07" w:rsidP="005D0F07">
            <w:pPr>
              <w:numPr>
                <w:ilvl w:val="0"/>
                <w:numId w:val="32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>تحقق أنه من أجل كل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03840E32">
                <v:shape id="_x0000_i1302" type="#_x0000_t75" style="width:12pt;height:9.75pt" o:ole="">
                  <v:imagedata r:id="rId477" o:title=""/>
                </v:shape>
                <o:OLEObject Type="Embed" ProgID="Equation.DSMT4" ShapeID="_x0000_i1302" DrawAspect="Content" ObjectID="_1799955286" r:id="rId478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من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7C21452A">
                <v:shape id="_x0000_i1303" type="#_x0000_t75" style="width:12.75pt;height:12.75pt" o:ole="">
                  <v:imagedata r:id="rId479" o:title=""/>
                </v:shape>
                <o:OLEObject Type="Embed" ProgID="Equation.DSMT4" ShapeID="_x0000_i1303" DrawAspect="Content" ObjectID="_1799955287" r:id="rId480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2659" w:dyaOrig="400" w14:anchorId="23675485">
                <v:shape id="_x0000_i1304" type="#_x0000_t75" style="width:132.75pt;height:20.25pt" o:ole="">
                  <v:imagedata r:id="rId481" o:title=""/>
                </v:shape>
                <o:OLEObject Type="Embed" ProgID="Equation.DSMT4" ShapeID="_x0000_i1304" DrawAspect="Content" ObjectID="_1799955288" r:id="rId482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>. استنتج فواصل نقط تقاطع المنحني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4E223A52">
                <v:shape id="_x0000_i1305" type="#_x0000_t75" style="width:27pt;height:20.25pt" o:ole="">
                  <v:imagedata r:id="rId465" o:title=""/>
                </v:shape>
                <o:OLEObject Type="Embed" ProgID="Equation.DSMT4" ShapeID="_x0000_i1305" DrawAspect="Content" ObjectID="_1799955289" r:id="rId483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مع محور الفواصل.</w:t>
            </w:r>
          </w:p>
          <w:p w14:paraId="6B5361F0" w14:textId="77777777" w:rsidR="005D0F07" w:rsidRPr="003D59E6" w:rsidRDefault="005D0F07" w:rsidP="005D0F07">
            <w:pPr>
              <w:numPr>
                <w:ilvl w:val="0"/>
                <w:numId w:val="32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>ليكن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12244AFC">
                <v:shape id="_x0000_i1306" type="#_x0000_t75" style="width:21pt;height:20.25pt" o:ole="">
                  <v:imagedata r:id="rId484" o:title=""/>
                </v:shape>
                <o:OLEObject Type="Embed" ProgID="Equation.DSMT4" ShapeID="_x0000_i1306" DrawAspect="Content" ObjectID="_1799955290" r:id="rId485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مماس المنحني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155D6E4E">
                <v:shape id="_x0000_i1307" type="#_x0000_t75" style="width:27pt;height:20.25pt" o:ole="">
                  <v:imagedata r:id="rId465" o:title=""/>
                </v:shape>
                <o:OLEObject Type="Embed" ProgID="Equation.DSMT4" ShapeID="_x0000_i1307" DrawAspect="Content" ObjectID="_1799955291" r:id="rId486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عند النقطة التي فاصلتها</w:t>
            </w:r>
            <w:r w:rsidRPr="003D59E6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3C5D6820">
                <v:shape id="_x0000_i1308" type="#_x0000_t75" style="width:9.75pt;height:14.25pt" o:ole="">
                  <v:imagedata r:id="rId487" o:title=""/>
                </v:shape>
                <o:OLEObject Type="Embed" ProgID="Equation.DSMT4" ShapeID="_x0000_i1308" DrawAspect="Content" ObjectID="_1799955292" r:id="rId488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78E11F2F" w14:textId="77777777" w:rsidR="005D0F07" w:rsidRPr="003D59E6" w:rsidRDefault="005D0F07" w:rsidP="005D0F07">
            <w:pPr>
              <w:numPr>
                <w:ilvl w:val="1"/>
                <w:numId w:val="31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بين أن معادلة للمماس 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66705988">
                <v:shape id="_x0000_i1309" type="#_x0000_t75" style="width:21pt;height:20.25pt" o:ole="">
                  <v:imagedata r:id="rId484" o:title=""/>
                </v:shape>
                <o:OLEObject Type="Embed" ProgID="Equation.DSMT4" ShapeID="_x0000_i1309" DrawAspect="Content" ObjectID="_1799955293" r:id="rId489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هي: </w:t>
            </w:r>
            <w:r w:rsidRPr="003D59E6">
              <w:rPr>
                <w:rFonts w:ascii="Amiri" w:hAnsi="Amiri" w:cs="Amiri"/>
                <w:position w:val="-10"/>
                <w:sz w:val="28"/>
                <w:szCs w:val="28"/>
              </w:rPr>
              <w:object w:dxaOrig="980" w:dyaOrig="320" w14:anchorId="7F27A24D">
                <v:shape id="_x0000_i1310" type="#_x0000_t75" style="width:48.75pt;height:15.75pt" o:ole="">
                  <v:imagedata r:id="rId490" o:title=""/>
                </v:shape>
                <o:OLEObject Type="Embed" ProgID="Equation.DSMT4" ShapeID="_x0000_i1310" DrawAspect="Content" ObjectID="_1799955294" r:id="rId491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F763699" w14:textId="77777777" w:rsidR="005D0F07" w:rsidRPr="003D59E6" w:rsidRDefault="005D0F07" w:rsidP="005D0F07">
            <w:pPr>
              <w:numPr>
                <w:ilvl w:val="1"/>
                <w:numId w:val="31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>مثل كلا من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2E8A5364">
                <v:shape id="_x0000_i1311" type="#_x0000_t75" style="width:27pt;height:20.25pt" o:ole="">
                  <v:imagedata r:id="rId465" o:title=""/>
                </v:shape>
                <o:OLEObject Type="Embed" ProgID="Equation.DSMT4" ShapeID="_x0000_i1311" DrawAspect="Content" ObjectID="_1799955295" r:id="rId492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0BAE0111">
                <v:shape id="_x0000_i1312" type="#_x0000_t75" style="width:21pt;height:20.25pt" o:ole="">
                  <v:imagedata r:id="rId484" o:title=""/>
                </v:shape>
                <o:OLEObject Type="Embed" ProgID="Equation.DSMT4" ShapeID="_x0000_i1312" DrawAspect="Content" ObjectID="_1799955296" r:id="rId493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5197469" w14:textId="77777777" w:rsidR="005D0F07" w:rsidRPr="003D59E6" w:rsidRDefault="005D0F07" w:rsidP="005D0F07">
            <w:pPr>
              <w:numPr>
                <w:ilvl w:val="1"/>
                <w:numId w:val="31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>أدرس، حسب قيم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2D6BA592">
                <v:shape id="_x0000_i1313" type="#_x0000_t75" style="width:12pt;height:9.75pt" o:ole="">
                  <v:imagedata r:id="rId494" o:title=""/>
                </v:shape>
                <o:OLEObject Type="Embed" ProgID="Equation.DSMT4" ShapeID="_x0000_i1313" DrawAspect="Content" ObjectID="_1799955297" r:id="rId495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، إشارة الفرق </w:t>
            </w:r>
            <w:r w:rsidRPr="003D59E6">
              <w:rPr>
                <w:rFonts w:ascii="Amiri" w:hAnsi="Amiri" w:cs="Amiri"/>
                <w:position w:val="-16"/>
                <w:sz w:val="28"/>
                <w:szCs w:val="28"/>
              </w:rPr>
              <w:object w:dxaOrig="1719" w:dyaOrig="440" w14:anchorId="15BB94F4">
                <v:shape id="_x0000_i1314" type="#_x0000_t75" style="width:86.25pt;height:21.75pt" o:ole="">
                  <v:imagedata r:id="rId496" o:title=""/>
                </v:shape>
                <o:OLEObject Type="Embed" ProgID="Equation.DSMT4" ShapeID="_x0000_i1314" DrawAspect="Content" ObjectID="_1799955298" r:id="rId497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5C93981D" w14:textId="77777777" w:rsidR="005D0F07" w:rsidRDefault="005D0F07" w:rsidP="005D0F07">
            <w:pPr>
              <w:numPr>
                <w:ilvl w:val="1"/>
                <w:numId w:val="31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>استنتج وضعية المنحني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584E0FFC">
                <v:shape id="_x0000_i1315" type="#_x0000_t75" style="width:27pt;height:20.25pt" o:ole="">
                  <v:imagedata r:id="rId465" o:title=""/>
                </v:shape>
                <o:OLEObject Type="Embed" ProgID="Equation.DSMT4" ShapeID="_x0000_i1315" DrawAspect="Content" ObjectID="_1799955299" r:id="rId498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بالنسبة لمماسه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45C80AFE">
                <v:shape id="_x0000_i1316" type="#_x0000_t75" style="width:21pt;height:20.25pt" o:ole="">
                  <v:imagedata r:id="rId484" o:title=""/>
                </v:shape>
                <o:OLEObject Type="Embed" ProgID="Equation.DSMT4" ShapeID="_x0000_i1316" DrawAspect="Content" ObjectID="_1799955300" r:id="rId499"/>
              </w:object>
            </w:r>
          </w:p>
          <w:p w14:paraId="253F84AD" w14:textId="77777777" w:rsidR="005D0F07" w:rsidRPr="003D59E6" w:rsidRDefault="005D0F07" w:rsidP="005D0F07">
            <w:pPr>
              <w:bidi/>
              <w:ind w:left="1440"/>
              <w:rPr>
                <w:rFonts w:ascii="Amiri" w:hAnsi="Amiri" w:cs="Amiri"/>
                <w:sz w:val="28"/>
                <w:szCs w:val="28"/>
              </w:rPr>
            </w:pPr>
          </w:p>
          <w:p w14:paraId="10D1A928" w14:textId="77777777" w:rsidR="005D0F07" w:rsidRPr="003D59E6" w:rsidRDefault="005D0F07" w:rsidP="005D0F07">
            <w:pPr>
              <w:shd w:val="clear" w:color="auto" w:fill="FFFFFF" w:themeFill="background1"/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  <w:r w:rsidRPr="003D59E6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نلاحظ أن المنحني</w:t>
            </w:r>
            <w:r w:rsidRPr="003D59E6">
              <w:rPr>
                <w:rFonts w:ascii="Amiri" w:hAnsi="Amiri" w:cs="Amiri"/>
                <w:color w:val="FF0000"/>
                <w:position w:val="-16"/>
                <w:sz w:val="28"/>
                <w:szCs w:val="28"/>
              </w:rPr>
              <w:object w:dxaOrig="540" w:dyaOrig="440" w14:anchorId="265A80F3">
                <v:shape id="_x0000_i1317" type="#_x0000_t75" style="width:27pt;height:21.75pt" o:ole="">
                  <v:imagedata r:id="rId500" o:title=""/>
                </v:shape>
                <o:OLEObject Type="Embed" ProgID="Equation.DSMT4" ShapeID="_x0000_i1317" DrawAspect="Content" ObjectID="_1799955301" r:id="rId501"/>
              </w:object>
            </w:r>
            <w:r w:rsidRPr="003D59E6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يخترق مماسه عند النقطة التي فاصلتها</w:t>
            </w:r>
            <w:r w:rsidRPr="003D59E6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79" w14:anchorId="7911B979">
                <v:shape id="_x0000_i1318" type="#_x0000_t75" style="width:9.75pt;height:14.25pt" o:ole="">
                  <v:imagedata r:id="rId502" o:title=""/>
                </v:shape>
                <o:OLEObject Type="Embed" ProgID="Equation.DSMT4" ShapeID="_x0000_i1318" DrawAspect="Content" ObjectID="_1799955302" r:id="rId503"/>
              </w:object>
            </w:r>
            <w:r w:rsidRPr="003D59E6">
              <w:rPr>
                <w:rFonts w:ascii="Amiri" w:hAnsi="Amiri" w:cs="Amiri"/>
                <w:color w:val="FF0000"/>
                <w:sz w:val="28"/>
                <w:szCs w:val="28"/>
                <w:rtl/>
              </w:rPr>
              <w:t>. تسمى هذه النقطة نقطة انعطاف للمنحني</w:t>
            </w:r>
            <w:r w:rsidRPr="003D59E6">
              <w:rPr>
                <w:rFonts w:ascii="Amiri" w:hAnsi="Amiri" w:cs="Amiri"/>
                <w:color w:val="FF0000"/>
                <w:position w:val="-16"/>
                <w:sz w:val="28"/>
                <w:szCs w:val="28"/>
              </w:rPr>
              <w:object w:dxaOrig="540" w:dyaOrig="440" w14:anchorId="380556EF">
                <v:shape id="_x0000_i1319" type="#_x0000_t75" style="width:27pt;height:21.75pt" o:ole="">
                  <v:imagedata r:id="rId500" o:title=""/>
                </v:shape>
                <o:OLEObject Type="Embed" ProgID="Equation.DSMT4" ShapeID="_x0000_i1319" DrawAspect="Content" ObjectID="_1799955303" r:id="rId504"/>
              </w:object>
            </w:r>
            <w:r w:rsidRPr="003D59E6">
              <w:rPr>
                <w:rFonts w:ascii="Amiri" w:hAnsi="Amiri" w:cs="Amiri"/>
                <w:color w:val="FF0000"/>
                <w:sz w:val="28"/>
                <w:szCs w:val="28"/>
                <w:rtl/>
              </w:rPr>
              <w:t>.</w:t>
            </w:r>
          </w:p>
          <w:p w14:paraId="565321DF" w14:textId="77777777" w:rsidR="005D0F07" w:rsidRPr="003109CE" w:rsidRDefault="005D0F07" w:rsidP="005D0F07">
            <w:pPr>
              <w:shd w:val="clear" w:color="auto" w:fill="FFFFFF" w:themeFill="background1"/>
              <w:rPr>
                <w:rFonts w:cs="Simplified Arabic"/>
                <w:rtl/>
              </w:rPr>
            </w:pPr>
          </w:p>
          <w:p w14:paraId="4E4746A5" w14:textId="77777777" w:rsidR="005D0F07" w:rsidRPr="003D59E6" w:rsidRDefault="005D0F07" w:rsidP="005D0F0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3D59E6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تعريف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01</w:t>
            </w:r>
            <w:r w:rsidRPr="003D59E6">
              <w:rPr>
                <w:rFonts w:ascii="Amiri" w:hAnsi="Amiri" w:cs="Amiri"/>
                <w:color w:val="FF0000"/>
                <w:sz w:val="28"/>
                <w:szCs w:val="28"/>
                <w:rtl/>
              </w:rPr>
              <w:t>:</w:t>
            </w:r>
          </w:p>
          <w:p w14:paraId="1F6E1198" w14:textId="77777777" w:rsidR="005D0F07" w:rsidRPr="003D59E6" w:rsidRDefault="005D0F07" w:rsidP="005D0F0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نسمي نقطة انعطاف لمنحن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3FE4F1F4">
                <v:shape id="_x0000_i1320" type="#_x0000_t75" style="width:27pt;height:20.25pt" o:ole="">
                  <v:imagedata r:id="rId465" o:title=""/>
                </v:shape>
                <o:OLEObject Type="Embed" ProgID="Equation.DSMT4" ShapeID="_x0000_i1320" DrawAspect="Content" ObjectID="_1799955304" r:id="rId505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>ممثل لدالة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4D230365">
                <v:shape id="_x0000_i1321" type="#_x0000_t75" style="width:12pt;height:12.75pt" o:ole="">
                  <v:imagedata r:id="rId506" o:title=""/>
                </v:shape>
                <o:OLEObject Type="Embed" ProgID="Equation.DSMT4" ShapeID="_x0000_i1321" DrawAspect="Content" ObjectID="_1799955305" r:id="rId507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كل نقطة من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534606CB">
                <v:shape id="_x0000_i1322" type="#_x0000_t75" style="width:27pt;height:20.25pt" o:ole="">
                  <v:imagedata r:id="rId465" o:title=""/>
                </v:shape>
                <o:OLEObject Type="Embed" ProgID="Equation.DSMT4" ShapeID="_x0000_i1322" DrawAspect="Content" ObjectID="_1799955306" r:id="rId508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يخترق فيها 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407F7010">
                <v:shape id="_x0000_i1323" type="#_x0000_t75" style="width:27pt;height:20.25pt" o:ole="">
                  <v:imagedata r:id="rId465" o:title=""/>
                </v:shape>
                <o:OLEObject Type="Embed" ProgID="Equation.DSMT4" ShapeID="_x0000_i1323" DrawAspect="Content" ObjectID="_1799955307" r:id="rId509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مماسه عندها.</w:t>
            </w:r>
          </w:p>
          <w:p w14:paraId="5CA5AC0A" w14:textId="77777777" w:rsidR="005D0F07" w:rsidRPr="003D59E6" w:rsidRDefault="005D0F07" w:rsidP="005D0F07">
            <w:pPr>
              <w:tabs>
                <w:tab w:val="left" w:pos="8022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3D59E6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تعريف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02</w:t>
            </w:r>
            <w:r w:rsidRPr="003D59E6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: </w:t>
            </w:r>
          </w:p>
          <w:p w14:paraId="5AC5E1D5" w14:textId="77777777" w:rsidR="005D0F07" w:rsidRDefault="005D0F07" w:rsidP="005D0F07">
            <w:pPr>
              <w:tabs>
                <w:tab w:val="left" w:pos="8022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>نسمي المشتقة الثانية للدالة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73FAF93D">
                <v:shape id="_x0000_i1324" type="#_x0000_t75" style="width:12pt;height:12.75pt" o:ole="">
                  <v:imagedata r:id="rId510" o:title=""/>
                </v:shape>
                <o:OLEObject Type="Embed" ProgID="Equation.DSMT4" ShapeID="_x0000_i1324" DrawAspect="Content" ObjectID="_1799955308" r:id="rId511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3D59E6">
              <w:rPr>
                <w:rFonts w:ascii="Amiri" w:hAnsi="Amiri" w:cs="Amiri" w:hint="cs"/>
                <w:sz w:val="28"/>
                <w:szCs w:val="28"/>
                <w:rtl/>
              </w:rPr>
              <w:t>ونرمز</w: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إليها بالرمز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320" w:dyaOrig="260" w14:anchorId="7E389AC8">
                <v:shape id="_x0000_i1325" type="#_x0000_t75" style="width:15.75pt;height:12.75pt" o:ole="">
                  <v:imagedata r:id="rId512" o:title=""/>
                </v:shape>
                <o:OLEObject Type="Embed" ProgID="Equation.DSMT4" ShapeID="_x0000_i1325" DrawAspect="Content" ObjectID="_1799955309" r:id="rId513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الدالة المشتقة للدالة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300" w:dyaOrig="260" w14:anchorId="5C96F426">
                <v:shape id="_x0000_i1326" type="#_x0000_t75" style="width:15pt;height:12.75pt" o:ole="">
                  <v:imagedata r:id="rId514" o:title=""/>
                </v:shape>
                <o:OLEObject Type="Embed" ProgID="Equation.DSMT4" ShapeID="_x0000_i1326" DrawAspect="Content" ObjectID="_1799955310" r:id="rId515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3D59E6">
              <w:rPr>
                <w:rFonts w:ascii="Amiri" w:hAnsi="Amiri" w:cs="Amiri"/>
                <w:position w:val="-26"/>
                <w:sz w:val="28"/>
                <w:szCs w:val="28"/>
              </w:rPr>
              <w:object w:dxaOrig="1260" w:dyaOrig="639" w14:anchorId="26213BA2">
                <v:shape id="_x0000_i1327" type="#_x0000_t75" style="width:63pt;height:32.25pt" o:ole="">
                  <v:imagedata r:id="rId516" o:title=""/>
                </v:shape>
                <o:OLEObject Type="Embed" ProgID="Equation.DSMT4" ShapeID="_x0000_i1327" DrawAspect="Content" ObjectID="_1799955311" r:id="rId517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0262440" w14:textId="77777777" w:rsidR="002F2314" w:rsidRDefault="002F2314" w:rsidP="005D0F07">
            <w:pPr>
              <w:tabs>
                <w:tab w:val="left" w:pos="8022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74759F4A" w14:textId="3249A4EF" w:rsidR="005D0F07" w:rsidRPr="00DC779C" w:rsidRDefault="005D0F07" w:rsidP="002F2314">
            <w:pPr>
              <w:tabs>
                <w:tab w:val="left" w:pos="8022"/>
              </w:tabs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DC779C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lastRenderedPageBreak/>
              <w:t>تابع للنشاط</w:t>
            </w:r>
          </w:p>
          <w:p w14:paraId="5F6CBDD6" w14:textId="77777777" w:rsidR="005D0F07" w:rsidRPr="003D59E6" w:rsidRDefault="005D0F07" w:rsidP="005D0F07">
            <w:pPr>
              <w:numPr>
                <w:ilvl w:val="1"/>
                <w:numId w:val="33"/>
              </w:numPr>
              <w:tabs>
                <w:tab w:val="left" w:pos="8022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>أحسب من أجل كل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63F989EB">
                <v:shape id="_x0000_i1328" type="#_x0000_t75" style="width:12pt;height:9.75pt" o:ole="">
                  <v:imagedata r:id="rId477" o:title=""/>
                </v:shape>
                <o:OLEObject Type="Embed" ProgID="Equation.DSMT4" ShapeID="_x0000_i1328" DrawAspect="Content" ObjectID="_1799955312" r:id="rId518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من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772CF4ED">
                <v:shape id="_x0000_i1329" type="#_x0000_t75" style="width:12.75pt;height:12.75pt" o:ole="">
                  <v:imagedata r:id="rId479" o:title=""/>
                </v:shape>
                <o:OLEObject Type="Embed" ProgID="Equation.DSMT4" ShapeID="_x0000_i1329" DrawAspect="Content" ObjectID="_1799955313" r:id="rId519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700" w:dyaOrig="400" w14:anchorId="12BD3245">
                <v:shape id="_x0000_i1330" type="#_x0000_t75" style="width:35.25pt;height:20.25pt" o:ole="">
                  <v:imagedata r:id="rId520" o:title=""/>
                </v:shape>
                <o:OLEObject Type="Embed" ProgID="Equation.DSMT4" ShapeID="_x0000_i1330" DrawAspect="Content" ObjectID="_1799955314" r:id="rId521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9BBA091" w14:textId="77777777" w:rsidR="005D0F07" w:rsidRDefault="005D0F07" w:rsidP="005D0F07">
            <w:pPr>
              <w:numPr>
                <w:ilvl w:val="1"/>
                <w:numId w:val="33"/>
              </w:numPr>
              <w:tabs>
                <w:tab w:val="left" w:pos="8022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>حدد حسب قيم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7F3E3271">
                <v:shape id="_x0000_i1331" type="#_x0000_t75" style="width:12pt;height:9.75pt" o:ole="">
                  <v:imagedata r:id="rId522" o:title=""/>
                </v:shape>
                <o:OLEObject Type="Embed" ProgID="Equation.DSMT4" ShapeID="_x0000_i1331" DrawAspect="Content" ObjectID="_1799955315" r:id="rId523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>، إشارة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700" w:dyaOrig="400" w14:anchorId="10220DCB">
                <v:shape id="_x0000_i1332" type="#_x0000_t75" style="width:35.25pt;height:20.25pt" o:ole="">
                  <v:imagedata r:id="rId520" o:title=""/>
                </v:shape>
                <o:OLEObject Type="Embed" ProgID="Equation.DSMT4" ShapeID="_x0000_i1332" DrawAspect="Content" ObjectID="_1799955316" r:id="rId524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. ماذا </w:t>
            </w:r>
            <w:r w:rsidRPr="003D59E6">
              <w:rPr>
                <w:rFonts w:ascii="Amiri" w:hAnsi="Amiri" w:cs="Amiri" w:hint="cs"/>
                <w:sz w:val="28"/>
                <w:szCs w:val="28"/>
                <w:rtl/>
              </w:rPr>
              <w:t>تلاحظ؟</w:t>
            </w:r>
          </w:p>
          <w:p w14:paraId="5E0BD51B" w14:textId="77777777" w:rsidR="005D0F07" w:rsidRDefault="005D0F07" w:rsidP="005D0F07">
            <w:pPr>
              <w:tabs>
                <w:tab w:val="left" w:pos="8022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6FB655F" w14:textId="77777777" w:rsidR="005D0F07" w:rsidRPr="009928EF" w:rsidRDefault="005D0F07" w:rsidP="005D0F0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9928EF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نتيجة: </w:t>
            </w:r>
          </w:p>
          <w:p w14:paraId="64E72A61" w14:textId="6ADED276" w:rsidR="005D0F07" w:rsidRDefault="005D0F07" w:rsidP="002F231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إذا انعدمت</w:t>
            </w:r>
            <w:r w:rsidRPr="003D59E6">
              <w:rPr>
                <w:rFonts w:ascii="Amiri" w:hAnsi="Amiri" w:cs="Amiri"/>
                <w:position w:val="-14"/>
                <w:sz w:val="28"/>
                <w:szCs w:val="28"/>
              </w:rPr>
              <w:object w:dxaOrig="700" w:dyaOrig="400" w14:anchorId="0577D83A">
                <v:shape id="_x0000_i1333" type="#_x0000_t75" style="width:35.25pt;height:20.25pt" o:ole="">
                  <v:imagedata r:id="rId525" o:title=""/>
                </v:shape>
                <o:OLEObject Type="Embed" ProgID="Equation.DSMT4" ShapeID="_x0000_i1333" DrawAspect="Content" ObjectID="_1799955317" r:id="rId526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مغيرة إشارتها عند قيمة</w:t>
            </w:r>
            <w:r w:rsidRPr="003D59E6">
              <w:rPr>
                <w:rFonts w:ascii="Amiri" w:hAnsi="Amiri" w:cs="Amiri"/>
                <w:position w:val="-12"/>
                <w:sz w:val="28"/>
                <w:szCs w:val="28"/>
              </w:rPr>
              <w:object w:dxaOrig="300" w:dyaOrig="360" w14:anchorId="61AED461">
                <v:shape id="_x0000_i1334" type="#_x0000_t75" style="width:15pt;height:18pt" o:ole="">
                  <v:imagedata r:id="rId527" o:title=""/>
                </v:shape>
                <o:OLEObject Type="Embed" ProgID="Equation.DSMT4" ShapeID="_x0000_i1334" DrawAspect="Content" ObjectID="_1799955318" r:id="rId528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فإن المنحني الممثل للدالة</w:t>
            </w:r>
            <w:r w:rsidRPr="003D59E6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0B1666A2">
                <v:shape id="_x0000_i1335" type="#_x0000_t75" style="width:12pt;height:12.75pt" o:ole="">
                  <v:imagedata r:id="rId529" o:title=""/>
                </v:shape>
                <o:OLEObject Type="Embed" ProgID="Equation.DSMT4" ShapeID="_x0000_i1335" DrawAspect="Content" ObjectID="_1799955319" r:id="rId530"/>
              </w:object>
            </w:r>
            <w:r w:rsidRPr="003D59E6">
              <w:rPr>
                <w:rFonts w:ascii="Amiri" w:hAnsi="Amiri" w:cs="Amiri"/>
                <w:sz w:val="28"/>
                <w:szCs w:val="28"/>
                <w:rtl/>
              </w:rPr>
              <w:t xml:space="preserve"> يقبل نقطة انعطاف</w:t>
            </w:r>
          </w:p>
          <w:p w14:paraId="1351C00E" w14:textId="77777777" w:rsidR="005D0F07" w:rsidRPr="00472483" w:rsidRDefault="005D0F07" w:rsidP="005D0F07">
            <w:pPr>
              <w:shd w:val="clear" w:color="auto" w:fill="FFFFFF" w:themeFill="background1"/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472483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مثال01: </w:t>
            </w:r>
            <w:r w:rsidRPr="00472483">
              <w:rPr>
                <w:rFonts w:ascii="Amiri" w:hAnsi="Amiri" w:cs="Amiri"/>
                <w:color w:val="FF0000"/>
                <w:sz w:val="28"/>
                <w:szCs w:val="28"/>
                <w:shd w:val="clear" w:color="auto" w:fill="FFFFFF" w:themeFill="background1"/>
                <w:rtl/>
              </w:rPr>
              <w:t>بكالوريا 2020 الموضوع الثاني:</w:t>
            </w:r>
          </w:p>
          <w:p w14:paraId="42419361" w14:textId="77777777" w:rsidR="005D0F07" w:rsidRPr="00024D7B" w:rsidRDefault="005D0F07" w:rsidP="005D0F07">
            <w:pPr>
              <w:bidi/>
              <w:ind w:left="461"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w:r w:rsidRPr="00024D7B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756BFCB6">
                <v:shape id="_x0000_i1336" type="#_x0000_t75" style="width:12pt;height:15.75pt" o:ole="">
                  <v:imagedata r:id="rId331" o:title=""/>
                </v:shape>
                <o:OLEObject Type="Embed" ProgID="Equation.DSMT4" ShapeID="_x0000_i1336" DrawAspect="Content" ObjectID="_1799955320" r:id="rId531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 دالة عددية معرفة على </w:t>
            </w:r>
            <w:r w:rsidRPr="00024D7B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4ACAC43C">
                <v:shape id="_x0000_i1337" type="#_x0000_t75" style="width:12.75pt;height:12.75pt" o:ole="">
                  <v:imagedata r:id="rId333" o:title=""/>
                </v:shape>
                <o:OLEObject Type="Embed" ProgID="Equation.DSMT4" ShapeID="_x0000_i1337" DrawAspect="Content" ObjectID="_1799955321" r:id="rId532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 بالعبارة:  </w:t>
            </w:r>
            <w:r w:rsidRPr="00024D7B">
              <w:rPr>
                <w:rFonts w:cstheme="minorHAnsi"/>
                <w:position w:val="-24"/>
                <w:sz w:val="28"/>
                <w:szCs w:val="28"/>
              </w:rPr>
              <w:object w:dxaOrig="2180" w:dyaOrig="620" w14:anchorId="5FD6FDD9">
                <v:shape id="_x0000_i1338" type="#_x0000_t75" style="width:108.75pt;height:30.75pt" o:ole="">
                  <v:imagedata r:id="rId533" o:title=""/>
                </v:shape>
                <o:OLEObject Type="Embed" ProgID="Equation.DSMT4" ShapeID="_x0000_i1338" DrawAspect="Content" ObjectID="_1799955322" r:id="rId534"/>
              </w:object>
            </w:r>
            <w:r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 xml:space="preserve"> </w:t>
            </w:r>
            <w:r w:rsidRPr="00024D7B">
              <w:rPr>
                <w:rFonts w:eastAsiaTheme="minorEastAsia" w:cstheme="minorHAnsi"/>
                <w:i/>
                <w:sz w:val="28"/>
                <w:szCs w:val="28"/>
                <w:lang w:bidi="ar-DZ"/>
              </w:rPr>
              <w:t xml:space="preserve"> </w:t>
            </w:r>
            <w:r w:rsidRPr="00024D7B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55D555AE">
                <v:shape id="_x0000_i1339" type="#_x0000_t75" style="width:27pt;height:21.75pt" o:ole="">
                  <v:imagedata r:id="rId337" o:title=""/>
                </v:shape>
                <o:OLEObject Type="Embed" ProgID="Equation.DSMT4" ShapeID="_x0000_i1339" DrawAspect="Content" ObjectID="_1799955323" r:id="rId535"/>
              </w:object>
            </w:r>
            <w:r w:rsidRPr="00024D7B">
              <w:rPr>
                <w:rFonts w:eastAsiaTheme="minorEastAsia" w:cstheme="minorHAnsi"/>
                <w:sz w:val="28"/>
                <w:szCs w:val="28"/>
                <w:lang w:bidi="ar-DZ"/>
              </w:rPr>
              <w:t xml:space="preserve"> </w:t>
            </w:r>
            <w:r w:rsidRPr="00024D7B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تمثيلها البياني في معلم متعامد ومتجانس </w:t>
            </w:r>
            <m:oMath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0;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</w:p>
          <w:p w14:paraId="68BFD637" w14:textId="77777777" w:rsidR="005D0F07" w:rsidRPr="00024D7B" w:rsidRDefault="005D0F07" w:rsidP="005D0F07">
            <w:pPr>
              <w:pStyle w:val="Paragraphedeliste"/>
              <w:numPr>
                <w:ilvl w:val="0"/>
                <w:numId w:val="34"/>
              </w:numPr>
              <w:bidi/>
              <w:spacing w:after="160" w:line="259" w:lineRule="auto"/>
              <w:ind w:left="461"/>
              <w:rPr>
                <w:rFonts w:cstheme="minorHAnsi"/>
                <w:sz w:val="28"/>
                <w:szCs w:val="28"/>
              </w:rPr>
            </w:pPr>
            <w:r w:rsidRPr="00024D7B">
              <w:rPr>
                <w:rFonts w:cstheme="minorHAnsi"/>
                <w:sz w:val="28"/>
                <w:szCs w:val="28"/>
                <w:rtl/>
              </w:rPr>
              <w:t xml:space="preserve">أحسب  </w:t>
            </w:r>
            <w:r w:rsidRPr="00024D7B">
              <w:rPr>
                <w:rFonts w:cstheme="minorHAnsi"/>
                <w:position w:val="-20"/>
                <w:sz w:val="28"/>
                <w:szCs w:val="28"/>
              </w:rPr>
              <w:object w:dxaOrig="960" w:dyaOrig="440" w14:anchorId="7444EAF8">
                <v:shape id="_x0000_i1340" type="#_x0000_t75" style="width:48pt;height:21.75pt" o:ole="">
                  <v:imagedata r:id="rId366" o:title=""/>
                </v:shape>
                <o:OLEObject Type="Embed" ProgID="Equation.DSMT4" ShapeID="_x0000_i1340" DrawAspect="Content" ObjectID="_1799955324" r:id="rId536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024D7B">
              <w:rPr>
                <w:rFonts w:cstheme="minorHAnsi"/>
                <w:position w:val="-20"/>
                <w:sz w:val="28"/>
                <w:szCs w:val="28"/>
              </w:rPr>
              <w:object w:dxaOrig="960" w:dyaOrig="440" w14:anchorId="12F7287A">
                <v:shape id="_x0000_i1341" type="#_x0000_t75" style="width:48pt;height:21.75pt" o:ole="">
                  <v:imagedata r:id="rId368" o:title=""/>
                </v:shape>
                <o:OLEObject Type="Embed" ProgID="Equation.DSMT4" ShapeID="_x0000_i1341" DrawAspect="Content" ObjectID="_1799955325" r:id="rId537"/>
              </w:object>
            </w:r>
          </w:p>
          <w:p w14:paraId="2289DDFD" w14:textId="77777777" w:rsidR="005D0F07" w:rsidRPr="00024D7B" w:rsidRDefault="005D0F07" w:rsidP="005D0F07">
            <w:pPr>
              <w:pStyle w:val="Paragraphedeliste"/>
              <w:numPr>
                <w:ilvl w:val="0"/>
                <w:numId w:val="34"/>
              </w:numPr>
              <w:bidi/>
              <w:spacing w:after="160" w:line="259" w:lineRule="auto"/>
              <w:ind w:left="461"/>
              <w:rPr>
                <w:rFonts w:cstheme="minorHAnsi"/>
                <w:sz w:val="28"/>
                <w:szCs w:val="28"/>
              </w:rPr>
            </w:pPr>
            <w:r w:rsidRPr="00024D7B">
              <w:rPr>
                <w:rFonts w:cstheme="minorHAnsi"/>
                <w:sz w:val="28"/>
                <w:szCs w:val="28"/>
                <w:rtl/>
              </w:rPr>
              <w:t>أ</w:t>
            </w:r>
            <w:r w:rsidRPr="00024D7B">
              <w:rPr>
                <w:rFonts w:cstheme="minorHAnsi"/>
                <w:sz w:val="28"/>
                <w:szCs w:val="28"/>
                <w:rtl/>
                <w:lang w:bidi="ar-DZ"/>
              </w:rPr>
              <w:t xml:space="preserve">- </w: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بين أنه من أجل كل عدد حقيقي </w:t>
            </w:r>
            <w:r w:rsidRPr="00024D7B">
              <w:rPr>
                <w:rFonts w:cstheme="minorHAnsi"/>
                <w:position w:val="-6"/>
                <w:sz w:val="28"/>
                <w:szCs w:val="28"/>
              </w:rPr>
              <w:object w:dxaOrig="200" w:dyaOrig="220" w14:anchorId="2ED897E1">
                <v:shape id="_x0000_i1342" type="#_x0000_t75" style="width:9.75pt;height:11.25pt" o:ole="">
                  <v:imagedata r:id="rId370" o:title=""/>
                </v:shape>
                <o:OLEObject Type="Embed" ProgID="Equation.DSMT4" ShapeID="_x0000_i1342" DrawAspect="Content" ObjectID="_1799955326" r:id="rId538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:  </w:t>
            </w:r>
            <w:r w:rsidRPr="00024D7B">
              <w:rPr>
                <w:rFonts w:cstheme="minorHAnsi"/>
                <w:position w:val="-14"/>
                <w:sz w:val="28"/>
                <w:szCs w:val="28"/>
              </w:rPr>
              <w:object w:dxaOrig="2079" w:dyaOrig="400" w14:anchorId="4647581F">
                <v:shape id="_x0000_i1343" type="#_x0000_t75" style="width:104.25pt;height:20.25pt" o:ole="">
                  <v:imagedata r:id="rId539" o:title=""/>
                </v:shape>
                <o:OLEObject Type="Embed" ProgID="Equation.DSMT4" ShapeID="_x0000_i1343" DrawAspect="Content" ObjectID="_1799955327" r:id="rId540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 ثم أدرس إشارة </w:t>
            </w:r>
            <w:r w:rsidRPr="00024D7B">
              <w:rPr>
                <w:rFonts w:cstheme="minorHAnsi"/>
                <w:position w:val="-10"/>
                <w:sz w:val="28"/>
                <w:szCs w:val="28"/>
              </w:rPr>
              <w:object w:dxaOrig="600" w:dyaOrig="320" w14:anchorId="3A0C7EBE">
                <v:shape id="_x0000_i1344" type="#_x0000_t75" style="width:30pt;height:15.75pt" o:ole="">
                  <v:imagedata r:id="rId374" o:title=""/>
                </v:shape>
                <o:OLEObject Type="Embed" ProgID="Equation.DSMT4" ShapeID="_x0000_i1344" DrawAspect="Content" ObjectID="_1799955328" r:id="rId541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 على </w:t>
            </w:r>
            <w:r w:rsidRPr="00024D7B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0C6724EE">
                <v:shape id="_x0000_i1345" type="#_x0000_t75" style="width:12.75pt;height:12.75pt" o:ole="">
                  <v:imagedata r:id="rId333" o:title=""/>
                </v:shape>
                <o:OLEObject Type="Embed" ProgID="Equation.DSMT4" ShapeID="_x0000_i1345" DrawAspect="Content" ObjectID="_1799955329" r:id="rId542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br/>
              <w:t xml:space="preserve">ب- استنتج اتجاه تغير الدالة </w:t>
            </w:r>
            <w:r w:rsidRPr="00024D7B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6C007322">
                <v:shape id="_x0000_i1346" type="#_x0000_t75" style="width:12pt;height:15.75pt" o:ole="">
                  <v:imagedata r:id="rId331" o:title=""/>
                </v:shape>
                <o:OLEObject Type="Embed" ProgID="Equation.DSMT4" ShapeID="_x0000_i1346" DrawAspect="Content" ObjectID="_1799955330" r:id="rId543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 ثم شكل جدول تغيراتها </w:t>
            </w:r>
          </w:p>
          <w:p w14:paraId="1E15FCDE" w14:textId="77777777" w:rsidR="005D0F07" w:rsidRPr="00024D7B" w:rsidRDefault="005D0F07" w:rsidP="005D0F07">
            <w:pPr>
              <w:pStyle w:val="Paragraphedeliste"/>
              <w:numPr>
                <w:ilvl w:val="0"/>
                <w:numId w:val="34"/>
              </w:numPr>
              <w:bidi/>
              <w:spacing w:after="160" w:line="259" w:lineRule="auto"/>
              <w:ind w:left="461"/>
              <w:rPr>
                <w:rFonts w:cstheme="minorHAnsi"/>
                <w:sz w:val="28"/>
                <w:szCs w:val="28"/>
              </w:rPr>
            </w:pPr>
            <w:r w:rsidRPr="00024D7B">
              <w:rPr>
                <w:rFonts w:cstheme="minorHAnsi"/>
                <w:sz w:val="28"/>
                <w:szCs w:val="28"/>
                <w:rtl/>
              </w:rPr>
              <w:t xml:space="preserve">بين أن النقطة </w:t>
            </w:r>
            <w:r w:rsidRPr="00024D7B">
              <w:rPr>
                <w:rFonts w:cstheme="minorHAnsi"/>
                <w:position w:val="-24"/>
                <w:sz w:val="28"/>
                <w:szCs w:val="28"/>
              </w:rPr>
              <w:object w:dxaOrig="1040" w:dyaOrig="620" w14:anchorId="684DD3CA">
                <v:shape id="_x0000_i1347" type="#_x0000_t75" style="width:51.75pt;height:30.75pt" o:ole="">
                  <v:imagedata r:id="rId544" o:title=""/>
                </v:shape>
                <o:OLEObject Type="Embed" ProgID="Equation.DSMT4" ShapeID="_x0000_i1347" DrawAspect="Content" ObjectID="_1799955331" r:id="rId545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 هي نقطة انعطاف للمنحنى </w:t>
            </w:r>
            <w:r w:rsidRPr="00024D7B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0CC2D0B7">
                <v:shape id="_x0000_i1348" type="#_x0000_t75" style="width:27pt;height:21.75pt" o:ole="">
                  <v:imagedata r:id="rId337" o:title=""/>
                </v:shape>
                <o:OLEObject Type="Embed" ProgID="Equation.DSMT4" ShapeID="_x0000_i1348" DrawAspect="Content" ObjectID="_1799955332" r:id="rId546"/>
              </w:object>
            </w:r>
          </w:p>
          <w:p w14:paraId="4C928ED7" w14:textId="77777777" w:rsidR="005D0F07" w:rsidRPr="00024D7B" w:rsidRDefault="005D0F07" w:rsidP="005D0F07">
            <w:pPr>
              <w:pStyle w:val="Paragraphedeliste"/>
              <w:numPr>
                <w:ilvl w:val="0"/>
                <w:numId w:val="34"/>
              </w:numPr>
              <w:bidi/>
              <w:spacing w:after="160" w:line="259" w:lineRule="auto"/>
              <w:ind w:left="461"/>
              <w:rPr>
                <w:rFonts w:cstheme="minorHAnsi"/>
                <w:sz w:val="28"/>
                <w:szCs w:val="28"/>
              </w:rPr>
            </w:pPr>
            <w:r w:rsidRPr="00024D7B">
              <w:rPr>
                <w:rFonts w:cstheme="minorHAnsi"/>
                <w:sz w:val="28"/>
                <w:szCs w:val="28"/>
                <w:rtl/>
                <w:lang w:bidi="ar-DZ"/>
              </w:rPr>
              <w:t xml:space="preserve">أكتب معادلة المماس </w:t>
            </w:r>
            <w:r w:rsidRPr="00024D7B">
              <w:rPr>
                <w:rFonts w:cstheme="minorHAnsi"/>
                <w:position w:val="-14"/>
                <w:sz w:val="28"/>
                <w:szCs w:val="28"/>
              </w:rPr>
              <w:object w:dxaOrig="440" w:dyaOrig="400" w14:anchorId="28CDB846">
                <v:shape id="_x0000_i1349" type="#_x0000_t75" style="width:22.5pt;height:20.25pt" o:ole="">
                  <v:imagedata r:id="rId547" o:title=""/>
                </v:shape>
                <o:OLEObject Type="Embed" ProgID="Equation.DSMT4" ShapeID="_x0000_i1349" DrawAspect="Content" ObjectID="_1799955333" r:id="rId548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  للمنحنى </w:t>
            </w:r>
            <w:r w:rsidRPr="00024D7B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77232D51">
                <v:shape id="_x0000_i1350" type="#_x0000_t75" style="width:27pt;height:21.75pt" o:ole="">
                  <v:imagedata r:id="rId337" o:title=""/>
                </v:shape>
                <o:OLEObject Type="Embed" ProgID="Equation.DSMT4" ShapeID="_x0000_i1350" DrawAspect="Content" ObjectID="_1799955334" r:id="rId549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 في النقطة </w:t>
            </w:r>
            <w:r w:rsidRPr="00024D7B">
              <w:rPr>
                <w:rFonts w:cstheme="minorHAnsi"/>
                <w:sz w:val="28"/>
                <w:szCs w:val="28"/>
              </w:rPr>
              <w:t xml:space="preserve"> </w:t>
            </w:r>
            <w:r w:rsidRPr="00024D7B">
              <w:rPr>
                <w:rFonts w:cstheme="minorHAnsi"/>
                <w:position w:val="-4"/>
                <w:sz w:val="28"/>
                <w:szCs w:val="28"/>
              </w:rPr>
              <w:object w:dxaOrig="240" w:dyaOrig="260" w14:anchorId="1B8E7F1A">
                <v:shape id="_x0000_i1351" type="#_x0000_t75" style="width:12pt;height:12.75pt" o:ole="">
                  <v:imagedata r:id="rId550" o:title=""/>
                </v:shape>
                <o:OLEObject Type="Embed" ProgID="Equation.DSMT4" ShapeID="_x0000_i1351" DrawAspect="Content" ObjectID="_1799955335" r:id="rId551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2D7E9ECE" w14:textId="77777777" w:rsidR="005D0F07" w:rsidRPr="00024D7B" w:rsidRDefault="005D0F07" w:rsidP="005D0F07">
            <w:pPr>
              <w:pStyle w:val="Paragraphedeliste"/>
              <w:numPr>
                <w:ilvl w:val="0"/>
                <w:numId w:val="34"/>
              </w:numPr>
              <w:bidi/>
              <w:spacing w:after="160" w:line="259" w:lineRule="auto"/>
              <w:ind w:left="461"/>
              <w:rPr>
                <w:rFonts w:cstheme="minorHAnsi"/>
                <w:sz w:val="28"/>
                <w:szCs w:val="28"/>
              </w:rPr>
            </w:pPr>
            <w:r w:rsidRPr="00024D7B">
              <w:rPr>
                <w:rFonts w:cstheme="minorHAnsi"/>
                <w:sz w:val="28"/>
                <w:szCs w:val="28"/>
                <w:rtl/>
              </w:rPr>
              <w:t xml:space="preserve">أحسب </w:t>
            </w:r>
            <w:r w:rsidRPr="00024D7B">
              <w:rPr>
                <w:rFonts w:cstheme="minorHAnsi"/>
                <w:position w:val="-10"/>
                <w:sz w:val="28"/>
                <w:szCs w:val="28"/>
              </w:rPr>
              <w:object w:dxaOrig="520" w:dyaOrig="320" w14:anchorId="44AED9E4">
                <v:shape id="_x0000_i1352" type="#_x0000_t75" style="width:26.25pt;height:15.75pt" o:ole="">
                  <v:imagedata r:id="rId388" o:title=""/>
                </v:shape>
                <o:OLEObject Type="Embed" ProgID="Equation.DSMT4" ShapeID="_x0000_i1352" DrawAspect="Content" ObjectID="_1799955336" r:id="rId552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 ثم أرسم كلا من </w:t>
            </w:r>
            <w:r w:rsidRPr="00024D7B">
              <w:rPr>
                <w:rFonts w:cstheme="minorHAnsi"/>
                <w:position w:val="-14"/>
                <w:sz w:val="28"/>
                <w:szCs w:val="28"/>
              </w:rPr>
              <w:object w:dxaOrig="400" w:dyaOrig="400" w14:anchorId="02E9EAAE">
                <v:shape id="_x0000_i1353" type="#_x0000_t75" style="width:20.25pt;height:20.25pt" o:ole="">
                  <v:imagedata r:id="rId378" o:title=""/>
                </v:shape>
                <o:OLEObject Type="Embed" ProgID="Equation.DSMT4" ShapeID="_x0000_i1353" DrawAspect="Content" ObjectID="_1799955337" r:id="rId553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024D7B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62DCC96F">
                <v:shape id="_x0000_i1354" type="#_x0000_t75" style="width:27pt;height:21.75pt" o:ole="">
                  <v:imagedata r:id="rId337" o:title=""/>
                </v:shape>
                <o:OLEObject Type="Embed" ProgID="Equation.DSMT4" ShapeID="_x0000_i1354" DrawAspect="Content" ObjectID="_1799955338" r:id="rId554"/>
              </w:object>
            </w:r>
            <w:r w:rsidRPr="00024D7B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6D9F105C" w14:textId="77777777" w:rsidR="005D0F07" w:rsidRPr="00255698" w:rsidRDefault="005D0F07" w:rsidP="005D0F07">
            <w:pPr>
              <w:shd w:val="clear" w:color="auto" w:fill="FFFFFF" w:themeFill="background1"/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25569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مثال02: </w:t>
            </w:r>
            <w:r w:rsidRPr="0025569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بكالوريا 2008 الموضوع الاول:</w:t>
            </w:r>
          </w:p>
          <w:p w14:paraId="0A439D39" w14:textId="77777777" w:rsidR="005D0F07" w:rsidRPr="00472483" w:rsidRDefault="005D0F07" w:rsidP="005D0F07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472483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4B289851">
                <v:shape id="_x0000_i1355" type="#_x0000_t75" style="width:12pt;height:15.75pt" o:ole="">
                  <v:imagedata r:id="rId331" o:title=""/>
                </v:shape>
                <o:OLEObject Type="Embed" ProgID="Equation.DSMT4" ShapeID="_x0000_i1355" DrawAspect="Content" ObjectID="_1799955339" r:id="rId555"/>
              </w:objec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 دالة عددية معرفة على </w:t>
            </w:r>
            <w:bookmarkStart w:id="2" w:name="_Hlk122020268"/>
            <w:r w:rsidRPr="00472483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6F6848F8">
                <v:shape id="_x0000_i1356" type="#_x0000_t75" style="width:12.75pt;height:12.75pt" o:ole="">
                  <v:imagedata r:id="rId333" o:title=""/>
                </v:shape>
                <o:OLEObject Type="Embed" ProgID="Equation.DSMT4" ShapeID="_x0000_i1356" DrawAspect="Content" ObjectID="_1799955340" r:id="rId556"/>
              </w:object>
            </w:r>
            <w:bookmarkEnd w:id="2"/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 بالعبارة:  </w:t>
            </w:r>
            <w:r w:rsidRPr="00472483">
              <w:rPr>
                <w:rFonts w:ascii="Amiri" w:hAnsi="Amiri" w:cs="Amiri"/>
                <w:position w:val="-10"/>
                <w:sz w:val="28"/>
                <w:szCs w:val="28"/>
              </w:rPr>
              <w:object w:dxaOrig="1440" w:dyaOrig="360" w14:anchorId="0EC4415E">
                <v:shape id="_x0000_i1357" type="#_x0000_t75" style="width:1in;height:18pt" o:ole="">
                  <v:imagedata r:id="rId557" o:title=""/>
                </v:shape>
                <o:OLEObject Type="Embed" ProgID="Equation.DSMT4" ShapeID="_x0000_i1357" DrawAspect="Content" ObjectID="_1799955341" r:id="rId558"/>
              </w:objec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  <w:bookmarkStart w:id="3" w:name="_Hlk122020340"/>
            <w:bookmarkStart w:id="4" w:name="_Hlk114248732"/>
            <w:r w:rsidRPr="00472483">
              <w:rPr>
                <w:rFonts w:ascii="Amiri" w:eastAsiaTheme="minorEastAsia" w:hAnsi="Amiri" w:cs="Amiri"/>
                <w:i/>
                <w:sz w:val="28"/>
                <w:szCs w:val="28"/>
                <w:lang w:bidi="ar-DZ"/>
              </w:rPr>
              <w:t xml:space="preserve"> </w:t>
            </w:r>
            <w:r w:rsidRPr="00472483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1A0C5C96">
                <v:shape id="_x0000_i1358" type="#_x0000_t75" style="width:27pt;height:21.75pt" o:ole="">
                  <v:imagedata r:id="rId337" o:title=""/>
                </v:shape>
                <o:OLEObject Type="Embed" ProgID="Equation.DSMT4" ShapeID="_x0000_i1358" DrawAspect="Content" ObjectID="_1799955342" r:id="rId559"/>
              </w:object>
            </w:r>
            <w:bookmarkEnd w:id="3"/>
            <w:r w:rsidRPr="00472483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bookmarkEnd w:id="4"/>
            <w:r w:rsidRPr="0047248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تمثيلها البياني في معلم متعامد ومتجانس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0;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</w:p>
          <w:p w14:paraId="5EF35AAA" w14:textId="77777777" w:rsidR="005D0F07" w:rsidRPr="00472483" w:rsidRDefault="005D0F07" w:rsidP="005D0F07">
            <w:pPr>
              <w:pStyle w:val="Paragraphedeliste"/>
              <w:numPr>
                <w:ilvl w:val="0"/>
                <w:numId w:val="35"/>
              </w:numPr>
              <w:bidi/>
              <w:spacing w:after="160" w:line="259" w:lineRule="auto"/>
              <w:ind w:left="360"/>
              <w:rPr>
                <w:rFonts w:ascii="Amiri" w:hAnsi="Amiri" w:cs="Amiri"/>
                <w:sz w:val="28"/>
                <w:szCs w:val="28"/>
              </w:rPr>
            </w:pP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أحسب </w:t>
            </w:r>
            <w:r w:rsidRPr="00472483">
              <w:rPr>
                <w:rFonts w:ascii="Amiri" w:hAnsi="Amiri" w:cs="Amiri"/>
                <w:position w:val="-10"/>
                <w:sz w:val="28"/>
                <w:szCs w:val="28"/>
              </w:rPr>
              <w:object w:dxaOrig="660" w:dyaOrig="320" w14:anchorId="6748AB20">
                <v:shape id="_x0000_i1359" type="#_x0000_t75" style="width:33pt;height:15.75pt" o:ole="">
                  <v:imagedata r:id="rId560" o:title=""/>
                </v:shape>
                <o:OLEObject Type="Embed" ProgID="Equation.DSMT4" ShapeID="_x0000_i1359" DrawAspect="Content" ObjectID="_1799955343" r:id="rId561"/>
              </w:objec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472483">
              <w:rPr>
                <w:rFonts w:ascii="Amiri" w:hAnsi="Amiri" w:cs="Amiri"/>
                <w:position w:val="-10"/>
                <w:sz w:val="28"/>
                <w:szCs w:val="28"/>
              </w:rPr>
              <w:object w:dxaOrig="639" w:dyaOrig="320" w14:anchorId="69D9D326">
                <v:shape id="_x0000_i1360" type="#_x0000_t75" style="width:32.25pt;height:15.75pt" o:ole="">
                  <v:imagedata r:id="rId562" o:title=""/>
                </v:shape>
                <o:OLEObject Type="Embed" ProgID="Equation.DSMT4" ShapeID="_x0000_i1360" DrawAspect="Content" ObjectID="_1799955344" r:id="rId563"/>
              </w:object>
            </w:r>
          </w:p>
          <w:p w14:paraId="38EA061F" w14:textId="77777777" w:rsidR="005D0F07" w:rsidRPr="00472483" w:rsidRDefault="005D0F07" w:rsidP="005D0F07">
            <w:pPr>
              <w:pStyle w:val="Paragraphedeliste"/>
              <w:numPr>
                <w:ilvl w:val="0"/>
                <w:numId w:val="35"/>
              </w:numPr>
              <w:bidi/>
              <w:spacing w:after="160" w:line="259" w:lineRule="auto"/>
              <w:ind w:left="360"/>
              <w:rPr>
                <w:rFonts w:ascii="Amiri" w:hAnsi="Amiri" w:cs="Amiri"/>
                <w:sz w:val="28"/>
                <w:szCs w:val="28"/>
              </w:rPr>
            </w:pPr>
            <w:r w:rsidRPr="00472483">
              <w:rPr>
                <w:rFonts w:ascii="Amiri" w:hAnsi="Amiri" w:cs="Amiri"/>
                <w:sz w:val="28"/>
                <w:szCs w:val="28"/>
                <w:rtl/>
              </w:rPr>
              <w:t>أ</w:t>
            </w:r>
            <w:r w:rsidRPr="0047248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</w: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أحسب  </w:t>
            </w:r>
            <w:r w:rsidRPr="00472483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6486418D">
                <v:shape id="_x0000_i1361" type="#_x0000_t75" style="width:48pt;height:21.75pt" o:ole="">
                  <v:imagedata r:id="rId366" o:title=""/>
                </v:shape>
                <o:OLEObject Type="Embed" ProgID="Equation.DSMT4" ShapeID="_x0000_i1361" DrawAspect="Content" ObjectID="_1799955345" r:id="rId564"/>
              </w:objec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472483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0D8DBBE1">
                <v:shape id="_x0000_i1362" type="#_x0000_t75" style="width:48pt;height:21.75pt" o:ole="">
                  <v:imagedata r:id="rId368" o:title=""/>
                </v:shape>
                <o:OLEObject Type="Embed" ProgID="Equation.DSMT4" ShapeID="_x0000_i1362" DrawAspect="Content" ObjectID="_1799955346" r:id="rId565"/>
              </w:object>
            </w:r>
            <w:r w:rsidRPr="00472483">
              <w:rPr>
                <w:rFonts w:ascii="Amiri" w:hAnsi="Amiri" w:cs="Amiri"/>
                <w:sz w:val="28"/>
                <w:szCs w:val="28"/>
              </w:rPr>
              <w:br/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>ب</w:t>
            </w:r>
            <w:r w:rsidRPr="0047248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أحسب </w:t>
            </w:r>
            <w:r w:rsidRPr="00472483">
              <w:rPr>
                <w:rFonts w:ascii="Amiri" w:hAnsi="Amiri" w:cs="Amiri"/>
                <w:position w:val="-10"/>
                <w:sz w:val="28"/>
                <w:szCs w:val="28"/>
              </w:rPr>
              <w:object w:dxaOrig="600" w:dyaOrig="320" w14:anchorId="116D71AB">
                <v:shape id="_x0000_i1363" type="#_x0000_t75" style="width:30pt;height:15.75pt" o:ole="">
                  <v:imagedata r:id="rId566" o:title=""/>
                </v:shape>
                <o:OLEObject Type="Embed" ProgID="Equation.DSMT4" ShapeID="_x0000_i1363" DrawAspect="Content" ObjectID="_1799955347" r:id="rId567"/>
              </w:objec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 ثم أدرس إشارتها ثم شكل جدول تغيراتها </w:t>
            </w:r>
          </w:p>
          <w:p w14:paraId="04F9AF5A" w14:textId="77777777" w:rsidR="005D0F07" w:rsidRPr="00472483" w:rsidRDefault="005D0F07" w:rsidP="005D0F07">
            <w:pPr>
              <w:pStyle w:val="Paragraphedeliste"/>
              <w:numPr>
                <w:ilvl w:val="0"/>
                <w:numId w:val="35"/>
              </w:numPr>
              <w:bidi/>
              <w:spacing w:after="160" w:line="259" w:lineRule="auto"/>
              <w:ind w:left="360"/>
              <w:rPr>
                <w:rFonts w:ascii="Amiri" w:hAnsi="Amiri" w:cs="Amiri"/>
                <w:sz w:val="28"/>
                <w:szCs w:val="28"/>
              </w:rPr>
            </w:pPr>
            <w:r w:rsidRPr="00472483">
              <w:rPr>
                <w:rFonts w:ascii="Amiri" w:hAnsi="Amiri" w:cs="Amiri"/>
                <w:sz w:val="28"/>
                <w:szCs w:val="28"/>
                <w:rtl/>
              </w:rPr>
              <w:t>أ</w:t>
            </w:r>
            <w:r w:rsidRPr="0047248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حل في </w:t>
            </w:r>
            <w:r w:rsidRPr="00472483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2EAE792D">
                <v:shape id="_x0000_i1364" type="#_x0000_t75" style="width:12.75pt;height:12.75pt" o:ole="">
                  <v:imagedata r:id="rId333" o:title=""/>
                </v:shape>
                <o:OLEObject Type="Embed" ProgID="Equation.DSMT4" ShapeID="_x0000_i1364" DrawAspect="Content" ObjectID="_1799955348" r:id="rId568"/>
              </w:objec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 المعادلة </w:t>
            </w:r>
            <w:r w:rsidRPr="00472483">
              <w:rPr>
                <w:rFonts w:ascii="Amiri" w:hAnsi="Amiri" w:cs="Amiri"/>
                <w:position w:val="-10"/>
                <w:sz w:val="28"/>
                <w:szCs w:val="28"/>
              </w:rPr>
              <w:object w:dxaOrig="900" w:dyaOrig="320" w14:anchorId="766B74D5">
                <v:shape id="_x0000_i1365" type="#_x0000_t75" style="width:45pt;height:15.75pt" o:ole="">
                  <v:imagedata r:id="rId569" o:title=""/>
                </v:shape>
                <o:OLEObject Type="Embed" ProgID="Equation.DSMT4" ShapeID="_x0000_i1365" DrawAspect="Content" ObjectID="_1799955349" r:id="rId570"/>
              </w:objec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 ثم استنتج ان المنحنى </w:t>
            </w:r>
            <w:r w:rsidRPr="00472483">
              <w:rPr>
                <w:rFonts w:ascii="Amiri" w:eastAsiaTheme="minorEastAsia" w:hAnsi="Amiri" w:cs="Amiri"/>
                <w:i/>
                <w:sz w:val="28"/>
                <w:szCs w:val="28"/>
                <w:lang w:bidi="ar-DZ"/>
              </w:rPr>
              <w:t xml:space="preserve"> </w:t>
            </w:r>
            <w:r w:rsidRPr="00472483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136E0625">
                <v:shape id="_x0000_i1366" type="#_x0000_t75" style="width:27pt;height:21.75pt" o:ole="">
                  <v:imagedata r:id="rId337" o:title=""/>
                </v:shape>
                <o:OLEObject Type="Embed" ProgID="Equation.DSMT4" ShapeID="_x0000_i1366" DrawAspect="Content" ObjectID="_1799955350" r:id="rId571"/>
              </w:objec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>يقطع محور الفواصل في ثلاث نقط يطلب تعيين إحداثياتها</w: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br/>
              <w:t>ب</w:t>
            </w:r>
            <w:r w:rsidRPr="0047248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</w:t>
            </w:r>
            <w:bookmarkStart w:id="5" w:name="_Hlk122090333"/>
            <w:r w:rsidRPr="0047248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أكتب معادلة للمستقيم </w:t>
            </w:r>
            <w:r w:rsidRPr="00472483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7EEE692B">
                <v:shape id="_x0000_i1367" type="#_x0000_t75" style="width:21pt;height:20.25pt" o:ole="">
                  <v:imagedata r:id="rId348" o:title=""/>
                </v:shape>
                <o:OLEObject Type="Embed" ProgID="Equation.DSMT4" ShapeID="_x0000_i1367" DrawAspect="Content" ObjectID="_1799955351" r:id="rId572"/>
              </w:objec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 مماس للمنحنى </w:t>
            </w:r>
            <w:r w:rsidRPr="00472483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1B458B83">
                <v:shape id="_x0000_i1368" type="#_x0000_t75" style="width:27pt;height:21.75pt" o:ole="">
                  <v:imagedata r:id="rId337" o:title=""/>
                </v:shape>
                <o:OLEObject Type="Embed" ProgID="Equation.DSMT4" ShapeID="_x0000_i1368" DrawAspect="Content" ObjectID="_1799955352" r:id="rId573"/>
              </w:objec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 عند النقطة التي فاصلتها 0.</w:t>
            </w:r>
            <w:bookmarkEnd w:id="5"/>
            <w:r w:rsidRPr="00472483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ج- أدرس وضعية المنحنى </w:t>
            </w:r>
            <w:r w:rsidRPr="00472483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5605E1DA">
                <v:shape id="_x0000_i1369" type="#_x0000_t75" style="width:27pt;height:21.75pt" o:ole="">
                  <v:imagedata r:id="rId337" o:title=""/>
                </v:shape>
                <o:OLEObject Type="Embed" ProgID="Equation.DSMT4" ShapeID="_x0000_i1369" DrawAspect="Content" ObjectID="_1799955353" r:id="rId574"/>
              </w:objec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 بالنسبة للمستقيم </w:t>
            </w:r>
            <w:r w:rsidRPr="00472483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3AB64A0D">
                <v:shape id="_x0000_i1370" type="#_x0000_t75" style="width:21pt;height:20.25pt" o:ole="">
                  <v:imagedata r:id="rId348" o:title=""/>
                </v:shape>
                <o:OLEObject Type="Embed" ProgID="Equation.DSMT4" ShapeID="_x0000_i1370" DrawAspect="Content" ObjectID="_1799955354" r:id="rId575"/>
              </w:objec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 . ماذا تستنتج؟</w:t>
            </w:r>
          </w:p>
          <w:p w14:paraId="79C8CC3C" w14:textId="77777777" w:rsidR="005D0F07" w:rsidRDefault="005D0F07" w:rsidP="005D0F07">
            <w:pPr>
              <w:pStyle w:val="Paragraphedeliste"/>
              <w:numPr>
                <w:ilvl w:val="0"/>
                <w:numId w:val="35"/>
              </w:numPr>
              <w:bidi/>
              <w:spacing w:after="160" w:line="259" w:lineRule="auto"/>
              <w:ind w:left="360"/>
              <w:rPr>
                <w:rFonts w:ascii="Amiri" w:hAnsi="Amiri" w:cs="Amiri"/>
                <w:sz w:val="28"/>
                <w:szCs w:val="28"/>
              </w:rPr>
            </w:pP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أرسم </w:t>
            </w:r>
            <w:r w:rsidRPr="00472483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7E43B71A">
                <v:shape id="_x0000_i1371" type="#_x0000_t75" style="width:27pt;height:21.75pt" o:ole="">
                  <v:imagedata r:id="rId337" o:title=""/>
                </v:shape>
                <o:OLEObject Type="Embed" ProgID="Equation.DSMT4" ShapeID="_x0000_i1371" DrawAspect="Content" ObjectID="_1799955355" r:id="rId576"/>
              </w:object>
            </w:r>
            <w:r w:rsidRPr="00472483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472483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06D44D3F">
                <v:shape id="_x0000_i1372" type="#_x0000_t75" style="width:21pt;height:20.25pt" o:ole="">
                  <v:imagedata r:id="rId348" o:title=""/>
                </v:shape>
                <o:OLEObject Type="Embed" ProgID="Equation.DSMT4" ShapeID="_x0000_i1372" DrawAspect="Content" ObjectID="_1799955356" r:id="rId577"/>
              </w:object>
            </w:r>
          </w:p>
          <w:p w14:paraId="75A119F9" w14:textId="77777777" w:rsidR="005D0F07" w:rsidRPr="00792B9B" w:rsidRDefault="005D0F07" w:rsidP="005D0F0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406E534D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7E95E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498C19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90520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A6CFAC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79D51F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F1E5B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06AD6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37B92A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C74B3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9C3C7D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C96F44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BE2DE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F3416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218BB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F92619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375F6D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54CA5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E33B1C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5F49F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A42879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B16AD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5CC5D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1EE675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7BDB1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8FD65F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1FC10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3CB3BC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C801BF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F7DD0C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E7D4FA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E23677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503D2F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4818A1" w14:textId="77777777" w:rsidR="0075575F" w:rsidRPr="00792B9B" w:rsidRDefault="0075575F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DBB6AC5" w14:textId="77777777" w:rsidR="0075575F" w:rsidRDefault="0075575F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E2AE5F" wp14:editId="5C485B56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58359511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5E5B6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24DA51EF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2AE5F" id="_x0000_s1054" style="position:absolute;left:0;text-align:left;margin-left:-46.15pt;margin-top:66.05pt;width:543pt;height:53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" fillcolor="white [3201]" strokecolor="black [3213]" strokeweight="2pt">
                <v:textbox>
                  <w:txbxContent>
                    <w:p w14:paraId="2CD5E5B6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24DA51EF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EE4D080" wp14:editId="0B1FABAD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86866461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15ED1" w14:textId="77777777" w:rsidR="0075575F" w:rsidRPr="00305590" w:rsidRDefault="0075575F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</w:p>
                          <w:p w14:paraId="7E7F4B05" w14:textId="77777777" w:rsidR="0075575F" w:rsidRDefault="0075575F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4D080" id="_x0000_s1055" style="position:absolute;left:0;text-align:left;margin-left:-44.65pt;margin-top:.8pt;width:100.5pt;height:58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" fillcolor="white [3201]" strokecolor="black [3213]" strokeweight="2pt">
                <v:textbox>
                  <w:txbxContent>
                    <w:p w14:paraId="3C615ED1" w14:textId="77777777" w:rsidR="0075575F" w:rsidRPr="00305590" w:rsidRDefault="0075575F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</w:p>
                    <w:p w14:paraId="7E7F4B05" w14:textId="77777777" w:rsidR="0075575F" w:rsidRDefault="0075575F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909B1E9" wp14:editId="63FB1BF9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1320230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4399B" w14:textId="77777777" w:rsidR="0075575F" w:rsidRPr="00305590" w:rsidRDefault="0075575F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لثة </w:t>
                            </w:r>
                            <w:proofErr w:type="spell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اداب</w:t>
                            </w:r>
                            <w:proofErr w:type="spellEnd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9B1E9" id="_x0000_s1056" style="position:absolute;left:0;text-align:left;margin-left:396.35pt;margin-top:-.7pt;width:100.5pt;height:62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jVdlt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37A4399B" w14:textId="77777777" w:rsidR="0075575F" w:rsidRPr="00305590" w:rsidRDefault="0075575F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لثة </w:t>
                      </w:r>
                      <w:proofErr w:type="spell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اداب</w:t>
                      </w:r>
                      <w:proofErr w:type="spellEnd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6D019D" wp14:editId="77E3BBEC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76240662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31460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دوال العددية</w:t>
                            </w:r>
                          </w:p>
                          <w:p w14:paraId="4AD17BC5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6D019D" id="_x0000_s1057" style="position:absolute;left:0;text-align:left;margin-left:66.35pt;margin-top:1.55pt;width:323.25pt;height:58.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" fillcolor="white [3201]" strokecolor="black [3213]" strokeweight="2pt">
                <v:textbox>
                  <w:txbxContent>
                    <w:p w14:paraId="46231460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دوال العددية</w:t>
                      </w:r>
                    </w:p>
                    <w:p w14:paraId="4AD17BC5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49FC09CB" w14:textId="77777777" w:rsidR="0075575F" w:rsidRPr="00792B9B" w:rsidRDefault="0075575F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75575F" w:rsidRPr="00792B9B" w14:paraId="7AE640E5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5107EE5" w14:textId="77777777" w:rsidR="0075575F" w:rsidRPr="00305590" w:rsidRDefault="0075575F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44E10257" w14:textId="77777777" w:rsidR="0075575F" w:rsidRPr="00305590" w:rsidRDefault="0075575F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072393B5" w14:textId="77777777" w:rsidR="0075575F" w:rsidRPr="00305590" w:rsidRDefault="0075575F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75575F" w:rsidRPr="00792B9B" w14:paraId="478213FD" w14:textId="77777777" w:rsidTr="00305590">
        <w:tc>
          <w:tcPr>
            <w:tcW w:w="1278" w:type="dxa"/>
          </w:tcPr>
          <w:p w14:paraId="6E548F98" w14:textId="77777777" w:rsidR="0075575F" w:rsidRDefault="0075575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D15A48B" w14:textId="77777777" w:rsidR="0075575F" w:rsidRDefault="0075575F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5638C0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CBBF78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7D2E65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69B454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37D9F9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B20F08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F77D32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8AD876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9ECC8F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1A4B6F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CCD817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8A9A16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9460C84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5B170A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8FDAD7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DCB157D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3043CC5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9C1BD1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3E4215B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1E0606D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DFEA33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286DA4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02DF28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37CC4F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AA5D72E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73CC984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0BA392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38EF0FB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BF97F6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359CD8" w14:textId="77777777" w:rsidR="0075575F" w:rsidRPr="00FB5A89" w:rsidRDefault="0075575F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75CEFA8F" w14:textId="77777777" w:rsidR="0075575F" w:rsidRPr="00792B9B" w:rsidRDefault="0075575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F4040F2" w14:textId="77777777" w:rsidR="00801A7C" w:rsidRDefault="00801A7C" w:rsidP="00801A7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1D377B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حل معادلات </w:t>
            </w:r>
            <w:r w:rsidRPr="001D377B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ومتراجحات</w:t>
            </w:r>
            <w:r w:rsidRPr="001D377B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بيانيا</w:t>
            </w:r>
          </w:p>
          <w:p w14:paraId="6F0875BA" w14:textId="77777777" w:rsidR="00801A7C" w:rsidRDefault="00801A7C" w:rsidP="00801A7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نشاط 01 ص 50</w:t>
            </w:r>
          </w:p>
          <w:p w14:paraId="32995D67" w14:textId="77777777" w:rsidR="00801A7C" w:rsidRPr="001D377B" w:rsidRDefault="00801A7C" w:rsidP="00801A7C">
            <w:pPr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  نعتبر الدالة</w:t>
            </w:r>
            <w:r w:rsidRPr="001D377B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3D9B73C4">
                <v:shape id="_x0000_i1373" type="#_x0000_t75" style="width:12pt;height:12.75pt" o:ole="">
                  <v:imagedata r:id="rId457" o:title=""/>
                </v:shape>
                <o:OLEObject Type="Embed" ProgID="Equation.DSMT4" ShapeID="_x0000_i1373" DrawAspect="Content" ObjectID="_1799955357" r:id="rId578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المجال</w:t>
            </w:r>
            <w:r w:rsidRPr="001D377B">
              <w:rPr>
                <w:rFonts w:ascii="Amiri" w:hAnsi="Amiri" w:cs="Amiri"/>
                <w:position w:val="-14"/>
                <w:sz w:val="28"/>
                <w:szCs w:val="28"/>
              </w:rPr>
              <w:object w:dxaOrig="700" w:dyaOrig="400" w14:anchorId="0FB506B7">
                <v:shape id="_x0000_i1374" type="#_x0000_t75" style="width:35.25pt;height:20.25pt" o:ole="">
                  <v:imagedata r:id="rId579" o:title=""/>
                </v:shape>
                <o:OLEObject Type="Embed" ProgID="Equation.DSMT4" ShapeID="_x0000_i1374" DrawAspect="Content" ObjectID="_1799955358" r:id="rId580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 بـِ </w:t>
            </w:r>
            <w:r w:rsidRPr="001D377B">
              <w:rPr>
                <w:rFonts w:ascii="Amiri" w:hAnsi="Amiri" w:cs="Amiri"/>
                <w:position w:val="-14"/>
                <w:sz w:val="28"/>
                <w:szCs w:val="28"/>
              </w:rPr>
              <w:object w:dxaOrig="1820" w:dyaOrig="400" w14:anchorId="2ECF59CC">
                <v:shape id="_x0000_i1375" type="#_x0000_t75" style="width:90.75pt;height:20.25pt" o:ole="">
                  <v:imagedata r:id="rId581" o:title=""/>
                </v:shape>
                <o:OLEObject Type="Embed" ProgID="Equation.DSMT4" ShapeID="_x0000_i1375" DrawAspect="Content" ObjectID="_1799955359" r:id="rId582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  ليكن</w:t>
            </w:r>
            <w:r w:rsidRPr="001D377B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63B4AD3E">
                <v:shape id="_x0000_i1376" type="#_x0000_t75" style="width:27pt;height:20.25pt" o:ole="">
                  <v:imagedata r:id="rId583" o:title=""/>
                </v:shape>
                <o:OLEObject Type="Embed" ProgID="Equation.DSMT4" ShapeID="_x0000_i1376" DrawAspect="Content" ObjectID="_1799955360" r:id="rId584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  المرسوم أدناه تمثيلها </w:t>
            </w:r>
            <w:r w:rsidRPr="001D377B">
              <w:rPr>
                <w:rFonts w:ascii="Amiri" w:hAnsi="Amiri" w:cs="Amiri" w:hint="cs"/>
                <w:sz w:val="28"/>
                <w:szCs w:val="28"/>
                <w:rtl/>
              </w:rPr>
              <w:t>البياني في</w: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 معلم</w:t>
            </w:r>
          </w:p>
          <w:p w14:paraId="40A10392" w14:textId="77777777" w:rsidR="00801A7C" w:rsidRDefault="00801A7C" w:rsidP="00801A7C">
            <w:pPr>
              <w:numPr>
                <w:ilvl w:val="0"/>
                <w:numId w:val="36"/>
              </w:numPr>
              <w:tabs>
                <w:tab w:val="clear" w:pos="796"/>
                <w:tab w:val="num" w:pos="-106"/>
              </w:tabs>
              <w:bidi/>
              <w:ind w:left="360"/>
              <w:jc w:val="both"/>
              <w:rPr>
                <w:rFonts w:ascii="Amiri" w:hAnsi="Amiri" w:cs="Amiri"/>
                <w:color w:val="FF0000"/>
                <w:sz w:val="28"/>
                <w:szCs w:val="28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334FABF" wp14:editId="52846B3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314324</wp:posOffset>
                      </wp:positionV>
                      <wp:extent cx="2190750" cy="2219325"/>
                      <wp:effectExtent l="0" t="0" r="19050" b="28575"/>
                      <wp:wrapNone/>
                      <wp:docPr id="92542972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2219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9B811" w14:textId="77777777" w:rsidR="00801A7C" w:rsidRDefault="00801A7C" w:rsidP="00801A7C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A7D778" wp14:editId="6E01D6E1">
                                        <wp:extent cx="2028825" cy="2143125"/>
                                        <wp:effectExtent l="0" t="0" r="9525" b="9525"/>
                                        <wp:docPr id="75896138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58961383" name=""/>
                                                <pic:cNvPicPr/>
                                              </pic:nvPicPr>
                                              <pic:blipFill>
                                                <a:blip r:embed="rId58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28825" cy="2143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4FABF" id="Rectangle 7" o:spid="_x0000_s1058" style="position:absolute;left:0;text-align:left;margin-left:-2pt;margin-top:24.75pt;width:172.5pt;height:174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" fillcolor="white [3201]" strokecolor="white [3212]" strokeweight="2pt">
                      <v:textbox>
                        <w:txbxContent>
                          <w:p w14:paraId="7F69B811" w14:textId="77777777" w:rsidR="00801A7C" w:rsidRDefault="00801A7C" w:rsidP="00801A7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A7D778" wp14:editId="6E01D6E1">
                                  <wp:extent cx="2028825" cy="2143125"/>
                                  <wp:effectExtent l="0" t="0" r="9525" b="9525"/>
                                  <wp:docPr id="75896138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8961383" name=""/>
                                          <pic:cNvPicPr/>
                                        </pic:nvPicPr>
                                        <pic:blipFill>
                                          <a:blip r:embed="rId58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88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377B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باستعمال التمثيل البياني للدالة</w:t>
            </w:r>
            <w:r w:rsidRPr="001D377B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240" w:dyaOrig="320" w14:anchorId="2566FDF7">
                <v:shape id="_x0000_i1377" type="#_x0000_t75" style="width:12pt;height:15.75pt" o:ole="">
                  <v:imagedata r:id="rId586" o:title=""/>
                </v:shape>
                <o:OLEObject Type="Embed" ProgID="Equation.DSMT4" ShapeID="_x0000_i1377" DrawAspect="Content" ObjectID="_1799955361" r:id="rId587"/>
              </w:object>
            </w:r>
            <w:r w:rsidRPr="001D377B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أجب عن الأسئلة التالية:</w:t>
            </w:r>
          </w:p>
          <w:p w14:paraId="7C12D8FE" w14:textId="77777777" w:rsidR="00801A7C" w:rsidRPr="001D377B" w:rsidRDefault="00801A7C" w:rsidP="00801A7C">
            <w:pPr>
              <w:bidi/>
              <w:ind w:left="360"/>
              <w:jc w:val="both"/>
              <w:rPr>
                <w:rFonts w:ascii="Amiri" w:hAnsi="Amiri" w:cs="Amiri"/>
                <w:color w:val="FF0000"/>
                <w:sz w:val="28"/>
                <w:szCs w:val="28"/>
              </w:rPr>
            </w:pPr>
          </w:p>
          <w:p w14:paraId="7A1B8A1F" w14:textId="77777777" w:rsidR="00801A7C" w:rsidRPr="001D377B" w:rsidRDefault="00801A7C" w:rsidP="00801A7C">
            <w:pPr>
              <w:numPr>
                <w:ilvl w:val="1"/>
                <w:numId w:val="36"/>
              </w:numPr>
              <w:tabs>
                <w:tab w:val="clear" w:pos="1516"/>
                <w:tab w:val="num" w:pos="603"/>
              </w:tabs>
              <w:bidi/>
              <w:ind w:left="886"/>
              <w:jc w:val="both"/>
              <w:rPr>
                <w:rFonts w:ascii="Amiri" w:hAnsi="Amiri" w:cs="Amiri"/>
                <w:sz w:val="28"/>
                <w:szCs w:val="28"/>
              </w:rPr>
            </w:pP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عين صور الأعداد الحقيقية </w:t>
            </w:r>
            <w:r w:rsidRPr="001D377B">
              <w:rPr>
                <w:rFonts w:ascii="Amiri" w:hAnsi="Amiri" w:cs="Amiri"/>
                <w:position w:val="-6"/>
                <w:sz w:val="28"/>
                <w:szCs w:val="28"/>
              </w:rPr>
              <w:object w:dxaOrig="320" w:dyaOrig="279" w14:anchorId="7B29A96B">
                <v:shape id="_x0000_i1378" type="#_x0000_t75" style="width:15.75pt;height:14.25pt" o:ole="">
                  <v:imagedata r:id="rId588" o:title=""/>
                </v:shape>
                <o:OLEObject Type="Embed" ProgID="Equation.DSMT4" ShapeID="_x0000_i1378" DrawAspect="Content" ObjectID="_1799955362" r:id="rId589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1D377B">
              <w:rPr>
                <w:rFonts w:ascii="Amiri" w:hAnsi="Amiri" w:cs="Amiri"/>
                <w:position w:val="-4"/>
                <w:sz w:val="28"/>
                <w:szCs w:val="28"/>
              </w:rPr>
              <w:object w:dxaOrig="300" w:dyaOrig="260" w14:anchorId="08557306">
                <v:shape id="_x0000_i1379" type="#_x0000_t75" style="width:15pt;height:12.75pt" o:ole="">
                  <v:imagedata r:id="rId590" o:title=""/>
                </v:shape>
                <o:OLEObject Type="Embed" ProgID="Equation.DSMT4" ShapeID="_x0000_i1379" DrawAspect="Content" ObjectID="_1799955363" r:id="rId591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1D377B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512A581D">
                <v:shape id="_x0000_i1380" type="#_x0000_t75" style="width:9.75pt;height:14.25pt" o:ole="">
                  <v:imagedata r:id="rId592" o:title=""/>
                </v:shape>
                <o:OLEObject Type="Embed" ProgID="Equation.DSMT4" ShapeID="_x0000_i1380" DrawAspect="Content" ObjectID="_1799955364" r:id="rId593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D8EBF3A" w14:textId="77777777" w:rsidR="00801A7C" w:rsidRPr="001D377B" w:rsidRDefault="00801A7C" w:rsidP="00801A7C">
            <w:pPr>
              <w:numPr>
                <w:ilvl w:val="1"/>
                <w:numId w:val="36"/>
              </w:numPr>
              <w:tabs>
                <w:tab w:val="clear" w:pos="1516"/>
                <w:tab w:val="num" w:pos="603"/>
              </w:tabs>
              <w:bidi/>
              <w:ind w:left="886"/>
              <w:jc w:val="both"/>
              <w:rPr>
                <w:rFonts w:ascii="Amiri" w:hAnsi="Amiri" w:cs="Amiri"/>
                <w:sz w:val="28"/>
                <w:szCs w:val="28"/>
              </w:rPr>
            </w:pP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حل المعادلة </w:t>
            </w:r>
            <w:r w:rsidRPr="001D377B">
              <w:rPr>
                <w:rFonts w:ascii="Amiri" w:hAnsi="Amiri" w:cs="Amiri"/>
                <w:position w:val="-14"/>
                <w:sz w:val="28"/>
                <w:szCs w:val="28"/>
              </w:rPr>
              <w:object w:dxaOrig="1100" w:dyaOrig="400" w14:anchorId="60832D72">
                <v:shape id="_x0000_i1381" type="#_x0000_t75" style="width:54.75pt;height:20.25pt" o:ole="">
                  <v:imagedata r:id="rId594" o:title=""/>
                </v:shape>
                <o:OLEObject Type="Embed" ProgID="Equation.DSMT4" ShapeID="_x0000_i1381" DrawAspect="Content" ObjectID="_1799955365" r:id="rId595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384AC034" w14:textId="77777777" w:rsidR="00801A7C" w:rsidRPr="001D377B" w:rsidRDefault="00801A7C" w:rsidP="00801A7C">
            <w:pPr>
              <w:numPr>
                <w:ilvl w:val="1"/>
                <w:numId w:val="36"/>
              </w:numPr>
              <w:tabs>
                <w:tab w:val="clear" w:pos="1516"/>
                <w:tab w:val="num" w:pos="603"/>
              </w:tabs>
              <w:bidi/>
              <w:ind w:left="886"/>
              <w:jc w:val="both"/>
              <w:rPr>
                <w:rFonts w:ascii="Amiri" w:hAnsi="Amiri" w:cs="Amiri"/>
                <w:sz w:val="28"/>
                <w:szCs w:val="28"/>
              </w:rPr>
            </w:pP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حل المتراجحة </w:t>
            </w:r>
            <w:r w:rsidRPr="001D377B">
              <w:rPr>
                <w:rFonts w:ascii="Amiri" w:hAnsi="Amiri" w:cs="Amiri"/>
                <w:position w:val="-14"/>
                <w:sz w:val="28"/>
                <w:szCs w:val="28"/>
              </w:rPr>
              <w:object w:dxaOrig="1100" w:dyaOrig="400" w14:anchorId="2373513F">
                <v:shape id="_x0000_i1382" type="#_x0000_t75" style="width:54.75pt;height:20.25pt" o:ole="">
                  <v:imagedata r:id="rId596" o:title=""/>
                </v:shape>
                <o:OLEObject Type="Embed" ProgID="Equation.DSMT4" ShapeID="_x0000_i1382" DrawAspect="Content" ObjectID="_1799955366" r:id="rId597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6BC6435" w14:textId="77777777" w:rsidR="00801A7C" w:rsidRPr="001D377B" w:rsidRDefault="00801A7C" w:rsidP="00801A7C">
            <w:pPr>
              <w:numPr>
                <w:ilvl w:val="1"/>
                <w:numId w:val="36"/>
              </w:numPr>
              <w:tabs>
                <w:tab w:val="clear" w:pos="1516"/>
                <w:tab w:val="num" w:pos="603"/>
              </w:tabs>
              <w:bidi/>
              <w:ind w:left="886"/>
              <w:jc w:val="both"/>
              <w:rPr>
                <w:rFonts w:ascii="Amiri" w:hAnsi="Amiri" w:cs="Amiri"/>
                <w:sz w:val="28"/>
                <w:szCs w:val="28"/>
              </w:rPr>
            </w:pP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حل المعادلة  </w:t>
            </w:r>
            <w:r w:rsidRPr="001D377B">
              <w:rPr>
                <w:rFonts w:ascii="Amiri" w:hAnsi="Amiri" w:cs="Amiri"/>
                <w:position w:val="-6"/>
                <w:sz w:val="28"/>
                <w:szCs w:val="28"/>
              </w:rPr>
              <w:object w:dxaOrig="1400" w:dyaOrig="320" w14:anchorId="1A00A7C5">
                <v:shape id="_x0000_i1383" type="#_x0000_t75" style="width:69.75pt;height:15.75pt" o:ole="">
                  <v:imagedata r:id="rId598" o:title=""/>
                </v:shape>
                <o:OLEObject Type="Embed" ProgID="Equation.DSMT4" ShapeID="_x0000_i1383" DrawAspect="Content" ObjectID="_1799955367" r:id="rId599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45D0C83" w14:textId="77777777" w:rsidR="00801A7C" w:rsidRDefault="00801A7C" w:rsidP="00801A7C">
            <w:pPr>
              <w:numPr>
                <w:ilvl w:val="1"/>
                <w:numId w:val="36"/>
              </w:numPr>
              <w:tabs>
                <w:tab w:val="clear" w:pos="1516"/>
                <w:tab w:val="num" w:pos="603"/>
              </w:tabs>
              <w:bidi/>
              <w:ind w:left="886"/>
              <w:jc w:val="both"/>
              <w:rPr>
                <w:rFonts w:ascii="Amiri" w:hAnsi="Amiri" w:cs="Amiri"/>
                <w:sz w:val="28"/>
                <w:szCs w:val="28"/>
              </w:rPr>
            </w:pP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حل المتراجحة </w:t>
            </w:r>
            <w:r w:rsidRPr="001D377B">
              <w:rPr>
                <w:rFonts w:ascii="Amiri" w:hAnsi="Amiri" w:cs="Amiri"/>
                <w:position w:val="-6"/>
                <w:sz w:val="28"/>
                <w:szCs w:val="28"/>
              </w:rPr>
              <w:object w:dxaOrig="1400" w:dyaOrig="320" w14:anchorId="2630E7CA">
                <v:shape id="_x0000_i1384" type="#_x0000_t75" style="width:69.75pt;height:15.75pt" o:ole="">
                  <v:imagedata r:id="rId600" o:title=""/>
                </v:shape>
                <o:OLEObject Type="Embed" ProgID="Equation.DSMT4" ShapeID="_x0000_i1384" DrawAspect="Content" ObjectID="_1799955368" r:id="rId601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0B5CD77" w14:textId="77777777" w:rsidR="00801A7C" w:rsidRPr="001D377B" w:rsidRDefault="00801A7C" w:rsidP="00801A7C">
            <w:pPr>
              <w:bidi/>
              <w:ind w:left="886"/>
              <w:jc w:val="both"/>
              <w:rPr>
                <w:rFonts w:ascii="Amiri" w:hAnsi="Amiri" w:cs="Amiri"/>
                <w:sz w:val="28"/>
                <w:szCs w:val="28"/>
              </w:rPr>
            </w:pPr>
          </w:p>
          <w:p w14:paraId="799819D4" w14:textId="77777777" w:rsidR="00801A7C" w:rsidRDefault="00801A7C" w:rsidP="00801A7C">
            <w:pPr>
              <w:numPr>
                <w:ilvl w:val="1"/>
                <w:numId w:val="36"/>
              </w:numPr>
              <w:tabs>
                <w:tab w:val="clear" w:pos="1516"/>
                <w:tab w:val="num" w:pos="603"/>
              </w:tabs>
              <w:bidi/>
              <w:ind w:left="886"/>
              <w:jc w:val="both"/>
              <w:rPr>
                <w:rFonts w:ascii="Amiri" w:hAnsi="Amiri" w:cs="Amiri"/>
                <w:sz w:val="28"/>
                <w:szCs w:val="28"/>
              </w:rPr>
            </w:pPr>
            <w:r w:rsidRPr="001D377B">
              <w:rPr>
                <w:rFonts w:ascii="Amiri" w:hAnsi="Amiri" w:cs="Amiri"/>
                <w:sz w:val="28"/>
                <w:szCs w:val="28"/>
                <w:rtl/>
              </w:rPr>
              <w:t>حدد في جدول، حسب قيم</w:t>
            </w:r>
            <w:r w:rsidRPr="001D377B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3D390534">
                <v:shape id="_x0000_i1385" type="#_x0000_t75" style="width:12pt;height:9.75pt" o:ole="">
                  <v:imagedata r:id="rId602" o:title=""/>
                </v:shape>
                <o:OLEObject Type="Embed" ProgID="Equation.DSMT4" ShapeID="_x0000_i1385" DrawAspect="Content" ObjectID="_1799955369" r:id="rId603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، إشارة </w:t>
            </w:r>
            <w:r w:rsidRPr="001D377B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4F89670B">
                <v:shape id="_x0000_i1386" type="#_x0000_t75" style="width:30.75pt;height:20.25pt" o:ole="">
                  <v:imagedata r:id="rId604" o:title=""/>
                </v:shape>
                <o:OLEObject Type="Embed" ProgID="Equation.DSMT4" ShapeID="_x0000_i1386" DrawAspect="Content" ObjectID="_1799955370" r:id="rId605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5B23E4C8" w14:textId="77777777" w:rsidR="00801A7C" w:rsidRPr="001D377B" w:rsidRDefault="00801A7C" w:rsidP="00801A7C">
            <w:pPr>
              <w:bidi/>
              <w:ind w:left="886"/>
              <w:jc w:val="both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B0CB5C9" w14:textId="77777777" w:rsidR="00801A7C" w:rsidRPr="001D377B" w:rsidRDefault="00801A7C" w:rsidP="00801A7C">
            <w:pPr>
              <w:numPr>
                <w:ilvl w:val="0"/>
                <w:numId w:val="36"/>
              </w:numPr>
              <w:tabs>
                <w:tab w:val="clear" w:pos="796"/>
                <w:tab w:val="num" w:pos="36"/>
              </w:tabs>
              <w:bidi/>
              <w:ind w:left="360"/>
              <w:jc w:val="both"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1D377B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باستعمال عبارة الدالة</w:t>
            </w:r>
            <w:r w:rsidRPr="001D377B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240" w:dyaOrig="320" w14:anchorId="6542F1F4">
                <v:shape id="_x0000_i1387" type="#_x0000_t75" style="width:12pt;height:15.75pt" o:ole="">
                  <v:imagedata r:id="rId586" o:title=""/>
                </v:shape>
                <o:OLEObject Type="Embed" ProgID="Equation.DSMT4" ShapeID="_x0000_i1387" DrawAspect="Content" ObjectID="_1799955371" r:id="rId606"/>
              </w:object>
            </w:r>
            <w:r w:rsidRPr="001D377B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أجب عن الأسئلة التالية:</w:t>
            </w:r>
          </w:p>
          <w:p w14:paraId="01A68D6E" w14:textId="77777777" w:rsidR="00801A7C" w:rsidRDefault="00801A7C" w:rsidP="00801A7C">
            <w:pPr>
              <w:pStyle w:val="Paragraphedeliste"/>
              <w:numPr>
                <w:ilvl w:val="1"/>
                <w:numId w:val="36"/>
              </w:numPr>
              <w:tabs>
                <w:tab w:val="clear" w:pos="1516"/>
              </w:tabs>
              <w:bidi/>
              <w:ind w:left="744"/>
              <w:jc w:val="both"/>
              <w:rPr>
                <w:rFonts w:ascii="Amiri" w:hAnsi="Amiri" w:cs="Amiri"/>
                <w:sz w:val="28"/>
                <w:szCs w:val="28"/>
              </w:rPr>
            </w:pP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أحسب صور الأعداد الحقيقية </w:t>
            </w:r>
            <w:r w:rsidRPr="001D377B">
              <w:rPr>
                <w:position w:val="-6"/>
              </w:rPr>
              <w:object w:dxaOrig="320" w:dyaOrig="279" w14:anchorId="5448F921">
                <v:shape id="_x0000_i1388" type="#_x0000_t75" style="width:15.75pt;height:14.25pt" o:ole="">
                  <v:imagedata r:id="rId588" o:title=""/>
                </v:shape>
                <o:OLEObject Type="Embed" ProgID="Equation.DSMT4" ShapeID="_x0000_i1388" DrawAspect="Content" ObjectID="_1799955372" r:id="rId607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1D377B">
              <w:rPr>
                <w:position w:val="-4"/>
              </w:rPr>
              <w:object w:dxaOrig="300" w:dyaOrig="260" w14:anchorId="0E8A3883">
                <v:shape id="_x0000_i1389" type="#_x0000_t75" style="width:15pt;height:12.75pt" o:ole="">
                  <v:imagedata r:id="rId590" o:title=""/>
                </v:shape>
                <o:OLEObject Type="Embed" ProgID="Equation.DSMT4" ShapeID="_x0000_i1389" DrawAspect="Content" ObjectID="_1799955373" r:id="rId608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1D377B">
              <w:rPr>
                <w:position w:val="-6"/>
              </w:rPr>
              <w:object w:dxaOrig="200" w:dyaOrig="279" w14:anchorId="67A6C50A">
                <v:shape id="_x0000_i1390" type="#_x0000_t75" style="width:9.75pt;height:14.25pt" o:ole="">
                  <v:imagedata r:id="rId592" o:title=""/>
                </v:shape>
                <o:OLEObject Type="Embed" ProgID="Equation.DSMT4" ShapeID="_x0000_i1390" DrawAspect="Content" ObjectID="_1799955374" r:id="rId609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D8C6B48" w14:textId="77777777" w:rsidR="00801A7C" w:rsidRDefault="00801A7C" w:rsidP="00801A7C">
            <w:pPr>
              <w:pStyle w:val="Paragraphedeliste"/>
              <w:numPr>
                <w:ilvl w:val="1"/>
                <w:numId w:val="36"/>
              </w:numPr>
              <w:tabs>
                <w:tab w:val="clear" w:pos="1516"/>
              </w:tabs>
              <w:bidi/>
              <w:ind w:left="744"/>
              <w:jc w:val="both"/>
              <w:rPr>
                <w:rFonts w:ascii="Amiri" w:hAnsi="Amiri" w:cs="Amiri"/>
                <w:sz w:val="28"/>
                <w:szCs w:val="28"/>
              </w:rPr>
            </w:pP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حل المعادلة </w:t>
            </w:r>
            <w:r w:rsidRPr="001D377B">
              <w:rPr>
                <w:position w:val="-14"/>
              </w:rPr>
              <w:object w:dxaOrig="1100" w:dyaOrig="400" w14:anchorId="03E20D78">
                <v:shape id="_x0000_i1391" type="#_x0000_t75" style="width:54.75pt;height:20.25pt" o:ole="">
                  <v:imagedata r:id="rId594" o:title=""/>
                </v:shape>
                <o:OLEObject Type="Embed" ProgID="Equation.DSMT4" ShapeID="_x0000_i1391" DrawAspect="Content" ObjectID="_1799955375" r:id="rId610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3EFC9D72" w14:textId="77777777" w:rsidR="00801A7C" w:rsidRDefault="00801A7C" w:rsidP="00801A7C">
            <w:pPr>
              <w:pStyle w:val="Paragraphedeliste"/>
              <w:numPr>
                <w:ilvl w:val="1"/>
                <w:numId w:val="36"/>
              </w:numPr>
              <w:tabs>
                <w:tab w:val="clear" w:pos="1516"/>
              </w:tabs>
              <w:bidi/>
              <w:ind w:left="744"/>
              <w:jc w:val="both"/>
              <w:rPr>
                <w:rFonts w:ascii="Amiri" w:hAnsi="Amiri" w:cs="Amiri"/>
                <w:sz w:val="28"/>
                <w:szCs w:val="28"/>
              </w:rPr>
            </w:pPr>
            <w:r w:rsidRPr="001D377B">
              <w:rPr>
                <w:rFonts w:ascii="Amiri" w:hAnsi="Amiri" w:cs="Amiri"/>
                <w:sz w:val="28"/>
                <w:szCs w:val="28"/>
                <w:rtl/>
              </w:rPr>
              <w:t>بين أنه من أجل كل</w:t>
            </w:r>
            <w:r w:rsidRPr="001D377B">
              <w:rPr>
                <w:position w:val="-4"/>
              </w:rPr>
              <w:object w:dxaOrig="240" w:dyaOrig="200" w14:anchorId="122B593D">
                <v:shape id="_x0000_i1392" type="#_x0000_t75" style="width:12pt;height:9.75pt" o:ole="">
                  <v:imagedata r:id="rId611" o:title=""/>
                </v:shape>
                <o:OLEObject Type="Embed" ProgID="Equation.DSMT4" ShapeID="_x0000_i1392" DrawAspect="Content" ObjectID="_1799955376" r:id="rId612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 من</w:t>
            </w:r>
            <w:r w:rsidRPr="001D377B">
              <w:rPr>
                <w:position w:val="-14"/>
              </w:rPr>
              <w:object w:dxaOrig="700" w:dyaOrig="400" w14:anchorId="240B25D2">
                <v:shape id="_x0000_i1393" type="#_x0000_t75" style="width:35.25pt;height:20.25pt" o:ole="">
                  <v:imagedata r:id="rId579" o:title=""/>
                </v:shape>
                <o:OLEObject Type="Embed" ProgID="Equation.DSMT4" ShapeID="_x0000_i1393" DrawAspect="Content" ObjectID="_1799955377" r:id="rId613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1D377B">
              <w:rPr>
                <w:position w:val="-14"/>
              </w:rPr>
              <w:object w:dxaOrig="2200" w:dyaOrig="400" w14:anchorId="5AB6A6A7">
                <v:shape id="_x0000_i1394" type="#_x0000_t75" style="width:110.25pt;height:20.25pt" o:ole="">
                  <v:imagedata r:id="rId614" o:title=""/>
                </v:shape>
                <o:OLEObject Type="Embed" ProgID="Equation.DSMT4" ShapeID="_x0000_i1394" DrawAspect="Content" ObjectID="_1799955378" r:id="rId615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7C310031" w14:textId="77777777" w:rsidR="00801A7C" w:rsidRDefault="00801A7C" w:rsidP="00801A7C">
            <w:pPr>
              <w:pStyle w:val="Paragraphedeliste"/>
              <w:numPr>
                <w:ilvl w:val="1"/>
                <w:numId w:val="36"/>
              </w:numPr>
              <w:tabs>
                <w:tab w:val="clear" w:pos="1516"/>
              </w:tabs>
              <w:bidi/>
              <w:ind w:left="744"/>
              <w:jc w:val="both"/>
              <w:rPr>
                <w:rFonts w:ascii="Amiri" w:hAnsi="Amiri" w:cs="Amiri"/>
                <w:sz w:val="28"/>
                <w:szCs w:val="28"/>
              </w:rPr>
            </w:pP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حل المعادلة  </w:t>
            </w:r>
            <w:r w:rsidRPr="001D377B">
              <w:rPr>
                <w:position w:val="-6"/>
              </w:rPr>
              <w:object w:dxaOrig="1400" w:dyaOrig="320" w14:anchorId="2C244BCE">
                <v:shape id="_x0000_i1395" type="#_x0000_t75" style="width:69.75pt;height:15.75pt" o:ole="">
                  <v:imagedata r:id="rId598" o:title=""/>
                </v:shape>
                <o:OLEObject Type="Embed" ProgID="Equation.DSMT4" ShapeID="_x0000_i1395" DrawAspect="Content" ObjectID="_1799955379" r:id="rId616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7EE15993" w14:textId="77777777" w:rsidR="00801A7C" w:rsidRDefault="00801A7C" w:rsidP="00801A7C">
            <w:pPr>
              <w:pStyle w:val="Paragraphedeliste"/>
              <w:numPr>
                <w:ilvl w:val="1"/>
                <w:numId w:val="36"/>
              </w:numPr>
              <w:tabs>
                <w:tab w:val="clear" w:pos="1516"/>
              </w:tabs>
              <w:bidi/>
              <w:ind w:left="744"/>
              <w:jc w:val="both"/>
              <w:rPr>
                <w:rFonts w:ascii="Amiri" w:hAnsi="Amiri" w:cs="Amiri"/>
                <w:sz w:val="28"/>
                <w:szCs w:val="28"/>
              </w:rPr>
            </w:pP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بالاعتماد على إشارة كل من </w:t>
            </w:r>
            <w:r w:rsidRPr="001D377B">
              <w:rPr>
                <w:position w:val="-4"/>
              </w:rPr>
              <w:object w:dxaOrig="520" w:dyaOrig="260" w14:anchorId="077CF056">
                <v:shape id="_x0000_i1396" type="#_x0000_t75" style="width:26.25pt;height:12.75pt" o:ole="">
                  <v:imagedata r:id="rId617" o:title=""/>
                </v:shape>
                <o:OLEObject Type="Embed" ProgID="Equation.DSMT4" ShapeID="_x0000_i1396" DrawAspect="Content" ObjectID="_1799955380" r:id="rId618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  و </w:t>
            </w:r>
            <w:r w:rsidRPr="001D377B">
              <w:rPr>
                <w:position w:val="-4"/>
              </w:rPr>
              <w:object w:dxaOrig="560" w:dyaOrig="260" w14:anchorId="5F1CC631">
                <v:shape id="_x0000_i1397" type="#_x0000_t75" style="width:27.75pt;height:12.75pt" o:ole="">
                  <v:imagedata r:id="rId619" o:title=""/>
                </v:shape>
                <o:OLEObject Type="Embed" ProgID="Equation.DSMT4" ShapeID="_x0000_i1397" DrawAspect="Content" ObjectID="_1799955381" r:id="rId620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 حدد في جدول، حسب قيم</w:t>
            </w:r>
            <w:r w:rsidRPr="001D377B">
              <w:rPr>
                <w:position w:val="-4"/>
              </w:rPr>
              <w:object w:dxaOrig="240" w:dyaOrig="200" w14:anchorId="6DEC336B">
                <v:shape id="_x0000_i1398" type="#_x0000_t75" style="width:12pt;height:9.75pt" o:ole="">
                  <v:imagedata r:id="rId621" o:title=""/>
                </v:shape>
                <o:OLEObject Type="Embed" ProgID="Equation.DSMT4" ShapeID="_x0000_i1398" DrawAspect="Content" ObjectID="_1799955382" r:id="rId622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، إشارة </w:t>
            </w:r>
            <w:r w:rsidRPr="001D377B">
              <w:rPr>
                <w:position w:val="-14"/>
              </w:rPr>
              <w:object w:dxaOrig="620" w:dyaOrig="400" w14:anchorId="197D861C">
                <v:shape id="_x0000_i1399" type="#_x0000_t75" style="width:30.75pt;height:20.25pt" o:ole="">
                  <v:imagedata r:id="rId604" o:title=""/>
                </v:shape>
                <o:OLEObject Type="Embed" ProgID="Equation.DSMT4" ShapeID="_x0000_i1399" DrawAspect="Content" ObjectID="_1799955383" r:id="rId623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6364D52" w14:textId="77777777" w:rsidR="00801A7C" w:rsidRPr="001D377B" w:rsidRDefault="00801A7C" w:rsidP="00801A7C">
            <w:pPr>
              <w:pStyle w:val="Paragraphedeliste"/>
              <w:numPr>
                <w:ilvl w:val="1"/>
                <w:numId w:val="36"/>
              </w:numPr>
              <w:tabs>
                <w:tab w:val="clear" w:pos="1516"/>
              </w:tabs>
              <w:bidi/>
              <w:ind w:left="744"/>
              <w:jc w:val="both"/>
              <w:rPr>
                <w:rFonts w:ascii="Amiri" w:hAnsi="Amiri" w:cs="Amiri"/>
                <w:sz w:val="28"/>
                <w:szCs w:val="28"/>
              </w:rPr>
            </w:pPr>
            <w:r w:rsidRPr="001D377B">
              <w:rPr>
                <w:rFonts w:ascii="Amiri" w:hAnsi="Amiri" w:cs="Amiri"/>
                <w:sz w:val="28"/>
                <w:szCs w:val="28"/>
                <w:rtl/>
              </w:rPr>
              <w:t xml:space="preserve">استنتج حلول المتراجحة </w:t>
            </w:r>
            <w:r w:rsidRPr="001D377B">
              <w:rPr>
                <w:position w:val="-6"/>
              </w:rPr>
              <w:object w:dxaOrig="1400" w:dyaOrig="320" w14:anchorId="7F8EABEC">
                <v:shape id="_x0000_i1400" type="#_x0000_t75" style="width:69.75pt;height:15.75pt" o:ole="">
                  <v:imagedata r:id="rId624" o:title=""/>
                </v:shape>
                <o:OLEObject Type="Embed" ProgID="Equation.DSMT4" ShapeID="_x0000_i1400" DrawAspect="Content" ObjectID="_1799955384" r:id="rId625"/>
              </w:object>
            </w:r>
            <w:r w:rsidRPr="001D377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C411271" w14:textId="77777777" w:rsidR="00801A7C" w:rsidRDefault="00801A7C" w:rsidP="00801A7C">
            <w:pPr>
              <w:rPr>
                <w:rtl/>
                <w:lang w:bidi="ar-DZ"/>
              </w:rPr>
            </w:pPr>
          </w:p>
          <w:p w14:paraId="55F8F72B" w14:textId="77777777" w:rsidR="00801A7C" w:rsidRDefault="00801A7C" w:rsidP="00801A7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B2F0AF5" w14:textId="77777777" w:rsidR="00801A7C" w:rsidRDefault="00801A7C" w:rsidP="009966A1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2C4DD2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دراسة دالة بيانيا</w:t>
            </w:r>
          </w:p>
          <w:p w14:paraId="01A60787" w14:textId="77777777" w:rsidR="009966A1" w:rsidRDefault="009966A1" w:rsidP="00801A7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66C426C7" w14:textId="728F61C0" w:rsidR="00801A7C" w:rsidRDefault="00801A7C" w:rsidP="009966A1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دراسة مثال01:</w:t>
            </w:r>
          </w:p>
          <w:p w14:paraId="0E108EF7" w14:textId="77777777" w:rsidR="00801A7C" w:rsidRDefault="00801A7C" w:rsidP="00801A7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2C495813" w14:textId="77777777" w:rsidR="00801A7C" w:rsidRPr="008A3FE2" w:rsidRDefault="00801A7C" w:rsidP="00801A7C">
            <w:pPr>
              <w:shd w:val="clear" w:color="auto" w:fill="FFFFFF" w:themeFill="background1"/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8A3FE2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بكالوريا 2008 الموضوع الثاني:</w:t>
            </w:r>
          </w:p>
          <w:p w14:paraId="14C4892D" w14:textId="77777777" w:rsidR="00801A7C" w:rsidRPr="008A3FE2" w:rsidRDefault="00801A7C" w:rsidP="00801A7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74D59309" w14:textId="594E1E4D" w:rsidR="00801A7C" w:rsidRPr="00D324FB" w:rsidRDefault="00801A7C" w:rsidP="009966A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المنحنى </w:t>
            </w:r>
            <w:bookmarkStart w:id="6" w:name="_Hlk122033321"/>
            <w:r w:rsidRPr="00D324FB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1F666F14">
                <v:shape id="_x0000_i1401" type="#_x0000_t75" style="width:21pt;height:20.25pt" o:ole="">
                  <v:imagedata r:id="rId626" o:title=""/>
                </v:shape>
                <o:OLEObject Type="Embed" ProgID="Equation.DSMT4" ShapeID="_x0000_i1401" DrawAspect="Content" ObjectID="_1799955385" r:id="rId627"/>
              </w:object>
            </w:r>
            <w:bookmarkEnd w:id="6"/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 المرسوم في الشكل المقابل هو لدالة  </w:t>
            </w:r>
            <w:r w:rsidRPr="00D324FB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37C00CEF">
                <v:shape id="_x0000_i1402" type="#_x0000_t75" style="width:12pt;height:15.75pt" o:ole="">
                  <v:imagedata r:id="rId628" o:title=""/>
                </v:shape>
                <o:OLEObject Type="Embed" ProgID="Equation.DSMT4" ShapeID="_x0000_i1402" DrawAspect="Content" ObjectID="_1799955386" r:id="rId629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 معرفة على المجال </w:t>
            </w:r>
            <w:r w:rsidRPr="00D324FB">
              <w:rPr>
                <w:rFonts w:ascii="Amiri" w:hAnsi="Amiri" w:cs="Amiri"/>
                <w:position w:val="-14"/>
                <w:sz w:val="28"/>
                <w:szCs w:val="28"/>
              </w:rPr>
              <w:object w:dxaOrig="859" w:dyaOrig="400" w14:anchorId="5DBD0F47">
                <v:shape id="_x0000_i1403" type="#_x0000_t75" style="width:42.75pt;height:20.25pt" o:ole="">
                  <v:imagedata r:id="rId630" o:title=""/>
                </v:shape>
                <o:OLEObject Type="Embed" ProgID="Equation.DSMT4" ShapeID="_x0000_i1403" DrawAspect="Content" ObjectID="_1799955387" r:id="rId631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D324FB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39000A8F">
                <v:shape id="_x0000_i1404" type="#_x0000_t75" style="width:21pt;height:20.25pt" o:ole="">
                  <v:imagedata r:id="rId348" o:title=""/>
                </v:shape>
                <o:OLEObject Type="Embed" ProgID="Equation.DSMT4" ShapeID="_x0000_i1404" DrawAspect="Content" ObjectID="_1799955388" r:id="rId632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 مماس للمنحنى </w:t>
            </w:r>
            <w:r w:rsidRPr="00D324FB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51A1DBC7">
                <v:shape id="_x0000_i1405" type="#_x0000_t75" style="width:27pt;height:21.75pt" o:ole="">
                  <v:imagedata r:id="rId337" o:title=""/>
                </v:shape>
                <o:OLEObject Type="Embed" ProgID="Equation.DSMT4" ShapeID="_x0000_i1405" DrawAspect="Content" ObjectID="_1799955389" r:id="rId633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 عند النقطة التي فاصلتها 2.</w:t>
            </w:r>
          </w:p>
          <w:p w14:paraId="4076A679" w14:textId="77777777" w:rsidR="00801A7C" w:rsidRDefault="00801A7C" w:rsidP="00801A7C">
            <w:pPr>
              <w:bidi/>
              <w:jc w:val="center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024D7B">
              <w:rPr>
                <w:rFonts w:cstheme="minorHAnsi"/>
                <w:b/>
                <w:bCs/>
                <w:noProof/>
                <w:color w:val="FF0000"/>
                <w:sz w:val="28"/>
                <w:szCs w:val="28"/>
                <w:rtl/>
                <w:lang w:bidi="ar-DZ"/>
              </w:rPr>
              <w:drawing>
                <wp:inline distT="0" distB="0" distL="0" distR="0" wp14:anchorId="3D122AAC" wp14:editId="7CFBCE77">
                  <wp:extent cx="2552700" cy="27146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59" cy="271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DD4082" w14:textId="77777777" w:rsidR="00801A7C" w:rsidRPr="00D324FB" w:rsidRDefault="00801A7C" w:rsidP="00801A7C">
            <w:pPr>
              <w:pStyle w:val="Paragraphedeliste"/>
              <w:numPr>
                <w:ilvl w:val="0"/>
                <w:numId w:val="37"/>
              </w:numPr>
              <w:bidi/>
              <w:ind w:left="461"/>
              <w:rPr>
                <w:rFonts w:ascii="Amiri" w:hAnsi="Amiri" w:cs="Amiri"/>
                <w:sz w:val="28"/>
                <w:szCs w:val="28"/>
              </w:rPr>
            </w:pP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خمن نهاية الدالة </w:t>
            </w:r>
            <w:r w:rsidRPr="00D324FB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4979343D">
                <v:shape id="_x0000_i1406" type="#_x0000_t75" style="width:12pt;height:15.75pt" o:ole="">
                  <v:imagedata r:id="rId635" o:title=""/>
                </v:shape>
                <o:OLEObject Type="Embed" ProgID="Equation.DSMT4" ShapeID="_x0000_i1406" DrawAspect="Content" ObjectID="_1799955390" r:id="rId636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 عند </w:t>
            </w:r>
            <w:r w:rsidRPr="00D324FB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20" w14:anchorId="49D5E4EC">
                <v:shape id="_x0000_i1407" type="#_x0000_t75" style="width:18.75pt;height:11.25pt" o:ole="">
                  <v:imagedata r:id="rId637" o:title=""/>
                </v:shape>
                <o:OLEObject Type="Embed" ProgID="Equation.DSMT4" ShapeID="_x0000_i1407" DrawAspect="Content" ObjectID="_1799955391" r:id="rId638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ثم بقراءة بيانية عين اتجاه تغير الدالة </w:t>
            </w:r>
            <w:r w:rsidRPr="00D324FB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2DBC06A1">
                <v:shape id="_x0000_i1408" type="#_x0000_t75" style="width:12pt;height:15.75pt" o:ole="">
                  <v:imagedata r:id="rId635" o:title=""/>
                </v:shape>
                <o:OLEObject Type="Embed" ProgID="Equation.DSMT4" ShapeID="_x0000_i1408" DrawAspect="Content" ObjectID="_1799955392" r:id="rId639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 على المجال </w:t>
            </w:r>
            <w:r w:rsidRPr="00D324FB">
              <w:rPr>
                <w:rFonts w:ascii="Amiri" w:hAnsi="Amiri" w:cs="Amiri"/>
                <w:position w:val="-14"/>
                <w:sz w:val="28"/>
                <w:szCs w:val="28"/>
              </w:rPr>
              <w:object w:dxaOrig="859" w:dyaOrig="400" w14:anchorId="2157209D">
                <v:shape id="_x0000_i1409" type="#_x0000_t75" style="width:42.75pt;height:20.25pt" o:ole="">
                  <v:imagedata r:id="rId640" o:title=""/>
                </v:shape>
                <o:OLEObject Type="Embed" ProgID="Equation.DSMT4" ShapeID="_x0000_i1409" DrawAspect="Content" ObjectID="_1799955393" r:id="rId641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- شكل جدول تغيرات الدالة </w:t>
            </w:r>
            <w:r w:rsidRPr="00D324FB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268ADD83">
                <v:shape id="_x0000_i1410" type="#_x0000_t75" style="width:12pt;height:15.75pt" o:ole="">
                  <v:imagedata r:id="rId635" o:title=""/>
                </v:shape>
                <o:OLEObject Type="Embed" ProgID="Equation.DSMT4" ShapeID="_x0000_i1410" DrawAspect="Content" ObjectID="_1799955394" r:id="rId642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1D0078D2" w14:textId="77777777" w:rsidR="00801A7C" w:rsidRPr="00D324FB" w:rsidRDefault="00801A7C" w:rsidP="00801A7C">
            <w:pPr>
              <w:pStyle w:val="Paragraphedeliste"/>
              <w:numPr>
                <w:ilvl w:val="0"/>
                <w:numId w:val="37"/>
              </w:numPr>
              <w:bidi/>
              <w:ind w:left="461"/>
              <w:rPr>
                <w:rFonts w:ascii="Amiri" w:hAnsi="Amiri" w:cs="Amiri"/>
                <w:sz w:val="28"/>
                <w:szCs w:val="28"/>
              </w:rPr>
            </w:pP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من العبارات الاتية: </w:t>
            </w:r>
            <w:r w:rsidRPr="00D324FB">
              <w:rPr>
                <w:rFonts w:ascii="Amiri" w:hAnsi="Amiri" w:cs="Amiri"/>
                <w:position w:val="-24"/>
                <w:sz w:val="28"/>
                <w:szCs w:val="28"/>
              </w:rPr>
              <w:object w:dxaOrig="2480" w:dyaOrig="620" w14:anchorId="3860A017">
                <v:shape id="_x0000_i1411" type="#_x0000_t75" style="width:123.75pt;height:30.75pt" o:ole="">
                  <v:imagedata r:id="rId643" o:title=""/>
                </v:shape>
                <o:OLEObject Type="Embed" ProgID="Equation.DSMT4" ShapeID="_x0000_i1411" DrawAspect="Content" ObjectID="_1799955395" r:id="rId644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D324FB">
              <w:rPr>
                <w:rFonts w:ascii="Amiri" w:hAnsi="Amiri" w:cs="Amiri"/>
                <w:position w:val="-24"/>
                <w:sz w:val="28"/>
                <w:szCs w:val="28"/>
              </w:rPr>
              <w:object w:dxaOrig="2500" w:dyaOrig="620" w14:anchorId="6DEA605A">
                <v:shape id="_x0000_i1412" type="#_x0000_t75" style="width:125.25pt;height:30.75pt" o:ole="">
                  <v:imagedata r:id="rId645" o:title=""/>
                </v:shape>
                <o:OLEObject Type="Embed" ProgID="Equation.DSMT4" ShapeID="_x0000_i1412" DrawAspect="Content" ObjectID="_1799955396" r:id="rId646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D324FB">
              <w:rPr>
                <w:rFonts w:ascii="Amiri" w:hAnsi="Amiri" w:cs="Amiri"/>
                <w:position w:val="-24"/>
                <w:sz w:val="28"/>
                <w:szCs w:val="28"/>
              </w:rPr>
              <w:object w:dxaOrig="2659" w:dyaOrig="620" w14:anchorId="537F6045">
                <v:shape id="_x0000_i1413" type="#_x0000_t75" style="width:132.75pt;height:30.75pt" o:ole="">
                  <v:imagedata r:id="rId647" o:title=""/>
                </v:shape>
                <o:OLEObject Type="Embed" ProgID="Equation.DSMT4" ShapeID="_x0000_i1413" DrawAspect="Content" ObjectID="_1799955397" r:id="rId648"/>
              </w:object>
            </w:r>
          </w:p>
          <w:p w14:paraId="3627CF9B" w14:textId="77777777" w:rsidR="00801A7C" w:rsidRPr="00D324FB" w:rsidRDefault="00801A7C" w:rsidP="00801A7C">
            <w:pPr>
              <w:bidi/>
              <w:ind w:left="461"/>
              <w:rPr>
                <w:rFonts w:ascii="Amiri" w:hAnsi="Amiri" w:cs="Amiri"/>
                <w:sz w:val="28"/>
                <w:szCs w:val="28"/>
                <w:rtl/>
              </w:rPr>
            </w:pPr>
            <w:r w:rsidRPr="00D324F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العبارة المناسبة للدالة </w:t>
            </w:r>
            <w:r w:rsidRPr="00D324FB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589D0F68">
                <v:shape id="_x0000_i1414" type="#_x0000_t75" style="width:12pt;height:15.75pt" o:ole="">
                  <v:imagedata r:id="rId635" o:title=""/>
                </v:shape>
                <o:OLEObject Type="Embed" ProgID="Equation.DSMT4" ShapeID="_x0000_i1414" DrawAspect="Content" ObjectID="_1799955398" r:id="rId649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 مبررا اجابتك.</w:t>
            </w:r>
          </w:p>
          <w:p w14:paraId="30543371" w14:textId="77777777" w:rsidR="00801A7C" w:rsidRPr="00D324FB" w:rsidRDefault="00801A7C" w:rsidP="00801A7C">
            <w:pPr>
              <w:pStyle w:val="Paragraphedeliste"/>
              <w:numPr>
                <w:ilvl w:val="0"/>
                <w:numId w:val="37"/>
              </w:numPr>
              <w:bidi/>
              <w:ind w:left="461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324F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أدرس تغيرات </w: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الدالة </w:t>
            </w:r>
            <w:r w:rsidRPr="00D324FB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1C64E88B">
                <v:shape id="_x0000_i1415" type="#_x0000_t75" style="width:12pt;height:15.75pt" o:ole="">
                  <v:imagedata r:id="rId635" o:title=""/>
                </v:shape>
                <o:OLEObject Type="Embed" ProgID="Equation.DSMT4" ShapeID="_x0000_i1415" DrawAspect="Content" ObjectID="_1799955399" r:id="rId650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. هل تخميناتك وقراءتك السابقة صحيحة؟ </w:t>
            </w:r>
          </w:p>
          <w:p w14:paraId="2946507E" w14:textId="77777777" w:rsidR="00801A7C" w:rsidRPr="00D324FB" w:rsidRDefault="00801A7C" w:rsidP="00801A7C">
            <w:pPr>
              <w:pStyle w:val="Paragraphedeliste"/>
              <w:numPr>
                <w:ilvl w:val="0"/>
                <w:numId w:val="37"/>
              </w:numPr>
              <w:bidi/>
              <w:ind w:left="461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عين معادلة للمستقيم </w:t>
            </w:r>
            <w:r w:rsidRPr="00D324FB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6639D537">
                <v:shape id="_x0000_i1416" type="#_x0000_t75" style="width:21pt;height:20.25pt" o:ole="">
                  <v:imagedata r:id="rId348" o:title=""/>
                </v:shape>
                <o:OLEObject Type="Embed" ProgID="Equation.DSMT4" ShapeID="_x0000_i1416" DrawAspect="Content" ObjectID="_1799955400" r:id="rId651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98AAE78" w14:textId="77777777" w:rsidR="00801A7C" w:rsidRPr="00D324FB" w:rsidRDefault="00801A7C" w:rsidP="00801A7C">
            <w:pPr>
              <w:pStyle w:val="Paragraphedeliste"/>
              <w:numPr>
                <w:ilvl w:val="0"/>
                <w:numId w:val="37"/>
              </w:numPr>
              <w:bidi/>
              <w:ind w:left="46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عين إحداثيي نقطة الانعطاف للمنحنى </w:t>
            </w:r>
            <w:r w:rsidRPr="00D324FB">
              <w:rPr>
                <w:position w:val="-14"/>
              </w:rPr>
              <w:object w:dxaOrig="420" w:dyaOrig="400" w14:anchorId="53B58C13">
                <v:shape id="_x0000_i1417" type="#_x0000_t75" style="width:21pt;height:20.25pt" o:ole="">
                  <v:imagedata r:id="rId626" o:title=""/>
                </v:shape>
                <o:OLEObject Type="Embed" ProgID="Equation.DSMT4" ShapeID="_x0000_i1417" DrawAspect="Content" ObjectID="_1799955401" r:id="rId652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853EA04" w14:textId="77777777" w:rsidR="00801A7C" w:rsidRPr="00D324FB" w:rsidRDefault="00801A7C" w:rsidP="00801A7C">
            <w:pPr>
              <w:pStyle w:val="Paragraphedeliste"/>
              <w:numPr>
                <w:ilvl w:val="0"/>
                <w:numId w:val="37"/>
              </w:numPr>
              <w:bidi/>
              <w:spacing w:after="160" w:line="259" w:lineRule="auto"/>
              <w:ind w:left="461" w:right="-851"/>
              <w:rPr>
                <w:rFonts w:ascii="Amiri" w:hAnsi="Amiri" w:cs="Amiri"/>
                <w:sz w:val="28"/>
                <w:szCs w:val="28"/>
              </w:rPr>
            </w:pP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أرسم المستقيم </w:t>
            </w:r>
            <w:r w:rsidRPr="00D324FB">
              <w:rPr>
                <w:rFonts w:ascii="Amiri" w:hAnsi="Amiri" w:cs="Amiri"/>
                <w:position w:val="-10"/>
                <w:sz w:val="28"/>
                <w:szCs w:val="28"/>
              </w:rPr>
              <w:object w:dxaOrig="680" w:dyaOrig="320" w14:anchorId="76CBA0B9">
                <v:shape id="_x0000_i1418" type="#_x0000_t75" style="width:33.75pt;height:15.75pt" o:ole="">
                  <v:imagedata r:id="rId653" o:title=""/>
                </v:shape>
                <o:OLEObject Type="Embed" ProgID="Equation.DSMT4" ShapeID="_x0000_i1418" DrawAspect="Content" ObjectID="_1799955402" r:id="rId654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 ، ثم حل بيانيا المتراجحة </w:t>
            </w:r>
            <w:r w:rsidRPr="00D324F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ذات المجهول الحقيقي </w:t>
            </w:r>
            <w:r w:rsidRPr="00D324FB">
              <w:rPr>
                <w:rFonts w:ascii="Amiri" w:hAnsi="Amiri" w:cs="Amiri"/>
                <w:sz w:val="28"/>
                <w:szCs w:val="28"/>
                <w:lang w:bidi="ar-DZ"/>
              </w:rPr>
              <w:t>x</w: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:  </w:t>
            </w:r>
            <w:r w:rsidRPr="00D324FB">
              <w:rPr>
                <w:rFonts w:ascii="Amiri" w:hAnsi="Amiri" w:cs="Amiri"/>
                <w:position w:val="-10"/>
                <w:sz w:val="28"/>
                <w:szCs w:val="28"/>
              </w:rPr>
              <w:object w:dxaOrig="1020" w:dyaOrig="320" w14:anchorId="7CE1C1A7">
                <v:shape id="_x0000_i1419" type="#_x0000_t75" style="width:51pt;height:15.75pt" o:ole="">
                  <v:imagedata r:id="rId655" o:title=""/>
                </v:shape>
                <o:OLEObject Type="Embed" ProgID="Equation.DSMT4" ShapeID="_x0000_i1419" DrawAspect="Content" ObjectID="_1799955403" r:id="rId656"/>
              </w:object>
            </w:r>
          </w:p>
          <w:p w14:paraId="36456CAD" w14:textId="77777777" w:rsidR="00801A7C" w:rsidRPr="00D324FB" w:rsidRDefault="00801A7C" w:rsidP="00801A7C">
            <w:pPr>
              <w:pStyle w:val="Paragraphedeliste"/>
              <w:numPr>
                <w:ilvl w:val="0"/>
                <w:numId w:val="37"/>
              </w:numPr>
              <w:bidi/>
              <w:spacing w:after="160" w:line="259" w:lineRule="auto"/>
              <w:ind w:left="461" w:right="-851"/>
              <w:rPr>
                <w:rFonts w:ascii="Amiri" w:hAnsi="Amiri" w:cs="Amiri"/>
                <w:sz w:val="28"/>
                <w:szCs w:val="28"/>
              </w:rPr>
            </w:pPr>
            <w:r w:rsidRPr="00D324FB">
              <w:rPr>
                <w:rFonts w:ascii="Amiri" w:hAnsi="Amiri" w:cs="Amiri"/>
                <w:sz w:val="28"/>
                <w:szCs w:val="28"/>
                <w:rtl/>
              </w:rPr>
              <w:t>عين نقاط تقاطع المنحنى</w:t>
            </w:r>
            <w:r w:rsidRPr="00D324FB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7BCF2BF6">
                <v:shape id="_x0000_i1420" type="#_x0000_t75" style="width:21pt;height:20.25pt" o:ole="">
                  <v:imagedata r:id="rId626" o:title=""/>
                </v:shape>
                <o:OLEObject Type="Embed" ProgID="Equation.DSMT4" ShapeID="_x0000_i1420" DrawAspect="Content" ObjectID="_1799955404" r:id="rId657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 مع المستقيم  </w:t>
            </w:r>
            <w:r w:rsidRPr="00D324FB">
              <w:rPr>
                <w:rFonts w:ascii="Amiri" w:hAnsi="Amiri" w:cs="Amiri"/>
                <w:position w:val="-14"/>
                <w:sz w:val="28"/>
                <w:szCs w:val="28"/>
              </w:rPr>
              <w:object w:dxaOrig="440" w:dyaOrig="400" w14:anchorId="55D665CA">
                <v:shape id="_x0000_i1421" type="#_x0000_t75" style="width:21.75pt;height:20.25pt" o:ole="">
                  <v:imagedata r:id="rId658" o:title=""/>
                </v:shape>
                <o:OLEObject Type="Embed" ProgID="Equation.DSMT4" ShapeID="_x0000_i1421" DrawAspect="Content" ObjectID="_1799955405" r:id="rId659"/>
              </w:object>
            </w:r>
            <w:r w:rsidRPr="00D324FB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D324F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ذي المعادلة: </w:t>
            </w:r>
            <w:r w:rsidRPr="00D324FB">
              <w:rPr>
                <w:rFonts w:ascii="Amiri" w:hAnsi="Amiri" w:cs="Amiri"/>
                <w:position w:val="-10"/>
                <w:sz w:val="28"/>
                <w:szCs w:val="28"/>
              </w:rPr>
              <w:object w:dxaOrig="980" w:dyaOrig="320" w14:anchorId="1D0BE61A">
                <v:shape id="_x0000_i1422" type="#_x0000_t75" style="width:48.75pt;height:15.75pt" o:ole="">
                  <v:imagedata r:id="rId660" o:title=""/>
                </v:shape>
                <o:OLEObject Type="Embed" ProgID="Equation.DSMT4" ShapeID="_x0000_i1422" DrawAspect="Content" ObjectID="_1799955406" r:id="rId661"/>
              </w:object>
            </w:r>
          </w:p>
          <w:p w14:paraId="5BD69132" w14:textId="77777777" w:rsidR="00801A7C" w:rsidRDefault="00801A7C" w:rsidP="00801A7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518D1ACE" w14:textId="77777777" w:rsidR="00801A7C" w:rsidRDefault="00801A7C" w:rsidP="009966A1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دراسة مثال 02: </w:t>
            </w:r>
          </w:p>
          <w:p w14:paraId="2D4A4367" w14:textId="77777777" w:rsidR="00801A7C" w:rsidRPr="00553D15" w:rsidRDefault="00801A7C" w:rsidP="00801A7C">
            <w:pPr>
              <w:shd w:val="clear" w:color="auto" w:fill="FFFFFF" w:themeFill="background1"/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53D15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بكالوريا 2011 الموضوع الثاني:</w:t>
            </w:r>
          </w:p>
          <w:p w14:paraId="150895D8" w14:textId="77777777" w:rsidR="00801A7C" w:rsidRDefault="00801A7C" w:rsidP="00801A7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056947A1" w14:textId="77777777" w:rsidR="00801A7C" w:rsidRPr="00CC6272" w:rsidRDefault="00801A7C" w:rsidP="00801A7C">
            <w:pPr>
              <w:pStyle w:val="Paragraphedeliste"/>
              <w:numPr>
                <w:ilvl w:val="0"/>
                <w:numId w:val="38"/>
              </w:numPr>
              <w:bidi/>
              <w:ind w:left="37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CC627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في الشكل المقابل </w:t>
            </w:r>
            <w:r w:rsidRPr="00CC6272">
              <w:rPr>
                <w:rFonts w:ascii="Amiri" w:hAnsi="Amiri" w:cs="Amiri"/>
                <w:position w:val="-16"/>
                <w:sz w:val="28"/>
                <w:szCs w:val="28"/>
              </w:rPr>
              <w:object w:dxaOrig="520" w:dyaOrig="440" w14:anchorId="6C87469D">
                <v:shape id="_x0000_i1423" type="#_x0000_t75" style="width:26.25pt;height:21.75pt" o:ole="">
                  <v:imagedata r:id="rId662" o:title=""/>
                </v:shape>
                <o:OLEObject Type="Embed" ProgID="Equation.DSMT4" ShapeID="_x0000_i1423" DrawAspect="Content" ObjectID="_1799955407" r:id="rId663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هو التمثيل البياني في مستو منسوب الى معلم متعامد ومتجانس للدالة </w:t>
            </w:r>
            <w:r w:rsidRPr="00CC6272">
              <w:rPr>
                <w:rFonts w:ascii="Amiri" w:hAnsi="Amiri" w:cs="Amiri"/>
                <w:position w:val="-10"/>
                <w:sz w:val="28"/>
                <w:szCs w:val="28"/>
              </w:rPr>
              <w:object w:dxaOrig="220" w:dyaOrig="260" w14:anchorId="1CACE6B4">
                <v:shape id="_x0000_i1424" type="#_x0000_t75" style="width:11.25pt;height:12.75pt" o:ole="">
                  <v:imagedata r:id="rId664" o:title=""/>
                </v:shape>
                <o:OLEObject Type="Embed" ProgID="Equation.DSMT4" ShapeID="_x0000_i1424" DrawAspect="Content" ObjectID="_1799955408" r:id="rId665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r w:rsidRPr="00CC6272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301B4FFF">
                <v:shape id="_x0000_i1425" type="#_x0000_t75" style="width:12.75pt;height:12.75pt" o:ole="">
                  <v:imagedata r:id="rId666" o:title=""/>
                </v:shape>
                <o:OLEObject Type="Embed" ProgID="Equation.DSMT4" ShapeID="_x0000_i1425" DrawAspect="Content" ObjectID="_1799955409" r:id="rId667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بالعبارة: </w:t>
            </w:r>
            <w:r w:rsidRPr="00CC6272">
              <w:rPr>
                <w:rFonts w:ascii="Amiri" w:hAnsi="Amiri" w:cs="Amiri"/>
                <w:position w:val="-10"/>
                <w:sz w:val="28"/>
                <w:szCs w:val="28"/>
              </w:rPr>
              <w:object w:dxaOrig="1900" w:dyaOrig="360" w14:anchorId="22D8C3DA">
                <v:shape id="_x0000_i1426" type="#_x0000_t75" style="width:95.25pt;height:18pt" o:ole="">
                  <v:imagedata r:id="rId668" o:title=""/>
                </v:shape>
                <o:OLEObject Type="Embed" ProgID="Equation.DSMT4" ShapeID="_x0000_i1426" DrawAspect="Content" ObjectID="_1799955410" r:id="rId669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32ED9BE5" w14:textId="77777777" w:rsidR="00801A7C" w:rsidRPr="00CC6272" w:rsidRDefault="00801A7C" w:rsidP="00801A7C">
            <w:pPr>
              <w:pStyle w:val="Paragraphedeliste"/>
              <w:bidi/>
              <w:ind w:left="37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CC6272">
              <w:rPr>
                <w:rFonts w:ascii="Amiri" w:hAnsi="Amiri" w:cs="Amiri"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32C9E18" wp14:editId="41B9EA1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-635</wp:posOffset>
                      </wp:positionV>
                      <wp:extent cx="2019300" cy="2143125"/>
                      <wp:effectExtent l="0" t="0" r="19050" b="28575"/>
                      <wp:wrapNone/>
                      <wp:docPr id="1114843659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2143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9D7018" w14:textId="77777777" w:rsidR="00801A7C" w:rsidRDefault="00801A7C" w:rsidP="00801A7C">
                                  <w:pPr>
                                    <w:jc w:val="center"/>
                                  </w:pPr>
                                  <w:r w:rsidRPr="00024D7B">
                                    <w:rPr>
                                      <w:rFonts w:cstheme="minorHAnsi"/>
                                      <w:noProof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7AE6B07E" wp14:editId="7F0DCB61">
                                        <wp:extent cx="1811020" cy="2073759"/>
                                        <wp:effectExtent l="0" t="0" r="0" b="3175"/>
                                        <wp:docPr id="3" name="Imag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7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11020" cy="20737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2C9E18" id="Rectangle 8" o:spid="_x0000_s1059" style="position:absolute;left:0;text-align:left;margin-left:6.25pt;margin-top:-.05pt;width:159pt;height:168.7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" fillcolor="white [3201]" strokecolor="white [3212]" strokeweight="2pt">
                      <v:textbox>
                        <w:txbxContent>
                          <w:p w14:paraId="579D7018" w14:textId="77777777" w:rsidR="00801A7C" w:rsidRDefault="00801A7C" w:rsidP="00801A7C">
                            <w:pPr>
                              <w:jc w:val="center"/>
                            </w:pPr>
                            <w:r w:rsidRPr="00024D7B">
                              <w:rPr>
                                <w:rFonts w:cstheme="minorHAnsi"/>
                                <w:noProof/>
                                <w:color w:val="FF0000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7AE6B07E" wp14:editId="7F0DCB61">
                                  <wp:extent cx="1811020" cy="2073759"/>
                                  <wp:effectExtent l="0" t="0" r="0" b="317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7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1020" cy="20737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C6272">
              <w:rPr>
                <w:rFonts w:ascii="Amiri" w:hAnsi="Amiri" w:cs="Amiri"/>
                <w:sz w:val="28"/>
                <w:szCs w:val="28"/>
                <w:rtl/>
                <w:lang w:bidi="ar-DZ"/>
              </w:rPr>
              <w:t>بقراءة بيانية:</w:t>
            </w:r>
          </w:p>
          <w:p w14:paraId="608260B4" w14:textId="77777777" w:rsidR="00801A7C" w:rsidRPr="00CC6272" w:rsidRDefault="00801A7C" w:rsidP="00801A7C">
            <w:pPr>
              <w:pStyle w:val="Paragraphedeliste"/>
              <w:numPr>
                <w:ilvl w:val="0"/>
                <w:numId w:val="39"/>
              </w:numPr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شكل جدول تغيرات الدالة </w:t>
            </w:r>
            <w:r w:rsidRPr="00CC6272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70DE5058">
                <v:shape id="_x0000_i1427" type="#_x0000_t75" style="width:12pt;height:15.75pt" o:ole="">
                  <v:imagedata r:id="rId671" o:title=""/>
                </v:shape>
                <o:OLEObject Type="Embed" ProgID="Equation.DSMT4" ShapeID="_x0000_i1427" DrawAspect="Content" ObjectID="_1799955411" r:id="rId672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4C4C24B" w14:textId="77777777" w:rsidR="00801A7C" w:rsidRPr="00CC6272" w:rsidRDefault="00801A7C" w:rsidP="00801A7C">
            <w:pPr>
              <w:pStyle w:val="Paragraphedeliste"/>
              <w:numPr>
                <w:ilvl w:val="0"/>
                <w:numId w:val="39"/>
              </w:numPr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عين حسب قيم </w:t>
            </w:r>
            <w:r w:rsidRPr="00CC627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1BBD2B1E">
                <v:shape id="_x0000_i1428" type="#_x0000_t75" style="width:9.75pt;height:11.25pt" o:ole="">
                  <v:imagedata r:id="rId673" o:title=""/>
                </v:shape>
                <o:OLEObject Type="Embed" ProgID="Equation.DSMT4" ShapeID="_x0000_i1428" DrawAspect="Content" ObjectID="_1799955412" r:id="rId674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إشارة  </w:t>
            </w:r>
            <w:r w:rsidRPr="00CC6272">
              <w:rPr>
                <w:rFonts w:ascii="Amiri" w:hAnsi="Amiri" w:cs="Amiri"/>
                <w:position w:val="-10"/>
                <w:sz w:val="28"/>
                <w:szCs w:val="28"/>
              </w:rPr>
              <w:object w:dxaOrig="520" w:dyaOrig="320" w14:anchorId="432BEE26">
                <v:shape id="_x0000_i1429" type="#_x0000_t75" style="width:26.25pt;height:15.75pt" o:ole="">
                  <v:imagedata r:id="rId675" o:title=""/>
                </v:shape>
                <o:OLEObject Type="Embed" ProgID="Equation.DSMT4" ShapeID="_x0000_i1429" DrawAspect="Content" ObjectID="_1799955413" r:id="rId676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Pr="00CC6272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075BEFE4">
                <v:shape id="_x0000_i1430" type="#_x0000_t75" style="width:12.75pt;height:12.75pt" o:ole="">
                  <v:imagedata r:id="rId666" o:title=""/>
                </v:shape>
                <o:OLEObject Type="Embed" ProgID="Equation.DSMT4" ShapeID="_x0000_i1430" DrawAspect="Content" ObjectID="_1799955414" r:id="rId677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B5E761D" w14:textId="77777777" w:rsidR="00801A7C" w:rsidRPr="00CC6272" w:rsidRDefault="00801A7C" w:rsidP="00801A7C">
            <w:pPr>
              <w:pStyle w:val="Paragraphedeliste"/>
              <w:numPr>
                <w:ilvl w:val="0"/>
                <w:numId w:val="38"/>
              </w:numPr>
              <w:bidi/>
              <w:ind w:left="371" w:right="-851" w:hanging="349"/>
              <w:rPr>
                <w:rFonts w:ascii="Amiri" w:hAnsi="Amiri" w:cs="Amiri"/>
                <w:sz w:val="28"/>
                <w:szCs w:val="28"/>
              </w:rPr>
            </w:pP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لتكن الدالة </w:t>
            </w:r>
            <w:r w:rsidRPr="00CC6272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6D0EA743">
                <v:shape id="_x0000_i1431" type="#_x0000_t75" style="width:12pt;height:15.75pt" o:ole="">
                  <v:imagedata r:id="rId678" o:title=""/>
                </v:shape>
                <o:OLEObject Type="Embed" ProgID="Equation.DSMT4" ShapeID="_x0000_i1431" DrawAspect="Content" ObjectID="_1799955415" r:id="rId679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r w:rsidRPr="00CC6272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6633A056">
                <v:shape id="_x0000_i1432" type="#_x0000_t75" style="width:12.75pt;height:12.75pt" o:ole="">
                  <v:imagedata r:id="rId666" o:title=""/>
                </v:shape>
                <o:OLEObject Type="Embed" ProgID="Equation.DSMT4" ShapeID="_x0000_i1432" DrawAspect="Content" ObjectID="_1799955416" r:id="rId680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بالعبارة: </w: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</w:t>
            </w:r>
            <w:r w:rsidRPr="00CC6272">
              <w:rPr>
                <w:rFonts w:ascii="Amiri" w:hAnsi="Amiri" w:cs="Amiri"/>
                <w:position w:val="-24"/>
                <w:sz w:val="28"/>
                <w:szCs w:val="28"/>
              </w:rPr>
              <w:object w:dxaOrig="2360" w:dyaOrig="620" w14:anchorId="659AEBC4">
                <v:shape id="_x0000_i1433" type="#_x0000_t75" style="width:117.75pt;height:30.75pt" o:ole="">
                  <v:imagedata r:id="rId681" o:title=""/>
                </v:shape>
                <o:OLEObject Type="Embed" ProgID="Equation.DSMT4" ShapeID="_x0000_i1433" DrawAspect="Content" ObjectID="_1799955417" r:id="rId682"/>
              </w:object>
            </w:r>
          </w:p>
          <w:p w14:paraId="41E5F939" w14:textId="77777777" w:rsidR="00801A7C" w:rsidRPr="00CC6272" w:rsidRDefault="00801A7C" w:rsidP="00801A7C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CC6272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0353A6F5">
                <v:shape id="_x0000_i1434" type="#_x0000_t75" style="width:27pt;height:21.75pt" o:ole="">
                  <v:imagedata r:id="rId337" o:title=""/>
                </v:shape>
                <o:OLEObject Type="Embed" ProgID="Equation.DSMT4" ShapeID="_x0000_i1434" DrawAspect="Content" ObjectID="_1799955418" r:id="rId683"/>
              </w:object>
            </w:r>
            <w:r w:rsidRPr="00CC6272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تمثيلها البياني في </w:t>
            </w:r>
            <w:r w:rsidRPr="00CC6272">
              <w:rPr>
                <w:rFonts w:ascii="Amiri" w:eastAsiaTheme="minorEastAsia" w:hAnsi="Amiri" w:cs="Amiri"/>
                <w:sz w:val="28"/>
                <w:szCs w:val="28"/>
                <w:rtl/>
              </w:rPr>
              <w:t>ال</w:t>
            </w:r>
            <w:r w:rsidRPr="00CC6272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معلم المتعامد </w:t>
            </w:r>
            <w:r w:rsidRPr="00CC6272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br/>
              <w:t xml:space="preserve">والمتجانس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0;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</w:p>
          <w:p w14:paraId="2E96CC83" w14:textId="77777777" w:rsidR="00801A7C" w:rsidRDefault="00801A7C" w:rsidP="00801A7C">
            <w:pPr>
              <w:pStyle w:val="Paragraphedeliste"/>
              <w:numPr>
                <w:ilvl w:val="0"/>
                <w:numId w:val="40"/>
              </w:numPr>
              <w:bidi/>
              <w:spacing w:after="160"/>
              <w:ind w:left="603" w:right="-851" w:hanging="283"/>
              <w:rPr>
                <w:rFonts w:ascii="Amiri" w:hAnsi="Amiri" w:cs="Amiri"/>
                <w:sz w:val="28"/>
                <w:szCs w:val="28"/>
              </w:rPr>
            </w:pP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بين ان: </w:t>
            </w:r>
            <w:r w:rsidRPr="00CC6272">
              <w:rPr>
                <w:rFonts w:ascii="Amiri" w:hAnsi="Amiri" w:cs="Amiri"/>
                <w:position w:val="-10"/>
                <w:sz w:val="28"/>
                <w:szCs w:val="28"/>
              </w:rPr>
              <w:object w:dxaOrig="1420" w:dyaOrig="320" w14:anchorId="3B38B5EF">
                <v:shape id="_x0000_i1435" type="#_x0000_t75" style="width:71.25pt;height:15.75pt" o:ole="">
                  <v:imagedata r:id="rId684" o:title=""/>
                </v:shape>
                <o:OLEObject Type="Embed" ProgID="Equation.DSMT4" ShapeID="_x0000_i1435" DrawAspect="Content" ObjectID="_1799955419" r:id="rId685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ثم استنتج إشارة </w:t>
            </w:r>
            <w:r w:rsidRPr="00CC6272">
              <w:rPr>
                <w:rFonts w:ascii="Amiri" w:hAnsi="Amiri" w:cs="Amiri"/>
                <w:position w:val="-10"/>
                <w:sz w:val="28"/>
                <w:szCs w:val="28"/>
              </w:rPr>
              <w:object w:dxaOrig="600" w:dyaOrig="320" w14:anchorId="09A85CC2">
                <v:shape id="_x0000_i1436" type="#_x0000_t75" style="width:30pt;height:15.75pt" o:ole="">
                  <v:imagedata r:id="rId686" o:title=""/>
                </v:shape>
                <o:OLEObject Type="Embed" ProgID="Equation.DSMT4" ShapeID="_x0000_i1436" DrawAspect="Content" ObjectID="_1799955420" r:id="rId687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Pr="00CC6272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1AFB3B2C">
                <v:shape id="_x0000_i1437" type="#_x0000_t75" style="width:12.75pt;height:12.75pt" o:ole="">
                  <v:imagedata r:id="rId666" o:title=""/>
                </v:shape>
                <o:OLEObject Type="Embed" ProgID="Equation.DSMT4" ShapeID="_x0000_i1437" DrawAspect="Content" ObjectID="_1799955421" r:id="rId688"/>
              </w:object>
            </w:r>
          </w:p>
          <w:p w14:paraId="6A307808" w14:textId="77777777" w:rsidR="00801A7C" w:rsidRPr="00553D15" w:rsidRDefault="00801A7C" w:rsidP="00801A7C">
            <w:pPr>
              <w:pStyle w:val="Paragraphedeliste"/>
              <w:numPr>
                <w:ilvl w:val="0"/>
                <w:numId w:val="40"/>
              </w:numPr>
              <w:bidi/>
              <w:spacing w:after="160"/>
              <w:ind w:left="603" w:right="-851" w:hanging="283"/>
              <w:rPr>
                <w:rFonts w:ascii="Amiri" w:hAnsi="Amiri" w:cs="Amiri"/>
                <w:sz w:val="28"/>
                <w:szCs w:val="28"/>
              </w:rPr>
            </w:pP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أحسب نهاية الدالة  </w:t>
            </w:r>
            <w:r w:rsidRPr="00CC6272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3319BF68">
                <v:shape id="_x0000_i1438" type="#_x0000_t75" style="width:12pt;height:15.75pt" o:ole="">
                  <v:imagedata r:id="rId339" o:title=""/>
                </v:shape>
                <o:OLEObject Type="Embed" ProgID="Equation.DSMT4" ShapeID="_x0000_i1438" DrawAspect="Content" ObjectID="_1799955422" r:id="rId689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عند </w:t>
            </w:r>
            <w:r w:rsidRPr="00CC6272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7DD0CA00">
                <v:shape id="_x0000_i1439" type="#_x0000_t75" style="width:27.75pt;height:20.25pt" o:ole="">
                  <v:imagedata r:id="rId341" o:title=""/>
                </v:shape>
                <o:OLEObject Type="Embed" ProgID="Equation.DSMT4" ShapeID="_x0000_i1439" DrawAspect="Content" ObjectID="_1799955423" r:id="rId690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CC6272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4DE25E4E">
                <v:shape id="_x0000_i1440" type="#_x0000_t75" style="width:27.75pt;height:20.25pt" o:ole="">
                  <v:imagedata r:id="rId343" o:title=""/>
                </v:shape>
                <o:OLEObject Type="Embed" ProgID="Equation.DSMT4" ShapeID="_x0000_i1440" DrawAspect="Content" ObjectID="_1799955424" r:id="rId691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079BED2" w14:textId="77777777" w:rsidR="00801A7C" w:rsidRPr="00CC6272" w:rsidRDefault="00801A7C" w:rsidP="00801A7C">
            <w:pPr>
              <w:pStyle w:val="Paragraphedeliste"/>
              <w:numPr>
                <w:ilvl w:val="0"/>
                <w:numId w:val="40"/>
              </w:numPr>
              <w:bidi/>
              <w:spacing w:after="160"/>
              <w:ind w:left="603" w:right="-851"/>
              <w:rPr>
                <w:rFonts w:ascii="Amiri" w:hAnsi="Amiri" w:cs="Amiri"/>
                <w:sz w:val="28"/>
                <w:szCs w:val="28"/>
              </w:rPr>
            </w:pP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أحسب </w:t>
            </w:r>
            <w:r w:rsidRPr="00CC6272">
              <w:rPr>
                <w:rFonts w:ascii="Amiri" w:hAnsi="Amiri" w:cs="Amiri"/>
                <w:position w:val="-10"/>
                <w:sz w:val="28"/>
                <w:szCs w:val="28"/>
              </w:rPr>
              <w:object w:dxaOrig="639" w:dyaOrig="320" w14:anchorId="0048BD5E">
                <v:shape id="_x0000_i1441" type="#_x0000_t75" style="width:32.25pt;height:15.75pt" o:ole="">
                  <v:imagedata r:id="rId692" o:title=""/>
                </v:shape>
                <o:OLEObject Type="Embed" ProgID="Equation.DSMT4" ShapeID="_x0000_i1441" DrawAspect="Content" ObjectID="_1799955425" r:id="rId693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CC6272">
              <w:rPr>
                <w:rFonts w:ascii="Amiri" w:hAnsi="Amiri" w:cs="Amiri"/>
                <w:position w:val="-10"/>
                <w:sz w:val="28"/>
                <w:szCs w:val="28"/>
              </w:rPr>
              <w:object w:dxaOrig="520" w:dyaOrig="320" w14:anchorId="01956943">
                <v:shape id="_x0000_i1442" type="#_x0000_t75" style="width:26.25pt;height:15.75pt" o:ole="">
                  <v:imagedata r:id="rId694" o:title=""/>
                </v:shape>
                <o:OLEObject Type="Embed" ProgID="Equation.DSMT4" ShapeID="_x0000_i1442" DrawAspect="Content" ObjectID="_1799955426" r:id="rId695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ثم شكل جدول تغيرات الدالة </w:t>
            </w:r>
            <w:r w:rsidRPr="00CC6272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5BF3E5F6">
                <v:shape id="_x0000_i1443" type="#_x0000_t75" style="width:12pt;height:15.75pt" o:ole="">
                  <v:imagedata r:id="rId696" o:title=""/>
                </v:shape>
                <o:OLEObject Type="Embed" ProgID="Equation.DSMT4" ShapeID="_x0000_i1443" DrawAspect="Content" ObjectID="_1799955427" r:id="rId697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399A580E" w14:textId="77777777" w:rsidR="00801A7C" w:rsidRPr="00CC6272" w:rsidRDefault="00801A7C" w:rsidP="00801A7C">
            <w:pPr>
              <w:pStyle w:val="Paragraphedeliste"/>
              <w:numPr>
                <w:ilvl w:val="0"/>
                <w:numId w:val="40"/>
              </w:numPr>
              <w:bidi/>
              <w:spacing w:after="160"/>
              <w:ind w:left="603" w:right="-851" w:hanging="283"/>
              <w:rPr>
                <w:rFonts w:ascii="Amiri" w:hAnsi="Amiri" w:cs="Amiri"/>
                <w:sz w:val="28"/>
                <w:szCs w:val="28"/>
              </w:rPr>
            </w:pPr>
            <w:r w:rsidRPr="00CC6272">
              <w:rPr>
                <w:rFonts w:ascii="Amiri" w:hAnsi="Amiri" w:cs="Amiri"/>
                <w:sz w:val="28"/>
                <w:szCs w:val="28"/>
                <w:rtl/>
              </w:rPr>
              <w:t>بي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ن </w: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أنه يوجد مماسان للمنحنى </w:t>
            </w:r>
            <w:r w:rsidRPr="00CC6272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36CA068A">
                <v:shape id="_x0000_i1444" type="#_x0000_t75" style="width:27pt;height:21.75pt" o:ole="">
                  <v:imagedata r:id="rId337" o:title=""/>
                </v:shape>
                <o:OLEObject Type="Embed" ProgID="Equation.DSMT4" ShapeID="_x0000_i1444" DrawAspect="Content" ObjectID="_1799955428" r:id="rId698"/>
              </w:object>
            </w:r>
            <w:r w:rsidRPr="00CC6272">
              <w:rPr>
                <w:rFonts w:ascii="Amiri" w:hAnsi="Amiri" w:cs="Amiri"/>
                <w:sz w:val="28"/>
                <w:szCs w:val="28"/>
                <w:rtl/>
              </w:rPr>
              <w:t xml:space="preserve"> معامل توجيه كل منهما يساوي5.</w:t>
            </w:r>
          </w:p>
          <w:p w14:paraId="7130DBC9" w14:textId="3C945A90" w:rsidR="00801A7C" w:rsidRPr="00CC6272" w:rsidRDefault="00E70D2F" w:rsidP="00801A7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2631FA1" wp14:editId="6D2C7F19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135890</wp:posOffset>
                      </wp:positionV>
                      <wp:extent cx="3276600" cy="3152775"/>
                      <wp:effectExtent l="0" t="0" r="19050" b="28575"/>
                      <wp:wrapNone/>
                      <wp:docPr id="1857519734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3152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101F26" w14:textId="7E20BA94" w:rsidR="00E70D2F" w:rsidRDefault="00E70D2F" w:rsidP="00E70D2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A2ACDC" wp14:editId="23CE5FBF">
                                        <wp:extent cx="2819048" cy="2847619"/>
                                        <wp:effectExtent l="0" t="0" r="635" b="0"/>
                                        <wp:docPr id="1411965128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11965128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19048" cy="28476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631FA1" id="Rectangle 42" o:spid="_x0000_s1060" style="position:absolute;left:0;text-align:left;margin-left:52.2pt;margin-top:10.7pt;width:258pt;height:248.2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" fillcolor="white [3201]" strokecolor="white [3212]" strokeweight="2pt">
                      <v:textbox>
                        <w:txbxContent>
                          <w:p w14:paraId="08101F26" w14:textId="7E20BA94" w:rsidR="00E70D2F" w:rsidRDefault="00E70D2F" w:rsidP="00E70D2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A2ACDC" wp14:editId="23CE5FBF">
                                  <wp:extent cx="2819048" cy="2847619"/>
                                  <wp:effectExtent l="0" t="0" r="635" b="0"/>
                                  <wp:docPr id="141196512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1965128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19048" cy="284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6CB1E4" w14:textId="77777777" w:rsidR="00801A7C" w:rsidRDefault="00801A7C" w:rsidP="00801A7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36F16C0B" w14:textId="77777777" w:rsidR="00801A7C" w:rsidRDefault="00801A7C" w:rsidP="00801A7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66CAB158" w14:textId="77777777" w:rsidR="00801A7C" w:rsidRDefault="00801A7C" w:rsidP="00801A7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09026486" w14:textId="77777777" w:rsidR="00801A7C" w:rsidRDefault="00801A7C" w:rsidP="00801A7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3BD71D34" w14:textId="77777777" w:rsidR="00801A7C" w:rsidRDefault="00801A7C" w:rsidP="00801A7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46883A64" w14:textId="77777777" w:rsidR="00801A7C" w:rsidRDefault="00801A7C" w:rsidP="00801A7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731D34DB" w14:textId="77777777" w:rsidR="0075575F" w:rsidRDefault="0075575F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5380AD1" w14:textId="77777777" w:rsidR="00801A7C" w:rsidRDefault="00801A7C" w:rsidP="00801A7C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E7F6B83" w14:textId="77777777" w:rsidR="00801A7C" w:rsidRDefault="00801A7C" w:rsidP="00801A7C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D49CCD7" w14:textId="77777777" w:rsidR="00801A7C" w:rsidRDefault="00801A7C" w:rsidP="00801A7C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8787C08" w14:textId="77777777" w:rsidR="009966A1" w:rsidRDefault="009966A1" w:rsidP="009966A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06F35F7" w14:textId="77777777" w:rsidR="009966A1" w:rsidRPr="00792B9B" w:rsidRDefault="009966A1" w:rsidP="009966A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6575FB8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3E553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58C2AD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3145A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492913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B993D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69AC6C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0874E4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79178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87B76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94014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00C06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E111B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70A5F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9AE4F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4DDC07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FEB049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BDE61D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31E1A5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AA3B34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ADFF93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328165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9AD51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EE6FB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40592E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AA1F2A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7A660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A7DC6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BE289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27066A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2DCBC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EF6A4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CCBA79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1A92E4" w14:textId="77777777" w:rsidR="0075575F" w:rsidRPr="00792B9B" w:rsidRDefault="0075575F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4459E9C" w14:textId="77777777" w:rsidR="0075575F" w:rsidRPr="00792B9B" w:rsidRDefault="0075575F" w:rsidP="003D5BFF">
      <w:pPr>
        <w:bidi/>
        <w:ind w:left="-993" w:right="-851"/>
        <w:rPr>
          <w:rFonts w:cstheme="minorHAnsi"/>
          <w:sz w:val="28"/>
          <w:szCs w:val="28"/>
        </w:rPr>
      </w:pPr>
    </w:p>
    <w:p w14:paraId="1488CA2C" w14:textId="77777777" w:rsidR="0075575F" w:rsidRDefault="0075575F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B215CAF" wp14:editId="79ED9703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867474461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96EB4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3878BA2B" w14:textId="4213912E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410C62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تعيين معادلة المستقيمات المقاربة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15CAF" id="_x0000_s1061" style="position:absolute;left:0;text-align:left;margin-left:-46.15pt;margin-top:66.05pt;width:543pt;height:53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" fillcolor="white [3201]" strokecolor="black [3213]" strokeweight="2pt">
                <v:textbox>
                  <w:txbxContent>
                    <w:p w14:paraId="28D96EB4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3878BA2B" w14:textId="4213912E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410C62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تعيين معادلة المستقيمات المقاربة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AC74E98" wp14:editId="3B1EE47A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59699150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6F72E" w14:textId="77777777" w:rsidR="0075575F" w:rsidRPr="00305590" w:rsidRDefault="0075575F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</w:p>
                          <w:p w14:paraId="567548FF" w14:textId="77777777" w:rsidR="0075575F" w:rsidRDefault="0075575F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74E98" id="_x0000_s1062" style="position:absolute;left:0;text-align:left;margin-left:-44.65pt;margin-top:.8pt;width:100.5pt;height:5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A8nkQU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0DF6F72E" w14:textId="77777777" w:rsidR="0075575F" w:rsidRPr="00305590" w:rsidRDefault="0075575F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</w:p>
                    <w:p w14:paraId="567548FF" w14:textId="77777777" w:rsidR="0075575F" w:rsidRDefault="0075575F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B2FEC32" wp14:editId="688505C4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43619567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50C6E" w14:textId="77777777" w:rsidR="0075575F" w:rsidRPr="00305590" w:rsidRDefault="0075575F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لثة </w:t>
                            </w:r>
                            <w:proofErr w:type="spell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اداب</w:t>
                            </w:r>
                            <w:proofErr w:type="spellEnd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FEC32" id="_x0000_s1063" style="position:absolute;left:0;text-align:left;margin-left:396.35pt;margin-top:-.7pt;width:100.5pt;height:62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g3VCen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41C50C6E" w14:textId="77777777" w:rsidR="0075575F" w:rsidRPr="00305590" w:rsidRDefault="0075575F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لثة </w:t>
                      </w:r>
                      <w:proofErr w:type="spell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اداب</w:t>
                      </w:r>
                      <w:proofErr w:type="spellEnd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23B149B" wp14:editId="3F92676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29226530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5FE92" w14:textId="77777777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دوال العددية</w:t>
                            </w:r>
                          </w:p>
                          <w:p w14:paraId="43A4170F" w14:textId="551049B3" w:rsidR="0075575F" w:rsidRPr="00305590" w:rsidRDefault="0075575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410C62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10C62" w:rsidRPr="00410C62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الدالة التناظرية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3B149B" id="_x0000_s1064" style="position:absolute;left:0;text-align:left;margin-left:66.35pt;margin-top:1.55pt;width:323.25pt;height:58.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" fillcolor="white [3201]" strokecolor="black [3213]" strokeweight="2pt">
                <v:textbox>
                  <w:txbxContent>
                    <w:p w14:paraId="6325FE92" w14:textId="77777777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دوال العددية</w:t>
                      </w:r>
                    </w:p>
                    <w:p w14:paraId="43A4170F" w14:textId="551049B3" w:rsidR="0075575F" w:rsidRPr="00305590" w:rsidRDefault="0075575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410C62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410C62" w:rsidRPr="00410C62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الدالة التناظرية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5EC0C403" w14:textId="77777777" w:rsidR="0075575F" w:rsidRPr="00792B9B" w:rsidRDefault="0075575F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151"/>
        <w:gridCol w:w="8515"/>
        <w:gridCol w:w="1146"/>
      </w:tblGrid>
      <w:tr w:rsidR="0075575F" w:rsidRPr="00792B9B" w14:paraId="4649A01A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242C929D" w14:textId="77777777" w:rsidR="0075575F" w:rsidRPr="00305590" w:rsidRDefault="0075575F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5D015D9C" w14:textId="77777777" w:rsidR="0075575F" w:rsidRPr="00305590" w:rsidRDefault="0075575F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18711BF1" w14:textId="77777777" w:rsidR="0075575F" w:rsidRPr="00305590" w:rsidRDefault="0075575F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75575F" w:rsidRPr="00792B9B" w14:paraId="2BACC3EA" w14:textId="77777777" w:rsidTr="00305590">
        <w:tc>
          <w:tcPr>
            <w:tcW w:w="1278" w:type="dxa"/>
          </w:tcPr>
          <w:p w14:paraId="118FDE17" w14:textId="77777777" w:rsidR="0075575F" w:rsidRDefault="0075575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747C742" w14:textId="77777777" w:rsidR="0075575F" w:rsidRDefault="0075575F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B423F0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D39CC8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328264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C11916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EC23E7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2A36A0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7E6C92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17EBB7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BA9AAD" w14:textId="77777777" w:rsidR="0075575F" w:rsidRDefault="0075575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CCDED3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8D27C8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3C0969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41CE66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97DCF2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040B1B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12AC075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0262471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50D806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7C10E8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A16CFF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DF4EE0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CE1B1DA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970E72A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611078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5C1C01C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F3B6F4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BEA519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0D0B6F4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0786AE" w14:textId="77777777" w:rsidR="0075575F" w:rsidRDefault="0075575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5C6AB76" w14:textId="77777777" w:rsidR="0075575F" w:rsidRPr="00FB5A89" w:rsidRDefault="0075575F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51AC9739" w14:textId="77777777" w:rsidR="0075575F" w:rsidRPr="00792B9B" w:rsidRDefault="0075575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85C622A" w14:textId="77777777" w:rsidR="00410C62" w:rsidRDefault="00410C62" w:rsidP="009966A1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495DEB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نهايات الدوال التناظرية</w:t>
            </w:r>
          </w:p>
          <w:p w14:paraId="33E2F03F" w14:textId="38DEE767" w:rsidR="00467874" w:rsidRPr="00467874" w:rsidRDefault="00410C62" w:rsidP="0046787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381321">
              <w:rPr>
                <w:rFonts w:ascii="Amiri" w:hAnsi="Amiri" w:cs="Amiri"/>
                <w:sz w:val="28"/>
                <w:szCs w:val="28"/>
                <w:rtl/>
              </w:rPr>
              <w:t xml:space="preserve">     نعتبر الدالة</w:t>
            </w:r>
            <w:r w:rsidRPr="00381321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49673AC8">
                <v:shape id="_x0000_i1445" type="#_x0000_t75" style="width:12pt;height:12.75pt" o:ole="">
                  <v:imagedata r:id="rId457" o:title=""/>
                </v:shape>
                <o:OLEObject Type="Embed" ProgID="Equation.DSMT4" ShapeID="_x0000_i1445" DrawAspect="Content" ObjectID="_1799955429" r:id="rId699"/>
              </w:object>
            </w:r>
            <w:r w:rsidRPr="00381321">
              <w:rPr>
                <w:rFonts w:ascii="Amiri" w:hAnsi="Amiri" w:cs="Amiri"/>
                <w:sz w:val="28"/>
                <w:szCs w:val="28"/>
                <w:rtl/>
              </w:rPr>
              <w:t xml:space="preserve">  المعرفة على </w:t>
            </w:r>
            <w:r w:rsidRPr="00381321">
              <w:rPr>
                <w:rFonts w:ascii="Amiri" w:hAnsi="Amiri" w:cs="Amiri"/>
                <w:position w:val="-28"/>
                <w:sz w:val="28"/>
                <w:szCs w:val="28"/>
              </w:rPr>
              <w:object w:dxaOrig="2340" w:dyaOrig="680" w14:anchorId="1846E925">
                <v:shape id="_x0000_i1446" type="#_x0000_t75" style="width:117pt;height:33.75pt" o:ole="">
                  <v:imagedata r:id="rId700" o:title=""/>
                </v:shape>
                <o:OLEObject Type="Embed" ProgID="Equation.DSMT4" ShapeID="_x0000_i1446" DrawAspect="Content" ObjectID="_1799955430" r:id="rId701"/>
              </w:object>
            </w:r>
            <w:r w:rsidRPr="00381321">
              <w:rPr>
                <w:rFonts w:ascii="Amiri" w:hAnsi="Amiri" w:cs="Amiri"/>
                <w:sz w:val="28"/>
                <w:szCs w:val="28"/>
                <w:rtl/>
              </w:rPr>
              <w:t xml:space="preserve"> بـِ: </w:t>
            </w:r>
            <w:r w:rsidRPr="00381321">
              <w:rPr>
                <w:rFonts w:ascii="Amiri" w:hAnsi="Amiri" w:cs="Amiri"/>
                <w:position w:val="-24"/>
                <w:sz w:val="28"/>
                <w:szCs w:val="28"/>
              </w:rPr>
              <w:object w:dxaOrig="1500" w:dyaOrig="620" w14:anchorId="736AE5CA">
                <v:shape id="_x0000_i1447" type="#_x0000_t75" style="width:75pt;height:30.75pt" o:ole="">
                  <v:imagedata r:id="rId702" o:title=""/>
                </v:shape>
                <o:OLEObject Type="Embed" ProgID="Equation.DSMT4" ShapeID="_x0000_i1447" DrawAspect="Content" ObjectID="_1799955431" r:id="rId703"/>
              </w:object>
            </w:r>
            <w:r w:rsidRPr="00381321">
              <w:rPr>
                <w:rFonts w:ascii="Amiri" w:hAnsi="Amiri" w:cs="Amiri"/>
                <w:sz w:val="28"/>
                <w:szCs w:val="28"/>
                <w:rtl/>
              </w:rPr>
              <w:t xml:space="preserve"> مع</w:t>
            </w:r>
            <w:r w:rsidRPr="00381321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66FE5CCF">
                <v:shape id="_x0000_i1448" type="#_x0000_t75" style="width:27.75pt;height:14.25pt" o:ole="">
                  <v:imagedata r:id="rId704" o:title=""/>
                </v:shape>
                <o:OLEObject Type="Embed" ProgID="Equation.DSMT4" ShapeID="_x0000_i1448" DrawAspect="Content" ObjectID="_1799955432" r:id="rId705"/>
              </w:object>
            </w:r>
            <w:r w:rsidRPr="00381321">
              <w:rPr>
                <w:rFonts w:ascii="Amiri" w:hAnsi="Amiri" w:cs="Amiri"/>
                <w:sz w:val="28"/>
                <w:szCs w:val="28"/>
                <w:rtl/>
              </w:rPr>
              <w:t xml:space="preserve">  و</w:t>
            </w:r>
            <w:r w:rsidRPr="00381321">
              <w:rPr>
                <w:rFonts w:ascii="Amiri" w:hAnsi="Amiri" w:cs="Amiri"/>
                <w:position w:val="-6"/>
                <w:sz w:val="28"/>
                <w:szCs w:val="28"/>
              </w:rPr>
              <w:object w:dxaOrig="1140" w:dyaOrig="279" w14:anchorId="473B56BA">
                <v:shape id="_x0000_i1449" type="#_x0000_t75" style="width:57pt;height:14.25pt" o:ole="">
                  <v:imagedata r:id="rId706" o:title=""/>
                </v:shape>
                <o:OLEObject Type="Embed" ProgID="Equation.DSMT4" ShapeID="_x0000_i1449" DrawAspect="Content" ObjectID="_1799955433" r:id="rId707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467874">
              <w:rPr>
                <w:rFonts w:ascii="Amiri" w:hAnsi="Amiri" w:cs="Amiri" w:hint="cs"/>
                <w:sz w:val="28"/>
                <w:szCs w:val="28"/>
                <w:rtl/>
              </w:rPr>
              <w:t xml:space="preserve"> ، </w:t>
            </w:r>
            <w:r w:rsidR="00467874" w:rsidRPr="00467874">
              <w:rPr>
                <w:rFonts w:ascii="Amiri" w:hAnsi="Amiri" w:cs="Amiri"/>
                <w:sz w:val="28"/>
                <w:szCs w:val="28"/>
                <w:rtl/>
                <w:lang w:bidi="ar-DZ"/>
              </w:rPr>
              <w:t>تسمى الدالة</w:t>
            </w:r>
            <w:r w:rsidR="00467874" w:rsidRPr="00467874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40" w:dyaOrig="260" w14:anchorId="24276FCA">
                <v:shape id="_x0000_i1549" type="#_x0000_t75" style="width:12pt;height:12.75pt" o:ole="">
                  <v:imagedata r:id="rId708" o:title=""/>
                </v:shape>
                <o:OLEObject Type="Embed" ProgID="Equation.DSMT4" ShapeID="_x0000_i1549" DrawAspect="Content" ObjectID="_1799955434" r:id="rId709"/>
              </w:object>
            </w:r>
            <w:r w:rsidR="00467874" w:rsidRPr="00467874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دالة تناظرية.</w:t>
            </w:r>
          </w:p>
          <w:p w14:paraId="48E210B9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23A86525" w14:textId="77777777" w:rsidR="00410C62" w:rsidRDefault="00410C62" w:rsidP="009966A1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نشاط</w:t>
            </w:r>
          </w:p>
          <w:p w14:paraId="0E3D116A" w14:textId="77777777" w:rsidR="00410C62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لتكن الدالة </w:t>
            </w:r>
            <w:r w:rsidRPr="00AA7398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4A7AFC21">
                <v:shape id="_x0000_i1450" type="#_x0000_t75" style="width:12pt;height:15.75pt" o:ole="">
                  <v:imagedata r:id="rId710" o:title=""/>
                </v:shape>
                <o:OLEObject Type="Embed" ProgID="Equation.DSMT4" ShapeID="_x0000_i1450" DrawAspect="Content" ObjectID="_1799955435" r:id="rId711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المعرفة على </w:t>
            </w:r>
            <w:r w:rsidRPr="00AA739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780" w:dyaOrig="400" w14:anchorId="6B2760AB">
                <v:shape id="_x0000_i1451" type="#_x0000_t75" style="width:39pt;height:20.25pt" o:ole="">
                  <v:imagedata r:id="rId712" o:title=""/>
                </v:shape>
                <o:OLEObject Type="Embed" ProgID="Equation.DSMT4" ShapeID="_x0000_i1451" DrawAspect="Content" ObjectID="_1799955436" r:id="rId713"/>
              </w:object>
            </w:r>
            <w:r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بالعبارة: </w:t>
            </w:r>
            <w:r w:rsidRPr="001F1596">
              <w:rPr>
                <w:rFonts w:ascii="Amiri" w:hAnsi="Amiri" w:cs="Amiri"/>
                <w:position w:val="-24"/>
                <w:sz w:val="28"/>
                <w:szCs w:val="28"/>
                <w:lang w:bidi="ar-DZ"/>
              </w:rPr>
              <w:object w:dxaOrig="1260" w:dyaOrig="620" w14:anchorId="60B4626D">
                <v:shape id="_x0000_i1452" type="#_x0000_t75" style="width:63pt;height:30.75pt" o:ole="">
                  <v:imagedata r:id="rId714" o:title=""/>
                </v:shape>
                <o:OLEObject Type="Embed" ProgID="Equation.DSMT4" ShapeID="_x0000_i1452" DrawAspect="Content" ObjectID="_1799955437" r:id="rId715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و </w:t>
            </w:r>
            <w:r w:rsidRPr="001F1596">
              <w:rPr>
                <w:rFonts w:ascii="Amiri" w:hAnsi="Amiri" w:cs="Amiri"/>
                <w:position w:val="-16"/>
                <w:sz w:val="28"/>
                <w:szCs w:val="28"/>
                <w:lang w:bidi="ar-DZ"/>
              </w:rPr>
              <w:object w:dxaOrig="540" w:dyaOrig="440" w14:anchorId="0330D56E">
                <v:shape id="_x0000_i1453" type="#_x0000_t75" style="width:27pt;height:21.75pt" o:ole="">
                  <v:imagedata r:id="rId716" o:title=""/>
                </v:shape>
                <o:OLEObject Type="Embed" ProgID="Equation.DSMT4" ShapeID="_x0000_i1453" DrawAspect="Content" ObjectID="_1799955438" r:id="rId717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تمثيلها البياني في معلم متعامد ومتجانس </w:t>
            </w:r>
            <w:r w:rsidRPr="001F1596">
              <w:rPr>
                <w:rFonts w:ascii="Amiri" w:hAnsi="Amiri" w:cs="Amiri"/>
                <w:position w:val="-18"/>
                <w:sz w:val="28"/>
                <w:szCs w:val="28"/>
                <w:lang w:bidi="ar-DZ"/>
              </w:rPr>
              <w:object w:dxaOrig="800" w:dyaOrig="480" w14:anchorId="03788AAC">
                <v:shape id="_x0000_i1454" type="#_x0000_t75" style="width:39.75pt;height:24pt" o:ole="">
                  <v:imagedata r:id="rId718" o:title=""/>
                </v:shape>
                <o:OLEObject Type="Embed" ProgID="Equation.DSMT4" ShapeID="_x0000_i1454" DrawAspect="Content" ObjectID="_1799955439" r:id="rId719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(في الشكل أدناه)</w:t>
            </w:r>
          </w:p>
          <w:p w14:paraId="57D1C23C" w14:textId="77777777" w:rsidR="00410C62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B15312C" wp14:editId="06640228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195580</wp:posOffset>
                      </wp:positionV>
                      <wp:extent cx="3467100" cy="2514600"/>
                      <wp:effectExtent l="0" t="0" r="19050" b="19050"/>
                      <wp:wrapNone/>
                      <wp:docPr id="188269117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2514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22FB4E" w14:textId="77777777" w:rsidR="00410C62" w:rsidRDefault="00410C62" w:rsidP="00410C6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82E71B" wp14:editId="53E8E314">
                                        <wp:extent cx="3238500" cy="2438400"/>
                                        <wp:effectExtent l="0" t="0" r="0" b="0"/>
                                        <wp:docPr id="151593648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15936483" name=""/>
                                                <pic:cNvPicPr/>
                                              </pic:nvPicPr>
                                              <pic:blipFill>
                                                <a:blip r:embed="rId7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38500" cy="2438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5312C" id="Rectangle 5" o:spid="_x0000_s1065" style="position:absolute;left:0;text-align:left;margin-left:85pt;margin-top:15.4pt;width:273pt;height:19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" fillcolor="white [3201]" strokecolor="white [3212]" strokeweight="2pt">
                      <v:textbox>
                        <w:txbxContent>
                          <w:p w14:paraId="0222FB4E" w14:textId="77777777" w:rsidR="00410C62" w:rsidRDefault="00410C62" w:rsidP="00410C6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82E71B" wp14:editId="53E8E314">
                                  <wp:extent cx="3238500" cy="2438400"/>
                                  <wp:effectExtent l="0" t="0" r="0" b="0"/>
                                  <wp:docPr id="151593648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5936483" name=""/>
                                          <pic:cNvPicPr/>
                                        </pic:nvPicPr>
                                        <pic:blipFill>
                                          <a:blip r:embed="rId7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8500" cy="2438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155084" w14:textId="77777777" w:rsidR="00410C62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3DBE8DD4" w14:textId="77777777" w:rsidR="00410C62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5253C87E" w14:textId="77777777" w:rsidR="00410C62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733F78BD" w14:textId="77777777" w:rsidR="00410C62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507EB3C" w14:textId="77777777" w:rsidR="00410C62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7BD8514F" w14:textId="77777777" w:rsidR="00410C62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34B42ED9" w14:textId="77777777" w:rsidR="00410C62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7F760B14" w14:textId="77777777" w:rsidR="00410C62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E93ECB5" w14:textId="77777777" w:rsidR="00410C62" w:rsidRDefault="00410C62" w:rsidP="00410C62">
            <w:pPr>
              <w:pStyle w:val="Paragraphedeliste"/>
              <w:numPr>
                <w:ilvl w:val="0"/>
                <w:numId w:val="41"/>
              </w:numPr>
              <w:bidi/>
              <w:ind w:left="360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أ- أكمل الجدول التالي:</w:t>
            </w:r>
          </w:p>
          <w:tbl>
            <w:tblPr>
              <w:tblStyle w:val="Grilledutableau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743"/>
              <w:gridCol w:w="742"/>
              <w:gridCol w:w="742"/>
              <w:gridCol w:w="742"/>
              <w:gridCol w:w="696"/>
              <w:gridCol w:w="773"/>
              <w:gridCol w:w="773"/>
              <w:gridCol w:w="773"/>
              <w:gridCol w:w="773"/>
              <w:gridCol w:w="812"/>
            </w:tblGrid>
            <w:tr w:rsidR="00410C62" w14:paraId="6F6CF8FD" w14:textId="77777777" w:rsidTr="00F32F88">
              <w:tc>
                <w:tcPr>
                  <w:tcW w:w="720" w:type="dxa"/>
                </w:tcPr>
                <w:p w14:paraId="3BECD211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520" w:dyaOrig="320" w14:anchorId="426C9452">
                      <v:shape id="_x0000_i1455" type="#_x0000_t75" style="width:26.25pt;height:15.75pt" o:ole="">
                        <v:imagedata r:id="rId721" o:title=""/>
                      </v:shape>
                      <o:OLEObject Type="Embed" ProgID="Equation.DSMT4" ShapeID="_x0000_i1455" DrawAspect="Content" ObjectID="_1799955440" r:id="rId722"/>
                    </w:object>
                  </w:r>
                </w:p>
              </w:tc>
              <w:tc>
                <w:tcPr>
                  <w:tcW w:w="722" w:type="dxa"/>
                </w:tcPr>
                <w:p w14:paraId="0743A8D3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520" w:dyaOrig="320" w14:anchorId="5A82E239">
                      <v:shape id="_x0000_i1456" type="#_x0000_t75" style="width:26.25pt;height:15.75pt" o:ole="">
                        <v:imagedata r:id="rId723" o:title=""/>
                      </v:shape>
                      <o:OLEObject Type="Embed" ProgID="Equation.DSMT4" ShapeID="_x0000_i1456" DrawAspect="Content" ObjectID="_1799955441" r:id="rId724"/>
                    </w:object>
                  </w:r>
                </w:p>
              </w:tc>
              <w:tc>
                <w:tcPr>
                  <w:tcW w:w="722" w:type="dxa"/>
                </w:tcPr>
                <w:p w14:paraId="49B0678A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520" w:dyaOrig="320" w14:anchorId="6A2D8A75">
                      <v:shape id="_x0000_i1457" type="#_x0000_t75" style="width:26.25pt;height:15.75pt" o:ole="">
                        <v:imagedata r:id="rId725" o:title=""/>
                      </v:shape>
                      <o:OLEObject Type="Embed" ProgID="Equation.DSMT4" ShapeID="_x0000_i1457" DrawAspect="Content" ObjectID="_1799955442" r:id="rId726"/>
                    </w:object>
                  </w:r>
                </w:p>
              </w:tc>
              <w:tc>
                <w:tcPr>
                  <w:tcW w:w="722" w:type="dxa"/>
                </w:tcPr>
                <w:p w14:paraId="0F80FE84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520" w:dyaOrig="320" w14:anchorId="70259DF7">
                      <v:shape id="_x0000_i1458" type="#_x0000_t75" style="width:26.25pt;height:15.75pt" o:ole="">
                        <v:imagedata r:id="rId727" o:title=""/>
                      </v:shape>
                      <o:OLEObject Type="Embed" ProgID="Equation.DSMT4" ShapeID="_x0000_i1458" DrawAspect="Content" ObjectID="_1799955443" r:id="rId728"/>
                    </w:object>
                  </w:r>
                </w:p>
              </w:tc>
              <w:tc>
                <w:tcPr>
                  <w:tcW w:w="722" w:type="dxa"/>
                  <w:shd w:val="clear" w:color="auto" w:fill="DAEEF3" w:themeFill="accent5" w:themeFillTint="33"/>
                </w:tcPr>
                <w:p w14:paraId="62B0B836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84" w:type="dxa"/>
                </w:tcPr>
                <w:p w14:paraId="3097DA8B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360" w:dyaOrig="320" w14:anchorId="6E2A0969">
                      <v:shape id="_x0000_i1459" type="#_x0000_t75" style="width:18pt;height:15.75pt" o:ole="">
                        <v:imagedata r:id="rId729" o:title=""/>
                      </v:shape>
                      <o:OLEObject Type="Embed" ProgID="Equation.DSMT4" ShapeID="_x0000_i1459" DrawAspect="Content" ObjectID="_1799955444" r:id="rId730"/>
                    </w:object>
                  </w:r>
                </w:p>
              </w:tc>
              <w:tc>
                <w:tcPr>
                  <w:tcW w:w="784" w:type="dxa"/>
                </w:tcPr>
                <w:p w14:paraId="4CA7C1B0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360" w:dyaOrig="320" w14:anchorId="5DB7E493">
                      <v:shape id="_x0000_i1460" type="#_x0000_t75" style="width:18pt;height:15.75pt" o:ole="">
                        <v:imagedata r:id="rId731" o:title=""/>
                      </v:shape>
                      <o:OLEObject Type="Embed" ProgID="Equation.DSMT4" ShapeID="_x0000_i1460" DrawAspect="Content" ObjectID="_1799955445" r:id="rId732"/>
                    </w:object>
                  </w:r>
                </w:p>
              </w:tc>
              <w:tc>
                <w:tcPr>
                  <w:tcW w:w="784" w:type="dxa"/>
                </w:tcPr>
                <w:p w14:paraId="5ABE69CF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360" w:dyaOrig="320" w14:anchorId="72C8B6BD">
                      <v:shape id="_x0000_i1461" type="#_x0000_t75" style="width:18pt;height:15.75pt" o:ole="">
                        <v:imagedata r:id="rId733" o:title=""/>
                      </v:shape>
                      <o:OLEObject Type="Embed" ProgID="Equation.DSMT4" ShapeID="_x0000_i1461" DrawAspect="Content" ObjectID="_1799955446" r:id="rId734"/>
                    </w:object>
                  </w:r>
                </w:p>
              </w:tc>
              <w:tc>
                <w:tcPr>
                  <w:tcW w:w="784" w:type="dxa"/>
                </w:tcPr>
                <w:p w14:paraId="55EE011D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360" w:dyaOrig="320" w14:anchorId="19175A9D">
                      <v:shape id="_x0000_i1462" type="#_x0000_t75" style="width:18pt;height:15.75pt" o:ole="">
                        <v:imagedata r:id="rId735" o:title=""/>
                      </v:shape>
                      <o:OLEObject Type="Embed" ProgID="Equation.DSMT4" ShapeID="_x0000_i1462" DrawAspect="Content" ObjectID="_1799955447" r:id="rId736"/>
                    </w:object>
                  </w:r>
                </w:p>
              </w:tc>
              <w:tc>
                <w:tcPr>
                  <w:tcW w:w="815" w:type="dxa"/>
                </w:tcPr>
                <w:p w14:paraId="26ADAA5A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200" w:dyaOrig="220" w14:anchorId="2FFBE685">
                      <v:shape id="_x0000_i1463" type="#_x0000_t75" style="width:9.75pt;height:11.25pt" o:ole="">
                        <v:imagedata r:id="rId737" o:title=""/>
                      </v:shape>
                      <o:OLEObject Type="Embed" ProgID="Equation.DSMT4" ShapeID="_x0000_i1463" DrawAspect="Content" ObjectID="_1799955448" r:id="rId738"/>
                    </w:object>
                  </w:r>
                </w:p>
              </w:tc>
            </w:tr>
            <w:tr w:rsidR="00410C62" w14:paraId="6D5B8C35" w14:textId="77777777" w:rsidTr="00F32F88">
              <w:tc>
                <w:tcPr>
                  <w:tcW w:w="720" w:type="dxa"/>
                </w:tcPr>
                <w:p w14:paraId="4298E7E3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22" w:type="dxa"/>
                </w:tcPr>
                <w:p w14:paraId="7F04D18B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22" w:type="dxa"/>
                </w:tcPr>
                <w:p w14:paraId="76E7B8C7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22" w:type="dxa"/>
                </w:tcPr>
                <w:p w14:paraId="32A8B117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22" w:type="dxa"/>
                  <w:shd w:val="clear" w:color="auto" w:fill="DAEEF3" w:themeFill="accent5" w:themeFillTint="33"/>
                </w:tcPr>
                <w:p w14:paraId="0C9E9082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84" w:type="dxa"/>
                </w:tcPr>
                <w:p w14:paraId="3A1A73D7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84" w:type="dxa"/>
                </w:tcPr>
                <w:p w14:paraId="23DAC3D1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84" w:type="dxa"/>
                </w:tcPr>
                <w:p w14:paraId="1A96F20F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84" w:type="dxa"/>
                </w:tcPr>
                <w:p w14:paraId="2BD0E7B7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15" w:type="dxa"/>
                </w:tcPr>
                <w:p w14:paraId="08562F26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10"/>
                      <w:sz w:val="28"/>
                      <w:szCs w:val="28"/>
                      <w:lang w:bidi="ar-DZ"/>
                    </w:rPr>
                    <w:object w:dxaOrig="540" w:dyaOrig="320" w14:anchorId="6DC7399B">
                      <v:shape id="_x0000_i1464" type="#_x0000_t75" style="width:27pt;height:15.75pt" o:ole="">
                        <v:imagedata r:id="rId739" o:title=""/>
                      </v:shape>
                      <o:OLEObject Type="Embed" ProgID="Equation.DSMT4" ShapeID="_x0000_i1464" DrawAspect="Content" ObjectID="_1799955449" r:id="rId740"/>
                    </w:object>
                  </w:r>
                </w:p>
              </w:tc>
            </w:tr>
          </w:tbl>
          <w:p w14:paraId="6C1ED16D" w14:textId="77777777" w:rsidR="00410C62" w:rsidRDefault="00410C62" w:rsidP="00410C62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ب- ماذا تلاحظ؟</w:t>
            </w:r>
          </w:p>
          <w:p w14:paraId="10CD28AF" w14:textId="77777777" w:rsidR="009966A1" w:rsidRDefault="009966A1" w:rsidP="009966A1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408CD36B" w14:textId="77777777" w:rsidR="009966A1" w:rsidRDefault="009966A1" w:rsidP="009966A1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75552C52" w14:textId="77777777" w:rsidR="00410C62" w:rsidRDefault="00410C62" w:rsidP="00410C62">
            <w:pPr>
              <w:pStyle w:val="Paragraphedeliste"/>
              <w:numPr>
                <w:ilvl w:val="0"/>
                <w:numId w:val="41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أ- أكمل الجدول التالي:</w:t>
            </w:r>
          </w:p>
          <w:tbl>
            <w:tblPr>
              <w:tblStyle w:val="Grilledutableau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056"/>
              <w:gridCol w:w="936"/>
              <w:gridCol w:w="816"/>
              <w:gridCol w:w="696"/>
              <w:gridCol w:w="222"/>
              <w:gridCol w:w="921"/>
              <w:gridCol w:w="802"/>
              <w:gridCol w:w="682"/>
              <w:gridCol w:w="682"/>
              <w:gridCol w:w="756"/>
            </w:tblGrid>
            <w:tr w:rsidR="00410C62" w14:paraId="07A05C4F" w14:textId="77777777" w:rsidTr="00F32F88">
              <w:tc>
                <w:tcPr>
                  <w:tcW w:w="720" w:type="dxa"/>
                </w:tcPr>
                <w:p w14:paraId="5F922B04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840" w:dyaOrig="279" w14:anchorId="0EF9DF7B">
                      <v:shape id="_x0000_i1465" type="#_x0000_t75" style="width:42pt;height:14.25pt" o:ole="">
                        <v:imagedata r:id="rId741" o:title=""/>
                      </v:shape>
                      <o:OLEObject Type="Embed" ProgID="Equation.DSMT4" ShapeID="_x0000_i1465" DrawAspect="Content" ObjectID="_1799955450" r:id="rId742"/>
                    </w:object>
                  </w:r>
                </w:p>
              </w:tc>
              <w:tc>
                <w:tcPr>
                  <w:tcW w:w="722" w:type="dxa"/>
                </w:tcPr>
                <w:p w14:paraId="05892195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720" w:dyaOrig="279" w14:anchorId="22FF2204">
                      <v:shape id="_x0000_i1466" type="#_x0000_t75" style="width:36pt;height:14.25pt" o:ole="">
                        <v:imagedata r:id="rId743" o:title=""/>
                      </v:shape>
                      <o:OLEObject Type="Embed" ProgID="Equation.DSMT4" ShapeID="_x0000_i1466" DrawAspect="Content" ObjectID="_1799955451" r:id="rId744"/>
                    </w:object>
                  </w:r>
                </w:p>
              </w:tc>
              <w:tc>
                <w:tcPr>
                  <w:tcW w:w="722" w:type="dxa"/>
                </w:tcPr>
                <w:p w14:paraId="78D9FE88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600" w:dyaOrig="279" w14:anchorId="30C8AD00">
                      <v:shape id="_x0000_i1467" type="#_x0000_t75" style="width:30pt;height:14.25pt" o:ole="">
                        <v:imagedata r:id="rId745" o:title=""/>
                      </v:shape>
                      <o:OLEObject Type="Embed" ProgID="Equation.DSMT4" ShapeID="_x0000_i1467" DrawAspect="Content" ObjectID="_1799955452" r:id="rId746"/>
                    </w:object>
                  </w:r>
                </w:p>
              </w:tc>
              <w:tc>
                <w:tcPr>
                  <w:tcW w:w="722" w:type="dxa"/>
                </w:tcPr>
                <w:p w14:paraId="5E06AA74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480" w:dyaOrig="279" w14:anchorId="1DA19FA9">
                      <v:shape id="_x0000_i1468" type="#_x0000_t75" style="width:24pt;height:14.25pt" o:ole="">
                        <v:imagedata r:id="rId747" o:title=""/>
                      </v:shape>
                      <o:OLEObject Type="Embed" ProgID="Equation.DSMT4" ShapeID="_x0000_i1468" DrawAspect="Content" ObjectID="_1799955453" r:id="rId748"/>
                    </w:object>
                  </w:r>
                </w:p>
              </w:tc>
              <w:tc>
                <w:tcPr>
                  <w:tcW w:w="722" w:type="dxa"/>
                  <w:shd w:val="clear" w:color="auto" w:fill="DAEEF3" w:themeFill="accent5" w:themeFillTint="33"/>
                </w:tcPr>
                <w:p w14:paraId="40C61881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84" w:type="dxa"/>
                </w:tcPr>
                <w:p w14:paraId="0AA6EA14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700" w:dyaOrig="279" w14:anchorId="5C76D4E2">
                      <v:shape id="_x0000_i1469" type="#_x0000_t75" style="width:35.25pt;height:14.25pt" o:ole="">
                        <v:imagedata r:id="rId749" o:title=""/>
                      </v:shape>
                      <o:OLEObject Type="Embed" ProgID="Equation.DSMT4" ShapeID="_x0000_i1469" DrawAspect="Content" ObjectID="_1799955454" r:id="rId750"/>
                    </w:object>
                  </w:r>
                </w:p>
              </w:tc>
              <w:tc>
                <w:tcPr>
                  <w:tcW w:w="784" w:type="dxa"/>
                </w:tcPr>
                <w:p w14:paraId="406EB33E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580" w:dyaOrig="279" w14:anchorId="55D1CEAC">
                      <v:shape id="_x0000_i1470" type="#_x0000_t75" style="width:29.25pt;height:14.25pt" o:ole="">
                        <v:imagedata r:id="rId751" o:title=""/>
                      </v:shape>
                      <o:OLEObject Type="Embed" ProgID="Equation.DSMT4" ShapeID="_x0000_i1470" DrawAspect="Content" ObjectID="_1799955455" r:id="rId752"/>
                    </w:object>
                  </w:r>
                </w:p>
              </w:tc>
              <w:tc>
                <w:tcPr>
                  <w:tcW w:w="784" w:type="dxa"/>
                </w:tcPr>
                <w:p w14:paraId="71DF3147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460" w:dyaOrig="279" w14:anchorId="6CF27DE4">
                      <v:shape id="_x0000_i1471" type="#_x0000_t75" style="width:23.25pt;height:14.25pt" o:ole="">
                        <v:imagedata r:id="rId753" o:title=""/>
                      </v:shape>
                      <o:OLEObject Type="Embed" ProgID="Equation.DSMT4" ShapeID="_x0000_i1471" DrawAspect="Content" ObjectID="_1799955456" r:id="rId754"/>
                    </w:object>
                  </w:r>
                </w:p>
              </w:tc>
              <w:tc>
                <w:tcPr>
                  <w:tcW w:w="784" w:type="dxa"/>
                </w:tcPr>
                <w:p w14:paraId="1A72763E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460" w:dyaOrig="279" w14:anchorId="2DD472C4">
                      <v:shape id="_x0000_i1472" type="#_x0000_t75" style="width:23.25pt;height:14.25pt" o:ole="">
                        <v:imagedata r:id="rId755" o:title=""/>
                      </v:shape>
                      <o:OLEObject Type="Embed" ProgID="Equation.DSMT4" ShapeID="_x0000_i1472" DrawAspect="Content" ObjectID="_1799955457" r:id="rId756"/>
                    </w:object>
                  </w:r>
                </w:p>
              </w:tc>
              <w:tc>
                <w:tcPr>
                  <w:tcW w:w="815" w:type="dxa"/>
                </w:tcPr>
                <w:p w14:paraId="342EEF55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200" w:dyaOrig="220" w14:anchorId="4A438213">
                      <v:shape id="_x0000_i1473" type="#_x0000_t75" style="width:9.75pt;height:11.25pt" o:ole="">
                        <v:imagedata r:id="rId737" o:title=""/>
                      </v:shape>
                      <o:OLEObject Type="Embed" ProgID="Equation.DSMT4" ShapeID="_x0000_i1473" DrawAspect="Content" ObjectID="_1799955458" r:id="rId757"/>
                    </w:object>
                  </w:r>
                </w:p>
              </w:tc>
            </w:tr>
            <w:tr w:rsidR="00410C62" w14:paraId="5DEAA727" w14:textId="77777777" w:rsidTr="00F32F88">
              <w:tc>
                <w:tcPr>
                  <w:tcW w:w="720" w:type="dxa"/>
                </w:tcPr>
                <w:p w14:paraId="2E0200AB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22" w:type="dxa"/>
                </w:tcPr>
                <w:p w14:paraId="1DE05BEB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22" w:type="dxa"/>
                </w:tcPr>
                <w:p w14:paraId="4332F7E6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22" w:type="dxa"/>
                </w:tcPr>
                <w:p w14:paraId="155D0EDF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22" w:type="dxa"/>
                  <w:shd w:val="clear" w:color="auto" w:fill="DAEEF3" w:themeFill="accent5" w:themeFillTint="33"/>
                </w:tcPr>
                <w:p w14:paraId="2E102C19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84" w:type="dxa"/>
                </w:tcPr>
                <w:p w14:paraId="3D787F91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84" w:type="dxa"/>
                </w:tcPr>
                <w:p w14:paraId="52C2B843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84" w:type="dxa"/>
                </w:tcPr>
                <w:p w14:paraId="1323D356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84" w:type="dxa"/>
                </w:tcPr>
                <w:p w14:paraId="606F3A6B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15" w:type="dxa"/>
                </w:tcPr>
                <w:p w14:paraId="26211335" w14:textId="77777777" w:rsidR="00410C62" w:rsidRDefault="00410C62" w:rsidP="00410C62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1F1596">
                    <w:rPr>
                      <w:rFonts w:ascii="Amiri" w:hAnsi="Amiri" w:cs="Amiri"/>
                      <w:position w:val="-10"/>
                      <w:sz w:val="28"/>
                      <w:szCs w:val="28"/>
                      <w:lang w:bidi="ar-DZ"/>
                    </w:rPr>
                    <w:object w:dxaOrig="540" w:dyaOrig="320" w14:anchorId="1AE1E793">
                      <v:shape id="_x0000_i1474" type="#_x0000_t75" style="width:27pt;height:15.75pt" o:ole="">
                        <v:imagedata r:id="rId739" o:title=""/>
                      </v:shape>
                      <o:OLEObject Type="Embed" ProgID="Equation.DSMT4" ShapeID="_x0000_i1474" DrawAspect="Content" ObjectID="_1799955459" r:id="rId758"/>
                    </w:object>
                  </w:r>
                </w:p>
              </w:tc>
            </w:tr>
          </w:tbl>
          <w:p w14:paraId="0E1B6747" w14:textId="77777777" w:rsidR="00410C62" w:rsidRDefault="00410C62" w:rsidP="00410C62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ب- ماذا تلاحظ؟</w:t>
            </w:r>
          </w:p>
          <w:p w14:paraId="75B81364" w14:textId="77777777" w:rsidR="00410C62" w:rsidRPr="00381321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31CCE81A" w14:textId="77777777" w:rsidR="00410C62" w:rsidRPr="00EF4DC4" w:rsidRDefault="00410C62" w:rsidP="009966A1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0000FF"/>
                <w:sz w:val="28"/>
                <w:szCs w:val="28"/>
              </w:rPr>
            </w:pPr>
            <w:r w:rsidRPr="00EF4DC4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ا</w:t>
            </w:r>
            <w:r w:rsidRPr="00EF4DC4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لمستقيم المقارب الموازي لمحور الفواصل</w:t>
            </w:r>
          </w:p>
          <w:p w14:paraId="1CF10231" w14:textId="77777777" w:rsidR="00410C62" w:rsidRPr="00EF4DC4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64EDD5FC" w14:textId="77777777" w:rsidR="00410C62" w:rsidRPr="00EF4DC4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EF4DC4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نتيجة1:</w:t>
            </w:r>
          </w:p>
          <w:p w14:paraId="133709A1" w14:textId="77777777" w:rsidR="00410C62" w:rsidRPr="00EF4DC4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F4DC4">
              <w:rPr>
                <w:rFonts w:ascii="Amiri" w:hAnsi="Amiri" w:cs="Amiri"/>
                <w:sz w:val="28"/>
                <w:szCs w:val="28"/>
                <w:rtl/>
              </w:rPr>
              <w:t xml:space="preserve">     </w:t>
            </w:r>
            <w:r w:rsidRPr="00EF4DC4">
              <w:rPr>
                <w:rFonts w:ascii="Amiri" w:hAnsi="Amiri" w:cs="Amiri"/>
                <w:position w:val="-24"/>
                <w:sz w:val="28"/>
                <w:szCs w:val="28"/>
              </w:rPr>
              <w:object w:dxaOrig="1480" w:dyaOrig="620" w14:anchorId="677DAF9E">
                <v:shape id="_x0000_i1475" type="#_x0000_t75" style="width:74.25pt;height:30.75pt" o:ole="">
                  <v:imagedata r:id="rId759" o:title=""/>
                </v:shape>
                <o:OLEObject Type="Embed" ProgID="Equation.DSMT4" ShapeID="_x0000_i1475" DrawAspect="Content" ObjectID="_1799955460" r:id="rId760"/>
              </w:object>
            </w:r>
            <w:r w:rsidRPr="00EF4DC4">
              <w:rPr>
                <w:rFonts w:ascii="Amiri" w:hAnsi="Amiri" w:cs="Amiri"/>
                <w:sz w:val="28"/>
                <w:szCs w:val="28"/>
                <w:rtl/>
              </w:rPr>
              <w:t xml:space="preserve">   ،     </w:t>
            </w:r>
            <w:r w:rsidRPr="00EF4DC4">
              <w:rPr>
                <w:rFonts w:ascii="Amiri" w:hAnsi="Amiri" w:cs="Amiri"/>
                <w:position w:val="-24"/>
                <w:sz w:val="28"/>
                <w:szCs w:val="28"/>
              </w:rPr>
              <w:object w:dxaOrig="1480" w:dyaOrig="620" w14:anchorId="5BC72999">
                <v:shape id="_x0000_i1476" type="#_x0000_t75" style="width:74.25pt;height:30.75pt" o:ole="">
                  <v:imagedata r:id="rId761" o:title=""/>
                </v:shape>
                <o:OLEObject Type="Embed" ProgID="Equation.DSMT4" ShapeID="_x0000_i1476" DrawAspect="Content" ObjectID="_1799955461" r:id="rId762"/>
              </w:object>
            </w:r>
          </w:p>
          <w:p w14:paraId="41791A3D" w14:textId="77777777" w:rsidR="00410C62" w:rsidRPr="00EF4DC4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EF4DC4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تعريف:</w:t>
            </w:r>
          </w:p>
          <w:p w14:paraId="5DF06B34" w14:textId="77777777" w:rsidR="00410C62" w:rsidRPr="00EF4DC4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F4DC4">
              <w:rPr>
                <w:rFonts w:ascii="Amiri" w:hAnsi="Amiri" w:cs="Amiri"/>
                <w:sz w:val="28"/>
                <w:szCs w:val="28"/>
                <w:rtl/>
              </w:rPr>
              <w:t xml:space="preserve"> القول عن المستقيم ذو المعادلة</w:t>
            </w:r>
            <w:r w:rsidRPr="00EF4DC4">
              <w:rPr>
                <w:rFonts w:ascii="Amiri" w:hAnsi="Amiri" w:cs="Amiri"/>
                <w:position w:val="-12"/>
                <w:sz w:val="28"/>
                <w:szCs w:val="28"/>
              </w:rPr>
              <w:object w:dxaOrig="720" w:dyaOrig="360" w14:anchorId="0293AD53">
                <v:shape id="_x0000_i1477" type="#_x0000_t75" style="width:36pt;height:18pt" o:ole="">
                  <v:imagedata r:id="rId763" o:title=""/>
                </v:shape>
                <o:OLEObject Type="Embed" ProgID="Equation.DSMT4" ShapeID="_x0000_i1477" DrawAspect="Content" ObjectID="_1799955462" r:id="rId764"/>
              </w:object>
            </w:r>
            <w:r w:rsidRPr="00EF4DC4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EF4DC4">
              <w:rPr>
                <w:rFonts w:ascii="Amiri" w:hAnsi="Amiri" w:cs="Amiri" w:hint="cs"/>
                <w:sz w:val="28"/>
                <w:szCs w:val="28"/>
                <w:rtl/>
              </w:rPr>
              <w:t>والموازي</w:t>
            </w:r>
            <w:r w:rsidRPr="00EF4DC4">
              <w:rPr>
                <w:rFonts w:ascii="Amiri" w:hAnsi="Amiri" w:cs="Amiri"/>
                <w:sz w:val="28"/>
                <w:szCs w:val="28"/>
                <w:rtl/>
              </w:rPr>
              <w:t xml:space="preserve"> لمحور الفواصل أنه مستقيم مقارب للمنحني</w:t>
            </w:r>
            <w:r w:rsidRPr="00EF4DC4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766CFB5A">
                <v:shape id="_x0000_i1478" type="#_x0000_t75" style="width:27pt;height:20.25pt" o:ole="">
                  <v:imagedata r:id="rId765" o:title=""/>
                </v:shape>
                <o:OLEObject Type="Embed" ProgID="Equation.DSMT4" ShapeID="_x0000_i1478" DrawAspect="Content" ObjectID="_1799955463" r:id="rId766"/>
              </w:object>
            </w:r>
            <w:r w:rsidRPr="00EF4DC4">
              <w:rPr>
                <w:rFonts w:ascii="Amiri" w:hAnsi="Amiri" w:cs="Amiri"/>
                <w:sz w:val="28"/>
                <w:szCs w:val="28"/>
                <w:rtl/>
              </w:rPr>
              <w:t xml:space="preserve"> عند</w:t>
            </w:r>
            <w:r w:rsidRPr="00EF4DC4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20" w14:anchorId="4DF3A05C">
                <v:shape id="_x0000_i1479" type="#_x0000_t75" style="width:18.75pt;height:11.25pt" o:ole="">
                  <v:imagedata r:id="rId767" o:title=""/>
                </v:shape>
                <o:OLEObject Type="Embed" ProgID="Equation.DSMT4" ShapeID="_x0000_i1479" DrawAspect="Content" ObjectID="_1799955464" r:id="rId768"/>
              </w:object>
            </w:r>
            <w:r w:rsidRPr="00EF4DC4">
              <w:rPr>
                <w:rFonts w:ascii="Amiri" w:hAnsi="Amiri" w:cs="Amiri"/>
                <w:sz w:val="28"/>
                <w:szCs w:val="28"/>
                <w:rtl/>
              </w:rPr>
              <w:t>( عند</w:t>
            </w:r>
            <w:r w:rsidRPr="00EF4DC4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00" w14:anchorId="165BD326">
                <v:shape id="_x0000_i1480" type="#_x0000_t75" style="width:18.75pt;height:9.75pt" o:ole="">
                  <v:imagedata r:id="rId769" o:title=""/>
                </v:shape>
                <o:OLEObject Type="Embed" ProgID="Equation.DSMT4" ShapeID="_x0000_i1480" DrawAspect="Content" ObjectID="_1799955465" r:id="rId770"/>
              </w:object>
            </w:r>
            <w:r w:rsidRPr="00EF4DC4">
              <w:rPr>
                <w:rFonts w:ascii="Amiri" w:hAnsi="Amiri" w:cs="Amiri"/>
                <w:sz w:val="28"/>
                <w:szCs w:val="28"/>
                <w:rtl/>
              </w:rPr>
              <w:t xml:space="preserve">) يعني أن </w:t>
            </w:r>
            <w:r w:rsidRPr="00EF4DC4">
              <w:rPr>
                <w:rFonts w:ascii="Amiri" w:hAnsi="Amiri" w:cs="Amiri"/>
                <w:position w:val="-20"/>
                <w:sz w:val="28"/>
                <w:szCs w:val="28"/>
              </w:rPr>
              <w:object w:dxaOrig="1540" w:dyaOrig="460" w14:anchorId="5BC01798">
                <v:shape id="_x0000_i1481" type="#_x0000_t75" style="width:77.25pt;height:23.25pt" o:ole="">
                  <v:imagedata r:id="rId771" o:title=""/>
                </v:shape>
                <o:OLEObject Type="Embed" ProgID="Equation.DSMT4" ShapeID="_x0000_i1481" DrawAspect="Content" ObjectID="_1799955466" r:id="rId772"/>
              </w:object>
            </w:r>
            <w:r w:rsidRPr="00EF4DC4">
              <w:rPr>
                <w:rFonts w:ascii="Amiri" w:hAnsi="Amiri" w:cs="Amiri"/>
                <w:sz w:val="28"/>
                <w:szCs w:val="28"/>
                <w:rtl/>
              </w:rPr>
              <w:t xml:space="preserve"> ( </w:t>
            </w:r>
            <w:r w:rsidRPr="00EF4DC4">
              <w:rPr>
                <w:rFonts w:ascii="Amiri" w:hAnsi="Amiri" w:cs="Amiri"/>
                <w:position w:val="-20"/>
                <w:sz w:val="28"/>
                <w:szCs w:val="28"/>
              </w:rPr>
              <w:object w:dxaOrig="1540" w:dyaOrig="460" w14:anchorId="7356044C">
                <v:shape id="_x0000_i1482" type="#_x0000_t75" style="width:77.25pt;height:23.25pt" o:ole="">
                  <v:imagedata r:id="rId773" o:title=""/>
                </v:shape>
                <o:OLEObject Type="Embed" ProgID="Equation.DSMT4" ShapeID="_x0000_i1482" DrawAspect="Content" ObjectID="_1799955467" r:id="rId774"/>
              </w:object>
            </w:r>
            <w:r w:rsidRPr="00EF4DC4">
              <w:rPr>
                <w:rFonts w:ascii="Amiri" w:hAnsi="Amiri" w:cs="Amiri"/>
                <w:sz w:val="28"/>
                <w:szCs w:val="28"/>
                <w:rtl/>
              </w:rPr>
              <w:t xml:space="preserve"> ).</w:t>
            </w:r>
          </w:p>
          <w:p w14:paraId="6B4D89F2" w14:textId="77777777" w:rsidR="00410C62" w:rsidRPr="00EF4DC4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18B203E0" w14:textId="77777777" w:rsidR="00410C62" w:rsidRPr="00EF4DC4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EF4DC4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نتيجة2:</w:t>
            </w:r>
          </w:p>
          <w:p w14:paraId="004B5EB4" w14:textId="3C37BDB6" w:rsidR="00410C62" w:rsidRPr="00EF4DC4" w:rsidRDefault="00E70D2F" w:rsidP="00410C6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175C07D" wp14:editId="3DE4F29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669290</wp:posOffset>
                      </wp:positionV>
                      <wp:extent cx="3095625" cy="2981325"/>
                      <wp:effectExtent l="0" t="0" r="28575" b="28575"/>
                      <wp:wrapNone/>
                      <wp:docPr id="1338615251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2981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31F032" w14:textId="2B50BD1E" w:rsidR="00E70D2F" w:rsidRDefault="00E70D2F" w:rsidP="00E70D2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73E1AB" wp14:editId="1FA538B0">
                                        <wp:extent cx="2819048" cy="2847619"/>
                                        <wp:effectExtent l="0" t="0" r="635" b="0"/>
                                        <wp:docPr id="101510225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5102253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19048" cy="28476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75C07D" id="Rectangle 44" o:spid="_x0000_s1066" style="position:absolute;left:0;text-align:left;margin-left:-.15pt;margin-top:52.7pt;width:243.75pt;height:234.7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" fillcolor="white [3201]" strokecolor="white [3212]" strokeweight="2pt">
                      <v:textbox>
                        <w:txbxContent>
                          <w:p w14:paraId="2731F032" w14:textId="2B50BD1E" w:rsidR="00E70D2F" w:rsidRDefault="00E70D2F" w:rsidP="00E70D2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73E1AB" wp14:editId="1FA538B0">
                                  <wp:extent cx="2819048" cy="2847619"/>
                                  <wp:effectExtent l="0" t="0" r="635" b="0"/>
                                  <wp:docPr id="101510225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5102253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19048" cy="284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0C62" w:rsidRPr="00EF4DC4">
              <w:rPr>
                <w:rFonts w:ascii="Amiri" w:hAnsi="Amiri" w:cs="Amiri"/>
                <w:sz w:val="28"/>
                <w:szCs w:val="28"/>
                <w:rtl/>
              </w:rPr>
              <w:t xml:space="preserve"> المنحني</w:t>
            </w:r>
            <w:r w:rsidR="00410C62" w:rsidRPr="00EF4DC4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45EFCEE5">
                <v:shape id="_x0000_i1483" type="#_x0000_t75" style="width:27pt;height:20.25pt" o:ole="">
                  <v:imagedata r:id="rId765" o:title=""/>
                </v:shape>
                <o:OLEObject Type="Embed" ProgID="Equation.DSMT4" ShapeID="_x0000_i1483" DrawAspect="Content" ObjectID="_1799955468" r:id="rId775"/>
              </w:object>
            </w:r>
            <w:r w:rsidR="00410C62" w:rsidRPr="00EF4DC4">
              <w:rPr>
                <w:rFonts w:ascii="Amiri" w:hAnsi="Amiri" w:cs="Amiri"/>
                <w:sz w:val="28"/>
                <w:szCs w:val="28"/>
                <w:rtl/>
              </w:rPr>
              <w:t xml:space="preserve"> يقبل، لما يؤول </w:t>
            </w:r>
            <w:r w:rsidR="00410C62" w:rsidRPr="00EF4DC4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1BE107A0">
                <v:shape id="_x0000_i1484" type="#_x0000_t75" style="width:12pt;height:9.75pt" o:ole="">
                  <v:imagedata r:id="rId776" o:title=""/>
                </v:shape>
                <o:OLEObject Type="Embed" ProgID="Equation.DSMT4" ShapeID="_x0000_i1484" DrawAspect="Content" ObjectID="_1799955469" r:id="rId777"/>
              </w:object>
            </w:r>
            <w:r w:rsidR="00410C62" w:rsidRPr="00EF4DC4">
              <w:rPr>
                <w:rFonts w:ascii="Amiri" w:hAnsi="Amiri" w:cs="Amiri"/>
                <w:sz w:val="28"/>
                <w:szCs w:val="28"/>
                <w:rtl/>
              </w:rPr>
              <w:t xml:space="preserve"> إلى</w:t>
            </w:r>
            <w:r w:rsidR="00410C62" w:rsidRPr="00EF4DC4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20" w14:anchorId="22EE5633">
                <v:shape id="_x0000_i1485" type="#_x0000_t75" style="width:18.75pt;height:11.25pt" o:ole="">
                  <v:imagedata r:id="rId767" o:title=""/>
                </v:shape>
                <o:OLEObject Type="Embed" ProgID="Equation.DSMT4" ShapeID="_x0000_i1485" DrawAspect="Content" ObjectID="_1799955470" r:id="rId778"/>
              </w:object>
            </w:r>
            <w:r w:rsidR="00410C62" w:rsidRPr="00EF4DC4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  <w:r w:rsidR="00410C62" w:rsidRPr="00EF4DC4">
              <w:rPr>
                <w:rFonts w:ascii="Amiri" w:hAnsi="Amiri" w:cs="Amiri" w:hint="cs"/>
                <w:sz w:val="28"/>
                <w:szCs w:val="28"/>
                <w:rtl/>
              </w:rPr>
              <w:t>ولما</w:t>
            </w:r>
            <w:r w:rsidR="00410C62" w:rsidRPr="00EF4DC4">
              <w:rPr>
                <w:rFonts w:ascii="Amiri" w:hAnsi="Amiri" w:cs="Amiri"/>
                <w:sz w:val="28"/>
                <w:szCs w:val="28"/>
                <w:rtl/>
              </w:rPr>
              <w:t xml:space="preserve"> يؤول </w:t>
            </w:r>
            <w:r w:rsidR="00410C62" w:rsidRPr="00EF4DC4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2C6DAA89">
                <v:shape id="_x0000_i1486" type="#_x0000_t75" style="width:12pt;height:9.75pt" o:ole="">
                  <v:imagedata r:id="rId776" o:title=""/>
                </v:shape>
                <o:OLEObject Type="Embed" ProgID="Equation.DSMT4" ShapeID="_x0000_i1486" DrawAspect="Content" ObjectID="_1799955471" r:id="rId779"/>
              </w:object>
            </w:r>
            <w:r w:rsidR="00410C62" w:rsidRPr="00EF4DC4">
              <w:rPr>
                <w:rFonts w:ascii="Amiri" w:hAnsi="Amiri" w:cs="Amiri"/>
                <w:sz w:val="28"/>
                <w:szCs w:val="28"/>
                <w:rtl/>
              </w:rPr>
              <w:t xml:space="preserve"> إلى</w:t>
            </w:r>
            <w:r w:rsidR="00410C62" w:rsidRPr="00EF4DC4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00" w14:anchorId="0634129B">
                <v:shape id="_x0000_i1487" type="#_x0000_t75" style="width:18.75pt;height:9.75pt" o:ole="">
                  <v:imagedata r:id="rId769" o:title=""/>
                </v:shape>
                <o:OLEObject Type="Embed" ProgID="Equation.DSMT4" ShapeID="_x0000_i1487" DrawAspect="Content" ObjectID="_1799955472" r:id="rId780"/>
              </w:object>
            </w:r>
            <w:r w:rsidR="00410C62" w:rsidRPr="00EF4DC4">
              <w:rPr>
                <w:rFonts w:ascii="Amiri" w:hAnsi="Amiri" w:cs="Amiri"/>
                <w:sz w:val="28"/>
                <w:szCs w:val="28"/>
                <w:rtl/>
              </w:rPr>
              <w:t>،  مستقيما مقاربا</w:t>
            </w:r>
            <w:r w:rsidR="00410C62" w:rsidRPr="00EF4DC4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410C62" w:rsidRPr="00EF4DC4">
              <w:rPr>
                <w:rFonts w:ascii="Amiri" w:hAnsi="Amiri" w:cs="Amiri"/>
                <w:sz w:val="28"/>
                <w:szCs w:val="28"/>
                <w:rtl/>
              </w:rPr>
              <w:t xml:space="preserve">موازيا لمحور الفواصل معادلته </w:t>
            </w:r>
            <w:r w:rsidR="00410C62" w:rsidRPr="00EF4DC4">
              <w:rPr>
                <w:rFonts w:ascii="Amiri" w:hAnsi="Amiri" w:cs="Amiri"/>
                <w:position w:val="-24"/>
                <w:sz w:val="28"/>
                <w:szCs w:val="28"/>
              </w:rPr>
              <w:object w:dxaOrig="639" w:dyaOrig="620" w14:anchorId="16BA66B4">
                <v:shape id="_x0000_i1488" type="#_x0000_t75" style="width:32.25pt;height:30.75pt" o:ole="">
                  <v:imagedata r:id="rId781" o:title=""/>
                </v:shape>
                <o:OLEObject Type="Embed" ProgID="Equation.DSMT4" ShapeID="_x0000_i1488" DrawAspect="Content" ObjectID="_1799955473" r:id="rId782"/>
              </w:object>
            </w:r>
            <w:r w:rsidR="00410C62" w:rsidRPr="00EF4DC4">
              <w:rPr>
                <w:rFonts w:ascii="Amiri" w:hAnsi="Amiri" w:cs="Amiri"/>
                <w:sz w:val="28"/>
                <w:szCs w:val="28"/>
                <w:rtl/>
              </w:rPr>
              <w:t xml:space="preserve">. </w:t>
            </w:r>
          </w:p>
          <w:p w14:paraId="667CC6F3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5BE954E2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مثال01: ت 03 ص 98</w:t>
            </w:r>
          </w:p>
          <w:p w14:paraId="216A4CF4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0616E0DF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مثال 02: ت 04 ص 98</w:t>
            </w:r>
          </w:p>
          <w:p w14:paraId="36BD6F47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1C62CD56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156C2E37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7235C2E1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138215D8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008CCCB9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34969319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0F960146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204C675A" w14:textId="77777777" w:rsidR="00410C62" w:rsidRDefault="00410C62" w:rsidP="009966A1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دراسة دالة تناظرية</w:t>
            </w:r>
          </w:p>
          <w:p w14:paraId="51DE390A" w14:textId="77777777" w:rsidR="009966A1" w:rsidRDefault="009966A1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2E25BD14" w14:textId="75978BE1" w:rsidR="00410C62" w:rsidRDefault="00410C62" w:rsidP="009966A1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دراسة أمثلة</w:t>
            </w:r>
          </w:p>
          <w:p w14:paraId="78D36E22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27CB6740" w14:textId="553F09AD" w:rsidR="00410C62" w:rsidRPr="001A0100" w:rsidRDefault="00410C62" w:rsidP="009966A1">
            <w:pPr>
              <w:shd w:val="clear" w:color="auto" w:fill="FFFFFF" w:themeFill="background1"/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1A0100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مثال01: </w:t>
            </w:r>
            <w:r w:rsidRPr="001A0100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بكالوريا 2011 الموضوع الأول:</w:t>
            </w:r>
          </w:p>
          <w:p w14:paraId="4144D007" w14:textId="77777777" w:rsidR="00410C62" w:rsidRPr="001A0100" w:rsidRDefault="00410C62" w:rsidP="00410C62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1A0100">
              <w:rPr>
                <w:rFonts w:ascii="Amiri" w:hAnsi="Amiri" w:cs="Amiri"/>
                <w:sz w:val="28"/>
                <w:szCs w:val="28"/>
                <w:rtl/>
                <w:lang w:bidi="ar-DZ"/>
              </w:rPr>
              <w:t>لتكن الدالة</w:t>
            </w:r>
            <w:r w:rsidRPr="001A0100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0802C92E">
                <v:shape id="_x0000_i1489" type="#_x0000_t75" style="width:12pt;height:15.75pt" o:ole="">
                  <v:imagedata r:id="rId783" o:title=""/>
                </v:shape>
                <o:OLEObject Type="Embed" ProgID="Equation.DSMT4" ShapeID="_x0000_i1489" DrawAspect="Content" ObjectID="_1799955474" r:id="rId784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r w:rsidRPr="001A0100">
              <w:rPr>
                <w:rFonts w:ascii="Amiri" w:hAnsi="Amiri" w:cs="Amiri"/>
                <w:position w:val="-14"/>
                <w:sz w:val="28"/>
                <w:szCs w:val="28"/>
              </w:rPr>
              <w:object w:dxaOrig="1660" w:dyaOrig="400" w14:anchorId="6DECAF9E">
                <v:shape id="_x0000_i1490" type="#_x0000_t75" style="width:83.25pt;height:20.25pt" o:ole="">
                  <v:imagedata r:id="rId785" o:title=""/>
                </v:shape>
                <o:OLEObject Type="Embed" ProgID="Equation.DSMT4" ShapeID="_x0000_i1490" DrawAspect="Content" ObjectID="_1799955475" r:id="rId786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بــــــــــ:  </w:t>
            </w:r>
            <w:r w:rsidRPr="001A0100">
              <w:rPr>
                <w:rFonts w:ascii="Amiri" w:hAnsi="Amiri" w:cs="Amiri"/>
                <w:position w:val="-24"/>
                <w:sz w:val="28"/>
                <w:szCs w:val="28"/>
              </w:rPr>
              <w:object w:dxaOrig="1280" w:dyaOrig="620" w14:anchorId="2C1A2C4C">
                <v:shape id="_x0000_i1491" type="#_x0000_t75" style="width:63.75pt;height:30.75pt" o:ole="">
                  <v:imagedata r:id="rId787" o:title=""/>
                </v:shape>
                <o:OLEObject Type="Embed" ProgID="Equation.DSMT4" ShapeID="_x0000_i1491" DrawAspect="Content" ObjectID="_1799955476" r:id="rId788"/>
              </w:object>
            </w:r>
            <w:bookmarkStart w:id="7" w:name="_Hlk122095949"/>
            <w:r w:rsidRPr="001A010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032228AB">
                <v:shape id="_x0000_i1492" type="#_x0000_t75" style="width:27pt;height:21.75pt" o:ole="">
                  <v:imagedata r:id="rId337" o:title=""/>
                </v:shape>
                <o:OLEObject Type="Embed" ProgID="Equation.DSMT4" ShapeID="_x0000_i1492" DrawAspect="Content" ObjectID="_1799955477" r:id="rId789"/>
              </w:object>
            </w:r>
            <w:r w:rsidRPr="001A0100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تمثيلها البياني في معلم متعامد ومتجانس</w:t>
            </w:r>
            <w:bookmarkEnd w:id="7"/>
            <w:r w:rsidRPr="001A0100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</w:t>
            </w:r>
            <w:r w:rsidRPr="001A0100">
              <w:rPr>
                <w:rFonts w:ascii="Amiri" w:hAnsi="Amiri" w:cs="Amiri"/>
                <w:position w:val="-18"/>
                <w:sz w:val="28"/>
                <w:szCs w:val="28"/>
              </w:rPr>
              <w:object w:dxaOrig="800" w:dyaOrig="480" w14:anchorId="507EDF6B">
                <v:shape id="_x0000_i1493" type="#_x0000_t75" style="width:39.75pt;height:24pt" o:ole="">
                  <v:imagedata r:id="rId790" o:title=""/>
                </v:shape>
                <o:OLEObject Type="Embed" ProgID="Equation.DSMT4" ShapeID="_x0000_i1493" DrawAspect="Content" ObjectID="_1799955478" r:id="rId791"/>
              </w:object>
            </w:r>
          </w:p>
          <w:p w14:paraId="07ED64DA" w14:textId="77777777" w:rsidR="00410C62" w:rsidRPr="001A0100" w:rsidRDefault="00410C62" w:rsidP="00410C62">
            <w:pPr>
              <w:pStyle w:val="Paragraphedeliste"/>
              <w:numPr>
                <w:ilvl w:val="0"/>
                <w:numId w:val="42"/>
              </w:numPr>
              <w:bidi/>
              <w:spacing w:after="160" w:line="259" w:lineRule="auto"/>
              <w:ind w:left="461" w:hanging="284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1A0100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أحسب نهايات الدالة </w:t>
            </w:r>
            <w:r w:rsidRPr="001A0100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2E4DE7A9">
                <v:shape id="_x0000_i1494" type="#_x0000_t75" style="width:12pt;height:15.75pt" o:ole="">
                  <v:imagedata r:id="rId783" o:title=""/>
                </v:shape>
                <o:OLEObject Type="Embed" ProgID="Equation.DSMT4" ShapeID="_x0000_i1494" DrawAspect="Content" ObjectID="_1799955479" r:id="rId792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عند الأطراف المفتوحة لمجموعة تعريفها ثم استنتج أن  </w:t>
            </w:r>
            <w:r w:rsidRPr="001A010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7DBD1C6D">
                <v:shape id="_x0000_i1495" type="#_x0000_t75" style="width:27pt;height:21.75pt" o:ole="">
                  <v:imagedata r:id="rId337" o:title=""/>
                </v:shape>
                <o:OLEObject Type="Embed" ProgID="Equation.DSMT4" ShapeID="_x0000_i1495" DrawAspect="Content" ObjectID="_1799955480" r:id="rId793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يقبل مستقيمن مقاربين يطلب تعيين معادلة لكل منهما.</w:t>
            </w:r>
          </w:p>
          <w:p w14:paraId="3942BD89" w14:textId="77777777" w:rsidR="00410C62" w:rsidRPr="001A0100" w:rsidRDefault="00410C62" w:rsidP="00410C62">
            <w:pPr>
              <w:pStyle w:val="Paragraphedeliste"/>
              <w:numPr>
                <w:ilvl w:val="0"/>
                <w:numId w:val="42"/>
              </w:numPr>
              <w:bidi/>
              <w:spacing w:after="160" w:line="259" w:lineRule="auto"/>
              <w:ind w:left="461" w:hanging="284"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bookmarkStart w:id="8" w:name="_Hlk122097035"/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أحسب </w:t>
            </w:r>
            <w:r w:rsidRPr="001A0100">
              <w:rPr>
                <w:rFonts w:ascii="Amiri" w:hAnsi="Amiri" w:cs="Amiri"/>
                <w:position w:val="-10"/>
                <w:sz w:val="28"/>
                <w:szCs w:val="28"/>
              </w:rPr>
              <w:object w:dxaOrig="600" w:dyaOrig="320" w14:anchorId="5AF8803A">
                <v:shape id="_x0000_i1496" type="#_x0000_t75" style="width:30pt;height:15.75pt" o:ole="">
                  <v:imagedata r:id="rId345" o:title=""/>
                </v:shape>
                <o:OLEObject Type="Embed" ProgID="Equation.DSMT4" ShapeID="_x0000_i1496" DrawAspect="Content" ObjectID="_1799955481" r:id="rId794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ثم أدرس إشارتها.</w:t>
            </w:r>
          </w:p>
          <w:bookmarkEnd w:id="8"/>
          <w:p w14:paraId="506E0F67" w14:textId="77777777" w:rsidR="00410C62" w:rsidRPr="001A0100" w:rsidRDefault="00410C62" w:rsidP="00410C62">
            <w:pPr>
              <w:pStyle w:val="Paragraphedeliste"/>
              <w:numPr>
                <w:ilvl w:val="0"/>
                <w:numId w:val="42"/>
              </w:numPr>
              <w:bidi/>
              <w:spacing w:after="160" w:line="259" w:lineRule="auto"/>
              <w:ind w:left="461"/>
              <w:rPr>
                <w:rFonts w:ascii="Amiri" w:hAnsi="Amiri" w:cs="Amiri"/>
                <w:sz w:val="28"/>
                <w:szCs w:val="28"/>
              </w:rPr>
            </w:pP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شكل جدول تغيرات الدالة </w:t>
            </w:r>
            <w:r w:rsidRPr="001A0100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0A5C0A04">
                <v:shape id="_x0000_i1497" type="#_x0000_t75" style="width:12pt;height:15.75pt" o:ole="">
                  <v:imagedata r:id="rId795" o:title=""/>
                </v:shape>
                <o:OLEObject Type="Embed" ProgID="Equation.DSMT4" ShapeID="_x0000_i1497" DrawAspect="Content" ObjectID="_1799955482" r:id="rId796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951CC12" w14:textId="77777777" w:rsidR="00410C62" w:rsidRPr="001A0100" w:rsidRDefault="00410C62" w:rsidP="00410C62">
            <w:pPr>
              <w:pStyle w:val="Paragraphedeliste"/>
              <w:numPr>
                <w:ilvl w:val="0"/>
                <w:numId w:val="42"/>
              </w:numPr>
              <w:bidi/>
              <w:spacing w:after="160" w:line="259" w:lineRule="auto"/>
              <w:ind w:left="461"/>
              <w:rPr>
                <w:rFonts w:ascii="Amiri" w:hAnsi="Amiri" w:cs="Amiri"/>
                <w:sz w:val="28"/>
                <w:szCs w:val="28"/>
              </w:rPr>
            </w:pP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عين إحداثيي نقط تقاطع المنحنى </w:t>
            </w:r>
            <w:r w:rsidRPr="001A010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07F8DFDF">
                <v:shape id="_x0000_i1498" type="#_x0000_t75" style="width:27pt;height:21.75pt" o:ole="">
                  <v:imagedata r:id="rId337" o:title=""/>
                </v:shape>
                <o:OLEObject Type="Embed" ProgID="Equation.DSMT4" ShapeID="_x0000_i1498" DrawAspect="Content" ObjectID="_1799955483" r:id="rId797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مع حاملي محور الإحداثيات.</w:t>
            </w:r>
          </w:p>
          <w:p w14:paraId="420E865C" w14:textId="77777777" w:rsidR="00410C62" w:rsidRDefault="00410C62" w:rsidP="00410C62">
            <w:pPr>
              <w:pStyle w:val="Paragraphedeliste"/>
              <w:numPr>
                <w:ilvl w:val="0"/>
                <w:numId w:val="42"/>
              </w:numPr>
              <w:bidi/>
              <w:spacing w:after="160" w:line="259" w:lineRule="auto"/>
              <w:ind w:left="360"/>
              <w:rPr>
                <w:rFonts w:ascii="Amiri" w:hAnsi="Amiri" w:cs="Amiri"/>
                <w:sz w:val="28"/>
                <w:szCs w:val="28"/>
              </w:rPr>
            </w:pPr>
            <w:r w:rsidRPr="001A010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أكتب معادلة للمستقيم </w:t>
            </w:r>
            <w:r w:rsidRPr="001A0100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71B12C20">
                <v:shape id="_x0000_i1499" type="#_x0000_t75" style="width:21pt;height:20.25pt" o:ole="">
                  <v:imagedata r:id="rId348" o:title=""/>
                </v:shape>
                <o:OLEObject Type="Embed" ProgID="Equation.DSMT4" ShapeID="_x0000_i1499" DrawAspect="Content" ObjectID="_1799955484" r:id="rId798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مماس للمنحنى </w:t>
            </w:r>
            <w:r w:rsidRPr="001A010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34F6B7B8">
                <v:shape id="_x0000_i1500" type="#_x0000_t75" style="width:27pt;height:21.75pt" o:ole="">
                  <v:imagedata r:id="rId337" o:title=""/>
                </v:shape>
                <o:OLEObject Type="Embed" ProgID="Equation.DSMT4" ShapeID="_x0000_i1500" DrawAspect="Content" ObjectID="_1799955485" r:id="rId799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عند النقطة التي فاصلتها 4.</w:t>
            </w:r>
          </w:p>
          <w:p w14:paraId="7A2593AB" w14:textId="2DC950C6" w:rsidR="00410C62" w:rsidRPr="009966A1" w:rsidRDefault="00410C62" w:rsidP="009966A1">
            <w:pPr>
              <w:pStyle w:val="Paragraphedeliste"/>
              <w:numPr>
                <w:ilvl w:val="0"/>
                <w:numId w:val="42"/>
              </w:numPr>
              <w:bidi/>
              <w:spacing w:after="160" w:line="259" w:lineRule="auto"/>
              <w:ind w:left="360"/>
              <w:rPr>
                <w:rFonts w:ascii="Amiri" w:hAnsi="Amiri" w:cs="Amiri"/>
                <w:sz w:val="28"/>
                <w:szCs w:val="28"/>
                <w:rtl/>
              </w:rPr>
            </w:pP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أرسم كلا من </w:t>
            </w:r>
            <w:r w:rsidRPr="001A0100">
              <w:rPr>
                <w:position w:val="-14"/>
              </w:rPr>
              <w:object w:dxaOrig="420" w:dyaOrig="400" w14:anchorId="77F2DD7D">
                <v:shape id="_x0000_i1501" type="#_x0000_t75" style="width:21pt;height:20.25pt" o:ole="">
                  <v:imagedata r:id="rId348" o:title=""/>
                </v:shape>
                <o:OLEObject Type="Embed" ProgID="Equation.DSMT4" ShapeID="_x0000_i1501" DrawAspect="Content" ObjectID="_1799955486" r:id="rId800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و </w:t>
            </w:r>
            <w:r w:rsidRPr="001A0100">
              <w:rPr>
                <w:position w:val="-16"/>
              </w:rPr>
              <w:object w:dxaOrig="540" w:dyaOrig="440" w14:anchorId="3B2807D6">
                <v:shape id="_x0000_i1502" type="#_x0000_t75" style="width:27pt;height:21.75pt" o:ole="">
                  <v:imagedata r:id="rId337" o:title=""/>
                </v:shape>
                <o:OLEObject Type="Embed" ProgID="Equation.DSMT4" ShapeID="_x0000_i1502" DrawAspect="Content" ObjectID="_1799955487" r:id="rId801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0E9F1171" w14:textId="77777777" w:rsidR="00410C62" w:rsidRPr="001A0100" w:rsidRDefault="00410C62" w:rsidP="00410C62">
            <w:pPr>
              <w:shd w:val="clear" w:color="auto" w:fill="FFFFFF" w:themeFill="background1"/>
              <w:bidi/>
              <w:ind w:right="-851"/>
              <w:rPr>
                <w:rFonts w:ascii="Amiri" w:eastAsiaTheme="minorEastAsia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1A0100">
              <w:rPr>
                <w:rFonts w:ascii="Amiri" w:eastAsiaTheme="minorEastAsia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مثال 02: بكالوريا </w:t>
            </w:r>
            <w:r w:rsidRPr="001A0100">
              <w:rPr>
                <w:rFonts w:ascii="Amiri" w:eastAsiaTheme="minorEastAsia" w:hAnsi="Amiri" w:cs="Amiri"/>
                <w:b/>
                <w:bCs/>
                <w:color w:val="FF0000"/>
                <w:sz w:val="28"/>
                <w:szCs w:val="28"/>
                <w:u w:val="single"/>
                <w:shd w:val="clear" w:color="auto" w:fill="FFFFFF" w:themeFill="background1"/>
                <w:rtl/>
                <w:lang w:bidi="ar-DZ"/>
              </w:rPr>
              <w:t>2015 الموضوع الأول:</w:t>
            </w:r>
          </w:p>
          <w:bookmarkStart w:id="9" w:name="_Hlk122167959"/>
          <w:p w14:paraId="076CDB85" w14:textId="77777777" w:rsidR="00410C62" w:rsidRPr="001A0100" w:rsidRDefault="00410C62" w:rsidP="00410C62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1A0100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09C1674D">
                <v:shape id="_x0000_i1503" type="#_x0000_t75" style="width:12pt;height:15.75pt" o:ole="">
                  <v:imagedata r:id="rId783" o:title=""/>
                </v:shape>
                <o:OLEObject Type="Embed" ProgID="Equation.DSMT4" ShapeID="_x0000_i1503" DrawAspect="Content" ObjectID="_1799955488" r:id="rId802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دالة عددية معرفة على </w:t>
            </w:r>
            <w:r w:rsidRPr="001A0100">
              <w:rPr>
                <w:rFonts w:ascii="Amiri" w:hAnsi="Amiri" w:cs="Amiri"/>
                <w:position w:val="-14"/>
                <w:sz w:val="28"/>
                <w:szCs w:val="28"/>
              </w:rPr>
              <w:object w:dxaOrig="780" w:dyaOrig="400" w14:anchorId="5BA49E2F">
                <v:shape id="_x0000_i1504" type="#_x0000_t75" style="width:39pt;height:20.25pt" o:ole="">
                  <v:imagedata r:id="rId803" o:title=""/>
                </v:shape>
                <o:OLEObject Type="Embed" ProgID="Equation.DSMT4" ShapeID="_x0000_i1504" DrawAspect="Content" ObjectID="_1799955489" r:id="rId804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بــــــــــ:  </w:t>
            </w:r>
            <w:r w:rsidRPr="001A0100">
              <w:rPr>
                <w:rFonts w:ascii="Amiri" w:hAnsi="Amiri" w:cs="Amiri"/>
                <w:position w:val="-24"/>
                <w:sz w:val="28"/>
                <w:szCs w:val="28"/>
              </w:rPr>
              <w:object w:dxaOrig="1400" w:dyaOrig="620" w14:anchorId="5555472A">
                <v:shape id="_x0000_i1505" type="#_x0000_t75" style="width:69.75pt;height:30.75pt" o:ole="">
                  <v:imagedata r:id="rId805" o:title=""/>
                </v:shape>
                <o:OLEObject Type="Embed" ProgID="Equation.DSMT4" ShapeID="_x0000_i1505" DrawAspect="Content" ObjectID="_1799955490" r:id="rId806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1A0100">
              <w:rPr>
                <w:rFonts w:ascii="Amiri" w:eastAsiaTheme="minorEastAsia" w:hAnsi="Amiri" w:cs="Amiri"/>
                <w:i/>
                <w:sz w:val="28"/>
                <w:szCs w:val="28"/>
                <w:lang w:bidi="ar-DZ"/>
              </w:rPr>
              <w:t xml:space="preserve"> </w:t>
            </w:r>
            <w:r w:rsidRPr="001A010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43980B25">
                <v:shape id="_x0000_i1506" type="#_x0000_t75" style="width:27pt;height:21.75pt" o:ole="">
                  <v:imagedata r:id="rId337" o:title=""/>
                </v:shape>
                <o:OLEObject Type="Embed" ProgID="Equation.DSMT4" ShapeID="_x0000_i1506" DrawAspect="Content" ObjectID="_1799955491" r:id="rId807"/>
              </w:object>
            </w:r>
            <w:r w:rsidRPr="001A0100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1A0100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تمثيلها البياني في معلم متعامد ومتجانس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0;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</w:p>
          <w:p w14:paraId="762E2B05" w14:textId="77777777" w:rsidR="00410C62" w:rsidRPr="001A0100" w:rsidRDefault="00410C62" w:rsidP="00410C62">
            <w:pPr>
              <w:pStyle w:val="Paragraphedeliste"/>
              <w:numPr>
                <w:ilvl w:val="0"/>
                <w:numId w:val="43"/>
              </w:numPr>
              <w:bidi/>
              <w:spacing w:after="160"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1A0100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أ- أحسب النهايات التالية: </w:t>
            </w:r>
            <w:r w:rsidRPr="001A0100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3AF07211">
                <v:shape id="_x0000_i1507" type="#_x0000_t75" style="width:48pt;height:21.75pt" o:ole="">
                  <v:imagedata r:id="rId808" o:title=""/>
                </v:shape>
                <o:OLEObject Type="Embed" ProgID="Equation.DSMT4" ShapeID="_x0000_i1507" DrawAspect="Content" ObjectID="_1799955492" r:id="rId809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1A0100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3554D808">
                <v:shape id="_x0000_i1508" type="#_x0000_t75" style="width:48pt;height:21.75pt" o:ole="">
                  <v:imagedata r:id="rId810" o:title=""/>
                </v:shape>
                <o:OLEObject Type="Embed" ProgID="Equation.DSMT4" ShapeID="_x0000_i1508" DrawAspect="Content" ObjectID="_1799955493" r:id="rId811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1A0100">
              <w:rPr>
                <w:rFonts w:ascii="Amiri" w:hAnsi="Amiri" w:cs="Amiri"/>
                <w:position w:val="-22"/>
                <w:sz w:val="28"/>
                <w:szCs w:val="28"/>
              </w:rPr>
              <w:object w:dxaOrig="1080" w:dyaOrig="460" w14:anchorId="12F08D4A">
                <v:shape id="_x0000_i1509" type="#_x0000_t75" style="width:54pt;height:23.25pt" o:ole="">
                  <v:imagedata r:id="rId812" o:title=""/>
                </v:shape>
                <o:OLEObject Type="Embed" ProgID="Equation.DSMT4" ShapeID="_x0000_i1509" DrawAspect="Content" ObjectID="_1799955494" r:id="rId813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1A0100">
              <w:rPr>
                <w:rFonts w:ascii="Amiri" w:hAnsi="Amiri" w:cs="Amiri"/>
                <w:position w:val="-22"/>
                <w:sz w:val="28"/>
                <w:szCs w:val="28"/>
              </w:rPr>
              <w:object w:dxaOrig="1100" w:dyaOrig="460" w14:anchorId="31691651">
                <v:shape id="_x0000_i1510" type="#_x0000_t75" style="width:54.75pt;height:23.25pt" o:ole="">
                  <v:imagedata r:id="rId814" o:title=""/>
                </v:shape>
                <o:OLEObject Type="Embed" ProgID="Equation.DSMT4" ShapeID="_x0000_i1510" DrawAspect="Content" ObjectID="_1799955495" r:id="rId815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ب- استنتج معادلات المستقيمات المقاربة للمنحنى </w:t>
            </w:r>
            <w:r w:rsidRPr="001A010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2789F160">
                <v:shape id="_x0000_i1511" type="#_x0000_t75" style="width:27pt;height:21.75pt" o:ole="">
                  <v:imagedata r:id="rId337" o:title=""/>
                </v:shape>
                <o:OLEObject Type="Embed" ProgID="Equation.DSMT4" ShapeID="_x0000_i1511" DrawAspect="Content" ObjectID="_1799955496" r:id="rId816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4355760" w14:textId="77777777" w:rsidR="00410C62" w:rsidRPr="001A0100" w:rsidRDefault="00410C62" w:rsidP="00410C62">
            <w:pPr>
              <w:pStyle w:val="Paragraphedeliste"/>
              <w:numPr>
                <w:ilvl w:val="0"/>
                <w:numId w:val="43"/>
              </w:numPr>
              <w:bidi/>
              <w:spacing w:after="160"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أحسب </w:t>
            </w:r>
            <w:r w:rsidRPr="001A0100">
              <w:rPr>
                <w:rFonts w:ascii="Amiri" w:hAnsi="Amiri" w:cs="Amiri"/>
                <w:position w:val="-10"/>
                <w:sz w:val="28"/>
                <w:szCs w:val="28"/>
              </w:rPr>
              <w:object w:dxaOrig="600" w:dyaOrig="320" w14:anchorId="71FDC271">
                <v:shape id="_x0000_i1512" type="#_x0000_t75" style="width:30pt;height:15.75pt" o:ole="">
                  <v:imagedata r:id="rId345" o:title=""/>
                </v:shape>
                <o:OLEObject Type="Embed" ProgID="Equation.DSMT4" ShapeID="_x0000_i1512" DrawAspect="Content" ObjectID="_1799955497" r:id="rId817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ثم استنتج اتجاه تغير الدالة </w:t>
            </w:r>
            <w:r w:rsidRPr="001A0100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2F196FB3">
                <v:shape id="_x0000_i1513" type="#_x0000_t75" style="width:12pt;height:15.75pt" o:ole="">
                  <v:imagedata r:id="rId339" o:title=""/>
                </v:shape>
                <o:OLEObject Type="Embed" ProgID="Equation.DSMT4" ShapeID="_x0000_i1513" DrawAspect="Content" ObjectID="_1799955498" r:id="rId818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D65E1C1" w14:textId="77777777" w:rsidR="00410C62" w:rsidRPr="001A0100" w:rsidRDefault="00410C62" w:rsidP="00410C62">
            <w:pPr>
              <w:pStyle w:val="Paragraphedeliste"/>
              <w:numPr>
                <w:ilvl w:val="0"/>
                <w:numId w:val="43"/>
              </w:numPr>
              <w:bidi/>
              <w:spacing w:after="160"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شكل جدول تغيرات الدالة </w:t>
            </w:r>
            <w:r w:rsidRPr="001A0100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7DDEE93C">
                <v:shape id="_x0000_i1514" type="#_x0000_t75" style="width:12pt;height:15.75pt" o:ole="">
                  <v:imagedata r:id="rId795" o:title=""/>
                </v:shape>
                <o:OLEObject Type="Embed" ProgID="Equation.DSMT4" ShapeID="_x0000_i1514" DrawAspect="Content" ObjectID="_1799955499" r:id="rId819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789287D2" w14:textId="77777777" w:rsidR="00410C62" w:rsidRPr="001A0100" w:rsidRDefault="00410C62" w:rsidP="00410C62">
            <w:pPr>
              <w:pStyle w:val="Paragraphedeliste"/>
              <w:numPr>
                <w:ilvl w:val="0"/>
                <w:numId w:val="43"/>
              </w:numPr>
              <w:bidi/>
              <w:spacing w:after="160"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proofErr w:type="gramStart"/>
            <w:r w:rsidRPr="001A0100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proofErr w:type="gramEnd"/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1A0100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6BA6A060">
                <v:shape id="_x0000_i1515" type="#_x0000_t75" style="width:9.75pt;height:14.25pt" o:ole="">
                  <v:imagedata r:id="rId820" o:title=""/>
                </v:shape>
                <o:OLEObject Type="Embed" ProgID="Equation.DSMT4" ShapeID="_x0000_i1515" DrawAspect="Content" ObjectID="_1799955500" r:id="rId821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عددان حقيقيان، </w:t>
            </w:r>
            <w:r w:rsidRPr="001A0100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72636D32">
                <v:shape id="_x0000_i1516" type="#_x0000_t75" style="width:21pt;height:20.25pt" o:ole="">
                  <v:imagedata r:id="rId822" o:title=""/>
                </v:shape>
                <o:OLEObject Type="Embed" ProgID="Equation.DSMT4" ShapeID="_x0000_i1516" DrawAspect="Content" ObjectID="_1799955501" r:id="rId823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مستقيم معادلته  </w:t>
            </w:r>
            <w:r w:rsidRPr="001A0100">
              <w:rPr>
                <w:rFonts w:ascii="Amiri" w:hAnsi="Amiri" w:cs="Amiri"/>
                <w:position w:val="-10"/>
                <w:sz w:val="28"/>
                <w:szCs w:val="28"/>
              </w:rPr>
              <w:object w:dxaOrig="1020" w:dyaOrig="320" w14:anchorId="6B610DC6">
                <v:shape id="_x0000_i1517" type="#_x0000_t75" style="width:51pt;height:15.75pt" o:ole="">
                  <v:imagedata r:id="rId824" o:title=""/>
                </v:shape>
                <o:OLEObject Type="Embed" ProgID="Equation.DSMT4" ShapeID="_x0000_i1517" DrawAspect="Content" ObjectID="_1799955502" r:id="rId825"/>
              </w:object>
            </w:r>
          </w:p>
          <w:p w14:paraId="287173E8" w14:textId="77777777" w:rsidR="00410C62" w:rsidRPr="001A0100" w:rsidRDefault="00410C62" w:rsidP="00410C6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عين العددين </w:t>
            </w:r>
            <w:r w:rsidRPr="001A0100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1A0100">
              <w:rPr>
                <w:position w:val="-6"/>
              </w:rPr>
              <w:object w:dxaOrig="200" w:dyaOrig="279" w14:anchorId="055A5374">
                <v:shape id="_x0000_i1518" type="#_x0000_t75" style="width:9.75pt;height:14.25pt" o:ole="">
                  <v:imagedata r:id="rId820" o:title=""/>
                </v:shape>
                <o:OLEObject Type="Embed" ProgID="Equation.DSMT4" ShapeID="_x0000_i1518" DrawAspect="Content" ObjectID="_1799955503" r:id="rId826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علما ان المستقيم </w:t>
            </w:r>
            <w:r w:rsidRPr="001A0100">
              <w:rPr>
                <w:position w:val="-14"/>
              </w:rPr>
              <w:object w:dxaOrig="420" w:dyaOrig="400" w14:anchorId="7540399E">
                <v:shape id="_x0000_i1519" type="#_x0000_t75" style="width:21pt;height:20.25pt" o:ole="">
                  <v:imagedata r:id="rId822" o:title=""/>
                </v:shape>
                <o:OLEObject Type="Embed" ProgID="Equation.DSMT4" ShapeID="_x0000_i1519" DrawAspect="Content" ObjectID="_1799955504" r:id="rId827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مماس للمنحنى </w:t>
            </w:r>
            <w:r w:rsidRPr="001A0100">
              <w:rPr>
                <w:position w:val="-16"/>
              </w:rPr>
              <w:object w:dxaOrig="540" w:dyaOrig="440" w14:anchorId="3BEF503E">
                <v:shape id="_x0000_i1520" type="#_x0000_t75" style="width:27pt;height:21.75pt" o:ole="">
                  <v:imagedata r:id="rId337" o:title=""/>
                </v:shape>
                <o:OLEObject Type="Embed" ProgID="Equation.DSMT4" ShapeID="_x0000_i1520" DrawAspect="Content" ObjectID="_1799955505" r:id="rId828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عند النقطة التي فاصلتها 0.</w:t>
            </w:r>
          </w:p>
          <w:p w14:paraId="2378656C" w14:textId="77777777" w:rsidR="00410C62" w:rsidRPr="001A0100" w:rsidRDefault="00410C62" w:rsidP="00410C62">
            <w:pPr>
              <w:pStyle w:val="Paragraphedeliste"/>
              <w:numPr>
                <w:ilvl w:val="0"/>
                <w:numId w:val="43"/>
              </w:numPr>
              <w:bidi/>
              <w:spacing w:after="160"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1A0100">
              <w:rPr>
                <w:rFonts w:ascii="Amiri" w:hAnsi="Amiri" w:cs="Amiri"/>
                <w:sz w:val="28"/>
                <w:szCs w:val="28"/>
                <w:rtl/>
              </w:rPr>
              <w:t>أ</w:t>
            </w:r>
            <w:r w:rsidRPr="001A010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تحقق أنه من أجل كل </w:t>
            </w:r>
            <w:r w:rsidRPr="001A0100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66E63F73">
                <v:shape id="_x0000_i1521" type="#_x0000_t75" style="width:9.75pt;height:11.25pt" o:ole="">
                  <v:imagedata r:id="rId829" o:title=""/>
                </v:shape>
                <o:OLEObject Type="Embed" ProgID="Equation.DSMT4" ShapeID="_x0000_i1521" DrawAspect="Content" ObjectID="_1799955506" r:id="rId830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من </w:t>
            </w:r>
            <w:r w:rsidRPr="001A0100">
              <w:rPr>
                <w:rFonts w:ascii="Amiri" w:hAnsi="Amiri" w:cs="Amiri"/>
                <w:position w:val="-14"/>
                <w:sz w:val="28"/>
                <w:szCs w:val="28"/>
              </w:rPr>
              <w:object w:dxaOrig="780" w:dyaOrig="400" w14:anchorId="2A1D1252">
                <v:shape id="_x0000_i1522" type="#_x0000_t75" style="width:39pt;height:20.25pt" o:ole="">
                  <v:imagedata r:id="rId831" o:title=""/>
                </v:shape>
                <o:OLEObject Type="Embed" ProgID="Equation.DSMT4" ShapeID="_x0000_i1522" DrawAspect="Content" ObjectID="_1799955507" r:id="rId832"/>
              </w:object>
            </w:r>
            <w:r w:rsidRPr="001A0100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: </w:t>
            </w:r>
            <w:r w:rsidRPr="001A0100">
              <w:rPr>
                <w:rFonts w:ascii="Amiri" w:hAnsi="Amiri" w:cs="Amiri"/>
                <w:position w:val="-24"/>
                <w:sz w:val="28"/>
                <w:szCs w:val="28"/>
              </w:rPr>
              <w:object w:dxaOrig="1719" w:dyaOrig="620" w14:anchorId="38548AB6">
                <v:shape id="_x0000_i1523" type="#_x0000_t75" style="width:86.25pt;height:30.75pt" o:ole="">
                  <v:imagedata r:id="rId833" o:title=""/>
                </v:shape>
                <o:OLEObject Type="Embed" ProgID="Equation.DSMT4" ShapeID="_x0000_i1523" DrawAspect="Content" ObjectID="_1799955508" r:id="rId834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br/>
              <w:t>ب</w:t>
            </w:r>
            <w:r w:rsidRPr="001A010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استنتج النقط من المنحنى </w:t>
            </w:r>
            <w:r w:rsidRPr="001A010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1E5A476E">
                <v:shape id="_x0000_i1524" type="#_x0000_t75" style="width:27pt;height:21.75pt" o:ole="">
                  <v:imagedata r:id="rId337" o:title=""/>
                </v:shape>
                <o:OLEObject Type="Embed" ProgID="Equation.DSMT4" ShapeID="_x0000_i1524" DrawAspect="Content" ObjectID="_1799955509" r:id="rId835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التي إحداثياتها اعداد صحيحة.</w:t>
            </w:r>
          </w:p>
          <w:p w14:paraId="5CD7A76A" w14:textId="77777777" w:rsidR="00410C62" w:rsidRPr="001A0100" w:rsidRDefault="00410C62" w:rsidP="00410C62">
            <w:pPr>
              <w:pStyle w:val="Paragraphedeliste"/>
              <w:numPr>
                <w:ilvl w:val="0"/>
                <w:numId w:val="43"/>
              </w:numPr>
              <w:bidi/>
              <w:spacing w:after="160"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أنشئ </w:t>
            </w:r>
            <w:r w:rsidRPr="001A0100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1A0100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0872FC3D">
                <v:shape id="_x0000_i1525" type="#_x0000_t75" style="width:21pt;height:20.25pt" o:ole="">
                  <v:imagedata r:id="rId348" o:title=""/>
                </v:shape>
                <o:OLEObject Type="Embed" ProgID="Equation.DSMT4" ShapeID="_x0000_i1525" DrawAspect="Content" ObjectID="_1799955510" r:id="rId836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1A010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3E436942">
                <v:shape id="_x0000_i1526" type="#_x0000_t75" style="width:27pt;height:21.75pt" o:ole="">
                  <v:imagedata r:id="rId337" o:title=""/>
                </v:shape>
                <o:OLEObject Type="Embed" ProgID="Equation.DSMT4" ShapeID="_x0000_i1526" DrawAspect="Content" ObjectID="_1799955511" r:id="rId837"/>
              </w:object>
            </w:r>
          </w:p>
          <w:bookmarkEnd w:id="9"/>
          <w:p w14:paraId="3C31B37C" w14:textId="77777777" w:rsidR="00410C62" w:rsidRDefault="00410C62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59BF6267" w14:textId="77777777" w:rsidR="00410C62" w:rsidRDefault="00410C62" w:rsidP="00410C62">
            <w:pPr>
              <w:shd w:val="clear" w:color="auto" w:fill="FFFFFF" w:themeFill="background1"/>
              <w:bidi/>
              <w:ind w:right="-851"/>
              <w:rPr>
                <w:rFonts w:ascii="Amiri" w:eastAsiaTheme="minorEastAsia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1A0100">
              <w:rPr>
                <w:rFonts w:ascii="Amiri" w:eastAsiaTheme="minorEastAsia" w:hAnsi="Amiri" w:cs="Amiri"/>
                <w:color w:val="FF0000"/>
                <w:sz w:val="28"/>
                <w:szCs w:val="28"/>
                <w:rtl/>
                <w:lang w:bidi="ar-DZ"/>
              </w:rPr>
              <w:t>مثال 03: بكالوريا 2017 الموضوع الأول:</w:t>
            </w:r>
          </w:p>
          <w:p w14:paraId="1E2EF8C4" w14:textId="77777777" w:rsidR="00410C62" w:rsidRPr="001A0100" w:rsidRDefault="00410C62" w:rsidP="00410C62">
            <w:pPr>
              <w:shd w:val="clear" w:color="auto" w:fill="FFFFFF" w:themeFill="background1"/>
              <w:bidi/>
              <w:ind w:right="-851"/>
              <w:rPr>
                <w:rFonts w:ascii="Amiri" w:eastAsiaTheme="minorEastAsia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0B0A2789" w14:textId="77777777" w:rsidR="00410C62" w:rsidRPr="001A0100" w:rsidRDefault="00410C62" w:rsidP="00410C62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1A0100">
              <w:rPr>
                <w:rFonts w:ascii="Amiri" w:hAnsi="Amiri" w:cs="Amiri"/>
                <w:sz w:val="28"/>
                <w:szCs w:val="28"/>
                <w:rtl/>
                <w:lang w:bidi="ar-DZ"/>
              </w:rPr>
              <w:t>لتكن الدالة</w:t>
            </w:r>
            <w:r w:rsidRPr="001A0100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3B29CC30">
                <v:shape id="_x0000_i1527" type="#_x0000_t75" style="width:12pt;height:15.75pt" o:ole="">
                  <v:imagedata r:id="rId783" o:title=""/>
                </v:shape>
                <o:OLEObject Type="Embed" ProgID="Equation.DSMT4" ShapeID="_x0000_i1527" DrawAspect="Content" ObjectID="_1799955512" r:id="rId838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bookmarkStart w:id="10" w:name="_Hlk122121717"/>
            <w:r w:rsidRPr="001A0100">
              <w:rPr>
                <w:rFonts w:ascii="Amiri" w:hAnsi="Amiri" w:cs="Amiri"/>
                <w:position w:val="-14"/>
                <w:sz w:val="28"/>
                <w:szCs w:val="28"/>
              </w:rPr>
              <w:object w:dxaOrig="1579" w:dyaOrig="400" w14:anchorId="4D8B24A7">
                <v:shape id="_x0000_i1528" type="#_x0000_t75" style="width:79.5pt;height:20.25pt" o:ole="">
                  <v:imagedata r:id="rId839" o:title=""/>
                </v:shape>
                <o:OLEObject Type="Embed" ProgID="Equation.DSMT4" ShapeID="_x0000_i1528" DrawAspect="Content" ObjectID="_1799955513" r:id="rId840"/>
              </w:object>
            </w:r>
            <w:bookmarkEnd w:id="10"/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بــــــــــ:  </w:t>
            </w:r>
            <w:r w:rsidRPr="001A0100">
              <w:rPr>
                <w:rFonts w:ascii="Amiri" w:hAnsi="Amiri" w:cs="Amiri"/>
                <w:position w:val="-24"/>
                <w:sz w:val="28"/>
                <w:szCs w:val="28"/>
              </w:rPr>
              <w:object w:dxaOrig="1400" w:dyaOrig="620" w14:anchorId="6E0A04FD">
                <v:shape id="_x0000_i1529" type="#_x0000_t75" style="width:69.75pt;height:30.75pt" o:ole="">
                  <v:imagedata r:id="rId841" o:title=""/>
                </v:shape>
                <o:OLEObject Type="Embed" ProgID="Equation.DSMT4" ShapeID="_x0000_i1529" DrawAspect="Content" ObjectID="_1799955514" r:id="rId842"/>
              </w:object>
            </w:r>
            <w:r w:rsidRPr="001A0100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 </w:t>
            </w:r>
            <w:r w:rsidRPr="001A010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116E5473">
                <v:shape id="_x0000_i1530" type="#_x0000_t75" style="width:27pt;height:21.75pt" o:ole="">
                  <v:imagedata r:id="rId337" o:title=""/>
                </v:shape>
                <o:OLEObject Type="Embed" ProgID="Equation.DSMT4" ShapeID="_x0000_i1530" DrawAspect="Content" ObjectID="_1799955515" r:id="rId843"/>
              </w:object>
            </w:r>
            <w:r w:rsidRPr="001A0100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تمثيلها البياني في معلم متعامد ومتجانس  </w:t>
            </w:r>
            <w:r w:rsidRPr="001A0100">
              <w:rPr>
                <w:rFonts w:ascii="Amiri" w:hAnsi="Amiri" w:cs="Amiri"/>
                <w:position w:val="-18"/>
                <w:sz w:val="28"/>
                <w:szCs w:val="28"/>
              </w:rPr>
              <w:object w:dxaOrig="800" w:dyaOrig="480" w14:anchorId="50AA810A">
                <v:shape id="_x0000_i1531" type="#_x0000_t75" style="width:39.75pt;height:24pt" o:ole="">
                  <v:imagedata r:id="rId844" o:title=""/>
                </v:shape>
                <o:OLEObject Type="Embed" ProgID="Equation.DSMT4" ShapeID="_x0000_i1531" DrawAspect="Content" ObjectID="_1799955516" r:id="rId845"/>
              </w:object>
            </w:r>
          </w:p>
          <w:p w14:paraId="1F9B6C51" w14:textId="77777777" w:rsidR="00410C62" w:rsidRPr="001A0100" w:rsidRDefault="00410C62" w:rsidP="00410C62">
            <w:pPr>
              <w:pStyle w:val="Paragraphedeliste"/>
              <w:numPr>
                <w:ilvl w:val="0"/>
                <w:numId w:val="44"/>
              </w:numPr>
              <w:bidi/>
              <w:spacing w:after="160"/>
              <w:ind w:left="360" w:right="-851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1A0100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تحقق أنه من اجل كل عدد حقيقي </w:t>
            </w:r>
            <w:r w:rsidRPr="001A0100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8253E7D">
                <v:shape id="_x0000_i1532" type="#_x0000_t75" style="width:9.75pt;height:11.25pt" o:ole="">
                  <v:imagedata r:id="rId846" o:title=""/>
                </v:shape>
                <o:OLEObject Type="Embed" ProgID="Equation.DSMT4" ShapeID="_x0000_i1532" DrawAspect="Content" ObjectID="_1799955517" r:id="rId847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من </w:t>
            </w:r>
            <w:r w:rsidRPr="001A0100">
              <w:rPr>
                <w:rFonts w:ascii="Amiri" w:hAnsi="Amiri" w:cs="Amiri"/>
                <w:position w:val="-14"/>
                <w:sz w:val="28"/>
                <w:szCs w:val="28"/>
              </w:rPr>
              <w:object w:dxaOrig="1579" w:dyaOrig="400" w14:anchorId="07DB23CB">
                <v:shape id="_x0000_i1533" type="#_x0000_t75" style="width:79.5pt;height:20.25pt" o:ole="">
                  <v:imagedata r:id="rId839" o:title=""/>
                </v:shape>
                <o:OLEObject Type="Embed" ProgID="Equation.DSMT4" ShapeID="_x0000_i1533" DrawAspect="Content" ObjectID="_1799955518" r:id="rId848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 : </w:t>
            </w:r>
            <w:r w:rsidRPr="001A0100">
              <w:rPr>
                <w:rFonts w:ascii="Amiri" w:hAnsi="Amiri" w:cs="Amiri"/>
                <w:position w:val="-24"/>
                <w:sz w:val="28"/>
                <w:szCs w:val="28"/>
              </w:rPr>
              <w:object w:dxaOrig="1719" w:dyaOrig="620" w14:anchorId="7CF8E92D">
                <v:shape id="_x0000_i1534" type="#_x0000_t75" style="width:86.25pt;height:30.75pt" o:ole="">
                  <v:imagedata r:id="rId849" o:title=""/>
                </v:shape>
                <o:OLEObject Type="Embed" ProgID="Equation.DSMT4" ShapeID="_x0000_i1534" DrawAspect="Content" ObjectID="_1799955519" r:id="rId850"/>
              </w:object>
            </w:r>
          </w:p>
          <w:p w14:paraId="28972616" w14:textId="77777777" w:rsidR="00410C62" w:rsidRPr="001A0100" w:rsidRDefault="00410C62" w:rsidP="00410C62">
            <w:pPr>
              <w:pStyle w:val="Paragraphedeliste"/>
              <w:numPr>
                <w:ilvl w:val="0"/>
                <w:numId w:val="44"/>
              </w:numPr>
              <w:bidi/>
              <w:spacing w:after="160"/>
              <w:ind w:left="360" w:right="-851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أ- </w:t>
            </w:r>
            <w:r w:rsidRPr="001A0100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أحسب النهايات التالية: </w:t>
            </w:r>
            <w:r w:rsidRPr="001A0100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741659A8">
                <v:shape id="_x0000_i1535" type="#_x0000_t75" style="width:48pt;height:21.75pt" o:ole="">
                  <v:imagedata r:id="rId808" o:title=""/>
                </v:shape>
                <o:OLEObject Type="Embed" ProgID="Equation.DSMT4" ShapeID="_x0000_i1535" DrawAspect="Content" ObjectID="_1799955520" r:id="rId851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1A0100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187A7B0B">
                <v:shape id="_x0000_i1536" type="#_x0000_t75" style="width:48pt;height:21.75pt" o:ole="">
                  <v:imagedata r:id="rId810" o:title=""/>
                </v:shape>
                <o:OLEObject Type="Embed" ProgID="Equation.DSMT4" ShapeID="_x0000_i1536" DrawAspect="Content" ObjectID="_1799955521" r:id="rId852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1A0100">
              <w:rPr>
                <w:rFonts w:ascii="Amiri" w:hAnsi="Amiri" w:cs="Amiri"/>
                <w:position w:val="-22"/>
                <w:sz w:val="28"/>
                <w:szCs w:val="28"/>
              </w:rPr>
              <w:object w:dxaOrig="1060" w:dyaOrig="460" w14:anchorId="2DCF15F6">
                <v:shape id="_x0000_i1537" type="#_x0000_t75" style="width:52.5pt;height:23.25pt" o:ole="">
                  <v:imagedata r:id="rId853" o:title=""/>
                </v:shape>
                <o:OLEObject Type="Embed" ProgID="Equation.DSMT4" ShapeID="_x0000_i1537" DrawAspect="Content" ObjectID="_1799955522" r:id="rId854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1A0100">
              <w:rPr>
                <w:rFonts w:ascii="Amiri" w:hAnsi="Amiri" w:cs="Amiri"/>
                <w:position w:val="-22"/>
                <w:sz w:val="28"/>
                <w:szCs w:val="28"/>
              </w:rPr>
              <w:object w:dxaOrig="1060" w:dyaOrig="460" w14:anchorId="7C8A4459">
                <v:shape id="_x0000_i1538" type="#_x0000_t75" style="width:52.5pt;height:23.25pt" o:ole="">
                  <v:imagedata r:id="rId855" o:title=""/>
                </v:shape>
                <o:OLEObject Type="Embed" ProgID="Equation.DSMT4" ShapeID="_x0000_i1538" DrawAspect="Content" ObjectID="_1799955523" r:id="rId856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br/>
              <w:t>ب</w:t>
            </w:r>
            <w:r w:rsidRPr="001A0100">
              <w:rPr>
                <w:rFonts w:ascii="Amiri" w:hAnsi="Amiri" w:cs="Amiri"/>
                <w:sz w:val="28"/>
                <w:szCs w:val="28"/>
                <w:rtl/>
                <w:lang w:bidi="ar-DZ"/>
              </w:rPr>
              <w:t>-</w: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استنتج أن  </w:t>
            </w:r>
            <w:r w:rsidRPr="001A010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5F6CFD32">
                <v:shape id="_x0000_i1539" type="#_x0000_t75" style="width:27pt;height:21.75pt" o:ole="">
                  <v:imagedata r:id="rId337" o:title=""/>
                </v:shape>
                <o:OLEObject Type="Embed" ProgID="Equation.DSMT4" ShapeID="_x0000_i1539" DrawAspect="Content" ObjectID="_1799955524" r:id="rId857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يقبل مستقيمن مقاربين يطلب تعيين معادلة لكل منهما.</w:t>
            </w:r>
          </w:p>
          <w:p w14:paraId="499CD87B" w14:textId="77777777" w:rsidR="00410C62" w:rsidRPr="001A0100" w:rsidRDefault="00410C62" w:rsidP="00410C62">
            <w:pPr>
              <w:pStyle w:val="Paragraphedeliste"/>
              <w:numPr>
                <w:ilvl w:val="0"/>
                <w:numId w:val="44"/>
              </w:numPr>
              <w:bidi/>
              <w:spacing w:after="160"/>
              <w:ind w:left="360" w:right="-851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1A0100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أ- </w: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>أ</w:t>
            </w:r>
            <w:r w:rsidRPr="001A010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بين انه من اجل كل عدد حقيقي </w:t>
            </w:r>
            <w:r w:rsidRPr="001A0100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733A5289">
                <v:shape id="_x0000_i1540" type="#_x0000_t75" style="width:9.75pt;height:11.25pt" o:ole="">
                  <v:imagedata r:id="rId829" o:title=""/>
                </v:shape>
                <o:OLEObject Type="Embed" ProgID="Equation.DSMT4" ShapeID="_x0000_i1540" DrawAspect="Content" ObjectID="_1799955525" r:id="rId858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من </w:t>
            </w:r>
            <w:r w:rsidRPr="001A0100">
              <w:rPr>
                <w:rFonts w:ascii="Amiri" w:hAnsi="Amiri" w:cs="Amiri"/>
                <w:position w:val="-14"/>
                <w:sz w:val="28"/>
                <w:szCs w:val="28"/>
              </w:rPr>
              <w:object w:dxaOrig="740" w:dyaOrig="400" w14:anchorId="1F7D36C6">
                <v:shape id="_x0000_i1541" type="#_x0000_t75" style="width:36.75pt;height:20.25pt" o:ole="">
                  <v:imagedata r:id="rId859" o:title=""/>
                </v:shape>
                <o:OLEObject Type="Embed" ProgID="Equation.DSMT4" ShapeID="_x0000_i1541" DrawAspect="Content" ObjectID="_1799955526" r:id="rId860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:   </w:t>
            </w:r>
            <w:r w:rsidRPr="001A0100">
              <w:rPr>
                <w:rFonts w:ascii="Amiri" w:hAnsi="Amiri" w:cs="Amiri"/>
                <w:position w:val="-36"/>
                <w:sz w:val="28"/>
                <w:szCs w:val="28"/>
              </w:rPr>
              <w:object w:dxaOrig="1740" w:dyaOrig="740" w14:anchorId="21AB1E14">
                <v:shape id="_x0000_i1542" type="#_x0000_t75" style="width:87pt;height:36.75pt" o:ole="">
                  <v:imagedata r:id="rId861" o:title=""/>
                </v:shape>
                <o:OLEObject Type="Embed" ProgID="Equation.DSMT4" ShapeID="_x0000_i1542" DrawAspect="Content" ObjectID="_1799955527" r:id="rId862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ب- استنتج اتجاه تغير الدالة </w:t>
            </w:r>
            <w:r w:rsidRPr="001A0100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3CAD9811">
                <v:shape id="_x0000_i1543" type="#_x0000_t75" style="width:12pt;height:15.75pt" o:ole="">
                  <v:imagedata r:id="rId783" o:title=""/>
                </v:shape>
                <o:OLEObject Type="Embed" ProgID="Equation.DSMT4" ShapeID="_x0000_i1543" DrawAspect="Content" ObjectID="_1799955528" r:id="rId863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ثم </w:t>
            </w:r>
            <w:r w:rsidRPr="001A0100">
              <w:rPr>
                <w:rFonts w:ascii="Amiri" w:hAnsi="Amiri" w:cs="Amiri"/>
                <w:sz w:val="28"/>
                <w:szCs w:val="28"/>
                <w:rtl/>
                <w:lang w:bidi="ar-DZ"/>
              </w:rPr>
              <w:t>شكل جدول تغيراتها.</w:t>
            </w:r>
          </w:p>
          <w:p w14:paraId="2129D342" w14:textId="77777777" w:rsidR="00410C62" w:rsidRPr="001A0100" w:rsidRDefault="00410C62" w:rsidP="00410C62">
            <w:pPr>
              <w:pStyle w:val="Paragraphedeliste"/>
              <w:numPr>
                <w:ilvl w:val="0"/>
                <w:numId w:val="44"/>
              </w:numPr>
              <w:bidi/>
              <w:spacing w:after="160"/>
              <w:ind w:left="360" w:right="-851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جد إحداثيي نقط تقاطع المنحنى </w:t>
            </w:r>
            <w:r w:rsidRPr="001A010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6AAFA3DB">
                <v:shape id="_x0000_i1544" type="#_x0000_t75" style="width:27pt;height:21.75pt" o:ole="">
                  <v:imagedata r:id="rId337" o:title=""/>
                </v:shape>
                <o:OLEObject Type="Embed" ProgID="Equation.DSMT4" ShapeID="_x0000_i1544" DrawAspect="Content" ObjectID="_1799955529" r:id="rId864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مع حاملي محور الإحداثيات.</w:t>
            </w:r>
          </w:p>
          <w:p w14:paraId="5C9A4605" w14:textId="77777777" w:rsidR="00410C62" w:rsidRPr="001A0100" w:rsidRDefault="00410C62" w:rsidP="00410C62">
            <w:pPr>
              <w:pStyle w:val="Paragraphedeliste"/>
              <w:numPr>
                <w:ilvl w:val="0"/>
                <w:numId w:val="44"/>
              </w:numPr>
              <w:bidi/>
              <w:spacing w:after="160"/>
              <w:ind w:left="360" w:right="-851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1A010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أكتب معادلة المماس </w:t>
            </w:r>
            <w:r w:rsidRPr="001A0100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6F2E0709">
                <v:shape id="_x0000_i1545" type="#_x0000_t75" style="width:21pt;height:20.25pt" o:ole="">
                  <v:imagedata r:id="rId348" o:title=""/>
                </v:shape>
                <o:OLEObject Type="Embed" ProgID="Equation.DSMT4" ShapeID="_x0000_i1545" DrawAspect="Content" ObjectID="_1799955530" r:id="rId865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مماس للمنحنى </w:t>
            </w:r>
            <w:bookmarkStart w:id="11" w:name="_Hlk122122264"/>
            <w:r w:rsidRPr="001A010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53D0D57C">
                <v:shape id="_x0000_i1546" type="#_x0000_t75" style="width:27pt;height:21.75pt" o:ole="">
                  <v:imagedata r:id="rId337" o:title=""/>
                </v:shape>
                <o:OLEObject Type="Embed" ProgID="Equation.DSMT4" ShapeID="_x0000_i1546" DrawAspect="Content" ObjectID="_1799955531" r:id="rId866"/>
              </w:object>
            </w:r>
            <w:bookmarkEnd w:id="11"/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عند النقطة </w:t>
            </w:r>
            <w:r w:rsidRPr="001A010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ذات الفاصلة </w: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>2.</w:t>
            </w:r>
          </w:p>
          <w:p w14:paraId="257D0CC1" w14:textId="77777777" w:rsidR="00410C62" w:rsidRPr="001A0100" w:rsidRDefault="00410C62" w:rsidP="00410C62">
            <w:pPr>
              <w:pStyle w:val="Paragraphedeliste"/>
              <w:numPr>
                <w:ilvl w:val="0"/>
                <w:numId w:val="44"/>
              </w:numPr>
              <w:bidi/>
              <w:spacing w:after="160"/>
              <w:ind w:left="360" w:right="-851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1A0100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أرسم </w:t>
            </w:r>
            <w:r w:rsidRPr="001A0100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0D9AE193">
                <v:shape id="_x0000_i1547" type="#_x0000_t75" style="width:21pt;height:20.25pt" o:ole="">
                  <v:imagedata r:id="rId348" o:title=""/>
                </v:shape>
                <o:OLEObject Type="Embed" ProgID="Equation.DSMT4" ShapeID="_x0000_i1547" DrawAspect="Content" ObjectID="_1799955532" r:id="rId867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1A010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09CC6A9F">
                <v:shape id="_x0000_i1548" type="#_x0000_t75" style="width:27pt;height:21.75pt" o:ole="">
                  <v:imagedata r:id="rId337" o:title=""/>
                </v:shape>
                <o:OLEObject Type="Embed" ProgID="Equation.DSMT4" ShapeID="_x0000_i1548" DrawAspect="Content" ObjectID="_1799955533" r:id="rId868"/>
              </w:object>
            </w:r>
            <w:r w:rsidRPr="001A0100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495F00E9" w14:textId="3D7F302F" w:rsidR="00410C62" w:rsidRPr="003F3CE4" w:rsidRDefault="00E70D2F" w:rsidP="00410C6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noProof/>
                <w:color w:val="FF0000"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36849E6" wp14:editId="25F8928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144780</wp:posOffset>
                      </wp:positionV>
                      <wp:extent cx="3876675" cy="3867150"/>
                      <wp:effectExtent l="0" t="0" r="28575" b="19050"/>
                      <wp:wrapNone/>
                      <wp:docPr id="939661125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6675" cy="3867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FF5F1C" w14:textId="61D313F5" w:rsidR="00E70D2F" w:rsidRDefault="00E70D2F" w:rsidP="00E70D2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B186FA" wp14:editId="2A941105">
                                        <wp:extent cx="2819048" cy="2847619"/>
                                        <wp:effectExtent l="0" t="0" r="635" b="0"/>
                                        <wp:docPr id="119643224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96432246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19048" cy="28476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6849E6" id="Rectangle 43" o:spid="_x0000_s1067" style="position:absolute;left:0;text-align:left;margin-left:48.6pt;margin-top:11.4pt;width:305.25pt;height:304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" fillcolor="white [3201]" strokecolor="white [3212]" strokeweight="2pt">
                      <v:textbox>
                        <w:txbxContent>
                          <w:p w14:paraId="3BFF5F1C" w14:textId="61D313F5" w:rsidR="00E70D2F" w:rsidRDefault="00E70D2F" w:rsidP="00E70D2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B186FA" wp14:editId="2A941105">
                                  <wp:extent cx="2819048" cy="2847619"/>
                                  <wp:effectExtent l="0" t="0" r="635" b="0"/>
                                  <wp:docPr id="119643224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6432246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19048" cy="284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B2B858" w14:textId="77777777" w:rsidR="00410C62" w:rsidRDefault="00410C62" w:rsidP="00410C62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4F56EFAB" w14:textId="77777777" w:rsidR="00410C62" w:rsidRDefault="00410C62" w:rsidP="00410C62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55355BF2" w14:textId="77777777" w:rsidR="00410C62" w:rsidRDefault="00410C62" w:rsidP="00410C62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0A21B345" w14:textId="77777777" w:rsidR="009966A1" w:rsidRDefault="009966A1" w:rsidP="009966A1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431F9612" w14:textId="77777777" w:rsidR="009966A1" w:rsidRDefault="009966A1" w:rsidP="009966A1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2D08A8F0" w14:textId="77777777" w:rsidR="009966A1" w:rsidRDefault="009966A1" w:rsidP="009966A1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528414A3" w14:textId="77777777" w:rsidR="009966A1" w:rsidRDefault="009966A1" w:rsidP="009966A1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39957E82" w14:textId="77777777" w:rsidR="009966A1" w:rsidRDefault="009966A1" w:rsidP="009966A1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56C42483" w14:textId="77777777" w:rsidR="009966A1" w:rsidRDefault="009966A1" w:rsidP="009966A1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1677B5D4" w14:textId="77777777" w:rsidR="009966A1" w:rsidRDefault="009966A1" w:rsidP="009966A1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2630ABDE" w14:textId="77777777" w:rsidR="009966A1" w:rsidRDefault="009966A1" w:rsidP="009966A1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4E7707DF" w14:textId="77777777" w:rsidR="009966A1" w:rsidRDefault="009966A1" w:rsidP="009966A1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0FB078FB" w14:textId="77777777" w:rsidR="009966A1" w:rsidRDefault="009966A1" w:rsidP="009966A1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53238E0" w14:textId="77777777" w:rsidR="0075575F" w:rsidRPr="00792B9B" w:rsidRDefault="0075575F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2BCDB0A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2BFD87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A9F749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80A427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2656F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E22F3F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3B599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E9615A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48B5EE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78253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3923FF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26C62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8BA75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9ECBA2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F6CD5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301AA8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7B84A3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9C206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9307CD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9EFFC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C7CAB1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B7A7C4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ABDE4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7AF5A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2DDEED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CE2834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E92143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AE0764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5E7180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35242E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B9A2AB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A26F8A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9DA686" w14:textId="77777777" w:rsidR="0075575F" w:rsidRDefault="0075575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0A2EA9" w14:textId="77777777" w:rsidR="0075575F" w:rsidRPr="00792B9B" w:rsidRDefault="0075575F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21B4C8C9" w14:textId="67D3982E" w:rsidR="0075575F" w:rsidRPr="00792B9B" w:rsidRDefault="0075575F" w:rsidP="009966A1">
      <w:pPr>
        <w:bidi/>
        <w:ind w:right="-851"/>
        <w:rPr>
          <w:rFonts w:cstheme="minorHAnsi"/>
          <w:sz w:val="28"/>
          <w:szCs w:val="28"/>
        </w:rPr>
      </w:pPr>
    </w:p>
    <w:sectPr w:rsidR="0075575F" w:rsidRPr="00792B9B" w:rsidSect="00DA4F13">
      <w:pgSz w:w="11906" w:h="16838"/>
      <w:pgMar w:top="284" w:right="1418" w:bottom="284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A613" w14:textId="77777777" w:rsidR="004865FB" w:rsidRDefault="004865FB" w:rsidP="00DA4F13">
      <w:pPr>
        <w:spacing w:after="0" w:line="240" w:lineRule="auto"/>
      </w:pPr>
      <w:r>
        <w:separator/>
      </w:r>
    </w:p>
  </w:endnote>
  <w:endnote w:type="continuationSeparator" w:id="0">
    <w:p w14:paraId="679CA5CC" w14:textId="77777777" w:rsidR="004865FB" w:rsidRDefault="004865FB" w:rsidP="00D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2144455711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p w14:paraId="59C4511D" w14:textId="4C77DFF0" w:rsidR="00410C62" w:rsidRDefault="00410C62">
        <w:pPr>
          <w:pStyle w:val="Pieddepage"/>
          <w:jc w:val="center"/>
        </w:pPr>
        <w:r w:rsidRPr="00410C62">
          <w:rPr>
            <w:b/>
            <w:bCs/>
          </w:rPr>
          <w:fldChar w:fldCharType="begin"/>
        </w:r>
        <w:r w:rsidRPr="00410C62">
          <w:rPr>
            <w:b/>
            <w:bCs/>
          </w:rPr>
          <w:instrText>PAGE   \* MERGEFORMAT</w:instrText>
        </w:r>
        <w:r w:rsidRPr="00410C62">
          <w:rPr>
            <w:b/>
            <w:bCs/>
          </w:rPr>
          <w:fldChar w:fldCharType="separate"/>
        </w:r>
        <w:r w:rsidRPr="00410C62">
          <w:rPr>
            <w:b/>
            <w:bCs/>
          </w:rPr>
          <w:t>2</w:t>
        </w:r>
        <w:r w:rsidRPr="00410C62">
          <w:rPr>
            <w:b/>
            <w:bCs/>
          </w:rPr>
          <w:fldChar w:fldCharType="end"/>
        </w:r>
      </w:p>
    </w:sdtContent>
  </w:sdt>
  <w:p w14:paraId="71A0BF37" w14:textId="77777777" w:rsidR="00410C62" w:rsidRDefault="00410C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563F" w14:textId="77777777" w:rsidR="004865FB" w:rsidRDefault="004865FB" w:rsidP="00DA4F13">
      <w:pPr>
        <w:spacing w:after="0" w:line="240" w:lineRule="auto"/>
      </w:pPr>
      <w:r>
        <w:separator/>
      </w:r>
    </w:p>
  </w:footnote>
  <w:footnote w:type="continuationSeparator" w:id="0">
    <w:p w14:paraId="70250B9F" w14:textId="77777777" w:rsidR="004865FB" w:rsidRDefault="004865FB" w:rsidP="00DA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FF0" w14:textId="7237B437" w:rsidR="00DA4F13" w:rsidRPr="00DA4F13" w:rsidRDefault="00DA4F13" w:rsidP="00DA4F13">
    <w:pPr>
      <w:pStyle w:val="En-tte"/>
      <w:jc w:val="center"/>
      <w:rPr>
        <w:rFonts w:ascii="Amiri" w:hAnsi="Amiri" w:cs="Amiri"/>
        <w:b/>
        <w:bCs/>
        <w:sz w:val="28"/>
        <w:szCs w:val="28"/>
        <w:rtl/>
        <w:lang w:bidi="ar-DZ"/>
      </w:rPr>
    </w:pP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C62ED" wp14:editId="16AEF688">
              <wp:simplePos x="0" y="0"/>
              <wp:positionH relativeFrom="column">
                <wp:posOffset>3757295</wp:posOffset>
              </wp:positionH>
              <wp:positionV relativeFrom="paragraph">
                <wp:posOffset>-148589</wp:posOffset>
              </wp:positionV>
              <wp:extent cx="2800350" cy="361950"/>
              <wp:effectExtent l="0" t="0" r="19050" b="19050"/>
              <wp:wrapNone/>
              <wp:docPr id="48937243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350" cy="3619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860F8" w14:textId="4F0890FC" w:rsidR="00DA4F13" w:rsidRPr="00DA4F13" w:rsidRDefault="00DA4F13" w:rsidP="00DA4F13">
                          <w:pPr>
                            <w:bidi/>
                            <w:spacing w:after="0" w:line="240" w:lineRule="auto"/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A4F13">
                            <w:rPr>
                              <w:rFonts w:ascii="Amiri" w:hAnsi="Amiri" w:cs="Amiri" w:hint="cs"/>
                              <w:b/>
                              <w:bCs/>
                              <w:rtl/>
                              <w:lang w:bidi="ar-DZ"/>
                            </w:rPr>
                            <w:t>الأستاذة:</w:t>
                          </w:r>
                          <w:r w:rsidRPr="00DA4F13"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  <w:t xml:space="preserve"> مباركي فاطمة ثانوية الشلالة-البيض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C62ED" id="_x0000_s1068" style="position:absolute;left:0;text-align:left;margin-left:295.85pt;margin-top:-11.7pt;width:220.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" fillcolor="white [3201]" strokecolor="white [3212]" strokeweight="2pt">
              <v:textbox>
                <w:txbxContent>
                  <w:p w14:paraId="159860F8" w14:textId="4F0890FC" w:rsidR="00DA4F13" w:rsidRPr="00DA4F13" w:rsidRDefault="00DA4F13" w:rsidP="00DA4F13">
                    <w:pPr>
                      <w:bidi/>
                      <w:spacing w:after="0" w:line="240" w:lineRule="auto"/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</w:pPr>
                    <w:r w:rsidRPr="00DA4F13">
                      <w:rPr>
                        <w:rFonts w:ascii="Amiri" w:hAnsi="Amiri" w:cs="Amiri" w:hint="cs"/>
                        <w:b/>
                        <w:bCs/>
                        <w:rtl/>
                        <w:lang w:bidi="ar-DZ"/>
                      </w:rPr>
                      <w:t>الأستاذة:</w:t>
                    </w:r>
                    <w:r w:rsidRPr="00DA4F13"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  <w:t xml:space="preserve"> مباركي فاطمة ثانوية الشلالة-البيض</w:t>
                    </w:r>
                  </w:p>
                </w:txbxContent>
              </v:textbox>
            </v:rect>
          </w:pict>
        </mc:Fallback>
      </mc:AlternateContent>
    </w: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8D564" wp14:editId="2EE9B75B">
              <wp:simplePos x="0" y="0"/>
              <wp:positionH relativeFrom="column">
                <wp:posOffset>-814705</wp:posOffset>
              </wp:positionH>
              <wp:positionV relativeFrom="paragraph">
                <wp:posOffset>-62865</wp:posOffset>
              </wp:positionV>
              <wp:extent cx="2428875" cy="295275"/>
              <wp:effectExtent l="0" t="0" r="28575" b="28575"/>
              <wp:wrapNone/>
              <wp:docPr id="194023911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8875" cy="2952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B3E76" w14:textId="349E0476" w:rsidR="00DA4F13" w:rsidRPr="00DA4F13" w:rsidRDefault="00DA4F13" w:rsidP="00DA4F1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t xml:space="preserve"> </w:t>
                          </w:r>
                          <w:r w:rsidRPr="00DA4F13">
                            <w:rPr>
                              <w:b/>
                              <w:bCs/>
                            </w:rPr>
                            <w:t>mebarki.math3</w:t>
                          </w:r>
                          <w:r w:rsidR="00730689"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  <w:r w:rsidRPr="00DA4F13">
                            <w:rPr>
                              <w:b/>
                              <w:bCs/>
                            </w:rPr>
                            <w:t>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8D564" id="Rectangle 4" o:spid="_x0000_s1069" style="position:absolute;left:0;text-align:left;margin-left:-64.15pt;margin-top:-4.95pt;width:191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" fillcolor="white [3201]" strokecolor="white [3212]" strokeweight="2pt">
              <v:textbox>
                <w:txbxContent>
                  <w:p w14:paraId="661B3E76" w14:textId="349E0476" w:rsidR="00DA4F13" w:rsidRPr="00DA4F13" w:rsidRDefault="00DA4F13" w:rsidP="00DA4F13">
                    <w:pPr>
                      <w:rPr>
                        <w:b/>
                        <w:bCs/>
                      </w:rPr>
                    </w:pPr>
                    <w:r>
                      <w:t xml:space="preserve"> </w:t>
                    </w:r>
                    <w:r w:rsidRPr="00DA4F13">
                      <w:rPr>
                        <w:b/>
                        <w:bCs/>
                      </w:rPr>
                      <w:t>mebarki.math3</w:t>
                    </w:r>
                    <w:r w:rsidR="00730689"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  <w:r w:rsidRPr="00DA4F13">
                      <w:rPr>
                        <w:b/>
                        <w:bCs/>
                      </w:rPr>
                      <w:t>@gmail.com</w:t>
                    </w:r>
                  </w:p>
                </w:txbxContent>
              </v:textbox>
            </v:rect>
          </w:pict>
        </mc:Fallback>
      </mc:AlternateContent>
    </w:r>
    <w:r w:rsidR="0075575F">
      <w:rPr>
        <w:rFonts w:ascii="Amiri" w:hAnsi="Amiri" w:cs="Amiri" w:hint="cs"/>
        <w:b/>
        <w:bCs/>
        <w:sz w:val="28"/>
        <w:szCs w:val="28"/>
        <w:rtl/>
        <w:lang w:bidi="ar-DZ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E41"/>
    <w:multiLevelType w:val="hybridMultilevel"/>
    <w:tmpl w:val="AD4E3AC8"/>
    <w:lvl w:ilvl="0" w:tplc="09D8F26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76BED"/>
    <w:multiLevelType w:val="hybridMultilevel"/>
    <w:tmpl w:val="C61EE51C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  <w:lang w:bidi="ar-DZ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456776D"/>
    <w:multiLevelType w:val="hybridMultilevel"/>
    <w:tmpl w:val="F2CE9166"/>
    <w:lvl w:ilvl="0" w:tplc="D34462DC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2" w:hanging="360"/>
      </w:pPr>
    </w:lvl>
    <w:lvl w:ilvl="2" w:tplc="2000001B" w:tentative="1">
      <w:start w:val="1"/>
      <w:numFmt w:val="lowerRoman"/>
      <w:lvlText w:val="%3."/>
      <w:lvlJc w:val="right"/>
      <w:pPr>
        <w:ind w:left="862" w:hanging="180"/>
      </w:pPr>
    </w:lvl>
    <w:lvl w:ilvl="3" w:tplc="2000000F" w:tentative="1">
      <w:start w:val="1"/>
      <w:numFmt w:val="decimal"/>
      <w:lvlText w:val="%4."/>
      <w:lvlJc w:val="left"/>
      <w:pPr>
        <w:ind w:left="1582" w:hanging="360"/>
      </w:pPr>
    </w:lvl>
    <w:lvl w:ilvl="4" w:tplc="20000019" w:tentative="1">
      <w:start w:val="1"/>
      <w:numFmt w:val="lowerLetter"/>
      <w:lvlText w:val="%5."/>
      <w:lvlJc w:val="left"/>
      <w:pPr>
        <w:ind w:left="2302" w:hanging="360"/>
      </w:pPr>
    </w:lvl>
    <w:lvl w:ilvl="5" w:tplc="2000001B" w:tentative="1">
      <w:start w:val="1"/>
      <w:numFmt w:val="lowerRoman"/>
      <w:lvlText w:val="%6."/>
      <w:lvlJc w:val="right"/>
      <w:pPr>
        <w:ind w:left="3022" w:hanging="180"/>
      </w:pPr>
    </w:lvl>
    <w:lvl w:ilvl="6" w:tplc="2000000F" w:tentative="1">
      <w:start w:val="1"/>
      <w:numFmt w:val="decimal"/>
      <w:lvlText w:val="%7."/>
      <w:lvlJc w:val="left"/>
      <w:pPr>
        <w:ind w:left="3742" w:hanging="360"/>
      </w:pPr>
    </w:lvl>
    <w:lvl w:ilvl="7" w:tplc="20000019" w:tentative="1">
      <w:start w:val="1"/>
      <w:numFmt w:val="lowerLetter"/>
      <w:lvlText w:val="%8."/>
      <w:lvlJc w:val="left"/>
      <w:pPr>
        <w:ind w:left="4462" w:hanging="360"/>
      </w:pPr>
    </w:lvl>
    <w:lvl w:ilvl="8" w:tplc="2000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3" w15:restartNumberingAfterBreak="0">
    <w:nsid w:val="04735DD0"/>
    <w:multiLevelType w:val="hybridMultilevel"/>
    <w:tmpl w:val="43D6FB28"/>
    <w:lvl w:ilvl="0" w:tplc="D7EE3F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E3665"/>
    <w:multiLevelType w:val="hybridMultilevel"/>
    <w:tmpl w:val="6C36F286"/>
    <w:lvl w:ilvl="0" w:tplc="5E8EF2D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1" w:hanging="360"/>
      </w:pPr>
    </w:lvl>
    <w:lvl w:ilvl="2" w:tplc="040C001B" w:tentative="1">
      <w:start w:val="1"/>
      <w:numFmt w:val="lowerRoman"/>
      <w:lvlText w:val="%3."/>
      <w:lvlJc w:val="right"/>
      <w:pPr>
        <w:ind w:left="1911" w:hanging="180"/>
      </w:pPr>
    </w:lvl>
    <w:lvl w:ilvl="3" w:tplc="040C000F" w:tentative="1">
      <w:start w:val="1"/>
      <w:numFmt w:val="decimal"/>
      <w:lvlText w:val="%4."/>
      <w:lvlJc w:val="left"/>
      <w:pPr>
        <w:ind w:left="2631" w:hanging="360"/>
      </w:pPr>
    </w:lvl>
    <w:lvl w:ilvl="4" w:tplc="040C0019" w:tentative="1">
      <w:start w:val="1"/>
      <w:numFmt w:val="lowerLetter"/>
      <w:lvlText w:val="%5."/>
      <w:lvlJc w:val="left"/>
      <w:pPr>
        <w:ind w:left="3351" w:hanging="360"/>
      </w:pPr>
    </w:lvl>
    <w:lvl w:ilvl="5" w:tplc="040C001B" w:tentative="1">
      <w:start w:val="1"/>
      <w:numFmt w:val="lowerRoman"/>
      <w:lvlText w:val="%6."/>
      <w:lvlJc w:val="right"/>
      <w:pPr>
        <w:ind w:left="4071" w:hanging="180"/>
      </w:pPr>
    </w:lvl>
    <w:lvl w:ilvl="6" w:tplc="040C000F" w:tentative="1">
      <w:start w:val="1"/>
      <w:numFmt w:val="decimal"/>
      <w:lvlText w:val="%7."/>
      <w:lvlJc w:val="left"/>
      <w:pPr>
        <w:ind w:left="4791" w:hanging="360"/>
      </w:pPr>
    </w:lvl>
    <w:lvl w:ilvl="7" w:tplc="040C0019" w:tentative="1">
      <w:start w:val="1"/>
      <w:numFmt w:val="lowerLetter"/>
      <w:lvlText w:val="%8."/>
      <w:lvlJc w:val="left"/>
      <w:pPr>
        <w:ind w:left="5511" w:hanging="360"/>
      </w:pPr>
    </w:lvl>
    <w:lvl w:ilvl="8" w:tplc="040C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5" w15:restartNumberingAfterBreak="0">
    <w:nsid w:val="05F06790"/>
    <w:multiLevelType w:val="hybridMultilevel"/>
    <w:tmpl w:val="587E71B2"/>
    <w:lvl w:ilvl="0" w:tplc="9452864A">
      <w:start w:val="1"/>
      <w:numFmt w:val="arabicAlpha"/>
      <w:lvlText w:val="%1-"/>
      <w:lvlJc w:val="left"/>
      <w:pPr>
        <w:ind w:left="1575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08357F6C"/>
    <w:multiLevelType w:val="hybridMultilevel"/>
    <w:tmpl w:val="2DDEF0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1D4AFC"/>
    <w:multiLevelType w:val="hybridMultilevel"/>
    <w:tmpl w:val="BCA2093A"/>
    <w:lvl w:ilvl="0" w:tplc="5B2C0626">
      <w:start w:val="1"/>
      <w:numFmt w:val="decimal"/>
      <w:lvlText w:val="%1)"/>
      <w:lvlJc w:val="left"/>
      <w:pPr>
        <w:tabs>
          <w:tab w:val="num" w:pos="2190"/>
        </w:tabs>
        <w:ind w:left="2190" w:hanging="360"/>
      </w:pPr>
      <w:rPr>
        <w:color w:val="FF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5173CC"/>
    <w:multiLevelType w:val="hybridMultilevel"/>
    <w:tmpl w:val="6CF2FE2C"/>
    <w:lvl w:ilvl="0" w:tplc="A2A4DD9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71" w:hanging="360"/>
      </w:pPr>
    </w:lvl>
    <w:lvl w:ilvl="2" w:tplc="2000001B" w:tentative="1">
      <w:start w:val="1"/>
      <w:numFmt w:val="lowerRoman"/>
      <w:lvlText w:val="%3."/>
      <w:lvlJc w:val="right"/>
      <w:pPr>
        <w:ind w:left="1091" w:hanging="180"/>
      </w:pPr>
    </w:lvl>
    <w:lvl w:ilvl="3" w:tplc="2000000F" w:tentative="1">
      <w:start w:val="1"/>
      <w:numFmt w:val="decimal"/>
      <w:lvlText w:val="%4."/>
      <w:lvlJc w:val="left"/>
      <w:pPr>
        <w:ind w:left="1811" w:hanging="360"/>
      </w:pPr>
    </w:lvl>
    <w:lvl w:ilvl="4" w:tplc="20000019" w:tentative="1">
      <w:start w:val="1"/>
      <w:numFmt w:val="lowerLetter"/>
      <w:lvlText w:val="%5."/>
      <w:lvlJc w:val="left"/>
      <w:pPr>
        <w:ind w:left="2531" w:hanging="360"/>
      </w:pPr>
    </w:lvl>
    <w:lvl w:ilvl="5" w:tplc="2000001B" w:tentative="1">
      <w:start w:val="1"/>
      <w:numFmt w:val="lowerRoman"/>
      <w:lvlText w:val="%6."/>
      <w:lvlJc w:val="right"/>
      <w:pPr>
        <w:ind w:left="3251" w:hanging="180"/>
      </w:pPr>
    </w:lvl>
    <w:lvl w:ilvl="6" w:tplc="2000000F" w:tentative="1">
      <w:start w:val="1"/>
      <w:numFmt w:val="decimal"/>
      <w:lvlText w:val="%7."/>
      <w:lvlJc w:val="left"/>
      <w:pPr>
        <w:ind w:left="3971" w:hanging="360"/>
      </w:pPr>
    </w:lvl>
    <w:lvl w:ilvl="7" w:tplc="20000019" w:tentative="1">
      <w:start w:val="1"/>
      <w:numFmt w:val="lowerLetter"/>
      <w:lvlText w:val="%8."/>
      <w:lvlJc w:val="left"/>
      <w:pPr>
        <w:ind w:left="4691" w:hanging="360"/>
      </w:pPr>
    </w:lvl>
    <w:lvl w:ilvl="8" w:tplc="2000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1469426E"/>
    <w:multiLevelType w:val="hybridMultilevel"/>
    <w:tmpl w:val="FE189622"/>
    <w:lvl w:ilvl="0" w:tplc="F1F62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bidi="ar-DZ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C32A5"/>
    <w:multiLevelType w:val="hybridMultilevel"/>
    <w:tmpl w:val="499EC804"/>
    <w:lvl w:ilvl="0" w:tplc="CA92E23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900F8"/>
    <w:multiLevelType w:val="hybridMultilevel"/>
    <w:tmpl w:val="1D767C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93DFE"/>
    <w:multiLevelType w:val="hybridMultilevel"/>
    <w:tmpl w:val="6368019C"/>
    <w:lvl w:ilvl="0" w:tplc="94C010F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11F64EF"/>
    <w:multiLevelType w:val="hybridMultilevel"/>
    <w:tmpl w:val="7ACA037A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23940C1C"/>
    <w:multiLevelType w:val="hybridMultilevel"/>
    <w:tmpl w:val="9AA0549E"/>
    <w:lvl w:ilvl="0" w:tplc="5E34439C">
      <w:start w:val="1"/>
      <w:numFmt w:val="decimal"/>
      <w:lvlText w:val="%1)"/>
      <w:lvlJc w:val="right"/>
      <w:pPr>
        <w:tabs>
          <w:tab w:val="num" w:pos="1440"/>
        </w:tabs>
        <w:ind w:left="1023" w:firstLine="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61722"/>
    <w:multiLevelType w:val="hybridMultilevel"/>
    <w:tmpl w:val="91C6FD86"/>
    <w:lvl w:ilvl="0" w:tplc="0DE43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900CE"/>
    <w:multiLevelType w:val="hybridMultilevel"/>
    <w:tmpl w:val="A07C6256"/>
    <w:lvl w:ilvl="0" w:tplc="D51AF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FF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73FE7"/>
    <w:multiLevelType w:val="hybridMultilevel"/>
    <w:tmpl w:val="5640615A"/>
    <w:lvl w:ilvl="0" w:tplc="E92AAD4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D665DBB"/>
    <w:multiLevelType w:val="hybridMultilevel"/>
    <w:tmpl w:val="B7748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C59D8"/>
    <w:multiLevelType w:val="hybridMultilevel"/>
    <w:tmpl w:val="FF5E3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4B297A"/>
    <w:multiLevelType w:val="hybridMultilevel"/>
    <w:tmpl w:val="DB62CAEC"/>
    <w:lvl w:ilvl="0" w:tplc="6FAA25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4434B"/>
    <w:multiLevelType w:val="hybridMultilevel"/>
    <w:tmpl w:val="A40CD968"/>
    <w:lvl w:ilvl="0" w:tplc="6A8E24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3E0098"/>
    <w:multiLevelType w:val="hybridMultilevel"/>
    <w:tmpl w:val="7B7836E4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  <w:lang w:bidi="ar-DZ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3CB64941"/>
    <w:multiLevelType w:val="hybridMultilevel"/>
    <w:tmpl w:val="5AD079D4"/>
    <w:lvl w:ilvl="0" w:tplc="0409000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4FBC31DE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  <w:rPr>
        <w:rFonts w:ascii="Amiri" w:eastAsiaTheme="minorHAnsi" w:hAnsi="Amiri" w:cs="Amiri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3FBF53B0"/>
    <w:multiLevelType w:val="hybridMultilevel"/>
    <w:tmpl w:val="550E76D4"/>
    <w:lvl w:ilvl="0" w:tplc="672EC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E014A"/>
    <w:multiLevelType w:val="hybridMultilevel"/>
    <w:tmpl w:val="C61EE51C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  <w:lang w:bidi="ar-DZ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6" w15:restartNumberingAfterBreak="0">
    <w:nsid w:val="486B0638"/>
    <w:multiLevelType w:val="hybridMultilevel"/>
    <w:tmpl w:val="C61EE51C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  <w:lang w:bidi="ar-DZ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7" w15:restartNumberingAfterBreak="0">
    <w:nsid w:val="49946665"/>
    <w:multiLevelType w:val="hybridMultilevel"/>
    <w:tmpl w:val="1054C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50359"/>
    <w:multiLevelType w:val="hybridMultilevel"/>
    <w:tmpl w:val="F9D05F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F81E77"/>
    <w:multiLevelType w:val="hybridMultilevel"/>
    <w:tmpl w:val="6246B2EC"/>
    <w:lvl w:ilvl="0" w:tplc="AF549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E3610"/>
    <w:multiLevelType w:val="hybridMultilevel"/>
    <w:tmpl w:val="6E482A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740CE"/>
    <w:multiLevelType w:val="hybridMultilevel"/>
    <w:tmpl w:val="F856ACD4"/>
    <w:lvl w:ilvl="0" w:tplc="1BBC6A4A">
      <w:start w:val="1"/>
      <w:numFmt w:val="decimal"/>
      <w:lvlText w:val="%1."/>
      <w:lvlJc w:val="left"/>
      <w:pPr>
        <w:ind w:left="534" w:hanging="360"/>
      </w:pPr>
      <w:rPr>
        <w:rFonts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54" w:hanging="360"/>
      </w:pPr>
    </w:lvl>
    <w:lvl w:ilvl="2" w:tplc="040C001B" w:tentative="1">
      <w:start w:val="1"/>
      <w:numFmt w:val="lowerRoman"/>
      <w:lvlText w:val="%3."/>
      <w:lvlJc w:val="right"/>
      <w:pPr>
        <w:ind w:left="1974" w:hanging="180"/>
      </w:pPr>
    </w:lvl>
    <w:lvl w:ilvl="3" w:tplc="040C000F" w:tentative="1">
      <w:start w:val="1"/>
      <w:numFmt w:val="decimal"/>
      <w:lvlText w:val="%4."/>
      <w:lvlJc w:val="left"/>
      <w:pPr>
        <w:ind w:left="2694" w:hanging="360"/>
      </w:pPr>
    </w:lvl>
    <w:lvl w:ilvl="4" w:tplc="040C0019" w:tentative="1">
      <w:start w:val="1"/>
      <w:numFmt w:val="lowerLetter"/>
      <w:lvlText w:val="%5."/>
      <w:lvlJc w:val="left"/>
      <w:pPr>
        <w:ind w:left="3414" w:hanging="360"/>
      </w:pPr>
    </w:lvl>
    <w:lvl w:ilvl="5" w:tplc="040C001B" w:tentative="1">
      <w:start w:val="1"/>
      <w:numFmt w:val="lowerRoman"/>
      <w:lvlText w:val="%6."/>
      <w:lvlJc w:val="right"/>
      <w:pPr>
        <w:ind w:left="4134" w:hanging="180"/>
      </w:pPr>
    </w:lvl>
    <w:lvl w:ilvl="6" w:tplc="040C000F" w:tentative="1">
      <w:start w:val="1"/>
      <w:numFmt w:val="decimal"/>
      <w:lvlText w:val="%7."/>
      <w:lvlJc w:val="left"/>
      <w:pPr>
        <w:ind w:left="4854" w:hanging="360"/>
      </w:pPr>
    </w:lvl>
    <w:lvl w:ilvl="7" w:tplc="040C0019" w:tentative="1">
      <w:start w:val="1"/>
      <w:numFmt w:val="lowerLetter"/>
      <w:lvlText w:val="%8."/>
      <w:lvlJc w:val="left"/>
      <w:pPr>
        <w:ind w:left="5574" w:hanging="360"/>
      </w:pPr>
    </w:lvl>
    <w:lvl w:ilvl="8" w:tplc="040C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2" w15:restartNumberingAfterBreak="0">
    <w:nsid w:val="5ED7263C"/>
    <w:multiLevelType w:val="hybridMultilevel"/>
    <w:tmpl w:val="6A56FE9E"/>
    <w:lvl w:ilvl="0" w:tplc="3D4A8E0A">
      <w:start w:val="1"/>
      <w:numFmt w:val="decimal"/>
      <w:lvlText w:val="%1."/>
      <w:lvlJc w:val="left"/>
      <w:pPr>
        <w:ind w:left="-34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371" w:hanging="360"/>
      </w:pPr>
    </w:lvl>
    <w:lvl w:ilvl="2" w:tplc="2000001B" w:tentative="1">
      <w:start w:val="1"/>
      <w:numFmt w:val="lowerRoman"/>
      <w:lvlText w:val="%3."/>
      <w:lvlJc w:val="right"/>
      <w:pPr>
        <w:ind w:left="1091" w:hanging="180"/>
      </w:pPr>
    </w:lvl>
    <w:lvl w:ilvl="3" w:tplc="2000000F" w:tentative="1">
      <w:start w:val="1"/>
      <w:numFmt w:val="decimal"/>
      <w:lvlText w:val="%4."/>
      <w:lvlJc w:val="left"/>
      <w:pPr>
        <w:ind w:left="1811" w:hanging="360"/>
      </w:pPr>
    </w:lvl>
    <w:lvl w:ilvl="4" w:tplc="20000019" w:tentative="1">
      <w:start w:val="1"/>
      <w:numFmt w:val="lowerLetter"/>
      <w:lvlText w:val="%5."/>
      <w:lvlJc w:val="left"/>
      <w:pPr>
        <w:ind w:left="2531" w:hanging="360"/>
      </w:pPr>
    </w:lvl>
    <w:lvl w:ilvl="5" w:tplc="2000001B" w:tentative="1">
      <w:start w:val="1"/>
      <w:numFmt w:val="lowerRoman"/>
      <w:lvlText w:val="%6."/>
      <w:lvlJc w:val="right"/>
      <w:pPr>
        <w:ind w:left="3251" w:hanging="180"/>
      </w:pPr>
    </w:lvl>
    <w:lvl w:ilvl="6" w:tplc="2000000F" w:tentative="1">
      <w:start w:val="1"/>
      <w:numFmt w:val="decimal"/>
      <w:lvlText w:val="%7."/>
      <w:lvlJc w:val="left"/>
      <w:pPr>
        <w:ind w:left="3971" w:hanging="360"/>
      </w:pPr>
    </w:lvl>
    <w:lvl w:ilvl="7" w:tplc="20000019" w:tentative="1">
      <w:start w:val="1"/>
      <w:numFmt w:val="lowerLetter"/>
      <w:lvlText w:val="%8."/>
      <w:lvlJc w:val="left"/>
      <w:pPr>
        <w:ind w:left="4691" w:hanging="360"/>
      </w:pPr>
    </w:lvl>
    <w:lvl w:ilvl="8" w:tplc="2000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 w15:restartNumberingAfterBreak="0">
    <w:nsid w:val="5EFB1568"/>
    <w:multiLevelType w:val="hybridMultilevel"/>
    <w:tmpl w:val="71A0A45C"/>
    <w:lvl w:ilvl="0" w:tplc="158E4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A4792"/>
    <w:multiLevelType w:val="hybridMultilevel"/>
    <w:tmpl w:val="497804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B67D7"/>
    <w:multiLevelType w:val="hybridMultilevel"/>
    <w:tmpl w:val="8CBC82AE"/>
    <w:lvl w:ilvl="0" w:tplc="DAE41172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371" w:hanging="360"/>
      </w:pPr>
    </w:lvl>
    <w:lvl w:ilvl="2" w:tplc="2000001B" w:tentative="1">
      <w:start w:val="1"/>
      <w:numFmt w:val="lowerRoman"/>
      <w:lvlText w:val="%3."/>
      <w:lvlJc w:val="right"/>
      <w:pPr>
        <w:ind w:left="1091" w:hanging="180"/>
      </w:pPr>
    </w:lvl>
    <w:lvl w:ilvl="3" w:tplc="2000000F" w:tentative="1">
      <w:start w:val="1"/>
      <w:numFmt w:val="decimal"/>
      <w:lvlText w:val="%4."/>
      <w:lvlJc w:val="left"/>
      <w:pPr>
        <w:ind w:left="1811" w:hanging="360"/>
      </w:pPr>
    </w:lvl>
    <w:lvl w:ilvl="4" w:tplc="20000019" w:tentative="1">
      <w:start w:val="1"/>
      <w:numFmt w:val="lowerLetter"/>
      <w:lvlText w:val="%5."/>
      <w:lvlJc w:val="left"/>
      <w:pPr>
        <w:ind w:left="2531" w:hanging="360"/>
      </w:pPr>
    </w:lvl>
    <w:lvl w:ilvl="5" w:tplc="2000001B" w:tentative="1">
      <w:start w:val="1"/>
      <w:numFmt w:val="lowerRoman"/>
      <w:lvlText w:val="%6."/>
      <w:lvlJc w:val="right"/>
      <w:pPr>
        <w:ind w:left="3251" w:hanging="180"/>
      </w:pPr>
    </w:lvl>
    <w:lvl w:ilvl="6" w:tplc="2000000F" w:tentative="1">
      <w:start w:val="1"/>
      <w:numFmt w:val="decimal"/>
      <w:lvlText w:val="%7."/>
      <w:lvlJc w:val="left"/>
      <w:pPr>
        <w:ind w:left="3971" w:hanging="360"/>
      </w:pPr>
    </w:lvl>
    <w:lvl w:ilvl="7" w:tplc="20000019" w:tentative="1">
      <w:start w:val="1"/>
      <w:numFmt w:val="lowerLetter"/>
      <w:lvlText w:val="%8."/>
      <w:lvlJc w:val="left"/>
      <w:pPr>
        <w:ind w:left="4691" w:hanging="360"/>
      </w:pPr>
    </w:lvl>
    <w:lvl w:ilvl="8" w:tplc="2000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6" w15:restartNumberingAfterBreak="0">
    <w:nsid w:val="68F07B64"/>
    <w:multiLevelType w:val="hybridMultilevel"/>
    <w:tmpl w:val="949CCB1C"/>
    <w:lvl w:ilvl="0" w:tplc="65F022A6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2068B"/>
    <w:multiLevelType w:val="hybridMultilevel"/>
    <w:tmpl w:val="1ABE7124"/>
    <w:lvl w:ilvl="0" w:tplc="E85236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9917E3"/>
    <w:multiLevelType w:val="hybridMultilevel"/>
    <w:tmpl w:val="8CBC82AE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6C9F66B6"/>
    <w:multiLevelType w:val="hybridMultilevel"/>
    <w:tmpl w:val="B26C902E"/>
    <w:lvl w:ilvl="0" w:tplc="F1FAA648">
      <w:numFmt w:val="bullet"/>
      <w:lvlText w:val="-"/>
      <w:lvlJc w:val="left"/>
      <w:pPr>
        <w:ind w:left="780" w:hanging="360"/>
      </w:pPr>
      <w:rPr>
        <w:rFonts w:ascii="Simplified Arabic" w:eastAsiaTheme="minorHAnsi" w:hAnsi="Simplified Arabic" w:cs="Simplified Arabic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F345CAF"/>
    <w:multiLevelType w:val="hybridMultilevel"/>
    <w:tmpl w:val="686EAC76"/>
    <w:lvl w:ilvl="0" w:tplc="82743C8A">
      <w:start w:val="1"/>
      <w:numFmt w:val="decimal"/>
      <w:lvlText w:val="°%1"/>
      <w:lvlJc w:val="left"/>
      <w:pPr>
        <w:tabs>
          <w:tab w:val="num" w:pos="806"/>
        </w:tabs>
        <w:ind w:left="1237" w:hanging="885"/>
      </w:pPr>
      <w:rPr>
        <w:rFonts w:hint="default"/>
      </w:rPr>
    </w:lvl>
    <w:lvl w:ilvl="1" w:tplc="5E34439C">
      <w:start w:val="1"/>
      <w:numFmt w:val="decimal"/>
      <w:lvlText w:val="%2)"/>
      <w:lvlJc w:val="right"/>
      <w:pPr>
        <w:tabs>
          <w:tab w:val="num" w:pos="1440"/>
        </w:tabs>
        <w:ind w:left="1023" w:firstLine="5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764DA2"/>
    <w:multiLevelType w:val="hybridMultilevel"/>
    <w:tmpl w:val="A8985DE8"/>
    <w:lvl w:ilvl="0" w:tplc="5748C0A2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9D5203"/>
    <w:multiLevelType w:val="hybridMultilevel"/>
    <w:tmpl w:val="F5F8D0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43D8F"/>
    <w:multiLevelType w:val="hybridMultilevel"/>
    <w:tmpl w:val="D930A9AE"/>
    <w:lvl w:ilvl="0" w:tplc="04090005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F848A1BC">
      <w:start w:val="1"/>
      <w:numFmt w:val="bullet"/>
      <w:lvlText w:val=""/>
      <w:lvlJc w:val="left"/>
      <w:pPr>
        <w:tabs>
          <w:tab w:val="num" w:pos="1343"/>
        </w:tabs>
        <w:ind w:left="1343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4" w15:restartNumberingAfterBreak="0">
    <w:nsid w:val="7C661813"/>
    <w:multiLevelType w:val="hybridMultilevel"/>
    <w:tmpl w:val="861C7BC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F848A1BC">
      <w:start w:val="1"/>
      <w:numFmt w:val="bullet"/>
      <w:lvlText w:val=""/>
      <w:lvlJc w:val="left"/>
      <w:pPr>
        <w:tabs>
          <w:tab w:val="num" w:pos="2060"/>
        </w:tabs>
        <w:ind w:left="206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237180145">
    <w:abstractNumId w:val="12"/>
  </w:num>
  <w:num w:numId="2" w16cid:durableId="584461586">
    <w:abstractNumId w:val="29"/>
  </w:num>
  <w:num w:numId="3" w16cid:durableId="1002857701">
    <w:abstractNumId w:val="30"/>
  </w:num>
  <w:num w:numId="4" w16cid:durableId="1283268148">
    <w:abstractNumId w:val="5"/>
  </w:num>
  <w:num w:numId="5" w16cid:durableId="733623680">
    <w:abstractNumId w:val="43"/>
  </w:num>
  <w:num w:numId="6" w16cid:durableId="595670283">
    <w:abstractNumId w:val="9"/>
  </w:num>
  <w:num w:numId="7" w16cid:durableId="1097561516">
    <w:abstractNumId w:val="15"/>
  </w:num>
  <w:num w:numId="8" w16cid:durableId="2084717201">
    <w:abstractNumId w:val="4"/>
  </w:num>
  <w:num w:numId="9" w16cid:durableId="1965457287">
    <w:abstractNumId w:val="10"/>
  </w:num>
  <w:num w:numId="10" w16cid:durableId="176357642">
    <w:abstractNumId w:val="18"/>
  </w:num>
  <w:num w:numId="11" w16cid:durableId="1266764765">
    <w:abstractNumId w:val="24"/>
  </w:num>
  <w:num w:numId="12" w16cid:durableId="1455758284">
    <w:abstractNumId w:val="17"/>
  </w:num>
  <w:num w:numId="13" w16cid:durableId="1180659470">
    <w:abstractNumId w:val="44"/>
  </w:num>
  <w:num w:numId="14" w16cid:durableId="1315254488">
    <w:abstractNumId w:val="34"/>
  </w:num>
  <w:num w:numId="15" w16cid:durableId="188689573">
    <w:abstractNumId w:val="0"/>
  </w:num>
  <w:num w:numId="16" w16cid:durableId="2078237877">
    <w:abstractNumId w:val="27"/>
  </w:num>
  <w:num w:numId="17" w16cid:durableId="1534416411">
    <w:abstractNumId w:val="31"/>
  </w:num>
  <w:num w:numId="18" w16cid:durableId="1004698760">
    <w:abstractNumId w:val="36"/>
  </w:num>
  <w:num w:numId="19" w16cid:durableId="436559025">
    <w:abstractNumId w:val="16"/>
  </w:num>
  <w:num w:numId="20" w16cid:durableId="1593974168">
    <w:abstractNumId w:val="7"/>
  </w:num>
  <w:num w:numId="21" w16cid:durableId="961691805">
    <w:abstractNumId w:val="41"/>
  </w:num>
  <w:num w:numId="22" w16cid:durableId="387808142">
    <w:abstractNumId w:val="21"/>
  </w:num>
  <w:num w:numId="23" w16cid:durableId="25759628">
    <w:abstractNumId w:val="39"/>
  </w:num>
  <w:num w:numId="24" w16cid:durableId="2145922654">
    <w:abstractNumId w:val="40"/>
  </w:num>
  <w:num w:numId="25" w16cid:durableId="467288872">
    <w:abstractNumId w:val="14"/>
  </w:num>
  <w:num w:numId="26" w16cid:durableId="1554265798">
    <w:abstractNumId w:val="42"/>
  </w:num>
  <w:num w:numId="27" w16cid:durableId="375593652">
    <w:abstractNumId w:val="38"/>
  </w:num>
  <w:num w:numId="28" w16cid:durableId="1074086405">
    <w:abstractNumId w:val="26"/>
  </w:num>
  <w:num w:numId="29" w16cid:durableId="836312563">
    <w:abstractNumId w:val="1"/>
  </w:num>
  <w:num w:numId="30" w16cid:durableId="1715159408">
    <w:abstractNumId w:val="22"/>
  </w:num>
  <w:num w:numId="31" w16cid:durableId="1043168515">
    <w:abstractNumId w:val="6"/>
  </w:num>
  <w:num w:numId="32" w16cid:durableId="1803376456">
    <w:abstractNumId w:val="19"/>
  </w:num>
  <w:num w:numId="33" w16cid:durableId="1065639349">
    <w:abstractNumId w:val="28"/>
  </w:num>
  <w:num w:numId="34" w16cid:durableId="690381041">
    <w:abstractNumId w:val="25"/>
  </w:num>
  <w:num w:numId="35" w16cid:durableId="697466297">
    <w:abstractNumId w:val="35"/>
  </w:num>
  <w:num w:numId="36" w16cid:durableId="320473093">
    <w:abstractNumId w:val="23"/>
  </w:num>
  <w:num w:numId="37" w16cid:durableId="792528276">
    <w:abstractNumId w:val="3"/>
  </w:num>
  <w:num w:numId="38" w16cid:durableId="1761679445">
    <w:abstractNumId w:val="20"/>
  </w:num>
  <w:num w:numId="39" w16cid:durableId="1456872022">
    <w:abstractNumId w:val="33"/>
  </w:num>
  <w:num w:numId="40" w16cid:durableId="2090729794">
    <w:abstractNumId w:val="2"/>
  </w:num>
  <w:num w:numId="41" w16cid:durableId="1835877003">
    <w:abstractNumId w:val="11"/>
  </w:num>
  <w:num w:numId="42" w16cid:durableId="1969309992">
    <w:abstractNumId w:val="13"/>
  </w:num>
  <w:num w:numId="43" w16cid:durableId="679740411">
    <w:abstractNumId w:val="8"/>
  </w:num>
  <w:num w:numId="44" w16cid:durableId="917784307">
    <w:abstractNumId w:val="32"/>
  </w:num>
  <w:num w:numId="45" w16cid:durableId="14203264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BE"/>
    <w:rsid w:val="00001CE9"/>
    <w:rsid w:val="00033564"/>
    <w:rsid w:val="000448B3"/>
    <w:rsid w:val="0005485F"/>
    <w:rsid w:val="00070633"/>
    <w:rsid w:val="00080A18"/>
    <w:rsid w:val="000869A9"/>
    <w:rsid w:val="001101A3"/>
    <w:rsid w:val="001159FD"/>
    <w:rsid w:val="0012061E"/>
    <w:rsid w:val="00190694"/>
    <w:rsid w:val="001A1E8F"/>
    <w:rsid w:val="001D0AFA"/>
    <w:rsid w:val="002250DD"/>
    <w:rsid w:val="002915CE"/>
    <w:rsid w:val="002F2314"/>
    <w:rsid w:val="00305590"/>
    <w:rsid w:val="00347F55"/>
    <w:rsid w:val="003D0CDA"/>
    <w:rsid w:val="003D5BFF"/>
    <w:rsid w:val="003F1B6C"/>
    <w:rsid w:val="00410C62"/>
    <w:rsid w:val="0042346F"/>
    <w:rsid w:val="0042747E"/>
    <w:rsid w:val="004653BE"/>
    <w:rsid w:val="00467874"/>
    <w:rsid w:val="0046792D"/>
    <w:rsid w:val="004865FB"/>
    <w:rsid w:val="004C2F53"/>
    <w:rsid w:val="004F2D26"/>
    <w:rsid w:val="00560BBD"/>
    <w:rsid w:val="005D0F07"/>
    <w:rsid w:val="00645C77"/>
    <w:rsid w:val="006858DB"/>
    <w:rsid w:val="006F5DCB"/>
    <w:rsid w:val="0072668B"/>
    <w:rsid w:val="00730689"/>
    <w:rsid w:val="0075575F"/>
    <w:rsid w:val="00792B9B"/>
    <w:rsid w:val="007A52A1"/>
    <w:rsid w:val="00801A7C"/>
    <w:rsid w:val="00812F94"/>
    <w:rsid w:val="008251D7"/>
    <w:rsid w:val="00834B18"/>
    <w:rsid w:val="00847BBD"/>
    <w:rsid w:val="00847C30"/>
    <w:rsid w:val="00873428"/>
    <w:rsid w:val="00876C9D"/>
    <w:rsid w:val="008D311D"/>
    <w:rsid w:val="008F3252"/>
    <w:rsid w:val="00937A67"/>
    <w:rsid w:val="0096214E"/>
    <w:rsid w:val="0096707F"/>
    <w:rsid w:val="00981E9C"/>
    <w:rsid w:val="009966A1"/>
    <w:rsid w:val="00A17B06"/>
    <w:rsid w:val="00A704EB"/>
    <w:rsid w:val="00AC4AAE"/>
    <w:rsid w:val="00AC74A8"/>
    <w:rsid w:val="00B07C91"/>
    <w:rsid w:val="00BC1043"/>
    <w:rsid w:val="00BE6698"/>
    <w:rsid w:val="00C2649B"/>
    <w:rsid w:val="00C419C2"/>
    <w:rsid w:val="00C448DD"/>
    <w:rsid w:val="00C81718"/>
    <w:rsid w:val="00C84C41"/>
    <w:rsid w:val="00CA3C1E"/>
    <w:rsid w:val="00CA4226"/>
    <w:rsid w:val="00CA5119"/>
    <w:rsid w:val="00CA7554"/>
    <w:rsid w:val="00D60CA1"/>
    <w:rsid w:val="00D935F4"/>
    <w:rsid w:val="00DA4F13"/>
    <w:rsid w:val="00DB6768"/>
    <w:rsid w:val="00DF3B3D"/>
    <w:rsid w:val="00DF3C71"/>
    <w:rsid w:val="00E44D4C"/>
    <w:rsid w:val="00E60A10"/>
    <w:rsid w:val="00E70D2F"/>
    <w:rsid w:val="00EA6A8F"/>
    <w:rsid w:val="00EC70C0"/>
    <w:rsid w:val="00ED3865"/>
    <w:rsid w:val="00F4222D"/>
    <w:rsid w:val="00F443AD"/>
    <w:rsid w:val="00FB5A8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DC8AF"/>
  <w15:docId w15:val="{CD6DA768-87F2-4D59-87A4-98538F9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0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A704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4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F13"/>
  </w:style>
  <w:style w:type="paragraph" w:styleId="Pieddepage">
    <w:name w:val="footer"/>
    <w:basedOn w:val="Normal"/>
    <w:link w:val="Pieddepag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F13"/>
  </w:style>
  <w:style w:type="paragraph" w:styleId="Paragraphedeliste">
    <w:name w:val="List Paragraph"/>
    <w:basedOn w:val="Normal"/>
    <w:uiPriority w:val="34"/>
    <w:qFormat/>
    <w:rsid w:val="005D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671" Type="http://schemas.openxmlformats.org/officeDocument/2006/relationships/image" Target="media/image261.wmf"/><Relationship Id="rId769" Type="http://schemas.openxmlformats.org/officeDocument/2006/relationships/image" Target="media/image305.wmf"/><Relationship Id="rId21" Type="http://schemas.openxmlformats.org/officeDocument/2006/relationships/image" Target="media/image8.wmf"/><Relationship Id="rId324" Type="http://schemas.openxmlformats.org/officeDocument/2006/relationships/oleObject" Target="embeddings/oleObject177.bin"/><Relationship Id="rId531" Type="http://schemas.openxmlformats.org/officeDocument/2006/relationships/oleObject" Target="embeddings/oleObject312.bin"/><Relationship Id="rId629" Type="http://schemas.openxmlformats.org/officeDocument/2006/relationships/oleObject" Target="embeddings/oleObject378.bin"/><Relationship Id="rId170" Type="http://schemas.openxmlformats.org/officeDocument/2006/relationships/image" Target="media/image73.wmf"/><Relationship Id="rId836" Type="http://schemas.openxmlformats.org/officeDocument/2006/relationships/oleObject" Target="embeddings/oleObject502.bin"/><Relationship Id="rId268" Type="http://schemas.openxmlformats.org/officeDocument/2006/relationships/oleObject" Target="embeddings/oleObject147.bin"/><Relationship Id="rId475" Type="http://schemas.openxmlformats.org/officeDocument/2006/relationships/image" Target="media/image191.wmf"/><Relationship Id="rId682" Type="http://schemas.openxmlformats.org/officeDocument/2006/relationships/oleObject" Target="embeddings/oleObject409.bin"/><Relationship Id="rId32" Type="http://schemas.openxmlformats.org/officeDocument/2006/relationships/image" Target="media/image13.wmf"/><Relationship Id="rId128" Type="http://schemas.openxmlformats.org/officeDocument/2006/relationships/image" Target="media/image52.wmf"/><Relationship Id="rId335" Type="http://schemas.openxmlformats.org/officeDocument/2006/relationships/image" Target="media/image145.wmf"/><Relationship Id="rId542" Type="http://schemas.openxmlformats.org/officeDocument/2006/relationships/oleObject" Target="embeddings/oleObject321.bin"/><Relationship Id="rId181" Type="http://schemas.openxmlformats.org/officeDocument/2006/relationships/image" Target="media/image77.wmf"/><Relationship Id="rId402" Type="http://schemas.openxmlformats.org/officeDocument/2006/relationships/oleObject" Target="embeddings/oleObject228.bin"/><Relationship Id="rId847" Type="http://schemas.openxmlformats.org/officeDocument/2006/relationships/oleObject" Target="embeddings/oleObject509.bin"/><Relationship Id="rId279" Type="http://schemas.openxmlformats.org/officeDocument/2006/relationships/image" Target="media/image119.wmf"/><Relationship Id="rId486" Type="http://schemas.openxmlformats.org/officeDocument/2006/relationships/oleObject" Target="embeddings/oleObject283.bin"/><Relationship Id="rId693" Type="http://schemas.openxmlformats.org/officeDocument/2006/relationships/oleObject" Target="embeddings/oleObject417.bin"/><Relationship Id="rId707" Type="http://schemas.openxmlformats.org/officeDocument/2006/relationships/oleObject" Target="embeddings/oleObject425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74.bin"/><Relationship Id="rId346" Type="http://schemas.openxmlformats.org/officeDocument/2006/relationships/oleObject" Target="embeddings/oleObject188.bin"/><Relationship Id="rId553" Type="http://schemas.openxmlformats.org/officeDocument/2006/relationships/oleObject" Target="embeddings/oleObject329.bin"/><Relationship Id="rId760" Type="http://schemas.openxmlformats.org/officeDocument/2006/relationships/oleObject" Target="embeddings/oleObject452.bin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09.bin"/><Relationship Id="rId413" Type="http://schemas.openxmlformats.org/officeDocument/2006/relationships/oleObject" Target="embeddings/oleObject236.bin"/><Relationship Id="rId858" Type="http://schemas.openxmlformats.org/officeDocument/2006/relationships/oleObject" Target="embeddings/oleObject517.bin"/><Relationship Id="rId497" Type="http://schemas.openxmlformats.org/officeDocument/2006/relationships/oleObject" Target="embeddings/oleObject290.bin"/><Relationship Id="rId620" Type="http://schemas.openxmlformats.org/officeDocument/2006/relationships/oleObject" Target="embeddings/oleObject373.bin"/><Relationship Id="rId718" Type="http://schemas.openxmlformats.org/officeDocument/2006/relationships/image" Target="media/image280.wmf"/><Relationship Id="rId357" Type="http://schemas.openxmlformats.org/officeDocument/2006/relationships/image" Target="media/image154.wmf"/><Relationship Id="rId54" Type="http://schemas.openxmlformats.org/officeDocument/2006/relationships/oleObject" Target="embeddings/oleObject24.bin"/><Relationship Id="rId217" Type="http://schemas.openxmlformats.org/officeDocument/2006/relationships/oleObject" Target="embeddings/oleObject117.bin"/><Relationship Id="rId564" Type="http://schemas.openxmlformats.org/officeDocument/2006/relationships/oleObject" Target="embeddings/oleObject337.bin"/><Relationship Id="rId771" Type="http://schemas.openxmlformats.org/officeDocument/2006/relationships/image" Target="media/image306.wmf"/><Relationship Id="rId869" Type="http://schemas.openxmlformats.org/officeDocument/2006/relationships/fontTable" Target="fontTable.xml"/><Relationship Id="rId424" Type="http://schemas.openxmlformats.org/officeDocument/2006/relationships/oleObject" Target="embeddings/oleObject243.bin"/><Relationship Id="rId631" Type="http://schemas.openxmlformats.org/officeDocument/2006/relationships/oleObject" Target="embeddings/oleObject379.bin"/><Relationship Id="rId729" Type="http://schemas.openxmlformats.org/officeDocument/2006/relationships/image" Target="media/image286.wmf"/><Relationship Id="rId270" Type="http://schemas.openxmlformats.org/officeDocument/2006/relationships/oleObject" Target="embeddings/oleObject148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53.wmf"/><Relationship Id="rId368" Type="http://schemas.openxmlformats.org/officeDocument/2006/relationships/image" Target="media/image157.wmf"/><Relationship Id="rId575" Type="http://schemas.openxmlformats.org/officeDocument/2006/relationships/oleObject" Target="embeddings/oleObject346.bin"/><Relationship Id="rId782" Type="http://schemas.openxmlformats.org/officeDocument/2006/relationships/oleObject" Target="embeddings/oleObject465.bin"/><Relationship Id="rId228" Type="http://schemas.openxmlformats.org/officeDocument/2006/relationships/oleObject" Target="embeddings/oleObject125.bin"/><Relationship Id="rId435" Type="http://schemas.openxmlformats.org/officeDocument/2006/relationships/image" Target="media/image177.wmf"/><Relationship Id="rId642" Type="http://schemas.openxmlformats.org/officeDocument/2006/relationships/oleObject" Target="embeddings/oleObject386.bin"/><Relationship Id="rId281" Type="http://schemas.openxmlformats.org/officeDocument/2006/relationships/image" Target="media/image120.wmf"/><Relationship Id="rId502" Type="http://schemas.openxmlformats.org/officeDocument/2006/relationships/image" Target="media/image201.wmf"/><Relationship Id="rId34" Type="http://schemas.openxmlformats.org/officeDocument/2006/relationships/image" Target="media/image14.wmf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5.bin"/><Relationship Id="rId379" Type="http://schemas.openxmlformats.org/officeDocument/2006/relationships/oleObject" Target="embeddings/oleObject210.bin"/><Relationship Id="rId544" Type="http://schemas.openxmlformats.org/officeDocument/2006/relationships/image" Target="media/image214.wmf"/><Relationship Id="rId586" Type="http://schemas.openxmlformats.org/officeDocument/2006/relationships/image" Target="media/image226.wmf"/><Relationship Id="rId751" Type="http://schemas.openxmlformats.org/officeDocument/2006/relationships/image" Target="media/image297.wmf"/><Relationship Id="rId793" Type="http://schemas.openxmlformats.org/officeDocument/2006/relationships/oleObject" Target="embeddings/oleObject472.bin"/><Relationship Id="rId807" Type="http://schemas.openxmlformats.org/officeDocument/2006/relationships/oleObject" Target="embeddings/oleObject483.bin"/><Relationship Id="rId849" Type="http://schemas.openxmlformats.org/officeDocument/2006/relationships/image" Target="media/image331.wmf"/><Relationship Id="rId7" Type="http://schemas.openxmlformats.org/officeDocument/2006/relationships/image" Target="media/image1.wmf"/><Relationship Id="rId183" Type="http://schemas.openxmlformats.org/officeDocument/2006/relationships/image" Target="media/image78.wmf"/><Relationship Id="rId239" Type="http://schemas.openxmlformats.org/officeDocument/2006/relationships/image" Target="media/image101.wmf"/><Relationship Id="rId390" Type="http://schemas.openxmlformats.org/officeDocument/2006/relationships/oleObject" Target="embeddings/oleObject218.bin"/><Relationship Id="rId404" Type="http://schemas.openxmlformats.org/officeDocument/2006/relationships/oleObject" Target="embeddings/oleObject230.bin"/><Relationship Id="rId446" Type="http://schemas.openxmlformats.org/officeDocument/2006/relationships/image" Target="media/image179.wmf"/><Relationship Id="rId611" Type="http://schemas.openxmlformats.org/officeDocument/2006/relationships/image" Target="media/image236.wmf"/><Relationship Id="rId653" Type="http://schemas.openxmlformats.org/officeDocument/2006/relationships/image" Target="media/image252.wmf"/><Relationship Id="rId250" Type="http://schemas.openxmlformats.org/officeDocument/2006/relationships/image" Target="media/image106.wmf"/><Relationship Id="rId292" Type="http://schemas.openxmlformats.org/officeDocument/2006/relationships/image" Target="media/image124.wmf"/><Relationship Id="rId306" Type="http://schemas.openxmlformats.org/officeDocument/2006/relationships/oleObject" Target="embeddings/oleObject168.bin"/><Relationship Id="rId488" Type="http://schemas.openxmlformats.org/officeDocument/2006/relationships/oleObject" Target="embeddings/oleObject284.bin"/><Relationship Id="rId695" Type="http://schemas.openxmlformats.org/officeDocument/2006/relationships/oleObject" Target="embeddings/oleObject418.bin"/><Relationship Id="rId709" Type="http://schemas.openxmlformats.org/officeDocument/2006/relationships/oleObject" Target="embeddings/oleObject426.bin"/><Relationship Id="rId860" Type="http://schemas.openxmlformats.org/officeDocument/2006/relationships/oleObject" Target="embeddings/oleObject518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58.bin"/><Relationship Id="rId348" Type="http://schemas.openxmlformats.org/officeDocument/2006/relationships/image" Target="media/image151.wmf"/><Relationship Id="rId513" Type="http://schemas.openxmlformats.org/officeDocument/2006/relationships/oleObject" Target="embeddings/oleObject301.bin"/><Relationship Id="rId555" Type="http://schemas.openxmlformats.org/officeDocument/2006/relationships/oleObject" Target="embeddings/oleObject331.bin"/><Relationship Id="rId597" Type="http://schemas.openxmlformats.org/officeDocument/2006/relationships/oleObject" Target="embeddings/oleObject358.bin"/><Relationship Id="rId720" Type="http://schemas.openxmlformats.org/officeDocument/2006/relationships/image" Target="media/image281.png"/><Relationship Id="rId762" Type="http://schemas.openxmlformats.org/officeDocument/2006/relationships/oleObject" Target="embeddings/oleObject453.bin"/><Relationship Id="rId818" Type="http://schemas.openxmlformats.org/officeDocument/2006/relationships/oleObject" Target="embeddings/oleObject490.bin"/><Relationship Id="rId152" Type="http://schemas.openxmlformats.org/officeDocument/2006/relationships/image" Target="media/image64.wmf"/><Relationship Id="rId194" Type="http://schemas.openxmlformats.org/officeDocument/2006/relationships/oleObject" Target="embeddings/oleObject103.bin"/><Relationship Id="rId208" Type="http://schemas.openxmlformats.org/officeDocument/2006/relationships/image" Target="media/image90.wmf"/><Relationship Id="rId415" Type="http://schemas.openxmlformats.org/officeDocument/2006/relationships/oleObject" Target="embeddings/oleObject237.bin"/><Relationship Id="rId457" Type="http://schemas.openxmlformats.org/officeDocument/2006/relationships/image" Target="media/image182.wmf"/><Relationship Id="rId622" Type="http://schemas.openxmlformats.org/officeDocument/2006/relationships/oleObject" Target="embeddings/oleObject374.bin"/><Relationship Id="rId261" Type="http://schemas.openxmlformats.org/officeDocument/2006/relationships/oleObject" Target="embeddings/oleObject143.bin"/><Relationship Id="rId499" Type="http://schemas.openxmlformats.org/officeDocument/2006/relationships/oleObject" Target="embeddings/oleObject292.bin"/><Relationship Id="rId664" Type="http://schemas.openxmlformats.org/officeDocument/2006/relationships/image" Target="media/image257.wmf"/><Relationship Id="rId14" Type="http://schemas.openxmlformats.org/officeDocument/2006/relationships/oleObject" Target="embeddings/oleObject4.bin"/><Relationship Id="rId56" Type="http://schemas.openxmlformats.org/officeDocument/2006/relationships/image" Target="media/image23.wmf"/><Relationship Id="rId317" Type="http://schemas.openxmlformats.org/officeDocument/2006/relationships/image" Target="media/image136.wmf"/><Relationship Id="rId359" Type="http://schemas.openxmlformats.org/officeDocument/2006/relationships/oleObject" Target="embeddings/oleObject197.bin"/><Relationship Id="rId524" Type="http://schemas.openxmlformats.org/officeDocument/2006/relationships/oleObject" Target="embeddings/oleObject308.bin"/><Relationship Id="rId566" Type="http://schemas.openxmlformats.org/officeDocument/2006/relationships/image" Target="media/image220.wmf"/><Relationship Id="rId731" Type="http://schemas.openxmlformats.org/officeDocument/2006/relationships/image" Target="media/image287.wmf"/><Relationship Id="rId773" Type="http://schemas.openxmlformats.org/officeDocument/2006/relationships/image" Target="media/image307.wmf"/><Relationship Id="rId98" Type="http://schemas.openxmlformats.org/officeDocument/2006/relationships/image" Target="media/image39.wmf"/><Relationship Id="rId121" Type="http://schemas.openxmlformats.org/officeDocument/2006/relationships/oleObject" Target="embeddings/oleObject65.bin"/><Relationship Id="rId163" Type="http://schemas.openxmlformats.org/officeDocument/2006/relationships/oleObject" Target="embeddings/oleObject86.bin"/><Relationship Id="rId219" Type="http://schemas.openxmlformats.org/officeDocument/2006/relationships/oleObject" Target="embeddings/oleObject119.bin"/><Relationship Id="rId370" Type="http://schemas.openxmlformats.org/officeDocument/2006/relationships/image" Target="media/image158.wmf"/><Relationship Id="rId426" Type="http://schemas.openxmlformats.org/officeDocument/2006/relationships/oleObject" Target="embeddings/oleObject244.bin"/><Relationship Id="rId633" Type="http://schemas.openxmlformats.org/officeDocument/2006/relationships/oleObject" Target="embeddings/oleObject381.bin"/><Relationship Id="rId829" Type="http://schemas.openxmlformats.org/officeDocument/2006/relationships/image" Target="media/image324.wmf"/><Relationship Id="rId230" Type="http://schemas.openxmlformats.org/officeDocument/2006/relationships/oleObject" Target="embeddings/oleObject126.bin"/><Relationship Id="rId468" Type="http://schemas.openxmlformats.org/officeDocument/2006/relationships/oleObject" Target="embeddings/oleObject273.bin"/><Relationship Id="rId675" Type="http://schemas.openxmlformats.org/officeDocument/2006/relationships/image" Target="media/image263.wmf"/><Relationship Id="rId840" Type="http://schemas.openxmlformats.org/officeDocument/2006/relationships/oleObject" Target="embeddings/oleObject505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9.bin"/><Relationship Id="rId328" Type="http://schemas.openxmlformats.org/officeDocument/2006/relationships/oleObject" Target="embeddings/oleObject179.bin"/><Relationship Id="rId535" Type="http://schemas.openxmlformats.org/officeDocument/2006/relationships/oleObject" Target="embeddings/oleObject315.bin"/><Relationship Id="rId577" Type="http://schemas.openxmlformats.org/officeDocument/2006/relationships/oleObject" Target="embeddings/oleObject348.bin"/><Relationship Id="rId700" Type="http://schemas.openxmlformats.org/officeDocument/2006/relationships/image" Target="media/image271.wmf"/><Relationship Id="rId742" Type="http://schemas.openxmlformats.org/officeDocument/2006/relationships/oleObject" Target="embeddings/oleObject442.bin"/><Relationship Id="rId132" Type="http://schemas.openxmlformats.org/officeDocument/2006/relationships/image" Target="media/image54.wmf"/><Relationship Id="rId174" Type="http://schemas.openxmlformats.org/officeDocument/2006/relationships/oleObject" Target="embeddings/oleObject92.bin"/><Relationship Id="rId381" Type="http://schemas.openxmlformats.org/officeDocument/2006/relationships/oleObject" Target="embeddings/oleObject212.bin"/><Relationship Id="rId602" Type="http://schemas.openxmlformats.org/officeDocument/2006/relationships/image" Target="media/image234.wmf"/><Relationship Id="rId784" Type="http://schemas.openxmlformats.org/officeDocument/2006/relationships/oleObject" Target="embeddings/oleObject466.bin"/><Relationship Id="rId241" Type="http://schemas.openxmlformats.org/officeDocument/2006/relationships/oleObject" Target="embeddings/oleObject132.bin"/><Relationship Id="rId437" Type="http://schemas.openxmlformats.org/officeDocument/2006/relationships/oleObject" Target="embeddings/oleObject252.bin"/><Relationship Id="rId479" Type="http://schemas.openxmlformats.org/officeDocument/2006/relationships/image" Target="media/image193.wmf"/><Relationship Id="rId644" Type="http://schemas.openxmlformats.org/officeDocument/2006/relationships/oleObject" Target="embeddings/oleObject387.bin"/><Relationship Id="rId686" Type="http://schemas.openxmlformats.org/officeDocument/2006/relationships/image" Target="media/image267.wmf"/><Relationship Id="rId851" Type="http://schemas.openxmlformats.org/officeDocument/2006/relationships/oleObject" Target="embeddings/oleObject512.bin"/><Relationship Id="rId36" Type="http://schemas.openxmlformats.org/officeDocument/2006/relationships/image" Target="media/image15.wmf"/><Relationship Id="rId283" Type="http://schemas.openxmlformats.org/officeDocument/2006/relationships/image" Target="media/image121.wmf"/><Relationship Id="rId339" Type="http://schemas.openxmlformats.org/officeDocument/2006/relationships/image" Target="media/image147.wmf"/><Relationship Id="rId490" Type="http://schemas.openxmlformats.org/officeDocument/2006/relationships/image" Target="media/image197.wmf"/><Relationship Id="rId504" Type="http://schemas.openxmlformats.org/officeDocument/2006/relationships/oleObject" Target="embeddings/oleObject295.bin"/><Relationship Id="rId546" Type="http://schemas.openxmlformats.org/officeDocument/2006/relationships/oleObject" Target="embeddings/oleObject324.bin"/><Relationship Id="rId711" Type="http://schemas.openxmlformats.org/officeDocument/2006/relationships/oleObject" Target="embeddings/oleObject427.bin"/><Relationship Id="rId753" Type="http://schemas.openxmlformats.org/officeDocument/2006/relationships/image" Target="media/image298.wmf"/><Relationship Id="rId78" Type="http://schemas.openxmlformats.org/officeDocument/2006/relationships/oleObject" Target="embeddings/oleObject38.bin"/><Relationship Id="rId101" Type="http://schemas.openxmlformats.org/officeDocument/2006/relationships/oleObject" Target="embeddings/oleObject53.bin"/><Relationship Id="rId143" Type="http://schemas.openxmlformats.org/officeDocument/2006/relationships/oleObject" Target="embeddings/oleObject76.bin"/><Relationship Id="rId185" Type="http://schemas.openxmlformats.org/officeDocument/2006/relationships/image" Target="media/image79.wmf"/><Relationship Id="rId350" Type="http://schemas.openxmlformats.org/officeDocument/2006/relationships/oleObject" Target="embeddings/oleObject191.bin"/><Relationship Id="rId406" Type="http://schemas.openxmlformats.org/officeDocument/2006/relationships/image" Target="media/image167.wmf"/><Relationship Id="rId588" Type="http://schemas.openxmlformats.org/officeDocument/2006/relationships/image" Target="media/image227.wmf"/><Relationship Id="rId795" Type="http://schemas.openxmlformats.org/officeDocument/2006/relationships/image" Target="media/image314.wmf"/><Relationship Id="rId809" Type="http://schemas.openxmlformats.org/officeDocument/2006/relationships/oleObject" Target="embeddings/oleObject484.bin"/><Relationship Id="rId9" Type="http://schemas.openxmlformats.org/officeDocument/2006/relationships/image" Target="media/image2.wmf"/><Relationship Id="rId210" Type="http://schemas.openxmlformats.org/officeDocument/2006/relationships/image" Target="media/image91.wmf"/><Relationship Id="rId392" Type="http://schemas.openxmlformats.org/officeDocument/2006/relationships/oleObject" Target="embeddings/oleObject220.bin"/><Relationship Id="rId448" Type="http://schemas.openxmlformats.org/officeDocument/2006/relationships/oleObject" Target="embeddings/oleObject261.bin"/><Relationship Id="rId613" Type="http://schemas.openxmlformats.org/officeDocument/2006/relationships/oleObject" Target="embeddings/oleObject369.bin"/><Relationship Id="rId655" Type="http://schemas.openxmlformats.org/officeDocument/2006/relationships/image" Target="media/image253.wmf"/><Relationship Id="rId697" Type="http://schemas.openxmlformats.org/officeDocument/2006/relationships/oleObject" Target="embeddings/oleObject419.bin"/><Relationship Id="rId820" Type="http://schemas.openxmlformats.org/officeDocument/2006/relationships/image" Target="media/image321.wmf"/><Relationship Id="rId862" Type="http://schemas.openxmlformats.org/officeDocument/2006/relationships/oleObject" Target="embeddings/oleObject519.bin"/><Relationship Id="rId252" Type="http://schemas.openxmlformats.org/officeDocument/2006/relationships/oleObject" Target="embeddings/oleObject138.bin"/><Relationship Id="rId294" Type="http://schemas.openxmlformats.org/officeDocument/2006/relationships/image" Target="media/image125.wmf"/><Relationship Id="rId308" Type="http://schemas.openxmlformats.org/officeDocument/2006/relationships/oleObject" Target="embeddings/oleObject169.bin"/><Relationship Id="rId515" Type="http://schemas.openxmlformats.org/officeDocument/2006/relationships/oleObject" Target="embeddings/oleObject302.bin"/><Relationship Id="rId722" Type="http://schemas.openxmlformats.org/officeDocument/2006/relationships/oleObject" Target="embeddings/oleObject432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9.bin"/><Relationship Id="rId154" Type="http://schemas.openxmlformats.org/officeDocument/2006/relationships/image" Target="media/image65.wmf"/><Relationship Id="rId361" Type="http://schemas.openxmlformats.org/officeDocument/2006/relationships/oleObject" Target="embeddings/oleObject199.bin"/><Relationship Id="rId557" Type="http://schemas.openxmlformats.org/officeDocument/2006/relationships/image" Target="media/image217.wmf"/><Relationship Id="rId599" Type="http://schemas.openxmlformats.org/officeDocument/2006/relationships/oleObject" Target="embeddings/oleObject359.bin"/><Relationship Id="rId764" Type="http://schemas.openxmlformats.org/officeDocument/2006/relationships/oleObject" Target="embeddings/oleObject454.bin"/><Relationship Id="rId196" Type="http://schemas.openxmlformats.org/officeDocument/2006/relationships/oleObject" Target="embeddings/oleObject104.bin"/><Relationship Id="rId417" Type="http://schemas.openxmlformats.org/officeDocument/2006/relationships/image" Target="media/image171.wmf"/><Relationship Id="rId459" Type="http://schemas.openxmlformats.org/officeDocument/2006/relationships/image" Target="media/image183.wmf"/><Relationship Id="rId624" Type="http://schemas.openxmlformats.org/officeDocument/2006/relationships/image" Target="media/image241.wmf"/><Relationship Id="rId666" Type="http://schemas.openxmlformats.org/officeDocument/2006/relationships/image" Target="media/image258.wmf"/><Relationship Id="rId831" Type="http://schemas.openxmlformats.org/officeDocument/2006/relationships/image" Target="media/image325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0.bin"/><Relationship Id="rId263" Type="http://schemas.openxmlformats.org/officeDocument/2006/relationships/image" Target="media/image111.wmf"/><Relationship Id="rId319" Type="http://schemas.openxmlformats.org/officeDocument/2006/relationships/image" Target="media/image137.wmf"/><Relationship Id="rId470" Type="http://schemas.openxmlformats.org/officeDocument/2006/relationships/oleObject" Target="embeddings/oleObject274.bin"/><Relationship Id="rId526" Type="http://schemas.openxmlformats.org/officeDocument/2006/relationships/oleObject" Target="embeddings/oleObject309.bin"/><Relationship Id="rId58" Type="http://schemas.openxmlformats.org/officeDocument/2006/relationships/image" Target="media/image24.wmf"/><Relationship Id="rId123" Type="http://schemas.openxmlformats.org/officeDocument/2006/relationships/oleObject" Target="embeddings/oleObject66.bin"/><Relationship Id="rId330" Type="http://schemas.openxmlformats.org/officeDocument/2006/relationships/oleObject" Target="embeddings/oleObject180.bin"/><Relationship Id="rId568" Type="http://schemas.openxmlformats.org/officeDocument/2006/relationships/oleObject" Target="embeddings/oleObject340.bin"/><Relationship Id="rId733" Type="http://schemas.openxmlformats.org/officeDocument/2006/relationships/image" Target="media/image288.wmf"/><Relationship Id="rId775" Type="http://schemas.openxmlformats.org/officeDocument/2006/relationships/oleObject" Target="embeddings/oleObject460.bin"/><Relationship Id="rId165" Type="http://schemas.openxmlformats.org/officeDocument/2006/relationships/oleObject" Target="embeddings/oleObject87.bin"/><Relationship Id="rId372" Type="http://schemas.openxmlformats.org/officeDocument/2006/relationships/image" Target="media/image159.wmf"/><Relationship Id="rId428" Type="http://schemas.openxmlformats.org/officeDocument/2006/relationships/oleObject" Target="embeddings/oleObject245.bin"/><Relationship Id="rId635" Type="http://schemas.openxmlformats.org/officeDocument/2006/relationships/image" Target="media/image246.wmf"/><Relationship Id="rId677" Type="http://schemas.openxmlformats.org/officeDocument/2006/relationships/oleObject" Target="embeddings/oleObject406.bin"/><Relationship Id="rId800" Type="http://schemas.openxmlformats.org/officeDocument/2006/relationships/oleObject" Target="embeddings/oleObject478.bin"/><Relationship Id="rId842" Type="http://schemas.openxmlformats.org/officeDocument/2006/relationships/oleObject" Target="embeddings/oleObject506.bin"/><Relationship Id="rId232" Type="http://schemas.openxmlformats.org/officeDocument/2006/relationships/oleObject" Target="embeddings/oleObject127.bin"/><Relationship Id="rId274" Type="http://schemas.openxmlformats.org/officeDocument/2006/relationships/oleObject" Target="embeddings/oleObject150.bin"/><Relationship Id="rId481" Type="http://schemas.openxmlformats.org/officeDocument/2006/relationships/image" Target="media/image194.wmf"/><Relationship Id="rId702" Type="http://schemas.openxmlformats.org/officeDocument/2006/relationships/image" Target="media/image272.wmf"/><Relationship Id="rId27" Type="http://schemas.openxmlformats.org/officeDocument/2006/relationships/image" Target="media/image11.wmf"/><Relationship Id="rId69" Type="http://schemas.openxmlformats.org/officeDocument/2006/relationships/image" Target="media/image29.wmf"/><Relationship Id="rId134" Type="http://schemas.openxmlformats.org/officeDocument/2006/relationships/image" Target="media/image55.wmf"/><Relationship Id="rId537" Type="http://schemas.openxmlformats.org/officeDocument/2006/relationships/oleObject" Target="embeddings/oleObject317.bin"/><Relationship Id="rId579" Type="http://schemas.openxmlformats.org/officeDocument/2006/relationships/image" Target="media/image222.wmf"/><Relationship Id="rId744" Type="http://schemas.openxmlformats.org/officeDocument/2006/relationships/oleObject" Target="embeddings/oleObject443.bin"/><Relationship Id="rId786" Type="http://schemas.openxmlformats.org/officeDocument/2006/relationships/oleObject" Target="embeddings/oleObject467.bin"/><Relationship Id="rId80" Type="http://schemas.openxmlformats.org/officeDocument/2006/relationships/oleObject" Target="embeddings/oleObject40.bin"/><Relationship Id="rId176" Type="http://schemas.openxmlformats.org/officeDocument/2006/relationships/oleObject" Target="embeddings/oleObject94.bin"/><Relationship Id="rId341" Type="http://schemas.openxmlformats.org/officeDocument/2006/relationships/image" Target="media/image148.wmf"/><Relationship Id="rId383" Type="http://schemas.openxmlformats.org/officeDocument/2006/relationships/oleObject" Target="embeddings/oleObject213.bin"/><Relationship Id="rId439" Type="http://schemas.openxmlformats.org/officeDocument/2006/relationships/oleObject" Target="embeddings/oleObject254.bin"/><Relationship Id="rId590" Type="http://schemas.openxmlformats.org/officeDocument/2006/relationships/image" Target="media/image228.wmf"/><Relationship Id="rId604" Type="http://schemas.openxmlformats.org/officeDocument/2006/relationships/image" Target="media/image235.wmf"/><Relationship Id="rId646" Type="http://schemas.openxmlformats.org/officeDocument/2006/relationships/oleObject" Target="embeddings/oleObject388.bin"/><Relationship Id="rId811" Type="http://schemas.openxmlformats.org/officeDocument/2006/relationships/oleObject" Target="embeddings/oleObject485.bin"/><Relationship Id="rId201" Type="http://schemas.openxmlformats.org/officeDocument/2006/relationships/image" Target="media/image87.wmf"/><Relationship Id="rId243" Type="http://schemas.openxmlformats.org/officeDocument/2006/relationships/oleObject" Target="embeddings/oleObject133.bin"/><Relationship Id="rId285" Type="http://schemas.openxmlformats.org/officeDocument/2006/relationships/image" Target="media/image122.wmf"/><Relationship Id="rId450" Type="http://schemas.openxmlformats.org/officeDocument/2006/relationships/image" Target="media/image180.wmf"/><Relationship Id="rId506" Type="http://schemas.openxmlformats.org/officeDocument/2006/relationships/image" Target="media/image202.wmf"/><Relationship Id="rId688" Type="http://schemas.openxmlformats.org/officeDocument/2006/relationships/oleObject" Target="embeddings/oleObject413.bin"/><Relationship Id="rId853" Type="http://schemas.openxmlformats.org/officeDocument/2006/relationships/image" Target="media/image332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54.bin"/><Relationship Id="rId310" Type="http://schemas.openxmlformats.org/officeDocument/2006/relationships/oleObject" Target="embeddings/oleObject170.bin"/><Relationship Id="rId492" Type="http://schemas.openxmlformats.org/officeDocument/2006/relationships/oleObject" Target="embeddings/oleObject287.bin"/><Relationship Id="rId548" Type="http://schemas.openxmlformats.org/officeDocument/2006/relationships/oleObject" Target="embeddings/oleObject325.bin"/><Relationship Id="rId713" Type="http://schemas.openxmlformats.org/officeDocument/2006/relationships/oleObject" Target="embeddings/oleObject428.bin"/><Relationship Id="rId755" Type="http://schemas.openxmlformats.org/officeDocument/2006/relationships/image" Target="media/image299.wmf"/><Relationship Id="rId797" Type="http://schemas.openxmlformats.org/officeDocument/2006/relationships/oleObject" Target="embeddings/oleObject475.bin"/><Relationship Id="rId91" Type="http://schemas.openxmlformats.org/officeDocument/2006/relationships/oleObject" Target="embeddings/oleObject48.bin"/><Relationship Id="rId145" Type="http://schemas.openxmlformats.org/officeDocument/2006/relationships/oleObject" Target="embeddings/oleObject77.bin"/><Relationship Id="rId187" Type="http://schemas.openxmlformats.org/officeDocument/2006/relationships/image" Target="media/image80.wmf"/><Relationship Id="rId352" Type="http://schemas.openxmlformats.org/officeDocument/2006/relationships/oleObject" Target="embeddings/oleObject192.bin"/><Relationship Id="rId394" Type="http://schemas.openxmlformats.org/officeDocument/2006/relationships/image" Target="media/image165.wmf"/><Relationship Id="rId408" Type="http://schemas.openxmlformats.org/officeDocument/2006/relationships/image" Target="media/image168.wmf"/><Relationship Id="rId615" Type="http://schemas.openxmlformats.org/officeDocument/2006/relationships/oleObject" Target="embeddings/oleObject370.bin"/><Relationship Id="rId822" Type="http://schemas.openxmlformats.org/officeDocument/2006/relationships/image" Target="media/image322.wmf"/><Relationship Id="rId212" Type="http://schemas.openxmlformats.org/officeDocument/2006/relationships/image" Target="media/image92.wmf"/><Relationship Id="rId254" Type="http://schemas.openxmlformats.org/officeDocument/2006/relationships/image" Target="media/image107.wmf"/><Relationship Id="rId657" Type="http://schemas.openxmlformats.org/officeDocument/2006/relationships/oleObject" Target="embeddings/oleObject396.bin"/><Relationship Id="rId699" Type="http://schemas.openxmlformats.org/officeDocument/2006/relationships/oleObject" Target="embeddings/oleObject421.bin"/><Relationship Id="rId864" Type="http://schemas.openxmlformats.org/officeDocument/2006/relationships/oleObject" Target="embeddings/oleObject52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60.bin"/><Relationship Id="rId296" Type="http://schemas.openxmlformats.org/officeDocument/2006/relationships/image" Target="media/image126.wmf"/><Relationship Id="rId461" Type="http://schemas.openxmlformats.org/officeDocument/2006/relationships/image" Target="media/image184.wmf"/><Relationship Id="rId517" Type="http://schemas.openxmlformats.org/officeDocument/2006/relationships/oleObject" Target="embeddings/oleObject303.bin"/><Relationship Id="rId559" Type="http://schemas.openxmlformats.org/officeDocument/2006/relationships/oleObject" Target="embeddings/oleObject334.bin"/><Relationship Id="rId724" Type="http://schemas.openxmlformats.org/officeDocument/2006/relationships/oleObject" Target="embeddings/oleObject433.bin"/><Relationship Id="rId766" Type="http://schemas.openxmlformats.org/officeDocument/2006/relationships/oleObject" Target="embeddings/oleObject455.bin"/><Relationship Id="rId60" Type="http://schemas.openxmlformats.org/officeDocument/2006/relationships/image" Target="media/image25.wmf"/><Relationship Id="rId156" Type="http://schemas.openxmlformats.org/officeDocument/2006/relationships/image" Target="media/image66.wmf"/><Relationship Id="rId198" Type="http://schemas.openxmlformats.org/officeDocument/2006/relationships/oleObject" Target="embeddings/oleObject105.bin"/><Relationship Id="rId321" Type="http://schemas.openxmlformats.org/officeDocument/2006/relationships/image" Target="media/image138.wmf"/><Relationship Id="rId363" Type="http://schemas.openxmlformats.org/officeDocument/2006/relationships/image" Target="media/image155.wmf"/><Relationship Id="rId419" Type="http://schemas.openxmlformats.org/officeDocument/2006/relationships/oleObject" Target="embeddings/oleObject240.bin"/><Relationship Id="rId570" Type="http://schemas.openxmlformats.org/officeDocument/2006/relationships/oleObject" Target="embeddings/oleObject341.bin"/><Relationship Id="rId626" Type="http://schemas.openxmlformats.org/officeDocument/2006/relationships/image" Target="media/image242.wmf"/><Relationship Id="rId223" Type="http://schemas.openxmlformats.org/officeDocument/2006/relationships/oleObject" Target="embeddings/oleObject122.bin"/><Relationship Id="rId430" Type="http://schemas.openxmlformats.org/officeDocument/2006/relationships/oleObject" Target="embeddings/oleObject246.bin"/><Relationship Id="rId668" Type="http://schemas.openxmlformats.org/officeDocument/2006/relationships/image" Target="media/image259.wmf"/><Relationship Id="rId833" Type="http://schemas.openxmlformats.org/officeDocument/2006/relationships/image" Target="media/image326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12.wmf"/><Relationship Id="rId472" Type="http://schemas.openxmlformats.org/officeDocument/2006/relationships/oleObject" Target="embeddings/oleObject275.bin"/><Relationship Id="rId528" Type="http://schemas.openxmlformats.org/officeDocument/2006/relationships/oleObject" Target="embeddings/oleObject310.bin"/><Relationship Id="rId735" Type="http://schemas.openxmlformats.org/officeDocument/2006/relationships/image" Target="media/image289.wmf"/><Relationship Id="rId125" Type="http://schemas.openxmlformats.org/officeDocument/2006/relationships/oleObject" Target="embeddings/oleObject67.bin"/><Relationship Id="rId167" Type="http://schemas.openxmlformats.org/officeDocument/2006/relationships/oleObject" Target="embeddings/oleObject88.bin"/><Relationship Id="rId332" Type="http://schemas.openxmlformats.org/officeDocument/2006/relationships/oleObject" Target="embeddings/oleObject181.bin"/><Relationship Id="rId374" Type="http://schemas.openxmlformats.org/officeDocument/2006/relationships/image" Target="media/image160.wmf"/><Relationship Id="rId581" Type="http://schemas.openxmlformats.org/officeDocument/2006/relationships/image" Target="media/image223.wmf"/><Relationship Id="rId777" Type="http://schemas.openxmlformats.org/officeDocument/2006/relationships/oleObject" Target="embeddings/oleObject461.bin"/><Relationship Id="rId71" Type="http://schemas.openxmlformats.org/officeDocument/2006/relationships/image" Target="media/image30.wmf"/><Relationship Id="rId234" Type="http://schemas.openxmlformats.org/officeDocument/2006/relationships/oleObject" Target="embeddings/oleObject128.bin"/><Relationship Id="rId637" Type="http://schemas.openxmlformats.org/officeDocument/2006/relationships/image" Target="media/image247.wmf"/><Relationship Id="rId679" Type="http://schemas.openxmlformats.org/officeDocument/2006/relationships/oleObject" Target="embeddings/oleObject407.bin"/><Relationship Id="rId802" Type="http://schemas.openxmlformats.org/officeDocument/2006/relationships/oleObject" Target="embeddings/oleObject480.bin"/><Relationship Id="rId844" Type="http://schemas.openxmlformats.org/officeDocument/2006/relationships/image" Target="media/image32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51.bin"/><Relationship Id="rId441" Type="http://schemas.openxmlformats.org/officeDocument/2006/relationships/oleObject" Target="embeddings/oleObject255.bin"/><Relationship Id="rId483" Type="http://schemas.openxmlformats.org/officeDocument/2006/relationships/oleObject" Target="embeddings/oleObject281.bin"/><Relationship Id="rId539" Type="http://schemas.openxmlformats.org/officeDocument/2006/relationships/image" Target="media/image213.wmf"/><Relationship Id="rId690" Type="http://schemas.openxmlformats.org/officeDocument/2006/relationships/oleObject" Target="embeddings/oleObject415.bin"/><Relationship Id="rId704" Type="http://schemas.openxmlformats.org/officeDocument/2006/relationships/image" Target="media/image273.wmf"/><Relationship Id="rId746" Type="http://schemas.openxmlformats.org/officeDocument/2006/relationships/oleObject" Target="embeddings/oleObject444.bin"/><Relationship Id="rId40" Type="http://schemas.openxmlformats.org/officeDocument/2006/relationships/header" Target="header1.xml"/><Relationship Id="rId136" Type="http://schemas.openxmlformats.org/officeDocument/2006/relationships/image" Target="media/image56.wmf"/><Relationship Id="rId178" Type="http://schemas.openxmlformats.org/officeDocument/2006/relationships/oleObject" Target="embeddings/oleObject95.bin"/><Relationship Id="rId301" Type="http://schemas.openxmlformats.org/officeDocument/2006/relationships/oleObject" Target="embeddings/oleObject165.bin"/><Relationship Id="rId343" Type="http://schemas.openxmlformats.org/officeDocument/2006/relationships/image" Target="media/image149.wmf"/><Relationship Id="rId550" Type="http://schemas.openxmlformats.org/officeDocument/2006/relationships/image" Target="media/image216.wmf"/><Relationship Id="rId788" Type="http://schemas.openxmlformats.org/officeDocument/2006/relationships/oleObject" Target="embeddings/oleObject468.bin"/><Relationship Id="rId82" Type="http://schemas.openxmlformats.org/officeDocument/2006/relationships/oleObject" Target="embeddings/oleObject42.bin"/><Relationship Id="rId203" Type="http://schemas.openxmlformats.org/officeDocument/2006/relationships/image" Target="media/image88.wmf"/><Relationship Id="rId385" Type="http://schemas.openxmlformats.org/officeDocument/2006/relationships/image" Target="media/image163.wmf"/><Relationship Id="rId592" Type="http://schemas.openxmlformats.org/officeDocument/2006/relationships/image" Target="media/image229.wmf"/><Relationship Id="rId606" Type="http://schemas.openxmlformats.org/officeDocument/2006/relationships/oleObject" Target="embeddings/oleObject363.bin"/><Relationship Id="rId648" Type="http://schemas.openxmlformats.org/officeDocument/2006/relationships/oleObject" Target="embeddings/oleObject389.bin"/><Relationship Id="rId813" Type="http://schemas.openxmlformats.org/officeDocument/2006/relationships/oleObject" Target="embeddings/oleObject486.bin"/><Relationship Id="rId855" Type="http://schemas.openxmlformats.org/officeDocument/2006/relationships/image" Target="media/image333.wmf"/><Relationship Id="rId245" Type="http://schemas.openxmlformats.org/officeDocument/2006/relationships/oleObject" Target="embeddings/oleObject134.bin"/><Relationship Id="rId287" Type="http://schemas.openxmlformats.org/officeDocument/2006/relationships/oleObject" Target="embeddings/oleObject157.bin"/><Relationship Id="rId410" Type="http://schemas.openxmlformats.org/officeDocument/2006/relationships/image" Target="media/image169.wmf"/><Relationship Id="rId452" Type="http://schemas.openxmlformats.org/officeDocument/2006/relationships/oleObject" Target="embeddings/oleObject264.bin"/><Relationship Id="rId494" Type="http://schemas.openxmlformats.org/officeDocument/2006/relationships/image" Target="media/image198.wmf"/><Relationship Id="rId508" Type="http://schemas.openxmlformats.org/officeDocument/2006/relationships/oleObject" Target="embeddings/oleObject298.bin"/><Relationship Id="rId715" Type="http://schemas.openxmlformats.org/officeDocument/2006/relationships/oleObject" Target="embeddings/oleObject429.bin"/><Relationship Id="rId105" Type="http://schemas.openxmlformats.org/officeDocument/2006/relationships/oleObject" Target="embeddings/oleObject55.bin"/><Relationship Id="rId147" Type="http://schemas.openxmlformats.org/officeDocument/2006/relationships/oleObject" Target="embeddings/oleObject78.bin"/><Relationship Id="rId312" Type="http://schemas.openxmlformats.org/officeDocument/2006/relationships/oleObject" Target="embeddings/oleObject171.bin"/><Relationship Id="rId354" Type="http://schemas.openxmlformats.org/officeDocument/2006/relationships/oleObject" Target="embeddings/oleObject193.bin"/><Relationship Id="rId757" Type="http://schemas.openxmlformats.org/officeDocument/2006/relationships/oleObject" Target="embeddings/oleObject450.bin"/><Relationship Id="rId799" Type="http://schemas.openxmlformats.org/officeDocument/2006/relationships/oleObject" Target="embeddings/oleObject477.bin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9.bin"/><Relationship Id="rId189" Type="http://schemas.openxmlformats.org/officeDocument/2006/relationships/image" Target="media/image81.wmf"/><Relationship Id="rId396" Type="http://schemas.openxmlformats.org/officeDocument/2006/relationships/oleObject" Target="embeddings/oleObject223.bin"/><Relationship Id="rId561" Type="http://schemas.openxmlformats.org/officeDocument/2006/relationships/oleObject" Target="embeddings/oleObject335.bin"/><Relationship Id="rId617" Type="http://schemas.openxmlformats.org/officeDocument/2006/relationships/image" Target="media/image238.wmf"/><Relationship Id="rId659" Type="http://schemas.openxmlformats.org/officeDocument/2006/relationships/oleObject" Target="embeddings/oleObject397.bin"/><Relationship Id="rId824" Type="http://schemas.openxmlformats.org/officeDocument/2006/relationships/image" Target="media/image323.wmf"/><Relationship Id="rId866" Type="http://schemas.openxmlformats.org/officeDocument/2006/relationships/oleObject" Target="embeddings/oleObject523.bin"/><Relationship Id="rId214" Type="http://schemas.openxmlformats.org/officeDocument/2006/relationships/oleObject" Target="embeddings/oleObject114.bin"/><Relationship Id="rId256" Type="http://schemas.openxmlformats.org/officeDocument/2006/relationships/image" Target="media/image108.wmf"/><Relationship Id="rId298" Type="http://schemas.openxmlformats.org/officeDocument/2006/relationships/image" Target="media/image127.wmf"/><Relationship Id="rId421" Type="http://schemas.openxmlformats.org/officeDocument/2006/relationships/image" Target="media/image172.wmf"/><Relationship Id="rId463" Type="http://schemas.openxmlformats.org/officeDocument/2006/relationships/image" Target="media/image185.wmf"/><Relationship Id="rId519" Type="http://schemas.openxmlformats.org/officeDocument/2006/relationships/oleObject" Target="embeddings/oleObject305.bin"/><Relationship Id="rId670" Type="http://schemas.openxmlformats.org/officeDocument/2006/relationships/image" Target="media/image260.png"/><Relationship Id="rId116" Type="http://schemas.openxmlformats.org/officeDocument/2006/relationships/oleObject" Target="embeddings/oleObject61.bin"/><Relationship Id="rId158" Type="http://schemas.openxmlformats.org/officeDocument/2006/relationships/image" Target="media/image67.wmf"/><Relationship Id="rId323" Type="http://schemas.openxmlformats.org/officeDocument/2006/relationships/image" Target="media/image139.wmf"/><Relationship Id="rId530" Type="http://schemas.openxmlformats.org/officeDocument/2006/relationships/oleObject" Target="embeddings/oleObject311.bin"/><Relationship Id="rId726" Type="http://schemas.openxmlformats.org/officeDocument/2006/relationships/oleObject" Target="embeddings/oleObject434.bin"/><Relationship Id="rId768" Type="http://schemas.openxmlformats.org/officeDocument/2006/relationships/oleObject" Target="embeddings/oleObject456.bin"/><Relationship Id="rId20" Type="http://schemas.openxmlformats.org/officeDocument/2006/relationships/oleObject" Target="embeddings/oleObject7.bin"/><Relationship Id="rId62" Type="http://schemas.openxmlformats.org/officeDocument/2006/relationships/image" Target="media/image26.wmf"/><Relationship Id="rId365" Type="http://schemas.openxmlformats.org/officeDocument/2006/relationships/oleObject" Target="embeddings/oleObject202.bin"/><Relationship Id="rId572" Type="http://schemas.openxmlformats.org/officeDocument/2006/relationships/oleObject" Target="embeddings/oleObject343.bin"/><Relationship Id="rId628" Type="http://schemas.openxmlformats.org/officeDocument/2006/relationships/image" Target="media/image243.wmf"/><Relationship Id="rId835" Type="http://schemas.openxmlformats.org/officeDocument/2006/relationships/oleObject" Target="embeddings/oleObject501.bin"/><Relationship Id="rId225" Type="http://schemas.openxmlformats.org/officeDocument/2006/relationships/image" Target="media/image94.wmf"/><Relationship Id="rId267" Type="http://schemas.openxmlformats.org/officeDocument/2006/relationships/image" Target="media/image113.wmf"/><Relationship Id="rId432" Type="http://schemas.openxmlformats.org/officeDocument/2006/relationships/oleObject" Target="embeddings/oleObject248.bin"/><Relationship Id="rId474" Type="http://schemas.openxmlformats.org/officeDocument/2006/relationships/oleObject" Target="embeddings/oleObject276.bin"/><Relationship Id="rId127" Type="http://schemas.openxmlformats.org/officeDocument/2006/relationships/oleObject" Target="embeddings/oleObject68.bin"/><Relationship Id="rId681" Type="http://schemas.openxmlformats.org/officeDocument/2006/relationships/image" Target="media/image265.wmf"/><Relationship Id="rId737" Type="http://schemas.openxmlformats.org/officeDocument/2006/relationships/image" Target="media/image290.wmf"/><Relationship Id="rId779" Type="http://schemas.openxmlformats.org/officeDocument/2006/relationships/oleObject" Target="embeddings/oleObject463.bin"/><Relationship Id="rId31" Type="http://schemas.openxmlformats.org/officeDocument/2006/relationships/oleObject" Target="embeddings/oleObject13.bin"/><Relationship Id="rId73" Type="http://schemas.openxmlformats.org/officeDocument/2006/relationships/image" Target="media/image31.wmf"/><Relationship Id="rId169" Type="http://schemas.openxmlformats.org/officeDocument/2006/relationships/oleObject" Target="embeddings/oleObject89.bin"/><Relationship Id="rId334" Type="http://schemas.openxmlformats.org/officeDocument/2006/relationships/oleObject" Target="embeddings/oleObject182.bin"/><Relationship Id="rId376" Type="http://schemas.openxmlformats.org/officeDocument/2006/relationships/oleObject" Target="embeddings/oleObject208.bin"/><Relationship Id="rId541" Type="http://schemas.openxmlformats.org/officeDocument/2006/relationships/oleObject" Target="embeddings/oleObject320.bin"/><Relationship Id="rId583" Type="http://schemas.openxmlformats.org/officeDocument/2006/relationships/image" Target="media/image224.wmf"/><Relationship Id="rId639" Type="http://schemas.openxmlformats.org/officeDocument/2006/relationships/oleObject" Target="embeddings/oleObject384.bin"/><Relationship Id="rId790" Type="http://schemas.openxmlformats.org/officeDocument/2006/relationships/image" Target="media/image313.wmf"/><Relationship Id="rId804" Type="http://schemas.openxmlformats.org/officeDocument/2006/relationships/oleObject" Target="embeddings/oleObject481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6.bin"/><Relationship Id="rId236" Type="http://schemas.openxmlformats.org/officeDocument/2006/relationships/oleObject" Target="embeddings/oleObject129.bin"/><Relationship Id="rId278" Type="http://schemas.openxmlformats.org/officeDocument/2006/relationships/oleObject" Target="embeddings/oleObject152.bin"/><Relationship Id="rId401" Type="http://schemas.openxmlformats.org/officeDocument/2006/relationships/oleObject" Target="embeddings/oleObject227.bin"/><Relationship Id="rId443" Type="http://schemas.openxmlformats.org/officeDocument/2006/relationships/oleObject" Target="embeddings/oleObject257.bin"/><Relationship Id="rId650" Type="http://schemas.openxmlformats.org/officeDocument/2006/relationships/oleObject" Target="embeddings/oleObject391.bin"/><Relationship Id="rId846" Type="http://schemas.openxmlformats.org/officeDocument/2006/relationships/image" Target="media/image330.wmf"/><Relationship Id="rId303" Type="http://schemas.openxmlformats.org/officeDocument/2006/relationships/oleObject" Target="embeddings/oleObject166.bin"/><Relationship Id="rId485" Type="http://schemas.openxmlformats.org/officeDocument/2006/relationships/oleObject" Target="embeddings/oleObject282.bin"/><Relationship Id="rId692" Type="http://schemas.openxmlformats.org/officeDocument/2006/relationships/image" Target="media/image268.wmf"/><Relationship Id="rId706" Type="http://schemas.openxmlformats.org/officeDocument/2006/relationships/image" Target="media/image274.wmf"/><Relationship Id="rId748" Type="http://schemas.openxmlformats.org/officeDocument/2006/relationships/oleObject" Target="embeddings/oleObject445.bin"/><Relationship Id="rId42" Type="http://schemas.openxmlformats.org/officeDocument/2006/relationships/image" Target="media/image17.wmf"/><Relationship Id="rId84" Type="http://schemas.openxmlformats.org/officeDocument/2006/relationships/oleObject" Target="embeddings/oleObject43.bin"/><Relationship Id="rId138" Type="http://schemas.openxmlformats.org/officeDocument/2006/relationships/image" Target="media/image57.wmf"/><Relationship Id="rId345" Type="http://schemas.openxmlformats.org/officeDocument/2006/relationships/image" Target="media/image150.wmf"/><Relationship Id="rId387" Type="http://schemas.openxmlformats.org/officeDocument/2006/relationships/oleObject" Target="embeddings/oleObject216.bin"/><Relationship Id="rId510" Type="http://schemas.openxmlformats.org/officeDocument/2006/relationships/image" Target="media/image203.wmf"/><Relationship Id="rId552" Type="http://schemas.openxmlformats.org/officeDocument/2006/relationships/oleObject" Target="embeddings/oleObject328.bin"/><Relationship Id="rId594" Type="http://schemas.openxmlformats.org/officeDocument/2006/relationships/image" Target="media/image230.wmf"/><Relationship Id="rId608" Type="http://schemas.openxmlformats.org/officeDocument/2006/relationships/oleObject" Target="embeddings/oleObject365.bin"/><Relationship Id="rId815" Type="http://schemas.openxmlformats.org/officeDocument/2006/relationships/oleObject" Target="embeddings/oleObject487.bin"/><Relationship Id="rId191" Type="http://schemas.openxmlformats.org/officeDocument/2006/relationships/image" Target="media/image82.wmf"/><Relationship Id="rId205" Type="http://schemas.openxmlformats.org/officeDocument/2006/relationships/image" Target="media/image89.wmf"/><Relationship Id="rId247" Type="http://schemas.openxmlformats.org/officeDocument/2006/relationships/oleObject" Target="embeddings/oleObject135.bin"/><Relationship Id="rId412" Type="http://schemas.openxmlformats.org/officeDocument/2006/relationships/oleObject" Target="embeddings/oleObject235.bin"/><Relationship Id="rId857" Type="http://schemas.openxmlformats.org/officeDocument/2006/relationships/oleObject" Target="embeddings/oleObject516.bin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59.bin"/><Relationship Id="rId454" Type="http://schemas.openxmlformats.org/officeDocument/2006/relationships/oleObject" Target="embeddings/oleObject265.bin"/><Relationship Id="rId496" Type="http://schemas.openxmlformats.org/officeDocument/2006/relationships/image" Target="media/image199.wmf"/><Relationship Id="rId661" Type="http://schemas.openxmlformats.org/officeDocument/2006/relationships/oleObject" Target="embeddings/oleObject398.bin"/><Relationship Id="rId717" Type="http://schemas.openxmlformats.org/officeDocument/2006/relationships/oleObject" Target="embeddings/oleObject430.bin"/><Relationship Id="rId759" Type="http://schemas.openxmlformats.org/officeDocument/2006/relationships/image" Target="media/image300.wmf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9.bin"/><Relationship Id="rId314" Type="http://schemas.openxmlformats.org/officeDocument/2006/relationships/oleObject" Target="embeddings/oleObject172.bin"/><Relationship Id="rId356" Type="http://schemas.openxmlformats.org/officeDocument/2006/relationships/oleObject" Target="embeddings/oleObject195.bin"/><Relationship Id="rId398" Type="http://schemas.openxmlformats.org/officeDocument/2006/relationships/oleObject" Target="embeddings/oleObject225.bin"/><Relationship Id="rId521" Type="http://schemas.openxmlformats.org/officeDocument/2006/relationships/oleObject" Target="embeddings/oleObject306.bin"/><Relationship Id="rId563" Type="http://schemas.openxmlformats.org/officeDocument/2006/relationships/oleObject" Target="embeddings/oleObject336.bin"/><Relationship Id="rId619" Type="http://schemas.openxmlformats.org/officeDocument/2006/relationships/image" Target="media/image239.wmf"/><Relationship Id="rId770" Type="http://schemas.openxmlformats.org/officeDocument/2006/relationships/oleObject" Target="embeddings/oleObject457.bin"/><Relationship Id="rId95" Type="http://schemas.openxmlformats.org/officeDocument/2006/relationships/oleObject" Target="embeddings/oleObject50.bin"/><Relationship Id="rId160" Type="http://schemas.openxmlformats.org/officeDocument/2006/relationships/image" Target="media/image68.wmf"/><Relationship Id="rId216" Type="http://schemas.openxmlformats.org/officeDocument/2006/relationships/oleObject" Target="embeddings/oleObject116.bin"/><Relationship Id="rId423" Type="http://schemas.openxmlformats.org/officeDocument/2006/relationships/image" Target="media/image173.wmf"/><Relationship Id="rId826" Type="http://schemas.openxmlformats.org/officeDocument/2006/relationships/oleObject" Target="embeddings/oleObject495.bin"/><Relationship Id="rId868" Type="http://schemas.openxmlformats.org/officeDocument/2006/relationships/oleObject" Target="embeddings/oleObject525.bin"/><Relationship Id="rId258" Type="http://schemas.openxmlformats.org/officeDocument/2006/relationships/image" Target="media/image109.wmf"/><Relationship Id="rId465" Type="http://schemas.openxmlformats.org/officeDocument/2006/relationships/image" Target="media/image186.wmf"/><Relationship Id="rId630" Type="http://schemas.openxmlformats.org/officeDocument/2006/relationships/image" Target="media/image244.wmf"/><Relationship Id="rId672" Type="http://schemas.openxmlformats.org/officeDocument/2006/relationships/oleObject" Target="embeddings/oleObject403.bin"/><Relationship Id="rId728" Type="http://schemas.openxmlformats.org/officeDocument/2006/relationships/oleObject" Target="embeddings/oleObject435.bin"/><Relationship Id="rId22" Type="http://schemas.openxmlformats.org/officeDocument/2006/relationships/oleObject" Target="embeddings/oleObject8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63.bin"/><Relationship Id="rId325" Type="http://schemas.openxmlformats.org/officeDocument/2006/relationships/image" Target="media/image140.wmf"/><Relationship Id="rId367" Type="http://schemas.openxmlformats.org/officeDocument/2006/relationships/oleObject" Target="embeddings/oleObject203.bin"/><Relationship Id="rId532" Type="http://schemas.openxmlformats.org/officeDocument/2006/relationships/oleObject" Target="embeddings/oleObject313.bin"/><Relationship Id="rId574" Type="http://schemas.openxmlformats.org/officeDocument/2006/relationships/oleObject" Target="embeddings/oleObject345.bin"/><Relationship Id="rId171" Type="http://schemas.openxmlformats.org/officeDocument/2006/relationships/oleObject" Target="embeddings/oleObject90.bin"/><Relationship Id="rId227" Type="http://schemas.openxmlformats.org/officeDocument/2006/relationships/image" Target="media/image95.wmf"/><Relationship Id="rId781" Type="http://schemas.openxmlformats.org/officeDocument/2006/relationships/image" Target="media/image309.wmf"/><Relationship Id="rId837" Type="http://schemas.openxmlformats.org/officeDocument/2006/relationships/oleObject" Target="embeddings/oleObject503.bin"/><Relationship Id="rId269" Type="http://schemas.openxmlformats.org/officeDocument/2006/relationships/image" Target="media/image114.wmf"/><Relationship Id="rId434" Type="http://schemas.openxmlformats.org/officeDocument/2006/relationships/oleObject" Target="embeddings/oleObject250.bin"/><Relationship Id="rId476" Type="http://schemas.openxmlformats.org/officeDocument/2006/relationships/oleObject" Target="embeddings/oleObject277.bin"/><Relationship Id="rId641" Type="http://schemas.openxmlformats.org/officeDocument/2006/relationships/oleObject" Target="embeddings/oleObject385.bin"/><Relationship Id="rId683" Type="http://schemas.openxmlformats.org/officeDocument/2006/relationships/oleObject" Target="embeddings/oleObject410.bin"/><Relationship Id="rId739" Type="http://schemas.openxmlformats.org/officeDocument/2006/relationships/image" Target="media/image291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9.bin"/><Relationship Id="rId280" Type="http://schemas.openxmlformats.org/officeDocument/2006/relationships/oleObject" Target="embeddings/oleObject153.bin"/><Relationship Id="rId336" Type="http://schemas.openxmlformats.org/officeDocument/2006/relationships/oleObject" Target="embeddings/oleObject183.bin"/><Relationship Id="rId501" Type="http://schemas.openxmlformats.org/officeDocument/2006/relationships/oleObject" Target="embeddings/oleObject293.bin"/><Relationship Id="rId543" Type="http://schemas.openxmlformats.org/officeDocument/2006/relationships/oleObject" Target="embeddings/oleObject322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58.wmf"/><Relationship Id="rId182" Type="http://schemas.openxmlformats.org/officeDocument/2006/relationships/oleObject" Target="embeddings/oleObject97.bin"/><Relationship Id="rId378" Type="http://schemas.openxmlformats.org/officeDocument/2006/relationships/image" Target="media/image161.wmf"/><Relationship Id="rId403" Type="http://schemas.openxmlformats.org/officeDocument/2006/relationships/oleObject" Target="embeddings/oleObject229.bin"/><Relationship Id="rId585" Type="http://schemas.openxmlformats.org/officeDocument/2006/relationships/image" Target="media/image225.png"/><Relationship Id="rId750" Type="http://schemas.openxmlformats.org/officeDocument/2006/relationships/oleObject" Target="embeddings/oleObject446.bin"/><Relationship Id="rId792" Type="http://schemas.openxmlformats.org/officeDocument/2006/relationships/oleObject" Target="embeddings/oleObject471.bin"/><Relationship Id="rId806" Type="http://schemas.openxmlformats.org/officeDocument/2006/relationships/oleObject" Target="embeddings/oleObject482.bin"/><Relationship Id="rId848" Type="http://schemas.openxmlformats.org/officeDocument/2006/relationships/oleObject" Target="embeddings/oleObject510.bin"/><Relationship Id="rId6" Type="http://schemas.openxmlformats.org/officeDocument/2006/relationships/endnotes" Target="endnotes.xml"/><Relationship Id="rId238" Type="http://schemas.openxmlformats.org/officeDocument/2006/relationships/oleObject" Target="embeddings/oleObject130.bin"/><Relationship Id="rId445" Type="http://schemas.openxmlformats.org/officeDocument/2006/relationships/oleObject" Target="embeddings/oleObject259.bin"/><Relationship Id="rId487" Type="http://schemas.openxmlformats.org/officeDocument/2006/relationships/image" Target="media/image196.wmf"/><Relationship Id="rId610" Type="http://schemas.openxmlformats.org/officeDocument/2006/relationships/oleObject" Target="embeddings/oleObject367.bin"/><Relationship Id="rId652" Type="http://schemas.openxmlformats.org/officeDocument/2006/relationships/oleObject" Target="embeddings/oleObject393.bin"/><Relationship Id="rId694" Type="http://schemas.openxmlformats.org/officeDocument/2006/relationships/image" Target="media/image269.wmf"/><Relationship Id="rId708" Type="http://schemas.openxmlformats.org/officeDocument/2006/relationships/image" Target="media/image275.wmf"/><Relationship Id="rId291" Type="http://schemas.openxmlformats.org/officeDocument/2006/relationships/oleObject" Target="embeddings/oleObject160.bin"/><Relationship Id="rId305" Type="http://schemas.openxmlformats.org/officeDocument/2006/relationships/oleObject" Target="embeddings/oleObject167.bin"/><Relationship Id="rId347" Type="http://schemas.openxmlformats.org/officeDocument/2006/relationships/oleObject" Target="embeddings/oleObject189.bin"/><Relationship Id="rId512" Type="http://schemas.openxmlformats.org/officeDocument/2006/relationships/image" Target="media/image204.wmf"/><Relationship Id="rId44" Type="http://schemas.openxmlformats.org/officeDocument/2006/relationships/image" Target="media/image18.wmf"/><Relationship Id="rId86" Type="http://schemas.openxmlformats.org/officeDocument/2006/relationships/image" Target="media/image34.wmf"/><Relationship Id="rId151" Type="http://schemas.openxmlformats.org/officeDocument/2006/relationships/oleObject" Target="embeddings/oleObject80.bin"/><Relationship Id="rId389" Type="http://schemas.openxmlformats.org/officeDocument/2006/relationships/oleObject" Target="embeddings/oleObject217.bin"/><Relationship Id="rId554" Type="http://schemas.openxmlformats.org/officeDocument/2006/relationships/oleObject" Target="embeddings/oleObject330.bin"/><Relationship Id="rId596" Type="http://schemas.openxmlformats.org/officeDocument/2006/relationships/image" Target="media/image231.wmf"/><Relationship Id="rId761" Type="http://schemas.openxmlformats.org/officeDocument/2006/relationships/image" Target="media/image301.wmf"/><Relationship Id="rId817" Type="http://schemas.openxmlformats.org/officeDocument/2006/relationships/oleObject" Target="embeddings/oleObject489.bin"/><Relationship Id="rId859" Type="http://schemas.openxmlformats.org/officeDocument/2006/relationships/image" Target="media/image334.wmf"/><Relationship Id="rId193" Type="http://schemas.openxmlformats.org/officeDocument/2006/relationships/image" Target="media/image83.wmf"/><Relationship Id="rId207" Type="http://schemas.openxmlformats.org/officeDocument/2006/relationships/oleObject" Target="embeddings/oleObject110.bin"/><Relationship Id="rId249" Type="http://schemas.openxmlformats.org/officeDocument/2006/relationships/oleObject" Target="embeddings/oleObject136.bin"/><Relationship Id="rId414" Type="http://schemas.openxmlformats.org/officeDocument/2006/relationships/image" Target="media/image170.wmf"/><Relationship Id="rId456" Type="http://schemas.openxmlformats.org/officeDocument/2006/relationships/oleObject" Target="embeddings/oleObject267.bin"/><Relationship Id="rId498" Type="http://schemas.openxmlformats.org/officeDocument/2006/relationships/oleObject" Target="embeddings/oleObject291.bin"/><Relationship Id="rId621" Type="http://schemas.openxmlformats.org/officeDocument/2006/relationships/image" Target="media/image240.wmf"/><Relationship Id="rId663" Type="http://schemas.openxmlformats.org/officeDocument/2006/relationships/oleObject" Target="embeddings/oleObject399.bin"/><Relationship Id="rId870" Type="http://schemas.openxmlformats.org/officeDocument/2006/relationships/theme" Target="theme/theme1.xml"/><Relationship Id="rId13" Type="http://schemas.openxmlformats.org/officeDocument/2006/relationships/image" Target="media/image4.wmf"/><Relationship Id="rId109" Type="http://schemas.openxmlformats.org/officeDocument/2006/relationships/oleObject" Target="embeddings/oleObject57.bin"/><Relationship Id="rId260" Type="http://schemas.openxmlformats.org/officeDocument/2006/relationships/image" Target="media/image110.wmf"/><Relationship Id="rId316" Type="http://schemas.openxmlformats.org/officeDocument/2006/relationships/oleObject" Target="embeddings/oleObject173.bin"/><Relationship Id="rId523" Type="http://schemas.openxmlformats.org/officeDocument/2006/relationships/oleObject" Target="embeddings/oleObject307.bin"/><Relationship Id="rId719" Type="http://schemas.openxmlformats.org/officeDocument/2006/relationships/oleObject" Target="embeddings/oleObject431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51.bin"/><Relationship Id="rId120" Type="http://schemas.openxmlformats.org/officeDocument/2006/relationships/image" Target="media/image48.wmf"/><Relationship Id="rId358" Type="http://schemas.openxmlformats.org/officeDocument/2006/relationships/oleObject" Target="embeddings/oleObject196.bin"/><Relationship Id="rId565" Type="http://schemas.openxmlformats.org/officeDocument/2006/relationships/oleObject" Target="embeddings/oleObject338.bin"/><Relationship Id="rId730" Type="http://schemas.openxmlformats.org/officeDocument/2006/relationships/oleObject" Target="embeddings/oleObject436.bin"/><Relationship Id="rId772" Type="http://schemas.openxmlformats.org/officeDocument/2006/relationships/oleObject" Target="embeddings/oleObject458.bin"/><Relationship Id="rId828" Type="http://schemas.openxmlformats.org/officeDocument/2006/relationships/oleObject" Target="embeddings/oleObject497.bin"/><Relationship Id="rId162" Type="http://schemas.openxmlformats.org/officeDocument/2006/relationships/image" Target="media/image69.wmf"/><Relationship Id="rId218" Type="http://schemas.openxmlformats.org/officeDocument/2006/relationships/oleObject" Target="embeddings/oleObject118.bin"/><Relationship Id="rId425" Type="http://schemas.openxmlformats.org/officeDocument/2006/relationships/image" Target="media/image174.wmf"/><Relationship Id="rId467" Type="http://schemas.openxmlformats.org/officeDocument/2006/relationships/image" Target="media/image187.wmf"/><Relationship Id="rId632" Type="http://schemas.openxmlformats.org/officeDocument/2006/relationships/oleObject" Target="embeddings/oleObject380.bin"/><Relationship Id="rId271" Type="http://schemas.openxmlformats.org/officeDocument/2006/relationships/image" Target="media/image115.wmf"/><Relationship Id="rId674" Type="http://schemas.openxmlformats.org/officeDocument/2006/relationships/oleObject" Target="embeddings/oleObject404.bin"/><Relationship Id="rId24" Type="http://schemas.openxmlformats.org/officeDocument/2006/relationships/oleObject" Target="embeddings/oleObject9.bin"/><Relationship Id="rId66" Type="http://schemas.openxmlformats.org/officeDocument/2006/relationships/image" Target="media/image28.wmf"/><Relationship Id="rId131" Type="http://schemas.openxmlformats.org/officeDocument/2006/relationships/oleObject" Target="embeddings/oleObject70.bin"/><Relationship Id="rId327" Type="http://schemas.openxmlformats.org/officeDocument/2006/relationships/image" Target="media/image141.wmf"/><Relationship Id="rId369" Type="http://schemas.openxmlformats.org/officeDocument/2006/relationships/oleObject" Target="embeddings/oleObject204.bin"/><Relationship Id="rId534" Type="http://schemas.openxmlformats.org/officeDocument/2006/relationships/oleObject" Target="embeddings/oleObject314.bin"/><Relationship Id="rId576" Type="http://schemas.openxmlformats.org/officeDocument/2006/relationships/oleObject" Target="embeddings/oleObject347.bin"/><Relationship Id="rId741" Type="http://schemas.openxmlformats.org/officeDocument/2006/relationships/image" Target="media/image292.wmf"/><Relationship Id="rId783" Type="http://schemas.openxmlformats.org/officeDocument/2006/relationships/image" Target="media/image310.wmf"/><Relationship Id="rId839" Type="http://schemas.openxmlformats.org/officeDocument/2006/relationships/image" Target="media/image327.wmf"/><Relationship Id="rId173" Type="http://schemas.openxmlformats.org/officeDocument/2006/relationships/oleObject" Target="embeddings/oleObject91.bin"/><Relationship Id="rId229" Type="http://schemas.openxmlformats.org/officeDocument/2006/relationships/image" Target="media/image96.wmf"/><Relationship Id="rId380" Type="http://schemas.openxmlformats.org/officeDocument/2006/relationships/oleObject" Target="embeddings/oleObject211.bin"/><Relationship Id="rId436" Type="http://schemas.openxmlformats.org/officeDocument/2006/relationships/oleObject" Target="embeddings/oleObject251.bin"/><Relationship Id="rId601" Type="http://schemas.openxmlformats.org/officeDocument/2006/relationships/oleObject" Target="embeddings/oleObject360.bin"/><Relationship Id="rId643" Type="http://schemas.openxmlformats.org/officeDocument/2006/relationships/image" Target="media/image249.wmf"/><Relationship Id="rId240" Type="http://schemas.openxmlformats.org/officeDocument/2006/relationships/oleObject" Target="embeddings/oleObject131.bin"/><Relationship Id="rId478" Type="http://schemas.openxmlformats.org/officeDocument/2006/relationships/oleObject" Target="embeddings/oleObject278.bin"/><Relationship Id="rId685" Type="http://schemas.openxmlformats.org/officeDocument/2006/relationships/oleObject" Target="embeddings/oleObject411.bin"/><Relationship Id="rId850" Type="http://schemas.openxmlformats.org/officeDocument/2006/relationships/oleObject" Target="embeddings/oleObject511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2.wmf"/><Relationship Id="rId100" Type="http://schemas.openxmlformats.org/officeDocument/2006/relationships/image" Target="media/image40.wmf"/><Relationship Id="rId282" Type="http://schemas.openxmlformats.org/officeDocument/2006/relationships/oleObject" Target="embeddings/oleObject154.bin"/><Relationship Id="rId338" Type="http://schemas.openxmlformats.org/officeDocument/2006/relationships/oleObject" Target="embeddings/oleObject184.bin"/><Relationship Id="rId503" Type="http://schemas.openxmlformats.org/officeDocument/2006/relationships/oleObject" Target="embeddings/oleObject294.bin"/><Relationship Id="rId545" Type="http://schemas.openxmlformats.org/officeDocument/2006/relationships/oleObject" Target="embeddings/oleObject323.bin"/><Relationship Id="rId587" Type="http://schemas.openxmlformats.org/officeDocument/2006/relationships/oleObject" Target="embeddings/oleObject353.bin"/><Relationship Id="rId710" Type="http://schemas.openxmlformats.org/officeDocument/2006/relationships/image" Target="media/image276.wmf"/><Relationship Id="rId752" Type="http://schemas.openxmlformats.org/officeDocument/2006/relationships/oleObject" Target="embeddings/oleObject447.bin"/><Relationship Id="rId808" Type="http://schemas.openxmlformats.org/officeDocument/2006/relationships/image" Target="media/image317.wmf"/><Relationship Id="rId8" Type="http://schemas.openxmlformats.org/officeDocument/2006/relationships/oleObject" Target="embeddings/oleObject1.bin"/><Relationship Id="rId142" Type="http://schemas.openxmlformats.org/officeDocument/2006/relationships/image" Target="media/image59.wmf"/><Relationship Id="rId184" Type="http://schemas.openxmlformats.org/officeDocument/2006/relationships/oleObject" Target="embeddings/oleObject98.bin"/><Relationship Id="rId391" Type="http://schemas.openxmlformats.org/officeDocument/2006/relationships/oleObject" Target="embeddings/oleObject219.bin"/><Relationship Id="rId405" Type="http://schemas.openxmlformats.org/officeDocument/2006/relationships/oleObject" Target="embeddings/oleObject231.bin"/><Relationship Id="rId447" Type="http://schemas.openxmlformats.org/officeDocument/2006/relationships/oleObject" Target="embeddings/oleObject260.bin"/><Relationship Id="rId612" Type="http://schemas.openxmlformats.org/officeDocument/2006/relationships/oleObject" Target="embeddings/oleObject368.bin"/><Relationship Id="rId794" Type="http://schemas.openxmlformats.org/officeDocument/2006/relationships/oleObject" Target="embeddings/oleObject473.bin"/><Relationship Id="rId251" Type="http://schemas.openxmlformats.org/officeDocument/2006/relationships/oleObject" Target="embeddings/oleObject137.bin"/><Relationship Id="rId489" Type="http://schemas.openxmlformats.org/officeDocument/2006/relationships/oleObject" Target="embeddings/oleObject285.bin"/><Relationship Id="rId654" Type="http://schemas.openxmlformats.org/officeDocument/2006/relationships/oleObject" Target="embeddings/oleObject394.bin"/><Relationship Id="rId696" Type="http://schemas.openxmlformats.org/officeDocument/2006/relationships/image" Target="media/image270.wmf"/><Relationship Id="rId861" Type="http://schemas.openxmlformats.org/officeDocument/2006/relationships/image" Target="media/image335.wmf"/><Relationship Id="rId46" Type="http://schemas.openxmlformats.org/officeDocument/2006/relationships/image" Target="media/image19.wmf"/><Relationship Id="rId293" Type="http://schemas.openxmlformats.org/officeDocument/2006/relationships/oleObject" Target="embeddings/oleObject161.bin"/><Relationship Id="rId307" Type="http://schemas.openxmlformats.org/officeDocument/2006/relationships/image" Target="media/image131.wmf"/><Relationship Id="rId349" Type="http://schemas.openxmlformats.org/officeDocument/2006/relationships/oleObject" Target="embeddings/oleObject190.bin"/><Relationship Id="rId514" Type="http://schemas.openxmlformats.org/officeDocument/2006/relationships/image" Target="media/image205.wmf"/><Relationship Id="rId556" Type="http://schemas.openxmlformats.org/officeDocument/2006/relationships/oleObject" Target="embeddings/oleObject332.bin"/><Relationship Id="rId721" Type="http://schemas.openxmlformats.org/officeDocument/2006/relationships/image" Target="media/image282.wmf"/><Relationship Id="rId763" Type="http://schemas.openxmlformats.org/officeDocument/2006/relationships/image" Target="media/image302.wmf"/><Relationship Id="rId88" Type="http://schemas.openxmlformats.org/officeDocument/2006/relationships/image" Target="media/image35.wmf"/><Relationship Id="rId111" Type="http://schemas.openxmlformats.org/officeDocument/2006/relationships/image" Target="media/image45.wmf"/><Relationship Id="rId153" Type="http://schemas.openxmlformats.org/officeDocument/2006/relationships/oleObject" Target="embeddings/oleObject81.bin"/><Relationship Id="rId195" Type="http://schemas.openxmlformats.org/officeDocument/2006/relationships/image" Target="media/image84.wmf"/><Relationship Id="rId209" Type="http://schemas.openxmlformats.org/officeDocument/2006/relationships/oleObject" Target="embeddings/oleObject111.bin"/><Relationship Id="rId360" Type="http://schemas.openxmlformats.org/officeDocument/2006/relationships/oleObject" Target="embeddings/oleObject198.bin"/><Relationship Id="rId416" Type="http://schemas.openxmlformats.org/officeDocument/2006/relationships/oleObject" Target="embeddings/oleObject238.bin"/><Relationship Id="rId598" Type="http://schemas.openxmlformats.org/officeDocument/2006/relationships/image" Target="media/image232.wmf"/><Relationship Id="rId819" Type="http://schemas.openxmlformats.org/officeDocument/2006/relationships/oleObject" Target="embeddings/oleObject491.bin"/><Relationship Id="rId220" Type="http://schemas.openxmlformats.org/officeDocument/2006/relationships/image" Target="media/image93.wmf"/><Relationship Id="rId458" Type="http://schemas.openxmlformats.org/officeDocument/2006/relationships/oleObject" Target="embeddings/oleObject268.bin"/><Relationship Id="rId623" Type="http://schemas.openxmlformats.org/officeDocument/2006/relationships/oleObject" Target="embeddings/oleObject375.bin"/><Relationship Id="rId665" Type="http://schemas.openxmlformats.org/officeDocument/2006/relationships/oleObject" Target="embeddings/oleObject400.bin"/><Relationship Id="rId830" Type="http://schemas.openxmlformats.org/officeDocument/2006/relationships/oleObject" Target="embeddings/oleObject498.bin"/><Relationship Id="rId15" Type="http://schemas.openxmlformats.org/officeDocument/2006/relationships/image" Target="media/image5.png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4.bin"/><Relationship Id="rId318" Type="http://schemas.openxmlformats.org/officeDocument/2006/relationships/oleObject" Target="embeddings/oleObject174.bin"/><Relationship Id="rId525" Type="http://schemas.openxmlformats.org/officeDocument/2006/relationships/image" Target="media/image209.wmf"/><Relationship Id="rId567" Type="http://schemas.openxmlformats.org/officeDocument/2006/relationships/oleObject" Target="embeddings/oleObject339.bin"/><Relationship Id="rId732" Type="http://schemas.openxmlformats.org/officeDocument/2006/relationships/oleObject" Target="embeddings/oleObject437.bin"/><Relationship Id="rId99" Type="http://schemas.openxmlformats.org/officeDocument/2006/relationships/oleObject" Target="embeddings/oleObject52.bin"/><Relationship Id="rId122" Type="http://schemas.openxmlformats.org/officeDocument/2006/relationships/image" Target="media/image49.wmf"/><Relationship Id="rId164" Type="http://schemas.openxmlformats.org/officeDocument/2006/relationships/image" Target="media/image70.wmf"/><Relationship Id="rId371" Type="http://schemas.openxmlformats.org/officeDocument/2006/relationships/oleObject" Target="embeddings/oleObject205.bin"/><Relationship Id="rId774" Type="http://schemas.openxmlformats.org/officeDocument/2006/relationships/oleObject" Target="embeddings/oleObject459.bin"/><Relationship Id="rId427" Type="http://schemas.openxmlformats.org/officeDocument/2006/relationships/image" Target="media/image175.wmf"/><Relationship Id="rId469" Type="http://schemas.openxmlformats.org/officeDocument/2006/relationships/image" Target="media/image188.wmf"/><Relationship Id="rId634" Type="http://schemas.openxmlformats.org/officeDocument/2006/relationships/image" Target="media/image245.png"/><Relationship Id="rId676" Type="http://schemas.openxmlformats.org/officeDocument/2006/relationships/oleObject" Target="embeddings/oleObject405.bin"/><Relationship Id="rId841" Type="http://schemas.openxmlformats.org/officeDocument/2006/relationships/image" Target="media/image328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97.wmf"/><Relationship Id="rId273" Type="http://schemas.openxmlformats.org/officeDocument/2006/relationships/image" Target="media/image116.wmf"/><Relationship Id="rId329" Type="http://schemas.openxmlformats.org/officeDocument/2006/relationships/image" Target="media/image142.wmf"/><Relationship Id="rId480" Type="http://schemas.openxmlformats.org/officeDocument/2006/relationships/oleObject" Target="embeddings/oleObject279.bin"/><Relationship Id="rId536" Type="http://schemas.openxmlformats.org/officeDocument/2006/relationships/oleObject" Target="embeddings/oleObject316.bin"/><Relationship Id="rId701" Type="http://schemas.openxmlformats.org/officeDocument/2006/relationships/oleObject" Target="embeddings/oleObject422.bin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71.bin"/><Relationship Id="rId175" Type="http://schemas.openxmlformats.org/officeDocument/2006/relationships/oleObject" Target="embeddings/oleObject93.bin"/><Relationship Id="rId340" Type="http://schemas.openxmlformats.org/officeDocument/2006/relationships/oleObject" Target="embeddings/oleObject185.bin"/><Relationship Id="rId578" Type="http://schemas.openxmlformats.org/officeDocument/2006/relationships/oleObject" Target="embeddings/oleObject349.bin"/><Relationship Id="rId743" Type="http://schemas.openxmlformats.org/officeDocument/2006/relationships/image" Target="media/image293.wmf"/><Relationship Id="rId785" Type="http://schemas.openxmlformats.org/officeDocument/2006/relationships/image" Target="media/image311.wmf"/><Relationship Id="rId200" Type="http://schemas.openxmlformats.org/officeDocument/2006/relationships/oleObject" Target="embeddings/oleObject106.bin"/><Relationship Id="rId382" Type="http://schemas.openxmlformats.org/officeDocument/2006/relationships/image" Target="media/image162.wmf"/><Relationship Id="rId438" Type="http://schemas.openxmlformats.org/officeDocument/2006/relationships/oleObject" Target="embeddings/oleObject253.bin"/><Relationship Id="rId603" Type="http://schemas.openxmlformats.org/officeDocument/2006/relationships/oleObject" Target="embeddings/oleObject361.bin"/><Relationship Id="rId645" Type="http://schemas.openxmlformats.org/officeDocument/2006/relationships/image" Target="media/image250.wmf"/><Relationship Id="rId687" Type="http://schemas.openxmlformats.org/officeDocument/2006/relationships/oleObject" Target="embeddings/oleObject412.bin"/><Relationship Id="rId810" Type="http://schemas.openxmlformats.org/officeDocument/2006/relationships/image" Target="media/image318.wmf"/><Relationship Id="rId852" Type="http://schemas.openxmlformats.org/officeDocument/2006/relationships/oleObject" Target="embeddings/oleObject513.bin"/><Relationship Id="rId242" Type="http://schemas.openxmlformats.org/officeDocument/2006/relationships/image" Target="media/image102.wmf"/><Relationship Id="rId284" Type="http://schemas.openxmlformats.org/officeDocument/2006/relationships/oleObject" Target="embeddings/oleObject155.bin"/><Relationship Id="rId491" Type="http://schemas.openxmlformats.org/officeDocument/2006/relationships/oleObject" Target="embeddings/oleObject286.bin"/><Relationship Id="rId505" Type="http://schemas.openxmlformats.org/officeDocument/2006/relationships/oleObject" Target="embeddings/oleObject296.bin"/><Relationship Id="rId712" Type="http://schemas.openxmlformats.org/officeDocument/2006/relationships/image" Target="media/image277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1.wmf"/><Relationship Id="rId144" Type="http://schemas.openxmlformats.org/officeDocument/2006/relationships/image" Target="media/image60.wmf"/><Relationship Id="rId547" Type="http://schemas.openxmlformats.org/officeDocument/2006/relationships/image" Target="media/image215.wmf"/><Relationship Id="rId589" Type="http://schemas.openxmlformats.org/officeDocument/2006/relationships/oleObject" Target="embeddings/oleObject354.bin"/><Relationship Id="rId754" Type="http://schemas.openxmlformats.org/officeDocument/2006/relationships/oleObject" Target="embeddings/oleObject448.bin"/><Relationship Id="rId796" Type="http://schemas.openxmlformats.org/officeDocument/2006/relationships/oleObject" Target="embeddings/oleObject474.bin"/><Relationship Id="rId90" Type="http://schemas.openxmlformats.org/officeDocument/2006/relationships/oleObject" Target="embeddings/oleObject47.bin"/><Relationship Id="rId186" Type="http://schemas.openxmlformats.org/officeDocument/2006/relationships/oleObject" Target="embeddings/oleObject99.bin"/><Relationship Id="rId351" Type="http://schemas.openxmlformats.org/officeDocument/2006/relationships/image" Target="media/image152.wmf"/><Relationship Id="rId393" Type="http://schemas.openxmlformats.org/officeDocument/2006/relationships/oleObject" Target="embeddings/oleObject221.bin"/><Relationship Id="rId407" Type="http://schemas.openxmlformats.org/officeDocument/2006/relationships/oleObject" Target="embeddings/oleObject232.bin"/><Relationship Id="rId449" Type="http://schemas.openxmlformats.org/officeDocument/2006/relationships/oleObject" Target="embeddings/oleObject262.bin"/><Relationship Id="rId614" Type="http://schemas.openxmlformats.org/officeDocument/2006/relationships/image" Target="media/image237.wmf"/><Relationship Id="rId656" Type="http://schemas.openxmlformats.org/officeDocument/2006/relationships/oleObject" Target="embeddings/oleObject395.bin"/><Relationship Id="rId821" Type="http://schemas.openxmlformats.org/officeDocument/2006/relationships/oleObject" Target="embeddings/oleObject492.bin"/><Relationship Id="rId863" Type="http://schemas.openxmlformats.org/officeDocument/2006/relationships/oleObject" Target="embeddings/oleObject520.bin"/><Relationship Id="rId211" Type="http://schemas.openxmlformats.org/officeDocument/2006/relationships/oleObject" Target="embeddings/oleObject112.bin"/><Relationship Id="rId253" Type="http://schemas.openxmlformats.org/officeDocument/2006/relationships/oleObject" Target="embeddings/oleObject139.bin"/><Relationship Id="rId295" Type="http://schemas.openxmlformats.org/officeDocument/2006/relationships/oleObject" Target="embeddings/oleObject162.bin"/><Relationship Id="rId309" Type="http://schemas.openxmlformats.org/officeDocument/2006/relationships/image" Target="media/image132.wmf"/><Relationship Id="rId460" Type="http://schemas.openxmlformats.org/officeDocument/2006/relationships/oleObject" Target="embeddings/oleObject269.bin"/><Relationship Id="rId516" Type="http://schemas.openxmlformats.org/officeDocument/2006/relationships/image" Target="media/image206.wmf"/><Relationship Id="rId698" Type="http://schemas.openxmlformats.org/officeDocument/2006/relationships/oleObject" Target="embeddings/oleObject420.bin"/><Relationship Id="rId48" Type="http://schemas.openxmlformats.org/officeDocument/2006/relationships/image" Target="media/image20.wmf"/><Relationship Id="rId113" Type="http://schemas.openxmlformats.org/officeDocument/2006/relationships/image" Target="media/image46.wmf"/><Relationship Id="rId320" Type="http://schemas.openxmlformats.org/officeDocument/2006/relationships/oleObject" Target="embeddings/oleObject175.bin"/><Relationship Id="rId558" Type="http://schemas.openxmlformats.org/officeDocument/2006/relationships/oleObject" Target="embeddings/oleObject333.bin"/><Relationship Id="rId723" Type="http://schemas.openxmlformats.org/officeDocument/2006/relationships/image" Target="media/image283.wmf"/><Relationship Id="rId765" Type="http://schemas.openxmlformats.org/officeDocument/2006/relationships/image" Target="media/image303.wmf"/><Relationship Id="rId155" Type="http://schemas.openxmlformats.org/officeDocument/2006/relationships/oleObject" Target="embeddings/oleObject82.bin"/><Relationship Id="rId197" Type="http://schemas.openxmlformats.org/officeDocument/2006/relationships/image" Target="media/image85.wmf"/><Relationship Id="rId362" Type="http://schemas.openxmlformats.org/officeDocument/2006/relationships/oleObject" Target="embeddings/oleObject200.bin"/><Relationship Id="rId418" Type="http://schemas.openxmlformats.org/officeDocument/2006/relationships/oleObject" Target="embeddings/oleObject239.bin"/><Relationship Id="rId625" Type="http://schemas.openxmlformats.org/officeDocument/2006/relationships/oleObject" Target="embeddings/oleObject376.bin"/><Relationship Id="rId832" Type="http://schemas.openxmlformats.org/officeDocument/2006/relationships/oleObject" Target="embeddings/oleObject499.bin"/><Relationship Id="rId222" Type="http://schemas.openxmlformats.org/officeDocument/2006/relationships/oleObject" Target="embeddings/oleObject121.bin"/><Relationship Id="rId264" Type="http://schemas.openxmlformats.org/officeDocument/2006/relationships/oleObject" Target="embeddings/oleObject145.bin"/><Relationship Id="rId471" Type="http://schemas.openxmlformats.org/officeDocument/2006/relationships/image" Target="media/image189.wmf"/><Relationship Id="rId667" Type="http://schemas.openxmlformats.org/officeDocument/2006/relationships/oleObject" Target="embeddings/oleObject401.bin"/><Relationship Id="rId17" Type="http://schemas.openxmlformats.org/officeDocument/2006/relationships/image" Target="media/image6.wmf"/><Relationship Id="rId59" Type="http://schemas.openxmlformats.org/officeDocument/2006/relationships/oleObject" Target="embeddings/oleObject27.bin"/><Relationship Id="rId124" Type="http://schemas.openxmlformats.org/officeDocument/2006/relationships/image" Target="media/image50.wmf"/><Relationship Id="rId527" Type="http://schemas.openxmlformats.org/officeDocument/2006/relationships/image" Target="media/image210.wmf"/><Relationship Id="rId569" Type="http://schemas.openxmlformats.org/officeDocument/2006/relationships/image" Target="media/image221.wmf"/><Relationship Id="rId734" Type="http://schemas.openxmlformats.org/officeDocument/2006/relationships/oleObject" Target="embeddings/oleObject438.bin"/><Relationship Id="rId776" Type="http://schemas.openxmlformats.org/officeDocument/2006/relationships/image" Target="media/image308.wmf"/><Relationship Id="rId70" Type="http://schemas.openxmlformats.org/officeDocument/2006/relationships/oleObject" Target="embeddings/oleObject33.bin"/><Relationship Id="rId166" Type="http://schemas.openxmlformats.org/officeDocument/2006/relationships/image" Target="media/image71.wmf"/><Relationship Id="rId331" Type="http://schemas.openxmlformats.org/officeDocument/2006/relationships/image" Target="media/image143.wmf"/><Relationship Id="rId373" Type="http://schemas.openxmlformats.org/officeDocument/2006/relationships/oleObject" Target="embeddings/oleObject206.bin"/><Relationship Id="rId429" Type="http://schemas.openxmlformats.org/officeDocument/2006/relationships/image" Target="media/image176.wmf"/><Relationship Id="rId580" Type="http://schemas.openxmlformats.org/officeDocument/2006/relationships/oleObject" Target="embeddings/oleObject350.bin"/><Relationship Id="rId636" Type="http://schemas.openxmlformats.org/officeDocument/2006/relationships/oleObject" Target="embeddings/oleObject382.bin"/><Relationship Id="rId801" Type="http://schemas.openxmlformats.org/officeDocument/2006/relationships/oleObject" Target="embeddings/oleObject479.bin"/><Relationship Id="rId1" Type="http://schemas.openxmlformats.org/officeDocument/2006/relationships/numbering" Target="numbering.xml"/><Relationship Id="rId233" Type="http://schemas.openxmlformats.org/officeDocument/2006/relationships/image" Target="media/image98.wmf"/><Relationship Id="rId440" Type="http://schemas.openxmlformats.org/officeDocument/2006/relationships/image" Target="media/image178.wmf"/><Relationship Id="rId678" Type="http://schemas.openxmlformats.org/officeDocument/2006/relationships/image" Target="media/image264.wmf"/><Relationship Id="rId843" Type="http://schemas.openxmlformats.org/officeDocument/2006/relationships/oleObject" Target="embeddings/oleObject507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17.wmf"/><Relationship Id="rId300" Type="http://schemas.openxmlformats.org/officeDocument/2006/relationships/image" Target="media/image128.wmf"/><Relationship Id="rId482" Type="http://schemas.openxmlformats.org/officeDocument/2006/relationships/oleObject" Target="embeddings/oleObject280.bin"/><Relationship Id="rId538" Type="http://schemas.openxmlformats.org/officeDocument/2006/relationships/oleObject" Target="embeddings/oleObject318.bin"/><Relationship Id="rId703" Type="http://schemas.openxmlformats.org/officeDocument/2006/relationships/oleObject" Target="embeddings/oleObject423.bin"/><Relationship Id="rId745" Type="http://schemas.openxmlformats.org/officeDocument/2006/relationships/image" Target="media/image294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72.bin"/><Relationship Id="rId177" Type="http://schemas.openxmlformats.org/officeDocument/2006/relationships/image" Target="media/image75.wmf"/><Relationship Id="rId342" Type="http://schemas.openxmlformats.org/officeDocument/2006/relationships/oleObject" Target="embeddings/oleObject186.bin"/><Relationship Id="rId384" Type="http://schemas.openxmlformats.org/officeDocument/2006/relationships/oleObject" Target="embeddings/oleObject214.bin"/><Relationship Id="rId591" Type="http://schemas.openxmlformats.org/officeDocument/2006/relationships/oleObject" Target="embeddings/oleObject355.bin"/><Relationship Id="rId605" Type="http://schemas.openxmlformats.org/officeDocument/2006/relationships/oleObject" Target="embeddings/oleObject362.bin"/><Relationship Id="rId787" Type="http://schemas.openxmlformats.org/officeDocument/2006/relationships/image" Target="media/image312.wmf"/><Relationship Id="rId812" Type="http://schemas.openxmlformats.org/officeDocument/2006/relationships/image" Target="media/image319.wmf"/><Relationship Id="rId202" Type="http://schemas.openxmlformats.org/officeDocument/2006/relationships/oleObject" Target="embeddings/oleObject107.bin"/><Relationship Id="rId244" Type="http://schemas.openxmlformats.org/officeDocument/2006/relationships/image" Target="media/image103.wmf"/><Relationship Id="rId647" Type="http://schemas.openxmlformats.org/officeDocument/2006/relationships/image" Target="media/image251.wmf"/><Relationship Id="rId689" Type="http://schemas.openxmlformats.org/officeDocument/2006/relationships/oleObject" Target="embeddings/oleObject414.bin"/><Relationship Id="rId854" Type="http://schemas.openxmlformats.org/officeDocument/2006/relationships/oleObject" Target="embeddings/oleObject514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56.bin"/><Relationship Id="rId451" Type="http://schemas.openxmlformats.org/officeDocument/2006/relationships/oleObject" Target="embeddings/oleObject263.bin"/><Relationship Id="rId493" Type="http://schemas.openxmlformats.org/officeDocument/2006/relationships/oleObject" Target="embeddings/oleObject288.bin"/><Relationship Id="rId507" Type="http://schemas.openxmlformats.org/officeDocument/2006/relationships/oleObject" Target="embeddings/oleObject297.bin"/><Relationship Id="rId549" Type="http://schemas.openxmlformats.org/officeDocument/2006/relationships/oleObject" Target="embeddings/oleObject326.bin"/><Relationship Id="rId714" Type="http://schemas.openxmlformats.org/officeDocument/2006/relationships/image" Target="media/image278.wmf"/><Relationship Id="rId756" Type="http://schemas.openxmlformats.org/officeDocument/2006/relationships/oleObject" Target="embeddings/oleObject449.bin"/><Relationship Id="rId50" Type="http://schemas.openxmlformats.org/officeDocument/2006/relationships/image" Target="media/image21.wmf"/><Relationship Id="rId104" Type="http://schemas.openxmlformats.org/officeDocument/2006/relationships/image" Target="media/image42.wmf"/><Relationship Id="rId146" Type="http://schemas.openxmlformats.org/officeDocument/2006/relationships/image" Target="media/image61.wmf"/><Relationship Id="rId188" Type="http://schemas.openxmlformats.org/officeDocument/2006/relationships/oleObject" Target="embeddings/oleObject100.bin"/><Relationship Id="rId311" Type="http://schemas.openxmlformats.org/officeDocument/2006/relationships/image" Target="media/image133.wmf"/><Relationship Id="rId353" Type="http://schemas.openxmlformats.org/officeDocument/2006/relationships/image" Target="media/image153.wmf"/><Relationship Id="rId395" Type="http://schemas.openxmlformats.org/officeDocument/2006/relationships/oleObject" Target="embeddings/oleObject222.bin"/><Relationship Id="rId409" Type="http://schemas.openxmlformats.org/officeDocument/2006/relationships/oleObject" Target="embeddings/oleObject233.bin"/><Relationship Id="rId560" Type="http://schemas.openxmlformats.org/officeDocument/2006/relationships/image" Target="media/image218.wmf"/><Relationship Id="rId798" Type="http://schemas.openxmlformats.org/officeDocument/2006/relationships/oleObject" Target="embeddings/oleObject476.bin"/><Relationship Id="rId92" Type="http://schemas.openxmlformats.org/officeDocument/2006/relationships/image" Target="media/image36.wmf"/><Relationship Id="rId213" Type="http://schemas.openxmlformats.org/officeDocument/2006/relationships/oleObject" Target="embeddings/oleObject113.bin"/><Relationship Id="rId420" Type="http://schemas.openxmlformats.org/officeDocument/2006/relationships/oleObject" Target="embeddings/oleObject241.bin"/><Relationship Id="rId616" Type="http://schemas.openxmlformats.org/officeDocument/2006/relationships/oleObject" Target="embeddings/oleObject371.bin"/><Relationship Id="rId658" Type="http://schemas.openxmlformats.org/officeDocument/2006/relationships/image" Target="media/image254.wmf"/><Relationship Id="rId823" Type="http://schemas.openxmlformats.org/officeDocument/2006/relationships/oleObject" Target="embeddings/oleObject493.bin"/><Relationship Id="rId865" Type="http://schemas.openxmlformats.org/officeDocument/2006/relationships/oleObject" Target="embeddings/oleObject522.bin"/><Relationship Id="rId255" Type="http://schemas.openxmlformats.org/officeDocument/2006/relationships/oleObject" Target="embeddings/oleObject140.bin"/><Relationship Id="rId297" Type="http://schemas.openxmlformats.org/officeDocument/2006/relationships/oleObject" Target="embeddings/oleObject163.bin"/><Relationship Id="rId462" Type="http://schemas.openxmlformats.org/officeDocument/2006/relationships/oleObject" Target="embeddings/oleObject270.bin"/><Relationship Id="rId518" Type="http://schemas.openxmlformats.org/officeDocument/2006/relationships/oleObject" Target="embeddings/oleObject304.bin"/><Relationship Id="rId725" Type="http://schemas.openxmlformats.org/officeDocument/2006/relationships/image" Target="media/image284.wmf"/><Relationship Id="rId115" Type="http://schemas.openxmlformats.org/officeDocument/2006/relationships/image" Target="media/image47.wmf"/><Relationship Id="rId157" Type="http://schemas.openxmlformats.org/officeDocument/2006/relationships/oleObject" Target="embeddings/oleObject83.bin"/><Relationship Id="rId322" Type="http://schemas.openxmlformats.org/officeDocument/2006/relationships/oleObject" Target="embeddings/oleObject176.bin"/><Relationship Id="rId364" Type="http://schemas.openxmlformats.org/officeDocument/2006/relationships/oleObject" Target="embeddings/oleObject201.bin"/><Relationship Id="rId767" Type="http://schemas.openxmlformats.org/officeDocument/2006/relationships/image" Target="media/image304.wmf"/><Relationship Id="rId61" Type="http://schemas.openxmlformats.org/officeDocument/2006/relationships/oleObject" Target="embeddings/oleObject28.bin"/><Relationship Id="rId199" Type="http://schemas.openxmlformats.org/officeDocument/2006/relationships/image" Target="media/image86.wmf"/><Relationship Id="rId571" Type="http://schemas.openxmlformats.org/officeDocument/2006/relationships/oleObject" Target="embeddings/oleObject342.bin"/><Relationship Id="rId627" Type="http://schemas.openxmlformats.org/officeDocument/2006/relationships/oleObject" Target="embeddings/oleObject377.bin"/><Relationship Id="rId669" Type="http://schemas.openxmlformats.org/officeDocument/2006/relationships/oleObject" Target="embeddings/oleObject402.bin"/><Relationship Id="rId834" Type="http://schemas.openxmlformats.org/officeDocument/2006/relationships/oleObject" Target="embeddings/oleObject500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23.bin"/><Relationship Id="rId266" Type="http://schemas.openxmlformats.org/officeDocument/2006/relationships/oleObject" Target="embeddings/oleObject146.bin"/><Relationship Id="rId431" Type="http://schemas.openxmlformats.org/officeDocument/2006/relationships/oleObject" Target="embeddings/oleObject247.bin"/><Relationship Id="rId473" Type="http://schemas.openxmlformats.org/officeDocument/2006/relationships/image" Target="media/image190.wmf"/><Relationship Id="rId529" Type="http://schemas.openxmlformats.org/officeDocument/2006/relationships/image" Target="media/image211.wmf"/><Relationship Id="rId680" Type="http://schemas.openxmlformats.org/officeDocument/2006/relationships/oleObject" Target="embeddings/oleObject408.bin"/><Relationship Id="rId736" Type="http://schemas.openxmlformats.org/officeDocument/2006/relationships/oleObject" Target="embeddings/oleObject439.bin"/><Relationship Id="rId30" Type="http://schemas.openxmlformats.org/officeDocument/2006/relationships/oleObject" Target="embeddings/oleObject12.bin"/><Relationship Id="rId126" Type="http://schemas.openxmlformats.org/officeDocument/2006/relationships/image" Target="media/image51.wmf"/><Relationship Id="rId168" Type="http://schemas.openxmlformats.org/officeDocument/2006/relationships/image" Target="media/image72.wmf"/><Relationship Id="rId333" Type="http://schemas.openxmlformats.org/officeDocument/2006/relationships/image" Target="media/image144.wmf"/><Relationship Id="rId540" Type="http://schemas.openxmlformats.org/officeDocument/2006/relationships/oleObject" Target="embeddings/oleObject319.bin"/><Relationship Id="rId778" Type="http://schemas.openxmlformats.org/officeDocument/2006/relationships/oleObject" Target="embeddings/oleObject462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207.bin"/><Relationship Id="rId582" Type="http://schemas.openxmlformats.org/officeDocument/2006/relationships/oleObject" Target="embeddings/oleObject351.bin"/><Relationship Id="rId638" Type="http://schemas.openxmlformats.org/officeDocument/2006/relationships/oleObject" Target="embeddings/oleObject383.bin"/><Relationship Id="rId803" Type="http://schemas.openxmlformats.org/officeDocument/2006/relationships/image" Target="media/image315.wmf"/><Relationship Id="rId845" Type="http://schemas.openxmlformats.org/officeDocument/2006/relationships/oleObject" Target="embeddings/oleObject508.bin"/><Relationship Id="rId3" Type="http://schemas.openxmlformats.org/officeDocument/2006/relationships/settings" Target="settings.xml"/><Relationship Id="rId235" Type="http://schemas.openxmlformats.org/officeDocument/2006/relationships/image" Target="media/image99.wmf"/><Relationship Id="rId277" Type="http://schemas.openxmlformats.org/officeDocument/2006/relationships/image" Target="media/image118.wmf"/><Relationship Id="rId400" Type="http://schemas.openxmlformats.org/officeDocument/2006/relationships/image" Target="media/image166.wmf"/><Relationship Id="rId442" Type="http://schemas.openxmlformats.org/officeDocument/2006/relationships/oleObject" Target="embeddings/oleObject256.bin"/><Relationship Id="rId484" Type="http://schemas.openxmlformats.org/officeDocument/2006/relationships/image" Target="media/image195.wmf"/><Relationship Id="rId705" Type="http://schemas.openxmlformats.org/officeDocument/2006/relationships/oleObject" Target="embeddings/oleObject424.bin"/><Relationship Id="rId137" Type="http://schemas.openxmlformats.org/officeDocument/2006/relationships/oleObject" Target="embeddings/oleObject73.bin"/><Relationship Id="rId302" Type="http://schemas.openxmlformats.org/officeDocument/2006/relationships/image" Target="media/image129.wmf"/><Relationship Id="rId344" Type="http://schemas.openxmlformats.org/officeDocument/2006/relationships/oleObject" Target="embeddings/oleObject187.bin"/><Relationship Id="rId691" Type="http://schemas.openxmlformats.org/officeDocument/2006/relationships/oleObject" Target="embeddings/oleObject416.bin"/><Relationship Id="rId747" Type="http://schemas.openxmlformats.org/officeDocument/2006/relationships/image" Target="media/image295.wmf"/><Relationship Id="rId789" Type="http://schemas.openxmlformats.org/officeDocument/2006/relationships/oleObject" Target="embeddings/oleObject469.bin"/><Relationship Id="rId41" Type="http://schemas.openxmlformats.org/officeDocument/2006/relationships/footer" Target="footer1.xml"/><Relationship Id="rId83" Type="http://schemas.openxmlformats.org/officeDocument/2006/relationships/image" Target="media/image33.wmf"/><Relationship Id="rId179" Type="http://schemas.openxmlformats.org/officeDocument/2006/relationships/image" Target="media/image76.wmf"/><Relationship Id="rId386" Type="http://schemas.openxmlformats.org/officeDocument/2006/relationships/oleObject" Target="embeddings/oleObject215.bin"/><Relationship Id="rId551" Type="http://schemas.openxmlformats.org/officeDocument/2006/relationships/oleObject" Target="embeddings/oleObject327.bin"/><Relationship Id="rId593" Type="http://schemas.openxmlformats.org/officeDocument/2006/relationships/oleObject" Target="embeddings/oleObject356.bin"/><Relationship Id="rId607" Type="http://schemas.openxmlformats.org/officeDocument/2006/relationships/oleObject" Target="embeddings/oleObject364.bin"/><Relationship Id="rId649" Type="http://schemas.openxmlformats.org/officeDocument/2006/relationships/oleObject" Target="embeddings/oleObject390.bin"/><Relationship Id="rId814" Type="http://schemas.openxmlformats.org/officeDocument/2006/relationships/image" Target="media/image320.wmf"/><Relationship Id="rId856" Type="http://schemas.openxmlformats.org/officeDocument/2006/relationships/oleObject" Target="embeddings/oleObject515.bin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8.bin"/><Relationship Id="rId246" Type="http://schemas.openxmlformats.org/officeDocument/2006/relationships/image" Target="media/image104.wmf"/><Relationship Id="rId288" Type="http://schemas.openxmlformats.org/officeDocument/2006/relationships/oleObject" Target="embeddings/oleObject158.bin"/><Relationship Id="rId411" Type="http://schemas.openxmlformats.org/officeDocument/2006/relationships/oleObject" Target="embeddings/oleObject234.bin"/><Relationship Id="rId453" Type="http://schemas.openxmlformats.org/officeDocument/2006/relationships/image" Target="media/image181.wmf"/><Relationship Id="rId509" Type="http://schemas.openxmlformats.org/officeDocument/2006/relationships/oleObject" Target="embeddings/oleObject299.bin"/><Relationship Id="rId660" Type="http://schemas.openxmlformats.org/officeDocument/2006/relationships/image" Target="media/image255.wmf"/><Relationship Id="rId106" Type="http://schemas.openxmlformats.org/officeDocument/2006/relationships/image" Target="media/image43.wmf"/><Relationship Id="rId313" Type="http://schemas.openxmlformats.org/officeDocument/2006/relationships/image" Target="media/image134.wmf"/><Relationship Id="rId495" Type="http://schemas.openxmlformats.org/officeDocument/2006/relationships/oleObject" Target="embeddings/oleObject289.bin"/><Relationship Id="rId716" Type="http://schemas.openxmlformats.org/officeDocument/2006/relationships/image" Target="media/image279.wmf"/><Relationship Id="rId758" Type="http://schemas.openxmlformats.org/officeDocument/2006/relationships/oleObject" Target="embeddings/oleObject451.bin"/><Relationship Id="rId10" Type="http://schemas.openxmlformats.org/officeDocument/2006/relationships/oleObject" Target="embeddings/oleObject2.bin"/><Relationship Id="rId52" Type="http://schemas.openxmlformats.org/officeDocument/2006/relationships/image" Target="media/image22.wmf"/><Relationship Id="rId94" Type="http://schemas.openxmlformats.org/officeDocument/2006/relationships/image" Target="media/image37.wmf"/><Relationship Id="rId148" Type="http://schemas.openxmlformats.org/officeDocument/2006/relationships/image" Target="media/image62.wmf"/><Relationship Id="rId355" Type="http://schemas.openxmlformats.org/officeDocument/2006/relationships/oleObject" Target="embeddings/oleObject194.bin"/><Relationship Id="rId397" Type="http://schemas.openxmlformats.org/officeDocument/2006/relationships/oleObject" Target="embeddings/oleObject224.bin"/><Relationship Id="rId520" Type="http://schemas.openxmlformats.org/officeDocument/2006/relationships/image" Target="media/image207.wmf"/><Relationship Id="rId562" Type="http://schemas.openxmlformats.org/officeDocument/2006/relationships/image" Target="media/image219.wmf"/><Relationship Id="rId618" Type="http://schemas.openxmlformats.org/officeDocument/2006/relationships/oleObject" Target="embeddings/oleObject372.bin"/><Relationship Id="rId825" Type="http://schemas.openxmlformats.org/officeDocument/2006/relationships/oleObject" Target="embeddings/oleObject494.bin"/><Relationship Id="rId215" Type="http://schemas.openxmlformats.org/officeDocument/2006/relationships/oleObject" Target="embeddings/oleObject115.bin"/><Relationship Id="rId257" Type="http://schemas.openxmlformats.org/officeDocument/2006/relationships/oleObject" Target="embeddings/oleObject141.bin"/><Relationship Id="rId422" Type="http://schemas.openxmlformats.org/officeDocument/2006/relationships/oleObject" Target="embeddings/oleObject242.bin"/><Relationship Id="rId464" Type="http://schemas.openxmlformats.org/officeDocument/2006/relationships/oleObject" Target="embeddings/oleObject271.bin"/><Relationship Id="rId867" Type="http://schemas.openxmlformats.org/officeDocument/2006/relationships/oleObject" Target="embeddings/oleObject524.bin"/><Relationship Id="rId299" Type="http://schemas.openxmlformats.org/officeDocument/2006/relationships/oleObject" Target="embeddings/oleObject164.bin"/><Relationship Id="rId727" Type="http://schemas.openxmlformats.org/officeDocument/2006/relationships/image" Target="media/image285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4.bin"/><Relationship Id="rId366" Type="http://schemas.openxmlformats.org/officeDocument/2006/relationships/image" Target="media/image156.wmf"/><Relationship Id="rId573" Type="http://schemas.openxmlformats.org/officeDocument/2006/relationships/oleObject" Target="embeddings/oleObject344.bin"/><Relationship Id="rId780" Type="http://schemas.openxmlformats.org/officeDocument/2006/relationships/oleObject" Target="embeddings/oleObject464.bin"/><Relationship Id="rId226" Type="http://schemas.openxmlformats.org/officeDocument/2006/relationships/oleObject" Target="embeddings/oleObject124.bin"/><Relationship Id="rId433" Type="http://schemas.openxmlformats.org/officeDocument/2006/relationships/oleObject" Target="embeddings/oleObject249.bin"/><Relationship Id="rId640" Type="http://schemas.openxmlformats.org/officeDocument/2006/relationships/image" Target="media/image248.wmf"/><Relationship Id="rId738" Type="http://schemas.openxmlformats.org/officeDocument/2006/relationships/oleObject" Target="embeddings/oleObject440.bin"/><Relationship Id="rId74" Type="http://schemas.openxmlformats.org/officeDocument/2006/relationships/oleObject" Target="embeddings/oleObject35.bin"/><Relationship Id="rId377" Type="http://schemas.openxmlformats.org/officeDocument/2006/relationships/oleObject" Target="embeddings/oleObject209.bin"/><Relationship Id="rId500" Type="http://schemas.openxmlformats.org/officeDocument/2006/relationships/image" Target="media/image200.wmf"/><Relationship Id="rId584" Type="http://schemas.openxmlformats.org/officeDocument/2006/relationships/oleObject" Target="embeddings/oleObject352.bin"/><Relationship Id="rId805" Type="http://schemas.openxmlformats.org/officeDocument/2006/relationships/image" Target="media/image316.wmf"/><Relationship Id="rId5" Type="http://schemas.openxmlformats.org/officeDocument/2006/relationships/footnotes" Target="footnotes.xml"/><Relationship Id="rId237" Type="http://schemas.openxmlformats.org/officeDocument/2006/relationships/image" Target="media/image100.wmf"/><Relationship Id="rId791" Type="http://schemas.openxmlformats.org/officeDocument/2006/relationships/oleObject" Target="embeddings/oleObject470.bin"/><Relationship Id="rId444" Type="http://schemas.openxmlformats.org/officeDocument/2006/relationships/oleObject" Target="embeddings/oleObject258.bin"/><Relationship Id="rId651" Type="http://schemas.openxmlformats.org/officeDocument/2006/relationships/oleObject" Target="embeddings/oleObject392.bin"/><Relationship Id="rId749" Type="http://schemas.openxmlformats.org/officeDocument/2006/relationships/image" Target="media/image296.wmf"/><Relationship Id="rId290" Type="http://schemas.openxmlformats.org/officeDocument/2006/relationships/image" Target="media/image123.wmf"/><Relationship Id="rId304" Type="http://schemas.openxmlformats.org/officeDocument/2006/relationships/image" Target="media/image130.wmf"/><Relationship Id="rId388" Type="http://schemas.openxmlformats.org/officeDocument/2006/relationships/image" Target="media/image164.wmf"/><Relationship Id="rId511" Type="http://schemas.openxmlformats.org/officeDocument/2006/relationships/oleObject" Target="embeddings/oleObject300.bin"/><Relationship Id="rId609" Type="http://schemas.openxmlformats.org/officeDocument/2006/relationships/oleObject" Target="embeddings/oleObject366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63.wmf"/><Relationship Id="rId595" Type="http://schemas.openxmlformats.org/officeDocument/2006/relationships/oleObject" Target="embeddings/oleObject357.bin"/><Relationship Id="rId816" Type="http://schemas.openxmlformats.org/officeDocument/2006/relationships/oleObject" Target="embeddings/oleObject488.bin"/><Relationship Id="rId248" Type="http://schemas.openxmlformats.org/officeDocument/2006/relationships/image" Target="media/image105.wmf"/><Relationship Id="rId455" Type="http://schemas.openxmlformats.org/officeDocument/2006/relationships/oleObject" Target="embeddings/oleObject266.bin"/><Relationship Id="rId662" Type="http://schemas.openxmlformats.org/officeDocument/2006/relationships/image" Target="media/image256.wmf"/><Relationship Id="rId12" Type="http://schemas.openxmlformats.org/officeDocument/2006/relationships/oleObject" Target="embeddings/oleObject3.bin"/><Relationship Id="rId108" Type="http://schemas.openxmlformats.org/officeDocument/2006/relationships/image" Target="media/image44.wmf"/><Relationship Id="rId315" Type="http://schemas.openxmlformats.org/officeDocument/2006/relationships/image" Target="media/image135.wmf"/><Relationship Id="rId522" Type="http://schemas.openxmlformats.org/officeDocument/2006/relationships/image" Target="media/image208.wmf"/><Relationship Id="rId96" Type="http://schemas.openxmlformats.org/officeDocument/2006/relationships/image" Target="media/image38.wmf"/><Relationship Id="rId161" Type="http://schemas.openxmlformats.org/officeDocument/2006/relationships/oleObject" Target="embeddings/oleObject85.bin"/><Relationship Id="rId399" Type="http://schemas.openxmlformats.org/officeDocument/2006/relationships/oleObject" Target="embeddings/oleObject226.bin"/><Relationship Id="rId827" Type="http://schemas.openxmlformats.org/officeDocument/2006/relationships/oleObject" Target="embeddings/oleObject496.bin"/><Relationship Id="rId259" Type="http://schemas.openxmlformats.org/officeDocument/2006/relationships/oleObject" Target="embeddings/oleObject142.bin"/><Relationship Id="rId466" Type="http://schemas.openxmlformats.org/officeDocument/2006/relationships/oleObject" Target="embeddings/oleObject272.bin"/><Relationship Id="rId673" Type="http://schemas.openxmlformats.org/officeDocument/2006/relationships/image" Target="media/image262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4.bin"/><Relationship Id="rId326" Type="http://schemas.openxmlformats.org/officeDocument/2006/relationships/oleObject" Target="embeddings/oleObject178.bin"/><Relationship Id="rId533" Type="http://schemas.openxmlformats.org/officeDocument/2006/relationships/image" Target="media/image212.wmf"/><Relationship Id="rId740" Type="http://schemas.openxmlformats.org/officeDocument/2006/relationships/oleObject" Target="embeddings/oleObject441.bin"/><Relationship Id="rId838" Type="http://schemas.openxmlformats.org/officeDocument/2006/relationships/oleObject" Target="embeddings/oleObject504.bin"/><Relationship Id="rId172" Type="http://schemas.openxmlformats.org/officeDocument/2006/relationships/image" Target="media/image74.wmf"/><Relationship Id="rId477" Type="http://schemas.openxmlformats.org/officeDocument/2006/relationships/image" Target="media/image192.wmf"/><Relationship Id="rId600" Type="http://schemas.openxmlformats.org/officeDocument/2006/relationships/image" Target="media/image233.wmf"/><Relationship Id="rId684" Type="http://schemas.openxmlformats.org/officeDocument/2006/relationships/image" Target="media/image266.wmf"/><Relationship Id="rId337" Type="http://schemas.openxmlformats.org/officeDocument/2006/relationships/image" Target="media/image14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5;&#1584;&#1603;&#1585;&#1577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مذكرة.dotx</Template>
  <TotalTime>81</TotalTime>
  <Pages>19</Pages>
  <Words>3796</Words>
  <Characters>20880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m_cad</dc:creator>
  <cp:lastModifiedBy>m_cad</cp:lastModifiedBy>
  <cp:revision>20</cp:revision>
  <cp:lastPrinted>2025-02-01T21:16:00Z</cp:lastPrinted>
  <dcterms:created xsi:type="dcterms:W3CDTF">2024-10-11T20:42:00Z</dcterms:created>
  <dcterms:modified xsi:type="dcterms:W3CDTF">2025-02-01T21:26:00Z</dcterms:modified>
</cp:coreProperties>
</file>