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ECA7" w14:textId="77777777" w:rsidR="009160ED" w:rsidRPr="00E74166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5EE3B96E" w14:textId="2CBDFCA7" w:rsidR="009160ED" w:rsidRPr="00E74166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E74166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CA9AA82" wp14:editId="0A5FCE93">
            <wp:simplePos x="0" y="0"/>
            <wp:positionH relativeFrom="column">
              <wp:posOffset>3086401</wp:posOffset>
            </wp:positionH>
            <wp:positionV relativeFrom="paragraph">
              <wp:posOffset>13970</wp:posOffset>
            </wp:positionV>
            <wp:extent cx="554990" cy="485403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8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E74166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9160ED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r w:rsidR="00E74166" w:rsidRPr="00E7416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</w:t>
      </w:r>
      <w:r w:rsidR="00EF1F2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</w:t>
      </w:r>
      <w:r w:rsidR="008A1E42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مديرية التربية لولاية </w:t>
      </w:r>
      <w:r w:rsidR="00B838F5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البيض</w:t>
      </w:r>
    </w:p>
    <w:p w14:paraId="614D86FA" w14:textId="30B8123D" w:rsidR="009160ED" w:rsidRPr="00E74166" w:rsidRDefault="00AC19AF" w:rsidP="00B838F5">
      <w:pPr>
        <w:pStyle w:val="En-tte"/>
        <w:tabs>
          <w:tab w:val="clear" w:pos="4536"/>
          <w:tab w:val="clear" w:pos="9072"/>
        </w:tabs>
        <w:bidi/>
        <w:spacing w:line="216" w:lineRule="auto"/>
        <w:ind w:left="-166"/>
        <w:rPr>
          <w:rFonts w:asciiTheme="minorHAnsi" w:hAnsiTheme="minorHAnsi" w:cstheme="minorHAnsi"/>
          <w:b/>
          <w:bCs/>
          <w:rtl/>
          <w:lang w:bidi="ar-DZ"/>
        </w:rPr>
      </w:pPr>
      <w:r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B838F5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المستوى: </w:t>
      </w:r>
      <w:r w:rsidR="00E74166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الثالثة علوم تجريبية</w:t>
      </w:r>
      <w:r w:rsidR="00B838F5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</w:t>
      </w:r>
      <w:r w:rsidR="00E7416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</w:t>
      </w:r>
      <w:r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r w:rsidR="00EF1F2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</w:t>
      </w:r>
      <w:r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8A1E42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B838F5"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حميتو الحاج علي الشلالة</w:t>
      </w:r>
    </w:p>
    <w:p w14:paraId="764012BD" w14:textId="1F10853F" w:rsidR="009160ED" w:rsidRPr="00E74166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rtl/>
          <w:lang w:bidi="ar-DZ"/>
        </w:rPr>
      </w:pPr>
    </w:p>
    <w:p w14:paraId="131BC869" w14:textId="1884A15D" w:rsidR="009160ED" w:rsidRDefault="00B838F5" w:rsidP="00B838F5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E7416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فرض الفصل الثاني في مادة الرياضيات</w:t>
      </w:r>
    </w:p>
    <w:p w14:paraId="332F3CF6" w14:textId="0B9690BB" w:rsidR="00E74166" w:rsidRPr="00E74166" w:rsidRDefault="00E74166" w:rsidP="00E74166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2022.02.23 (ساع</w:t>
      </w:r>
      <w:r w:rsidR="00CC6EE9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ة ونصف)</w:t>
      </w:r>
    </w:p>
    <w:p w14:paraId="2D3602B4" w14:textId="77777777" w:rsidR="00B838F5" w:rsidRPr="00BC5291" w:rsidRDefault="00B838F5" w:rsidP="00B838F5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cs="Traditional Arabic"/>
          <w:b/>
          <w:bCs/>
          <w:sz w:val="4"/>
          <w:szCs w:val="4"/>
          <w:rtl/>
          <w:lang w:bidi="ar-DZ"/>
        </w:rPr>
      </w:pPr>
    </w:p>
    <w:p w14:paraId="2BE41F6A" w14:textId="77777777" w:rsidR="001B3AFA" w:rsidRPr="001B3AFA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14:paraId="35FFFE27" w14:textId="1710C1CC" w:rsidR="00701BCF" w:rsidRPr="00E74166" w:rsidRDefault="001B3AFA" w:rsidP="007E64CA">
      <w:pPr>
        <w:bidi/>
        <w:spacing w:after="0" w:line="240" w:lineRule="auto"/>
        <w:ind w:left="-307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1B3AFA">
        <w:rPr>
          <w:rFonts w:ascii="Simplified Arabic" w:eastAsia="Calibri" w:hAnsi="Simplified Arabic" w:cs="Simplified Arabic"/>
          <w:sz w:val="28"/>
          <w:szCs w:val="28"/>
        </w:rPr>
        <w:t xml:space="preserve">  </w:t>
      </w:r>
      <w:r w:rsidR="007E64CA" w:rsidRPr="00E74166">
        <w:rPr>
          <w:rFonts w:eastAsia="Calibri" w:cstheme="minorHAnsi" w:hint="cs"/>
          <w:b/>
          <w:bCs/>
          <w:sz w:val="28"/>
          <w:szCs w:val="28"/>
          <w:u w:val="single"/>
          <w:rtl/>
        </w:rPr>
        <w:t>التمرين</w:t>
      </w:r>
      <w:r w:rsidR="00701BCF" w:rsidRPr="00E74166">
        <w:rPr>
          <w:rFonts w:eastAsia="Calibri" w:cstheme="minorHAnsi" w:hint="cs"/>
          <w:b/>
          <w:bCs/>
          <w:sz w:val="28"/>
          <w:szCs w:val="28"/>
          <w:u w:val="single"/>
          <w:rtl/>
        </w:rPr>
        <w:t xml:space="preserve"> الأول:</w:t>
      </w:r>
    </w:p>
    <w:p w14:paraId="38978058" w14:textId="6F8A29ED" w:rsidR="002553DD" w:rsidRDefault="00000000" w:rsidP="00701BCF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n</m:t>
                </m:r>
              </m:sub>
            </m:sSub>
          </m:e>
        </m:d>
      </m:oMath>
      <w:r w:rsidR="001B3AFA" w:rsidRPr="00701BCF">
        <w:rPr>
          <w:rFonts w:eastAsia="Calibri" w:cstheme="minorHAnsi"/>
          <w:sz w:val="28"/>
          <w:szCs w:val="28"/>
        </w:rPr>
        <w:t xml:space="preserve">  </w:t>
      </w:r>
      <w:r w:rsidR="00701BCF" w:rsidRPr="00701BCF">
        <w:rPr>
          <w:rFonts w:eastAsia="Calibri" w:cstheme="minorHAnsi"/>
          <w:sz w:val="28"/>
          <w:szCs w:val="28"/>
          <w:rtl/>
          <w:lang w:bidi="ar-DZ"/>
        </w:rPr>
        <w:t xml:space="preserve">متتالية عددية معرفة على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N</m:t>
        </m:r>
      </m:oMath>
      <w:r w:rsidR="00701BCF" w:rsidRPr="00701BCF">
        <w:rPr>
          <w:rFonts w:eastAsia="Calibri" w:cstheme="minorHAnsi"/>
          <w:sz w:val="28"/>
          <w:szCs w:val="28"/>
        </w:rPr>
        <w:t xml:space="preserve"> </w:t>
      </w:r>
      <w:r w:rsidR="007E64CA">
        <w:rPr>
          <w:rFonts w:eastAsia="Calibri" w:cstheme="minorHAnsi" w:hint="cs"/>
          <w:sz w:val="28"/>
          <w:szCs w:val="28"/>
          <w:rtl/>
        </w:rPr>
        <w:t>بــــــــ:</w:t>
      </w:r>
      <w:r w:rsidR="00701BCF">
        <w:rPr>
          <w:rFonts w:eastAsia="Calibri" w:cstheme="minorHAnsi" w:hint="cs"/>
          <w:sz w:val="28"/>
          <w:szCs w:val="28"/>
          <w:rtl/>
        </w:rPr>
        <w:t xml:space="preserve">  </w:t>
      </w:r>
      <m:oMath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</w:rPr>
              <m:t>u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</w:rPr>
              <m:t>0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</w:rPr>
          <m:t>=0</m:t>
        </m:r>
      </m:oMath>
      <w:r w:rsidR="00701BCF">
        <w:rPr>
          <w:rFonts w:eastAsia="Calibri" w:cstheme="minorHAnsi" w:hint="cs"/>
          <w:sz w:val="28"/>
          <w:szCs w:val="28"/>
          <w:rtl/>
          <w:lang w:bidi="ar-DZ"/>
        </w:rPr>
        <w:t xml:space="preserve">  و    </w:t>
      </w:r>
      <m:oMath>
        <m:sSub>
          <m:sSubPr>
            <m:ctrlPr>
              <w:rPr>
                <w:rFonts w:ascii="Cambria Math" w:eastAsia="Calibri" w:hAnsi="Cambria Math" w:cstheme="minorHAnsi"/>
                <w:i/>
                <w:sz w:val="36"/>
                <w:szCs w:val="36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36"/>
                <w:szCs w:val="36"/>
                <w:lang w:bidi="ar-DZ"/>
              </w:rPr>
              <m:t>u</m:t>
            </m:r>
          </m:e>
          <m:sub>
            <m:r>
              <w:rPr>
                <w:rFonts w:ascii="Cambria Math" w:eastAsia="Calibri" w:hAnsi="Cambria Math" w:cstheme="minorHAnsi"/>
                <w:sz w:val="36"/>
                <w:szCs w:val="36"/>
                <w:lang w:bidi="ar-DZ"/>
              </w:rPr>
              <m:t>n+1</m:t>
            </m:r>
          </m:sub>
        </m:sSub>
        <m:r>
          <w:rPr>
            <w:rFonts w:ascii="Cambria Math" w:eastAsia="Calibri" w:hAnsi="Cambria Math" w:cstheme="minorHAnsi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eastAsia="Calibri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36"/>
                    <w:szCs w:val="36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36"/>
                    <w:szCs w:val="36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="Calibri" w:hAnsi="Cambria Math" w:cstheme="minorHAnsi"/>
                    <w:sz w:val="36"/>
                    <w:szCs w:val="36"/>
                    <w:lang w:bidi="ar-DZ"/>
                  </w:rPr>
                  <m:t>n</m:t>
                </m:r>
              </m:sub>
            </m:sSub>
            <m:r>
              <w:rPr>
                <w:rFonts w:ascii="Cambria Math" w:eastAsia="Calibri" w:hAnsi="Cambria Math" w:cstheme="minorHAnsi"/>
                <w:sz w:val="36"/>
                <w:szCs w:val="36"/>
                <w:lang w:bidi="ar-DZ"/>
              </w:rPr>
              <m:t>-1</m:t>
            </m:r>
          </m:num>
          <m:den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36"/>
                    <w:szCs w:val="36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36"/>
                    <w:szCs w:val="36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="Calibri" w:hAnsi="Cambria Math" w:cstheme="minorHAnsi"/>
                    <w:sz w:val="36"/>
                    <w:szCs w:val="36"/>
                    <w:lang w:bidi="ar-DZ"/>
                  </w:rPr>
                  <m:t>n</m:t>
                </m:r>
              </m:sub>
            </m:sSub>
            <m:r>
              <w:rPr>
                <w:rFonts w:ascii="Cambria Math" w:eastAsia="Calibri" w:hAnsi="Cambria Math" w:cstheme="minorHAnsi"/>
                <w:sz w:val="36"/>
                <w:szCs w:val="36"/>
                <w:lang w:bidi="ar-DZ"/>
              </w:rPr>
              <m:t>+3</m:t>
            </m:r>
          </m:den>
        </m:f>
      </m:oMath>
      <w:r w:rsidR="00701BCF">
        <w:rPr>
          <w:rFonts w:eastAsia="Calibri" w:cstheme="minorHAnsi" w:hint="cs"/>
          <w:sz w:val="28"/>
          <w:szCs w:val="28"/>
          <w:rtl/>
          <w:lang w:bidi="ar-DZ"/>
        </w:rPr>
        <w:t xml:space="preserve"> .</w:t>
      </w:r>
    </w:p>
    <w:p w14:paraId="528D352E" w14:textId="3F8BAF25" w:rsidR="00701BCF" w:rsidRDefault="00E47260" w:rsidP="00E47260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بين انه من أجل كل عدد طبيعي </w:t>
      </w:r>
      <w:r w:rsidR="007E64CA">
        <w:rPr>
          <w:rFonts w:eastAsia="Calibri" w:cstheme="minorHAnsi"/>
          <w:sz w:val="28"/>
          <w:szCs w:val="28"/>
          <w:lang w:bidi="ar-DZ"/>
        </w:rPr>
        <w:t>n</w:t>
      </w:r>
      <w:r w:rsidR="007E64CA">
        <w:rPr>
          <w:rFonts w:eastAsia="Calibri" w:cstheme="minorHAnsi" w:hint="cs"/>
          <w:sz w:val="28"/>
          <w:szCs w:val="28"/>
          <w:rtl/>
          <w:lang w:bidi="ar-DZ"/>
        </w:rPr>
        <w:t>: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 </w:t>
      </w:r>
      <m:oMath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n+1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=1-</m:t>
        </m:r>
        <m:f>
          <m:f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4</m:t>
            </m:r>
          </m:num>
          <m:den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+3</m:t>
            </m:r>
          </m:den>
        </m:f>
      </m:oMath>
      <w:r>
        <w:rPr>
          <w:rFonts w:eastAsia="Calibri" w:cstheme="minorHAnsi" w:hint="cs"/>
          <w:sz w:val="28"/>
          <w:szCs w:val="28"/>
          <w:rtl/>
          <w:lang w:bidi="ar-DZ"/>
        </w:rPr>
        <w:t xml:space="preserve"> .</w:t>
      </w:r>
    </w:p>
    <w:p w14:paraId="4B180752" w14:textId="040BF8BD" w:rsidR="00E47260" w:rsidRDefault="00E47260" w:rsidP="00E47260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برهن أنه من اجل كل عدد طبيعي </w:t>
      </w:r>
      <w:r w:rsidR="007E64CA">
        <w:rPr>
          <w:rFonts w:eastAsia="Calibri" w:cstheme="minorHAnsi"/>
          <w:sz w:val="28"/>
          <w:szCs w:val="28"/>
          <w:lang w:bidi="ar-DZ"/>
        </w:rPr>
        <w:t>n</w:t>
      </w:r>
      <w:r w:rsidR="007E64CA">
        <w:rPr>
          <w:rFonts w:eastAsia="Calibri" w:cstheme="minorHAnsi" w:hint="cs"/>
          <w:sz w:val="28"/>
          <w:szCs w:val="28"/>
          <w:rtl/>
          <w:lang w:bidi="ar-DZ"/>
        </w:rPr>
        <w:t xml:space="preserve">: 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-1≤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≤0</m:t>
        </m:r>
      </m:oMath>
    </w:p>
    <w:p w14:paraId="7B22FE43" w14:textId="26C7CEDE" w:rsidR="00E47260" w:rsidRDefault="00E47260" w:rsidP="00E47260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حدد اتجاه تغير المتتالية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n</m:t>
                </m:r>
              </m:sub>
            </m:sSub>
          </m:e>
        </m:d>
      </m:oMath>
      <w:r w:rsidR="006565F7">
        <w:rPr>
          <w:rFonts w:eastAsia="Calibri" w:cstheme="minorHAnsi" w:hint="cs"/>
          <w:sz w:val="28"/>
          <w:szCs w:val="28"/>
          <w:rtl/>
        </w:rPr>
        <w:t xml:space="preserve"> </w:t>
      </w:r>
      <w:r w:rsidR="007E64CA">
        <w:rPr>
          <w:rFonts w:eastAsia="Calibri" w:cstheme="minorHAnsi" w:hint="cs"/>
          <w:sz w:val="28"/>
          <w:szCs w:val="28"/>
          <w:rtl/>
        </w:rPr>
        <w:t>واستنتج</w:t>
      </w:r>
      <w:r w:rsidR="006565F7">
        <w:rPr>
          <w:rFonts w:eastAsia="Calibri" w:cstheme="minorHAnsi" w:hint="cs"/>
          <w:sz w:val="28"/>
          <w:szCs w:val="28"/>
          <w:rtl/>
        </w:rPr>
        <w:t xml:space="preserve"> أنها متقاربة.</w:t>
      </w:r>
    </w:p>
    <w:p w14:paraId="336A438F" w14:textId="32A9C18D" w:rsidR="006565F7" w:rsidRPr="00E47260" w:rsidRDefault="006565F7" w:rsidP="006565F7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eastAsia="Calibri" w:cstheme="minorHAnsi" w:hint="cs"/>
          <w:sz w:val="28"/>
          <w:szCs w:val="28"/>
          <w:rtl/>
        </w:rPr>
        <w:t>نعتبر المتتالية</w:t>
      </w:r>
      <w:bookmarkStart w:id="0" w:name="_Hlk94864377"/>
      <w:r>
        <w:rPr>
          <w:rFonts w:eastAsia="Calibri" w:cstheme="minorHAnsi" w:hint="cs"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n</m:t>
                </m:r>
              </m:sub>
            </m:sSub>
          </m:e>
        </m:d>
      </m:oMath>
      <w:bookmarkEnd w:id="0"/>
      <w:r>
        <w:rPr>
          <w:rFonts w:eastAsia="Calibri" w:cstheme="minorHAnsi" w:hint="cs"/>
          <w:sz w:val="28"/>
          <w:szCs w:val="28"/>
          <w:rtl/>
        </w:rPr>
        <w:t xml:space="preserve"> 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المعرفة على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eastAsia="Calibri" w:cstheme="minorHAnsi" w:hint="cs"/>
          <w:sz w:val="28"/>
          <w:szCs w:val="28"/>
          <w:rtl/>
        </w:rPr>
        <w:t xml:space="preserve"> </w:t>
      </w:r>
      <w:r w:rsidR="007E64CA">
        <w:rPr>
          <w:rFonts w:eastAsia="Calibri" w:cstheme="minorHAnsi" w:hint="cs"/>
          <w:sz w:val="28"/>
          <w:szCs w:val="28"/>
          <w:rtl/>
        </w:rPr>
        <w:t xml:space="preserve">بــ:  </w:t>
      </w:r>
      <w:r>
        <w:rPr>
          <w:rFonts w:eastAsia="Calibri" w:cstheme="minorHAnsi" w:hint="cs"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</w:rPr>
              <m:t>n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theme="minorHAnsi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36"/>
                    <w:szCs w:val="36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36"/>
                    <w:szCs w:val="36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="Calibri" w:hAnsi="Cambria Math" w:cstheme="minorHAnsi"/>
                    <w:sz w:val="36"/>
                    <w:szCs w:val="36"/>
                    <w:lang w:bidi="ar-DZ"/>
                  </w:rPr>
                  <m:t>n</m:t>
                </m:r>
              </m:sub>
            </m:sSub>
            <m:r>
              <w:rPr>
                <w:rFonts w:ascii="Cambria Math" w:eastAsia="Calibri" w:hAnsi="Cambria Math" w:cstheme="minorHAnsi"/>
                <w:sz w:val="36"/>
                <w:szCs w:val="36"/>
                <w:lang w:bidi="ar-DZ"/>
              </w:rPr>
              <m:t>+1</m:t>
            </m:r>
          </m:den>
        </m:f>
      </m:oMath>
      <w:r>
        <w:rPr>
          <w:rFonts w:eastAsia="Calibri" w:cstheme="minorHAnsi" w:hint="cs"/>
          <w:sz w:val="28"/>
          <w:szCs w:val="28"/>
          <w:rtl/>
          <w:lang w:bidi="ar-DZ"/>
        </w:rPr>
        <w:t xml:space="preserve"> .</w:t>
      </w:r>
      <w:r>
        <w:rPr>
          <w:rFonts w:eastAsia="Calibri" w:cstheme="minorHAnsi"/>
          <w:sz w:val="28"/>
          <w:szCs w:val="28"/>
          <w:rtl/>
          <w:lang w:bidi="ar-DZ"/>
        </w:rPr>
        <w:br/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أ- بين أن </w:t>
      </w:r>
      <w:r>
        <w:rPr>
          <w:rFonts w:eastAsia="Calibri" w:cstheme="minorHAnsi" w:hint="cs"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eastAsia="Calibri" w:cstheme="minorHAnsi" w:hint="cs"/>
          <w:sz w:val="28"/>
          <w:szCs w:val="28"/>
          <w:rtl/>
        </w:rPr>
        <w:t xml:space="preserve"> متتالية حسابية يطلب تعيين أساسها وحدها الأول .</w:t>
      </w:r>
      <w:r>
        <w:rPr>
          <w:rFonts w:eastAsia="Calibri" w:cstheme="minorHAnsi"/>
          <w:sz w:val="28"/>
          <w:szCs w:val="28"/>
          <w:rtl/>
        </w:rPr>
        <w:br/>
      </w:r>
      <w:r>
        <w:rPr>
          <w:rFonts w:eastAsia="Calibri" w:cstheme="minorHAnsi" w:hint="cs"/>
          <w:sz w:val="28"/>
          <w:szCs w:val="28"/>
          <w:rtl/>
        </w:rPr>
        <w:t xml:space="preserve">ب- أكتب عبارة </w:t>
      </w:r>
      <m:oMath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</w:rPr>
              <m:t>n</m:t>
            </m:r>
          </m:sub>
        </m:sSub>
      </m:oMath>
      <w:r>
        <w:rPr>
          <w:rFonts w:eastAsia="Calibri" w:cstheme="minorHAnsi" w:hint="cs"/>
          <w:sz w:val="28"/>
          <w:szCs w:val="28"/>
          <w:rtl/>
        </w:rPr>
        <w:t xml:space="preserve"> بدلالة </w:t>
      </w:r>
      <w:r>
        <w:rPr>
          <w:rFonts w:eastAsia="Calibri" w:cstheme="minorHAnsi"/>
          <w:sz w:val="28"/>
          <w:szCs w:val="28"/>
        </w:rPr>
        <w:t>n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ثم استنتج عبارة </w:t>
      </w:r>
      <m:oMath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</w:rPr>
              <m:t>u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</w:rPr>
              <m:t>n</m:t>
            </m:r>
          </m:sub>
        </m:sSub>
      </m:oMath>
      <w:r>
        <w:rPr>
          <w:rFonts w:eastAsia="Calibri" w:cstheme="minorHAnsi" w:hint="cs"/>
          <w:sz w:val="28"/>
          <w:szCs w:val="28"/>
          <w:rtl/>
        </w:rPr>
        <w:t xml:space="preserve"> بدلالة </w:t>
      </w:r>
      <w:r>
        <w:rPr>
          <w:rFonts w:eastAsia="Calibri" w:cstheme="minorHAnsi"/>
          <w:sz w:val="28"/>
          <w:szCs w:val="28"/>
        </w:rPr>
        <w:t>n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.</w:t>
      </w:r>
      <w:r>
        <w:rPr>
          <w:rFonts w:eastAsia="Calibri" w:cstheme="minorHAnsi"/>
          <w:sz w:val="28"/>
          <w:szCs w:val="28"/>
          <w:rtl/>
          <w:lang w:bidi="ar-DZ"/>
        </w:rPr>
        <w:br/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ج- أحسب بدلالة </w:t>
      </w:r>
      <w:r>
        <w:rPr>
          <w:rFonts w:eastAsia="Calibri" w:cstheme="minorHAnsi"/>
          <w:sz w:val="28"/>
          <w:szCs w:val="28"/>
          <w:lang w:bidi="ar-DZ"/>
        </w:rPr>
        <w:t>n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المجموع :   </w:t>
      </w:r>
      <m:oMath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S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×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×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+...+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×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</w:p>
    <w:p w14:paraId="27237ECC" w14:textId="77777777" w:rsidR="002553DD" w:rsidRDefault="00725CD1" w:rsidP="00C00C4C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rtl/>
        </w:rPr>
        <w:t xml:space="preserve"> </w:t>
      </w:r>
    </w:p>
    <w:p w14:paraId="17C40EE2" w14:textId="07084F55" w:rsidR="002553DD" w:rsidRPr="00E74166" w:rsidRDefault="003B5DD9" w:rsidP="007E64CA">
      <w:pPr>
        <w:bidi/>
        <w:spacing w:after="0" w:line="240" w:lineRule="auto"/>
        <w:ind w:left="-166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E74166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0E64D5" w:rsidRPr="00E74166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الثاني:</w:t>
      </w:r>
    </w:p>
    <w:p w14:paraId="696A3CCB" w14:textId="5E739C23" w:rsidR="003B5DD9" w:rsidRPr="00A2712D" w:rsidRDefault="00C64181" w:rsidP="00A2712D">
      <w:pPr>
        <w:pStyle w:val="Paragraphedeliste"/>
        <w:numPr>
          <w:ilvl w:val="0"/>
          <w:numId w:val="27"/>
        </w:numPr>
        <w:bidi/>
        <w:spacing w:after="0" w:line="240" w:lineRule="auto"/>
        <w:ind w:left="260" w:hanging="142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A2712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الدالة </w:t>
      </w:r>
      <w:r w:rsidRPr="00A2712D">
        <w:rPr>
          <w:rFonts w:ascii="Simplified Arabic" w:eastAsia="Calibri" w:hAnsi="Simplified Arabic" w:cs="Simplified Arabic"/>
          <w:sz w:val="28"/>
          <w:szCs w:val="28"/>
          <w:lang w:bidi="ar-DZ"/>
        </w:rPr>
        <w:t>g</w:t>
      </w:r>
      <w:r w:rsidRPr="00A2712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معرفة على </w:t>
      </w:r>
      <w:bookmarkStart w:id="1" w:name="_Hlk94867659"/>
      <m:oMath>
        <m:d>
          <m:dPr>
            <m:begChr m:val="]"/>
            <m:endChr m:val="["/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0;+∞</m:t>
            </m:r>
          </m:e>
        </m:d>
      </m:oMath>
      <w:r w:rsidRPr="00A2712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bookmarkEnd w:id="1"/>
      <w:r w:rsidR="000E64D5" w:rsidRPr="00A2712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بالعبارة:  </w:t>
      </w:r>
      <m:oMath>
        <m:r>
          <w:rPr>
            <w:rFonts w:ascii="Cambria Math" w:eastAsia="Calibri" w:hAnsi="Cambria Math" w:cs="Simplified Arabic"/>
            <w:sz w:val="28"/>
            <w:szCs w:val="28"/>
            <w:lang w:bidi="ar-DZ"/>
          </w:rPr>
          <m:t>g(x)=</m:t>
        </m:r>
        <m:sSup>
          <m:sSup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eastAsia="Calibri" w:hAnsi="Cambria Math" w:cs="Simplified Arabic"/>
            <w:sz w:val="28"/>
            <w:szCs w:val="28"/>
            <w:lang w:bidi="ar-DZ"/>
          </w:rPr>
          <m:t>-1+2 ln x</m:t>
        </m:r>
      </m:oMath>
      <w:r w:rsidRPr="00A2712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.</w:t>
      </w:r>
    </w:p>
    <w:p w14:paraId="4B1882B7" w14:textId="1A0F4E15" w:rsidR="00C64181" w:rsidRDefault="00C64181" w:rsidP="00C64181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أدرس تغيرات الدالة </w:t>
      </w:r>
      <w:r>
        <w:rPr>
          <w:rFonts w:ascii="Simplified Arabic" w:eastAsia="Calibri" w:hAnsi="Simplified Arabic" w:cs="Simplified Arabic"/>
          <w:sz w:val="28"/>
          <w:szCs w:val="28"/>
          <w:lang w:bidi="ar-DZ"/>
        </w:rPr>
        <w:t>g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ثم أحسب </w:t>
      </w:r>
      <w:r>
        <w:rPr>
          <w:rFonts w:ascii="Simplified Arabic" w:eastAsia="Calibri" w:hAnsi="Simplified Arabic" w:cs="Simplified Arabic"/>
          <w:sz w:val="28"/>
          <w:szCs w:val="28"/>
          <w:lang w:bidi="ar-DZ"/>
        </w:rPr>
        <w:t>g(1)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 استنتج إشارة </w:t>
      </w:r>
      <w:r>
        <w:rPr>
          <w:rFonts w:ascii="Simplified Arabic" w:eastAsia="Calibri" w:hAnsi="Simplified Arabic" w:cs="Simplified Arabic"/>
          <w:sz w:val="28"/>
          <w:szCs w:val="28"/>
          <w:lang w:bidi="ar-DZ"/>
        </w:rPr>
        <w:t>g(x)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.</w:t>
      </w:r>
    </w:p>
    <w:p w14:paraId="58332BBB" w14:textId="5D0B49D1" w:rsidR="00C64181" w:rsidRDefault="00C64181" w:rsidP="00C64181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بين انه من اجل كل عدد حقيقي </w:t>
      </w:r>
      <m:oMath>
        <m:r>
          <w:rPr>
            <w:rFonts w:ascii="Cambria Math" w:eastAsia="Calibri" w:hAnsi="Cambria Math" w:cs="Simplified Arabic"/>
            <w:sz w:val="28"/>
            <w:szCs w:val="28"/>
            <w:lang w:bidi="ar-DZ"/>
          </w:rPr>
          <m:t>x&gt;1</m:t>
        </m:r>
      </m:oMath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="000E64D5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فإن:  </w:t>
      </w:r>
      <m:oMath>
        <m:r>
          <w:rPr>
            <w:rFonts w:ascii="Cambria Math" w:eastAsia="Calibri" w:hAnsi="Cambria Math" w:cs="Simplified Arabic"/>
            <w:sz w:val="28"/>
            <w:szCs w:val="28"/>
            <w:lang w:bidi="ar-DZ"/>
          </w:rPr>
          <m:t>ln x &gt;</m:t>
        </m:r>
        <m:f>
          <m:f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1-</m:t>
            </m:r>
            <m:sSup>
              <m:sSupPr>
                <m:ctrlPr>
                  <w:rPr>
                    <w:rFonts w:ascii="Cambria Math" w:eastAsia="Calibri" w:hAnsi="Cambria Math" w:cs="Simplified Arabic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3</m:t>
                </m:r>
              </m:sup>
            </m:sSup>
          </m:num>
          <m:den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2</m:t>
            </m:r>
          </m:den>
        </m:f>
      </m:oMath>
      <w:r w:rsidR="00A2712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</w:p>
    <w:p w14:paraId="6973C6C8" w14:textId="77777777" w:rsidR="00BE2341" w:rsidRDefault="00A2712D" w:rsidP="00A2712D">
      <w:pPr>
        <w:pStyle w:val="Paragraphedeliste"/>
        <w:numPr>
          <w:ilvl w:val="0"/>
          <w:numId w:val="27"/>
        </w:numPr>
        <w:bidi/>
        <w:spacing w:after="0" w:line="240" w:lineRule="auto"/>
        <w:ind w:left="118" w:firstLine="0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eastAsia="Calibri" w:hAnsi="Simplified Arabic" w:cs="Simplified Arabic"/>
          <w:sz w:val="28"/>
          <w:szCs w:val="28"/>
          <w:lang w:bidi="ar-DZ"/>
        </w:rPr>
        <w:t>f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دالة معرفة على </w:t>
      </w:r>
      <m:oMath>
        <m:d>
          <m:dPr>
            <m:begChr m:val="]"/>
            <m:endChr m:val="["/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0;+∞</m:t>
            </m:r>
          </m:e>
        </m:d>
      </m:oMath>
      <w:r w:rsidRPr="00A2712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بالعبارة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:  </w:t>
      </w:r>
      <m:oMath>
        <m:r>
          <m:rPr>
            <m:sty m:val="p"/>
          </m:rPr>
          <w:rPr>
            <w:rFonts w:ascii="Cambria Math" w:eastAsia="Calibri" w:hAnsi="Cambria Math" w:cs="Simplified Arabic"/>
            <w:sz w:val="28"/>
            <w:szCs w:val="28"/>
            <w:lang w:bidi="ar-DZ"/>
          </w:rPr>
          <m:t>f(x)=x-1-</m:t>
        </m:r>
        <m:f>
          <m:fPr>
            <m:ctrlPr>
              <w:rPr>
                <w:rFonts w:ascii="Cambria Math" w:eastAsia="Calibri" w:hAnsi="Cambria Math" w:cs="Simplified Arabic"/>
                <w:iCs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ln x</m:t>
            </m:r>
          </m:num>
          <m:den>
            <m:sSup>
              <m:sSupPr>
                <m:ctrlPr>
                  <w:rPr>
                    <w:rFonts w:ascii="Cambria Math" w:eastAsia="Calibri" w:hAnsi="Cambria Math" w:cs="Simplified Arabic"/>
                    <w:iCs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  <w:r w:rsidRPr="00A2712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 </w:t>
      </w:r>
    </w:p>
    <w:p w14:paraId="493F73D7" w14:textId="228945FF" w:rsidR="005F44AB" w:rsidRDefault="00BE2341" w:rsidP="00BE2341">
      <w:pPr>
        <w:pStyle w:val="Paragraphedeliste"/>
        <w:bidi/>
        <w:spacing w:after="0" w:line="240" w:lineRule="auto"/>
        <w:ind w:left="118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        </w:t>
      </w:r>
      <m:oMath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Simplified Arabic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التمثيل البياني للدالة </w:t>
      </w:r>
      <w:r>
        <w:rPr>
          <w:rFonts w:ascii="Simplified Arabic" w:eastAsia="Calibri" w:hAnsi="Simplified Arabic" w:cs="Simplified Arabic"/>
          <w:sz w:val="28"/>
          <w:szCs w:val="28"/>
          <w:lang w:bidi="ar-DZ"/>
        </w:rPr>
        <w:t>f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في معلم متعامد </w:t>
      </w:r>
      <w:r w:rsidR="007D0387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ومتجانس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</w:p>
    <w:p w14:paraId="21CC0536" w14:textId="02958EAE" w:rsidR="00474EE9" w:rsidRDefault="00474EE9" w:rsidP="005F44AB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 w:rsidRPr="005F44A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أحسب </w:t>
      </w:r>
      <m:oMath>
        <m:func>
          <m:func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Simplified Arabic"/>
                    <w:i/>
                    <w:sz w:val="28"/>
                    <w:szCs w:val="28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x</m:t>
                </m:r>
                <m:box>
                  <m:boxPr>
                    <m:opEmu m:val="1"/>
                    <m:ctrlPr>
                      <w:rPr>
                        <w:rFonts w:ascii="Cambria Math" w:eastAsia="Calibri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boxPr>
                  <m:e>
                    <m:groupChr>
                      <m:groupChrPr>
                        <m:chr m:val="→"/>
                        <m:vertJc m:val="bot"/>
                        <m:ctrlPr>
                          <w:rPr>
                            <w:rFonts w:ascii="Cambria Math" w:eastAsia="Calibri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groupChrPr>
                      <m:e>
                        <m:r>
                          <w:rPr>
                            <w:rFonts w:ascii="Cambria Math" w:eastAsia="Calibri" w:hAnsi="Cambria Math" w:cs="Simplified Arabic"/>
                            <w:sz w:val="28"/>
                            <w:szCs w:val="28"/>
                            <w:lang w:bidi="ar-DZ"/>
                          </w:rPr>
                          <m:t>&gt;</m:t>
                        </m:r>
                      </m:e>
                    </m:groupChr>
                  </m:e>
                </m:box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0</m:t>
                </m:r>
              </m:lim>
            </m:limLow>
          </m:fName>
          <m:e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f(x)</m:t>
            </m:r>
          </m:e>
        </m:func>
      </m:oMath>
      <w:r w:rsidRPr="005F44A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وفسر النتيجة بيانيا </w:t>
      </w:r>
      <w:r w:rsidR="00BE2341" w:rsidRPr="005F44A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ثم أحسب </w:t>
      </w:r>
      <m:oMath>
        <m:func>
          <m:func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Simplified Arabic"/>
                    <w:i/>
                    <w:sz w:val="28"/>
                    <w:szCs w:val="28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x→+∞</m:t>
                </m:r>
              </m:lim>
            </m:limLow>
          </m:fName>
          <m:e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f(x)</m:t>
            </m:r>
          </m:e>
        </m:func>
      </m:oMath>
      <w:r w:rsidR="00BE2341" w:rsidRPr="005F44A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.</w:t>
      </w:r>
    </w:p>
    <w:p w14:paraId="1557D6F3" w14:textId="3B3B14D4" w:rsidR="00BE2341" w:rsidRDefault="00BE2341" w:rsidP="005F44AB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 w:rsidRPr="005F44A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أدرس اتجاه تغير الدالة </w:t>
      </w:r>
      <w:r w:rsidRPr="005F44AB">
        <w:rPr>
          <w:rFonts w:ascii="Simplified Arabic" w:eastAsia="Calibri" w:hAnsi="Simplified Arabic" w:cs="Simplified Arabic"/>
          <w:sz w:val="28"/>
          <w:szCs w:val="28"/>
          <w:lang w:bidi="ar-DZ"/>
        </w:rPr>
        <w:t>f</w:t>
      </w:r>
      <w:r w:rsidRPr="005F44A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ثم شكل جدول تغيراتها.</w:t>
      </w:r>
    </w:p>
    <w:p w14:paraId="0A619D72" w14:textId="76CC78F4" w:rsidR="00BE2341" w:rsidRDefault="00BE2341" w:rsidP="005F44AB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 w:rsidRPr="005F44A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أحسب </w:t>
      </w:r>
      <m:oMath>
        <m:func>
          <m:func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Simplified Arabic"/>
                    <w:i/>
                    <w:sz w:val="28"/>
                    <w:szCs w:val="28"/>
                    <w:lang w:bidi="ar-DZ"/>
                  </w:rPr>
                </m:ctrlPr>
              </m:limLowPr>
              <m:e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x→+∞</m:t>
                </m: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eastAsia="Calibri" w:hAnsi="Cambria Math" w:cs="Simplified Arabic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f(x)-x</m:t>
                </m:r>
              </m:e>
            </m:d>
          </m:e>
        </m:func>
      </m:oMath>
      <w:r w:rsidRPr="005F44A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ثم استنتج ان </w:t>
      </w:r>
      <w:bookmarkStart w:id="2" w:name="_Hlk94868078"/>
      <m:oMath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Simplified Arabic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5F44A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bookmarkEnd w:id="2"/>
      <w:r w:rsidRPr="005F44A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يقبل مستقيما مقاربا مائلا </w:t>
      </w:r>
      <m:oMath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∆</m:t>
            </m:r>
          </m:e>
        </m:d>
      </m:oMath>
      <w:r w:rsidR="005F44A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F44A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يطلب تعيين معادلته.</w:t>
      </w:r>
    </w:p>
    <w:p w14:paraId="225FFB5E" w14:textId="39F57AEE" w:rsidR="005F44AB" w:rsidRDefault="005F44AB" w:rsidP="005F44AB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أدرس وضعية </w:t>
      </w:r>
      <w:bookmarkStart w:id="3" w:name="_Hlk94868659"/>
      <m:oMath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Simplified Arabic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bookmarkEnd w:id="3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بالنسبة للمستقيم </w:t>
      </w:r>
      <w:bookmarkStart w:id="4" w:name="_Hlk94868693"/>
      <m:oMath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∆</m:t>
            </m:r>
          </m:e>
        </m:d>
      </m:oMath>
      <w:bookmarkEnd w:id="4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</w:p>
    <w:p w14:paraId="1979C585" w14:textId="0A04D0CD" w:rsidR="006332E8" w:rsidRDefault="006332E8" w:rsidP="006332E8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بين أن </w:t>
      </w:r>
      <w:bookmarkStart w:id="5" w:name="_Hlk94868740"/>
      <m:oMath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Simplified Arabic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bookmarkEnd w:id="5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يقبل مماسا </w:t>
      </w:r>
      <m:oMath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T</m:t>
            </m:r>
          </m:e>
        </m:d>
      </m:oMath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حيث </w:t>
      </w:r>
      <m:oMath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T</m:t>
            </m:r>
          </m:e>
        </m:d>
      </m:oMath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يوازي </w:t>
      </w:r>
      <m:oMath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ثم أكتب معادلة ديكارتيه </w:t>
      </w:r>
      <w:r w:rsidR="000E64D5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له.</w:t>
      </w:r>
    </w:p>
    <w:p w14:paraId="54522F2E" w14:textId="17E4D668" w:rsidR="006332E8" w:rsidRDefault="006332E8" w:rsidP="006332E8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أرسم </w:t>
      </w:r>
      <m:oMath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، </w:t>
      </w:r>
      <m:oMath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T</m:t>
            </m:r>
          </m:e>
        </m:d>
      </m:oMath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 </w:t>
      </w:r>
      <w:bookmarkStart w:id="6" w:name="_Hlk94869036"/>
      <m:oMath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Simplified Arabic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bookmarkEnd w:id="6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="000E64D5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(وحدة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الرسم </w:t>
      </w:r>
      <w:r>
        <w:rPr>
          <w:rFonts w:ascii="Simplified Arabic" w:eastAsia="Calibri" w:hAnsi="Simplified Arabic" w:cs="Simplified Arabic"/>
          <w:sz w:val="28"/>
          <w:szCs w:val="28"/>
          <w:lang w:bidi="ar-DZ"/>
        </w:rPr>
        <w:t>2cm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)</w:t>
      </w:r>
    </w:p>
    <w:p w14:paraId="4BE5EA8C" w14:textId="519F1042" w:rsidR="00C1734D" w:rsidRDefault="00C1734D" w:rsidP="00C1734D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عين قيم الوسيط الحقيقي </w:t>
      </w:r>
      <w:r>
        <w:rPr>
          <w:rFonts w:ascii="Simplified Arabic" w:eastAsia="Calibri" w:hAnsi="Simplified Arabic" w:cs="Simplified Arabic"/>
          <w:sz w:val="28"/>
          <w:szCs w:val="28"/>
          <w:lang w:bidi="ar-DZ"/>
        </w:rPr>
        <w:t>m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حتى تقبل </w:t>
      </w:r>
      <w:r w:rsidR="000E64D5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المعادلة: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Simplified Arabic"/>
            <w:sz w:val="28"/>
            <w:szCs w:val="28"/>
            <w:lang w:bidi="ar-DZ"/>
          </w:rPr>
          <m:t>-</m:t>
        </m:r>
        <m:f>
          <m:fPr>
            <m:ctrlPr>
              <w:rPr>
                <w:rFonts w:ascii="Cambria Math" w:eastAsia="Calibri" w:hAnsi="Cambria Math" w:cs="Simplified Arabic"/>
                <w:iCs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ln x</m:t>
            </m:r>
          </m:num>
          <m:den>
            <m:sSup>
              <m:sSupPr>
                <m:ctrlPr>
                  <w:rPr>
                    <w:rFonts w:ascii="Cambria Math" w:eastAsia="Calibri" w:hAnsi="Cambria Math" w:cs="Simplified Arabic"/>
                    <w:iCs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  <m:r>
          <w:rPr>
            <w:rFonts w:ascii="Cambria Math" w:eastAsia="Calibri" w:hAnsi="Cambria Math" w:cs="Simplified Arabic"/>
            <w:sz w:val="28"/>
            <w:szCs w:val="28"/>
            <w:lang w:bidi="ar-DZ"/>
          </w:rPr>
          <m:t>=-</m:t>
        </m:r>
        <m:d>
          <m:dPr>
            <m:begChr m:val="|"/>
            <m:endChr m:val="|"/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m</m:t>
            </m:r>
          </m:e>
        </m:d>
        <m:r>
          <w:rPr>
            <w:rFonts w:ascii="Cambria Math" w:eastAsia="Calibri" w:hAnsi="Cambria Math" w:cs="Simplified Arabic"/>
            <w:sz w:val="28"/>
            <w:szCs w:val="28"/>
            <w:lang w:bidi="ar-DZ"/>
          </w:rPr>
          <m:t>+1</m:t>
        </m:r>
      </m:oMath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حلين مختلفين.</w:t>
      </w:r>
    </w:p>
    <w:p w14:paraId="0E616BFD" w14:textId="1AC03B02" w:rsidR="00C1734D" w:rsidRPr="005F44AB" w:rsidRDefault="00C1734D" w:rsidP="00C1734D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/>
          <w:sz w:val="28"/>
          <w:szCs w:val="28"/>
          <w:lang w:bidi="ar-DZ"/>
        </w:rPr>
        <w:t>h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دالة معرفة على </w:t>
      </w:r>
      <m:oMath>
        <m:sSup>
          <m:sSup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R</m:t>
            </m:r>
          </m:e>
          <m:sup>
            <m:r>
              <w:rPr>
                <w:rFonts w:ascii="Cambria Math" w:eastAsia="Calibri" w:hAnsi="Cambria Math" w:cs="Simplified Arabic"/>
                <w:sz w:val="28"/>
                <w:szCs w:val="28"/>
                <w:lang w:bidi="ar-DZ"/>
              </w:rPr>
              <m:t>*</m:t>
            </m:r>
          </m:sup>
        </m:sSup>
      </m:oMath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:    </w:t>
      </w:r>
      <m:oMath>
        <m:r>
          <w:rPr>
            <w:rFonts w:ascii="Cambria Math" w:eastAsia="Calibri" w:hAnsi="Cambria Math" w:cs="Simplified Arabic"/>
            <w:sz w:val="28"/>
            <w:szCs w:val="28"/>
            <w:lang w:bidi="ar-DZ"/>
          </w:rPr>
          <m:t>h(x)=-f</m:t>
        </m:r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="Calibri" w:hAnsi="Cambria Math" w:cs="Simplified Arabic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x</m:t>
                </m:r>
              </m:e>
            </m:d>
          </m:e>
        </m:d>
      </m:oMath>
      <w:r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br/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- اشرح كيف يمكن رسم </w:t>
      </w:r>
      <m:oMath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Simplified Arabic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h</m:t>
                </m:r>
              </m:sub>
            </m:sSub>
          </m:e>
        </m:d>
      </m:oMath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منحنى دالة </w:t>
      </w:r>
      <w:r>
        <w:rPr>
          <w:rFonts w:ascii="Simplified Arabic" w:eastAsia="Calibri" w:hAnsi="Simplified Arabic" w:cs="Simplified Arabic"/>
          <w:sz w:val="28"/>
          <w:szCs w:val="28"/>
          <w:lang w:bidi="ar-DZ"/>
        </w:rPr>
        <w:t>h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انطلاقا من </w:t>
      </w:r>
      <m:oMath>
        <m:d>
          <m:dPr>
            <m:ctrlPr>
              <w:rPr>
                <w:rFonts w:ascii="Cambria Math" w:eastAsia="Calibri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Simplified Arabic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="Calibri" w:hAnsi="Cambria Math" w:cs="Simplified Arabic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( دون رسمه).</w:t>
      </w:r>
    </w:p>
    <w:p w14:paraId="577BC579" w14:textId="77777777" w:rsidR="002553DD" w:rsidRPr="002553DD" w:rsidRDefault="002553DD" w:rsidP="002553DD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</w:rPr>
      </w:pPr>
    </w:p>
    <w:p w14:paraId="425396D6" w14:textId="77777777" w:rsidR="002553DD" w:rsidRPr="002553DD" w:rsidRDefault="002553DD" w:rsidP="002553DD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</w:rPr>
      </w:pPr>
    </w:p>
    <w:p w14:paraId="3DA875CA" w14:textId="632CA287" w:rsidR="002553DD" w:rsidRPr="00B2325D" w:rsidRDefault="001B3AFA" w:rsidP="00B2325D">
      <w:pPr>
        <w:bidi/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1B3AFA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1B3AF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 </w:t>
      </w:r>
      <w:r w:rsidR="00E74166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مع تحيات أستاذة المادة مباركي ف</w:t>
      </w:r>
    </w:p>
    <w:p w14:paraId="2E715D45" w14:textId="77777777" w:rsidR="002553DD" w:rsidRDefault="002553DD" w:rsidP="00C00C4C">
      <w:pPr>
        <w:bidi/>
        <w:spacing w:after="240" w:line="259" w:lineRule="auto"/>
        <w:ind w:right="-142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sectPr w:rsidR="002553DD" w:rsidSect="00B2325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107F"/>
    <w:multiLevelType w:val="hybridMultilevel"/>
    <w:tmpl w:val="9F90C4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247E"/>
    <w:multiLevelType w:val="hybridMultilevel"/>
    <w:tmpl w:val="E57ECD40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647E6"/>
    <w:multiLevelType w:val="hybridMultilevel"/>
    <w:tmpl w:val="17709F56"/>
    <w:lvl w:ilvl="0" w:tplc="21E4717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8" w:hanging="360"/>
      </w:pPr>
    </w:lvl>
    <w:lvl w:ilvl="2" w:tplc="2000001B" w:tentative="1">
      <w:start w:val="1"/>
      <w:numFmt w:val="lowerRoman"/>
      <w:lvlText w:val="%3."/>
      <w:lvlJc w:val="right"/>
      <w:pPr>
        <w:ind w:left="1918" w:hanging="180"/>
      </w:pPr>
    </w:lvl>
    <w:lvl w:ilvl="3" w:tplc="2000000F" w:tentative="1">
      <w:start w:val="1"/>
      <w:numFmt w:val="decimal"/>
      <w:lvlText w:val="%4."/>
      <w:lvlJc w:val="left"/>
      <w:pPr>
        <w:ind w:left="2638" w:hanging="360"/>
      </w:pPr>
    </w:lvl>
    <w:lvl w:ilvl="4" w:tplc="20000019" w:tentative="1">
      <w:start w:val="1"/>
      <w:numFmt w:val="lowerLetter"/>
      <w:lvlText w:val="%5."/>
      <w:lvlJc w:val="left"/>
      <w:pPr>
        <w:ind w:left="3358" w:hanging="360"/>
      </w:pPr>
    </w:lvl>
    <w:lvl w:ilvl="5" w:tplc="2000001B" w:tentative="1">
      <w:start w:val="1"/>
      <w:numFmt w:val="lowerRoman"/>
      <w:lvlText w:val="%6."/>
      <w:lvlJc w:val="right"/>
      <w:pPr>
        <w:ind w:left="4078" w:hanging="180"/>
      </w:pPr>
    </w:lvl>
    <w:lvl w:ilvl="6" w:tplc="2000000F" w:tentative="1">
      <w:start w:val="1"/>
      <w:numFmt w:val="decimal"/>
      <w:lvlText w:val="%7."/>
      <w:lvlJc w:val="left"/>
      <w:pPr>
        <w:ind w:left="4798" w:hanging="360"/>
      </w:pPr>
    </w:lvl>
    <w:lvl w:ilvl="7" w:tplc="20000019" w:tentative="1">
      <w:start w:val="1"/>
      <w:numFmt w:val="lowerLetter"/>
      <w:lvlText w:val="%8."/>
      <w:lvlJc w:val="left"/>
      <w:pPr>
        <w:ind w:left="5518" w:hanging="360"/>
      </w:pPr>
    </w:lvl>
    <w:lvl w:ilvl="8" w:tplc="200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3AD00F4B"/>
    <w:multiLevelType w:val="hybridMultilevel"/>
    <w:tmpl w:val="77544C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DC57356"/>
    <w:multiLevelType w:val="hybridMultilevel"/>
    <w:tmpl w:val="A6B84B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902720305">
    <w:abstractNumId w:val="21"/>
  </w:num>
  <w:num w:numId="2" w16cid:durableId="838354540">
    <w:abstractNumId w:val="17"/>
  </w:num>
  <w:num w:numId="3" w16cid:durableId="1042823602">
    <w:abstractNumId w:val="11"/>
  </w:num>
  <w:num w:numId="4" w16cid:durableId="681129340">
    <w:abstractNumId w:val="0"/>
  </w:num>
  <w:num w:numId="5" w16cid:durableId="944382667">
    <w:abstractNumId w:val="18"/>
  </w:num>
  <w:num w:numId="6" w16cid:durableId="458031550">
    <w:abstractNumId w:val="5"/>
  </w:num>
  <w:num w:numId="7" w16cid:durableId="764956834">
    <w:abstractNumId w:val="2"/>
  </w:num>
  <w:num w:numId="8" w16cid:durableId="1217007765">
    <w:abstractNumId w:val="6"/>
  </w:num>
  <w:num w:numId="9" w16cid:durableId="2114281275">
    <w:abstractNumId w:val="12"/>
  </w:num>
  <w:num w:numId="10" w16cid:durableId="279654343">
    <w:abstractNumId w:val="10"/>
  </w:num>
  <w:num w:numId="11" w16cid:durableId="872304018">
    <w:abstractNumId w:val="8"/>
  </w:num>
  <w:num w:numId="12" w16cid:durableId="1779565969">
    <w:abstractNumId w:val="20"/>
  </w:num>
  <w:num w:numId="13" w16cid:durableId="60057725">
    <w:abstractNumId w:val="23"/>
  </w:num>
  <w:num w:numId="14" w16cid:durableId="1516849631">
    <w:abstractNumId w:val="15"/>
  </w:num>
  <w:num w:numId="15" w16cid:durableId="618412510">
    <w:abstractNumId w:val="24"/>
  </w:num>
  <w:num w:numId="16" w16cid:durableId="735007507">
    <w:abstractNumId w:val="25"/>
  </w:num>
  <w:num w:numId="17" w16cid:durableId="836652813">
    <w:abstractNumId w:val="16"/>
  </w:num>
  <w:num w:numId="18" w16cid:durableId="1493835764">
    <w:abstractNumId w:val="27"/>
  </w:num>
  <w:num w:numId="19" w16cid:durableId="1324313410">
    <w:abstractNumId w:val="19"/>
  </w:num>
  <w:num w:numId="20" w16cid:durableId="462045069">
    <w:abstractNumId w:val="9"/>
  </w:num>
  <w:num w:numId="21" w16cid:durableId="85002674">
    <w:abstractNumId w:val="28"/>
  </w:num>
  <w:num w:numId="22" w16cid:durableId="74088387">
    <w:abstractNumId w:val="22"/>
  </w:num>
  <w:num w:numId="23" w16cid:durableId="866910235">
    <w:abstractNumId w:val="4"/>
  </w:num>
  <w:num w:numId="24" w16cid:durableId="572280378">
    <w:abstractNumId w:val="1"/>
  </w:num>
  <w:num w:numId="25" w16cid:durableId="681667900">
    <w:abstractNumId w:val="26"/>
  </w:num>
  <w:num w:numId="26" w16cid:durableId="416286771">
    <w:abstractNumId w:val="14"/>
  </w:num>
  <w:num w:numId="27" w16cid:durableId="885289395">
    <w:abstractNumId w:val="7"/>
  </w:num>
  <w:num w:numId="28" w16cid:durableId="128861693">
    <w:abstractNumId w:val="13"/>
  </w:num>
  <w:num w:numId="29" w16cid:durableId="388379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F5"/>
    <w:rsid w:val="00040DA0"/>
    <w:rsid w:val="000A02D4"/>
    <w:rsid w:val="000D594B"/>
    <w:rsid w:val="000E64D5"/>
    <w:rsid w:val="000E6A3C"/>
    <w:rsid w:val="00190432"/>
    <w:rsid w:val="001A71C7"/>
    <w:rsid w:val="001B3AFA"/>
    <w:rsid w:val="002553DD"/>
    <w:rsid w:val="002D0AC7"/>
    <w:rsid w:val="003B5DD9"/>
    <w:rsid w:val="003F7B0E"/>
    <w:rsid w:val="00474EE9"/>
    <w:rsid w:val="00524B82"/>
    <w:rsid w:val="005F44AB"/>
    <w:rsid w:val="006332E8"/>
    <w:rsid w:val="006565F7"/>
    <w:rsid w:val="00701BCF"/>
    <w:rsid w:val="00725CD1"/>
    <w:rsid w:val="00737178"/>
    <w:rsid w:val="007A7356"/>
    <w:rsid w:val="007D0387"/>
    <w:rsid w:val="007E64CA"/>
    <w:rsid w:val="008A1E42"/>
    <w:rsid w:val="009160ED"/>
    <w:rsid w:val="009B1980"/>
    <w:rsid w:val="009F4F73"/>
    <w:rsid w:val="00A2712D"/>
    <w:rsid w:val="00AC19AF"/>
    <w:rsid w:val="00AF2CF1"/>
    <w:rsid w:val="00B2325D"/>
    <w:rsid w:val="00B409C1"/>
    <w:rsid w:val="00B838F5"/>
    <w:rsid w:val="00BE2341"/>
    <w:rsid w:val="00C00C4C"/>
    <w:rsid w:val="00C1734D"/>
    <w:rsid w:val="00C24FD6"/>
    <w:rsid w:val="00C317FA"/>
    <w:rsid w:val="00C64181"/>
    <w:rsid w:val="00CC6EE9"/>
    <w:rsid w:val="00E47260"/>
    <w:rsid w:val="00E74166"/>
    <w:rsid w:val="00EF1F27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0291"/>
  <w15:docId w15:val="{702CDBDA-3673-4A26-9E5B-565F163C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01B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159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18</cp:revision>
  <dcterms:created xsi:type="dcterms:W3CDTF">2022-01-25T16:08:00Z</dcterms:created>
  <dcterms:modified xsi:type="dcterms:W3CDTF">2024-01-26T11:59:00Z</dcterms:modified>
</cp:coreProperties>
</file>