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7E77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3D7D72BF" w14:textId="77777777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22ECB2D8" wp14:editId="6D95D3B2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حميتو الحاج علي الشلالة     </w:t>
      </w:r>
    </w:p>
    <w:p w14:paraId="10A7E939" w14:textId="0FBE2658" w:rsidR="009160ED" w:rsidRPr="00307C81" w:rsidRDefault="0005144F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المستــــــــــــــــــــــــوى: </w:t>
      </w:r>
      <w:r w:rsidR="00EF29C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1.ج. ادا</w:t>
      </w:r>
      <w:r w:rsidR="00EF29C9">
        <w:rPr>
          <w:rFonts w:asciiTheme="minorHAnsi" w:hAnsiTheme="minorHAnsi" w:cstheme="minorHAnsi" w:hint="eastAsia"/>
          <w:b/>
          <w:bCs/>
          <w:sz w:val="28"/>
          <w:szCs w:val="28"/>
          <w:rtl/>
          <w:lang w:bidi="ar-DZ"/>
        </w:rPr>
        <w:t>ب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 w:rsidR="00D35CC6">
        <w:rPr>
          <w:rFonts w:asciiTheme="minorHAnsi" w:hAnsiTheme="minorHAnsi" w:cstheme="minorHAnsi" w:hint="cs"/>
          <w:b/>
          <w:bCs/>
          <w:sz w:val="22"/>
          <w:szCs w:val="22"/>
          <w:rtl/>
          <w:lang w:bidi="ar-DZ"/>
        </w:rPr>
        <w:t>2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="00EF29C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التاريخ: 21/02/2023</w:t>
      </w:r>
    </w:p>
    <w:p w14:paraId="14AAEF66" w14:textId="77777777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7CAEDEAA" w14:textId="2BC39D56" w:rsidR="00307C81" w:rsidRPr="00307C81" w:rsidRDefault="0005144F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فرض الفصل الثاني في مادة الرياضيات</w:t>
      </w:r>
    </w:p>
    <w:p w14:paraId="5BA10BF4" w14:textId="77777777" w:rsidR="001B3AFA" w:rsidRPr="00307C81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732A8108" w14:textId="77777777" w:rsidR="00924F35" w:rsidRDefault="00924F35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4C547492" w14:textId="39BBC2BC" w:rsidR="001B3AFA" w:rsidRDefault="001B3AFA" w:rsidP="00924F35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6B8A751D" w14:textId="77777777" w:rsidR="00924F35" w:rsidRDefault="00924F35" w:rsidP="00924F35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A402923" w14:textId="66F5DCD0" w:rsidR="00666469" w:rsidRPr="00E4639B" w:rsidRDefault="00E4639B" w:rsidP="00E4639B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9149EA">
        <w:rPr>
          <w:position w:val="-6"/>
        </w:rPr>
        <w:object w:dxaOrig="200" w:dyaOrig="220" w14:anchorId="34DDCD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7" o:title=""/>
          </v:shape>
          <o:OLEObject Type="Embed" ProgID="Equation.DSMT4" ShapeID="_x0000_i1025" DrawAspect="Content" ObjectID="_1738698193" r:id="rId8"/>
        </w:object>
      </w:r>
      <w:r>
        <w:rPr>
          <w:rFonts w:hint="cs"/>
          <w:rtl/>
        </w:rPr>
        <w:t xml:space="preserve"> </w:t>
      </w:r>
      <w:r w:rsidR="00666469" w:rsidRPr="00456A2B">
        <w:rPr>
          <w:rFonts w:cstheme="minorHAnsi"/>
          <w:sz w:val="28"/>
          <w:szCs w:val="28"/>
          <w:rtl/>
          <w:lang w:bidi="ar-DZ"/>
        </w:rPr>
        <w:t>عدد حقيقي ولتكن العبارة</w:t>
      </w:r>
      <w:r w:rsidR="00666469" w:rsidRPr="00456A2B">
        <w:rPr>
          <w:rFonts w:cstheme="minorHAnsi"/>
          <w:position w:val="-10"/>
          <w:sz w:val="28"/>
          <w:szCs w:val="28"/>
          <w:lang w:bidi="ar-DZ"/>
        </w:rPr>
        <w:object w:dxaOrig="520" w:dyaOrig="320" w14:anchorId="0FAB7DE6">
          <v:shape id="_x0000_i1026" type="#_x0000_t75" style="width:27pt;height:15.75pt" o:ole="">
            <v:imagedata r:id="rId9" o:title=""/>
          </v:shape>
          <o:OLEObject Type="Embed" ProgID="Equation.DSMT4" ShapeID="_x0000_i1026" DrawAspect="Content" ObjectID="_1738698194" r:id="rId10"/>
        </w:object>
      </w:r>
      <w:r w:rsidR="00666469" w:rsidRPr="00456A2B">
        <w:rPr>
          <w:rFonts w:cstheme="minorHAnsi"/>
          <w:sz w:val="28"/>
          <w:szCs w:val="28"/>
          <w:rtl/>
          <w:lang w:bidi="ar-DZ"/>
        </w:rPr>
        <w:t xml:space="preserve">حيث: </w:t>
      </w:r>
      <w:r w:rsidR="00F97A3D" w:rsidRPr="00456A2B">
        <w:rPr>
          <w:rFonts w:cstheme="minorHAnsi"/>
          <w:position w:val="-10"/>
          <w:sz w:val="28"/>
          <w:szCs w:val="28"/>
          <w:lang w:bidi="ar-DZ"/>
        </w:rPr>
        <w:object w:dxaOrig="2640" w:dyaOrig="360" w14:anchorId="4109A33E">
          <v:shape id="_x0000_i1027" type="#_x0000_t75" style="width:140.25pt;height:20.25pt" o:ole="">
            <v:imagedata r:id="rId11" o:title=""/>
          </v:shape>
          <o:OLEObject Type="Embed" ProgID="Equation.DSMT4" ShapeID="_x0000_i1027" DrawAspect="Content" ObjectID="_1738698195" r:id="rId12"/>
        </w:object>
      </w:r>
    </w:p>
    <w:p w14:paraId="72FD7977" w14:textId="73482BD9" w:rsidR="00E4639B" w:rsidRDefault="00E4639B" w:rsidP="00E4639B">
      <w:pPr>
        <w:bidi/>
        <w:ind w:left="118"/>
        <w:rPr>
          <w:rFonts w:cstheme="minorHAnsi"/>
          <w:sz w:val="28"/>
          <w:szCs w:val="28"/>
          <w:rtl/>
          <w:lang w:bidi="ar-DZ"/>
        </w:rPr>
      </w:pPr>
    </w:p>
    <w:p w14:paraId="2A76EE6C" w14:textId="58377288" w:rsidR="00666469" w:rsidRDefault="005F37DD" w:rsidP="00E4639B">
      <w:pPr>
        <w:pStyle w:val="Paragraphedeliste"/>
        <w:numPr>
          <w:ilvl w:val="0"/>
          <w:numId w:val="26"/>
        </w:numPr>
        <w:bidi/>
        <w:rPr>
          <w:rFonts w:cstheme="minorHAnsi"/>
          <w:sz w:val="28"/>
          <w:szCs w:val="28"/>
          <w:lang w:bidi="ar-DZ"/>
        </w:rPr>
      </w:pPr>
      <w:r w:rsidRPr="00E4639B">
        <w:rPr>
          <w:rFonts w:cstheme="minorHAnsi" w:hint="cs"/>
          <w:sz w:val="28"/>
          <w:szCs w:val="28"/>
          <w:rtl/>
          <w:lang w:bidi="ar-DZ"/>
        </w:rPr>
        <w:t xml:space="preserve">بين أنه من أجل كل عدد حقيقي </w:t>
      </w:r>
      <w:r w:rsidRPr="00456A2B">
        <w:rPr>
          <w:position w:val="-6"/>
          <w:lang w:bidi="ar-DZ"/>
        </w:rPr>
        <w:object w:dxaOrig="200" w:dyaOrig="220" w14:anchorId="50A509DE">
          <v:shape id="_x0000_i1028" type="#_x0000_t75" style="width:10.5pt;height:11.25pt" o:ole="">
            <v:imagedata r:id="rId13" o:title=""/>
          </v:shape>
          <o:OLEObject Type="Embed" ProgID="Equation.DSMT4" ShapeID="_x0000_i1028" DrawAspect="Content" ObjectID="_1738698196" r:id="rId14"/>
        </w:object>
      </w:r>
      <w:r w:rsidRPr="00E4639B">
        <w:rPr>
          <w:rFonts w:cstheme="minorHAnsi" w:hint="cs"/>
          <w:sz w:val="28"/>
          <w:szCs w:val="28"/>
          <w:rtl/>
          <w:lang w:bidi="ar-DZ"/>
        </w:rPr>
        <w:t xml:space="preserve"> :      </w:t>
      </w:r>
      <w:r w:rsidR="00F97A3D" w:rsidRPr="00456A2B">
        <w:rPr>
          <w:position w:val="-10"/>
          <w:lang w:bidi="ar-DZ"/>
        </w:rPr>
        <w:object w:dxaOrig="2220" w:dyaOrig="320" w14:anchorId="29C84E54">
          <v:shape id="_x0000_i1029" type="#_x0000_t75" style="width:115.5pt;height:15.75pt" o:ole="">
            <v:imagedata r:id="rId15" o:title=""/>
          </v:shape>
          <o:OLEObject Type="Embed" ProgID="Equation.DSMT4" ShapeID="_x0000_i1029" DrawAspect="Content" ObjectID="_1738698197" r:id="rId16"/>
        </w:object>
      </w:r>
    </w:p>
    <w:p w14:paraId="5F0DC098" w14:textId="4FDB8935" w:rsidR="00154B81" w:rsidRDefault="00154B81" w:rsidP="00154B81">
      <w:pPr>
        <w:pStyle w:val="Paragraphedeliste"/>
        <w:numPr>
          <w:ilvl w:val="0"/>
          <w:numId w:val="26"/>
        </w:num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أنشر وبسط العبارة </w:t>
      </w:r>
      <w:r w:rsidRPr="00456A2B">
        <w:rPr>
          <w:rFonts w:cstheme="minorHAnsi"/>
          <w:position w:val="-10"/>
          <w:sz w:val="28"/>
          <w:szCs w:val="28"/>
          <w:lang w:bidi="ar-DZ"/>
        </w:rPr>
        <w:object w:dxaOrig="520" w:dyaOrig="320" w14:anchorId="22E52EBD">
          <v:shape id="_x0000_i1030" type="#_x0000_t75" style="width:27pt;height:15.75pt" o:ole="">
            <v:imagedata r:id="rId9" o:title=""/>
          </v:shape>
          <o:OLEObject Type="Embed" ProgID="Equation.DSMT4" ShapeID="_x0000_i1030" DrawAspect="Content" ObjectID="_1738698198" r:id="rId17"/>
        </w:object>
      </w:r>
    </w:p>
    <w:p w14:paraId="75D5E973" w14:textId="641FC6A0" w:rsidR="00666469" w:rsidRDefault="00666469" w:rsidP="00154B81">
      <w:pPr>
        <w:pStyle w:val="Paragraphedeliste"/>
        <w:numPr>
          <w:ilvl w:val="0"/>
          <w:numId w:val="26"/>
        </w:numPr>
        <w:bidi/>
        <w:rPr>
          <w:rFonts w:cstheme="minorHAnsi"/>
          <w:sz w:val="28"/>
          <w:szCs w:val="28"/>
          <w:lang w:bidi="ar-DZ"/>
        </w:rPr>
      </w:pPr>
      <w:r w:rsidRPr="00154B81">
        <w:rPr>
          <w:rFonts w:cstheme="minorHAnsi"/>
          <w:sz w:val="28"/>
          <w:szCs w:val="28"/>
          <w:rtl/>
          <w:lang w:bidi="ar-DZ"/>
        </w:rPr>
        <w:t xml:space="preserve">حل في المجموعة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154B81">
        <w:rPr>
          <w:rFonts w:cstheme="minorHAnsi"/>
          <w:sz w:val="28"/>
          <w:szCs w:val="28"/>
          <w:rtl/>
          <w:lang w:bidi="ar-DZ"/>
        </w:rPr>
        <w:t xml:space="preserve"> المعادلة </w:t>
      </w:r>
      <w:r w:rsidRPr="00456A2B">
        <w:rPr>
          <w:position w:val="-10"/>
          <w:lang w:bidi="ar-DZ"/>
        </w:rPr>
        <w:object w:dxaOrig="880" w:dyaOrig="320" w14:anchorId="0471A6F7">
          <v:shape id="_x0000_i1031" type="#_x0000_t75" style="width:44.25pt;height:15.75pt" o:ole="">
            <v:imagedata r:id="rId18" o:title=""/>
          </v:shape>
          <o:OLEObject Type="Embed" ProgID="Equation.DSMT4" ShapeID="_x0000_i1031" DrawAspect="Content" ObjectID="_1738698199" r:id="rId19"/>
        </w:object>
      </w:r>
    </w:p>
    <w:p w14:paraId="2A69D66B" w14:textId="5F8933A4" w:rsidR="00666469" w:rsidRPr="00154B81" w:rsidRDefault="00666469" w:rsidP="00154B81">
      <w:pPr>
        <w:pStyle w:val="Paragraphedeliste"/>
        <w:numPr>
          <w:ilvl w:val="0"/>
          <w:numId w:val="26"/>
        </w:numPr>
        <w:bidi/>
        <w:rPr>
          <w:rFonts w:cstheme="minorHAnsi"/>
          <w:sz w:val="28"/>
          <w:szCs w:val="28"/>
          <w:lang w:bidi="ar-DZ"/>
        </w:rPr>
      </w:pPr>
      <w:r w:rsidRPr="00154B81">
        <w:rPr>
          <w:rFonts w:cstheme="minorHAnsi"/>
          <w:sz w:val="28"/>
          <w:szCs w:val="28"/>
          <w:rtl/>
          <w:lang w:bidi="ar-DZ"/>
        </w:rPr>
        <w:t xml:space="preserve">استنتج حلول المتراجحة </w:t>
      </w:r>
      <w:r w:rsidR="00F97A3D" w:rsidRPr="00456A2B">
        <w:rPr>
          <w:position w:val="-28"/>
          <w:lang w:bidi="ar-DZ"/>
        </w:rPr>
        <w:object w:dxaOrig="1219" w:dyaOrig="660" w14:anchorId="171EF8EC">
          <v:shape id="_x0000_i1032" type="#_x0000_t75" style="width:61.5pt;height:32.25pt" o:ole="">
            <v:imagedata r:id="rId20" o:title=""/>
          </v:shape>
          <o:OLEObject Type="Embed" ProgID="Equation.DSMT4" ShapeID="_x0000_i1032" DrawAspect="Content" ObjectID="_1738698200" r:id="rId21"/>
        </w:object>
      </w:r>
      <w:r w:rsidRPr="00154B81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2EAB5C1E" w14:textId="381FA438" w:rsidR="001B3AFA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</w:p>
    <w:p w14:paraId="7EF9C21D" w14:textId="77777777" w:rsidR="001B3AFA" w:rsidRPr="00307C81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4E98BCDC" w14:textId="77777777" w:rsidR="001B3AFA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</w:p>
    <w:p w14:paraId="1736F632" w14:textId="25F83D1A" w:rsidR="00924F35" w:rsidRPr="00924F35" w:rsidRDefault="009B67D6" w:rsidP="009B67D6">
      <w:pPr>
        <w:tabs>
          <w:tab w:val="left" w:pos="179"/>
          <w:tab w:val="left" w:pos="321"/>
        </w:tabs>
        <w:bidi/>
        <w:spacing w:after="0" w:line="240" w:lineRule="auto"/>
        <w:ind w:left="282"/>
        <w:rPr>
          <w:rFonts w:cstheme="minorHAnsi"/>
          <w:sz w:val="28"/>
          <w:szCs w:val="28"/>
          <w:rtl/>
          <w:lang w:bidi="ar-DZ"/>
        </w:rPr>
      </w:pPr>
      <w:r w:rsidRPr="0046429B">
        <w:rPr>
          <w:rFonts w:cstheme="minorHAnsi"/>
          <w:sz w:val="28"/>
          <w:szCs w:val="28"/>
          <w:rtl/>
          <w:lang w:bidi="ar-DZ"/>
        </w:rPr>
        <w:t xml:space="preserve">إليك </w:t>
      </w:r>
      <w:r w:rsidRPr="0046429B">
        <w:rPr>
          <w:rFonts w:cstheme="minorHAnsi"/>
          <w:position w:val="-10"/>
          <w:sz w:val="28"/>
          <w:szCs w:val="28"/>
          <w:lang w:bidi="ar-DZ"/>
        </w:rPr>
        <w:object w:dxaOrig="420" w:dyaOrig="320" w14:anchorId="120124AA">
          <v:shape id="_x0000_i1033" type="#_x0000_t75" style="width:21pt;height:15.75pt" o:ole="">
            <v:imagedata r:id="rId22" o:title=""/>
          </v:shape>
          <o:OLEObject Type="Embed" ProgID="Equation.DSMT4" ShapeID="_x0000_i1033" DrawAspect="Content" ObjectID="_1738698201" r:id="rId23"/>
        </w:object>
      </w:r>
      <w:r w:rsidRPr="0046429B">
        <w:rPr>
          <w:rFonts w:cstheme="minorHAnsi"/>
          <w:sz w:val="28"/>
          <w:szCs w:val="28"/>
          <w:rtl/>
          <w:lang w:bidi="ar-DZ"/>
        </w:rPr>
        <w:t xml:space="preserve"> التمث</w:t>
      </w:r>
      <w:r w:rsidR="002E1A46">
        <w:rPr>
          <w:rFonts w:cstheme="minorHAnsi" w:hint="cs"/>
          <w:sz w:val="28"/>
          <w:szCs w:val="28"/>
          <w:rtl/>
        </w:rPr>
        <w:t>ي</w:t>
      </w:r>
      <w:r w:rsidRPr="0046429B">
        <w:rPr>
          <w:rFonts w:cstheme="minorHAnsi"/>
          <w:sz w:val="28"/>
          <w:szCs w:val="28"/>
          <w:rtl/>
          <w:lang w:bidi="ar-DZ"/>
        </w:rPr>
        <w:t xml:space="preserve">ل البياني لدالة </w:t>
      </w:r>
      <w:r w:rsidR="00924F35" w:rsidRPr="009149EA">
        <w:rPr>
          <w:position w:val="-10"/>
        </w:rPr>
        <w:object w:dxaOrig="240" w:dyaOrig="320" w14:anchorId="585D9DAB">
          <v:shape id="_x0000_i1034" type="#_x0000_t75" style="width:12pt;height:15.75pt" o:ole="">
            <v:imagedata r:id="rId24" o:title=""/>
          </v:shape>
          <o:OLEObject Type="Embed" ProgID="Equation.DSMT4" ShapeID="_x0000_i1034" DrawAspect="Content" ObjectID="_1738698202" r:id="rId25"/>
        </w:object>
      </w:r>
      <w:r w:rsidRPr="0046429B">
        <w:rPr>
          <w:rFonts w:cstheme="minorHAnsi"/>
          <w:sz w:val="28"/>
          <w:szCs w:val="28"/>
          <w:lang w:bidi="ar-DZ"/>
        </w:rPr>
        <w:t xml:space="preserve"> </w:t>
      </w:r>
    </w:p>
    <w:p w14:paraId="3B7FAC41" w14:textId="77777777" w:rsidR="00924F35" w:rsidRPr="00924F35" w:rsidRDefault="00924F35" w:rsidP="002E1A46">
      <w:pPr>
        <w:tabs>
          <w:tab w:val="left" w:pos="179"/>
          <w:tab w:val="left" w:pos="321"/>
        </w:tabs>
        <w:bidi/>
        <w:spacing w:after="0" w:line="240" w:lineRule="auto"/>
        <w:rPr>
          <w:rFonts w:cstheme="minorHAnsi"/>
          <w:sz w:val="28"/>
          <w:szCs w:val="28"/>
          <w:lang w:bidi="ar-DZ"/>
        </w:rPr>
      </w:pPr>
    </w:p>
    <w:p w14:paraId="1B922852" w14:textId="77777777" w:rsidR="00924F35" w:rsidRPr="00924F35" w:rsidRDefault="00924F35" w:rsidP="00924F35">
      <w:pPr>
        <w:tabs>
          <w:tab w:val="left" w:pos="179"/>
          <w:tab w:val="left" w:pos="321"/>
        </w:tabs>
        <w:bidi/>
        <w:spacing w:after="0" w:line="240" w:lineRule="auto"/>
        <w:ind w:left="282"/>
        <w:rPr>
          <w:rFonts w:cstheme="minorHAnsi"/>
          <w:sz w:val="28"/>
          <w:szCs w:val="28"/>
          <w:rtl/>
          <w:lang w:bidi="ar-DZ"/>
        </w:rPr>
      </w:pPr>
    </w:p>
    <w:p w14:paraId="119D09DD" w14:textId="44A1111B" w:rsidR="00924F35" w:rsidRPr="00924F35" w:rsidRDefault="002E1A46" w:rsidP="00924F35">
      <w:pPr>
        <w:tabs>
          <w:tab w:val="left" w:pos="179"/>
          <w:tab w:val="left" w:pos="321"/>
        </w:tabs>
        <w:bidi/>
        <w:spacing w:after="0" w:line="240" w:lineRule="auto"/>
        <w:ind w:left="282"/>
        <w:jc w:val="center"/>
        <w:rPr>
          <w:rFonts w:cstheme="minorHAnsi"/>
          <w:sz w:val="28"/>
          <w:szCs w:val="28"/>
          <w:rtl/>
          <w:lang w:bidi="ar-DZ"/>
        </w:rPr>
      </w:pPr>
      <w:r w:rsidRPr="002E1A46">
        <w:rPr>
          <w:rFonts w:cs="Calibri"/>
          <w:noProof/>
          <w:sz w:val="28"/>
          <w:szCs w:val="28"/>
          <w:rtl/>
          <w:lang w:bidi="ar-DZ"/>
        </w:rPr>
        <w:drawing>
          <wp:inline distT="0" distB="0" distL="0" distR="0" wp14:anchorId="721A09E1" wp14:editId="7EF06AF8">
            <wp:extent cx="2952750" cy="19335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53166" cy="193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E192C" w14:textId="77777777" w:rsidR="00924F35" w:rsidRDefault="00924F35" w:rsidP="002E1A46">
      <w:pPr>
        <w:tabs>
          <w:tab w:val="left" w:pos="179"/>
          <w:tab w:val="left" w:pos="321"/>
        </w:tabs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</w:p>
    <w:p w14:paraId="73228686" w14:textId="58A51AB3" w:rsidR="009B67D6" w:rsidRPr="0046429B" w:rsidRDefault="009B67D6" w:rsidP="00924F35">
      <w:pPr>
        <w:tabs>
          <w:tab w:val="left" w:pos="179"/>
          <w:tab w:val="left" w:pos="321"/>
        </w:tabs>
        <w:bidi/>
        <w:spacing w:after="0" w:line="240" w:lineRule="auto"/>
        <w:ind w:left="282"/>
        <w:rPr>
          <w:rFonts w:cstheme="minorHAnsi"/>
          <w:sz w:val="28"/>
          <w:szCs w:val="28"/>
          <w:lang w:bidi="ar-DZ"/>
        </w:rPr>
      </w:pPr>
      <w:r w:rsidRPr="0046429B">
        <w:rPr>
          <w:rFonts w:cstheme="minorHAnsi"/>
          <w:sz w:val="28"/>
          <w:szCs w:val="28"/>
          <w:lang w:bidi="ar-DZ"/>
        </w:rPr>
        <w:t xml:space="preserve">  </w:t>
      </w:r>
    </w:p>
    <w:p w14:paraId="0E8FC3C9" w14:textId="21D6A67D" w:rsidR="009B67D6" w:rsidRPr="0046429B" w:rsidRDefault="009B67D6" w:rsidP="009B67D6">
      <w:pPr>
        <w:pStyle w:val="Paragraphedeliste"/>
        <w:numPr>
          <w:ilvl w:val="0"/>
          <w:numId w:val="27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cstheme="minorHAnsi"/>
          <w:sz w:val="28"/>
          <w:szCs w:val="28"/>
          <w:lang w:bidi="ar-DZ"/>
        </w:rPr>
      </w:pPr>
      <w:r w:rsidRPr="0046429B">
        <w:rPr>
          <w:rFonts w:cstheme="minorHAnsi"/>
          <w:sz w:val="28"/>
          <w:szCs w:val="28"/>
          <w:rtl/>
          <w:lang w:bidi="ar-DZ"/>
        </w:rPr>
        <w:t>عين مجموعة تعريف</w:t>
      </w:r>
      <w:r w:rsidRPr="0046429B">
        <w:rPr>
          <w:rFonts w:cstheme="minorHAnsi"/>
          <w:sz w:val="28"/>
          <w:szCs w:val="28"/>
          <w:lang w:bidi="ar-DZ"/>
        </w:rPr>
        <w:t xml:space="preserve"> </w:t>
      </w:r>
      <w:r w:rsidRPr="0046429B">
        <w:rPr>
          <w:rFonts w:cstheme="minorHAnsi"/>
          <w:sz w:val="28"/>
          <w:szCs w:val="28"/>
          <w:rtl/>
          <w:lang w:bidi="ar-DZ"/>
        </w:rPr>
        <w:t xml:space="preserve">الدالة </w:t>
      </w:r>
      <w:r w:rsidR="00924F35" w:rsidRPr="009149EA">
        <w:rPr>
          <w:position w:val="-10"/>
        </w:rPr>
        <w:object w:dxaOrig="240" w:dyaOrig="320" w14:anchorId="3DBD4A42">
          <v:shape id="_x0000_i1035" type="#_x0000_t75" style="width:12pt;height:15.75pt" o:ole="">
            <v:imagedata r:id="rId27" o:title=""/>
          </v:shape>
          <o:OLEObject Type="Embed" ProgID="Equation.DSMT4" ShapeID="_x0000_i1035" DrawAspect="Content" ObjectID="_1738698203" r:id="rId28"/>
        </w:object>
      </w:r>
      <w:r w:rsidRPr="0046429B">
        <w:rPr>
          <w:rFonts w:cstheme="minorHAnsi"/>
          <w:sz w:val="28"/>
          <w:szCs w:val="28"/>
          <w:lang w:bidi="ar-DZ"/>
        </w:rPr>
        <w:t xml:space="preserve">  </w:t>
      </w:r>
    </w:p>
    <w:p w14:paraId="3C56A84C" w14:textId="13B9F3B9" w:rsidR="009B67D6" w:rsidRPr="0046429B" w:rsidRDefault="009B67D6" w:rsidP="009B67D6">
      <w:pPr>
        <w:pStyle w:val="Paragraphedeliste"/>
        <w:numPr>
          <w:ilvl w:val="0"/>
          <w:numId w:val="27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cstheme="minorHAnsi"/>
          <w:sz w:val="28"/>
          <w:szCs w:val="28"/>
          <w:lang w:bidi="ar-DZ"/>
        </w:rPr>
      </w:pPr>
      <w:r w:rsidRPr="0046429B">
        <w:rPr>
          <w:rFonts w:cstheme="minorHAnsi"/>
          <w:sz w:val="28"/>
          <w:szCs w:val="28"/>
          <w:rtl/>
          <w:lang w:bidi="ar-DZ"/>
        </w:rPr>
        <w:t xml:space="preserve">ما هي صور الأعداد   </w:t>
      </w:r>
      <w:r w:rsidR="00432A84" w:rsidRPr="009B7203">
        <w:rPr>
          <w:position w:val="-6"/>
        </w:rPr>
        <w:object w:dxaOrig="320" w:dyaOrig="279" w14:anchorId="55896A25">
          <v:shape id="_x0000_i1036" type="#_x0000_t75" style="width:15.75pt;height:14.25pt" o:ole="">
            <v:imagedata r:id="rId29" o:title=""/>
          </v:shape>
          <o:OLEObject Type="Embed" ProgID="Equation.DSMT4" ShapeID="_x0000_i1036" DrawAspect="Content" ObjectID="_1738698204" r:id="rId30"/>
        </w:object>
      </w:r>
      <w:r w:rsidR="00924F35" w:rsidRPr="0046429B">
        <w:rPr>
          <w:rFonts w:cstheme="minorHAnsi" w:hint="cs"/>
          <w:sz w:val="28"/>
          <w:szCs w:val="28"/>
          <w:rtl/>
          <w:lang w:bidi="ar-DZ"/>
        </w:rPr>
        <w:t>،</w:t>
      </w:r>
      <w:r w:rsidRPr="0046429B">
        <w:rPr>
          <w:rFonts w:cstheme="minorHAnsi"/>
          <w:sz w:val="28"/>
          <w:szCs w:val="28"/>
          <w:rtl/>
          <w:lang w:bidi="ar-DZ"/>
        </w:rPr>
        <w:t xml:space="preserve">   </w:t>
      </w:r>
      <w:r w:rsidRPr="009149EA">
        <w:rPr>
          <w:position w:val="-6"/>
        </w:rPr>
        <w:object w:dxaOrig="180" w:dyaOrig="279" w14:anchorId="0AAA52FC">
          <v:shape id="_x0000_i1037" type="#_x0000_t75" style="width:9pt;height:14.25pt" o:ole="">
            <v:imagedata r:id="rId31" o:title=""/>
          </v:shape>
          <o:OLEObject Type="Embed" ProgID="Equation.DSMT4" ShapeID="_x0000_i1037" DrawAspect="Content" ObjectID="_1738698205" r:id="rId32"/>
        </w:object>
      </w:r>
      <w:r w:rsidRPr="0046429B">
        <w:rPr>
          <w:rFonts w:cstheme="minorHAnsi"/>
          <w:sz w:val="28"/>
          <w:szCs w:val="28"/>
          <w:rtl/>
          <w:lang w:bidi="ar-DZ"/>
        </w:rPr>
        <w:t xml:space="preserve">    و   </w:t>
      </w:r>
      <w:r w:rsidRPr="009149EA">
        <w:rPr>
          <w:position w:val="-4"/>
        </w:rPr>
        <w:object w:dxaOrig="300" w:dyaOrig="260" w14:anchorId="31FF7E7A">
          <v:shape id="_x0000_i1038" type="#_x0000_t75" style="width:15pt;height:12.75pt" o:ole="">
            <v:imagedata r:id="rId33" o:title=""/>
          </v:shape>
          <o:OLEObject Type="Embed" ProgID="Equation.DSMT4" ShapeID="_x0000_i1038" DrawAspect="Content" ObjectID="_1738698206" r:id="rId34"/>
        </w:object>
      </w:r>
      <w:r w:rsidRPr="0046429B">
        <w:rPr>
          <w:rFonts w:cstheme="minorHAnsi"/>
          <w:sz w:val="28"/>
          <w:szCs w:val="28"/>
          <w:rtl/>
          <w:lang w:bidi="ar-DZ"/>
        </w:rPr>
        <w:t xml:space="preserve"> </w:t>
      </w:r>
      <w:r w:rsidRPr="0046429B">
        <w:rPr>
          <w:rFonts w:cstheme="minorHAnsi"/>
          <w:sz w:val="28"/>
          <w:szCs w:val="28"/>
          <w:lang w:bidi="ar-DZ"/>
        </w:rPr>
        <w:t xml:space="preserve">. </w:t>
      </w:r>
      <w:r>
        <w:rPr>
          <w:rFonts w:cstheme="minorHAnsi" w:hint="cs"/>
          <w:sz w:val="28"/>
          <w:szCs w:val="28"/>
          <w:rtl/>
          <w:lang w:bidi="ar-DZ"/>
        </w:rPr>
        <w:t xml:space="preserve">                           </w:t>
      </w:r>
    </w:p>
    <w:p w14:paraId="638340E0" w14:textId="468086C1" w:rsidR="009B67D6" w:rsidRDefault="009B67D6" w:rsidP="009B67D6">
      <w:pPr>
        <w:pStyle w:val="Paragraphedeliste"/>
        <w:numPr>
          <w:ilvl w:val="0"/>
          <w:numId w:val="27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cstheme="minorHAnsi"/>
          <w:sz w:val="28"/>
          <w:szCs w:val="28"/>
          <w:lang w:bidi="ar-DZ"/>
        </w:rPr>
      </w:pPr>
      <w:r w:rsidRPr="0046429B">
        <w:rPr>
          <w:rFonts w:cstheme="minorHAnsi"/>
          <w:sz w:val="28"/>
          <w:szCs w:val="28"/>
          <w:rtl/>
          <w:lang w:bidi="ar-DZ"/>
        </w:rPr>
        <w:t xml:space="preserve">ما هي السوابق الممكنة الأعداد </w:t>
      </w:r>
      <w:r w:rsidR="00432A84" w:rsidRPr="009B7203">
        <w:rPr>
          <w:position w:val="-4"/>
        </w:rPr>
        <w:object w:dxaOrig="200" w:dyaOrig="260" w14:anchorId="2CFB769B">
          <v:shape id="_x0000_i1039" type="#_x0000_t75" style="width:9.75pt;height:12.75pt" o:ole="">
            <v:imagedata r:id="rId35" o:title=""/>
          </v:shape>
          <o:OLEObject Type="Embed" ProgID="Equation.DSMT4" ShapeID="_x0000_i1039" DrawAspect="Content" ObjectID="_1738698207" r:id="rId36"/>
        </w:object>
      </w:r>
      <w:r w:rsidR="00924F35" w:rsidRPr="0046429B">
        <w:rPr>
          <w:rFonts w:cstheme="minorHAnsi" w:hint="cs"/>
          <w:sz w:val="28"/>
          <w:szCs w:val="28"/>
          <w:rtl/>
          <w:lang w:bidi="ar-DZ"/>
        </w:rPr>
        <w:t xml:space="preserve">، </w:t>
      </w:r>
      <w:r w:rsidR="00432A84">
        <w:rPr>
          <w:rFonts w:cstheme="minorHAnsi"/>
          <w:sz w:val="28"/>
          <w:szCs w:val="28"/>
          <w:lang w:bidi="ar-DZ"/>
        </w:rPr>
        <w:t>2</w:t>
      </w:r>
      <w:r w:rsidRPr="0046429B">
        <w:rPr>
          <w:rFonts w:cstheme="minorHAnsi"/>
          <w:sz w:val="28"/>
          <w:szCs w:val="28"/>
          <w:rtl/>
          <w:lang w:bidi="ar-DZ"/>
        </w:rPr>
        <w:t xml:space="preserve">-   </w:t>
      </w:r>
      <w:r w:rsidR="00924F35" w:rsidRPr="0046429B">
        <w:rPr>
          <w:rFonts w:cstheme="minorHAnsi" w:hint="cs"/>
          <w:sz w:val="28"/>
          <w:szCs w:val="28"/>
          <w:rtl/>
          <w:lang w:bidi="ar-DZ"/>
        </w:rPr>
        <w:t>و0</w:t>
      </w:r>
    </w:p>
    <w:p w14:paraId="4B3F19CD" w14:textId="6CA33404" w:rsidR="00924F35" w:rsidRPr="0046429B" w:rsidRDefault="00924F35" w:rsidP="00924F35">
      <w:pPr>
        <w:pStyle w:val="Paragraphedeliste"/>
        <w:numPr>
          <w:ilvl w:val="0"/>
          <w:numId w:val="27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عين القيمة الحدية الصغرى والعظمي للدالة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924F35">
        <w:rPr>
          <w:rFonts w:cstheme="minorHAnsi"/>
          <w:position w:val="-10"/>
          <w:sz w:val="28"/>
          <w:szCs w:val="28"/>
        </w:rPr>
        <w:object w:dxaOrig="240" w:dyaOrig="320" w14:anchorId="2C3435D2">
          <v:shape id="_x0000_i1040" type="#_x0000_t75" style="width:12pt;height:15.75pt" o:ole="">
            <v:imagedata r:id="rId37" o:title=""/>
          </v:shape>
          <o:OLEObject Type="Embed" ProgID="Equation.DSMT4" ShapeID="_x0000_i1040" DrawAspect="Content" ObjectID="_1738698208" r:id="rId38"/>
        </w:object>
      </w:r>
      <w:r w:rsidRPr="00924F35">
        <w:rPr>
          <w:rFonts w:cstheme="minorHAnsi"/>
          <w:sz w:val="28"/>
          <w:szCs w:val="28"/>
          <w:rtl/>
          <w:lang w:bidi="ar-DZ"/>
        </w:rPr>
        <w:t xml:space="preserve"> على مجال تعريفها</w:t>
      </w:r>
    </w:p>
    <w:p w14:paraId="3D5CC657" w14:textId="6500B3DA" w:rsidR="009B67D6" w:rsidRDefault="009B67D6" w:rsidP="009B67D6">
      <w:pPr>
        <w:pStyle w:val="Paragraphedeliste"/>
        <w:numPr>
          <w:ilvl w:val="0"/>
          <w:numId w:val="27"/>
        </w:numPr>
        <w:tabs>
          <w:tab w:val="left" w:pos="179"/>
          <w:tab w:val="left" w:pos="321"/>
        </w:tabs>
        <w:bidi/>
        <w:spacing w:after="0" w:line="276" w:lineRule="auto"/>
        <w:ind w:left="282" w:firstLine="0"/>
        <w:rPr>
          <w:rFonts w:cstheme="minorHAnsi"/>
          <w:sz w:val="28"/>
          <w:szCs w:val="28"/>
          <w:lang w:bidi="ar-DZ"/>
        </w:rPr>
      </w:pPr>
      <w:r w:rsidRPr="0046429B">
        <w:rPr>
          <w:rFonts w:cstheme="minorHAnsi"/>
          <w:sz w:val="28"/>
          <w:szCs w:val="28"/>
          <w:rtl/>
          <w:lang w:bidi="ar-DZ"/>
        </w:rPr>
        <w:t xml:space="preserve">حدد اتجاه تغير الدالة </w:t>
      </w:r>
      <w:r w:rsidRPr="0046429B">
        <w:rPr>
          <w:rFonts w:cstheme="minorHAnsi"/>
          <w:position w:val="-10"/>
          <w:sz w:val="28"/>
          <w:szCs w:val="28"/>
        </w:rPr>
        <w:object w:dxaOrig="240" w:dyaOrig="320" w14:anchorId="50E83C10">
          <v:shape id="_x0000_i1041" type="#_x0000_t75" style="width:12pt;height:15.75pt" o:ole="">
            <v:imagedata r:id="rId39" o:title=""/>
          </v:shape>
          <o:OLEObject Type="Embed" ProgID="Equation.3" ShapeID="_x0000_i1041" DrawAspect="Content" ObjectID="_1738698209" r:id="rId40"/>
        </w:object>
      </w:r>
    </w:p>
    <w:p w14:paraId="1DC55327" w14:textId="506618C9" w:rsidR="00924F35" w:rsidRPr="00924F35" w:rsidRDefault="00924F35" w:rsidP="00924F35">
      <w:pPr>
        <w:pStyle w:val="Paragraphedeliste"/>
        <w:numPr>
          <w:ilvl w:val="0"/>
          <w:numId w:val="27"/>
        </w:numPr>
        <w:tabs>
          <w:tab w:val="left" w:pos="179"/>
          <w:tab w:val="left" w:pos="321"/>
        </w:tabs>
        <w:bidi/>
        <w:spacing w:after="0"/>
        <w:rPr>
          <w:rFonts w:cstheme="minorHAnsi"/>
          <w:sz w:val="28"/>
          <w:szCs w:val="28"/>
          <w:lang w:bidi="ar-DZ"/>
        </w:rPr>
      </w:pPr>
      <w:r w:rsidRPr="00924F35">
        <w:rPr>
          <w:rFonts w:cstheme="minorHAnsi"/>
          <w:sz w:val="28"/>
          <w:szCs w:val="28"/>
          <w:rtl/>
          <w:lang w:bidi="ar-DZ"/>
        </w:rPr>
        <w:t xml:space="preserve">شكل جدول تغيرات الدالة </w:t>
      </w:r>
      <w:r w:rsidRPr="0046429B">
        <w:rPr>
          <w:position w:val="-10"/>
        </w:rPr>
        <w:object w:dxaOrig="240" w:dyaOrig="320" w14:anchorId="78C7A301">
          <v:shape id="_x0000_i1042" type="#_x0000_t75" style="width:12pt;height:15.75pt" o:ole="">
            <v:imagedata r:id="rId39" o:title=""/>
          </v:shape>
          <o:OLEObject Type="Embed" ProgID="Equation.3" ShapeID="_x0000_i1042" DrawAspect="Content" ObjectID="_1738698210" r:id="rId41"/>
        </w:object>
      </w:r>
    </w:p>
    <w:p w14:paraId="29D90E75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70C77BF" w14:textId="61891D87" w:rsidR="002553DD" w:rsidRDefault="00924F35" w:rsidP="00924F35">
      <w:pPr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</w:rPr>
      </w:pPr>
      <w:r w:rsidRPr="00924F35">
        <w:rPr>
          <w:rFonts w:eastAsia="Calibri" w:cstheme="minorHAnsi" w:hint="cs"/>
          <w:b/>
          <w:bCs/>
          <w:sz w:val="28"/>
          <w:szCs w:val="28"/>
          <w:rtl/>
        </w:rPr>
        <w:t>مع تمنيات أستاذة المادة لكم بالتوفيق</w:t>
      </w:r>
    </w:p>
    <w:p w14:paraId="643EA945" w14:textId="52F0A51D" w:rsidR="00D35CC6" w:rsidRDefault="00D35CC6" w:rsidP="00D35CC6">
      <w:pPr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</w:rPr>
      </w:pPr>
    </w:p>
    <w:p w14:paraId="56AE5653" w14:textId="77777777" w:rsidR="00D35CC6" w:rsidRPr="0045658A" w:rsidRDefault="00D35CC6" w:rsidP="00D35CC6">
      <w:pPr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rtl/>
        </w:rPr>
      </w:pPr>
      <w:r w:rsidRPr="0045658A">
        <w:rPr>
          <w:rFonts w:eastAsia="Calibri" w:cstheme="minorHAnsi"/>
          <w:b/>
          <w:bCs/>
          <w:color w:val="FF0000"/>
          <w:sz w:val="28"/>
          <w:szCs w:val="28"/>
          <w:highlight w:val="yellow"/>
          <w:rtl/>
        </w:rPr>
        <w:lastRenderedPageBreak/>
        <w:t>تصحيح فرض الفصل الثاني أولى اداب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35CC6" w:rsidRPr="0045658A" w14:paraId="2A647D75" w14:textId="77777777" w:rsidTr="00FD3202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14:paraId="79328597" w14:textId="77777777" w:rsidR="00D35CC6" w:rsidRPr="0045658A" w:rsidRDefault="00D35CC6" w:rsidP="00C01FD9">
            <w:pPr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5658A"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الأول:</w:t>
            </w:r>
          </w:p>
          <w:p w14:paraId="155A0383" w14:textId="77777777" w:rsidR="006517B3" w:rsidRPr="00E4639B" w:rsidRDefault="006517B3" w:rsidP="006517B3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9149EA">
              <w:rPr>
                <w:position w:val="-6"/>
              </w:rPr>
              <w:object w:dxaOrig="200" w:dyaOrig="220" w14:anchorId="301C9BC4">
                <v:shape id="_x0000_i1194" type="#_x0000_t75" style="width:9.75pt;height:11.25pt" o:ole="">
                  <v:imagedata r:id="rId7" o:title=""/>
                </v:shape>
                <o:OLEObject Type="Embed" ProgID="Equation.DSMT4" ShapeID="_x0000_i1194" DrawAspect="Content" ObjectID="_1738698211" r:id="rId42"/>
              </w:object>
            </w:r>
            <w:r>
              <w:rPr>
                <w:rFonts w:hint="cs"/>
                <w:rtl/>
              </w:rPr>
              <w:t xml:space="preserve"> </w:t>
            </w:r>
            <w:r w:rsidRPr="00456A2B">
              <w:rPr>
                <w:rFonts w:cstheme="minorHAnsi"/>
                <w:sz w:val="28"/>
                <w:szCs w:val="28"/>
                <w:rtl/>
                <w:lang w:bidi="ar-DZ"/>
              </w:rPr>
              <w:t>عدد حقيقي ولتكن العبارة</w:t>
            </w:r>
            <w:r w:rsidRPr="00456A2B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520" w:dyaOrig="320" w14:anchorId="5490833F">
                <v:shape id="_x0000_i1195" type="#_x0000_t75" style="width:27pt;height:15.75pt" o:ole="">
                  <v:imagedata r:id="rId9" o:title=""/>
                </v:shape>
                <o:OLEObject Type="Embed" ProgID="Equation.DSMT4" ShapeID="_x0000_i1195" DrawAspect="Content" ObjectID="_1738698212" r:id="rId43"/>
              </w:object>
            </w:r>
            <w:r w:rsidRPr="00456A2B">
              <w:rPr>
                <w:rFonts w:cstheme="minorHAnsi"/>
                <w:sz w:val="28"/>
                <w:szCs w:val="28"/>
                <w:rtl/>
                <w:lang w:bidi="ar-DZ"/>
              </w:rPr>
              <w:t xml:space="preserve">حيث: </w:t>
            </w:r>
            <w:r w:rsidRPr="00456A2B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2640" w:dyaOrig="360" w14:anchorId="4707E7F2">
                <v:shape id="_x0000_i1196" type="#_x0000_t75" style="width:140.25pt;height:20.25pt" o:ole="">
                  <v:imagedata r:id="rId11" o:title=""/>
                </v:shape>
                <o:OLEObject Type="Embed" ProgID="Equation.DSMT4" ShapeID="_x0000_i1196" DrawAspect="Content" ObjectID="_1738698213" r:id="rId44"/>
              </w:object>
            </w:r>
          </w:p>
          <w:p w14:paraId="709C9CF3" w14:textId="77777777" w:rsidR="00D35CC6" w:rsidRPr="0045658A" w:rsidRDefault="00D35CC6" w:rsidP="00C01FD9">
            <w:pPr>
              <w:bidi/>
              <w:ind w:left="118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9560828" w14:textId="77777777" w:rsidR="006517B3" w:rsidRPr="003D0946" w:rsidRDefault="006517B3" w:rsidP="003D0946">
            <w:pPr>
              <w:pStyle w:val="Paragraphedeliste"/>
              <w:numPr>
                <w:ilvl w:val="0"/>
                <w:numId w:val="31"/>
              </w:numPr>
              <w:bidi/>
              <w:rPr>
                <w:rFonts w:cstheme="minorHAnsi"/>
                <w:color w:val="FF0000"/>
                <w:sz w:val="28"/>
                <w:szCs w:val="28"/>
                <w:highlight w:val="yellow"/>
                <w:lang w:bidi="ar-DZ"/>
              </w:rPr>
            </w:pPr>
            <w:r w:rsidRPr="003D0946">
              <w:rPr>
                <w:rFonts w:cstheme="minorHAnsi"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بين أنه من أجل كل عدد حقيقي </w:t>
            </w:r>
            <w:r w:rsidRPr="003D0946">
              <w:rPr>
                <w:color w:val="FF0000"/>
                <w:position w:val="-6"/>
                <w:highlight w:val="yellow"/>
                <w:lang w:bidi="ar-DZ"/>
              </w:rPr>
              <w:object w:dxaOrig="200" w:dyaOrig="220" w14:anchorId="09003770">
                <v:shape id="_x0000_i1199" type="#_x0000_t75" style="width:10.5pt;height:11.25pt" o:ole="">
                  <v:imagedata r:id="rId13" o:title=""/>
                </v:shape>
                <o:OLEObject Type="Embed" ProgID="Equation.DSMT4" ShapeID="_x0000_i1199" DrawAspect="Content" ObjectID="_1738698214" r:id="rId45"/>
              </w:object>
            </w:r>
            <w:r w:rsidRPr="003D0946">
              <w:rPr>
                <w:rFonts w:cstheme="minorHAnsi"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:      </w:t>
            </w:r>
            <w:r w:rsidRPr="003D0946">
              <w:rPr>
                <w:color w:val="FF0000"/>
                <w:position w:val="-10"/>
                <w:highlight w:val="yellow"/>
                <w:lang w:bidi="ar-DZ"/>
              </w:rPr>
              <w:object w:dxaOrig="2220" w:dyaOrig="320" w14:anchorId="685B804D">
                <v:shape id="_x0000_i1200" type="#_x0000_t75" style="width:115.5pt;height:15.75pt" o:ole="">
                  <v:imagedata r:id="rId15" o:title=""/>
                </v:shape>
                <o:OLEObject Type="Embed" ProgID="Equation.DSMT4" ShapeID="_x0000_i1200" DrawAspect="Content" ObjectID="_1738698215" r:id="rId46"/>
              </w:object>
            </w:r>
          </w:p>
          <w:p w14:paraId="3E7E6F30" w14:textId="48BBEA2D" w:rsidR="00D35CC6" w:rsidRPr="0045658A" w:rsidRDefault="00D35CC6" w:rsidP="00C01FD9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45658A">
              <w:rPr>
                <w:rFonts w:cstheme="minorHAnsi"/>
                <w:sz w:val="28"/>
                <w:szCs w:val="28"/>
                <w:rtl/>
                <w:lang w:bidi="ar-DZ"/>
              </w:rPr>
              <w:t xml:space="preserve">لدينا: </w:t>
            </w:r>
            <w:r w:rsidR="006517B3" w:rsidRPr="00456A2B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2640" w:dyaOrig="360" w14:anchorId="142774E3">
                <v:shape id="_x0000_i1202" type="#_x0000_t75" style="width:140.25pt;height:20.25pt" o:ole="">
                  <v:imagedata r:id="rId11" o:title=""/>
                </v:shape>
                <o:OLEObject Type="Embed" ProgID="Equation.DSMT4" ShapeID="_x0000_i1202" DrawAspect="Content" ObjectID="_1738698216" r:id="rId47"/>
              </w:object>
            </w:r>
          </w:p>
          <w:p w14:paraId="137C664C" w14:textId="77777777" w:rsidR="00D35CC6" w:rsidRPr="0045658A" w:rsidRDefault="00D35CC6" w:rsidP="00C01FD9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66D2DA1" w14:textId="779C219A" w:rsidR="00D35CC6" w:rsidRPr="0045658A" w:rsidRDefault="00D35CC6" w:rsidP="00C01FD9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45658A">
              <w:rPr>
                <w:rFonts w:cstheme="minorHAnsi"/>
                <w:sz w:val="28"/>
                <w:szCs w:val="28"/>
                <w:rtl/>
                <w:lang w:bidi="ar-DZ"/>
              </w:rPr>
              <w:t xml:space="preserve">ومنه: </w:t>
            </w:r>
            <w:r w:rsidR="006517B3" w:rsidRPr="00456A2B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2540" w:dyaOrig="320" w14:anchorId="026C0786">
                <v:shape id="_x0000_i1206" type="#_x0000_t75" style="width:135pt;height:18pt" o:ole="">
                  <v:imagedata r:id="rId48" o:title=""/>
                </v:shape>
                <o:OLEObject Type="Embed" ProgID="Equation.DSMT4" ShapeID="_x0000_i1206" DrawAspect="Content" ObjectID="_1738698217" r:id="rId49"/>
              </w:object>
            </w:r>
          </w:p>
          <w:p w14:paraId="457C3FEC" w14:textId="77777777" w:rsidR="00D35CC6" w:rsidRPr="0045658A" w:rsidRDefault="00D35CC6" w:rsidP="00C01FD9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AAD10AF" w14:textId="5373D306" w:rsidR="00D35CC6" w:rsidRPr="0045658A" w:rsidRDefault="00D35CC6" w:rsidP="00C01FD9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45658A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="006517B3" w:rsidRPr="0045658A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2240" w:dyaOrig="320" w14:anchorId="015363C5">
                <v:shape id="_x0000_i1208" type="#_x0000_t75" style="width:119.25pt;height:18pt" o:ole="">
                  <v:imagedata r:id="rId50" o:title=""/>
                </v:shape>
                <o:OLEObject Type="Embed" ProgID="Equation.DSMT4" ShapeID="_x0000_i1208" DrawAspect="Content" ObjectID="_1738698218" r:id="rId51"/>
              </w:object>
            </w:r>
            <w:r w:rsidR="006517B3" w:rsidRPr="0045658A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="006517B3" w:rsidRPr="0045658A">
              <w:rPr>
                <w:rFonts w:cstheme="minorHAnsi"/>
                <w:sz w:val="28"/>
                <w:szCs w:val="28"/>
                <w:rtl/>
                <w:lang w:bidi="ar-DZ"/>
              </w:rPr>
              <w:t>وهو المطلوب</w:t>
            </w:r>
          </w:p>
          <w:p w14:paraId="1ABB57BA" w14:textId="77777777" w:rsidR="00D35CC6" w:rsidRPr="0045658A" w:rsidRDefault="00D35CC6" w:rsidP="00C01FD9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20213DC9" w14:textId="77777777" w:rsidR="00D35CC6" w:rsidRPr="0045658A" w:rsidRDefault="00D35CC6" w:rsidP="00C01FD9">
            <w:pPr>
              <w:pStyle w:val="Paragraphedeliste"/>
              <w:numPr>
                <w:ilvl w:val="0"/>
                <w:numId w:val="28"/>
              </w:num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highlight w:val="yellow"/>
                <w:lang w:bidi="ar-DZ"/>
              </w:rPr>
            </w:pPr>
            <w:r w:rsidRPr="0045658A">
              <w:rPr>
                <w:rFonts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النشر والتبسيط العبارة </w:t>
            </w:r>
            <w:r w:rsidRPr="0045658A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highlight w:val="yellow"/>
                <w:lang w:bidi="ar-DZ"/>
              </w:rPr>
              <w:object w:dxaOrig="520" w:dyaOrig="320" w14:anchorId="37E34B38">
                <v:shape id="_x0000_i1048" type="#_x0000_t75" style="width:27pt;height:15.75pt" o:ole="">
                  <v:imagedata r:id="rId9" o:title=""/>
                </v:shape>
                <o:OLEObject Type="Embed" ProgID="Equation.DSMT4" ShapeID="_x0000_i1048" DrawAspect="Content" ObjectID="_1738698219" r:id="rId52"/>
              </w:object>
            </w:r>
          </w:p>
          <w:p w14:paraId="364BF8E0" w14:textId="0A428223" w:rsidR="00D35CC6" w:rsidRPr="0045658A" w:rsidRDefault="00D35CC6" w:rsidP="00C01FD9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45658A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="003D0946" w:rsidRPr="0045658A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4040" w:dyaOrig="360" w14:anchorId="25C96FFF">
                <v:shape id="_x0000_i1217" type="#_x0000_t75" style="width:210pt;height:18pt" o:ole="">
                  <v:imagedata r:id="rId53" o:title=""/>
                </v:shape>
                <o:OLEObject Type="Embed" ProgID="Equation.DSMT4" ShapeID="_x0000_i1217" DrawAspect="Content" ObjectID="_1738698220" r:id="rId54"/>
              </w:object>
            </w:r>
          </w:p>
          <w:p w14:paraId="1B976D56" w14:textId="7C21520A" w:rsidR="00D35CC6" w:rsidRPr="0045658A" w:rsidRDefault="00D35CC6" w:rsidP="00C01FD9">
            <w:pPr>
              <w:bidi/>
              <w:rPr>
                <w:rFonts w:cstheme="minorHAnsi"/>
                <w:sz w:val="28"/>
                <w:szCs w:val="28"/>
              </w:rPr>
            </w:pPr>
            <w:r w:rsidRPr="0045658A">
              <w:rPr>
                <w:rFonts w:cstheme="minorHAnsi"/>
                <w:sz w:val="28"/>
                <w:szCs w:val="28"/>
              </w:rPr>
              <w:t xml:space="preserve"> </w: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     </w:t>
            </w:r>
            <w:r w:rsidR="003D0946" w:rsidRPr="0045658A">
              <w:rPr>
                <w:rFonts w:cstheme="minorHAnsi"/>
                <w:position w:val="-6"/>
                <w:sz w:val="28"/>
                <w:szCs w:val="28"/>
              </w:rPr>
              <w:object w:dxaOrig="1500" w:dyaOrig="320" w14:anchorId="3BDA5C82">
                <v:shape id="_x0000_i1219" type="#_x0000_t75" style="width:75pt;height:15.75pt" o:ole="">
                  <v:imagedata r:id="rId55" o:title=""/>
                </v:shape>
                <o:OLEObject Type="Embed" ProgID="Equation.DSMT4" ShapeID="_x0000_i1219" DrawAspect="Content" ObjectID="_1738698221" r:id="rId56"/>
              </w:object>
            </w:r>
          </w:p>
          <w:p w14:paraId="1B4A4C6B" w14:textId="77777777" w:rsidR="00D35CC6" w:rsidRPr="0045658A" w:rsidRDefault="00D35CC6" w:rsidP="00C01FD9">
            <w:pPr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</w:p>
          <w:p w14:paraId="0C6265FD" w14:textId="77777777" w:rsidR="00D35CC6" w:rsidRPr="0045658A" w:rsidRDefault="00D35CC6" w:rsidP="00C01FD9">
            <w:pPr>
              <w:pStyle w:val="Paragraphedeliste"/>
              <w:numPr>
                <w:ilvl w:val="0"/>
                <w:numId w:val="28"/>
              </w:num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highlight w:val="yellow"/>
                <w:lang w:bidi="ar-DZ"/>
              </w:rPr>
            </w:pPr>
            <w:r w:rsidRPr="0045658A">
              <w:rPr>
                <w:rFonts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حل في المجموعة </w:t>
            </w:r>
            <m:oMath>
              <m:r>
                <m:rPr>
                  <m:scr m:val="double-struck"/>
                  <m:sty m:val="b"/>
                </m:rPr>
                <w:rPr>
                  <w:rFonts w:ascii="Cambria Math" w:hAnsi="Cambria Math" w:cs="Cambria Math" w:hint="cs"/>
                  <w:color w:val="FF0000"/>
                  <w:sz w:val="28"/>
                  <w:szCs w:val="28"/>
                  <w:highlight w:val="yellow"/>
                  <w:rtl/>
                  <w:lang w:bidi="ar-DZ"/>
                </w:rPr>
                <m:t>R</m:t>
              </m:r>
            </m:oMath>
            <w:r w:rsidRPr="0045658A">
              <w:rPr>
                <w:rFonts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المعادلة </w:t>
            </w:r>
            <w:r w:rsidRPr="0045658A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highlight w:val="yellow"/>
                <w:lang w:bidi="ar-DZ"/>
              </w:rPr>
              <w:object w:dxaOrig="880" w:dyaOrig="320" w14:anchorId="431BBD05">
                <v:shape id="_x0000_i1049" type="#_x0000_t75" style="width:44.25pt;height:15.75pt" o:ole="">
                  <v:imagedata r:id="rId18" o:title=""/>
                </v:shape>
                <o:OLEObject Type="Embed" ProgID="Equation.DSMT4" ShapeID="_x0000_i1049" DrawAspect="Content" ObjectID="_1738698222" r:id="rId57"/>
              </w:object>
            </w:r>
          </w:p>
          <w:p w14:paraId="35EF4878" w14:textId="0B57A9A3" w:rsidR="00D35CC6" w:rsidRPr="0045658A" w:rsidRDefault="00D35CC6" w:rsidP="00C01FD9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45658A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880" w:dyaOrig="320" w14:anchorId="1A2F41D5">
                <v:shape id="_x0000_i1057" type="#_x0000_t75" style="width:44.25pt;height:15.75pt" o:ole="">
                  <v:imagedata r:id="rId18" o:title=""/>
                </v:shape>
                <o:OLEObject Type="Embed" ProgID="Equation.DSMT4" ShapeID="_x0000_i1057" DrawAspect="Content" ObjectID="_1738698223" r:id="rId58"/>
              </w:object>
            </w:r>
            <w:r w:rsidRPr="0045658A">
              <w:rPr>
                <w:rFonts w:cstheme="minorHAnsi"/>
                <w:sz w:val="28"/>
                <w:szCs w:val="28"/>
                <w:rtl/>
                <w:lang w:bidi="ar-DZ"/>
              </w:rPr>
              <w:t xml:space="preserve"> تكافئ:  </w:t>
            </w:r>
            <w:r w:rsidR="003D0946" w:rsidRPr="0045658A">
              <w:rPr>
                <w:rFonts w:cstheme="minorHAnsi"/>
                <w:position w:val="-30"/>
                <w:sz w:val="28"/>
                <w:szCs w:val="28"/>
              </w:rPr>
              <w:object w:dxaOrig="1140" w:dyaOrig="720" w14:anchorId="21FD5A21">
                <v:shape id="_x0000_i1221" type="#_x0000_t75" style="width:57pt;height:36pt" o:ole="">
                  <v:imagedata r:id="rId59" o:title=""/>
                </v:shape>
                <o:OLEObject Type="Embed" ProgID="Equation.DSMT4" ShapeID="_x0000_i1221" DrawAspect="Content" ObjectID="_1738698224" r:id="rId60"/>
              </w:object>
            </w:r>
            <w:r w:rsidRPr="0045658A">
              <w:rPr>
                <w:rFonts w:cstheme="minorHAnsi"/>
                <w:sz w:val="28"/>
                <w:szCs w:val="28"/>
              </w:rPr>
              <w:t xml:space="preserve"> </w: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ومنه : </w:t>
            </w:r>
            <w:r w:rsidR="003D0946" w:rsidRPr="003D0946">
              <w:rPr>
                <w:rFonts w:cstheme="minorHAnsi"/>
                <w:position w:val="-44"/>
                <w:sz w:val="28"/>
                <w:szCs w:val="28"/>
              </w:rPr>
              <w:object w:dxaOrig="840" w:dyaOrig="999" w14:anchorId="0F775DFC">
                <v:shape id="_x0000_i1223" type="#_x0000_t75" style="width:42pt;height:50.25pt" o:ole="">
                  <v:imagedata r:id="rId61" o:title=""/>
                </v:shape>
                <o:OLEObject Type="Embed" ProgID="Equation.DSMT4" ShapeID="_x0000_i1223" DrawAspect="Content" ObjectID="_1738698225" r:id="rId62"/>
              </w:object>
            </w:r>
          </w:p>
          <w:p w14:paraId="37BBE7DB" w14:textId="5C381426" w:rsidR="00D35CC6" w:rsidRPr="0045658A" w:rsidRDefault="00D35CC6" w:rsidP="00C01FD9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proofErr w:type="gramStart"/>
            <w:r w:rsidRPr="0045658A">
              <w:rPr>
                <w:rFonts w:cstheme="minorHAnsi"/>
                <w:sz w:val="28"/>
                <w:szCs w:val="28"/>
                <w:rtl/>
                <w:lang w:bidi="ar-DZ"/>
              </w:rPr>
              <w:t>إذا :</w:t>
            </w:r>
            <w:proofErr w:type="gramEnd"/>
            <w:r w:rsidRPr="0045658A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="003D0946" w:rsidRPr="0045658A">
              <w:rPr>
                <w:rFonts w:cstheme="minorHAnsi"/>
                <w:position w:val="-28"/>
                <w:sz w:val="28"/>
                <w:szCs w:val="28"/>
              </w:rPr>
              <w:object w:dxaOrig="1340" w:dyaOrig="680" w14:anchorId="715D56A6">
                <v:shape id="_x0000_i1225" type="#_x0000_t75" style="width:66.75pt;height:33.75pt" o:ole="">
                  <v:imagedata r:id="rId63" o:title=""/>
                </v:shape>
                <o:OLEObject Type="Embed" ProgID="Equation.DSMT4" ShapeID="_x0000_i1225" DrawAspect="Content" ObjectID="_1738698226" r:id="rId64"/>
              </w:object>
            </w:r>
          </w:p>
          <w:p w14:paraId="0B5DD526" w14:textId="7913F7CD" w:rsidR="003D0946" w:rsidRPr="003D0946" w:rsidRDefault="003D0946" w:rsidP="003D0946">
            <w:pPr>
              <w:pStyle w:val="Paragraphedeliste"/>
              <w:numPr>
                <w:ilvl w:val="0"/>
                <w:numId w:val="28"/>
              </w:numPr>
              <w:bidi/>
              <w:spacing w:after="0" w:line="240" w:lineRule="auto"/>
              <w:rPr>
                <w:rFonts w:cstheme="minorHAnsi"/>
                <w:color w:val="FF0000"/>
                <w:sz w:val="28"/>
                <w:szCs w:val="28"/>
                <w:highlight w:val="yellow"/>
                <w:lang w:bidi="ar-DZ"/>
              </w:rPr>
            </w:pPr>
            <w:r w:rsidRPr="003D0946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استنتج حلول المتراجحة </w:t>
            </w:r>
            <w:r w:rsidRPr="003D0946">
              <w:rPr>
                <w:color w:val="FF0000"/>
                <w:position w:val="-28"/>
                <w:highlight w:val="yellow"/>
                <w:lang w:bidi="ar-DZ"/>
              </w:rPr>
              <w:object w:dxaOrig="1219" w:dyaOrig="660" w14:anchorId="4412413F">
                <v:shape id="_x0000_i1227" type="#_x0000_t75" style="width:61.5pt;height:32.25pt" o:ole="">
                  <v:imagedata r:id="rId20" o:title=""/>
                </v:shape>
                <o:OLEObject Type="Embed" ProgID="Equation.DSMT4" ShapeID="_x0000_i1227" DrawAspect="Content" ObjectID="_1738698227" r:id="rId65"/>
              </w:object>
            </w:r>
            <w:r w:rsidRPr="003D0946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</w:t>
            </w:r>
          </w:p>
          <w:p w14:paraId="3EBA823E" w14:textId="6F12ECC5" w:rsidR="00D35CC6" w:rsidRPr="0045658A" w:rsidRDefault="00D35CC6" w:rsidP="003D0946">
            <w:pPr>
              <w:pStyle w:val="Paragraphedeliste"/>
              <w:bidi/>
              <w:ind w:left="478"/>
              <w:rPr>
                <w:rFonts w:cstheme="minorHAnsi"/>
                <w:b/>
                <w:bCs/>
                <w:color w:val="FF0000"/>
                <w:sz w:val="28"/>
                <w:szCs w:val="28"/>
                <w:highlight w:val="yellow"/>
                <w:lang w:bidi="ar-DZ"/>
              </w:rPr>
            </w:pPr>
            <w:r w:rsidRPr="0045658A">
              <w:rPr>
                <w:rFonts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927"/>
              <w:gridCol w:w="1075"/>
            </w:tblGrid>
            <w:tr w:rsidR="00D35CC6" w:rsidRPr="0045658A" w14:paraId="1C33950D" w14:textId="77777777" w:rsidTr="00C01FD9">
              <w:tc>
                <w:tcPr>
                  <w:tcW w:w="4106" w:type="dxa"/>
                </w:tcPr>
                <w:p w14:paraId="14235B85" w14:textId="23FF052D" w:rsidR="00D35CC6" w:rsidRPr="0045658A" w:rsidRDefault="00D35CC6" w:rsidP="00C01FD9">
                  <w:pPr>
                    <w:bidi/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45658A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380" w:dyaOrig="220" w14:anchorId="29DB2A91">
                      <v:shape id="_x0000_i1065" type="#_x0000_t75" style="width:18.75pt;height:11.25pt" o:ole="">
                        <v:imagedata r:id="rId66" o:title=""/>
                      </v:shape>
                      <o:OLEObject Type="Embed" ProgID="Equation.DSMT4" ShapeID="_x0000_i1065" DrawAspect="Content" ObjectID="_1738698228" r:id="rId67"/>
                    </w:object>
                  </w:r>
                  <w:r w:rsidRPr="0045658A">
                    <w:rPr>
                      <w:rFonts w:cstheme="minorHAnsi"/>
                      <w:sz w:val="28"/>
                      <w:szCs w:val="28"/>
                    </w:rPr>
                    <w:t xml:space="preserve">    </w:t>
                  </w:r>
                  <w:r w:rsidRPr="0045658A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</w:t>
                  </w:r>
                  <w:r w:rsidR="003D0946" w:rsidRPr="003D0946">
                    <w:rPr>
                      <w:rFonts w:cstheme="minorHAnsi"/>
                      <w:position w:val="-24"/>
                      <w:sz w:val="28"/>
                      <w:szCs w:val="28"/>
                    </w:rPr>
                    <w:object w:dxaOrig="340" w:dyaOrig="620" w14:anchorId="57FCC8F4">
                      <v:shape id="_x0000_i1236" type="#_x0000_t75" style="width:17.25pt;height:30.75pt" o:ole="">
                        <v:imagedata r:id="rId68" o:title=""/>
                      </v:shape>
                      <o:OLEObject Type="Embed" ProgID="Equation.DSMT4" ShapeID="_x0000_i1236" DrawAspect="Content" ObjectID="_1738698229" r:id="rId69"/>
                    </w:object>
                  </w:r>
                  <w:r w:rsidRPr="0045658A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      </w:t>
                  </w:r>
                  <w:r w:rsidR="003D0946" w:rsidRPr="003D0946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320" w:dyaOrig="260" w14:anchorId="17B60F09">
                      <v:shape id="_x0000_i1234" type="#_x0000_t75" style="width:15.75pt;height:12.75pt" o:ole="">
                        <v:imagedata r:id="rId70" o:title=""/>
                      </v:shape>
                      <o:OLEObject Type="Embed" ProgID="Equation.DSMT4" ShapeID="_x0000_i1234" DrawAspect="Content" ObjectID="_1738698230" r:id="rId71"/>
                    </w:object>
                  </w:r>
                  <w:r w:rsidRPr="0045658A">
                    <w:rPr>
                      <w:rFonts w:cstheme="minorHAnsi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896" w:type="dxa"/>
                </w:tcPr>
                <w:p w14:paraId="2B7AAC5F" w14:textId="77777777" w:rsidR="00D35CC6" w:rsidRPr="0045658A" w:rsidRDefault="00D35CC6" w:rsidP="00C01FD9">
                  <w:pPr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45658A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200" w:dyaOrig="220" w14:anchorId="3E6B904E">
                      <v:shape id="_x0000_i1061" type="#_x0000_t75" style="width:9.75pt;height:11.25pt" o:ole="">
                        <v:imagedata r:id="rId72" o:title=""/>
                      </v:shape>
                      <o:OLEObject Type="Embed" ProgID="Equation.DSMT4" ShapeID="_x0000_i1061" DrawAspect="Content" ObjectID="_1738698231" r:id="rId73"/>
                    </w:object>
                  </w:r>
                </w:p>
              </w:tc>
            </w:tr>
            <w:tr w:rsidR="00D35CC6" w:rsidRPr="0045658A" w14:paraId="7C6EAEA8" w14:textId="77777777" w:rsidTr="00C01FD9">
              <w:tc>
                <w:tcPr>
                  <w:tcW w:w="4106" w:type="dxa"/>
                </w:tcPr>
                <w:p w14:paraId="01E9D3B7" w14:textId="77777777" w:rsidR="00D35CC6" w:rsidRPr="0045658A" w:rsidRDefault="00D35CC6" w:rsidP="00C01FD9">
                  <w:pPr>
                    <w:tabs>
                      <w:tab w:val="left" w:pos="2915"/>
                    </w:tabs>
                    <w:bidi/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45658A">
                    <w:rPr>
                      <w:rFonts w:cstheme="minorHAnsi"/>
                      <w:noProof/>
                      <w:sz w:val="28"/>
                      <w:szCs w:val="28"/>
                      <w:rtl/>
                      <w:lang w:val="ar-DZ" w:bidi="ar-D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31AE39DC" wp14:editId="6B6F5699">
                            <wp:simplePos x="0" y="0"/>
                            <wp:positionH relativeFrom="column">
                              <wp:posOffset>771525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0" cy="266700"/>
                            <wp:effectExtent l="0" t="0" r="38100" b="19050"/>
                            <wp:wrapNone/>
                            <wp:docPr id="4" name="Connecteur droit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2667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62B4D83" id="Connecteur droit 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-.4pt" to="60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" strokecolor="#4a7ebb"/>
                        </w:pict>
                      </mc:Fallback>
                    </mc:AlternateContent>
                  </w:r>
                  <w:r w:rsidRPr="0045658A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       </w:t>
                  </w:r>
                  <w:r w:rsidRPr="0045658A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20" w:dyaOrig="220" w14:anchorId="3F8BD77A">
                      <v:shape id="_x0000_i1070" type="#_x0000_t75" style="width:11.25pt;height:11.25pt" o:ole="">
                        <v:imagedata r:id="rId74" o:title=""/>
                      </v:shape>
                      <o:OLEObject Type="Embed" ProgID="Equation.DSMT4" ShapeID="_x0000_i1070" DrawAspect="Content" ObjectID="_1738698232" r:id="rId75"/>
                    </w:object>
                  </w:r>
                  <w:r w:rsidRPr="0045658A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   0        </w:t>
                  </w:r>
                  <w:r w:rsidRPr="0045658A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00" w:dyaOrig="160" w14:anchorId="72D646AC">
                      <v:shape id="_x0000_i1069" type="#_x0000_t75" style="width:9.75pt;height:8.25pt" o:ole="">
                        <v:imagedata r:id="rId76" o:title=""/>
                      </v:shape>
                      <o:OLEObject Type="Embed" ProgID="Equation.DSMT4" ShapeID="_x0000_i1069" DrawAspect="Content" ObjectID="_1738698233" r:id="rId77"/>
                    </w:object>
                  </w:r>
                  <w:r w:rsidRPr="0045658A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ab/>
                    <w:t xml:space="preserve"> </w:t>
                  </w:r>
                  <w:r w:rsidRPr="0045658A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00" w:dyaOrig="160" w14:anchorId="21622F25">
                      <v:shape id="_x0000_i1068" type="#_x0000_t75" style="width:9.75pt;height:8.25pt" o:ole="">
                        <v:imagedata r:id="rId78" o:title=""/>
                      </v:shape>
                      <o:OLEObject Type="Embed" ProgID="Equation.DSMT4" ShapeID="_x0000_i1068" DrawAspect="Content" ObjectID="_1738698234" r:id="rId79"/>
                    </w:object>
                  </w:r>
                </w:p>
              </w:tc>
              <w:tc>
                <w:tcPr>
                  <w:tcW w:w="896" w:type="dxa"/>
                </w:tcPr>
                <w:p w14:paraId="026BCB9B" w14:textId="173330B9" w:rsidR="00D35CC6" w:rsidRPr="0045658A" w:rsidRDefault="003D0946" w:rsidP="00C01FD9">
                  <w:pPr>
                    <w:bidi/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45658A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620" w:dyaOrig="279" w14:anchorId="4EB75F41">
                      <v:shape id="_x0000_i1239" type="#_x0000_t75" style="width:30.75pt;height:14.25pt" o:ole="">
                        <v:imagedata r:id="rId80" o:title=""/>
                      </v:shape>
                      <o:OLEObject Type="Embed" ProgID="Equation.DSMT4" ShapeID="_x0000_i1239" DrawAspect="Content" ObjectID="_1738698235" r:id="rId81"/>
                    </w:object>
                  </w:r>
                </w:p>
              </w:tc>
            </w:tr>
            <w:tr w:rsidR="00D35CC6" w:rsidRPr="0045658A" w14:paraId="1B04442E" w14:textId="77777777" w:rsidTr="00C01FD9">
              <w:tc>
                <w:tcPr>
                  <w:tcW w:w="4106" w:type="dxa"/>
                </w:tcPr>
                <w:p w14:paraId="3D2F6075" w14:textId="028558D3" w:rsidR="00D35CC6" w:rsidRPr="0045658A" w:rsidRDefault="00D35CC6" w:rsidP="00C01FD9">
                  <w:pPr>
                    <w:bidi/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45658A">
                    <w:rPr>
                      <w:rFonts w:cstheme="minorHAnsi"/>
                      <w:noProof/>
                      <w:sz w:val="28"/>
                      <w:szCs w:val="28"/>
                      <w:rtl/>
                      <w:lang w:val="ar-DZ" w:bidi="ar-D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7058BCA6" wp14:editId="3DB5BE0E">
                            <wp:simplePos x="0" y="0"/>
                            <wp:positionH relativeFrom="column">
                              <wp:posOffset>1666875</wp:posOffset>
                            </wp:positionH>
                            <wp:positionV relativeFrom="paragraph">
                              <wp:posOffset>-57150</wp:posOffset>
                            </wp:positionV>
                            <wp:extent cx="0" cy="285750"/>
                            <wp:effectExtent l="0" t="0" r="38100" b="19050"/>
                            <wp:wrapNone/>
                            <wp:docPr id="2" name="Connecteur droit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2857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C2A1C22" id="Connecteur droit 2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25pt,-4.5pt" to="131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" strokecolor="#4a7ebb"/>
                        </w:pict>
                      </mc:Fallback>
                    </mc:AlternateContent>
                  </w:r>
                  <w:r w:rsidRPr="0045658A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      </w:t>
                  </w:r>
                  <w:r w:rsidRPr="0045658A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20" w:dyaOrig="220" w14:anchorId="6BCE1F05">
                      <v:shape id="_x0000_i1073" type="#_x0000_t75" style="width:11.25pt;height:11.25pt" o:ole="">
                        <v:imagedata r:id="rId82" o:title=""/>
                      </v:shape>
                      <o:OLEObject Type="Embed" ProgID="Equation.DSMT4" ShapeID="_x0000_i1073" DrawAspect="Content" ObjectID="_1738698236" r:id="rId83"/>
                    </w:object>
                  </w:r>
                  <w:r w:rsidRPr="0045658A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              </w:t>
                  </w:r>
                  <w:r w:rsidRPr="0045658A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20" w:dyaOrig="220" w14:anchorId="5D88FDEC">
                      <v:shape id="_x0000_i1072" type="#_x0000_t75" style="width:11.25pt;height:11.25pt" o:ole="">
                        <v:imagedata r:id="rId84" o:title=""/>
                      </v:shape>
                      <o:OLEObject Type="Embed" ProgID="Equation.DSMT4" ShapeID="_x0000_i1072" DrawAspect="Content" ObjectID="_1738698237" r:id="rId85"/>
                    </w:object>
                  </w:r>
                  <w:r w:rsidRPr="0045658A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     </w:t>
                  </w:r>
                  <w:r w:rsidR="003D0946">
                    <w:rPr>
                      <w:rFonts w:cstheme="minorHAnsi"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45658A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0       </w:t>
                  </w:r>
                  <w:r w:rsidRPr="0045658A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00" w:dyaOrig="160" w14:anchorId="6B82315B">
                      <v:shape id="_x0000_i1071" type="#_x0000_t75" style="width:9.75pt;height:8.25pt" o:ole="">
                        <v:imagedata r:id="rId86" o:title=""/>
                      </v:shape>
                      <o:OLEObject Type="Embed" ProgID="Equation.DSMT4" ShapeID="_x0000_i1071" DrawAspect="Content" ObjectID="_1738698238" r:id="rId87"/>
                    </w:object>
                  </w:r>
                </w:p>
              </w:tc>
              <w:tc>
                <w:tcPr>
                  <w:tcW w:w="896" w:type="dxa"/>
                </w:tcPr>
                <w:p w14:paraId="5D943D65" w14:textId="55AC0FAE" w:rsidR="00D35CC6" w:rsidRPr="0045658A" w:rsidRDefault="003D0946" w:rsidP="00C01FD9">
                  <w:pPr>
                    <w:bidi/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45658A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660" w:dyaOrig="279" w14:anchorId="7CAC5C1A">
                      <v:shape id="_x0000_i1241" type="#_x0000_t75" style="width:33pt;height:14.25pt" o:ole="">
                        <v:imagedata r:id="rId88" o:title=""/>
                      </v:shape>
                      <o:OLEObject Type="Embed" ProgID="Equation.DSMT4" ShapeID="_x0000_i1241" DrawAspect="Content" ObjectID="_1738698239" r:id="rId89"/>
                    </w:object>
                  </w:r>
                </w:p>
              </w:tc>
            </w:tr>
            <w:tr w:rsidR="00D35CC6" w:rsidRPr="0045658A" w14:paraId="2E985A30" w14:textId="77777777" w:rsidTr="00C01FD9">
              <w:tc>
                <w:tcPr>
                  <w:tcW w:w="4106" w:type="dxa"/>
                </w:tcPr>
                <w:p w14:paraId="0DB84F30" w14:textId="5FFD8A36" w:rsidR="00D35CC6" w:rsidRPr="0045658A" w:rsidRDefault="003D0946" w:rsidP="00C01FD9">
                  <w:pPr>
                    <w:bidi/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45658A">
                    <w:rPr>
                      <w:rFonts w:cstheme="minorHAnsi"/>
                      <w:noProof/>
                      <w:sz w:val="28"/>
                      <w:szCs w:val="28"/>
                      <w:rtl/>
                      <w:lang w:val="ar-DZ" w:bidi="ar-D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104D2F00" wp14:editId="5247B11C">
                            <wp:simplePos x="0" y="0"/>
                            <wp:positionH relativeFrom="column">
                              <wp:posOffset>819785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0" cy="361950"/>
                            <wp:effectExtent l="0" t="0" r="38100" b="19050"/>
                            <wp:wrapNone/>
                            <wp:docPr id="6" name="Connecteur droit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619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2097060" id="Connecteur droit 6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55pt,.35pt" to="64.5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" strokecolor="#4a7ebb"/>
                        </w:pict>
                      </mc:Fallback>
                    </mc:AlternateContent>
                  </w:r>
                  <w:r w:rsidRPr="0045658A">
                    <w:rPr>
                      <w:rFonts w:cstheme="minorHAnsi"/>
                      <w:noProof/>
                      <w:sz w:val="28"/>
                      <w:szCs w:val="28"/>
                      <w:rtl/>
                      <w:lang w:val="ar-DZ" w:bidi="ar-D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292DF86B" wp14:editId="1CAC3374">
                            <wp:simplePos x="0" y="0"/>
                            <wp:positionH relativeFrom="column">
                              <wp:posOffset>772160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0" cy="361950"/>
                            <wp:effectExtent l="0" t="0" r="38100" b="19050"/>
                            <wp:wrapNone/>
                            <wp:docPr id="5" name="Connecteur droit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3619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C6EBB42" id="Connecteur droit 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8pt,.35pt" to="60.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" strokecolor="#4a7ebb"/>
                        </w:pict>
                      </mc:Fallback>
                    </mc:AlternateContent>
                  </w:r>
                  <w:r w:rsidR="00D35CC6" w:rsidRPr="0045658A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     </w:t>
                  </w:r>
                  <w:r w:rsidR="00D35CC6" w:rsidRPr="0045658A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20" w:dyaOrig="220" w14:anchorId="7B564EF2">
                      <v:shape id="_x0000_i1074" type="#_x0000_t75" style="width:11.25pt;height:11.25pt" o:ole="">
                        <v:imagedata r:id="rId90" o:title=""/>
                      </v:shape>
                      <o:OLEObject Type="Embed" ProgID="Equation.DSMT4" ShapeID="_x0000_i1074" DrawAspect="Content" ObjectID="_1738698240" r:id="rId91"/>
                    </w:object>
                  </w:r>
                  <w:r w:rsidR="00D35CC6" w:rsidRPr="0045658A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     0      </w:t>
                  </w:r>
                  <w:r w:rsidR="00D35CC6" w:rsidRPr="0045658A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00" w:dyaOrig="160" w14:anchorId="391FA3B5">
                      <v:shape id="_x0000_i1075" type="#_x0000_t75" style="width:9.75pt;height:8.25pt" o:ole="">
                        <v:imagedata r:id="rId92" o:title=""/>
                      </v:shape>
                      <o:OLEObject Type="Embed" ProgID="Equation.DSMT4" ShapeID="_x0000_i1075" DrawAspect="Content" ObjectID="_1738698241" r:id="rId93"/>
                    </w:object>
                  </w:r>
                  <w:r w:rsidR="00D35CC6" w:rsidRPr="0045658A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          </w:t>
                  </w:r>
                  <w:r w:rsidR="00D35CC6" w:rsidRPr="0045658A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20" w:dyaOrig="220" w14:anchorId="0DD83218">
                      <v:shape id="_x0000_i1076" type="#_x0000_t75" style="width:11.25pt;height:11.25pt" o:ole="">
                        <v:imagedata r:id="rId94" o:title=""/>
                      </v:shape>
                      <o:OLEObject Type="Embed" ProgID="Equation.DSMT4" ShapeID="_x0000_i1076" DrawAspect="Content" ObjectID="_1738698242" r:id="rId95"/>
                    </w:object>
                  </w:r>
                </w:p>
              </w:tc>
              <w:tc>
                <w:tcPr>
                  <w:tcW w:w="896" w:type="dxa"/>
                </w:tcPr>
                <w:p w14:paraId="72C299EF" w14:textId="299FAF33" w:rsidR="00D35CC6" w:rsidRPr="0045658A" w:rsidRDefault="003D0946" w:rsidP="00C01FD9">
                  <w:pPr>
                    <w:bidi/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3D0946">
                    <w:rPr>
                      <w:rFonts w:cstheme="minorHAnsi"/>
                      <w:position w:val="-28"/>
                      <w:sz w:val="28"/>
                      <w:szCs w:val="28"/>
                    </w:rPr>
                    <w:object w:dxaOrig="859" w:dyaOrig="660" w14:anchorId="3A06864E">
                      <v:shape id="_x0000_i1244" type="#_x0000_t75" style="width:42.75pt;height:33pt" o:ole="">
                        <v:imagedata r:id="rId96" o:title=""/>
                      </v:shape>
                      <o:OLEObject Type="Embed" ProgID="Equation.DSMT4" ShapeID="_x0000_i1244" DrawAspect="Content" ObjectID="_1738698243" r:id="rId97"/>
                    </w:object>
                  </w:r>
                </w:p>
              </w:tc>
            </w:tr>
          </w:tbl>
          <w:p w14:paraId="25C8C0BA" w14:textId="77777777" w:rsidR="00D35CC6" w:rsidRPr="0045658A" w:rsidRDefault="00D35CC6" w:rsidP="00C01FD9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14:paraId="21965885" w14:textId="5A715A30" w:rsidR="00D35CC6" w:rsidRPr="0045658A" w:rsidRDefault="00D35CC6" w:rsidP="00C01FD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5658A">
              <w:rPr>
                <w:rFonts w:eastAsia="Calibri" w:cstheme="minorHAnsi"/>
                <w:sz w:val="28"/>
                <w:szCs w:val="28"/>
                <w:rtl/>
              </w:rPr>
              <w:t>إذا</w:t>
            </w:r>
            <w:r w:rsidRPr="0045658A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45658A">
              <w:rPr>
                <w:rFonts w:eastAsia="Calibri" w:cstheme="minorHAnsi"/>
                <w:sz w:val="28"/>
                <w:szCs w:val="28"/>
                <w:rtl/>
              </w:rPr>
              <w:t xml:space="preserve">حلول المتراجحة:  </w:t>
            </w:r>
            <w:r w:rsidR="003D0946" w:rsidRPr="0045658A">
              <w:rPr>
                <w:rFonts w:cstheme="minorHAnsi"/>
                <w:position w:val="-28"/>
                <w:sz w:val="28"/>
                <w:szCs w:val="28"/>
              </w:rPr>
              <w:object w:dxaOrig="1280" w:dyaOrig="680" w14:anchorId="275B3208">
                <v:shape id="_x0000_i1246" type="#_x0000_t75" style="width:63.75pt;height:33.75pt" o:ole="">
                  <v:imagedata r:id="rId98" o:title=""/>
                </v:shape>
                <o:OLEObject Type="Embed" ProgID="Equation.DSMT4" ShapeID="_x0000_i1246" DrawAspect="Content" ObjectID="_1738698244" r:id="rId99"/>
              </w:object>
            </w:r>
          </w:p>
          <w:p w14:paraId="1FCE9B98" w14:textId="77777777" w:rsidR="00D35CC6" w:rsidRPr="0045658A" w:rsidRDefault="00D35CC6" w:rsidP="00C01FD9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5433CF50" w14:textId="77777777" w:rsidR="00D35CC6" w:rsidRPr="0045658A" w:rsidRDefault="00D35CC6" w:rsidP="00C01FD9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</w:p>
          <w:p w14:paraId="62A519A2" w14:textId="77777777" w:rsidR="00D35CC6" w:rsidRPr="0045658A" w:rsidRDefault="00D35CC6" w:rsidP="00C01FD9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72D5596E" w14:textId="77777777" w:rsidR="00D35CC6" w:rsidRPr="0045658A" w:rsidRDefault="00D35CC6" w:rsidP="00C01FD9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6521AFC4" w14:textId="77777777" w:rsidR="00D35CC6" w:rsidRPr="0045658A" w:rsidRDefault="00D35CC6" w:rsidP="00C01FD9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5860E0B9" w14:textId="77777777" w:rsidR="00D35CC6" w:rsidRPr="0045658A" w:rsidRDefault="00D35CC6" w:rsidP="00C01FD9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5228" w:type="dxa"/>
            <w:tcBorders>
              <w:top w:val="nil"/>
              <w:bottom w:val="nil"/>
              <w:right w:val="nil"/>
            </w:tcBorders>
          </w:tcPr>
          <w:p w14:paraId="1799EFFA" w14:textId="77777777" w:rsidR="00D35CC6" w:rsidRPr="0045658A" w:rsidRDefault="00D35CC6" w:rsidP="00C01FD9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07980A56" w14:textId="77777777" w:rsidR="00D35CC6" w:rsidRPr="0045658A" w:rsidRDefault="00D35CC6" w:rsidP="00C01FD9">
            <w:pPr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5658A"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الثاني:</w:t>
            </w:r>
          </w:p>
          <w:p w14:paraId="6ED147C7" w14:textId="77777777" w:rsidR="00D35CC6" w:rsidRPr="0045658A" w:rsidRDefault="00D35CC6" w:rsidP="00C01FD9">
            <w:pPr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DBB8285" w14:textId="1A6C184B" w:rsidR="00D35CC6" w:rsidRPr="0045658A" w:rsidRDefault="00D35CC6" w:rsidP="00D35CC6">
            <w:pPr>
              <w:pStyle w:val="Paragraphedeliste"/>
              <w:numPr>
                <w:ilvl w:val="0"/>
                <w:numId w:val="29"/>
              </w:numPr>
              <w:tabs>
                <w:tab w:val="left" w:pos="179"/>
                <w:tab w:val="left" w:pos="321"/>
              </w:tabs>
              <w:bidi/>
              <w:spacing w:after="0" w:line="240" w:lineRule="auto"/>
              <w:ind w:left="437"/>
              <w:rPr>
                <w:rFonts w:cstheme="minorHAnsi"/>
                <w:sz w:val="28"/>
                <w:szCs w:val="28"/>
                <w:lang w:bidi="ar-DZ"/>
              </w:rPr>
            </w:pP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>تعيين مجموعة تعريف</w:t>
            </w: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lang w:bidi="ar-DZ"/>
              </w:rPr>
              <w:t xml:space="preserve"> </w:t>
            </w: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الدالة </w:t>
            </w:r>
            <w:r w:rsidRPr="0045658A">
              <w:rPr>
                <w:rFonts w:cstheme="minorHAnsi"/>
                <w:color w:val="FF0000"/>
                <w:position w:val="-10"/>
                <w:sz w:val="28"/>
                <w:szCs w:val="28"/>
                <w:highlight w:val="yellow"/>
              </w:rPr>
              <w:object w:dxaOrig="240" w:dyaOrig="320" w14:anchorId="709B329F">
                <v:shape id="_x0000_i1078" type="#_x0000_t75" style="width:12pt;height:15.75pt" o:ole="">
                  <v:imagedata r:id="rId27" o:title=""/>
                </v:shape>
                <o:OLEObject Type="Embed" ProgID="Equation.DSMT4" ShapeID="_x0000_i1078" DrawAspect="Content" ObjectID="_1738698245" r:id="rId100"/>
              </w:object>
            </w:r>
            <w:r w:rsidRPr="0045658A">
              <w:rPr>
                <w:rFonts w:cstheme="minorHAnsi"/>
                <w:color w:val="FF0000"/>
                <w:sz w:val="28"/>
                <w:szCs w:val="28"/>
                <w:lang w:bidi="ar-DZ"/>
              </w:rPr>
              <w:t xml:space="preserve">  </w:t>
            </w:r>
            <w:r w:rsidRPr="0045658A">
              <w:rPr>
                <w:rFonts w:cstheme="minorHAnsi"/>
                <w:sz w:val="28"/>
                <w:szCs w:val="28"/>
                <w:rtl/>
                <w:lang w:bidi="ar-DZ"/>
              </w:rPr>
              <w:t>:</w:t>
            </w:r>
            <w:r w:rsidRPr="0045658A">
              <w:rPr>
                <w:rFonts w:cstheme="minorHAnsi"/>
                <w:sz w:val="28"/>
                <w:szCs w:val="28"/>
              </w:rPr>
              <w:t xml:space="preserve"> </w:t>
            </w:r>
            <w:r w:rsidR="009C1857" w:rsidRPr="0045658A">
              <w:rPr>
                <w:rFonts w:cstheme="minorHAnsi"/>
                <w:position w:val="-14"/>
                <w:sz w:val="28"/>
                <w:szCs w:val="28"/>
              </w:rPr>
              <w:object w:dxaOrig="1200" w:dyaOrig="400" w14:anchorId="0CF1F62D">
                <v:shape id="_x0000_i1248" type="#_x0000_t75" style="width:60pt;height:20.25pt" o:ole="">
                  <v:imagedata r:id="rId101" o:title=""/>
                </v:shape>
                <o:OLEObject Type="Embed" ProgID="Equation.DSMT4" ShapeID="_x0000_i1248" DrawAspect="Content" ObjectID="_1738698246" r:id="rId102"/>
              </w:object>
            </w:r>
          </w:p>
          <w:p w14:paraId="4D8B1171" w14:textId="77777777" w:rsidR="00D35CC6" w:rsidRPr="0045658A" w:rsidRDefault="00D35CC6" w:rsidP="00C01FD9">
            <w:pPr>
              <w:tabs>
                <w:tab w:val="left" w:pos="179"/>
                <w:tab w:val="left" w:pos="321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B28EFE5" w14:textId="423CDA7C" w:rsidR="00D35CC6" w:rsidRPr="0045658A" w:rsidRDefault="00D35CC6" w:rsidP="00D35CC6">
            <w:pPr>
              <w:pStyle w:val="Paragraphedeliste"/>
              <w:numPr>
                <w:ilvl w:val="0"/>
                <w:numId w:val="29"/>
              </w:numPr>
              <w:tabs>
                <w:tab w:val="left" w:pos="179"/>
                <w:tab w:val="left" w:pos="321"/>
              </w:tabs>
              <w:bidi/>
              <w:spacing w:after="0" w:line="240" w:lineRule="auto"/>
              <w:ind w:left="437"/>
              <w:rPr>
                <w:rFonts w:cstheme="minorHAnsi"/>
                <w:sz w:val="28"/>
                <w:szCs w:val="28"/>
                <w:lang w:bidi="ar-DZ"/>
              </w:rPr>
            </w:pP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صورة كل عدد </w:t>
            </w:r>
            <w:proofErr w:type="gramStart"/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>من  الأعداد</w:t>
            </w:r>
            <w:proofErr w:type="gramEnd"/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  </w:t>
            </w:r>
            <w:r w:rsidR="009C1857" w:rsidRPr="009C1857">
              <w:rPr>
                <w:rFonts w:cstheme="minorHAnsi"/>
                <w:color w:val="FF0000"/>
                <w:position w:val="-6"/>
                <w:sz w:val="28"/>
                <w:szCs w:val="28"/>
                <w:highlight w:val="yellow"/>
              </w:rPr>
              <w:object w:dxaOrig="320" w:dyaOrig="279" w14:anchorId="397DCBEE">
                <v:shape id="_x0000_i1250" type="#_x0000_t75" style="width:15.75pt;height:13.5pt" o:ole="">
                  <v:imagedata r:id="rId103" o:title=""/>
                </v:shape>
                <o:OLEObject Type="Embed" ProgID="Equation.DSMT4" ShapeID="_x0000_i1250" DrawAspect="Content" ObjectID="_1738698247" r:id="rId104"/>
              </w:object>
            </w: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 ،   </w:t>
            </w:r>
            <w:r w:rsidRPr="0045658A">
              <w:rPr>
                <w:rFonts w:cstheme="minorHAnsi"/>
                <w:color w:val="FF0000"/>
                <w:position w:val="-6"/>
                <w:sz w:val="28"/>
                <w:szCs w:val="28"/>
                <w:highlight w:val="yellow"/>
              </w:rPr>
              <w:object w:dxaOrig="180" w:dyaOrig="279" w14:anchorId="2A052A0D">
                <v:shape id="_x0000_i1081" type="#_x0000_t75" style="width:9pt;height:14.25pt" o:ole="">
                  <v:imagedata r:id="rId31" o:title=""/>
                </v:shape>
                <o:OLEObject Type="Embed" ProgID="Equation.DSMT4" ShapeID="_x0000_i1081" DrawAspect="Content" ObjectID="_1738698248" r:id="rId105"/>
              </w:object>
            </w: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   و   </w:t>
            </w:r>
            <w:r w:rsidRPr="0045658A">
              <w:rPr>
                <w:rFonts w:cstheme="minorHAnsi"/>
                <w:color w:val="FF0000"/>
                <w:position w:val="-4"/>
                <w:sz w:val="28"/>
                <w:szCs w:val="28"/>
                <w:highlight w:val="yellow"/>
              </w:rPr>
              <w:object w:dxaOrig="300" w:dyaOrig="260" w14:anchorId="232AFE3B">
                <v:shape id="_x0000_i1082" type="#_x0000_t75" style="width:15pt;height:12.75pt" o:ole="">
                  <v:imagedata r:id="rId33" o:title=""/>
                </v:shape>
                <o:OLEObject Type="Embed" ProgID="Equation.DSMT4" ShapeID="_x0000_i1082" DrawAspect="Content" ObjectID="_1738698249" r:id="rId106"/>
              </w:object>
            </w: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:</w:t>
            </w:r>
            <w:r w:rsidRPr="0045658A"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</w:p>
          <w:p w14:paraId="1C8807D9" w14:textId="23BE7117" w:rsidR="00D35CC6" w:rsidRPr="0045658A" w:rsidRDefault="009C1857" w:rsidP="00C01FD9">
            <w:pPr>
              <w:tabs>
                <w:tab w:val="left" w:pos="179"/>
                <w:tab w:val="left" w:pos="321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45658A">
              <w:rPr>
                <w:rFonts w:cstheme="minorHAnsi"/>
                <w:position w:val="-10"/>
                <w:sz w:val="28"/>
                <w:szCs w:val="28"/>
              </w:rPr>
              <w:object w:dxaOrig="1020" w:dyaOrig="320" w14:anchorId="4367D82D">
                <v:shape id="_x0000_i1252" type="#_x0000_t75" style="width:51pt;height:15.75pt" o:ole="">
                  <v:imagedata r:id="rId107" o:title=""/>
                </v:shape>
                <o:OLEObject Type="Embed" ProgID="Equation.DSMT4" ShapeID="_x0000_i1252" DrawAspect="Content" ObjectID="_1738698250" r:id="rId108"/>
              </w:object>
            </w:r>
            <w:r w:rsidR="00D35CC6" w:rsidRPr="0045658A">
              <w:rPr>
                <w:rFonts w:cstheme="minorHAnsi"/>
                <w:sz w:val="28"/>
                <w:szCs w:val="28"/>
                <w:rtl/>
              </w:rPr>
              <w:t xml:space="preserve">    ،  </w:t>
            </w:r>
            <w:r w:rsidR="00D35CC6" w:rsidRPr="0045658A">
              <w:rPr>
                <w:rFonts w:cstheme="minorHAnsi"/>
                <w:position w:val="-10"/>
                <w:sz w:val="28"/>
                <w:szCs w:val="28"/>
              </w:rPr>
              <w:object w:dxaOrig="980" w:dyaOrig="320" w14:anchorId="01DD1FC7">
                <v:shape id="_x0000_i1084" type="#_x0000_t75" style="width:48.75pt;height:15.75pt" o:ole="">
                  <v:imagedata r:id="rId109" o:title=""/>
                </v:shape>
                <o:OLEObject Type="Embed" ProgID="Equation.DSMT4" ShapeID="_x0000_i1084" DrawAspect="Content" ObjectID="_1738698251" r:id="rId110"/>
              </w:object>
            </w:r>
            <w:r w:rsidR="00D35CC6" w:rsidRPr="0045658A">
              <w:rPr>
                <w:rFonts w:cstheme="minorHAnsi"/>
                <w:sz w:val="28"/>
                <w:szCs w:val="28"/>
                <w:rtl/>
              </w:rPr>
              <w:t xml:space="preserve">   ،  </w:t>
            </w:r>
            <w:r w:rsidRPr="0045658A">
              <w:rPr>
                <w:rFonts w:cstheme="minorHAnsi"/>
                <w:position w:val="-10"/>
                <w:sz w:val="28"/>
                <w:szCs w:val="28"/>
              </w:rPr>
              <w:object w:dxaOrig="1140" w:dyaOrig="320" w14:anchorId="1B18B836">
                <v:shape id="_x0000_i1254" type="#_x0000_t75" style="width:57pt;height:15.75pt" o:ole="">
                  <v:imagedata r:id="rId111" o:title=""/>
                </v:shape>
                <o:OLEObject Type="Embed" ProgID="Equation.DSMT4" ShapeID="_x0000_i1254" DrawAspect="Content" ObjectID="_1738698252" r:id="rId112"/>
              </w:object>
            </w:r>
          </w:p>
          <w:p w14:paraId="29A1D9CA" w14:textId="77777777" w:rsidR="00D35CC6" w:rsidRPr="0045658A" w:rsidRDefault="00D35CC6" w:rsidP="00C01FD9">
            <w:pPr>
              <w:tabs>
                <w:tab w:val="left" w:pos="179"/>
                <w:tab w:val="left" w:pos="321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2CD893" w14:textId="21A7E110" w:rsidR="00D35CC6" w:rsidRPr="0045658A" w:rsidRDefault="00D35CC6" w:rsidP="00D35CC6">
            <w:pPr>
              <w:pStyle w:val="Paragraphedeliste"/>
              <w:numPr>
                <w:ilvl w:val="0"/>
                <w:numId w:val="29"/>
              </w:numPr>
              <w:tabs>
                <w:tab w:val="left" w:pos="179"/>
                <w:tab w:val="left" w:pos="321"/>
              </w:tabs>
              <w:bidi/>
              <w:spacing w:after="0" w:line="240" w:lineRule="auto"/>
              <w:ind w:left="437"/>
              <w:rPr>
                <w:rFonts w:cstheme="minorHAnsi"/>
                <w:color w:val="FF0000"/>
                <w:sz w:val="28"/>
                <w:szCs w:val="28"/>
                <w:highlight w:val="yellow"/>
                <w:lang w:bidi="ar-DZ"/>
              </w:rPr>
            </w:pP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ما هي السوابق الممكنة الأعداد </w:t>
            </w:r>
            <w:r w:rsidR="009C1857">
              <w:rPr>
                <w:rFonts w:cstheme="minorHAnsi"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>2</w:t>
            </w: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، </w:t>
            </w:r>
            <w:r w:rsidR="009C1857">
              <w:rPr>
                <w:rFonts w:cstheme="minorHAnsi"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>2</w:t>
            </w: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>-   و0</w:t>
            </w:r>
          </w:p>
          <w:p w14:paraId="707D5019" w14:textId="77777777" w:rsidR="00D35CC6" w:rsidRPr="0045658A" w:rsidRDefault="00D35CC6" w:rsidP="00C01FD9">
            <w:pPr>
              <w:tabs>
                <w:tab w:val="left" w:pos="179"/>
                <w:tab w:val="left" w:pos="321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276C0FA" w14:textId="1A3B196D" w:rsidR="00D35CC6" w:rsidRPr="0045658A" w:rsidRDefault="009C1857" w:rsidP="00C01FD9">
            <w:pPr>
              <w:pStyle w:val="Paragraphedeliste"/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45658A">
              <w:rPr>
                <w:rFonts w:cstheme="minorHAnsi"/>
                <w:position w:val="-10"/>
                <w:sz w:val="28"/>
                <w:szCs w:val="28"/>
              </w:rPr>
              <w:object w:dxaOrig="900" w:dyaOrig="320" w14:anchorId="1E5FBBD3">
                <v:shape id="_x0000_i1256" type="#_x0000_t75" style="width:45pt;height:15.75pt" o:ole="">
                  <v:imagedata r:id="rId113" o:title=""/>
                </v:shape>
                <o:OLEObject Type="Embed" ProgID="Equation.DSMT4" ShapeID="_x0000_i1256" DrawAspect="Content" ObjectID="_1738698253" r:id="rId114"/>
              </w:object>
            </w:r>
            <w:r w:rsidR="00D35CC6" w:rsidRPr="0045658A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 w:rsidR="00D35CC6" w:rsidRPr="0045658A">
              <w:rPr>
                <w:rFonts w:cstheme="minorHAnsi" w:hint="cs"/>
                <w:sz w:val="28"/>
                <w:szCs w:val="28"/>
                <w:rtl/>
              </w:rPr>
              <w:t xml:space="preserve">يعني:  </w:t>
            </w:r>
            <w:r w:rsidRPr="0045658A">
              <w:rPr>
                <w:rFonts w:cstheme="minorHAnsi"/>
                <w:position w:val="-12"/>
                <w:sz w:val="28"/>
                <w:szCs w:val="28"/>
              </w:rPr>
              <w:object w:dxaOrig="620" w:dyaOrig="360" w14:anchorId="59B54DB7">
                <v:shape id="_x0000_i1258" type="#_x0000_t75" style="width:30.75pt;height:18pt" o:ole="">
                  <v:imagedata r:id="rId115" o:title=""/>
                </v:shape>
                <o:OLEObject Type="Embed" ProgID="Equation.DSMT4" ShapeID="_x0000_i1258" DrawAspect="Content" ObjectID="_1738698254" r:id="rId116"/>
              </w:object>
            </w:r>
            <w:r w:rsidR="00D35CC6" w:rsidRPr="0045658A">
              <w:rPr>
                <w:rFonts w:cstheme="minorHAnsi"/>
                <w:sz w:val="28"/>
                <w:szCs w:val="28"/>
                <w:rtl/>
              </w:rPr>
              <w:t xml:space="preserve">  ،  </w:t>
            </w:r>
            <w:r w:rsidRPr="0045658A">
              <w:rPr>
                <w:rFonts w:cstheme="minorHAnsi"/>
                <w:position w:val="-12"/>
                <w:sz w:val="28"/>
                <w:szCs w:val="28"/>
              </w:rPr>
              <w:object w:dxaOrig="960" w:dyaOrig="360" w14:anchorId="1B734AF0">
                <v:shape id="_x0000_i1260" type="#_x0000_t75" style="width:48pt;height:18pt" o:ole="">
                  <v:imagedata r:id="rId117" o:title=""/>
                </v:shape>
                <o:OLEObject Type="Embed" ProgID="Equation.DSMT4" ShapeID="_x0000_i1260" DrawAspect="Content" ObjectID="_1738698255" r:id="rId118"/>
              </w:object>
            </w:r>
          </w:p>
          <w:p w14:paraId="70D5EDE4" w14:textId="77777777" w:rsidR="00D35CC6" w:rsidRPr="0045658A" w:rsidRDefault="00D35CC6" w:rsidP="00C01FD9">
            <w:pPr>
              <w:pStyle w:val="Paragraphedeliste"/>
              <w:tabs>
                <w:tab w:val="left" w:pos="179"/>
                <w:tab w:val="left" w:pos="321"/>
              </w:tabs>
              <w:bidi/>
              <w:spacing w:after="0" w:line="240" w:lineRule="auto"/>
              <w:ind w:left="437"/>
              <w:rPr>
                <w:rFonts w:cstheme="minorHAnsi"/>
                <w:sz w:val="28"/>
                <w:szCs w:val="28"/>
                <w:lang w:bidi="ar-DZ"/>
              </w:rPr>
            </w:pPr>
            <w:r w:rsidRPr="0045658A">
              <w:rPr>
                <w:rFonts w:cstheme="minorHAnsi"/>
                <w:sz w:val="28"/>
                <w:szCs w:val="28"/>
                <w:rtl/>
                <w:lang w:bidi="ar-DZ"/>
              </w:rPr>
              <w:t xml:space="preserve">                         </w:t>
            </w:r>
          </w:p>
          <w:p w14:paraId="5A143113" w14:textId="2E53BD70" w:rsidR="00D35CC6" w:rsidRPr="0045658A" w:rsidRDefault="00D35CC6" w:rsidP="00C01FD9">
            <w:pPr>
              <w:pStyle w:val="Paragraphedeliste"/>
              <w:tabs>
                <w:tab w:val="left" w:pos="179"/>
                <w:tab w:val="left" w:pos="321"/>
              </w:tabs>
              <w:bidi/>
              <w:spacing w:after="0" w:line="240" w:lineRule="auto"/>
              <w:ind w:left="437"/>
              <w:rPr>
                <w:rFonts w:cstheme="minorHAnsi"/>
                <w:sz w:val="28"/>
                <w:szCs w:val="28"/>
                <w:lang w:bidi="ar-DZ"/>
              </w:rPr>
            </w:pPr>
            <w:r w:rsidRPr="0045658A">
              <w:rPr>
                <w:rFonts w:cstheme="minorHAnsi"/>
                <w:sz w:val="28"/>
                <w:szCs w:val="28"/>
              </w:rPr>
              <w:t xml:space="preserve">  </w: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 w:rsidR="009C1857" w:rsidRPr="0045658A">
              <w:rPr>
                <w:rFonts w:cstheme="minorHAnsi"/>
                <w:position w:val="-10"/>
                <w:sz w:val="28"/>
                <w:szCs w:val="28"/>
              </w:rPr>
              <w:object w:dxaOrig="1020" w:dyaOrig="320" w14:anchorId="310E8A6B">
                <v:shape id="_x0000_i1263" type="#_x0000_t75" style="width:51pt;height:15.75pt" o:ole="">
                  <v:imagedata r:id="rId119" o:title=""/>
                </v:shape>
                <o:OLEObject Type="Embed" ProgID="Equation.DSMT4" ShapeID="_x0000_i1263" DrawAspect="Content" ObjectID="_1738698256" r:id="rId120"/>
              </w:objec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يعني:  </w:t>
            </w:r>
            <w:r w:rsidR="009C1857" w:rsidRPr="0045658A">
              <w:rPr>
                <w:rFonts w:cstheme="minorHAnsi"/>
                <w:position w:val="-6"/>
                <w:sz w:val="28"/>
                <w:szCs w:val="28"/>
              </w:rPr>
              <w:object w:dxaOrig="680" w:dyaOrig="279" w14:anchorId="15E0EB50">
                <v:shape id="_x0000_i1266" type="#_x0000_t75" style="width:33.75pt;height:14.25pt" o:ole="">
                  <v:imagedata r:id="rId121" o:title=""/>
                </v:shape>
                <o:OLEObject Type="Embed" ProgID="Equation.DSMT4" ShapeID="_x0000_i1266" DrawAspect="Content" ObjectID="_1738698257" r:id="rId122"/>
              </w:object>
            </w:r>
          </w:p>
          <w:p w14:paraId="53AB7972" w14:textId="77777777" w:rsidR="00D35CC6" w:rsidRPr="0045658A" w:rsidRDefault="00D35CC6" w:rsidP="00C01FD9">
            <w:pPr>
              <w:tabs>
                <w:tab w:val="left" w:pos="179"/>
                <w:tab w:val="left" w:pos="321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5EF88E" w14:textId="77777777" w:rsidR="00D35CC6" w:rsidRPr="0045658A" w:rsidRDefault="00D35CC6" w:rsidP="00C01FD9">
            <w:pPr>
              <w:tabs>
                <w:tab w:val="left" w:pos="179"/>
                <w:tab w:val="left" w:pos="321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A72603C" w14:textId="2B529372" w:rsidR="00D35CC6" w:rsidRPr="0045658A" w:rsidRDefault="00D35CC6" w:rsidP="00C01FD9">
            <w:pPr>
              <w:pStyle w:val="Paragraphedeliste"/>
              <w:tabs>
                <w:tab w:val="left" w:pos="179"/>
                <w:tab w:val="left" w:pos="321"/>
              </w:tabs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45658A">
              <w:rPr>
                <w:rFonts w:cstheme="minorHAnsi"/>
                <w:position w:val="-10"/>
                <w:sz w:val="28"/>
                <w:szCs w:val="28"/>
              </w:rPr>
              <w:object w:dxaOrig="900" w:dyaOrig="320" w14:anchorId="70B017A1">
                <v:shape id="_x0000_i1091" type="#_x0000_t75" style="width:45pt;height:15.75pt" o:ole="">
                  <v:imagedata r:id="rId123" o:title=""/>
                </v:shape>
                <o:OLEObject Type="Embed" ProgID="Equation.DSMT4" ShapeID="_x0000_i1091" DrawAspect="Content" ObjectID="_1738698258" r:id="rId124"/>
              </w:objec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يعني: </w:t>
            </w:r>
            <w:r w:rsidR="009C1857" w:rsidRPr="0045658A">
              <w:rPr>
                <w:rFonts w:cstheme="minorHAnsi"/>
                <w:position w:val="-12"/>
                <w:sz w:val="28"/>
                <w:szCs w:val="28"/>
              </w:rPr>
              <w:object w:dxaOrig="740" w:dyaOrig="360" w14:anchorId="2E8764D7">
                <v:shape id="_x0000_i1268" type="#_x0000_t75" style="width:36.75pt;height:18pt" o:ole="">
                  <v:imagedata r:id="rId125" o:title=""/>
                </v:shape>
                <o:OLEObject Type="Embed" ProgID="Equation.DSMT4" ShapeID="_x0000_i1268" DrawAspect="Content" ObjectID="_1738698259" r:id="rId126"/>
              </w:objec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="009C1857" w:rsidRPr="0045658A">
              <w:rPr>
                <w:rFonts w:cstheme="minorHAnsi"/>
                <w:position w:val="-12"/>
                <w:sz w:val="28"/>
                <w:szCs w:val="28"/>
              </w:rPr>
              <w:object w:dxaOrig="639" w:dyaOrig="360" w14:anchorId="1B344E92">
                <v:shape id="_x0000_i1270" type="#_x0000_t75" style="width:32.25pt;height:18pt" o:ole="">
                  <v:imagedata r:id="rId127" o:title=""/>
                </v:shape>
                <o:OLEObject Type="Embed" ProgID="Equation.DSMT4" ShapeID="_x0000_i1270" DrawAspect="Content" ObjectID="_1738698260" r:id="rId128"/>
              </w:objec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="009C1857" w:rsidRPr="0045658A">
              <w:rPr>
                <w:rFonts w:cstheme="minorHAnsi"/>
                <w:position w:val="-12"/>
                <w:sz w:val="28"/>
                <w:szCs w:val="28"/>
              </w:rPr>
              <w:object w:dxaOrig="820" w:dyaOrig="360" w14:anchorId="40B6EEF0">
                <v:shape id="_x0000_i1272" type="#_x0000_t75" style="width:41.25pt;height:18pt" o:ole="">
                  <v:imagedata r:id="rId129" o:title=""/>
                </v:shape>
                <o:OLEObject Type="Embed" ProgID="Equation.DSMT4" ShapeID="_x0000_i1272" DrawAspect="Content" ObjectID="_1738698261" r:id="rId130"/>
              </w:object>
            </w:r>
          </w:p>
          <w:p w14:paraId="10E2D95B" w14:textId="77777777" w:rsidR="00D35CC6" w:rsidRPr="0045658A" w:rsidRDefault="00D35CC6" w:rsidP="00C01FD9">
            <w:pPr>
              <w:tabs>
                <w:tab w:val="left" w:pos="179"/>
                <w:tab w:val="left" w:pos="321"/>
              </w:tabs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14:paraId="69B93FC3" w14:textId="77777777" w:rsidR="00D35CC6" w:rsidRPr="0045658A" w:rsidRDefault="00D35CC6" w:rsidP="00D35CC6">
            <w:pPr>
              <w:pStyle w:val="Paragraphedeliste"/>
              <w:numPr>
                <w:ilvl w:val="0"/>
                <w:numId w:val="29"/>
              </w:numPr>
              <w:tabs>
                <w:tab w:val="left" w:pos="179"/>
                <w:tab w:val="left" w:pos="321"/>
              </w:tabs>
              <w:bidi/>
              <w:spacing w:after="0" w:line="240" w:lineRule="auto"/>
              <w:ind w:left="437"/>
              <w:rPr>
                <w:rFonts w:cstheme="minorHAnsi"/>
                <w:color w:val="FF0000"/>
                <w:sz w:val="28"/>
                <w:szCs w:val="28"/>
                <w:highlight w:val="yellow"/>
                <w:lang w:bidi="ar-DZ"/>
              </w:rPr>
            </w:pP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>تعيين القيمة الحدية الصغرى والعظمي للدالة</w:t>
            </w: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</w:rPr>
              <w:t xml:space="preserve"> </w:t>
            </w:r>
            <w:r w:rsidRPr="0045658A">
              <w:rPr>
                <w:rFonts w:cstheme="minorHAnsi"/>
                <w:color w:val="FF0000"/>
                <w:position w:val="-10"/>
                <w:sz w:val="28"/>
                <w:szCs w:val="28"/>
                <w:highlight w:val="yellow"/>
              </w:rPr>
              <w:object w:dxaOrig="240" w:dyaOrig="320" w14:anchorId="44F933FF">
                <v:shape id="_x0000_i1095" type="#_x0000_t75" style="width:12pt;height:15.75pt" o:ole="">
                  <v:imagedata r:id="rId37" o:title=""/>
                </v:shape>
                <o:OLEObject Type="Embed" ProgID="Equation.DSMT4" ShapeID="_x0000_i1095" DrawAspect="Content" ObjectID="_1738698262" r:id="rId131"/>
              </w:object>
            </w: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على مجال تعريفها</w:t>
            </w:r>
          </w:p>
          <w:p w14:paraId="02D01587" w14:textId="77777777" w:rsidR="00D35CC6" w:rsidRPr="0045658A" w:rsidRDefault="00D35CC6" w:rsidP="00C01FD9">
            <w:pPr>
              <w:pStyle w:val="Paragraphedeliste"/>
              <w:bidi/>
              <w:spacing w:after="0" w:line="240" w:lineRule="auto"/>
              <w:ind w:left="437"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03D68EEC" w14:textId="0BC67966" w:rsidR="00D35CC6" w:rsidRPr="0045658A" w:rsidRDefault="00D35CC6" w:rsidP="00D35CC6">
            <w:pPr>
              <w:pStyle w:val="Paragraphedeliste"/>
              <w:numPr>
                <w:ilvl w:val="0"/>
                <w:numId w:val="30"/>
              </w:numPr>
              <w:bidi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45658A">
              <w:rPr>
                <w:rFonts w:eastAsia="Calibri" w:cstheme="minorHAnsi"/>
                <w:sz w:val="28"/>
                <w:szCs w:val="28"/>
                <w:rtl/>
              </w:rPr>
              <w:t xml:space="preserve">القيمة الحدية العظمي للدالة </w:t>
            </w:r>
            <w:r w:rsidRPr="0045658A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274C8A11">
                <v:shape id="_x0000_i1096" type="#_x0000_t75" style="width:12pt;height:15.75pt" o:ole="">
                  <v:imagedata r:id="rId37" o:title=""/>
                </v:shape>
                <o:OLEObject Type="Embed" ProgID="Equation.DSMT4" ShapeID="_x0000_i1096" DrawAspect="Content" ObjectID="_1738698263" r:id="rId132"/>
              </w:objec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على </w:t>
            </w:r>
            <w:r w:rsidRPr="0045658A">
              <w:rPr>
                <w:rFonts w:cstheme="minorHAnsi"/>
                <w:position w:val="-14"/>
                <w:sz w:val="28"/>
                <w:szCs w:val="28"/>
              </w:rPr>
              <w:object w:dxaOrig="340" w:dyaOrig="380" w14:anchorId="3E596C24">
                <v:shape id="_x0000_i1097" type="#_x0000_t75" style="width:17.25pt;height:18.75pt" o:ole="">
                  <v:imagedata r:id="rId133" o:title=""/>
                </v:shape>
                <o:OLEObject Type="Embed" ProgID="Equation.DSMT4" ShapeID="_x0000_i1097" DrawAspect="Content" ObjectID="_1738698264" r:id="rId134"/>
              </w:objec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هي </w:t>
            </w:r>
            <w:r w:rsidR="009C1857" w:rsidRPr="00C01FD9">
              <w:rPr>
                <w:position w:val="-6"/>
              </w:rPr>
              <w:object w:dxaOrig="180" w:dyaOrig="279" w14:anchorId="4F542E4D">
                <v:shape id="_x0000_i1273" type="#_x0000_t75" style="width:9pt;height:14.25pt" o:ole="">
                  <v:imagedata r:id="rId135" o:title=""/>
                </v:shape>
                <o:OLEObject Type="Embed" ProgID="Equation.DSMT4" ShapeID="_x0000_i1273" DrawAspect="Content" ObjectID="_1738698265" r:id="rId136"/>
              </w:object>
            </w:r>
            <w:r w:rsidR="009C1857">
              <w:rPr>
                <w:rFonts w:hint="cs"/>
                <w:rtl/>
              </w:rPr>
              <w:t xml:space="preserve"> </w: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عند </w:t>
            </w:r>
            <w:r w:rsidR="009C1857" w:rsidRPr="0045658A">
              <w:rPr>
                <w:rFonts w:cstheme="minorHAnsi"/>
                <w:position w:val="-6"/>
                <w:sz w:val="28"/>
                <w:szCs w:val="28"/>
              </w:rPr>
              <w:object w:dxaOrig="680" w:dyaOrig="279" w14:anchorId="0796833D">
                <v:shape id="_x0000_i1276" type="#_x0000_t75" style="width:33.75pt;height:14.25pt" o:ole="">
                  <v:imagedata r:id="rId137" o:title=""/>
                </v:shape>
                <o:OLEObject Type="Embed" ProgID="Equation.DSMT4" ShapeID="_x0000_i1276" DrawAspect="Content" ObjectID="_1738698266" r:id="rId138"/>
              </w:object>
            </w:r>
          </w:p>
          <w:p w14:paraId="5935B406" w14:textId="1011FAC2" w:rsidR="00D35CC6" w:rsidRPr="0045658A" w:rsidRDefault="00D35CC6" w:rsidP="00D35CC6">
            <w:pPr>
              <w:pStyle w:val="Paragraphedeliste"/>
              <w:numPr>
                <w:ilvl w:val="0"/>
                <w:numId w:val="30"/>
              </w:numPr>
              <w:bidi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45658A">
              <w:rPr>
                <w:rFonts w:eastAsia="Calibri" w:cstheme="minorHAnsi"/>
                <w:sz w:val="28"/>
                <w:szCs w:val="28"/>
                <w:rtl/>
              </w:rPr>
              <w:t xml:space="preserve">القيمة الحدية الصغرى للدالة </w:t>
            </w:r>
            <w:r w:rsidRPr="0045658A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34356CB0">
                <v:shape id="_x0000_i1098" type="#_x0000_t75" style="width:12pt;height:15.75pt" o:ole="">
                  <v:imagedata r:id="rId37" o:title=""/>
                </v:shape>
                <o:OLEObject Type="Embed" ProgID="Equation.DSMT4" ShapeID="_x0000_i1098" DrawAspect="Content" ObjectID="_1738698267" r:id="rId139"/>
              </w:objec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على </w:t>
            </w:r>
            <w:r w:rsidRPr="0045658A">
              <w:rPr>
                <w:rFonts w:cstheme="minorHAnsi"/>
                <w:position w:val="-14"/>
                <w:sz w:val="28"/>
                <w:szCs w:val="28"/>
              </w:rPr>
              <w:object w:dxaOrig="340" w:dyaOrig="380" w14:anchorId="00977841">
                <v:shape id="_x0000_i1099" type="#_x0000_t75" style="width:17.25pt;height:18.75pt" o:ole="">
                  <v:imagedata r:id="rId133" o:title=""/>
                </v:shape>
                <o:OLEObject Type="Embed" ProgID="Equation.DSMT4" ShapeID="_x0000_i1099" DrawAspect="Content" ObjectID="_1738698268" r:id="rId140"/>
              </w:objec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هي </w:t>
            </w:r>
            <w:r w:rsidR="009C1857" w:rsidRPr="0045658A">
              <w:rPr>
                <w:rFonts w:cstheme="minorHAnsi"/>
                <w:position w:val="-4"/>
                <w:sz w:val="28"/>
                <w:szCs w:val="28"/>
              </w:rPr>
              <w:object w:dxaOrig="320" w:dyaOrig="260" w14:anchorId="4DED00B2">
                <v:shape id="_x0000_i1278" type="#_x0000_t75" style="width:15.75pt;height:12.75pt" o:ole="">
                  <v:imagedata r:id="rId141" o:title=""/>
                </v:shape>
                <o:OLEObject Type="Embed" ProgID="Equation.DSMT4" ShapeID="_x0000_i1278" DrawAspect="Content" ObjectID="_1738698269" r:id="rId142"/>
              </w:objec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عند   </w:t>
            </w:r>
            <w:r w:rsidR="009C1857" w:rsidRPr="0045658A">
              <w:rPr>
                <w:rFonts w:cstheme="minorHAnsi"/>
                <w:position w:val="-6"/>
                <w:sz w:val="28"/>
                <w:szCs w:val="28"/>
              </w:rPr>
              <w:object w:dxaOrig="680" w:dyaOrig="279" w14:anchorId="18409784">
                <v:shape id="_x0000_i1280" type="#_x0000_t75" style="width:33.75pt;height:14.25pt" o:ole="">
                  <v:imagedata r:id="rId143" o:title=""/>
                </v:shape>
                <o:OLEObject Type="Embed" ProgID="Equation.DSMT4" ShapeID="_x0000_i1280" DrawAspect="Content" ObjectID="_1738698270" r:id="rId144"/>
              </w:object>
            </w:r>
          </w:p>
          <w:p w14:paraId="7C48352A" w14:textId="77777777" w:rsidR="00D35CC6" w:rsidRPr="0045658A" w:rsidRDefault="00D35CC6" w:rsidP="00D35CC6">
            <w:pPr>
              <w:pStyle w:val="Paragraphedeliste"/>
              <w:numPr>
                <w:ilvl w:val="0"/>
                <w:numId w:val="29"/>
              </w:numPr>
              <w:bidi/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  <w:highlight w:val="yellow"/>
              </w:rPr>
            </w:pPr>
            <w:r w:rsidRPr="0045658A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اتجاه تغير الدالة </w:t>
            </w:r>
            <w:r w:rsidRPr="0045658A">
              <w:rPr>
                <w:rFonts w:cstheme="minorHAnsi"/>
                <w:color w:val="FF0000"/>
                <w:position w:val="-10"/>
                <w:sz w:val="28"/>
                <w:szCs w:val="28"/>
                <w:highlight w:val="yellow"/>
              </w:rPr>
              <w:object w:dxaOrig="240" w:dyaOrig="320" w14:anchorId="010162A5">
                <v:shape id="_x0000_i1102" type="#_x0000_t75" style="width:12pt;height:15.75pt" o:ole="">
                  <v:imagedata r:id="rId39" o:title=""/>
                </v:shape>
                <o:OLEObject Type="Embed" ProgID="Equation.3" ShapeID="_x0000_i1102" DrawAspect="Content" ObjectID="_1738698271" r:id="rId145"/>
              </w:object>
            </w:r>
          </w:p>
          <w:p w14:paraId="792C8BDC" w14:textId="77777777" w:rsidR="00D35CC6" w:rsidRPr="0045658A" w:rsidRDefault="00D35CC6" w:rsidP="00C01FD9">
            <w:pPr>
              <w:bidi/>
              <w:ind w:left="36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CFE5DA6" w14:textId="52259993" w:rsidR="00D35CC6" w:rsidRPr="0045658A" w:rsidRDefault="00D35CC6" w:rsidP="00C01FD9">
            <w:pPr>
              <w:bidi/>
              <w:ind w:left="360"/>
              <w:rPr>
                <w:rFonts w:eastAsia="Calibri" w:cstheme="minorHAnsi"/>
                <w:sz w:val="28"/>
                <w:szCs w:val="28"/>
              </w:rPr>
            </w:pPr>
            <w:r w:rsidRPr="0045658A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الدالة </w:t>
            </w:r>
            <w:r w:rsidRPr="0045658A">
              <w:rPr>
                <w:rFonts w:cstheme="minorHAnsi"/>
                <w:sz w:val="28"/>
                <w:szCs w:val="28"/>
              </w:rPr>
              <w:object w:dxaOrig="240" w:dyaOrig="320" w14:anchorId="2D32168E">
                <v:shape id="_x0000_i1103" type="#_x0000_t75" style="width:12pt;height:15.75pt" o:ole="">
                  <v:imagedata r:id="rId39" o:title=""/>
                </v:shape>
                <o:OLEObject Type="Embed" ProgID="Equation.3" ShapeID="_x0000_i1103" DrawAspect="Content" ObjectID="_1738698272" r:id="rId146"/>
              </w:objec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مت</w:t>
            </w:r>
            <w:r w:rsidR="009C1857">
              <w:rPr>
                <w:rFonts w:cstheme="minorHAnsi" w:hint="cs"/>
                <w:sz w:val="28"/>
                <w:szCs w:val="28"/>
                <w:rtl/>
              </w:rPr>
              <w:t xml:space="preserve">ناقصة </w: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على المجالين  </w:t>
            </w:r>
            <w:r w:rsidR="009C1857" w:rsidRPr="0045658A">
              <w:rPr>
                <w:rFonts w:cstheme="minorHAnsi"/>
                <w:position w:val="-14"/>
                <w:sz w:val="28"/>
                <w:szCs w:val="28"/>
              </w:rPr>
              <w:object w:dxaOrig="800" w:dyaOrig="400" w14:anchorId="75980B6B">
                <v:shape id="_x0000_i1283" type="#_x0000_t75" style="width:39.75pt;height:20.25pt" o:ole="">
                  <v:imagedata r:id="rId147" o:title=""/>
                </v:shape>
                <o:OLEObject Type="Embed" ProgID="Equation.DSMT4" ShapeID="_x0000_i1283" DrawAspect="Content" ObjectID="_1738698273" r:id="rId148"/>
              </w:objec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="009C1857" w:rsidRPr="0045658A">
              <w:rPr>
                <w:rFonts w:cstheme="minorHAnsi"/>
                <w:position w:val="-14"/>
                <w:sz w:val="28"/>
                <w:szCs w:val="28"/>
              </w:rPr>
              <w:object w:dxaOrig="540" w:dyaOrig="400" w14:anchorId="64FAF84D">
                <v:shape id="_x0000_i1285" type="#_x0000_t75" style="width:27pt;height:20.25pt" o:ole="">
                  <v:imagedata r:id="rId149" o:title=""/>
                </v:shape>
                <o:OLEObject Type="Embed" ProgID="Equation.DSMT4" ShapeID="_x0000_i1285" DrawAspect="Content" ObjectID="_1738698274" r:id="rId150"/>
              </w:objec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 ومت</w:t>
            </w:r>
            <w:r w:rsidR="009C1857">
              <w:rPr>
                <w:rFonts w:cstheme="minorHAnsi" w:hint="cs"/>
                <w:sz w:val="28"/>
                <w:szCs w:val="28"/>
                <w:rtl/>
              </w:rPr>
              <w:t xml:space="preserve">زايدة </w:t>
            </w:r>
            <w:r w:rsidRPr="0045658A">
              <w:rPr>
                <w:rFonts w:cstheme="minorHAnsi"/>
                <w:sz w:val="28"/>
                <w:szCs w:val="28"/>
                <w:rtl/>
              </w:rPr>
              <w:t xml:space="preserve">على المجال </w:t>
            </w:r>
            <w:r w:rsidR="009C1857" w:rsidRPr="0045658A">
              <w:rPr>
                <w:rFonts w:cstheme="minorHAnsi"/>
                <w:position w:val="-14"/>
                <w:sz w:val="28"/>
                <w:szCs w:val="28"/>
              </w:rPr>
              <w:object w:dxaOrig="660" w:dyaOrig="400" w14:anchorId="0B147DEA">
                <v:shape id="_x0000_i1287" type="#_x0000_t75" style="width:33pt;height:20.25pt" o:ole="">
                  <v:imagedata r:id="rId151" o:title=""/>
                </v:shape>
                <o:OLEObject Type="Embed" ProgID="Equation.DSMT4" ShapeID="_x0000_i1287" DrawAspect="Content" ObjectID="_1738698275" r:id="rId152"/>
              </w:object>
            </w:r>
          </w:p>
          <w:p w14:paraId="055B8459" w14:textId="77777777" w:rsidR="00D35CC6" w:rsidRPr="0045658A" w:rsidRDefault="00D35CC6" w:rsidP="00D35CC6">
            <w:pPr>
              <w:pStyle w:val="Paragraphedeliste"/>
              <w:numPr>
                <w:ilvl w:val="0"/>
                <w:numId w:val="29"/>
              </w:numPr>
              <w:bidi/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  <w:highlight w:val="yellow"/>
              </w:rPr>
            </w:pPr>
            <w:r w:rsidRPr="0045658A">
              <w:rPr>
                <w:rFonts w:cstheme="minorHAnsi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جدول تغيرات الدالة </w:t>
            </w:r>
            <w:r w:rsidRPr="0045658A">
              <w:rPr>
                <w:rFonts w:cstheme="minorHAnsi"/>
                <w:color w:val="FF0000"/>
                <w:position w:val="-10"/>
                <w:sz w:val="28"/>
                <w:szCs w:val="28"/>
                <w:highlight w:val="yellow"/>
              </w:rPr>
              <w:object w:dxaOrig="240" w:dyaOrig="320" w14:anchorId="2C2F289D">
                <v:shape id="_x0000_i1107" type="#_x0000_t75" style="width:12pt;height:15.75pt" o:ole="">
                  <v:imagedata r:id="rId39" o:title=""/>
                </v:shape>
                <o:OLEObject Type="Embed" ProgID="Equation.3" ShapeID="_x0000_i1107" DrawAspect="Content" ObjectID="_1738698276" r:id="rId153"/>
              </w:object>
            </w:r>
          </w:p>
          <w:p w14:paraId="22F0F20C" w14:textId="77777777" w:rsidR="00D35CC6" w:rsidRPr="0045658A" w:rsidRDefault="00D35CC6" w:rsidP="00C01FD9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115"/>
              <w:gridCol w:w="887"/>
            </w:tblGrid>
            <w:tr w:rsidR="00D35CC6" w:rsidRPr="0045658A" w14:paraId="2AFBB8CF" w14:textId="77777777" w:rsidTr="00C01FD9">
              <w:tc>
                <w:tcPr>
                  <w:tcW w:w="4115" w:type="dxa"/>
                </w:tcPr>
                <w:p w14:paraId="1082742E" w14:textId="1C795DA9" w:rsidR="00D35CC6" w:rsidRPr="0045658A" w:rsidRDefault="009C1857" w:rsidP="00C01FD9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</w:rPr>
                  </w:pPr>
                  <w:r w:rsidRPr="009C1857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180" w:dyaOrig="279" w14:anchorId="2835E820">
                      <v:shape id="_x0000_i1295" type="#_x0000_t75" style="width:9pt;height:14.25pt" o:ole="">
                        <v:imagedata r:id="rId154" o:title=""/>
                      </v:shape>
                      <o:OLEObject Type="Embed" ProgID="Equation.DSMT4" ShapeID="_x0000_i1295" DrawAspect="Content" ObjectID="_1738698277" r:id="rId155"/>
                    </w:object>
                  </w:r>
                  <w:r w:rsidR="00D35CC6" w:rsidRPr="0045658A">
                    <w:rPr>
                      <w:rFonts w:cstheme="minorHAnsi"/>
                      <w:sz w:val="28"/>
                      <w:szCs w:val="28"/>
                    </w:rPr>
                    <w:t xml:space="preserve">  </w:t>
                  </w:r>
                  <w:r w:rsidR="00D35CC6" w:rsidRPr="0045658A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   </w:t>
                  </w:r>
                  <w:r w:rsidRPr="009C1857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00" w:dyaOrig="260" w14:anchorId="3716EC57">
                      <v:shape id="_x0000_i1293" type="#_x0000_t75" style="width:9.75pt;height:12.75pt" o:ole="">
                        <v:imagedata r:id="rId156" o:title=""/>
                      </v:shape>
                      <o:OLEObject Type="Embed" ProgID="Equation.DSMT4" ShapeID="_x0000_i1293" DrawAspect="Content" ObjectID="_1738698278" r:id="rId157"/>
                    </w:object>
                  </w:r>
                  <w:r w:rsidR="00D35CC6" w:rsidRPr="0045658A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   </w:t>
                  </w:r>
                  <w:r w:rsidRPr="009C1857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300" w:dyaOrig="260" w14:anchorId="0575A1D9">
                      <v:shape id="_x0000_i1291" type="#_x0000_t75" style="width:15pt;height:12.75pt" o:ole="">
                        <v:imagedata r:id="rId158" o:title=""/>
                      </v:shape>
                      <o:OLEObject Type="Embed" ProgID="Equation.DSMT4" ShapeID="_x0000_i1291" DrawAspect="Content" ObjectID="_1738698279" r:id="rId159"/>
                    </w:object>
                  </w:r>
                  <w:r w:rsidR="00D35CC6" w:rsidRPr="0045658A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</w:t>
                  </w:r>
                  <w:r>
                    <w:rPr>
                      <w:rFonts w:cstheme="minorHAnsi" w:hint="cs"/>
                      <w:sz w:val="28"/>
                      <w:szCs w:val="28"/>
                      <w:rtl/>
                    </w:rPr>
                    <w:t xml:space="preserve"> </w:t>
                  </w:r>
                  <w:r w:rsidR="00D35CC6" w:rsidRPr="0045658A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</w:t>
                  </w:r>
                  <w:r w:rsidRPr="009C1857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320" w:dyaOrig="279" w14:anchorId="0CCEA5F3">
                      <v:shape id="_x0000_i1289" type="#_x0000_t75" style="width:15.75pt;height:14.25pt" o:ole="">
                        <v:imagedata r:id="rId160" o:title=""/>
                      </v:shape>
                      <o:OLEObject Type="Embed" ProgID="Equation.DSMT4" ShapeID="_x0000_i1289" DrawAspect="Content" ObjectID="_1738698280" r:id="rId161"/>
                    </w:object>
                  </w:r>
                  <w:r w:rsidR="00D35CC6" w:rsidRPr="0045658A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</w:t>
                  </w:r>
                </w:p>
              </w:tc>
              <w:tc>
                <w:tcPr>
                  <w:tcW w:w="887" w:type="dxa"/>
                </w:tcPr>
                <w:p w14:paraId="77AFB690" w14:textId="77777777" w:rsidR="00D35CC6" w:rsidRPr="0045658A" w:rsidRDefault="00D35CC6" w:rsidP="00C01FD9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</w:rPr>
                  </w:pPr>
                  <w:r w:rsidRPr="0045658A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200" w:dyaOrig="220" w14:anchorId="6EC123E1">
                      <v:shape id="_x0000_i1108" type="#_x0000_t75" style="width:9.75pt;height:11.25pt" o:ole="">
                        <v:imagedata r:id="rId162" o:title=""/>
                      </v:shape>
                      <o:OLEObject Type="Embed" ProgID="Equation.DSMT4" ShapeID="_x0000_i1108" DrawAspect="Content" ObjectID="_1738698281" r:id="rId163"/>
                    </w:object>
                  </w:r>
                </w:p>
              </w:tc>
            </w:tr>
            <w:tr w:rsidR="00D35CC6" w:rsidRPr="0045658A" w14:paraId="793C0704" w14:textId="77777777" w:rsidTr="00C01FD9">
              <w:tc>
                <w:tcPr>
                  <w:tcW w:w="4115" w:type="dxa"/>
                </w:tcPr>
                <w:p w14:paraId="15EDB8D7" w14:textId="097BFD18" w:rsidR="00D35CC6" w:rsidRPr="0045658A" w:rsidRDefault="00D74BCE" w:rsidP="00C01FD9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</w:rPr>
                  </w:pPr>
                  <w:r w:rsidRPr="0045658A">
                    <w:rPr>
                      <w:rFonts w:eastAsia="Calibri" w:cstheme="minorHAnsi"/>
                      <w:noProof/>
                      <w:sz w:val="28"/>
                      <w:szCs w:val="2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04226B0A" wp14:editId="779664A0">
                            <wp:simplePos x="0" y="0"/>
                            <wp:positionH relativeFrom="column">
                              <wp:posOffset>277495</wp:posOffset>
                            </wp:positionH>
                            <wp:positionV relativeFrom="paragraph">
                              <wp:posOffset>160020</wp:posOffset>
                            </wp:positionV>
                            <wp:extent cx="561975" cy="352425"/>
                            <wp:effectExtent l="0" t="0" r="47625" b="47625"/>
                            <wp:wrapNone/>
                            <wp:docPr id="7" name="Connecteur droit avec flèch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61975" cy="3524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1C06C70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7" o:spid="_x0000_s1026" type="#_x0000_t32" style="position:absolute;margin-left:21.85pt;margin-top:12.6pt;width:44.2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" strokecolor="#4a7ebb">
                            <v:stroke endarrow="block"/>
                          </v:shape>
                        </w:pict>
                      </mc:Fallback>
                    </mc:AlternateContent>
                  </w:r>
                  <w:r w:rsidR="009C1857" w:rsidRPr="0045658A">
                    <w:rPr>
                      <w:rFonts w:eastAsia="Calibri" w:cstheme="minorHAnsi"/>
                      <w:noProof/>
                      <w:sz w:val="28"/>
                      <w:szCs w:val="2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0945821B" wp14:editId="3DF9DFCF">
                            <wp:simplePos x="0" y="0"/>
                            <wp:positionH relativeFrom="column">
                              <wp:posOffset>1953895</wp:posOffset>
                            </wp:positionH>
                            <wp:positionV relativeFrom="paragraph">
                              <wp:posOffset>207645</wp:posOffset>
                            </wp:positionV>
                            <wp:extent cx="390525" cy="304800"/>
                            <wp:effectExtent l="0" t="0" r="85725" b="57150"/>
                            <wp:wrapNone/>
                            <wp:docPr id="9" name="Connecteur droit avec flèch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90525" cy="304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C0E1BE" id="Connecteur droit avec flèche 9" o:spid="_x0000_s1026" type="#_x0000_t32" style="position:absolute;margin-left:153.85pt;margin-top:16.35pt;width:30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" strokecolor="#4a7ebb">
                            <v:stroke endarrow="block"/>
                          </v:shape>
                        </w:pict>
                      </mc:Fallback>
                    </mc:AlternateContent>
                  </w:r>
                  <w:r w:rsidR="009C1857" w:rsidRPr="0045658A">
                    <w:rPr>
                      <w:rFonts w:eastAsia="Calibri" w:cstheme="minorHAnsi"/>
                      <w:noProof/>
                      <w:sz w:val="28"/>
                      <w:szCs w:val="2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072F9517" wp14:editId="11BE6CE1">
                            <wp:simplePos x="0" y="0"/>
                            <wp:positionH relativeFrom="column">
                              <wp:posOffset>1115695</wp:posOffset>
                            </wp:positionH>
                            <wp:positionV relativeFrom="paragraph">
                              <wp:posOffset>160019</wp:posOffset>
                            </wp:positionV>
                            <wp:extent cx="533400" cy="352425"/>
                            <wp:effectExtent l="0" t="38100" r="57150" b="28575"/>
                            <wp:wrapNone/>
                            <wp:docPr id="8" name="Connecteur droit avec flèch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33400" cy="3524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FFD75E" id="Connecteur droit avec flèche 8" o:spid="_x0000_s1026" type="#_x0000_t32" style="position:absolute;margin-left:87.85pt;margin-top:12.6pt;width:42pt;height:27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" strokecolor="#4a7ebb">
                            <v:stroke endarrow="block"/>
                          </v:shape>
                        </w:pict>
                      </mc:Fallback>
                    </mc:AlternateContent>
                  </w:r>
                  <w:r w:rsidR="00D35CC6" w:rsidRPr="0045658A">
                    <w:rPr>
                      <w:rFonts w:eastAsia="Calibri" w:cstheme="minorHAnsi"/>
                      <w:sz w:val="28"/>
                      <w:szCs w:val="28"/>
                      <w:rtl/>
                    </w:rPr>
                    <w:t xml:space="preserve">                </w:t>
                  </w:r>
                  <w:r w:rsidRPr="00C01FD9">
                    <w:rPr>
                      <w:position w:val="-4"/>
                    </w:rPr>
                    <w:object w:dxaOrig="200" w:dyaOrig="260" w14:anchorId="2BC4DF22">
                      <v:shape id="_x0000_i1312" type="#_x0000_t75" style="width:9.75pt;height:12.75pt" o:ole="">
                        <v:imagedata r:id="rId164" o:title=""/>
                      </v:shape>
                      <o:OLEObject Type="Embed" ProgID="Equation.DSMT4" ShapeID="_x0000_i1312" DrawAspect="Content" ObjectID="_1738698282" r:id="rId165"/>
                    </w:object>
                  </w:r>
                  <w:r w:rsidR="00D35CC6" w:rsidRPr="0045658A">
                    <w:rPr>
                      <w:rFonts w:eastAsia="Calibri" w:cstheme="minorHAnsi"/>
                      <w:sz w:val="28"/>
                      <w:szCs w:val="28"/>
                      <w:rtl/>
                    </w:rPr>
                    <w:t xml:space="preserve">                  </w:t>
                  </w:r>
                  <w:r w:rsidR="009C1857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 xml:space="preserve">                  </w:t>
                  </w:r>
                  <w:r w:rsidRPr="00C01FD9">
                    <w:rPr>
                      <w:position w:val="-6"/>
                    </w:rPr>
                    <w:object w:dxaOrig="180" w:dyaOrig="279" w14:anchorId="399AFA2A">
                      <v:shape id="_x0000_i1315" type="#_x0000_t75" style="width:9pt;height:14.25pt" o:ole="">
                        <v:imagedata r:id="rId166" o:title=""/>
                      </v:shape>
                      <o:OLEObject Type="Embed" ProgID="Equation.DSMT4" ShapeID="_x0000_i1315" DrawAspect="Content" ObjectID="_1738698283" r:id="rId167"/>
                    </w:object>
                  </w:r>
                  <w:r w:rsidR="009C1857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 xml:space="preserve">    </w:t>
                  </w:r>
                </w:p>
                <w:p w14:paraId="1162A650" w14:textId="77777777" w:rsidR="00D74BCE" w:rsidRDefault="00D74BCE" w:rsidP="00C01FD9">
                  <w:pPr>
                    <w:bidi/>
                  </w:pPr>
                </w:p>
                <w:p w14:paraId="748BEB29" w14:textId="77777777" w:rsidR="00D74BCE" w:rsidRDefault="00D74BCE" w:rsidP="00D74BCE">
                  <w:pPr>
                    <w:bidi/>
                  </w:pPr>
                </w:p>
                <w:p w14:paraId="26AB931A" w14:textId="10930DFA" w:rsidR="00D35CC6" w:rsidRPr="0045658A" w:rsidRDefault="00D74BCE" w:rsidP="00D74BCE">
                  <w:pPr>
                    <w:bidi/>
                    <w:rPr>
                      <w:rFonts w:eastAsia="Calibri" w:cstheme="minorHAnsi"/>
                      <w:sz w:val="28"/>
                      <w:szCs w:val="28"/>
                    </w:rPr>
                  </w:pPr>
                  <w:r w:rsidRPr="00C01FD9">
                    <w:rPr>
                      <w:position w:val="-4"/>
                    </w:rPr>
                    <w:object w:dxaOrig="300" w:dyaOrig="260" w14:anchorId="1040EADD">
                      <v:shape id="_x0000_i1316" type="#_x0000_t75" style="width:15pt;height:12.75pt" o:ole="">
                        <v:imagedata r:id="rId168" o:title=""/>
                      </v:shape>
                      <o:OLEObject Type="Embed" ProgID="Equation.DSMT4" ShapeID="_x0000_i1316" DrawAspect="Content" ObjectID="_1738698284" r:id="rId169"/>
                    </w:object>
                  </w:r>
                  <w:r>
                    <w:t xml:space="preserve">  </w:t>
                  </w:r>
                  <w:r w:rsidR="00D35CC6" w:rsidRPr="0045658A">
                    <w:rPr>
                      <w:rFonts w:eastAsia="Calibri" w:cstheme="minorHAnsi"/>
                      <w:sz w:val="28"/>
                      <w:szCs w:val="28"/>
                      <w:rtl/>
                    </w:rPr>
                    <w:t xml:space="preserve">                           </w:t>
                  </w:r>
                  <w:r w:rsidRPr="00C01FD9">
                    <w:rPr>
                      <w:position w:val="-4"/>
                    </w:rPr>
                    <w:object w:dxaOrig="320" w:dyaOrig="260" w14:anchorId="45FC2A3E">
                      <v:shape id="_x0000_i1310" type="#_x0000_t75" style="width:15.75pt;height:12.75pt" o:ole="">
                        <v:imagedata r:id="rId170" o:title=""/>
                      </v:shape>
                      <o:OLEObject Type="Embed" ProgID="Equation.DSMT4" ShapeID="_x0000_i1310" DrawAspect="Content" ObjectID="_1738698285" r:id="rId171"/>
                    </w:object>
                  </w:r>
                  <w:r w:rsidR="00D35CC6" w:rsidRPr="0045658A">
                    <w:rPr>
                      <w:rFonts w:eastAsia="Calibri" w:cstheme="minorHAnsi"/>
                      <w:sz w:val="28"/>
                      <w:szCs w:val="28"/>
                      <w:rtl/>
                    </w:rPr>
                    <w:t xml:space="preserve">                     </w:t>
                  </w:r>
                </w:p>
              </w:tc>
              <w:tc>
                <w:tcPr>
                  <w:tcW w:w="887" w:type="dxa"/>
                </w:tcPr>
                <w:p w14:paraId="1F3723AA" w14:textId="77777777" w:rsidR="00D35CC6" w:rsidRPr="0045658A" w:rsidRDefault="00D35CC6" w:rsidP="00C01FD9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</w:rPr>
                  </w:pPr>
                </w:p>
                <w:p w14:paraId="215FF4B8" w14:textId="77777777" w:rsidR="00D35CC6" w:rsidRPr="0045658A" w:rsidRDefault="00D35CC6" w:rsidP="00C01FD9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</w:rPr>
                  </w:pPr>
                  <w:r w:rsidRPr="0045658A">
                    <w:rPr>
                      <w:rFonts w:cstheme="minorHAnsi"/>
                      <w:position w:val="-10"/>
                      <w:sz w:val="28"/>
                      <w:szCs w:val="28"/>
                    </w:rPr>
                    <w:object w:dxaOrig="540" w:dyaOrig="320" w14:anchorId="2A9CA68E">
                      <v:shape id="_x0000_i1109" type="#_x0000_t75" style="width:27pt;height:15.75pt" o:ole="">
                        <v:imagedata r:id="rId172" o:title=""/>
                      </v:shape>
                      <o:OLEObject Type="Embed" ProgID="Equation.DSMT4" ShapeID="_x0000_i1109" DrawAspect="Content" ObjectID="_1738698286" r:id="rId173"/>
                    </w:object>
                  </w:r>
                </w:p>
              </w:tc>
            </w:tr>
          </w:tbl>
          <w:p w14:paraId="0EE60BEF" w14:textId="77777777" w:rsidR="00D35CC6" w:rsidRPr="0045658A" w:rsidRDefault="00D35CC6" w:rsidP="00C01FD9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</w:tc>
      </w:tr>
    </w:tbl>
    <w:p w14:paraId="6C2DBCBB" w14:textId="77777777" w:rsidR="00D35CC6" w:rsidRPr="004C5134" w:rsidRDefault="00D35CC6" w:rsidP="00D35CC6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4FB3CB2" w14:textId="77777777" w:rsidR="00D35CC6" w:rsidRPr="00924F35" w:rsidRDefault="00D35CC6" w:rsidP="00D35CC6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</w:rPr>
      </w:pPr>
    </w:p>
    <w:sectPr w:rsidR="00D35CC6" w:rsidRPr="00924F35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6AB3"/>
    <w:multiLevelType w:val="hybridMultilevel"/>
    <w:tmpl w:val="A6BAAA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Bidi" w:eastAsiaTheme="minorEastAsia" w:hAnsiTheme="minorBidi" w:cs="Simplified Arabic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62B3"/>
    <w:multiLevelType w:val="hybridMultilevel"/>
    <w:tmpl w:val="520AE354"/>
    <w:lvl w:ilvl="0" w:tplc="E53E27E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8" w:hanging="360"/>
      </w:pPr>
    </w:lvl>
    <w:lvl w:ilvl="2" w:tplc="2000001B" w:tentative="1">
      <w:start w:val="1"/>
      <w:numFmt w:val="lowerRoman"/>
      <w:lvlText w:val="%3."/>
      <w:lvlJc w:val="right"/>
      <w:pPr>
        <w:ind w:left="1918" w:hanging="180"/>
      </w:pPr>
    </w:lvl>
    <w:lvl w:ilvl="3" w:tplc="2000000F" w:tentative="1">
      <w:start w:val="1"/>
      <w:numFmt w:val="decimal"/>
      <w:lvlText w:val="%4."/>
      <w:lvlJc w:val="left"/>
      <w:pPr>
        <w:ind w:left="2638" w:hanging="360"/>
      </w:pPr>
    </w:lvl>
    <w:lvl w:ilvl="4" w:tplc="20000019" w:tentative="1">
      <w:start w:val="1"/>
      <w:numFmt w:val="lowerLetter"/>
      <w:lvlText w:val="%5."/>
      <w:lvlJc w:val="left"/>
      <w:pPr>
        <w:ind w:left="3358" w:hanging="360"/>
      </w:pPr>
    </w:lvl>
    <w:lvl w:ilvl="5" w:tplc="2000001B" w:tentative="1">
      <w:start w:val="1"/>
      <w:numFmt w:val="lowerRoman"/>
      <w:lvlText w:val="%6."/>
      <w:lvlJc w:val="right"/>
      <w:pPr>
        <w:ind w:left="4078" w:hanging="180"/>
      </w:pPr>
    </w:lvl>
    <w:lvl w:ilvl="6" w:tplc="2000000F" w:tentative="1">
      <w:start w:val="1"/>
      <w:numFmt w:val="decimal"/>
      <w:lvlText w:val="%7."/>
      <w:lvlJc w:val="left"/>
      <w:pPr>
        <w:ind w:left="4798" w:hanging="360"/>
      </w:pPr>
    </w:lvl>
    <w:lvl w:ilvl="7" w:tplc="20000019" w:tentative="1">
      <w:start w:val="1"/>
      <w:numFmt w:val="lowerLetter"/>
      <w:lvlText w:val="%8."/>
      <w:lvlJc w:val="left"/>
      <w:pPr>
        <w:ind w:left="5518" w:hanging="360"/>
      </w:pPr>
    </w:lvl>
    <w:lvl w:ilvl="8" w:tplc="200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19561DDE"/>
    <w:multiLevelType w:val="hybridMultilevel"/>
    <w:tmpl w:val="6BBC82F0"/>
    <w:lvl w:ilvl="0" w:tplc="F9BC30E6">
      <w:start w:val="4"/>
      <w:numFmt w:val="bullet"/>
      <w:lvlText w:val="-"/>
      <w:lvlJc w:val="left"/>
      <w:pPr>
        <w:ind w:left="797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 w15:restartNumberingAfterBreak="0">
    <w:nsid w:val="2123031D"/>
    <w:multiLevelType w:val="hybridMultilevel"/>
    <w:tmpl w:val="C8D415A8"/>
    <w:lvl w:ilvl="0" w:tplc="462C7A38">
      <w:start w:val="1"/>
      <w:numFmt w:val="decimal"/>
      <w:lvlText w:val="%1."/>
      <w:lvlJc w:val="left"/>
      <w:pPr>
        <w:ind w:left="478" w:hanging="360"/>
      </w:pPr>
      <w:rPr>
        <w:rFonts w:asciiTheme="minorHAnsi" w:eastAsiaTheme="minorHAnsi" w:hAnsiTheme="minorHAnsi" w:cstheme="minorHAnsi"/>
      </w:rPr>
    </w:lvl>
    <w:lvl w:ilvl="1" w:tplc="20000019" w:tentative="1">
      <w:start w:val="1"/>
      <w:numFmt w:val="lowerLetter"/>
      <w:lvlText w:val="%2."/>
      <w:lvlJc w:val="left"/>
      <w:pPr>
        <w:ind w:left="1198" w:hanging="360"/>
      </w:pPr>
    </w:lvl>
    <w:lvl w:ilvl="2" w:tplc="2000001B" w:tentative="1">
      <w:start w:val="1"/>
      <w:numFmt w:val="lowerRoman"/>
      <w:lvlText w:val="%3."/>
      <w:lvlJc w:val="right"/>
      <w:pPr>
        <w:ind w:left="1918" w:hanging="180"/>
      </w:pPr>
    </w:lvl>
    <w:lvl w:ilvl="3" w:tplc="2000000F" w:tentative="1">
      <w:start w:val="1"/>
      <w:numFmt w:val="decimal"/>
      <w:lvlText w:val="%4."/>
      <w:lvlJc w:val="left"/>
      <w:pPr>
        <w:ind w:left="2638" w:hanging="360"/>
      </w:pPr>
    </w:lvl>
    <w:lvl w:ilvl="4" w:tplc="20000019" w:tentative="1">
      <w:start w:val="1"/>
      <w:numFmt w:val="lowerLetter"/>
      <w:lvlText w:val="%5."/>
      <w:lvlJc w:val="left"/>
      <w:pPr>
        <w:ind w:left="3358" w:hanging="360"/>
      </w:pPr>
    </w:lvl>
    <w:lvl w:ilvl="5" w:tplc="2000001B" w:tentative="1">
      <w:start w:val="1"/>
      <w:numFmt w:val="lowerRoman"/>
      <w:lvlText w:val="%6."/>
      <w:lvlJc w:val="right"/>
      <w:pPr>
        <w:ind w:left="4078" w:hanging="180"/>
      </w:pPr>
    </w:lvl>
    <w:lvl w:ilvl="6" w:tplc="2000000F" w:tentative="1">
      <w:start w:val="1"/>
      <w:numFmt w:val="decimal"/>
      <w:lvlText w:val="%7."/>
      <w:lvlJc w:val="left"/>
      <w:pPr>
        <w:ind w:left="4798" w:hanging="360"/>
      </w:pPr>
    </w:lvl>
    <w:lvl w:ilvl="7" w:tplc="20000019" w:tentative="1">
      <w:start w:val="1"/>
      <w:numFmt w:val="lowerLetter"/>
      <w:lvlText w:val="%8."/>
      <w:lvlJc w:val="left"/>
      <w:pPr>
        <w:ind w:left="5518" w:hanging="360"/>
      </w:pPr>
    </w:lvl>
    <w:lvl w:ilvl="8" w:tplc="200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B0AD6"/>
    <w:multiLevelType w:val="hybridMultilevel"/>
    <w:tmpl w:val="520AE354"/>
    <w:lvl w:ilvl="0" w:tplc="FFFFFFFF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2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33F7C"/>
    <w:multiLevelType w:val="hybridMultilevel"/>
    <w:tmpl w:val="A6BAAA00"/>
    <w:lvl w:ilvl="0" w:tplc="7186BF14">
      <w:start w:val="1"/>
      <w:numFmt w:val="decimal"/>
      <w:lvlText w:val="%1."/>
      <w:lvlJc w:val="left"/>
      <w:pPr>
        <w:ind w:left="720" w:hanging="360"/>
      </w:pPr>
      <w:rPr>
        <w:rFonts w:asciiTheme="minorBidi" w:eastAsiaTheme="minorEastAsia" w:hAnsiTheme="minorBidi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4421693"/>
    <w:multiLevelType w:val="hybridMultilevel"/>
    <w:tmpl w:val="520AE354"/>
    <w:lvl w:ilvl="0" w:tplc="FFFFFFFF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6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3"/>
  </w:num>
  <w:num w:numId="2" w16cid:durableId="747768038">
    <w:abstractNumId w:val="18"/>
  </w:num>
  <w:num w:numId="3" w16cid:durableId="1215199537">
    <w:abstractNumId w:val="14"/>
  </w:num>
  <w:num w:numId="4" w16cid:durableId="1679889374">
    <w:abstractNumId w:val="0"/>
  </w:num>
  <w:num w:numId="5" w16cid:durableId="948394399">
    <w:abstractNumId w:val="19"/>
  </w:num>
  <w:num w:numId="6" w16cid:durableId="185097479">
    <w:abstractNumId w:val="8"/>
  </w:num>
  <w:num w:numId="7" w16cid:durableId="562369780">
    <w:abstractNumId w:val="4"/>
  </w:num>
  <w:num w:numId="8" w16cid:durableId="106656698">
    <w:abstractNumId w:val="9"/>
  </w:num>
  <w:num w:numId="9" w16cid:durableId="1694305683">
    <w:abstractNumId w:val="15"/>
  </w:num>
  <w:num w:numId="10" w16cid:durableId="1190264848">
    <w:abstractNumId w:val="13"/>
  </w:num>
  <w:num w:numId="11" w16cid:durableId="1885095571">
    <w:abstractNumId w:val="11"/>
  </w:num>
  <w:num w:numId="12" w16cid:durableId="340284481">
    <w:abstractNumId w:val="22"/>
  </w:num>
  <w:num w:numId="13" w16cid:durableId="227957912">
    <w:abstractNumId w:val="26"/>
  </w:num>
  <w:num w:numId="14" w16cid:durableId="795951552">
    <w:abstractNumId w:val="16"/>
  </w:num>
  <w:num w:numId="15" w16cid:durableId="990905399">
    <w:abstractNumId w:val="27"/>
  </w:num>
  <w:num w:numId="16" w16cid:durableId="2079011332">
    <w:abstractNumId w:val="28"/>
  </w:num>
  <w:num w:numId="17" w16cid:durableId="776948316">
    <w:abstractNumId w:val="17"/>
  </w:num>
  <w:num w:numId="18" w16cid:durableId="1876430385">
    <w:abstractNumId w:val="29"/>
  </w:num>
  <w:num w:numId="19" w16cid:durableId="1152213110">
    <w:abstractNumId w:val="21"/>
  </w:num>
  <w:num w:numId="20" w16cid:durableId="408573841">
    <w:abstractNumId w:val="12"/>
  </w:num>
  <w:num w:numId="21" w16cid:durableId="533999708">
    <w:abstractNumId w:val="30"/>
  </w:num>
  <w:num w:numId="22" w16cid:durableId="255597304">
    <w:abstractNumId w:val="24"/>
  </w:num>
  <w:num w:numId="23" w16cid:durableId="1221791678">
    <w:abstractNumId w:val="5"/>
  </w:num>
  <w:num w:numId="24" w16cid:durableId="555312302">
    <w:abstractNumId w:val="1"/>
  </w:num>
  <w:num w:numId="25" w16cid:durableId="986593241">
    <w:abstractNumId w:val="7"/>
  </w:num>
  <w:num w:numId="26" w16cid:durableId="759982186">
    <w:abstractNumId w:val="3"/>
  </w:num>
  <w:num w:numId="27" w16cid:durableId="1591349986">
    <w:abstractNumId w:val="20"/>
  </w:num>
  <w:num w:numId="28" w16cid:durableId="2099785412">
    <w:abstractNumId w:val="10"/>
  </w:num>
  <w:num w:numId="29" w16cid:durableId="1500536867">
    <w:abstractNumId w:val="2"/>
  </w:num>
  <w:num w:numId="30" w16cid:durableId="1723094362">
    <w:abstractNumId w:val="6"/>
  </w:num>
  <w:num w:numId="31" w16cid:durableId="8352221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F"/>
    <w:rsid w:val="0005144F"/>
    <w:rsid w:val="000A02D4"/>
    <w:rsid w:val="000E6A3C"/>
    <w:rsid w:val="00154B81"/>
    <w:rsid w:val="00190432"/>
    <w:rsid w:val="001B3AFA"/>
    <w:rsid w:val="002553DD"/>
    <w:rsid w:val="002E1A46"/>
    <w:rsid w:val="00307C81"/>
    <w:rsid w:val="003D0946"/>
    <w:rsid w:val="003F7B0E"/>
    <w:rsid w:val="00432A84"/>
    <w:rsid w:val="00524B82"/>
    <w:rsid w:val="005F37DD"/>
    <w:rsid w:val="006517B3"/>
    <w:rsid w:val="00666469"/>
    <w:rsid w:val="00725CD1"/>
    <w:rsid w:val="00737178"/>
    <w:rsid w:val="007A7356"/>
    <w:rsid w:val="008A1E42"/>
    <w:rsid w:val="009160ED"/>
    <w:rsid w:val="00924F35"/>
    <w:rsid w:val="009B1980"/>
    <w:rsid w:val="009B67D6"/>
    <w:rsid w:val="009C1857"/>
    <w:rsid w:val="009F4F73"/>
    <w:rsid w:val="00AC19AF"/>
    <w:rsid w:val="00AF2CF1"/>
    <w:rsid w:val="00C00C4C"/>
    <w:rsid w:val="00C0556C"/>
    <w:rsid w:val="00C24FD6"/>
    <w:rsid w:val="00C317FA"/>
    <w:rsid w:val="00D35CC6"/>
    <w:rsid w:val="00D74BCE"/>
    <w:rsid w:val="00E4639B"/>
    <w:rsid w:val="00EF29C9"/>
    <w:rsid w:val="00F63CD3"/>
    <w:rsid w:val="00F97A3D"/>
    <w:rsid w:val="00FB413A"/>
    <w:rsid w:val="00FD3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5E74B"/>
  <w15:docId w15:val="{50A6FD09-C9EC-43AD-8181-E294423F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117" Type="http://schemas.openxmlformats.org/officeDocument/2006/relationships/image" Target="media/image50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4.bin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84" Type="http://schemas.openxmlformats.org/officeDocument/2006/relationships/image" Target="media/image35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7.wmf"/><Relationship Id="rId138" Type="http://schemas.openxmlformats.org/officeDocument/2006/relationships/oleObject" Target="embeddings/oleObject74.bin"/><Relationship Id="rId154" Type="http://schemas.openxmlformats.org/officeDocument/2006/relationships/image" Target="media/image65.wmf"/><Relationship Id="rId159" Type="http://schemas.openxmlformats.org/officeDocument/2006/relationships/oleObject" Target="embeddings/oleObject87.bin"/><Relationship Id="rId175" Type="http://schemas.openxmlformats.org/officeDocument/2006/relationships/theme" Target="theme/theme1.xml"/><Relationship Id="rId170" Type="http://schemas.openxmlformats.org/officeDocument/2006/relationships/image" Target="media/image73.wmf"/><Relationship Id="rId16" Type="http://schemas.openxmlformats.org/officeDocument/2006/relationships/oleObject" Target="embeddings/oleObject5.bin"/><Relationship Id="rId107" Type="http://schemas.openxmlformats.org/officeDocument/2006/relationships/image" Target="media/image45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31.bin"/><Relationship Id="rId74" Type="http://schemas.openxmlformats.org/officeDocument/2006/relationships/image" Target="media/image30.wmf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4.bin"/><Relationship Id="rId123" Type="http://schemas.openxmlformats.org/officeDocument/2006/relationships/image" Target="media/image53.wmf"/><Relationship Id="rId128" Type="http://schemas.openxmlformats.org/officeDocument/2006/relationships/oleObject" Target="embeddings/oleObject68.bin"/><Relationship Id="rId144" Type="http://schemas.openxmlformats.org/officeDocument/2006/relationships/oleObject" Target="embeddings/oleObject78.bin"/><Relationship Id="rId149" Type="http://schemas.openxmlformats.org/officeDocument/2006/relationships/image" Target="media/image63.wmf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50.bin"/><Relationship Id="rId160" Type="http://schemas.openxmlformats.org/officeDocument/2006/relationships/image" Target="media/image68.wmf"/><Relationship Id="rId165" Type="http://schemas.openxmlformats.org/officeDocument/2006/relationships/oleObject" Target="embeddings/oleObject90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7.bin"/><Relationship Id="rId113" Type="http://schemas.openxmlformats.org/officeDocument/2006/relationships/image" Target="media/image48.wmf"/><Relationship Id="rId118" Type="http://schemas.openxmlformats.org/officeDocument/2006/relationships/oleObject" Target="embeddings/oleObject63.bin"/><Relationship Id="rId134" Type="http://schemas.openxmlformats.org/officeDocument/2006/relationships/oleObject" Target="embeddings/oleObject72.bin"/><Relationship Id="rId139" Type="http://schemas.openxmlformats.org/officeDocument/2006/relationships/oleObject" Target="embeddings/oleObject75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2.bin"/><Relationship Id="rId155" Type="http://schemas.openxmlformats.org/officeDocument/2006/relationships/oleObject" Target="embeddings/oleObject85.bin"/><Relationship Id="rId171" Type="http://schemas.openxmlformats.org/officeDocument/2006/relationships/oleObject" Target="embeddings/oleObject93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3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8.bin"/><Relationship Id="rId124" Type="http://schemas.openxmlformats.org/officeDocument/2006/relationships/oleObject" Target="embeddings/oleObject66.bin"/><Relationship Id="rId129" Type="http://schemas.openxmlformats.org/officeDocument/2006/relationships/image" Target="media/image56.wmf"/><Relationship Id="rId54" Type="http://schemas.openxmlformats.org/officeDocument/2006/relationships/oleObject" Target="embeddings/oleObject28.bin"/><Relationship Id="rId70" Type="http://schemas.openxmlformats.org/officeDocument/2006/relationships/image" Target="media/image28.wmf"/><Relationship Id="rId75" Type="http://schemas.openxmlformats.org/officeDocument/2006/relationships/oleObject" Target="embeddings/oleObject40.bin"/><Relationship Id="rId91" Type="http://schemas.openxmlformats.org/officeDocument/2006/relationships/oleObject" Target="embeddings/oleObject48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6.bin"/><Relationship Id="rId145" Type="http://schemas.openxmlformats.org/officeDocument/2006/relationships/oleObject" Target="embeddings/oleObject79.bin"/><Relationship Id="rId161" Type="http://schemas.openxmlformats.org/officeDocument/2006/relationships/oleObject" Target="embeddings/oleObject88.bin"/><Relationship Id="rId166" Type="http://schemas.openxmlformats.org/officeDocument/2006/relationships/image" Target="media/image71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5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2.bin"/><Relationship Id="rId101" Type="http://schemas.openxmlformats.org/officeDocument/2006/relationships/image" Target="media/image43.wmf"/><Relationship Id="rId122" Type="http://schemas.openxmlformats.org/officeDocument/2006/relationships/oleObject" Target="embeddings/oleObject65.bin"/><Relationship Id="rId130" Type="http://schemas.openxmlformats.org/officeDocument/2006/relationships/oleObject" Target="embeddings/oleObject69.bin"/><Relationship Id="rId135" Type="http://schemas.openxmlformats.org/officeDocument/2006/relationships/image" Target="media/image58.wmf"/><Relationship Id="rId143" Type="http://schemas.openxmlformats.org/officeDocument/2006/relationships/image" Target="media/image61.wmf"/><Relationship Id="rId148" Type="http://schemas.openxmlformats.org/officeDocument/2006/relationships/oleObject" Target="embeddings/oleObject81.bin"/><Relationship Id="rId151" Type="http://schemas.openxmlformats.org/officeDocument/2006/relationships/image" Target="media/image64.wmf"/><Relationship Id="rId156" Type="http://schemas.openxmlformats.org/officeDocument/2006/relationships/image" Target="media/image66.wmf"/><Relationship Id="rId164" Type="http://schemas.openxmlformats.org/officeDocument/2006/relationships/image" Target="media/image70.wmf"/><Relationship Id="rId169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72" Type="http://schemas.openxmlformats.org/officeDocument/2006/relationships/image" Target="media/image74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image" Target="media/image31.wmf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4.bin"/><Relationship Id="rId125" Type="http://schemas.openxmlformats.org/officeDocument/2006/relationships/image" Target="media/image54.wmf"/><Relationship Id="rId141" Type="http://schemas.openxmlformats.org/officeDocument/2006/relationships/image" Target="media/image60.wmf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1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image" Target="media/image39.wmf"/><Relationship Id="rId162" Type="http://schemas.openxmlformats.org/officeDocument/2006/relationships/image" Target="media/image69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2.bin"/><Relationship Id="rId66" Type="http://schemas.openxmlformats.org/officeDocument/2006/relationships/image" Target="media/image26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49.wmf"/><Relationship Id="rId131" Type="http://schemas.openxmlformats.org/officeDocument/2006/relationships/oleObject" Target="embeddings/oleObject70.bin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6.bin"/><Relationship Id="rId61" Type="http://schemas.openxmlformats.org/officeDocument/2006/relationships/image" Target="media/image24.wmf"/><Relationship Id="rId82" Type="http://schemas.openxmlformats.org/officeDocument/2006/relationships/image" Target="media/image34.wmf"/><Relationship Id="rId152" Type="http://schemas.openxmlformats.org/officeDocument/2006/relationships/oleObject" Target="embeddings/oleObject83.bin"/><Relationship Id="rId173" Type="http://schemas.openxmlformats.org/officeDocument/2006/relationships/oleObject" Target="embeddings/oleObject94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7.bin"/><Relationship Id="rId147" Type="http://schemas.openxmlformats.org/officeDocument/2006/relationships/image" Target="media/image62.wmf"/><Relationship Id="rId168" Type="http://schemas.openxmlformats.org/officeDocument/2006/relationships/image" Target="media/image7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image" Target="media/image29.wmf"/><Relationship Id="rId93" Type="http://schemas.openxmlformats.org/officeDocument/2006/relationships/oleObject" Target="embeddings/oleObject49.bin"/><Relationship Id="rId98" Type="http://schemas.openxmlformats.org/officeDocument/2006/relationships/image" Target="media/image42.wmf"/><Relationship Id="rId121" Type="http://schemas.openxmlformats.org/officeDocument/2006/relationships/image" Target="media/image52.wmf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89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62.bin"/><Relationship Id="rId137" Type="http://schemas.openxmlformats.org/officeDocument/2006/relationships/image" Target="media/image59.wmf"/><Relationship Id="rId158" Type="http://schemas.openxmlformats.org/officeDocument/2006/relationships/image" Target="media/image6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7.wmf"/><Relationship Id="rId111" Type="http://schemas.openxmlformats.org/officeDocument/2006/relationships/image" Target="media/image47.wmf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4.bin"/><Relationship Id="rId174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57.bin"/><Relationship Id="rId127" Type="http://schemas.openxmlformats.org/officeDocument/2006/relationships/image" Target="media/image5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125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14</cp:revision>
  <cp:lastPrinted>2023-02-19T21:28:00Z</cp:lastPrinted>
  <dcterms:created xsi:type="dcterms:W3CDTF">2023-02-16T08:29:00Z</dcterms:created>
  <dcterms:modified xsi:type="dcterms:W3CDTF">2023-02-23T21:36:00Z</dcterms:modified>
</cp:coreProperties>
</file>