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BBF7" w14:textId="77777777" w:rsidR="00307C81" w:rsidRPr="0055635A" w:rsidRDefault="009160ED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55635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 w:rsidRPr="0055635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شعبية </w:t>
      </w:r>
    </w:p>
    <w:p w14:paraId="5759B6C4" w14:textId="77777777" w:rsidR="00307C81" w:rsidRPr="0055635A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55635A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428B4672" wp14:editId="741A6BA3">
            <wp:simplePos x="0" y="0"/>
            <wp:positionH relativeFrom="column">
              <wp:posOffset>3257550</wp:posOffset>
            </wp:positionH>
            <wp:positionV relativeFrom="paragraph">
              <wp:posOffset>114300</wp:posOffset>
            </wp:positionV>
            <wp:extent cx="561975" cy="342638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635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br/>
      </w:r>
      <w:r w:rsidR="008A1E42" w:rsidRPr="0055635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مديرية التربية لولاية</w:t>
      </w:r>
      <w:r w:rsidRPr="0055635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البيض</w:t>
      </w:r>
      <w:r w:rsidR="008A1E42" w:rsidRPr="0055635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Pr="0055635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                    ثانوية حميتو الحاج علي الشلالة     </w:t>
      </w:r>
    </w:p>
    <w:p w14:paraId="27C55459" w14:textId="25DE607C" w:rsidR="009160ED" w:rsidRPr="0055635A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55635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المستـــــــــــــــــــــــــوى:</w:t>
      </w:r>
      <w:r w:rsidR="00C345FD" w:rsidRPr="0055635A">
        <w:rPr>
          <w:rFonts w:asciiTheme="minorHAnsi" w:hAnsiTheme="minorHAnsi" w:cstheme="minorHAnsi"/>
          <w:b/>
          <w:bCs/>
          <w:sz w:val="28"/>
          <w:szCs w:val="28"/>
          <w:lang w:bidi="ar-DZ"/>
        </w:rPr>
        <w:t>2</w:t>
      </w:r>
      <w:r w:rsidR="00C345FD" w:rsidRPr="0055635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.</w:t>
      </w:r>
      <w:proofErr w:type="spellStart"/>
      <w:proofErr w:type="gramStart"/>
      <w:r w:rsidR="00C345FD" w:rsidRPr="0055635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ع.ت</w:t>
      </w:r>
      <w:proofErr w:type="spellEnd"/>
      <w:proofErr w:type="gramEnd"/>
      <w:r w:rsidRPr="0055635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التاري</w:t>
      </w:r>
      <w:r w:rsidR="006A0EAC" w:rsidRPr="0055635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ــــــــــــــــــــــــــــــــــــــــــــــــ</w:t>
      </w:r>
      <w:r w:rsidRPr="0055635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خ:   </w:t>
      </w:r>
      <w:r w:rsidR="00BD7570" w:rsidRPr="0055635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08</w:t>
      </w:r>
      <w:r w:rsidRPr="0055635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/</w:t>
      </w:r>
      <w:r w:rsidR="00C345FD" w:rsidRPr="0055635A">
        <w:rPr>
          <w:rFonts w:asciiTheme="minorHAnsi" w:hAnsiTheme="minorHAnsi" w:cstheme="minorHAnsi"/>
          <w:b/>
          <w:bCs/>
          <w:sz w:val="28"/>
          <w:szCs w:val="28"/>
          <w:lang w:bidi="ar-DZ"/>
        </w:rPr>
        <w:t>02</w:t>
      </w:r>
      <w:r w:rsidRPr="0055635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/</w:t>
      </w:r>
      <w:r w:rsidR="00BD7570" w:rsidRPr="0055635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2023</w:t>
      </w:r>
      <w:r w:rsidRPr="0055635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        </w:t>
      </w:r>
    </w:p>
    <w:p w14:paraId="58419753" w14:textId="77777777" w:rsidR="009160ED" w:rsidRPr="0055635A" w:rsidRDefault="009160ED" w:rsidP="00307C81">
      <w:pPr>
        <w:pStyle w:val="En-tte"/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</w:p>
    <w:p w14:paraId="67571F72" w14:textId="680DFBDB" w:rsidR="00307C81" w:rsidRPr="0055635A" w:rsidRDefault="00307C81" w:rsidP="00307C81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55635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الفرض الأول للفصل ال</w:t>
      </w:r>
      <w:r w:rsidR="0072203E" w:rsidRPr="0055635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ثاني</w:t>
      </w:r>
      <w:r w:rsidRPr="0055635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في مادة الرياضيات </w:t>
      </w:r>
    </w:p>
    <w:p w14:paraId="145E3F85" w14:textId="77777777" w:rsidR="001B3AFA" w:rsidRPr="0055635A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5F33EAF8" w14:textId="77777777" w:rsidR="009813BF" w:rsidRPr="0055635A" w:rsidRDefault="009813BF" w:rsidP="001B3AFA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16F2BE37" w14:textId="23E24AE7" w:rsidR="009813BF" w:rsidRPr="0055635A" w:rsidRDefault="009813BF" w:rsidP="009813BF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55635A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3B603C3C" w14:textId="77777777" w:rsidR="0072203E" w:rsidRPr="0055635A" w:rsidRDefault="0072203E" w:rsidP="0072203E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0E9024D0" w14:textId="193CE82D" w:rsidR="009813BF" w:rsidRPr="0055635A" w:rsidRDefault="007007BC" w:rsidP="009813BF">
      <w:pPr>
        <w:tabs>
          <w:tab w:val="left" w:pos="3874"/>
        </w:tabs>
        <w:bidi/>
        <w:spacing w:after="0" w:line="240" w:lineRule="auto"/>
        <w:rPr>
          <w:rFonts w:cstheme="minorHAnsi"/>
          <w:sz w:val="28"/>
          <w:szCs w:val="28"/>
          <w:rtl/>
        </w:rPr>
      </w:pPr>
      <w:r w:rsidRPr="0055635A">
        <w:rPr>
          <w:rFonts w:cstheme="minorHAnsi"/>
          <w:position w:val="-6"/>
          <w:sz w:val="28"/>
          <w:szCs w:val="28"/>
        </w:rPr>
        <w:object w:dxaOrig="560" w:dyaOrig="279" w14:anchorId="724473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4.25pt" o:ole="">
            <v:imagedata r:id="rId7" o:title=""/>
          </v:shape>
          <o:OLEObject Type="Embed" ProgID="Equation.DSMT4" ShapeID="_x0000_i1025" DrawAspect="Content" ObjectID="_1799341699" r:id="rId8"/>
        </w:object>
      </w:r>
      <w:r w:rsidR="0072203E" w:rsidRPr="0055635A">
        <w:rPr>
          <w:rFonts w:cstheme="minorHAnsi"/>
          <w:sz w:val="28"/>
          <w:szCs w:val="28"/>
          <w:rtl/>
        </w:rPr>
        <w:t>مثلث،</w:t>
      </w:r>
      <w:r w:rsidRPr="0055635A">
        <w:rPr>
          <w:rFonts w:cstheme="minorHAnsi"/>
          <w:sz w:val="28"/>
          <w:szCs w:val="28"/>
          <w:rtl/>
        </w:rPr>
        <w:t xml:space="preserve"> لتكن </w:t>
      </w:r>
      <w:r w:rsidRPr="0055635A">
        <w:rPr>
          <w:rFonts w:cstheme="minorHAnsi"/>
          <w:position w:val="-6"/>
          <w:sz w:val="28"/>
          <w:szCs w:val="28"/>
        </w:rPr>
        <w:object w:dxaOrig="260" w:dyaOrig="279" w14:anchorId="5907FDC6">
          <v:shape id="_x0000_i1026" type="#_x0000_t75" style="width:12.75pt;height:14.25pt" o:ole="">
            <v:imagedata r:id="rId9" o:title=""/>
          </v:shape>
          <o:OLEObject Type="Embed" ProgID="Equation.DSMT4" ShapeID="_x0000_i1026" DrawAspect="Content" ObjectID="_1799341700" r:id="rId10"/>
        </w:object>
      </w:r>
      <w:r w:rsidRPr="0055635A">
        <w:rPr>
          <w:rFonts w:cstheme="minorHAnsi"/>
          <w:sz w:val="28"/>
          <w:szCs w:val="28"/>
          <w:rtl/>
        </w:rPr>
        <w:t xml:space="preserve"> نق</w:t>
      </w:r>
      <w:r w:rsidR="00E55B01" w:rsidRPr="0055635A">
        <w:rPr>
          <w:rFonts w:cstheme="minorHAnsi"/>
          <w:sz w:val="28"/>
          <w:szCs w:val="28"/>
          <w:rtl/>
        </w:rPr>
        <w:t xml:space="preserve">طة من المستوي </w:t>
      </w:r>
      <w:r w:rsidR="0072203E" w:rsidRPr="0055635A">
        <w:rPr>
          <w:rFonts w:cstheme="minorHAnsi"/>
          <w:sz w:val="28"/>
          <w:szCs w:val="28"/>
          <w:rtl/>
        </w:rPr>
        <w:t xml:space="preserve">حيث:  </w:t>
      </w:r>
      <w:r w:rsidR="00E55B01" w:rsidRPr="0055635A">
        <w:rPr>
          <w:rFonts w:cstheme="minorHAnsi"/>
          <w:position w:val="-6"/>
          <w:sz w:val="28"/>
          <w:szCs w:val="28"/>
        </w:rPr>
        <w:object w:dxaOrig="1960" w:dyaOrig="340" w14:anchorId="7065488D">
          <v:shape id="_x0000_i1027" type="#_x0000_t75" style="width:98.25pt;height:17.25pt" o:ole="">
            <v:imagedata r:id="rId11" o:title=""/>
          </v:shape>
          <o:OLEObject Type="Embed" ProgID="Equation.DSMT4" ShapeID="_x0000_i1027" DrawAspect="Content" ObjectID="_1799341701" r:id="rId12"/>
        </w:object>
      </w:r>
      <w:r w:rsidR="00E55B01" w:rsidRPr="0055635A">
        <w:rPr>
          <w:rFonts w:cstheme="minorHAnsi"/>
          <w:sz w:val="28"/>
          <w:szCs w:val="28"/>
          <w:rtl/>
        </w:rPr>
        <w:t xml:space="preserve">  ولتكن </w:t>
      </w:r>
      <w:r w:rsidR="00E55B01" w:rsidRPr="0055635A">
        <w:rPr>
          <w:rFonts w:cstheme="minorHAnsi"/>
          <w:position w:val="-4"/>
          <w:sz w:val="28"/>
          <w:szCs w:val="28"/>
        </w:rPr>
        <w:object w:dxaOrig="200" w:dyaOrig="260" w14:anchorId="50781A47">
          <v:shape id="_x0000_i1028" type="#_x0000_t75" style="width:9.75pt;height:12.75pt" o:ole="">
            <v:imagedata r:id="rId13" o:title=""/>
          </v:shape>
          <o:OLEObject Type="Embed" ProgID="Equation.DSMT4" ShapeID="_x0000_i1028" DrawAspect="Content" ObjectID="_1799341702" r:id="rId14"/>
        </w:object>
      </w:r>
      <w:r w:rsidR="00E55B01" w:rsidRPr="0055635A">
        <w:rPr>
          <w:rFonts w:cstheme="minorHAnsi"/>
          <w:sz w:val="28"/>
          <w:szCs w:val="28"/>
          <w:rtl/>
        </w:rPr>
        <w:t xml:space="preserve"> منتصف </w:t>
      </w:r>
      <w:r w:rsidR="00E55B01" w:rsidRPr="0055635A">
        <w:rPr>
          <w:rFonts w:cstheme="minorHAnsi"/>
          <w:position w:val="-14"/>
          <w:sz w:val="28"/>
          <w:szCs w:val="28"/>
        </w:rPr>
        <w:object w:dxaOrig="540" w:dyaOrig="400" w14:anchorId="7D4525CE">
          <v:shape id="_x0000_i1029" type="#_x0000_t75" style="width:27pt;height:20.25pt" o:ole="">
            <v:imagedata r:id="rId15" o:title=""/>
          </v:shape>
          <o:OLEObject Type="Embed" ProgID="Equation.DSMT4" ShapeID="_x0000_i1029" DrawAspect="Content" ObjectID="_1799341703" r:id="rId16"/>
        </w:object>
      </w:r>
      <w:r w:rsidR="00E55B01" w:rsidRPr="0055635A">
        <w:rPr>
          <w:rFonts w:cstheme="minorHAnsi"/>
          <w:sz w:val="28"/>
          <w:szCs w:val="28"/>
          <w:rtl/>
        </w:rPr>
        <w:t>.</w:t>
      </w:r>
    </w:p>
    <w:p w14:paraId="61D5C2D6" w14:textId="0863CE80" w:rsidR="00E55B01" w:rsidRPr="0055635A" w:rsidRDefault="00E55B01" w:rsidP="00E55B01">
      <w:pPr>
        <w:pStyle w:val="Paragraphedeliste"/>
        <w:numPr>
          <w:ilvl w:val="0"/>
          <w:numId w:val="28"/>
        </w:num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lang w:bidi="ar-DZ"/>
        </w:rPr>
      </w:pPr>
      <w:r w:rsidRPr="0055635A">
        <w:rPr>
          <w:rFonts w:eastAsia="Calibri" w:cstheme="minorHAnsi"/>
          <w:sz w:val="28"/>
          <w:szCs w:val="28"/>
          <w:rtl/>
          <w:lang w:bidi="ar-DZ"/>
        </w:rPr>
        <w:t xml:space="preserve">بين أن النقطة </w:t>
      </w:r>
      <w:r w:rsidRPr="0055635A">
        <w:rPr>
          <w:rFonts w:cstheme="minorHAnsi"/>
          <w:position w:val="-6"/>
          <w:sz w:val="28"/>
          <w:szCs w:val="28"/>
        </w:rPr>
        <w:object w:dxaOrig="260" w:dyaOrig="279" w14:anchorId="59BBFCFA">
          <v:shape id="_x0000_i1030" type="#_x0000_t75" style="width:12.75pt;height:14.25pt" o:ole="">
            <v:imagedata r:id="rId9" o:title=""/>
          </v:shape>
          <o:OLEObject Type="Embed" ProgID="Equation.DSMT4" ShapeID="_x0000_i1030" DrawAspect="Content" ObjectID="_1799341704" r:id="rId17"/>
        </w:object>
      </w:r>
      <w:r w:rsidRPr="0055635A">
        <w:rPr>
          <w:rFonts w:cstheme="minorHAnsi"/>
          <w:sz w:val="28"/>
          <w:szCs w:val="28"/>
          <w:rtl/>
        </w:rPr>
        <w:t xml:space="preserve"> مركز ثقل المثلث </w:t>
      </w:r>
      <w:r w:rsidRPr="0055635A">
        <w:rPr>
          <w:rFonts w:cstheme="minorHAnsi"/>
          <w:position w:val="-6"/>
          <w:sz w:val="28"/>
          <w:szCs w:val="28"/>
        </w:rPr>
        <w:object w:dxaOrig="560" w:dyaOrig="279" w14:anchorId="10BEC01C">
          <v:shape id="_x0000_i1031" type="#_x0000_t75" style="width:27.75pt;height:14.25pt" o:ole="">
            <v:imagedata r:id="rId7" o:title=""/>
          </v:shape>
          <o:OLEObject Type="Embed" ProgID="Equation.DSMT4" ShapeID="_x0000_i1031" DrawAspect="Content" ObjectID="_1799341705" r:id="rId18"/>
        </w:object>
      </w:r>
      <w:r w:rsidRPr="0055635A">
        <w:rPr>
          <w:rFonts w:cstheme="minorHAnsi"/>
          <w:sz w:val="28"/>
          <w:szCs w:val="28"/>
          <w:rtl/>
        </w:rPr>
        <w:t>.</w:t>
      </w:r>
    </w:p>
    <w:p w14:paraId="77F5C456" w14:textId="33FD06BF" w:rsidR="00CB57F8" w:rsidRPr="0055635A" w:rsidRDefault="00CB57F8" w:rsidP="00CB57F8">
      <w:pPr>
        <w:pStyle w:val="Paragraphedeliste"/>
        <w:numPr>
          <w:ilvl w:val="0"/>
          <w:numId w:val="28"/>
        </w:num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lang w:bidi="ar-DZ"/>
        </w:rPr>
      </w:pPr>
      <w:r w:rsidRPr="0055635A">
        <w:rPr>
          <w:rFonts w:cstheme="minorHAnsi"/>
          <w:sz w:val="28"/>
          <w:szCs w:val="28"/>
          <w:rtl/>
        </w:rPr>
        <w:t xml:space="preserve">عين </w:t>
      </w:r>
      <w:r w:rsidRPr="0055635A">
        <w:rPr>
          <w:rFonts w:cstheme="minorHAnsi"/>
          <w:position w:val="-14"/>
          <w:sz w:val="28"/>
          <w:szCs w:val="28"/>
        </w:rPr>
        <w:object w:dxaOrig="480" w:dyaOrig="400" w14:anchorId="2BB13D70">
          <v:shape id="_x0000_i1032" type="#_x0000_t75" style="width:24pt;height:20.25pt" o:ole="">
            <v:imagedata r:id="rId19" o:title=""/>
          </v:shape>
          <o:OLEObject Type="Embed" ProgID="Equation.DSMT4" ShapeID="_x0000_i1032" DrawAspect="Content" ObjectID="_1799341706" r:id="rId20"/>
        </w:object>
      </w:r>
      <w:r w:rsidRPr="0055635A">
        <w:rPr>
          <w:rFonts w:cstheme="minorHAnsi"/>
          <w:sz w:val="28"/>
          <w:szCs w:val="28"/>
          <w:rtl/>
        </w:rPr>
        <w:t xml:space="preserve"> مجموعة النقطة </w:t>
      </w:r>
      <w:r w:rsidRPr="0055635A">
        <w:rPr>
          <w:rFonts w:cstheme="minorHAnsi"/>
          <w:position w:val="-4"/>
          <w:sz w:val="28"/>
          <w:szCs w:val="28"/>
        </w:rPr>
        <w:object w:dxaOrig="320" w:dyaOrig="260" w14:anchorId="3BB122EB">
          <v:shape id="_x0000_i1033" type="#_x0000_t75" style="width:15.75pt;height:12.75pt" o:ole="">
            <v:imagedata r:id="rId21" o:title=""/>
          </v:shape>
          <o:OLEObject Type="Embed" ProgID="Equation.DSMT4" ShapeID="_x0000_i1033" DrawAspect="Content" ObjectID="_1799341707" r:id="rId22"/>
        </w:object>
      </w:r>
      <w:r w:rsidRPr="0055635A">
        <w:rPr>
          <w:rFonts w:cstheme="minorHAnsi"/>
          <w:sz w:val="28"/>
          <w:szCs w:val="28"/>
          <w:rtl/>
        </w:rPr>
        <w:t xml:space="preserve"> من المستوي التي </w:t>
      </w:r>
      <w:r w:rsidR="0072203E" w:rsidRPr="0055635A">
        <w:rPr>
          <w:rFonts w:cstheme="minorHAnsi"/>
          <w:sz w:val="28"/>
          <w:szCs w:val="28"/>
          <w:rtl/>
        </w:rPr>
        <w:t xml:space="preserve">تحقق:  </w:t>
      </w:r>
      <w:r w:rsidRPr="0055635A">
        <w:rPr>
          <w:rFonts w:cstheme="minorHAnsi"/>
          <w:position w:val="-18"/>
          <w:sz w:val="28"/>
          <w:szCs w:val="28"/>
        </w:rPr>
        <w:object w:dxaOrig="2580" w:dyaOrig="480" w14:anchorId="6AD05687">
          <v:shape id="_x0000_i1034" type="#_x0000_t75" style="width:129pt;height:24pt" o:ole="">
            <v:imagedata r:id="rId23" o:title=""/>
          </v:shape>
          <o:OLEObject Type="Embed" ProgID="Equation.DSMT4" ShapeID="_x0000_i1034" DrawAspect="Content" ObjectID="_1799341708" r:id="rId24"/>
        </w:object>
      </w:r>
    </w:p>
    <w:p w14:paraId="18C34A7F" w14:textId="3B2E427E" w:rsidR="00CB57F8" w:rsidRPr="0055635A" w:rsidRDefault="00CB57F8" w:rsidP="00CB57F8">
      <w:pPr>
        <w:pStyle w:val="Paragraphedeliste"/>
        <w:numPr>
          <w:ilvl w:val="0"/>
          <w:numId w:val="28"/>
        </w:num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55635A">
        <w:rPr>
          <w:rFonts w:cstheme="minorHAnsi"/>
          <w:sz w:val="28"/>
          <w:szCs w:val="28"/>
          <w:rtl/>
        </w:rPr>
        <w:t xml:space="preserve">عين </w:t>
      </w:r>
      <w:r w:rsidRPr="0055635A">
        <w:rPr>
          <w:rFonts w:cstheme="minorHAnsi"/>
          <w:position w:val="-14"/>
          <w:sz w:val="28"/>
          <w:szCs w:val="28"/>
        </w:rPr>
        <w:object w:dxaOrig="499" w:dyaOrig="400" w14:anchorId="44D0C8B5">
          <v:shape id="_x0000_i1035" type="#_x0000_t75" style="width:24.75pt;height:20.25pt" o:ole="">
            <v:imagedata r:id="rId25" o:title=""/>
          </v:shape>
          <o:OLEObject Type="Embed" ProgID="Equation.DSMT4" ShapeID="_x0000_i1035" DrawAspect="Content" ObjectID="_1799341709" r:id="rId26"/>
        </w:object>
      </w:r>
      <w:r w:rsidRPr="0055635A">
        <w:rPr>
          <w:rFonts w:cstheme="minorHAnsi"/>
          <w:sz w:val="28"/>
          <w:szCs w:val="28"/>
          <w:rtl/>
        </w:rPr>
        <w:t xml:space="preserve"> مجموعة النقطة </w:t>
      </w:r>
      <w:r w:rsidRPr="0055635A">
        <w:rPr>
          <w:rFonts w:cstheme="minorHAnsi"/>
          <w:position w:val="-4"/>
          <w:sz w:val="28"/>
          <w:szCs w:val="28"/>
        </w:rPr>
        <w:object w:dxaOrig="320" w:dyaOrig="260" w14:anchorId="18B095C2">
          <v:shape id="_x0000_i1036" type="#_x0000_t75" style="width:15.75pt;height:12.75pt" o:ole="">
            <v:imagedata r:id="rId21" o:title=""/>
          </v:shape>
          <o:OLEObject Type="Embed" ProgID="Equation.DSMT4" ShapeID="_x0000_i1036" DrawAspect="Content" ObjectID="_1799341710" r:id="rId27"/>
        </w:object>
      </w:r>
      <w:r w:rsidRPr="0055635A">
        <w:rPr>
          <w:rFonts w:cstheme="minorHAnsi"/>
          <w:sz w:val="28"/>
          <w:szCs w:val="28"/>
          <w:rtl/>
        </w:rPr>
        <w:t xml:space="preserve"> من المستوي التي </w:t>
      </w:r>
      <w:r w:rsidR="0072203E" w:rsidRPr="0055635A">
        <w:rPr>
          <w:rFonts w:cstheme="minorHAnsi"/>
          <w:sz w:val="28"/>
          <w:szCs w:val="28"/>
          <w:rtl/>
        </w:rPr>
        <w:t xml:space="preserve">تحقق:  </w:t>
      </w:r>
      <w:r w:rsidRPr="0055635A">
        <w:rPr>
          <w:rFonts w:cstheme="minorHAnsi"/>
          <w:position w:val="-18"/>
          <w:sz w:val="28"/>
          <w:szCs w:val="28"/>
        </w:rPr>
        <w:object w:dxaOrig="2580" w:dyaOrig="480" w14:anchorId="496DEA53">
          <v:shape id="_x0000_i1037" type="#_x0000_t75" style="width:129pt;height:24pt" o:ole="">
            <v:imagedata r:id="rId28" o:title=""/>
          </v:shape>
          <o:OLEObject Type="Embed" ProgID="Equation.DSMT4" ShapeID="_x0000_i1037" DrawAspect="Content" ObjectID="_1799341711" r:id="rId29"/>
        </w:object>
      </w:r>
    </w:p>
    <w:p w14:paraId="31C4A4B9" w14:textId="734E8A08" w:rsidR="009813BF" w:rsidRPr="0055635A" w:rsidRDefault="00CB57F8" w:rsidP="009813BF">
      <w:pPr>
        <w:pStyle w:val="Paragraphedeliste"/>
        <w:numPr>
          <w:ilvl w:val="0"/>
          <w:numId w:val="28"/>
        </w:num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lang w:bidi="ar-DZ"/>
        </w:rPr>
      </w:pPr>
      <w:r w:rsidRPr="0055635A">
        <w:rPr>
          <w:rFonts w:eastAsia="Calibri" w:cstheme="minorHAnsi"/>
          <w:sz w:val="28"/>
          <w:szCs w:val="28"/>
          <w:rtl/>
        </w:rPr>
        <w:t xml:space="preserve">نزود المستوي بمعلم متعامد ومتجانس </w:t>
      </w:r>
      <w:r w:rsidRPr="0055635A">
        <w:rPr>
          <w:rFonts w:cstheme="minorHAnsi"/>
          <w:position w:val="-18"/>
          <w:sz w:val="28"/>
          <w:szCs w:val="28"/>
        </w:rPr>
        <w:object w:dxaOrig="800" w:dyaOrig="480" w14:anchorId="193B4B97">
          <v:shape id="_x0000_i1038" type="#_x0000_t75" style="width:39.75pt;height:24pt" o:ole="">
            <v:imagedata r:id="rId30" o:title=""/>
          </v:shape>
          <o:OLEObject Type="Embed" ProgID="Equation.DSMT4" ShapeID="_x0000_i1038" DrawAspect="Content" ObjectID="_1799341712" r:id="rId31"/>
        </w:object>
      </w:r>
      <w:r w:rsidRPr="0055635A">
        <w:rPr>
          <w:rFonts w:cstheme="minorHAnsi"/>
          <w:sz w:val="28"/>
          <w:szCs w:val="28"/>
          <w:rtl/>
        </w:rPr>
        <w:t xml:space="preserve"> لتكن النقط </w:t>
      </w:r>
      <w:r w:rsidRPr="0055635A">
        <w:rPr>
          <w:rFonts w:cstheme="minorHAnsi"/>
          <w:position w:val="-14"/>
          <w:sz w:val="28"/>
          <w:szCs w:val="28"/>
        </w:rPr>
        <w:object w:dxaOrig="720" w:dyaOrig="400" w14:anchorId="0E67E622">
          <v:shape id="_x0000_i1039" type="#_x0000_t75" style="width:36pt;height:20.25pt" o:ole="">
            <v:imagedata r:id="rId32" o:title=""/>
          </v:shape>
          <o:OLEObject Type="Embed" ProgID="Equation.DSMT4" ShapeID="_x0000_i1039" DrawAspect="Content" ObjectID="_1799341713" r:id="rId33"/>
        </w:object>
      </w:r>
      <w:r w:rsidRPr="0055635A">
        <w:rPr>
          <w:rFonts w:cstheme="minorHAnsi"/>
          <w:sz w:val="28"/>
          <w:szCs w:val="28"/>
          <w:rtl/>
        </w:rPr>
        <w:t xml:space="preserve"> ، </w:t>
      </w:r>
      <w:r w:rsidR="006D51B2" w:rsidRPr="0055635A">
        <w:rPr>
          <w:rFonts w:cstheme="minorHAnsi"/>
          <w:position w:val="-14"/>
          <w:sz w:val="28"/>
          <w:szCs w:val="28"/>
        </w:rPr>
        <w:object w:dxaOrig="880" w:dyaOrig="400" w14:anchorId="008902C6">
          <v:shape id="_x0000_i1040" type="#_x0000_t75" style="width:44.25pt;height:20.25pt" o:ole="">
            <v:imagedata r:id="rId34" o:title=""/>
          </v:shape>
          <o:OLEObject Type="Embed" ProgID="Equation.DSMT4" ShapeID="_x0000_i1040" DrawAspect="Content" ObjectID="_1799341714" r:id="rId35"/>
        </w:object>
      </w:r>
      <w:r w:rsidR="006D51B2" w:rsidRPr="0055635A">
        <w:rPr>
          <w:rFonts w:cstheme="minorHAnsi"/>
          <w:sz w:val="28"/>
          <w:szCs w:val="28"/>
          <w:rtl/>
        </w:rPr>
        <w:t xml:space="preserve"> و </w:t>
      </w:r>
      <w:r w:rsidR="006D51B2" w:rsidRPr="0055635A">
        <w:rPr>
          <w:rFonts w:cstheme="minorHAnsi"/>
          <w:position w:val="-14"/>
          <w:sz w:val="28"/>
          <w:szCs w:val="28"/>
        </w:rPr>
        <w:object w:dxaOrig="760" w:dyaOrig="400" w14:anchorId="342B60CE">
          <v:shape id="_x0000_i1041" type="#_x0000_t75" style="width:38.25pt;height:20.25pt" o:ole="">
            <v:imagedata r:id="rId36" o:title=""/>
          </v:shape>
          <o:OLEObject Type="Embed" ProgID="Equation.DSMT4" ShapeID="_x0000_i1041" DrawAspect="Content" ObjectID="_1799341715" r:id="rId37"/>
        </w:object>
      </w:r>
      <w:r w:rsidR="006D51B2" w:rsidRPr="0055635A">
        <w:rPr>
          <w:rFonts w:cstheme="minorHAnsi"/>
          <w:sz w:val="28"/>
          <w:szCs w:val="28"/>
          <w:rtl/>
        </w:rPr>
        <w:br/>
        <w:t xml:space="preserve">نعتبر الجملة المثقلة </w:t>
      </w:r>
      <w:r w:rsidR="006D51B2" w:rsidRPr="0055635A">
        <w:rPr>
          <w:rFonts w:cstheme="minorHAnsi"/>
          <w:position w:val="-14"/>
          <w:sz w:val="28"/>
          <w:szCs w:val="28"/>
        </w:rPr>
        <w:object w:dxaOrig="2640" w:dyaOrig="400" w14:anchorId="240CC14B">
          <v:shape id="_x0000_i1042" type="#_x0000_t75" style="width:132pt;height:20.25pt" o:ole="">
            <v:imagedata r:id="rId38" o:title=""/>
          </v:shape>
          <o:OLEObject Type="Embed" ProgID="Equation.DSMT4" ShapeID="_x0000_i1042" DrawAspect="Content" ObjectID="_1799341716" r:id="rId39"/>
        </w:object>
      </w:r>
      <w:r w:rsidR="006D51B2" w:rsidRPr="0055635A">
        <w:rPr>
          <w:rFonts w:cstheme="minorHAnsi"/>
          <w:sz w:val="28"/>
          <w:szCs w:val="28"/>
          <w:rtl/>
        </w:rPr>
        <w:t xml:space="preserve"> مع </w:t>
      </w:r>
      <w:r w:rsidR="006D51B2" w:rsidRPr="0055635A">
        <w:rPr>
          <w:rFonts w:cstheme="minorHAnsi"/>
          <w:position w:val="-6"/>
          <w:sz w:val="28"/>
          <w:szCs w:val="28"/>
        </w:rPr>
        <w:object w:dxaOrig="240" w:dyaOrig="220" w14:anchorId="3CD30523">
          <v:shape id="_x0000_i1043" type="#_x0000_t75" style="width:12pt;height:11.25pt" o:ole="">
            <v:imagedata r:id="rId40" o:title=""/>
          </v:shape>
          <o:OLEObject Type="Embed" ProgID="Equation.DSMT4" ShapeID="_x0000_i1043" DrawAspect="Content" ObjectID="_1799341717" r:id="rId41"/>
        </w:object>
      </w:r>
      <w:r w:rsidR="006D51B2" w:rsidRPr="0055635A">
        <w:rPr>
          <w:rFonts w:cstheme="minorHAnsi"/>
          <w:sz w:val="28"/>
          <w:szCs w:val="28"/>
          <w:rtl/>
          <w:lang w:bidi="ar-DZ"/>
        </w:rPr>
        <w:t xml:space="preserve"> عدد حقيقي.</w:t>
      </w:r>
      <w:r w:rsidR="006D51B2" w:rsidRPr="0055635A">
        <w:rPr>
          <w:rFonts w:cstheme="minorHAnsi"/>
          <w:sz w:val="28"/>
          <w:szCs w:val="28"/>
          <w:rtl/>
          <w:lang w:bidi="ar-DZ"/>
        </w:rPr>
        <w:br/>
        <w:t xml:space="preserve">أ- عين قيم </w:t>
      </w:r>
      <w:r w:rsidR="006D51B2" w:rsidRPr="0055635A">
        <w:rPr>
          <w:rFonts w:cstheme="minorHAnsi"/>
          <w:position w:val="-6"/>
          <w:sz w:val="28"/>
          <w:szCs w:val="28"/>
        </w:rPr>
        <w:object w:dxaOrig="240" w:dyaOrig="220" w14:anchorId="58399878">
          <v:shape id="_x0000_i1044" type="#_x0000_t75" style="width:12pt;height:11.25pt" o:ole="">
            <v:imagedata r:id="rId42" o:title=""/>
          </v:shape>
          <o:OLEObject Type="Embed" ProgID="Equation.DSMT4" ShapeID="_x0000_i1044" DrawAspect="Content" ObjectID="_1799341718" r:id="rId43"/>
        </w:object>
      </w:r>
      <w:r w:rsidR="006D51B2" w:rsidRPr="0055635A">
        <w:rPr>
          <w:rFonts w:cstheme="minorHAnsi"/>
          <w:sz w:val="28"/>
          <w:szCs w:val="28"/>
          <w:rtl/>
        </w:rPr>
        <w:t xml:space="preserve"> حتى تقبل الجملة أعلاه مرجحا </w:t>
      </w:r>
      <w:r w:rsidR="006D51B2" w:rsidRPr="0055635A">
        <w:rPr>
          <w:rFonts w:cstheme="minorHAnsi"/>
          <w:position w:val="-12"/>
          <w:sz w:val="28"/>
          <w:szCs w:val="28"/>
        </w:rPr>
        <w:object w:dxaOrig="380" w:dyaOrig="360" w14:anchorId="69C0E520">
          <v:shape id="_x0000_i1045" type="#_x0000_t75" style="width:18.75pt;height:18pt" o:ole="">
            <v:imagedata r:id="rId44" o:title=""/>
          </v:shape>
          <o:OLEObject Type="Embed" ProgID="Equation.DSMT4" ShapeID="_x0000_i1045" DrawAspect="Content" ObjectID="_1799341719" r:id="rId45"/>
        </w:object>
      </w:r>
      <w:r w:rsidR="006D51B2" w:rsidRPr="0055635A">
        <w:rPr>
          <w:rFonts w:cstheme="minorHAnsi"/>
          <w:sz w:val="28"/>
          <w:szCs w:val="28"/>
          <w:rtl/>
        </w:rPr>
        <w:t>.</w:t>
      </w:r>
    </w:p>
    <w:p w14:paraId="27124B38" w14:textId="056B1161" w:rsidR="006D51B2" w:rsidRPr="0055635A" w:rsidRDefault="006D51B2" w:rsidP="006D51B2">
      <w:pPr>
        <w:pStyle w:val="Paragraphedeliste"/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55635A">
        <w:rPr>
          <w:rFonts w:cstheme="minorHAnsi"/>
          <w:sz w:val="28"/>
          <w:szCs w:val="28"/>
          <w:rtl/>
        </w:rPr>
        <w:t>ب</w:t>
      </w:r>
      <w:r w:rsidRPr="0055635A">
        <w:rPr>
          <w:rFonts w:cstheme="minorHAnsi"/>
          <w:sz w:val="28"/>
          <w:szCs w:val="28"/>
          <w:rtl/>
          <w:lang w:bidi="ar-DZ"/>
        </w:rPr>
        <w:t xml:space="preserve">- عين قيم </w:t>
      </w:r>
      <w:r w:rsidRPr="0055635A">
        <w:rPr>
          <w:rFonts w:cstheme="minorHAnsi"/>
          <w:position w:val="-6"/>
          <w:sz w:val="28"/>
          <w:szCs w:val="28"/>
        </w:rPr>
        <w:object w:dxaOrig="240" w:dyaOrig="220" w14:anchorId="5B0EF4D6">
          <v:shape id="_x0000_i1046" type="#_x0000_t75" style="width:12pt;height:11.25pt" o:ole="">
            <v:imagedata r:id="rId42" o:title=""/>
          </v:shape>
          <o:OLEObject Type="Embed" ProgID="Equation.DSMT4" ShapeID="_x0000_i1046" DrawAspect="Content" ObjectID="_1799341720" r:id="rId46"/>
        </w:object>
      </w:r>
      <w:r w:rsidRPr="0055635A">
        <w:rPr>
          <w:rFonts w:cstheme="minorHAnsi"/>
          <w:sz w:val="28"/>
          <w:szCs w:val="28"/>
          <w:rtl/>
        </w:rPr>
        <w:t xml:space="preserve"> التي يكون من اجلها النقطة </w:t>
      </w:r>
      <w:r w:rsidRPr="0055635A">
        <w:rPr>
          <w:rFonts w:cstheme="minorHAnsi"/>
          <w:position w:val="-12"/>
          <w:sz w:val="28"/>
          <w:szCs w:val="28"/>
        </w:rPr>
        <w:object w:dxaOrig="380" w:dyaOrig="360" w14:anchorId="76684017">
          <v:shape id="_x0000_i1047" type="#_x0000_t75" style="width:18.75pt;height:18pt" o:ole="">
            <v:imagedata r:id="rId44" o:title=""/>
          </v:shape>
          <o:OLEObject Type="Embed" ProgID="Equation.DSMT4" ShapeID="_x0000_i1047" DrawAspect="Content" ObjectID="_1799341721" r:id="rId47"/>
        </w:object>
      </w:r>
      <w:r w:rsidRPr="0055635A">
        <w:rPr>
          <w:rFonts w:cstheme="minorHAnsi"/>
          <w:sz w:val="28"/>
          <w:szCs w:val="28"/>
          <w:rtl/>
        </w:rPr>
        <w:t xml:space="preserve"> تنتمي إلى محور </w:t>
      </w:r>
      <w:r w:rsidR="0072203E" w:rsidRPr="0055635A">
        <w:rPr>
          <w:rFonts w:cstheme="minorHAnsi"/>
          <w:sz w:val="28"/>
          <w:szCs w:val="28"/>
          <w:rtl/>
        </w:rPr>
        <w:t>الفواصل.</w:t>
      </w:r>
    </w:p>
    <w:p w14:paraId="18113AA4" w14:textId="77777777" w:rsidR="009813BF" w:rsidRPr="0055635A" w:rsidRDefault="009813BF" w:rsidP="009813BF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7EB78264" w14:textId="234C47F0" w:rsidR="001B3AFA" w:rsidRPr="0055635A" w:rsidRDefault="001B3AFA" w:rsidP="009813BF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55635A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</w:t>
      </w:r>
      <w:r w:rsidR="006D51B2" w:rsidRPr="0055635A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ثاني</w:t>
      </w:r>
      <w:r w:rsidRPr="0055635A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</w:p>
    <w:p w14:paraId="6112358E" w14:textId="77777777" w:rsidR="002553DD" w:rsidRPr="0055635A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55635A">
        <w:rPr>
          <w:rFonts w:eastAsia="Calibri" w:cstheme="minorHAnsi"/>
          <w:sz w:val="28"/>
          <w:szCs w:val="28"/>
        </w:rPr>
        <w:t xml:space="preserve">    </w:t>
      </w:r>
    </w:p>
    <w:p w14:paraId="129D72EA" w14:textId="788CFA6E" w:rsidR="002553DD" w:rsidRPr="0055635A" w:rsidRDefault="00725CD1" w:rsidP="00C00C4C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55635A">
        <w:rPr>
          <w:rFonts w:eastAsia="Calibri" w:cstheme="minorHAnsi"/>
          <w:sz w:val="28"/>
          <w:szCs w:val="28"/>
          <w:rtl/>
        </w:rPr>
        <w:t xml:space="preserve"> </w:t>
      </w:r>
      <w:r w:rsidR="0065502B" w:rsidRPr="0055635A">
        <w:rPr>
          <w:rFonts w:eastAsia="Calibri" w:cstheme="minorHAnsi"/>
          <w:sz w:val="28"/>
          <w:szCs w:val="28"/>
          <w:rtl/>
        </w:rPr>
        <w:t xml:space="preserve">تحتوي علبة على 4 كريات لا نفرق بينهم باللمس </w:t>
      </w:r>
      <w:r w:rsidR="00537F92" w:rsidRPr="0055635A">
        <w:rPr>
          <w:rFonts w:eastAsia="Calibri" w:cstheme="minorHAnsi"/>
          <w:sz w:val="28"/>
          <w:szCs w:val="28"/>
          <w:rtl/>
        </w:rPr>
        <w:t xml:space="preserve">كرية بيضاء نرمز لها بالرمز </w:t>
      </w:r>
      <w:r w:rsidR="00537F92" w:rsidRPr="0055635A">
        <w:rPr>
          <w:rFonts w:eastAsia="Calibri" w:cstheme="minorHAnsi"/>
          <w:sz w:val="28"/>
          <w:szCs w:val="28"/>
          <w:lang w:bidi="ar-DZ"/>
        </w:rPr>
        <w:t>B</w:t>
      </w:r>
      <w:r w:rsidR="00537F92" w:rsidRPr="0055635A">
        <w:rPr>
          <w:rFonts w:eastAsia="Calibri" w:cstheme="minorHAnsi"/>
          <w:sz w:val="28"/>
          <w:szCs w:val="28"/>
          <w:rtl/>
        </w:rPr>
        <w:t xml:space="preserve"> </w:t>
      </w:r>
      <w:r w:rsidR="0072203E" w:rsidRPr="0055635A">
        <w:rPr>
          <w:rFonts w:eastAsia="Calibri" w:cstheme="minorHAnsi"/>
          <w:sz w:val="28"/>
          <w:szCs w:val="28"/>
          <w:rtl/>
        </w:rPr>
        <w:t>و3</w:t>
      </w:r>
      <w:r w:rsidR="00537F92" w:rsidRPr="0055635A">
        <w:rPr>
          <w:rFonts w:eastAsia="Calibri" w:cstheme="minorHAnsi"/>
          <w:sz w:val="28"/>
          <w:szCs w:val="28"/>
          <w:rtl/>
        </w:rPr>
        <w:t xml:space="preserve"> كرات سوداء نرمز لها بالرمز</w:t>
      </w:r>
      <w:r w:rsidR="00537F92" w:rsidRPr="0055635A">
        <w:rPr>
          <w:rFonts w:eastAsia="Calibri" w:cstheme="minorHAnsi"/>
          <w:sz w:val="28"/>
          <w:szCs w:val="28"/>
          <w:rtl/>
          <w:lang w:bidi="ar-DZ"/>
        </w:rPr>
        <w:t xml:space="preserve"> </w:t>
      </w:r>
      <w:r w:rsidR="00537F92" w:rsidRPr="0055635A">
        <w:rPr>
          <w:rFonts w:eastAsia="Calibri" w:cstheme="minorHAnsi"/>
          <w:sz w:val="28"/>
          <w:szCs w:val="28"/>
          <w:lang w:bidi="ar-DZ"/>
        </w:rPr>
        <w:t>N</w:t>
      </w:r>
      <w:r w:rsidR="00537F92" w:rsidRPr="0055635A">
        <w:rPr>
          <w:rFonts w:eastAsia="Calibri" w:cstheme="minorHAnsi"/>
          <w:sz w:val="28"/>
          <w:szCs w:val="28"/>
          <w:rtl/>
        </w:rPr>
        <w:t>.</w:t>
      </w:r>
    </w:p>
    <w:p w14:paraId="41E1F360" w14:textId="65FD1A25" w:rsidR="00537F92" w:rsidRPr="0055635A" w:rsidRDefault="00537F92" w:rsidP="00537F92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55635A">
        <w:rPr>
          <w:rFonts w:eastAsia="Calibri" w:cstheme="minorHAnsi"/>
          <w:sz w:val="28"/>
          <w:szCs w:val="28"/>
          <w:rtl/>
        </w:rPr>
        <w:t>نسحب كرتين على التوالي ودون إرجاع ونسجل لون الكرة المسحوبة في كل مرة.</w:t>
      </w:r>
    </w:p>
    <w:p w14:paraId="52782D95" w14:textId="581B6614" w:rsidR="00537F92" w:rsidRPr="0055635A" w:rsidRDefault="004A778F" w:rsidP="004A778F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55635A">
        <w:rPr>
          <w:rFonts w:eastAsia="Calibri" w:cstheme="minorHAnsi"/>
          <w:sz w:val="28"/>
          <w:szCs w:val="28"/>
          <w:rtl/>
        </w:rPr>
        <w:t>شكل شجرة الاحتمالات الموافقة له</w:t>
      </w:r>
      <w:r w:rsidRPr="0055635A">
        <w:rPr>
          <w:rFonts w:eastAsia="Calibri" w:cstheme="minorHAnsi"/>
          <w:sz w:val="28"/>
          <w:szCs w:val="28"/>
          <w:rtl/>
          <w:lang w:bidi="ar-DZ"/>
        </w:rPr>
        <w:t>ذه التجربة.</w:t>
      </w:r>
    </w:p>
    <w:p w14:paraId="2E27EB14" w14:textId="4009A9AE" w:rsidR="004A778F" w:rsidRPr="0055635A" w:rsidRDefault="004A778F" w:rsidP="004A778F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55635A">
        <w:rPr>
          <w:rFonts w:eastAsia="Calibri" w:cstheme="minorHAnsi"/>
          <w:sz w:val="28"/>
          <w:szCs w:val="28"/>
          <w:rtl/>
          <w:lang w:bidi="ar-DZ"/>
        </w:rPr>
        <w:t xml:space="preserve">أحسب احتمال الحدثين: </w:t>
      </w:r>
      <w:r w:rsidRPr="0055635A">
        <w:rPr>
          <w:rFonts w:eastAsia="Calibri" w:cstheme="minorHAnsi"/>
          <w:sz w:val="28"/>
          <w:szCs w:val="28"/>
          <w:rtl/>
          <w:lang w:bidi="ar-DZ"/>
        </w:rPr>
        <w:br/>
      </w:r>
      <w:r w:rsidRPr="0055635A">
        <w:rPr>
          <w:rFonts w:cstheme="minorHAnsi"/>
          <w:position w:val="-4"/>
          <w:sz w:val="28"/>
          <w:szCs w:val="28"/>
        </w:rPr>
        <w:object w:dxaOrig="240" w:dyaOrig="260" w14:anchorId="34710D0C">
          <v:shape id="_x0000_i1048" type="#_x0000_t75" style="width:12pt;height:12.75pt" o:ole="">
            <v:imagedata r:id="rId48" o:title=""/>
          </v:shape>
          <o:OLEObject Type="Embed" ProgID="Equation.DSMT4" ShapeID="_x0000_i1048" DrawAspect="Content" ObjectID="_1799341722" r:id="rId49"/>
        </w:object>
      </w:r>
      <w:r w:rsidRPr="0055635A">
        <w:rPr>
          <w:rFonts w:cstheme="minorHAnsi"/>
          <w:sz w:val="28"/>
          <w:szCs w:val="28"/>
          <w:rtl/>
        </w:rPr>
        <w:t>:</w:t>
      </w:r>
      <w:r w:rsidRPr="0055635A">
        <w:rPr>
          <w:rFonts w:cstheme="minorHAnsi"/>
          <w:sz w:val="28"/>
          <w:szCs w:val="28"/>
          <w:rtl/>
          <w:lang w:bidi="ar-DZ"/>
        </w:rPr>
        <w:t xml:space="preserve">"حدث الحصول على كرتين سوداوين"       </w:t>
      </w:r>
      <w:r w:rsidRPr="0055635A">
        <w:rPr>
          <w:rFonts w:cstheme="minorHAnsi"/>
          <w:position w:val="-4"/>
          <w:sz w:val="28"/>
          <w:szCs w:val="28"/>
        </w:rPr>
        <w:object w:dxaOrig="240" w:dyaOrig="260" w14:anchorId="374B5551">
          <v:shape id="_x0000_i1049" type="#_x0000_t75" style="width:12pt;height:12.75pt" o:ole="">
            <v:imagedata r:id="rId50" o:title=""/>
          </v:shape>
          <o:OLEObject Type="Embed" ProgID="Equation.DSMT4" ShapeID="_x0000_i1049" DrawAspect="Content" ObjectID="_1799341723" r:id="rId51"/>
        </w:object>
      </w:r>
      <w:r w:rsidRPr="0055635A">
        <w:rPr>
          <w:rFonts w:cstheme="minorHAnsi"/>
          <w:sz w:val="28"/>
          <w:szCs w:val="28"/>
          <w:rtl/>
        </w:rPr>
        <w:t>:</w:t>
      </w:r>
      <w:r w:rsidRPr="0055635A">
        <w:rPr>
          <w:rFonts w:cstheme="minorHAnsi"/>
          <w:sz w:val="28"/>
          <w:szCs w:val="28"/>
          <w:rtl/>
          <w:lang w:bidi="ar-DZ"/>
        </w:rPr>
        <w:t>"حدث الحصول على كرية بيضاء على الأقل"</w:t>
      </w:r>
    </w:p>
    <w:p w14:paraId="4DBF4756" w14:textId="17D6C3FF" w:rsidR="004A778F" w:rsidRPr="0055635A" w:rsidRDefault="00840E41" w:rsidP="004A778F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55635A">
        <w:rPr>
          <w:rFonts w:cstheme="minorHAnsi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60FF34" wp14:editId="4D96606A">
                <wp:simplePos x="0" y="0"/>
                <wp:positionH relativeFrom="column">
                  <wp:posOffset>-276225</wp:posOffset>
                </wp:positionH>
                <wp:positionV relativeFrom="paragraph">
                  <wp:posOffset>304800</wp:posOffset>
                </wp:positionV>
                <wp:extent cx="1952625" cy="11811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181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9"/>
                              <w:gridCol w:w="419"/>
                              <w:gridCol w:w="418"/>
                              <w:gridCol w:w="418"/>
                              <w:gridCol w:w="418"/>
                            </w:tblGrid>
                            <w:tr w:rsidR="00840E41" w14:paraId="351EA0C5" w14:textId="77777777" w:rsidTr="00840E41">
                              <w:tc>
                                <w:tcPr>
                                  <w:tcW w:w="1129" w:type="dxa"/>
                                  <w:tcBorders>
                                    <w:tl2br w:val="single" w:sz="4" w:space="0" w:color="auto"/>
                                  </w:tcBorders>
                                </w:tcPr>
                                <w:p w14:paraId="18462456" w14:textId="3B483260" w:rsidR="00840E41" w:rsidRDefault="00840E41" w:rsidP="00840E41">
                                  <w:pPr>
                                    <w:jc w:val="center"/>
                                    <w:rPr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lang w:bidi="ar-DZ"/>
                                    </w:rPr>
                                    <w:t xml:space="preserve">      </w:t>
                                  </w:r>
                                  <w:proofErr w:type="gramStart"/>
                                  <w:r>
                                    <w:rPr>
                                      <w:lang w:bidi="ar-DZ"/>
                                    </w:rPr>
                                    <w:t>b</w:t>
                                  </w:r>
                                  <w:proofErr w:type="gramEnd"/>
                                  <w:r>
                                    <w:rPr>
                                      <w:lang w:bidi="ar-D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bidi="ar-DZ"/>
                                    </w:rPr>
                                    <w:t xml:space="preserve">       c   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5ECC6F7" w14:textId="7E847431" w:rsidR="00840E41" w:rsidRDefault="00840E41" w:rsidP="00840E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799D5C2" w14:textId="3A6A72A3" w:rsidR="00840E41" w:rsidRDefault="00840E41" w:rsidP="00840E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3AA601F" w14:textId="20BCB45A" w:rsidR="00840E41" w:rsidRDefault="00840E41" w:rsidP="00840E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A366DCA" w14:textId="025FB212" w:rsidR="00840E41" w:rsidRDefault="00840E41" w:rsidP="00840E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40E41" w14:paraId="6505CF5B" w14:textId="77777777" w:rsidTr="00840E41">
                              <w:tc>
                                <w:tcPr>
                                  <w:tcW w:w="1129" w:type="dxa"/>
                                </w:tcPr>
                                <w:p w14:paraId="730A7CDB" w14:textId="2C3F1A0F" w:rsidR="00840E41" w:rsidRDefault="00840E41" w:rsidP="00840E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7464CED9" w14:textId="77777777" w:rsidR="00840E41" w:rsidRDefault="00840E41" w:rsidP="00840E4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A604D3F" w14:textId="77777777" w:rsidR="00840E41" w:rsidRDefault="00840E41" w:rsidP="00840E4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B8051D0" w14:textId="77777777" w:rsidR="00840E41" w:rsidRDefault="00840E41" w:rsidP="00840E4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4CF6FEE" w14:textId="77777777" w:rsidR="00840E41" w:rsidRDefault="00840E41" w:rsidP="00840E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40E41" w14:paraId="6549E252" w14:textId="77777777" w:rsidTr="00840E41">
                              <w:tc>
                                <w:tcPr>
                                  <w:tcW w:w="1129" w:type="dxa"/>
                                </w:tcPr>
                                <w:p w14:paraId="2AF0C45B" w14:textId="0BD769CD" w:rsidR="00840E41" w:rsidRDefault="00840E41" w:rsidP="00840E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71A998EB" w14:textId="77777777" w:rsidR="00840E41" w:rsidRDefault="00840E41" w:rsidP="00840E4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25C629D" w14:textId="77777777" w:rsidR="00840E41" w:rsidRDefault="00840E41" w:rsidP="00840E4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D3FE298" w14:textId="77777777" w:rsidR="00840E41" w:rsidRDefault="00840E41" w:rsidP="00840E4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6E4DEF4" w14:textId="77777777" w:rsidR="00840E41" w:rsidRDefault="00840E41" w:rsidP="00840E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40E41" w14:paraId="276B351D" w14:textId="77777777" w:rsidTr="00840E41">
                              <w:tc>
                                <w:tcPr>
                                  <w:tcW w:w="1129" w:type="dxa"/>
                                </w:tcPr>
                                <w:p w14:paraId="5E7C6005" w14:textId="410869E1" w:rsidR="00840E41" w:rsidRDefault="001A1BBE" w:rsidP="00840E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47C7FCC" w14:textId="77777777" w:rsidR="00840E41" w:rsidRDefault="00840E41" w:rsidP="00840E4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73FA91A" w14:textId="77777777" w:rsidR="00840E41" w:rsidRDefault="00840E41" w:rsidP="00840E4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04704D2" w14:textId="77777777" w:rsidR="00840E41" w:rsidRDefault="00840E41" w:rsidP="00840E4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F908C82" w14:textId="77777777" w:rsidR="00840E41" w:rsidRDefault="00840E41" w:rsidP="00840E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40E41" w14:paraId="6A133927" w14:textId="77777777" w:rsidTr="00840E41">
                              <w:tc>
                                <w:tcPr>
                                  <w:tcW w:w="1129" w:type="dxa"/>
                                </w:tcPr>
                                <w:p w14:paraId="56E17240" w14:textId="189C1F26" w:rsidR="00840E41" w:rsidRDefault="00840E41" w:rsidP="00840E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1E8DD7D" w14:textId="77777777" w:rsidR="00840E41" w:rsidRDefault="00840E41" w:rsidP="00840E4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D85CEE3" w14:textId="77777777" w:rsidR="00840E41" w:rsidRDefault="00840E41" w:rsidP="00840E4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15EC970" w14:textId="77777777" w:rsidR="00840E41" w:rsidRDefault="00840E41" w:rsidP="00840E4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C62819C" w14:textId="77777777" w:rsidR="00840E41" w:rsidRDefault="00840E41" w:rsidP="00840E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2696A7B3" w14:textId="77777777" w:rsidR="00840E41" w:rsidRDefault="00840E41" w:rsidP="00840E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0FF34" id="Rectangle 1" o:spid="_x0000_s1026" style="position:absolute;left:0;text-align:left;margin-left:-21.75pt;margin-top:24pt;width:153.75pt;height:9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tlbgIAADgFAAAOAAAAZHJzL2Uyb0RvYy54bWysVE1v2zAMvQ/YfxB0Xx0HSdcGdYqgRYcB&#10;RVssHXpWZCkxJosapcTOfv0o2XGyLqdhF1k0+fj5qJvbtjZsp9BXYAueX4w4U1ZCWdl1wb+/Pny6&#10;4swHYUthwKqC75Xnt/OPH24aN1Nj2IApFTJyYv2scQXfhOBmWeblRtXCX4BTlpQasBaBRFxnJYqG&#10;vNcmG49Gl1kDWDoEqbynv/edks+Tf62VDM9aexWYKTjlFtKJ6VzFM5vfiNkahdtUsk9D/EMWtags&#10;BR1c3Ysg2Barv1zVlUTwoMOFhDoDrSupUg1UTT56V81yI5xKtVBzvBva5P+fW/m0W7oXpDY0zs88&#10;XWMVrcY6fik/1qZm7YdmqTYwST/z6+n4cjzlTJIuz6/yfJTamR3hDn34oqBm8VJwpGmkJondow8U&#10;kkwPJjGasfH0YKryoTImCZEH6s4g2wma4Gqdx4kR7sSKpIjMjgWkW9gb1Xn9pjSrSkp5nKInbh19&#10;CimVDZe9X2PJOsI0ZTAA83NAEw7J9LYRphLnBuDoHPDPiAMiRQUbBnBdWcBzDsofQ+TO/lB9V3Ms&#10;P7Srth/qCsr9CzKEjvzeyYeK5vEofHgRSGynvaANDs90aANNwaG/cbYB/HXuf7QnEpKWs4a2p+D+&#10;51ag4sx8tUTP63wyieuWhMn085gEPNWsTjV2W98BjTent8LJdI32wRyuGqF+o0VfxKikElZS7ILL&#10;gAfhLnRbTU+FVItFMqMVcyI82qWT0XlscOTba/sm0PWkDMTnJzhsmpi942ZnG5EWFtsAukrEjS3u&#10;+tq3ntYz8bJ/SuL+n8rJ6vjgzX8DAAD//wMAUEsDBBQABgAIAAAAIQC/IXrI3wAAAAoBAAAPAAAA&#10;ZHJzL2Rvd25yZXYueG1sTI/BTsMwEETvSPyDtUhcqtZpG6o2xKmqIg4cUKH0A5x4SSLsdRQ7afh7&#10;lhPcZrSj2Tf5fnJWjNiH1pOC5SIBgVR501Kt4PLxPN+CCFGT0dYTKvjGAPvi9ibXmfFXesfxHGvB&#10;JRQyraCJscukDFWDToeF75D49ul7pyPbvpam11cud1aukmQjnW6JPzS6w2OD1dd5cAqO8TTOnsry&#10;YM0wewu715ew9J1S93fT4RFExCn+heEXn9GhYKbSD2SCsArm6fqBowrSLW/iwGqTsihZrFnIIpf/&#10;JxQ/AAAA//8DAFBLAQItABQABgAIAAAAIQC2gziS/gAAAOEBAAATAAAAAAAAAAAAAAAAAAAAAABb&#10;Q29udGVudF9UeXBlc10ueG1sUEsBAi0AFAAGAAgAAAAhADj9If/WAAAAlAEAAAsAAAAAAAAAAAAA&#10;AAAALwEAAF9yZWxzLy5yZWxzUEsBAi0AFAAGAAgAAAAhABMJ22VuAgAAOAUAAA4AAAAAAAAAAAAA&#10;AAAALgIAAGRycy9lMm9Eb2MueG1sUEsBAi0AFAAGAAgAAAAhAL8hesjfAAAACgEAAA8AAAAAAAAA&#10;AAAAAAAAyAQAAGRycy9kb3ducmV2LnhtbFBLBQYAAAAABAAEAPMAAADUBQAAAAA=&#10;" fillcolor="white [3201]" strokecolor="white [3212]" strokeweight="2pt">
                <v:textbox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79"/>
                        <w:gridCol w:w="419"/>
                        <w:gridCol w:w="418"/>
                        <w:gridCol w:w="418"/>
                        <w:gridCol w:w="418"/>
                      </w:tblGrid>
                      <w:tr w:rsidR="00840E41" w14:paraId="351EA0C5" w14:textId="77777777" w:rsidTr="00840E41">
                        <w:tc>
                          <w:tcPr>
                            <w:tcW w:w="1129" w:type="dxa"/>
                            <w:tcBorders>
                              <w:tl2br w:val="single" w:sz="4" w:space="0" w:color="auto"/>
                            </w:tcBorders>
                          </w:tcPr>
                          <w:p w14:paraId="18462456" w14:textId="3B483260" w:rsidR="00840E41" w:rsidRDefault="00840E41" w:rsidP="00840E41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lang w:bidi="ar-DZ"/>
                              </w:rPr>
                              <w:t xml:space="preserve">      </w:t>
                            </w:r>
                            <w:proofErr w:type="gramStart"/>
                            <w:r>
                              <w:rPr>
                                <w:lang w:bidi="ar-DZ"/>
                              </w:rPr>
                              <w:t>b</w:t>
                            </w:r>
                            <w:proofErr w:type="gramEnd"/>
                            <w:r>
                              <w:rPr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lang w:bidi="ar-DZ"/>
                              </w:rPr>
                              <w:t xml:space="preserve">       c    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55ECC6F7" w14:textId="7E847431" w:rsidR="00840E41" w:rsidRDefault="00840E41" w:rsidP="00840E4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799D5C2" w14:textId="3A6A72A3" w:rsidR="00840E41" w:rsidRDefault="00840E41" w:rsidP="00840E4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3AA601F" w14:textId="20BCB45A" w:rsidR="00840E41" w:rsidRDefault="00840E41" w:rsidP="00840E4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A366DCA" w14:textId="025FB212" w:rsidR="00840E41" w:rsidRDefault="00840E41" w:rsidP="00840E4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c>
                      </w:tr>
                      <w:tr w:rsidR="00840E41" w14:paraId="6505CF5B" w14:textId="77777777" w:rsidTr="00840E41">
                        <w:tc>
                          <w:tcPr>
                            <w:tcW w:w="1129" w:type="dxa"/>
                          </w:tcPr>
                          <w:p w14:paraId="730A7CDB" w14:textId="2C3F1A0F" w:rsidR="00840E41" w:rsidRDefault="00840E41" w:rsidP="00840E4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7464CED9" w14:textId="77777777" w:rsidR="00840E41" w:rsidRDefault="00840E41" w:rsidP="00840E4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5A604D3F" w14:textId="77777777" w:rsidR="00840E41" w:rsidRDefault="00840E41" w:rsidP="00840E4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3B8051D0" w14:textId="77777777" w:rsidR="00840E41" w:rsidRDefault="00840E41" w:rsidP="00840E4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44CF6FEE" w14:textId="77777777" w:rsidR="00840E41" w:rsidRDefault="00840E41" w:rsidP="00840E41">
                            <w:pPr>
                              <w:jc w:val="center"/>
                            </w:pPr>
                          </w:p>
                        </w:tc>
                      </w:tr>
                      <w:tr w:rsidR="00840E41" w14:paraId="6549E252" w14:textId="77777777" w:rsidTr="00840E41">
                        <w:tc>
                          <w:tcPr>
                            <w:tcW w:w="1129" w:type="dxa"/>
                          </w:tcPr>
                          <w:p w14:paraId="2AF0C45B" w14:textId="0BD769CD" w:rsidR="00840E41" w:rsidRDefault="00840E41" w:rsidP="00840E4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71A998EB" w14:textId="77777777" w:rsidR="00840E41" w:rsidRDefault="00840E41" w:rsidP="00840E4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125C629D" w14:textId="77777777" w:rsidR="00840E41" w:rsidRDefault="00840E41" w:rsidP="00840E4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7D3FE298" w14:textId="77777777" w:rsidR="00840E41" w:rsidRDefault="00840E41" w:rsidP="00840E4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16E4DEF4" w14:textId="77777777" w:rsidR="00840E41" w:rsidRDefault="00840E41" w:rsidP="00840E41">
                            <w:pPr>
                              <w:jc w:val="center"/>
                            </w:pPr>
                          </w:p>
                        </w:tc>
                      </w:tr>
                      <w:tr w:rsidR="00840E41" w14:paraId="276B351D" w14:textId="77777777" w:rsidTr="00840E41">
                        <w:tc>
                          <w:tcPr>
                            <w:tcW w:w="1129" w:type="dxa"/>
                          </w:tcPr>
                          <w:p w14:paraId="5E7C6005" w14:textId="410869E1" w:rsidR="00840E41" w:rsidRDefault="001A1BBE" w:rsidP="00840E4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47C7FCC" w14:textId="77777777" w:rsidR="00840E41" w:rsidRDefault="00840E41" w:rsidP="00840E4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173FA91A" w14:textId="77777777" w:rsidR="00840E41" w:rsidRDefault="00840E41" w:rsidP="00840E4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004704D2" w14:textId="77777777" w:rsidR="00840E41" w:rsidRDefault="00840E41" w:rsidP="00840E4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3F908C82" w14:textId="77777777" w:rsidR="00840E41" w:rsidRDefault="00840E41" w:rsidP="00840E41">
                            <w:pPr>
                              <w:jc w:val="center"/>
                            </w:pPr>
                          </w:p>
                        </w:tc>
                      </w:tr>
                      <w:tr w:rsidR="00840E41" w14:paraId="6A133927" w14:textId="77777777" w:rsidTr="00840E41">
                        <w:tc>
                          <w:tcPr>
                            <w:tcW w:w="1129" w:type="dxa"/>
                          </w:tcPr>
                          <w:p w14:paraId="56E17240" w14:textId="189C1F26" w:rsidR="00840E41" w:rsidRDefault="00840E41" w:rsidP="00840E4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1E8DD7D" w14:textId="77777777" w:rsidR="00840E41" w:rsidRDefault="00840E41" w:rsidP="00840E4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7D85CEE3" w14:textId="77777777" w:rsidR="00840E41" w:rsidRDefault="00840E41" w:rsidP="00840E4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115EC970" w14:textId="77777777" w:rsidR="00840E41" w:rsidRDefault="00840E41" w:rsidP="00840E4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7C62819C" w14:textId="77777777" w:rsidR="00840E41" w:rsidRDefault="00840E41" w:rsidP="00840E41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2696A7B3" w14:textId="77777777" w:rsidR="00840E41" w:rsidRDefault="00840E41" w:rsidP="00840E4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11C98" w:rsidRPr="0055635A">
        <w:rPr>
          <w:rFonts w:cstheme="minorHAnsi"/>
          <w:sz w:val="28"/>
          <w:szCs w:val="28"/>
          <w:rtl/>
          <w:lang w:bidi="ar-DZ"/>
        </w:rPr>
        <w:t>نرقم الكريات من 1 إلى 4 ثم نعيد التجربة السابقة ونهتم بالرقم الظاهر (لا نهتم باللون)</w:t>
      </w:r>
      <w:r w:rsidR="005B179E" w:rsidRPr="0055635A">
        <w:rPr>
          <w:rFonts w:cstheme="minorHAnsi"/>
          <w:sz w:val="28"/>
          <w:szCs w:val="28"/>
          <w:rtl/>
          <w:lang w:bidi="ar-DZ"/>
        </w:rPr>
        <w:t xml:space="preserve"> وليكن </w:t>
      </w:r>
      <w:r w:rsidR="005B179E" w:rsidRPr="0055635A">
        <w:rPr>
          <w:rFonts w:cstheme="minorHAnsi"/>
          <w:position w:val="-6"/>
          <w:sz w:val="28"/>
          <w:szCs w:val="28"/>
        </w:rPr>
        <w:object w:dxaOrig="200" w:dyaOrig="279" w14:anchorId="30604DA0">
          <v:shape id="_x0000_i1050" type="#_x0000_t75" style="width:9.75pt;height:14.25pt" o:ole="">
            <v:imagedata r:id="rId52" o:title=""/>
          </v:shape>
          <o:OLEObject Type="Embed" ProgID="Equation.DSMT4" ShapeID="_x0000_i1050" DrawAspect="Content" ObjectID="_1799341724" r:id="rId53"/>
        </w:object>
      </w:r>
      <w:r w:rsidR="005B179E" w:rsidRPr="0055635A">
        <w:rPr>
          <w:rFonts w:cstheme="minorHAnsi"/>
          <w:sz w:val="28"/>
          <w:szCs w:val="28"/>
          <w:rtl/>
          <w:lang w:bidi="ar-DZ"/>
        </w:rPr>
        <w:t xml:space="preserve">رقم الكرية الأولى و </w:t>
      </w:r>
      <w:r w:rsidR="005B179E" w:rsidRPr="0055635A">
        <w:rPr>
          <w:rFonts w:cstheme="minorHAnsi"/>
          <w:position w:val="-6"/>
          <w:sz w:val="28"/>
          <w:szCs w:val="28"/>
        </w:rPr>
        <w:object w:dxaOrig="180" w:dyaOrig="220" w14:anchorId="1ABA5BC2">
          <v:shape id="_x0000_i1051" type="#_x0000_t75" style="width:9pt;height:11.25pt" o:ole="">
            <v:imagedata r:id="rId54" o:title=""/>
          </v:shape>
          <o:OLEObject Type="Embed" ProgID="Equation.DSMT4" ShapeID="_x0000_i1051" DrawAspect="Content" ObjectID="_1799341725" r:id="rId55"/>
        </w:object>
      </w:r>
      <w:r w:rsidR="005B179E" w:rsidRPr="0055635A">
        <w:rPr>
          <w:rFonts w:cstheme="minorHAnsi"/>
          <w:sz w:val="28"/>
          <w:szCs w:val="28"/>
          <w:rtl/>
        </w:rPr>
        <w:t xml:space="preserve"> </w:t>
      </w:r>
      <w:r w:rsidR="001A1BBE" w:rsidRPr="0055635A">
        <w:rPr>
          <w:rFonts w:cstheme="minorHAnsi"/>
          <w:sz w:val="28"/>
          <w:szCs w:val="28"/>
          <w:rtl/>
        </w:rPr>
        <w:t>الكرية الثانية.</w:t>
      </w:r>
      <w:r w:rsidR="0051232E" w:rsidRPr="0055635A">
        <w:rPr>
          <w:rFonts w:cstheme="minorHAnsi"/>
          <w:sz w:val="28"/>
          <w:szCs w:val="28"/>
          <w:rtl/>
        </w:rPr>
        <w:br/>
      </w:r>
      <w:r w:rsidR="0051232E" w:rsidRPr="0055635A">
        <w:rPr>
          <w:rFonts w:cstheme="minorHAnsi"/>
          <w:sz w:val="28"/>
          <w:szCs w:val="28"/>
        </w:rPr>
        <w:t> </w:t>
      </w:r>
      <w:r w:rsidR="0051232E" w:rsidRPr="0055635A">
        <w:rPr>
          <w:rFonts w:cstheme="minorHAnsi"/>
          <w:sz w:val="28"/>
          <w:szCs w:val="28"/>
          <w:rtl/>
        </w:rPr>
        <w:t xml:space="preserve">نعتبر المعادلة </w:t>
      </w:r>
      <w:r w:rsidR="0051232E" w:rsidRPr="0055635A">
        <w:rPr>
          <w:rFonts w:cstheme="minorHAnsi"/>
          <w:position w:val="-14"/>
          <w:sz w:val="28"/>
          <w:szCs w:val="28"/>
        </w:rPr>
        <w:object w:dxaOrig="420" w:dyaOrig="400" w14:anchorId="1D10C5FA">
          <v:shape id="_x0000_i1052" type="#_x0000_t75" style="width:21pt;height:20.25pt" o:ole="">
            <v:imagedata r:id="rId56" o:title=""/>
          </v:shape>
          <o:OLEObject Type="Embed" ProgID="Equation.DSMT4" ShapeID="_x0000_i1052" DrawAspect="Content" ObjectID="_1799341726" r:id="rId57"/>
        </w:object>
      </w:r>
      <w:r w:rsidR="0051232E" w:rsidRPr="0055635A">
        <w:rPr>
          <w:rFonts w:cstheme="minorHAnsi"/>
          <w:sz w:val="28"/>
          <w:szCs w:val="28"/>
          <w:rtl/>
        </w:rPr>
        <w:t xml:space="preserve"> </w:t>
      </w:r>
      <w:r w:rsidR="0051232E" w:rsidRPr="0055635A">
        <w:rPr>
          <w:rFonts w:cstheme="minorHAnsi"/>
          <w:sz w:val="28"/>
          <w:szCs w:val="28"/>
          <w:rtl/>
          <w:lang w:bidi="ar-DZ"/>
        </w:rPr>
        <w:t xml:space="preserve">ذات المجهول الحقيقي </w:t>
      </w:r>
      <w:r w:rsidR="0051232E" w:rsidRPr="0055635A">
        <w:rPr>
          <w:rFonts w:cstheme="minorHAnsi"/>
          <w:position w:val="-6"/>
          <w:sz w:val="28"/>
          <w:szCs w:val="28"/>
        </w:rPr>
        <w:object w:dxaOrig="200" w:dyaOrig="220" w14:anchorId="2F9C8E32">
          <v:shape id="_x0000_i1053" type="#_x0000_t75" style="width:9.75pt;height:11.25pt" o:ole="">
            <v:imagedata r:id="rId58" o:title=""/>
          </v:shape>
          <o:OLEObject Type="Embed" ProgID="Equation.DSMT4" ShapeID="_x0000_i1053" DrawAspect="Content" ObjectID="_1799341727" r:id="rId59"/>
        </w:object>
      </w:r>
      <w:r w:rsidR="0051232E" w:rsidRPr="0055635A">
        <w:rPr>
          <w:rFonts w:cstheme="minorHAnsi"/>
          <w:sz w:val="28"/>
          <w:szCs w:val="28"/>
          <w:rtl/>
        </w:rPr>
        <w:t xml:space="preserve"> </w:t>
      </w:r>
      <w:r w:rsidR="00BF278B" w:rsidRPr="0055635A">
        <w:rPr>
          <w:rFonts w:cstheme="minorHAnsi"/>
          <w:sz w:val="28"/>
          <w:szCs w:val="28"/>
          <w:rtl/>
        </w:rPr>
        <w:t xml:space="preserve">التالية:  </w:t>
      </w:r>
      <w:r w:rsidR="0051232E" w:rsidRPr="0055635A">
        <w:rPr>
          <w:rFonts w:cstheme="minorHAnsi"/>
          <w:position w:val="-6"/>
          <w:sz w:val="28"/>
          <w:szCs w:val="28"/>
        </w:rPr>
        <w:object w:dxaOrig="1420" w:dyaOrig="320" w14:anchorId="465B948D">
          <v:shape id="_x0000_i1054" type="#_x0000_t75" style="width:71.25pt;height:15.75pt" o:ole="">
            <v:imagedata r:id="rId60" o:title=""/>
          </v:shape>
          <o:OLEObject Type="Embed" ProgID="Equation.DSMT4" ShapeID="_x0000_i1054" DrawAspect="Content" ObjectID="_1799341728" r:id="rId61"/>
        </w:object>
      </w:r>
    </w:p>
    <w:p w14:paraId="79E74D66" w14:textId="02690BA9" w:rsidR="002553DD" w:rsidRPr="0055635A" w:rsidRDefault="0051232E" w:rsidP="002553DD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55635A">
        <w:rPr>
          <w:rFonts w:eastAsia="Calibri" w:cstheme="minorHAnsi"/>
          <w:sz w:val="28"/>
          <w:szCs w:val="28"/>
          <w:rtl/>
          <w:lang w:bidi="ar-DZ"/>
        </w:rPr>
        <w:t xml:space="preserve">أنقل ثم أكمل الجدول المقابل الذي يبين القيم الممكنة لـ </w:t>
      </w:r>
      <w:r w:rsidRPr="0055635A">
        <w:rPr>
          <w:rFonts w:cstheme="minorHAnsi"/>
          <w:position w:val="-4"/>
          <w:sz w:val="28"/>
          <w:szCs w:val="28"/>
        </w:rPr>
        <w:object w:dxaOrig="220" w:dyaOrig="260" w14:anchorId="76D8443A">
          <v:shape id="_x0000_i1055" type="#_x0000_t75" style="width:11.25pt;height:12.75pt" o:ole="">
            <v:imagedata r:id="rId62" o:title=""/>
          </v:shape>
          <o:OLEObject Type="Embed" ProgID="Equation.DSMT4" ShapeID="_x0000_i1055" DrawAspect="Content" ObjectID="_1799341729" r:id="rId63"/>
        </w:object>
      </w:r>
      <w:r w:rsidRPr="0055635A">
        <w:rPr>
          <w:rFonts w:cstheme="minorHAnsi"/>
          <w:sz w:val="28"/>
          <w:szCs w:val="28"/>
          <w:rtl/>
        </w:rPr>
        <w:t xml:space="preserve">مميز المعادلة </w:t>
      </w:r>
      <w:r w:rsidRPr="0055635A">
        <w:rPr>
          <w:rFonts w:cstheme="minorHAnsi"/>
          <w:position w:val="-14"/>
          <w:sz w:val="28"/>
          <w:szCs w:val="28"/>
        </w:rPr>
        <w:object w:dxaOrig="420" w:dyaOrig="400" w14:anchorId="1C9D45FB">
          <v:shape id="_x0000_i1056" type="#_x0000_t75" style="width:21pt;height:20.25pt" o:ole="">
            <v:imagedata r:id="rId56" o:title=""/>
          </v:shape>
          <o:OLEObject Type="Embed" ProgID="Equation.DSMT4" ShapeID="_x0000_i1056" DrawAspect="Content" ObjectID="_1799341730" r:id="rId64"/>
        </w:object>
      </w:r>
      <w:r w:rsidRPr="0055635A">
        <w:rPr>
          <w:rFonts w:cstheme="minorHAnsi"/>
          <w:sz w:val="28"/>
          <w:szCs w:val="28"/>
          <w:rtl/>
        </w:rPr>
        <w:t xml:space="preserve"> </w:t>
      </w:r>
      <w:r w:rsidR="00020006" w:rsidRPr="0055635A">
        <w:rPr>
          <w:rFonts w:cstheme="minorHAnsi"/>
          <w:sz w:val="28"/>
          <w:szCs w:val="28"/>
          <w:rtl/>
        </w:rPr>
        <w:br/>
        <w:t xml:space="preserve">ب- ليكن </w:t>
      </w:r>
      <w:r w:rsidR="00020006" w:rsidRPr="0055635A">
        <w:rPr>
          <w:rFonts w:cstheme="minorHAnsi"/>
          <w:position w:val="-4"/>
          <w:sz w:val="28"/>
          <w:szCs w:val="28"/>
        </w:rPr>
        <w:object w:dxaOrig="279" w:dyaOrig="260" w14:anchorId="14E41E24">
          <v:shape id="_x0000_i1057" type="#_x0000_t75" style="width:14.25pt;height:12.75pt" o:ole="">
            <v:imagedata r:id="rId65" o:title=""/>
          </v:shape>
          <o:OLEObject Type="Embed" ProgID="Equation.DSMT4" ShapeID="_x0000_i1057" DrawAspect="Content" ObjectID="_1799341731" r:id="rId66"/>
        </w:object>
      </w:r>
      <w:r w:rsidR="00020006" w:rsidRPr="0055635A">
        <w:rPr>
          <w:rFonts w:cstheme="minorHAnsi"/>
          <w:sz w:val="28"/>
          <w:szCs w:val="28"/>
          <w:rtl/>
          <w:lang w:bidi="ar-DZ"/>
        </w:rPr>
        <w:t xml:space="preserve"> المتغير العشوائي الذي </w:t>
      </w:r>
      <w:r w:rsidR="00BF278B" w:rsidRPr="0055635A">
        <w:rPr>
          <w:rFonts w:cstheme="minorHAnsi"/>
          <w:sz w:val="28"/>
          <w:szCs w:val="28"/>
          <w:rtl/>
          <w:lang w:bidi="ar-DZ"/>
        </w:rPr>
        <w:t>يمثل عد</w:t>
      </w:r>
      <w:r w:rsidR="001A1BBE" w:rsidRPr="0055635A">
        <w:rPr>
          <w:rFonts w:cstheme="minorHAnsi"/>
          <w:sz w:val="28"/>
          <w:szCs w:val="28"/>
          <w:rtl/>
          <w:lang w:bidi="ar-DZ"/>
        </w:rPr>
        <w:t>د</w:t>
      </w:r>
      <w:r w:rsidR="00BF278B" w:rsidRPr="0055635A">
        <w:rPr>
          <w:rFonts w:cstheme="minorHAnsi"/>
          <w:sz w:val="28"/>
          <w:szCs w:val="28"/>
          <w:rtl/>
          <w:lang w:bidi="ar-DZ"/>
        </w:rPr>
        <w:t xml:space="preserve"> حلول المعادلة </w:t>
      </w:r>
      <w:r w:rsidR="00BF278B" w:rsidRPr="0055635A">
        <w:rPr>
          <w:rFonts w:cstheme="minorHAnsi"/>
          <w:position w:val="-14"/>
          <w:sz w:val="28"/>
          <w:szCs w:val="28"/>
        </w:rPr>
        <w:object w:dxaOrig="420" w:dyaOrig="400" w14:anchorId="0D41F803">
          <v:shape id="_x0000_i1058" type="#_x0000_t75" style="width:21pt;height:20.25pt" o:ole="">
            <v:imagedata r:id="rId56" o:title=""/>
          </v:shape>
          <o:OLEObject Type="Embed" ProgID="Equation.DSMT4" ShapeID="_x0000_i1058" DrawAspect="Content" ObjectID="_1799341732" r:id="rId67"/>
        </w:object>
      </w:r>
      <w:r w:rsidR="00BF278B" w:rsidRPr="0055635A">
        <w:rPr>
          <w:rFonts w:cstheme="minorHAnsi"/>
          <w:sz w:val="28"/>
          <w:szCs w:val="28"/>
        </w:rPr>
        <w:t xml:space="preserve"> </w:t>
      </w:r>
      <w:r w:rsidR="00BF278B" w:rsidRPr="0055635A">
        <w:rPr>
          <w:rFonts w:cstheme="minorHAnsi"/>
          <w:sz w:val="28"/>
          <w:szCs w:val="28"/>
          <w:rtl/>
        </w:rPr>
        <w:t>.</w:t>
      </w:r>
      <w:r w:rsidR="00BF278B" w:rsidRPr="0055635A">
        <w:rPr>
          <w:rFonts w:cstheme="minorHAnsi"/>
          <w:sz w:val="28"/>
          <w:szCs w:val="28"/>
          <w:rtl/>
        </w:rPr>
        <w:br/>
        <w:t xml:space="preserve"> </w:t>
      </w:r>
      <w:r w:rsidR="00BF278B" w:rsidRPr="0055635A">
        <w:rPr>
          <w:rFonts w:cstheme="minorHAnsi"/>
          <w:sz w:val="28"/>
          <w:szCs w:val="28"/>
          <w:rtl/>
          <w:lang w:bidi="ar-DZ"/>
        </w:rPr>
        <w:t xml:space="preserve">- عين القيم الممكنة للمتغير العشوائي </w:t>
      </w:r>
      <w:r w:rsidR="00BF278B" w:rsidRPr="0055635A">
        <w:rPr>
          <w:rFonts w:cstheme="minorHAnsi"/>
          <w:position w:val="-4"/>
          <w:sz w:val="28"/>
          <w:szCs w:val="28"/>
        </w:rPr>
        <w:object w:dxaOrig="279" w:dyaOrig="260" w14:anchorId="051095CE">
          <v:shape id="_x0000_i1059" type="#_x0000_t75" style="width:14.25pt;height:12.75pt" o:ole="">
            <v:imagedata r:id="rId65" o:title=""/>
          </v:shape>
          <o:OLEObject Type="Embed" ProgID="Equation.DSMT4" ShapeID="_x0000_i1059" DrawAspect="Content" ObjectID="_1799341733" r:id="rId68"/>
        </w:object>
      </w:r>
      <w:r w:rsidR="00BF278B" w:rsidRPr="0055635A">
        <w:rPr>
          <w:rFonts w:cstheme="minorHAnsi"/>
          <w:sz w:val="28"/>
          <w:szCs w:val="28"/>
          <w:rtl/>
        </w:rPr>
        <w:t>.</w:t>
      </w:r>
      <w:r w:rsidR="00BF278B" w:rsidRPr="0055635A">
        <w:rPr>
          <w:rFonts w:cstheme="minorHAnsi"/>
          <w:sz w:val="28"/>
          <w:szCs w:val="28"/>
          <w:rtl/>
        </w:rPr>
        <w:br/>
        <w:t xml:space="preserve">- عرف قانون احتمال المتغير </w:t>
      </w:r>
      <w:r w:rsidR="00BF278B" w:rsidRPr="0055635A">
        <w:rPr>
          <w:rFonts w:cstheme="minorHAnsi"/>
          <w:sz w:val="28"/>
          <w:szCs w:val="28"/>
          <w:rtl/>
          <w:lang w:bidi="ar-DZ"/>
        </w:rPr>
        <w:t xml:space="preserve">العشوائي </w:t>
      </w:r>
      <w:r w:rsidR="00BF278B" w:rsidRPr="0055635A">
        <w:rPr>
          <w:rFonts w:cstheme="minorHAnsi"/>
          <w:position w:val="-4"/>
          <w:sz w:val="28"/>
          <w:szCs w:val="28"/>
        </w:rPr>
        <w:object w:dxaOrig="279" w:dyaOrig="260" w14:anchorId="2C7D0B69">
          <v:shape id="_x0000_i1060" type="#_x0000_t75" style="width:14.25pt;height:12.75pt" o:ole="">
            <v:imagedata r:id="rId65" o:title=""/>
          </v:shape>
          <o:OLEObject Type="Embed" ProgID="Equation.DSMT4" ShapeID="_x0000_i1060" DrawAspect="Content" ObjectID="_1799341734" r:id="rId69"/>
        </w:object>
      </w:r>
      <w:r w:rsidR="00BF278B" w:rsidRPr="0055635A">
        <w:rPr>
          <w:rFonts w:cstheme="minorHAnsi"/>
          <w:sz w:val="28"/>
          <w:szCs w:val="28"/>
          <w:rtl/>
        </w:rPr>
        <w:t xml:space="preserve">ثم احسب أمله الرياضياتي </w:t>
      </w:r>
      <w:r w:rsidR="00BF278B" w:rsidRPr="0055635A">
        <w:rPr>
          <w:rFonts w:cstheme="minorHAnsi"/>
          <w:position w:val="-10"/>
          <w:sz w:val="28"/>
          <w:szCs w:val="28"/>
        </w:rPr>
        <w:object w:dxaOrig="620" w:dyaOrig="320" w14:anchorId="5EF7DB6F">
          <v:shape id="_x0000_i1061" type="#_x0000_t75" style="width:30.75pt;height:15.75pt" o:ole="">
            <v:imagedata r:id="rId70" o:title=""/>
          </v:shape>
          <o:OLEObject Type="Embed" ProgID="Equation.DSMT4" ShapeID="_x0000_i1061" DrawAspect="Content" ObjectID="_1799341735" r:id="rId71"/>
        </w:object>
      </w:r>
      <w:r w:rsidR="00BF278B" w:rsidRPr="0055635A">
        <w:rPr>
          <w:rFonts w:cstheme="minorHAnsi"/>
          <w:sz w:val="28"/>
          <w:szCs w:val="28"/>
          <w:rtl/>
        </w:rPr>
        <w:t>.</w:t>
      </w:r>
    </w:p>
    <w:p w14:paraId="39913C57" w14:textId="39DD07ED" w:rsidR="002553DD" w:rsidRPr="0055635A" w:rsidRDefault="00CC6400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>
        <w:rPr>
          <w:rFonts w:eastAsia="Calibri" w:cstheme="minorHAns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85E8DC" wp14:editId="18779631">
                <wp:simplePos x="0" y="0"/>
                <wp:positionH relativeFrom="column">
                  <wp:posOffset>2943225</wp:posOffset>
                </wp:positionH>
                <wp:positionV relativeFrom="paragraph">
                  <wp:posOffset>85725</wp:posOffset>
                </wp:positionV>
                <wp:extent cx="2638425" cy="2466975"/>
                <wp:effectExtent l="0" t="0" r="28575" b="28575"/>
                <wp:wrapNone/>
                <wp:docPr id="64070339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2466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5C672" w14:textId="75AABC9E" w:rsidR="00CC6400" w:rsidRDefault="00CC6400" w:rsidP="00CC64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12E79E" wp14:editId="1A4C79BC">
                                  <wp:extent cx="2373630" cy="2350135"/>
                                  <wp:effectExtent l="0" t="0" r="7620" b="0"/>
                                  <wp:docPr id="185132115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1321151" name=""/>
                                          <pic:cNvPicPr/>
                                        </pic:nvPicPr>
                                        <pic:blipFill>
                                          <a:blip r:embed="rId7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73630" cy="2350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85E8DC" id="Rectangle 3" o:spid="_x0000_s1027" style="position:absolute;left:0;text-align:left;margin-left:231.75pt;margin-top:6.75pt;width:207.75pt;height:194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TE1cQIAAD8FAAAOAAAAZHJzL2Uyb0RvYy54bWysVE1v2zAMvQ/YfxB0X51kadoGcYogRYcB&#10;RVusHXpWZCkxJosapcTOfv0o2XGyLqdhF5k0yccP8Wl221SG7RT6EmzOhxcDzpSVUJR2nfPvr/ef&#10;rjnzQdhCGLAq53vl+e3844dZ7aZqBBswhUJGINZPa5fzTQhummVeblQl/AU4ZcmoASsRSMV1VqCo&#10;Cb0y2WgwmGQ1YOEQpPKe/t61Rj5P+ForGZ609iowk3OqLaQT07mKZzafiekahduUsitD/EMVlSgt&#10;Je2h7kQQbIvlX1BVKRE86HAhocpA61Kq1AN1Mxy86+ZlI5xKvdBwvOvH5P8frHzcvbhnpDHUzk89&#10;ibGLRmMVv1Qfa9Kw9v2wVBOYpJ+jyefr8eiSM0m20Xgyubm6jOPMjuEOffiioGJRyDnSbaQhid2D&#10;D63rwSVmMzaeHkxZ3JfGJCXugVoaZDtBN7haD7sUJ16UMEZmxwaSFPZGtajflGZlEUtO2dNuHTGF&#10;lMqGSYdrLHnHME0V9IHDc4EmHIrpfGOYSjvXBw7OBf6ZsY9IWcGGPrgqLeA5gOJHn7n1P3Tf9hzb&#10;D82qoaaJkrGx+GcFxf4ZGULLAe/kfUnX8iB8eBZIS0/0ICKHJzq0gTrn0EmcbQB/nfsf/WkXycpZ&#10;TSTKuf+5Fag4M18tbenNcDyOrEvK+PJqRAqeWlanFrutlkC3PKQnw8kkRv9gDqJGqN6I74uYlUzC&#10;SsqdcxnwoCxDS256MaRaLJIbMc2J8GBfnIzgcc5x7V6bN4Gu281Aa/0IB8KJ6bsVbX1jpIXFNoAu&#10;0/4e59rdALE0MaB7UeIzcKonr+O7N/8NAAD//wMAUEsDBBQABgAIAAAAIQCUrSSG3wAAAAoBAAAP&#10;AAAAZHJzL2Rvd25yZXYueG1sTI/BTsMwEETvSPyDtUhcKmq3QGlDnKoq4sChAgof4MRLEmGvo9hJ&#10;w9+zPcFpNZrR7Jt8O3knRuxjG0jDYq5AIFXBtlRr+Px4vlmDiMmQNS4QavjBCNvi8iI3mQ0nesfx&#10;mGrBJRQzo6FJqcukjFWD3sR56JDY+wq9N4llX0vbmxOXeyeXSq2kNy3xh8Z0uG+w+j4OXsM+vY6z&#10;p7LcOTvM3uLm8BIXodP6+mraPYJIOKW/MJzxGR0KZirDQDYKp+FudXvPUTbOlwPrhw2PK9lRSwWy&#10;yOX/CcUvAAAA//8DAFBLAQItABQABgAIAAAAIQC2gziS/gAAAOEBAAATAAAAAAAAAAAAAAAAAAAA&#10;AABbQ29udGVudF9UeXBlc10ueG1sUEsBAi0AFAAGAAgAAAAhADj9If/WAAAAlAEAAAsAAAAAAAAA&#10;AAAAAAAALwEAAF9yZWxzLy5yZWxzUEsBAi0AFAAGAAgAAAAhAIuZMTVxAgAAPwUAAA4AAAAAAAAA&#10;AAAAAAAALgIAAGRycy9lMm9Eb2MueG1sUEsBAi0AFAAGAAgAAAAhAJStJIbfAAAACgEAAA8AAAAA&#10;AAAAAAAAAAAAywQAAGRycy9kb3ducmV2LnhtbFBLBQYAAAAABAAEAPMAAADXBQAAAAA=&#10;" fillcolor="white [3201]" strokecolor="white [3212]" strokeweight="2pt">
                <v:textbox>
                  <w:txbxContent>
                    <w:p w14:paraId="3EC5C672" w14:textId="75AABC9E" w:rsidR="00CC6400" w:rsidRDefault="00CC6400" w:rsidP="00CC64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212E79E" wp14:editId="1A4C79BC">
                            <wp:extent cx="2373630" cy="2350135"/>
                            <wp:effectExtent l="0" t="0" r="7620" b="0"/>
                            <wp:docPr id="185132115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1321151" name=""/>
                                    <pic:cNvPicPr/>
                                  </pic:nvPicPr>
                                  <pic:blipFill>
                                    <a:blip r:embed="rId7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73630" cy="2350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D4B0853" w14:textId="316C3179" w:rsidR="000E6A3C" w:rsidRPr="0055635A" w:rsidRDefault="001B3AFA" w:rsidP="00F07453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55635A">
        <w:rPr>
          <w:rFonts w:eastAsia="Calibri" w:cstheme="minorHAnsi"/>
          <w:sz w:val="28"/>
          <w:szCs w:val="28"/>
        </w:rPr>
        <w:t xml:space="preserve"> </w:t>
      </w:r>
      <w:r w:rsidRPr="0055635A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 </w:t>
      </w:r>
    </w:p>
    <w:p w14:paraId="1EB2AFC6" w14:textId="480DF6FA" w:rsidR="00F07453" w:rsidRPr="0055635A" w:rsidRDefault="00F07453" w:rsidP="00F07453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5AC8A990" w14:textId="5F1DE3DC" w:rsidR="00F07453" w:rsidRPr="0055635A" w:rsidRDefault="00F07453" w:rsidP="00F07453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18BB5401" w14:textId="65925F1C" w:rsidR="00F07453" w:rsidRPr="0055635A" w:rsidRDefault="00F07453" w:rsidP="00F07453">
      <w:pPr>
        <w:bidi/>
        <w:spacing w:after="0" w:line="240" w:lineRule="auto"/>
        <w:rPr>
          <w:rFonts w:eastAsia="Calibri" w:cstheme="minorHAnsi"/>
          <w:b/>
          <w:bCs/>
          <w:color w:val="FF0000"/>
          <w:sz w:val="28"/>
          <w:szCs w:val="28"/>
          <w:rtl/>
          <w:lang w:bidi="ar-DZ"/>
        </w:rPr>
      </w:pPr>
    </w:p>
    <w:p w14:paraId="3B57B094" w14:textId="237A5520" w:rsidR="00F07453" w:rsidRPr="0055635A" w:rsidRDefault="00F07453" w:rsidP="00F07453">
      <w:pPr>
        <w:bidi/>
        <w:spacing w:after="0" w:line="240" w:lineRule="auto"/>
        <w:jc w:val="right"/>
        <w:rPr>
          <w:rFonts w:eastAsia="Calibri" w:cstheme="minorHAnsi"/>
          <w:b/>
          <w:bCs/>
          <w:color w:val="FF0000"/>
          <w:sz w:val="28"/>
          <w:szCs w:val="28"/>
          <w:u w:val="single"/>
          <w:rtl/>
          <w:lang w:bidi="ar-DZ"/>
        </w:rPr>
      </w:pPr>
      <w:r w:rsidRPr="0055635A">
        <w:rPr>
          <w:rFonts w:eastAsia="Calibri" w:cstheme="minorHAnsi"/>
          <w:b/>
          <w:bCs/>
          <w:color w:val="FF0000"/>
          <w:sz w:val="28"/>
          <w:szCs w:val="28"/>
          <w:u w:val="single"/>
          <w:rtl/>
          <w:lang w:bidi="ar-DZ"/>
        </w:rPr>
        <w:t>نجــــــــــــــــــــاحكم يسعدني</w:t>
      </w:r>
    </w:p>
    <w:p w14:paraId="272079A7" w14:textId="23E7CB05" w:rsidR="00AD21ED" w:rsidRPr="0055635A" w:rsidRDefault="00AD21ED" w:rsidP="00AD21ED">
      <w:pPr>
        <w:bidi/>
        <w:spacing w:after="0" w:line="240" w:lineRule="auto"/>
        <w:jc w:val="right"/>
        <w:rPr>
          <w:rFonts w:eastAsia="Calibri" w:cstheme="minorHAnsi"/>
          <w:b/>
          <w:bCs/>
          <w:color w:val="FF0000"/>
          <w:sz w:val="28"/>
          <w:szCs w:val="28"/>
          <w:u w:val="single"/>
          <w:rtl/>
          <w:lang w:bidi="ar-DZ"/>
        </w:rPr>
      </w:pPr>
    </w:p>
    <w:p w14:paraId="0E644002" w14:textId="36F84141" w:rsidR="00AD21ED" w:rsidRPr="0055635A" w:rsidRDefault="00AD21ED" w:rsidP="00AD21ED">
      <w:pPr>
        <w:bidi/>
        <w:spacing w:after="0" w:line="240" w:lineRule="auto"/>
        <w:jc w:val="right"/>
        <w:rPr>
          <w:rFonts w:eastAsia="Calibri" w:cstheme="minorHAnsi"/>
          <w:b/>
          <w:bCs/>
          <w:color w:val="FF0000"/>
          <w:sz w:val="28"/>
          <w:szCs w:val="28"/>
          <w:u w:val="single"/>
          <w:rtl/>
          <w:lang w:bidi="ar-DZ"/>
        </w:rPr>
      </w:pPr>
    </w:p>
    <w:p w14:paraId="6CEC1AC0" w14:textId="38CB242C" w:rsidR="00AD21ED" w:rsidRPr="0055635A" w:rsidRDefault="00AD21ED" w:rsidP="00AD21ED">
      <w:pPr>
        <w:bidi/>
        <w:spacing w:after="0" w:line="240" w:lineRule="auto"/>
        <w:jc w:val="right"/>
        <w:rPr>
          <w:rFonts w:eastAsia="Calibri" w:cstheme="minorHAnsi"/>
          <w:b/>
          <w:bCs/>
          <w:color w:val="FF0000"/>
          <w:sz w:val="28"/>
          <w:szCs w:val="28"/>
          <w:u w:val="single"/>
          <w:rtl/>
          <w:lang w:bidi="ar-DZ"/>
        </w:rPr>
      </w:pPr>
    </w:p>
    <w:p w14:paraId="64377F87" w14:textId="40244C30" w:rsidR="00AD21ED" w:rsidRPr="0055635A" w:rsidRDefault="00AD21ED" w:rsidP="00AD21ED">
      <w:pPr>
        <w:bidi/>
        <w:spacing w:after="0" w:line="240" w:lineRule="auto"/>
        <w:jc w:val="right"/>
        <w:rPr>
          <w:rFonts w:eastAsia="Calibri" w:cstheme="minorHAnsi"/>
          <w:b/>
          <w:bCs/>
          <w:color w:val="FF0000"/>
          <w:sz w:val="28"/>
          <w:szCs w:val="28"/>
          <w:u w:val="single"/>
          <w:rtl/>
          <w:lang w:bidi="ar-DZ"/>
        </w:rPr>
      </w:pPr>
    </w:p>
    <w:p w14:paraId="1819C118" w14:textId="77777777" w:rsidR="0016626C" w:rsidRPr="0055635A" w:rsidRDefault="0016626C" w:rsidP="00AD21ED">
      <w:pPr>
        <w:bidi/>
        <w:spacing w:after="0" w:line="240" w:lineRule="auto"/>
        <w:jc w:val="center"/>
        <w:rPr>
          <w:rFonts w:eastAsia="Calibri" w:cstheme="minorHAnsi"/>
          <w:b/>
          <w:bCs/>
          <w:color w:val="FF0000"/>
          <w:sz w:val="28"/>
          <w:szCs w:val="28"/>
          <w:u w:val="single"/>
          <w:rtl/>
          <w:lang w:bidi="ar-DZ"/>
        </w:rPr>
      </w:pPr>
    </w:p>
    <w:p w14:paraId="2A2BC440" w14:textId="451A8D75" w:rsidR="00AD21ED" w:rsidRPr="0055635A" w:rsidRDefault="00AD21ED" w:rsidP="0016626C">
      <w:pPr>
        <w:bidi/>
        <w:spacing w:after="0" w:line="240" w:lineRule="auto"/>
        <w:jc w:val="center"/>
        <w:rPr>
          <w:rFonts w:eastAsia="Calibri" w:cstheme="minorHAnsi"/>
          <w:b/>
          <w:bCs/>
          <w:color w:val="FF0000"/>
          <w:sz w:val="28"/>
          <w:szCs w:val="28"/>
          <w:u w:val="single"/>
          <w:rtl/>
          <w:lang w:bidi="ar-DZ"/>
        </w:rPr>
      </w:pPr>
      <w:r w:rsidRPr="0055635A">
        <w:rPr>
          <w:rFonts w:eastAsia="Calibri" w:cstheme="minorHAnsi"/>
          <w:b/>
          <w:bCs/>
          <w:color w:val="FF0000"/>
          <w:sz w:val="28"/>
          <w:szCs w:val="28"/>
          <w:u w:val="single"/>
          <w:rtl/>
          <w:lang w:bidi="ar-DZ"/>
        </w:rPr>
        <w:lastRenderedPageBreak/>
        <w:t>تصحيح الفرض الأول للفصل الثاني الثانية علوم تجريبية</w:t>
      </w:r>
    </w:p>
    <w:p w14:paraId="26B1956D" w14:textId="7BE89E93" w:rsidR="00692B12" w:rsidRPr="0055635A" w:rsidRDefault="00CC6400" w:rsidP="00692B12">
      <w:pPr>
        <w:bidi/>
        <w:spacing w:after="0" w:line="240" w:lineRule="auto"/>
        <w:jc w:val="center"/>
        <w:rPr>
          <w:rFonts w:eastAsia="Calibri" w:cstheme="minorHAnsi"/>
          <w:b/>
          <w:bCs/>
          <w:color w:val="FF0000"/>
          <w:sz w:val="28"/>
          <w:szCs w:val="28"/>
          <w:u w:val="single"/>
          <w:rtl/>
          <w:lang w:bidi="ar-DZ"/>
        </w:rPr>
      </w:pPr>
      <w:r>
        <w:rPr>
          <w:rFonts w:eastAsia="Calibri" w:cstheme="minorHAnsi"/>
          <w:b/>
          <w:bCs/>
          <w:noProof/>
          <w:color w:val="FF0000"/>
          <w:sz w:val="28"/>
          <w:szCs w:val="28"/>
          <w:u w:val="single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187027" wp14:editId="6175295A">
                <wp:simplePos x="0" y="0"/>
                <wp:positionH relativeFrom="column">
                  <wp:posOffset>-419100</wp:posOffset>
                </wp:positionH>
                <wp:positionV relativeFrom="paragraph">
                  <wp:posOffset>7885430</wp:posOffset>
                </wp:positionV>
                <wp:extent cx="1905000" cy="1990725"/>
                <wp:effectExtent l="0" t="0" r="19050" b="28575"/>
                <wp:wrapNone/>
                <wp:docPr id="192064484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90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28C4E" w14:textId="4ED2D076" w:rsidR="00CC6400" w:rsidRDefault="00CC6400" w:rsidP="00CC64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9417D0" wp14:editId="1C681EE0">
                                  <wp:extent cx="1696720" cy="1679575"/>
                                  <wp:effectExtent l="0" t="0" r="0" b="0"/>
                                  <wp:docPr id="129260356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2603561" name=""/>
                                          <pic:cNvPicPr/>
                                        </pic:nvPicPr>
                                        <pic:blipFill>
                                          <a:blip r:embed="rId7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6720" cy="1679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187027" id="Rectangle 4" o:spid="_x0000_s1028" style="position:absolute;left:0;text-align:left;margin-left:-33pt;margin-top:620.9pt;width:150pt;height:156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jxbwIAAD8FAAAOAAAAZHJzL2Uyb0RvYy54bWysVEtv2zAMvg/YfxB0X20HfSxBnSJo0WFA&#10;0RZrh54VWUqMyaJGKbGzXz9Kdpysy2nYRSbN98fH9U3XGLZV6GuwJS/Ocs6UlVDVdlXy76/3nz5z&#10;5oOwlTBgVcl3yvOb+ccP162bqQmswVQKGTmxfta6kq9DcLMs83KtGuHPwClLQg3YiEAsrrIKRUve&#10;G5NN8vwyawErhyCV9/T3rhfyefKvtZLhSWuvAjMlp9xCejG9y/hm82sxW6Fw61oOaYh/yKIRtaWg&#10;o6s7EQTbYP2Xq6aWCB50OJPQZKB1LVWqgaop8nfVvKyFU6kWAse7ESb//9zKx+2Le0aCoXV+5omM&#10;VXQam/il/FiXwNqNYKkuMEk/i2l+keeEqSRZMZ3mV5OLCGd2MHfowxcFDYtEyZG6kUAS2wcfetW9&#10;SoxmbHw9mLq6r41JTJwDdWuQbQV1cLkqhhBHWhQwWmaHAhIVdkb1Xr8pzeqKUp6k6Gm2Dj6FlMqG&#10;y8GvsaQdzTRlMBoWpwxN2Ccz6EYzlWZuNMxPGf4ZcbRIUcGG0bipLeApB9WPMXKvv6++rzmWH7pl&#10;R0XHmofeLqHaPSND6HfAO3lfU1sehA/PAmnoqZW0yOGJHm2gLTkMFGdrwF+n/kd9mkWSctbSEpXc&#10;/9wIVJyZr5amdFqcn8etS8z5xdWEGDyWLI8ldtPcAnW5oJPhZCKjfjB7UiM0b7TvixiVRMJKil1y&#10;GXDP3IZ+ueliSLVYJDXaNCfCg31xMjqPOMexe+3eBLphNgON9SPsF07M3o1orxstLSw2AXSd5jci&#10;3eM6dIC2NG3AcFHiGTjmk9bh7s1/AwAA//8DAFBLAwQUAAYACAAAACEAv5pAWuEAAAANAQAADwAA&#10;AGRycy9kb3ducmV2LnhtbEyPQU+DQBCF7yb+h82YeGnaBVqIIkvT1HjwYKrVH7CwIxDZWcIuFP+9&#10;40mP897Lm/cV+8X2YsbRd44UxJsIBFLtTEeNgo/3p/UdCB80Gd07QgXf6GFfXl8VOjfuQm84n0Mj&#10;uIR8rhW0IQy5lL5u0Wq/cQMSe59utDrwOTbSjPrC5baXSRRl0uqO+EOrBzy2WH+dJ6vgGE7z6rGq&#10;Dr2ZVq/+/uXZx25Q6vZmOTyACLiEvzD8zufpUPKmyk1kvOgVrLOMWQIbyS5mCI4k2x1LFUtpmm5B&#10;loX8T1H+AAAA//8DAFBLAQItABQABgAIAAAAIQC2gziS/gAAAOEBAAATAAAAAAAAAAAAAAAAAAAA&#10;AABbQ29udGVudF9UeXBlc10ueG1sUEsBAi0AFAAGAAgAAAAhADj9If/WAAAAlAEAAAsAAAAAAAAA&#10;AAAAAAAALwEAAF9yZWxzLy5yZWxzUEsBAi0AFAAGAAgAAAAhAGU6iPFvAgAAPwUAAA4AAAAAAAAA&#10;AAAAAAAALgIAAGRycy9lMm9Eb2MueG1sUEsBAi0AFAAGAAgAAAAhAL+aQFrhAAAADQEAAA8AAAAA&#10;AAAAAAAAAAAAyQQAAGRycy9kb3ducmV2LnhtbFBLBQYAAAAABAAEAPMAAADXBQAAAAA=&#10;" fillcolor="white [3201]" strokecolor="white [3212]" strokeweight="2pt">
                <v:textbox>
                  <w:txbxContent>
                    <w:p w14:paraId="61628C4E" w14:textId="4ED2D076" w:rsidR="00CC6400" w:rsidRDefault="00CC6400" w:rsidP="00CC64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9417D0" wp14:editId="1C681EE0">
                            <wp:extent cx="1696720" cy="1679575"/>
                            <wp:effectExtent l="0" t="0" r="0" b="0"/>
                            <wp:docPr id="129260356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2603561" name=""/>
                                    <pic:cNvPicPr/>
                                  </pic:nvPicPr>
                                  <pic:blipFill>
                                    <a:blip r:embed="rId7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6720" cy="1679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Grilledutableau"/>
        <w:bidiVisual/>
        <w:tblW w:w="11056" w:type="dxa"/>
        <w:tblInd w:w="-309" w:type="dxa"/>
        <w:tblLook w:val="04A0" w:firstRow="1" w:lastRow="0" w:firstColumn="1" w:lastColumn="0" w:noHBand="0" w:noVBand="1"/>
      </w:tblPr>
      <w:tblGrid>
        <w:gridCol w:w="5393"/>
        <w:gridCol w:w="5663"/>
      </w:tblGrid>
      <w:tr w:rsidR="00AD21ED" w:rsidRPr="0055635A" w14:paraId="11DD660E" w14:textId="77777777" w:rsidTr="001B6B00">
        <w:trPr>
          <w:trHeight w:val="14892"/>
        </w:trPr>
        <w:tc>
          <w:tcPr>
            <w:tcW w:w="5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6E6E04" w14:textId="1247B463" w:rsidR="00AD21ED" w:rsidRPr="0055635A" w:rsidRDefault="00AD21ED" w:rsidP="00AD21ED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55635A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الأول:</w:t>
            </w:r>
          </w:p>
          <w:p w14:paraId="63E00711" w14:textId="77777777" w:rsidR="0052020B" w:rsidRPr="0055635A" w:rsidRDefault="0052020B" w:rsidP="0052020B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54EF995D" w14:textId="38CDED5E" w:rsidR="00AD21ED" w:rsidRPr="0055635A" w:rsidRDefault="00AD21ED" w:rsidP="0016626C">
            <w:pPr>
              <w:pStyle w:val="Paragraphedeliste"/>
              <w:numPr>
                <w:ilvl w:val="0"/>
                <w:numId w:val="29"/>
              </w:numPr>
              <w:tabs>
                <w:tab w:val="left" w:pos="3874"/>
              </w:tabs>
              <w:bidi/>
              <w:spacing w:after="0" w:line="240" w:lineRule="auto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55635A"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تبين أن </w:t>
            </w:r>
            <w:bookmarkStart w:id="0" w:name="_Hlk126412952"/>
            <w:r w:rsidRPr="0055635A"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النقطة </w:t>
            </w:r>
            <w:r w:rsidRPr="0055635A">
              <w:rPr>
                <w:rFonts w:cstheme="minorHAnsi"/>
                <w:b/>
                <w:bCs/>
                <w:color w:val="FF0000"/>
                <w:position w:val="-6"/>
                <w:sz w:val="28"/>
                <w:szCs w:val="28"/>
                <w:u w:val="single"/>
              </w:rPr>
              <w:object w:dxaOrig="260" w:dyaOrig="279" w14:anchorId="4F845ADA">
                <v:shape id="_x0000_i1062" type="#_x0000_t75" style="width:12.75pt;height:14.25pt" o:ole="">
                  <v:imagedata r:id="rId9" o:title=""/>
                </v:shape>
                <o:OLEObject Type="Embed" ProgID="Equation.DSMT4" ShapeID="_x0000_i1062" DrawAspect="Content" ObjectID="_1799341736" r:id="rId73"/>
              </w:object>
            </w:r>
            <w:r w:rsidRPr="0055635A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مركز ثقل المثلث </w:t>
            </w:r>
            <w:r w:rsidRPr="0055635A">
              <w:rPr>
                <w:rFonts w:cstheme="minorHAnsi"/>
                <w:b/>
                <w:bCs/>
                <w:color w:val="FF0000"/>
                <w:position w:val="-6"/>
                <w:sz w:val="28"/>
                <w:szCs w:val="28"/>
                <w:u w:val="single"/>
              </w:rPr>
              <w:object w:dxaOrig="560" w:dyaOrig="279" w14:anchorId="239E3756">
                <v:shape id="_x0000_i1063" type="#_x0000_t75" style="width:27.75pt;height:14.25pt" o:ole="">
                  <v:imagedata r:id="rId7" o:title=""/>
                </v:shape>
                <o:OLEObject Type="Embed" ProgID="Equation.DSMT4" ShapeID="_x0000_i1063" DrawAspect="Content" ObjectID="_1799341737" r:id="rId74"/>
              </w:object>
            </w:r>
            <w:bookmarkEnd w:id="0"/>
            <w:r w:rsidRPr="0055635A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>.</w:t>
            </w:r>
          </w:p>
          <w:p w14:paraId="06DB787A" w14:textId="77777777" w:rsidR="00AD21ED" w:rsidRPr="0055635A" w:rsidRDefault="00AD21ED" w:rsidP="00AD21ED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55635A">
              <w:rPr>
                <w:rFonts w:cstheme="minorHAnsi"/>
                <w:sz w:val="28"/>
                <w:szCs w:val="28"/>
                <w:rtl/>
                <w:lang w:bidi="ar-DZ"/>
              </w:rPr>
              <w:t xml:space="preserve">لدينا: </w:t>
            </w:r>
            <w:r w:rsidRPr="0055635A">
              <w:rPr>
                <w:rFonts w:cstheme="minorHAnsi"/>
                <w:position w:val="-6"/>
                <w:sz w:val="28"/>
                <w:szCs w:val="28"/>
              </w:rPr>
              <w:object w:dxaOrig="1960" w:dyaOrig="340" w14:anchorId="07BDA56E">
                <v:shape id="_x0000_i1064" type="#_x0000_t75" style="width:98.25pt;height:17.25pt" o:ole="">
                  <v:imagedata r:id="rId11" o:title=""/>
                </v:shape>
                <o:OLEObject Type="Embed" ProgID="Equation.DSMT4" ShapeID="_x0000_i1064" DrawAspect="Content" ObjectID="_1799341738" r:id="rId75"/>
              </w:object>
            </w:r>
            <w:r w:rsidRPr="0055635A">
              <w:rPr>
                <w:rFonts w:cstheme="minorHAnsi"/>
                <w:sz w:val="28"/>
                <w:szCs w:val="28"/>
              </w:rPr>
              <w:t xml:space="preserve"> </w:t>
            </w:r>
            <w:r w:rsidRPr="0055635A">
              <w:rPr>
                <w:rFonts w:cstheme="minorHAnsi"/>
                <w:sz w:val="28"/>
                <w:szCs w:val="28"/>
                <w:rtl/>
              </w:rPr>
              <w:t xml:space="preserve"> ومنه حسب علاقة شال نجد: </w:t>
            </w:r>
            <w:r w:rsidRPr="0055635A">
              <w:rPr>
                <w:rFonts w:cstheme="minorHAnsi"/>
                <w:position w:val="-6"/>
                <w:sz w:val="28"/>
                <w:szCs w:val="28"/>
              </w:rPr>
              <w:object w:dxaOrig="3080" w:dyaOrig="340" w14:anchorId="11800F82">
                <v:shape id="_x0000_i1065" type="#_x0000_t75" style="width:154.5pt;height:17.25pt" o:ole="">
                  <v:imagedata r:id="rId76" o:title=""/>
                </v:shape>
                <o:OLEObject Type="Embed" ProgID="Equation.DSMT4" ShapeID="_x0000_i1065" DrawAspect="Content" ObjectID="_1799341739" r:id="rId77"/>
              </w:object>
            </w:r>
          </w:p>
          <w:p w14:paraId="2CA9A52E" w14:textId="77777777" w:rsidR="00AD21ED" w:rsidRPr="0055635A" w:rsidRDefault="00AD21ED" w:rsidP="00AD21ED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</w:rPr>
            </w:pPr>
            <w:r w:rsidRPr="0055635A">
              <w:rPr>
                <w:rFonts w:cstheme="minorHAnsi"/>
                <w:sz w:val="28"/>
                <w:szCs w:val="28"/>
                <w:rtl/>
              </w:rPr>
              <w:t xml:space="preserve">ومنه: </w:t>
            </w:r>
            <w:r w:rsidRPr="0055635A">
              <w:rPr>
                <w:rFonts w:cstheme="minorHAnsi"/>
                <w:position w:val="-6"/>
                <w:sz w:val="28"/>
                <w:szCs w:val="28"/>
              </w:rPr>
              <w:object w:dxaOrig="1860" w:dyaOrig="340" w14:anchorId="78DF9795">
                <v:shape id="_x0000_i1066" type="#_x0000_t75" style="width:93pt;height:17.25pt" o:ole="">
                  <v:imagedata r:id="rId78" o:title=""/>
                </v:shape>
                <o:OLEObject Type="Embed" ProgID="Equation.DSMT4" ShapeID="_x0000_i1066" DrawAspect="Content" ObjectID="_1799341740" r:id="rId79"/>
              </w:object>
            </w:r>
            <w:r w:rsidRPr="0055635A">
              <w:rPr>
                <w:rFonts w:cstheme="minorHAnsi"/>
                <w:sz w:val="28"/>
                <w:szCs w:val="28"/>
                <w:rtl/>
              </w:rPr>
              <w:t xml:space="preserve">    ومنه:  </w:t>
            </w:r>
            <w:r w:rsidRPr="0055635A">
              <w:rPr>
                <w:rFonts w:cstheme="minorHAnsi"/>
                <w:position w:val="-6"/>
                <w:sz w:val="28"/>
                <w:szCs w:val="28"/>
              </w:rPr>
              <w:object w:dxaOrig="1960" w:dyaOrig="340" w14:anchorId="34C73986">
                <v:shape id="_x0000_i1067" type="#_x0000_t75" style="width:98.25pt;height:17.25pt" o:ole="">
                  <v:imagedata r:id="rId80" o:title=""/>
                </v:shape>
                <o:OLEObject Type="Embed" ProgID="Equation.DSMT4" ShapeID="_x0000_i1067" DrawAspect="Content" ObjectID="_1799341741" r:id="rId81"/>
              </w:object>
            </w:r>
          </w:p>
          <w:p w14:paraId="0332ACC8" w14:textId="77777777" w:rsidR="00AD21ED" w:rsidRPr="0055635A" w:rsidRDefault="00AD21ED" w:rsidP="00AD21ED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55635A">
              <w:rPr>
                <w:rFonts w:cstheme="minorHAnsi"/>
                <w:sz w:val="28"/>
                <w:szCs w:val="28"/>
                <w:rtl/>
              </w:rPr>
              <w:t>إ</w:t>
            </w:r>
            <w:r w:rsidRPr="0055635A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 </w:t>
            </w:r>
            <w:r w:rsidRPr="0055635A">
              <w:rPr>
                <w:rFonts w:cstheme="minorHAnsi"/>
                <w:position w:val="-6"/>
                <w:sz w:val="28"/>
                <w:szCs w:val="28"/>
              </w:rPr>
              <w:object w:dxaOrig="260" w:dyaOrig="279" w14:anchorId="59F69009">
                <v:shape id="_x0000_i1068" type="#_x0000_t75" style="width:12.75pt;height:14.25pt" o:ole="">
                  <v:imagedata r:id="rId82" o:title=""/>
                </v:shape>
                <o:OLEObject Type="Embed" ProgID="Equation.DSMT4" ShapeID="_x0000_i1068" DrawAspect="Content" ObjectID="_1799341742" r:id="rId83"/>
              </w:object>
            </w:r>
            <w:r w:rsidRPr="0055635A">
              <w:rPr>
                <w:rFonts w:cstheme="minorHAnsi"/>
                <w:sz w:val="28"/>
                <w:szCs w:val="28"/>
                <w:rtl/>
              </w:rPr>
              <w:t xml:space="preserve"> مرجح الجملة: </w:t>
            </w:r>
            <w:r w:rsidRPr="0055635A">
              <w:rPr>
                <w:rFonts w:cstheme="minorHAnsi"/>
                <w:position w:val="-14"/>
                <w:sz w:val="28"/>
                <w:szCs w:val="28"/>
              </w:rPr>
              <w:object w:dxaOrig="2400" w:dyaOrig="400" w14:anchorId="6300989C">
                <v:shape id="_x0000_i1069" type="#_x0000_t75" style="width:120pt;height:20.25pt" o:ole="">
                  <v:imagedata r:id="rId84" o:title=""/>
                </v:shape>
                <o:OLEObject Type="Embed" ProgID="Equation.DSMT4" ShapeID="_x0000_i1069" DrawAspect="Content" ObjectID="_1799341743" r:id="rId85"/>
              </w:object>
            </w:r>
            <w:r w:rsidRPr="0055635A">
              <w:rPr>
                <w:rFonts w:cstheme="minorHAnsi"/>
                <w:sz w:val="28"/>
                <w:szCs w:val="28"/>
                <w:rtl/>
              </w:rPr>
              <w:t xml:space="preserve">   </w:t>
            </w:r>
            <w:r w:rsidRPr="0055635A">
              <w:rPr>
                <w:rFonts w:cstheme="minorHAnsi"/>
                <w:position w:val="-14"/>
                <w:sz w:val="28"/>
                <w:szCs w:val="28"/>
              </w:rPr>
              <w:object w:dxaOrig="1200" w:dyaOrig="400" w14:anchorId="28EB95BB">
                <v:shape id="_x0000_i1070" type="#_x0000_t75" style="width:60pt;height:20.25pt" o:ole="">
                  <v:imagedata r:id="rId86" o:title=""/>
                </v:shape>
                <o:OLEObject Type="Embed" ProgID="Equation.DSMT4" ShapeID="_x0000_i1070" DrawAspect="Content" ObjectID="_1799341744" r:id="rId87"/>
              </w:object>
            </w:r>
          </w:p>
          <w:p w14:paraId="0F412DA2" w14:textId="252DE0FE" w:rsidR="00AD21ED" w:rsidRPr="0055635A" w:rsidRDefault="00AD21ED" w:rsidP="0016626C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55635A">
              <w:rPr>
                <w:rFonts w:cstheme="minorHAnsi"/>
                <w:sz w:val="28"/>
                <w:szCs w:val="28"/>
                <w:rtl/>
              </w:rPr>
              <w:t>إ</w:t>
            </w:r>
            <w:r w:rsidRPr="0055635A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ذا: </w:t>
            </w:r>
            <w:r w:rsidRPr="0055635A">
              <w:rPr>
                <w:rFonts w:eastAsia="Calibri" w:cstheme="minorHAnsi"/>
                <w:sz w:val="28"/>
                <w:szCs w:val="28"/>
                <w:rtl/>
                <w:lang w:bidi="ar-DZ"/>
              </w:rPr>
              <w:t xml:space="preserve">النقطة </w:t>
            </w:r>
            <w:r w:rsidRPr="0055635A">
              <w:rPr>
                <w:rFonts w:cstheme="minorHAnsi"/>
                <w:position w:val="-6"/>
                <w:sz w:val="28"/>
                <w:szCs w:val="28"/>
              </w:rPr>
              <w:object w:dxaOrig="260" w:dyaOrig="279" w14:anchorId="70DBE07A">
                <v:shape id="_x0000_i1071" type="#_x0000_t75" style="width:12.75pt;height:14.25pt" o:ole="">
                  <v:imagedata r:id="rId9" o:title=""/>
                </v:shape>
                <o:OLEObject Type="Embed" ProgID="Equation.DSMT4" ShapeID="_x0000_i1071" DrawAspect="Content" ObjectID="_1799341745" r:id="rId88"/>
              </w:object>
            </w:r>
            <w:r w:rsidRPr="0055635A">
              <w:rPr>
                <w:rFonts w:cstheme="minorHAnsi"/>
                <w:sz w:val="28"/>
                <w:szCs w:val="28"/>
                <w:rtl/>
              </w:rPr>
              <w:t xml:space="preserve"> مركز ثقل المثلث </w:t>
            </w:r>
            <w:r w:rsidRPr="0055635A">
              <w:rPr>
                <w:rFonts w:cstheme="minorHAnsi"/>
                <w:position w:val="-6"/>
                <w:sz w:val="28"/>
                <w:szCs w:val="28"/>
              </w:rPr>
              <w:object w:dxaOrig="560" w:dyaOrig="279" w14:anchorId="3E3F9557">
                <v:shape id="_x0000_i1072" type="#_x0000_t75" style="width:27.75pt;height:14.25pt" o:ole="">
                  <v:imagedata r:id="rId7" o:title=""/>
                </v:shape>
                <o:OLEObject Type="Embed" ProgID="Equation.DSMT4" ShapeID="_x0000_i1072" DrawAspect="Content" ObjectID="_1799341746" r:id="rId89"/>
              </w:object>
            </w:r>
          </w:p>
          <w:p w14:paraId="1FAAB375" w14:textId="40A357E4" w:rsidR="00AD21ED" w:rsidRPr="0055635A" w:rsidRDefault="00AD21ED" w:rsidP="0052020B">
            <w:pPr>
              <w:pStyle w:val="Paragraphedeliste"/>
              <w:numPr>
                <w:ilvl w:val="0"/>
                <w:numId w:val="29"/>
              </w:numPr>
              <w:bidi/>
              <w:ind w:left="360"/>
              <w:rPr>
                <w:rFonts w:cstheme="minorHAnsi"/>
                <w:sz w:val="28"/>
                <w:szCs w:val="28"/>
                <w:rtl/>
              </w:rPr>
            </w:pPr>
            <w:r w:rsidRPr="0055635A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تعيين </w:t>
            </w:r>
            <w:bookmarkStart w:id="1" w:name="_Hlk126422558"/>
            <w:r w:rsidRPr="0055635A">
              <w:rPr>
                <w:rFonts w:cstheme="minorHAnsi"/>
                <w:b/>
                <w:bCs/>
                <w:color w:val="FF0000"/>
                <w:position w:val="-14"/>
                <w:sz w:val="28"/>
                <w:szCs w:val="28"/>
                <w:u w:val="single"/>
              </w:rPr>
              <w:object w:dxaOrig="480" w:dyaOrig="400" w14:anchorId="28510F89">
                <v:shape id="_x0000_i1073" type="#_x0000_t75" style="width:24pt;height:20.25pt" o:ole="">
                  <v:imagedata r:id="rId19" o:title=""/>
                </v:shape>
                <o:OLEObject Type="Embed" ProgID="Equation.DSMT4" ShapeID="_x0000_i1073" DrawAspect="Content" ObjectID="_1799341747" r:id="rId90"/>
              </w:object>
            </w:r>
            <w:bookmarkEnd w:id="1"/>
            <w:r w:rsidRPr="0055635A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مجموعة النقطة </w:t>
            </w:r>
            <w:r w:rsidRPr="0055635A">
              <w:rPr>
                <w:rFonts w:cstheme="minorHAnsi"/>
                <w:b/>
                <w:bCs/>
                <w:color w:val="FF0000"/>
                <w:position w:val="-4"/>
                <w:sz w:val="28"/>
                <w:szCs w:val="28"/>
                <w:u w:val="single"/>
              </w:rPr>
              <w:object w:dxaOrig="320" w:dyaOrig="260" w14:anchorId="48CDC7F2">
                <v:shape id="_x0000_i1074" type="#_x0000_t75" style="width:15.75pt;height:12.75pt" o:ole="">
                  <v:imagedata r:id="rId21" o:title=""/>
                </v:shape>
                <o:OLEObject Type="Embed" ProgID="Equation.DSMT4" ShapeID="_x0000_i1074" DrawAspect="Content" ObjectID="_1799341748" r:id="rId91"/>
              </w:object>
            </w:r>
            <w:r w:rsidRPr="0055635A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من المستوي التي تحقق:</w:t>
            </w:r>
            <w:r w:rsidRPr="0055635A">
              <w:rPr>
                <w:rFonts w:cstheme="minorHAnsi"/>
                <w:color w:val="FF0000"/>
                <w:sz w:val="28"/>
                <w:szCs w:val="28"/>
                <w:rtl/>
              </w:rPr>
              <w:t xml:space="preserve">  </w:t>
            </w:r>
            <w:bookmarkStart w:id="2" w:name="_Hlk126422408"/>
            <w:r w:rsidRPr="0055635A">
              <w:rPr>
                <w:rFonts w:cstheme="minorHAnsi"/>
                <w:position w:val="-18"/>
                <w:sz w:val="28"/>
                <w:szCs w:val="28"/>
              </w:rPr>
              <w:object w:dxaOrig="2580" w:dyaOrig="480" w14:anchorId="197C6C34">
                <v:shape id="_x0000_i1075" type="#_x0000_t75" style="width:129pt;height:24pt" o:ole="">
                  <v:imagedata r:id="rId23" o:title=""/>
                </v:shape>
                <o:OLEObject Type="Embed" ProgID="Equation.DSMT4" ShapeID="_x0000_i1075" DrawAspect="Content" ObjectID="_1799341749" r:id="rId92"/>
              </w:object>
            </w:r>
            <w:bookmarkEnd w:id="2"/>
          </w:p>
          <w:p w14:paraId="72B3576F" w14:textId="637B6D3F" w:rsidR="00AD21ED" w:rsidRPr="0055635A" w:rsidRDefault="00AD21ED" w:rsidP="00AD21ED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55635A">
              <w:rPr>
                <w:rFonts w:cstheme="minorHAnsi"/>
                <w:sz w:val="28"/>
                <w:szCs w:val="28"/>
                <w:highlight w:val="yellow"/>
                <w:rtl/>
              </w:rPr>
              <w:t>لدينا:</w:t>
            </w:r>
            <w:r w:rsidRPr="0055635A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55635A">
              <w:rPr>
                <w:rFonts w:cstheme="minorHAnsi"/>
                <w:position w:val="-18"/>
                <w:sz w:val="28"/>
                <w:szCs w:val="28"/>
              </w:rPr>
              <w:object w:dxaOrig="2580" w:dyaOrig="480" w14:anchorId="554FBFD6">
                <v:shape id="_x0000_i1076" type="#_x0000_t75" style="width:129pt;height:24pt" o:ole="">
                  <v:imagedata r:id="rId23" o:title=""/>
                </v:shape>
                <o:OLEObject Type="Embed" ProgID="Equation.DSMT4" ShapeID="_x0000_i1076" DrawAspect="Content" ObjectID="_1799341750" r:id="rId93"/>
              </w:object>
            </w:r>
            <w:r w:rsidRPr="0055635A">
              <w:rPr>
                <w:rFonts w:cstheme="minorHAnsi"/>
                <w:sz w:val="28"/>
                <w:szCs w:val="28"/>
                <w:rtl/>
              </w:rPr>
              <w:t xml:space="preserve">   </w:t>
            </w:r>
            <w:r w:rsidR="0052020B" w:rsidRPr="0055635A">
              <w:rPr>
                <w:rFonts w:cstheme="minorHAnsi"/>
                <w:sz w:val="28"/>
                <w:szCs w:val="28"/>
                <w:rtl/>
              </w:rPr>
              <w:br/>
            </w:r>
            <w:r w:rsidRPr="0055635A">
              <w:rPr>
                <w:rFonts w:cstheme="minorHAnsi"/>
                <w:sz w:val="28"/>
                <w:szCs w:val="28"/>
                <w:rtl/>
              </w:rPr>
              <w:t xml:space="preserve"> ومنه: </w:t>
            </w:r>
            <w:bookmarkStart w:id="3" w:name="_Hlk126422524"/>
            <w:r w:rsidRPr="0055635A">
              <w:rPr>
                <w:rFonts w:cstheme="minorHAnsi"/>
                <w:position w:val="-6"/>
                <w:sz w:val="28"/>
                <w:szCs w:val="28"/>
              </w:rPr>
              <w:object w:dxaOrig="1260" w:dyaOrig="279" w14:anchorId="6F7F5060">
                <v:shape id="_x0000_i1077" type="#_x0000_t75" style="width:63pt;height:14.25pt" o:ole="">
                  <v:imagedata r:id="rId94" o:title=""/>
                </v:shape>
                <o:OLEObject Type="Embed" ProgID="Equation.DSMT4" ShapeID="_x0000_i1077" DrawAspect="Content" ObjectID="_1799341751" r:id="rId95"/>
              </w:object>
            </w:r>
            <w:bookmarkEnd w:id="3"/>
            <w:r w:rsidRPr="0055635A">
              <w:rPr>
                <w:rFonts w:cstheme="minorHAnsi"/>
                <w:sz w:val="28"/>
                <w:szCs w:val="28"/>
                <w:rtl/>
              </w:rPr>
              <w:t xml:space="preserve">     ومنه: </w:t>
            </w:r>
            <w:r w:rsidRPr="0055635A">
              <w:rPr>
                <w:rFonts w:cstheme="minorHAnsi"/>
                <w:position w:val="-6"/>
                <w:sz w:val="28"/>
                <w:szCs w:val="28"/>
              </w:rPr>
              <w:object w:dxaOrig="1040" w:dyaOrig="279" w14:anchorId="023B78B3">
                <v:shape id="_x0000_i1078" type="#_x0000_t75" style="width:51.75pt;height:14.25pt" o:ole="">
                  <v:imagedata r:id="rId96" o:title=""/>
                </v:shape>
                <o:OLEObject Type="Embed" ProgID="Equation.DSMT4" ShapeID="_x0000_i1078" DrawAspect="Content" ObjectID="_1799341752" r:id="rId97"/>
              </w:object>
            </w:r>
          </w:p>
          <w:p w14:paraId="652E258C" w14:textId="77777777" w:rsidR="00AD21ED" w:rsidRPr="0055635A" w:rsidRDefault="00AD21ED" w:rsidP="00AD21ED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55635A">
              <w:rPr>
                <w:rFonts w:cstheme="minorHAnsi"/>
                <w:sz w:val="28"/>
                <w:szCs w:val="28"/>
                <w:rtl/>
              </w:rPr>
              <w:t>إ</w:t>
            </w:r>
            <w:r w:rsidRPr="0055635A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ذا: مجموعة النقط </w:t>
            </w:r>
            <w:r w:rsidRPr="0055635A">
              <w:rPr>
                <w:rFonts w:cstheme="minorHAnsi"/>
                <w:position w:val="-14"/>
                <w:sz w:val="28"/>
                <w:szCs w:val="28"/>
              </w:rPr>
              <w:object w:dxaOrig="480" w:dyaOrig="400" w14:anchorId="3E922E63">
                <v:shape id="_x0000_i1079" type="#_x0000_t75" style="width:24pt;height:20.25pt" o:ole="">
                  <v:imagedata r:id="rId19" o:title=""/>
                </v:shape>
                <o:OLEObject Type="Embed" ProgID="Equation.DSMT4" ShapeID="_x0000_i1079" DrawAspect="Content" ObjectID="_1799341753" r:id="rId98"/>
              </w:object>
            </w:r>
            <w:r w:rsidRPr="0055635A">
              <w:rPr>
                <w:rFonts w:cstheme="minorHAnsi"/>
                <w:sz w:val="28"/>
                <w:szCs w:val="28"/>
                <w:rtl/>
              </w:rPr>
              <w:t xml:space="preserve"> هي محور القطعة المستقيمة </w:t>
            </w:r>
            <w:r w:rsidRPr="0055635A">
              <w:rPr>
                <w:rFonts w:cstheme="minorHAnsi"/>
                <w:position w:val="-14"/>
                <w:sz w:val="28"/>
                <w:szCs w:val="28"/>
              </w:rPr>
              <w:object w:dxaOrig="580" w:dyaOrig="400" w14:anchorId="090A7120">
                <v:shape id="_x0000_i1080" type="#_x0000_t75" style="width:29.25pt;height:20.25pt" o:ole="">
                  <v:imagedata r:id="rId99" o:title=""/>
                </v:shape>
                <o:OLEObject Type="Embed" ProgID="Equation.DSMT4" ShapeID="_x0000_i1080" DrawAspect="Content" ObjectID="_1799341754" r:id="rId100"/>
              </w:object>
            </w:r>
            <w:r w:rsidRPr="0055635A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36635F2D" w14:textId="19FB7FEF" w:rsidR="00AD21ED" w:rsidRPr="0055635A" w:rsidRDefault="00AD21ED" w:rsidP="0016626C">
            <w:pPr>
              <w:pStyle w:val="Paragraphedeliste"/>
              <w:numPr>
                <w:ilvl w:val="0"/>
                <w:numId w:val="29"/>
              </w:numPr>
              <w:tabs>
                <w:tab w:val="left" w:pos="3874"/>
              </w:tabs>
              <w:bidi/>
              <w:spacing w:after="0" w:line="240" w:lineRule="auto"/>
              <w:ind w:left="360"/>
              <w:rPr>
                <w:rFonts w:eastAsia="Calibri"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55635A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 xml:space="preserve">تعيين </w:t>
            </w:r>
            <w:bookmarkStart w:id="4" w:name="_Hlk126423522"/>
            <w:r w:rsidRPr="0055635A">
              <w:rPr>
                <w:rFonts w:cstheme="minorHAnsi"/>
                <w:b/>
                <w:bCs/>
                <w:color w:val="FF0000"/>
                <w:position w:val="-14"/>
                <w:sz w:val="28"/>
                <w:szCs w:val="28"/>
              </w:rPr>
              <w:object w:dxaOrig="499" w:dyaOrig="400" w14:anchorId="70A284FB">
                <v:shape id="_x0000_i1081" type="#_x0000_t75" style="width:24.75pt;height:20.25pt" o:ole="">
                  <v:imagedata r:id="rId25" o:title=""/>
                </v:shape>
                <o:OLEObject Type="Embed" ProgID="Equation.DSMT4" ShapeID="_x0000_i1081" DrawAspect="Content" ObjectID="_1799341755" r:id="rId101"/>
              </w:object>
            </w:r>
            <w:bookmarkEnd w:id="4"/>
            <w:r w:rsidRPr="0055635A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 xml:space="preserve"> مجموعة النقطة </w:t>
            </w:r>
            <w:r w:rsidRPr="0055635A">
              <w:rPr>
                <w:rFonts w:cstheme="minorHAnsi"/>
                <w:b/>
                <w:bCs/>
                <w:color w:val="FF0000"/>
                <w:position w:val="-4"/>
                <w:sz w:val="28"/>
                <w:szCs w:val="28"/>
              </w:rPr>
              <w:object w:dxaOrig="320" w:dyaOrig="260" w14:anchorId="25D47F68">
                <v:shape id="_x0000_i1082" type="#_x0000_t75" style="width:15.75pt;height:12.75pt" o:ole="">
                  <v:imagedata r:id="rId21" o:title=""/>
                </v:shape>
                <o:OLEObject Type="Embed" ProgID="Equation.DSMT4" ShapeID="_x0000_i1082" DrawAspect="Content" ObjectID="_1799341756" r:id="rId102"/>
              </w:object>
            </w:r>
            <w:r w:rsidRPr="0055635A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 xml:space="preserve"> من المستوي التي تحقق:</w:t>
            </w:r>
            <w:r w:rsidRPr="0055635A">
              <w:rPr>
                <w:rFonts w:cstheme="minorHAnsi"/>
                <w:color w:val="FF0000"/>
                <w:sz w:val="28"/>
                <w:szCs w:val="28"/>
                <w:rtl/>
              </w:rPr>
              <w:t xml:space="preserve">  </w:t>
            </w:r>
            <w:bookmarkStart w:id="5" w:name="_Hlk126422688"/>
            <w:r w:rsidRPr="0055635A">
              <w:rPr>
                <w:rFonts w:cstheme="minorHAnsi"/>
                <w:position w:val="-18"/>
                <w:sz w:val="28"/>
                <w:szCs w:val="28"/>
              </w:rPr>
              <w:object w:dxaOrig="2580" w:dyaOrig="480" w14:anchorId="642873BF">
                <v:shape id="_x0000_i1083" type="#_x0000_t75" style="width:129pt;height:24pt" o:ole="">
                  <v:imagedata r:id="rId28" o:title=""/>
                </v:shape>
                <o:OLEObject Type="Embed" ProgID="Equation.DSMT4" ShapeID="_x0000_i1083" DrawAspect="Content" ObjectID="_1799341757" r:id="rId103"/>
              </w:object>
            </w:r>
            <w:bookmarkEnd w:id="5"/>
          </w:p>
          <w:p w14:paraId="1D4709BB" w14:textId="77777777" w:rsidR="00AD21ED" w:rsidRPr="0055635A" w:rsidRDefault="00AD21ED" w:rsidP="00AD21ED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</w:rPr>
            </w:pPr>
            <w:r w:rsidRPr="0055635A">
              <w:rPr>
                <w:rFonts w:cstheme="minorHAnsi"/>
                <w:sz w:val="28"/>
                <w:szCs w:val="28"/>
                <w:highlight w:val="yellow"/>
                <w:rtl/>
                <w:lang w:bidi="ar-DZ"/>
              </w:rPr>
              <w:t>لدينا:</w:t>
            </w:r>
            <w:r w:rsidRPr="0055635A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55635A">
              <w:rPr>
                <w:rFonts w:cstheme="minorHAnsi"/>
                <w:position w:val="-18"/>
                <w:sz w:val="28"/>
                <w:szCs w:val="28"/>
              </w:rPr>
              <w:object w:dxaOrig="2580" w:dyaOrig="480" w14:anchorId="7EED64B6">
                <v:shape id="_x0000_i1084" type="#_x0000_t75" style="width:129pt;height:24pt" o:ole="">
                  <v:imagedata r:id="rId28" o:title=""/>
                </v:shape>
                <o:OLEObject Type="Embed" ProgID="Equation.DSMT4" ShapeID="_x0000_i1084" DrawAspect="Content" ObjectID="_1799341758" r:id="rId104"/>
              </w:object>
            </w:r>
            <w:r w:rsidRPr="0055635A">
              <w:rPr>
                <w:rFonts w:cstheme="minorHAnsi"/>
                <w:sz w:val="28"/>
                <w:szCs w:val="28"/>
                <w:rtl/>
              </w:rPr>
              <w:t xml:space="preserve">  ومنه: </w:t>
            </w:r>
            <w:bookmarkStart w:id="6" w:name="_Hlk126422813"/>
            <w:r w:rsidRPr="0055635A">
              <w:rPr>
                <w:rFonts w:cstheme="minorHAnsi"/>
                <w:position w:val="-18"/>
                <w:sz w:val="28"/>
                <w:szCs w:val="28"/>
              </w:rPr>
              <w:object w:dxaOrig="3920" w:dyaOrig="480" w14:anchorId="743DA3C2">
                <v:shape id="_x0000_i1085" type="#_x0000_t75" style="width:195.75pt;height:24pt" o:ole="">
                  <v:imagedata r:id="rId105" o:title=""/>
                </v:shape>
                <o:OLEObject Type="Embed" ProgID="Equation.DSMT4" ShapeID="_x0000_i1085" DrawAspect="Content" ObjectID="_1799341759" r:id="rId106"/>
              </w:object>
            </w:r>
            <w:bookmarkEnd w:id="6"/>
            <w:r w:rsidRPr="0055635A">
              <w:rPr>
                <w:rFonts w:cstheme="minorHAnsi"/>
                <w:sz w:val="28"/>
                <w:szCs w:val="28"/>
                <w:rtl/>
              </w:rPr>
              <w:t xml:space="preserve">   </w:t>
            </w:r>
            <w:r w:rsidRPr="0055635A">
              <w:rPr>
                <w:rFonts w:cstheme="minorHAnsi"/>
                <w:color w:val="FF0000"/>
                <w:position w:val="-18"/>
                <w:sz w:val="28"/>
                <w:szCs w:val="28"/>
              </w:rPr>
              <w:object w:dxaOrig="1300" w:dyaOrig="480" w14:anchorId="7BC03D3D">
                <v:shape id="_x0000_i1086" type="#_x0000_t75" style="width:65.25pt;height:24pt" o:ole="">
                  <v:imagedata r:id="rId107" o:title=""/>
                </v:shape>
                <o:OLEObject Type="Embed" ProgID="Equation.DSMT4" ShapeID="_x0000_i1086" DrawAspect="Content" ObjectID="_1799341760" r:id="rId108"/>
              </w:object>
            </w:r>
          </w:p>
          <w:p w14:paraId="494D103E" w14:textId="77777777" w:rsidR="00AD21ED" w:rsidRPr="0055635A" w:rsidRDefault="00AD21ED" w:rsidP="00AD21ED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55635A">
              <w:rPr>
                <w:rFonts w:cstheme="minorHAnsi"/>
                <w:sz w:val="28"/>
                <w:szCs w:val="28"/>
                <w:rtl/>
              </w:rPr>
              <w:t xml:space="preserve">ومنه: </w:t>
            </w:r>
            <w:r w:rsidRPr="0055635A">
              <w:rPr>
                <w:rFonts w:cstheme="minorHAnsi"/>
                <w:position w:val="-18"/>
                <w:sz w:val="28"/>
                <w:szCs w:val="28"/>
              </w:rPr>
              <w:object w:dxaOrig="1640" w:dyaOrig="480" w14:anchorId="18FA3F6E">
                <v:shape id="_x0000_i1087" type="#_x0000_t75" style="width:81.75pt;height:24pt" o:ole="">
                  <v:imagedata r:id="rId109" o:title=""/>
                </v:shape>
                <o:OLEObject Type="Embed" ProgID="Equation.DSMT4" ShapeID="_x0000_i1087" DrawAspect="Content" ObjectID="_1799341761" r:id="rId110"/>
              </w:object>
            </w:r>
            <w:r w:rsidRPr="0055635A">
              <w:rPr>
                <w:rFonts w:cstheme="minorHAnsi"/>
                <w:sz w:val="28"/>
                <w:szCs w:val="28"/>
                <w:rtl/>
              </w:rPr>
              <w:t xml:space="preserve">  ومنه: </w:t>
            </w:r>
            <w:r w:rsidRPr="0055635A">
              <w:rPr>
                <w:rFonts w:cstheme="minorHAnsi"/>
                <w:position w:val="-4"/>
                <w:sz w:val="28"/>
                <w:szCs w:val="28"/>
              </w:rPr>
              <w:object w:dxaOrig="1060" w:dyaOrig="260" w14:anchorId="53601296">
                <v:shape id="_x0000_i1088" type="#_x0000_t75" style="width:53.25pt;height:12.75pt" o:ole="">
                  <v:imagedata r:id="rId111" o:title=""/>
                </v:shape>
                <o:OLEObject Type="Embed" ProgID="Equation.DSMT4" ShapeID="_x0000_i1088" DrawAspect="Content" ObjectID="_1799341762" r:id="rId112"/>
              </w:object>
            </w:r>
            <w:r w:rsidRPr="0055635A">
              <w:rPr>
                <w:rFonts w:cstheme="minorHAnsi"/>
                <w:sz w:val="28"/>
                <w:szCs w:val="28"/>
                <w:rtl/>
              </w:rPr>
              <w:t xml:space="preserve"> </w:t>
            </w:r>
          </w:p>
          <w:p w14:paraId="1DE9444C" w14:textId="50830D20" w:rsidR="00AD21ED" w:rsidRPr="0055635A" w:rsidRDefault="00AD21ED" w:rsidP="0016626C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55635A">
              <w:rPr>
                <w:rFonts w:cstheme="minorHAnsi"/>
                <w:sz w:val="28"/>
                <w:szCs w:val="28"/>
                <w:rtl/>
              </w:rPr>
              <w:t>إ</w:t>
            </w:r>
            <w:r w:rsidRPr="0055635A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 مجموعة النقط </w:t>
            </w:r>
            <w:r w:rsidRPr="0055635A">
              <w:rPr>
                <w:rFonts w:cstheme="minorHAnsi"/>
                <w:position w:val="-14"/>
                <w:sz w:val="28"/>
                <w:szCs w:val="28"/>
              </w:rPr>
              <w:object w:dxaOrig="499" w:dyaOrig="400" w14:anchorId="27B5E41A">
                <v:shape id="_x0000_i1089" type="#_x0000_t75" style="width:24.75pt;height:20.25pt" o:ole="">
                  <v:imagedata r:id="rId25" o:title=""/>
                </v:shape>
                <o:OLEObject Type="Embed" ProgID="Equation.DSMT4" ShapeID="_x0000_i1089" DrawAspect="Content" ObjectID="_1799341763" r:id="rId113"/>
              </w:object>
            </w:r>
            <w:r w:rsidRPr="0055635A">
              <w:rPr>
                <w:rFonts w:cstheme="minorHAnsi"/>
                <w:sz w:val="28"/>
                <w:szCs w:val="28"/>
                <w:rtl/>
              </w:rPr>
              <w:t xml:space="preserve"> هي الدائرة التي مركزها </w:t>
            </w:r>
            <w:r w:rsidRPr="0055635A">
              <w:rPr>
                <w:rFonts w:cstheme="minorHAnsi"/>
                <w:position w:val="-4"/>
                <w:sz w:val="28"/>
                <w:szCs w:val="28"/>
              </w:rPr>
              <w:object w:dxaOrig="200" w:dyaOrig="260" w14:anchorId="07FC8A99">
                <v:shape id="_x0000_i1090" type="#_x0000_t75" style="width:9.75pt;height:12.75pt" o:ole="">
                  <v:imagedata r:id="rId114" o:title=""/>
                </v:shape>
                <o:OLEObject Type="Embed" ProgID="Equation.DSMT4" ShapeID="_x0000_i1090" DrawAspect="Content" ObjectID="_1799341764" r:id="rId115"/>
              </w:object>
            </w:r>
            <w:r w:rsidRPr="0055635A">
              <w:rPr>
                <w:rFonts w:cstheme="minorHAnsi"/>
                <w:sz w:val="28"/>
                <w:szCs w:val="28"/>
                <w:rtl/>
              </w:rPr>
              <w:t xml:space="preserve"> ونصف قطرها </w:t>
            </w:r>
            <w:r w:rsidRPr="0055635A">
              <w:rPr>
                <w:rFonts w:cstheme="minorHAnsi"/>
                <w:position w:val="-4"/>
                <w:sz w:val="28"/>
                <w:szCs w:val="28"/>
              </w:rPr>
              <w:object w:dxaOrig="520" w:dyaOrig="260" w14:anchorId="7E5DB831">
                <v:shape id="_x0000_i1091" type="#_x0000_t75" style="width:26.25pt;height:12.75pt" o:ole="">
                  <v:imagedata r:id="rId116" o:title=""/>
                </v:shape>
                <o:OLEObject Type="Embed" ProgID="Equation.DSMT4" ShapeID="_x0000_i1091" DrawAspect="Content" ObjectID="_1799341765" r:id="rId117"/>
              </w:object>
            </w:r>
          </w:p>
          <w:p w14:paraId="18EDCBE9" w14:textId="77777777" w:rsidR="00AD21ED" w:rsidRPr="0055635A" w:rsidRDefault="00AD21ED" w:rsidP="0016626C">
            <w:pPr>
              <w:pStyle w:val="Paragraphedeliste"/>
              <w:numPr>
                <w:ilvl w:val="0"/>
                <w:numId w:val="29"/>
              </w:numPr>
              <w:bidi/>
              <w:ind w:left="0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  <w:r w:rsidRPr="0055635A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أ- تعيين قيم </w:t>
            </w:r>
            <w:r w:rsidRPr="0055635A">
              <w:rPr>
                <w:rFonts w:cstheme="minorHAnsi"/>
                <w:b/>
                <w:bCs/>
                <w:color w:val="FF0000"/>
                <w:position w:val="-6"/>
                <w:sz w:val="28"/>
                <w:szCs w:val="28"/>
                <w:u w:val="single"/>
              </w:rPr>
              <w:object w:dxaOrig="240" w:dyaOrig="220" w14:anchorId="6C701ADF">
                <v:shape id="_x0000_i1092" type="#_x0000_t75" style="width:12pt;height:11.25pt" o:ole="">
                  <v:imagedata r:id="rId42" o:title=""/>
                </v:shape>
                <o:OLEObject Type="Embed" ProgID="Equation.DSMT4" ShapeID="_x0000_i1092" DrawAspect="Content" ObjectID="_1799341766" r:id="rId118"/>
              </w:object>
            </w:r>
            <w:r w:rsidRPr="0055635A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حتى تقبل الجملة أعلاه مرجحا </w:t>
            </w:r>
            <w:bookmarkStart w:id="7" w:name="_Hlk126423809"/>
            <w:r w:rsidRPr="0055635A">
              <w:rPr>
                <w:rFonts w:cstheme="minorHAnsi"/>
                <w:b/>
                <w:bCs/>
                <w:color w:val="FF0000"/>
                <w:position w:val="-12"/>
                <w:sz w:val="28"/>
                <w:szCs w:val="28"/>
                <w:u w:val="single"/>
              </w:rPr>
              <w:object w:dxaOrig="380" w:dyaOrig="360" w14:anchorId="23C3CC95">
                <v:shape id="_x0000_i1093" type="#_x0000_t75" style="width:18.75pt;height:18pt" o:ole="">
                  <v:imagedata r:id="rId44" o:title=""/>
                </v:shape>
                <o:OLEObject Type="Embed" ProgID="Equation.DSMT4" ShapeID="_x0000_i1093" DrawAspect="Content" ObjectID="_1799341767" r:id="rId119"/>
              </w:object>
            </w:r>
            <w:bookmarkEnd w:id="7"/>
            <w:r w:rsidRPr="0055635A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>.</w:t>
            </w:r>
          </w:p>
          <w:bookmarkStart w:id="8" w:name="_Hlk126423949"/>
          <w:p w14:paraId="75B47B3D" w14:textId="4DDBC733" w:rsidR="00AD21ED" w:rsidRPr="0055635A" w:rsidRDefault="00AD21ED" w:rsidP="0016626C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55635A">
              <w:rPr>
                <w:rFonts w:cstheme="minorHAnsi"/>
                <w:position w:val="-12"/>
                <w:sz w:val="28"/>
                <w:szCs w:val="28"/>
              </w:rPr>
              <w:object w:dxaOrig="380" w:dyaOrig="360" w14:anchorId="298C3570">
                <v:shape id="_x0000_i1094" type="#_x0000_t75" style="width:18.75pt;height:18pt" o:ole="">
                  <v:imagedata r:id="rId44" o:title=""/>
                </v:shape>
                <o:OLEObject Type="Embed" ProgID="Equation.DSMT4" ShapeID="_x0000_i1094" DrawAspect="Content" ObjectID="_1799341768" r:id="rId120"/>
              </w:object>
            </w:r>
            <w:bookmarkEnd w:id="8"/>
            <w:r w:rsidRPr="0055635A">
              <w:rPr>
                <w:rFonts w:cstheme="minorHAnsi"/>
                <w:sz w:val="28"/>
                <w:szCs w:val="28"/>
                <w:rtl/>
              </w:rPr>
              <w:t xml:space="preserve"> موجود معناه: </w:t>
            </w:r>
            <w:r w:rsidRPr="0055635A">
              <w:rPr>
                <w:rFonts w:cstheme="minorHAnsi"/>
                <w:position w:val="-6"/>
                <w:sz w:val="28"/>
                <w:szCs w:val="28"/>
              </w:rPr>
              <w:object w:dxaOrig="1719" w:dyaOrig="279" w14:anchorId="02EAE434">
                <v:shape id="_x0000_i1095" type="#_x0000_t75" style="width:86.25pt;height:14.25pt" o:ole="">
                  <v:imagedata r:id="rId121" o:title=""/>
                </v:shape>
                <o:OLEObject Type="Embed" ProgID="Equation.DSMT4" ShapeID="_x0000_i1095" DrawAspect="Content" ObjectID="_1799341769" r:id="rId122"/>
              </w:object>
            </w:r>
            <w:r w:rsidRPr="0055635A">
              <w:rPr>
                <w:rFonts w:cstheme="minorHAnsi"/>
                <w:sz w:val="28"/>
                <w:szCs w:val="28"/>
                <w:rtl/>
              </w:rPr>
              <w:t xml:space="preserve"> ومنه:  </w:t>
            </w:r>
            <w:r w:rsidRPr="0055635A">
              <w:rPr>
                <w:rFonts w:cstheme="minorHAnsi"/>
                <w:position w:val="-6"/>
                <w:sz w:val="28"/>
                <w:szCs w:val="28"/>
              </w:rPr>
              <w:object w:dxaOrig="1020" w:dyaOrig="279" w14:anchorId="0841628E">
                <v:shape id="_x0000_i1096" type="#_x0000_t75" style="width:51pt;height:14.25pt" o:ole="">
                  <v:imagedata r:id="rId123" o:title=""/>
                </v:shape>
                <o:OLEObject Type="Embed" ProgID="Equation.DSMT4" ShapeID="_x0000_i1096" DrawAspect="Content" ObjectID="_1799341770" r:id="rId124"/>
              </w:object>
            </w:r>
            <w:r w:rsidRPr="0055635A">
              <w:rPr>
                <w:rFonts w:cstheme="minorHAnsi"/>
                <w:sz w:val="28"/>
                <w:szCs w:val="28"/>
                <w:rtl/>
              </w:rPr>
              <w:t xml:space="preserve"> ومنه:  </w:t>
            </w:r>
            <w:r w:rsidRPr="0055635A">
              <w:rPr>
                <w:rFonts w:cstheme="minorHAnsi"/>
                <w:position w:val="-6"/>
                <w:sz w:val="28"/>
                <w:szCs w:val="28"/>
              </w:rPr>
              <w:object w:dxaOrig="720" w:dyaOrig="279" w14:anchorId="4F6E95E3">
                <v:shape id="_x0000_i1097" type="#_x0000_t75" style="width:36pt;height:14.25pt" o:ole="">
                  <v:imagedata r:id="rId125" o:title=""/>
                </v:shape>
                <o:OLEObject Type="Embed" ProgID="Equation.DSMT4" ShapeID="_x0000_i1097" DrawAspect="Content" ObjectID="_1799341771" r:id="rId126"/>
              </w:object>
            </w:r>
            <w:r w:rsidRPr="0055635A">
              <w:rPr>
                <w:rFonts w:cstheme="minorHAnsi"/>
                <w:sz w:val="28"/>
                <w:szCs w:val="28"/>
                <w:rtl/>
              </w:rPr>
              <w:t xml:space="preserve"> إ</w:t>
            </w:r>
            <w:r w:rsidRPr="0055635A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 المرجح </w:t>
            </w:r>
            <w:r w:rsidRPr="0055635A">
              <w:rPr>
                <w:rFonts w:cstheme="minorHAnsi"/>
                <w:position w:val="-12"/>
                <w:sz w:val="28"/>
                <w:szCs w:val="28"/>
              </w:rPr>
              <w:object w:dxaOrig="380" w:dyaOrig="360" w14:anchorId="60790E0E">
                <v:shape id="_x0000_i1098" type="#_x0000_t75" style="width:18.75pt;height:18pt" o:ole="">
                  <v:imagedata r:id="rId44" o:title=""/>
                </v:shape>
                <o:OLEObject Type="Embed" ProgID="Equation.DSMT4" ShapeID="_x0000_i1098" DrawAspect="Content" ObjectID="_1799341772" r:id="rId127"/>
              </w:object>
            </w:r>
            <w:r w:rsidRPr="0055635A">
              <w:rPr>
                <w:rFonts w:cstheme="minorHAnsi"/>
                <w:sz w:val="28"/>
                <w:szCs w:val="28"/>
                <w:rtl/>
              </w:rPr>
              <w:t xml:space="preserve"> موجود من اجل </w:t>
            </w:r>
            <w:r w:rsidRPr="0055635A">
              <w:rPr>
                <w:rFonts w:cstheme="minorHAnsi"/>
                <w:position w:val="-14"/>
                <w:sz w:val="28"/>
                <w:szCs w:val="28"/>
              </w:rPr>
              <w:object w:dxaOrig="1280" w:dyaOrig="400" w14:anchorId="1F1D0F85">
                <v:shape id="_x0000_i1099" type="#_x0000_t75" style="width:63.75pt;height:20.25pt" o:ole="">
                  <v:imagedata r:id="rId128" o:title=""/>
                </v:shape>
                <o:OLEObject Type="Embed" ProgID="Equation.DSMT4" ShapeID="_x0000_i1099" DrawAspect="Content" ObjectID="_1799341773" r:id="rId129"/>
              </w:object>
            </w:r>
            <w:r w:rsidRPr="0055635A">
              <w:rPr>
                <w:rFonts w:cstheme="minorHAnsi"/>
                <w:sz w:val="28"/>
                <w:szCs w:val="28"/>
                <w:rtl/>
              </w:rPr>
              <w:br/>
            </w:r>
            <w:r w:rsidRPr="0055635A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>ب- ت</w:t>
            </w:r>
            <w:r w:rsidRPr="0055635A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عيين قيم </w:t>
            </w:r>
            <w:r w:rsidRPr="0055635A">
              <w:rPr>
                <w:rFonts w:cstheme="minorHAnsi"/>
                <w:b/>
                <w:bCs/>
                <w:color w:val="FF0000"/>
                <w:position w:val="-6"/>
                <w:sz w:val="28"/>
                <w:szCs w:val="28"/>
                <w:u w:val="single"/>
              </w:rPr>
              <w:object w:dxaOrig="240" w:dyaOrig="220" w14:anchorId="38E93264">
                <v:shape id="_x0000_i1100" type="#_x0000_t75" style="width:12pt;height:11.25pt" o:ole="">
                  <v:imagedata r:id="rId42" o:title=""/>
                </v:shape>
                <o:OLEObject Type="Embed" ProgID="Equation.DSMT4" ShapeID="_x0000_i1100" DrawAspect="Content" ObjectID="_1799341774" r:id="rId130"/>
              </w:object>
            </w:r>
            <w:r w:rsidRPr="0055635A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التي يكون من اجلها النقطة </w:t>
            </w:r>
            <w:r w:rsidRPr="0055635A">
              <w:rPr>
                <w:rFonts w:cstheme="minorHAnsi"/>
                <w:b/>
                <w:bCs/>
                <w:color w:val="FF0000"/>
                <w:position w:val="-12"/>
                <w:sz w:val="28"/>
                <w:szCs w:val="28"/>
                <w:u w:val="single"/>
              </w:rPr>
              <w:object w:dxaOrig="380" w:dyaOrig="360" w14:anchorId="653EEE55">
                <v:shape id="_x0000_i1101" type="#_x0000_t75" style="width:18.75pt;height:18pt" o:ole="">
                  <v:imagedata r:id="rId44" o:title=""/>
                </v:shape>
                <o:OLEObject Type="Embed" ProgID="Equation.DSMT4" ShapeID="_x0000_i1101" DrawAspect="Content" ObjectID="_1799341775" r:id="rId131"/>
              </w:object>
            </w:r>
            <w:r w:rsidRPr="0055635A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تنتمي إلى محور الفواصل:</w:t>
            </w:r>
          </w:p>
          <w:bookmarkStart w:id="9" w:name="_Hlk126424707"/>
          <w:p w14:paraId="27E8CBF2" w14:textId="77777777" w:rsidR="00AD21ED" w:rsidRPr="0055635A" w:rsidRDefault="00AD21ED" w:rsidP="00AD21ED">
            <w:pPr>
              <w:pStyle w:val="Paragraphedeliste"/>
              <w:bidi/>
              <w:ind w:left="0" w:right="-1276"/>
              <w:rPr>
                <w:rFonts w:cstheme="minorHAnsi"/>
                <w:sz w:val="28"/>
                <w:szCs w:val="28"/>
              </w:rPr>
            </w:pPr>
            <w:r w:rsidRPr="0055635A">
              <w:rPr>
                <w:rFonts w:cstheme="minorHAnsi"/>
                <w:position w:val="-12"/>
                <w:sz w:val="28"/>
                <w:szCs w:val="28"/>
              </w:rPr>
              <w:object w:dxaOrig="380" w:dyaOrig="360" w14:anchorId="3A4A2213">
                <v:shape id="_x0000_i1102" type="#_x0000_t75" style="width:18.75pt;height:18pt" o:ole="">
                  <v:imagedata r:id="rId44" o:title=""/>
                </v:shape>
                <o:OLEObject Type="Embed" ProgID="Equation.DSMT4" ShapeID="_x0000_i1102" DrawAspect="Content" ObjectID="_1799341776" r:id="rId132"/>
              </w:object>
            </w:r>
            <w:r w:rsidRPr="0055635A">
              <w:rPr>
                <w:rFonts w:cstheme="minorHAnsi"/>
                <w:sz w:val="28"/>
                <w:szCs w:val="28"/>
                <w:rtl/>
              </w:rPr>
              <w:t xml:space="preserve"> تنتمي إلى محور الفواصل</w:t>
            </w:r>
            <w:bookmarkEnd w:id="9"/>
            <w:r w:rsidRPr="0055635A">
              <w:rPr>
                <w:rFonts w:cstheme="minorHAnsi"/>
                <w:sz w:val="28"/>
                <w:szCs w:val="28"/>
                <w:rtl/>
              </w:rPr>
              <w:t xml:space="preserve"> معناه: </w:t>
            </w:r>
            <w:r w:rsidRPr="0055635A">
              <w:rPr>
                <w:rFonts w:cstheme="minorHAnsi"/>
                <w:position w:val="-14"/>
                <w:sz w:val="28"/>
                <w:szCs w:val="28"/>
              </w:rPr>
              <w:object w:dxaOrig="780" w:dyaOrig="380" w14:anchorId="4909FBA8">
                <v:shape id="_x0000_i1103" type="#_x0000_t75" style="width:39pt;height:18.75pt" o:ole="">
                  <v:imagedata r:id="rId133" o:title=""/>
                </v:shape>
                <o:OLEObject Type="Embed" ProgID="Equation.DSMT4" ShapeID="_x0000_i1103" DrawAspect="Content" ObjectID="_1799341777" r:id="rId134"/>
              </w:object>
            </w:r>
            <w:r w:rsidRPr="0055635A">
              <w:rPr>
                <w:rFonts w:cstheme="minorHAnsi"/>
                <w:sz w:val="28"/>
                <w:szCs w:val="28"/>
              </w:rPr>
              <w:t xml:space="preserve">  </w:t>
            </w:r>
            <w:r w:rsidRPr="0055635A">
              <w:rPr>
                <w:rFonts w:cstheme="minorHAnsi"/>
                <w:sz w:val="28"/>
                <w:szCs w:val="28"/>
                <w:rtl/>
              </w:rPr>
              <w:t xml:space="preserve">   ومنه:  </w:t>
            </w:r>
            <w:r w:rsidRPr="0055635A">
              <w:rPr>
                <w:rFonts w:cstheme="minorHAnsi"/>
                <w:position w:val="-24"/>
                <w:sz w:val="28"/>
                <w:szCs w:val="28"/>
              </w:rPr>
              <w:object w:dxaOrig="2720" w:dyaOrig="660" w14:anchorId="1F08442F">
                <v:shape id="_x0000_i1104" type="#_x0000_t75" style="width:135.75pt;height:33pt" o:ole="">
                  <v:imagedata r:id="rId135" o:title=""/>
                </v:shape>
                <o:OLEObject Type="Embed" ProgID="Equation.DSMT4" ShapeID="_x0000_i1104" DrawAspect="Content" ObjectID="_1799341778" r:id="rId136"/>
              </w:object>
            </w:r>
          </w:p>
          <w:p w14:paraId="55E79375" w14:textId="238FB0FD" w:rsidR="00AD21ED" w:rsidRPr="0055635A" w:rsidRDefault="0052020B" w:rsidP="0052020B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</w:rPr>
            </w:pPr>
            <w:bookmarkStart w:id="10" w:name="_Hlk126424557"/>
            <w:r w:rsidRPr="0055635A">
              <w:rPr>
                <w:rFonts w:cstheme="minorHAnsi"/>
                <w:sz w:val="28"/>
                <w:szCs w:val="28"/>
                <w:rtl/>
              </w:rPr>
              <w:t xml:space="preserve">ومنه:  </w:t>
            </w:r>
            <w:r w:rsidR="00AD21ED" w:rsidRPr="0055635A">
              <w:rPr>
                <w:rFonts w:cstheme="minorHAnsi"/>
                <w:position w:val="-24"/>
                <w:sz w:val="28"/>
                <w:szCs w:val="28"/>
              </w:rPr>
              <w:object w:dxaOrig="2980" w:dyaOrig="660" w14:anchorId="1B2C84FC">
                <v:shape id="_x0000_i1105" type="#_x0000_t75" style="width:149.25pt;height:33pt" o:ole="">
                  <v:imagedata r:id="rId137" o:title=""/>
                </v:shape>
                <o:OLEObject Type="Embed" ProgID="Equation.DSMT4" ShapeID="_x0000_i1105" DrawAspect="Content" ObjectID="_1799341779" r:id="rId138"/>
              </w:object>
            </w:r>
            <w:bookmarkEnd w:id="10"/>
            <w:r w:rsidR="00AD21ED" w:rsidRPr="0055635A">
              <w:rPr>
                <w:rFonts w:cstheme="minorHAnsi"/>
                <w:sz w:val="28"/>
                <w:szCs w:val="28"/>
                <w:rtl/>
              </w:rPr>
              <w:t xml:space="preserve">  ومنه : </w:t>
            </w:r>
          </w:p>
        </w:tc>
        <w:tc>
          <w:tcPr>
            <w:tcW w:w="56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EE7AD6" w14:textId="4924BFDA" w:rsidR="0052020B" w:rsidRPr="0055635A" w:rsidRDefault="0052020B" w:rsidP="0052020B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55635A">
              <w:rPr>
                <w:rFonts w:cstheme="minorHAnsi"/>
                <w:position w:val="-24"/>
                <w:sz w:val="28"/>
                <w:szCs w:val="28"/>
              </w:rPr>
              <w:object w:dxaOrig="1060" w:dyaOrig="620" w14:anchorId="490FD718">
                <v:shape id="_x0000_i1106" type="#_x0000_t75" style="width:53.25pt;height:30.75pt" o:ole="">
                  <v:imagedata r:id="rId139" o:title=""/>
                </v:shape>
                <o:OLEObject Type="Embed" ProgID="Equation.DSMT4" ShapeID="_x0000_i1106" DrawAspect="Content" ObjectID="_1799341780" r:id="rId140"/>
              </w:object>
            </w:r>
            <w:r w:rsidRPr="0055635A">
              <w:rPr>
                <w:rFonts w:cstheme="minorHAnsi"/>
                <w:sz w:val="28"/>
                <w:szCs w:val="28"/>
                <w:rtl/>
              </w:rPr>
              <w:t xml:space="preserve">  تكافئ:  </w:t>
            </w:r>
            <w:r w:rsidRPr="0055635A">
              <w:rPr>
                <w:rFonts w:cstheme="minorHAnsi"/>
                <w:position w:val="-6"/>
                <w:sz w:val="28"/>
                <w:szCs w:val="28"/>
              </w:rPr>
              <w:object w:dxaOrig="980" w:dyaOrig="279" w14:anchorId="7FBB9EB6">
                <v:shape id="_x0000_i1107" type="#_x0000_t75" style="width:48.75pt;height:14.25pt" o:ole="">
                  <v:imagedata r:id="rId141" o:title=""/>
                </v:shape>
                <o:OLEObject Type="Embed" ProgID="Equation.DSMT4" ShapeID="_x0000_i1107" DrawAspect="Content" ObjectID="_1799341781" r:id="rId142"/>
              </w:object>
            </w:r>
            <w:r w:rsidRPr="0055635A">
              <w:rPr>
                <w:rFonts w:cstheme="minorHAnsi"/>
                <w:sz w:val="28"/>
                <w:szCs w:val="28"/>
                <w:rtl/>
              </w:rPr>
              <w:t xml:space="preserve">   </w:t>
            </w:r>
            <w:bookmarkStart w:id="11" w:name="_Hlk126424722"/>
            <w:r w:rsidRPr="0055635A">
              <w:rPr>
                <w:rFonts w:cstheme="minorHAnsi"/>
                <w:sz w:val="28"/>
                <w:szCs w:val="28"/>
                <w:rtl/>
              </w:rPr>
              <w:t xml:space="preserve">أي:  </w:t>
            </w:r>
            <w:r w:rsidRPr="0055635A">
              <w:rPr>
                <w:rFonts w:cstheme="minorHAnsi"/>
                <w:position w:val="-24"/>
                <w:sz w:val="28"/>
                <w:szCs w:val="28"/>
              </w:rPr>
              <w:object w:dxaOrig="740" w:dyaOrig="620" w14:anchorId="5BC4BB01">
                <v:shape id="_x0000_i1108" type="#_x0000_t75" style="width:36.75pt;height:30.75pt" o:ole="">
                  <v:imagedata r:id="rId143" o:title=""/>
                </v:shape>
                <o:OLEObject Type="Embed" ProgID="Equation.DSMT4" ShapeID="_x0000_i1108" DrawAspect="Content" ObjectID="_1799341782" r:id="rId144"/>
              </w:object>
            </w:r>
            <w:bookmarkEnd w:id="11"/>
          </w:p>
          <w:p w14:paraId="33FE97BC" w14:textId="27A3C5F4" w:rsidR="0052020B" w:rsidRPr="0055635A" w:rsidRDefault="0052020B" w:rsidP="0052020B">
            <w:pPr>
              <w:bidi/>
              <w:rPr>
                <w:rFonts w:eastAsia="Calibri" w:cstheme="minorHAns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55635A">
              <w:rPr>
                <w:rFonts w:cstheme="minorHAnsi"/>
                <w:sz w:val="28"/>
                <w:szCs w:val="28"/>
                <w:rtl/>
              </w:rPr>
              <w:t>إ</w:t>
            </w:r>
            <w:r w:rsidRPr="0055635A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 </w:t>
            </w:r>
            <w:r w:rsidRPr="0055635A">
              <w:rPr>
                <w:rFonts w:cstheme="minorHAnsi"/>
                <w:position w:val="-12"/>
                <w:sz w:val="28"/>
                <w:szCs w:val="28"/>
              </w:rPr>
              <w:object w:dxaOrig="380" w:dyaOrig="360" w14:anchorId="2546FE31">
                <v:shape id="_x0000_i1109" type="#_x0000_t75" style="width:18.75pt;height:18pt" o:ole="">
                  <v:imagedata r:id="rId44" o:title=""/>
                </v:shape>
                <o:OLEObject Type="Embed" ProgID="Equation.DSMT4" ShapeID="_x0000_i1109" DrawAspect="Content" ObjectID="_1799341783" r:id="rId145"/>
              </w:object>
            </w:r>
            <w:r w:rsidRPr="0055635A">
              <w:rPr>
                <w:rFonts w:cstheme="minorHAnsi"/>
                <w:sz w:val="28"/>
                <w:szCs w:val="28"/>
                <w:rtl/>
              </w:rPr>
              <w:t xml:space="preserve"> تنتمي إلى محور الفواصل من اجل: </w:t>
            </w:r>
            <w:r w:rsidRPr="0055635A">
              <w:rPr>
                <w:rFonts w:cstheme="minorHAnsi"/>
                <w:position w:val="-24"/>
                <w:sz w:val="28"/>
                <w:szCs w:val="28"/>
              </w:rPr>
              <w:object w:dxaOrig="740" w:dyaOrig="620" w14:anchorId="2F9255B3">
                <v:shape id="_x0000_i1110" type="#_x0000_t75" style="width:36.75pt;height:30.75pt" o:ole="">
                  <v:imagedata r:id="rId143" o:title=""/>
                </v:shape>
                <o:OLEObject Type="Embed" ProgID="Equation.DSMT4" ShapeID="_x0000_i1110" DrawAspect="Content" ObjectID="_1799341784" r:id="rId146"/>
              </w:object>
            </w:r>
          </w:p>
          <w:p w14:paraId="35F582C5" w14:textId="4675E5D3" w:rsidR="00AD21ED" w:rsidRPr="0055635A" w:rsidRDefault="0016626C" w:rsidP="0052020B">
            <w:pPr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55635A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>التمرين الثاني:</w:t>
            </w:r>
          </w:p>
          <w:p w14:paraId="17A9A334" w14:textId="77777777" w:rsidR="0016626C" w:rsidRPr="0055635A" w:rsidRDefault="0016626C" w:rsidP="0052020B">
            <w:pPr>
              <w:pStyle w:val="Paragraphedeliste"/>
              <w:numPr>
                <w:ilvl w:val="0"/>
                <w:numId w:val="31"/>
              </w:numPr>
              <w:bidi/>
              <w:ind w:left="360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55635A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شجرة الاحتمالات:</w:t>
            </w:r>
          </w:p>
          <w:p w14:paraId="5E6CDC41" w14:textId="77777777" w:rsidR="0016626C" w:rsidRPr="0055635A" w:rsidRDefault="0016626C" w:rsidP="0016626C">
            <w:pPr>
              <w:pStyle w:val="Paragraphedeliste"/>
              <w:bidi/>
              <w:spacing w:after="0" w:line="240" w:lineRule="auto"/>
              <w:ind w:left="447"/>
              <w:rPr>
                <w:rFonts w:cstheme="minorHAnsi"/>
                <w:noProof/>
                <w:sz w:val="28"/>
                <w:szCs w:val="28"/>
              </w:rPr>
            </w:pPr>
            <w:r w:rsidRPr="0055635A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1A47EA13" wp14:editId="53EB8CCE">
                  <wp:extent cx="2442210" cy="200088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2210" cy="2000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3ED216" w14:textId="77777777" w:rsidR="0016626C" w:rsidRPr="0055635A" w:rsidRDefault="0016626C" w:rsidP="0052020B">
            <w:pPr>
              <w:pStyle w:val="Paragraphedeliste"/>
              <w:numPr>
                <w:ilvl w:val="0"/>
                <w:numId w:val="31"/>
              </w:numPr>
              <w:bidi/>
              <w:ind w:left="360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 w:rsidRPr="0055635A"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حساب احتمال الحدثين:</w:t>
            </w:r>
          </w:p>
          <w:p w14:paraId="0E0E5695" w14:textId="4BD5F116" w:rsidR="0016626C" w:rsidRPr="0055635A" w:rsidRDefault="0016626C" w:rsidP="0016626C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55635A">
              <w:rPr>
                <w:rFonts w:cstheme="minorHAnsi"/>
                <w:sz w:val="28"/>
                <w:szCs w:val="28"/>
                <w:rtl/>
              </w:rPr>
              <w:t xml:space="preserve">    </w:t>
            </w:r>
            <w:r w:rsidRPr="0055635A">
              <w:rPr>
                <w:rFonts w:cstheme="minorHAnsi"/>
                <w:position w:val="-24"/>
                <w:sz w:val="28"/>
                <w:szCs w:val="28"/>
              </w:rPr>
              <w:object w:dxaOrig="1760" w:dyaOrig="620" w14:anchorId="63BDEC76">
                <v:shape id="_x0000_i1111" type="#_x0000_t75" style="width:87.75pt;height:30.75pt" o:ole="">
                  <v:imagedata r:id="rId148" o:title=""/>
                </v:shape>
                <o:OLEObject Type="Embed" ProgID="Equation.DSMT4" ShapeID="_x0000_i1111" DrawAspect="Content" ObjectID="_1799341785" r:id="rId149"/>
              </w:object>
            </w:r>
            <w:r w:rsidRPr="0055635A">
              <w:rPr>
                <w:rFonts w:cstheme="minorHAnsi"/>
                <w:sz w:val="28"/>
                <w:szCs w:val="28"/>
                <w:rtl/>
              </w:rPr>
              <w:t xml:space="preserve">             </w:t>
            </w:r>
            <w:r w:rsidRPr="0055635A">
              <w:rPr>
                <w:rFonts w:cstheme="minorHAnsi"/>
                <w:position w:val="-24"/>
                <w:sz w:val="28"/>
                <w:szCs w:val="28"/>
              </w:rPr>
              <w:object w:dxaOrig="2060" w:dyaOrig="620" w14:anchorId="08256275">
                <v:shape id="_x0000_i1112" type="#_x0000_t75" style="width:102.75pt;height:30.75pt" o:ole="">
                  <v:imagedata r:id="rId150" o:title=""/>
                </v:shape>
                <o:OLEObject Type="Embed" ProgID="Equation.DSMT4" ShapeID="_x0000_i1112" DrawAspect="Content" ObjectID="_1799341786" r:id="rId151"/>
              </w:object>
            </w:r>
            <w:r w:rsidRPr="0055635A">
              <w:rPr>
                <w:rFonts w:cstheme="minorHAnsi"/>
                <w:sz w:val="28"/>
                <w:szCs w:val="28"/>
                <w:rtl/>
              </w:rPr>
              <w:t xml:space="preserve">        </w:t>
            </w:r>
          </w:p>
          <w:p w14:paraId="2F8683BA" w14:textId="77777777" w:rsidR="0016626C" w:rsidRPr="0055635A" w:rsidRDefault="0016626C" w:rsidP="0016626C">
            <w:pPr>
              <w:rPr>
                <w:rFonts w:cstheme="minorHAnsi"/>
                <w:noProof/>
                <w:sz w:val="28"/>
                <w:szCs w:val="28"/>
                <w:rtl/>
              </w:rPr>
            </w:pPr>
          </w:p>
          <w:p w14:paraId="3E3F033A" w14:textId="77777777" w:rsidR="0016626C" w:rsidRPr="0055635A" w:rsidRDefault="00501455" w:rsidP="0016626C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55635A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3 .</w:t>
            </w:r>
            <w:proofErr w:type="gramEnd"/>
            <w:r w:rsidRPr="0055635A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أ- إتمام الجدول</w:t>
            </w:r>
          </w:p>
          <w:p w14:paraId="59A073DB" w14:textId="61181495" w:rsidR="00D233DA" w:rsidRPr="0055635A" w:rsidRDefault="00501455" w:rsidP="00501455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55635A">
              <w:rPr>
                <w:rFonts w:cstheme="minorHAnsi"/>
                <w:sz w:val="28"/>
                <w:szCs w:val="28"/>
                <w:rtl/>
                <w:lang w:bidi="ar-DZ"/>
              </w:rPr>
              <w:br/>
            </w:r>
            <w:r w:rsidRPr="0055635A">
              <w:rPr>
                <w:rFonts w:cstheme="minorHAnsi"/>
                <w:sz w:val="28"/>
                <w:szCs w:val="28"/>
                <w:rtl/>
                <w:lang w:bidi="ar-DZ"/>
              </w:rPr>
              <w:br/>
            </w:r>
            <w:r w:rsidRPr="0055635A">
              <w:rPr>
                <w:rFonts w:cstheme="minorHAnsi"/>
                <w:sz w:val="28"/>
                <w:szCs w:val="28"/>
                <w:rtl/>
                <w:lang w:bidi="ar-DZ"/>
              </w:rPr>
              <w:br/>
            </w:r>
            <w:r w:rsidRPr="0055635A">
              <w:rPr>
                <w:rFonts w:cstheme="minorHAnsi"/>
                <w:sz w:val="28"/>
                <w:szCs w:val="28"/>
                <w:rtl/>
                <w:lang w:bidi="ar-DZ"/>
              </w:rPr>
              <w:br/>
            </w:r>
            <w:r w:rsidRPr="0055635A">
              <w:rPr>
                <w:rFonts w:cstheme="minorHAnsi"/>
                <w:sz w:val="28"/>
                <w:szCs w:val="28"/>
                <w:rtl/>
                <w:lang w:bidi="ar-DZ"/>
              </w:rPr>
              <w:br/>
            </w:r>
            <w:r w:rsidRPr="0055635A">
              <w:rPr>
                <w:rFonts w:cstheme="minorHAnsi"/>
                <w:sz w:val="28"/>
                <w:szCs w:val="28"/>
                <w:rtl/>
                <w:lang w:bidi="ar-DZ"/>
              </w:rPr>
              <w:br/>
            </w:r>
            <w:r w:rsidRPr="0055635A">
              <w:rPr>
                <w:rFonts w:cstheme="minorHAns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B79476B" wp14:editId="51548ED5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7620</wp:posOffset>
                      </wp:positionV>
                      <wp:extent cx="1952625" cy="11811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1181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Grilledutableau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23"/>
                                    <w:gridCol w:w="507"/>
                                    <w:gridCol w:w="507"/>
                                    <w:gridCol w:w="475"/>
                                    <w:gridCol w:w="440"/>
                                  </w:tblGrid>
                                  <w:tr w:rsidR="00692B12" w14:paraId="6878926E" w14:textId="77777777" w:rsidTr="00692B12">
                                    <w:tc>
                                      <w:tcPr>
                                        <w:tcW w:w="891" w:type="dxa"/>
                                        <w:tcBorders>
                                          <w:tl2br w:val="single" w:sz="4" w:space="0" w:color="auto"/>
                                        </w:tcBorders>
                                      </w:tcPr>
                                      <w:p w14:paraId="5707471F" w14:textId="77777777" w:rsidR="00501455" w:rsidRPr="00E63FA6" w:rsidRDefault="00501455" w:rsidP="00840E41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rtl/>
                                            <w:lang w:bidi="ar-DZ"/>
                                          </w:rPr>
                                        </w:pPr>
                                        <w:r w:rsidRPr="00E63FA6">
                                          <w:rPr>
                                            <w:rFonts w:cstheme="minorHAnsi"/>
                                            <w:lang w:bidi="ar-DZ"/>
                                          </w:rPr>
                                          <w:t xml:space="preserve">      </w:t>
                                        </w:r>
                                        <w:proofErr w:type="gramStart"/>
                                        <w:r w:rsidRPr="00E63FA6">
                                          <w:rPr>
                                            <w:rFonts w:cstheme="minorHAnsi"/>
                                            <w:lang w:bidi="ar-DZ"/>
                                          </w:rPr>
                                          <w:t>b</w:t>
                                        </w:r>
                                        <w:proofErr w:type="gramEnd"/>
                                        <w:r w:rsidRPr="00E63FA6">
                                          <w:rPr>
                                            <w:rFonts w:cstheme="minorHAnsi"/>
                                            <w:lang w:bidi="ar-DZ"/>
                                          </w:rPr>
                                          <w:t xml:space="preserve"> </w:t>
                                        </w:r>
                                        <w:r w:rsidRPr="00E63FA6">
                                          <w:rPr>
                                            <w:rFonts w:cstheme="minorHAnsi"/>
                                            <w:rtl/>
                                            <w:lang w:bidi="ar-DZ"/>
                                          </w:rPr>
                                          <w:t xml:space="preserve"> </w:t>
                                        </w:r>
                                        <w:r w:rsidRPr="00E63FA6">
                                          <w:rPr>
                                            <w:rFonts w:cstheme="minorHAnsi"/>
                                            <w:lang w:bidi="ar-DZ"/>
                                          </w:rPr>
                                          <w:t xml:space="preserve">       c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07" w:type="dxa"/>
                                      </w:tcPr>
                                      <w:p w14:paraId="4D4062FA" w14:textId="77777777" w:rsidR="00501455" w:rsidRPr="00E63FA6" w:rsidRDefault="00501455" w:rsidP="00840E41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</w:rPr>
                                        </w:pPr>
                                        <w:r w:rsidRPr="00E63FA6">
                                          <w:rPr>
                                            <w:rFonts w:cstheme="minorHAnsi"/>
                                            <w:rtl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07" w:type="dxa"/>
                                      </w:tcPr>
                                      <w:p w14:paraId="3A21EE2F" w14:textId="77777777" w:rsidR="00501455" w:rsidRPr="00E63FA6" w:rsidRDefault="00501455" w:rsidP="00840E41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</w:rPr>
                                        </w:pPr>
                                        <w:r w:rsidRPr="00E63FA6">
                                          <w:rPr>
                                            <w:rFonts w:cstheme="minorHAnsi"/>
                                            <w:rtl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00" w:type="dxa"/>
                                      </w:tcPr>
                                      <w:p w14:paraId="42BB40FD" w14:textId="77777777" w:rsidR="00501455" w:rsidRPr="00E63FA6" w:rsidRDefault="00501455" w:rsidP="00840E41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</w:rPr>
                                        </w:pPr>
                                        <w:r w:rsidRPr="00E63FA6">
                                          <w:rPr>
                                            <w:rFonts w:cstheme="minorHAnsi"/>
                                            <w:rtl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</w:tcPr>
                                      <w:p w14:paraId="24B9016E" w14:textId="77777777" w:rsidR="00501455" w:rsidRPr="00E63FA6" w:rsidRDefault="00501455" w:rsidP="00840E41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</w:rPr>
                                        </w:pPr>
                                        <w:r w:rsidRPr="00E63FA6">
                                          <w:rPr>
                                            <w:rFonts w:cstheme="minorHAnsi"/>
                                            <w:rtl/>
                                          </w:rPr>
                                          <w:t>4</w:t>
                                        </w:r>
                                      </w:p>
                                    </w:tc>
                                  </w:tr>
                                  <w:tr w:rsidR="00692B12" w14:paraId="01AC1BBF" w14:textId="77777777" w:rsidTr="00692B12">
                                    <w:tc>
                                      <w:tcPr>
                                        <w:tcW w:w="891" w:type="dxa"/>
                                      </w:tcPr>
                                      <w:p w14:paraId="74966C03" w14:textId="77777777" w:rsidR="00501455" w:rsidRPr="00E63FA6" w:rsidRDefault="00501455" w:rsidP="00840E41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</w:rPr>
                                        </w:pPr>
                                        <w:r w:rsidRPr="00E63FA6">
                                          <w:rPr>
                                            <w:rFonts w:cstheme="minorHAnsi"/>
                                            <w:rtl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07" w:type="dxa"/>
                                      </w:tcPr>
                                      <w:p w14:paraId="49BA9810" w14:textId="33F86316" w:rsidR="00501455" w:rsidRPr="00E63FA6" w:rsidRDefault="00501455" w:rsidP="00840E41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color w:val="FF0000"/>
                                          </w:rPr>
                                        </w:pPr>
                                        <w:r w:rsidRPr="00E63FA6">
                                          <w:rPr>
                                            <w:rFonts w:cstheme="minorHAnsi"/>
                                            <w:color w:val="FF0000"/>
                                            <w:rtl/>
                                          </w:rPr>
                                          <w:t>/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07" w:type="dxa"/>
                                      </w:tcPr>
                                      <w:p w14:paraId="16688A16" w14:textId="75C2A528" w:rsidR="00501455" w:rsidRPr="00E63FA6" w:rsidRDefault="00501455" w:rsidP="00840E41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</w:rPr>
                                        </w:pPr>
                                        <w:r w:rsidRPr="00692B12">
                                          <w:rPr>
                                            <w:rFonts w:cstheme="minorHAnsi"/>
                                            <w:highlight w:val="green"/>
                                            <w:rtl/>
                                          </w:rPr>
                                          <w:t>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00" w:type="dxa"/>
                                      </w:tcPr>
                                      <w:p w14:paraId="43863387" w14:textId="4746F906" w:rsidR="00501455" w:rsidRPr="00692B12" w:rsidRDefault="00501455" w:rsidP="00840E41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highlight w:val="magenta"/>
                                          </w:rPr>
                                        </w:pPr>
                                        <w:r w:rsidRPr="00692B12">
                                          <w:rPr>
                                            <w:rFonts w:cstheme="minorHAnsi"/>
                                            <w:highlight w:val="magenta"/>
                                            <w:rtl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</w:tcPr>
                                      <w:p w14:paraId="0E738B1A" w14:textId="1EE6BDCC" w:rsidR="00501455" w:rsidRPr="00692B12" w:rsidRDefault="00501455" w:rsidP="00840E41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highlight w:val="magenta"/>
                                          </w:rPr>
                                        </w:pPr>
                                        <w:r w:rsidRPr="00692B12">
                                          <w:rPr>
                                            <w:rFonts w:cstheme="minorHAnsi"/>
                                            <w:highlight w:val="magenta"/>
                                            <w:rtl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</w:tr>
                                  <w:tr w:rsidR="00692B12" w14:paraId="2053946C" w14:textId="77777777" w:rsidTr="00692B12">
                                    <w:tc>
                                      <w:tcPr>
                                        <w:tcW w:w="891" w:type="dxa"/>
                                      </w:tcPr>
                                      <w:p w14:paraId="42B123D0" w14:textId="77777777" w:rsidR="00501455" w:rsidRPr="00E63FA6" w:rsidRDefault="00501455" w:rsidP="00840E41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</w:rPr>
                                        </w:pPr>
                                        <w:r w:rsidRPr="00E63FA6">
                                          <w:rPr>
                                            <w:rFonts w:cstheme="minorHAnsi"/>
                                            <w:rtl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07" w:type="dxa"/>
                                      </w:tcPr>
                                      <w:p w14:paraId="20B7A999" w14:textId="50592583" w:rsidR="00501455" w:rsidRPr="00E63FA6" w:rsidRDefault="00501455" w:rsidP="00840E41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highlight w:val="yellow"/>
                                          </w:rPr>
                                        </w:pPr>
                                        <w:r w:rsidRPr="00E63FA6">
                                          <w:rPr>
                                            <w:rFonts w:cstheme="minorHAnsi"/>
                                            <w:highlight w:val="yellow"/>
                                            <w:rtl/>
                                          </w:rPr>
                                          <w:t>7-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07" w:type="dxa"/>
                                      </w:tcPr>
                                      <w:p w14:paraId="40F2248E" w14:textId="5AFE176F" w:rsidR="00501455" w:rsidRPr="00E63FA6" w:rsidRDefault="00501455" w:rsidP="00840E41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color w:val="FF0000"/>
                                          </w:rPr>
                                        </w:pPr>
                                        <w:r w:rsidRPr="00E63FA6">
                                          <w:rPr>
                                            <w:rFonts w:cstheme="minorHAnsi"/>
                                            <w:color w:val="FF0000"/>
                                            <w:rtl/>
                                          </w:rPr>
                                          <w:t>/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00" w:type="dxa"/>
                                      </w:tcPr>
                                      <w:p w14:paraId="24712A7D" w14:textId="0700F43A" w:rsidR="00501455" w:rsidRPr="00692B12" w:rsidRDefault="00501455" w:rsidP="00840E41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highlight w:val="magenta"/>
                                          </w:rPr>
                                        </w:pPr>
                                        <w:r w:rsidRPr="00692B12">
                                          <w:rPr>
                                            <w:rFonts w:cstheme="minorHAnsi"/>
                                            <w:highlight w:val="magenta"/>
                                            <w:rtl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</w:tcPr>
                                      <w:p w14:paraId="2477BB27" w14:textId="4AA5FC2F" w:rsidR="00501455" w:rsidRPr="00692B12" w:rsidRDefault="00501455" w:rsidP="00840E41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highlight w:val="magenta"/>
                                          </w:rPr>
                                        </w:pPr>
                                        <w:r w:rsidRPr="00692B12">
                                          <w:rPr>
                                            <w:rFonts w:cstheme="minorHAnsi"/>
                                            <w:highlight w:val="magenta"/>
                                            <w:rtl/>
                                          </w:rPr>
                                          <w:t>8</w:t>
                                        </w:r>
                                      </w:p>
                                    </w:tc>
                                  </w:tr>
                                  <w:tr w:rsidR="00692B12" w14:paraId="3F3E275D" w14:textId="77777777" w:rsidTr="00692B12">
                                    <w:tc>
                                      <w:tcPr>
                                        <w:tcW w:w="891" w:type="dxa"/>
                                      </w:tcPr>
                                      <w:p w14:paraId="4171B120" w14:textId="77777777" w:rsidR="00501455" w:rsidRPr="00E63FA6" w:rsidRDefault="00501455" w:rsidP="00840E41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</w:rPr>
                                        </w:pPr>
                                        <w:r w:rsidRPr="00E63FA6">
                                          <w:rPr>
                                            <w:rFonts w:cstheme="minorHAnsi"/>
                                            <w:rtl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07" w:type="dxa"/>
                                      </w:tcPr>
                                      <w:p w14:paraId="41A4F3D0" w14:textId="7D4D14E0" w:rsidR="00501455" w:rsidRPr="00E63FA6" w:rsidRDefault="00501455" w:rsidP="00840E41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highlight w:val="yellow"/>
                                          </w:rPr>
                                        </w:pPr>
                                        <w:r w:rsidRPr="00E63FA6">
                                          <w:rPr>
                                            <w:rFonts w:cstheme="minorHAnsi"/>
                                            <w:highlight w:val="yellow"/>
                                            <w:rtl/>
                                          </w:rPr>
                                          <w:t>11-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07" w:type="dxa"/>
                                      </w:tcPr>
                                      <w:p w14:paraId="702A4E92" w14:textId="10468A8C" w:rsidR="00501455" w:rsidRPr="00692B12" w:rsidRDefault="00501455" w:rsidP="00840E41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highlight w:val="yellow"/>
                                          </w:rPr>
                                        </w:pPr>
                                        <w:r w:rsidRPr="00692B12">
                                          <w:rPr>
                                            <w:rFonts w:cstheme="minorHAnsi"/>
                                            <w:highlight w:val="yellow"/>
                                            <w:rtl/>
                                          </w:rPr>
                                          <w:t>8-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00" w:type="dxa"/>
                                      </w:tcPr>
                                      <w:p w14:paraId="22153957" w14:textId="60D5F25C" w:rsidR="00501455" w:rsidRPr="00692B12" w:rsidRDefault="00501455" w:rsidP="00840E41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highlight w:val="magenta"/>
                                          </w:rPr>
                                        </w:pPr>
                                        <w:r w:rsidRPr="00692B12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FF0000"/>
                                            <w:highlight w:val="magenta"/>
                                            <w:rtl/>
                                          </w:rPr>
                                          <w:t>/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</w:tcPr>
                                      <w:p w14:paraId="234593A7" w14:textId="7D3DE131" w:rsidR="00501455" w:rsidRPr="00692B12" w:rsidRDefault="00501455" w:rsidP="00840E41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highlight w:val="magenta"/>
                                          </w:rPr>
                                        </w:pPr>
                                        <w:r w:rsidRPr="00692B12">
                                          <w:rPr>
                                            <w:rFonts w:cstheme="minorHAnsi"/>
                                            <w:highlight w:val="magenta"/>
                                            <w:rtl/>
                                          </w:rPr>
                                          <w:t>4</w:t>
                                        </w:r>
                                      </w:p>
                                    </w:tc>
                                  </w:tr>
                                  <w:tr w:rsidR="00692B12" w14:paraId="6FC5A1AD" w14:textId="77777777" w:rsidTr="00692B12">
                                    <w:tc>
                                      <w:tcPr>
                                        <w:tcW w:w="891" w:type="dxa"/>
                                      </w:tcPr>
                                      <w:p w14:paraId="4E78EF61" w14:textId="77777777" w:rsidR="00501455" w:rsidRPr="00E63FA6" w:rsidRDefault="00501455" w:rsidP="00840E41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</w:rPr>
                                        </w:pPr>
                                        <w:r w:rsidRPr="00E63FA6">
                                          <w:rPr>
                                            <w:rFonts w:cstheme="minorHAnsi"/>
                                            <w:rtl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07" w:type="dxa"/>
                                      </w:tcPr>
                                      <w:p w14:paraId="108438DA" w14:textId="095D842D" w:rsidR="00501455" w:rsidRPr="00E63FA6" w:rsidRDefault="00501455" w:rsidP="00840E41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highlight w:val="yellow"/>
                                          </w:rPr>
                                        </w:pPr>
                                        <w:r w:rsidRPr="00E63FA6">
                                          <w:rPr>
                                            <w:rFonts w:cstheme="minorHAnsi"/>
                                            <w:highlight w:val="yellow"/>
                                            <w:rtl/>
                                          </w:rPr>
                                          <w:t>15-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07" w:type="dxa"/>
                                      </w:tcPr>
                                      <w:p w14:paraId="3B85CA27" w14:textId="19DE8555" w:rsidR="00501455" w:rsidRPr="00692B12" w:rsidRDefault="00501455" w:rsidP="00840E41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highlight w:val="yellow"/>
                                          </w:rPr>
                                        </w:pPr>
                                        <w:r w:rsidRPr="00692B12">
                                          <w:rPr>
                                            <w:rFonts w:cstheme="minorHAnsi"/>
                                            <w:highlight w:val="yellow"/>
                                            <w:rtl/>
                                          </w:rPr>
                                          <w:t>12-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00" w:type="dxa"/>
                                      </w:tcPr>
                                      <w:p w14:paraId="16A91489" w14:textId="64DB6A49" w:rsidR="00501455" w:rsidRPr="00E63FA6" w:rsidRDefault="00692B12" w:rsidP="00840E41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</w:rPr>
                                        </w:pPr>
                                        <w:r w:rsidRPr="00692B12">
                                          <w:rPr>
                                            <w:rFonts w:cstheme="minorHAnsi"/>
                                            <w:highlight w:val="yellow"/>
                                          </w:rPr>
                                          <w:t>-7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</w:tcPr>
                                      <w:p w14:paraId="6F85817E" w14:textId="0ABFA8FD" w:rsidR="00501455" w:rsidRPr="00E63FA6" w:rsidRDefault="00501455" w:rsidP="00840E41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</w:rPr>
                                        </w:pPr>
                                        <w:r w:rsidRPr="00E63FA6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FF0000"/>
                                            <w:rtl/>
                                          </w:rPr>
                                          <w:t>/</w:t>
                                        </w:r>
                                      </w:p>
                                    </w:tc>
                                  </w:tr>
                                </w:tbl>
                                <w:p w14:paraId="0BD86110" w14:textId="77777777" w:rsidR="00501455" w:rsidRDefault="00501455" w:rsidP="005014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9476B" id="_x0000_s1029" style="position:absolute;left:0;text-align:left;margin-left:64.15pt;margin-top:.6pt;width:153.75pt;height:9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qHWwIAAOcEAAAOAAAAZHJzL2Uyb0RvYy54bWysVN9v2jAQfp+0/8Hy+whh0LWIUKFWTJNQ&#10;i0SnPh+OTSI5Ps82JOyv39mk0HZ7qsaDufP9/vxdZrddo9lBOl+jKXg+GHImjcCyNruC/3xafrnm&#10;zAcwJWg0suBH6fnt/POnWWuncoQV6lI6RkmMn7a24FUIdpplXlSyAT9AKw0ZFboGAqlul5UOWsre&#10;6Gw0HF5lLbrSOhTSe7q9Pxn5POVXSorwqJSXgemCU28hnS6d23hm8xlMdw5sVYu+DfhAFw3Uhoqe&#10;U91DALZ39V+pmlo49KjCQGCToVK1kGkGmiYfvptmU4GVaRYCx9szTP7/pRUPh41dO4KhtX7qSYxT&#10;dMo18Z/6Y10C63gGS3aBCbrMbyajq9GEM0G2PL/O82GCM7uEW+fDd4kNi0LBHb1GAgkOKx+oJLm+&#10;uMRqHnVdLmutk3L0d9qxA9DD0XuX2HKmwQe6LPgy/eLjUYo3YdqwtuCjyZiaYQKIUUpDILGxZcG9&#10;2XEGekdUFcGlXt5E+48VjUPcg69O3aaMfW/axFlkImI/8wXnKIVu27GaWvsaI+LNFsvj2jGHJ656&#10;K5Y15V/R7GtwRE4ajBYuPNKhNNK02EucVeh+/+s++hNnyMpZS2QnJH7twUmC9IchNt3k43HcjqSM&#10;J99GpLjXlu1ri9k3d0jPktNqW5HE6B/0i6gcNs+0l4tYlUxgBNU+Yd4rd+G0hLTZQi4WyY02wkJY&#10;mY0VMXlELiL71D2Dsz2HAtHvAV8WA6bvqHTyjZEGF/uAqk48u+BKjIkKbVPiTr/5cV1f68nr8n2a&#10;/wEAAP//AwBQSwMEFAAGAAgAAAAhABc/y77dAAAACQEAAA8AAABkcnMvZG93bnJldi54bWxMj81O&#10;wzAQhO9IvIO1SNyo05SfKMSpUAWoJySSHjg68ZJEtddR7Dbh7dme4LajGc1+U2wXZ8UZpzB4UrBe&#10;JSCQWm8G6hQc6re7DESImoy2nlDBDwbYltdXhc6Nn+kTz1XsBJdQyLWCPsYxlzK0PTodVn5EYu/b&#10;T05HllMnzaRnLndWpknyKJ0eiD/0esRdj+2xOjkF9b4+rJs4Hoc5e612Xx/vttk7pW5vlpdnEBGX&#10;+BeGCz6jQ8lMjT+RCcKyTrMNRy8HCPbvNw88pWGdPaUgy0L+X1D+AgAA//8DAFBLAQItABQABgAI&#10;AAAAIQC2gziS/gAAAOEBAAATAAAAAAAAAAAAAAAAAAAAAABbQ29udGVudF9UeXBlc10ueG1sUEsB&#10;Ai0AFAAGAAgAAAAhADj9If/WAAAAlAEAAAsAAAAAAAAAAAAAAAAALwEAAF9yZWxzLy5yZWxzUEsB&#10;Ai0AFAAGAAgAAAAhAEgAaodbAgAA5wQAAA4AAAAAAAAAAAAAAAAALgIAAGRycy9lMm9Eb2MueG1s&#10;UEsBAi0AFAAGAAgAAAAhABc/y77dAAAACQEAAA8AAAAAAAAAAAAAAAAAtQQAAGRycy9kb3ducmV2&#10;LnhtbFBLBQYAAAAABAAEAPMAAAC/BQAAAAA=&#10;" fillcolor="window" strokecolor="window" strokeweight="2pt">
                      <v:textbo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23"/>
                              <w:gridCol w:w="507"/>
                              <w:gridCol w:w="507"/>
                              <w:gridCol w:w="475"/>
                              <w:gridCol w:w="440"/>
                            </w:tblGrid>
                            <w:tr w:rsidR="00692B12" w14:paraId="6878926E" w14:textId="77777777" w:rsidTr="00692B12">
                              <w:tc>
                                <w:tcPr>
                                  <w:tcW w:w="891" w:type="dxa"/>
                                  <w:tcBorders>
                                    <w:tl2br w:val="single" w:sz="4" w:space="0" w:color="auto"/>
                                  </w:tcBorders>
                                </w:tcPr>
                                <w:p w14:paraId="5707471F" w14:textId="77777777" w:rsidR="00501455" w:rsidRPr="00E63FA6" w:rsidRDefault="00501455" w:rsidP="00840E41">
                                  <w:pPr>
                                    <w:jc w:val="center"/>
                                    <w:rPr>
                                      <w:rFonts w:cstheme="minorHAnsi"/>
                                      <w:rtl/>
                                      <w:lang w:bidi="ar-DZ"/>
                                    </w:rPr>
                                  </w:pPr>
                                  <w:r w:rsidRPr="00E63FA6">
                                    <w:rPr>
                                      <w:rFonts w:cstheme="minorHAnsi"/>
                                      <w:lang w:bidi="ar-DZ"/>
                                    </w:rPr>
                                    <w:t xml:space="preserve">      </w:t>
                                  </w:r>
                                  <w:proofErr w:type="gramStart"/>
                                  <w:r w:rsidRPr="00E63FA6">
                                    <w:rPr>
                                      <w:rFonts w:cstheme="minorHAnsi"/>
                                      <w:lang w:bidi="ar-DZ"/>
                                    </w:rPr>
                                    <w:t>b</w:t>
                                  </w:r>
                                  <w:proofErr w:type="gramEnd"/>
                                  <w:r w:rsidRPr="00E63FA6">
                                    <w:rPr>
                                      <w:rFonts w:cstheme="minorHAnsi"/>
                                      <w:lang w:bidi="ar-DZ"/>
                                    </w:rPr>
                                    <w:t xml:space="preserve"> </w:t>
                                  </w:r>
                                  <w:r w:rsidRPr="00E63FA6">
                                    <w:rPr>
                                      <w:rFonts w:cstheme="minorHAnsi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E63FA6">
                                    <w:rPr>
                                      <w:rFonts w:cstheme="minorHAnsi"/>
                                      <w:lang w:bidi="ar-DZ"/>
                                    </w:rPr>
                                    <w:t xml:space="preserve">       c    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4D4062FA" w14:textId="77777777" w:rsidR="00501455" w:rsidRPr="00E63FA6" w:rsidRDefault="00501455" w:rsidP="00840E41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E63FA6">
                                    <w:rPr>
                                      <w:rFonts w:cstheme="minorHAnsi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3A21EE2F" w14:textId="77777777" w:rsidR="00501455" w:rsidRPr="00E63FA6" w:rsidRDefault="00501455" w:rsidP="00840E41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E63FA6">
                                    <w:rPr>
                                      <w:rFonts w:cstheme="minorHAnsi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42BB40FD" w14:textId="77777777" w:rsidR="00501455" w:rsidRPr="00E63FA6" w:rsidRDefault="00501455" w:rsidP="00840E41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E63FA6">
                                    <w:rPr>
                                      <w:rFonts w:cstheme="minorHAnsi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24B9016E" w14:textId="77777777" w:rsidR="00501455" w:rsidRPr="00E63FA6" w:rsidRDefault="00501455" w:rsidP="00840E41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E63FA6">
                                    <w:rPr>
                                      <w:rFonts w:cstheme="minorHAnsi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92B12" w14:paraId="01AC1BBF" w14:textId="77777777" w:rsidTr="00692B12">
                              <w:tc>
                                <w:tcPr>
                                  <w:tcW w:w="891" w:type="dxa"/>
                                </w:tcPr>
                                <w:p w14:paraId="74966C03" w14:textId="77777777" w:rsidR="00501455" w:rsidRPr="00E63FA6" w:rsidRDefault="00501455" w:rsidP="00840E41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E63FA6">
                                    <w:rPr>
                                      <w:rFonts w:cstheme="minorHAnsi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49BA9810" w14:textId="33F86316" w:rsidR="00501455" w:rsidRPr="00E63FA6" w:rsidRDefault="00501455" w:rsidP="00840E41">
                                  <w:pPr>
                                    <w:jc w:val="center"/>
                                    <w:rPr>
                                      <w:rFonts w:cstheme="minorHAnsi"/>
                                      <w:color w:val="FF0000"/>
                                    </w:rPr>
                                  </w:pPr>
                                  <w:r w:rsidRPr="00E63FA6">
                                    <w:rPr>
                                      <w:rFonts w:cstheme="minorHAnsi"/>
                                      <w:color w:val="FF0000"/>
                                      <w:rtl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16688A16" w14:textId="75C2A528" w:rsidR="00501455" w:rsidRPr="00E63FA6" w:rsidRDefault="00501455" w:rsidP="00840E41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692B12">
                                    <w:rPr>
                                      <w:rFonts w:cstheme="minorHAnsi"/>
                                      <w:highlight w:val="green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43863387" w14:textId="4746F906" w:rsidR="00501455" w:rsidRPr="00692B12" w:rsidRDefault="00501455" w:rsidP="00840E41">
                                  <w:pPr>
                                    <w:jc w:val="center"/>
                                    <w:rPr>
                                      <w:rFonts w:cstheme="minorHAnsi"/>
                                      <w:highlight w:val="magenta"/>
                                    </w:rPr>
                                  </w:pPr>
                                  <w:r w:rsidRPr="00692B12">
                                    <w:rPr>
                                      <w:rFonts w:cstheme="minorHAnsi"/>
                                      <w:highlight w:val="magenta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0E738B1A" w14:textId="1EE6BDCC" w:rsidR="00501455" w:rsidRPr="00692B12" w:rsidRDefault="00501455" w:rsidP="00840E41">
                                  <w:pPr>
                                    <w:jc w:val="center"/>
                                    <w:rPr>
                                      <w:rFonts w:cstheme="minorHAnsi"/>
                                      <w:highlight w:val="magenta"/>
                                    </w:rPr>
                                  </w:pPr>
                                  <w:r w:rsidRPr="00692B12">
                                    <w:rPr>
                                      <w:rFonts w:cstheme="minorHAnsi"/>
                                      <w:highlight w:val="magenta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692B12" w14:paraId="2053946C" w14:textId="77777777" w:rsidTr="00692B12">
                              <w:tc>
                                <w:tcPr>
                                  <w:tcW w:w="891" w:type="dxa"/>
                                </w:tcPr>
                                <w:p w14:paraId="42B123D0" w14:textId="77777777" w:rsidR="00501455" w:rsidRPr="00E63FA6" w:rsidRDefault="00501455" w:rsidP="00840E41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E63FA6">
                                    <w:rPr>
                                      <w:rFonts w:cstheme="minorHAnsi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20B7A999" w14:textId="50592583" w:rsidR="00501455" w:rsidRPr="00E63FA6" w:rsidRDefault="00501455" w:rsidP="00840E41">
                                  <w:pPr>
                                    <w:jc w:val="center"/>
                                    <w:rPr>
                                      <w:rFonts w:cstheme="minorHAnsi"/>
                                      <w:highlight w:val="yellow"/>
                                    </w:rPr>
                                  </w:pPr>
                                  <w:r w:rsidRPr="00E63FA6">
                                    <w:rPr>
                                      <w:rFonts w:cstheme="minorHAnsi"/>
                                      <w:highlight w:val="yellow"/>
                                      <w:rtl/>
                                    </w:rPr>
                                    <w:t>7-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40F2248E" w14:textId="5AFE176F" w:rsidR="00501455" w:rsidRPr="00E63FA6" w:rsidRDefault="00501455" w:rsidP="00840E41">
                                  <w:pPr>
                                    <w:jc w:val="center"/>
                                    <w:rPr>
                                      <w:rFonts w:cstheme="minorHAnsi"/>
                                      <w:color w:val="FF0000"/>
                                    </w:rPr>
                                  </w:pPr>
                                  <w:r w:rsidRPr="00E63FA6">
                                    <w:rPr>
                                      <w:rFonts w:cstheme="minorHAnsi"/>
                                      <w:color w:val="FF0000"/>
                                      <w:rtl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24712A7D" w14:textId="0700F43A" w:rsidR="00501455" w:rsidRPr="00692B12" w:rsidRDefault="00501455" w:rsidP="00840E41">
                                  <w:pPr>
                                    <w:jc w:val="center"/>
                                    <w:rPr>
                                      <w:rFonts w:cstheme="minorHAnsi"/>
                                      <w:highlight w:val="magenta"/>
                                    </w:rPr>
                                  </w:pPr>
                                  <w:r w:rsidRPr="00692B12">
                                    <w:rPr>
                                      <w:rFonts w:cstheme="minorHAnsi"/>
                                      <w:highlight w:val="magenta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2477BB27" w14:textId="4AA5FC2F" w:rsidR="00501455" w:rsidRPr="00692B12" w:rsidRDefault="00501455" w:rsidP="00840E41">
                                  <w:pPr>
                                    <w:jc w:val="center"/>
                                    <w:rPr>
                                      <w:rFonts w:cstheme="minorHAnsi"/>
                                      <w:highlight w:val="magenta"/>
                                    </w:rPr>
                                  </w:pPr>
                                  <w:r w:rsidRPr="00692B12">
                                    <w:rPr>
                                      <w:rFonts w:cstheme="minorHAnsi"/>
                                      <w:highlight w:val="magenta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692B12" w14:paraId="3F3E275D" w14:textId="77777777" w:rsidTr="00692B12">
                              <w:tc>
                                <w:tcPr>
                                  <w:tcW w:w="891" w:type="dxa"/>
                                </w:tcPr>
                                <w:p w14:paraId="4171B120" w14:textId="77777777" w:rsidR="00501455" w:rsidRPr="00E63FA6" w:rsidRDefault="00501455" w:rsidP="00840E41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E63FA6">
                                    <w:rPr>
                                      <w:rFonts w:cstheme="minorHAnsi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41A4F3D0" w14:textId="7D4D14E0" w:rsidR="00501455" w:rsidRPr="00E63FA6" w:rsidRDefault="00501455" w:rsidP="00840E41">
                                  <w:pPr>
                                    <w:jc w:val="center"/>
                                    <w:rPr>
                                      <w:rFonts w:cstheme="minorHAnsi"/>
                                      <w:highlight w:val="yellow"/>
                                    </w:rPr>
                                  </w:pPr>
                                  <w:r w:rsidRPr="00E63FA6">
                                    <w:rPr>
                                      <w:rFonts w:cstheme="minorHAnsi"/>
                                      <w:highlight w:val="yellow"/>
                                      <w:rtl/>
                                    </w:rPr>
                                    <w:t>11-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702A4E92" w14:textId="10468A8C" w:rsidR="00501455" w:rsidRPr="00692B12" w:rsidRDefault="00501455" w:rsidP="00840E41">
                                  <w:pPr>
                                    <w:jc w:val="center"/>
                                    <w:rPr>
                                      <w:rFonts w:cstheme="minorHAnsi"/>
                                      <w:highlight w:val="yellow"/>
                                    </w:rPr>
                                  </w:pPr>
                                  <w:r w:rsidRPr="00692B12">
                                    <w:rPr>
                                      <w:rFonts w:cstheme="minorHAnsi"/>
                                      <w:highlight w:val="yellow"/>
                                      <w:rtl/>
                                    </w:rPr>
                                    <w:t>8-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22153957" w14:textId="60D5F25C" w:rsidR="00501455" w:rsidRPr="00692B12" w:rsidRDefault="00501455" w:rsidP="00840E41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highlight w:val="magenta"/>
                                    </w:rPr>
                                  </w:pPr>
                                  <w:r w:rsidRPr="00692B12">
                                    <w:rPr>
                                      <w:rFonts w:cstheme="minorHAnsi"/>
                                      <w:b/>
                                      <w:bCs/>
                                      <w:color w:val="FF0000"/>
                                      <w:highlight w:val="magenta"/>
                                      <w:rtl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234593A7" w14:textId="7D3DE131" w:rsidR="00501455" w:rsidRPr="00692B12" w:rsidRDefault="00501455" w:rsidP="00840E41">
                                  <w:pPr>
                                    <w:jc w:val="center"/>
                                    <w:rPr>
                                      <w:rFonts w:cstheme="minorHAnsi"/>
                                      <w:highlight w:val="magenta"/>
                                    </w:rPr>
                                  </w:pPr>
                                  <w:r w:rsidRPr="00692B12">
                                    <w:rPr>
                                      <w:rFonts w:cstheme="minorHAnsi"/>
                                      <w:highlight w:val="magenta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92B12" w14:paraId="6FC5A1AD" w14:textId="77777777" w:rsidTr="00692B12">
                              <w:tc>
                                <w:tcPr>
                                  <w:tcW w:w="891" w:type="dxa"/>
                                </w:tcPr>
                                <w:p w14:paraId="4E78EF61" w14:textId="77777777" w:rsidR="00501455" w:rsidRPr="00E63FA6" w:rsidRDefault="00501455" w:rsidP="00840E41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E63FA6">
                                    <w:rPr>
                                      <w:rFonts w:cstheme="minorHAnsi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108438DA" w14:textId="095D842D" w:rsidR="00501455" w:rsidRPr="00E63FA6" w:rsidRDefault="00501455" w:rsidP="00840E41">
                                  <w:pPr>
                                    <w:jc w:val="center"/>
                                    <w:rPr>
                                      <w:rFonts w:cstheme="minorHAnsi"/>
                                      <w:highlight w:val="yellow"/>
                                    </w:rPr>
                                  </w:pPr>
                                  <w:r w:rsidRPr="00E63FA6">
                                    <w:rPr>
                                      <w:rFonts w:cstheme="minorHAnsi"/>
                                      <w:highlight w:val="yellow"/>
                                      <w:rtl/>
                                    </w:rPr>
                                    <w:t>15-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3B85CA27" w14:textId="19DE8555" w:rsidR="00501455" w:rsidRPr="00692B12" w:rsidRDefault="00501455" w:rsidP="00840E41">
                                  <w:pPr>
                                    <w:jc w:val="center"/>
                                    <w:rPr>
                                      <w:rFonts w:cstheme="minorHAnsi"/>
                                      <w:highlight w:val="yellow"/>
                                    </w:rPr>
                                  </w:pPr>
                                  <w:r w:rsidRPr="00692B12">
                                    <w:rPr>
                                      <w:rFonts w:cstheme="minorHAnsi"/>
                                      <w:highlight w:val="yellow"/>
                                      <w:rtl/>
                                    </w:rPr>
                                    <w:t>12-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16A91489" w14:textId="64DB6A49" w:rsidR="00501455" w:rsidRPr="00E63FA6" w:rsidRDefault="00692B12" w:rsidP="00840E41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692B12">
                                    <w:rPr>
                                      <w:rFonts w:cstheme="minorHAnsi"/>
                                      <w:highlight w:val="yellow"/>
                                    </w:rPr>
                                    <w:t>-7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6F85817E" w14:textId="0ABFA8FD" w:rsidR="00501455" w:rsidRPr="00E63FA6" w:rsidRDefault="00501455" w:rsidP="00840E41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E63FA6">
                                    <w:rPr>
                                      <w:rFonts w:cstheme="minorHAnsi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/</w:t>
                                  </w:r>
                                </w:p>
                              </w:tc>
                            </w:tr>
                          </w:tbl>
                          <w:p w14:paraId="0BD86110" w14:textId="77777777" w:rsidR="00501455" w:rsidRDefault="00501455" w:rsidP="0050145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5635A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ب- قيم المتغير العشوائي </w:t>
            </w:r>
            <w:r w:rsidRPr="0055635A">
              <w:rPr>
                <w:rFonts w:cstheme="minorHAnsi"/>
                <w:b/>
                <w:bCs/>
                <w:color w:val="FF0000"/>
                <w:position w:val="-4"/>
                <w:sz w:val="28"/>
                <w:szCs w:val="28"/>
                <w:u w:val="single"/>
              </w:rPr>
              <w:object w:dxaOrig="279" w:dyaOrig="260" w14:anchorId="3F905998">
                <v:shape id="_x0000_i1113" type="#_x0000_t75" style="width:14.25pt;height:12.75pt" o:ole="">
                  <v:imagedata r:id="rId152" o:title=""/>
                </v:shape>
                <o:OLEObject Type="Embed" ProgID="Equation.DSMT4" ShapeID="_x0000_i1113" DrawAspect="Content" ObjectID="_1799341787" r:id="rId153"/>
              </w:object>
            </w:r>
            <w:r w:rsidRPr="0055635A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>.</w:t>
            </w:r>
            <w:r w:rsidR="00D233DA" w:rsidRPr="0055635A">
              <w:rPr>
                <w:rFonts w:cstheme="minorHAnsi"/>
                <w:color w:val="FF0000"/>
                <w:sz w:val="28"/>
                <w:szCs w:val="28"/>
                <w:rtl/>
              </w:rPr>
              <w:t xml:space="preserve">          </w:t>
            </w:r>
            <w:r w:rsidR="00D233DA" w:rsidRPr="0055635A">
              <w:rPr>
                <w:rFonts w:cstheme="minorHAnsi"/>
                <w:position w:val="-14"/>
                <w:sz w:val="28"/>
                <w:szCs w:val="28"/>
              </w:rPr>
              <w:object w:dxaOrig="1200" w:dyaOrig="400" w14:anchorId="350CFC17">
                <v:shape id="_x0000_i1114" type="#_x0000_t75" style="width:60pt;height:20.25pt" o:ole="">
                  <v:imagedata r:id="rId154" o:title=""/>
                </v:shape>
                <o:OLEObject Type="Embed" ProgID="Equation.DSMT4" ShapeID="_x0000_i1114" DrawAspect="Content" ObjectID="_1799341788" r:id="rId155"/>
              </w:object>
            </w:r>
          </w:p>
          <w:p w14:paraId="66495E72" w14:textId="4978ABF3" w:rsidR="00D233DA" w:rsidRPr="0055635A" w:rsidRDefault="00E63FA6" w:rsidP="00E63FA6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 w:rsidRPr="0055635A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قانون احتمال المتغير </w:t>
            </w:r>
            <w:r w:rsidRPr="0055635A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العشوائي:</w:t>
            </w:r>
          </w:p>
          <w:p w14:paraId="356954A8" w14:textId="0DDDA242" w:rsidR="00E63FA6" w:rsidRPr="0055635A" w:rsidRDefault="00E63FA6" w:rsidP="00E63FA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59"/>
              <w:gridCol w:w="1359"/>
              <w:gridCol w:w="1359"/>
              <w:gridCol w:w="1360"/>
            </w:tblGrid>
            <w:tr w:rsidR="00E63FA6" w:rsidRPr="0055635A" w14:paraId="0F64B7C6" w14:textId="77777777" w:rsidTr="00E63FA6">
              <w:tc>
                <w:tcPr>
                  <w:tcW w:w="1359" w:type="dxa"/>
                </w:tcPr>
                <w:p w14:paraId="616E66BE" w14:textId="5BB17971" w:rsidR="00E63FA6" w:rsidRPr="0055635A" w:rsidRDefault="00E63FA6" w:rsidP="00E63FA6">
                  <w:pPr>
                    <w:bidi/>
                    <w:rPr>
                      <w:rFonts w:cstheme="minorHAnsi"/>
                      <w:sz w:val="28"/>
                      <w:szCs w:val="28"/>
                      <w:rtl/>
                    </w:rPr>
                  </w:pPr>
                  <w:r w:rsidRPr="0055635A">
                    <w:rPr>
                      <w:rFonts w:cstheme="min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59" w:type="dxa"/>
                </w:tcPr>
                <w:p w14:paraId="6368728B" w14:textId="72EF26D4" w:rsidR="00E63FA6" w:rsidRPr="0055635A" w:rsidRDefault="00E63FA6" w:rsidP="00E63FA6">
                  <w:pPr>
                    <w:bidi/>
                    <w:rPr>
                      <w:rFonts w:cstheme="minorHAnsi"/>
                      <w:sz w:val="28"/>
                      <w:szCs w:val="28"/>
                      <w:rtl/>
                    </w:rPr>
                  </w:pPr>
                  <w:r w:rsidRPr="0055635A">
                    <w:rPr>
                      <w:rFonts w:cstheme="min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59" w:type="dxa"/>
                </w:tcPr>
                <w:p w14:paraId="38FF3170" w14:textId="6F74E7D7" w:rsidR="00E63FA6" w:rsidRPr="0055635A" w:rsidRDefault="00E63FA6" w:rsidP="00E63FA6">
                  <w:pPr>
                    <w:bidi/>
                    <w:rPr>
                      <w:rFonts w:cstheme="minorHAnsi"/>
                      <w:sz w:val="28"/>
                      <w:szCs w:val="28"/>
                      <w:rtl/>
                    </w:rPr>
                  </w:pPr>
                  <w:r w:rsidRPr="0055635A">
                    <w:rPr>
                      <w:rFonts w:cstheme="minorHAnsi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60" w:type="dxa"/>
                </w:tcPr>
                <w:p w14:paraId="31186197" w14:textId="4F5CC497" w:rsidR="00E63FA6" w:rsidRPr="0055635A" w:rsidRDefault="00E63FA6" w:rsidP="00E63FA6">
                  <w:pPr>
                    <w:bidi/>
                    <w:rPr>
                      <w:rFonts w:cstheme="minorHAnsi"/>
                      <w:sz w:val="28"/>
                      <w:szCs w:val="28"/>
                    </w:rPr>
                  </w:pPr>
                  <w:r w:rsidRPr="0055635A">
                    <w:rPr>
                      <w:rFonts w:cstheme="minorHAnsi"/>
                      <w:position w:val="-12"/>
                      <w:sz w:val="28"/>
                      <w:szCs w:val="28"/>
                    </w:rPr>
                    <w:object w:dxaOrig="240" w:dyaOrig="360" w14:anchorId="4DB90E0C">
                      <v:shape id="_x0000_i1115" type="#_x0000_t75" style="width:12pt;height:18pt" o:ole="">
                        <v:imagedata r:id="rId156" o:title=""/>
                      </v:shape>
                      <o:OLEObject Type="Embed" ProgID="Equation.DSMT4" ShapeID="_x0000_i1115" DrawAspect="Content" ObjectID="_1799341789" r:id="rId157"/>
                    </w:object>
                  </w:r>
                </w:p>
              </w:tc>
            </w:tr>
            <w:tr w:rsidR="00E63FA6" w:rsidRPr="0055635A" w14:paraId="69E2FFB3" w14:textId="77777777" w:rsidTr="00E63FA6">
              <w:tc>
                <w:tcPr>
                  <w:tcW w:w="1359" w:type="dxa"/>
                </w:tcPr>
                <w:p w14:paraId="25EAD935" w14:textId="0CAA161D" w:rsidR="00E63FA6" w:rsidRPr="0055635A" w:rsidRDefault="00692B12" w:rsidP="00E63FA6">
                  <w:pPr>
                    <w:bidi/>
                    <w:rPr>
                      <w:rFonts w:cstheme="minorHAnsi"/>
                      <w:sz w:val="28"/>
                      <w:szCs w:val="28"/>
                      <w:rtl/>
                    </w:rPr>
                  </w:pPr>
                  <w:r w:rsidRPr="0055635A">
                    <w:rPr>
                      <w:rFonts w:cstheme="minorHAnsi"/>
                      <w:position w:val="-24"/>
                      <w:sz w:val="28"/>
                      <w:szCs w:val="28"/>
                    </w:rPr>
                    <w:object w:dxaOrig="320" w:dyaOrig="620" w14:anchorId="4FF888EF">
                      <v:shape id="_x0000_i1116" type="#_x0000_t75" style="width:15.75pt;height:30.75pt" o:ole="">
                        <v:imagedata r:id="rId158" o:title=""/>
                      </v:shape>
                      <o:OLEObject Type="Embed" ProgID="Equation.DSMT4" ShapeID="_x0000_i1116" DrawAspect="Content" ObjectID="_1799341790" r:id="rId159"/>
                    </w:object>
                  </w:r>
                </w:p>
              </w:tc>
              <w:tc>
                <w:tcPr>
                  <w:tcW w:w="1359" w:type="dxa"/>
                </w:tcPr>
                <w:p w14:paraId="3D9B9B86" w14:textId="2DFAC5DF" w:rsidR="00E63FA6" w:rsidRPr="0055635A" w:rsidRDefault="00692B12" w:rsidP="00E63FA6">
                  <w:pPr>
                    <w:bidi/>
                    <w:rPr>
                      <w:rFonts w:cstheme="minorHAnsi"/>
                      <w:sz w:val="28"/>
                      <w:szCs w:val="28"/>
                      <w:rtl/>
                    </w:rPr>
                  </w:pPr>
                  <w:r w:rsidRPr="0055635A">
                    <w:rPr>
                      <w:rFonts w:cstheme="minorHAnsi"/>
                      <w:position w:val="-24"/>
                      <w:sz w:val="28"/>
                      <w:szCs w:val="28"/>
                    </w:rPr>
                    <w:object w:dxaOrig="320" w:dyaOrig="620" w14:anchorId="7C9652FE">
                      <v:shape id="_x0000_i1117" type="#_x0000_t75" style="width:15.75pt;height:30.75pt" o:ole="">
                        <v:imagedata r:id="rId160" o:title=""/>
                      </v:shape>
                      <o:OLEObject Type="Embed" ProgID="Equation.DSMT4" ShapeID="_x0000_i1117" DrawAspect="Content" ObjectID="_1799341791" r:id="rId161"/>
                    </w:object>
                  </w:r>
                </w:p>
              </w:tc>
              <w:tc>
                <w:tcPr>
                  <w:tcW w:w="1359" w:type="dxa"/>
                </w:tcPr>
                <w:p w14:paraId="15AA3248" w14:textId="4B2C293E" w:rsidR="00E63FA6" w:rsidRPr="0055635A" w:rsidRDefault="00692B12" w:rsidP="00E63FA6">
                  <w:pPr>
                    <w:bidi/>
                    <w:rPr>
                      <w:rFonts w:cstheme="minorHAnsi"/>
                      <w:sz w:val="28"/>
                      <w:szCs w:val="28"/>
                      <w:rtl/>
                    </w:rPr>
                  </w:pPr>
                  <w:r w:rsidRPr="0055635A">
                    <w:rPr>
                      <w:rFonts w:cstheme="minorHAnsi"/>
                      <w:position w:val="-24"/>
                      <w:sz w:val="28"/>
                      <w:szCs w:val="28"/>
                    </w:rPr>
                    <w:object w:dxaOrig="320" w:dyaOrig="620" w14:anchorId="4D86E5D6">
                      <v:shape id="_x0000_i1118" type="#_x0000_t75" style="width:15.75pt;height:30.75pt" o:ole="">
                        <v:imagedata r:id="rId162" o:title=""/>
                      </v:shape>
                      <o:OLEObject Type="Embed" ProgID="Equation.DSMT4" ShapeID="_x0000_i1118" DrawAspect="Content" ObjectID="_1799341792" r:id="rId163"/>
                    </w:object>
                  </w:r>
                </w:p>
              </w:tc>
              <w:tc>
                <w:tcPr>
                  <w:tcW w:w="1360" w:type="dxa"/>
                </w:tcPr>
                <w:p w14:paraId="3D57BC63" w14:textId="23FF35CF" w:rsidR="00E63FA6" w:rsidRPr="0055635A" w:rsidRDefault="00E63FA6" w:rsidP="00E63FA6">
                  <w:pPr>
                    <w:bidi/>
                    <w:rPr>
                      <w:rFonts w:cstheme="minorHAnsi"/>
                      <w:sz w:val="28"/>
                      <w:szCs w:val="28"/>
                      <w:rtl/>
                    </w:rPr>
                  </w:pPr>
                  <w:r w:rsidRPr="0055635A">
                    <w:rPr>
                      <w:rFonts w:cstheme="minorHAnsi"/>
                      <w:position w:val="-14"/>
                      <w:sz w:val="28"/>
                      <w:szCs w:val="28"/>
                    </w:rPr>
                    <w:object w:dxaOrig="1080" w:dyaOrig="400" w14:anchorId="7C8C0DED">
                      <v:shape id="_x0000_i1119" type="#_x0000_t75" style="width:54pt;height:20.25pt" o:ole="">
                        <v:imagedata r:id="rId164" o:title=""/>
                      </v:shape>
                      <o:OLEObject Type="Embed" ProgID="Equation.DSMT4" ShapeID="_x0000_i1119" DrawAspect="Content" ObjectID="_1799341793" r:id="rId165"/>
                    </w:object>
                  </w:r>
                </w:p>
              </w:tc>
            </w:tr>
          </w:tbl>
          <w:p w14:paraId="0AA682EA" w14:textId="77777777" w:rsidR="00E63FA6" w:rsidRPr="0055635A" w:rsidRDefault="00E63FA6" w:rsidP="00E63FA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9F1CD5" w14:textId="77777777" w:rsidR="00692B12" w:rsidRPr="0055635A" w:rsidRDefault="00692B12" w:rsidP="00692B12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  <w:r w:rsidRPr="0055635A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>الأمل الرياضياتي:</w:t>
            </w:r>
          </w:p>
          <w:p w14:paraId="290A8EFE" w14:textId="77777777" w:rsidR="00692B12" w:rsidRPr="0055635A" w:rsidRDefault="00692B12" w:rsidP="00692B12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B0C4F1" w14:textId="3995BE5F" w:rsidR="00501455" w:rsidRPr="0055635A" w:rsidRDefault="00692B12" w:rsidP="0055635A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55635A">
              <w:rPr>
                <w:rFonts w:cstheme="minorHAnsi"/>
                <w:position w:val="-24"/>
                <w:sz w:val="28"/>
                <w:szCs w:val="28"/>
              </w:rPr>
              <w:object w:dxaOrig="2840" w:dyaOrig="620" w14:anchorId="2A37979E">
                <v:shape id="_x0000_i1120" type="#_x0000_t75" style="width:141.75pt;height:30.75pt" o:ole="">
                  <v:imagedata r:id="rId166" o:title=""/>
                </v:shape>
                <o:OLEObject Type="Embed" ProgID="Equation.DSMT4" ShapeID="_x0000_i1120" DrawAspect="Content" ObjectID="_1799341794" r:id="rId167"/>
              </w:object>
            </w:r>
            <w:r w:rsidR="0055635A" w:rsidRPr="0055635A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="00CC6400">
              <w:rPr>
                <w:rFonts w:cstheme="minorHAnsi"/>
                <w:sz w:val="28"/>
                <w:szCs w:val="28"/>
                <w:rtl/>
              </w:rPr>
              <w:br/>
            </w:r>
            <w:r w:rsidR="0055635A" w:rsidRPr="0055635A">
              <w:rPr>
                <w:rFonts w:cstheme="minorHAnsi"/>
                <w:sz w:val="28"/>
                <w:szCs w:val="28"/>
                <w:rtl/>
              </w:rPr>
              <w:t xml:space="preserve">   </w:t>
            </w:r>
            <w:r w:rsidRPr="0055635A">
              <w:rPr>
                <w:rFonts w:cstheme="minorHAnsi"/>
                <w:sz w:val="28"/>
                <w:szCs w:val="28"/>
                <w:rtl/>
              </w:rPr>
              <w:t xml:space="preserve">ومنه: </w:t>
            </w:r>
            <w:r w:rsidRPr="0055635A">
              <w:rPr>
                <w:rFonts w:cstheme="minorHAnsi"/>
                <w:position w:val="-24"/>
                <w:sz w:val="28"/>
                <w:szCs w:val="28"/>
              </w:rPr>
              <w:object w:dxaOrig="1020" w:dyaOrig="620" w14:anchorId="30E48B7F">
                <v:shape id="_x0000_i1121" type="#_x0000_t75" style="width:51pt;height:30.75pt" o:ole="">
                  <v:imagedata r:id="rId168" o:title=""/>
                </v:shape>
                <o:OLEObject Type="Embed" ProgID="Equation.DSMT4" ShapeID="_x0000_i1121" DrawAspect="Content" ObjectID="_1799341795" r:id="rId169"/>
              </w:object>
            </w:r>
            <w:r w:rsidR="00501455" w:rsidRPr="0055635A">
              <w:rPr>
                <w:rFonts w:cstheme="minorHAnsi"/>
                <w:sz w:val="28"/>
                <w:szCs w:val="28"/>
                <w:rtl/>
              </w:rPr>
              <w:br/>
            </w:r>
          </w:p>
          <w:p w14:paraId="3010DC3A" w14:textId="29CD1E08" w:rsidR="00501455" w:rsidRPr="0055635A" w:rsidRDefault="00D233DA" w:rsidP="00501455">
            <w:p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55635A">
              <w:rPr>
                <w:rFonts w:cstheme="minorHAnsi"/>
                <w:sz w:val="28"/>
                <w:szCs w:val="28"/>
              </w:rPr>
              <w:t xml:space="preserve">  </w:t>
            </w:r>
            <w:r w:rsidRPr="0055635A">
              <w:rPr>
                <w:rFonts w:cstheme="minorHAnsi"/>
                <w:sz w:val="28"/>
                <w:szCs w:val="28"/>
                <w:rtl/>
              </w:rPr>
              <w:t xml:space="preserve">                </w:t>
            </w:r>
          </w:p>
        </w:tc>
      </w:tr>
    </w:tbl>
    <w:p w14:paraId="225FDE46" w14:textId="77777777" w:rsidR="008943DC" w:rsidRPr="0055635A" w:rsidRDefault="008943DC" w:rsidP="008943DC">
      <w:pPr>
        <w:tabs>
          <w:tab w:val="left" w:pos="4106"/>
        </w:tabs>
        <w:bidi/>
        <w:rPr>
          <w:rFonts w:eastAsia="Calibri" w:cstheme="minorHAnsi"/>
          <w:sz w:val="28"/>
          <w:szCs w:val="28"/>
          <w:lang w:bidi="ar-DZ"/>
        </w:rPr>
      </w:pPr>
    </w:p>
    <w:sectPr w:rsidR="008943DC" w:rsidRPr="0055635A" w:rsidSect="0016626C">
      <w:pgSz w:w="11906" w:h="16838"/>
      <w:pgMar w:top="425" w:right="720" w:bottom="26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66C73"/>
    <w:multiLevelType w:val="hybridMultilevel"/>
    <w:tmpl w:val="3D82099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17FE1C62"/>
    <w:multiLevelType w:val="hybridMultilevel"/>
    <w:tmpl w:val="CD1890EA"/>
    <w:lvl w:ilvl="0" w:tplc="B01E1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F2580"/>
    <w:multiLevelType w:val="hybridMultilevel"/>
    <w:tmpl w:val="8412312E"/>
    <w:lvl w:ilvl="0" w:tplc="E2A2DF3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0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F5CD2"/>
    <w:multiLevelType w:val="hybridMultilevel"/>
    <w:tmpl w:val="3D820998"/>
    <w:lvl w:ilvl="0" w:tplc="817A8ED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202C8"/>
    <w:multiLevelType w:val="hybridMultilevel"/>
    <w:tmpl w:val="B8C25B3C"/>
    <w:lvl w:ilvl="0" w:tplc="209E8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8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56E43"/>
    <w:multiLevelType w:val="hybridMultilevel"/>
    <w:tmpl w:val="1A0486D0"/>
    <w:lvl w:ilvl="0" w:tplc="5B60F51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sz w:val="22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5" w15:restartNumberingAfterBreak="0">
    <w:nsid w:val="651B784F"/>
    <w:multiLevelType w:val="hybridMultilevel"/>
    <w:tmpl w:val="9BEC1622"/>
    <w:lvl w:ilvl="0" w:tplc="C7AC89F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9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1" w15:restartNumberingAfterBreak="0">
    <w:nsid w:val="7C0C25D6"/>
    <w:multiLevelType w:val="hybridMultilevel"/>
    <w:tmpl w:val="EF60CD9A"/>
    <w:lvl w:ilvl="0" w:tplc="B250392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9" w:hanging="360"/>
      </w:pPr>
    </w:lvl>
    <w:lvl w:ilvl="2" w:tplc="2000001B" w:tentative="1">
      <w:start w:val="1"/>
      <w:numFmt w:val="lowerRoman"/>
      <w:lvlText w:val="%3."/>
      <w:lvlJc w:val="right"/>
      <w:pPr>
        <w:ind w:left="949" w:hanging="180"/>
      </w:pPr>
    </w:lvl>
    <w:lvl w:ilvl="3" w:tplc="2000000F" w:tentative="1">
      <w:start w:val="1"/>
      <w:numFmt w:val="decimal"/>
      <w:lvlText w:val="%4."/>
      <w:lvlJc w:val="left"/>
      <w:pPr>
        <w:ind w:left="1669" w:hanging="360"/>
      </w:pPr>
    </w:lvl>
    <w:lvl w:ilvl="4" w:tplc="20000019" w:tentative="1">
      <w:start w:val="1"/>
      <w:numFmt w:val="lowerLetter"/>
      <w:lvlText w:val="%5."/>
      <w:lvlJc w:val="left"/>
      <w:pPr>
        <w:ind w:left="2389" w:hanging="360"/>
      </w:pPr>
    </w:lvl>
    <w:lvl w:ilvl="5" w:tplc="2000001B" w:tentative="1">
      <w:start w:val="1"/>
      <w:numFmt w:val="lowerRoman"/>
      <w:lvlText w:val="%6."/>
      <w:lvlJc w:val="right"/>
      <w:pPr>
        <w:ind w:left="3109" w:hanging="180"/>
      </w:pPr>
    </w:lvl>
    <w:lvl w:ilvl="6" w:tplc="2000000F" w:tentative="1">
      <w:start w:val="1"/>
      <w:numFmt w:val="decimal"/>
      <w:lvlText w:val="%7."/>
      <w:lvlJc w:val="left"/>
      <w:pPr>
        <w:ind w:left="3829" w:hanging="360"/>
      </w:pPr>
    </w:lvl>
    <w:lvl w:ilvl="7" w:tplc="20000019" w:tentative="1">
      <w:start w:val="1"/>
      <w:numFmt w:val="lowerLetter"/>
      <w:lvlText w:val="%8."/>
      <w:lvlJc w:val="left"/>
      <w:pPr>
        <w:ind w:left="4549" w:hanging="360"/>
      </w:pPr>
    </w:lvl>
    <w:lvl w:ilvl="8" w:tplc="2000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1602567573">
    <w:abstractNumId w:val="23"/>
  </w:num>
  <w:num w:numId="2" w16cid:durableId="747768038">
    <w:abstractNumId w:val="18"/>
  </w:num>
  <w:num w:numId="3" w16cid:durableId="1215199537">
    <w:abstractNumId w:val="13"/>
  </w:num>
  <w:num w:numId="4" w16cid:durableId="1679889374">
    <w:abstractNumId w:val="0"/>
  </w:num>
  <w:num w:numId="5" w16cid:durableId="948394399">
    <w:abstractNumId w:val="19"/>
  </w:num>
  <w:num w:numId="6" w16cid:durableId="185097479">
    <w:abstractNumId w:val="7"/>
  </w:num>
  <w:num w:numId="7" w16cid:durableId="562369780">
    <w:abstractNumId w:val="2"/>
  </w:num>
  <w:num w:numId="8" w16cid:durableId="106656698">
    <w:abstractNumId w:val="8"/>
  </w:num>
  <w:num w:numId="9" w16cid:durableId="1694305683">
    <w:abstractNumId w:val="15"/>
  </w:num>
  <w:num w:numId="10" w16cid:durableId="1190264848">
    <w:abstractNumId w:val="12"/>
  </w:num>
  <w:num w:numId="11" w16cid:durableId="1885095571">
    <w:abstractNumId w:val="9"/>
  </w:num>
  <w:num w:numId="12" w16cid:durableId="340284481">
    <w:abstractNumId w:val="22"/>
  </w:num>
  <w:num w:numId="13" w16cid:durableId="227957912">
    <w:abstractNumId w:val="26"/>
  </w:num>
  <w:num w:numId="14" w16cid:durableId="795951552">
    <w:abstractNumId w:val="16"/>
  </w:num>
  <w:num w:numId="15" w16cid:durableId="990905399">
    <w:abstractNumId w:val="27"/>
  </w:num>
  <w:num w:numId="16" w16cid:durableId="2079011332">
    <w:abstractNumId w:val="28"/>
  </w:num>
  <w:num w:numId="17" w16cid:durableId="776948316">
    <w:abstractNumId w:val="17"/>
  </w:num>
  <w:num w:numId="18" w16cid:durableId="1876430385">
    <w:abstractNumId w:val="29"/>
  </w:num>
  <w:num w:numId="19" w16cid:durableId="1152213110">
    <w:abstractNumId w:val="20"/>
  </w:num>
  <w:num w:numId="20" w16cid:durableId="408573841">
    <w:abstractNumId w:val="10"/>
  </w:num>
  <w:num w:numId="21" w16cid:durableId="533999708">
    <w:abstractNumId w:val="30"/>
  </w:num>
  <w:num w:numId="22" w16cid:durableId="255597304">
    <w:abstractNumId w:val="24"/>
  </w:num>
  <w:num w:numId="23" w16cid:durableId="1221791678">
    <w:abstractNumId w:val="4"/>
  </w:num>
  <w:num w:numId="24" w16cid:durableId="555312302">
    <w:abstractNumId w:val="1"/>
  </w:num>
  <w:num w:numId="25" w16cid:durableId="457726114">
    <w:abstractNumId w:val="14"/>
  </w:num>
  <w:num w:numId="26" w16cid:durableId="72361945">
    <w:abstractNumId w:val="6"/>
  </w:num>
  <w:num w:numId="27" w16cid:durableId="817649310">
    <w:abstractNumId w:val="21"/>
  </w:num>
  <w:num w:numId="28" w16cid:durableId="1112047315">
    <w:abstractNumId w:val="11"/>
  </w:num>
  <w:num w:numId="29" w16cid:durableId="878006268">
    <w:abstractNumId w:val="3"/>
  </w:num>
  <w:num w:numId="30" w16cid:durableId="2040816818">
    <w:abstractNumId w:val="5"/>
  </w:num>
  <w:num w:numId="31" w16cid:durableId="286357985">
    <w:abstractNumId w:val="31"/>
  </w:num>
  <w:num w:numId="32" w16cid:durableId="54599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FD"/>
    <w:rsid w:val="00020006"/>
    <w:rsid w:val="000A02D4"/>
    <w:rsid w:val="000E6A3C"/>
    <w:rsid w:val="00111C98"/>
    <w:rsid w:val="0016626C"/>
    <w:rsid w:val="00190432"/>
    <w:rsid w:val="001A1BBE"/>
    <w:rsid w:val="001B3AFA"/>
    <w:rsid w:val="001B6B00"/>
    <w:rsid w:val="002553DD"/>
    <w:rsid w:val="00262399"/>
    <w:rsid w:val="00307C81"/>
    <w:rsid w:val="003F7B0E"/>
    <w:rsid w:val="004A778F"/>
    <w:rsid w:val="00501455"/>
    <w:rsid w:val="0051232E"/>
    <w:rsid w:val="0052020B"/>
    <w:rsid w:val="00524B82"/>
    <w:rsid w:val="00537F92"/>
    <w:rsid w:val="0055635A"/>
    <w:rsid w:val="005B179E"/>
    <w:rsid w:val="0065502B"/>
    <w:rsid w:val="00692B12"/>
    <w:rsid w:val="006A0EAC"/>
    <w:rsid w:val="006D51B2"/>
    <w:rsid w:val="007007BC"/>
    <w:rsid w:val="0072203E"/>
    <w:rsid w:val="00725CD1"/>
    <w:rsid w:val="00737178"/>
    <w:rsid w:val="00791B45"/>
    <w:rsid w:val="007A7356"/>
    <w:rsid w:val="00840E41"/>
    <w:rsid w:val="008943DC"/>
    <w:rsid w:val="008A1E42"/>
    <w:rsid w:val="008C4FBB"/>
    <w:rsid w:val="009160ED"/>
    <w:rsid w:val="009813BF"/>
    <w:rsid w:val="009B1980"/>
    <w:rsid w:val="009F4F73"/>
    <w:rsid w:val="00AC19AF"/>
    <w:rsid w:val="00AD21ED"/>
    <w:rsid w:val="00AF2CF1"/>
    <w:rsid w:val="00BD7570"/>
    <w:rsid w:val="00BF278B"/>
    <w:rsid w:val="00C00C4C"/>
    <w:rsid w:val="00C24FD6"/>
    <w:rsid w:val="00C317FA"/>
    <w:rsid w:val="00C345FD"/>
    <w:rsid w:val="00CB57F8"/>
    <w:rsid w:val="00CC6400"/>
    <w:rsid w:val="00D233DA"/>
    <w:rsid w:val="00E55B01"/>
    <w:rsid w:val="00E63FA6"/>
    <w:rsid w:val="00F07453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2D12"/>
  <w15:docId w15:val="{CB67EBE1-2306-4D61-8620-6EE897AA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67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5.bin"/><Relationship Id="rId84" Type="http://schemas.openxmlformats.org/officeDocument/2006/relationships/image" Target="media/image35.wmf"/><Relationship Id="rId89" Type="http://schemas.openxmlformats.org/officeDocument/2006/relationships/oleObject" Target="embeddings/oleObject48.bin"/><Relationship Id="rId112" Type="http://schemas.openxmlformats.org/officeDocument/2006/relationships/oleObject" Target="embeddings/oleObject64.bin"/><Relationship Id="rId133" Type="http://schemas.openxmlformats.org/officeDocument/2006/relationships/image" Target="media/image50.wmf"/><Relationship Id="rId138" Type="http://schemas.openxmlformats.org/officeDocument/2006/relationships/oleObject" Target="embeddings/oleObject81.bin"/><Relationship Id="rId154" Type="http://schemas.openxmlformats.org/officeDocument/2006/relationships/image" Target="media/image60.wmf"/><Relationship Id="rId159" Type="http://schemas.openxmlformats.org/officeDocument/2006/relationships/oleObject" Target="embeddings/oleObject92.bin"/><Relationship Id="rId170" Type="http://schemas.openxmlformats.org/officeDocument/2006/relationships/fontTable" Target="fontTable.xml"/><Relationship Id="rId16" Type="http://schemas.openxmlformats.org/officeDocument/2006/relationships/oleObject" Target="embeddings/oleObject5.bin"/><Relationship Id="rId107" Type="http://schemas.openxmlformats.org/officeDocument/2006/relationships/image" Target="media/image41.wmf"/><Relationship Id="rId11" Type="http://schemas.openxmlformats.org/officeDocument/2006/relationships/image" Target="media/image4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5.wmf"/><Relationship Id="rId74" Type="http://schemas.openxmlformats.org/officeDocument/2006/relationships/oleObject" Target="embeddings/oleObject39.bin"/><Relationship Id="rId79" Type="http://schemas.openxmlformats.org/officeDocument/2006/relationships/oleObject" Target="embeddings/oleObject42.bin"/><Relationship Id="rId102" Type="http://schemas.openxmlformats.org/officeDocument/2006/relationships/oleObject" Target="embeddings/oleObject58.bin"/><Relationship Id="rId123" Type="http://schemas.openxmlformats.org/officeDocument/2006/relationships/image" Target="media/image47.wmf"/><Relationship Id="rId128" Type="http://schemas.openxmlformats.org/officeDocument/2006/relationships/image" Target="media/image49.wmf"/><Relationship Id="rId144" Type="http://schemas.openxmlformats.org/officeDocument/2006/relationships/oleObject" Target="embeddings/oleObject84.bin"/><Relationship Id="rId149" Type="http://schemas.openxmlformats.org/officeDocument/2006/relationships/oleObject" Target="embeddings/oleObject87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9.bin"/><Relationship Id="rId95" Type="http://schemas.openxmlformats.org/officeDocument/2006/relationships/oleObject" Target="embeddings/oleObject53.bin"/><Relationship Id="rId160" Type="http://schemas.openxmlformats.org/officeDocument/2006/relationships/image" Target="media/image63.wmf"/><Relationship Id="rId165" Type="http://schemas.openxmlformats.org/officeDocument/2006/relationships/oleObject" Target="embeddings/oleObject9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6.bin"/><Relationship Id="rId113" Type="http://schemas.openxmlformats.org/officeDocument/2006/relationships/oleObject" Target="embeddings/oleObject65.bin"/><Relationship Id="rId118" Type="http://schemas.openxmlformats.org/officeDocument/2006/relationships/oleObject" Target="embeddings/oleObject68.bin"/><Relationship Id="rId134" Type="http://schemas.openxmlformats.org/officeDocument/2006/relationships/oleObject" Target="embeddings/oleObject79.bin"/><Relationship Id="rId139" Type="http://schemas.openxmlformats.org/officeDocument/2006/relationships/image" Target="media/image53.wmf"/><Relationship Id="rId80" Type="http://schemas.openxmlformats.org/officeDocument/2006/relationships/image" Target="media/image33.wmf"/><Relationship Id="rId85" Type="http://schemas.openxmlformats.org/officeDocument/2006/relationships/oleObject" Target="embeddings/oleObject45.bin"/><Relationship Id="rId150" Type="http://schemas.openxmlformats.org/officeDocument/2006/relationships/image" Target="media/image58.wmf"/><Relationship Id="rId155" Type="http://schemas.openxmlformats.org/officeDocument/2006/relationships/oleObject" Target="embeddings/oleObject90.bin"/><Relationship Id="rId171" Type="http://schemas.openxmlformats.org/officeDocument/2006/relationships/theme" Target="theme/theme1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9.bin"/><Relationship Id="rId108" Type="http://schemas.openxmlformats.org/officeDocument/2006/relationships/oleObject" Target="embeddings/oleObject62.bin"/><Relationship Id="rId124" Type="http://schemas.openxmlformats.org/officeDocument/2006/relationships/oleObject" Target="embeddings/oleObject72.bin"/><Relationship Id="rId129" Type="http://schemas.openxmlformats.org/officeDocument/2006/relationships/oleObject" Target="embeddings/oleObject75.bin"/><Relationship Id="rId54" Type="http://schemas.openxmlformats.org/officeDocument/2006/relationships/image" Target="media/image23.wmf"/><Relationship Id="rId70" Type="http://schemas.openxmlformats.org/officeDocument/2006/relationships/image" Target="media/image29.wmf"/><Relationship Id="rId75" Type="http://schemas.openxmlformats.org/officeDocument/2006/relationships/oleObject" Target="embeddings/oleObject40.bin"/><Relationship Id="rId91" Type="http://schemas.openxmlformats.org/officeDocument/2006/relationships/oleObject" Target="embeddings/oleObject50.bin"/><Relationship Id="rId96" Type="http://schemas.openxmlformats.org/officeDocument/2006/relationships/image" Target="media/image38.wmf"/><Relationship Id="rId140" Type="http://schemas.openxmlformats.org/officeDocument/2006/relationships/oleObject" Target="embeddings/oleObject82.bin"/><Relationship Id="rId145" Type="http://schemas.openxmlformats.org/officeDocument/2006/relationships/oleObject" Target="embeddings/oleObject85.bin"/><Relationship Id="rId161" Type="http://schemas.openxmlformats.org/officeDocument/2006/relationships/oleObject" Target="embeddings/oleObject93.bin"/><Relationship Id="rId166" Type="http://schemas.openxmlformats.org/officeDocument/2006/relationships/image" Target="media/image66.w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61.bin"/><Relationship Id="rId114" Type="http://schemas.openxmlformats.org/officeDocument/2006/relationships/image" Target="media/image44.wmf"/><Relationship Id="rId119" Type="http://schemas.openxmlformats.org/officeDocument/2006/relationships/oleObject" Target="embeddings/oleObject69.bin"/><Relationship Id="rId127" Type="http://schemas.openxmlformats.org/officeDocument/2006/relationships/oleObject" Target="embeddings/oleObject74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image" Target="media/image28.wmf"/><Relationship Id="rId73" Type="http://schemas.openxmlformats.org/officeDocument/2006/relationships/oleObject" Target="embeddings/oleObject38.bin"/><Relationship Id="rId78" Type="http://schemas.openxmlformats.org/officeDocument/2006/relationships/image" Target="media/image32.wmf"/><Relationship Id="rId81" Type="http://schemas.openxmlformats.org/officeDocument/2006/relationships/oleObject" Target="embeddings/oleObject43.bin"/><Relationship Id="rId86" Type="http://schemas.openxmlformats.org/officeDocument/2006/relationships/image" Target="media/image36.wmf"/><Relationship Id="rId94" Type="http://schemas.openxmlformats.org/officeDocument/2006/relationships/image" Target="media/image37.wmf"/><Relationship Id="rId99" Type="http://schemas.openxmlformats.org/officeDocument/2006/relationships/image" Target="media/image39.wmf"/><Relationship Id="rId101" Type="http://schemas.openxmlformats.org/officeDocument/2006/relationships/oleObject" Target="embeddings/oleObject57.bin"/><Relationship Id="rId122" Type="http://schemas.openxmlformats.org/officeDocument/2006/relationships/oleObject" Target="embeddings/oleObject71.bin"/><Relationship Id="rId130" Type="http://schemas.openxmlformats.org/officeDocument/2006/relationships/oleObject" Target="embeddings/oleObject76.bin"/><Relationship Id="rId135" Type="http://schemas.openxmlformats.org/officeDocument/2006/relationships/image" Target="media/image51.wmf"/><Relationship Id="rId143" Type="http://schemas.openxmlformats.org/officeDocument/2006/relationships/image" Target="media/image55.wmf"/><Relationship Id="rId148" Type="http://schemas.openxmlformats.org/officeDocument/2006/relationships/image" Target="media/image57.wmf"/><Relationship Id="rId151" Type="http://schemas.openxmlformats.org/officeDocument/2006/relationships/oleObject" Target="embeddings/oleObject88.bin"/><Relationship Id="rId156" Type="http://schemas.openxmlformats.org/officeDocument/2006/relationships/image" Target="media/image61.wmf"/><Relationship Id="rId164" Type="http://schemas.openxmlformats.org/officeDocument/2006/relationships/image" Target="media/image65.wmf"/><Relationship Id="rId169" Type="http://schemas.openxmlformats.org/officeDocument/2006/relationships/oleObject" Target="embeddings/oleObject97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42.wmf"/><Relationship Id="rId34" Type="http://schemas.openxmlformats.org/officeDocument/2006/relationships/image" Target="media/image14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1.wmf"/><Relationship Id="rId97" Type="http://schemas.openxmlformats.org/officeDocument/2006/relationships/oleObject" Target="embeddings/oleObject54.bin"/><Relationship Id="rId104" Type="http://schemas.openxmlformats.org/officeDocument/2006/relationships/oleObject" Target="embeddings/oleObject60.bin"/><Relationship Id="rId120" Type="http://schemas.openxmlformats.org/officeDocument/2006/relationships/oleObject" Target="embeddings/oleObject70.bin"/><Relationship Id="rId125" Type="http://schemas.openxmlformats.org/officeDocument/2006/relationships/image" Target="media/image48.wmf"/><Relationship Id="rId141" Type="http://schemas.openxmlformats.org/officeDocument/2006/relationships/image" Target="media/image54.wmf"/><Relationship Id="rId146" Type="http://schemas.openxmlformats.org/officeDocument/2006/relationships/oleObject" Target="embeddings/oleObject86.bin"/><Relationship Id="rId167" Type="http://schemas.openxmlformats.org/officeDocument/2006/relationships/oleObject" Target="embeddings/oleObject96.bin"/><Relationship Id="rId7" Type="http://schemas.openxmlformats.org/officeDocument/2006/relationships/image" Target="media/image2.wmf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51.bin"/><Relationship Id="rId162" Type="http://schemas.openxmlformats.org/officeDocument/2006/relationships/image" Target="media/image6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6.bin"/><Relationship Id="rId110" Type="http://schemas.openxmlformats.org/officeDocument/2006/relationships/oleObject" Target="embeddings/oleObject63.bin"/><Relationship Id="rId115" Type="http://schemas.openxmlformats.org/officeDocument/2006/relationships/oleObject" Target="embeddings/oleObject66.bin"/><Relationship Id="rId131" Type="http://schemas.openxmlformats.org/officeDocument/2006/relationships/oleObject" Target="embeddings/oleObject77.bin"/><Relationship Id="rId136" Type="http://schemas.openxmlformats.org/officeDocument/2006/relationships/oleObject" Target="embeddings/oleObject80.bin"/><Relationship Id="rId157" Type="http://schemas.openxmlformats.org/officeDocument/2006/relationships/oleObject" Target="embeddings/oleObject91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4.wmf"/><Relationship Id="rId152" Type="http://schemas.openxmlformats.org/officeDocument/2006/relationships/image" Target="media/image59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4.wmf"/><Relationship Id="rId77" Type="http://schemas.openxmlformats.org/officeDocument/2006/relationships/oleObject" Target="embeddings/oleObject41.bin"/><Relationship Id="rId100" Type="http://schemas.openxmlformats.org/officeDocument/2006/relationships/oleObject" Target="embeddings/oleObject56.bin"/><Relationship Id="rId105" Type="http://schemas.openxmlformats.org/officeDocument/2006/relationships/image" Target="media/image40.wmf"/><Relationship Id="rId126" Type="http://schemas.openxmlformats.org/officeDocument/2006/relationships/oleObject" Target="embeddings/oleObject73.bin"/><Relationship Id="rId147" Type="http://schemas.openxmlformats.org/officeDocument/2006/relationships/image" Target="media/image56.png"/><Relationship Id="rId168" Type="http://schemas.openxmlformats.org/officeDocument/2006/relationships/image" Target="media/image67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0.png"/><Relationship Id="rId93" Type="http://schemas.openxmlformats.org/officeDocument/2006/relationships/oleObject" Target="embeddings/oleObject52.bin"/><Relationship Id="rId98" Type="http://schemas.openxmlformats.org/officeDocument/2006/relationships/oleObject" Target="embeddings/oleObject55.bin"/><Relationship Id="rId121" Type="http://schemas.openxmlformats.org/officeDocument/2006/relationships/image" Target="media/image46.wmf"/><Relationship Id="rId142" Type="http://schemas.openxmlformats.org/officeDocument/2006/relationships/oleObject" Target="embeddings/oleObject83.bin"/><Relationship Id="rId163" Type="http://schemas.openxmlformats.org/officeDocument/2006/relationships/oleObject" Target="embeddings/oleObject94.bin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4.bin"/><Relationship Id="rId116" Type="http://schemas.openxmlformats.org/officeDocument/2006/relationships/image" Target="media/image45.wmf"/><Relationship Id="rId137" Type="http://schemas.openxmlformats.org/officeDocument/2006/relationships/image" Target="media/image52.wmf"/><Relationship Id="rId158" Type="http://schemas.openxmlformats.org/officeDocument/2006/relationships/image" Target="media/image62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4.bin"/><Relationship Id="rId88" Type="http://schemas.openxmlformats.org/officeDocument/2006/relationships/oleObject" Target="embeddings/oleObject47.bin"/><Relationship Id="rId111" Type="http://schemas.openxmlformats.org/officeDocument/2006/relationships/image" Target="media/image43.wmf"/><Relationship Id="rId132" Type="http://schemas.openxmlformats.org/officeDocument/2006/relationships/oleObject" Target="embeddings/oleObject78.bin"/><Relationship Id="rId153" Type="http://schemas.openxmlformats.org/officeDocument/2006/relationships/oleObject" Target="embeddings/oleObject89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الفرض.dotx</Template>
  <TotalTime>157</TotalTime>
  <Pages>2</Pages>
  <Words>793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22</cp:revision>
  <cp:lastPrinted>2023-02-08T10:30:00Z</cp:lastPrinted>
  <dcterms:created xsi:type="dcterms:W3CDTF">2023-02-04T09:01:00Z</dcterms:created>
  <dcterms:modified xsi:type="dcterms:W3CDTF">2025-01-25T19:20:00Z</dcterms:modified>
</cp:coreProperties>
</file>