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3A55" w14:textId="77777777" w:rsidR="003735AB" w:rsidRPr="00DB6C0F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77097A3" w14:textId="77777777" w:rsidR="003735AB" w:rsidRPr="00DB6C0F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EADC757" wp14:editId="3BC50D54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3735AB"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05760A01" w14:textId="6D87E9D4" w:rsidR="009160ED" w:rsidRPr="00DB6C0F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المستوى: الثالثة </w:t>
      </w:r>
      <w:r w:rsidR="00807EB5" w:rsidRPr="00DB6C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آداب وفلسفة/لغات</w:t>
      </w:r>
      <w:r w:rsidR="00AC19AF"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</w:t>
      </w:r>
      <w:r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C19AF"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ي</w:t>
      </w:r>
      <w:r w:rsidR="0099480F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>رد يوم:</w:t>
      </w:r>
      <w:r w:rsidR="0099480F">
        <w:rPr>
          <w:rFonts w:ascii="Amiri" w:hAnsi="Amiri" w:cs="Amiri"/>
          <w:b/>
          <w:bCs/>
          <w:sz w:val="28"/>
          <w:szCs w:val="28"/>
          <w:lang w:bidi="ar-DZ"/>
        </w:rPr>
        <w:t>27/01/2025</w:t>
      </w:r>
    </w:p>
    <w:p w14:paraId="0673DA21" w14:textId="39CC2526" w:rsidR="002553DD" w:rsidRPr="00DB6C0F" w:rsidRDefault="003735AB" w:rsidP="008D6BB6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hAnsi="Amiri" w:cs="Amiri"/>
          <w:b/>
          <w:bCs/>
          <w:sz w:val="28"/>
          <w:szCs w:val="28"/>
          <w:rtl/>
          <w:lang w:bidi="ar-DZ"/>
        </w:rPr>
        <w:t>الواجب الأول للفصل الثاني في مادة الرياضيات</w:t>
      </w:r>
    </w:p>
    <w:p w14:paraId="2583E0E8" w14:textId="77777777" w:rsidR="001B3AFA" w:rsidRPr="00DB6C0F" w:rsidRDefault="001B3AFA" w:rsidP="003735AB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eastAsia="Calibri" w:hAnsi="Amiri" w:cs="Amiri"/>
          <w:b/>
          <w:bCs/>
          <w:sz w:val="28"/>
          <w:szCs w:val="28"/>
        </w:rPr>
        <w:t xml:space="preserve"> </w:t>
      </w:r>
      <w:r w:rsidRPr="00DB6C0F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 </w:t>
      </w:r>
    </w:p>
    <w:p w14:paraId="4F57F19B" w14:textId="3AD296A7" w:rsidR="001B3AFA" w:rsidRPr="00DB6C0F" w:rsidRDefault="001B3AFA" w:rsidP="003735AB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</w:t>
      </w:r>
      <w:r w:rsidR="008D6BB6" w:rsidRPr="00DB6C0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أول</w:t>
      </w:r>
      <w:r w:rsidRPr="00DB6C0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7BDCB287" w14:textId="429DBFCB" w:rsidR="001B3AFA" w:rsidRPr="00DB6C0F" w:rsidRDefault="001B3AFA" w:rsidP="002D63AD">
      <w:pPr>
        <w:tabs>
          <w:tab w:val="left" w:pos="3716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B6C0F">
        <w:rPr>
          <w:rFonts w:ascii="Amiri" w:eastAsia="Calibri" w:hAnsi="Amiri" w:cs="Amiri"/>
          <w:b/>
          <w:bCs/>
          <w:sz w:val="28"/>
          <w:szCs w:val="28"/>
          <w:rtl/>
        </w:rPr>
        <w:t xml:space="preserve">  </w:t>
      </w:r>
      <w:r w:rsidR="002D63AD">
        <w:rPr>
          <w:rFonts w:ascii="Amiri" w:eastAsia="Calibri" w:hAnsi="Amiri" w:cs="Amiri"/>
          <w:b/>
          <w:bCs/>
          <w:sz w:val="28"/>
          <w:szCs w:val="28"/>
          <w:rtl/>
        </w:rPr>
        <w:tab/>
      </w:r>
    </w:p>
    <w:p w14:paraId="508AB00B" w14:textId="77777777" w:rsidR="008D6BB6" w:rsidRPr="00DB6C0F" w:rsidRDefault="008D6BB6" w:rsidP="008D6BB6">
      <w:pPr>
        <w:tabs>
          <w:tab w:val="right" w:pos="10466"/>
        </w:tabs>
        <w:bidi/>
        <w:spacing w:after="0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DB6C0F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أختر الإجابة الصحيحة مع التعليل:</w:t>
      </w:r>
    </w:p>
    <w:p w14:paraId="131708B7" w14:textId="77777777" w:rsidR="003806A1" w:rsidRPr="008D6BB6" w:rsidRDefault="003806A1" w:rsidP="003806A1">
      <w:pPr>
        <w:tabs>
          <w:tab w:val="right" w:pos="10466"/>
        </w:tabs>
        <w:bidi/>
        <w:spacing w:after="0"/>
        <w:rPr>
          <w:rFonts w:ascii="Amiri" w:hAnsi="Amiri" w:cs="Amiri"/>
          <w:sz w:val="28"/>
          <w:szCs w:val="28"/>
          <w:u w:val="single"/>
          <w:rtl/>
          <w:lang w:bidi="ar-DZ"/>
        </w:rPr>
      </w:pPr>
    </w:p>
    <w:tbl>
      <w:tblPr>
        <w:bidiVisual/>
        <w:tblW w:w="10759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984"/>
        <w:gridCol w:w="2268"/>
        <w:gridCol w:w="1829"/>
      </w:tblGrid>
      <w:tr w:rsidR="008D6BB6" w:rsidRPr="008D6BB6" w14:paraId="64768B39" w14:textId="77777777" w:rsidTr="008D6BB6">
        <w:tc>
          <w:tcPr>
            <w:tcW w:w="4678" w:type="dxa"/>
          </w:tcPr>
          <w:p w14:paraId="7390882F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السؤال</w:t>
            </w:r>
          </w:p>
        </w:tc>
        <w:tc>
          <w:tcPr>
            <w:tcW w:w="1984" w:type="dxa"/>
          </w:tcPr>
          <w:p w14:paraId="0AC56C63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الإجابة   أ</w:t>
            </w:r>
          </w:p>
        </w:tc>
        <w:tc>
          <w:tcPr>
            <w:tcW w:w="2268" w:type="dxa"/>
          </w:tcPr>
          <w:p w14:paraId="52DBC870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الإجابة   ب</w:t>
            </w:r>
          </w:p>
        </w:tc>
        <w:tc>
          <w:tcPr>
            <w:tcW w:w="1829" w:type="dxa"/>
          </w:tcPr>
          <w:p w14:paraId="54A54C8C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الإجابة   ج</w:t>
            </w:r>
          </w:p>
        </w:tc>
      </w:tr>
      <w:tr w:rsidR="008D6BB6" w:rsidRPr="008D6BB6" w14:paraId="03D8439A" w14:textId="77777777" w:rsidTr="008D6BB6">
        <w:tc>
          <w:tcPr>
            <w:tcW w:w="4678" w:type="dxa"/>
          </w:tcPr>
          <w:p w14:paraId="32C7E6EB" w14:textId="2EC5E5BB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باقي قسمة العدد 39- </w:t>
            </w:r>
            <w:r w:rsidRPr="008D6BB6">
              <w:rPr>
                <w:rFonts w:ascii="Amiri" w:hAnsi="Amiri" w:cs="Amiri" w:hint="cs"/>
                <w:sz w:val="28"/>
                <w:szCs w:val="28"/>
                <w:rtl/>
              </w:rPr>
              <w:t>على 5 هو</w:t>
            </w:r>
          </w:p>
        </w:tc>
        <w:tc>
          <w:tcPr>
            <w:tcW w:w="1984" w:type="dxa"/>
          </w:tcPr>
          <w:p w14:paraId="39F29DB6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4</w:t>
            </w:r>
            <w:r w:rsidRPr="008D6BB6">
              <w:rPr>
                <w:rFonts w:ascii="Amiri" w:hAnsi="Amiri" w:cs="Amiri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B992EE1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3</w:t>
            </w:r>
          </w:p>
        </w:tc>
        <w:tc>
          <w:tcPr>
            <w:tcW w:w="1829" w:type="dxa"/>
          </w:tcPr>
          <w:p w14:paraId="2EA82676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1</w:t>
            </w:r>
          </w:p>
        </w:tc>
      </w:tr>
      <w:tr w:rsidR="008D6BB6" w:rsidRPr="008D6BB6" w14:paraId="127D614D" w14:textId="77777777" w:rsidTr="008D6BB6">
        <w:tc>
          <w:tcPr>
            <w:tcW w:w="4678" w:type="dxa"/>
          </w:tcPr>
          <w:p w14:paraId="1AA63068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إذا كان  </w:t>
            </w: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060" w:dyaOrig="400" w14:anchorId="19847F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20.25pt" o:ole="">
                  <v:imagedata r:id="rId7" o:title=""/>
                </v:shape>
                <o:OLEObject Type="Embed" ProgID="Equation.DSMT4" ShapeID="_x0000_i1025" DrawAspect="Content" ObjectID="_1798830487" r:id="rId8"/>
              </w:objec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  فإن : </w:t>
            </w:r>
          </w:p>
        </w:tc>
        <w:tc>
          <w:tcPr>
            <w:tcW w:w="1984" w:type="dxa"/>
          </w:tcPr>
          <w:p w14:paraId="749BC7DD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260" w:dyaOrig="400" w14:anchorId="0B2AD267">
                <v:shape id="_x0000_i1026" type="#_x0000_t75" style="width:63pt;height:20.25pt" o:ole="">
                  <v:imagedata r:id="rId9" o:title=""/>
                </v:shape>
                <o:OLEObject Type="Embed" ProgID="Equation.DSMT4" ShapeID="_x0000_i1026" DrawAspect="Content" ObjectID="_1798830488" r:id="rId10"/>
              </w:object>
            </w:r>
          </w:p>
        </w:tc>
        <w:tc>
          <w:tcPr>
            <w:tcW w:w="2268" w:type="dxa"/>
          </w:tcPr>
          <w:p w14:paraId="174F716F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100" w:dyaOrig="400" w14:anchorId="04D66FF8">
                <v:shape id="_x0000_i1027" type="#_x0000_t75" style="width:54.75pt;height:20.25pt" o:ole="">
                  <v:imagedata r:id="rId11" o:title=""/>
                </v:shape>
                <o:OLEObject Type="Embed" ProgID="Equation.DSMT4" ShapeID="_x0000_i1027" DrawAspect="Content" ObjectID="_1798830489" r:id="rId12"/>
              </w:object>
            </w:r>
          </w:p>
        </w:tc>
        <w:tc>
          <w:tcPr>
            <w:tcW w:w="1829" w:type="dxa"/>
          </w:tcPr>
          <w:p w14:paraId="5DBF6472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140" w:dyaOrig="400" w14:anchorId="31923990">
                <v:shape id="_x0000_i1028" type="#_x0000_t75" style="width:57pt;height:20.25pt" o:ole="">
                  <v:imagedata r:id="rId13" o:title=""/>
                </v:shape>
                <o:OLEObject Type="Embed" ProgID="Equation.DSMT4" ShapeID="_x0000_i1028" DrawAspect="Content" ObjectID="_1798830490" r:id="rId14"/>
              </w:object>
            </w:r>
          </w:p>
        </w:tc>
      </w:tr>
      <w:tr w:rsidR="008D6BB6" w:rsidRPr="008D6BB6" w14:paraId="74A09571" w14:textId="77777777" w:rsidTr="008D6BB6">
        <w:tc>
          <w:tcPr>
            <w:tcW w:w="4678" w:type="dxa"/>
          </w:tcPr>
          <w:p w14:paraId="6F0A926C" w14:textId="36E0339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t>2019</w: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و </w:t>
            </w: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t>1441</w: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 عددان صحيحان متوافقان بترديد </w:t>
            </w: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200" w:dyaOrig="220" w14:anchorId="51B71331">
                <v:shape id="_x0000_i1029" type="#_x0000_t75" style="width:9.75pt;height:11.25pt" o:ole="">
                  <v:imagedata r:id="rId15" o:title=""/>
                </v:shape>
                <o:OLEObject Type="Embed" ProgID="Equation.DSMT4" ShapeID="_x0000_i1029" DrawAspect="Content" ObjectID="_1798830491" r:id="rId16"/>
              </w:objec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  معناه </w:t>
            </w:r>
            <w:r w:rsidR="007C367C">
              <w:rPr>
                <w:rFonts w:ascii="Amiri" w:hAnsi="Amiri" w:cs="Amiri" w:hint="cs"/>
                <w:sz w:val="28"/>
                <w:szCs w:val="28"/>
                <w:rtl/>
              </w:rPr>
              <w:t xml:space="preserve">:  </w:t>
            </w:r>
            <w:r w:rsidR="007C367C" w:rsidRPr="007C367C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20" w14:anchorId="577C495B">
                <v:shape id="_x0000_i1047" type="#_x0000_t75" style="width:33pt;height:11.25pt" o:ole="">
                  <v:imagedata r:id="rId17" o:title=""/>
                </v:shape>
                <o:OLEObject Type="Embed" ProgID="Equation.DSMT4" ShapeID="_x0000_i1047" DrawAspect="Content" ObjectID="_1798830492" r:id="rId18"/>
              </w:object>
            </w:r>
          </w:p>
        </w:tc>
        <w:tc>
          <w:tcPr>
            <w:tcW w:w="1984" w:type="dxa"/>
          </w:tcPr>
          <w:p w14:paraId="03A03612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446F554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t>2</w:t>
            </w:r>
          </w:p>
        </w:tc>
        <w:tc>
          <w:tcPr>
            <w:tcW w:w="1829" w:type="dxa"/>
          </w:tcPr>
          <w:p w14:paraId="213E787A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t>7</w:t>
            </w:r>
          </w:p>
        </w:tc>
      </w:tr>
      <w:tr w:rsidR="008D6BB6" w:rsidRPr="008D6BB6" w14:paraId="3C0058CE" w14:textId="77777777" w:rsidTr="008D6BB6">
        <w:tc>
          <w:tcPr>
            <w:tcW w:w="4678" w:type="dxa"/>
          </w:tcPr>
          <w:p w14:paraId="4F9207EF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عدد القواسم الموجبة للعدد 1372 هو </w:t>
            </w:r>
          </w:p>
        </w:tc>
        <w:tc>
          <w:tcPr>
            <w:tcW w:w="1984" w:type="dxa"/>
          </w:tcPr>
          <w:p w14:paraId="30474DA4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14:paraId="3A7A630C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15</w:t>
            </w:r>
          </w:p>
        </w:tc>
        <w:tc>
          <w:tcPr>
            <w:tcW w:w="1829" w:type="dxa"/>
          </w:tcPr>
          <w:p w14:paraId="04368E5E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>18</w:t>
            </w:r>
          </w:p>
        </w:tc>
      </w:tr>
      <w:tr w:rsidR="008D6BB6" w:rsidRPr="008D6BB6" w14:paraId="6EE3E75E" w14:textId="77777777" w:rsidTr="008D6BB6">
        <w:tc>
          <w:tcPr>
            <w:tcW w:w="4678" w:type="dxa"/>
          </w:tcPr>
          <w:p w14:paraId="745BBA90" w14:textId="3824F263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القواسم الموجبة للعدد 105 </w:t>
            </w:r>
            <w:r w:rsidRPr="008D6BB6">
              <w:rPr>
                <w:rFonts w:ascii="Amiri" w:hAnsi="Amiri" w:cs="Amiri" w:hint="cs"/>
                <w:sz w:val="28"/>
                <w:szCs w:val="28"/>
                <w:rtl/>
              </w:rPr>
              <w:t>هم:</w: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14:paraId="7E111D72" w14:textId="0482ABA5" w:rsidR="008D6BB6" w:rsidRPr="008D6BB6" w:rsidRDefault="00A1578B" w:rsidP="00A1578B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A1578B">
              <w:rPr>
                <w:rFonts w:ascii="Amiri" w:hAnsi="Amiri" w:cs="Amiri"/>
                <w:position w:val="-28"/>
                <w:sz w:val="28"/>
                <w:szCs w:val="28"/>
              </w:rPr>
              <w:object w:dxaOrig="1219" w:dyaOrig="680" w14:anchorId="2D2877A4">
                <v:shape id="_x0000_i1030" type="#_x0000_t75" style="width:60.75pt;height:33.75pt" o:ole="">
                  <v:imagedata r:id="rId19" o:title=""/>
                </v:shape>
                <o:OLEObject Type="Embed" ProgID="Equation.DSMT4" ShapeID="_x0000_i1030" DrawAspect="Content" ObjectID="_1798830493" r:id="rId20"/>
              </w:object>
            </w:r>
            <w:r w:rsidR="008D6BB6" w:rsidRPr="008D6BB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</w:tcPr>
          <w:p w14:paraId="71A3976C" w14:textId="1A396C7D" w:rsidR="008D6BB6" w:rsidRPr="008D6BB6" w:rsidRDefault="003F3A00" w:rsidP="003F3A00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A1578B">
              <w:rPr>
                <w:rFonts w:ascii="Amiri" w:hAnsi="Amiri" w:cs="Amiri"/>
                <w:position w:val="-28"/>
                <w:sz w:val="28"/>
                <w:szCs w:val="28"/>
              </w:rPr>
              <w:object w:dxaOrig="1219" w:dyaOrig="680" w14:anchorId="54FD2BE3">
                <v:shape id="_x0000_i1031" type="#_x0000_t75" style="width:60.75pt;height:33.75pt" o:ole="">
                  <v:imagedata r:id="rId21" o:title=""/>
                </v:shape>
                <o:OLEObject Type="Embed" ProgID="Equation.DSMT4" ShapeID="_x0000_i1031" DrawAspect="Content" ObjectID="_1798830494" r:id="rId22"/>
              </w:object>
            </w:r>
          </w:p>
        </w:tc>
        <w:tc>
          <w:tcPr>
            <w:tcW w:w="1829" w:type="dxa"/>
          </w:tcPr>
          <w:p w14:paraId="2BF4F190" w14:textId="70CD1C91" w:rsidR="008D6BB6" w:rsidRPr="008D6BB6" w:rsidRDefault="003F3A00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A1578B">
              <w:rPr>
                <w:rFonts w:ascii="Amiri" w:hAnsi="Amiri" w:cs="Amiri"/>
                <w:position w:val="-28"/>
                <w:sz w:val="28"/>
                <w:szCs w:val="28"/>
              </w:rPr>
              <w:object w:dxaOrig="1219" w:dyaOrig="680" w14:anchorId="3146868D">
                <v:shape id="_x0000_i1032" type="#_x0000_t75" style="width:60.75pt;height:33.75pt" o:ole="">
                  <v:imagedata r:id="rId23" o:title=""/>
                </v:shape>
                <o:OLEObject Type="Embed" ProgID="Equation.DSMT4" ShapeID="_x0000_i1032" DrawAspect="Content" ObjectID="_1798830495" r:id="rId24"/>
              </w:object>
            </w:r>
          </w:p>
        </w:tc>
      </w:tr>
      <w:tr w:rsidR="008D6BB6" w:rsidRPr="008D6BB6" w14:paraId="6B81BD37" w14:textId="77777777" w:rsidTr="008D6BB6">
        <w:tc>
          <w:tcPr>
            <w:tcW w:w="4678" w:type="dxa"/>
          </w:tcPr>
          <w:p w14:paraId="382FFAFC" w14:textId="46935678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إذا كان  </w:t>
            </w:r>
            <w:r w:rsidRPr="008D6BB6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920" w:dyaOrig="400" w14:anchorId="77681C62">
                <v:shape id="_x0000_i1033" type="#_x0000_t75" style="width:45.75pt;height:20.25pt" o:ole="">
                  <v:imagedata r:id="rId25" o:title=""/>
                </v:shape>
                <o:OLEObject Type="Embed" ProgID="Equation.DSMT4" ShapeID="_x0000_i1033" DrawAspect="Content" ObjectID="_1798830496" r:id="rId26"/>
              </w:objec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8D6BB6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020" w:dyaOrig="400" w14:anchorId="7015D6C8">
                <v:shape id="_x0000_i1034" type="#_x0000_t75" style="width:51pt;height:20.25pt" o:ole="">
                  <v:imagedata r:id="rId27" o:title=""/>
                </v:shape>
                <o:OLEObject Type="Embed" ProgID="Equation.DSMT4" ShapeID="_x0000_i1034" DrawAspect="Content" ObjectID="_1798830497" r:id="rId28"/>
              </w:object>
            </w:r>
            <w:r w:rsidRPr="008D6BB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8D6BB6">
              <w:rPr>
                <w:rFonts w:ascii="Amiri" w:hAnsi="Amiri" w:cs="Amiri" w:hint="cs"/>
                <w:sz w:val="28"/>
                <w:szCs w:val="28"/>
                <w:rtl/>
              </w:rPr>
              <w:t>فإن:</w:t>
            </w:r>
          </w:p>
        </w:tc>
        <w:tc>
          <w:tcPr>
            <w:tcW w:w="1984" w:type="dxa"/>
          </w:tcPr>
          <w:p w14:paraId="23BC5683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420" w:dyaOrig="400" w14:anchorId="10DDA82D">
                <v:shape id="_x0000_i1035" type="#_x0000_t75" style="width:71.25pt;height:20.25pt" o:ole="">
                  <v:imagedata r:id="rId29" o:title=""/>
                </v:shape>
                <o:OLEObject Type="Embed" ProgID="Equation.DSMT4" ShapeID="_x0000_i1035" DrawAspect="Content" ObjectID="_1798830498" r:id="rId30"/>
              </w:object>
            </w:r>
          </w:p>
        </w:tc>
        <w:tc>
          <w:tcPr>
            <w:tcW w:w="2268" w:type="dxa"/>
          </w:tcPr>
          <w:p w14:paraId="0B4FA594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359" w:dyaOrig="400" w14:anchorId="22898105">
                <v:shape id="_x0000_i1036" type="#_x0000_t75" style="width:67.5pt;height:20.25pt" o:ole="">
                  <v:imagedata r:id="rId31" o:title=""/>
                </v:shape>
                <o:OLEObject Type="Embed" ProgID="Equation.DSMT4" ShapeID="_x0000_i1036" DrawAspect="Content" ObjectID="_1798830499" r:id="rId32"/>
              </w:object>
            </w:r>
          </w:p>
        </w:tc>
        <w:tc>
          <w:tcPr>
            <w:tcW w:w="1829" w:type="dxa"/>
          </w:tcPr>
          <w:p w14:paraId="098FC4E8" w14:textId="77777777" w:rsidR="008D6BB6" w:rsidRPr="008D6BB6" w:rsidRDefault="008D6BB6" w:rsidP="003B367A">
            <w:pPr>
              <w:tabs>
                <w:tab w:val="right" w:pos="10466"/>
              </w:tabs>
              <w:bidi/>
              <w:spacing w:after="0"/>
              <w:rPr>
                <w:rFonts w:ascii="Amiri" w:hAnsi="Amiri" w:cs="Amiri"/>
                <w:sz w:val="28"/>
                <w:szCs w:val="28"/>
                <w:rtl/>
              </w:rPr>
            </w:pPr>
            <w:r w:rsidRPr="008D6BB6">
              <w:rPr>
                <w:rFonts w:ascii="Amiri" w:hAnsi="Amiri" w:cs="Amiri"/>
                <w:sz w:val="28"/>
                <w:szCs w:val="28"/>
                <w:lang w:bidi="ar-DZ"/>
              </w:rPr>
              <w:object w:dxaOrig="1359" w:dyaOrig="400" w14:anchorId="102758EA">
                <v:shape id="_x0000_i1037" type="#_x0000_t75" style="width:67.5pt;height:20.25pt" o:ole="">
                  <v:imagedata r:id="rId33" o:title=""/>
                </v:shape>
                <o:OLEObject Type="Embed" ProgID="Equation.DSMT4" ShapeID="_x0000_i1037" DrawAspect="Content" ObjectID="_1798830500" r:id="rId34"/>
              </w:object>
            </w:r>
          </w:p>
        </w:tc>
      </w:tr>
    </w:tbl>
    <w:p w14:paraId="5CB9E279" w14:textId="77777777" w:rsidR="002553DD" w:rsidRPr="003735AB" w:rsidRDefault="002553DD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232187E" w14:textId="271D33EB" w:rsidR="002553DD" w:rsidRPr="003806A1" w:rsidRDefault="008D6BB6" w:rsidP="003735AB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3806A1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الثاني:</w:t>
      </w:r>
    </w:p>
    <w:p w14:paraId="5BC9FD73" w14:textId="77777777" w:rsidR="003806A1" w:rsidRPr="003806A1" w:rsidRDefault="003806A1" w:rsidP="003806A1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0AB85C3F" w14:textId="7A293F32" w:rsidR="008D6BB6" w:rsidRPr="005C4148" w:rsidRDefault="008D6BB6" w:rsidP="008D6BB6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eastAsia="Calibri" w:hAnsi="Amiri" w:cs="Amiri"/>
          <w:sz w:val="28"/>
          <w:szCs w:val="28"/>
          <w:lang w:bidi="ar-DZ"/>
        </w:rPr>
        <w:t>a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b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c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أعداد طبيعية حيث : 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a=2022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، 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b=1444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، 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c=2972</w:t>
      </w:r>
    </w:p>
    <w:p w14:paraId="5DB7892B" w14:textId="02E29560" w:rsidR="008D6BB6" w:rsidRPr="005C4148" w:rsidRDefault="008D6BB6" w:rsidP="008D6BB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هل العددين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a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5C4148">
        <w:rPr>
          <w:rFonts w:ascii="Amiri" w:eastAsia="Calibri" w:hAnsi="Amiri" w:cs="Amiri"/>
          <w:sz w:val="28"/>
          <w:szCs w:val="28"/>
          <w:lang w:bidi="ar-DZ"/>
        </w:rPr>
        <w:t>c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متوافقان بترديد </w:t>
      </w:r>
      <w:r w:rsidR="003806A1" w:rsidRPr="005C4148">
        <w:rPr>
          <w:rFonts w:ascii="Amiri" w:eastAsia="Calibri" w:hAnsi="Amiri" w:cs="Amiri" w:hint="cs"/>
          <w:sz w:val="28"/>
          <w:szCs w:val="28"/>
          <w:rtl/>
          <w:lang w:bidi="ar-DZ"/>
        </w:rPr>
        <w:t>5</w:t>
      </w:r>
      <w:r w:rsidR="003806A1" w:rsidRPr="005C414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3806A1" w:rsidRPr="005C4148">
        <w:rPr>
          <w:rFonts w:ascii="Amiri" w:eastAsia="Calibri" w:hAnsi="Amiri" w:cs="Amiri" w:hint="cs"/>
          <w:sz w:val="28"/>
          <w:szCs w:val="28"/>
          <w:rtl/>
          <w:lang w:bidi="ar-DZ"/>
        </w:rPr>
        <w:t>؟</w:t>
      </w: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برر</w:t>
      </w:r>
    </w:p>
    <w:p w14:paraId="65161DDF" w14:textId="77777777" w:rsidR="008D6BB6" w:rsidRPr="005C4148" w:rsidRDefault="008D6BB6" w:rsidP="008D6BB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eastAsia="Calibri" w:hAnsi="Amiri" w:cs="Amiri"/>
          <w:sz w:val="28"/>
          <w:szCs w:val="28"/>
          <w:rtl/>
          <w:lang w:bidi="ar-DZ"/>
        </w:rPr>
        <w:t xml:space="preserve"> بين ان </w:t>
      </w:r>
      <w:r w:rsidRPr="005C4148">
        <w:rPr>
          <w:rFonts w:ascii="Amiri" w:hAnsi="Amiri" w:cs="Amiri"/>
          <w:position w:val="-14"/>
          <w:sz w:val="28"/>
          <w:szCs w:val="28"/>
        </w:rPr>
        <w:object w:dxaOrig="960" w:dyaOrig="400" w14:anchorId="0DB43424">
          <v:shape id="_x0000_i1038" type="#_x0000_t75" style="width:48pt;height:20.25pt" o:ole="">
            <v:imagedata r:id="rId35" o:title=""/>
          </v:shape>
          <o:OLEObject Type="Embed" ProgID="Equation.DSMT4" ShapeID="_x0000_i1038" DrawAspect="Content" ObjectID="_1798830501" r:id="rId36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ثم عين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279" w:dyaOrig="320" w14:anchorId="5541143B">
          <v:shape id="_x0000_i1039" type="#_x0000_t75" style="width:14.25pt;height:15.75pt" o:ole="">
            <v:imagedata r:id="rId37" o:title=""/>
          </v:shape>
          <o:OLEObject Type="Embed" ProgID="Equation.DSMT4" ShapeID="_x0000_i1039" DrawAspect="Content" ObjectID="_1798830502" r:id="rId38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5</w:t>
      </w:r>
    </w:p>
    <w:p w14:paraId="1C84D964" w14:textId="77777777" w:rsidR="008D6BB6" w:rsidRPr="005C4148" w:rsidRDefault="008D6BB6" w:rsidP="008D6BB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عين باقي قسمة العددين  </w:t>
      </w:r>
      <w:r w:rsidRPr="005C4148">
        <w:rPr>
          <w:rFonts w:ascii="Amiri" w:hAnsi="Amiri" w:cs="Amiri"/>
          <w:position w:val="-10"/>
          <w:sz w:val="28"/>
          <w:szCs w:val="28"/>
        </w:rPr>
        <w:object w:dxaOrig="1020" w:dyaOrig="320" w14:anchorId="3CB1FC64">
          <v:shape id="_x0000_i1040" type="#_x0000_t75" style="width:51pt;height:15.75pt" o:ole="">
            <v:imagedata r:id="rId39" o:title=""/>
          </v:shape>
          <o:OLEObject Type="Embed" ProgID="Equation.DSMT4" ShapeID="_x0000_i1040" DrawAspect="Content" ObjectID="_1798830503" r:id="rId40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Pr="005C4148">
        <w:rPr>
          <w:rFonts w:ascii="Amiri" w:hAnsi="Amiri" w:cs="Amiri"/>
          <w:position w:val="-10"/>
          <w:sz w:val="28"/>
          <w:szCs w:val="28"/>
        </w:rPr>
        <w:object w:dxaOrig="1240" w:dyaOrig="320" w14:anchorId="132C63D2">
          <v:shape id="_x0000_i1041" type="#_x0000_t75" style="width:62.25pt;height:15.75pt" o:ole="">
            <v:imagedata r:id="rId41" o:title=""/>
          </v:shape>
          <o:OLEObject Type="Embed" ProgID="Equation.DSMT4" ShapeID="_x0000_i1041" DrawAspect="Content" ObjectID="_1798830504" r:id="rId42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>على 5.</w:t>
      </w:r>
    </w:p>
    <w:p w14:paraId="2F94A1F4" w14:textId="0DA81ABB" w:rsidR="008D6BB6" w:rsidRPr="005C4148" w:rsidRDefault="008D6BB6" w:rsidP="008D6BB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تحقق </w:t>
      </w:r>
      <w:r w:rsidR="003806A1" w:rsidRPr="005C4148">
        <w:rPr>
          <w:rFonts w:ascii="Amiri" w:hAnsi="Amiri" w:cs="Amiri" w:hint="cs"/>
          <w:sz w:val="28"/>
          <w:szCs w:val="28"/>
          <w:rtl/>
          <w:lang w:bidi="ar-DZ"/>
        </w:rPr>
        <w:t>أن: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position w:val="-14"/>
          <w:sz w:val="28"/>
          <w:szCs w:val="28"/>
        </w:rPr>
        <w:object w:dxaOrig="1260" w:dyaOrig="400" w14:anchorId="28FE1A73">
          <v:shape id="_x0000_i1042" type="#_x0000_t75" style="width:63pt;height:20.25pt" o:ole="">
            <v:imagedata r:id="rId43" o:title=""/>
          </v:shape>
          <o:OLEObject Type="Embed" ProgID="Equation.DSMT4" ShapeID="_x0000_i1042" DrawAspect="Content" ObjectID="_1798830505" r:id="rId44"/>
        </w:objec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ثم استنتج باقي قسمة العدد </w:t>
      </w:r>
      <w:r w:rsidRPr="005C4148">
        <w:rPr>
          <w:rFonts w:ascii="Amiri" w:hAnsi="Amiri" w:cs="Amiri"/>
          <w:position w:val="-6"/>
          <w:sz w:val="28"/>
          <w:szCs w:val="28"/>
        </w:rPr>
        <w:object w:dxaOrig="1080" w:dyaOrig="320" w14:anchorId="3749793B">
          <v:shape id="_x0000_i1043" type="#_x0000_t75" style="width:54.75pt;height:15.75pt" o:ole="">
            <v:imagedata r:id="rId45" o:title=""/>
          </v:shape>
          <o:OLEObject Type="Embed" ProgID="Equation.DSMT4" ShapeID="_x0000_i1043" DrawAspect="Content" ObjectID="_1798830506" r:id="rId46"/>
        </w:object>
      </w:r>
      <w:r w:rsidRPr="005C4148">
        <w:rPr>
          <w:rFonts w:ascii="Amiri" w:hAnsi="Amiri" w:cs="Amiri"/>
          <w:sz w:val="28"/>
          <w:szCs w:val="28"/>
          <w:lang w:bidi="ar-DZ"/>
        </w:rPr>
        <w:t xml:space="preserve"> 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على 5.</w:t>
      </w:r>
    </w:p>
    <w:p w14:paraId="7415D232" w14:textId="24E66D7D" w:rsidR="008D6BB6" w:rsidRPr="005C4148" w:rsidRDefault="008D6BB6" w:rsidP="008D6BB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عين قيم العدد الطبيعي </w:t>
      </w:r>
      <w:r w:rsidRPr="005C4148">
        <w:rPr>
          <w:rFonts w:ascii="Amiri" w:hAnsi="Amiri" w:cs="Amiri"/>
          <w:sz w:val="28"/>
          <w:szCs w:val="28"/>
          <w:lang w:bidi="ar-DZ"/>
        </w:rPr>
        <w:t>n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حتى يقبل العدد </w:t>
      </w:r>
      <w:r w:rsidRPr="005C4148">
        <w:rPr>
          <w:rFonts w:ascii="Amiri" w:hAnsi="Amiri" w:cs="Amiri"/>
          <w:sz w:val="28"/>
          <w:szCs w:val="28"/>
          <w:lang w:bidi="ar-DZ"/>
        </w:rPr>
        <w:t>A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القسمة على 5 </w:t>
      </w:r>
      <w:r w:rsidR="003806A1" w:rsidRPr="005C4148">
        <w:rPr>
          <w:rFonts w:ascii="Amiri" w:hAnsi="Amiri" w:cs="Amiri" w:hint="cs"/>
          <w:sz w:val="28"/>
          <w:szCs w:val="28"/>
          <w:rtl/>
          <w:lang w:bidi="ar-DZ"/>
        </w:rPr>
        <w:t>حيث:</w:t>
      </w:r>
      <w:r w:rsidRPr="005C414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C4148">
        <w:rPr>
          <w:rFonts w:ascii="Amiri" w:hAnsi="Amiri" w:cs="Amiri"/>
          <w:position w:val="-6"/>
          <w:sz w:val="28"/>
          <w:szCs w:val="28"/>
        </w:rPr>
        <w:object w:dxaOrig="1980" w:dyaOrig="279" w14:anchorId="18BCA2E7">
          <v:shape id="_x0000_i1044" type="#_x0000_t75" style="width:99pt;height:14.25pt" o:ole="">
            <v:imagedata r:id="rId47" o:title=""/>
          </v:shape>
          <o:OLEObject Type="Embed" ProgID="Equation.DSMT4" ShapeID="_x0000_i1044" DrawAspect="Content" ObjectID="_1798830507" r:id="rId48"/>
        </w:object>
      </w:r>
    </w:p>
    <w:p w14:paraId="34403726" w14:textId="77777777" w:rsidR="002553DD" w:rsidRPr="003735AB" w:rsidRDefault="002553DD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</w:p>
    <w:p w14:paraId="15FC64A5" w14:textId="77777777" w:rsidR="000E6A3C" w:rsidRPr="003735AB" w:rsidRDefault="000E6A3C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</w:p>
    <w:sectPr w:rsidR="000E6A3C" w:rsidRPr="003735A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8664A"/>
    <w:multiLevelType w:val="hybridMultilevel"/>
    <w:tmpl w:val="9EC2F47E"/>
    <w:lvl w:ilvl="0" w:tplc="B35A0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74820117">
    <w:abstractNumId w:val="18"/>
  </w:num>
  <w:num w:numId="2" w16cid:durableId="1514613654">
    <w:abstractNumId w:val="13"/>
  </w:num>
  <w:num w:numId="3" w16cid:durableId="1300771122">
    <w:abstractNumId w:val="9"/>
  </w:num>
  <w:num w:numId="4" w16cid:durableId="568810588">
    <w:abstractNumId w:val="0"/>
  </w:num>
  <w:num w:numId="5" w16cid:durableId="302122458">
    <w:abstractNumId w:val="14"/>
  </w:num>
  <w:num w:numId="6" w16cid:durableId="230510890">
    <w:abstractNumId w:val="4"/>
  </w:num>
  <w:num w:numId="7" w16cid:durableId="577980922">
    <w:abstractNumId w:val="2"/>
  </w:num>
  <w:num w:numId="8" w16cid:durableId="363098702">
    <w:abstractNumId w:val="5"/>
  </w:num>
  <w:num w:numId="9" w16cid:durableId="718359352">
    <w:abstractNumId w:val="10"/>
  </w:num>
  <w:num w:numId="10" w16cid:durableId="1300647720">
    <w:abstractNumId w:val="8"/>
  </w:num>
  <w:num w:numId="11" w16cid:durableId="1916742384">
    <w:abstractNumId w:val="6"/>
  </w:num>
  <w:num w:numId="12" w16cid:durableId="1503351778">
    <w:abstractNumId w:val="17"/>
  </w:num>
  <w:num w:numId="13" w16cid:durableId="1875927291">
    <w:abstractNumId w:val="20"/>
  </w:num>
  <w:num w:numId="14" w16cid:durableId="1605725591">
    <w:abstractNumId w:val="11"/>
  </w:num>
  <w:num w:numId="15" w16cid:durableId="987170706">
    <w:abstractNumId w:val="21"/>
  </w:num>
  <w:num w:numId="16" w16cid:durableId="815103576">
    <w:abstractNumId w:val="22"/>
  </w:num>
  <w:num w:numId="17" w16cid:durableId="1085300392">
    <w:abstractNumId w:val="12"/>
  </w:num>
  <w:num w:numId="18" w16cid:durableId="1776049698">
    <w:abstractNumId w:val="23"/>
  </w:num>
  <w:num w:numId="19" w16cid:durableId="510413131">
    <w:abstractNumId w:val="16"/>
  </w:num>
  <w:num w:numId="20" w16cid:durableId="1749880583">
    <w:abstractNumId w:val="7"/>
  </w:num>
  <w:num w:numId="21" w16cid:durableId="1921139161">
    <w:abstractNumId w:val="24"/>
  </w:num>
  <w:num w:numId="22" w16cid:durableId="1915431333">
    <w:abstractNumId w:val="19"/>
  </w:num>
  <w:num w:numId="23" w16cid:durableId="399593537">
    <w:abstractNumId w:val="3"/>
  </w:num>
  <w:num w:numId="24" w16cid:durableId="238758097">
    <w:abstractNumId w:val="1"/>
  </w:num>
  <w:num w:numId="25" w16cid:durableId="278874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B5"/>
    <w:rsid w:val="000A02D4"/>
    <w:rsid w:val="000A2AFF"/>
    <w:rsid w:val="000E6A3C"/>
    <w:rsid w:val="00190432"/>
    <w:rsid w:val="001B3AFA"/>
    <w:rsid w:val="002553DD"/>
    <w:rsid w:val="002D63AD"/>
    <w:rsid w:val="003735AB"/>
    <w:rsid w:val="003806A1"/>
    <w:rsid w:val="003F3A00"/>
    <w:rsid w:val="003F7B0E"/>
    <w:rsid w:val="00524B82"/>
    <w:rsid w:val="00725CD1"/>
    <w:rsid w:val="00737178"/>
    <w:rsid w:val="007A7356"/>
    <w:rsid w:val="007C367C"/>
    <w:rsid w:val="00807EB5"/>
    <w:rsid w:val="008A1E42"/>
    <w:rsid w:val="008D6BB6"/>
    <w:rsid w:val="009160ED"/>
    <w:rsid w:val="0099480F"/>
    <w:rsid w:val="009B1980"/>
    <w:rsid w:val="009F4F73"/>
    <w:rsid w:val="00A1578B"/>
    <w:rsid w:val="00AC19AF"/>
    <w:rsid w:val="00AF2CF1"/>
    <w:rsid w:val="00C00C4C"/>
    <w:rsid w:val="00C24FD6"/>
    <w:rsid w:val="00C317FA"/>
    <w:rsid w:val="00DB6C0F"/>
    <w:rsid w:val="00E4025B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04A2"/>
  <w15:docId w15:val="{0AD9E01D-7DA6-40CC-B305-E87489ED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8D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79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8</cp:revision>
  <cp:lastPrinted>2025-01-19T20:40:00Z</cp:lastPrinted>
  <dcterms:created xsi:type="dcterms:W3CDTF">2025-01-19T19:17:00Z</dcterms:created>
  <dcterms:modified xsi:type="dcterms:W3CDTF">2025-01-19T21:03:00Z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