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6B28" w14:textId="77777777" w:rsidR="009160ED" w:rsidRPr="0034706E" w:rsidRDefault="009160ED" w:rsidP="0034706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5592C202" w14:textId="76B3C033" w:rsidR="009160ED" w:rsidRPr="0034706E" w:rsidRDefault="00725CD1" w:rsidP="0034706E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B8EFE18" wp14:editId="07B68A2E">
            <wp:simplePos x="0" y="0"/>
            <wp:positionH relativeFrom="margin">
              <wp:align>center</wp:align>
            </wp:positionH>
            <wp:positionV relativeFrom="paragraph">
              <wp:posOffset>112395</wp:posOffset>
            </wp:positionV>
            <wp:extent cx="552450" cy="5238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رية التربية لولاية 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7A29B6D1" w14:textId="3895CE03" w:rsidR="009160ED" w:rsidRPr="0034706E" w:rsidRDefault="008A1E42" w:rsidP="0034706E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ختبار الفصل 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الأول</w:t>
      </w:r>
      <w:r w:rsidR="00AC19AF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الشلالة</w:t>
      </w:r>
    </w:p>
    <w:p w14:paraId="2D5765F0" w14:textId="604238E6" w:rsidR="009160ED" w:rsidRPr="0034706E" w:rsidRDefault="009160ED" w:rsidP="0034706E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مستوى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 w:rsidR="00636B0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3اداب/لغات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الت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="00E40EC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</w:t>
      </w:r>
      <w:r w:rsidR="00636B0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</w:t>
      </w:r>
      <w:r w:rsidR="003C5384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02/12/2024</w:t>
      </w:r>
    </w:p>
    <w:p w14:paraId="0CEE8554" w14:textId="7F7DFA02" w:rsidR="009160ED" w:rsidRPr="0034706E" w:rsidRDefault="009160ED" w:rsidP="0034706E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636B0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ــــــــــــ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636B00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 ساعة</w:t>
      </w:r>
      <w:r w:rsidR="00AF2CF1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357D9287" w14:textId="77777777" w:rsidR="001B3AFA" w:rsidRPr="0034706E" w:rsidRDefault="001B3AF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D6B0290" w14:textId="5F03E59E" w:rsidR="001B3AFA" w:rsidRDefault="001B3AFA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45474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C8ABF0B" w14:textId="77777777" w:rsidR="005E1441" w:rsidRPr="0034706E" w:rsidRDefault="005E1441" w:rsidP="005E144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D4E06A8" w14:textId="5A12F99A" w:rsidR="002553DD" w:rsidRDefault="001B3AFA" w:rsidP="0034706E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34706E">
        <w:rPr>
          <w:rFonts w:ascii="Amiri" w:eastAsia="Calibri" w:hAnsi="Amiri" w:cs="Amiri"/>
          <w:sz w:val="28"/>
          <w:szCs w:val="28"/>
        </w:rPr>
        <w:t xml:space="preserve">    </w:t>
      </w:r>
      <w:r w:rsidR="009E52CB" w:rsidRPr="009E52CB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اجب بصح أو خطأ مع تبرير اجابتك:</w:t>
      </w:r>
    </w:p>
    <w:p w14:paraId="73233E38" w14:textId="77777777" w:rsidR="002954C7" w:rsidRPr="009E52CB" w:rsidRDefault="002954C7" w:rsidP="002954C7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</w:p>
    <w:p w14:paraId="16FCF972" w14:textId="194AEC28" w:rsidR="002553DD" w:rsidRDefault="00454748" w:rsidP="002954C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</w:t>
      </w:r>
      <w:r w:rsidR="00853194" w:rsidRPr="00853194">
        <w:rPr>
          <w:rFonts w:ascii="Amiri" w:eastAsia="Calibri" w:hAnsi="Amiri" w:cs="Amiri"/>
          <w:position w:val="-14"/>
          <w:sz w:val="28"/>
          <w:szCs w:val="28"/>
        </w:rPr>
        <w:object w:dxaOrig="480" w:dyaOrig="400" w14:anchorId="3D3C8C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0.25pt" o:ole="">
            <v:imagedata r:id="rId7" o:title=""/>
          </v:shape>
          <o:OLEObject Type="Embed" ProgID="Equation.DSMT4" ShapeID="_x0000_i1027" DrawAspect="Content" ObjectID="_1793885520" r:id="rId8"/>
        </w:objec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متتالية هندسية حدودها سالبة معرفة بالعلاقة</w:t>
      </w:r>
      <w:r w:rsidR="00853194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853194" w:rsidRPr="00853194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1240" w:dyaOrig="360" w14:anchorId="32C2DF9A">
          <v:shape id="_x0000_i1032" type="#_x0000_t75" style="width:62.25pt;height:18pt" o:ole="">
            <v:imagedata r:id="rId9" o:title=""/>
          </v:shape>
          <o:OLEObject Type="Embed" ProgID="Equation.DSMT4" ShapeID="_x0000_i1032" DrawAspect="Content" ObjectID="_1793885521" r:id="rId10"/>
        </w:objec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إذا:  </w:t>
      </w:r>
      <w:r w:rsidR="00853194" w:rsidRPr="00853194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40" w:dyaOrig="360" w14:anchorId="0CCC65B8">
          <v:shape id="_x0000_i1035" type="#_x0000_t75" style="width:36.75pt;height:18pt" o:ole="">
            <v:imagedata r:id="rId11" o:title=""/>
          </v:shape>
          <o:OLEObject Type="Embed" ProgID="Equation.DSMT4" ShapeID="_x0000_i1035" DrawAspect="Content" ObjectID="_1793885522" r:id="rId12"/>
        </w:objec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ب- إذا كانت حدود </w:t>
      </w:r>
      <w:r w:rsidRPr="00853194">
        <w:rPr>
          <w:rFonts w:ascii="Amiri" w:eastAsia="Calibri" w:hAnsi="Amiri" w:cs="Amiri"/>
          <w:position w:val="-14"/>
          <w:sz w:val="28"/>
          <w:szCs w:val="28"/>
        </w:rPr>
        <w:object w:dxaOrig="480" w:dyaOrig="400" w14:anchorId="75D52D51">
          <v:shape id="_x0000_i1143" type="#_x0000_t75" style="width:24pt;height:20.25pt" o:ole="">
            <v:imagedata r:id="rId7" o:title=""/>
          </v:shape>
          <o:OLEObject Type="Embed" ProgID="Equation.DSMT4" ShapeID="_x0000_i1143" DrawAspect="Content" ObjectID="_1793885523" r:id="rId13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موجبة و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853194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40" w:dyaOrig="360" w14:anchorId="2AFDCBB3">
          <v:shape id="_x0000_i1135" type="#_x0000_t75" style="width:36.75pt;height:18pt" o:ole="">
            <v:imagedata r:id="rId11" o:title=""/>
          </v:shape>
          <o:OLEObject Type="Embed" ProgID="Equation.DSMT4" ShapeID="_x0000_i1135" DrawAspect="Content" ObjectID="_1793885524" r:id="rId1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454748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639" w:dyaOrig="360" w14:anchorId="346E7C84">
          <v:shape id="_x0000_i1138" type="#_x0000_t75" style="width:32.25pt;height:18pt" o:ole="">
            <v:imagedata r:id="rId15" o:title=""/>
          </v:shape>
          <o:OLEObject Type="Embed" ProgID="Equation.DSMT4" ShapeID="_x0000_i1138" DrawAspect="Content" ObjectID="_1793885525" r:id="rId1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فإن أساس المتتالية </w:t>
      </w:r>
      <w:r w:rsidRPr="00853194">
        <w:rPr>
          <w:rFonts w:ascii="Amiri" w:eastAsia="Calibri" w:hAnsi="Amiri" w:cs="Amiri"/>
          <w:position w:val="-14"/>
          <w:sz w:val="28"/>
          <w:szCs w:val="28"/>
        </w:rPr>
        <w:object w:dxaOrig="480" w:dyaOrig="400" w14:anchorId="2B74C938">
          <v:shape id="_x0000_i1139" type="#_x0000_t75" style="width:24pt;height:20.25pt" o:ole="">
            <v:imagedata r:id="rId7" o:title=""/>
          </v:shape>
          <o:OLEObject Type="Embed" ProgID="Equation.DSMT4" ShapeID="_x0000_i1139" DrawAspect="Content" ObjectID="_1793885526" r:id="rId17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هو:  </w:t>
      </w:r>
      <w:r w:rsidRPr="00454748">
        <w:rPr>
          <w:rFonts w:ascii="Amiri" w:eastAsia="Calibri" w:hAnsi="Amiri" w:cs="Amiri"/>
          <w:position w:val="-10"/>
          <w:sz w:val="28"/>
          <w:szCs w:val="28"/>
        </w:rPr>
        <w:object w:dxaOrig="680" w:dyaOrig="320" w14:anchorId="2B430B31">
          <v:shape id="_x0000_i1145" type="#_x0000_t75" style="width:33.75pt;height:15.75pt" o:ole="">
            <v:imagedata r:id="rId18" o:title=""/>
          </v:shape>
          <o:OLEObject Type="Embed" ProgID="Equation.DSMT4" ShapeID="_x0000_i1145" DrawAspect="Content" ObjectID="_1793885527" r:id="rId19"/>
        </w:object>
      </w:r>
    </w:p>
    <w:p w14:paraId="17606896" w14:textId="6DBB583B" w:rsidR="00853194" w:rsidRDefault="00853194" w:rsidP="002954C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853194">
        <w:rPr>
          <w:rFonts w:ascii="Amiri" w:eastAsia="Calibri" w:hAnsi="Amiri" w:cs="Amiri"/>
          <w:position w:val="-14"/>
          <w:sz w:val="28"/>
          <w:szCs w:val="28"/>
        </w:rPr>
        <w:object w:dxaOrig="480" w:dyaOrig="400" w14:anchorId="6DB6EDE5">
          <v:shape id="_x0000_i1036" type="#_x0000_t75" style="width:24pt;height:20.25pt" o:ole="">
            <v:imagedata r:id="rId7" o:title=""/>
          </v:shape>
          <o:OLEObject Type="Embed" ProgID="Equation.DSMT4" ShapeID="_x0000_i1036" DrawAspect="Content" ObjectID="_1793885528" r:id="rId20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متتالية عدية معرفة على </w:t>
      </w:r>
      <w:r w:rsidRPr="00853194">
        <w:rPr>
          <w:rFonts w:ascii="Amiri" w:eastAsia="Calibri" w:hAnsi="Amiri" w:cs="Amiri"/>
          <w:position w:val="-6"/>
          <w:sz w:val="28"/>
          <w:szCs w:val="28"/>
        </w:rPr>
        <w:object w:dxaOrig="260" w:dyaOrig="279" w14:anchorId="2F14D0A5">
          <v:shape id="_x0000_i1039" type="#_x0000_t75" style="width:12.75pt;height:14.25pt" o:ole="">
            <v:imagedata r:id="rId21" o:title=""/>
          </v:shape>
          <o:OLEObject Type="Embed" ProgID="Equation.DSMT4" ShapeID="_x0000_i1039" DrawAspect="Content" ObjectID="_1793885529" r:id="rId22"/>
        </w:object>
      </w:r>
      <w:r>
        <w:rPr>
          <w:rFonts w:ascii="Amiri" w:eastAsia="Calibri" w:hAnsi="Amiri" w:cs="Amiri"/>
          <w:sz w:val="28"/>
          <w:szCs w:val="28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بالعبارة : </w:t>
      </w:r>
      <w:r w:rsidRPr="00853194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80" w:dyaOrig="360" w14:anchorId="4EF78BED">
          <v:shape id="_x0000_i1042" type="#_x0000_t75" style="width:39pt;height:18pt" o:ole="">
            <v:imagedata r:id="rId23" o:title=""/>
          </v:shape>
          <o:OLEObject Type="Embed" ProgID="Equation.DSMT4" ShapeID="_x0000_i1042" DrawAspect="Content" ObjectID="_1793885530" r:id="rId2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 متتالية حسابية.</w:t>
      </w:r>
    </w:p>
    <w:p w14:paraId="1475293A" w14:textId="21AFF294" w:rsidR="00853194" w:rsidRDefault="002954C7" w:rsidP="002954C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</w:t>
      </w:r>
      <w:r w:rsidR="00853194" w:rsidRPr="00853194">
        <w:rPr>
          <w:rFonts w:ascii="Amiri" w:eastAsia="Calibri" w:hAnsi="Amiri" w:cs="Amiri"/>
          <w:position w:val="-14"/>
          <w:sz w:val="28"/>
          <w:szCs w:val="28"/>
        </w:rPr>
        <w:object w:dxaOrig="460" w:dyaOrig="400" w14:anchorId="5E53FB05">
          <v:shape id="_x0000_i1045" type="#_x0000_t75" style="width:23.25pt;height:20.25pt" o:ole="">
            <v:imagedata r:id="rId25" o:title=""/>
          </v:shape>
          <o:OLEObject Type="Embed" ProgID="Equation.DSMT4" ShapeID="_x0000_i1045" DrawAspect="Content" ObjectID="_1793885531" r:id="rId26"/>
        </w:object>
      </w:r>
      <w:r w:rsidR="00853194">
        <w:rPr>
          <w:rFonts w:ascii="Amiri" w:eastAsia="Calibri" w:hAnsi="Amiri" w:cs="Amiri"/>
          <w:sz w:val="28"/>
          <w:szCs w:val="28"/>
        </w:rPr>
        <w:t xml:space="preserve"> </w: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متتالية هندسية معرفة بحدها الأول </w:t>
      </w:r>
      <w:r w:rsidR="00853194" w:rsidRPr="00853194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600" w:dyaOrig="360" w14:anchorId="02A701BA">
          <v:shape id="_x0000_i1048" type="#_x0000_t75" style="width:30pt;height:18pt" o:ole="">
            <v:imagedata r:id="rId27" o:title=""/>
          </v:shape>
          <o:OLEObject Type="Embed" ProgID="Equation.DSMT4" ShapeID="_x0000_i1048" DrawAspect="Content" ObjectID="_1793885532" r:id="rId28"/>
        </w:objec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246FBD">
        <w:rPr>
          <w:rFonts w:ascii="Amiri" w:eastAsia="Calibri" w:hAnsi="Amiri" w:cs="Amiri" w:hint="cs"/>
          <w:sz w:val="28"/>
          <w:szCs w:val="28"/>
          <w:rtl/>
          <w:lang w:bidi="ar-DZ"/>
        </w:rPr>
        <w:t>وأساسها</w: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853194" w:rsidRPr="0085319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560" w:dyaOrig="320" w14:anchorId="0106D1A0">
          <v:shape id="_x0000_i1051" type="#_x0000_t75" style="width:27.75pt;height:15.75pt" o:ole="">
            <v:imagedata r:id="rId29" o:title=""/>
          </v:shape>
          <o:OLEObject Type="Embed" ProgID="Equation.DSMT4" ShapeID="_x0000_i1051" DrawAspect="Content" ObjectID="_1793885533" r:id="rId30"/>
        </w:object>
      </w:r>
      <w:r w:rsidR="00853194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إذا:  </w:t>
      </w:r>
      <w:r w:rsidR="00853194" w:rsidRPr="00853194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999" w:dyaOrig="380" w14:anchorId="4181BD44">
          <v:shape id="_x0000_i1054" type="#_x0000_t75" style="width:50.25pt;height:18.75pt" o:ole="">
            <v:imagedata r:id="rId31" o:title=""/>
          </v:shape>
          <o:OLEObject Type="Embed" ProgID="Equation.DSMT4" ShapeID="_x0000_i1054" DrawAspect="Content" ObjectID="_1793885534" r:id="rId32"/>
        </w:objec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ب- المجموع </w:t>
      </w:r>
      <w:r w:rsidRPr="002954C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279" w:dyaOrig="360" w14:anchorId="28E7EA8E">
          <v:shape id="_x0000_i1083" type="#_x0000_t75" style="width:14.25pt;height:18pt" o:ole="">
            <v:imagedata r:id="rId33" o:title=""/>
          </v:shape>
          <o:OLEObject Type="Embed" ProgID="Equation.DSMT4" ShapeID="_x0000_i1083" DrawAspect="Content" ObjectID="_1793885535" r:id="rId3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حيث: </w:t>
      </w:r>
      <w:r w:rsidRPr="002954C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1880" w:dyaOrig="360" w14:anchorId="7D78C07A">
          <v:shape id="_x0000_i1086" type="#_x0000_t75" style="width:93.75pt;height:18pt" o:ole="">
            <v:imagedata r:id="rId35" o:title=""/>
          </v:shape>
          <o:OLEObject Type="Embed" ProgID="Equation.DSMT4" ShapeID="_x0000_i1086" DrawAspect="Content" ObjectID="_1793885536" r:id="rId3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يساوي </w:t>
      </w:r>
      <w:r w:rsidRPr="002954C7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20" w:dyaOrig="279" w14:anchorId="0A1717A2">
          <v:shape id="_x0000_i1089" type="#_x0000_t75" style="width:26.25pt;height:14.25pt" o:ole="">
            <v:imagedata r:id="rId37" o:title=""/>
          </v:shape>
          <o:OLEObject Type="Embed" ProgID="Equation.DSMT4" ShapeID="_x0000_i1089" DrawAspect="Content" ObjectID="_1793885537" r:id="rId38"/>
        </w:object>
      </w:r>
    </w:p>
    <w:p w14:paraId="0B07B628" w14:textId="4707DB38" w:rsidR="00853194" w:rsidRDefault="00AD3903" w:rsidP="002954C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853194">
        <w:rPr>
          <w:rFonts w:ascii="Amiri" w:eastAsia="Calibri" w:hAnsi="Amiri" w:cs="Amiri"/>
          <w:position w:val="-14"/>
          <w:sz w:val="28"/>
          <w:szCs w:val="28"/>
        </w:rPr>
        <w:object w:dxaOrig="460" w:dyaOrig="400" w14:anchorId="2B958F7F">
          <v:shape id="_x0000_i1065" type="#_x0000_t75" style="width:23.25pt;height:20.25pt" o:ole="">
            <v:imagedata r:id="rId25" o:title=""/>
          </v:shape>
          <o:OLEObject Type="Embed" ProgID="Equation.DSMT4" ShapeID="_x0000_i1065" DrawAspect="Content" ObjectID="_1793885538" r:id="rId39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متتالية حسابية معرفة </w:t>
      </w:r>
      <w:r w:rsidR="00C974E8">
        <w:rPr>
          <w:rFonts w:ascii="Amiri" w:eastAsia="Calibri" w:hAnsi="Amiri" w:cs="Amiri" w:hint="cs"/>
          <w:sz w:val="28"/>
          <w:szCs w:val="28"/>
          <w:rtl/>
        </w:rPr>
        <w:t>بالحدين:</w:t>
      </w:r>
      <w:r>
        <w:rPr>
          <w:rFonts w:ascii="Amiri" w:eastAsia="Calibri" w:hAnsi="Amiri" w:cs="Amiri" w:hint="cs"/>
          <w:sz w:val="28"/>
          <w:szCs w:val="28"/>
          <w:rtl/>
        </w:rPr>
        <w:t xml:space="preserve"> </w:t>
      </w:r>
      <w:r w:rsidRPr="00AD3903">
        <w:rPr>
          <w:rFonts w:ascii="Amiri" w:eastAsia="Calibri" w:hAnsi="Amiri" w:cs="Amiri"/>
          <w:position w:val="-12"/>
          <w:sz w:val="28"/>
          <w:szCs w:val="28"/>
        </w:rPr>
        <w:object w:dxaOrig="720" w:dyaOrig="360" w14:anchorId="647B5071">
          <v:shape id="_x0000_i1068" type="#_x0000_t75" style="width:36pt;height:18pt" o:ole="">
            <v:imagedata r:id="rId40" o:title=""/>
          </v:shape>
          <o:OLEObject Type="Embed" ProgID="Equation.DSMT4" ShapeID="_x0000_i1068" DrawAspect="Content" ObjectID="_1793885539" r:id="rId4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AD3903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60" w:dyaOrig="360" w14:anchorId="644A518E">
          <v:shape id="_x0000_i1071" type="#_x0000_t75" style="width:38.25pt;height:18pt" o:ole="">
            <v:imagedata r:id="rId42" o:title=""/>
          </v:shape>
          <o:OLEObject Type="Embed" ProgID="Equation.DSMT4" ShapeID="_x0000_i1071" DrawAspect="Content" ObjectID="_1793885540" r:id="rId4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إذا أساس المتتالية هو </w:t>
      </w:r>
      <w:r w:rsidRPr="00AD3903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680" w:dyaOrig="279" w14:anchorId="05D2A34A">
          <v:shape id="_x0000_i1074" type="#_x0000_t75" style="width:33.75pt;height:14.25pt" o:ole="">
            <v:imagedata r:id="rId44" o:title=""/>
          </v:shape>
          <o:OLEObject Type="Embed" ProgID="Equation.DSMT4" ShapeID="_x0000_i1074" DrawAspect="Content" ObjectID="_1793885541" r:id="rId45"/>
        </w:object>
      </w:r>
    </w:p>
    <w:p w14:paraId="0E734224" w14:textId="7BF30315" w:rsidR="001B3AFA" w:rsidRPr="0034706E" w:rsidRDefault="001B3AFA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6BD0D75" w14:textId="2687F6F8" w:rsidR="001B3AFA" w:rsidRDefault="001B3AFA" w:rsidP="0034706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45474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200FD3FA" w14:textId="77777777" w:rsidR="005E1441" w:rsidRDefault="005E1441" w:rsidP="005E1441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1C73542" w14:textId="5C2FB56F" w:rsidR="002954C7" w:rsidRDefault="00AA723D" w:rsidP="002954C7">
      <w:pPr>
        <w:bidi/>
        <w:spacing w:after="0" w:line="240" w:lineRule="auto"/>
        <w:jc w:val="both"/>
        <w:rPr>
          <w:rFonts w:ascii="Amiri" w:hAnsi="Amiri" w:cs="Amiri"/>
          <w:sz w:val="28"/>
          <w:szCs w:val="28"/>
        </w:rPr>
      </w:pPr>
      <w:r w:rsidRPr="007C5DA7">
        <w:rPr>
          <w:rFonts w:ascii="Amiri" w:hAnsi="Amiri" w:cs="Amiri"/>
          <w:position w:val="-14"/>
          <w:sz w:val="28"/>
          <w:szCs w:val="28"/>
        </w:rPr>
        <w:object w:dxaOrig="495" w:dyaOrig="405" w14:anchorId="6DE76619">
          <v:shape id="_x0000_i1108" type="#_x0000_t75" style="width:24.75pt;height:20.25pt" o:ole="">
            <v:imagedata r:id="rId46" o:title=""/>
          </v:shape>
          <o:OLEObject Type="Embed" ProgID="Equation.DSMT4" ShapeID="_x0000_i1108" DrawAspect="Content" ObjectID="_1793885542" r:id="rId47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متتالية </w:t>
      </w:r>
      <w:r>
        <w:rPr>
          <w:rFonts w:ascii="Amiri" w:hAnsi="Amiri" w:cs="Amiri" w:hint="cs"/>
          <w:sz w:val="28"/>
          <w:szCs w:val="28"/>
          <w:rtl/>
        </w:rPr>
        <w:t xml:space="preserve">عددية </w:t>
      </w:r>
      <w:r w:rsidRPr="007C5DA7">
        <w:rPr>
          <w:rFonts w:ascii="Amiri" w:hAnsi="Amiri" w:cs="Amiri"/>
          <w:sz w:val="28"/>
          <w:szCs w:val="28"/>
          <w:rtl/>
        </w:rPr>
        <w:t>معرفة على</w:t>
      </w:r>
      <w:r w:rsidRPr="007C5DA7">
        <w:rPr>
          <w:rFonts w:ascii="Amiri" w:hAnsi="Amiri" w:cs="Amiri"/>
          <w:position w:val="-6"/>
          <w:sz w:val="28"/>
          <w:szCs w:val="28"/>
        </w:rPr>
        <w:object w:dxaOrig="260" w:dyaOrig="279" w14:anchorId="6144AC04">
          <v:shape id="_x0000_i1109" type="#_x0000_t75" style="width:12.75pt;height:14.25pt" o:ole="">
            <v:imagedata r:id="rId48" o:title=""/>
          </v:shape>
          <o:OLEObject Type="Embed" ProgID="Equation.DSMT4" ShapeID="_x0000_i1109" DrawAspect="Content" ObjectID="_1793885543" r:id="rId49"/>
        </w:object>
      </w:r>
      <w:r>
        <w:rPr>
          <w:rFonts w:ascii="Amiri" w:hAnsi="Amiri" w:cs="Amiri" w:hint="cs"/>
          <w:sz w:val="28"/>
          <w:szCs w:val="28"/>
          <w:rtl/>
        </w:rPr>
        <w:t xml:space="preserve"> بالعبارة: </w:t>
      </w:r>
      <w:r w:rsidRPr="00AA723D">
        <w:rPr>
          <w:rFonts w:ascii="Amiri" w:hAnsi="Amiri" w:cs="Amiri"/>
          <w:position w:val="-12"/>
          <w:sz w:val="28"/>
          <w:szCs w:val="28"/>
        </w:rPr>
        <w:object w:dxaOrig="1100" w:dyaOrig="360" w14:anchorId="0BA346FC">
          <v:shape id="_x0000_i1112" type="#_x0000_t75" style="width:54.75pt;height:18pt" o:ole="">
            <v:imagedata r:id="rId50" o:title=""/>
          </v:shape>
          <o:OLEObject Type="Embed" ProgID="Equation.DSMT4" ShapeID="_x0000_i1112" DrawAspect="Content" ObjectID="_1793885544" r:id="rId51"/>
        </w:object>
      </w:r>
    </w:p>
    <w:p w14:paraId="38F13975" w14:textId="4371311F" w:rsidR="00454748" w:rsidRDefault="00454748" w:rsidP="00AA723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 الحدود: </w:t>
      </w:r>
      <w:r w:rsidRPr="00454748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1700" w:dyaOrig="360" w14:anchorId="57B66DA0">
          <v:shape id="_x0000_i1118" type="#_x0000_t75" style="width:84.75pt;height:18pt" o:ole="">
            <v:imagedata r:id="rId52" o:title=""/>
          </v:shape>
          <o:OLEObject Type="Embed" ProgID="Equation.DSMT4" ShapeID="_x0000_i1118" DrawAspect="Content" ObjectID="_1793885545" r:id="rId53"/>
        </w:object>
      </w:r>
    </w:p>
    <w:p w14:paraId="7BA31647" w14:textId="469ABA7D" w:rsidR="00AA723D" w:rsidRPr="00AA723D" w:rsidRDefault="00AA723D" w:rsidP="00454748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أ- </w:t>
      </w:r>
      <w:r w:rsidRPr="00AA723D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اثبت أن </w:t>
      </w:r>
      <w:r w:rsidRPr="007C5DA7">
        <w:rPr>
          <w:rFonts w:ascii="Amiri" w:hAnsi="Amiri" w:cs="Amiri"/>
          <w:position w:val="-14"/>
          <w:sz w:val="28"/>
          <w:szCs w:val="28"/>
        </w:rPr>
        <w:object w:dxaOrig="495" w:dyaOrig="405" w14:anchorId="3795AAB3">
          <v:shape id="_x0000_i1113" type="#_x0000_t75" style="width:24.75pt;height:20.25pt" o:ole="">
            <v:imagedata r:id="rId46" o:title=""/>
          </v:shape>
          <o:OLEObject Type="Embed" ProgID="Equation.DSMT4" ShapeID="_x0000_i1113" DrawAspect="Content" ObjectID="_1793885546" r:id="rId54"/>
        </w:object>
      </w:r>
      <w:r>
        <w:rPr>
          <w:rFonts w:ascii="Amiri" w:hAnsi="Amiri" w:cs="Amiri" w:hint="cs"/>
          <w:sz w:val="28"/>
          <w:szCs w:val="28"/>
          <w:rtl/>
        </w:rPr>
        <w:t xml:space="preserve"> متتالية حسابية يطلب تعيين أساسها</w:t>
      </w:r>
    </w:p>
    <w:p w14:paraId="35BE7EF6" w14:textId="2226CE64" w:rsidR="00AA723D" w:rsidRPr="00AA723D" w:rsidRDefault="00AA723D" w:rsidP="00AA723D">
      <w:pPr>
        <w:pStyle w:val="Paragraphedeliste"/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ب- استنتج اتجاه تغير المتتالية </w:t>
      </w:r>
      <w:r w:rsidRPr="007C5DA7">
        <w:rPr>
          <w:rFonts w:ascii="Amiri" w:hAnsi="Amiri" w:cs="Amiri"/>
          <w:position w:val="-14"/>
          <w:sz w:val="28"/>
          <w:szCs w:val="28"/>
        </w:rPr>
        <w:object w:dxaOrig="495" w:dyaOrig="405" w14:anchorId="7CDF6B5D">
          <v:shape id="_x0000_i1114" type="#_x0000_t75" style="width:24.75pt;height:20.25pt" o:ole="">
            <v:imagedata r:id="rId46" o:title=""/>
          </v:shape>
          <o:OLEObject Type="Embed" ProgID="Equation.DSMT4" ShapeID="_x0000_i1114" DrawAspect="Content" ObjectID="_1793885547" r:id="rId55"/>
        </w:object>
      </w:r>
    </w:p>
    <w:p w14:paraId="0E4AC02F" w14:textId="61EF7D26" w:rsidR="00AA723D" w:rsidRPr="00454748" w:rsidRDefault="00454748" w:rsidP="00AA723D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هل العدد </w:t>
      </w:r>
      <w:r w:rsidRPr="00454748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80" w:dyaOrig="320" w14:anchorId="7B821E1D">
          <v:shape id="_x0000_i1121" type="#_x0000_t75" style="width:48.75pt;height:15.75pt" o:ole="">
            <v:imagedata r:id="rId56" o:title=""/>
          </v:shape>
          <o:OLEObject Type="Embed" ProgID="Equation.DSMT4" ShapeID="_x0000_i1121" DrawAspect="Content" ObjectID="_1793885548" r:id="rId57"/>
        </w:object>
      </w:r>
      <w:r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حد من حدود </w:t>
      </w:r>
      <w:r w:rsidRPr="007C5DA7">
        <w:rPr>
          <w:rFonts w:ascii="Amiri" w:hAnsi="Amiri" w:cs="Amiri"/>
          <w:position w:val="-14"/>
          <w:sz w:val="28"/>
          <w:szCs w:val="28"/>
        </w:rPr>
        <w:object w:dxaOrig="495" w:dyaOrig="405" w14:anchorId="7CAC2F73">
          <v:shape id="_x0000_i1122" type="#_x0000_t75" style="width:24.75pt;height:20.25pt" o:ole="">
            <v:imagedata r:id="rId46" o:title=""/>
          </v:shape>
          <o:OLEObject Type="Embed" ProgID="Equation.DSMT4" ShapeID="_x0000_i1122" DrawAspect="Content" ObjectID="_1793885549" r:id="rId58"/>
        </w:object>
      </w:r>
      <w:r>
        <w:rPr>
          <w:rFonts w:ascii="Amiri" w:hAnsi="Amiri" w:cs="Amiri" w:hint="cs"/>
          <w:sz w:val="28"/>
          <w:szCs w:val="28"/>
          <w:rtl/>
        </w:rPr>
        <w:t xml:space="preserve"> ؟ ما رتبته؟</w:t>
      </w:r>
    </w:p>
    <w:p w14:paraId="28EA4EB6" w14:textId="022E9EFD" w:rsidR="00454748" w:rsidRPr="00AA723D" w:rsidRDefault="00454748" w:rsidP="00454748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احسب المجموع </w:t>
      </w:r>
      <w:r w:rsidRPr="002954C7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279" w:dyaOrig="360" w14:anchorId="71434959">
          <v:shape id="_x0000_i1123" type="#_x0000_t75" style="width:14.25pt;height:18pt" o:ole="">
            <v:imagedata r:id="rId33" o:title=""/>
          </v:shape>
          <o:OLEObject Type="Embed" ProgID="Equation.DSMT4" ShapeID="_x0000_i1123" DrawAspect="Content" ObjectID="_1793885550" r:id="rId5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حيث:  </w:t>
      </w:r>
      <w:r w:rsidRPr="00454748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1920" w:dyaOrig="360" w14:anchorId="7263BD0E">
          <v:shape id="_x0000_i1126" type="#_x0000_t75" style="width:96pt;height:18pt" o:ole="">
            <v:imagedata r:id="rId60" o:title=""/>
          </v:shape>
          <o:OLEObject Type="Embed" ProgID="Equation.DSMT4" ShapeID="_x0000_i1126" DrawAspect="Content" ObjectID="_1793885551" r:id="rId61"/>
        </w:object>
      </w:r>
    </w:p>
    <w:p w14:paraId="4DBA2C0D" w14:textId="77777777" w:rsidR="001B3AFA" w:rsidRPr="0034706E" w:rsidRDefault="001B3AFA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34706E">
        <w:rPr>
          <w:rFonts w:ascii="Amiri" w:eastAsia="Calibri" w:hAnsi="Amiri" w:cs="Amiri"/>
          <w:sz w:val="28"/>
          <w:szCs w:val="28"/>
          <w:rtl/>
        </w:rPr>
        <w:t xml:space="preserve">  </w:t>
      </w:r>
    </w:p>
    <w:p w14:paraId="3798CF96" w14:textId="77777777" w:rsidR="005E1441" w:rsidRDefault="005E1441" w:rsidP="00454748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1C742DBA" w14:textId="77777777" w:rsidR="005E1441" w:rsidRDefault="005E1441" w:rsidP="005E144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5F2985B2" w14:textId="77777777" w:rsidR="005E1441" w:rsidRDefault="005E1441" w:rsidP="005E144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013A9F07" w14:textId="77777777" w:rsidR="005E1441" w:rsidRPr="0034706E" w:rsidRDefault="005E1441" w:rsidP="005E1441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40F3874A" w14:textId="77777777" w:rsidR="005E1441" w:rsidRPr="0034706E" w:rsidRDefault="005E1441" w:rsidP="005E1441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99A011E" wp14:editId="0429BC09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793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3330A0F0" w14:textId="77777777" w:rsidR="005E1441" w:rsidRDefault="005E1441" w:rsidP="005E144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3117D6FC" w14:textId="77777777" w:rsidR="005E1441" w:rsidRDefault="005E1441" w:rsidP="005E144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639D8003" w14:textId="31C1E86C" w:rsidR="00454748" w:rsidRDefault="00454748" w:rsidP="005E144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ث</w:t>
      </w:r>
      <w:r w:rsidR="00E40ECA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(08ن)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42D50EA2" w14:textId="77777777" w:rsidR="00E40ECA" w:rsidRPr="0034706E" w:rsidRDefault="00E40ECA" w:rsidP="00E40EC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17B58D8" w14:textId="6654C305" w:rsidR="005E1441" w:rsidRDefault="005E1441" w:rsidP="00E40ECA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5E1441">
        <w:rPr>
          <w:rFonts w:ascii="Amiri" w:hAnsi="Amiri" w:cs="Amiri"/>
          <w:position w:val="-12"/>
          <w:sz w:val="28"/>
          <w:szCs w:val="28"/>
          <w:lang w:bidi="ar-DZ"/>
        </w:rPr>
        <w:object w:dxaOrig="460" w:dyaOrig="360" w14:anchorId="5C5B33F5">
          <v:shape id="_x0000_i1150" type="#_x0000_t75" style="width:23.25pt;height:18pt" o:ole="">
            <v:imagedata r:id="rId62" o:title=""/>
          </v:shape>
          <o:OLEObject Type="Embed" ProgID="Equation.DSMT4" ShapeID="_x0000_i1150" DrawAspect="Content" ObjectID="_1793885552" r:id="rId63"/>
        </w:object>
      </w:r>
      <w:r w:rsidRPr="005E1441">
        <w:rPr>
          <w:rFonts w:ascii="Amiri" w:hAnsi="Amiri" w:cs="Amiri"/>
          <w:sz w:val="28"/>
          <w:szCs w:val="28"/>
          <w:rtl/>
          <w:lang w:bidi="ar-DZ"/>
        </w:rPr>
        <w:t xml:space="preserve"> متتالية عددية معرفة بــ </w:t>
      </w:r>
      <w:r w:rsidRPr="005E1441">
        <w:rPr>
          <w:rFonts w:ascii="Amiri" w:hAnsi="Amiri" w:cs="Amiri"/>
          <w:position w:val="-12"/>
          <w:sz w:val="28"/>
          <w:szCs w:val="28"/>
        </w:rPr>
        <w:object w:dxaOrig="760" w:dyaOrig="360" w14:anchorId="31E52854">
          <v:shape id="_x0000_i1151" type="#_x0000_t75" style="width:38.25pt;height:18pt" o:ole="">
            <v:imagedata r:id="rId64" o:title=""/>
          </v:shape>
          <o:OLEObject Type="Embed" ProgID="Equation.DSMT4" ShapeID="_x0000_i1151" DrawAspect="Content" ObjectID="_1793885553" r:id="rId65"/>
        </w:object>
      </w:r>
      <w:r w:rsidRPr="005E1441">
        <w:rPr>
          <w:rFonts w:ascii="Amiri" w:hAnsi="Amiri" w:cs="Amiri"/>
          <w:sz w:val="28"/>
          <w:szCs w:val="28"/>
          <w:rtl/>
        </w:rPr>
        <w:t xml:space="preserve"> ومن أجل كل عدد طبيعي </w:t>
      </w:r>
      <w:r w:rsidRPr="005E144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3F48EEB0">
          <v:shape id="_x0000_i1152" type="#_x0000_t75" style="width:9.75pt;height:11.25pt" o:ole="">
            <v:imagedata r:id="rId66" o:title=""/>
          </v:shape>
          <o:OLEObject Type="Embed" ProgID="Equation.DSMT4" ShapeID="_x0000_i1152" DrawAspect="Content" ObjectID="_1793885554" r:id="rId6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5E1441">
        <w:rPr>
          <w:rFonts w:ascii="Amiri" w:hAnsi="Amiri" w:cs="Amiri"/>
          <w:position w:val="-12"/>
          <w:sz w:val="28"/>
          <w:szCs w:val="28"/>
          <w:lang w:bidi="ar-DZ"/>
        </w:rPr>
        <w:object w:dxaOrig="1320" w:dyaOrig="360" w14:anchorId="6BF9BD69">
          <v:shape id="_x0000_i1153" type="#_x0000_t75" style="width:58.5pt;height:15.75pt" o:ole="">
            <v:imagedata r:id="rId68" o:title=""/>
          </v:shape>
          <o:OLEObject Type="Embed" ProgID="Equation.DSMT4" ShapeID="_x0000_i1153" DrawAspect="Content" ObjectID="_1793885555" r:id="rId69"/>
        </w:object>
      </w:r>
    </w:p>
    <w:p w14:paraId="240C43CB" w14:textId="7ED7FDC3" w:rsidR="005E1441" w:rsidRDefault="005E1441" w:rsidP="00E40EC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E40ECA">
        <w:rPr>
          <w:rFonts w:ascii="Amiri" w:hAnsi="Amiri" w:cs="Amiri"/>
          <w:sz w:val="28"/>
          <w:szCs w:val="28"/>
          <w:rtl/>
          <w:lang w:bidi="ar-DZ"/>
        </w:rPr>
        <w:t xml:space="preserve">أحسب </w:t>
      </w:r>
      <w:r w:rsidR="00E40ECA" w:rsidRPr="00E40ECA">
        <w:rPr>
          <w:rFonts w:ascii="Amiri" w:hAnsi="Amiri" w:cs="Amiri"/>
          <w:position w:val="-12"/>
          <w:sz w:val="28"/>
          <w:szCs w:val="28"/>
          <w:lang w:bidi="ar-DZ"/>
        </w:rPr>
        <w:object w:dxaOrig="780" w:dyaOrig="360" w14:anchorId="2B321631">
          <v:shape id="_x0000_i1228" type="#_x0000_t75" style="width:39pt;height:18pt" o:ole="">
            <v:imagedata r:id="rId70" o:title=""/>
          </v:shape>
          <o:OLEObject Type="Embed" ProgID="Equation.DSMT4" ShapeID="_x0000_i1228" DrawAspect="Content" ObjectID="_1793885556" r:id="rId71"/>
        </w:object>
      </w:r>
      <w:r w:rsidR="00E40ECA"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</w:p>
    <w:p w14:paraId="059176D3" w14:textId="5C59B31B" w:rsidR="005E1441" w:rsidRPr="00E40ECA" w:rsidRDefault="00E40ECA" w:rsidP="00E40ECA">
      <w:pPr>
        <w:pStyle w:val="Paragraphedeliste"/>
        <w:numPr>
          <w:ilvl w:val="0"/>
          <w:numId w:val="27"/>
        </w:numPr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أ) </w:t>
      </w:r>
      <w:r w:rsidR="005E1441" w:rsidRPr="00E40ECA">
        <w:rPr>
          <w:rFonts w:ascii="Amiri" w:hAnsi="Amiri" w:cs="Amiri"/>
          <w:sz w:val="28"/>
          <w:szCs w:val="28"/>
          <w:rtl/>
        </w:rPr>
        <w:t xml:space="preserve">لتكن المتتالية </w:t>
      </w:r>
      <w:r w:rsidR="005E1441" w:rsidRPr="005E1441">
        <w:rPr>
          <w:position w:val="-12"/>
          <w:lang w:bidi="ar-DZ"/>
        </w:rPr>
        <w:object w:dxaOrig="440" w:dyaOrig="360" w14:anchorId="10A72765">
          <v:shape id="_x0000_i1156" type="#_x0000_t75" style="width:21.75pt;height:18pt" o:ole="">
            <v:imagedata r:id="rId72" o:title=""/>
          </v:shape>
          <o:OLEObject Type="Embed" ProgID="Equation.DSMT4" ShapeID="_x0000_i1156" DrawAspect="Content" ObjectID="_1793885557" r:id="rId73"/>
        </w:object>
      </w:r>
      <w:r w:rsidR="005E1441" w:rsidRPr="00E40ECA">
        <w:rPr>
          <w:rFonts w:ascii="Amiri" w:hAnsi="Amiri" w:cs="Amiri"/>
          <w:sz w:val="28"/>
          <w:szCs w:val="28"/>
          <w:rtl/>
          <w:lang w:bidi="ar-DZ"/>
        </w:rPr>
        <w:t xml:space="preserve"> المعرفة </w:t>
      </w:r>
      <w:r w:rsidRPr="00E40ECA">
        <w:rPr>
          <w:rFonts w:ascii="Amiri" w:hAnsi="Amiri" w:cs="Amiri" w:hint="cs"/>
          <w:sz w:val="28"/>
          <w:szCs w:val="28"/>
          <w:rtl/>
          <w:lang w:bidi="ar-DZ"/>
        </w:rPr>
        <w:t>بــ:</w:t>
      </w:r>
      <w:r w:rsidR="005E1441" w:rsidRPr="00E40ECA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5E1441" w:rsidRPr="005E1441">
        <w:rPr>
          <w:position w:val="-12"/>
          <w:lang w:bidi="ar-DZ"/>
        </w:rPr>
        <w:object w:dxaOrig="999" w:dyaOrig="360" w14:anchorId="779EFE51">
          <v:shape id="_x0000_i1157" type="#_x0000_t75" style="width:47.25pt;height:17.25pt" o:ole="">
            <v:imagedata r:id="rId74" o:title=""/>
          </v:shape>
          <o:OLEObject Type="Embed" ProgID="Equation.DSMT4" ShapeID="_x0000_i1157" DrawAspect="Content" ObjectID="_1793885558" r:id="rId75"/>
        </w:object>
      </w:r>
    </w:p>
    <w:p w14:paraId="38883958" w14:textId="458C800F" w:rsidR="005E1441" w:rsidRPr="005E1441" w:rsidRDefault="005E1441" w:rsidP="00E40ECA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5E1441">
        <w:rPr>
          <w:rFonts w:ascii="Amiri" w:hAnsi="Amiri" w:cs="Amiri"/>
          <w:sz w:val="28"/>
          <w:szCs w:val="28"/>
          <w:rtl/>
        </w:rPr>
        <w:t xml:space="preserve">أثبت أن </w:t>
      </w:r>
      <w:r w:rsidRPr="005E1441">
        <w:rPr>
          <w:rFonts w:ascii="Amiri" w:hAnsi="Amiri" w:cs="Amiri"/>
          <w:position w:val="-12"/>
          <w:sz w:val="28"/>
          <w:szCs w:val="28"/>
          <w:lang w:bidi="ar-DZ"/>
        </w:rPr>
        <w:object w:dxaOrig="440" w:dyaOrig="360" w14:anchorId="298F6536">
          <v:shape id="_x0000_i1158" type="#_x0000_t75" style="width:21.75pt;height:18pt" o:ole="">
            <v:imagedata r:id="rId72" o:title=""/>
          </v:shape>
          <o:OLEObject Type="Embed" ProgID="Equation.DSMT4" ShapeID="_x0000_i1158" DrawAspect="Content" ObjectID="_1793885559" r:id="rId76"/>
        </w:object>
      </w:r>
      <w:r w:rsidRPr="005E1441">
        <w:rPr>
          <w:rFonts w:ascii="Amiri" w:hAnsi="Amiri" w:cs="Amiri"/>
          <w:sz w:val="28"/>
          <w:szCs w:val="28"/>
          <w:rtl/>
          <w:lang w:bidi="ar-DZ"/>
        </w:rPr>
        <w:t xml:space="preserve"> متتالية هندسية يطلب تعيين أساسها </w:t>
      </w:r>
      <w:r w:rsidRPr="005E1441">
        <w:rPr>
          <w:rFonts w:ascii="Amiri" w:hAnsi="Amiri" w:cs="Amiri"/>
          <w:position w:val="-10"/>
          <w:sz w:val="28"/>
          <w:szCs w:val="28"/>
          <w:lang w:bidi="ar-DZ"/>
        </w:rPr>
        <w:object w:dxaOrig="200" w:dyaOrig="260" w14:anchorId="7D2A7EC9">
          <v:shape id="_x0000_i1159" type="#_x0000_t75" style="width:9.75pt;height:13.5pt" o:ole="">
            <v:imagedata r:id="rId77" o:title=""/>
          </v:shape>
          <o:OLEObject Type="Embed" ProgID="Equation.DSMT4" ShapeID="_x0000_i1159" DrawAspect="Content" ObjectID="_1793885560" r:id="rId78"/>
        </w:object>
      </w:r>
      <w:r w:rsidRPr="005E1441">
        <w:rPr>
          <w:rFonts w:ascii="Amiri" w:hAnsi="Amiri" w:cs="Amiri"/>
          <w:sz w:val="28"/>
          <w:szCs w:val="28"/>
          <w:rtl/>
          <w:lang w:bidi="ar-DZ"/>
        </w:rPr>
        <w:t xml:space="preserve"> وحدها الأول</w:t>
      </w:r>
      <w:r w:rsidRPr="005E1441">
        <w:rPr>
          <w:rFonts w:ascii="Amiri" w:hAnsi="Amiri" w:cs="Amiri"/>
          <w:position w:val="-12"/>
          <w:sz w:val="28"/>
          <w:szCs w:val="28"/>
          <w:lang w:bidi="ar-DZ"/>
        </w:rPr>
        <w:object w:dxaOrig="240" w:dyaOrig="360" w14:anchorId="624EF1BC">
          <v:shape id="_x0000_i1160" type="#_x0000_t75" style="width:12pt;height:18pt" o:ole="">
            <v:imagedata r:id="rId79" o:title=""/>
          </v:shape>
          <o:OLEObject Type="Embed" ProgID="Equation.DSMT4" ShapeID="_x0000_i1160" DrawAspect="Content" ObjectID="_1793885561" r:id="rId80"/>
        </w:object>
      </w:r>
    </w:p>
    <w:p w14:paraId="5D0CC3C0" w14:textId="07462796" w:rsidR="005E1441" w:rsidRDefault="005E1441" w:rsidP="00E40ECA">
      <w:pPr>
        <w:pStyle w:val="Paragraphedeliste"/>
        <w:numPr>
          <w:ilvl w:val="0"/>
          <w:numId w:val="30"/>
        </w:numPr>
        <w:bidi/>
        <w:spacing w:after="0" w:line="240" w:lineRule="auto"/>
        <w:ind w:left="968"/>
        <w:rPr>
          <w:rFonts w:ascii="Amiri" w:hAnsi="Amiri" w:cs="Amiri"/>
          <w:sz w:val="28"/>
          <w:szCs w:val="28"/>
          <w:lang w:bidi="ar-DZ"/>
        </w:rPr>
      </w:pPr>
      <w:r w:rsidRPr="005E1441">
        <w:rPr>
          <w:rFonts w:ascii="Amiri" w:hAnsi="Amiri" w:cs="Amiri"/>
          <w:sz w:val="28"/>
          <w:szCs w:val="28"/>
          <w:rtl/>
          <w:lang w:bidi="ar-DZ"/>
        </w:rPr>
        <w:t xml:space="preserve">أكتب عبارة الحد العام  </w:t>
      </w:r>
      <w:r w:rsidRPr="005E1441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60" w14:anchorId="099C97EF">
          <v:shape id="_x0000_i1161" type="#_x0000_t75" style="width:13.5pt;height:18pt" o:ole="">
            <v:imagedata r:id="rId81" o:title=""/>
          </v:shape>
          <o:OLEObject Type="Embed" ProgID="Equation.DSMT4" ShapeID="_x0000_i1161" DrawAspect="Content" ObjectID="_1793885562" r:id="rId82"/>
        </w:object>
      </w:r>
      <w:r w:rsidRPr="005E1441">
        <w:rPr>
          <w:rFonts w:ascii="Amiri" w:hAnsi="Amiri" w:cs="Amiri"/>
          <w:sz w:val="28"/>
          <w:szCs w:val="28"/>
          <w:rtl/>
          <w:lang w:bidi="ar-DZ"/>
        </w:rPr>
        <w:t xml:space="preserve"> بدلالة </w:t>
      </w:r>
      <w:r w:rsidRPr="005E144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577D6F1C">
          <v:shape id="_x0000_i1162" type="#_x0000_t75" style="width:9.75pt;height:11.25pt" o:ole="">
            <v:imagedata r:id="rId66" o:title=""/>
          </v:shape>
          <o:OLEObject Type="Embed" ProgID="Equation.DSMT4" ShapeID="_x0000_i1162" DrawAspect="Content" ObjectID="_1793885563" r:id="rId83"/>
        </w:object>
      </w:r>
      <w:r w:rsidRPr="005E1441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4DBE9456" w14:textId="3598C1AA" w:rsidR="005E1441" w:rsidRPr="00E40ECA" w:rsidRDefault="00E40ECA" w:rsidP="00E40EC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أ- </w:t>
      </w:r>
      <w:r w:rsidR="005E1441" w:rsidRPr="00E40ECA">
        <w:rPr>
          <w:rFonts w:ascii="Amiri" w:hAnsi="Amiri" w:cs="Amiri"/>
          <w:sz w:val="28"/>
          <w:szCs w:val="28"/>
          <w:rtl/>
          <w:lang w:bidi="ar-DZ"/>
        </w:rPr>
        <w:t>بيّن أنه من أجل كل عدد طبيعي</w:t>
      </w:r>
      <w:r w:rsidR="005E1441" w:rsidRPr="005E1441">
        <w:rPr>
          <w:position w:val="-6"/>
          <w:lang w:bidi="ar-DZ"/>
        </w:rPr>
        <w:object w:dxaOrig="200" w:dyaOrig="220" w14:anchorId="021C635C">
          <v:shape id="_x0000_i1163" type="#_x0000_t75" style="width:9.75pt;height:11.25pt" o:ole="">
            <v:imagedata r:id="rId66" o:title=""/>
          </v:shape>
          <o:OLEObject Type="Embed" ProgID="Equation.DSMT4" ShapeID="_x0000_i1163" DrawAspect="Content" ObjectID="_1793885564" r:id="rId84"/>
        </w:object>
      </w:r>
      <w:r w:rsidR="005E1441" w:rsidRPr="00E40ECA">
        <w:rPr>
          <w:rFonts w:ascii="Amiri" w:hAnsi="Amiri" w:cs="Amiri"/>
          <w:sz w:val="28"/>
          <w:szCs w:val="28"/>
          <w:rtl/>
          <w:lang w:bidi="ar-DZ"/>
        </w:rPr>
        <w:t xml:space="preserve">, </w:t>
      </w:r>
      <w:r w:rsidR="005E1441" w:rsidRPr="005E1441">
        <w:rPr>
          <w:position w:val="-14"/>
          <w:lang w:bidi="ar-DZ"/>
        </w:rPr>
        <w:object w:dxaOrig="1900" w:dyaOrig="400" w14:anchorId="161C8043">
          <v:shape id="_x0000_i1164" type="#_x0000_t75" style="width:95.25pt;height:20.25pt" o:ole="">
            <v:imagedata r:id="rId85" o:title=""/>
          </v:shape>
          <o:OLEObject Type="Embed" ProgID="Equation.DSMT4" ShapeID="_x0000_i1164" DrawAspect="Content" ObjectID="_1793885565" r:id="rId86"/>
        </w:object>
      </w:r>
      <w:r w:rsidR="005E1441" w:rsidRPr="00E40ECA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34D7D30" w14:textId="43059E50" w:rsidR="005E1441" w:rsidRDefault="00E40ECA" w:rsidP="00E40ECA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ب- </w:t>
      </w:r>
      <w:r w:rsidR="005E1441" w:rsidRPr="005E1441">
        <w:rPr>
          <w:rFonts w:ascii="Amiri" w:hAnsi="Amiri" w:cs="Amiri"/>
          <w:sz w:val="28"/>
          <w:szCs w:val="28"/>
          <w:rtl/>
          <w:lang w:bidi="ar-DZ"/>
        </w:rPr>
        <w:t xml:space="preserve">استنتج اتجاه تغير المتتالية </w:t>
      </w:r>
      <w:r w:rsidR="005E1441" w:rsidRPr="005E1441">
        <w:rPr>
          <w:rFonts w:ascii="Amiri" w:hAnsi="Amiri" w:cs="Amiri"/>
          <w:position w:val="-12"/>
          <w:sz w:val="28"/>
          <w:szCs w:val="28"/>
          <w:lang w:bidi="ar-DZ"/>
        </w:rPr>
        <w:object w:dxaOrig="460" w:dyaOrig="360" w14:anchorId="5E715AE3">
          <v:shape id="_x0000_i1165" type="#_x0000_t75" style="width:23.25pt;height:18pt" o:ole="">
            <v:imagedata r:id="rId62" o:title=""/>
          </v:shape>
          <o:OLEObject Type="Embed" ProgID="Equation.DSMT4" ShapeID="_x0000_i1165" DrawAspect="Content" ObjectID="_1793885566" r:id="rId87"/>
        </w:object>
      </w:r>
      <w:r w:rsidR="005E1441" w:rsidRPr="005E1441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60C606DE" w14:textId="506557A0" w:rsidR="005E1441" w:rsidRPr="00E40ECA" w:rsidRDefault="005E1441" w:rsidP="00E40EC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E40ECA">
        <w:rPr>
          <w:rFonts w:ascii="Amiri" w:hAnsi="Amiri" w:cs="Amiri" w:hint="cs"/>
          <w:sz w:val="28"/>
          <w:szCs w:val="28"/>
          <w:rtl/>
          <w:lang w:bidi="ar-DZ"/>
        </w:rPr>
        <w:t xml:space="preserve">احسب المجموعين: </w:t>
      </w:r>
      <w:r w:rsidRPr="005E1441">
        <w:rPr>
          <w:position w:val="-12"/>
          <w:lang w:bidi="ar-DZ"/>
        </w:rPr>
        <w:object w:dxaOrig="1880" w:dyaOrig="360" w14:anchorId="774169A0">
          <v:shape id="_x0000_i1216" type="#_x0000_t75" style="width:93.75pt;height:18pt" o:ole="">
            <v:imagedata r:id="rId88" o:title=""/>
          </v:shape>
          <o:OLEObject Type="Embed" ProgID="Equation.DSMT4" ShapeID="_x0000_i1216" DrawAspect="Content" ObjectID="_1793885567" r:id="rId89"/>
        </w:object>
      </w:r>
      <w:r w:rsidRPr="00E40ECA">
        <w:rPr>
          <w:rFonts w:ascii="Amiri" w:hAnsi="Amiri" w:cs="Amiri" w:hint="cs"/>
          <w:sz w:val="28"/>
          <w:szCs w:val="28"/>
          <w:rtl/>
          <w:lang w:bidi="ar-DZ"/>
        </w:rPr>
        <w:t xml:space="preserve">  و  </w:t>
      </w:r>
      <w:r w:rsidRPr="005E1441">
        <w:rPr>
          <w:position w:val="-12"/>
          <w:lang w:bidi="ar-DZ"/>
        </w:rPr>
        <w:object w:dxaOrig="1920" w:dyaOrig="380" w14:anchorId="35C8A8AD">
          <v:shape id="_x0000_i1219" type="#_x0000_t75" style="width:96pt;height:18.75pt" o:ole="">
            <v:imagedata r:id="rId90" o:title=""/>
          </v:shape>
          <o:OLEObject Type="Embed" ProgID="Equation.DSMT4" ShapeID="_x0000_i1219" DrawAspect="Content" ObjectID="_1793885568" r:id="rId91"/>
        </w:object>
      </w:r>
    </w:p>
    <w:p w14:paraId="7A38D3F3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127FA53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5BB3578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9FF050D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7718FFF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AAE2665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603B4BA" w14:textId="77777777" w:rsidR="002553DD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7391AB6" w14:textId="77777777" w:rsid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4C29B7A" w14:textId="77777777" w:rsid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8D34541" w14:textId="77777777" w:rsid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C148F5A" w14:textId="77777777" w:rsid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BCC4723" w14:textId="77777777" w:rsid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6D1E294" w14:textId="77777777" w:rsidR="0034706E" w:rsidRPr="0034706E" w:rsidRDefault="0034706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CEE31F0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C1A81AE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5E3C693" w14:textId="3F9938D9" w:rsidR="002553DD" w:rsidRPr="0034706E" w:rsidRDefault="002553DD" w:rsidP="00E40ECA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3E45D9BB" w14:textId="77777777" w:rsidR="002553DD" w:rsidRPr="0034706E" w:rsidRDefault="002553DD" w:rsidP="0034706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18BEBD2B" w14:textId="42ADC216" w:rsidR="001B3AFA" w:rsidRPr="0034706E" w:rsidRDefault="001B3AFA" w:rsidP="0034706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</w:t>
      </w:r>
      <w:r w:rsidR="00E40ECA" w:rsidRP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الموضوع: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مع تمنيات أس</w:t>
      </w:r>
      <w:r w:rsidR="00E40EC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اتذة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المادة لكم بالتوفيق</w:t>
      </w:r>
    </w:p>
    <w:p w14:paraId="686BD31D" w14:textId="77777777" w:rsidR="000E6A3C" w:rsidRPr="0034706E" w:rsidRDefault="00FB413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545A0E3" wp14:editId="2B39CE8A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0157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RPr="0034706E" w:rsidSect="0036516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470"/>
    <w:multiLevelType w:val="hybridMultilevel"/>
    <w:tmpl w:val="C92E95A6"/>
    <w:lvl w:ilvl="0" w:tplc="47F6FD5E">
      <w:start w:val="2"/>
      <w:numFmt w:val="arabicAlpha"/>
      <w:lvlText w:val="%1)"/>
      <w:lvlJc w:val="left"/>
      <w:pPr>
        <w:ind w:left="112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943BD"/>
    <w:multiLevelType w:val="hybridMultilevel"/>
    <w:tmpl w:val="87041EF0"/>
    <w:lvl w:ilvl="0" w:tplc="2FB80E9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CF51323"/>
    <w:multiLevelType w:val="hybridMultilevel"/>
    <w:tmpl w:val="5822980E"/>
    <w:lvl w:ilvl="0" w:tplc="8FD8C75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2DA851A9"/>
    <w:multiLevelType w:val="hybridMultilevel"/>
    <w:tmpl w:val="9E64C8DC"/>
    <w:lvl w:ilvl="0" w:tplc="664AB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A911D7"/>
    <w:multiLevelType w:val="hybridMultilevel"/>
    <w:tmpl w:val="A0820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A49D8"/>
    <w:multiLevelType w:val="hybridMultilevel"/>
    <w:tmpl w:val="BAF8405A"/>
    <w:lvl w:ilvl="0" w:tplc="C010B69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85477305">
    <w:abstractNumId w:val="21"/>
  </w:num>
  <w:num w:numId="2" w16cid:durableId="2065595284">
    <w:abstractNumId w:val="17"/>
  </w:num>
  <w:num w:numId="3" w16cid:durableId="480580249">
    <w:abstractNumId w:val="13"/>
  </w:num>
  <w:num w:numId="4" w16cid:durableId="1685790587">
    <w:abstractNumId w:val="0"/>
  </w:num>
  <w:num w:numId="5" w16cid:durableId="1357391796">
    <w:abstractNumId w:val="18"/>
  </w:num>
  <w:num w:numId="6" w16cid:durableId="95489733">
    <w:abstractNumId w:val="7"/>
  </w:num>
  <w:num w:numId="7" w16cid:durableId="1894389127">
    <w:abstractNumId w:val="4"/>
  </w:num>
  <w:num w:numId="8" w16cid:durableId="429206961">
    <w:abstractNumId w:val="8"/>
  </w:num>
  <w:num w:numId="9" w16cid:durableId="1143617188">
    <w:abstractNumId w:val="14"/>
  </w:num>
  <w:num w:numId="10" w16cid:durableId="1969160310">
    <w:abstractNumId w:val="12"/>
  </w:num>
  <w:num w:numId="11" w16cid:durableId="2083797531">
    <w:abstractNumId w:val="9"/>
  </w:num>
  <w:num w:numId="12" w16cid:durableId="246117326">
    <w:abstractNumId w:val="20"/>
  </w:num>
  <w:num w:numId="13" w16cid:durableId="1903130537">
    <w:abstractNumId w:val="23"/>
  </w:num>
  <w:num w:numId="14" w16cid:durableId="458570171">
    <w:abstractNumId w:val="15"/>
  </w:num>
  <w:num w:numId="15" w16cid:durableId="488061800">
    <w:abstractNumId w:val="24"/>
  </w:num>
  <w:num w:numId="16" w16cid:durableId="223030526">
    <w:abstractNumId w:val="25"/>
  </w:num>
  <w:num w:numId="17" w16cid:durableId="672993560">
    <w:abstractNumId w:val="16"/>
  </w:num>
  <w:num w:numId="18" w16cid:durableId="2145417782">
    <w:abstractNumId w:val="27"/>
  </w:num>
  <w:num w:numId="19" w16cid:durableId="1864129845">
    <w:abstractNumId w:val="19"/>
  </w:num>
  <w:num w:numId="20" w16cid:durableId="272369155">
    <w:abstractNumId w:val="11"/>
  </w:num>
  <w:num w:numId="21" w16cid:durableId="635984830">
    <w:abstractNumId w:val="29"/>
  </w:num>
  <w:num w:numId="22" w16cid:durableId="848714878">
    <w:abstractNumId w:val="22"/>
  </w:num>
  <w:num w:numId="23" w16cid:durableId="879243626">
    <w:abstractNumId w:val="5"/>
  </w:num>
  <w:num w:numId="24" w16cid:durableId="218134842">
    <w:abstractNumId w:val="1"/>
  </w:num>
  <w:num w:numId="25" w16cid:durableId="615677051">
    <w:abstractNumId w:val="6"/>
  </w:num>
  <w:num w:numId="26" w16cid:durableId="232811474">
    <w:abstractNumId w:val="10"/>
  </w:num>
  <w:num w:numId="27" w16cid:durableId="307563332">
    <w:abstractNumId w:val="26"/>
  </w:num>
  <w:num w:numId="28" w16cid:durableId="730348275">
    <w:abstractNumId w:val="28"/>
  </w:num>
  <w:num w:numId="29" w16cid:durableId="6955440">
    <w:abstractNumId w:val="2"/>
  </w:num>
  <w:num w:numId="30" w16cid:durableId="46473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84"/>
    <w:rsid w:val="000A02D4"/>
    <w:rsid w:val="000E6A3C"/>
    <w:rsid w:val="00190432"/>
    <w:rsid w:val="001B3AFA"/>
    <w:rsid w:val="001F505E"/>
    <w:rsid w:val="00246FBD"/>
    <w:rsid w:val="002553DD"/>
    <w:rsid w:val="002954C7"/>
    <w:rsid w:val="0034706E"/>
    <w:rsid w:val="00365168"/>
    <w:rsid w:val="003C5384"/>
    <w:rsid w:val="003F7B0E"/>
    <w:rsid w:val="00447B7A"/>
    <w:rsid w:val="00454748"/>
    <w:rsid w:val="00524B82"/>
    <w:rsid w:val="005E1441"/>
    <w:rsid w:val="00636B00"/>
    <w:rsid w:val="00725CD1"/>
    <w:rsid w:val="00737178"/>
    <w:rsid w:val="007A7356"/>
    <w:rsid w:val="00853194"/>
    <w:rsid w:val="008A1E42"/>
    <w:rsid w:val="009160ED"/>
    <w:rsid w:val="009B1980"/>
    <w:rsid w:val="009E52CB"/>
    <w:rsid w:val="009F4F73"/>
    <w:rsid w:val="00AA723D"/>
    <w:rsid w:val="00AC19AF"/>
    <w:rsid w:val="00AD3903"/>
    <w:rsid w:val="00AF2CF1"/>
    <w:rsid w:val="00C00C4C"/>
    <w:rsid w:val="00C24FD6"/>
    <w:rsid w:val="00C317FA"/>
    <w:rsid w:val="00C974E8"/>
    <w:rsid w:val="00E251B4"/>
    <w:rsid w:val="00E40ECA"/>
    <w:rsid w:val="00F33B51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69D3"/>
  <w15:docId w15:val="{8FF5FE7F-1AAF-4CAD-903A-4BA0867D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5E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image" Target="media/image27.wmf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87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90" Type="http://schemas.openxmlformats.org/officeDocument/2006/relationships/image" Target="media/image37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6.bin"/><Relationship Id="rId77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5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2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2نموذج اختبار.dotx</Template>
  <TotalTime>100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11</cp:revision>
  <dcterms:created xsi:type="dcterms:W3CDTF">2024-11-21T18:40:00Z</dcterms:created>
  <dcterms:modified xsi:type="dcterms:W3CDTF">2024-11-23T15:05:00Z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