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4841" w14:textId="77777777" w:rsidR="009160ED" w:rsidRPr="0014539E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1CD2A" w14:textId="0968C2E9" w:rsidR="009160ED" w:rsidRPr="0014539E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942DA39" wp14:editId="62FD1079">
            <wp:simplePos x="0" y="0"/>
            <wp:positionH relativeFrom="column">
              <wp:posOffset>3154680</wp:posOffset>
            </wp:positionH>
            <wp:positionV relativeFrom="paragraph">
              <wp:posOffset>67310</wp:posOffset>
            </wp:positionV>
            <wp:extent cx="571500" cy="494921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14539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1453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="00F770F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</w:t>
      </w:r>
      <w:r w:rsidR="008A1E42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مديرية التربية لولاية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2A89F4B" w14:textId="467D3864" w:rsidR="009160ED" w:rsidRPr="0014539E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ختبار الفصل الأول</w:t>
      </w:r>
      <w:r w:rsidR="00AC19A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1453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</w:t>
      </w:r>
      <w:r w:rsidR="00F770F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</w:t>
      </w:r>
      <w:r w:rsidR="001453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C19A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حميتو </w:t>
      </w:r>
      <w:r w:rsidR="00F770F6" w:rsidRPr="001453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عل</w:t>
      </w:r>
      <w:r w:rsidR="00F770F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ي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الشلالة</w:t>
      </w:r>
    </w:p>
    <w:p w14:paraId="79F3F4AE" w14:textId="2DCA47F9" w:rsidR="009160ED" w:rsidRPr="0014539E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مستوى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14539E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الثانية آداب وفلسفة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1EFEC1C1" w14:textId="0F82A880" w:rsidR="009160ED" w:rsidRPr="0014539E" w:rsidRDefault="009160ED" w:rsidP="00373D0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14539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14539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29/11/2021</w:t>
      </w:r>
      <w:r w:rsidR="00C24FD6" w:rsidRPr="0014539E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</w:t>
      </w:r>
      <w:r w:rsidR="00F770F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</w:t>
      </w:r>
      <w:r w:rsidR="00373D0F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F770F6" w:rsidRPr="0014539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المـدة: </w:t>
      </w:r>
      <w:r w:rsidR="00F770F6" w:rsidRPr="0014539E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ساعتين</w:t>
      </w:r>
    </w:p>
    <w:p w14:paraId="2E5BDD69" w14:textId="77777777" w:rsidR="001B3AFA" w:rsidRPr="0014539E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549C5E3" w14:textId="689CC640" w:rsidR="001B3AFA" w:rsidRPr="0014539E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AA36B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(05ن)</w:t>
      </w:r>
      <w:r w:rsidR="00373D0F" w:rsidRPr="0014539E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14539E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4A39468B" w14:textId="08616A24" w:rsidR="002553DD" w:rsidRDefault="001B3AFA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14539E">
        <w:rPr>
          <w:rFonts w:eastAsia="Calibri" w:cstheme="minorHAnsi"/>
          <w:sz w:val="28"/>
          <w:szCs w:val="28"/>
        </w:rPr>
        <w:t xml:space="preserve">    </w:t>
      </w:r>
      <w:r w:rsidR="00004C0C" w:rsidRPr="00F770F6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أجب بصح أو خطأ مع تبرير </w:t>
      </w:r>
      <w:r w:rsidR="00F770F6" w:rsidRPr="00F770F6">
        <w:rPr>
          <w:rFonts w:eastAsia="Calibri" w:cstheme="minorHAnsi" w:hint="cs"/>
          <w:b/>
          <w:bCs/>
          <w:sz w:val="28"/>
          <w:szCs w:val="28"/>
          <w:u w:val="single"/>
          <w:rtl/>
        </w:rPr>
        <w:t>إجابتك:</w:t>
      </w:r>
    </w:p>
    <w:p w14:paraId="1C3195B0" w14:textId="77777777" w:rsidR="00F770F6" w:rsidRPr="00F770F6" w:rsidRDefault="00F770F6" w:rsidP="00F770F6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048D7BDD" w14:textId="0BF7E72E" w:rsidR="00004C0C" w:rsidRPr="0014539E" w:rsidRDefault="00004C0C" w:rsidP="00004C0C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الزيادة بنسبة </w:t>
      </w:r>
      <w:r w:rsidRPr="0014539E">
        <w:rPr>
          <w:rFonts w:eastAsia="Calibri" w:cstheme="minorHAnsi"/>
          <w:sz w:val="28"/>
          <w:szCs w:val="28"/>
        </w:rPr>
        <w:t>25%</w:t>
      </w: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 تعني ضرب المقدار في 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0.25.</w:t>
      </w:r>
    </w:p>
    <w:p w14:paraId="7E174094" w14:textId="584E2A8E" w:rsidR="00004C0C" w:rsidRPr="0014539E" w:rsidRDefault="00004C0C" w:rsidP="00004C0C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قرر تاجر تخفيض سعر سلعته بـــ </w:t>
      </w:r>
      <w:r w:rsidRPr="0014539E">
        <w:rPr>
          <w:rFonts w:eastAsia="Calibri" w:cstheme="minorHAnsi"/>
          <w:sz w:val="28"/>
          <w:szCs w:val="28"/>
          <w:lang w:bidi="ar-DZ"/>
        </w:rPr>
        <w:t>7%</w:t>
      </w: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B6791D" w:rsidRPr="0014539E">
        <w:rPr>
          <w:rFonts w:eastAsia="Calibri" w:cstheme="minorHAnsi"/>
          <w:sz w:val="28"/>
          <w:szCs w:val="28"/>
          <w:rtl/>
          <w:lang w:bidi="ar-DZ"/>
        </w:rPr>
        <w:t>للحصول على السعر الجديد عليه أن يضرب السعر الأصلي في 1.07.</w:t>
      </w:r>
    </w:p>
    <w:p w14:paraId="49C3624D" w14:textId="214193F6" w:rsidR="00B6791D" w:rsidRPr="0014539E" w:rsidRDefault="00B6791D" w:rsidP="00B6791D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كل سلسلة إحصائية تقبل منوالا 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واحدا.</w:t>
      </w:r>
    </w:p>
    <w:p w14:paraId="5D986D39" w14:textId="030BE6D1" w:rsidR="00B6791D" w:rsidRPr="0014539E" w:rsidRDefault="00B6791D" w:rsidP="00B6791D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في سلسلة إحصائية تكرارها </w:t>
      </w:r>
      <w:r w:rsidRPr="0014539E">
        <w:rPr>
          <w:rFonts w:eastAsia="Calibri" w:cstheme="minorHAnsi"/>
          <w:sz w:val="28"/>
          <w:szCs w:val="28"/>
          <w:lang w:bidi="ar-DZ"/>
        </w:rPr>
        <w:t>2n</w:t>
      </w: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 مرتبة ترتيبا تصاعديا فإن الوسط الحسابي هو القيمة ذات الرتبة </w:t>
      </w:r>
      <w:r w:rsidR="00F770F6" w:rsidRPr="0014539E">
        <w:rPr>
          <w:rFonts w:eastAsia="Calibri" w:cstheme="minorHAnsi"/>
          <w:sz w:val="28"/>
          <w:szCs w:val="28"/>
          <w:lang w:bidi="ar-DZ"/>
        </w:rPr>
        <w:t>n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.</w:t>
      </w:r>
    </w:p>
    <w:p w14:paraId="5DFB1B1C" w14:textId="354833AA" w:rsidR="001B3AFA" w:rsidRDefault="0014539E" w:rsidP="0014539E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  <w:lang w:bidi="ar-DZ"/>
        </w:rPr>
        <w:t>مدى سلسلة إحصائية هو القيمة الأكثر تكرار.</w:t>
      </w:r>
    </w:p>
    <w:p w14:paraId="2DF2D979" w14:textId="77777777" w:rsidR="00F770F6" w:rsidRPr="0014539E" w:rsidRDefault="00F770F6" w:rsidP="00F770F6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2C76FEB" w14:textId="7827841E" w:rsidR="00D73A73" w:rsidRPr="0014539E" w:rsidRDefault="001B3AFA" w:rsidP="00D73A73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14539E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414B49" w:rsidRPr="0014539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الثاني</w:t>
      </w:r>
      <w:r w:rsidR="00414B4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14B49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(</w:t>
      </w:r>
      <w:r w:rsidR="00AA36B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07.5ن)</w:t>
      </w:r>
      <w:r w:rsidRPr="0014539E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09E80550" w14:textId="7EB65F60" w:rsidR="00D73A73" w:rsidRPr="0014539E" w:rsidRDefault="004C6477" w:rsidP="00D73A73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 xml:space="preserve">في سنة 2018 كان يوسف يحفظ 24 حزب من القرآن الـكريم، وفي سنة 2019 </w:t>
      </w:r>
      <w:r w:rsidR="0014539E" w:rsidRPr="0014539E">
        <w:rPr>
          <w:rFonts w:cstheme="minorHAnsi"/>
          <w:sz w:val="28"/>
          <w:szCs w:val="28"/>
          <w:rtl/>
        </w:rPr>
        <w:t>ازداد</w:t>
      </w:r>
      <w:r w:rsidRPr="0014539E">
        <w:rPr>
          <w:rFonts w:cstheme="minorHAnsi"/>
          <w:sz w:val="28"/>
          <w:szCs w:val="28"/>
          <w:rtl/>
        </w:rPr>
        <w:t xml:space="preserve"> مقدار حفظه بـ %</w:t>
      </w:r>
      <w:r w:rsidR="008B28F3">
        <w:rPr>
          <w:rFonts w:cstheme="minorHAnsi"/>
          <w:sz w:val="28"/>
          <w:szCs w:val="28"/>
        </w:rPr>
        <w:t>25</w:t>
      </w:r>
      <w:r w:rsidRPr="0014539E">
        <w:rPr>
          <w:rFonts w:cstheme="minorHAnsi"/>
          <w:sz w:val="28"/>
          <w:szCs w:val="28"/>
          <w:rtl/>
        </w:rPr>
        <w:t>.</w:t>
      </w:r>
    </w:p>
    <w:p w14:paraId="217A82BA" w14:textId="7AA2A1B6" w:rsidR="004C6477" w:rsidRPr="0014539E" w:rsidRDefault="004C6477" w:rsidP="004C6477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>احسب النسبة المئوية لعدد الأحزاب المحفوظة في سنة 2018</w:t>
      </w:r>
    </w:p>
    <w:p w14:paraId="6FDBB307" w14:textId="6294D41B" w:rsidR="004C6477" w:rsidRPr="0014539E" w:rsidRDefault="004C6477" w:rsidP="004C6477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>كم أصبح يوسف يحفظ من القرآن الـكريم في سنة 2019</w:t>
      </w:r>
    </w:p>
    <w:p w14:paraId="0299F989" w14:textId="2D57C117" w:rsidR="004C6477" w:rsidRPr="0014539E" w:rsidRDefault="004C6477" w:rsidP="004C6477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 xml:space="preserve">احسب التطور المطلق والتطور النسبي بين سنتي 2018 </w:t>
      </w:r>
      <w:r w:rsidR="00F770F6" w:rsidRPr="0014539E">
        <w:rPr>
          <w:rFonts w:cstheme="minorHAnsi" w:hint="cs"/>
          <w:sz w:val="28"/>
          <w:szCs w:val="28"/>
          <w:rtl/>
        </w:rPr>
        <w:t>و2019، ثم</w:t>
      </w:r>
      <w:r w:rsidRPr="0014539E">
        <w:rPr>
          <w:rFonts w:cstheme="minorHAnsi"/>
          <w:sz w:val="28"/>
          <w:szCs w:val="28"/>
          <w:rtl/>
        </w:rPr>
        <w:t xml:space="preserve"> استنتج النسبة المئوية لهذا التطور)</w:t>
      </w:r>
    </w:p>
    <w:p w14:paraId="3693896B" w14:textId="2A3E29B1" w:rsidR="004C6477" w:rsidRPr="0014539E" w:rsidRDefault="00EC0502" w:rsidP="004C6477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>يمثل الجدول التالي تطور عدد الأحزاب المحفوظة من طرف يوسف من سنة 2018 إلى سنة 2021</w:t>
      </w:r>
      <w:r w:rsidRPr="0014539E">
        <w:rPr>
          <w:rFonts w:cstheme="minorHAnsi"/>
          <w:sz w:val="28"/>
          <w:szCs w:val="28"/>
        </w:rPr>
        <w:t>:</w:t>
      </w:r>
      <w:r w:rsidR="004C6477" w:rsidRPr="0014539E"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975"/>
        <w:gridCol w:w="1975"/>
        <w:gridCol w:w="1975"/>
        <w:gridCol w:w="1989"/>
      </w:tblGrid>
      <w:tr w:rsidR="00C0199F" w:rsidRPr="0014539E" w14:paraId="03B683E2" w14:textId="77777777" w:rsidTr="004C6477">
        <w:tc>
          <w:tcPr>
            <w:tcW w:w="2091" w:type="dxa"/>
          </w:tcPr>
          <w:p w14:paraId="2E1C7E52" w14:textId="20D2131F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2091" w:type="dxa"/>
          </w:tcPr>
          <w:p w14:paraId="1626D57A" w14:textId="5E0D57C8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2091" w:type="dxa"/>
          </w:tcPr>
          <w:p w14:paraId="6AD859F2" w14:textId="65A502D2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2091" w:type="dxa"/>
          </w:tcPr>
          <w:p w14:paraId="08FF94B3" w14:textId="180C7AB8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2018</w:t>
            </w:r>
          </w:p>
        </w:tc>
        <w:tc>
          <w:tcPr>
            <w:tcW w:w="2092" w:type="dxa"/>
          </w:tcPr>
          <w:p w14:paraId="4FF84D33" w14:textId="2578EE25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C0199F" w:rsidRPr="0014539E" w14:paraId="00006A39" w14:textId="77777777" w:rsidTr="004C6477">
        <w:tc>
          <w:tcPr>
            <w:tcW w:w="2091" w:type="dxa"/>
          </w:tcPr>
          <w:p w14:paraId="0BEE2D3A" w14:textId="1DA5303C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2091" w:type="dxa"/>
          </w:tcPr>
          <w:p w14:paraId="4B49BF6B" w14:textId="5BD5BECD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2091" w:type="dxa"/>
          </w:tcPr>
          <w:p w14:paraId="6741524C" w14:textId="1599E1F9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091" w:type="dxa"/>
          </w:tcPr>
          <w:p w14:paraId="4FFF1310" w14:textId="39FB677B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092" w:type="dxa"/>
          </w:tcPr>
          <w:p w14:paraId="078B2468" w14:textId="1B79F786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عدد الأحزاب</w:t>
            </w:r>
          </w:p>
        </w:tc>
      </w:tr>
      <w:tr w:rsidR="00C0199F" w:rsidRPr="0014539E" w14:paraId="7D11AD9C" w14:textId="77777777" w:rsidTr="004C6477">
        <w:tc>
          <w:tcPr>
            <w:tcW w:w="2091" w:type="dxa"/>
          </w:tcPr>
          <w:p w14:paraId="2AF7C847" w14:textId="77777777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1" w:type="dxa"/>
          </w:tcPr>
          <w:p w14:paraId="7ECB0EC7" w14:textId="77777777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1" w:type="dxa"/>
          </w:tcPr>
          <w:p w14:paraId="4F02DEC1" w14:textId="77777777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1" w:type="dxa"/>
          </w:tcPr>
          <w:p w14:paraId="3C2872B2" w14:textId="4E5A6392" w:rsidR="004C6477" w:rsidRPr="00F770F6" w:rsidRDefault="00C0199F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2092" w:type="dxa"/>
          </w:tcPr>
          <w:p w14:paraId="76C4F5AC" w14:textId="4B85A98D" w:rsidR="004C6477" w:rsidRPr="00F770F6" w:rsidRDefault="004C6477" w:rsidP="004C6477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F770F6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المؤشر</w:t>
            </w:r>
          </w:p>
        </w:tc>
      </w:tr>
    </w:tbl>
    <w:p w14:paraId="5ED99F61" w14:textId="77777777" w:rsidR="00C0199F" w:rsidRPr="0014539E" w:rsidRDefault="00C0199F" w:rsidP="00C0199F">
      <w:pPr>
        <w:pStyle w:val="Paragraphedeliste"/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721AB560" w14:textId="2AB85A92" w:rsidR="00C0199F" w:rsidRPr="0014539E" w:rsidRDefault="00C0199F" w:rsidP="00C0199F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 xml:space="preserve">أكمل </w:t>
      </w:r>
      <w:r w:rsidR="00EC0502" w:rsidRPr="0014539E">
        <w:rPr>
          <w:rFonts w:cstheme="minorHAnsi"/>
          <w:sz w:val="28"/>
          <w:szCs w:val="28"/>
          <w:rtl/>
        </w:rPr>
        <w:t xml:space="preserve">الجدول أعلاه </w:t>
      </w:r>
      <w:r w:rsidRPr="0014539E">
        <w:rPr>
          <w:rFonts w:cstheme="minorHAnsi"/>
          <w:sz w:val="28"/>
          <w:szCs w:val="28"/>
          <w:rtl/>
        </w:rPr>
        <w:t>(نأخذ</w:t>
      </w:r>
      <w:r w:rsidR="00EC0502" w:rsidRPr="0014539E">
        <w:rPr>
          <w:rFonts w:cstheme="minorHAnsi"/>
          <w:sz w:val="28"/>
          <w:szCs w:val="28"/>
          <w:rtl/>
        </w:rPr>
        <w:t xml:space="preserve"> 100 كأساس في سنة 2018</w:t>
      </w:r>
      <w:r w:rsidRPr="0014539E">
        <w:rPr>
          <w:rFonts w:cstheme="minorHAnsi"/>
          <w:sz w:val="28"/>
          <w:szCs w:val="28"/>
          <w:rtl/>
        </w:rPr>
        <w:t>)</w:t>
      </w:r>
    </w:p>
    <w:p w14:paraId="6D5B8D27" w14:textId="77777777" w:rsidR="00C0199F" w:rsidRPr="0014539E" w:rsidRDefault="00EC0502" w:rsidP="00C0199F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lang w:bidi="ar-DZ"/>
        </w:rPr>
      </w:pPr>
      <w:r w:rsidRPr="0014539E">
        <w:rPr>
          <w:rFonts w:cstheme="minorHAnsi"/>
          <w:sz w:val="28"/>
          <w:szCs w:val="28"/>
          <w:rtl/>
        </w:rPr>
        <w:t>احسب المعامل الضربي الإجمالي للتطور</w:t>
      </w:r>
      <w:r w:rsidRPr="0014539E">
        <w:rPr>
          <w:rFonts w:cstheme="minorHAnsi"/>
          <w:sz w:val="28"/>
          <w:szCs w:val="28"/>
        </w:rPr>
        <w:t xml:space="preserve">. </w:t>
      </w:r>
    </w:p>
    <w:p w14:paraId="70C94275" w14:textId="0D7C49A1" w:rsidR="002553DD" w:rsidRPr="0014539E" w:rsidRDefault="00EC0502" w:rsidP="00C0199F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14539E">
        <w:rPr>
          <w:rFonts w:cstheme="minorHAnsi"/>
          <w:sz w:val="28"/>
          <w:szCs w:val="28"/>
          <w:rtl/>
        </w:rPr>
        <w:t xml:space="preserve">احسب النسبة المئوية لتطور عدد الأحزاب المحفوظة بين سنتي 2018 </w:t>
      </w:r>
      <w:r w:rsidR="00C0199F" w:rsidRPr="0014539E">
        <w:rPr>
          <w:rFonts w:cstheme="minorHAnsi"/>
          <w:sz w:val="28"/>
          <w:szCs w:val="28"/>
          <w:rtl/>
        </w:rPr>
        <w:t>و2020.</w:t>
      </w:r>
    </w:p>
    <w:p w14:paraId="74077B23" w14:textId="77777777" w:rsidR="002553DD" w:rsidRPr="0014539E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E0BD8A3" w14:textId="5A8FD676" w:rsidR="002553DD" w:rsidRPr="00A14FC6" w:rsidRDefault="00C0199F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A14FC6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التمرين </w:t>
      </w:r>
      <w:r w:rsidR="00A14FC6" w:rsidRPr="00A14FC6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الثالث </w:t>
      </w:r>
      <w:r w:rsidR="00A14FC6" w:rsidRPr="00A14FC6">
        <w:rPr>
          <w:rFonts w:eastAsia="Calibri" w:cstheme="minorHAnsi"/>
          <w:b/>
          <w:bCs/>
          <w:sz w:val="28"/>
          <w:szCs w:val="28"/>
          <w:u w:val="single"/>
          <w:rtl/>
        </w:rPr>
        <w:t>(</w:t>
      </w:r>
      <w:r w:rsidR="00AA36B8" w:rsidRPr="00A14FC6">
        <w:rPr>
          <w:rFonts w:eastAsia="Calibri" w:cstheme="minorHAnsi" w:hint="cs"/>
          <w:b/>
          <w:bCs/>
          <w:sz w:val="28"/>
          <w:szCs w:val="28"/>
          <w:u w:val="single"/>
          <w:rtl/>
        </w:rPr>
        <w:t>07.5ن)</w:t>
      </w:r>
      <w:r w:rsidR="00F770F6" w:rsidRPr="00A14FC6">
        <w:rPr>
          <w:rFonts w:eastAsia="Calibri" w:cstheme="minorHAnsi" w:hint="cs"/>
          <w:b/>
          <w:bCs/>
          <w:sz w:val="28"/>
          <w:szCs w:val="28"/>
          <w:u w:val="single"/>
          <w:rtl/>
        </w:rPr>
        <w:t>:</w:t>
      </w:r>
    </w:p>
    <w:p w14:paraId="53EBEFA4" w14:textId="77777777" w:rsidR="00F770F6" w:rsidRPr="00F770F6" w:rsidRDefault="00F770F6" w:rsidP="00F770F6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0782C6DA" w14:textId="4E576C61" w:rsidR="002553DD" w:rsidRPr="0014539E" w:rsidRDefault="00C0199F" w:rsidP="0028410C">
      <w:pPr>
        <w:bidi/>
        <w:spacing w:after="0" w:line="240" w:lineRule="auto"/>
        <w:ind w:right="-426"/>
        <w:rPr>
          <w:rFonts w:eastAsia="Calibri" w:cstheme="minorHAnsi"/>
          <w:sz w:val="28"/>
          <w:szCs w:val="28"/>
          <w:rtl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إليك قيمة تقريبية للعدد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π</m:t>
        </m:r>
      </m:oMath>
      <w:r w:rsidR="0028410C" w:rsidRPr="0014539E">
        <w:rPr>
          <w:rFonts w:eastAsia="Calibri" w:cstheme="minorHAnsi"/>
          <w:sz w:val="28"/>
          <w:szCs w:val="28"/>
          <w:rtl/>
        </w:rPr>
        <w:t xml:space="preserve"> :</w:t>
      </w:r>
      <w:r w:rsidR="0028410C" w:rsidRPr="0014539E">
        <w:rPr>
          <w:rFonts w:eastAsia="Calibri" w:cstheme="minorHAnsi"/>
          <w:sz w:val="28"/>
          <w:szCs w:val="28"/>
          <w:rtl/>
        </w:rPr>
        <w:br/>
        <w:t xml:space="preserve">  </w:t>
      </w:r>
      <m:oMath>
        <m:r>
          <w:rPr>
            <w:rFonts w:ascii="Cambria Math" w:eastAsia="Calibri" w:hAnsi="Cambria Math" w:cs="Cambria Math" w:hint="cs"/>
            <w:sz w:val="28"/>
            <w:szCs w:val="28"/>
            <w:rtl/>
          </w:rPr>
          <m:t>π</m:t>
        </m:r>
        <m:r>
          <w:rPr>
            <w:rFonts w:ascii="Cambria Math" w:eastAsia="Calibri" w:hAnsi="Cambria Math" w:cstheme="minorHAnsi"/>
            <w:sz w:val="28"/>
            <w:szCs w:val="28"/>
          </w:rPr>
          <m:t>=3.14159263558979323846264338327950288419716939937510</m:t>
        </m:r>
      </m:oMath>
      <w:r w:rsidR="0028410C" w:rsidRPr="0014539E">
        <w:rPr>
          <w:rFonts w:eastAsia="Calibri" w:cstheme="minorHAnsi"/>
          <w:sz w:val="28"/>
          <w:szCs w:val="28"/>
          <w:rtl/>
        </w:rPr>
        <w:t xml:space="preserve"> نهتم فقط بالأرقام بعد الفاصلة </w:t>
      </w:r>
    </w:p>
    <w:p w14:paraId="3F13404F" w14:textId="181B8131" w:rsidR="002553DD" w:rsidRPr="0014539E" w:rsidRDefault="0028410C" w:rsidP="0028410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أحسب عدد مرات ظهور كل رقم ثم أتمم الجدول </w:t>
      </w:r>
      <w:r w:rsidR="00F770F6" w:rsidRPr="0014539E">
        <w:rPr>
          <w:rFonts w:eastAsia="Calibri" w:cstheme="minorHAnsi" w:hint="cs"/>
          <w:sz w:val="28"/>
          <w:szCs w:val="28"/>
          <w:rtl/>
        </w:rPr>
        <w:t>التالي:</w:t>
      </w:r>
    </w:p>
    <w:p w14:paraId="048D0E4A" w14:textId="77777777" w:rsidR="0028410C" w:rsidRPr="0014539E" w:rsidRDefault="0028410C" w:rsidP="006A730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</w:p>
    <w:tbl>
      <w:tblPr>
        <w:tblStyle w:val="Grilledutableau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242"/>
        <w:gridCol w:w="913"/>
        <w:gridCol w:w="913"/>
        <w:gridCol w:w="913"/>
        <w:gridCol w:w="913"/>
        <w:gridCol w:w="913"/>
        <w:gridCol w:w="913"/>
        <w:gridCol w:w="788"/>
        <w:gridCol w:w="572"/>
        <w:gridCol w:w="1971"/>
      </w:tblGrid>
      <w:tr w:rsidR="006A7301" w:rsidRPr="0014539E" w14:paraId="330AA977" w14:textId="77777777" w:rsidTr="00BE252E">
        <w:tc>
          <w:tcPr>
            <w:tcW w:w="563" w:type="dxa"/>
          </w:tcPr>
          <w:p w14:paraId="53EA8420" w14:textId="208717A4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1242" w:type="dxa"/>
          </w:tcPr>
          <w:p w14:paraId="10BF1E40" w14:textId="0BF1BCF4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13" w:type="dxa"/>
          </w:tcPr>
          <w:p w14:paraId="0EF82ABC" w14:textId="5E3B0016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13" w:type="dxa"/>
          </w:tcPr>
          <w:p w14:paraId="618C2B96" w14:textId="03B1FCC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913" w:type="dxa"/>
          </w:tcPr>
          <w:p w14:paraId="597109A9" w14:textId="74733B2C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13" w:type="dxa"/>
          </w:tcPr>
          <w:p w14:paraId="608C6F03" w14:textId="40AE294D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13" w:type="dxa"/>
          </w:tcPr>
          <w:p w14:paraId="068B9F09" w14:textId="56BA35C8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13" w:type="dxa"/>
          </w:tcPr>
          <w:p w14:paraId="3560C0B0" w14:textId="28A1800D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788" w:type="dxa"/>
          </w:tcPr>
          <w:p w14:paraId="5BCCDE0D" w14:textId="7E1938B5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572" w:type="dxa"/>
          </w:tcPr>
          <w:p w14:paraId="5D6F88D0" w14:textId="764988FD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0</w:t>
            </w:r>
          </w:p>
        </w:tc>
        <w:tc>
          <w:tcPr>
            <w:tcW w:w="1971" w:type="dxa"/>
          </w:tcPr>
          <w:p w14:paraId="1AE08994" w14:textId="01D4B113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الرقم</w:t>
            </w:r>
          </w:p>
        </w:tc>
      </w:tr>
      <w:tr w:rsidR="006A7301" w:rsidRPr="0014539E" w14:paraId="40D7D0BC" w14:textId="77777777" w:rsidTr="00BE252E">
        <w:tc>
          <w:tcPr>
            <w:tcW w:w="563" w:type="dxa"/>
          </w:tcPr>
          <w:p w14:paraId="15C5ABED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3B1404A3" w14:textId="66DBB543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0A02A2DB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222E6388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68AD262E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559EA161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1A1EAF1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BBEFE2F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692A3AB9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141BA98B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04440747" w14:textId="68A3D4FB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التكرار</w:t>
            </w:r>
          </w:p>
        </w:tc>
      </w:tr>
      <w:tr w:rsidR="006A7301" w:rsidRPr="0014539E" w14:paraId="66FC9C15" w14:textId="77777777" w:rsidTr="00BE252E">
        <w:tc>
          <w:tcPr>
            <w:tcW w:w="563" w:type="dxa"/>
          </w:tcPr>
          <w:p w14:paraId="41096E27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326FA100" w14:textId="5B615BBE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F805BA2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A483F7F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0B8EFD6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1D5B299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E31407E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5284025B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2D5B3C12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201C3E4E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768EFFEA" w14:textId="5F9E6990" w:rsidR="006A7301" w:rsidRPr="0014539E" w:rsidRDefault="00BE252E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تكرار مجمع</w:t>
            </w:r>
            <w:r w:rsidR="006A7301" w:rsidRPr="0014539E">
              <w:rPr>
                <w:rFonts w:eastAsia="Calibri" w:cstheme="minorHAnsi"/>
                <w:sz w:val="28"/>
                <w:szCs w:val="28"/>
                <w:rtl/>
              </w:rPr>
              <w:t xml:space="preserve"> صاعد</w:t>
            </w:r>
          </w:p>
        </w:tc>
      </w:tr>
      <w:tr w:rsidR="006A7301" w:rsidRPr="0014539E" w14:paraId="022C1201" w14:textId="77777777" w:rsidTr="00BE252E">
        <w:tc>
          <w:tcPr>
            <w:tcW w:w="563" w:type="dxa"/>
          </w:tcPr>
          <w:p w14:paraId="4D716276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14:paraId="03FCB703" w14:textId="21D397C0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105985A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EB27942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3FE2942C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25B227D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2D4712B1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AA4DEC1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788" w:type="dxa"/>
          </w:tcPr>
          <w:p w14:paraId="42024C68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14:paraId="6D3A17C2" w14:textId="77777777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68AE4F7B" w14:textId="237D1DFE" w:rsidR="006A7301" w:rsidRPr="0014539E" w:rsidRDefault="006A7301" w:rsidP="0028410C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 w:rsidRPr="0014539E">
              <w:rPr>
                <w:rFonts w:eastAsia="Calibri" w:cstheme="minorHAnsi"/>
                <w:sz w:val="28"/>
                <w:szCs w:val="28"/>
                <w:rtl/>
              </w:rPr>
              <w:t>تكرار مجمع نازل</w:t>
            </w:r>
          </w:p>
        </w:tc>
      </w:tr>
    </w:tbl>
    <w:p w14:paraId="32F32F5C" w14:textId="6829C2B1" w:rsidR="0028410C" w:rsidRPr="0014539E" w:rsidRDefault="006A7301" w:rsidP="006A730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أحسب الوسط الحسابي </w:t>
      </w:r>
      <w:r w:rsidR="00F770F6" w:rsidRPr="0014539E">
        <w:rPr>
          <w:rFonts w:eastAsia="Calibri" w:cstheme="minorHAnsi" w:hint="cs"/>
          <w:sz w:val="28"/>
          <w:szCs w:val="28"/>
          <w:rtl/>
        </w:rPr>
        <w:t>للسلسلة.</w:t>
      </w:r>
    </w:p>
    <w:p w14:paraId="4E3A6F48" w14:textId="2FF8F6D5" w:rsidR="00130DD3" w:rsidRPr="0014539E" w:rsidRDefault="00130DD3" w:rsidP="00130DD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أحسب التباين ثم الانحراف </w:t>
      </w:r>
      <w:r w:rsidR="00F770F6" w:rsidRPr="0014539E">
        <w:rPr>
          <w:rFonts w:eastAsia="Calibri" w:cstheme="minorHAnsi" w:hint="cs"/>
          <w:sz w:val="28"/>
          <w:szCs w:val="28"/>
          <w:rtl/>
        </w:rPr>
        <w:t>المعياري.</w:t>
      </w:r>
    </w:p>
    <w:p w14:paraId="22EFF0D8" w14:textId="24811DD0" w:rsidR="00130DD3" w:rsidRPr="0014539E" w:rsidRDefault="00130DD3" w:rsidP="00130DD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14539E">
        <w:rPr>
          <w:rFonts w:eastAsia="Calibri" w:cstheme="minorHAnsi"/>
          <w:sz w:val="28"/>
          <w:szCs w:val="28"/>
          <w:rtl/>
        </w:rPr>
        <w:t xml:space="preserve">أوجد قيمة الوسيط </w:t>
      </w:r>
      <w:r w:rsidRPr="0014539E">
        <w:rPr>
          <w:rFonts w:eastAsia="Calibri" w:cstheme="minorHAnsi"/>
          <w:sz w:val="28"/>
          <w:szCs w:val="28"/>
        </w:rPr>
        <w:t>(Med</w:t>
      </w:r>
      <w:r w:rsidR="00F770F6" w:rsidRPr="0014539E">
        <w:rPr>
          <w:rFonts w:eastAsia="Calibri" w:cstheme="minorHAnsi"/>
          <w:sz w:val="28"/>
          <w:szCs w:val="28"/>
        </w:rPr>
        <w:t>)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،</w:t>
      </w:r>
      <w:r w:rsidRPr="0014539E">
        <w:rPr>
          <w:rFonts w:eastAsia="Calibri" w:cstheme="minorHAnsi"/>
          <w:sz w:val="28"/>
          <w:szCs w:val="28"/>
          <w:rtl/>
          <w:lang w:bidi="ar-DZ"/>
        </w:rPr>
        <w:t xml:space="preserve"> الربعي الأول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)</m:t>
        </m:r>
      </m:oMath>
      <w:r w:rsidR="00BE252E" w:rsidRPr="0014539E">
        <w:rPr>
          <w:rFonts w:eastAsia="Calibri" w:cstheme="minorHAnsi"/>
          <w:sz w:val="28"/>
          <w:szCs w:val="28"/>
          <w:rtl/>
          <w:lang w:bidi="ar-DZ"/>
        </w:rPr>
        <w:t xml:space="preserve"> ، الربعي الثالث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3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)</m:t>
        </m:r>
      </m:oMath>
      <w:r w:rsidR="00BE252E" w:rsidRPr="0014539E">
        <w:rPr>
          <w:rFonts w:eastAsia="Calibri" w:cstheme="minorHAnsi"/>
          <w:sz w:val="28"/>
          <w:szCs w:val="28"/>
          <w:rtl/>
          <w:lang w:bidi="ar-DZ"/>
        </w:rPr>
        <w:t xml:space="preserve"> ، المنوال </w:t>
      </w:r>
      <w:r w:rsidR="00BE252E" w:rsidRPr="0014539E">
        <w:rPr>
          <w:rFonts w:eastAsia="Calibri" w:cstheme="minorHAnsi"/>
          <w:sz w:val="28"/>
          <w:szCs w:val="28"/>
          <w:lang w:bidi="ar-DZ"/>
        </w:rPr>
        <w:t>(Mod</w:t>
      </w:r>
      <w:r w:rsidR="00F770F6" w:rsidRPr="0014539E">
        <w:rPr>
          <w:rFonts w:eastAsia="Calibri" w:cstheme="minorHAnsi"/>
          <w:sz w:val="28"/>
          <w:szCs w:val="28"/>
          <w:lang w:bidi="ar-DZ"/>
        </w:rPr>
        <w:t>)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،</w:t>
      </w:r>
      <w:r w:rsidR="00BE252E" w:rsidRPr="0014539E">
        <w:rPr>
          <w:rFonts w:eastAsia="Calibri" w:cstheme="minorHAnsi"/>
          <w:sz w:val="28"/>
          <w:szCs w:val="28"/>
          <w:rtl/>
          <w:lang w:bidi="ar-DZ"/>
        </w:rPr>
        <w:t xml:space="preserve"> المدى </w:t>
      </w:r>
      <w:r w:rsidR="00BE252E" w:rsidRPr="0014539E">
        <w:rPr>
          <w:rFonts w:eastAsia="Calibri" w:cstheme="minorHAnsi"/>
          <w:sz w:val="28"/>
          <w:szCs w:val="28"/>
          <w:lang w:bidi="ar-DZ"/>
        </w:rPr>
        <w:t>(e</w:t>
      </w:r>
      <w:r w:rsidR="00F770F6" w:rsidRPr="0014539E">
        <w:rPr>
          <w:rFonts w:eastAsia="Calibri" w:cstheme="minorHAnsi"/>
          <w:sz w:val="28"/>
          <w:szCs w:val="28"/>
          <w:lang w:bidi="ar-DZ"/>
        </w:rPr>
        <w:t>)</w:t>
      </w:r>
      <w:r w:rsidR="00F770F6" w:rsidRPr="0014539E">
        <w:rPr>
          <w:rFonts w:eastAsia="Calibri" w:cstheme="minorHAnsi" w:hint="cs"/>
          <w:sz w:val="28"/>
          <w:szCs w:val="28"/>
          <w:rtl/>
          <w:lang w:bidi="ar-DZ"/>
        </w:rPr>
        <w:t>.</w:t>
      </w:r>
    </w:p>
    <w:p w14:paraId="01F90509" w14:textId="77C60C99" w:rsidR="000E6A3C" w:rsidRPr="00981AA2" w:rsidRDefault="00F770F6" w:rsidP="00981AA2">
      <w:pPr>
        <w:pStyle w:val="Paragraphedeliste"/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  <w:rtl/>
          <w:lang w:bidi="ar-DZ"/>
        </w:rPr>
        <w:br/>
      </w:r>
      <w:r w:rsidR="00981AA2">
        <w:rPr>
          <w:rFonts w:eastAsia="Calibri" w:cstheme="minorHAnsi" w:hint="cs"/>
          <w:sz w:val="28"/>
          <w:szCs w:val="28"/>
          <w:rtl/>
        </w:rPr>
        <w:t xml:space="preserve">                                                                                             </w:t>
      </w:r>
      <w:r w:rsidR="00981AA2" w:rsidRPr="00981AA2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مع تحيات أستاذة المادة </w:t>
      </w:r>
      <w:r w:rsidR="00A14FC6" w:rsidRPr="00981AA2">
        <w:rPr>
          <w:rFonts w:eastAsia="Calibri" w:cstheme="minorHAnsi" w:hint="cs"/>
          <w:b/>
          <w:bCs/>
          <w:sz w:val="28"/>
          <w:szCs w:val="28"/>
          <w:u w:val="single"/>
          <w:rtl/>
        </w:rPr>
        <w:t>مباركي. ف</w:t>
      </w:r>
      <w:r w:rsidR="00981AA2" w:rsidRPr="00981AA2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 </w:t>
      </w:r>
    </w:p>
    <w:sectPr w:rsidR="000E6A3C" w:rsidRPr="00981AA2" w:rsidSect="00F770F6">
      <w:pgSz w:w="11906" w:h="16838"/>
      <w:pgMar w:top="426" w:right="7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A5E"/>
    <w:multiLevelType w:val="hybridMultilevel"/>
    <w:tmpl w:val="E4C4F53C"/>
    <w:lvl w:ilvl="0" w:tplc="A88A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497D91"/>
    <w:multiLevelType w:val="hybridMultilevel"/>
    <w:tmpl w:val="E4820CA0"/>
    <w:lvl w:ilvl="0" w:tplc="51B2A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71304"/>
    <w:multiLevelType w:val="hybridMultilevel"/>
    <w:tmpl w:val="74CAD8E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238F6"/>
    <w:multiLevelType w:val="hybridMultilevel"/>
    <w:tmpl w:val="7EBC6488"/>
    <w:lvl w:ilvl="0" w:tplc="2230EA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634DD6"/>
    <w:multiLevelType w:val="hybridMultilevel"/>
    <w:tmpl w:val="0AEE96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0"/>
  </w:num>
  <w:num w:numId="13">
    <w:abstractNumId w:val="24"/>
  </w:num>
  <w:num w:numId="14">
    <w:abstractNumId w:val="13"/>
  </w:num>
  <w:num w:numId="15">
    <w:abstractNumId w:val="25"/>
  </w:num>
  <w:num w:numId="16">
    <w:abstractNumId w:val="26"/>
  </w:num>
  <w:num w:numId="17">
    <w:abstractNumId w:val="14"/>
  </w:num>
  <w:num w:numId="18">
    <w:abstractNumId w:val="27"/>
  </w:num>
  <w:num w:numId="19">
    <w:abstractNumId w:val="18"/>
  </w:num>
  <w:num w:numId="20">
    <w:abstractNumId w:val="9"/>
  </w:num>
  <w:num w:numId="21">
    <w:abstractNumId w:val="28"/>
  </w:num>
  <w:num w:numId="22">
    <w:abstractNumId w:val="22"/>
  </w:num>
  <w:num w:numId="23">
    <w:abstractNumId w:val="4"/>
  </w:num>
  <w:num w:numId="24">
    <w:abstractNumId w:val="1"/>
  </w:num>
  <w:num w:numId="25">
    <w:abstractNumId w:val="17"/>
  </w:num>
  <w:num w:numId="26">
    <w:abstractNumId w:val="8"/>
  </w:num>
  <w:num w:numId="27">
    <w:abstractNumId w:val="19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F"/>
    <w:rsid w:val="00004C0C"/>
    <w:rsid w:val="000A02D4"/>
    <w:rsid w:val="000E6A3C"/>
    <w:rsid w:val="00130DD3"/>
    <w:rsid w:val="0014539E"/>
    <w:rsid w:val="00190432"/>
    <w:rsid w:val="001B3AFA"/>
    <w:rsid w:val="002553DD"/>
    <w:rsid w:val="0028410C"/>
    <w:rsid w:val="00373D0F"/>
    <w:rsid w:val="003F7B0E"/>
    <w:rsid w:val="00414B49"/>
    <w:rsid w:val="004C6477"/>
    <w:rsid w:val="00524B82"/>
    <w:rsid w:val="006A7301"/>
    <w:rsid w:val="00725CD1"/>
    <w:rsid w:val="00737178"/>
    <w:rsid w:val="007A7356"/>
    <w:rsid w:val="008A1E42"/>
    <w:rsid w:val="008B28F3"/>
    <w:rsid w:val="009160ED"/>
    <w:rsid w:val="00981AA2"/>
    <w:rsid w:val="00986C64"/>
    <w:rsid w:val="009B1980"/>
    <w:rsid w:val="009F4F73"/>
    <w:rsid w:val="00A14FC6"/>
    <w:rsid w:val="00AA36B8"/>
    <w:rsid w:val="00AC19AF"/>
    <w:rsid w:val="00AF2CF1"/>
    <w:rsid w:val="00B6791D"/>
    <w:rsid w:val="00BE252E"/>
    <w:rsid w:val="00C00C4C"/>
    <w:rsid w:val="00C0199F"/>
    <w:rsid w:val="00C24FD6"/>
    <w:rsid w:val="00C317FA"/>
    <w:rsid w:val="00D73A73"/>
    <w:rsid w:val="00EC0502"/>
    <w:rsid w:val="00F63CD3"/>
    <w:rsid w:val="00F770F6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BF8"/>
  <w15:docId w15:val="{B5640FCE-712D-4371-9D71-CA36204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019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79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9</cp:revision>
  <dcterms:created xsi:type="dcterms:W3CDTF">2021-11-25T09:26:00Z</dcterms:created>
  <dcterms:modified xsi:type="dcterms:W3CDTF">2021-11-29T10:09:00Z</dcterms:modified>
</cp:coreProperties>
</file>