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46D77" w14:textId="48142A3E" w:rsidR="00981E9C" w:rsidRDefault="00305590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F2ED01" wp14:editId="022D2878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52204710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3F6E" w14:textId="11837B34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0B1A36EA" w14:textId="68EA9E53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D87451" w:rsidRPr="00D8745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="00D87451" w:rsidRPr="00D87451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تعيين نهاية دالة بتطبيق النتائج على النهايات او النظريات المتعلقة بنهاية كثير حدود</w:t>
                            </w:r>
                            <w:r w:rsidR="00D87451" w:rsidRPr="00D87451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او ناطقة عند مالا نهاية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2ED01" id="Rectangle : coins arrondis 3" o:spid="_x0000_s1026" style="position:absolute;left:0;text-align:left;margin-left:-46.15pt;margin-top:66.05pt;width:543pt;height:5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" fillcolor="white [3201]" strokecolor="black [3213]" strokeweight="2pt">
                <v:textbox>
                  <w:txbxContent>
                    <w:p w14:paraId="303C3F6E" w14:textId="11837B34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0B1A36EA" w14:textId="68EA9E53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D87451" w:rsidRPr="00D87451">
                        <w:rPr>
                          <w:rFonts w:cstheme="minorHAnsi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="00D87451" w:rsidRPr="00D87451">
                        <w:rPr>
                          <w:rFonts w:cstheme="minorHAnsi"/>
                          <w:b/>
                          <w:bCs/>
                          <w:rtl/>
                        </w:rPr>
                        <w:t>تعيين نهاية دالة بتطبيق النتائج على النهايات او النظريات المتعلقة بنهاية كثير حدود</w:t>
                      </w:r>
                      <w:r w:rsidR="00D87451" w:rsidRPr="00D87451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او ناطقة عند مالا نهاية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40ECEA" wp14:editId="4F5FA6AD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88790654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40C10" w14:textId="39F5A090" w:rsidR="00305590" w:rsidRPr="00305590" w:rsidRDefault="00305590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D87451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02 ساعة</w:t>
                            </w:r>
                          </w:p>
                          <w:p w14:paraId="5288EAE3" w14:textId="77777777" w:rsidR="00305590" w:rsidRDefault="00305590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0ECEA" id="Rectangle : coins arrondis 1" o:spid="_x0000_s1027" style="position:absolute;left:0;text-align:left;margin-left:-44.65pt;margin-top:.8pt;width:100.5pt;height:5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N1cgIAAEM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qphYfFlBuXv0zEO3B8HJZUW9uRMBH4Wnwad20jLjAx3aQFNw6CnO1uB/nXqP+jSPJOWs&#10;oUUqePi5EV5xZr5ZmtSrfDKJm5eYyfnlmBh/LFkdS+ymXgB1Oadvw8lERn00e1J7qF9p5+fRK4mE&#10;leS74BL9nllgt+D0a0g1nyc12jYn8M4+OxnBY53j2L20r8K7fkCRRvse9ksnpu9GtNONlhbmGwRd&#10;pfk91LXvAG1qWoP+V4lfwTGftA5/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v9eN1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04040C10" w14:textId="39F5A090" w:rsidR="00305590" w:rsidRPr="00305590" w:rsidRDefault="00305590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D87451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02 ساعة</w:t>
                      </w:r>
                    </w:p>
                    <w:p w14:paraId="5288EAE3" w14:textId="77777777" w:rsidR="00305590" w:rsidRDefault="00305590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3BAB95" wp14:editId="025140BC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6460590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9B63" w14:textId="7AEB6207" w:rsidR="00305590" w:rsidRPr="00305590" w:rsidRDefault="00305590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 w:rsidR="001D5D55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BAB95" id="_x0000_s1028" style="position:absolute;left:0;text-align:left;margin-left:396.35pt;margin-top:-.7pt;width:100.5pt;height:6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cL0iV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38209B63" w14:textId="7AEB6207" w:rsidR="00305590" w:rsidRPr="00305590" w:rsidRDefault="00305590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 w:rsidR="001D5D55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8B7CB3" wp14:editId="238A0E3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7497245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3D4D8" w14:textId="62EC35E8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 w:rsidR="003F1B6C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F1B6C"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 w:rsidR="001D5D55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نهــــــــــايات</w:t>
                            </w:r>
                          </w:p>
                          <w:p w14:paraId="689BBFB2" w14:textId="2D7A23E3" w:rsidR="00305590" w:rsidRPr="00305590" w:rsidRDefault="00D8745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Pr="00D87451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عمليا</w:t>
                            </w:r>
                            <w:r w:rsidRPr="00D87451">
                              <w:rPr>
                                <w:rFonts w:ascii="Amiri" w:hAnsi="Amiri" w:cs="Amiri" w:hint="eastAsia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ت</w:t>
                            </w:r>
                            <w:r w:rsidRPr="00D87451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على النهايات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8B7CB3" id="Rectangle : coins arrondis 2" o:spid="_x0000_s1029" style="position:absolute;left:0;text-align:left;margin-left:66.35pt;margin-top:1.55pt;width:323.25pt;height:58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UdGgBnYCAABD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09E3D4D8" w14:textId="62EC35E8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 w:rsidR="003F1B6C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3F1B6C"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 w:rsidR="001D5D55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نهــــــــــايات</w:t>
                      </w:r>
                    </w:p>
                    <w:p w14:paraId="689BBFB2" w14:textId="2D7A23E3" w:rsidR="00305590" w:rsidRPr="00305590" w:rsidRDefault="00D8745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Pr="00D87451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عمليا</w:t>
                      </w:r>
                      <w:r w:rsidRPr="00D87451">
                        <w:rPr>
                          <w:rFonts w:ascii="Amiri" w:hAnsi="Amiri" w:cs="Amiri" w:hint="eastAsia"/>
                          <w:sz w:val="26"/>
                          <w:szCs w:val="26"/>
                          <w:rtl/>
                          <w:lang w:bidi="ar-DZ"/>
                        </w:rPr>
                        <w:t>ت</w:t>
                      </w:r>
                      <w:r w:rsidRPr="00D87451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على النهايات</w:t>
                      </w:r>
                    </w:p>
                  </w:txbxContent>
                </v:textbox>
              </v:roundrect>
            </w:pict>
          </mc:Fallback>
        </mc:AlternateContent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</w:p>
    <w:p w14:paraId="553FC94B" w14:textId="77777777" w:rsidR="00305590" w:rsidRPr="00792B9B" w:rsidRDefault="00305590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981E9C" w:rsidRPr="00792B9B" w14:paraId="1646B5B0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1185482" w14:textId="2BA2929F" w:rsidR="00981E9C" w:rsidRPr="00305590" w:rsidRDefault="00981E9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D6ED6BD" w14:textId="2E1A644A" w:rsidR="00305590" w:rsidRPr="00305590" w:rsidRDefault="00981E9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03116DC" w14:textId="77777777" w:rsidR="00981E9C" w:rsidRPr="00305590" w:rsidRDefault="00981E9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781AFB" w:rsidRPr="00792B9B" w14:paraId="019026BB" w14:textId="77777777" w:rsidTr="00305590">
        <w:tc>
          <w:tcPr>
            <w:tcW w:w="1278" w:type="dxa"/>
          </w:tcPr>
          <w:p w14:paraId="31B4EA85" w14:textId="77777777" w:rsidR="00781AFB" w:rsidRDefault="00781AFB" w:rsidP="00781AFB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495B208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B9BD8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F69D7C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048D2A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86C7B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569DED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F54E82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D1C106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6B6F4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059C30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110D6E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3D371C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781AA4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A2EDE2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8CA496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92CBC8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A0A7D4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532045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09D001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7DA781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8FE457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37CDB2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DB1BAE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C198FB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16CCEB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C0373F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147109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413790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FD9297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ED6752" w14:textId="77777777" w:rsidR="00781AFB" w:rsidRDefault="00781AFB" w:rsidP="00781AF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181278" w14:textId="77777777" w:rsidR="00781AFB" w:rsidRPr="00FB5A89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67922AD1" w14:textId="384A0542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دراســــــــة امثـــــــــــلة:</w:t>
            </w:r>
            <w:r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br/>
            </w:r>
          </w:p>
          <w:p w14:paraId="1E1CB32C" w14:textId="0AB8883A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مثال01: ت 29 ص51</w:t>
            </w:r>
            <w:r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br/>
            </w:r>
          </w:p>
          <w:p w14:paraId="331CE612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عين النهايات التالية: </w:t>
            </w:r>
          </w:p>
          <w:p w14:paraId="76B30EB0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14:paraId="5BC0679A" w14:textId="1B55BD11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</w:rPr>
              <w:t xml:space="preserve"> </w:t>
            </w: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1740" w:dyaOrig="660" w14:anchorId="110BCE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33pt" o:ole="">
                  <v:imagedata r:id="rId8" o:title=""/>
                </v:shape>
                <o:OLEObject Type="Embed" ProgID="Equation.DSMT4" ShapeID="_x0000_i1025" DrawAspect="Content" ObjectID="_1793377584" r:id="rId9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</w: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</w:rPr>
              <w:t xml:space="preserve"> </w:t>
            </w: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1620" w:dyaOrig="660" w14:anchorId="0CFF4686">
                <v:shape id="_x0000_i1026" type="#_x0000_t75" style="width:81pt;height:33pt" o:ole="">
                  <v:imagedata r:id="rId10" o:title=""/>
                </v:shape>
                <o:OLEObject Type="Embed" ProgID="Equation.DSMT4" ShapeID="_x0000_i1026" DrawAspect="Content" ObjectID="_1793377585" r:id="rId11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</w: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</w:rPr>
              <w:t xml:space="preserve">  </w:t>
            </w: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2220" w:dyaOrig="660" w14:anchorId="3841339C">
                <v:shape id="_x0000_i1027" type="#_x0000_t75" style="width:105pt;height:30.75pt" o:ole="">
                  <v:imagedata r:id="rId12" o:title=""/>
                </v:shape>
                <o:OLEObject Type="Embed" ProgID="Equation.DSMT4" ShapeID="_x0000_i1027" DrawAspect="Content" ObjectID="_1793377586" r:id="rId13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2280" w:dyaOrig="660" w14:anchorId="3865B29A">
                <v:shape id="_x0000_i1028" type="#_x0000_t75" style="width:105pt;height:30pt" o:ole="">
                  <v:imagedata r:id="rId14" o:title=""/>
                </v:shape>
                <o:OLEObject Type="Embed" ProgID="Equation.DSMT4" ShapeID="_x0000_i1028" DrawAspect="Content" ObjectID="_1793377587" r:id="rId15"/>
              </w:object>
            </w:r>
          </w:p>
          <w:p w14:paraId="3FC077CE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5C1025C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 ت30 ص51</w:t>
            </w:r>
          </w:p>
          <w:p w14:paraId="3B558DB9" w14:textId="4342F251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i/>
                <w:iCs/>
                <w:color w:val="000000"/>
                <w:sz w:val="28"/>
                <w:szCs w:val="28"/>
                <w:rtl/>
              </w:rPr>
              <w:t xml:space="preserve">   </w: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عين النهايات للدالة </w: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</w:rPr>
              <w:t>f</w: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عند حدود مجوعة التعريف </w:t>
            </w:r>
            <w:r w:rsidRPr="00781AFB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360" w:dyaOrig="380" w14:anchorId="30818A00">
                <v:shape id="_x0000_i1029" type="#_x0000_t75" style="width:18pt;height:18.75pt" o:ole="">
                  <v:imagedata r:id="rId16" o:title=""/>
                </v:shape>
                <o:OLEObject Type="Embed" ProgID="Equation.DSMT4" ShapeID="_x0000_i1029" DrawAspect="Content" ObjectID="_1793377588" r:id="rId17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>.</w:t>
            </w:r>
          </w:p>
          <w:p w14:paraId="5C2ABE42" w14:textId="77777777" w:rsidR="00781AFB" w:rsidRPr="00781AFB" w:rsidRDefault="00781AFB" w:rsidP="00781AFB">
            <w:pPr>
              <w:bidi/>
              <w:ind w:left="601" w:firstLine="142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  <w:r w:rsidRPr="00781AFB">
              <w:rPr>
                <w:rFonts w:ascii="Amiri" w:hAnsi="Amiri" w:cs="Amiri"/>
                <w:color w:val="000000"/>
                <w:position w:val="-24"/>
                <w:sz w:val="28"/>
                <w:szCs w:val="28"/>
              </w:rPr>
              <w:object w:dxaOrig="1780" w:dyaOrig="620" w14:anchorId="7497E37C">
                <v:shape id="_x0000_i1030" type="#_x0000_t75" style="width:89.25pt;height:30.75pt" o:ole="">
                  <v:imagedata r:id="rId18" o:title=""/>
                </v:shape>
                <o:OLEObject Type="Embed" ProgID="Equation.DSMT4" ShapeID="_x0000_i1030" DrawAspect="Content" ObjectID="_1793377589" r:id="rId19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</w:t>
            </w:r>
            <w:r w:rsidRPr="00781AFB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1440" w:dyaOrig="400" w14:anchorId="01FF02D0">
                <v:shape id="_x0000_i1031" type="#_x0000_t75" style="width:1in;height:20.25pt" o:ole="">
                  <v:imagedata r:id="rId20" o:title=""/>
                </v:shape>
                <o:OLEObject Type="Embed" ProgID="Equation.DSMT4" ShapeID="_x0000_i1031" DrawAspect="Content" ObjectID="_1793377590" r:id="rId21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</w:p>
          <w:p w14:paraId="6ED1D1D3" w14:textId="77777777" w:rsidR="00781AFB" w:rsidRPr="00781AFB" w:rsidRDefault="00781AFB" w:rsidP="00781AFB">
            <w:pPr>
              <w:bidi/>
              <w:ind w:left="601" w:firstLine="142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  <w:r w:rsidRPr="00781AFB">
              <w:rPr>
                <w:rFonts w:ascii="Amiri" w:hAnsi="Amiri" w:cs="Amiri"/>
                <w:color w:val="000000"/>
                <w:position w:val="-24"/>
                <w:sz w:val="28"/>
                <w:szCs w:val="28"/>
              </w:rPr>
              <w:object w:dxaOrig="2240" w:dyaOrig="620" w14:anchorId="2F1B954B">
                <v:shape id="_x0000_i1032" type="#_x0000_t75" style="width:111.75pt;height:30.75pt" o:ole="">
                  <v:imagedata r:id="rId22" o:title=""/>
                </v:shape>
                <o:OLEObject Type="Embed" ProgID="Equation.DSMT4" ShapeID="_x0000_i1032" DrawAspect="Content" ObjectID="_1793377591" r:id="rId23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</w:t>
            </w:r>
            <w:r w:rsidRPr="00781AFB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1400" w:dyaOrig="400" w14:anchorId="503B2CC6">
                <v:shape id="_x0000_i1033" type="#_x0000_t75" style="width:69.75pt;height:20.25pt" o:ole="">
                  <v:imagedata r:id="rId24" o:title=""/>
                </v:shape>
                <o:OLEObject Type="Embed" ProgID="Equation.DSMT4" ShapeID="_x0000_i1033" DrawAspect="Content" ObjectID="_1793377592" r:id="rId25"/>
              </w:object>
            </w:r>
          </w:p>
          <w:p w14:paraId="026B826B" w14:textId="77777777" w:rsidR="00781AFB" w:rsidRPr="00781AFB" w:rsidRDefault="00781AFB" w:rsidP="00781AFB">
            <w:pPr>
              <w:bidi/>
              <w:ind w:left="601" w:firstLine="142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2540" w:dyaOrig="639" w14:anchorId="09318033">
                <v:shape id="_x0000_i1034" type="#_x0000_t75" style="width:126.75pt;height:32.25pt" o:ole="">
                  <v:imagedata r:id="rId26" o:title=""/>
                </v:shape>
                <o:OLEObject Type="Embed" ProgID="Equation.DSMT4" ShapeID="_x0000_i1034" DrawAspect="Content" ObjectID="_1793377593" r:id="rId27"/>
              </w:object>
            </w:r>
            <w:r w:rsidRPr="00781AFB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1280" w:dyaOrig="400" w14:anchorId="4B0FD6F4">
                <v:shape id="_x0000_i1035" type="#_x0000_t75" style="width:57.75pt;height:19.5pt" o:ole="">
                  <v:imagedata r:id="rId28" o:title=""/>
                </v:shape>
                <o:OLEObject Type="Embed" ProgID="Equation.DSMT4" ShapeID="_x0000_i1035" DrawAspect="Content" ObjectID="_1793377594" r:id="rId29"/>
              </w:object>
            </w:r>
          </w:p>
          <w:p w14:paraId="7B45CC78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مثال03: ت32ص51</w:t>
            </w:r>
          </w:p>
          <w:p w14:paraId="13DE4172" w14:textId="52C190B2" w:rsidR="00781AFB" w:rsidRPr="00781AFB" w:rsidRDefault="00CE12E1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E972C1B" wp14:editId="3CA329D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296545</wp:posOffset>
                      </wp:positionV>
                      <wp:extent cx="1847850" cy="1838325"/>
                      <wp:effectExtent l="0" t="0" r="19050" b="28575"/>
                      <wp:wrapNone/>
                      <wp:docPr id="107958760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1838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5C9A6B" w14:textId="368B1002" w:rsidR="00CE12E1" w:rsidRDefault="00E641D8" w:rsidP="00CE12E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F1E03D" wp14:editId="725EC0EC">
                                        <wp:extent cx="1639570" cy="1624330"/>
                                        <wp:effectExtent l="0" t="0" r="0" b="0"/>
                                        <wp:docPr id="100167321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1673213" name="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39570" cy="1624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72C1B" id="Rectangle 7" o:spid="_x0000_s1030" style="position:absolute;left:0;text-align:left;margin-left:1.95pt;margin-top:23.35pt;width:145.5pt;height:144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" fillcolor="white [3201]" strokecolor="white [3212]" strokeweight="2pt">
                      <v:textbox>
                        <w:txbxContent>
                          <w:p w14:paraId="5D5C9A6B" w14:textId="368B1002" w:rsidR="00CE12E1" w:rsidRDefault="00E641D8" w:rsidP="00CE12E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F1E03D" wp14:editId="725EC0EC">
                                  <wp:extent cx="1639570" cy="1624330"/>
                                  <wp:effectExtent l="0" t="0" r="0" b="0"/>
                                  <wp:docPr id="100167321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1673213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9570" cy="1624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1AFB"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عين النهايات للدالة </w:t>
            </w:r>
            <w:r w:rsidR="00781AFB" w:rsidRPr="00781AFB">
              <w:rPr>
                <w:rFonts w:ascii="Amiri" w:hAnsi="Amiri" w:cs="Amiri"/>
                <w:i/>
                <w:iCs/>
                <w:color w:val="000000"/>
                <w:sz w:val="28"/>
                <w:szCs w:val="28"/>
              </w:rPr>
              <w:t>f</w:t>
            </w:r>
            <w:r w:rsidR="00781AFB" w:rsidRPr="00781AFB">
              <w:rPr>
                <w:rFonts w:ascii="Amiri" w:hAnsi="Amiri" w:cs="Amiri"/>
                <w:i/>
                <w:iCs/>
                <w:color w:val="000000"/>
                <w:sz w:val="28"/>
                <w:szCs w:val="28"/>
                <w:rtl/>
              </w:rPr>
              <w:t xml:space="preserve"> </w:t>
            </w:r>
            <w:r w:rsidR="00781AFB"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عند </w:t>
            </w:r>
            <w:r w:rsidR="00781AFB" w:rsidRPr="00781AFB">
              <w:rPr>
                <w:rFonts w:ascii="Amiri" w:hAnsi="Amiri" w:cs="Amiri"/>
                <w:color w:val="000000"/>
                <w:position w:val="-4"/>
                <w:sz w:val="28"/>
                <w:szCs w:val="28"/>
              </w:rPr>
              <w:object w:dxaOrig="380" w:dyaOrig="200" w14:anchorId="39B631D9">
                <v:shape id="_x0000_i1036" type="#_x0000_t75" style="width:18.75pt;height:9.75pt" o:ole="">
                  <v:imagedata r:id="rId31" o:title=""/>
                </v:shape>
                <o:OLEObject Type="Embed" ProgID="Equation.DSMT4" ShapeID="_x0000_i1036" DrawAspect="Content" ObjectID="_1793377595" r:id="rId32"/>
              </w:object>
            </w:r>
            <w:r w:rsidR="00781AFB"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وعند</w:t>
            </w:r>
            <w:r w:rsidR="00781AFB" w:rsidRPr="00781AFB">
              <w:rPr>
                <w:rFonts w:ascii="Amiri" w:hAnsi="Amiri" w:cs="Amiri"/>
                <w:color w:val="000000"/>
                <w:position w:val="-4"/>
                <w:sz w:val="28"/>
                <w:szCs w:val="28"/>
              </w:rPr>
              <w:object w:dxaOrig="380" w:dyaOrig="220" w14:anchorId="1DA31831">
                <v:shape id="_x0000_i1037" type="#_x0000_t75" style="width:18.75pt;height:11.25pt" o:ole="">
                  <v:imagedata r:id="rId33" o:title=""/>
                </v:shape>
                <o:OLEObject Type="Embed" ProgID="Equation.DSMT4" ShapeID="_x0000_i1037" DrawAspect="Content" ObjectID="_1793377596" r:id="rId34"/>
              </w:object>
            </w:r>
            <w:r w:rsidR="00781AFB"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في كل حالة من الحالات التالية:</w:t>
            </w:r>
          </w:p>
          <w:p w14:paraId="5081721A" w14:textId="5C44B431" w:rsidR="00781AFB" w:rsidRPr="00781AFB" w:rsidRDefault="00781AFB" w:rsidP="00781AFB">
            <w:pPr>
              <w:bidi/>
              <w:ind w:left="885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 1)   </w:t>
            </w:r>
            <w:r w:rsidRPr="00781AFB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1780" w:dyaOrig="420" w14:anchorId="14E3D8C9">
                <v:shape id="_x0000_i1038" type="#_x0000_t75" style="width:89.25pt;height:21pt" o:ole="">
                  <v:imagedata r:id="rId35" o:title=""/>
                </v:shape>
                <o:OLEObject Type="Embed" ProgID="Equation.DSMT4" ShapeID="_x0000_i1038" DrawAspect="Content" ObjectID="_1793377597" r:id="rId36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</w:t>
            </w:r>
          </w:p>
          <w:p w14:paraId="1103386C" w14:textId="77777777" w:rsidR="00781AFB" w:rsidRPr="00781AFB" w:rsidRDefault="00781AFB" w:rsidP="00781AFB">
            <w:pPr>
              <w:bidi/>
              <w:ind w:left="885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 2)   </w:t>
            </w:r>
            <w:r w:rsidRPr="00781AFB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1840" w:dyaOrig="420" w14:anchorId="0400475A">
                <v:shape id="_x0000_i1039" type="#_x0000_t75" style="width:92.25pt;height:21pt" o:ole="">
                  <v:imagedata r:id="rId37" o:title=""/>
                </v:shape>
                <o:OLEObject Type="Embed" ProgID="Equation.DSMT4" ShapeID="_x0000_i1039" DrawAspect="Content" ObjectID="_1793377598" r:id="rId38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</w:p>
          <w:p w14:paraId="43984D11" w14:textId="77777777" w:rsidR="00781AFB" w:rsidRPr="00781AFB" w:rsidRDefault="00781AFB" w:rsidP="00781AFB">
            <w:pPr>
              <w:bidi/>
              <w:ind w:left="885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 3)   </w:t>
            </w:r>
            <w:r w:rsidRPr="00781AFB">
              <w:rPr>
                <w:rFonts w:ascii="Amiri" w:hAnsi="Amiri" w:cs="Amiri"/>
                <w:color w:val="000000"/>
                <w:position w:val="-18"/>
                <w:sz w:val="28"/>
                <w:szCs w:val="28"/>
              </w:rPr>
              <w:object w:dxaOrig="2600" w:dyaOrig="480" w14:anchorId="19BE013E">
                <v:shape id="_x0000_i1040" type="#_x0000_t75" style="width:129.75pt;height:24pt" o:ole="">
                  <v:imagedata r:id="rId39" o:title=""/>
                </v:shape>
                <o:OLEObject Type="Embed" ProgID="Equation.DSMT4" ShapeID="_x0000_i1040" DrawAspect="Content" ObjectID="_1793377599" r:id="rId40"/>
              </w:object>
            </w:r>
          </w:p>
          <w:p w14:paraId="44D16A1B" w14:textId="77777777" w:rsidR="00781AFB" w:rsidRPr="00781AFB" w:rsidRDefault="00781AFB" w:rsidP="00781AFB">
            <w:pPr>
              <w:bidi/>
              <w:ind w:left="885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 4)  </w:t>
            </w:r>
            <w:r w:rsidRPr="00781AFB">
              <w:rPr>
                <w:rFonts w:ascii="Amiri" w:hAnsi="Amiri" w:cs="Amiri"/>
                <w:color w:val="000000"/>
                <w:position w:val="-18"/>
                <w:sz w:val="28"/>
                <w:szCs w:val="28"/>
              </w:rPr>
              <w:object w:dxaOrig="2480" w:dyaOrig="540" w14:anchorId="29426E2F">
                <v:shape id="_x0000_i1041" type="#_x0000_t75" style="width:123.75pt;height:27pt" o:ole="">
                  <v:imagedata r:id="rId41" o:title=""/>
                </v:shape>
                <o:OLEObject Type="Embed" ProgID="Equation.DSMT4" ShapeID="_x0000_i1041" DrawAspect="Content" ObjectID="_1793377600" r:id="rId42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</w:p>
          <w:p w14:paraId="30E05AFC" w14:textId="77777777" w:rsidR="00781AFB" w:rsidRPr="00781AFB" w:rsidRDefault="00781AFB" w:rsidP="00781AFB">
            <w:pPr>
              <w:bidi/>
              <w:ind w:left="885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 5)  </w:t>
            </w:r>
            <w:r w:rsidRPr="00781AFB">
              <w:rPr>
                <w:rFonts w:ascii="Amiri" w:hAnsi="Amiri" w:cs="Amiri"/>
                <w:color w:val="000000"/>
                <w:position w:val="-14"/>
                <w:sz w:val="28"/>
                <w:szCs w:val="28"/>
              </w:rPr>
              <w:object w:dxaOrig="2079" w:dyaOrig="420" w14:anchorId="7489BF90">
                <v:shape id="_x0000_i1042" type="#_x0000_t75" style="width:104.25pt;height:21pt" o:ole="">
                  <v:imagedata r:id="rId43" o:title=""/>
                </v:shape>
                <o:OLEObject Type="Embed" ProgID="Equation.DSMT4" ShapeID="_x0000_i1042" DrawAspect="Content" ObjectID="_1793377601" r:id="rId44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</w:p>
          <w:p w14:paraId="2A0F52D6" w14:textId="77777777" w:rsidR="00781AFB" w:rsidRPr="00781AFB" w:rsidRDefault="00781AFB" w:rsidP="00781AFB">
            <w:pPr>
              <w:bidi/>
              <w:ind w:left="885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 6)   </w:t>
            </w:r>
            <w:r w:rsidRPr="00781AFB">
              <w:rPr>
                <w:rFonts w:ascii="Amiri" w:hAnsi="Amiri" w:cs="Amiri"/>
                <w:color w:val="000000"/>
                <w:position w:val="-18"/>
                <w:sz w:val="28"/>
                <w:szCs w:val="28"/>
              </w:rPr>
              <w:object w:dxaOrig="2540" w:dyaOrig="480" w14:anchorId="6386E3E2">
                <v:shape id="_x0000_i1043" type="#_x0000_t75" style="width:126.75pt;height:24pt" o:ole="">
                  <v:imagedata r:id="rId45" o:title=""/>
                </v:shape>
                <o:OLEObject Type="Embed" ProgID="Equation.DSMT4" ShapeID="_x0000_i1043" DrawAspect="Content" ObjectID="_1793377602" r:id="rId46"/>
              </w:object>
            </w:r>
          </w:p>
          <w:p w14:paraId="55693309" w14:textId="77777777" w:rsidR="00AB178C" w:rsidRDefault="00AB178C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267F2D5B" w14:textId="44ED0F1A" w:rsidR="00781AFB" w:rsidRPr="00781AFB" w:rsidRDefault="00781AFB" w:rsidP="00AB178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مثال04: ت33ص51</w:t>
            </w:r>
          </w:p>
          <w:p w14:paraId="77FBC004" w14:textId="77777777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10024FFE" w14:textId="77777777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عين النهايات للدالة </w:t>
            </w:r>
            <w:r w:rsidRPr="00781AFB">
              <w:rPr>
                <w:rFonts w:ascii="Amiri" w:hAnsi="Amiri" w:cs="Amiri"/>
                <w:i/>
                <w:iCs/>
                <w:color w:val="000000"/>
                <w:sz w:val="28"/>
                <w:szCs w:val="28"/>
              </w:rPr>
              <w:t>f</w:t>
            </w:r>
            <w:r w:rsidRPr="00781AFB">
              <w:rPr>
                <w:rFonts w:ascii="Amiri" w:hAnsi="Amiri" w:cs="Amiri"/>
                <w:i/>
                <w:iCs/>
                <w:color w:val="000000"/>
                <w:sz w:val="28"/>
                <w:szCs w:val="28"/>
                <w:rtl/>
              </w:rPr>
              <w:t xml:space="preserve"> </w: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عند </w:t>
            </w:r>
            <w:r w:rsidRPr="00781AFB">
              <w:rPr>
                <w:rFonts w:ascii="Amiri" w:hAnsi="Amiri" w:cs="Amiri"/>
                <w:color w:val="000000"/>
                <w:position w:val="-4"/>
                <w:sz w:val="28"/>
                <w:szCs w:val="28"/>
              </w:rPr>
              <w:object w:dxaOrig="380" w:dyaOrig="200" w14:anchorId="48E13695">
                <v:shape id="_x0000_i1044" type="#_x0000_t75" style="width:18.75pt;height:9.75pt" o:ole="">
                  <v:imagedata r:id="rId31" o:title=""/>
                </v:shape>
                <o:OLEObject Type="Embed" ProgID="Equation.DSMT4" ShapeID="_x0000_i1044" DrawAspect="Content" ObjectID="_1793377603" r:id="rId47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وعند</w:t>
            </w:r>
            <w:r w:rsidRPr="00781AFB">
              <w:rPr>
                <w:rFonts w:ascii="Amiri" w:hAnsi="Amiri" w:cs="Amiri"/>
                <w:color w:val="000000"/>
                <w:position w:val="-4"/>
                <w:sz w:val="28"/>
                <w:szCs w:val="28"/>
              </w:rPr>
              <w:object w:dxaOrig="380" w:dyaOrig="220" w14:anchorId="02F7D809">
                <v:shape id="_x0000_i1045" type="#_x0000_t75" style="width:18.75pt;height:11.25pt" o:ole="">
                  <v:imagedata r:id="rId33" o:title=""/>
                </v:shape>
                <o:OLEObject Type="Embed" ProgID="Equation.DSMT4" ShapeID="_x0000_i1045" DrawAspect="Content" ObjectID="_1793377604" r:id="rId48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في كل حالة من الحالات التالية:</w:t>
            </w:r>
          </w:p>
          <w:p w14:paraId="43C38489" w14:textId="77777777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3EC05DA0" w14:textId="77777777" w:rsidR="00781AFB" w:rsidRPr="00781AFB" w:rsidRDefault="00781AFB" w:rsidP="00781AFB">
            <w:pPr>
              <w:bidi/>
              <w:ind w:left="743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1) </w:t>
            </w:r>
            <w:r w:rsidRPr="00781AFB">
              <w:rPr>
                <w:rFonts w:ascii="Amiri" w:hAnsi="Amiri" w:cs="Amiri"/>
                <w:color w:val="000000"/>
                <w:position w:val="-24"/>
                <w:sz w:val="28"/>
                <w:szCs w:val="28"/>
              </w:rPr>
              <w:object w:dxaOrig="1400" w:dyaOrig="620" w14:anchorId="792785F1">
                <v:shape id="_x0000_i1046" type="#_x0000_t75" style="width:69.75pt;height:30.75pt" o:ole="">
                  <v:imagedata r:id="rId49" o:title=""/>
                </v:shape>
                <o:OLEObject Type="Embed" ProgID="Equation.DSMT4" ShapeID="_x0000_i1046" DrawAspect="Content" ObjectID="_1793377605" r:id="rId50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                        2) </w:t>
            </w:r>
            <w:r w:rsidRPr="00781AFB">
              <w:rPr>
                <w:rFonts w:ascii="Amiri" w:hAnsi="Amiri" w:cs="Amiri"/>
                <w:color w:val="000000"/>
                <w:position w:val="-24"/>
                <w:sz w:val="28"/>
                <w:szCs w:val="28"/>
              </w:rPr>
              <w:object w:dxaOrig="2000" w:dyaOrig="680" w14:anchorId="7C4A62FD">
                <v:shape id="_x0000_i1047" type="#_x0000_t75" style="width:99.75pt;height:33.75pt" o:ole="">
                  <v:imagedata r:id="rId51" o:title=""/>
                </v:shape>
                <o:OLEObject Type="Embed" ProgID="Equation.DSMT4" ShapeID="_x0000_i1047" DrawAspect="Content" ObjectID="_1793377606" r:id="rId52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، </w:t>
            </w:r>
          </w:p>
          <w:p w14:paraId="74D4A581" w14:textId="77777777" w:rsidR="00781AFB" w:rsidRPr="00781AFB" w:rsidRDefault="00781AFB" w:rsidP="00781AFB">
            <w:pPr>
              <w:bidi/>
              <w:ind w:left="743"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3) </w:t>
            </w:r>
            <w:r w:rsidRPr="00781AFB">
              <w:rPr>
                <w:rFonts w:ascii="Amiri" w:hAnsi="Amiri" w:cs="Amiri"/>
                <w:color w:val="000000"/>
                <w:position w:val="-36"/>
                <w:sz w:val="28"/>
                <w:szCs w:val="28"/>
              </w:rPr>
              <w:object w:dxaOrig="1600" w:dyaOrig="740" w14:anchorId="4CC47F2B">
                <v:shape id="_x0000_i1048" type="#_x0000_t75" style="width:80.25pt;height:36.75pt" o:ole="">
                  <v:imagedata r:id="rId53" o:title=""/>
                </v:shape>
                <o:OLEObject Type="Embed" ProgID="Equation.DSMT4" ShapeID="_x0000_i1048" DrawAspect="Content" ObjectID="_1793377607" r:id="rId54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                       4) </w:t>
            </w: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1840" w:dyaOrig="700" w14:anchorId="294F66D2">
                <v:shape id="_x0000_i1049" type="#_x0000_t75" style="width:92.25pt;height:35.25pt" o:ole="">
                  <v:imagedata r:id="rId55" o:title=""/>
                </v:shape>
                <o:OLEObject Type="Embed" ProgID="Equation.DSMT4" ShapeID="_x0000_i1049" DrawAspect="Content" ObjectID="_1793377608" r:id="rId56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</w:t>
            </w:r>
          </w:p>
          <w:p w14:paraId="1CDE32A9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134A4D59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مثال05: ت34ص52</w:t>
            </w:r>
          </w:p>
          <w:p w14:paraId="2485FB8B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30FBD6A" w14:textId="77777777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>احسب النهايات التالية:</w:t>
            </w:r>
          </w:p>
          <w:p w14:paraId="4DE27502" w14:textId="77777777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03AF9DFB" w14:textId="2C28DFF1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</w:t>
            </w:r>
            <w:r w:rsidRPr="00781AFB">
              <w:rPr>
                <w:rFonts w:ascii="Amiri" w:hAnsi="Amiri" w:cs="Amiri"/>
                <w:color w:val="000000"/>
                <w:position w:val="-24"/>
                <w:sz w:val="28"/>
                <w:szCs w:val="28"/>
              </w:rPr>
              <w:object w:dxaOrig="1040" w:dyaOrig="620" w14:anchorId="662843BA">
                <v:shape id="_x0000_i1050" type="#_x0000_t75" style="width:51.75pt;height:30.75pt" o:ole="">
                  <v:imagedata r:id="rId57" o:title=""/>
                </v:shape>
                <o:OLEObject Type="Embed" ProgID="Equation.DSMT4" ShapeID="_x0000_i1050" DrawAspect="Content" ObjectID="_1793377609" r:id="rId58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            </w:t>
            </w:r>
            <w:r w:rsidRPr="00781AFB">
              <w:rPr>
                <w:rFonts w:ascii="Amiri" w:hAnsi="Amiri" w:cs="Amiri"/>
                <w:color w:val="000000"/>
                <w:position w:val="-24"/>
                <w:sz w:val="28"/>
                <w:szCs w:val="28"/>
              </w:rPr>
              <w:object w:dxaOrig="1140" w:dyaOrig="620" w14:anchorId="31BB34AD">
                <v:shape id="_x0000_i1051" type="#_x0000_t75" style="width:57pt;height:30.75pt" o:ole="">
                  <v:imagedata r:id="rId59" o:title=""/>
                </v:shape>
                <o:OLEObject Type="Embed" ProgID="Equation.DSMT4" ShapeID="_x0000_i1051" DrawAspect="Content" ObjectID="_1793377610" r:id="rId60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                      </w:t>
            </w:r>
            <w:r w:rsidRPr="00781AFB">
              <w:rPr>
                <w:rFonts w:ascii="Amiri" w:hAnsi="Amiri" w:cs="Amiri"/>
                <w:color w:val="000000"/>
                <w:position w:val="-24"/>
                <w:sz w:val="28"/>
                <w:szCs w:val="28"/>
              </w:rPr>
              <w:object w:dxaOrig="1120" w:dyaOrig="680" w14:anchorId="75E09F38">
                <v:shape id="_x0000_i1052" type="#_x0000_t75" style="width:56.25pt;height:33.75pt" o:ole="">
                  <v:imagedata r:id="rId61" o:title=""/>
                </v:shape>
                <o:OLEObject Type="Embed" ProgID="Equation.DSMT4" ShapeID="_x0000_i1052" DrawAspect="Content" ObjectID="_1793377611" r:id="rId62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،</w:t>
            </w:r>
          </w:p>
          <w:p w14:paraId="034C47E8" w14:textId="77777777" w:rsidR="00781AFB" w:rsidRP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206F38B8" w14:textId="6D55BF96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  </w:t>
            </w:r>
            <w:r w:rsidRPr="00781AFB">
              <w:rPr>
                <w:rFonts w:ascii="Amiri" w:hAnsi="Amiri" w:cs="Amiri"/>
                <w:color w:val="000000"/>
                <w:position w:val="-42"/>
                <w:sz w:val="28"/>
                <w:szCs w:val="28"/>
              </w:rPr>
              <w:object w:dxaOrig="1320" w:dyaOrig="859" w14:anchorId="45492765">
                <v:shape id="_x0000_i1053" type="#_x0000_t75" style="width:66pt;height:42.75pt" o:ole="">
                  <v:imagedata r:id="rId63" o:title=""/>
                </v:shape>
                <o:OLEObject Type="Embed" ProgID="Equation.DSMT4" ShapeID="_x0000_i1053" DrawAspect="Content" ObjectID="_1793377612" r:id="rId64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         </w:t>
            </w: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1160" w:dyaOrig="700" w14:anchorId="227937DE">
                <v:shape id="_x0000_i1054" type="#_x0000_t75" style="width:57.75pt;height:35.25pt" o:ole="">
                  <v:imagedata r:id="rId65" o:title=""/>
                </v:shape>
                <o:OLEObject Type="Embed" ProgID="Equation.DSMT4" ShapeID="_x0000_i1054" DrawAspect="Content" ObjectID="_1793377613" r:id="rId66"/>
              </w:object>
            </w:r>
            <w:r w:rsidRPr="00781AFB">
              <w:rPr>
                <w:rFonts w:ascii="Amiri" w:hAnsi="Amiri" w:cs="Amiri"/>
                <w:color w:val="000000"/>
                <w:sz w:val="28"/>
                <w:szCs w:val="28"/>
                <w:rtl/>
              </w:rPr>
              <w:t xml:space="preserve"> ،                     </w:t>
            </w:r>
            <w:r w:rsidRPr="00781AFB">
              <w:rPr>
                <w:rFonts w:ascii="Amiri" w:hAnsi="Amiri" w:cs="Amiri"/>
                <w:color w:val="000000"/>
                <w:position w:val="-26"/>
                <w:sz w:val="28"/>
                <w:szCs w:val="28"/>
              </w:rPr>
              <w:object w:dxaOrig="1480" w:dyaOrig="700" w14:anchorId="1F6101E3">
                <v:shape id="_x0000_i1055" type="#_x0000_t75" style="width:74.25pt;height:35.25pt" o:ole="">
                  <v:imagedata r:id="rId67" o:title=""/>
                </v:shape>
                <o:OLEObject Type="Embed" ProgID="Equation.DSMT4" ShapeID="_x0000_i1055" DrawAspect="Content" ObjectID="_1793377614" r:id="rId68"/>
              </w:object>
            </w:r>
          </w:p>
          <w:p w14:paraId="5FF324A3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36313C25" w14:textId="3DCAAD2F" w:rsidR="00781AFB" w:rsidRDefault="00E641D8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362C9E7" wp14:editId="2EAAE09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312420</wp:posOffset>
                      </wp:positionV>
                      <wp:extent cx="2733675" cy="2771775"/>
                      <wp:effectExtent l="0" t="0" r="28575" b="28575"/>
                      <wp:wrapNone/>
                      <wp:docPr id="132946453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2771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710B4D" w14:textId="3834713B" w:rsidR="00E641D8" w:rsidRDefault="00E641D8" w:rsidP="00E641D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E8B8E1" wp14:editId="323ECF7E">
                                        <wp:extent cx="2525395" cy="2501265"/>
                                        <wp:effectExtent l="0" t="0" r="8255" b="0"/>
                                        <wp:docPr id="1995019730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95019730" name="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25395" cy="2501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62C9E7" id="Rectangle 8" o:spid="_x0000_s1031" style="position:absolute;left:0;text-align:left;margin-left:3.45pt;margin-top:24.6pt;width:215.25pt;height:218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" fillcolor="white [3201]" strokecolor="white [3212]" strokeweight="2pt">
                      <v:textbox>
                        <w:txbxContent>
                          <w:p w14:paraId="12710B4D" w14:textId="3834713B" w:rsidR="00E641D8" w:rsidRDefault="00E641D8" w:rsidP="00E641D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E8B8E1" wp14:editId="323ECF7E">
                                  <wp:extent cx="2525395" cy="2501265"/>
                                  <wp:effectExtent l="0" t="0" r="8255" b="0"/>
                                  <wp:docPr id="199501973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5019730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5395" cy="2501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34B14E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1C09628B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013BA6F3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21200362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6A74F03D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35CC0D7A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28381CD9" w14:textId="77777777" w:rsidR="00781AFB" w:rsidRDefault="00781AFB" w:rsidP="00781AFB">
            <w:pPr>
              <w:bidi/>
              <w:rPr>
                <w:rFonts w:ascii="Amiri" w:hAnsi="Amiri" w:cs="Amiri"/>
                <w:color w:val="000000"/>
                <w:sz w:val="28"/>
                <w:szCs w:val="28"/>
                <w:rtl/>
              </w:rPr>
            </w:pPr>
          </w:p>
          <w:p w14:paraId="415E3427" w14:textId="77777777" w:rsidR="00781AFB" w:rsidRPr="00792B9B" w:rsidRDefault="00781AFB" w:rsidP="00781AFB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4F9F65FD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1883F6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highlight w:val="yellow"/>
                <w:rtl/>
              </w:rPr>
            </w:pPr>
          </w:p>
          <w:p w14:paraId="45CFA75B" w14:textId="77777777" w:rsidR="00781AFB" w:rsidRPr="00781AFB" w:rsidRDefault="00781AFB" w:rsidP="00781AFB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781AFB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تمهيد:</w:t>
            </w:r>
          </w:p>
          <w:p w14:paraId="4A5418C3" w14:textId="77777777" w:rsidR="00781AFB" w:rsidRPr="00781AFB" w:rsidRDefault="00781AFB" w:rsidP="00781AFB">
            <w:pPr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781AFB">
              <w:rPr>
                <w:rFonts w:ascii="Amiri" w:hAnsi="Amiri" w:cs="Amiri"/>
                <w:sz w:val="24"/>
                <w:szCs w:val="24"/>
                <w:rtl/>
              </w:rPr>
              <w:t>الت</w:t>
            </w:r>
            <w:r w:rsidRPr="00781AFB">
              <w:rPr>
                <w:rFonts w:ascii="Amiri" w:hAnsi="Amiri" w:cs="Amiri"/>
                <w:sz w:val="24"/>
                <w:szCs w:val="24"/>
                <w:rtl/>
                <w:lang w:bidi="ar-DZ"/>
              </w:rPr>
              <w:t>ذكير بنهايات الدوال المرجعية والعمليات على النهايات وحالات عدم التعيين بأمثلة بسيطة ومختصرة قبل الانطلاق في حل التمارين</w:t>
            </w:r>
          </w:p>
          <w:p w14:paraId="1746CE5A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67208D" w14:textId="50CAC241" w:rsidR="00781AFB" w:rsidRPr="00781AFB" w:rsidRDefault="00781AFB" w:rsidP="00781AFB">
            <w:pPr>
              <w:bidi/>
              <w:rPr>
                <w:rFonts w:ascii="Amiri" w:hAnsi="Amiri" w:cs="Amiri"/>
                <w:sz w:val="24"/>
                <w:szCs w:val="24"/>
                <w:rtl/>
              </w:rPr>
            </w:pPr>
            <w:r w:rsidRPr="00781AFB">
              <w:rPr>
                <w:rFonts w:ascii="Amiri" w:hAnsi="Amiri" w:cs="Amiri"/>
                <w:sz w:val="24"/>
                <w:szCs w:val="24"/>
                <w:rtl/>
              </w:rPr>
              <w:t>عند حل</w:t>
            </w:r>
            <w:r w:rsidRPr="00781AFB">
              <w:rPr>
                <w:rFonts w:ascii="Amiri" w:hAnsi="Amiri" w:cs="Amiri" w:hint="cs"/>
                <w:sz w:val="24"/>
                <w:szCs w:val="24"/>
                <w:rtl/>
              </w:rPr>
              <w:t xml:space="preserve"> </w:t>
            </w:r>
            <w:r w:rsidRPr="00781AFB">
              <w:rPr>
                <w:rFonts w:ascii="Amiri" w:hAnsi="Amiri" w:cs="Amiri"/>
                <w:sz w:val="24"/>
                <w:szCs w:val="24"/>
                <w:rtl/>
              </w:rPr>
              <w:t xml:space="preserve">تمرين  </w:t>
            </w:r>
          </w:p>
          <w:p w14:paraId="19586A23" w14:textId="0D8B065E" w:rsidR="00781AFB" w:rsidRPr="00781AFB" w:rsidRDefault="00781AFB" w:rsidP="00781AFB">
            <w:pPr>
              <w:bidi/>
              <w:rPr>
                <w:rFonts w:ascii="Amiri" w:hAnsi="Amiri" w:cs="Amiri"/>
                <w:sz w:val="24"/>
                <w:szCs w:val="24"/>
                <w:rtl/>
              </w:rPr>
            </w:pPr>
            <w:r w:rsidRPr="00781AFB">
              <w:rPr>
                <w:rFonts w:ascii="Amiri" w:hAnsi="Amiri" w:cs="Amiri"/>
                <w:sz w:val="24"/>
                <w:szCs w:val="24"/>
                <w:rtl/>
              </w:rPr>
              <w:t>بالضرورة حل جميع الأسئلة</w:t>
            </w:r>
          </w:p>
          <w:p w14:paraId="6FEC7AEE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3501D5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942E82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C8FACE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4A98EA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D90805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159ECD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7A0965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C74940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51E2C1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750365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100824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152DBC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886B46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883E82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2F882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949A06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E5A953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9DCA7D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6E087B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484641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BBF0D9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138860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63B906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BDCF42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C4D3AB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F925E8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300681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7658CE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39BDC9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32B809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CB2063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A65E31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784AAE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D5B69F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CBE18D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98DEB9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A54CD3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8130E4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3D6695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952E1B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16A2B1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6C34D2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3331EF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0F68E7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383FE8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F886E4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5BA9FB" w14:textId="77777777" w:rsidR="00781AF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47E7B1" w14:textId="58326A21" w:rsidR="00781AFB" w:rsidRPr="00792B9B" w:rsidRDefault="00781AFB" w:rsidP="00781AF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9D9EA2C" w14:textId="77777777" w:rsidR="00AB178C" w:rsidRDefault="00AB178C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B7DFD6" wp14:editId="2312DB1A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920954180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60DB9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6DE93DA8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B4215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تعيين نهاية دالة مركبة – تعيين نهاية دالة باستعمال الحصر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7DFD6" id="_x0000_s1032" style="position:absolute;left:0;text-align:left;margin-left:-46.15pt;margin-top:66.05pt;width:543pt;height:5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" fillcolor="white [3201]" strokecolor="black [3213]" strokeweight="2pt">
                <v:textbox>
                  <w:txbxContent>
                    <w:p w14:paraId="2B260DB9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6DE93DA8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0B4215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تعيين نهاية دالة مركبة – تعيين نهاية دالة باستعمال الحصر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6C3D6D" wp14:editId="447D554A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10866937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B371" w14:textId="77777777" w:rsidR="00AB178C" w:rsidRPr="00305590" w:rsidRDefault="00AB178C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03D2B0A6" w14:textId="77777777" w:rsidR="00AB178C" w:rsidRDefault="00AB178C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C3D6D" id="_x0000_s1033" style="position:absolute;left:0;text-align:left;margin-left:-44.65pt;margin-top:.8pt;width:100.5pt;height:5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A0dFEv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234AB371" w14:textId="77777777" w:rsidR="00AB178C" w:rsidRPr="00305590" w:rsidRDefault="00AB178C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03D2B0A6" w14:textId="77777777" w:rsidR="00AB178C" w:rsidRDefault="00AB178C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3DD7CB" wp14:editId="3A8C4D67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66328971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E9E7B" w14:textId="77777777" w:rsidR="00AB178C" w:rsidRPr="00305590" w:rsidRDefault="00AB178C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DD7CB" id="_x0000_s1034" style="position:absolute;left:0;text-align:left;margin-left:396.35pt;margin-top:-.7pt;width:100.5pt;height:6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" fillcolor="white [3201]" strokecolor="black [3213]" strokeweight="2pt">
                <v:textbox>
                  <w:txbxContent>
                    <w:p w14:paraId="683E9E7B" w14:textId="77777777" w:rsidR="00AB178C" w:rsidRPr="00305590" w:rsidRDefault="00AB178C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824D46" wp14:editId="28DB3CA4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28138504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5F2F8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نهــــــــــايات</w:t>
                            </w:r>
                          </w:p>
                          <w:p w14:paraId="7A96DF18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62ED2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نهاية دالة مركبة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824D46" id="_x0000_s1035" style="position:absolute;left:0;text-align:left;margin-left:66.35pt;margin-top:1.55pt;width:323.25pt;height:58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" fillcolor="white [3201]" strokecolor="black [3213]" strokeweight="2pt">
                <v:textbox>
                  <w:txbxContent>
                    <w:p w14:paraId="1395F2F8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نهــــــــــايات</w:t>
                      </w:r>
                    </w:p>
                    <w:p w14:paraId="7A96DF18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F62ED2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نهاية دالة مركبة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67F9911E" w14:textId="77777777" w:rsidR="00AB178C" w:rsidRPr="00792B9B" w:rsidRDefault="00AB178C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AB178C" w:rsidRPr="00792B9B" w14:paraId="2C1EB43D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C4124C1" w14:textId="77777777" w:rsidR="00AB178C" w:rsidRPr="00305590" w:rsidRDefault="00AB178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1A2BFFCB" w14:textId="77777777" w:rsidR="00AB178C" w:rsidRPr="00305590" w:rsidRDefault="00AB178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500D601" w14:textId="77777777" w:rsidR="00AB178C" w:rsidRPr="00305590" w:rsidRDefault="00AB178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AB178C" w:rsidRPr="00792B9B" w14:paraId="2E13F8C7" w14:textId="77777777" w:rsidTr="00305590">
        <w:tc>
          <w:tcPr>
            <w:tcW w:w="1278" w:type="dxa"/>
          </w:tcPr>
          <w:p w14:paraId="30F553C4" w14:textId="77777777" w:rsidR="00AB178C" w:rsidRDefault="00AB178C" w:rsidP="000B421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E9B443E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95E7A6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E49F13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B77897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9A06C8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02FCE6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ACE004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1AD8D6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FD6C59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326DAB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A62312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9C3D62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EBBC41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4A1F9C8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4F84459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62EA3F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C1132F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09B090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4C770E2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2426F96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9BF8D08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49246F2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B896FF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856962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28D003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C0BCC8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173F9C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F046A6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ED31543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E385B3" w14:textId="77777777" w:rsidR="00AB178C" w:rsidRDefault="00AB178C" w:rsidP="000B421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D8D267B" w14:textId="77777777" w:rsidR="00AB178C" w:rsidRPr="00FB5A89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4B09F94D" w14:textId="77777777" w:rsidR="00AB178C" w:rsidRPr="00792B9B" w:rsidRDefault="00AB178C" w:rsidP="000B421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8ADD6CA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نهاية دالة مركب دالتين</w:t>
            </w:r>
          </w:p>
          <w:p w14:paraId="2015D8BA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1282D25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نشاط 05 ص33</w:t>
            </w:r>
          </w:p>
          <w:p w14:paraId="7D58822F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4787498C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مبرهنة:</w:t>
            </w:r>
          </w:p>
          <w:p w14:paraId="2C1D6AA2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46D2DE1E">
                <v:shape id="_x0000_i1056" type="#_x0000_t75" style="width:9.75pt;height:11.25pt" o:ole="">
                  <v:imagedata r:id="rId69" o:title=""/>
                </v:shape>
                <o:OLEObject Type="Embed" ProgID="Equation.DSMT4" ShapeID="_x0000_i1056" DrawAspect="Content" ObjectID="_1793377615" r:id="rId7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0B4215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22A00389">
                <v:shape id="_x0000_i1057" type="#_x0000_t75" style="width:9.75pt;height:14.25pt" o:ole="">
                  <v:imagedata r:id="rId71" o:title=""/>
                </v:shape>
                <o:OLEObject Type="Embed" ProgID="Equation.DSMT4" ShapeID="_x0000_i1057" DrawAspect="Content" ObjectID="_1793377616" r:id="rId72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0B4215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6FB4620D">
                <v:shape id="_x0000_i1058" type="#_x0000_t75" style="width:9.75pt;height:11.25pt" o:ole="">
                  <v:imagedata r:id="rId73" o:title=""/>
                </v:shape>
                <o:OLEObject Type="Embed" ProgID="Equation.DSMT4" ShapeID="_x0000_i1058" DrawAspect="Content" ObjectID="_1793377617" r:id="rId7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تمثل أعداد حقيقية أو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20" w14:anchorId="76229145">
                <v:shape id="_x0000_i1059" type="#_x0000_t75" style="width:18.75pt;height:11.25pt" o:ole="">
                  <v:imagedata r:id="rId75" o:title=""/>
                </v:shape>
                <o:OLEObject Type="Embed" ProgID="Equation.DSMT4" ShapeID="_x0000_i1059" DrawAspect="Content" ObjectID="_1793377618" r:id="rId7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proofErr w:type="spellStart"/>
            <w:r w:rsidRPr="000B4215">
              <w:rPr>
                <w:rFonts w:ascii="Amiri" w:hAnsi="Amiri" w:cs="Amiri"/>
                <w:sz w:val="28"/>
                <w:szCs w:val="28"/>
                <w:rtl/>
              </w:rPr>
              <w:t>أو</w:t>
            </w:r>
            <w:proofErr w:type="spellEnd"/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00" w14:anchorId="272BEA58">
                <v:shape id="_x0000_i1060" type="#_x0000_t75" style="width:18.75pt;height:9.75pt" o:ole="">
                  <v:imagedata r:id="rId77" o:title=""/>
                </v:shape>
                <o:OLEObject Type="Embed" ProgID="Equation.DSMT4" ShapeID="_x0000_i1060" DrawAspect="Content" ObjectID="_1793377619" r:id="rId7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0B4215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5ACA098F">
                <v:shape id="_x0000_i1061" type="#_x0000_t75" style="width:9.75pt;height:11.25pt" o:ole="">
                  <v:imagedata r:id="rId79" o:title=""/>
                </v:shape>
                <o:OLEObject Type="Embed" ProgID="Equation.DSMT4" ShapeID="_x0000_i1061" DrawAspect="Content" ObjectID="_1793377620" r:id="rId8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،</w:t>
            </w:r>
            <w:r w:rsidRPr="000B4215">
              <w:rPr>
                <w:rFonts w:ascii="Amiri" w:hAnsi="Amiri" w:cs="Amiri"/>
                <w:b/>
                <w:bCs/>
                <w:position w:val="-6"/>
                <w:sz w:val="28"/>
                <w:szCs w:val="28"/>
              </w:rPr>
              <w:object w:dxaOrig="200" w:dyaOrig="220" w14:anchorId="13DD99C1">
                <v:shape id="_x0000_i1062" type="#_x0000_t75" style="width:9.75pt;height:11.25pt" o:ole="">
                  <v:imagedata r:id="rId81" o:title=""/>
                </v:shape>
                <o:OLEObject Type="Embed" ProgID="Equation.DSMT4" ShapeID="_x0000_i1062" DrawAspect="Content" ObjectID="_1793377621" r:id="rId82"/>
              </w:object>
            </w:r>
            <w:r w:rsidRPr="000B4215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و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37603CAF">
                <v:shape id="_x0000_i1063" type="#_x0000_t75" style="width:12pt;height:12.75pt" o:ole="">
                  <v:imagedata r:id="rId83" o:title=""/>
                </v:shape>
                <o:OLEObject Type="Embed" ProgID="Equation.DSMT4" ShapeID="_x0000_i1063" DrawAspect="Content" ObjectID="_1793377622" r:id="rId8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دوال حيث</w:t>
            </w:r>
            <w:r w:rsidRPr="000B4215">
              <w:rPr>
                <w:rFonts w:ascii="Amiri" w:hAnsi="Amiri" w:cs="Amiri"/>
                <w:position w:val="-6"/>
                <w:sz w:val="28"/>
                <w:szCs w:val="28"/>
              </w:rPr>
              <w:object w:dxaOrig="900" w:dyaOrig="279" w14:anchorId="0204C890">
                <v:shape id="_x0000_i1064" type="#_x0000_t75" style="width:45pt;height:14.25pt" o:ole="">
                  <v:imagedata r:id="rId85" o:title=""/>
                </v:shape>
                <o:OLEObject Type="Embed" ProgID="Equation.DSMT4" ShapeID="_x0000_i1064" DrawAspect="Content" ObjectID="_1793377623" r:id="rId8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       </w:t>
            </w:r>
          </w:p>
          <w:p w14:paraId="7F909C78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        إذا كانت 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340" w:dyaOrig="460" w14:anchorId="0C8EFEA1">
                <v:shape id="_x0000_i1065" type="#_x0000_t75" style="width:66.75pt;height:23.25pt" o:ole="">
                  <v:imagedata r:id="rId87" o:title=""/>
                </v:shape>
                <o:OLEObject Type="Embed" ProgID="Equation.DSMT4" ShapeID="_x0000_i1065" DrawAspect="Content" ObjectID="_1793377624" r:id="rId8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وإذا كانت 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340" w:dyaOrig="460" w14:anchorId="64CB1073">
                <v:shape id="_x0000_i1066" type="#_x0000_t75" style="width:66.75pt;height:23.25pt" o:ole="">
                  <v:imagedata r:id="rId89" o:title=""/>
                </v:shape>
                <o:OLEObject Type="Embed" ProgID="Equation.DSMT4" ShapeID="_x0000_i1066" DrawAspect="Content" ObjectID="_1793377625" r:id="rId9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فإن 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320" w:dyaOrig="460" w14:anchorId="5D42F1D2">
                <v:shape id="_x0000_i1067" type="#_x0000_t75" style="width:66pt;height:23.25pt" o:ole="">
                  <v:imagedata r:id="rId91" o:title=""/>
                </v:shape>
                <o:OLEObject Type="Embed" ProgID="Equation.DSMT4" ShapeID="_x0000_i1067" DrawAspect="Content" ObjectID="_1793377626" r:id="rId92"/>
              </w:object>
            </w:r>
          </w:p>
          <w:p w14:paraId="69CF9CB4" w14:textId="77777777" w:rsidR="00AB178C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CBBA1FF" w14:textId="77777777" w:rsidR="00AB178C" w:rsidRPr="002620AA" w:rsidRDefault="00AB178C" w:rsidP="002620A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2620AA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>مثال01: ت61 ص55</w:t>
            </w:r>
          </w:p>
          <w:p w14:paraId="2542901A" w14:textId="36E77597" w:rsidR="00AB178C" w:rsidRPr="002620AA" w:rsidRDefault="00E641D8" w:rsidP="002620A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896F6E6" wp14:editId="4670BDF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160655</wp:posOffset>
                      </wp:positionV>
                      <wp:extent cx="2038350" cy="2085975"/>
                      <wp:effectExtent l="0" t="0" r="19050" b="28575"/>
                      <wp:wrapNone/>
                      <wp:docPr id="1931363204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2085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1707ED" w14:textId="490F697F" w:rsidR="00E641D8" w:rsidRDefault="00E641D8" w:rsidP="00E641D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4F033A" wp14:editId="42DA2957">
                                        <wp:extent cx="1830070" cy="1812925"/>
                                        <wp:effectExtent l="0" t="0" r="0" b="0"/>
                                        <wp:docPr id="378446890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8446890" name="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30070" cy="1812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896F6E6" id="Rectangle 9" o:spid="_x0000_s1036" style="position:absolute;left:0;text-align:left;margin-left:4.2pt;margin-top:12.65pt;width:160.5pt;height:164.2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" fillcolor="white [3201]" strokecolor="white [3212]" strokeweight="2pt">
                      <v:textbox>
                        <w:txbxContent>
                          <w:p w14:paraId="7F1707ED" w14:textId="490F697F" w:rsidR="00E641D8" w:rsidRDefault="00E641D8" w:rsidP="00E641D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4F033A" wp14:editId="42DA2957">
                                  <wp:extent cx="1830070" cy="1812925"/>
                                  <wp:effectExtent l="0" t="0" r="0" b="0"/>
                                  <wp:docPr id="37844689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8446890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0070" cy="1812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178C" w:rsidRPr="002620AA">
              <w:rPr>
                <w:rFonts w:ascii="Amiri" w:hAnsi="Amiri" w:cs="Amiri"/>
                <w:sz w:val="28"/>
                <w:szCs w:val="28"/>
                <w:rtl/>
              </w:rPr>
              <w:t xml:space="preserve">لتكن </w:t>
            </w:r>
            <w:r w:rsidR="00AB178C" w:rsidRPr="002620AA">
              <w:rPr>
                <w:rFonts w:ascii="Amiri" w:hAnsi="Amiri" w:cs="Amiri" w:hint="cs"/>
                <w:sz w:val="28"/>
                <w:szCs w:val="28"/>
                <w:rtl/>
              </w:rPr>
              <w:t xml:space="preserve">الدالة </w:t>
            </w:r>
            <w:r w:rsidR="00AB178C" w:rsidRPr="002620AA">
              <w:rPr>
                <w:rFonts w:ascii="Amiri" w:hAnsi="Amiri" w:cs="Amiri"/>
                <w:sz w:val="28"/>
                <w:szCs w:val="28"/>
              </w:rPr>
              <w:t>f</w:t>
            </w:r>
            <w:r w:rsidR="00AB178C" w:rsidRPr="002620AA">
              <w:rPr>
                <w:rFonts w:ascii="Amiri" w:hAnsi="Amiri" w:cs="Amiri" w:hint="cs"/>
                <w:sz w:val="28"/>
                <w:szCs w:val="28"/>
                <w:rtl/>
              </w:rPr>
              <w:t xml:space="preserve"> المعرفة</w:t>
            </w:r>
            <w:r w:rsidR="00AB178C" w:rsidRPr="002620AA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="00AB178C" w:rsidRPr="002620AA">
              <w:rPr>
                <w:rFonts w:ascii="Amiri" w:hAnsi="Amiri" w:cs="Amiri"/>
                <w:position w:val="-14"/>
                <w:sz w:val="28"/>
                <w:szCs w:val="28"/>
              </w:rPr>
              <w:object w:dxaOrig="740" w:dyaOrig="400" w14:anchorId="6C43DEFA">
                <v:shape id="_x0000_i1068" type="#_x0000_t75" style="width:36.75pt;height:20.25pt" o:ole="">
                  <v:imagedata r:id="rId93" o:title=""/>
                </v:shape>
                <o:OLEObject Type="Embed" ProgID="Equation.DSMT4" ShapeID="_x0000_i1068" DrawAspect="Content" ObjectID="_1793377627" r:id="rId94"/>
              </w:object>
            </w:r>
            <w:r w:rsidR="00AB178C" w:rsidRPr="002620AA">
              <w:rPr>
                <w:rFonts w:ascii="Amiri" w:hAnsi="Amiri" w:cs="Amiri" w:hint="cs"/>
                <w:sz w:val="28"/>
                <w:szCs w:val="28"/>
                <w:rtl/>
              </w:rPr>
              <w:t>بـ:</w:t>
            </w:r>
            <w:r w:rsidR="00AB178C" w:rsidRPr="002620AA">
              <w:rPr>
                <w:rFonts w:ascii="Amiri" w:hAnsi="Amiri" w:cs="Amiri"/>
                <w:position w:val="-28"/>
                <w:sz w:val="28"/>
                <w:szCs w:val="28"/>
              </w:rPr>
              <w:object w:dxaOrig="1700" w:dyaOrig="740" w14:anchorId="02CE06EC">
                <v:shape id="_x0000_i1069" type="#_x0000_t75" style="width:84.75pt;height:36.75pt" o:ole="">
                  <v:imagedata r:id="rId95" o:title=""/>
                </v:shape>
                <o:OLEObject Type="Embed" ProgID="Equation.DSMT4" ShapeID="_x0000_i1069" DrawAspect="Content" ObjectID="_1793377628" r:id="rId96"/>
              </w:object>
            </w:r>
            <w:r w:rsidR="00AB178C" w:rsidRPr="002620AA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059EEE78" w14:textId="77777777" w:rsidR="00AB178C" w:rsidRPr="002620AA" w:rsidRDefault="00AB178C" w:rsidP="002620A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620AA">
              <w:rPr>
                <w:rFonts w:ascii="Amiri" w:hAnsi="Amiri" w:cs="Amiri"/>
                <w:sz w:val="28"/>
                <w:szCs w:val="28"/>
                <w:rtl/>
              </w:rPr>
              <w:t xml:space="preserve">1) اكتب </w:t>
            </w:r>
            <w:r w:rsidRPr="002620AA">
              <w:rPr>
                <w:rFonts w:ascii="Amiri" w:hAnsi="Amiri" w:cs="Amiri"/>
                <w:sz w:val="28"/>
                <w:szCs w:val="28"/>
              </w:rPr>
              <w:t>f</w:t>
            </w:r>
            <w:r w:rsidRPr="002620AA">
              <w:rPr>
                <w:rFonts w:ascii="Amiri" w:hAnsi="Amiri" w:cs="Amiri" w:hint="cs"/>
                <w:sz w:val="28"/>
                <w:szCs w:val="28"/>
                <w:rtl/>
              </w:rPr>
              <w:t xml:space="preserve"> كمركب</w:t>
            </w:r>
            <w:r w:rsidRPr="002620AA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2620AA">
              <w:rPr>
                <w:rFonts w:ascii="Amiri" w:hAnsi="Amiri" w:cs="Amiri" w:hint="cs"/>
                <w:sz w:val="28"/>
                <w:szCs w:val="28"/>
                <w:rtl/>
              </w:rPr>
              <w:t>دالتين.</w:t>
            </w:r>
          </w:p>
          <w:p w14:paraId="3D2F2DD6" w14:textId="77777777" w:rsidR="00AB178C" w:rsidRPr="002620AA" w:rsidRDefault="00AB178C" w:rsidP="002620A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620AA">
              <w:rPr>
                <w:rFonts w:ascii="Amiri" w:hAnsi="Amiri" w:cs="Amiri"/>
                <w:sz w:val="28"/>
                <w:szCs w:val="28"/>
                <w:rtl/>
              </w:rPr>
              <w:t xml:space="preserve">2) استنتج نهاية الدالة </w:t>
            </w:r>
            <w:r w:rsidRPr="002620AA">
              <w:rPr>
                <w:rFonts w:ascii="Amiri" w:hAnsi="Amiri" w:cs="Amiri"/>
                <w:sz w:val="28"/>
                <w:szCs w:val="28"/>
              </w:rPr>
              <w:t>f</w:t>
            </w:r>
            <w:r w:rsidRPr="002620AA">
              <w:rPr>
                <w:rFonts w:ascii="Amiri" w:hAnsi="Amiri" w:cs="Amiri"/>
                <w:sz w:val="28"/>
                <w:szCs w:val="28"/>
                <w:rtl/>
              </w:rPr>
              <w:t xml:space="preserve"> عند 0 </w:t>
            </w:r>
            <w:r w:rsidRPr="002620AA">
              <w:rPr>
                <w:rFonts w:ascii="Amiri" w:hAnsi="Amiri" w:cs="Amiri" w:hint="cs"/>
                <w:sz w:val="28"/>
                <w:szCs w:val="28"/>
                <w:rtl/>
              </w:rPr>
              <w:t>وعند</w:t>
            </w:r>
            <w:r w:rsidRPr="002620AA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20" w14:anchorId="34EC4701">
                <v:shape id="_x0000_i1070" type="#_x0000_t75" style="width:18.75pt;height:11.25pt" o:ole="">
                  <v:imagedata r:id="rId97" o:title=""/>
                </v:shape>
                <o:OLEObject Type="Embed" ProgID="Equation.DSMT4" ShapeID="_x0000_i1070" DrawAspect="Content" ObjectID="_1793377629" r:id="rId98"/>
              </w:object>
            </w:r>
            <w:r w:rsidRPr="002620A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55FE4614" w14:textId="77777777" w:rsidR="00AB178C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16D35738" w14:textId="77777777" w:rsidR="00AB178C" w:rsidRPr="000B4215" w:rsidRDefault="00AB178C" w:rsidP="002620A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مثال</w:t>
            </w:r>
            <w:r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>02</w:t>
            </w: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: ت 62ص55</w:t>
            </w:r>
          </w:p>
          <w:p w14:paraId="44C5ACAD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6E7E3E90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sz w:val="28"/>
                <w:szCs w:val="28"/>
                <w:rtl/>
              </w:rPr>
              <w:t>باستعمال نهاية مركب دالتين عين النهايات التالية:</w:t>
            </w:r>
          </w:p>
          <w:p w14:paraId="7C3312B8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E621926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0B4215">
              <w:rPr>
                <w:rFonts w:ascii="Amiri" w:hAnsi="Amiri" w:cs="Amiri"/>
                <w:position w:val="-22"/>
                <w:sz w:val="28"/>
                <w:szCs w:val="28"/>
              </w:rPr>
              <w:object w:dxaOrig="1280" w:dyaOrig="499" w14:anchorId="676CBED7">
                <v:shape id="_x0000_i1071" type="#_x0000_t75" style="width:63.75pt;height:24.75pt" o:ole="">
                  <v:imagedata r:id="rId99" o:title=""/>
                </v:shape>
                <o:OLEObject Type="Embed" ProgID="Equation.DSMT4" ShapeID="_x0000_i1071" DrawAspect="Content" ObjectID="_1793377630" r:id="rId10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،          </w:t>
            </w:r>
            <w:r w:rsidRPr="000B4215">
              <w:rPr>
                <w:rFonts w:ascii="Amiri" w:hAnsi="Amiri" w:cs="Amiri"/>
                <w:position w:val="-22"/>
                <w:sz w:val="28"/>
                <w:szCs w:val="28"/>
              </w:rPr>
              <w:object w:dxaOrig="1600" w:dyaOrig="560" w14:anchorId="51E227E7">
                <v:shape id="_x0000_i1072" type="#_x0000_t75" style="width:80.25pt;height:27.75pt" o:ole="">
                  <v:imagedata r:id="rId101" o:title=""/>
                </v:shape>
                <o:OLEObject Type="Embed" ProgID="Equation.DSMT4" ShapeID="_x0000_i1072" DrawAspect="Content" ObjectID="_1793377631" r:id="rId102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،     </w:t>
            </w:r>
            <w:r w:rsidRPr="000B4215">
              <w:rPr>
                <w:rFonts w:ascii="Amiri" w:hAnsi="Amiri" w:cs="Amiri"/>
                <w:position w:val="-26"/>
                <w:sz w:val="28"/>
                <w:szCs w:val="28"/>
              </w:rPr>
              <w:object w:dxaOrig="1240" w:dyaOrig="700" w14:anchorId="6C21B50A">
                <v:shape id="_x0000_i1073" type="#_x0000_t75" style="width:62.25pt;height:35.25pt" o:ole="">
                  <v:imagedata r:id="rId103" o:title=""/>
                </v:shape>
                <o:OLEObject Type="Embed" ProgID="Equation.DSMT4" ShapeID="_x0000_i1073" DrawAspect="Content" ObjectID="_1793377632" r:id="rId10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،             </w:t>
            </w:r>
            <w:r w:rsidRPr="000B4215">
              <w:rPr>
                <w:rFonts w:ascii="Amiri" w:hAnsi="Amiri" w:cs="Amiri"/>
                <w:position w:val="-26"/>
                <w:sz w:val="28"/>
                <w:szCs w:val="28"/>
              </w:rPr>
              <w:object w:dxaOrig="1320" w:dyaOrig="700" w14:anchorId="642B1E97">
                <v:shape id="_x0000_i1074" type="#_x0000_t75" style="width:61.5pt;height:32.25pt" o:ole="">
                  <v:imagedata r:id="rId105" o:title=""/>
                </v:shape>
                <o:OLEObject Type="Embed" ProgID="Equation.DSMT4" ShapeID="_x0000_i1074" DrawAspect="Content" ObjectID="_1793377633" r:id="rId106"/>
              </w:object>
            </w:r>
          </w:p>
          <w:p w14:paraId="246BADD5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position w:val="-22"/>
                <w:sz w:val="28"/>
                <w:szCs w:val="28"/>
              </w:rPr>
              <w:object w:dxaOrig="1719" w:dyaOrig="560" w14:anchorId="65417EAA">
                <v:shape id="_x0000_i1075" type="#_x0000_t75" style="width:83.25pt;height:26.25pt" o:ole="">
                  <v:imagedata r:id="rId107" o:title=""/>
                </v:shape>
                <o:OLEObject Type="Embed" ProgID="Equation.DSMT4" ShapeID="_x0000_i1075" DrawAspect="Content" ObjectID="_1793377634" r:id="rId10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،                  </w:t>
            </w:r>
            <w:r w:rsidRPr="000B4215">
              <w:rPr>
                <w:rFonts w:ascii="Amiri" w:hAnsi="Amiri" w:cs="Amiri"/>
                <w:position w:val="-26"/>
                <w:sz w:val="28"/>
                <w:szCs w:val="28"/>
              </w:rPr>
              <w:object w:dxaOrig="1760" w:dyaOrig="600" w14:anchorId="1CA52A9C">
                <v:shape id="_x0000_i1076" type="#_x0000_t75" style="width:70.5pt;height:27.75pt" o:ole="">
                  <v:imagedata r:id="rId109" o:title=""/>
                </v:shape>
                <o:OLEObject Type="Embed" ProgID="Equation.DSMT4" ShapeID="_x0000_i1076" DrawAspect="Content" ObjectID="_1793377635" r:id="rId110"/>
              </w:object>
            </w:r>
          </w:p>
          <w:p w14:paraId="51F894DA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</w:rPr>
            </w:pPr>
          </w:p>
          <w:p w14:paraId="53368865" w14:textId="77777777" w:rsidR="00AB178C" w:rsidRDefault="00AB178C" w:rsidP="002620A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7A6CD94A" w14:textId="6E1B5D7C" w:rsidR="00AB178C" w:rsidRPr="000B4215" w:rsidRDefault="00AB178C" w:rsidP="00AB178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النهايات بالمقارنة</w:t>
            </w:r>
          </w:p>
          <w:p w14:paraId="3CD8E38B" w14:textId="77777777" w:rsidR="00AB178C" w:rsidRPr="000B4215" w:rsidRDefault="00AB178C" w:rsidP="002620A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خاصية01:</w:t>
            </w:r>
          </w:p>
          <w:p w14:paraId="679E287B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076056E7">
                <v:shape id="_x0000_i1077" type="#_x0000_t75" style="width:12pt;height:12.75pt" o:ole="">
                  <v:imagedata r:id="rId111" o:title=""/>
                </v:shape>
                <o:OLEObject Type="Embed" ProgID="Equation.DSMT4" ShapeID="_x0000_i1077" DrawAspect="Content" ObjectID="_1793377636" r:id="rId112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0B4215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260" w14:anchorId="15F28030">
                <v:shape id="_x0000_i1078" type="#_x0000_t75" style="width:12pt;height:12.75pt" o:ole="">
                  <v:imagedata r:id="rId113" o:title=""/>
                </v:shape>
                <o:OLEObject Type="Embed" ProgID="Equation.DSMT4" ShapeID="_x0000_i1078" DrawAspect="Content" ObjectID="_1793377637" r:id="rId11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60" w14:anchorId="132C619F">
                <v:shape id="_x0000_i1079" type="#_x0000_t75" style="width:11.25pt;height:12.75pt" o:ole="">
                  <v:imagedata r:id="rId115" o:title=""/>
                </v:shape>
                <o:OLEObject Type="Embed" ProgID="Equation.DSMT4" ShapeID="_x0000_i1079" DrawAspect="Content" ObjectID="_1793377638" r:id="rId11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دوال و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60" w14:anchorId="28A9BC5F">
                <v:shape id="_x0000_i1080" type="#_x0000_t75" style="width:9pt;height:12.75pt" o:ole="">
                  <v:imagedata r:id="rId117" o:title=""/>
                </v:shape>
                <o:OLEObject Type="Embed" ProgID="Equation.DSMT4" ShapeID="_x0000_i1080" DrawAspect="Content" ObjectID="_1793377639" r:id="rId11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عدد حقيقي.</w: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إذا كانت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420" w:dyaOrig="460" w14:anchorId="12AC576A">
                <v:shape id="_x0000_i1081" type="#_x0000_t75" style="width:71.25pt;height:23.25pt" o:ole="">
                  <v:imagedata r:id="rId119" o:title=""/>
                </v:shape>
                <o:OLEObject Type="Embed" ProgID="Equation.DSMT4" ShapeID="_x0000_i1081" DrawAspect="Content" ObjectID="_1793377640" r:id="rId12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400" w:dyaOrig="460" w14:anchorId="78A23B3F">
                <v:shape id="_x0000_i1082" type="#_x0000_t75" style="width:69.75pt;height:23.25pt" o:ole="">
                  <v:imagedata r:id="rId121" o:title=""/>
                </v:shape>
                <o:OLEObject Type="Embed" ProgID="Equation.DSMT4" ShapeID="_x0000_i1082" DrawAspect="Content" ObjectID="_1793377641" r:id="rId122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وإذا كان من أجل 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02C7D381">
                <v:shape id="_x0000_i1083" type="#_x0000_t75" style="width:12pt;height:9.75pt" o:ole="">
                  <v:imagedata r:id="rId123" o:title=""/>
                </v:shape>
                <o:OLEObject Type="Embed" ProgID="Equation.DSMT4" ShapeID="_x0000_i1083" DrawAspect="Content" ObjectID="_1793377642" r:id="rId12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كبير بالقدر الكافي </w:t>
            </w:r>
            <w:r w:rsidRPr="000B4215">
              <w:rPr>
                <w:rFonts w:ascii="Amiri" w:hAnsi="Amiri" w:cs="Amiri"/>
                <w:position w:val="-14"/>
                <w:sz w:val="28"/>
                <w:szCs w:val="28"/>
              </w:rPr>
              <w:object w:dxaOrig="2160" w:dyaOrig="400" w14:anchorId="4709B9D4">
                <v:shape id="_x0000_i1084" type="#_x0000_t75" style="width:108pt;height:20.25pt" o:ole="">
                  <v:imagedata r:id="rId125" o:title=""/>
                </v:shape>
                <o:OLEObject Type="Embed" ProgID="Equation.DSMT4" ShapeID="_x0000_i1084" DrawAspect="Content" ObjectID="_1793377643" r:id="rId12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   فإن 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420" w:dyaOrig="460" w14:anchorId="5B2ADC2C">
                <v:shape id="_x0000_i1085" type="#_x0000_t75" style="width:71.25pt;height:23.25pt" o:ole="">
                  <v:imagedata r:id="rId127" o:title=""/>
                </v:shape>
                <o:OLEObject Type="Embed" ProgID="Equation.DSMT4" ShapeID="_x0000_i1085" DrawAspect="Content" ObjectID="_1793377644" r:id="rId12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3983E07C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</w:pPr>
          </w:p>
          <w:p w14:paraId="1347BACF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مثال: ت63ص55</w:t>
            </w:r>
          </w:p>
          <w:p w14:paraId="41D64ECC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علما أنه من اجل كل </w:t>
            </w:r>
            <w:r w:rsidRPr="000B4215">
              <w:rPr>
                <w:rFonts w:ascii="Amiri" w:hAnsi="Amiri" w:cs="Amiri"/>
                <w:position w:val="-14"/>
                <w:sz w:val="28"/>
                <w:szCs w:val="28"/>
              </w:rPr>
              <w:object w:dxaOrig="1160" w:dyaOrig="400" w14:anchorId="164D72E2">
                <v:shape id="_x0000_i1086" type="#_x0000_t75" style="width:57.75pt;height:20.25pt" o:ole="">
                  <v:imagedata r:id="rId129" o:title=""/>
                </v:shape>
                <o:OLEObject Type="Embed" ProgID="Equation.DSMT4" ShapeID="_x0000_i1086" DrawAspect="Content" ObjectID="_1793377645" r:id="rId13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:    </w:t>
            </w:r>
            <w:r w:rsidRPr="000B4215">
              <w:rPr>
                <w:rFonts w:ascii="Amiri" w:hAnsi="Amiri" w:cs="Amiri"/>
                <w:position w:val="-24"/>
                <w:sz w:val="28"/>
                <w:szCs w:val="28"/>
              </w:rPr>
              <w:object w:dxaOrig="1340" w:dyaOrig="620" w14:anchorId="343CF4FC">
                <v:shape id="_x0000_i1087" type="#_x0000_t75" style="width:66.75pt;height:30.75pt" o:ole="">
                  <v:imagedata r:id="rId131" o:title=""/>
                </v:shape>
                <o:OLEObject Type="Embed" ProgID="Equation.DSMT4" ShapeID="_x0000_i1087" DrawAspect="Content" ObjectID="_1793377646" r:id="rId132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، ما هي </w:t>
            </w:r>
            <w:r w:rsidRPr="000B4215">
              <w:rPr>
                <w:rFonts w:ascii="Amiri" w:hAnsi="Amiri" w:cs="Amiri"/>
                <w:position w:val="-22"/>
                <w:sz w:val="28"/>
                <w:szCs w:val="28"/>
              </w:rPr>
              <w:object w:dxaOrig="1060" w:dyaOrig="480" w14:anchorId="218F39D2">
                <v:shape id="_x0000_i1088" type="#_x0000_t75" style="width:53.25pt;height:24pt" o:ole="">
                  <v:imagedata r:id="rId133" o:title=""/>
                </v:shape>
                <o:OLEObject Type="Embed" ProgID="Equation.DSMT4" ShapeID="_x0000_i1088" DrawAspect="Content" ObjectID="_1793377647" r:id="rId13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؟    </w:t>
            </w:r>
          </w:p>
          <w:p w14:paraId="5599B968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056AA7B2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ت 64ص55</w:t>
            </w:r>
          </w:p>
          <w:p w14:paraId="67B01421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علما أنه من اجل كل </w:t>
            </w:r>
            <w:r w:rsidRPr="000B4215">
              <w:rPr>
                <w:rFonts w:ascii="Amiri" w:hAnsi="Amiri" w:cs="Amiri"/>
                <w:position w:val="-14"/>
                <w:sz w:val="28"/>
                <w:szCs w:val="28"/>
              </w:rPr>
              <w:object w:dxaOrig="1160" w:dyaOrig="400" w14:anchorId="0EA9F1B4">
                <v:shape id="_x0000_i1089" type="#_x0000_t75" style="width:57.75pt;height:20.25pt" o:ole="">
                  <v:imagedata r:id="rId135" o:title=""/>
                </v:shape>
                <o:OLEObject Type="Embed" ProgID="Equation.DSMT4" ShapeID="_x0000_i1089" DrawAspect="Content" ObjectID="_1793377648" r:id="rId13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:    </w:t>
            </w:r>
            <w:r w:rsidRPr="000B4215">
              <w:rPr>
                <w:rFonts w:ascii="Amiri" w:hAnsi="Amiri" w:cs="Amiri"/>
                <w:position w:val="-24"/>
                <w:sz w:val="28"/>
                <w:szCs w:val="28"/>
              </w:rPr>
              <w:object w:dxaOrig="2000" w:dyaOrig="620" w14:anchorId="28AA33A6">
                <v:shape id="_x0000_i1090" type="#_x0000_t75" style="width:99.75pt;height:30.75pt" o:ole="">
                  <v:imagedata r:id="rId137" o:title=""/>
                </v:shape>
                <o:OLEObject Type="Embed" ProgID="Equation.DSMT4" ShapeID="_x0000_i1090" DrawAspect="Content" ObjectID="_1793377649" r:id="rId13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، ما هي </w:t>
            </w:r>
            <w:r w:rsidRPr="000B4215">
              <w:rPr>
                <w:rFonts w:ascii="Amiri" w:hAnsi="Amiri" w:cs="Amiri"/>
                <w:position w:val="-22"/>
                <w:sz w:val="28"/>
                <w:szCs w:val="28"/>
              </w:rPr>
              <w:object w:dxaOrig="1060" w:dyaOrig="480" w14:anchorId="248C360E">
                <v:shape id="_x0000_i1091" type="#_x0000_t75" style="width:53.25pt;height:24pt" o:ole="">
                  <v:imagedata r:id="rId139" o:title=""/>
                </v:shape>
                <o:OLEObject Type="Embed" ProgID="Equation.DSMT4" ShapeID="_x0000_i1091" DrawAspect="Content" ObjectID="_1793377650" r:id="rId14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؟</w:t>
            </w:r>
          </w:p>
          <w:p w14:paraId="6901263B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6C248304" w14:textId="77777777" w:rsidR="00AB178C" w:rsidRPr="002620AA" w:rsidRDefault="00AB178C" w:rsidP="002620AA">
            <w:pPr>
              <w:bidi/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خاصية02:</w:t>
            </w:r>
            <w:r w:rsidRPr="000B4215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</w:p>
          <w:p w14:paraId="4FC32BA2" w14:textId="77777777" w:rsidR="00AB178C" w:rsidRPr="000B4215" w:rsidRDefault="00AB178C" w:rsidP="000B4215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0D6DD75F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32028D41">
                <v:shape id="_x0000_i1092" type="#_x0000_t75" style="width:12pt;height:12.75pt" o:ole="">
                  <v:imagedata r:id="rId111" o:title=""/>
                </v:shape>
                <o:OLEObject Type="Embed" ProgID="Equation.DSMT4" ShapeID="_x0000_i1092" DrawAspect="Content" ObjectID="_1793377651" r:id="rId141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0B4215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260" w14:anchorId="26F1CC1C">
                <v:shape id="_x0000_i1093" type="#_x0000_t75" style="width:12pt;height:12.75pt" o:ole="">
                  <v:imagedata r:id="rId113" o:title=""/>
                </v:shape>
                <o:OLEObject Type="Embed" ProgID="Equation.DSMT4" ShapeID="_x0000_i1093" DrawAspect="Content" ObjectID="_1793377652" r:id="rId142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 دالتان و 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60" w14:anchorId="25300B51">
                <v:shape id="_x0000_i1094" type="#_x0000_t75" style="width:9pt;height:12.75pt" o:ole="">
                  <v:imagedata r:id="rId117" o:title=""/>
                </v:shape>
                <o:OLEObject Type="Embed" ProgID="Equation.DSMT4" ShapeID="_x0000_i1094" DrawAspect="Content" ObjectID="_1793377653" r:id="rId143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عدد حقيقي.</w: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إذا كانت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620" w:dyaOrig="460" w14:anchorId="3F2EDE4B">
                <v:shape id="_x0000_i1095" type="#_x0000_t75" style="width:81pt;height:23.25pt" o:ole="">
                  <v:imagedata r:id="rId144" o:title=""/>
                </v:shape>
                <o:OLEObject Type="Embed" ProgID="Equation.DSMT4" ShapeID="_x0000_i1095" DrawAspect="Content" ObjectID="_1793377654" r:id="rId145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وإذا كان من أجل 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0412C21C">
                <v:shape id="_x0000_i1096" type="#_x0000_t75" style="width:12pt;height:9.75pt" o:ole="">
                  <v:imagedata r:id="rId123" o:title=""/>
                </v:shape>
                <o:OLEObject Type="Embed" ProgID="Equation.DSMT4" ShapeID="_x0000_i1096" DrawAspect="Content" ObjectID="_1793377655" r:id="rId14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كبير بالقدر الكافي </w:t>
            </w:r>
            <w:r w:rsidRPr="000B4215">
              <w:rPr>
                <w:rFonts w:ascii="Amiri" w:hAnsi="Amiri" w:cs="Amiri"/>
                <w:position w:val="-14"/>
                <w:sz w:val="28"/>
                <w:szCs w:val="28"/>
              </w:rPr>
              <w:object w:dxaOrig="1400" w:dyaOrig="400" w14:anchorId="5EAD5DFF">
                <v:shape id="_x0000_i1097" type="#_x0000_t75" style="width:69.75pt;height:20.25pt" o:ole="">
                  <v:imagedata r:id="rId147" o:title=""/>
                </v:shape>
                <o:OLEObject Type="Embed" ProgID="Equation.DSMT4" ShapeID="_x0000_i1097" DrawAspect="Content" ObjectID="_1793377656" r:id="rId14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 فإن 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620" w:dyaOrig="460" w14:anchorId="3BFBF7D3">
                <v:shape id="_x0000_i1098" type="#_x0000_t75" style="width:81pt;height:23.25pt" o:ole="">
                  <v:imagedata r:id="rId149" o:title=""/>
                </v:shape>
                <o:OLEObject Type="Embed" ProgID="Equation.DSMT4" ShapeID="_x0000_i1098" DrawAspect="Content" ObjectID="_1793377657" r:id="rId150"/>
              </w:object>
            </w:r>
          </w:p>
          <w:p w14:paraId="49EC121B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07F714D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342A4222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       </w:t>
            </w:r>
            <w:proofErr w:type="gramStart"/>
            <w:r w:rsidRPr="000B4215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proofErr w:type="gramEnd"/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دالة بحيث من اجل كل عدد حقيقي </w:t>
            </w:r>
            <w:r w:rsidRPr="000B4215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4C5F1A9D">
                <v:shape id="_x0000_i1099" type="#_x0000_t75" style="width:27.75pt;height:14.25pt" o:ole="">
                  <v:imagedata r:id="rId151" o:title=""/>
                </v:shape>
                <o:OLEObject Type="Embed" ProgID="Equation.DSMT4" ShapeID="_x0000_i1099" DrawAspect="Content" ObjectID="_1793377658" r:id="rId152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:   </w:t>
            </w:r>
            <w:r w:rsidRPr="000B4215">
              <w:rPr>
                <w:rFonts w:ascii="Amiri" w:hAnsi="Amiri" w:cs="Amiri"/>
                <w:position w:val="-24"/>
                <w:sz w:val="28"/>
                <w:szCs w:val="28"/>
              </w:rPr>
              <w:object w:dxaOrig="1560" w:dyaOrig="620" w14:anchorId="778CE561">
                <v:shape id="_x0000_i1100" type="#_x0000_t75" style="width:78pt;height:30.75pt" o:ole="">
                  <v:imagedata r:id="rId153" o:title=""/>
                </v:shape>
                <o:OLEObject Type="Embed" ProgID="Equation.DSMT4" ShapeID="_x0000_i1100" DrawAspect="Content" ObjectID="_1793377659" r:id="rId154"/>
              </w:object>
            </w:r>
            <w:r w:rsidRPr="000B4215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5437DDCE" w14:textId="77777777" w:rsidR="00AB178C" w:rsidRPr="000B4215" w:rsidRDefault="00AB178C" w:rsidP="002620A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                 هل تقبل</w:t>
            </w:r>
            <w:r w:rsidRPr="000B4215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الدالة</w:t>
            </w:r>
            <w:r w:rsidRPr="000B4215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7348AD1A">
                <v:shape id="_x0000_i1101" type="#_x0000_t75" style="width:12pt;height:15.75pt" o:ole="">
                  <v:imagedata r:id="rId155" o:title=""/>
                </v:shape>
                <o:OLEObject Type="Embed" ProgID="Equation.DSMT4" ShapeID="_x0000_i1101" DrawAspect="Content" ObjectID="_1793377660" r:id="rId15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نهاية عند 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20" w14:anchorId="4625A9D1">
                <v:shape id="_x0000_i1102" type="#_x0000_t75" style="width:18.75pt;height:11.25pt" o:ole="">
                  <v:imagedata r:id="rId157" o:title=""/>
                </v:shape>
                <o:OLEObject Type="Embed" ProgID="Equation.DSMT4" ShapeID="_x0000_i1102" DrawAspect="Content" ObjectID="_1793377661" r:id="rId158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؟</w:t>
            </w:r>
          </w:p>
          <w:p w14:paraId="7E4509CD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خاصية03:</w:t>
            </w:r>
          </w:p>
          <w:p w14:paraId="3995FD73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2DF09C01">
                <v:shape id="_x0000_i1103" type="#_x0000_t75" style="width:12pt;height:12.75pt" o:ole="">
                  <v:imagedata r:id="rId111" o:title=""/>
                </v:shape>
                <o:OLEObject Type="Embed" ProgID="Equation.DSMT4" ShapeID="_x0000_i1103" DrawAspect="Content" ObjectID="_1793377662" r:id="rId159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0B4215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260" w14:anchorId="029DAD7B">
                <v:shape id="_x0000_i1104" type="#_x0000_t75" style="width:12pt;height:12.75pt" o:ole="">
                  <v:imagedata r:id="rId113" o:title=""/>
                </v:shape>
                <o:OLEObject Type="Embed" ProgID="Equation.DSMT4" ShapeID="_x0000_i1104" DrawAspect="Content" ObjectID="_1793377663" r:id="rId16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 دالتان و 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60" w14:anchorId="7614F65C">
                <v:shape id="_x0000_i1105" type="#_x0000_t75" style="width:9pt;height:12.75pt" o:ole="">
                  <v:imagedata r:id="rId117" o:title=""/>
                </v:shape>
                <o:OLEObject Type="Embed" ProgID="Equation.DSMT4" ShapeID="_x0000_i1105" DrawAspect="Content" ObjectID="_1793377664" r:id="rId161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عدد حقيقي.</w: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إذا كانت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620" w:dyaOrig="460" w14:anchorId="1D3C2DD9">
                <v:shape id="_x0000_i1106" type="#_x0000_t75" style="width:81pt;height:23.25pt" o:ole="">
                  <v:imagedata r:id="rId162" o:title=""/>
                </v:shape>
                <o:OLEObject Type="Embed" ProgID="Equation.DSMT4" ShapeID="_x0000_i1106" DrawAspect="Content" ObjectID="_1793377665" r:id="rId163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وإذا كان من أجل </w:t>
            </w:r>
            <w:r w:rsidRPr="000B4215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28B7A324">
                <v:shape id="_x0000_i1107" type="#_x0000_t75" style="width:12pt;height:9.75pt" o:ole="">
                  <v:imagedata r:id="rId123" o:title=""/>
                </v:shape>
                <o:OLEObject Type="Embed" ProgID="Equation.DSMT4" ShapeID="_x0000_i1107" DrawAspect="Content" ObjectID="_1793377666" r:id="rId164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كبير بالقدر الكافي </w:t>
            </w:r>
            <w:r w:rsidRPr="000B4215">
              <w:rPr>
                <w:rFonts w:ascii="Amiri" w:hAnsi="Amiri" w:cs="Amiri"/>
                <w:position w:val="-14"/>
                <w:sz w:val="28"/>
                <w:szCs w:val="28"/>
              </w:rPr>
              <w:object w:dxaOrig="1400" w:dyaOrig="400" w14:anchorId="27FA7698">
                <v:shape id="_x0000_i1108" type="#_x0000_t75" style="width:69.75pt;height:20.25pt" o:ole="">
                  <v:imagedata r:id="rId165" o:title=""/>
                </v:shape>
                <o:OLEObject Type="Embed" ProgID="Equation.DSMT4" ShapeID="_x0000_i1108" DrawAspect="Content" ObjectID="_1793377667" r:id="rId166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 فإن </w:t>
            </w:r>
            <w:r w:rsidRPr="000B4215">
              <w:rPr>
                <w:rFonts w:ascii="Amiri" w:hAnsi="Amiri" w:cs="Amiri"/>
                <w:position w:val="-20"/>
                <w:sz w:val="28"/>
                <w:szCs w:val="28"/>
              </w:rPr>
              <w:object w:dxaOrig="1620" w:dyaOrig="460" w14:anchorId="4EA468E1">
                <v:shape id="_x0000_i1109" type="#_x0000_t75" style="width:81pt;height:23.25pt" o:ole="">
                  <v:imagedata r:id="rId167" o:title=""/>
                </v:shape>
                <o:OLEObject Type="Embed" ProgID="Equation.DSMT4" ShapeID="_x0000_i1109" DrawAspect="Content" ObjectID="_1793377668" r:id="rId168"/>
              </w:object>
            </w:r>
          </w:p>
          <w:p w14:paraId="23213509" w14:textId="77777777" w:rsidR="00AB178C" w:rsidRPr="000B4215" w:rsidRDefault="00AB178C" w:rsidP="000B4215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مثال: ت65ص55</w:t>
            </w:r>
          </w:p>
          <w:p w14:paraId="4BFC675F" w14:textId="77777777" w:rsidR="00AB178C" w:rsidRPr="000B4215" w:rsidRDefault="00AB178C" w:rsidP="000B421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علما أنه من اجل كل </w:t>
            </w:r>
            <w:r w:rsidRPr="000B4215">
              <w:rPr>
                <w:rFonts w:ascii="Amiri" w:hAnsi="Amiri" w:cs="Amiri"/>
                <w:position w:val="-6"/>
                <w:sz w:val="28"/>
                <w:szCs w:val="28"/>
              </w:rPr>
              <w:object w:dxaOrig="600" w:dyaOrig="279" w14:anchorId="14585A68">
                <v:shape id="_x0000_i1110" type="#_x0000_t75" style="width:30pt;height:14.25pt" o:ole="">
                  <v:imagedata r:id="rId169" o:title=""/>
                </v:shape>
                <o:OLEObject Type="Embed" ProgID="Equation.DSMT4" ShapeID="_x0000_i1110" DrawAspect="Content" ObjectID="_1793377669" r:id="rId170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:      </w:t>
            </w:r>
            <w:r w:rsidRPr="000B4215">
              <w:rPr>
                <w:rFonts w:ascii="Amiri" w:hAnsi="Amiri" w:cs="Amiri"/>
                <w:position w:val="-14"/>
                <w:sz w:val="28"/>
                <w:szCs w:val="28"/>
              </w:rPr>
              <w:object w:dxaOrig="1280" w:dyaOrig="420" w14:anchorId="1C90F304">
                <v:shape id="_x0000_i1111" type="#_x0000_t75" style="width:63.75pt;height:21pt" o:ole="">
                  <v:imagedata r:id="rId171" o:title=""/>
                </v:shape>
                <o:OLEObject Type="Embed" ProgID="Equation.DSMT4" ShapeID="_x0000_i1111" DrawAspect="Content" ObjectID="_1793377670" r:id="rId172"/>
              </w:object>
            </w:r>
            <w:r w:rsidRPr="000B4215">
              <w:rPr>
                <w:rFonts w:ascii="Amiri" w:hAnsi="Amiri" w:cs="Amiri"/>
                <w:sz w:val="28"/>
                <w:szCs w:val="28"/>
                <w:rtl/>
              </w:rPr>
              <w:t xml:space="preserve"> ، ما هي </w:t>
            </w:r>
            <w:r w:rsidRPr="000B4215">
              <w:rPr>
                <w:rFonts w:ascii="Amiri" w:hAnsi="Amiri" w:cs="Amiri"/>
                <w:position w:val="-22"/>
                <w:sz w:val="28"/>
                <w:szCs w:val="28"/>
              </w:rPr>
              <w:object w:dxaOrig="1060" w:dyaOrig="480" w14:anchorId="7FC7B2DF">
                <v:shape id="_x0000_i1112" type="#_x0000_t75" style="width:53.25pt;height:24pt" o:ole="">
                  <v:imagedata r:id="rId173" o:title=""/>
                </v:shape>
                <o:OLEObject Type="Embed" ProgID="Equation.DSMT4" ShapeID="_x0000_i1112" DrawAspect="Content" ObjectID="_1793377671" r:id="rId174"/>
              </w:object>
            </w:r>
          </w:p>
          <w:p w14:paraId="2D167DD5" w14:textId="77777777" w:rsidR="00AB178C" w:rsidRPr="002620AA" w:rsidRDefault="00AB178C" w:rsidP="002620AA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2E61172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381DAD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D758D5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7794D6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9584BA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1182C7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D2D067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91DD88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EC6348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A96F77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25E573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E02F9D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8F74C6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7FA87F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6FDE70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B54168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9B2101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4DDE43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545AFB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3300DC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B4E22B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557B31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63CC1C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9A28AF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17AB99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1EE73F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9A2D7B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CFC077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178DF1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AD2201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FE56D5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55F462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8D26A0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0F857D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81038C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71E45B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52505F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E23A22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DCFA4D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7B2E8B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B56AC8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CE3DCB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2564FF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A052B9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922CA5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C77A93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B641ED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0C09EC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E580FE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927D71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E34AEA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BDDE4F" w14:textId="77777777" w:rsidR="00AB178C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06345E" w14:textId="77777777" w:rsidR="00AB178C" w:rsidRPr="00792B9B" w:rsidRDefault="00AB178C" w:rsidP="000B4215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72D2B7FB" w14:textId="77777777" w:rsidR="00AB178C" w:rsidRDefault="00AB178C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964BF0" wp14:editId="1BEBFAF9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808416932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BE229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78E01E20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B7E6C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المستقيمات المقاربة-الوضع النسبي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64BF0" id="_x0000_s1037" style="position:absolute;left:0;text-align:left;margin-left:-46.15pt;margin-top:66.05pt;width:543pt;height:53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" fillcolor="white [3201]" strokecolor="black [3213]" strokeweight="2pt">
                <v:textbox>
                  <w:txbxContent>
                    <w:p w14:paraId="2EBBE229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78E01E20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9B7E6C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>المستقيمات المقاربة-الوضع النسبي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07F28E" wp14:editId="16F11219">
                <wp:simplePos x="0" y="0"/>
                <wp:positionH relativeFrom="column">
                  <wp:posOffset>-567055</wp:posOffset>
                </wp:positionH>
                <wp:positionV relativeFrom="paragraph">
                  <wp:posOffset>5715</wp:posOffset>
                </wp:positionV>
                <wp:extent cx="1276350" cy="742950"/>
                <wp:effectExtent l="0" t="0" r="19050" b="19050"/>
                <wp:wrapNone/>
                <wp:docPr id="86498025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C8CC3" w14:textId="77777777" w:rsidR="00AB178C" w:rsidRPr="00305590" w:rsidRDefault="00AB178C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6650E59C" w14:textId="77777777" w:rsidR="00AB178C" w:rsidRDefault="00AB178C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7F28E" id="_x0000_s1038" style="position:absolute;left:0;text-align:left;margin-left:-44.65pt;margin-top:.45pt;width:100.5pt;height:5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" fillcolor="white [3201]" strokecolor="black [3213]" strokeweight="2pt">
                <v:textbox>
                  <w:txbxContent>
                    <w:p w14:paraId="541C8CC3" w14:textId="77777777" w:rsidR="00AB178C" w:rsidRPr="00305590" w:rsidRDefault="00AB178C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6650E59C" w14:textId="77777777" w:rsidR="00AB178C" w:rsidRDefault="00AB178C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4FFAC3" wp14:editId="4C53CEB9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78074492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05CB9" w14:textId="77777777" w:rsidR="00AB178C" w:rsidRPr="00305590" w:rsidRDefault="00AB178C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FFAC3" id="_x0000_s1039" style="position:absolute;left:0;text-align:left;margin-left:396.35pt;margin-top:-.7pt;width:100.5pt;height:6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lKqKz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46205CB9" w14:textId="77777777" w:rsidR="00AB178C" w:rsidRPr="00305590" w:rsidRDefault="00AB178C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2E7EC6" wp14:editId="00C25D88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39935201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9611B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نهــــــــــايات</w:t>
                            </w:r>
                          </w:p>
                          <w:p w14:paraId="357F146A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B7E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المستقيمات المقاربة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2E7EC6" id="_x0000_s1040" style="position:absolute;left:0;text-align:left;margin-left:66.35pt;margin-top:1.55pt;width:323.25pt;height:58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" fillcolor="white [3201]" strokecolor="black [3213]" strokeweight="2pt">
                <v:textbox>
                  <w:txbxContent>
                    <w:p w14:paraId="1329611B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نهــــــــــايات</w:t>
                      </w:r>
                    </w:p>
                    <w:p w14:paraId="357F146A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9B7E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المستقيمات المقاربة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18E91252" w14:textId="77777777" w:rsidR="00AB178C" w:rsidRPr="00792B9B" w:rsidRDefault="00AB178C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6"/>
        <w:gridCol w:w="8338"/>
        <w:gridCol w:w="1198"/>
      </w:tblGrid>
      <w:tr w:rsidR="00AB178C" w:rsidRPr="00792B9B" w14:paraId="3305880A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40708A43" w14:textId="77777777" w:rsidR="00AB178C" w:rsidRPr="00305590" w:rsidRDefault="00AB178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38750834" w14:textId="77777777" w:rsidR="00AB178C" w:rsidRPr="00305590" w:rsidRDefault="00AB178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7CC880E3" w14:textId="77777777" w:rsidR="00AB178C" w:rsidRPr="00305590" w:rsidRDefault="00AB178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AB178C" w:rsidRPr="00792B9B" w14:paraId="27566E5E" w14:textId="77777777" w:rsidTr="00305590">
        <w:tc>
          <w:tcPr>
            <w:tcW w:w="1278" w:type="dxa"/>
          </w:tcPr>
          <w:p w14:paraId="7640BFF8" w14:textId="77777777" w:rsidR="00AB178C" w:rsidRDefault="00AB178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D119338" w14:textId="77777777" w:rsidR="00AB178C" w:rsidRDefault="00AB178C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498438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6206A7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A5F1E2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3D544C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D7E8B6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0766C2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FDF5BE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C96EFC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B3A824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464AD1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DB0F051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003CB4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2580D0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CB609D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6463197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E93D6E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7E67B0E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00B969D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9DC64B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CD3376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3C3EC3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409348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5F2631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491B84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B15837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9217D5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A94F1F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4D4523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620059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B40562" w14:textId="77777777" w:rsidR="00AB178C" w:rsidRPr="00FB5A89" w:rsidRDefault="00AB178C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743F8380" w14:textId="77777777" w:rsidR="00AB178C" w:rsidRPr="00792B9B" w:rsidRDefault="00AB178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3A4ABED" w14:textId="77777777" w:rsidR="00AB178C" w:rsidRPr="002326E0" w:rsidRDefault="00AB178C" w:rsidP="002326E0">
            <w:pPr>
              <w:pStyle w:val="Paragraphedeliste"/>
              <w:bidi/>
              <w:ind w:left="49"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المستقيم المقارب الأفقي والمستقيم المقارب العمودي</w:t>
            </w:r>
          </w:p>
          <w:p w14:paraId="1F6488A1" w14:textId="77777777" w:rsidR="00AB178C" w:rsidRPr="002326E0" w:rsidRDefault="00AB178C" w:rsidP="002326E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دراسة أمثــــــــــلة:</w:t>
            </w:r>
          </w:p>
          <w:p w14:paraId="6EDA40AF" w14:textId="77777777" w:rsidR="00AB178C" w:rsidRPr="002326E0" w:rsidRDefault="00AB178C" w:rsidP="002326E0">
            <w:pPr>
              <w:pStyle w:val="Paragraphedeliste"/>
              <w:bidi/>
              <w:ind w:left="49"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5F05C41" w14:textId="77777777" w:rsidR="00AB178C" w:rsidRPr="002326E0" w:rsidRDefault="00AB178C" w:rsidP="002326E0">
            <w:pPr>
              <w:pStyle w:val="Paragraphedeliste"/>
              <w:bidi/>
              <w:ind w:left="49"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مثال01: ت 35ص62</w:t>
            </w:r>
          </w:p>
          <w:p w14:paraId="31100BFF" w14:textId="77777777" w:rsidR="00AB178C" w:rsidRPr="002326E0" w:rsidRDefault="00AB178C" w:rsidP="002326E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لتكن الدالة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r w:rsidRPr="002326E0">
              <w:rPr>
                <w:rFonts w:ascii="Amiri" w:hAnsi="Amiri" w:cs="Amiri"/>
                <w:position w:val="-14"/>
                <w:sz w:val="28"/>
                <w:szCs w:val="28"/>
              </w:rPr>
              <w:object w:dxaOrig="800" w:dyaOrig="400" w14:anchorId="3D756D97">
                <v:shape id="_x0000_i1113" type="#_x0000_t75" style="width:39.75pt;height:20.25pt" o:ole="">
                  <v:imagedata r:id="rId175" o:title=""/>
                </v:shape>
                <o:OLEObject Type="Embed" ProgID="Equation.DSMT4" ShapeID="_x0000_i1113" DrawAspect="Content" ObjectID="_1793377672" r:id="rId176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بـ:  </w:t>
            </w:r>
            <w:r w:rsidRPr="002326E0">
              <w:rPr>
                <w:rFonts w:ascii="Amiri" w:hAnsi="Amiri" w:cs="Amiri"/>
                <w:position w:val="-26"/>
                <w:sz w:val="28"/>
                <w:szCs w:val="28"/>
              </w:rPr>
              <w:object w:dxaOrig="1719" w:dyaOrig="639" w14:anchorId="5CFA0F1F">
                <v:shape id="_x0000_i1114" type="#_x0000_t75" style="width:86.25pt;height:32.25pt" o:ole="">
                  <v:imagedata r:id="rId177" o:title=""/>
                </v:shape>
                <o:OLEObject Type="Embed" ProgID="Equation.DSMT4" ShapeID="_x0000_i1114" DrawAspect="Content" ObjectID="_1793377673" r:id="rId178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و </w:t>
            </w:r>
            <w:r w:rsidRPr="002326E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60" w14:anchorId="00230D3B">
                <v:shape id="_x0000_i1115" type="#_x0000_t75" style="width:27pt;height:23.25pt" o:ole="">
                  <v:imagedata r:id="rId179" o:title=""/>
                </v:shape>
                <o:OLEObject Type="Embed" ProgID="Equation.DSMT4" ShapeID="_x0000_i1115" DrawAspect="Content" ObjectID="_1793377674" r:id="rId180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تمثيلها البياني.</w:t>
            </w:r>
          </w:p>
          <w:p w14:paraId="4FA8FC12" w14:textId="77777777" w:rsidR="00AB178C" w:rsidRPr="002326E0" w:rsidRDefault="00AB178C" w:rsidP="002326E0">
            <w:pPr>
              <w:bidi/>
              <w:ind w:left="758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00" w14:anchorId="5BBF324D">
                <v:shape id="_x0000_i1116" type="#_x0000_t75" style="width:9pt;height:9.75pt" o:ole="">
                  <v:imagedata r:id="rId181" o:title=""/>
                </v:shape>
                <o:OLEObject Type="Embed" ProgID="Equation.DSMT4" ShapeID="_x0000_i1116" DrawAspect="Content" ObjectID="_1793377675" r:id="rId182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>عين المستقيم المقارب الأفقي والمستقيم المقارب العمودي للمنحني</w:t>
            </w:r>
            <w:r w:rsidRPr="002326E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60" w14:anchorId="50F991B5">
                <v:shape id="_x0000_i1117" type="#_x0000_t75" style="width:27pt;height:23.25pt" o:ole="">
                  <v:imagedata r:id="rId179" o:title=""/>
                </v:shape>
                <o:OLEObject Type="Embed" ProgID="Equation.DSMT4" ShapeID="_x0000_i1117" DrawAspect="Content" ObjectID="_1793377676" r:id="rId183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0DB0E7D" w14:textId="77777777" w:rsidR="00AB178C" w:rsidRPr="002326E0" w:rsidRDefault="00AB178C" w:rsidP="002326E0">
            <w:pPr>
              <w:bidi/>
              <w:ind w:left="758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00" w14:anchorId="1157BDE6">
                <v:shape id="_x0000_i1118" type="#_x0000_t75" style="width:9pt;height:9.75pt" o:ole="">
                  <v:imagedata r:id="rId181" o:title=""/>
                </v:shape>
                <o:OLEObject Type="Embed" ProgID="Equation.DSMT4" ShapeID="_x0000_i1118" DrawAspect="Content" ObjectID="_1793377677" r:id="rId184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حدّد وضعية المنحني</w:t>
            </w:r>
            <w:r w:rsidRPr="002326E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60" w14:anchorId="6E1CDEAB">
                <v:shape id="_x0000_i1119" type="#_x0000_t75" style="width:27pt;height:23.25pt" o:ole="">
                  <v:imagedata r:id="rId179" o:title=""/>
                </v:shape>
                <o:OLEObject Type="Embed" ProgID="Equation.DSMT4" ShapeID="_x0000_i1119" DrawAspect="Content" ObjectID="_1793377678" r:id="rId185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بالنسبة إلى مستقيمه المقارب الأفقي.</w:t>
            </w:r>
          </w:p>
          <w:p w14:paraId="1BEAB478" w14:textId="77777777" w:rsidR="00AB178C" w:rsidRPr="00AB178C" w:rsidRDefault="00AB178C" w:rsidP="00AB178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B178C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</w:t>
            </w:r>
          </w:p>
          <w:p w14:paraId="161A22BB" w14:textId="77777777" w:rsidR="00AB178C" w:rsidRPr="002326E0" w:rsidRDefault="00AB178C" w:rsidP="002326E0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2326E0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 xml:space="preserve">أحسب نهاية الدالة </w:t>
            </w:r>
            <w:r w:rsidRPr="002326E0">
              <w:rPr>
                <w:rFonts w:ascii="Amiri" w:hAnsi="Amiri" w:cs="Amiri"/>
                <w:color w:val="FF0000"/>
                <w:sz w:val="28"/>
                <w:szCs w:val="28"/>
                <w:u w:val="single"/>
              </w:rPr>
              <w:t>f</w:t>
            </w:r>
            <w:r w:rsidRPr="002326E0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 xml:space="preserve"> لما </w:t>
            </w:r>
            <w:r w:rsidRPr="002326E0">
              <w:rPr>
                <w:rFonts w:ascii="Amiri" w:hAnsi="Amiri" w:cs="Amiri"/>
                <w:color w:val="FF0000"/>
                <w:sz w:val="28"/>
                <w:szCs w:val="28"/>
                <w:u w:val="single"/>
              </w:rPr>
              <w:t>x</w:t>
            </w:r>
            <w:r w:rsidRPr="002326E0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 xml:space="preserve"> يؤول إلى </w:t>
            </w:r>
            <w:r w:rsidRPr="002326E0">
              <w:rPr>
                <w:rFonts w:ascii="Amiri" w:hAnsi="Amiri" w:cs="Amiri"/>
                <w:color w:val="FF0000"/>
                <w:sz w:val="28"/>
                <w:szCs w:val="28"/>
                <w:u w:val="single"/>
              </w:rPr>
              <w:t>a</w:t>
            </w:r>
            <w:r w:rsidRPr="002326E0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 xml:space="preserve"> في كل حالة ثم فسر النتيجة بيانيا:</w:t>
            </w:r>
          </w:p>
          <w:p w14:paraId="03B33030" w14:textId="77777777" w:rsidR="00AB178C" w:rsidRPr="002326E0" w:rsidRDefault="00AB178C" w:rsidP="002326E0">
            <w:pPr>
              <w:pStyle w:val="Paragraphedeliste"/>
              <w:bidi/>
              <w:ind w:left="49"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</w:p>
          <w:p w14:paraId="0C4C4329" w14:textId="77777777" w:rsidR="00AB178C" w:rsidRPr="002326E0" w:rsidRDefault="00AB178C" w:rsidP="002326E0">
            <w:pPr>
              <w:bidi/>
              <w:spacing w:line="228" w:lineRule="auto"/>
              <w:ind w:left="1183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1) 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380" w:dyaOrig="620" w14:anchorId="64973636">
                <v:shape id="_x0000_i1120" type="#_x0000_t75" style="width:69pt;height:30.75pt" o:ole="">
                  <v:imagedata r:id="rId186" o:title=""/>
                </v:shape>
                <o:OLEObject Type="Embed" ProgID="Equation.DSMT4" ShapeID="_x0000_i1120" DrawAspect="Content" ObjectID="_1793377679" r:id="rId187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r w:rsidRPr="002326E0">
              <w:rPr>
                <w:rFonts w:ascii="Amiri" w:hAnsi="Amiri" w:cs="Amiri"/>
                <w:sz w:val="28"/>
                <w:szCs w:val="28"/>
              </w:rPr>
              <w:t>;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             </w:t>
            </w:r>
            <w:r w:rsidRPr="002326E0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560" w:dyaOrig="279" w14:anchorId="1807ABA2">
                <v:shape id="_x0000_i1121" type="#_x0000_t75" style="width:27.75pt;height:14.25pt" o:ole="">
                  <v:imagedata r:id="rId188" o:title=""/>
                </v:shape>
                <o:OLEObject Type="Embed" ProgID="Equation.DSMT4" ShapeID="_x0000_i1121" DrawAspect="Content" ObjectID="_1793377680" r:id="rId189"/>
              </w:object>
            </w:r>
          </w:p>
          <w:p w14:paraId="64B92554" w14:textId="77777777" w:rsidR="00AB178C" w:rsidRPr="002326E0" w:rsidRDefault="00AB178C" w:rsidP="002326E0">
            <w:pPr>
              <w:bidi/>
              <w:spacing w:line="228" w:lineRule="auto"/>
              <w:ind w:left="1183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2)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380" w:dyaOrig="620" w14:anchorId="79501C8C">
                <v:shape id="_x0000_i1122" type="#_x0000_t75" style="width:69pt;height:30.75pt" o:ole="">
                  <v:imagedata r:id="rId190" o:title=""/>
                </v:shape>
                <o:OLEObject Type="Embed" ProgID="Equation.DSMT4" ShapeID="_x0000_i1122" DrawAspect="Content" ObjectID="_1793377681" r:id="rId191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r w:rsidRPr="002326E0">
              <w:rPr>
                <w:rFonts w:ascii="Amiri" w:hAnsi="Amiri" w:cs="Amiri"/>
                <w:sz w:val="28"/>
                <w:szCs w:val="28"/>
              </w:rPr>
              <w:t>;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              </w:t>
            </w:r>
            <w:r w:rsidRPr="002326E0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560" w:dyaOrig="279" w14:anchorId="116417A1">
                <v:shape id="_x0000_i1123" type="#_x0000_t75" style="width:27.75pt;height:14.25pt" o:ole="">
                  <v:imagedata r:id="rId188" o:title=""/>
                </v:shape>
                <o:OLEObject Type="Embed" ProgID="Equation.DSMT4" ShapeID="_x0000_i1123" DrawAspect="Content" ObjectID="_1793377682" r:id="rId192"/>
              </w:object>
            </w:r>
          </w:p>
          <w:p w14:paraId="2DD9F284" w14:textId="77777777" w:rsidR="00AB178C" w:rsidRPr="002326E0" w:rsidRDefault="00AB178C" w:rsidP="002326E0">
            <w:pPr>
              <w:bidi/>
              <w:spacing w:line="228" w:lineRule="auto"/>
              <w:ind w:left="1183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3)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359" w:dyaOrig="620" w14:anchorId="47EB3D33">
                <v:shape id="_x0000_i1124" type="#_x0000_t75" style="width:68.25pt;height:30.75pt" o:ole="">
                  <v:imagedata r:id="rId193" o:title=""/>
                </v:shape>
                <o:OLEObject Type="Embed" ProgID="Equation.DSMT4" ShapeID="_x0000_i1124" DrawAspect="Content" ObjectID="_1793377683" r:id="rId194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r w:rsidRPr="002326E0">
              <w:rPr>
                <w:rFonts w:ascii="Amiri" w:hAnsi="Amiri" w:cs="Amiri"/>
                <w:sz w:val="28"/>
                <w:szCs w:val="28"/>
              </w:rPr>
              <w:t>;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             </w:t>
            </w:r>
            <w:r w:rsidRPr="002326E0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700" w:dyaOrig="279" w14:anchorId="2697B2D5">
                <v:shape id="_x0000_i1125" type="#_x0000_t75" style="width:35.25pt;height:14.25pt" o:ole="">
                  <v:imagedata r:id="rId195" o:title=""/>
                </v:shape>
                <o:OLEObject Type="Embed" ProgID="Equation.DSMT4" ShapeID="_x0000_i1125" DrawAspect="Content" ObjectID="_1793377684" r:id="rId196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1D39741E" w14:textId="77777777" w:rsidR="00AB178C" w:rsidRPr="002326E0" w:rsidRDefault="00AB178C" w:rsidP="002326E0">
            <w:pPr>
              <w:bidi/>
              <w:spacing w:line="228" w:lineRule="auto"/>
              <w:ind w:left="1183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4)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820" w:dyaOrig="620" w14:anchorId="24B45F09">
                <v:shape id="_x0000_i1126" type="#_x0000_t75" style="width:90.75pt;height:30.75pt" o:ole="">
                  <v:imagedata r:id="rId197" o:title=""/>
                </v:shape>
                <o:OLEObject Type="Embed" ProgID="Equation.DSMT4" ShapeID="_x0000_i1126" DrawAspect="Content" ObjectID="_1793377685" r:id="rId198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r w:rsidRPr="002326E0">
              <w:rPr>
                <w:rFonts w:ascii="Amiri" w:hAnsi="Amiri" w:cs="Amiri"/>
                <w:sz w:val="28"/>
                <w:szCs w:val="28"/>
              </w:rPr>
              <w:t>;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        </w:t>
            </w:r>
            <w:r w:rsidRPr="002326E0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520" w:dyaOrig="279" w14:anchorId="36AEA4F3">
                <v:shape id="_x0000_i1127" type="#_x0000_t75" style="width:26.25pt;height:14.25pt" o:ole="">
                  <v:imagedata r:id="rId199" o:title=""/>
                </v:shape>
                <o:OLEObject Type="Embed" ProgID="Equation.DSMT4" ShapeID="_x0000_i1127" DrawAspect="Content" ObjectID="_1793377686" r:id="rId200"/>
              </w:object>
            </w:r>
          </w:p>
          <w:p w14:paraId="40286549" w14:textId="77777777" w:rsidR="00AB178C" w:rsidRPr="002326E0" w:rsidRDefault="00AB178C" w:rsidP="002326E0">
            <w:pPr>
              <w:pStyle w:val="Paragraphedeliste"/>
              <w:bidi/>
              <w:ind w:left="49"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</w:p>
          <w:p w14:paraId="68C278CF" w14:textId="77777777" w:rsidR="00AB178C" w:rsidRPr="002326E0" w:rsidRDefault="00AB178C" w:rsidP="002326E0">
            <w:pPr>
              <w:pStyle w:val="Paragraphedeliste"/>
              <w:bidi/>
              <w:ind w:left="49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مثال03:</w:t>
            </w:r>
          </w:p>
          <w:p w14:paraId="07A18E7F" w14:textId="77777777" w:rsidR="00AB178C" w:rsidRPr="002326E0" w:rsidRDefault="00AB178C" w:rsidP="002326E0">
            <w:pPr>
              <w:bidi/>
              <w:spacing w:after="120" w:line="228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احسب نهايات الدالة </w:t>
            </w:r>
            <w:r w:rsidRPr="002326E0">
              <w:rPr>
                <w:rFonts w:ascii="Amiri" w:hAnsi="Amiri" w:cs="Amiri"/>
                <w:position w:val="-10"/>
                <w:sz w:val="28"/>
                <w:szCs w:val="28"/>
                <w:rtl/>
              </w:rPr>
              <w:object w:dxaOrig="240" w:dyaOrig="320" w14:anchorId="64FADF75">
                <v:shape id="_x0000_i1128" type="#_x0000_t75" style="width:12pt;height:15.75pt" o:ole="">
                  <v:imagedata r:id="rId201" o:title=""/>
                </v:shape>
                <o:OLEObject Type="Embed" ProgID="Equation.DSMT4" ShapeID="_x0000_i1128" DrawAspect="Content" ObjectID="_1793377687" r:id="rId202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عندما يؤول </w:t>
            </w:r>
            <w:r w:rsidRPr="002326E0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200" w:dyaOrig="220" w14:anchorId="075B7BE6">
                <v:shape id="_x0000_i1129" type="#_x0000_t75" style="width:9.75pt;height:11.25pt" o:ole="">
                  <v:imagedata r:id="rId203" o:title=""/>
                </v:shape>
                <o:OLEObject Type="Embed" ProgID="Equation.DSMT4" ShapeID="_x0000_i1129" DrawAspect="Content" ObjectID="_1793377688" r:id="rId204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إلى </w:t>
            </w:r>
            <w:r w:rsidRPr="002326E0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380" w:dyaOrig="200" w14:anchorId="5BACEBB6">
                <v:shape id="_x0000_i1130" type="#_x0000_t75" style="width:18.75pt;height:9.75pt" o:ole="">
                  <v:imagedata r:id="rId205" o:title=""/>
                </v:shape>
                <o:OLEObject Type="Embed" ProgID="Equation.DSMT4" ShapeID="_x0000_i1130" DrawAspect="Content" ObjectID="_1793377689" r:id="rId206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ثم إلى </w:t>
            </w:r>
            <w:r w:rsidRPr="002326E0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380" w:dyaOrig="220" w14:anchorId="13DB980F">
                <v:shape id="_x0000_i1131" type="#_x0000_t75" style="width:18.75pt;height:11.25pt" o:ole="">
                  <v:imagedata r:id="rId207" o:title=""/>
                </v:shape>
                <o:OLEObject Type="Embed" ProgID="Equation.DSMT4" ShapeID="_x0000_i1131" DrawAspect="Content" ObjectID="_1793377690" r:id="rId208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في كل حالة من الحالات التالية وفسر النتيجة بيانيا</w:t>
            </w:r>
          </w:p>
          <w:p w14:paraId="5BE443D3" w14:textId="0A521666" w:rsidR="00AB178C" w:rsidRPr="002326E0" w:rsidRDefault="00AB178C" w:rsidP="002326E0">
            <w:pPr>
              <w:bidi/>
              <w:spacing w:after="120" w:line="228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1)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780" w:dyaOrig="660" w14:anchorId="6A654359">
                <v:shape id="_x0000_i1132" type="#_x0000_t75" style="width:89.25pt;height:33pt" o:ole="">
                  <v:imagedata r:id="rId209" o:title=""/>
                </v:shape>
                <o:OLEObject Type="Embed" ProgID="Equation.DSMT4" ShapeID="_x0000_i1132" DrawAspect="Content" ObjectID="_1793377691" r:id="rId210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،         2)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2000" w:dyaOrig="660" w14:anchorId="49D5AD9C">
                <v:shape id="_x0000_i1133" type="#_x0000_t75" style="width:99.75pt;height:33pt" o:ole="">
                  <v:imagedata r:id="rId211" o:title=""/>
                </v:shape>
                <o:OLEObject Type="Embed" ProgID="Equation.DSMT4" ShapeID="_x0000_i1133" DrawAspect="Content" ObjectID="_1793377692" r:id="rId212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   3)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  <w:rtl/>
              </w:rPr>
              <w:object w:dxaOrig="1920" w:dyaOrig="660" w14:anchorId="25721250">
                <v:shape id="_x0000_i1134" type="#_x0000_t75" style="width:96pt;height:33pt" o:ole="">
                  <v:imagedata r:id="rId213" o:title=""/>
                </v:shape>
                <o:OLEObject Type="Embed" ProgID="Equation.DSMT4" ShapeID="_x0000_i1134" DrawAspect="Content" ObjectID="_1793377693" r:id="rId214"/>
              </w:object>
            </w:r>
          </w:p>
          <w:p w14:paraId="5F0ADD80" w14:textId="77777777" w:rsidR="00AB178C" w:rsidRPr="002326E0" w:rsidRDefault="00AB178C" w:rsidP="002326E0">
            <w:pPr>
              <w:pStyle w:val="Paragraphedeliste"/>
              <w:bidi/>
              <w:ind w:left="49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38D2972F" w14:textId="77777777" w:rsidR="00AB178C" w:rsidRDefault="00AB178C" w:rsidP="002326E0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253D83DF" w14:textId="60EA2FB0" w:rsidR="00AB178C" w:rsidRDefault="00E641D8" w:rsidP="00AB178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ascii="Amiri" w:hAnsi="Amiri" w:cs="Amiri"/>
                <w:b/>
                <w:bCs/>
                <w:noProof/>
                <w:color w:val="FF0000"/>
                <w:sz w:val="28"/>
                <w:szCs w:val="28"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3345984" wp14:editId="61AB5542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75565</wp:posOffset>
                      </wp:positionV>
                      <wp:extent cx="1752600" cy="1752600"/>
                      <wp:effectExtent l="0" t="0" r="19050" b="19050"/>
                      <wp:wrapNone/>
                      <wp:docPr id="1131579558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1752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26B16D" w14:textId="73BF55D8" w:rsidR="00E641D8" w:rsidRDefault="00E641D8" w:rsidP="00E641D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4D302A" wp14:editId="37375B03">
                                        <wp:extent cx="1544320" cy="1529715"/>
                                        <wp:effectExtent l="0" t="0" r="0" b="0"/>
                                        <wp:docPr id="109130962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91309626" name="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44320" cy="1529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345984" id="Rectangle 10" o:spid="_x0000_s1041" style="position:absolute;left:0;text-align:left;margin-left:9.25pt;margin-top:5.95pt;width:138pt;height:13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" fillcolor="white [3201]" strokecolor="white [3212]" strokeweight="2pt">
                      <v:textbox>
                        <w:txbxContent>
                          <w:p w14:paraId="4726B16D" w14:textId="73BF55D8" w:rsidR="00E641D8" w:rsidRDefault="00E641D8" w:rsidP="00E641D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4D302A" wp14:editId="37375B03">
                                  <wp:extent cx="1544320" cy="1529715"/>
                                  <wp:effectExtent l="0" t="0" r="0" b="0"/>
                                  <wp:docPr id="109130962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1309626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4320" cy="1529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E06E43" w14:textId="01FEC0F7" w:rsidR="00AB178C" w:rsidRPr="002326E0" w:rsidRDefault="00AB178C" w:rsidP="00AB178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المستقيم المقارب المائـــــــل:</w:t>
            </w:r>
          </w:p>
          <w:p w14:paraId="42F2D65C" w14:textId="77777777" w:rsidR="00AB178C" w:rsidRPr="002326E0" w:rsidRDefault="00AB178C" w:rsidP="002326E0">
            <w:pPr>
              <w:pStyle w:val="Paragraphedeliste"/>
              <w:bidi/>
              <w:ind w:left="49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9164EFA" w14:textId="77777777" w:rsidR="00AB178C" w:rsidRPr="002326E0" w:rsidRDefault="00AB178C" w:rsidP="002326E0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دراســــــة أمثـــــــلة:</w:t>
            </w:r>
          </w:p>
          <w:p w14:paraId="67E0B891" w14:textId="77777777" w:rsidR="00AB178C" w:rsidRPr="002326E0" w:rsidRDefault="00AB178C" w:rsidP="002326E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3315744F" w14:textId="77777777" w:rsidR="00AB178C" w:rsidRPr="002326E0" w:rsidRDefault="00AB178C" w:rsidP="002326E0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مثال01: ت</w:t>
            </w: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  <w:t>37</w:t>
            </w: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ص52</w:t>
            </w:r>
          </w:p>
          <w:p w14:paraId="591BC82D" w14:textId="77777777" w:rsidR="00AB178C" w:rsidRPr="002326E0" w:rsidRDefault="00AB178C" w:rsidP="002326E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>1) بين أن المنحني</w:t>
            </w:r>
            <w:r w:rsidRPr="002326E0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24355C55">
                <v:shape id="_x0000_i1135" type="#_x0000_t75" style="width:21pt;height:20.25pt" o:ole="">
                  <v:imagedata r:id="rId215" o:title=""/>
                </v:shape>
                <o:OLEObject Type="Embed" ProgID="Equation.DSMT4" ShapeID="_x0000_i1135" DrawAspect="Content" ObjectID="_1793377694" r:id="rId216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الذي معادلته 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</w:rPr>
              <w:object w:dxaOrig="1719" w:dyaOrig="680" w14:anchorId="2E23F77B">
                <v:shape id="_x0000_i1136" type="#_x0000_t75" style="width:86.25pt;height:33.75pt" o:ole="">
                  <v:imagedata r:id="rId217" o:title=""/>
                </v:shape>
                <o:OLEObject Type="Embed" ProgID="Equation.DSMT4" ShapeID="_x0000_i1136" DrawAspect="Content" ObjectID="_1793377695" r:id="rId218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حيث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</w:rPr>
              <w:object w:dxaOrig="760" w:dyaOrig="620" w14:anchorId="34D9F1EA">
                <v:shape id="_x0000_i1137" type="#_x0000_t75" style="width:38.25pt;height:30.75pt" o:ole="">
                  <v:imagedata r:id="rId219" o:title=""/>
                </v:shape>
                <o:OLEObject Type="Embed" ProgID="Equation.DSMT4" ShapeID="_x0000_i1137" DrawAspect="Content" ObjectID="_1793377696" r:id="rId220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يقبل المستقيم  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D)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(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الذي معادلته </w:t>
            </w:r>
            <w:r w:rsidRPr="002326E0">
              <w:rPr>
                <w:rFonts w:ascii="Amiri" w:hAnsi="Amiri" w:cs="Amiri"/>
                <w:position w:val="-10"/>
                <w:sz w:val="28"/>
                <w:szCs w:val="28"/>
              </w:rPr>
              <w:object w:dxaOrig="859" w:dyaOrig="320" w14:anchorId="28227BBF">
                <v:shape id="_x0000_i1138" type="#_x0000_t75" style="width:42.75pt;height:15.75pt" o:ole="">
                  <v:imagedata r:id="rId221" o:title=""/>
                </v:shape>
                <o:OLEObject Type="Embed" ProgID="Equation.DSMT4" ShapeID="_x0000_i1138" DrawAspect="Content" ObjectID="_1793377697" r:id="rId222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كمستقيم مقارب عند </w:t>
            </w:r>
            <w:r w:rsidRPr="002326E0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00" w14:anchorId="4DF20AC7">
                <v:shape id="_x0000_i1139" type="#_x0000_t75" style="width:18.75pt;height:9.75pt" o:ole="">
                  <v:imagedata r:id="rId223" o:title=""/>
                </v:shape>
                <o:OLEObject Type="Embed" ProgID="Equation.DSMT4" ShapeID="_x0000_i1139" DrawAspect="Content" ObjectID="_1793377698" r:id="rId224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19DB3925" w14:textId="77777777" w:rsidR="00AB178C" w:rsidRPr="002326E0" w:rsidRDefault="00AB178C" w:rsidP="002326E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>2)</w:t>
            </w: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>ادرس الوضعية النسبة للمنحني</w:t>
            </w: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59945D91">
                <v:shape id="_x0000_i1140" type="#_x0000_t75" style="width:21pt;height:20.25pt" o:ole="">
                  <v:imagedata r:id="rId215" o:title=""/>
                </v:shape>
                <o:OLEObject Type="Embed" ProgID="Equation.DSMT4" ShapeID="_x0000_i1140" DrawAspect="Content" ObjectID="_1793377699" r:id="rId225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و المستقيم </w:t>
            </w:r>
            <w:r w:rsidRPr="002326E0">
              <w:rPr>
                <w:rFonts w:ascii="Amiri" w:hAnsi="Amiri" w:cs="Amiri"/>
                <w:sz w:val="28"/>
                <w:szCs w:val="28"/>
                <w:lang w:bidi="ar-DZ"/>
              </w:rPr>
              <w:t>(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D</w:t>
            </w:r>
            <w:proofErr w:type="gramStart"/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)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>.</w:t>
            </w:r>
            <w:proofErr w:type="gramEnd"/>
          </w:p>
          <w:p w14:paraId="0A2C0F45" w14:textId="77777777" w:rsidR="00AB178C" w:rsidRPr="002326E0" w:rsidRDefault="00AB178C" w:rsidP="002326E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75280D7" w14:textId="77777777" w:rsidR="00AB178C" w:rsidRPr="002326E0" w:rsidRDefault="00AB178C" w:rsidP="002326E0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 ت36 ص52</w:t>
            </w:r>
          </w:p>
          <w:p w14:paraId="1325897B" w14:textId="77777777" w:rsidR="00AB178C" w:rsidRPr="002326E0" w:rsidRDefault="00AB178C" w:rsidP="002326E0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217F134" w14:textId="77777777" w:rsidR="00AB178C" w:rsidRPr="002326E0" w:rsidRDefault="00AB178C" w:rsidP="002326E0">
            <w:pPr>
              <w:bidi/>
              <w:spacing w:line="264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لتكن الدالة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r w:rsidRPr="002326E0">
              <w:rPr>
                <w:rFonts w:ascii="Amiri" w:hAnsi="Amiri" w:cs="Amiri"/>
                <w:position w:val="-14"/>
                <w:sz w:val="28"/>
                <w:szCs w:val="28"/>
              </w:rPr>
              <w:object w:dxaOrig="760" w:dyaOrig="400" w14:anchorId="2BD66562">
                <v:shape id="_x0000_i1141" type="#_x0000_t75" style="width:38.25pt;height:20.25pt" o:ole="">
                  <v:imagedata r:id="rId226" o:title=""/>
                </v:shape>
                <o:OLEObject Type="Embed" ProgID="Equation.DSMT4" ShapeID="_x0000_i1141" DrawAspect="Content" ObjectID="_1793377700" r:id="rId227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بـ: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</w:rPr>
              <w:object w:dxaOrig="1980" w:dyaOrig="680" w14:anchorId="5AFC350B">
                <v:shape id="_x0000_i1142" type="#_x0000_t75" style="width:99pt;height:33.75pt" o:ole="">
                  <v:imagedata r:id="rId228" o:title=""/>
                </v:shape>
                <o:OLEObject Type="Embed" ProgID="Equation.DSMT4" ShapeID="_x0000_i1142" DrawAspect="Content" ObjectID="_1793377701" r:id="rId229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و</w:t>
            </w:r>
            <w:r w:rsidRPr="002326E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60" w14:anchorId="188BDC09">
                <v:shape id="_x0000_i1143" type="#_x0000_t75" style="width:27pt;height:23.25pt" o:ole="">
                  <v:imagedata r:id="rId179" o:title=""/>
                </v:shape>
                <o:OLEObject Type="Embed" ProgID="Equation.DSMT4" ShapeID="_x0000_i1143" DrawAspect="Content" ObjectID="_1793377702" r:id="rId230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تمثيلها البياني </w:t>
            </w:r>
          </w:p>
          <w:p w14:paraId="0B8D103D" w14:textId="77777777" w:rsidR="00AB178C" w:rsidRPr="002326E0" w:rsidRDefault="00AB178C" w:rsidP="002326E0">
            <w:pPr>
              <w:bidi/>
              <w:spacing w:line="264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1) عين </w:t>
            </w:r>
            <w:r w:rsidRPr="002326E0">
              <w:rPr>
                <w:rFonts w:ascii="Amiri" w:hAnsi="Amiri" w:cs="Amiri"/>
                <w:position w:val="-22"/>
                <w:sz w:val="28"/>
                <w:szCs w:val="28"/>
              </w:rPr>
              <w:object w:dxaOrig="1060" w:dyaOrig="480" w14:anchorId="48851478">
                <v:shape id="_x0000_i1144" type="#_x0000_t75" style="width:53.25pt;height:24pt" o:ole="">
                  <v:imagedata r:id="rId231" o:title=""/>
                </v:shape>
                <o:OLEObject Type="Embed" ProgID="Equation.DSMT4" ShapeID="_x0000_i1144" DrawAspect="Content" ObjectID="_1793377703" r:id="rId232"/>
              </w:object>
            </w:r>
          </w:p>
          <w:p w14:paraId="3DB4BE6A" w14:textId="77777777" w:rsidR="00AB178C" w:rsidRPr="002326E0" w:rsidRDefault="00AB178C" w:rsidP="002326E0">
            <w:pPr>
              <w:bidi/>
              <w:spacing w:line="264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2) أ) عين الأعداد الحقيقية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a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>،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b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c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بحيث من أجل كل </w:t>
            </w:r>
            <w:r w:rsidRPr="002326E0">
              <w:rPr>
                <w:rFonts w:ascii="Amiri" w:hAnsi="Amiri" w:cs="Amiri"/>
                <w:position w:val="-14"/>
                <w:sz w:val="28"/>
                <w:szCs w:val="28"/>
              </w:rPr>
              <w:object w:dxaOrig="1120" w:dyaOrig="400" w14:anchorId="346F1936">
                <v:shape id="_x0000_i1145" type="#_x0000_t75" style="width:56.25pt;height:20.25pt" o:ole="">
                  <v:imagedata r:id="rId233" o:title=""/>
                </v:shape>
                <o:OLEObject Type="Embed" ProgID="Equation.DSMT4" ShapeID="_x0000_i1145" DrawAspect="Content" ObjectID="_1793377704" r:id="rId234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: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</w:rPr>
              <w:object w:dxaOrig="2040" w:dyaOrig="620" w14:anchorId="2526E963">
                <v:shape id="_x0000_i1146" type="#_x0000_t75" style="width:102pt;height:30.75pt" o:ole="">
                  <v:imagedata r:id="rId235" o:title=""/>
                </v:shape>
                <o:OLEObject Type="Embed" ProgID="Equation.DSMT4" ShapeID="_x0000_i1146" DrawAspect="Content" ObjectID="_1793377705" r:id="rId236"/>
              </w:object>
            </w:r>
          </w:p>
          <w:p w14:paraId="59F9C292" w14:textId="77777777" w:rsidR="00AB178C" w:rsidRPr="002326E0" w:rsidRDefault="00AB178C" w:rsidP="002326E0">
            <w:pPr>
              <w:bidi/>
              <w:spacing w:line="264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ب) استنتج أن المنحني </w:t>
            </w:r>
            <w:r w:rsidRPr="002326E0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60" w14:anchorId="60D43A5A">
                <v:shape id="_x0000_i1147" type="#_x0000_t75" style="width:27pt;height:23.25pt" o:ole="">
                  <v:imagedata r:id="rId179" o:title=""/>
                </v:shape>
                <o:OLEObject Type="Embed" ProgID="Equation.DSMT4" ShapeID="_x0000_i1147" DrawAspect="Content" ObjectID="_1793377706" r:id="rId237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يقبل المستقيم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D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الذي معادلته </w:t>
            </w:r>
            <w:r w:rsidRPr="002326E0">
              <w:rPr>
                <w:rFonts w:ascii="Amiri" w:hAnsi="Amiri" w:cs="Amiri"/>
                <w:position w:val="-10"/>
                <w:sz w:val="28"/>
                <w:szCs w:val="28"/>
              </w:rPr>
              <w:object w:dxaOrig="1040" w:dyaOrig="320" w14:anchorId="48CF8229">
                <v:shape id="_x0000_i1148" type="#_x0000_t75" style="width:51.75pt;height:15.75pt" o:ole="">
                  <v:imagedata r:id="rId238" o:title=""/>
                </v:shape>
                <o:OLEObject Type="Embed" ProgID="Equation.DSMT4" ShapeID="_x0000_i1148" DrawAspect="Content" ObjectID="_1793377707" r:id="rId239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كمستقيم     مقارب عند </w:t>
            </w:r>
            <w:r w:rsidRPr="002326E0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20" w14:anchorId="5BC13536">
                <v:shape id="_x0000_i1149" type="#_x0000_t75" style="width:18.75pt;height:11.25pt" o:ole="">
                  <v:imagedata r:id="rId240" o:title=""/>
                </v:shape>
                <o:OLEObject Type="Embed" ProgID="Equation.DSMT4" ShapeID="_x0000_i1149" DrawAspect="Content" ObjectID="_1793377708" r:id="rId241"/>
              </w:object>
            </w:r>
          </w:p>
          <w:p w14:paraId="5DAA419D" w14:textId="77777777" w:rsidR="00AB178C" w:rsidRPr="002326E0" w:rsidRDefault="00AB178C" w:rsidP="002326E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3) عين نهاية </w:t>
            </w:r>
            <w:r w:rsidRPr="002326E0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1E233C0D">
                <v:shape id="_x0000_i1150" type="#_x0000_t75" style="width:12pt;height:15.75pt" o:ole="">
                  <v:imagedata r:id="rId242" o:title=""/>
                </v:shape>
                <o:OLEObject Type="Embed" ProgID="Equation.DSMT4" ShapeID="_x0000_i1150" DrawAspect="Content" ObjectID="_1793377709" r:id="rId243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عند </w:t>
            </w:r>
            <w:r w:rsidRPr="002326E0">
              <w:rPr>
                <w:rFonts w:ascii="Amiri" w:hAnsi="Amiri" w:cs="Amiri"/>
                <w:sz w:val="28"/>
                <w:szCs w:val="28"/>
              </w:rPr>
              <w:t>1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>، ثم فسر النتيجة هندسيا.</w:t>
            </w:r>
          </w:p>
          <w:p w14:paraId="67A4176C" w14:textId="77777777" w:rsidR="00AB178C" w:rsidRPr="002326E0" w:rsidRDefault="00AB178C" w:rsidP="002326E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1D237FF3" w14:textId="77777777" w:rsidR="00AB178C" w:rsidRPr="002326E0" w:rsidRDefault="00AB178C" w:rsidP="002326E0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326E0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مثال03: ت42ص53</w:t>
            </w:r>
          </w:p>
          <w:p w14:paraId="75F04E76" w14:textId="77777777" w:rsidR="00AB178C" w:rsidRPr="002326E0" w:rsidRDefault="00AB178C" w:rsidP="002326E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لتكن الدالة العددية </w:t>
            </w:r>
            <w:r w:rsidRPr="002326E0">
              <w:rPr>
                <w:rFonts w:ascii="Amiri" w:hAnsi="Amiri" w:cs="Amiri"/>
                <w:sz w:val="28"/>
                <w:szCs w:val="28"/>
              </w:rPr>
              <w:t>f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</w:t>
            </w:r>
            <w:r w:rsidRPr="002326E0">
              <w:rPr>
                <w:rFonts w:ascii="Amiri" w:hAnsi="Amiri" w:cs="Amiri"/>
                <w:position w:val="-14"/>
                <w:sz w:val="28"/>
                <w:szCs w:val="28"/>
              </w:rPr>
              <w:object w:dxaOrig="900" w:dyaOrig="400" w14:anchorId="48C3739F">
                <v:shape id="_x0000_i1151" type="#_x0000_t75" style="width:45pt;height:20.25pt" o:ole="">
                  <v:imagedata r:id="rId244" o:title=""/>
                </v:shape>
                <o:OLEObject Type="Embed" ProgID="Equation.DSMT4" ShapeID="_x0000_i1151" DrawAspect="Content" ObjectID="_1793377710" r:id="rId245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كما يلي: </w:t>
            </w:r>
            <w:r w:rsidRPr="002326E0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2326E0">
              <w:rPr>
                <w:rFonts w:ascii="Amiri" w:hAnsi="Amiri" w:cs="Amiri"/>
                <w:position w:val="-26"/>
                <w:sz w:val="28"/>
                <w:szCs w:val="28"/>
              </w:rPr>
              <w:object w:dxaOrig="1700" w:dyaOrig="740" w14:anchorId="0D377DBF">
                <v:shape id="_x0000_i1152" type="#_x0000_t75" style="width:84.75pt;height:36.75pt" o:ole="">
                  <v:imagedata r:id="rId246" o:title=""/>
                </v:shape>
                <o:OLEObject Type="Embed" ProgID="Equation.DSMT4" ShapeID="_x0000_i1152" DrawAspect="Content" ObjectID="_1793377711" r:id="rId247"/>
              </w:object>
            </w:r>
          </w:p>
          <w:p w14:paraId="1EFF061F" w14:textId="77777777" w:rsidR="00AB178C" w:rsidRPr="002326E0" w:rsidRDefault="00AB178C" w:rsidP="002326E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1) عين الأعداد الحقيقية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a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>،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b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c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بحيث من أجل كل </w:t>
            </w:r>
            <w:r w:rsidRPr="002326E0">
              <w:rPr>
                <w:rFonts w:ascii="Amiri" w:hAnsi="Amiri" w:cs="Amiri"/>
                <w:sz w:val="28"/>
                <w:szCs w:val="28"/>
              </w:rPr>
              <w:t>x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من</w:t>
            </w:r>
            <w:r w:rsidRPr="002326E0">
              <w:rPr>
                <w:rFonts w:ascii="Amiri" w:hAnsi="Amiri" w:cs="Amiri"/>
                <w:position w:val="-14"/>
                <w:sz w:val="28"/>
                <w:szCs w:val="28"/>
              </w:rPr>
              <w:object w:dxaOrig="900" w:dyaOrig="400" w14:anchorId="24DFB9D7">
                <v:shape id="_x0000_i1153" type="#_x0000_t75" style="width:45pt;height:20.25pt" o:ole="">
                  <v:imagedata r:id="rId248" o:title=""/>
                </v:shape>
                <o:OLEObject Type="Embed" ProgID="Equation.DSMT4" ShapeID="_x0000_i1153" DrawAspect="Content" ObjectID="_1793377712" r:id="rId249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:       </w:t>
            </w:r>
            <w:r w:rsidRPr="002326E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</w:t>
            </w:r>
            <w:r w:rsidRPr="002326E0">
              <w:rPr>
                <w:rFonts w:ascii="Amiri" w:hAnsi="Amiri" w:cs="Amiri"/>
                <w:sz w:val="28"/>
                <w:szCs w:val="28"/>
                <w:lang w:bidi="ar-DZ"/>
              </w:rPr>
              <w:t xml:space="preserve">     </w:t>
            </w:r>
            <w:r w:rsidRPr="002326E0">
              <w:rPr>
                <w:rFonts w:ascii="Amiri" w:hAnsi="Amiri" w:cs="Amiri"/>
                <w:position w:val="-24"/>
                <w:sz w:val="28"/>
                <w:szCs w:val="28"/>
              </w:rPr>
              <w:object w:dxaOrig="2040" w:dyaOrig="620" w14:anchorId="35E94273">
                <v:shape id="_x0000_i1154" type="#_x0000_t75" style="width:102pt;height:30.75pt" o:ole="">
                  <v:imagedata r:id="rId235" o:title=""/>
                </v:shape>
                <o:OLEObject Type="Embed" ProgID="Equation.DSMT4" ShapeID="_x0000_i1154" DrawAspect="Content" ObjectID="_1793377713" r:id="rId250"/>
              </w:object>
            </w:r>
          </w:p>
          <w:p w14:paraId="389A937A" w14:textId="69F5EAB3" w:rsidR="00AB178C" w:rsidRDefault="00AB178C" w:rsidP="002326E0">
            <w:pPr>
              <w:bidi/>
              <w:rPr>
                <w:rFonts w:ascii="Amiri" w:hAnsi="Amiri" w:cs="Amiri"/>
                <w:i/>
                <w:iCs/>
                <w:sz w:val="28"/>
                <w:szCs w:val="28"/>
              </w:rPr>
            </w:pP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2) احسب </w:t>
            </w:r>
            <w:r w:rsidRPr="002326E0">
              <w:rPr>
                <w:rFonts w:ascii="Amiri" w:hAnsi="Amiri" w:cs="Amiri"/>
                <w:position w:val="-26"/>
                <w:sz w:val="28"/>
                <w:szCs w:val="28"/>
              </w:rPr>
              <w:object w:dxaOrig="1300" w:dyaOrig="520" w14:anchorId="50A70B58">
                <v:shape id="_x0000_i1155" type="#_x0000_t75" style="width:65.25pt;height:26.25pt" o:ole="">
                  <v:imagedata r:id="rId251" o:title=""/>
                </v:shape>
                <o:OLEObject Type="Embed" ProgID="Equation.DSMT4" ShapeID="_x0000_i1155" DrawAspect="Content" ObjectID="_1793377714" r:id="rId252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.ماذا تستنتج بالنسبة للمنحني الممثل للدالة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>؟</w:t>
            </w:r>
          </w:p>
          <w:p w14:paraId="44E9C7C3" w14:textId="75914EE9" w:rsidR="00AB178C" w:rsidRPr="000E659A" w:rsidRDefault="000E659A" w:rsidP="000E659A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0E659A">
              <w:rPr>
                <w:rFonts w:ascii="Amiri" w:hAnsi="Amiri" w:cs="Amiri"/>
                <w:sz w:val="28"/>
                <w:szCs w:val="28"/>
              </w:rPr>
              <w:t>3</w:t>
            </w:r>
            <w:r w:rsidRPr="000E659A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) 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بين أن المنحني الممثل للدالة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يقبل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المستقيم 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D</w:t>
            </w:r>
            <w:r w:rsidRPr="002326E0">
              <w:rPr>
                <w:rFonts w:ascii="Amiri" w:hAnsi="Amiri" w:cs="Amiri"/>
                <w:i/>
                <w:iCs/>
                <w:sz w:val="28"/>
                <w:szCs w:val="28"/>
                <w:rtl/>
              </w:rPr>
              <w:t xml:space="preserve"> </w: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الذي معادلته </w:t>
            </w:r>
            <w:r w:rsidRPr="002326E0">
              <w:rPr>
                <w:rFonts w:ascii="Amiri" w:hAnsi="Amiri" w:cs="Amiri"/>
                <w:position w:val="-10"/>
                <w:sz w:val="28"/>
                <w:szCs w:val="28"/>
              </w:rPr>
              <w:object w:dxaOrig="980" w:dyaOrig="320" w14:anchorId="0309FF59">
                <v:shape id="_x0000_i1220" type="#_x0000_t75" style="width:48.75pt;height:15.75pt" o:ole="">
                  <v:imagedata r:id="rId253" o:title=""/>
                </v:shape>
                <o:OLEObject Type="Embed" ProgID="Equation.DSMT4" ShapeID="_x0000_i1220" DrawAspect="Content" ObjectID="_1793377715" r:id="rId254"/>
              </w:object>
            </w:r>
            <w:r w:rsidRPr="002326E0">
              <w:rPr>
                <w:rFonts w:ascii="Amiri" w:hAnsi="Amiri" w:cs="Amiri"/>
                <w:sz w:val="28"/>
                <w:szCs w:val="28"/>
                <w:rtl/>
              </w:rPr>
              <w:t xml:space="preserve"> كمستقيم مقارب.</w:t>
            </w:r>
            <w:r w:rsidR="00AB178C" w:rsidRPr="002326E0">
              <w:rPr>
                <w:rFonts w:ascii="Amiri" w:hAnsi="Amiri" w:cs="Amiri"/>
                <w:sz w:val="28"/>
                <w:szCs w:val="28"/>
                <w:rtl/>
              </w:rPr>
              <w:t xml:space="preserve">  ثم ادرس وضعية المنحني بالنسبة إلى </w:t>
            </w:r>
            <w:r w:rsidR="00AB178C" w:rsidRPr="002326E0">
              <w:rPr>
                <w:rFonts w:ascii="Amiri" w:hAnsi="Amiri" w:cs="Amiri"/>
                <w:i/>
                <w:iCs/>
                <w:sz w:val="28"/>
                <w:szCs w:val="28"/>
              </w:rPr>
              <w:t>D</w:t>
            </w:r>
            <w:r w:rsidR="00AB178C" w:rsidRPr="002326E0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</w:tc>
        <w:tc>
          <w:tcPr>
            <w:tcW w:w="1179" w:type="dxa"/>
          </w:tcPr>
          <w:p w14:paraId="57A15EBA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64BBEC12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185C5AF7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2326E0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تمهيد:</w:t>
            </w:r>
          </w:p>
          <w:p w14:paraId="2A1A62D7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</w:p>
          <w:p w14:paraId="514E92EB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2326E0">
              <w:rPr>
                <w:rFonts w:ascii="Amiri" w:hAnsi="Amiri" w:cs="Amiri"/>
                <w:color w:val="FF0000"/>
                <w:sz w:val="24"/>
                <w:szCs w:val="24"/>
                <w:rtl/>
              </w:rPr>
              <w:t xml:space="preserve">التذكير بالتفسير الهندسي للنهايات </w:t>
            </w:r>
          </w:p>
          <w:p w14:paraId="4E671FC8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2326E0">
              <w:rPr>
                <w:rFonts w:ascii="Amiri" w:hAnsi="Amiri" w:cs="Amiri"/>
                <w:color w:val="FF0000"/>
                <w:sz w:val="24"/>
                <w:szCs w:val="24"/>
                <w:rtl/>
              </w:rPr>
              <w:t>(المستقيمات المقاربة العمودية والأفقية)</w:t>
            </w:r>
          </w:p>
          <w:p w14:paraId="653B1066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2326E0">
              <w:rPr>
                <w:rFonts w:ascii="Amiri" w:hAnsi="Amiri" w:cs="Amiri"/>
                <w:color w:val="FF0000"/>
                <w:sz w:val="24"/>
                <w:szCs w:val="24"/>
                <w:rtl/>
              </w:rPr>
              <w:t>والمستقيم المقارب المائل التي تم تناولها في السنة الثانية</w:t>
            </w:r>
          </w:p>
          <w:p w14:paraId="25F1039B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</w:p>
          <w:p w14:paraId="2A241006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2326E0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التذكير بالوضع النسبي لمنحنى ومستقيم</w:t>
            </w:r>
          </w:p>
          <w:p w14:paraId="4487914B" w14:textId="77777777" w:rsidR="00AB178C" w:rsidRPr="002326E0" w:rsidRDefault="00AB178C" w:rsidP="002913A1">
            <w:pPr>
              <w:bidi/>
              <w:rPr>
                <w:rFonts w:ascii="Amiri" w:hAnsi="Amiri" w:cs="Amiri"/>
                <w:color w:val="FF0000"/>
                <w:sz w:val="24"/>
                <w:szCs w:val="24"/>
                <w:highlight w:val="yellow"/>
                <w:rtl/>
              </w:rPr>
            </w:pPr>
          </w:p>
          <w:p w14:paraId="1FDDBF4B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190059F2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3D874725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09C1330E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53D0670B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7D0DEB5B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1A0B0483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33B8D235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54651312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44996EE2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4D3FA9AB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1E5CEF99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6E607854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05F50DC1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251D537F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7118F352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653B75DE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3525A0D6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7F980DC0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0754810E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4FE7A4C4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04A8D344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5BBD85EF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10C7FE70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6378D5A5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2DA8F54E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45D78D6C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79594B23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71A474EC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4D2681A3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59482673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  <w:p w14:paraId="3FF7FA9F" w14:textId="77777777" w:rsidR="00AB178C" w:rsidRPr="002913A1" w:rsidRDefault="00AB178C" w:rsidP="002913A1">
            <w:pPr>
              <w:bidi/>
              <w:rPr>
                <w:rFonts w:ascii="Amiri" w:hAnsi="Amiri" w:cs="Amiri"/>
                <w:sz w:val="24"/>
                <w:szCs w:val="24"/>
                <w:highlight w:val="yellow"/>
                <w:rtl/>
              </w:rPr>
            </w:pPr>
          </w:p>
        </w:tc>
      </w:tr>
    </w:tbl>
    <w:p w14:paraId="39784083" w14:textId="77777777" w:rsidR="00AB178C" w:rsidRDefault="00AB178C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9A2298" wp14:editId="762DDAB0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7656231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24944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2A218F9E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A2298" id="_x0000_s1042" style="position:absolute;left:0;text-align:left;margin-left:-46.15pt;margin-top:66.05pt;width:543pt;height:5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" fillcolor="white [3201]" strokecolor="black [3213]" strokeweight="2pt">
                <v:textbox>
                  <w:txbxContent>
                    <w:p w14:paraId="5EE24944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2A218F9E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82B837D" wp14:editId="18604A13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90991470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349E6" w14:textId="77777777" w:rsidR="00AB178C" w:rsidRPr="00305590" w:rsidRDefault="00AB178C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04 ساعات</w:t>
                            </w:r>
                          </w:p>
                          <w:p w14:paraId="37D6F185" w14:textId="77777777" w:rsidR="00AB178C" w:rsidRDefault="00AB178C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B837D" id="_x0000_s1043" style="position:absolute;left:0;text-align:left;margin-left:-44.65pt;margin-top:.8pt;width:100.5pt;height:5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B3AkUd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6F2349E6" w14:textId="77777777" w:rsidR="00AB178C" w:rsidRPr="00305590" w:rsidRDefault="00AB178C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04 ساعات</w:t>
                      </w:r>
                    </w:p>
                    <w:p w14:paraId="37D6F185" w14:textId="77777777" w:rsidR="00AB178C" w:rsidRDefault="00AB178C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067173" wp14:editId="2F3B2B9C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77987979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B0F78" w14:textId="77777777" w:rsidR="00AB178C" w:rsidRPr="00305590" w:rsidRDefault="00AB178C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الثة</w:t>
                            </w: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67173" id="_x0000_s1044" style="position:absolute;left:0;text-align:left;margin-left:396.35pt;margin-top:-.7pt;width:100.5pt;height:62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vqsQ6X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27BB0F78" w14:textId="77777777" w:rsidR="00AB178C" w:rsidRPr="00305590" w:rsidRDefault="00AB178C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الثة</w:t>
                      </w: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04C98E" wp14:editId="2EB503C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851072230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8D5F0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نهــــــــــايات</w:t>
                            </w:r>
                          </w:p>
                          <w:p w14:paraId="19941003" w14:textId="77777777" w:rsidR="00AB178C" w:rsidRPr="00305590" w:rsidRDefault="00AB178C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633FA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دراسة دالــــة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04C98E" id="_x0000_s1045" style="position:absolute;left:0;text-align:left;margin-left:66.35pt;margin-top:1.55pt;width:323.25pt;height:58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OKMbA3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00D8D5F0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نهــــــــــايات</w:t>
                      </w:r>
                    </w:p>
                    <w:p w14:paraId="19941003" w14:textId="77777777" w:rsidR="00AB178C" w:rsidRPr="00305590" w:rsidRDefault="00AB178C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4633FA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دراسة دالــــة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554FADDE" w14:textId="77777777" w:rsidR="00AB178C" w:rsidRPr="00792B9B" w:rsidRDefault="00AB178C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AB178C" w:rsidRPr="00792B9B" w14:paraId="1FDD4FB7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CCDF40A" w14:textId="77777777" w:rsidR="00AB178C" w:rsidRPr="00305590" w:rsidRDefault="00AB178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34180E08" w14:textId="77777777" w:rsidR="00AB178C" w:rsidRPr="00305590" w:rsidRDefault="00AB178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19DF200D" w14:textId="77777777" w:rsidR="00AB178C" w:rsidRPr="00305590" w:rsidRDefault="00AB178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AB178C" w:rsidRPr="00792B9B" w14:paraId="10615309" w14:textId="77777777" w:rsidTr="00305590">
        <w:tc>
          <w:tcPr>
            <w:tcW w:w="1278" w:type="dxa"/>
          </w:tcPr>
          <w:p w14:paraId="0847F3C7" w14:textId="77777777" w:rsidR="00AB178C" w:rsidRDefault="00AB178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B5FDA08" w14:textId="77777777" w:rsidR="00AB178C" w:rsidRDefault="00AB178C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3C3C59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E3FB33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289756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42A6D8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0775D3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3FF2D2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5353F4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C8A68A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9A903" w14:textId="77777777" w:rsidR="00AB178C" w:rsidRDefault="00AB178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C5D0BA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E533FC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07F7CE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BA6895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4B18A9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4FDE10A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AF07B7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C7AB1A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1FC0A6B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D287C04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2A9ACB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81229C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196B60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391E42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4AC8C2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3047AD8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E96512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DD72AA5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8BE43D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BFF25D" w14:textId="77777777" w:rsidR="00AB178C" w:rsidRDefault="00AB178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DC1E3E2" w14:textId="77777777" w:rsidR="00AB178C" w:rsidRPr="00FB5A89" w:rsidRDefault="00AB178C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624FFF96" w14:textId="77777777" w:rsidR="00AB178C" w:rsidRPr="00792B9B" w:rsidRDefault="00AB178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66AEA33" w14:textId="77777777" w:rsidR="00AB178C" w:rsidRPr="004633FA" w:rsidRDefault="00AB178C" w:rsidP="004633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633F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 بكالوريا 2022 شعبة الآداب الموضوع الأول</w:t>
            </w:r>
          </w:p>
          <w:p w14:paraId="3839E73F" w14:textId="77777777" w:rsidR="00AB178C" w:rsidRPr="004633FA" w:rsidRDefault="00AB178C" w:rsidP="004633FA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لتكن الدالة </w:t>
            </w:r>
            <w:r w:rsidRPr="004633FA">
              <w:rPr>
                <w:rFonts w:ascii="Amiri" w:eastAsia="Calib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معرفة على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</m:oMath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بــــ: 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1920" w:dyaOrig="360" w14:anchorId="0EB0E5A4">
                <v:shape id="_x0000_i1157" type="#_x0000_t75" style="width:96pt;height:18.75pt" o:ole="">
                  <v:imagedata r:id="rId255" o:title=""/>
                </v:shape>
                <o:OLEObject Type="Embed" ProgID="Equation.DSMT4" ShapeID="_x0000_i1157" DrawAspect="Content" ObjectID="_1793377716" r:id="rId256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20693940" w14:textId="77777777" w:rsidR="00AB178C" w:rsidRPr="004633FA" w:rsidRDefault="00AB178C" w:rsidP="004633FA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336688C4">
                <v:shape id="_x0000_i1158" type="#_x0000_t75" style="width:27pt;height:21.75pt" o:ole="">
                  <v:imagedata r:id="rId257" o:title=""/>
                </v:shape>
                <o:OLEObject Type="Embed" ProgID="Equation.DSMT4" ShapeID="_x0000_i1158" DrawAspect="Content" ObjectID="_1793377717" r:id="rId258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التمثيل البياني للدالة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معلم متعامد ومتجانس </w:t>
            </w:r>
            <w:r w:rsidRPr="004633FA">
              <w:rPr>
                <w:rFonts w:ascii="Amiri" w:hAnsi="Amiri" w:cs="Amiri"/>
                <w:position w:val="-18"/>
                <w:sz w:val="28"/>
                <w:szCs w:val="28"/>
              </w:rPr>
              <w:object w:dxaOrig="800" w:dyaOrig="480" w14:anchorId="7F9985EA">
                <v:shape id="_x0000_i1159" type="#_x0000_t75" style="width:39pt;height:24pt" o:ole="">
                  <v:imagedata r:id="rId259" o:title=""/>
                </v:shape>
                <o:OLEObject Type="Embed" ProgID="Equation.DSMT4" ShapeID="_x0000_i1159" DrawAspect="Content" ObjectID="_1793377718" r:id="rId260"/>
              </w:object>
            </w:r>
          </w:p>
          <w:p w14:paraId="7FC60C29" w14:textId="77777777" w:rsidR="00AB178C" w:rsidRPr="004633FA" w:rsidRDefault="00AB178C" w:rsidP="00AB178C">
            <w:pPr>
              <w:pStyle w:val="Paragraphedeliste"/>
              <w:numPr>
                <w:ilvl w:val="0"/>
                <w:numId w:val="26"/>
              </w:numPr>
              <w:bidi/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</w:t>
            </w:r>
            <w:r w:rsidRPr="004633FA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3FB3637C">
                <v:shape id="_x0000_i1160" type="#_x0000_t75" style="width:48pt;height:21.75pt" o:ole="">
                  <v:imagedata r:id="rId261" o:title=""/>
                </v:shape>
                <o:OLEObject Type="Embed" ProgID="Equation.DSMT4" ShapeID="_x0000_i1160" DrawAspect="Content" ObjectID="_1793377719" r:id="rId262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4633FA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5FFC6117">
                <v:shape id="_x0000_i1161" type="#_x0000_t75" style="width:48pt;height:21.75pt" o:ole="">
                  <v:imagedata r:id="rId263" o:title=""/>
                </v:shape>
                <o:OLEObject Type="Embed" ProgID="Equation.DSMT4" ShapeID="_x0000_i1161" DrawAspect="Content" ObjectID="_1793377720" r:id="rId264"/>
              </w:object>
            </w:r>
          </w:p>
          <w:p w14:paraId="6BCD7EC6" w14:textId="77777777" w:rsidR="00AB178C" w:rsidRPr="004633FA" w:rsidRDefault="00AB178C" w:rsidP="00AB178C">
            <w:pPr>
              <w:pStyle w:val="Paragraphedeliste"/>
              <w:numPr>
                <w:ilvl w:val="0"/>
                <w:numId w:val="26"/>
              </w:numPr>
              <w:bidi/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أحسب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600" w:dyaOrig="320" w14:anchorId="70258F69">
                <v:shape id="_x0000_i1162" type="#_x0000_t75" style="width:30pt;height:15.75pt" o:ole="">
                  <v:imagedata r:id="rId265" o:title=""/>
                </v:shape>
                <o:OLEObject Type="Embed" ProgID="Equation.DSMT4" ShapeID="_x0000_i1162" DrawAspect="Content" ObjectID="_1793377721" r:id="rId266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ثم أدرس اتجاه تغير الدالة </w:t>
            </w:r>
            <w:r w:rsidRPr="004633FA">
              <w:rPr>
                <w:rFonts w:ascii="Amiri" w:hAnsi="Amiri" w:cs="Amiri"/>
                <w:sz w:val="28"/>
                <w:szCs w:val="28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وشكل جدول تغيراتها.</w:t>
            </w:r>
          </w:p>
          <w:p w14:paraId="458551C3" w14:textId="77777777" w:rsidR="00AB178C" w:rsidRPr="004633FA" w:rsidRDefault="00AB178C" w:rsidP="00AB178C">
            <w:pPr>
              <w:pStyle w:val="Paragraphedeliste"/>
              <w:numPr>
                <w:ilvl w:val="0"/>
                <w:numId w:val="26"/>
              </w:numPr>
              <w:bidi/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أكتب معادلة للمستقيم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T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مماس المنحنى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6BFBAA19">
                <v:shape id="_x0000_i1163" type="#_x0000_t75" style="width:27pt;height:21.75pt" o:ole="">
                  <v:imagedata r:id="rId257" o:title=""/>
                </v:shape>
                <o:OLEObject Type="Embed" ProgID="Equation.DSMT4" ShapeID="_x0000_i1163" DrawAspect="Content" ObjectID="_1793377722" r:id="rId267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عند النقطة ذات الفاصلة </w:t>
            </w:r>
            <w:r w:rsidRPr="004633FA">
              <w:rPr>
                <w:rFonts w:ascii="Amiri" w:hAnsi="Amiri" w:cs="Amiri"/>
                <w:sz w:val="28"/>
                <w:szCs w:val="28"/>
              </w:rPr>
              <w:t>1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69E8BF8" w14:textId="77777777" w:rsidR="00AB178C" w:rsidRPr="004633FA" w:rsidRDefault="00AB178C" w:rsidP="00AB178C">
            <w:pPr>
              <w:pStyle w:val="Paragraphedeliste"/>
              <w:numPr>
                <w:ilvl w:val="0"/>
                <w:numId w:val="26"/>
              </w:numPr>
              <w:bidi/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أ- تحقق أنه من أجل كل عدد حقيقي </w:t>
            </w:r>
            <w:r w:rsidRPr="004633FA">
              <w:rPr>
                <w:rFonts w:ascii="Amiri" w:hAnsi="Amiri" w:cs="Amiri"/>
                <w:sz w:val="28"/>
                <w:szCs w:val="28"/>
              </w:rPr>
              <w:t>x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، 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1960" w:dyaOrig="320" w14:anchorId="30B98422">
                <v:shape id="_x0000_i1164" type="#_x0000_t75" style="width:98.25pt;height:15.75pt" o:ole="">
                  <v:imagedata r:id="rId268" o:title=""/>
                </v:shape>
                <o:OLEObject Type="Embed" ProgID="Equation.DSMT4" ShapeID="_x0000_i1164" DrawAspect="Content" ObjectID="_1793377723" r:id="rId269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ب- استنتج احداثيي نقطتي تقاطع المنحنى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580EDA5A">
                <v:shape id="_x0000_i1165" type="#_x0000_t75" style="width:27pt;height:21.75pt" o:ole="">
                  <v:imagedata r:id="rId257" o:title=""/>
                </v:shape>
                <o:OLEObject Type="Embed" ProgID="Equation.DSMT4" ShapeID="_x0000_i1165" DrawAspect="Content" ObjectID="_1793377724" r:id="rId270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مع حامل محور الفواصل.</w:t>
            </w:r>
          </w:p>
          <w:p w14:paraId="2B6C72AD" w14:textId="77777777" w:rsidR="00AB178C" w:rsidRPr="004633FA" w:rsidRDefault="00AB178C" w:rsidP="00AB178C">
            <w:pPr>
              <w:pStyle w:val="Paragraphedeliste"/>
              <w:numPr>
                <w:ilvl w:val="0"/>
                <w:numId w:val="26"/>
              </w:numPr>
              <w:bidi/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حل في </w:t>
            </w:r>
            <m:oMath>
              <m:r>
                <m:rPr>
                  <m:scr m:val="double-struck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المعادلة: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1020" w:dyaOrig="320" w14:anchorId="4CDB8BE8">
                <v:shape id="_x0000_i1166" type="#_x0000_t75" style="width:51pt;height:15.75pt" o:ole="">
                  <v:imagedata r:id="rId271" o:title=""/>
                </v:shape>
                <o:OLEObject Type="Embed" ProgID="Equation.DSMT4" ShapeID="_x0000_i1166" DrawAspect="Content" ObjectID="_1793377725" r:id="rId272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ثم استنتج فاصلتي النقطتين من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1D931BA0">
                <v:shape id="_x0000_i1167" type="#_x0000_t75" style="width:27pt;height:21.75pt" o:ole="">
                  <v:imagedata r:id="rId257" o:title=""/>
                </v:shape>
                <o:OLEObject Type="Embed" ProgID="Equation.DSMT4" ShapeID="_x0000_i1167" DrawAspect="Content" ObjectID="_1793377726" r:id="rId273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اللتين ترتيبهما </w:t>
            </w:r>
            <w:r w:rsidRPr="004633FA">
              <w:rPr>
                <w:rFonts w:ascii="Amiri" w:hAnsi="Amiri" w:cs="Amiri"/>
                <w:position w:val="-6"/>
                <w:sz w:val="28"/>
                <w:szCs w:val="28"/>
              </w:rPr>
              <w:object w:dxaOrig="320" w:dyaOrig="279" w14:anchorId="2F978285">
                <v:shape id="_x0000_i1168" type="#_x0000_t75" style="width:15.75pt;height:14.25pt" o:ole="">
                  <v:imagedata r:id="rId274" o:title=""/>
                </v:shape>
                <o:OLEObject Type="Embed" ProgID="Equation.DSMT4" ShapeID="_x0000_i1168" DrawAspect="Content" ObjectID="_1793377727" r:id="rId275"/>
              </w:object>
            </w:r>
          </w:p>
          <w:p w14:paraId="7A78188E" w14:textId="77777777" w:rsidR="00AB178C" w:rsidRPr="004633FA" w:rsidRDefault="00AB178C" w:rsidP="00AB178C">
            <w:pPr>
              <w:pStyle w:val="Paragraphedeliste"/>
              <w:numPr>
                <w:ilvl w:val="0"/>
                <w:numId w:val="26"/>
              </w:numPr>
              <w:bidi/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أنشئ المنحنى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62770766">
                <v:shape id="_x0000_i1169" type="#_x0000_t75" style="width:27pt;height:21.75pt" o:ole="">
                  <v:imagedata r:id="rId257" o:title=""/>
                </v:shape>
                <o:OLEObject Type="Embed" ProgID="Equation.DSMT4" ShapeID="_x0000_i1169" DrawAspect="Content" ObjectID="_1793377728" r:id="rId276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والمماس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T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>.</w:t>
            </w:r>
          </w:p>
          <w:p w14:paraId="6C530B40" w14:textId="77777777" w:rsidR="00AB178C" w:rsidRPr="004633FA" w:rsidRDefault="00AB178C" w:rsidP="004633FA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  <w:p w14:paraId="48E38645" w14:textId="77777777" w:rsidR="00AB178C" w:rsidRPr="004633FA" w:rsidRDefault="00AB178C" w:rsidP="004633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633F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 بكالوريا 2022 شعبة الآداب الموضوع الثاني</w:t>
            </w:r>
          </w:p>
          <w:p w14:paraId="5BA2CDD2" w14:textId="77777777" w:rsidR="00AB178C" w:rsidRPr="004633FA" w:rsidRDefault="00AB178C" w:rsidP="004633FA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15" w14:anchorId="0B63C127">
                <v:shape id="_x0000_i1170" type="#_x0000_t75" style="width:12pt;height:15.75pt" o:ole="">
                  <v:imagedata r:id="rId277" o:title=""/>
                </v:shape>
                <o:OLEObject Type="Embed" ProgID="Equation.DSMT4" ShapeID="_x0000_i1170" DrawAspect="Content" ObjectID="_1793377729" r:id="rId278"/>
              </w:object>
            </w:r>
            <w:r w:rsidRPr="004633FA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دالة معرفة على</w:t>
            </w:r>
            <w:r w:rsidRPr="004633FA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55" w:dyaOrig="255" w14:anchorId="0CF5BAA1">
                <v:shape id="_x0000_i1171" type="#_x0000_t75" style="width:12.75pt;height:12.75pt" o:ole="">
                  <v:imagedata r:id="rId279" o:title=""/>
                </v:shape>
                <o:OLEObject Type="Embed" ProgID="Equation.DSMT4" ShapeID="_x0000_i1171" DrawAspect="Content" ObjectID="_1793377730" r:id="rId280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حيث: </w:t>
            </w:r>
            <w:r w:rsidRPr="004633FA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2240" w:dyaOrig="400" w14:anchorId="4A057493">
                <v:shape id="_x0000_i1172" type="#_x0000_t75" style="width:111.75pt;height:20.25pt" o:ole="">
                  <v:imagedata r:id="rId281" o:title=""/>
                </v:shape>
                <o:OLEObject Type="Embed" ProgID="Equation.DSMT4" ShapeID="_x0000_i1172" DrawAspect="Content" ObjectID="_1793377731" r:id="rId282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.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br/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35" w14:anchorId="4E560D2F">
                <v:shape id="_x0000_i1173" type="#_x0000_t75" style="width:27pt;height:21.75pt" o:ole="">
                  <v:imagedata r:id="rId257" o:title=""/>
                </v:shape>
                <o:OLEObject Type="Embed" ProgID="Equation.DSMT4" ShapeID="_x0000_i1173" DrawAspect="Content" ObjectID="_1793377732" r:id="rId283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التمثيل البياني للدالة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معلم متعامد ومتجانس </w:t>
            </w:r>
            <w:r w:rsidRPr="004633FA">
              <w:rPr>
                <w:rFonts w:ascii="Amiri" w:hAnsi="Amiri" w:cs="Amiri"/>
                <w:position w:val="-18"/>
                <w:sz w:val="28"/>
                <w:szCs w:val="28"/>
              </w:rPr>
              <w:object w:dxaOrig="780" w:dyaOrig="480" w14:anchorId="56449F7C">
                <v:shape id="_x0000_i1174" type="#_x0000_t75" style="width:39pt;height:24pt" o:ole="">
                  <v:imagedata r:id="rId259" o:title=""/>
                </v:shape>
                <o:OLEObject Type="Embed" ProgID="Equation.DSMT4" ShapeID="_x0000_i1174" DrawAspect="Content" ObjectID="_1793377733" r:id="rId284"/>
              </w:object>
            </w:r>
          </w:p>
          <w:p w14:paraId="0FBED971" w14:textId="77777777" w:rsidR="00AB178C" w:rsidRPr="004633FA" w:rsidRDefault="00AB178C" w:rsidP="00AB178C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eastAsia="Calibri" w:hAnsi="Amiri" w:cs="Amiri"/>
                <w:sz w:val="28"/>
                <w:szCs w:val="28"/>
              </w:rPr>
            </w:pP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تحقق انه من أجل كل عدد حقيقي </w:t>
            </w:r>
            <w:r w:rsidRPr="004633FA">
              <w:rPr>
                <w:rFonts w:ascii="Amiri" w:eastAsia="Calibri" w:hAnsi="Amiri" w:cs="Amiri"/>
                <w:sz w:val="28"/>
                <w:szCs w:val="28"/>
              </w:rPr>
              <w:t>x</w:t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t>:</w:t>
            </w:r>
            <w:r w:rsidRPr="004633FA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2480" w:dyaOrig="360" w14:anchorId="21A748F7">
                <v:shape id="_x0000_i1175" type="#_x0000_t75" style="width:123.75pt;height:18pt" o:ole="">
                  <v:imagedata r:id="rId285" o:title=""/>
                </v:shape>
                <o:OLEObject Type="Embed" ProgID="Equation.DSMT4" ShapeID="_x0000_i1175" DrawAspect="Content" ObjectID="_1793377734" r:id="rId286"/>
              </w:object>
            </w:r>
          </w:p>
          <w:p w14:paraId="27A889F6" w14:textId="77777777" w:rsidR="00AB178C" w:rsidRPr="004633FA" w:rsidRDefault="00AB178C" w:rsidP="00AB178C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</w:t>
            </w:r>
            <w:r w:rsidRPr="004633FA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29A6FB4E">
                <v:shape id="_x0000_i1176" type="#_x0000_t75" style="width:48pt;height:21.75pt" o:ole="">
                  <v:imagedata r:id="rId261" o:title=""/>
                </v:shape>
                <o:OLEObject Type="Embed" ProgID="Equation.DSMT4" ShapeID="_x0000_i1176" DrawAspect="Content" ObjectID="_1793377735" r:id="rId287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4633FA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0603B56F">
                <v:shape id="_x0000_i1177" type="#_x0000_t75" style="width:48pt;height:21.75pt" o:ole="">
                  <v:imagedata r:id="rId263" o:title=""/>
                </v:shape>
                <o:OLEObject Type="Embed" ProgID="Equation.DSMT4" ShapeID="_x0000_i1177" DrawAspect="Content" ObjectID="_1793377736" r:id="rId288"/>
              </w:object>
            </w:r>
          </w:p>
          <w:p w14:paraId="07C167E8" w14:textId="77777777" w:rsidR="00AB178C" w:rsidRPr="004633FA" w:rsidRDefault="00AB178C" w:rsidP="00AB178C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بين انه من اجل كل عدد حقيقي: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2260" w:dyaOrig="320" w14:anchorId="57540B7C">
                <v:shape id="_x0000_i1178" type="#_x0000_t75" style="width:113.25pt;height:15.75pt" o:ole="">
                  <v:imagedata r:id="rId289" o:title=""/>
                </v:shape>
                <o:OLEObject Type="Embed" ProgID="Equation.DSMT4" ShapeID="_x0000_i1178" DrawAspect="Content" ObjectID="_1793377737" r:id="rId290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</w:p>
          <w:p w14:paraId="21BBD1FA" w14:textId="77777777" w:rsidR="00AB178C" w:rsidRPr="004633FA" w:rsidRDefault="00AB178C" w:rsidP="00AB178C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 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– أدرس إشارة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600" w:dyaOrig="320" w14:anchorId="4E497BAC">
                <v:shape id="_x0000_i1179" type="#_x0000_t75" style="width:30pt;height:15.75pt" o:ole="">
                  <v:imagedata r:id="rId291" o:title=""/>
                </v:shape>
                <o:OLEObject Type="Embed" ProgID="Equation.DSMT4" ShapeID="_x0000_i1179" DrawAspect="Content" ObjectID="_1793377738" r:id="rId292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ب- 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ثم استنتج اتجاه تغير الدالة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ثم شكل جدول تغيرات الدالة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15" w14:anchorId="741A5756">
                <v:shape id="_x0000_i1180" type="#_x0000_t75" style="width:12pt;height:15.75pt" o:ole="">
                  <v:imagedata r:id="rId277" o:title=""/>
                </v:shape>
                <o:OLEObject Type="Embed" ProgID="Equation.DSMT4" ShapeID="_x0000_i1180" DrawAspect="Content" ObjectID="_1793377739" r:id="rId293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3D731B1E" w14:textId="77777777" w:rsidR="00AB178C" w:rsidRPr="004633FA" w:rsidRDefault="00AB178C" w:rsidP="00AB178C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أكتب معادلة للمستقيم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T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مماس المنحنى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319586FD">
                <v:shape id="_x0000_i1181" type="#_x0000_t75" style="width:27pt;height:21.75pt" o:ole="">
                  <v:imagedata r:id="rId257" o:title=""/>
                </v:shape>
                <o:OLEObject Type="Embed" ProgID="Equation.DSMT4" ShapeID="_x0000_i1181" DrawAspect="Content" ObjectID="_1793377740" r:id="rId294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عند النقطة ذات الفاصلة </w:t>
            </w:r>
            <w:r w:rsidRPr="004633FA">
              <w:rPr>
                <w:rFonts w:ascii="Amiri" w:hAnsi="Amiri" w:cs="Amiri"/>
                <w:sz w:val="28"/>
                <w:szCs w:val="28"/>
              </w:rPr>
              <w:t>1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3E429B1" w14:textId="77777777" w:rsidR="00AB178C" w:rsidRPr="004633FA" w:rsidRDefault="00AB178C" w:rsidP="00AB178C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أ- أثبت أن المنحنى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35" w14:anchorId="50685E6B">
                <v:shape id="_x0000_i1182" type="#_x0000_t75" style="width:27pt;height:21.75pt" o:ole="">
                  <v:imagedata r:id="rId257" o:title=""/>
                </v:shape>
                <o:OLEObject Type="Embed" ProgID="Equation.DSMT4" ShapeID="_x0000_i1182" DrawAspect="Content" ObjectID="_1793377741" r:id="rId295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يشمل النقطتين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720" w:dyaOrig="320" w14:anchorId="4EFB05CA">
                <v:shape id="_x0000_i1183" type="#_x0000_t75" style="width:36pt;height:15.75pt" o:ole="">
                  <v:imagedata r:id="rId296" o:title=""/>
                </v:shape>
                <o:OLEObject Type="Embed" ProgID="Equation.DSMT4" ShapeID="_x0000_i1183" DrawAspect="Content" ObjectID="_1793377742" r:id="rId297"/>
              </w:object>
            </w:r>
            <w:r w:rsidRPr="004633FA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  </w:t>
            </w:r>
            <w:r w:rsidRPr="004633FA">
              <w:rPr>
                <w:rFonts w:ascii="Amiri" w:hAnsi="Amiri" w:cs="Amiri"/>
                <w:position w:val="-24"/>
                <w:sz w:val="28"/>
                <w:szCs w:val="28"/>
              </w:rPr>
              <w:object w:dxaOrig="960" w:dyaOrig="620" w14:anchorId="0F19E4D6">
                <v:shape id="_x0000_i1184" type="#_x0000_t75" style="width:48pt;height:30.75pt" o:ole="">
                  <v:imagedata r:id="rId298" o:title=""/>
                </v:shape>
                <o:OLEObject Type="Embed" ProgID="Equation.DSMT4" ShapeID="_x0000_i1184" DrawAspect="Content" ObjectID="_1793377743" r:id="rId299"/>
              </w:object>
            </w:r>
            <w:r w:rsidRPr="004633FA">
              <w:rPr>
                <w:rFonts w:ascii="Amiri" w:hAnsi="Amiri" w:cs="Amiri"/>
                <w:sz w:val="28"/>
                <w:szCs w:val="28"/>
              </w:rPr>
              <w:br/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t>ب</w:t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- أنشئ 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المماس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Amiri"/>
                  <w:sz w:val="28"/>
                  <w:szCs w:val="28"/>
                </w:rPr>
                <m:t xml:space="preserve"> </m:t>
              </m:r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ثم المنحنى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35" w14:anchorId="6F6CA009">
                <v:shape id="_x0000_i1185" type="#_x0000_t75" style="width:27pt;height:21.75pt" o:ole="">
                  <v:imagedata r:id="rId257" o:title=""/>
                </v:shape>
                <o:OLEObject Type="Embed" ProgID="Equation.DSMT4" ShapeID="_x0000_i1185" DrawAspect="Content" ObjectID="_1793377744" r:id="rId300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63200BF8" w14:textId="77777777" w:rsidR="00AB178C" w:rsidRPr="004633FA" w:rsidRDefault="00AB178C" w:rsidP="004633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F780A6D" w14:textId="6E55A078" w:rsidR="00AB178C" w:rsidRPr="004633FA" w:rsidRDefault="00AB178C" w:rsidP="004633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633F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تمرين بكالوريا 2019 الموضوع الأول شعبة </w:t>
            </w:r>
            <w:r w:rsidR="00E641D8" w:rsidRPr="004633FA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آداب</w:t>
            </w:r>
          </w:p>
          <w:p w14:paraId="1B34CF91" w14:textId="77777777" w:rsidR="00AB178C" w:rsidRPr="004633FA" w:rsidRDefault="00AB178C" w:rsidP="004633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40BAA97" w14:textId="77777777" w:rsidR="00AB178C" w:rsidRPr="004633FA" w:rsidRDefault="00AB178C" w:rsidP="004633FA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لتكن الدالة </w:t>
            </w:r>
            <w:r w:rsidRPr="004633FA">
              <w:rPr>
                <w:rFonts w:ascii="Cambria" w:hAnsi="Cambria" w:cs="Cambria" w:hint="cs"/>
                <w:sz w:val="28"/>
                <w:szCs w:val="28"/>
                <w:rtl/>
              </w:rPr>
              <w:t>ƒ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</w:t>
            </w:r>
            <m:oMath>
              <m:d>
                <m:dPr>
                  <m:begChr m:val="]"/>
                  <m:endChr m:val="["/>
                  <m:ctrlPr>
                    <w:rPr>
                      <w:rFonts w:ascii="Cambria Math" w:hAnsi="Cambria Math" w:cs="Amiri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-∞;-2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miri"/>
                  <w:sz w:val="28"/>
                  <w:szCs w:val="28"/>
                </w:rPr>
                <m:t>∪</m:t>
              </m:r>
              <m:d>
                <m:dPr>
                  <m:begChr m:val="]"/>
                  <m:endChr m:val="["/>
                  <m:ctrlPr>
                    <w:rPr>
                      <w:rFonts w:ascii="Cambria Math" w:hAnsi="Cambria Math" w:cs="Amiri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miri"/>
                      <w:sz w:val="28"/>
                      <w:szCs w:val="28"/>
                    </w:rPr>
                    <m:t>-2;+∞</m:t>
                  </m:r>
                </m:e>
              </m:d>
            </m:oMath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بالعبارة: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miri"/>
                  <w:sz w:val="28"/>
                  <w:szCs w:val="28"/>
                </w:rPr>
                <m:t>=a-</m:t>
              </m:r>
              <m:f>
                <m:f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</w:rPr>
                    <m:t>x+2</m:t>
                  </m:r>
                </m:den>
              </m:f>
            </m:oMath>
          </w:p>
          <w:p w14:paraId="5E9C568B" w14:textId="77777777" w:rsidR="00AB178C" w:rsidRPr="004633FA" w:rsidRDefault="00AB178C" w:rsidP="004633F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حيث </w:t>
            </w:r>
            <w:r w:rsidRPr="004633FA">
              <w:rPr>
                <w:rFonts w:ascii="Amiri" w:eastAsiaTheme="minorEastAsia" w:hAnsi="Amiri" w:cs="Amiri"/>
                <w:sz w:val="28"/>
                <w:szCs w:val="28"/>
              </w:rPr>
              <w:t>a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عدد حقيقي.</w:t>
            </w:r>
          </w:p>
          <w:p w14:paraId="2EB0FDB8" w14:textId="77777777" w:rsidR="00AB178C" w:rsidRPr="004633FA" w:rsidRDefault="00AB178C" w:rsidP="004633F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35" w14:anchorId="35445F3F">
                <v:shape id="_x0000_i1186" type="#_x0000_t75" style="width:27pt;height:21.75pt" o:ole="">
                  <v:imagedata r:id="rId257" o:title=""/>
                </v:shape>
                <o:OLEObject Type="Embed" ProgID="Equation.DSMT4" ShapeID="_x0000_i1186" DrawAspect="Content" ObjectID="_1793377745" r:id="rId301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التمثيل البياني للدالة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معلم متعامد ومتجانس </w:t>
            </w:r>
            <w:r w:rsidRPr="004633FA">
              <w:rPr>
                <w:rFonts w:ascii="Amiri" w:hAnsi="Amiri" w:cs="Amiri"/>
                <w:position w:val="-18"/>
                <w:sz w:val="28"/>
                <w:szCs w:val="28"/>
              </w:rPr>
              <w:object w:dxaOrig="780" w:dyaOrig="480" w14:anchorId="1B06D5F8">
                <v:shape id="_x0000_i1187" type="#_x0000_t75" style="width:39pt;height:24pt" o:ole="">
                  <v:imagedata r:id="rId259" o:title=""/>
                </v:shape>
                <o:OLEObject Type="Embed" ProgID="Equation.DSMT4" ShapeID="_x0000_i1187" DrawAspect="Content" ObjectID="_1793377746" r:id="rId302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570252E9" w14:textId="77777777" w:rsidR="00AB178C" w:rsidRPr="004633FA" w:rsidRDefault="00AB178C" w:rsidP="00AB178C">
            <w:pPr>
              <w:pStyle w:val="Paragraphedeliste"/>
              <w:numPr>
                <w:ilvl w:val="0"/>
                <w:numId w:val="30"/>
              </w:numPr>
              <w:bidi/>
              <w:ind w:left="191" w:hanging="114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قيمة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حتى يقطع المنحنى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35" w14:anchorId="704B5C04">
                <v:shape id="_x0000_i1188" type="#_x0000_t75" style="width:27pt;height:21.75pt" o:ole="">
                  <v:imagedata r:id="rId257" o:title=""/>
                </v:shape>
                <o:OLEObject Type="Embed" ProgID="Equation.DSMT4" ShapeID="_x0000_i1188" DrawAspect="Content" ObjectID="_1793377747" r:id="rId303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حامل محور التراتيب في النقطة 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ذات الترتيبة </w:t>
            </w:r>
            <w:r w:rsidRPr="004633FA">
              <w:rPr>
                <w:rFonts w:ascii="Amiri" w:hAnsi="Amiri" w:cs="Amiri"/>
                <w:position w:val="-24"/>
                <w:sz w:val="28"/>
                <w:szCs w:val="28"/>
              </w:rPr>
              <w:object w:dxaOrig="240" w:dyaOrig="620" w14:anchorId="1615E5E4">
                <v:shape id="_x0000_i1189" type="#_x0000_t75" style="width:12pt;height:30.75pt" o:ole="">
                  <v:imagedata r:id="rId304" o:title=""/>
                </v:shape>
                <o:OLEObject Type="Embed" ProgID="Equation.DSMT4" ShapeID="_x0000_i1189" DrawAspect="Content" ObjectID="_1793377748" r:id="rId305"/>
              </w:object>
            </w:r>
          </w:p>
          <w:p w14:paraId="0F339109" w14:textId="77777777" w:rsidR="00AB178C" w:rsidRPr="004633FA" w:rsidRDefault="00AB178C" w:rsidP="00AB178C">
            <w:pPr>
              <w:pStyle w:val="Paragraphedeliste"/>
              <w:numPr>
                <w:ilvl w:val="0"/>
                <w:numId w:val="30"/>
              </w:numPr>
              <w:bidi/>
              <w:ind w:left="191" w:hanging="114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نضع  </w:t>
            </w:r>
            <w:r w:rsidRPr="004633FA">
              <w:rPr>
                <w:rFonts w:ascii="Amiri" w:hAnsi="Amiri" w:cs="Amiri"/>
                <w:position w:val="-6"/>
                <w:sz w:val="28"/>
                <w:szCs w:val="28"/>
              </w:rPr>
              <w:object w:dxaOrig="520" w:dyaOrig="279" w14:anchorId="6121069C">
                <v:shape id="_x0000_i1190" type="#_x0000_t75" style="width:26.25pt;height:14.25pt" o:ole="">
                  <v:imagedata r:id="rId306" o:title=""/>
                </v:shape>
                <o:OLEObject Type="Embed" ProgID="Equation.DSMT4" ShapeID="_x0000_i1190" DrawAspect="Content" ObjectID="_1793377749" r:id="rId307"/>
              </w:object>
            </w:r>
          </w:p>
          <w:p w14:paraId="484FB852" w14:textId="77777777" w:rsidR="00AB178C" w:rsidRDefault="00AB178C" w:rsidP="00AB178C">
            <w:pPr>
              <w:pStyle w:val="Paragraphedeliste"/>
              <w:numPr>
                <w:ilvl w:val="0"/>
                <w:numId w:val="31"/>
              </w:numPr>
              <w:bidi/>
              <w:ind w:left="36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أ- أحسب النهايات عند أطراف مجموعة التعريف.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  <w:t>ب- فسر النتائج المحصل عليها بيانيا.</w:t>
            </w:r>
          </w:p>
          <w:p w14:paraId="355F0884" w14:textId="77777777" w:rsidR="00AB178C" w:rsidRPr="004633FA" w:rsidRDefault="00AB178C" w:rsidP="00AB178C">
            <w:pPr>
              <w:pStyle w:val="Paragraphedeliste"/>
              <w:numPr>
                <w:ilvl w:val="0"/>
                <w:numId w:val="31"/>
              </w:numPr>
              <w:bidi/>
              <w:ind w:left="36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أ- أدرس اتجاه تغير الدالة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br/>
              <w:t>ب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>- شكل جدول تغيراتها.</w:t>
            </w:r>
          </w:p>
          <w:p w14:paraId="19D68AEB" w14:textId="77777777" w:rsidR="00AB178C" w:rsidRDefault="00AB178C" w:rsidP="00AB178C">
            <w:pPr>
              <w:pStyle w:val="Paragraphedeliste"/>
              <w:numPr>
                <w:ilvl w:val="0"/>
                <w:numId w:val="31"/>
              </w:numPr>
              <w:bidi/>
              <w:ind w:left="489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إحداثيي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نقطة تقاطع المستقيمين المقاربين، ثم بين أنها مركز تناظر للمنحنى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35" w14:anchorId="4B078402">
                <v:shape id="_x0000_i1191" type="#_x0000_t75" style="width:27pt;height:21.75pt" o:ole="">
                  <v:imagedata r:id="rId257" o:title=""/>
                </v:shape>
                <o:OLEObject Type="Embed" ProgID="Equation.DSMT4" ShapeID="_x0000_i1191" DrawAspect="Content" ObjectID="_1793377750" r:id="rId308"/>
              </w:object>
            </w:r>
          </w:p>
          <w:p w14:paraId="569C207A" w14:textId="77777777" w:rsidR="00AB178C" w:rsidRDefault="00AB178C" w:rsidP="00AB178C">
            <w:pPr>
              <w:pStyle w:val="Paragraphedeliste"/>
              <w:numPr>
                <w:ilvl w:val="0"/>
                <w:numId w:val="31"/>
              </w:numPr>
              <w:bidi/>
              <w:ind w:left="489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اكتب معادلة لـ </w:t>
            </w:r>
            <m:oMath>
              <m:d>
                <m:dPr>
                  <m:ctrlPr>
                    <w:rPr>
                      <w:rFonts w:ascii="Cambria Math" w:hAnsi="Cambria Math" w:cs="Amiri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miri"/>
                      <w:sz w:val="28"/>
                      <w:szCs w:val="28"/>
                    </w:rPr>
                    <m:t>∆</m:t>
                  </m:r>
                </m:e>
              </m:d>
            </m:oMath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مماس المنحنى </w:t>
            </w:r>
            <w:r w:rsidRPr="004633FA">
              <w:rPr>
                <w:position w:val="-16"/>
              </w:rPr>
              <w:object w:dxaOrig="540" w:dyaOrig="435" w14:anchorId="7A602BCC">
                <v:shape id="_x0000_i1192" type="#_x0000_t75" style="width:27pt;height:21.75pt" o:ole="">
                  <v:imagedata r:id="rId257" o:title=""/>
                </v:shape>
                <o:OLEObject Type="Embed" ProgID="Equation.DSMT4" ShapeID="_x0000_i1192" DrawAspect="Content" ObjectID="_1793377751" r:id="rId309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>عند النقطة ذات الفاصلة 0.</w:t>
            </w:r>
          </w:p>
          <w:p w14:paraId="3E96D09F" w14:textId="77777777" w:rsidR="00AB178C" w:rsidRDefault="00AB178C" w:rsidP="00AB178C">
            <w:pPr>
              <w:pStyle w:val="Paragraphedeliste"/>
              <w:numPr>
                <w:ilvl w:val="0"/>
                <w:numId w:val="31"/>
              </w:numPr>
              <w:bidi/>
              <w:ind w:left="489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</w:t>
            </w:r>
            <w:r w:rsidRPr="004633FA">
              <w:rPr>
                <w:position w:val="-10"/>
              </w:rPr>
              <w:object w:dxaOrig="639" w:dyaOrig="320" w14:anchorId="567D209A">
                <v:shape id="_x0000_i1193" type="#_x0000_t75" style="width:32.25pt;height:15.75pt" o:ole="">
                  <v:imagedata r:id="rId310" o:title=""/>
                </v:shape>
                <o:OLEObject Type="Embed" ProgID="Equation.DSMT4" ShapeID="_x0000_i1193" DrawAspect="Content" ObjectID="_1793377752" r:id="rId311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ثم أرسم المستقيمين المقاربين والمماس </w:t>
            </w:r>
            <m:oMath>
              <m:d>
                <m:dPr>
                  <m:ctrlPr>
                    <w:rPr>
                      <w:rFonts w:ascii="Cambria Math" w:hAnsi="Cambria Math" w:cs="Amiri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miri"/>
                      <w:sz w:val="28"/>
                      <w:szCs w:val="28"/>
                    </w:rPr>
                    <m:t>∆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ثم المنحنى </w:t>
            </w:r>
            <w:r w:rsidRPr="004633FA">
              <w:rPr>
                <w:position w:val="-16"/>
              </w:rPr>
              <w:object w:dxaOrig="540" w:dyaOrig="435" w14:anchorId="19589894">
                <v:shape id="_x0000_i1194" type="#_x0000_t75" style="width:27pt;height:21.75pt" o:ole="">
                  <v:imagedata r:id="rId257" o:title=""/>
                </v:shape>
                <o:OLEObject Type="Embed" ProgID="Equation.DSMT4" ShapeID="_x0000_i1194" DrawAspect="Content" ObjectID="_1793377753" r:id="rId312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3ACE379B" w14:textId="77777777" w:rsidR="00AB178C" w:rsidRPr="004633FA" w:rsidRDefault="00AB178C" w:rsidP="00AB178C">
            <w:pPr>
              <w:pStyle w:val="Paragraphedeliste"/>
              <w:numPr>
                <w:ilvl w:val="0"/>
                <w:numId w:val="31"/>
              </w:numPr>
              <w:bidi/>
              <w:ind w:left="489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حل بيانيا المتراجحة ذات المجهول الحقيقي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x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التالية: </w:t>
            </w:r>
            <w:r w:rsidRPr="004633FA">
              <w:rPr>
                <w:position w:val="-24"/>
              </w:rPr>
              <w:object w:dxaOrig="880" w:dyaOrig="620" w14:anchorId="76E21711">
                <v:shape id="_x0000_i1195" type="#_x0000_t75" style="width:44.25pt;height:30.75pt" o:ole="">
                  <v:imagedata r:id="rId313" o:title=""/>
                </v:shape>
                <o:OLEObject Type="Embed" ProgID="Equation.DSMT4" ShapeID="_x0000_i1195" DrawAspect="Content" ObjectID="_1793377754" r:id="rId314"/>
              </w:object>
            </w:r>
          </w:p>
          <w:p w14:paraId="143818F7" w14:textId="77777777" w:rsidR="00AB178C" w:rsidRPr="004633FA" w:rsidRDefault="00AB178C" w:rsidP="004633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7228589" w14:textId="77777777" w:rsidR="00AB178C" w:rsidRPr="004633FA" w:rsidRDefault="00AB178C" w:rsidP="004633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633F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باك 2022 الموضوع الأول شعبة تسيير:</w:t>
            </w:r>
          </w:p>
          <w:p w14:paraId="1269AF64" w14:textId="77777777" w:rsidR="00AB178C" w:rsidRPr="004633FA" w:rsidRDefault="00AB178C" w:rsidP="004633FA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نعتبر الدالة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-2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بـــــــــــــ:  </w:t>
            </w:r>
            <w:r w:rsidRPr="004633FA">
              <w:rPr>
                <w:rFonts w:ascii="Amiri" w:hAnsi="Amiri" w:cs="Amiri"/>
                <w:position w:val="-24"/>
                <w:sz w:val="28"/>
                <w:szCs w:val="28"/>
              </w:rPr>
              <w:object w:dxaOrig="1800" w:dyaOrig="660" w14:anchorId="5A9BD4F2">
                <v:shape id="_x0000_i1196" type="#_x0000_t75" style="width:89.25pt;height:33pt" o:ole="">
                  <v:imagedata r:id="rId315" o:title=""/>
                </v:shape>
                <o:OLEObject Type="Embed" ProgID="Equation.DSMT4" ShapeID="_x0000_i1196" DrawAspect="Content" ObjectID="_1793377755" r:id="rId316"/>
              </w:objec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،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تمثيلها البياني في معلم متعامد ومتجانس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0;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</w:p>
          <w:p w14:paraId="7B7A41E7" w14:textId="77777777" w:rsidR="00AB178C" w:rsidRPr="004633FA" w:rsidRDefault="00AB178C" w:rsidP="00AB178C">
            <w:pPr>
              <w:pStyle w:val="Paragraphedeliste"/>
              <w:numPr>
                <w:ilvl w:val="0"/>
                <w:numId w:val="25"/>
              </w:numPr>
              <w:bidi/>
              <w:ind w:left="253" w:right="-851" w:hanging="253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أحسب نهايات الدالة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عند أطراف مجموعة التعريف ثم فسر النتيجة بيانيا.</w:t>
            </w:r>
          </w:p>
          <w:p w14:paraId="1C3F2C10" w14:textId="77777777" w:rsidR="00AB178C" w:rsidRPr="004633FA" w:rsidRDefault="00AB178C" w:rsidP="00AB178C">
            <w:pPr>
              <w:pStyle w:val="Paragraphedeliste"/>
              <w:numPr>
                <w:ilvl w:val="0"/>
                <w:numId w:val="25"/>
              </w:numPr>
              <w:bidi/>
              <w:ind w:left="206" w:hanging="206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بين ان المستقيم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∆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ذا المعادلة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859" w:dyaOrig="320" w14:anchorId="274525CD">
                <v:shape id="_x0000_i1197" type="#_x0000_t75" style="width:42.75pt;height:15.75pt" o:ole="">
                  <v:imagedata r:id="rId317" o:title=""/>
                </v:shape>
                <o:OLEObject Type="Embed" ProgID="Equation.DSMT4" ShapeID="_x0000_i1197" DrawAspect="Content" ObjectID="_1793377756" r:id="rId318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مقارب مائل للمنحنى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ثم أدرس وضعية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br/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        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المنحنى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بالنسبة لــ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∆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.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</w:t>
            </w:r>
          </w:p>
          <w:p w14:paraId="3E8A2014" w14:textId="77777777" w:rsidR="00AB178C" w:rsidRDefault="00AB178C" w:rsidP="00AB178C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بين أن النقطة  </w:t>
            </w:r>
            <w:r w:rsidRPr="004633FA">
              <w:rPr>
                <w:rFonts w:ascii="Amiri" w:hAnsi="Amiri" w:cs="Amiri"/>
                <w:position w:val="-10"/>
                <w:sz w:val="28"/>
                <w:szCs w:val="28"/>
              </w:rPr>
              <w:object w:dxaOrig="980" w:dyaOrig="320" w14:anchorId="22C7F3CE">
                <v:shape id="_x0000_i1198" type="#_x0000_t75" style="width:48.75pt;height:15.75pt" o:ole="">
                  <v:imagedata r:id="rId319" o:title=""/>
                </v:shape>
                <o:OLEObject Type="Embed" ProgID="Equation.DSMT4" ShapeID="_x0000_i1198" DrawAspect="Content" ObjectID="_1793377757" r:id="rId320"/>
              </w:objec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هي مركز تناظر للمنحنى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53FD76EE" w14:textId="77777777" w:rsidR="00AB178C" w:rsidRDefault="00AB178C" w:rsidP="00AB178C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أ-بين أنه من اجل كل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x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من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-2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:   </w:t>
            </w:r>
            <w:r w:rsidRPr="004633FA">
              <w:rPr>
                <w:position w:val="-36"/>
              </w:rPr>
              <w:object w:dxaOrig="2060" w:dyaOrig="740" w14:anchorId="6BE0E081">
                <v:shape id="_x0000_i1199" type="#_x0000_t75" style="width:102.75pt;height:36.75pt" o:ole="">
                  <v:imagedata r:id="rId321" o:title=""/>
                </v:shape>
                <o:OLEObject Type="Embed" ProgID="Equation.DSMT4" ShapeID="_x0000_i1199" DrawAspect="Content" ObjectID="_1793377758" r:id="rId322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ب-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أدرس تغيرات الدالة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ثم شكل جدول تغيراتها.</w:t>
            </w:r>
          </w:p>
          <w:p w14:paraId="3DC8763B" w14:textId="77777777" w:rsidR="00AB178C" w:rsidRDefault="00AB178C" w:rsidP="00AB178C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أكتب معادلة المستقيم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∆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مماس المنحنى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عند النقطة ذات الفاصلة 0.</w:t>
            </w:r>
          </w:p>
          <w:p w14:paraId="4E6C933E" w14:textId="759FB6D1" w:rsidR="00AB178C" w:rsidRDefault="00AB178C" w:rsidP="00AB178C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أنشئ المنحنى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والمستقيمات المقاربة.</w:t>
            </w:r>
          </w:p>
          <w:p w14:paraId="19AE8FAC" w14:textId="77777777" w:rsidR="000E659A" w:rsidRPr="000E659A" w:rsidRDefault="000E659A" w:rsidP="000E659A">
            <w:pPr>
              <w:bidi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</w:p>
          <w:p w14:paraId="36599B40" w14:textId="77777777" w:rsidR="00AB178C" w:rsidRDefault="00AB178C" w:rsidP="00AB178C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لتكن الدالة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g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-2,2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بالعبارة :    </w:t>
            </w:r>
            <w:r w:rsidRPr="004633FA">
              <w:rPr>
                <w:position w:val="-32"/>
              </w:rPr>
              <w:object w:dxaOrig="1880" w:dyaOrig="760" w14:anchorId="2D119752">
                <v:shape id="_x0000_i1200" type="#_x0000_t75" style="width:93.75pt;height:38.25pt" o:ole="">
                  <v:imagedata r:id="rId323" o:title=""/>
                </v:shape>
                <o:OLEObject Type="Embed" ProgID="Equation.DSMT4" ShapeID="_x0000_i1200" DrawAspect="Content" ObjectID="_1793377759" r:id="rId324"/>
              </w:objec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.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br/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  أ- بين أن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g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دالة زوجية </w:t>
            </w:r>
          </w:p>
          <w:p w14:paraId="26A5A50B" w14:textId="77777777" w:rsidR="00AB178C" w:rsidRDefault="00AB178C" w:rsidP="004633FA">
            <w:pPr>
              <w:pStyle w:val="Paragraphedeliste"/>
              <w:bidi/>
              <w:ind w:left="360"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ب- تحقق أنه من أجل كل عدد حقيقي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x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من </w:t>
            </w:r>
            <w:r w:rsidRPr="004633FA">
              <w:rPr>
                <w:position w:val="-14"/>
              </w:rPr>
              <w:object w:dxaOrig="1740" w:dyaOrig="400" w14:anchorId="16E6F258">
                <v:shape id="_x0000_i1201" type="#_x0000_t75" style="width:87pt;height:20.25pt" o:ole="">
                  <v:imagedata r:id="rId325" o:title=""/>
                </v:shape>
                <o:OLEObject Type="Embed" ProgID="Equation.DSMT4" ShapeID="_x0000_i1201" DrawAspect="Content" ObjectID="_1793377760" r:id="rId326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4633FA">
              <w:rPr>
                <w:position w:val="-10"/>
              </w:rPr>
              <w:object w:dxaOrig="1219" w:dyaOrig="320" w14:anchorId="34EBCD5F">
                <v:shape id="_x0000_i1202" type="#_x0000_t75" style="width:60.75pt;height:15.75pt" o:ole="">
                  <v:imagedata r:id="rId327" o:title=""/>
                </v:shape>
                <o:OLEObject Type="Embed" ProgID="Equation.DSMT4" ShapeID="_x0000_i1202" DrawAspect="Content" ObjectID="_1793377761" r:id="rId328"/>
              </w:objec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br/>
              <w:t xml:space="preserve">   ج- اشرح كيف يمكن انشاء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4633FA">
              <w:rPr>
                <w:position w:val="-16"/>
              </w:rPr>
              <w:object w:dxaOrig="520" w:dyaOrig="440" w14:anchorId="55328037">
                <v:shape id="_x0000_i1203" type="#_x0000_t75" style="width:26.25pt;height:21.75pt" o:ole="">
                  <v:imagedata r:id="rId329" o:title=""/>
                </v:shape>
                <o:OLEObject Type="Embed" ProgID="Equation.DSMT4" ShapeID="_x0000_i1203" DrawAspect="Content" ObjectID="_1793377762" r:id="rId330"/>
              </w:objec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انطلاقا من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ثم أرسمه في نفس المعلم.</w:t>
            </w:r>
          </w:p>
          <w:p w14:paraId="3BB952B7" w14:textId="77777777" w:rsidR="00AB178C" w:rsidRPr="004633FA" w:rsidRDefault="00AB178C" w:rsidP="004633FA">
            <w:pPr>
              <w:pStyle w:val="Paragraphedeliste"/>
              <w:bidi/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</w:p>
          <w:p w14:paraId="4FA70767" w14:textId="77777777" w:rsidR="00AB178C" w:rsidRPr="004633FA" w:rsidRDefault="00AB178C" w:rsidP="004633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4633F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باك 2022 الموضوع الثاني شعبة تسيير</w:t>
            </w:r>
          </w:p>
          <w:p w14:paraId="55D3DADA" w14:textId="77777777" w:rsidR="00AB178C" w:rsidRPr="004633FA" w:rsidRDefault="00AB178C" w:rsidP="004633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B7FAE45" w14:textId="77777777" w:rsidR="00AB178C" w:rsidRPr="004633FA" w:rsidRDefault="00AB178C" w:rsidP="004633FA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نعتبر الدالة </w:t>
            </w:r>
            <w:r w:rsidRPr="004633FA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1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بـــــــــــــ:  </w:t>
            </w:r>
            <w:r w:rsidRPr="004633FA">
              <w:rPr>
                <w:rFonts w:ascii="Amiri" w:hAnsi="Amiri" w:cs="Amiri"/>
                <w:position w:val="-28"/>
                <w:sz w:val="28"/>
                <w:szCs w:val="28"/>
              </w:rPr>
              <w:object w:dxaOrig="2260" w:dyaOrig="660" w14:anchorId="0D6D9B7F">
                <v:shape id="_x0000_i1204" type="#_x0000_t75" style="width:111.75pt;height:33pt" o:ole="">
                  <v:imagedata r:id="rId331" o:title=""/>
                </v:shape>
                <o:OLEObject Type="Embed" ProgID="Equation.DSMT4" ShapeID="_x0000_i1204" DrawAspect="Content" ObjectID="_1793377763" r:id="rId332"/>
              </w:objec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br/>
              <w:t xml:space="preserve">           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تمثيلها البياني في معلم متعامد ومتجانس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0;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j</m:t>
                      </m:r>
                    </m:e>
                  </m:acc>
                </m:e>
              </m:d>
            </m:oMath>
          </w:p>
          <w:p w14:paraId="2C4D5513" w14:textId="77777777" w:rsidR="00AB178C" w:rsidRPr="004633FA" w:rsidRDefault="00AB178C" w:rsidP="00AB178C">
            <w:pPr>
              <w:pStyle w:val="Paragraphedeliste"/>
              <w:numPr>
                <w:ilvl w:val="0"/>
                <w:numId w:val="28"/>
              </w:numPr>
              <w:bidi/>
              <w:ind w:left="47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أ- 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</w:t>
            </w:r>
            <w:r w:rsidRPr="004633FA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40F2FEA0">
                <v:shape id="_x0000_i1205" type="#_x0000_t75" style="width:48pt;height:21.75pt" o:ole="">
                  <v:imagedata r:id="rId261" o:title=""/>
                </v:shape>
                <o:OLEObject Type="Embed" ProgID="Equation.DSMT4" ShapeID="_x0000_i1205" DrawAspect="Content" ObjectID="_1793377764" r:id="rId333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4633FA">
              <w:rPr>
                <w:rFonts w:ascii="Amiri" w:hAnsi="Amiri" w:cs="Amiri"/>
                <w:position w:val="-20"/>
                <w:sz w:val="28"/>
                <w:szCs w:val="28"/>
              </w:rPr>
              <w:object w:dxaOrig="960" w:dyaOrig="440" w14:anchorId="451F0F66">
                <v:shape id="_x0000_i1206" type="#_x0000_t75" style="width:48pt;height:21.75pt" o:ole="">
                  <v:imagedata r:id="rId263" o:title=""/>
                </v:shape>
                <o:OLEObject Type="Embed" ProgID="Equation.DSMT4" ShapeID="_x0000_i1206" DrawAspect="Content" ObjectID="_1793377765" r:id="rId334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ب- أحسب </w:t>
            </w:r>
            <w:r w:rsidRPr="004633FA">
              <w:rPr>
                <w:rFonts w:ascii="Amiri" w:hAnsi="Amiri" w:cs="Amiri"/>
                <w:position w:val="-20"/>
                <w:sz w:val="28"/>
                <w:szCs w:val="28"/>
              </w:rPr>
              <w:object w:dxaOrig="880" w:dyaOrig="440" w14:anchorId="539E9CA3">
                <v:shape id="_x0000_i1207" type="#_x0000_t75" style="width:44.25pt;height:21.75pt" o:ole="">
                  <v:imagedata r:id="rId335" o:title=""/>
                </v:shape>
                <o:OLEObject Type="Embed" ProgID="Equation.DSMT4" ShapeID="_x0000_i1207" DrawAspect="Content" ObjectID="_1793377766" r:id="rId336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وفسر النتيجة بيانيا.</w:t>
            </w:r>
          </w:p>
          <w:p w14:paraId="2DC582BC" w14:textId="77777777" w:rsidR="00AB178C" w:rsidRPr="004633FA" w:rsidRDefault="00AB178C" w:rsidP="00AB178C">
            <w:pPr>
              <w:pStyle w:val="Paragraphedeliste"/>
              <w:numPr>
                <w:ilvl w:val="0"/>
                <w:numId w:val="28"/>
              </w:numPr>
              <w:bidi/>
              <w:ind w:left="47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أ-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بين أنه من اجل كل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x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من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1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:   </w:t>
            </w:r>
            <w:r w:rsidRPr="004633FA">
              <w:rPr>
                <w:rFonts w:ascii="Amiri" w:hAnsi="Amiri" w:cs="Amiri"/>
                <w:position w:val="-36"/>
                <w:sz w:val="28"/>
                <w:szCs w:val="28"/>
              </w:rPr>
              <w:object w:dxaOrig="2299" w:dyaOrig="780" w14:anchorId="06EBF83A">
                <v:shape id="_x0000_i1208" type="#_x0000_t75" style="width:114.75pt;height:39pt" o:ole="">
                  <v:imagedata r:id="rId337" o:title=""/>
                </v:shape>
                <o:OLEObject Type="Embed" ProgID="Equation.DSMT4" ShapeID="_x0000_i1208" DrawAspect="Content" ObjectID="_1793377767" r:id="rId338"/>
              </w:object>
            </w:r>
            <w:r w:rsidRPr="004633FA">
              <w:rPr>
                <w:rFonts w:ascii="Amiri" w:hAnsi="Amiri" w:cs="Amiri"/>
                <w:sz w:val="28"/>
                <w:szCs w:val="28"/>
              </w:rPr>
              <w:br/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ب- بين أن </w:t>
            </w:r>
            <w:r w:rsidRPr="004633FA">
              <w:rPr>
                <w:rFonts w:ascii="Amiri" w:hAnsi="Amiri" w:cs="Amiri"/>
                <w:sz w:val="28"/>
                <w:szCs w:val="28"/>
              </w:rPr>
              <w:t>f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متزايدة تماما على </w:t>
            </w:r>
            <w:r w:rsidRPr="004633FA">
              <w:rPr>
                <w:rFonts w:ascii="Amiri" w:hAnsi="Amiri" w:cs="Amiri"/>
                <w:position w:val="-14"/>
                <w:sz w:val="28"/>
                <w:szCs w:val="28"/>
              </w:rPr>
              <w:object w:dxaOrig="499" w:dyaOrig="400" w14:anchorId="259E88D6">
                <v:shape id="_x0000_i1209" type="#_x0000_t75" style="width:24.75pt;height:20.25pt" o:ole="">
                  <v:imagedata r:id="rId339" o:title=""/>
                </v:shape>
                <o:OLEObject Type="Embed" ProgID="Equation.DSMT4" ShapeID="_x0000_i1209" DrawAspect="Content" ObjectID="_1793377768" r:id="rId340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ومتناقصة تماما على كل من </w:t>
            </w:r>
            <w:r w:rsidRPr="004633FA">
              <w:rPr>
                <w:rFonts w:ascii="Amiri" w:hAnsi="Amiri" w:cs="Amiri"/>
                <w:position w:val="-14"/>
                <w:sz w:val="28"/>
                <w:szCs w:val="28"/>
              </w:rPr>
              <w:object w:dxaOrig="740" w:dyaOrig="400" w14:anchorId="4DF44352">
                <v:shape id="_x0000_i1210" type="#_x0000_t75" style="width:36.75pt;height:20.25pt" o:ole="">
                  <v:imagedata r:id="rId341" o:title=""/>
                </v:shape>
                <o:OLEObject Type="Embed" ProgID="Equation.DSMT4" ShapeID="_x0000_i1210" DrawAspect="Content" ObjectID="_1793377769" r:id="rId342"/>
              </w:object>
            </w:r>
            <w:r w:rsidRPr="004633FA">
              <w:rPr>
                <w:rFonts w:ascii="Amiri" w:hAnsi="Amiri" w:cs="Amiri"/>
                <w:sz w:val="28"/>
                <w:szCs w:val="28"/>
              </w:rPr>
              <w:t> 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4633FA">
              <w:rPr>
                <w:rFonts w:ascii="Amiri" w:hAnsi="Amiri" w:cs="Amiri"/>
                <w:position w:val="-14"/>
                <w:sz w:val="28"/>
                <w:szCs w:val="28"/>
              </w:rPr>
              <w:object w:dxaOrig="700" w:dyaOrig="400" w14:anchorId="2EC788DE">
                <v:shape id="_x0000_i1211" type="#_x0000_t75" style="width:35.25pt;height:20.25pt" o:ole="">
                  <v:imagedata r:id="rId343" o:title=""/>
                </v:shape>
                <o:OLEObject Type="Embed" ProgID="Equation.DSMT4" ShapeID="_x0000_i1211" DrawAspect="Content" ObjectID="_1793377770" r:id="rId344"/>
              </w:object>
            </w:r>
          </w:p>
          <w:p w14:paraId="0D352F0E" w14:textId="77777777" w:rsidR="00AB178C" w:rsidRPr="004633FA" w:rsidRDefault="00AB178C" w:rsidP="00AB178C">
            <w:pPr>
              <w:pStyle w:val="Paragraphedeliste"/>
              <w:numPr>
                <w:ilvl w:val="0"/>
                <w:numId w:val="28"/>
              </w:numPr>
              <w:bidi/>
              <w:ind w:left="47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أبين أن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يقبل مستقيما مقاربا مائلا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∆</m:t>
                  </m:r>
                </m:e>
              </m:d>
            </m:oMath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يطلب تعيين معادلة له.</w:t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br/>
              <w:t xml:space="preserve">ب- أدرس وضعية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بالنسبة لــــــــ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∆</m:t>
                  </m:r>
                </m:e>
              </m:d>
            </m:oMath>
            <w:r w:rsidRPr="004633FA">
              <w:rPr>
                <w:rFonts w:ascii="Amiri" w:eastAsia="Calibri" w:hAnsi="Amiri" w:cs="Amiri"/>
                <w:sz w:val="28"/>
                <w:szCs w:val="28"/>
                <w:lang w:bidi="ar-DZ"/>
              </w:rPr>
              <w:t xml:space="preserve"> </w:t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 .</w:t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br/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ج- بين ان المنحنى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يقطع حامل محور الفواصل في نقطة وحيدة فاصلتها </w:t>
            </w:r>
            <w:r w:rsidRPr="004633FA">
              <w:rPr>
                <w:rFonts w:ascii="Amiri" w:hAnsi="Amiri" w:cs="Amiri"/>
                <w:position w:val="-6"/>
                <w:sz w:val="28"/>
                <w:szCs w:val="28"/>
              </w:rPr>
              <w:object w:dxaOrig="240" w:dyaOrig="220" w14:anchorId="37DA6B97">
                <v:shape id="_x0000_i1212" type="#_x0000_t75" style="width:12pt;height:11.25pt" o:ole="">
                  <v:imagedata r:id="rId345" o:title=""/>
                </v:shape>
                <o:OLEObject Type="Embed" ProgID="Equation.DSMT4" ShapeID="_x0000_i1212" DrawAspect="Content" ObjectID="_1793377771" r:id="rId346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حيث </w:t>
            </w:r>
            <w:r w:rsidRPr="004633FA">
              <w:rPr>
                <w:rFonts w:ascii="Amiri" w:hAnsi="Amiri" w:cs="Amiri"/>
                <w:position w:val="-6"/>
                <w:sz w:val="28"/>
                <w:szCs w:val="28"/>
              </w:rPr>
              <w:object w:dxaOrig="1340" w:dyaOrig="279" w14:anchorId="515E4982">
                <v:shape id="_x0000_i1213" type="#_x0000_t75" style="width:66.75pt;height:14.25pt" o:ole="">
                  <v:imagedata r:id="rId347" o:title=""/>
                </v:shape>
                <o:OLEObject Type="Embed" ProgID="Equation.DSMT4" ShapeID="_x0000_i1213" DrawAspect="Content" ObjectID="_1793377772" r:id="rId348"/>
              </w:object>
            </w:r>
          </w:p>
          <w:p w14:paraId="4C5AEDDF" w14:textId="77777777" w:rsidR="00AB178C" w:rsidRPr="004633FA" w:rsidRDefault="00AB178C" w:rsidP="00AB178C">
            <w:pPr>
              <w:pStyle w:val="Paragraphedeliste"/>
              <w:numPr>
                <w:ilvl w:val="0"/>
                <w:numId w:val="28"/>
              </w:numPr>
              <w:bidi/>
              <w:ind w:left="47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hAnsi="Amiri" w:cs="Amiri"/>
                <w:sz w:val="28"/>
                <w:szCs w:val="28"/>
                <w:rtl/>
              </w:rPr>
              <w:t>أ</w:t>
            </w:r>
            <w:r w:rsidRPr="004633F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 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أكتب معادلة لــ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T</m:t>
                  </m:r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</w:rPr>
              <w:t xml:space="preserve"> </w:t>
            </w:r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مماس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2936EF46">
                <v:shape id="_x0000_i1214" type="#_x0000_t75" style="width:27pt;height:21.75pt" o:ole="">
                  <v:imagedata r:id="rId257" o:title=""/>
                </v:shape>
                <o:OLEObject Type="Embed" ProgID="Equation.DSMT4" ShapeID="_x0000_i1214" DrawAspect="Content" ObjectID="_1793377773" r:id="rId349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في النقطة ذات الفاصلة </w:t>
            </w:r>
            <w:r w:rsidRPr="004633FA">
              <w:rPr>
                <w:rFonts w:ascii="Amiri" w:hAnsi="Amiri" w:cs="Amiri"/>
                <w:sz w:val="28"/>
                <w:szCs w:val="28"/>
              </w:rPr>
              <w:t>-1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ب- أنشئ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∆</m:t>
                  </m:r>
                </m:e>
              </m:d>
            </m:oMath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</w:p>
          <w:p w14:paraId="57647048" w14:textId="77777777" w:rsidR="00AB178C" w:rsidRPr="004633FA" w:rsidRDefault="00AB178C" w:rsidP="00AB178C">
            <w:pPr>
              <w:pStyle w:val="Paragraphedeliste"/>
              <w:numPr>
                <w:ilvl w:val="0"/>
                <w:numId w:val="28"/>
              </w:numPr>
              <w:bidi/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proofErr w:type="gramStart"/>
            <w:r w:rsidRPr="004633FA">
              <w:rPr>
                <w:rFonts w:ascii="Amiri" w:eastAsia="Calibri" w:hAnsi="Amiri" w:cs="Amiri"/>
                <w:sz w:val="28"/>
                <w:szCs w:val="28"/>
              </w:rPr>
              <w:t>g</w:t>
            </w:r>
            <w:proofErr w:type="gramEnd"/>
            <w:r w:rsidRPr="004633F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 الدالة العددية المعرفة على </w:t>
            </w:r>
            <w:r w:rsidRPr="004633FA">
              <w:rPr>
                <w:rFonts w:ascii="Amiri" w:hAnsi="Amiri" w:cs="Amiri"/>
                <w:position w:val="-14"/>
                <w:sz w:val="28"/>
                <w:szCs w:val="28"/>
              </w:rPr>
              <w:object w:dxaOrig="700" w:dyaOrig="400" w14:anchorId="3B860B40">
                <v:shape id="_x0000_i1215" type="#_x0000_t75" style="width:35.25pt;height:20.25pt" o:ole="">
                  <v:imagedata r:id="rId343" o:title=""/>
                </v:shape>
                <o:OLEObject Type="Embed" ProgID="Equation.DSMT4" ShapeID="_x0000_i1215" DrawAspect="Content" ObjectID="_1793377774" r:id="rId350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بـ: </w:t>
            </w:r>
            <w:r w:rsidRPr="004633FA">
              <w:rPr>
                <w:rFonts w:ascii="Amiri" w:hAnsi="Amiri" w:cs="Amiri"/>
                <w:position w:val="-14"/>
                <w:sz w:val="28"/>
                <w:szCs w:val="28"/>
              </w:rPr>
              <w:object w:dxaOrig="1300" w:dyaOrig="400" w14:anchorId="206A6048">
                <v:shape id="_x0000_i1216" type="#_x0000_t75" style="width:65.25pt;height:20.25pt" o:ole="">
                  <v:imagedata r:id="rId351" o:title=""/>
                </v:shape>
                <o:OLEObject Type="Embed" ProgID="Equation.DSMT4" ShapeID="_x0000_i1216" DrawAspect="Content" ObjectID="_1793377775" r:id="rId352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20" w:dyaOrig="440" w14:anchorId="2BFC6F51">
                <v:shape id="_x0000_i1217" type="#_x0000_t75" style="width:26.25pt;height:21.75pt" o:ole="">
                  <v:imagedata r:id="rId353" o:title=""/>
                </v:shape>
                <o:OLEObject Type="Embed" ProgID="Equation.DSMT4" ShapeID="_x0000_i1217" DrawAspect="Content" ObjectID="_1793377776" r:id="rId354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تمثيلها البياني في المعلم السابق.</w:t>
            </w:r>
          </w:p>
          <w:p w14:paraId="4334660E" w14:textId="77777777" w:rsidR="00AB178C" w:rsidRPr="004633FA" w:rsidRDefault="00AB178C" w:rsidP="00AB178C">
            <w:pPr>
              <w:pStyle w:val="Paragraphedeliste"/>
              <w:numPr>
                <w:ilvl w:val="0"/>
                <w:numId w:val="29"/>
              </w:num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4633F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بين كيف يمكن إنشاء </w:t>
            </w:r>
            <w:r w:rsidRPr="004633FA">
              <w:rPr>
                <w:rFonts w:ascii="Amiri" w:hAnsi="Amiri" w:cs="Amiri"/>
                <w:position w:val="-16"/>
                <w:sz w:val="28"/>
                <w:szCs w:val="28"/>
              </w:rPr>
              <w:object w:dxaOrig="520" w:dyaOrig="440" w14:anchorId="0E474301">
                <v:shape id="_x0000_i1218" type="#_x0000_t75" style="width:26.25pt;height:21.75pt" o:ole="">
                  <v:imagedata r:id="rId353" o:title=""/>
                </v:shape>
                <o:OLEObject Type="Embed" ProgID="Equation.DSMT4" ShapeID="_x0000_i1218" DrawAspect="Content" ObjectID="_1793377777" r:id="rId355"/>
              </w:object>
            </w:r>
            <w:r w:rsidRPr="004633FA">
              <w:rPr>
                <w:rFonts w:ascii="Amiri" w:hAnsi="Amiri" w:cs="Amiri"/>
                <w:sz w:val="28"/>
                <w:szCs w:val="28"/>
                <w:rtl/>
              </w:rPr>
              <w:t xml:space="preserve"> انطلاقا من 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 w:rsidRPr="004633FA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ثم أنشئه.</w:t>
            </w:r>
          </w:p>
          <w:p w14:paraId="4C3BF024" w14:textId="7EF5FEA1" w:rsidR="00AB178C" w:rsidRPr="004633FA" w:rsidRDefault="00E641D8" w:rsidP="004633FA">
            <w:p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/>
                <w:noProof/>
                <w:sz w:val="28"/>
                <w:szCs w:val="28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E365BFA" wp14:editId="1F9F2B8B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25400</wp:posOffset>
                      </wp:positionV>
                      <wp:extent cx="1809750" cy="1543050"/>
                      <wp:effectExtent l="0" t="0" r="19050" b="19050"/>
                      <wp:wrapNone/>
                      <wp:docPr id="1542152843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1543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D5A0ED" w14:textId="7708984D" w:rsidR="00E641D8" w:rsidRDefault="00E641D8" w:rsidP="00E641D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C7C3D3" wp14:editId="4DB04740">
                                        <wp:extent cx="1439545" cy="1426210"/>
                                        <wp:effectExtent l="0" t="0" r="8255" b="2540"/>
                                        <wp:docPr id="155728014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7280146" name="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9545" cy="1426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365BFA" id="Rectangle 11" o:spid="_x0000_s1046" style="position:absolute;left:0;text-align:left;margin-left:7.95pt;margin-top:2pt;width:142.5pt;height:121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" fillcolor="white [3201]" strokecolor="white [3212]" strokeweight="2pt">
                      <v:textbox>
                        <w:txbxContent>
                          <w:p w14:paraId="01D5A0ED" w14:textId="7708984D" w:rsidR="00E641D8" w:rsidRDefault="00E641D8" w:rsidP="00E641D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C7C3D3" wp14:editId="4DB04740">
                                  <wp:extent cx="1439545" cy="1426210"/>
                                  <wp:effectExtent l="0" t="0" r="8255" b="2540"/>
                                  <wp:docPr id="155728014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7280146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9545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7872BD" w14:textId="77777777" w:rsidR="00AB178C" w:rsidRDefault="00AB178C" w:rsidP="004633FA">
            <w:pPr>
              <w:bidi/>
              <w:rPr>
                <w:rFonts w:eastAsia="Calibri" w:cstheme="minorHAnsi"/>
                <w:sz w:val="28"/>
                <w:szCs w:val="28"/>
                <w:lang w:bidi="ar-DZ"/>
              </w:rPr>
            </w:pPr>
          </w:p>
          <w:p w14:paraId="51D69872" w14:textId="77777777" w:rsidR="00AB178C" w:rsidRDefault="00AB178C" w:rsidP="004633FA">
            <w:pPr>
              <w:bidi/>
              <w:rPr>
                <w:rFonts w:eastAsia="Calibri" w:cstheme="minorHAnsi"/>
                <w:sz w:val="28"/>
                <w:szCs w:val="28"/>
                <w:lang w:bidi="ar-DZ"/>
              </w:rPr>
            </w:pPr>
          </w:p>
          <w:p w14:paraId="30A33AD0" w14:textId="460C3E3D" w:rsidR="00AB178C" w:rsidRDefault="00E641D8" w:rsidP="004633FA">
            <w:pPr>
              <w:bidi/>
              <w:rPr>
                <w:rFonts w:eastAsia="Calibri" w:cstheme="minorHAnsi"/>
                <w:sz w:val="28"/>
                <w:szCs w:val="28"/>
                <w:lang w:bidi="ar-DZ"/>
              </w:rPr>
            </w:pPr>
            <w:r>
              <w:rPr>
                <w:rFonts w:eastAsia="Calibri" w:cstheme="minorHAnsi"/>
                <w:sz w:val="28"/>
                <w:szCs w:val="28"/>
                <w:rtl/>
                <w:lang w:bidi="ar-DZ"/>
              </w:rPr>
              <w:br/>
            </w:r>
            <w:r>
              <w:rPr>
                <w:rFonts w:eastAsia="Calibri" w:cstheme="minorHAnsi"/>
                <w:sz w:val="28"/>
                <w:szCs w:val="28"/>
                <w:rtl/>
                <w:lang w:bidi="ar-DZ"/>
              </w:rPr>
              <w:br/>
            </w:r>
          </w:p>
          <w:p w14:paraId="0113F889" w14:textId="77777777" w:rsidR="00AB178C" w:rsidRPr="00792B9B" w:rsidRDefault="00AB178C" w:rsidP="004633F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7632515E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688CCC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EE20AF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68CAB8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35B2F5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1F5119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76FBBC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A411FF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532E0A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1A1DA2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EFAE2F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FA3536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D8476F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395FF6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235D20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B858BD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310268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362F05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B68120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8465D7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43DDCE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A11143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20009E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C49FF7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399627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4244AF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51EAB4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A5E245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E6339A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56802C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800108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B48338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1AEA2A" w14:textId="77777777" w:rsidR="00AB178C" w:rsidRDefault="00AB178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96199C" w14:textId="77777777" w:rsidR="00AB178C" w:rsidRPr="00792B9B" w:rsidRDefault="00AB178C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487B8BAC" w14:textId="77777777" w:rsidR="000E659A" w:rsidRPr="000E659A" w:rsidRDefault="000E659A" w:rsidP="000E659A">
      <w:pPr>
        <w:bidi/>
        <w:spacing w:after="0" w:line="240" w:lineRule="auto"/>
        <w:ind w:left="-995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  <w:r w:rsidRPr="000E659A"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  <w:lastRenderedPageBreak/>
        <w:t>تمرين بكالوريا 2022 شعبة الآداب الموضوع الأول</w:t>
      </w:r>
    </w:p>
    <w:p w14:paraId="08D69570" w14:textId="2780DAB9" w:rsidR="000E659A" w:rsidRPr="000E659A" w:rsidRDefault="000E659A" w:rsidP="000E659A">
      <w:pPr>
        <w:bidi/>
        <w:spacing w:after="0" w:line="240" w:lineRule="auto"/>
        <w:ind w:right="-993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لتكن الدالة </w:t>
      </w:r>
      <w:r w:rsidRPr="000E659A">
        <w:rPr>
          <w:rFonts w:ascii="Amiri" w:eastAsia="Calibri" w:hAnsi="Amiri" w:cs="Amiri"/>
          <w:sz w:val="24"/>
          <w:szCs w:val="24"/>
          <w:lang w:bidi="ar-DZ"/>
        </w:rPr>
        <w:t>f</w:t>
      </w: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 معرفة على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4"/>
            <w:szCs w:val="24"/>
            <w:rtl/>
            <w:lang w:bidi="ar-DZ"/>
          </w:rPr>
          <m:t>R</m:t>
        </m:r>
      </m:oMath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 بــــ:  </w:t>
      </w:r>
      <w:r w:rsidRPr="000E659A">
        <w:rPr>
          <w:rFonts w:ascii="Amiri" w:hAnsi="Amiri" w:cs="Amiri"/>
          <w:position w:val="-10"/>
          <w:sz w:val="24"/>
          <w:szCs w:val="24"/>
        </w:rPr>
        <w:object w:dxaOrig="1920" w:dyaOrig="360" w14:anchorId="29E347C9">
          <v:shape id="_x0000_i1221" type="#_x0000_t75" style="width:96pt;height:18.75pt" o:ole="">
            <v:imagedata r:id="rId255" o:title=""/>
          </v:shape>
          <o:OLEObject Type="Embed" ProgID="Equation.DSMT4" ShapeID="_x0000_i1221" DrawAspect="Content" ObjectID="_1793377778" r:id="rId356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.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40" w14:anchorId="0F45AA63">
          <v:shape id="_x0000_i1222" type="#_x0000_t75" style="width:27pt;height:21.75pt" o:ole="">
            <v:imagedata r:id="rId257" o:title=""/>
          </v:shape>
          <o:OLEObject Type="Embed" ProgID="Equation.DSMT4" ShapeID="_x0000_i1222" DrawAspect="Content" ObjectID="_1793377779" r:id="rId357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التمثيل البياني للدالة </w:t>
      </w:r>
      <w:r w:rsidRPr="000E659A">
        <w:rPr>
          <w:rFonts w:ascii="Amiri" w:hAnsi="Amiri" w:cs="Amiri"/>
          <w:sz w:val="24"/>
          <w:szCs w:val="24"/>
          <w:lang w:bidi="ar-DZ"/>
        </w:rPr>
        <w:t>f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في معلم متعامد ومتجانس </w:t>
      </w:r>
      <w:r w:rsidRPr="000E659A">
        <w:rPr>
          <w:rFonts w:ascii="Amiri" w:hAnsi="Amiri" w:cs="Amiri"/>
          <w:position w:val="-18"/>
          <w:sz w:val="24"/>
          <w:szCs w:val="24"/>
        </w:rPr>
        <w:object w:dxaOrig="800" w:dyaOrig="480" w14:anchorId="7EA64C90">
          <v:shape id="_x0000_i1223" type="#_x0000_t75" style="width:39pt;height:24pt" o:ole="">
            <v:imagedata r:id="rId259" o:title=""/>
          </v:shape>
          <o:OLEObject Type="Embed" ProgID="Equation.DSMT4" ShapeID="_x0000_i1223" DrawAspect="Content" ObjectID="_1793377780" r:id="rId358"/>
        </w:object>
      </w:r>
    </w:p>
    <w:p w14:paraId="2B2FA508" w14:textId="77777777" w:rsidR="000E659A" w:rsidRPr="000E659A" w:rsidRDefault="000E659A" w:rsidP="000E659A">
      <w:pPr>
        <w:pStyle w:val="Paragraphedeliste"/>
        <w:numPr>
          <w:ilvl w:val="0"/>
          <w:numId w:val="32"/>
        </w:numPr>
        <w:bidi/>
        <w:spacing w:after="0" w:line="240" w:lineRule="auto"/>
        <w:ind w:left="281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أحسب </w:t>
      </w:r>
      <w:r w:rsidRPr="000E659A">
        <w:rPr>
          <w:rFonts w:ascii="Amiri" w:hAnsi="Amiri" w:cs="Amiri"/>
          <w:position w:val="-20"/>
          <w:sz w:val="24"/>
          <w:szCs w:val="24"/>
        </w:rPr>
        <w:object w:dxaOrig="960" w:dyaOrig="440" w14:anchorId="4CD41DC8">
          <v:shape id="_x0000_i1224" type="#_x0000_t75" style="width:48pt;height:21.75pt" o:ole="">
            <v:imagedata r:id="rId261" o:title=""/>
          </v:shape>
          <o:OLEObject Type="Embed" ProgID="Equation.DSMT4" ShapeID="_x0000_i1224" DrawAspect="Content" ObjectID="_1793377781" r:id="rId359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و </w:t>
      </w:r>
      <w:r w:rsidRPr="000E659A">
        <w:rPr>
          <w:rFonts w:ascii="Amiri" w:hAnsi="Amiri" w:cs="Amiri"/>
          <w:position w:val="-20"/>
          <w:sz w:val="24"/>
          <w:szCs w:val="24"/>
        </w:rPr>
        <w:object w:dxaOrig="960" w:dyaOrig="440" w14:anchorId="00876A09">
          <v:shape id="_x0000_i1225" type="#_x0000_t75" style="width:48pt;height:21.75pt" o:ole="">
            <v:imagedata r:id="rId263" o:title=""/>
          </v:shape>
          <o:OLEObject Type="Embed" ProgID="Equation.DSMT4" ShapeID="_x0000_i1225" DrawAspect="Content" ObjectID="_1793377782" r:id="rId360"/>
        </w:object>
      </w:r>
    </w:p>
    <w:p w14:paraId="5DDAF859" w14:textId="77777777" w:rsidR="000E659A" w:rsidRPr="000E659A" w:rsidRDefault="000E659A" w:rsidP="000E659A">
      <w:pPr>
        <w:pStyle w:val="Paragraphedeliste"/>
        <w:numPr>
          <w:ilvl w:val="0"/>
          <w:numId w:val="32"/>
        </w:numPr>
        <w:bidi/>
        <w:spacing w:after="0" w:line="240" w:lineRule="auto"/>
        <w:ind w:left="360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أحسب </w:t>
      </w:r>
      <w:r w:rsidRPr="000E659A">
        <w:rPr>
          <w:rFonts w:ascii="Amiri" w:hAnsi="Amiri" w:cs="Amiri"/>
          <w:position w:val="-10"/>
          <w:sz w:val="24"/>
          <w:szCs w:val="24"/>
        </w:rPr>
        <w:object w:dxaOrig="600" w:dyaOrig="320" w14:anchorId="65FB8FB8">
          <v:shape id="_x0000_i1226" type="#_x0000_t75" style="width:30pt;height:15.75pt" o:ole="">
            <v:imagedata r:id="rId265" o:title=""/>
          </v:shape>
          <o:OLEObject Type="Embed" ProgID="Equation.DSMT4" ShapeID="_x0000_i1226" DrawAspect="Content" ObjectID="_1793377783" r:id="rId361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ثم أدرس اتجاه تغير الدالة </w:t>
      </w:r>
      <w:r w:rsidRPr="000E659A">
        <w:rPr>
          <w:rFonts w:ascii="Amiri" w:hAnsi="Amiri" w:cs="Amiri"/>
          <w:sz w:val="24"/>
          <w:szCs w:val="24"/>
        </w:rPr>
        <w:t>f</w:t>
      </w:r>
      <w:r w:rsidRPr="000E659A">
        <w:rPr>
          <w:rFonts w:ascii="Amiri" w:hAnsi="Amiri" w:cs="Amiri"/>
          <w:sz w:val="24"/>
          <w:szCs w:val="24"/>
          <w:rtl/>
        </w:rPr>
        <w:t xml:space="preserve"> وشكل جدول تغيراتها.</w:t>
      </w:r>
    </w:p>
    <w:p w14:paraId="3476635F" w14:textId="77777777" w:rsidR="000E659A" w:rsidRPr="000E659A" w:rsidRDefault="000E659A" w:rsidP="000E659A">
      <w:pPr>
        <w:pStyle w:val="Paragraphedeliste"/>
        <w:numPr>
          <w:ilvl w:val="0"/>
          <w:numId w:val="32"/>
        </w:numPr>
        <w:bidi/>
        <w:spacing w:after="0" w:line="240" w:lineRule="auto"/>
        <w:ind w:left="360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أكتب معادلة للمستقيم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</w:rPr>
              <m:t>T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>مماس المنحنى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40" w14:anchorId="7EC56560">
          <v:shape id="_x0000_i1227" type="#_x0000_t75" style="width:27pt;height:21.75pt" o:ole="">
            <v:imagedata r:id="rId257" o:title=""/>
          </v:shape>
          <o:OLEObject Type="Embed" ProgID="Equation.DSMT4" ShapeID="_x0000_i1227" DrawAspect="Content" ObjectID="_1793377784" r:id="rId362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عند النقطة ذات الفاصلة </w:t>
      </w:r>
      <w:r w:rsidRPr="000E659A">
        <w:rPr>
          <w:rFonts w:ascii="Amiri" w:hAnsi="Amiri" w:cs="Amiri"/>
          <w:sz w:val="24"/>
          <w:szCs w:val="24"/>
        </w:rPr>
        <w:t>1</w:t>
      </w:r>
      <w:r w:rsidRPr="000E659A">
        <w:rPr>
          <w:rFonts w:ascii="Amiri" w:hAnsi="Amiri" w:cs="Amiri"/>
          <w:sz w:val="24"/>
          <w:szCs w:val="24"/>
          <w:rtl/>
        </w:rPr>
        <w:t>.</w:t>
      </w:r>
    </w:p>
    <w:p w14:paraId="3CCF02B6" w14:textId="77777777" w:rsidR="000E659A" w:rsidRPr="000E659A" w:rsidRDefault="000E659A" w:rsidP="000E659A">
      <w:pPr>
        <w:pStyle w:val="Paragraphedeliste"/>
        <w:numPr>
          <w:ilvl w:val="0"/>
          <w:numId w:val="32"/>
        </w:numPr>
        <w:bidi/>
        <w:spacing w:after="0" w:line="240" w:lineRule="auto"/>
        <w:ind w:left="360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أ- تحقق أنه من أجل كل عدد حقيقي </w:t>
      </w:r>
      <w:r w:rsidRPr="000E659A">
        <w:rPr>
          <w:rFonts w:ascii="Amiri" w:hAnsi="Amiri" w:cs="Amiri"/>
          <w:sz w:val="24"/>
          <w:szCs w:val="24"/>
        </w:rPr>
        <w:t>x</w:t>
      </w:r>
      <w:r w:rsidRPr="000E659A">
        <w:rPr>
          <w:rFonts w:ascii="Amiri" w:hAnsi="Amiri" w:cs="Amiri"/>
          <w:sz w:val="24"/>
          <w:szCs w:val="24"/>
          <w:rtl/>
        </w:rPr>
        <w:t xml:space="preserve">،  </w:t>
      </w:r>
      <w:r w:rsidRPr="000E659A">
        <w:rPr>
          <w:rFonts w:ascii="Amiri" w:hAnsi="Amiri" w:cs="Amiri"/>
          <w:position w:val="-10"/>
          <w:sz w:val="24"/>
          <w:szCs w:val="24"/>
        </w:rPr>
        <w:object w:dxaOrig="1960" w:dyaOrig="320" w14:anchorId="75CF0FE1">
          <v:shape id="_x0000_i1228" type="#_x0000_t75" style="width:98.25pt;height:15.75pt" o:ole="">
            <v:imagedata r:id="rId268" o:title=""/>
          </v:shape>
          <o:OLEObject Type="Embed" ProgID="Equation.DSMT4" ShapeID="_x0000_i1228" DrawAspect="Content" ObjectID="_1793377785" r:id="rId363"/>
        </w:object>
      </w:r>
      <w:r w:rsidRPr="000E659A">
        <w:rPr>
          <w:rFonts w:ascii="Amiri" w:hAnsi="Amiri" w:cs="Amiri"/>
          <w:sz w:val="24"/>
          <w:szCs w:val="24"/>
          <w:rtl/>
        </w:rPr>
        <w:br/>
      </w:r>
      <w:r w:rsidRPr="000E659A">
        <w:rPr>
          <w:rFonts w:ascii="Amiri" w:eastAsia="Calibri" w:hAnsi="Amiri" w:cs="Amiri"/>
          <w:sz w:val="24"/>
          <w:szCs w:val="24"/>
          <w:rtl/>
        </w:rPr>
        <w:t xml:space="preserve">ب- استنتج احداثيي نقطتي تقاطع المنحنى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40" w14:anchorId="23A11C42">
          <v:shape id="_x0000_i1229" type="#_x0000_t75" style="width:27pt;height:21.75pt" o:ole="">
            <v:imagedata r:id="rId257" o:title=""/>
          </v:shape>
          <o:OLEObject Type="Embed" ProgID="Equation.DSMT4" ShapeID="_x0000_i1229" DrawAspect="Content" ObjectID="_1793377786" r:id="rId364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مع حامل محور الفواصل.</w:t>
      </w:r>
    </w:p>
    <w:p w14:paraId="6CA7D9BB" w14:textId="77777777" w:rsidR="000E659A" w:rsidRPr="000E659A" w:rsidRDefault="000E659A" w:rsidP="000E659A">
      <w:pPr>
        <w:pStyle w:val="Paragraphedeliste"/>
        <w:numPr>
          <w:ilvl w:val="0"/>
          <w:numId w:val="32"/>
        </w:numPr>
        <w:bidi/>
        <w:spacing w:after="0" w:line="240" w:lineRule="auto"/>
        <w:ind w:left="360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حل في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4"/>
            <w:szCs w:val="24"/>
            <w:rtl/>
            <w:lang w:bidi="ar-DZ"/>
          </w:rPr>
          <m:t>R</m:t>
        </m:r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المعادلة: </w:t>
      </w:r>
      <w:r w:rsidRPr="000E659A">
        <w:rPr>
          <w:rFonts w:ascii="Amiri" w:hAnsi="Amiri" w:cs="Amiri"/>
          <w:position w:val="-10"/>
          <w:sz w:val="24"/>
          <w:szCs w:val="24"/>
        </w:rPr>
        <w:object w:dxaOrig="1020" w:dyaOrig="320" w14:anchorId="76C5CAA4">
          <v:shape id="_x0000_i1230" type="#_x0000_t75" style="width:51pt;height:15.75pt" o:ole="">
            <v:imagedata r:id="rId271" o:title=""/>
          </v:shape>
          <o:OLEObject Type="Embed" ProgID="Equation.DSMT4" ShapeID="_x0000_i1230" DrawAspect="Content" ObjectID="_1793377787" r:id="rId365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ثم استنتج فاصلتي النقطتين من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40" w14:anchorId="1CFBFE66">
          <v:shape id="_x0000_i1231" type="#_x0000_t75" style="width:27pt;height:21.75pt" o:ole="">
            <v:imagedata r:id="rId257" o:title=""/>
          </v:shape>
          <o:OLEObject Type="Embed" ProgID="Equation.DSMT4" ShapeID="_x0000_i1231" DrawAspect="Content" ObjectID="_1793377788" r:id="rId366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اللتين ترتيبهما </w:t>
      </w:r>
      <w:r w:rsidRPr="000E659A">
        <w:rPr>
          <w:rFonts w:ascii="Amiri" w:hAnsi="Amiri" w:cs="Amiri"/>
          <w:position w:val="-6"/>
          <w:sz w:val="24"/>
          <w:szCs w:val="24"/>
        </w:rPr>
        <w:object w:dxaOrig="320" w:dyaOrig="279" w14:anchorId="0A5B5C9C">
          <v:shape id="_x0000_i1232" type="#_x0000_t75" style="width:15.75pt;height:14.25pt" o:ole="">
            <v:imagedata r:id="rId274" o:title=""/>
          </v:shape>
          <o:OLEObject Type="Embed" ProgID="Equation.DSMT4" ShapeID="_x0000_i1232" DrawAspect="Content" ObjectID="_1793377789" r:id="rId367"/>
        </w:object>
      </w:r>
    </w:p>
    <w:p w14:paraId="2D8051A4" w14:textId="7A46854D" w:rsidR="000E659A" w:rsidRPr="000E659A" w:rsidRDefault="000E659A" w:rsidP="000E659A">
      <w:pPr>
        <w:pStyle w:val="Paragraphedeliste"/>
        <w:numPr>
          <w:ilvl w:val="0"/>
          <w:numId w:val="32"/>
        </w:numPr>
        <w:bidi/>
        <w:spacing w:after="0" w:line="240" w:lineRule="auto"/>
        <w:ind w:left="360"/>
        <w:rPr>
          <w:rFonts w:ascii="Amiri" w:eastAsia="Calibri" w:hAnsi="Amiri" w:cs="Amiri"/>
          <w:sz w:val="24"/>
          <w:szCs w:val="24"/>
          <w:rtl/>
          <w:lang w:bidi="ar-DZ"/>
        </w:rPr>
      </w:pP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أنشئ المنحنى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40" w14:anchorId="6DFC8012">
          <v:shape id="_x0000_i1233" type="#_x0000_t75" style="width:27pt;height:21.75pt" o:ole="">
            <v:imagedata r:id="rId257" o:title=""/>
          </v:shape>
          <o:OLEObject Type="Embed" ProgID="Equation.DSMT4" ShapeID="_x0000_i1233" DrawAspect="Content" ObjectID="_1793377790" r:id="rId368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والمماس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</w:rPr>
              <m:t>T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</w:rPr>
        <w:t>.</w:t>
      </w:r>
    </w:p>
    <w:p w14:paraId="2EC8D4B9" w14:textId="77777777" w:rsidR="000E659A" w:rsidRPr="000E659A" w:rsidRDefault="000E659A" w:rsidP="000E659A">
      <w:pPr>
        <w:bidi/>
        <w:spacing w:after="0" w:line="240" w:lineRule="auto"/>
        <w:ind w:left="-995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  <w:r w:rsidRPr="000E659A"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  <w:t>تمرين بكالوريا 2022 شعبة الآداب الموضوع الثاني</w:t>
      </w:r>
    </w:p>
    <w:p w14:paraId="6995965F" w14:textId="42432346" w:rsidR="000E659A" w:rsidRPr="000E659A" w:rsidRDefault="000E659A" w:rsidP="000E659A">
      <w:pPr>
        <w:bidi/>
        <w:spacing w:after="0" w:line="240" w:lineRule="auto"/>
        <w:ind w:right="-851"/>
        <w:rPr>
          <w:rFonts w:ascii="Amiri" w:hAnsi="Amiri" w:cs="Amiri"/>
          <w:sz w:val="24"/>
          <w:szCs w:val="24"/>
        </w:rPr>
      </w:pPr>
      <w:r w:rsidRPr="000E659A">
        <w:rPr>
          <w:rFonts w:ascii="Amiri" w:hAnsi="Amiri" w:cs="Amiri"/>
          <w:position w:val="-10"/>
          <w:sz w:val="24"/>
          <w:szCs w:val="24"/>
        </w:rPr>
        <w:object w:dxaOrig="240" w:dyaOrig="315" w14:anchorId="0ACA239C">
          <v:shape id="_x0000_i1234" type="#_x0000_t75" style="width:12pt;height:15.75pt" o:ole="">
            <v:imagedata r:id="rId277" o:title=""/>
          </v:shape>
          <o:OLEObject Type="Embed" ProgID="Equation.DSMT4" ShapeID="_x0000_i1234" DrawAspect="Content" ObjectID="_1793377791" r:id="rId369"/>
        </w:object>
      </w:r>
      <w:r w:rsidRPr="000E659A">
        <w:rPr>
          <w:rFonts w:ascii="Amiri" w:hAnsi="Amiri" w:cs="Amiri"/>
          <w:sz w:val="24"/>
          <w:szCs w:val="24"/>
        </w:rPr>
        <w:t xml:space="preserve"> 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دالة معرفة على</w:t>
      </w:r>
      <w:r w:rsidRPr="000E659A">
        <w:rPr>
          <w:rFonts w:ascii="Amiri" w:hAnsi="Amiri" w:cs="Amiri"/>
          <w:position w:val="-4"/>
          <w:sz w:val="24"/>
          <w:szCs w:val="24"/>
          <w:lang w:bidi="ar-DZ"/>
        </w:rPr>
        <w:object w:dxaOrig="255" w:dyaOrig="255" w14:anchorId="07C4CEE6">
          <v:shape id="_x0000_i1235" type="#_x0000_t75" style="width:12.75pt;height:12.75pt" o:ole="">
            <v:imagedata r:id="rId279" o:title=""/>
          </v:shape>
          <o:OLEObject Type="Embed" ProgID="Equation.DSMT4" ShapeID="_x0000_i1235" DrawAspect="Content" ObjectID="_1793377792" r:id="rId370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حيث: </w:t>
      </w:r>
      <w:r w:rsidRPr="000E659A">
        <w:rPr>
          <w:rFonts w:ascii="Amiri" w:hAnsi="Amiri" w:cs="Amiri"/>
          <w:position w:val="-14"/>
          <w:sz w:val="24"/>
          <w:szCs w:val="24"/>
          <w:lang w:bidi="ar-DZ"/>
        </w:rPr>
        <w:object w:dxaOrig="2240" w:dyaOrig="400" w14:anchorId="2441FC03">
          <v:shape id="_x0000_i1236" type="#_x0000_t75" style="width:111.75pt;height:20.25pt" o:ole="">
            <v:imagedata r:id="rId281" o:title=""/>
          </v:shape>
          <o:OLEObject Type="Embed" ProgID="Equation.DSMT4" ShapeID="_x0000_i1236" DrawAspect="Content" ObjectID="_1793377793" r:id="rId371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</w:t>
      </w:r>
      <w:r>
        <w:rPr>
          <w:rFonts w:ascii="Amiri" w:hAnsi="Amiri" w:cs="Amiri" w:hint="cs"/>
          <w:sz w:val="24"/>
          <w:szCs w:val="24"/>
          <w:rtl/>
          <w:lang w:bidi="ar-DZ"/>
        </w:rPr>
        <w:t xml:space="preserve">،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126DCA3F">
          <v:shape id="_x0000_i1237" type="#_x0000_t75" style="width:27pt;height:21.75pt" o:ole="">
            <v:imagedata r:id="rId257" o:title=""/>
          </v:shape>
          <o:OLEObject Type="Embed" ProgID="Equation.DSMT4" ShapeID="_x0000_i1237" DrawAspect="Content" ObjectID="_1793377794" r:id="rId372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التمثيل البياني للدالة </w:t>
      </w:r>
      <w:r w:rsidRPr="000E659A">
        <w:rPr>
          <w:rFonts w:ascii="Amiri" w:hAnsi="Amiri" w:cs="Amiri"/>
          <w:sz w:val="24"/>
          <w:szCs w:val="24"/>
          <w:lang w:bidi="ar-DZ"/>
        </w:rPr>
        <w:t>f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في معلم متعامد ومتجانس </w:t>
      </w:r>
      <w:r w:rsidRPr="000E659A">
        <w:rPr>
          <w:rFonts w:ascii="Amiri" w:hAnsi="Amiri" w:cs="Amiri"/>
          <w:position w:val="-18"/>
          <w:sz w:val="24"/>
          <w:szCs w:val="24"/>
        </w:rPr>
        <w:object w:dxaOrig="780" w:dyaOrig="480" w14:anchorId="18F48D7C">
          <v:shape id="_x0000_i1238" type="#_x0000_t75" style="width:39pt;height:24pt" o:ole="">
            <v:imagedata r:id="rId259" o:title=""/>
          </v:shape>
          <o:OLEObject Type="Embed" ProgID="Equation.DSMT4" ShapeID="_x0000_i1238" DrawAspect="Content" ObjectID="_1793377795" r:id="rId373"/>
        </w:object>
      </w:r>
    </w:p>
    <w:p w14:paraId="2AB69A32" w14:textId="77777777" w:rsidR="000E659A" w:rsidRPr="000E659A" w:rsidRDefault="000E659A" w:rsidP="000E659A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eastAsia="Calibri" w:hAnsi="Amiri" w:cs="Amiri"/>
          <w:sz w:val="24"/>
          <w:szCs w:val="24"/>
        </w:rPr>
      </w:pPr>
      <w:r w:rsidRPr="000E659A">
        <w:rPr>
          <w:rFonts w:ascii="Amiri" w:eastAsia="Calibri" w:hAnsi="Amiri" w:cs="Amiri"/>
          <w:sz w:val="24"/>
          <w:szCs w:val="24"/>
          <w:rtl/>
        </w:rPr>
        <w:t xml:space="preserve">تحقق انه من أجل كل عدد حقيقي </w:t>
      </w:r>
      <w:r w:rsidRPr="000E659A">
        <w:rPr>
          <w:rFonts w:ascii="Amiri" w:eastAsia="Calibri" w:hAnsi="Amiri" w:cs="Amiri"/>
          <w:sz w:val="24"/>
          <w:szCs w:val="24"/>
        </w:rPr>
        <w:t>x</w:t>
      </w:r>
      <w:r w:rsidRPr="000E659A">
        <w:rPr>
          <w:rFonts w:ascii="Amiri" w:eastAsia="Calibri" w:hAnsi="Amiri" w:cs="Amiri"/>
          <w:sz w:val="24"/>
          <w:szCs w:val="24"/>
          <w:rtl/>
        </w:rPr>
        <w:t>:</w:t>
      </w:r>
      <w:r w:rsidRPr="000E659A">
        <w:rPr>
          <w:rFonts w:ascii="Amiri" w:hAnsi="Amiri" w:cs="Amiri"/>
          <w:sz w:val="24"/>
          <w:szCs w:val="24"/>
        </w:rPr>
        <w:t xml:space="preserve"> </w:t>
      </w:r>
      <w:r w:rsidRPr="000E659A">
        <w:rPr>
          <w:rFonts w:ascii="Amiri" w:hAnsi="Amiri" w:cs="Amiri"/>
          <w:position w:val="-10"/>
          <w:sz w:val="24"/>
          <w:szCs w:val="24"/>
        </w:rPr>
        <w:object w:dxaOrig="2480" w:dyaOrig="360" w14:anchorId="78E4832B">
          <v:shape id="_x0000_i1239" type="#_x0000_t75" style="width:123.75pt;height:18pt" o:ole="">
            <v:imagedata r:id="rId285" o:title=""/>
          </v:shape>
          <o:OLEObject Type="Embed" ProgID="Equation.DSMT4" ShapeID="_x0000_i1239" DrawAspect="Content" ObjectID="_1793377796" r:id="rId374"/>
        </w:object>
      </w:r>
    </w:p>
    <w:p w14:paraId="3A464848" w14:textId="77777777" w:rsidR="000E659A" w:rsidRPr="000E659A" w:rsidRDefault="000E659A" w:rsidP="000E659A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أحسب </w:t>
      </w:r>
      <w:r w:rsidRPr="000E659A">
        <w:rPr>
          <w:rFonts w:ascii="Amiri" w:hAnsi="Amiri" w:cs="Amiri"/>
          <w:position w:val="-20"/>
          <w:sz w:val="24"/>
          <w:szCs w:val="24"/>
        </w:rPr>
        <w:object w:dxaOrig="960" w:dyaOrig="440" w14:anchorId="71890081">
          <v:shape id="_x0000_i1240" type="#_x0000_t75" style="width:48pt;height:21.75pt" o:ole="">
            <v:imagedata r:id="rId261" o:title=""/>
          </v:shape>
          <o:OLEObject Type="Embed" ProgID="Equation.DSMT4" ShapeID="_x0000_i1240" DrawAspect="Content" ObjectID="_1793377797" r:id="rId375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و </w:t>
      </w:r>
      <w:r w:rsidRPr="000E659A">
        <w:rPr>
          <w:rFonts w:ascii="Amiri" w:hAnsi="Amiri" w:cs="Amiri"/>
          <w:position w:val="-20"/>
          <w:sz w:val="24"/>
          <w:szCs w:val="24"/>
        </w:rPr>
        <w:object w:dxaOrig="960" w:dyaOrig="440" w14:anchorId="2FE546AE">
          <v:shape id="_x0000_i1241" type="#_x0000_t75" style="width:48pt;height:21.75pt" o:ole="">
            <v:imagedata r:id="rId263" o:title=""/>
          </v:shape>
          <o:OLEObject Type="Embed" ProgID="Equation.DSMT4" ShapeID="_x0000_i1241" DrawAspect="Content" ObjectID="_1793377798" r:id="rId376"/>
        </w:object>
      </w:r>
    </w:p>
    <w:p w14:paraId="354FBD03" w14:textId="77777777" w:rsidR="000E659A" w:rsidRPr="000E659A" w:rsidRDefault="000E659A" w:rsidP="000E659A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بين انه من اجل كل عدد حقيقي: </w:t>
      </w:r>
      <w:r w:rsidRPr="000E659A">
        <w:rPr>
          <w:rFonts w:ascii="Amiri" w:hAnsi="Amiri" w:cs="Amiri"/>
          <w:position w:val="-10"/>
          <w:sz w:val="24"/>
          <w:szCs w:val="24"/>
        </w:rPr>
        <w:object w:dxaOrig="2260" w:dyaOrig="320" w14:anchorId="09D557C2">
          <v:shape id="_x0000_i1242" type="#_x0000_t75" style="width:113.25pt;height:15.75pt" o:ole="">
            <v:imagedata r:id="rId289" o:title=""/>
          </v:shape>
          <o:OLEObject Type="Embed" ProgID="Equation.DSMT4" ShapeID="_x0000_i1242" DrawAspect="Content" ObjectID="_1793377799" r:id="rId377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</w:t>
      </w:r>
    </w:p>
    <w:p w14:paraId="4F12E12C" w14:textId="77777777" w:rsidR="000E659A" w:rsidRPr="000E659A" w:rsidRDefault="000E659A" w:rsidP="000E659A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أ 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– أدرس إشارة </w:t>
      </w:r>
      <w:r w:rsidRPr="000E659A">
        <w:rPr>
          <w:rFonts w:ascii="Amiri" w:hAnsi="Amiri" w:cs="Amiri"/>
          <w:position w:val="-10"/>
          <w:sz w:val="24"/>
          <w:szCs w:val="24"/>
        </w:rPr>
        <w:object w:dxaOrig="600" w:dyaOrig="320" w14:anchorId="58945915">
          <v:shape id="_x0000_i1243" type="#_x0000_t75" style="width:30pt;height:15.75pt" o:ole="">
            <v:imagedata r:id="rId291" o:title=""/>
          </v:shape>
          <o:OLEObject Type="Embed" ProgID="Equation.DSMT4" ShapeID="_x0000_i1243" DrawAspect="Content" ObjectID="_1793377800" r:id="rId378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.</w:t>
      </w:r>
      <w:r w:rsidRPr="000E659A">
        <w:rPr>
          <w:rFonts w:ascii="Amiri" w:hAnsi="Amiri" w:cs="Amiri"/>
          <w:sz w:val="24"/>
          <w:szCs w:val="24"/>
          <w:rtl/>
        </w:rPr>
        <w:br/>
        <w:t xml:space="preserve">ب- 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ثم استنتج اتجاه تغير الدالة </w:t>
      </w:r>
      <w:r w:rsidRPr="000E659A">
        <w:rPr>
          <w:rFonts w:ascii="Amiri" w:hAnsi="Amiri" w:cs="Amiri"/>
          <w:sz w:val="24"/>
          <w:szCs w:val="24"/>
          <w:lang w:bidi="ar-DZ"/>
        </w:rPr>
        <w:t>f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ثم شكل جدول تغيرات الدالة </w:t>
      </w:r>
      <w:r w:rsidRPr="000E659A">
        <w:rPr>
          <w:rFonts w:ascii="Amiri" w:hAnsi="Amiri" w:cs="Amiri"/>
          <w:position w:val="-10"/>
          <w:sz w:val="24"/>
          <w:szCs w:val="24"/>
        </w:rPr>
        <w:object w:dxaOrig="240" w:dyaOrig="315" w14:anchorId="4E2A6FE4">
          <v:shape id="_x0000_i1244" type="#_x0000_t75" style="width:12pt;height:15.75pt" o:ole="">
            <v:imagedata r:id="rId277" o:title=""/>
          </v:shape>
          <o:OLEObject Type="Embed" ProgID="Equation.DSMT4" ShapeID="_x0000_i1244" DrawAspect="Content" ObjectID="_1793377801" r:id="rId379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.</w:t>
      </w:r>
    </w:p>
    <w:p w14:paraId="225540F5" w14:textId="77777777" w:rsidR="000E659A" w:rsidRPr="000E659A" w:rsidRDefault="000E659A" w:rsidP="000E659A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أكتب معادلة للمستقيم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</w:rPr>
              <m:t>T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>مماس المنحنى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40" w14:anchorId="4D1361EF">
          <v:shape id="_x0000_i1245" type="#_x0000_t75" style="width:27pt;height:21.75pt" o:ole="">
            <v:imagedata r:id="rId257" o:title=""/>
          </v:shape>
          <o:OLEObject Type="Embed" ProgID="Equation.DSMT4" ShapeID="_x0000_i1245" DrawAspect="Content" ObjectID="_1793377802" r:id="rId380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عند النقطة ذات الفاصلة </w:t>
      </w:r>
      <w:r w:rsidRPr="000E659A">
        <w:rPr>
          <w:rFonts w:ascii="Amiri" w:hAnsi="Amiri" w:cs="Amiri"/>
          <w:sz w:val="24"/>
          <w:szCs w:val="24"/>
        </w:rPr>
        <w:t>1</w:t>
      </w:r>
      <w:r w:rsidRPr="000E659A">
        <w:rPr>
          <w:rFonts w:ascii="Amiri" w:hAnsi="Amiri" w:cs="Amiri"/>
          <w:sz w:val="24"/>
          <w:szCs w:val="24"/>
          <w:rtl/>
        </w:rPr>
        <w:t>.</w:t>
      </w:r>
    </w:p>
    <w:p w14:paraId="3BA9C707" w14:textId="77777777" w:rsidR="000E659A" w:rsidRPr="000E659A" w:rsidRDefault="000E659A" w:rsidP="000E659A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أ- أثبت أن المنحنى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7BA0DB12">
          <v:shape id="_x0000_i1246" type="#_x0000_t75" style="width:27pt;height:21.75pt" o:ole="">
            <v:imagedata r:id="rId257" o:title=""/>
          </v:shape>
          <o:OLEObject Type="Embed" ProgID="Equation.DSMT4" ShapeID="_x0000_i1246" DrawAspect="Content" ObjectID="_1793377803" r:id="rId381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يشمل النقطتين </w:t>
      </w:r>
      <w:r w:rsidRPr="000E659A">
        <w:rPr>
          <w:rFonts w:ascii="Amiri" w:hAnsi="Amiri" w:cs="Amiri"/>
          <w:position w:val="-10"/>
          <w:sz w:val="24"/>
          <w:szCs w:val="24"/>
        </w:rPr>
        <w:object w:dxaOrig="720" w:dyaOrig="320" w14:anchorId="65014C28">
          <v:shape id="_x0000_i1247" type="#_x0000_t75" style="width:36pt;height:15.75pt" o:ole="">
            <v:imagedata r:id="rId296" o:title=""/>
          </v:shape>
          <o:OLEObject Type="Embed" ProgID="Equation.DSMT4" ShapeID="_x0000_i1247" DrawAspect="Content" ObjectID="_1793377804" r:id="rId382"/>
        </w:object>
      </w:r>
      <w:r w:rsidRPr="000E659A">
        <w:rPr>
          <w:rFonts w:ascii="Amiri" w:hAnsi="Amiri" w:cs="Amiri"/>
          <w:sz w:val="24"/>
          <w:szCs w:val="24"/>
        </w:rPr>
        <w:t xml:space="preserve"> </w:t>
      </w:r>
      <w:r w:rsidRPr="000E659A">
        <w:rPr>
          <w:rFonts w:ascii="Amiri" w:hAnsi="Amiri" w:cs="Amiri"/>
          <w:sz w:val="24"/>
          <w:szCs w:val="24"/>
          <w:rtl/>
        </w:rPr>
        <w:t xml:space="preserve"> و  </w:t>
      </w:r>
      <w:r w:rsidRPr="000E659A">
        <w:rPr>
          <w:rFonts w:ascii="Amiri" w:hAnsi="Amiri" w:cs="Amiri"/>
          <w:position w:val="-24"/>
          <w:sz w:val="24"/>
          <w:szCs w:val="24"/>
        </w:rPr>
        <w:object w:dxaOrig="960" w:dyaOrig="620" w14:anchorId="7DD375DE">
          <v:shape id="_x0000_i1248" type="#_x0000_t75" style="width:48pt;height:30.75pt" o:ole="">
            <v:imagedata r:id="rId298" o:title=""/>
          </v:shape>
          <o:OLEObject Type="Embed" ProgID="Equation.DSMT4" ShapeID="_x0000_i1248" DrawAspect="Content" ObjectID="_1793377805" r:id="rId383"/>
        </w:object>
      </w:r>
      <w:r w:rsidRPr="000E659A">
        <w:rPr>
          <w:rFonts w:ascii="Amiri" w:hAnsi="Amiri" w:cs="Amiri"/>
          <w:sz w:val="24"/>
          <w:szCs w:val="24"/>
        </w:rPr>
        <w:br/>
      </w:r>
      <w:r w:rsidRPr="000E659A">
        <w:rPr>
          <w:rFonts w:ascii="Amiri" w:eastAsia="Calibri" w:hAnsi="Amiri" w:cs="Amiri"/>
          <w:sz w:val="24"/>
          <w:szCs w:val="24"/>
          <w:rtl/>
        </w:rPr>
        <w:t>ب</w:t>
      </w: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- أنشئ 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المماس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Amiri"/>
            <w:sz w:val="24"/>
            <w:szCs w:val="24"/>
          </w:rPr>
          <m:t xml:space="preserve"> </m:t>
        </m:r>
      </m:oMath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ثم المنحنى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345DAF99">
          <v:shape id="_x0000_i1249" type="#_x0000_t75" style="width:27pt;height:21.75pt" o:ole="">
            <v:imagedata r:id="rId257" o:title=""/>
          </v:shape>
          <o:OLEObject Type="Embed" ProgID="Equation.DSMT4" ShapeID="_x0000_i1249" DrawAspect="Content" ObjectID="_1793377806" r:id="rId384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.</w:t>
      </w:r>
    </w:p>
    <w:p w14:paraId="7B453114" w14:textId="77777777" w:rsidR="000E659A" w:rsidRPr="000E659A" w:rsidRDefault="000E659A" w:rsidP="000E659A">
      <w:pPr>
        <w:bidi/>
        <w:spacing w:after="0" w:line="240" w:lineRule="auto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</w:p>
    <w:p w14:paraId="2878CECB" w14:textId="77777777" w:rsidR="000E659A" w:rsidRPr="000E659A" w:rsidRDefault="000E659A" w:rsidP="000E659A">
      <w:pPr>
        <w:bidi/>
        <w:spacing w:after="0" w:line="240" w:lineRule="auto"/>
        <w:ind w:left="-995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  <w:r w:rsidRPr="000E659A"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  <w:t xml:space="preserve">تمرين بكالوريا 2019 الموضوع الأول شعبة </w:t>
      </w:r>
      <w:proofErr w:type="spellStart"/>
      <w:r w:rsidRPr="000E659A"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  <w:t>اداب</w:t>
      </w:r>
      <w:proofErr w:type="spellEnd"/>
    </w:p>
    <w:p w14:paraId="3DA20568" w14:textId="77777777" w:rsidR="000E659A" w:rsidRPr="000E659A" w:rsidRDefault="000E659A" w:rsidP="000E659A">
      <w:pPr>
        <w:bidi/>
        <w:spacing w:after="0" w:line="240" w:lineRule="auto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</w:p>
    <w:p w14:paraId="69F98402" w14:textId="0A243B3E" w:rsidR="000E659A" w:rsidRPr="000E659A" w:rsidRDefault="000E659A" w:rsidP="000E659A">
      <w:pPr>
        <w:bidi/>
        <w:spacing w:after="0" w:line="240" w:lineRule="auto"/>
        <w:ind w:left="-428"/>
        <w:rPr>
          <w:rFonts w:ascii="Amiri" w:hAnsi="Amiri" w:cs="Amiri"/>
          <w:sz w:val="24"/>
          <w:szCs w:val="24"/>
          <w:rtl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لتكن الدالة </w:t>
      </w:r>
      <w:r w:rsidRPr="000E659A">
        <w:rPr>
          <w:rFonts w:ascii="Cambria" w:hAnsi="Cambria" w:cs="Cambria" w:hint="cs"/>
          <w:sz w:val="24"/>
          <w:szCs w:val="24"/>
          <w:rtl/>
        </w:rPr>
        <w:t>ƒ</w:t>
      </w:r>
      <w:r w:rsidRPr="000E659A">
        <w:rPr>
          <w:rFonts w:ascii="Amiri" w:hAnsi="Amiri" w:cs="Amiri"/>
          <w:sz w:val="24"/>
          <w:szCs w:val="24"/>
          <w:rtl/>
        </w:rPr>
        <w:t xml:space="preserve"> المعرفة على</w:t>
      </w:r>
      <m:oMath>
        <m:d>
          <m:dPr>
            <m:begChr m:val="]"/>
            <m:endChr m:val="["/>
            <m:ctrlPr>
              <w:rPr>
                <w:rFonts w:ascii="Cambria Math" w:hAnsi="Cambria Math" w:cs="Amiri"/>
                <w:sz w:val="24"/>
                <w:szCs w:val="24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</w:rPr>
              <m:t>-∞;-2</m:t>
            </m:r>
          </m:e>
        </m:d>
        <m:r>
          <m:rPr>
            <m:sty m:val="p"/>
          </m:rPr>
          <w:rPr>
            <w:rFonts w:ascii="Cambria Math" w:hAnsi="Cambria Math" w:cs="Amiri"/>
            <w:sz w:val="24"/>
            <w:szCs w:val="24"/>
          </w:rPr>
          <m:t>∪</m:t>
        </m:r>
        <m:d>
          <m:dPr>
            <m:begChr m:val="]"/>
            <m:endChr m:val="["/>
            <m:ctrlPr>
              <w:rPr>
                <w:rFonts w:ascii="Cambria Math" w:hAnsi="Cambria Math" w:cs="Amir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miri"/>
                <w:sz w:val="24"/>
                <w:szCs w:val="24"/>
              </w:rPr>
              <m:t>-2;+∞</m:t>
            </m:r>
          </m:e>
        </m:d>
      </m:oMath>
      <w:r w:rsidRPr="000E659A">
        <w:rPr>
          <w:rFonts w:ascii="Amiri" w:hAnsi="Amiri" w:cs="Amiri"/>
          <w:sz w:val="24"/>
          <w:szCs w:val="24"/>
          <w:rtl/>
        </w:rPr>
        <w:t xml:space="preserve"> بالعبارة: </w:t>
      </w:r>
      <m:oMath>
        <m:r>
          <w:rPr>
            <w:rFonts w:ascii="Cambria Math" w:eastAsiaTheme="minorEastAsia" w:hAnsi="Cambria Math" w:cs="Amir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miri"/>
            <w:sz w:val="24"/>
            <w:szCs w:val="24"/>
          </w:rPr>
          <m:t>=a-</m:t>
        </m:r>
        <m:f>
          <m:fPr>
            <m:ctrlPr>
              <w:rPr>
                <w:rFonts w:ascii="Cambria Math" w:eastAsiaTheme="minorEastAsia" w:hAnsi="Cambria Math" w:cs="Ami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mir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miri"/>
                <w:sz w:val="24"/>
                <w:szCs w:val="24"/>
              </w:rPr>
              <m:t>x+2</m:t>
            </m:r>
          </m:den>
        </m:f>
      </m:oMath>
      <w:r>
        <w:rPr>
          <w:rFonts w:ascii="Amiri" w:eastAsiaTheme="minorEastAsia" w:hAnsi="Amiri" w:cs="Amiri" w:hint="cs"/>
          <w:sz w:val="24"/>
          <w:szCs w:val="24"/>
          <w:rtl/>
        </w:rPr>
        <w:t xml:space="preserve">  ، 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حيث </w:t>
      </w:r>
      <w:r w:rsidRPr="000E659A">
        <w:rPr>
          <w:rFonts w:ascii="Amiri" w:eastAsiaTheme="minorEastAsia" w:hAnsi="Amiri" w:cs="Amiri"/>
          <w:sz w:val="24"/>
          <w:szCs w:val="24"/>
        </w:rPr>
        <w:t>a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عدد حقيقي.</w:t>
      </w:r>
    </w:p>
    <w:p w14:paraId="244A3983" w14:textId="77777777" w:rsidR="000E659A" w:rsidRPr="000E659A" w:rsidRDefault="000E659A" w:rsidP="000E659A">
      <w:pPr>
        <w:bidi/>
        <w:spacing w:after="0" w:line="240" w:lineRule="auto"/>
        <w:rPr>
          <w:rFonts w:ascii="Amiri" w:hAnsi="Amiri" w:cs="Amiri"/>
          <w:sz w:val="24"/>
          <w:szCs w:val="24"/>
          <w:rtl/>
        </w:rPr>
      </w:pP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0926546E">
          <v:shape id="_x0000_i1250" type="#_x0000_t75" style="width:27pt;height:21.75pt" o:ole="">
            <v:imagedata r:id="rId257" o:title=""/>
          </v:shape>
          <o:OLEObject Type="Embed" ProgID="Equation.DSMT4" ShapeID="_x0000_i1250" DrawAspect="Content" ObjectID="_1793377807" r:id="rId385"/>
        </w:objec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التمثيل البياني للدالة </w:t>
      </w:r>
      <w:r w:rsidRPr="000E659A">
        <w:rPr>
          <w:rFonts w:ascii="Amiri" w:hAnsi="Amiri" w:cs="Amiri"/>
          <w:sz w:val="24"/>
          <w:szCs w:val="24"/>
          <w:lang w:bidi="ar-DZ"/>
        </w:rPr>
        <w:t>f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في معلم متعامد ومتجانس </w:t>
      </w:r>
      <w:r w:rsidRPr="000E659A">
        <w:rPr>
          <w:rFonts w:ascii="Amiri" w:hAnsi="Amiri" w:cs="Amiri"/>
          <w:position w:val="-18"/>
          <w:sz w:val="24"/>
          <w:szCs w:val="24"/>
        </w:rPr>
        <w:object w:dxaOrig="780" w:dyaOrig="480" w14:anchorId="1E81BD41">
          <v:shape id="_x0000_i1251" type="#_x0000_t75" style="width:39pt;height:24pt" o:ole="">
            <v:imagedata r:id="rId259" o:title=""/>
          </v:shape>
          <o:OLEObject Type="Embed" ProgID="Equation.DSMT4" ShapeID="_x0000_i1251" DrawAspect="Content" ObjectID="_1793377808" r:id="rId386"/>
        </w:object>
      </w:r>
      <w:r w:rsidRPr="000E659A">
        <w:rPr>
          <w:rFonts w:ascii="Amiri" w:hAnsi="Amiri" w:cs="Amiri"/>
          <w:sz w:val="24"/>
          <w:szCs w:val="24"/>
          <w:rtl/>
        </w:rPr>
        <w:t>.</w:t>
      </w:r>
    </w:p>
    <w:p w14:paraId="4E8D28EF" w14:textId="77777777" w:rsidR="000E659A" w:rsidRPr="000E659A" w:rsidRDefault="000E659A" w:rsidP="000E659A">
      <w:pPr>
        <w:pStyle w:val="Paragraphedeliste"/>
        <w:numPr>
          <w:ilvl w:val="0"/>
          <w:numId w:val="30"/>
        </w:numPr>
        <w:bidi/>
        <w:spacing w:after="0" w:line="240" w:lineRule="auto"/>
        <w:ind w:left="191" w:hanging="114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عين قيمة </w:t>
      </w:r>
      <w:r w:rsidRPr="000E659A">
        <w:rPr>
          <w:rFonts w:ascii="Amiri" w:hAnsi="Amiri" w:cs="Amiri"/>
          <w:sz w:val="24"/>
          <w:szCs w:val="24"/>
          <w:lang w:bidi="ar-DZ"/>
        </w:rPr>
        <w:t>a</w:t>
      </w:r>
      <w:r w:rsidRPr="000E659A">
        <w:rPr>
          <w:rFonts w:ascii="Amiri" w:hAnsi="Amiri" w:cs="Amiri"/>
          <w:sz w:val="24"/>
          <w:szCs w:val="24"/>
          <w:rtl/>
        </w:rPr>
        <w:t xml:space="preserve"> حتى يقطع المنحنى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7246306A">
          <v:shape id="_x0000_i1252" type="#_x0000_t75" style="width:27pt;height:21.75pt" o:ole="">
            <v:imagedata r:id="rId257" o:title=""/>
          </v:shape>
          <o:OLEObject Type="Embed" ProgID="Equation.DSMT4" ShapeID="_x0000_i1252" DrawAspect="Content" ObjectID="_1793377809" r:id="rId387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حامل محور التراتيب في النقطة 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ذات الترتيبة </w:t>
      </w:r>
      <w:r w:rsidRPr="000E659A">
        <w:rPr>
          <w:rFonts w:ascii="Amiri" w:hAnsi="Amiri" w:cs="Amiri"/>
          <w:position w:val="-24"/>
          <w:sz w:val="24"/>
          <w:szCs w:val="24"/>
        </w:rPr>
        <w:object w:dxaOrig="240" w:dyaOrig="620" w14:anchorId="09BC4F7E">
          <v:shape id="_x0000_i1253" type="#_x0000_t75" style="width:12pt;height:30.75pt" o:ole="">
            <v:imagedata r:id="rId304" o:title=""/>
          </v:shape>
          <o:OLEObject Type="Embed" ProgID="Equation.DSMT4" ShapeID="_x0000_i1253" DrawAspect="Content" ObjectID="_1793377810" r:id="rId388"/>
        </w:object>
      </w:r>
    </w:p>
    <w:p w14:paraId="18684A91" w14:textId="77777777" w:rsidR="000E659A" w:rsidRPr="000E659A" w:rsidRDefault="000E659A" w:rsidP="000E659A">
      <w:pPr>
        <w:pStyle w:val="Paragraphedeliste"/>
        <w:numPr>
          <w:ilvl w:val="0"/>
          <w:numId w:val="30"/>
        </w:numPr>
        <w:bidi/>
        <w:spacing w:after="0" w:line="240" w:lineRule="auto"/>
        <w:ind w:left="191" w:hanging="114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نضع  </w:t>
      </w:r>
      <w:r w:rsidRPr="000E659A">
        <w:rPr>
          <w:rFonts w:ascii="Amiri" w:hAnsi="Amiri" w:cs="Amiri"/>
          <w:position w:val="-6"/>
          <w:sz w:val="24"/>
          <w:szCs w:val="24"/>
        </w:rPr>
        <w:object w:dxaOrig="520" w:dyaOrig="279" w14:anchorId="1842475A">
          <v:shape id="_x0000_i1254" type="#_x0000_t75" style="width:26.25pt;height:14.25pt" o:ole="">
            <v:imagedata r:id="rId306" o:title=""/>
          </v:shape>
          <o:OLEObject Type="Embed" ProgID="Equation.DSMT4" ShapeID="_x0000_i1254" DrawAspect="Content" ObjectID="_1793377811" r:id="rId389"/>
        </w:object>
      </w:r>
    </w:p>
    <w:p w14:paraId="74016C2C" w14:textId="01BE1994" w:rsidR="000E659A" w:rsidRPr="000E659A" w:rsidRDefault="000E659A" w:rsidP="000E659A">
      <w:pPr>
        <w:pStyle w:val="Paragraphedeliste"/>
        <w:numPr>
          <w:ilvl w:val="0"/>
          <w:numId w:val="35"/>
        </w:numPr>
        <w:bidi/>
        <w:spacing w:after="0" w:line="240" w:lineRule="auto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>أحسب النهايات عند أطراف مجموعة التعريف</w:t>
      </w:r>
      <w:r>
        <w:rPr>
          <w:rFonts w:ascii="Amiri" w:hAnsi="Amiri" w:cs="Amiri" w:hint="cs"/>
          <w:sz w:val="24"/>
          <w:szCs w:val="24"/>
          <w:rtl/>
          <w:lang w:bidi="ar-DZ"/>
        </w:rPr>
        <w:t xml:space="preserve"> ثم </w:t>
      </w:r>
      <w:r w:rsidRPr="000E659A">
        <w:rPr>
          <w:rFonts w:ascii="Amiri" w:hAnsi="Amiri" w:cs="Amiri" w:hint="cs"/>
          <w:sz w:val="24"/>
          <w:szCs w:val="24"/>
          <w:rtl/>
          <w:lang w:bidi="ar-DZ"/>
        </w:rPr>
        <w:t>فسر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النتائج المحصل عليها بيانيا.</w:t>
      </w:r>
    </w:p>
    <w:p w14:paraId="759FC978" w14:textId="3E4E89B5" w:rsidR="000E659A" w:rsidRPr="000E659A" w:rsidRDefault="000E659A" w:rsidP="000E659A">
      <w:pPr>
        <w:pStyle w:val="Paragraphedeliste"/>
        <w:numPr>
          <w:ilvl w:val="0"/>
          <w:numId w:val="35"/>
        </w:numPr>
        <w:bidi/>
        <w:spacing w:after="0" w:line="240" w:lineRule="auto"/>
        <w:ind w:left="360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أدرس اتجاه تغير الدالة </w:t>
      </w:r>
      <w:r w:rsidRPr="000E659A">
        <w:rPr>
          <w:rFonts w:ascii="Amiri" w:hAnsi="Amiri" w:cs="Amiri"/>
          <w:sz w:val="24"/>
          <w:szCs w:val="24"/>
          <w:lang w:bidi="ar-DZ"/>
        </w:rPr>
        <w:t>f</w:t>
      </w:r>
      <w:r>
        <w:rPr>
          <w:rFonts w:ascii="Amiri" w:hAnsi="Amiri" w:cs="Amiri" w:hint="cs"/>
          <w:sz w:val="24"/>
          <w:szCs w:val="24"/>
          <w:rtl/>
          <w:lang w:bidi="ar-DZ"/>
        </w:rPr>
        <w:t xml:space="preserve"> </w:t>
      </w:r>
      <w:r w:rsidR="00E641D8">
        <w:rPr>
          <w:rFonts w:ascii="Amiri" w:hAnsi="Amiri" w:cs="Amiri" w:hint="cs"/>
          <w:sz w:val="24"/>
          <w:szCs w:val="24"/>
          <w:rtl/>
          <w:lang w:bidi="ar-DZ"/>
        </w:rPr>
        <w:t>و</w:t>
      </w:r>
      <w:r w:rsidR="00E641D8">
        <w:rPr>
          <w:rFonts w:ascii="Amiri" w:hAnsi="Amiri" w:cs="Amiri" w:hint="cs"/>
          <w:sz w:val="24"/>
          <w:szCs w:val="24"/>
          <w:rtl/>
        </w:rPr>
        <w:t>شكل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جدول تغيراتها.</w:t>
      </w:r>
    </w:p>
    <w:p w14:paraId="0E00F99B" w14:textId="77777777" w:rsidR="000E659A" w:rsidRPr="000E659A" w:rsidRDefault="000E659A" w:rsidP="000E659A">
      <w:pPr>
        <w:pStyle w:val="Paragraphedeliste"/>
        <w:numPr>
          <w:ilvl w:val="0"/>
          <w:numId w:val="35"/>
        </w:numPr>
        <w:bidi/>
        <w:spacing w:after="0" w:line="240" w:lineRule="auto"/>
        <w:ind w:left="489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عين إحداثيي </w:t>
      </w:r>
      <w:r w:rsidRPr="000E659A">
        <w:rPr>
          <w:rFonts w:ascii="Amiri" w:hAnsi="Amiri" w:cs="Amiri"/>
          <w:sz w:val="24"/>
          <w:szCs w:val="24"/>
          <w:lang w:bidi="ar-DZ"/>
        </w:rPr>
        <w:t>A</w:t>
      </w:r>
      <w:r w:rsidRPr="000E659A">
        <w:rPr>
          <w:rFonts w:ascii="Amiri" w:hAnsi="Amiri" w:cs="Amiri"/>
          <w:sz w:val="24"/>
          <w:szCs w:val="24"/>
          <w:rtl/>
        </w:rPr>
        <w:t xml:space="preserve"> نقطة تقاطع المستقيمين المقاربين، ثم بين أنها مركز تناظر للمنحنى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41B81279">
          <v:shape id="_x0000_i1255" type="#_x0000_t75" style="width:27pt;height:21.75pt" o:ole="">
            <v:imagedata r:id="rId257" o:title=""/>
          </v:shape>
          <o:OLEObject Type="Embed" ProgID="Equation.DSMT4" ShapeID="_x0000_i1255" DrawAspect="Content" ObjectID="_1793377812" r:id="rId390"/>
        </w:object>
      </w:r>
    </w:p>
    <w:p w14:paraId="56747045" w14:textId="77777777" w:rsidR="000E659A" w:rsidRPr="000E659A" w:rsidRDefault="000E659A" w:rsidP="000E659A">
      <w:pPr>
        <w:pStyle w:val="Paragraphedeliste"/>
        <w:numPr>
          <w:ilvl w:val="0"/>
          <w:numId w:val="35"/>
        </w:numPr>
        <w:bidi/>
        <w:spacing w:after="0" w:line="240" w:lineRule="auto"/>
        <w:ind w:left="489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اكتب معادلة لـ </w:t>
      </w:r>
      <m:oMath>
        <m:d>
          <m:dPr>
            <m:ctrlPr>
              <w:rPr>
                <w:rFonts w:ascii="Cambria Math" w:hAnsi="Cambria Math" w:cs="Amir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miri"/>
                <w:sz w:val="24"/>
                <w:szCs w:val="24"/>
              </w:rPr>
              <m:t>∆</m:t>
            </m:r>
          </m:e>
        </m:d>
      </m:oMath>
      <w:r w:rsidRPr="000E659A">
        <w:rPr>
          <w:rFonts w:ascii="Amiri" w:hAnsi="Amiri" w:cs="Amiri"/>
          <w:sz w:val="24"/>
          <w:szCs w:val="24"/>
          <w:rtl/>
        </w:rPr>
        <w:t xml:space="preserve">مماس المنحنى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4DA9906F">
          <v:shape id="_x0000_i1256" type="#_x0000_t75" style="width:27pt;height:21.75pt" o:ole="">
            <v:imagedata r:id="rId257" o:title=""/>
          </v:shape>
          <o:OLEObject Type="Embed" ProgID="Equation.DSMT4" ShapeID="_x0000_i1256" DrawAspect="Content" ObjectID="_1793377813" r:id="rId391"/>
        </w:object>
      </w:r>
      <w:r w:rsidRPr="000E659A">
        <w:rPr>
          <w:rFonts w:ascii="Amiri" w:hAnsi="Amiri" w:cs="Amiri"/>
          <w:sz w:val="24"/>
          <w:szCs w:val="24"/>
          <w:rtl/>
        </w:rPr>
        <w:t>عند النقطة ذات الفاصلة 0.</w:t>
      </w:r>
    </w:p>
    <w:p w14:paraId="4C03F36A" w14:textId="77777777" w:rsidR="000E659A" w:rsidRPr="000E659A" w:rsidRDefault="000E659A" w:rsidP="000E659A">
      <w:pPr>
        <w:pStyle w:val="Paragraphedeliste"/>
        <w:numPr>
          <w:ilvl w:val="0"/>
          <w:numId w:val="35"/>
        </w:numPr>
        <w:bidi/>
        <w:spacing w:after="0" w:line="240" w:lineRule="auto"/>
        <w:ind w:left="489"/>
        <w:rPr>
          <w:rFonts w:ascii="Ami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أحسب </w:t>
      </w:r>
      <w:r w:rsidRPr="000E659A">
        <w:rPr>
          <w:rFonts w:ascii="Amiri" w:hAnsi="Amiri" w:cs="Amiri"/>
          <w:position w:val="-10"/>
          <w:sz w:val="24"/>
          <w:szCs w:val="24"/>
        </w:rPr>
        <w:object w:dxaOrig="639" w:dyaOrig="320" w14:anchorId="7D16E26A">
          <v:shape id="_x0000_i1257" type="#_x0000_t75" style="width:32.25pt;height:15.75pt" o:ole="">
            <v:imagedata r:id="rId310" o:title=""/>
          </v:shape>
          <o:OLEObject Type="Embed" ProgID="Equation.DSMT4" ShapeID="_x0000_i1257" DrawAspect="Content" ObjectID="_1793377814" r:id="rId392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ثم أرسم المستقيمين المقاربين والمماس </w:t>
      </w:r>
      <m:oMath>
        <m:d>
          <m:dPr>
            <m:ctrlPr>
              <w:rPr>
                <w:rFonts w:ascii="Cambria Math" w:hAnsi="Cambria Math" w:cs="Amir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miri"/>
                <w:sz w:val="24"/>
                <w:szCs w:val="24"/>
              </w:rPr>
              <m:t>∆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ثم المنحنى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35" w14:anchorId="71F8F284">
          <v:shape id="_x0000_i1258" type="#_x0000_t75" style="width:27pt;height:21.75pt" o:ole="">
            <v:imagedata r:id="rId257" o:title=""/>
          </v:shape>
          <o:OLEObject Type="Embed" ProgID="Equation.DSMT4" ShapeID="_x0000_i1258" DrawAspect="Content" ObjectID="_1793377815" r:id="rId393"/>
        </w:object>
      </w:r>
      <w:r w:rsidRPr="000E659A">
        <w:rPr>
          <w:rFonts w:ascii="Amiri" w:hAnsi="Amiri" w:cs="Amiri"/>
          <w:sz w:val="24"/>
          <w:szCs w:val="24"/>
          <w:rtl/>
        </w:rPr>
        <w:t>.</w:t>
      </w:r>
    </w:p>
    <w:p w14:paraId="4E9DF602" w14:textId="77777777" w:rsidR="000E659A" w:rsidRPr="000E659A" w:rsidRDefault="000E659A" w:rsidP="000E659A">
      <w:pPr>
        <w:pStyle w:val="Paragraphedeliste"/>
        <w:numPr>
          <w:ilvl w:val="0"/>
          <w:numId w:val="35"/>
        </w:numPr>
        <w:bidi/>
        <w:spacing w:after="0" w:line="240" w:lineRule="auto"/>
        <w:ind w:left="489"/>
        <w:rPr>
          <w:rFonts w:ascii="Amiri" w:hAnsi="Amiri" w:cs="Amiri"/>
          <w:sz w:val="24"/>
          <w:szCs w:val="24"/>
          <w:rtl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حل بيانيا المتراجحة ذات المجهول الحقيقي </w:t>
      </w:r>
      <w:r w:rsidRPr="000E659A">
        <w:rPr>
          <w:rFonts w:ascii="Amiri" w:hAnsi="Amiri" w:cs="Amiri"/>
          <w:sz w:val="24"/>
          <w:szCs w:val="24"/>
          <w:lang w:bidi="ar-DZ"/>
        </w:rPr>
        <w:t>x</w:t>
      </w:r>
      <w:r w:rsidRPr="000E659A">
        <w:rPr>
          <w:rFonts w:ascii="Amiri" w:hAnsi="Amiri" w:cs="Amiri"/>
          <w:sz w:val="24"/>
          <w:szCs w:val="24"/>
          <w:rtl/>
        </w:rPr>
        <w:t xml:space="preserve"> التالية: </w:t>
      </w:r>
      <w:r w:rsidRPr="000E659A">
        <w:rPr>
          <w:rFonts w:ascii="Amiri" w:hAnsi="Amiri" w:cs="Amiri"/>
          <w:position w:val="-24"/>
          <w:sz w:val="24"/>
          <w:szCs w:val="24"/>
        </w:rPr>
        <w:object w:dxaOrig="880" w:dyaOrig="620" w14:anchorId="767CB573">
          <v:shape id="_x0000_i1259" type="#_x0000_t75" style="width:44.25pt;height:30.75pt" o:ole="">
            <v:imagedata r:id="rId313" o:title=""/>
          </v:shape>
          <o:OLEObject Type="Embed" ProgID="Equation.DSMT4" ShapeID="_x0000_i1259" DrawAspect="Content" ObjectID="_1793377816" r:id="rId394"/>
        </w:object>
      </w:r>
    </w:p>
    <w:p w14:paraId="1CF39607" w14:textId="77777777" w:rsidR="000E659A" w:rsidRPr="000E659A" w:rsidRDefault="000E659A" w:rsidP="000E659A">
      <w:pPr>
        <w:bidi/>
        <w:spacing w:after="0" w:line="240" w:lineRule="auto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</w:p>
    <w:p w14:paraId="47CF4237" w14:textId="77777777" w:rsidR="000E659A" w:rsidRPr="000E659A" w:rsidRDefault="000E659A" w:rsidP="000E659A">
      <w:pPr>
        <w:bidi/>
        <w:spacing w:after="0" w:line="240" w:lineRule="auto"/>
        <w:ind w:left="-995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  <w:r w:rsidRPr="000E659A"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  <w:t>باك 2022 الموضوع الأول شعبة تسيير:</w:t>
      </w:r>
    </w:p>
    <w:p w14:paraId="752C103E" w14:textId="77777777" w:rsidR="000E659A" w:rsidRPr="000E659A" w:rsidRDefault="000E659A" w:rsidP="000E659A">
      <w:pPr>
        <w:bidi/>
        <w:spacing w:after="0" w:line="240" w:lineRule="auto"/>
        <w:ind w:left="-569" w:right="-851"/>
        <w:rPr>
          <w:rFonts w:ascii="Amiri" w:eastAsiaTheme="minorEastAsia" w:hAnsi="Amiri" w:cs="Amiri"/>
          <w:sz w:val="24"/>
          <w:szCs w:val="24"/>
          <w:rtl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نعتبر الدالة </w:t>
      </w:r>
      <w:r w:rsidRPr="000E659A">
        <w:rPr>
          <w:rFonts w:ascii="Amiri" w:hAnsi="Amiri" w:cs="Amiri"/>
          <w:sz w:val="24"/>
          <w:szCs w:val="24"/>
          <w:lang w:bidi="ar-DZ"/>
        </w:rPr>
        <w:t>f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R</m:t>
        </m:r>
        <m:r>
          <w:rPr>
            <w:rFonts w:ascii="Cambria Math" w:hAnsi="Cambria Math" w:cs="Amir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-2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بـــــــــــــ:  </w:t>
      </w:r>
      <w:r w:rsidRPr="000E659A">
        <w:rPr>
          <w:rFonts w:ascii="Amiri" w:hAnsi="Amiri" w:cs="Amiri"/>
          <w:position w:val="-24"/>
          <w:sz w:val="24"/>
          <w:szCs w:val="24"/>
        </w:rPr>
        <w:object w:dxaOrig="1800" w:dyaOrig="660" w14:anchorId="2949F497">
          <v:shape id="_x0000_i1260" type="#_x0000_t75" style="width:89.25pt;height:33pt" o:ole="">
            <v:imagedata r:id="rId315" o:title=""/>
          </v:shape>
          <o:OLEObject Type="Embed" ProgID="Equation.DSMT4" ShapeID="_x0000_i1260" DrawAspect="Content" ObjectID="_1793377817" r:id="rId395"/>
        </w:objec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،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lang w:bidi="ar-DZ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تمثيلها البياني في معلم متعامد ومتجانس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0;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j</m:t>
                </m:r>
              </m:e>
            </m:acc>
          </m:e>
        </m:d>
      </m:oMath>
    </w:p>
    <w:p w14:paraId="367819AD" w14:textId="77777777" w:rsidR="000E659A" w:rsidRPr="000E659A" w:rsidRDefault="000E659A" w:rsidP="000E659A">
      <w:pPr>
        <w:pStyle w:val="Paragraphedeliste"/>
        <w:numPr>
          <w:ilvl w:val="0"/>
          <w:numId w:val="36"/>
        </w:numPr>
        <w:bidi/>
        <w:spacing w:after="0" w:line="240" w:lineRule="auto"/>
        <w:ind w:left="281" w:right="-851"/>
        <w:rPr>
          <w:rFonts w:ascii="Amiri" w:eastAsiaTheme="minorEastAsia" w:hAnsi="Amiri" w:cs="Amiri"/>
          <w:sz w:val="24"/>
          <w:szCs w:val="24"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أحسب نهايات الدالة 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>f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عند أطراف مجموعة التعريف ثم فسر النتيجة بيانيا.</w:t>
      </w:r>
    </w:p>
    <w:p w14:paraId="387DE521" w14:textId="0CE8E23F" w:rsidR="000E659A" w:rsidRPr="000E659A" w:rsidRDefault="000E659A" w:rsidP="000E659A">
      <w:pPr>
        <w:pStyle w:val="Paragraphedeliste"/>
        <w:numPr>
          <w:ilvl w:val="0"/>
          <w:numId w:val="36"/>
        </w:numPr>
        <w:bidi/>
        <w:spacing w:after="0" w:line="240" w:lineRule="auto"/>
        <w:ind w:left="206" w:right="-709" w:hanging="206"/>
        <w:rPr>
          <w:rFonts w:ascii="Amiri" w:eastAsiaTheme="minorEastAsia" w:hAnsi="Amiri" w:cs="Amiri"/>
          <w:sz w:val="24"/>
          <w:szCs w:val="24"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بين ان المستقيم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ذا المعادلة </w:t>
      </w:r>
      <w:r w:rsidRPr="000E659A">
        <w:rPr>
          <w:rFonts w:ascii="Amiri" w:hAnsi="Amiri" w:cs="Amiri"/>
          <w:position w:val="-10"/>
          <w:sz w:val="24"/>
          <w:szCs w:val="24"/>
        </w:rPr>
        <w:object w:dxaOrig="859" w:dyaOrig="320" w14:anchorId="1539096B">
          <v:shape id="_x0000_i1261" type="#_x0000_t75" style="width:42.75pt;height:15.75pt" o:ole="">
            <v:imagedata r:id="rId317" o:title=""/>
          </v:shape>
          <o:OLEObject Type="Embed" ProgID="Equation.DSMT4" ShapeID="_x0000_i1261" DrawAspect="Content" ObjectID="_1793377818" r:id="rId396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مقارب مائل للمنحنى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ثم أدرس وضعية 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المنحنى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lang w:bidi="ar-DZ"/>
        </w:rPr>
        <w:t xml:space="preserve"> 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بالنسبة لــ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>.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</w:t>
      </w:r>
    </w:p>
    <w:p w14:paraId="50CBF050" w14:textId="77777777" w:rsidR="000E659A" w:rsidRPr="000E659A" w:rsidRDefault="000E659A" w:rsidP="000E659A">
      <w:pPr>
        <w:pStyle w:val="Paragraphedeliste"/>
        <w:numPr>
          <w:ilvl w:val="0"/>
          <w:numId w:val="36"/>
        </w:numPr>
        <w:bidi/>
        <w:spacing w:after="0" w:line="240" w:lineRule="auto"/>
        <w:ind w:left="360"/>
        <w:rPr>
          <w:rFonts w:ascii="Amiri" w:eastAsiaTheme="minorEastAsia" w:hAnsi="Amiri" w:cs="Amiri"/>
          <w:sz w:val="24"/>
          <w:szCs w:val="24"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بين أن النقطة  </w:t>
      </w:r>
      <w:r w:rsidRPr="000E659A">
        <w:rPr>
          <w:rFonts w:ascii="Amiri" w:hAnsi="Amiri" w:cs="Amiri"/>
          <w:position w:val="-10"/>
          <w:sz w:val="24"/>
          <w:szCs w:val="24"/>
        </w:rPr>
        <w:object w:dxaOrig="980" w:dyaOrig="320" w14:anchorId="482B0910">
          <v:shape id="_x0000_i1262" type="#_x0000_t75" style="width:48.75pt;height:15.75pt" o:ole="">
            <v:imagedata r:id="rId319" o:title=""/>
          </v:shape>
          <o:OLEObject Type="Embed" ProgID="Equation.DSMT4" ShapeID="_x0000_i1262" DrawAspect="Content" ObjectID="_1793377819" r:id="rId397"/>
        </w:objec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هي مركز تناظر للمنحنى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.</w:t>
      </w:r>
    </w:p>
    <w:p w14:paraId="3ACF1849" w14:textId="77777777" w:rsidR="000E659A" w:rsidRPr="000E659A" w:rsidRDefault="000E659A" w:rsidP="000E659A">
      <w:pPr>
        <w:pStyle w:val="Paragraphedeliste"/>
        <w:numPr>
          <w:ilvl w:val="0"/>
          <w:numId w:val="36"/>
        </w:numPr>
        <w:bidi/>
        <w:spacing w:after="0" w:line="240" w:lineRule="auto"/>
        <w:ind w:left="360"/>
        <w:rPr>
          <w:rFonts w:ascii="Amiri" w:eastAsiaTheme="minorEastAsia" w:hAnsi="Amiri" w:cs="Amiri"/>
          <w:sz w:val="24"/>
          <w:szCs w:val="24"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أ-بين أنه من اجل كل 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>x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من </w:t>
      </w:r>
      <m:oMath>
        <m:r>
          <m:rPr>
            <m:scr m:val="double-struck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R</m:t>
        </m:r>
        <m:r>
          <w:rPr>
            <w:rFonts w:ascii="Cambria Math" w:hAnsi="Cambria Math" w:cs="Amir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-2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:   </w:t>
      </w:r>
      <w:r w:rsidRPr="000E659A">
        <w:rPr>
          <w:rFonts w:ascii="Amiri" w:hAnsi="Amiri" w:cs="Amiri"/>
          <w:position w:val="-36"/>
          <w:sz w:val="24"/>
          <w:szCs w:val="24"/>
        </w:rPr>
        <w:object w:dxaOrig="2060" w:dyaOrig="740" w14:anchorId="360797AF">
          <v:shape id="_x0000_i1263" type="#_x0000_t75" style="width:102.75pt;height:36.75pt" o:ole="">
            <v:imagedata r:id="rId321" o:title=""/>
          </v:shape>
          <o:OLEObject Type="Embed" ProgID="Equation.DSMT4" ShapeID="_x0000_i1263" DrawAspect="Content" ObjectID="_1793377820" r:id="rId398"/>
        </w:object>
      </w:r>
      <w:r w:rsidRPr="000E659A">
        <w:rPr>
          <w:rFonts w:ascii="Amiri" w:hAnsi="Amiri" w:cs="Amiri"/>
          <w:sz w:val="24"/>
          <w:szCs w:val="24"/>
          <w:rtl/>
        </w:rPr>
        <w:br/>
        <w:t xml:space="preserve">ب-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أدرس تغيرات الدالة 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>f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ثم شكل جدول تغيراتها.</w:t>
      </w:r>
    </w:p>
    <w:p w14:paraId="35E37F96" w14:textId="77777777" w:rsidR="000E659A" w:rsidRPr="000E659A" w:rsidRDefault="000E659A" w:rsidP="000E659A">
      <w:pPr>
        <w:pStyle w:val="Paragraphedeliste"/>
        <w:numPr>
          <w:ilvl w:val="0"/>
          <w:numId w:val="36"/>
        </w:numPr>
        <w:bidi/>
        <w:spacing w:after="0" w:line="240" w:lineRule="auto"/>
        <w:ind w:left="360"/>
        <w:rPr>
          <w:rFonts w:ascii="Amiri" w:eastAsiaTheme="minorEastAsia" w:hAnsi="Amiri" w:cs="Amiri"/>
          <w:sz w:val="24"/>
          <w:szCs w:val="24"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أكتب معادلة المستقيم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مماس المنحنى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عند النقطة ذات الفاصلة 0.</w:t>
      </w:r>
    </w:p>
    <w:p w14:paraId="3B2A8527" w14:textId="1AB18DF0" w:rsidR="000E659A" w:rsidRPr="000E659A" w:rsidRDefault="000E659A" w:rsidP="000E659A">
      <w:pPr>
        <w:pStyle w:val="Paragraphedeliste"/>
        <w:numPr>
          <w:ilvl w:val="0"/>
          <w:numId w:val="36"/>
        </w:numPr>
        <w:bidi/>
        <w:spacing w:after="0" w:line="240" w:lineRule="auto"/>
        <w:ind w:left="360"/>
        <w:rPr>
          <w:rFonts w:ascii="Amiri" w:eastAsiaTheme="minorEastAsia" w:hAnsi="Amiri" w:cs="Amiri"/>
          <w:sz w:val="24"/>
          <w:szCs w:val="24"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أنشئ المنحنى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والمستقيمات المقاربة.</w:t>
      </w:r>
    </w:p>
    <w:p w14:paraId="69430FE4" w14:textId="77777777" w:rsidR="000E659A" w:rsidRPr="000E659A" w:rsidRDefault="000E659A" w:rsidP="000E659A">
      <w:pPr>
        <w:pStyle w:val="Paragraphedeliste"/>
        <w:numPr>
          <w:ilvl w:val="0"/>
          <w:numId w:val="36"/>
        </w:numPr>
        <w:bidi/>
        <w:spacing w:after="0" w:line="240" w:lineRule="auto"/>
        <w:ind w:left="360"/>
        <w:rPr>
          <w:rFonts w:ascii="Amiri" w:eastAsiaTheme="minorEastAsia" w:hAnsi="Amiri" w:cs="Amiri"/>
          <w:sz w:val="24"/>
          <w:szCs w:val="24"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لتكن الدالة 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>g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R</m:t>
        </m:r>
        <m:r>
          <w:rPr>
            <w:rFonts w:ascii="Cambria Math" w:hAnsi="Cambria Math" w:cs="Amir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-2,2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lang w:bidi="ar-DZ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بالعبارة :    </w:t>
      </w:r>
      <w:r w:rsidRPr="000E659A">
        <w:rPr>
          <w:rFonts w:ascii="Amiri" w:hAnsi="Amiri" w:cs="Amiri"/>
          <w:position w:val="-32"/>
          <w:sz w:val="24"/>
          <w:szCs w:val="24"/>
        </w:rPr>
        <w:object w:dxaOrig="1880" w:dyaOrig="760" w14:anchorId="5C52EB7D">
          <v:shape id="_x0000_i1264" type="#_x0000_t75" style="width:93.75pt;height:38.25pt" o:ole="">
            <v:imagedata r:id="rId323" o:title=""/>
          </v:shape>
          <o:OLEObject Type="Embed" ProgID="Equation.DSMT4" ShapeID="_x0000_i1264" DrawAspect="Content" ObjectID="_1793377821" r:id="rId399"/>
        </w:objec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>.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br/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  أ- بين أن 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>g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دالة زوجية </w:t>
      </w:r>
    </w:p>
    <w:p w14:paraId="4CC59F27" w14:textId="77777777" w:rsidR="000E659A" w:rsidRPr="000E659A" w:rsidRDefault="000E659A" w:rsidP="000E659A">
      <w:pPr>
        <w:pStyle w:val="Paragraphedeliste"/>
        <w:bidi/>
        <w:spacing w:after="0" w:line="240" w:lineRule="auto"/>
        <w:ind w:left="360"/>
        <w:rPr>
          <w:rFonts w:ascii="Amiri" w:eastAsiaTheme="minorEastAsia" w:hAnsi="Amiri" w:cs="Amiri"/>
          <w:sz w:val="24"/>
          <w:szCs w:val="24"/>
          <w:rtl/>
          <w:lang w:bidi="ar-DZ"/>
        </w:rPr>
      </w:pP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ب- تحقق أنه من أجل كل عدد حقيقي 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>x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من </w:t>
      </w:r>
      <w:r w:rsidRPr="000E659A">
        <w:rPr>
          <w:rFonts w:ascii="Amiri" w:hAnsi="Amiri" w:cs="Amiri"/>
          <w:position w:val="-14"/>
          <w:sz w:val="24"/>
          <w:szCs w:val="24"/>
        </w:rPr>
        <w:object w:dxaOrig="1740" w:dyaOrig="400" w14:anchorId="74210F38">
          <v:shape id="_x0000_i1265" type="#_x0000_t75" style="width:87pt;height:20.25pt" o:ole="">
            <v:imagedata r:id="rId325" o:title=""/>
          </v:shape>
          <o:OLEObject Type="Embed" ProgID="Equation.DSMT4" ShapeID="_x0000_i1265" DrawAspect="Content" ObjectID="_1793377822" r:id="rId400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، </w:t>
      </w:r>
      <w:r w:rsidRPr="000E659A">
        <w:rPr>
          <w:rFonts w:ascii="Amiri" w:hAnsi="Amiri" w:cs="Amiri"/>
          <w:position w:val="-10"/>
          <w:sz w:val="24"/>
          <w:szCs w:val="24"/>
        </w:rPr>
        <w:object w:dxaOrig="1219" w:dyaOrig="320" w14:anchorId="3351DE5E">
          <v:shape id="_x0000_i1266" type="#_x0000_t75" style="width:60.75pt;height:15.75pt" o:ole="">
            <v:imagedata r:id="rId327" o:title=""/>
          </v:shape>
          <o:OLEObject Type="Embed" ProgID="Equation.DSMT4" ShapeID="_x0000_i1266" DrawAspect="Content" ObjectID="_1793377823" r:id="rId401"/>
        </w:objec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br/>
        <w:t xml:space="preserve">   ج- اشرح كيف يمكن انشاء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 xml:space="preserve">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20" w:dyaOrig="440" w14:anchorId="66CC7BE9">
          <v:shape id="_x0000_i1267" type="#_x0000_t75" style="width:26.25pt;height:21.75pt" o:ole="">
            <v:imagedata r:id="rId329" o:title=""/>
          </v:shape>
          <o:OLEObject Type="Embed" ProgID="Equation.DSMT4" ShapeID="_x0000_i1267" DrawAspect="Content" ObjectID="_1793377824" r:id="rId402"/>
        </w:objec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انطلاقا من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ثم أرسمه في نفس المعلم.</w:t>
      </w:r>
    </w:p>
    <w:p w14:paraId="547788A3" w14:textId="77777777" w:rsidR="000E659A" w:rsidRPr="000E659A" w:rsidRDefault="000E659A" w:rsidP="000E659A">
      <w:pPr>
        <w:pStyle w:val="Paragraphedeliste"/>
        <w:bidi/>
        <w:spacing w:after="0" w:line="240" w:lineRule="auto"/>
        <w:ind w:left="360"/>
        <w:rPr>
          <w:rFonts w:ascii="Amiri" w:eastAsiaTheme="minorEastAsia" w:hAnsi="Amiri" w:cs="Amiri"/>
          <w:sz w:val="24"/>
          <w:szCs w:val="24"/>
          <w:lang w:bidi="ar-DZ"/>
        </w:rPr>
      </w:pPr>
    </w:p>
    <w:p w14:paraId="0B9044CD" w14:textId="1203DEF1" w:rsidR="000E659A" w:rsidRPr="000E659A" w:rsidRDefault="000E659A" w:rsidP="000E659A">
      <w:pPr>
        <w:bidi/>
        <w:spacing w:after="0" w:line="240" w:lineRule="auto"/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</w:pPr>
      <w:r w:rsidRPr="000E659A">
        <w:rPr>
          <w:rFonts w:ascii="Amiri" w:hAnsi="Amiri" w:cs="Amiri"/>
          <w:b/>
          <w:bCs/>
          <w:color w:val="FF0000"/>
          <w:sz w:val="24"/>
          <w:szCs w:val="24"/>
          <w:u w:val="single"/>
          <w:rtl/>
        </w:rPr>
        <w:t>باك 2022 الموضوع الثاني شعبة تسيير</w:t>
      </w:r>
    </w:p>
    <w:p w14:paraId="38AC29C4" w14:textId="58E901CA" w:rsidR="000E659A" w:rsidRPr="000E659A" w:rsidRDefault="000E659A" w:rsidP="000E659A">
      <w:pPr>
        <w:bidi/>
        <w:spacing w:after="0" w:line="240" w:lineRule="auto"/>
        <w:ind w:left="-711" w:right="-993"/>
        <w:rPr>
          <w:rFonts w:ascii="Amiri" w:eastAsiaTheme="minorEastAsia" w:hAnsi="Amiri" w:cs="Amiri"/>
          <w:sz w:val="24"/>
          <w:szCs w:val="24"/>
          <w:rtl/>
          <w:lang w:bidi="ar-DZ"/>
        </w:rPr>
      </w:pP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نعتبر الدالة </w:t>
      </w:r>
      <w:r w:rsidRPr="000E659A">
        <w:rPr>
          <w:rFonts w:ascii="Amiri" w:hAnsi="Amiri" w:cs="Amiri"/>
          <w:sz w:val="24"/>
          <w:szCs w:val="24"/>
          <w:lang w:bidi="ar-DZ"/>
        </w:rPr>
        <w:t>f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R</m:t>
        </m:r>
        <m:r>
          <w:rPr>
            <w:rFonts w:ascii="Cambria Math" w:hAnsi="Cambria Math" w:cs="Amir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1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بـــــــــــــ:  </w:t>
      </w:r>
      <w:r w:rsidRPr="000E659A">
        <w:rPr>
          <w:rFonts w:ascii="Amiri" w:hAnsi="Amiri" w:cs="Amiri"/>
          <w:position w:val="-28"/>
          <w:sz w:val="24"/>
          <w:szCs w:val="24"/>
        </w:rPr>
        <w:object w:dxaOrig="2260" w:dyaOrig="660" w14:anchorId="4DBA8996">
          <v:shape id="_x0000_i1268" type="#_x0000_t75" style="width:111.75pt;height:33pt" o:ole="">
            <v:imagedata r:id="rId331" o:title=""/>
          </v:shape>
          <o:OLEObject Type="Embed" ProgID="Equation.DSMT4" ShapeID="_x0000_i1268" DrawAspect="Content" ObjectID="_1793377825" r:id="rId403"/>
        </w:objec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</w:t>
      </w:r>
      <w:r>
        <w:rPr>
          <w:rFonts w:ascii="Amiri" w:eastAsiaTheme="minorEastAsia" w:hAnsi="Amiri" w:cs="Amiri" w:hint="cs"/>
          <w:sz w:val="24"/>
          <w:szCs w:val="24"/>
          <w:rtl/>
          <w:lang w:bidi="ar-DZ"/>
        </w:rPr>
        <w:t>،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lang w:bidi="ar-DZ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تمثيلها البياني في معلم متعامد ومتجانس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0;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j</m:t>
                </m:r>
              </m:e>
            </m:acc>
          </m:e>
        </m:d>
      </m:oMath>
    </w:p>
    <w:p w14:paraId="3FCB0E02" w14:textId="77777777" w:rsidR="000E659A" w:rsidRPr="000E659A" w:rsidRDefault="000E659A" w:rsidP="000E659A">
      <w:pPr>
        <w:pStyle w:val="Paragraphedeliste"/>
        <w:numPr>
          <w:ilvl w:val="0"/>
          <w:numId w:val="37"/>
        </w:numPr>
        <w:bidi/>
        <w:spacing w:after="0" w:line="240" w:lineRule="auto"/>
        <w:ind w:left="139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 xml:space="preserve">أ- 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أحسب </w:t>
      </w:r>
      <w:r w:rsidRPr="000E659A">
        <w:rPr>
          <w:rFonts w:ascii="Amiri" w:hAnsi="Amiri" w:cs="Amiri"/>
          <w:position w:val="-20"/>
          <w:sz w:val="24"/>
          <w:szCs w:val="24"/>
        </w:rPr>
        <w:object w:dxaOrig="960" w:dyaOrig="440" w14:anchorId="083D2792">
          <v:shape id="_x0000_i1269" type="#_x0000_t75" style="width:48pt;height:21.75pt" o:ole="">
            <v:imagedata r:id="rId261" o:title=""/>
          </v:shape>
          <o:OLEObject Type="Embed" ProgID="Equation.DSMT4" ShapeID="_x0000_i1269" DrawAspect="Content" ObjectID="_1793377826" r:id="rId404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و </w:t>
      </w:r>
      <w:r w:rsidRPr="000E659A">
        <w:rPr>
          <w:rFonts w:ascii="Amiri" w:hAnsi="Amiri" w:cs="Amiri"/>
          <w:position w:val="-20"/>
          <w:sz w:val="24"/>
          <w:szCs w:val="24"/>
        </w:rPr>
        <w:object w:dxaOrig="960" w:dyaOrig="440" w14:anchorId="2D23CAFB">
          <v:shape id="_x0000_i1270" type="#_x0000_t75" style="width:48pt;height:21.75pt" o:ole="">
            <v:imagedata r:id="rId263" o:title=""/>
          </v:shape>
          <o:OLEObject Type="Embed" ProgID="Equation.DSMT4" ShapeID="_x0000_i1270" DrawAspect="Content" ObjectID="_1793377827" r:id="rId405"/>
        </w:object>
      </w:r>
      <w:r w:rsidRPr="000E659A">
        <w:rPr>
          <w:rFonts w:ascii="Amiri" w:hAnsi="Amiri" w:cs="Amiri"/>
          <w:sz w:val="24"/>
          <w:szCs w:val="24"/>
          <w:rtl/>
        </w:rPr>
        <w:br/>
      </w: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ب- أحسب </w:t>
      </w:r>
      <w:r w:rsidRPr="000E659A">
        <w:rPr>
          <w:rFonts w:ascii="Amiri" w:hAnsi="Amiri" w:cs="Amiri"/>
          <w:position w:val="-20"/>
          <w:sz w:val="24"/>
          <w:szCs w:val="24"/>
        </w:rPr>
        <w:object w:dxaOrig="880" w:dyaOrig="440" w14:anchorId="512EC8D6">
          <v:shape id="_x0000_i1271" type="#_x0000_t75" style="width:44.25pt;height:21.75pt" o:ole="">
            <v:imagedata r:id="rId335" o:title=""/>
          </v:shape>
          <o:OLEObject Type="Embed" ProgID="Equation.DSMT4" ShapeID="_x0000_i1271" DrawAspect="Content" ObjectID="_1793377828" r:id="rId406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وفسر النتيجة بيانيا.</w:t>
      </w:r>
    </w:p>
    <w:p w14:paraId="6BE53957" w14:textId="77777777" w:rsidR="000E659A" w:rsidRPr="000E659A" w:rsidRDefault="000E659A" w:rsidP="000E659A">
      <w:pPr>
        <w:pStyle w:val="Paragraphedeliste"/>
        <w:numPr>
          <w:ilvl w:val="0"/>
          <w:numId w:val="37"/>
        </w:numPr>
        <w:bidi/>
        <w:spacing w:after="0" w:line="240" w:lineRule="auto"/>
        <w:ind w:left="474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أ-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بين أنه من اجل كل </w:t>
      </w:r>
      <w:r w:rsidRPr="000E659A">
        <w:rPr>
          <w:rFonts w:ascii="Amiri" w:eastAsiaTheme="minorEastAsia" w:hAnsi="Amiri" w:cs="Amiri"/>
          <w:sz w:val="24"/>
          <w:szCs w:val="24"/>
          <w:lang w:bidi="ar-DZ"/>
        </w:rPr>
        <w:t>x</w:t>
      </w:r>
      <w:r w:rsidRPr="000E659A">
        <w:rPr>
          <w:rFonts w:ascii="Amiri" w:eastAsiaTheme="minorEastAsia" w:hAnsi="Amiri" w:cs="Amiri"/>
          <w:sz w:val="24"/>
          <w:szCs w:val="24"/>
          <w:rtl/>
        </w:rPr>
        <w:t xml:space="preserve"> من </w:t>
      </w:r>
      <m:oMath>
        <m:r>
          <m:rPr>
            <m:scr m:val="double-struck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R</m:t>
        </m:r>
        <m:r>
          <w:rPr>
            <w:rFonts w:ascii="Cambria Math" w:hAnsi="Cambria Math" w:cs="Amir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  <w:lang w:bidi="ar-DZ"/>
              </w:rPr>
              <m:t>1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:   </w:t>
      </w:r>
      <w:r w:rsidRPr="000E659A">
        <w:rPr>
          <w:rFonts w:ascii="Amiri" w:hAnsi="Amiri" w:cs="Amiri"/>
          <w:position w:val="-36"/>
          <w:sz w:val="24"/>
          <w:szCs w:val="24"/>
        </w:rPr>
        <w:object w:dxaOrig="2299" w:dyaOrig="780" w14:anchorId="0ADBA8CA">
          <v:shape id="_x0000_i1272" type="#_x0000_t75" style="width:114.75pt;height:39pt" o:ole="">
            <v:imagedata r:id="rId337" o:title=""/>
          </v:shape>
          <o:OLEObject Type="Embed" ProgID="Equation.DSMT4" ShapeID="_x0000_i1272" DrawAspect="Content" ObjectID="_1793377829" r:id="rId407"/>
        </w:object>
      </w:r>
      <w:r w:rsidRPr="000E659A">
        <w:rPr>
          <w:rFonts w:ascii="Amiri" w:hAnsi="Amiri" w:cs="Amiri"/>
          <w:sz w:val="24"/>
          <w:szCs w:val="24"/>
        </w:rPr>
        <w:br/>
      </w:r>
      <w:r w:rsidRPr="000E659A">
        <w:rPr>
          <w:rFonts w:ascii="Amiri" w:hAnsi="Amiri" w:cs="Amiri"/>
          <w:sz w:val="24"/>
          <w:szCs w:val="24"/>
          <w:rtl/>
        </w:rPr>
        <w:t xml:space="preserve">ب- بين أن </w:t>
      </w:r>
      <w:r w:rsidRPr="000E659A">
        <w:rPr>
          <w:rFonts w:ascii="Amiri" w:hAnsi="Amiri" w:cs="Amiri"/>
          <w:sz w:val="24"/>
          <w:szCs w:val="24"/>
        </w:rPr>
        <w:t>f</w:t>
      </w:r>
      <w:r w:rsidRPr="000E659A">
        <w:rPr>
          <w:rFonts w:ascii="Amiri" w:hAnsi="Amiri" w:cs="Amiri"/>
          <w:sz w:val="24"/>
          <w:szCs w:val="24"/>
          <w:rtl/>
        </w:rPr>
        <w:t xml:space="preserve"> متزايدة تماما على </w:t>
      </w:r>
      <w:r w:rsidRPr="000E659A">
        <w:rPr>
          <w:rFonts w:ascii="Amiri" w:hAnsi="Amiri" w:cs="Amiri"/>
          <w:position w:val="-14"/>
          <w:sz w:val="24"/>
          <w:szCs w:val="24"/>
        </w:rPr>
        <w:object w:dxaOrig="499" w:dyaOrig="400" w14:anchorId="27E70834">
          <v:shape id="_x0000_i1273" type="#_x0000_t75" style="width:24.75pt;height:20.25pt" o:ole="">
            <v:imagedata r:id="rId339" o:title=""/>
          </v:shape>
          <o:OLEObject Type="Embed" ProgID="Equation.DSMT4" ShapeID="_x0000_i1273" DrawAspect="Content" ObjectID="_1793377830" r:id="rId408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ومتناقصة تماما على كل من </w:t>
      </w:r>
      <w:r w:rsidRPr="000E659A">
        <w:rPr>
          <w:rFonts w:ascii="Amiri" w:hAnsi="Amiri" w:cs="Amiri"/>
          <w:position w:val="-14"/>
          <w:sz w:val="24"/>
          <w:szCs w:val="24"/>
        </w:rPr>
        <w:object w:dxaOrig="740" w:dyaOrig="400" w14:anchorId="65327CEB">
          <v:shape id="_x0000_i1274" type="#_x0000_t75" style="width:36.75pt;height:20.25pt" o:ole="">
            <v:imagedata r:id="rId341" o:title=""/>
          </v:shape>
          <o:OLEObject Type="Embed" ProgID="Equation.DSMT4" ShapeID="_x0000_i1274" DrawAspect="Content" ObjectID="_1793377831" r:id="rId409"/>
        </w:object>
      </w:r>
      <w:r w:rsidRPr="000E659A">
        <w:rPr>
          <w:rFonts w:ascii="Amiri" w:hAnsi="Amiri" w:cs="Amiri"/>
          <w:sz w:val="24"/>
          <w:szCs w:val="24"/>
        </w:rPr>
        <w:t> </w:t>
      </w:r>
      <w:r w:rsidRPr="000E659A">
        <w:rPr>
          <w:rFonts w:ascii="Amiri" w:hAnsi="Amiri" w:cs="Amiri"/>
          <w:sz w:val="24"/>
          <w:szCs w:val="24"/>
          <w:rtl/>
        </w:rPr>
        <w:t xml:space="preserve"> و </w:t>
      </w:r>
      <w:r w:rsidRPr="000E659A">
        <w:rPr>
          <w:rFonts w:ascii="Amiri" w:hAnsi="Amiri" w:cs="Amiri"/>
          <w:position w:val="-14"/>
          <w:sz w:val="24"/>
          <w:szCs w:val="24"/>
        </w:rPr>
        <w:object w:dxaOrig="700" w:dyaOrig="400" w14:anchorId="5CEF2EE4">
          <v:shape id="_x0000_i1275" type="#_x0000_t75" style="width:35.25pt;height:20.25pt" o:ole="">
            <v:imagedata r:id="rId343" o:title=""/>
          </v:shape>
          <o:OLEObject Type="Embed" ProgID="Equation.DSMT4" ShapeID="_x0000_i1275" DrawAspect="Content" ObjectID="_1793377832" r:id="rId410"/>
        </w:object>
      </w:r>
    </w:p>
    <w:p w14:paraId="53D5BDE8" w14:textId="77777777" w:rsidR="000E659A" w:rsidRPr="000E659A" w:rsidRDefault="000E659A" w:rsidP="000E659A">
      <w:pPr>
        <w:pStyle w:val="Paragraphedeliste"/>
        <w:numPr>
          <w:ilvl w:val="0"/>
          <w:numId w:val="37"/>
        </w:numPr>
        <w:bidi/>
        <w:spacing w:after="0" w:line="240" w:lineRule="auto"/>
        <w:ind w:left="474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eastAsia="Calibri" w:hAnsi="Amiri" w:cs="Amiri"/>
          <w:sz w:val="24"/>
          <w:szCs w:val="24"/>
          <w:rtl/>
        </w:rPr>
        <w:t xml:space="preserve">أبين أن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 يقبل مستقيما مقاربا مائلا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 يطلب تعيين معادلة له.</w:t>
      </w: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br/>
        <w:t xml:space="preserve">ب- أدرس وضعية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 بالنسبة لــــــــ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Pr="000E659A">
        <w:rPr>
          <w:rFonts w:ascii="Amiri" w:eastAsia="Calibri" w:hAnsi="Amiri" w:cs="Amiri"/>
          <w:sz w:val="24"/>
          <w:szCs w:val="24"/>
          <w:lang w:bidi="ar-DZ"/>
        </w:rPr>
        <w:t xml:space="preserve"> </w:t>
      </w:r>
      <w:r w:rsidRPr="000E659A">
        <w:rPr>
          <w:rFonts w:ascii="Amiri" w:eastAsia="Calibri" w:hAnsi="Amiri" w:cs="Amiri"/>
          <w:sz w:val="24"/>
          <w:szCs w:val="24"/>
          <w:rtl/>
        </w:rPr>
        <w:t xml:space="preserve"> .</w:t>
      </w:r>
      <w:r w:rsidRPr="000E659A">
        <w:rPr>
          <w:rFonts w:ascii="Amiri" w:eastAsia="Calibri" w:hAnsi="Amiri" w:cs="Amiri"/>
          <w:sz w:val="24"/>
          <w:szCs w:val="24"/>
          <w:rtl/>
        </w:rPr>
        <w:br/>
      </w: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ج- بين ان المنحنى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 يقطع حامل محور الفواصل في نقطة وحيدة فاصلتها </w:t>
      </w:r>
      <w:r w:rsidRPr="000E659A">
        <w:rPr>
          <w:rFonts w:ascii="Amiri" w:hAnsi="Amiri" w:cs="Amiri"/>
          <w:position w:val="-6"/>
          <w:sz w:val="24"/>
          <w:szCs w:val="24"/>
        </w:rPr>
        <w:object w:dxaOrig="240" w:dyaOrig="220" w14:anchorId="5EE6D3C4">
          <v:shape id="_x0000_i1276" type="#_x0000_t75" style="width:12pt;height:11.25pt" o:ole="">
            <v:imagedata r:id="rId345" o:title=""/>
          </v:shape>
          <o:OLEObject Type="Embed" ProgID="Equation.DSMT4" ShapeID="_x0000_i1276" DrawAspect="Content" ObjectID="_1793377833" r:id="rId411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حيث </w:t>
      </w:r>
      <w:r w:rsidRPr="000E659A">
        <w:rPr>
          <w:rFonts w:ascii="Amiri" w:hAnsi="Amiri" w:cs="Amiri"/>
          <w:position w:val="-6"/>
          <w:sz w:val="24"/>
          <w:szCs w:val="24"/>
        </w:rPr>
        <w:object w:dxaOrig="1340" w:dyaOrig="279" w14:anchorId="5856F878">
          <v:shape id="_x0000_i1277" type="#_x0000_t75" style="width:66.75pt;height:14.25pt" o:ole="">
            <v:imagedata r:id="rId347" o:title=""/>
          </v:shape>
          <o:OLEObject Type="Embed" ProgID="Equation.DSMT4" ShapeID="_x0000_i1277" DrawAspect="Content" ObjectID="_1793377834" r:id="rId412"/>
        </w:object>
      </w:r>
    </w:p>
    <w:p w14:paraId="49E35E7F" w14:textId="77777777" w:rsidR="000E659A" w:rsidRPr="000E659A" w:rsidRDefault="000E659A" w:rsidP="000E659A">
      <w:pPr>
        <w:pStyle w:val="Paragraphedeliste"/>
        <w:numPr>
          <w:ilvl w:val="0"/>
          <w:numId w:val="37"/>
        </w:numPr>
        <w:bidi/>
        <w:spacing w:after="0" w:line="240" w:lineRule="auto"/>
        <w:ind w:left="474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hAnsi="Amiri" w:cs="Amiri"/>
          <w:sz w:val="24"/>
          <w:szCs w:val="24"/>
          <w:rtl/>
        </w:rPr>
        <w:t>أ</w:t>
      </w:r>
      <w:r w:rsidRPr="000E659A">
        <w:rPr>
          <w:rFonts w:ascii="Amiri" w:hAnsi="Amiri" w:cs="Amiri"/>
          <w:sz w:val="24"/>
          <w:szCs w:val="24"/>
          <w:rtl/>
          <w:lang w:bidi="ar-DZ"/>
        </w:rPr>
        <w:t xml:space="preserve">- </w:t>
      </w:r>
      <w:r w:rsidRPr="000E659A">
        <w:rPr>
          <w:rFonts w:ascii="Amiri" w:hAnsi="Amiri" w:cs="Amiri"/>
          <w:sz w:val="24"/>
          <w:szCs w:val="24"/>
          <w:rtl/>
        </w:rPr>
        <w:t xml:space="preserve">أكتب معادلة لــ </w:t>
      </w:r>
      <m:oMath>
        <m:d>
          <m:dPr>
            <m:ctrlPr>
              <w:rPr>
                <w:rFonts w:ascii="Cambria Math" w:hAnsi="Cambria Math" w:cs="Amir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miri"/>
                <w:sz w:val="24"/>
                <w:szCs w:val="24"/>
              </w:rPr>
              <m:t>T</m:t>
            </m:r>
          </m:e>
        </m:d>
      </m:oMath>
      <w:r w:rsidRPr="000E659A">
        <w:rPr>
          <w:rFonts w:ascii="Amiri" w:eastAsiaTheme="minorEastAsia" w:hAnsi="Amiri" w:cs="Amiri"/>
          <w:sz w:val="24"/>
          <w:szCs w:val="24"/>
        </w:rPr>
        <w:t xml:space="preserve"> </w:t>
      </w:r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مماس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40" w:dyaOrig="440" w14:anchorId="1B86ED83">
          <v:shape id="_x0000_i1278" type="#_x0000_t75" style="width:27pt;height:21.75pt" o:ole="">
            <v:imagedata r:id="rId257" o:title=""/>
          </v:shape>
          <o:OLEObject Type="Embed" ProgID="Equation.DSMT4" ShapeID="_x0000_i1278" DrawAspect="Content" ObjectID="_1793377835" r:id="rId413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في النقطة ذات الفاصلة </w:t>
      </w:r>
      <w:r w:rsidRPr="000E659A">
        <w:rPr>
          <w:rFonts w:ascii="Amiri" w:hAnsi="Amiri" w:cs="Amiri"/>
          <w:sz w:val="24"/>
          <w:szCs w:val="24"/>
        </w:rPr>
        <w:t>-1</w:t>
      </w:r>
      <w:r w:rsidRPr="000E659A">
        <w:rPr>
          <w:rFonts w:ascii="Amiri" w:hAnsi="Amiri" w:cs="Amiri"/>
          <w:sz w:val="24"/>
          <w:szCs w:val="24"/>
          <w:rtl/>
        </w:rPr>
        <w:t>.</w:t>
      </w:r>
      <w:r w:rsidRPr="000E659A">
        <w:rPr>
          <w:rFonts w:ascii="Amiri" w:hAnsi="Amiri" w:cs="Amiri"/>
          <w:sz w:val="24"/>
          <w:szCs w:val="24"/>
          <w:rtl/>
        </w:rPr>
        <w:br/>
      </w: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ب- أنشئ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4"/>
                <w:szCs w:val="24"/>
                <w:lang w:bidi="ar-DZ"/>
              </w:rPr>
              <m:t>∆</m:t>
            </m:r>
          </m:e>
        </m:d>
      </m:oMath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</w:p>
    <w:p w14:paraId="32AD1996" w14:textId="77777777" w:rsidR="000E659A" w:rsidRPr="000E659A" w:rsidRDefault="000E659A" w:rsidP="000E659A">
      <w:pPr>
        <w:pStyle w:val="Paragraphedeliste"/>
        <w:numPr>
          <w:ilvl w:val="0"/>
          <w:numId w:val="37"/>
        </w:numPr>
        <w:bidi/>
        <w:spacing w:after="0" w:line="240" w:lineRule="auto"/>
        <w:ind w:left="360"/>
        <w:rPr>
          <w:rFonts w:ascii="Amiri" w:eastAsia="Calibri" w:hAnsi="Amiri" w:cs="Amiri"/>
          <w:sz w:val="24"/>
          <w:szCs w:val="24"/>
          <w:lang w:bidi="ar-DZ"/>
        </w:rPr>
      </w:pPr>
      <w:proofErr w:type="gramStart"/>
      <w:r w:rsidRPr="000E659A">
        <w:rPr>
          <w:rFonts w:ascii="Amiri" w:eastAsia="Calibri" w:hAnsi="Amiri" w:cs="Amiri"/>
          <w:sz w:val="24"/>
          <w:szCs w:val="24"/>
        </w:rPr>
        <w:t>g</w:t>
      </w:r>
      <w:proofErr w:type="gramEnd"/>
      <w:r w:rsidRPr="000E659A">
        <w:rPr>
          <w:rFonts w:ascii="Amiri" w:eastAsia="Calibri" w:hAnsi="Amiri" w:cs="Amiri"/>
          <w:sz w:val="24"/>
          <w:szCs w:val="24"/>
          <w:rtl/>
        </w:rPr>
        <w:t xml:space="preserve"> الدالة العددية المعرفة على </w:t>
      </w:r>
      <w:r w:rsidRPr="000E659A">
        <w:rPr>
          <w:rFonts w:ascii="Amiri" w:hAnsi="Amiri" w:cs="Amiri"/>
          <w:position w:val="-14"/>
          <w:sz w:val="24"/>
          <w:szCs w:val="24"/>
        </w:rPr>
        <w:object w:dxaOrig="700" w:dyaOrig="400" w14:anchorId="22526CDE">
          <v:shape id="_x0000_i1279" type="#_x0000_t75" style="width:35.25pt;height:20.25pt" o:ole="">
            <v:imagedata r:id="rId343" o:title=""/>
          </v:shape>
          <o:OLEObject Type="Embed" ProgID="Equation.DSMT4" ShapeID="_x0000_i1279" DrawAspect="Content" ObjectID="_1793377836" r:id="rId414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بـ: </w:t>
      </w:r>
      <w:r w:rsidRPr="000E659A">
        <w:rPr>
          <w:rFonts w:ascii="Amiri" w:hAnsi="Amiri" w:cs="Amiri"/>
          <w:position w:val="-14"/>
          <w:sz w:val="24"/>
          <w:szCs w:val="24"/>
        </w:rPr>
        <w:object w:dxaOrig="1300" w:dyaOrig="400" w14:anchorId="4F2755EB">
          <v:shape id="_x0000_i1280" type="#_x0000_t75" style="width:65.25pt;height:20.25pt" o:ole="">
            <v:imagedata r:id="rId351" o:title=""/>
          </v:shape>
          <o:OLEObject Type="Embed" ProgID="Equation.DSMT4" ShapeID="_x0000_i1280" DrawAspect="Content" ObjectID="_1793377837" r:id="rId415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،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20" w:dyaOrig="440" w14:anchorId="3317E6F9">
          <v:shape id="_x0000_i1281" type="#_x0000_t75" style="width:26.25pt;height:21.75pt" o:ole="">
            <v:imagedata r:id="rId353" o:title=""/>
          </v:shape>
          <o:OLEObject Type="Embed" ProgID="Equation.DSMT4" ShapeID="_x0000_i1281" DrawAspect="Content" ObjectID="_1793377838" r:id="rId416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تمثيلها البياني في المعلم السابق.</w:t>
      </w:r>
    </w:p>
    <w:p w14:paraId="35BB551A" w14:textId="77777777" w:rsidR="000E659A" w:rsidRPr="000E659A" w:rsidRDefault="000E659A" w:rsidP="000E659A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eastAsia="Calibri" w:hAnsi="Amiri" w:cs="Amiri"/>
          <w:sz w:val="24"/>
          <w:szCs w:val="24"/>
          <w:lang w:bidi="ar-DZ"/>
        </w:rPr>
      </w:pPr>
      <w:r w:rsidRPr="000E659A">
        <w:rPr>
          <w:rFonts w:ascii="Amiri" w:eastAsia="Calibri" w:hAnsi="Amiri" w:cs="Amiri"/>
          <w:sz w:val="24"/>
          <w:szCs w:val="24"/>
          <w:rtl/>
          <w:lang w:bidi="ar-DZ"/>
        </w:rPr>
        <w:t xml:space="preserve">بين كيف يمكن إنشاء </w:t>
      </w:r>
      <w:r w:rsidRPr="000E659A">
        <w:rPr>
          <w:rFonts w:ascii="Amiri" w:hAnsi="Amiri" w:cs="Amiri"/>
          <w:position w:val="-16"/>
          <w:sz w:val="24"/>
          <w:szCs w:val="24"/>
        </w:rPr>
        <w:object w:dxaOrig="520" w:dyaOrig="440" w14:anchorId="3704A6B0">
          <v:shape id="_x0000_i1282" type="#_x0000_t75" style="width:26.25pt;height:21.75pt" o:ole="">
            <v:imagedata r:id="rId353" o:title=""/>
          </v:shape>
          <o:OLEObject Type="Embed" ProgID="Equation.DSMT4" ShapeID="_x0000_i1282" DrawAspect="Content" ObjectID="_1793377839" r:id="rId417"/>
        </w:object>
      </w:r>
      <w:r w:rsidRPr="000E659A">
        <w:rPr>
          <w:rFonts w:ascii="Amiri" w:hAnsi="Amiri" w:cs="Amiri"/>
          <w:sz w:val="24"/>
          <w:szCs w:val="24"/>
          <w:rtl/>
        </w:rPr>
        <w:t xml:space="preserve"> انطلاقا من 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mir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Amir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0E659A">
        <w:rPr>
          <w:rFonts w:ascii="Amiri" w:eastAsiaTheme="minorEastAsia" w:hAnsi="Amiri" w:cs="Amiri"/>
          <w:sz w:val="24"/>
          <w:szCs w:val="24"/>
          <w:rtl/>
          <w:lang w:bidi="ar-DZ"/>
        </w:rPr>
        <w:t xml:space="preserve"> ثم أنشئه.</w:t>
      </w:r>
    </w:p>
    <w:p w14:paraId="7BDD0BE5" w14:textId="77777777" w:rsidR="000E659A" w:rsidRPr="000E659A" w:rsidRDefault="000E659A" w:rsidP="000E659A">
      <w:pPr>
        <w:bidi/>
        <w:ind w:left="-995" w:right="-1134"/>
        <w:rPr>
          <w:rFonts w:cstheme="minorHAnsi"/>
          <w:sz w:val="28"/>
          <w:szCs w:val="28"/>
        </w:rPr>
      </w:pPr>
    </w:p>
    <w:sectPr w:rsidR="000E659A" w:rsidRPr="000E659A" w:rsidSect="00DA4F13">
      <w:headerReference w:type="default" r:id="rId418"/>
      <w:footerReference w:type="default" r:id="rId419"/>
      <w:pgSz w:w="11906" w:h="16838"/>
      <w:pgMar w:top="284" w:right="1418" w:bottom="284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63075" w14:textId="77777777" w:rsidR="00DA2FFD" w:rsidRDefault="00DA2FFD" w:rsidP="00DA4F13">
      <w:pPr>
        <w:spacing w:after="0" w:line="240" w:lineRule="auto"/>
      </w:pPr>
      <w:r>
        <w:separator/>
      </w:r>
    </w:p>
  </w:endnote>
  <w:endnote w:type="continuationSeparator" w:id="0">
    <w:p w14:paraId="42174BD4" w14:textId="77777777" w:rsidR="00DA2FFD" w:rsidRDefault="00DA2FFD" w:rsidP="00D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2366094"/>
      <w:docPartObj>
        <w:docPartGallery w:val="Page Numbers (Bottom of Page)"/>
        <w:docPartUnique/>
      </w:docPartObj>
    </w:sdtPr>
    <w:sdtContent>
      <w:p w14:paraId="493441B0" w14:textId="612A8260" w:rsidR="00AB178C" w:rsidRDefault="00AB178C">
        <w:pPr>
          <w:pStyle w:val="Pieddepage"/>
          <w:jc w:val="center"/>
        </w:pPr>
        <w:r w:rsidRPr="00AB178C">
          <w:rPr>
            <w:b/>
            <w:bCs/>
          </w:rPr>
          <w:fldChar w:fldCharType="begin"/>
        </w:r>
        <w:r w:rsidRPr="00AB178C">
          <w:rPr>
            <w:b/>
            <w:bCs/>
          </w:rPr>
          <w:instrText>PAGE   \* MERGEFORMAT</w:instrText>
        </w:r>
        <w:r w:rsidRPr="00AB178C">
          <w:rPr>
            <w:b/>
            <w:bCs/>
          </w:rPr>
          <w:fldChar w:fldCharType="separate"/>
        </w:r>
        <w:r w:rsidRPr="00AB178C">
          <w:rPr>
            <w:b/>
            <w:bCs/>
          </w:rPr>
          <w:t>2</w:t>
        </w:r>
        <w:r w:rsidRPr="00AB178C">
          <w:rPr>
            <w:b/>
            <w:bCs/>
          </w:rPr>
          <w:fldChar w:fldCharType="end"/>
        </w:r>
      </w:p>
    </w:sdtContent>
  </w:sdt>
  <w:p w14:paraId="77881941" w14:textId="77777777" w:rsidR="00AB178C" w:rsidRDefault="00AB17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87E4F" w14:textId="77777777" w:rsidR="00DA2FFD" w:rsidRDefault="00DA2FFD" w:rsidP="00DA4F13">
      <w:pPr>
        <w:spacing w:after="0" w:line="240" w:lineRule="auto"/>
      </w:pPr>
      <w:r>
        <w:separator/>
      </w:r>
    </w:p>
  </w:footnote>
  <w:footnote w:type="continuationSeparator" w:id="0">
    <w:p w14:paraId="22574E2D" w14:textId="77777777" w:rsidR="00DA2FFD" w:rsidRDefault="00DA2FFD" w:rsidP="00DA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93FF0" w14:textId="0B21888E" w:rsidR="00DA4F13" w:rsidRPr="00DA4F13" w:rsidRDefault="00DA4F13" w:rsidP="00DA4F13">
    <w:pPr>
      <w:pStyle w:val="En-tte"/>
      <w:jc w:val="center"/>
      <w:rPr>
        <w:rFonts w:ascii="Amiri" w:hAnsi="Amiri" w:cs="Amiri"/>
        <w:b/>
        <w:bCs/>
        <w:sz w:val="28"/>
        <w:szCs w:val="28"/>
        <w:rtl/>
        <w:lang w:bidi="ar-DZ"/>
      </w:rPr>
    </w:pP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C62ED" wp14:editId="16AEF688">
              <wp:simplePos x="0" y="0"/>
              <wp:positionH relativeFrom="column">
                <wp:posOffset>3757295</wp:posOffset>
              </wp:positionH>
              <wp:positionV relativeFrom="paragraph">
                <wp:posOffset>-148589</wp:posOffset>
              </wp:positionV>
              <wp:extent cx="2800350" cy="361950"/>
              <wp:effectExtent l="0" t="0" r="19050" b="19050"/>
              <wp:wrapNone/>
              <wp:docPr id="48937243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350" cy="3619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860F8" w14:textId="4F0890FC" w:rsidR="00DA4F13" w:rsidRPr="00DA4F13" w:rsidRDefault="00DA4F13" w:rsidP="00DA4F13">
                          <w:pPr>
                            <w:bidi/>
                            <w:spacing w:after="0" w:line="240" w:lineRule="auto"/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A4F13">
                            <w:rPr>
                              <w:rFonts w:ascii="Amiri" w:hAnsi="Amiri" w:cs="Amiri" w:hint="cs"/>
                              <w:b/>
                              <w:bCs/>
                              <w:rtl/>
                              <w:lang w:bidi="ar-DZ"/>
                            </w:rPr>
                            <w:t>الأستاذة:</w:t>
                          </w:r>
                          <w:r w:rsidRPr="00DA4F13"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  <w:t xml:space="preserve"> مباركي فاطمة ثانوية الشلالة-البيض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C62ED" id="Rectangle 5" o:spid="_x0000_s1047" style="position:absolute;left:0;text-align:left;margin-left:295.85pt;margin-top:-11.7pt;width:220.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" fillcolor="white [3201]" strokecolor="white [3212]" strokeweight="2pt">
              <v:textbox>
                <w:txbxContent>
                  <w:p w14:paraId="159860F8" w14:textId="4F0890FC" w:rsidR="00DA4F13" w:rsidRPr="00DA4F13" w:rsidRDefault="00DA4F13" w:rsidP="00DA4F13">
                    <w:pPr>
                      <w:bidi/>
                      <w:spacing w:after="0" w:line="240" w:lineRule="auto"/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</w:pPr>
                    <w:r w:rsidRPr="00DA4F13">
                      <w:rPr>
                        <w:rFonts w:ascii="Amiri" w:hAnsi="Amiri" w:cs="Amiri" w:hint="cs"/>
                        <w:b/>
                        <w:bCs/>
                        <w:rtl/>
                        <w:lang w:bidi="ar-DZ"/>
                      </w:rPr>
                      <w:t>الأستاذة:</w:t>
                    </w:r>
                    <w:r w:rsidRPr="00DA4F13"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  <w:t xml:space="preserve"> مباركي فاطمة ثانوية الشلالة-البيض</w:t>
                    </w:r>
                  </w:p>
                </w:txbxContent>
              </v:textbox>
            </v:rect>
          </w:pict>
        </mc:Fallback>
      </mc:AlternateContent>
    </w: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8D564" wp14:editId="2EE9B75B">
              <wp:simplePos x="0" y="0"/>
              <wp:positionH relativeFrom="column">
                <wp:posOffset>-814705</wp:posOffset>
              </wp:positionH>
              <wp:positionV relativeFrom="paragraph">
                <wp:posOffset>-62865</wp:posOffset>
              </wp:positionV>
              <wp:extent cx="2428875" cy="295275"/>
              <wp:effectExtent l="0" t="0" r="28575" b="28575"/>
              <wp:wrapNone/>
              <wp:docPr id="194023911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8875" cy="2952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B3E76" w14:textId="42F67012" w:rsidR="00DA4F13" w:rsidRPr="00DA4F13" w:rsidRDefault="00DA4F13" w:rsidP="00DA4F1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t xml:space="preserve"> </w:t>
                          </w:r>
                          <w:r w:rsidRPr="00DA4F13">
                            <w:rPr>
                              <w:b/>
                              <w:bCs/>
                            </w:rPr>
                            <w:t>mebarki.math3</w:t>
                          </w:r>
                          <w:r w:rsidR="001D5D55">
                            <w:rPr>
                              <w:b/>
                              <w:bCs/>
                            </w:rPr>
                            <w:t>2</w:t>
                          </w:r>
                          <w:r w:rsidRPr="00DA4F13">
                            <w:rPr>
                              <w:b/>
                              <w:bCs/>
                            </w:rPr>
                            <w:t>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8D564" id="Rectangle 4" o:spid="_x0000_s1048" style="position:absolute;left:0;text-align:left;margin-left:-64.15pt;margin-top:-4.95pt;width:191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" fillcolor="white [3201]" strokecolor="white [3212]" strokeweight="2pt">
              <v:textbox>
                <w:txbxContent>
                  <w:p w14:paraId="661B3E76" w14:textId="42F67012" w:rsidR="00DA4F13" w:rsidRPr="00DA4F13" w:rsidRDefault="00DA4F13" w:rsidP="00DA4F13">
                    <w:pPr>
                      <w:rPr>
                        <w:b/>
                        <w:bCs/>
                      </w:rPr>
                    </w:pPr>
                    <w:r>
                      <w:t xml:space="preserve"> </w:t>
                    </w:r>
                    <w:r w:rsidRPr="00DA4F13">
                      <w:rPr>
                        <w:b/>
                        <w:bCs/>
                      </w:rPr>
                      <w:t>mebarki.math3</w:t>
                    </w:r>
                    <w:r w:rsidR="001D5D55">
                      <w:rPr>
                        <w:b/>
                        <w:bCs/>
                      </w:rPr>
                      <w:t>2</w:t>
                    </w:r>
                    <w:r w:rsidRPr="00DA4F13">
                      <w:rPr>
                        <w:b/>
                        <w:bCs/>
                      </w:rPr>
                      <w:t>@gmail.com</w:t>
                    </w:r>
                  </w:p>
                </w:txbxContent>
              </v:textbox>
            </v:rect>
          </w:pict>
        </mc:Fallback>
      </mc:AlternateContent>
    </w:r>
    <w:r w:rsidR="001D5D55">
      <w:rPr>
        <w:rFonts w:ascii="Amiri" w:hAnsi="Amiri" w:cs="Amiri"/>
        <w:b/>
        <w:bCs/>
        <w:sz w:val="28"/>
        <w:szCs w:val="28"/>
        <w:lang w:bidi="ar-DZ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E41"/>
    <w:multiLevelType w:val="hybridMultilevel"/>
    <w:tmpl w:val="AD4E3AC8"/>
    <w:lvl w:ilvl="0" w:tplc="09D8F26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E3665"/>
    <w:multiLevelType w:val="hybridMultilevel"/>
    <w:tmpl w:val="6C36F286"/>
    <w:lvl w:ilvl="0" w:tplc="5E8EF2D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1" w:hanging="360"/>
      </w:pPr>
    </w:lvl>
    <w:lvl w:ilvl="2" w:tplc="040C001B" w:tentative="1">
      <w:start w:val="1"/>
      <w:numFmt w:val="lowerRoman"/>
      <w:lvlText w:val="%3."/>
      <w:lvlJc w:val="right"/>
      <w:pPr>
        <w:ind w:left="1911" w:hanging="180"/>
      </w:pPr>
    </w:lvl>
    <w:lvl w:ilvl="3" w:tplc="040C000F" w:tentative="1">
      <w:start w:val="1"/>
      <w:numFmt w:val="decimal"/>
      <w:lvlText w:val="%4."/>
      <w:lvlJc w:val="left"/>
      <w:pPr>
        <w:ind w:left="2631" w:hanging="360"/>
      </w:pPr>
    </w:lvl>
    <w:lvl w:ilvl="4" w:tplc="040C0019" w:tentative="1">
      <w:start w:val="1"/>
      <w:numFmt w:val="lowerLetter"/>
      <w:lvlText w:val="%5."/>
      <w:lvlJc w:val="left"/>
      <w:pPr>
        <w:ind w:left="3351" w:hanging="360"/>
      </w:pPr>
    </w:lvl>
    <w:lvl w:ilvl="5" w:tplc="040C001B" w:tentative="1">
      <w:start w:val="1"/>
      <w:numFmt w:val="lowerRoman"/>
      <w:lvlText w:val="%6."/>
      <w:lvlJc w:val="right"/>
      <w:pPr>
        <w:ind w:left="4071" w:hanging="180"/>
      </w:pPr>
    </w:lvl>
    <w:lvl w:ilvl="6" w:tplc="040C000F" w:tentative="1">
      <w:start w:val="1"/>
      <w:numFmt w:val="decimal"/>
      <w:lvlText w:val="%7."/>
      <w:lvlJc w:val="left"/>
      <w:pPr>
        <w:ind w:left="4791" w:hanging="360"/>
      </w:pPr>
    </w:lvl>
    <w:lvl w:ilvl="7" w:tplc="040C0019" w:tentative="1">
      <w:start w:val="1"/>
      <w:numFmt w:val="lowerLetter"/>
      <w:lvlText w:val="%8."/>
      <w:lvlJc w:val="left"/>
      <w:pPr>
        <w:ind w:left="5511" w:hanging="360"/>
      </w:pPr>
    </w:lvl>
    <w:lvl w:ilvl="8" w:tplc="040C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058915D3"/>
    <w:multiLevelType w:val="hybridMultilevel"/>
    <w:tmpl w:val="EE7E1746"/>
    <w:lvl w:ilvl="0" w:tplc="A1FC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06790"/>
    <w:multiLevelType w:val="hybridMultilevel"/>
    <w:tmpl w:val="587E71B2"/>
    <w:lvl w:ilvl="0" w:tplc="9452864A">
      <w:start w:val="1"/>
      <w:numFmt w:val="arabicAlpha"/>
      <w:lvlText w:val="%1-"/>
      <w:lvlJc w:val="left"/>
      <w:pPr>
        <w:ind w:left="1575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091D4AFC"/>
    <w:multiLevelType w:val="hybridMultilevel"/>
    <w:tmpl w:val="BCA2093A"/>
    <w:lvl w:ilvl="0" w:tplc="5B2C0626">
      <w:start w:val="1"/>
      <w:numFmt w:val="decimal"/>
      <w:lvlText w:val="%1)"/>
      <w:lvlJc w:val="left"/>
      <w:pPr>
        <w:tabs>
          <w:tab w:val="num" w:pos="2190"/>
        </w:tabs>
        <w:ind w:left="2190" w:hanging="360"/>
      </w:pPr>
      <w:rPr>
        <w:color w:val="FF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9426E"/>
    <w:multiLevelType w:val="hybridMultilevel"/>
    <w:tmpl w:val="FE189622"/>
    <w:lvl w:ilvl="0" w:tplc="F1F62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bidi="ar-DZ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32A5"/>
    <w:multiLevelType w:val="hybridMultilevel"/>
    <w:tmpl w:val="499EC804"/>
    <w:lvl w:ilvl="0" w:tplc="CA92E23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F58DA"/>
    <w:multiLevelType w:val="hybridMultilevel"/>
    <w:tmpl w:val="23167C20"/>
    <w:lvl w:ilvl="0" w:tplc="4664D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93DFE"/>
    <w:multiLevelType w:val="hybridMultilevel"/>
    <w:tmpl w:val="6368019C"/>
    <w:lvl w:ilvl="0" w:tplc="94C010F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4661722"/>
    <w:multiLevelType w:val="hybridMultilevel"/>
    <w:tmpl w:val="91C6FD86"/>
    <w:lvl w:ilvl="0" w:tplc="0DE43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900CE"/>
    <w:multiLevelType w:val="hybridMultilevel"/>
    <w:tmpl w:val="A07C6256"/>
    <w:lvl w:ilvl="0" w:tplc="D51AF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FF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73FE7"/>
    <w:multiLevelType w:val="hybridMultilevel"/>
    <w:tmpl w:val="5640615A"/>
    <w:lvl w:ilvl="0" w:tplc="E92AAD4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C3238A7"/>
    <w:multiLevelType w:val="hybridMultilevel"/>
    <w:tmpl w:val="9A8EA69A"/>
    <w:lvl w:ilvl="0" w:tplc="FFFFFFFF">
      <w:start w:val="1"/>
      <w:numFmt w:val="decimal"/>
      <w:lvlText w:val="%1."/>
      <w:lvlJc w:val="left"/>
      <w:pPr>
        <w:ind w:left="761" w:hanging="360"/>
      </w:pPr>
      <w:rPr>
        <w:rFonts w:eastAsiaTheme="minorHAnsi" w:cs="Simplified Arabic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81" w:hanging="360"/>
      </w:pPr>
    </w:lvl>
    <w:lvl w:ilvl="2" w:tplc="FFFFFFFF" w:tentative="1">
      <w:start w:val="1"/>
      <w:numFmt w:val="lowerRoman"/>
      <w:lvlText w:val="%3."/>
      <w:lvlJc w:val="right"/>
      <w:pPr>
        <w:ind w:left="2201" w:hanging="180"/>
      </w:pPr>
    </w:lvl>
    <w:lvl w:ilvl="3" w:tplc="FFFFFFFF" w:tentative="1">
      <w:start w:val="1"/>
      <w:numFmt w:val="decimal"/>
      <w:lvlText w:val="%4."/>
      <w:lvlJc w:val="left"/>
      <w:pPr>
        <w:ind w:left="2921" w:hanging="360"/>
      </w:pPr>
    </w:lvl>
    <w:lvl w:ilvl="4" w:tplc="FFFFFFFF" w:tentative="1">
      <w:start w:val="1"/>
      <w:numFmt w:val="lowerLetter"/>
      <w:lvlText w:val="%5."/>
      <w:lvlJc w:val="left"/>
      <w:pPr>
        <w:ind w:left="3641" w:hanging="360"/>
      </w:pPr>
    </w:lvl>
    <w:lvl w:ilvl="5" w:tplc="FFFFFFFF" w:tentative="1">
      <w:start w:val="1"/>
      <w:numFmt w:val="lowerRoman"/>
      <w:lvlText w:val="%6."/>
      <w:lvlJc w:val="right"/>
      <w:pPr>
        <w:ind w:left="4361" w:hanging="180"/>
      </w:pPr>
    </w:lvl>
    <w:lvl w:ilvl="6" w:tplc="FFFFFFFF" w:tentative="1">
      <w:start w:val="1"/>
      <w:numFmt w:val="decimal"/>
      <w:lvlText w:val="%7."/>
      <w:lvlJc w:val="left"/>
      <w:pPr>
        <w:ind w:left="5081" w:hanging="360"/>
      </w:pPr>
    </w:lvl>
    <w:lvl w:ilvl="7" w:tplc="FFFFFFFF" w:tentative="1">
      <w:start w:val="1"/>
      <w:numFmt w:val="lowerLetter"/>
      <w:lvlText w:val="%8."/>
      <w:lvlJc w:val="left"/>
      <w:pPr>
        <w:ind w:left="5801" w:hanging="360"/>
      </w:pPr>
    </w:lvl>
    <w:lvl w:ilvl="8" w:tplc="FFFFFFFF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 w15:restartNumberingAfterBreak="0">
    <w:nsid w:val="2D665DBB"/>
    <w:multiLevelType w:val="hybridMultilevel"/>
    <w:tmpl w:val="B7748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2860"/>
    <w:multiLevelType w:val="hybridMultilevel"/>
    <w:tmpl w:val="F798085A"/>
    <w:lvl w:ilvl="0" w:tplc="15BAD190">
      <w:start w:val="6"/>
      <w:numFmt w:val="bullet"/>
      <w:lvlText w:val="-"/>
      <w:lvlJc w:val="left"/>
      <w:pPr>
        <w:ind w:left="1121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5" w15:restartNumberingAfterBreak="0">
    <w:nsid w:val="2E74434B"/>
    <w:multiLevelType w:val="hybridMultilevel"/>
    <w:tmpl w:val="A40CD968"/>
    <w:lvl w:ilvl="0" w:tplc="6A8E24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8306C"/>
    <w:multiLevelType w:val="hybridMultilevel"/>
    <w:tmpl w:val="0ECCEAB0"/>
    <w:lvl w:ilvl="0" w:tplc="208887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F53B0"/>
    <w:multiLevelType w:val="hybridMultilevel"/>
    <w:tmpl w:val="550E76D4"/>
    <w:lvl w:ilvl="0" w:tplc="672EC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C429A"/>
    <w:multiLevelType w:val="hybridMultilevel"/>
    <w:tmpl w:val="B51A1F22"/>
    <w:lvl w:ilvl="0" w:tplc="FFFFFFFF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" w:hanging="360"/>
      </w:pPr>
    </w:lvl>
    <w:lvl w:ilvl="2" w:tplc="FFFFFFFF" w:tentative="1">
      <w:start w:val="1"/>
      <w:numFmt w:val="lowerRoman"/>
      <w:lvlText w:val="%3."/>
      <w:lvlJc w:val="right"/>
      <w:pPr>
        <w:ind w:left="807" w:hanging="180"/>
      </w:pPr>
    </w:lvl>
    <w:lvl w:ilvl="3" w:tplc="FFFFFFFF" w:tentative="1">
      <w:start w:val="1"/>
      <w:numFmt w:val="decimal"/>
      <w:lvlText w:val="%4."/>
      <w:lvlJc w:val="left"/>
      <w:pPr>
        <w:ind w:left="1527" w:hanging="360"/>
      </w:pPr>
    </w:lvl>
    <w:lvl w:ilvl="4" w:tplc="FFFFFFFF" w:tentative="1">
      <w:start w:val="1"/>
      <w:numFmt w:val="lowerLetter"/>
      <w:lvlText w:val="%5."/>
      <w:lvlJc w:val="left"/>
      <w:pPr>
        <w:ind w:left="2247" w:hanging="360"/>
      </w:pPr>
    </w:lvl>
    <w:lvl w:ilvl="5" w:tplc="FFFFFFFF" w:tentative="1">
      <w:start w:val="1"/>
      <w:numFmt w:val="lowerRoman"/>
      <w:lvlText w:val="%6."/>
      <w:lvlJc w:val="right"/>
      <w:pPr>
        <w:ind w:left="2967" w:hanging="180"/>
      </w:pPr>
    </w:lvl>
    <w:lvl w:ilvl="6" w:tplc="FFFFFFFF" w:tentative="1">
      <w:start w:val="1"/>
      <w:numFmt w:val="decimal"/>
      <w:lvlText w:val="%7."/>
      <w:lvlJc w:val="left"/>
      <w:pPr>
        <w:ind w:left="3687" w:hanging="360"/>
      </w:pPr>
    </w:lvl>
    <w:lvl w:ilvl="7" w:tplc="FFFFFFFF" w:tentative="1">
      <w:start w:val="1"/>
      <w:numFmt w:val="lowerLetter"/>
      <w:lvlText w:val="%8."/>
      <w:lvlJc w:val="left"/>
      <w:pPr>
        <w:ind w:left="4407" w:hanging="360"/>
      </w:pPr>
    </w:lvl>
    <w:lvl w:ilvl="8" w:tplc="FFFFFFFF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9" w15:restartNumberingAfterBreak="0">
    <w:nsid w:val="49946665"/>
    <w:multiLevelType w:val="hybridMultilevel"/>
    <w:tmpl w:val="1054C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5305A"/>
    <w:multiLevelType w:val="hybridMultilevel"/>
    <w:tmpl w:val="9A8EA69A"/>
    <w:lvl w:ilvl="0" w:tplc="42B2FA28">
      <w:start w:val="1"/>
      <w:numFmt w:val="decimal"/>
      <w:lvlText w:val="%1."/>
      <w:lvlJc w:val="left"/>
      <w:pPr>
        <w:ind w:left="761" w:hanging="360"/>
      </w:pPr>
      <w:rPr>
        <w:rFonts w:eastAsiaTheme="minorHAnsi" w:cs="Simplified Arabic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81" w:hanging="360"/>
      </w:pPr>
    </w:lvl>
    <w:lvl w:ilvl="2" w:tplc="2000001B" w:tentative="1">
      <w:start w:val="1"/>
      <w:numFmt w:val="lowerRoman"/>
      <w:lvlText w:val="%3."/>
      <w:lvlJc w:val="right"/>
      <w:pPr>
        <w:ind w:left="2201" w:hanging="180"/>
      </w:pPr>
    </w:lvl>
    <w:lvl w:ilvl="3" w:tplc="2000000F" w:tentative="1">
      <w:start w:val="1"/>
      <w:numFmt w:val="decimal"/>
      <w:lvlText w:val="%4."/>
      <w:lvlJc w:val="left"/>
      <w:pPr>
        <w:ind w:left="2921" w:hanging="360"/>
      </w:pPr>
    </w:lvl>
    <w:lvl w:ilvl="4" w:tplc="20000019" w:tentative="1">
      <w:start w:val="1"/>
      <w:numFmt w:val="lowerLetter"/>
      <w:lvlText w:val="%5."/>
      <w:lvlJc w:val="left"/>
      <w:pPr>
        <w:ind w:left="3641" w:hanging="360"/>
      </w:pPr>
    </w:lvl>
    <w:lvl w:ilvl="5" w:tplc="2000001B" w:tentative="1">
      <w:start w:val="1"/>
      <w:numFmt w:val="lowerRoman"/>
      <w:lvlText w:val="%6."/>
      <w:lvlJc w:val="right"/>
      <w:pPr>
        <w:ind w:left="4361" w:hanging="180"/>
      </w:pPr>
    </w:lvl>
    <w:lvl w:ilvl="6" w:tplc="2000000F" w:tentative="1">
      <w:start w:val="1"/>
      <w:numFmt w:val="decimal"/>
      <w:lvlText w:val="%7."/>
      <w:lvlJc w:val="left"/>
      <w:pPr>
        <w:ind w:left="5081" w:hanging="360"/>
      </w:pPr>
    </w:lvl>
    <w:lvl w:ilvl="7" w:tplc="20000019" w:tentative="1">
      <w:start w:val="1"/>
      <w:numFmt w:val="lowerLetter"/>
      <w:lvlText w:val="%8."/>
      <w:lvlJc w:val="left"/>
      <w:pPr>
        <w:ind w:left="5801" w:hanging="360"/>
      </w:pPr>
    </w:lvl>
    <w:lvl w:ilvl="8" w:tplc="2000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1" w15:restartNumberingAfterBreak="0">
    <w:nsid w:val="4CF81E77"/>
    <w:multiLevelType w:val="hybridMultilevel"/>
    <w:tmpl w:val="6246B2EC"/>
    <w:lvl w:ilvl="0" w:tplc="AF549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E3610"/>
    <w:multiLevelType w:val="hybridMultilevel"/>
    <w:tmpl w:val="6E482A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D3F37"/>
    <w:multiLevelType w:val="hybridMultilevel"/>
    <w:tmpl w:val="B51A1F22"/>
    <w:lvl w:ilvl="0" w:tplc="FFFFFFFF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" w:hanging="360"/>
      </w:pPr>
    </w:lvl>
    <w:lvl w:ilvl="2" w:tplc="FFFFFFFF" w:tentative="1">
      <w:start w:val="1"/>
      <w:numFmt w:val="lowerRoman"/>
      <w:lvlText w:val="%3."/>
      <w:lvlJc w:val="right"/>
      <w:pPr>
        <w:ind w:left="807" w:hanging="180"/>
      </w:pPr>
    </w:lvl>
    <w:lvl w:ilvl="3" w:tplc="FFFFFFFF" w:tentative="1">
      <w:start w:val="1"/>
      <w:numFmt w:val="decimal"/>
      <w:lvlText w:val="%4."/>
      <w:lvlJc w:val="left"/>
      <w:pPr>
        <w:ind w:left="1527" w:hanging="360"/>
      </w:pPr>
    </w:lvl>
    <w:lvl w:ilvl="4" w:tplc="FFFFFFFF" w:tentative="1">
      <w:start w:val="1"/>
      <w:numFmt w:val="lowerLetter"/>
      <w:lvlText w:val="%5."/>
      <w:lvlJc w:val="left"/>
      <w:pPr>
        <w:ind w:left="2247" w:hanging="360"/>
      </w:pPr>
    </w:lvl>
    <w:lvl w:ilvl="5" w:tplc="FFFFFFFF" w:tentative="1">
      <w:start w:val="1"/>
      <w:numFmt w:val="lowerRoman"/>
      <w:lvlText w:val="%6."/>
      <w:lvlJc w:val="right"/>
      <w:pPr>
        <w:ind w:left="2967" w:hanging="180"/>
      </w:pPr>
    </w:lvl>
    <w:lvl w:ilvl="6" w:tplc="FFFFFFFF" w:tentative="1">
      <w:start w:val="1"/>
      <w:numFmt w:val="decimal"/>
      <w:lvlText w:val="%7."/>
      <w:lvlJc w:val="left"/>
      <w:pPr>
        <w:ind w:left="3687" w:hanging="360"/>
      </w:pPr>
    </w:lvl>
    <w:lvl w:ilvl="7" w:tplc="FFFFFFFF" w:tentative="1">
      <w:start w:val="1"/>
      <w:numFmt w:val="lowerLetter"/>
      <w:lvlText w:val="%8."/>
      <w:lvlJc w:val="left"/>
      <w:pPr>
        <w:ind w:left="4407" w:hanging="360"/>
      </w:pPr>
    </w:lvl>
    <w:lvl w:ilvl="8" w:tplc="FFFFFFFF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53F05DCB"/>
    <w:multiLevelType w:val="hybridMultilevel"/>
    <w:tmpl w:val="3FB6A2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40CE"/>
    <w:multiLevelType w:val="hybridMultilevel"/>
    <w:tmpl w:val="F856ACD4"/>
    <w:lvl w:ilvl="0" w:tplc="1BBC6A4A">
      <w:start w:val="1"/>
      <w:numFmt w:val="decimal"/>
      <w:lvlText w:val="%1."/>
      <w:lvlJc w:val="left"/>
      <w:pPr>
        <w:ind w:left="534" w:hanging="360"/>
      </w:pPr>
      <w:rPr>
        <w:rFonts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54" w:hanging="360"/>
      </w:pPr>
    </w:lvl>
    <w:lvl w:ilvl="2" w:tplc="040C001B" w:tentative="1">
      <w:start w:val="1"/>
      <w:numFmt w:val="lowerRoman"/>
      <w:lvlText w:val="%3."/>
      <w:lvlJc w:val="right"/>
      <w:pPr>
        <w:ind w:left="1974" w:hanging="180"/>
      </w:pPr>
    </w:lvl>
    <w:lvl w:ilvl="3" w:tplc="040C000F" w:tentative="1">
      <w:start w:val="1"/>
      <w:numFmt w:val="decimal"/>
      <w:lvlText w:val="%4."/>
      <w:lvlJc w:val="left"/>
      <w:pPr>
        <w:ind w:left="2694" w:hanging="360"/>
      </w:pPr>
    </w:lvl>
    <w:lvl w:ilvl="4" w:tplc="040C0019" w:tentative="1">
      <w:start w:val="1"/>
      <w:numFmt w:val="lowerLetter"/>
      <w:lvlText w:val="%5."/>
      <w:lvlJc w:val="left"/>
      <w:pPr>
        <w:ind w:left="3414" w:hanging="360"/>
      </w:pPr>
    </w:lvl>
    <w:lvl w:ilvl="5" w:tplc="040C001B" w:tentative="1">
      <w:start w:val="1"/>
      <w:numFmt w:val="lowerRoman"/>
      <w:lvlText w:val="%6."/>
      <w:lvlJc w:val="right"/>
      <w:pPr>
        <w:ind w:left="4134" w:hanging="180"/>
      </w:pPr>
    </w:lvl>
    <w:lvl w:ilvl="6" w:tplc="040C000F" w:tentative="1">
      <w:start w:val="1"/>
      <w:numFmt w:val="decimal"/>
      <w:lvlText w:val="%7."/>
      <w:lvlJc w:val="left"/>
      <w:pPr>
        <w:ind w:left="4854" w:hanging="360"/>
      </w:pPr>
    </w:lvl>
    <w:lvl w:ilvl="7" w:tplc="040C0019" w:tentative="1">
      <w:start w:val="1"/>
      <w:numFmt w:val="lowerLetter"/>
      <w:lvlText w:val="%8."/>
      <w:lvlJc w:val="left"/>
      <w:pPr>
        <w:ind w:left="5574" w:hanging="360"/>
      </w:pPr>
    </w:lvl>
    <w:lvl w:ilvl="8" w:tplc="040C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6" w15:restartNumberingAfterBreak="0">
    <w:nsid w:val="644A4792"/>
    <w:multiLevelType w:val="hybridMultilevel"/>
    <w:tmpl w:val="497804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A2C79"/>
    <w:multiLevelType w:val="hybridMultilevel"/>
    <w:tmpl w:val="9A8EA69A"/>
    <w:lvl w:ilvl="0" w:tplc="FFFFFFFF">
      <w:start w:val="1"/>
      <w:numFmt w:val="decimal"/>
      <w:lvlText w:val="%1."/>
      <w:lvlJc w:val="left"/>
      <w:pPr>
        <w:ind w:left="761" w:hanging="360"/>
      </w:pPr>
      <w:rPr>
        <w:rFonts w:eastAsiaTheme="minorHAnsi" w:cs="Simplified Arabic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81" w:hanging="360"/>
      </w:pPr>
    </w:lvl>
    <w:lvl w:ilvl="2" w:tplc="FFFFFFFF" w:tentative="1">
      <w:start w:val="1"/>
      <w:numFmt w:val="lowerRoman"/>
      <w:lvlText w:val="%3."/>
      <w:lvlJc w:val="right"/>
      <w:pPr>
        <w:ind w:left="2201" w:hanging="180"/>
      </w:pPr>
    </w:lvl>
    <w:lvl w:ilvl="3" w:tplc="FFFFFFFF" w:tentative="1">
      <w:start w:val="1"/>
      <w:numFmt w:val="decimal"/>
      <w:lvlText w:val="%4."/>
      <w:lvlJc w:val="left"/>
      <w:pPr>
        <w:ind w:left="2921" w:hanging="360"/>
      </w:pPr>
    </w:lvl>
    <w:lvl w:ilvl="4" w:tplc="FFFFFFFF" w:tentative="1">
      <w:start w:val="1"/>
      <w:numFmt w:val="lowerLetter"/>
      <w:lvlText w:val="%5."/>
      <w:lvlJc w:val="left"/>
      <w:pPr>
        <w:ind w:left="3641" w:hanging="360"/>
      </w:pPr>
    </w:lvl>
    <w:lvl w:ilvl="5" w:tplc="FFFFFFFF" w:tentative="1">
      <w:start w:val="1"/>
      <w:numFmt w:val="lowerRoman"/>
      <w:lvlText w:val="%6."/>
      <w:lvlJc w:val="right"/>
      <w:pPr>
        <w:ind w:left="4361" w:hanging="180"/>
      </w:pPr>
    </w:lvl>
    <w:lvl w:ilvl="6" w:tplc="FFFFFFFF" w:tentative="1">
      <w:start w:val="1"/>
      <w:numFmt w:val="decimal"/>
      <w:lvlText w:val="%7."/>
      <w:lvlJc w:val="left"/>
      <w:pPr>
        <w:ind w:left="5081" w:hanging="360"/>
      </w:pPr>
    </w:lvl>
    <w:lvl w:ilvl="7" w:tplc="FFFFFFFF" w:tentative="1">
      <w:start w:val="1"/>
      <w:numFmt w:val="lowerLetter"/>
      <w:lvlText w:val="%8."/>
      <w:lvlJc w:val="left"/>
      <w:pPr>
        <w:ind w:left="5801" w:hanging="360"/>
      </w:pPr>
    </w:lvl>
    <w:lvl w:ilvl="8" w:tplc="FFFFFFFF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8" w15:restartNumberingAfterBreak="0">
    <w:nsid w:val="68F07B64"/>
    <w:multiLevelType w:val="hybridMultilevel"/>
    <w:tmpl w:val="949CCB1C"/>
    <w:lvl w:ilvl="0" w:tplc="65F022A6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F66B6"/>
    <w:multiLevelType w:val="hybridMultilevel"/>
    <w:tmpl w:val="B26C902E"/>
    <w:lvl w:ilvl="0" w:tplc="F1FAA648">
      <w:numFmt w:val="bullet"/>
      <w:lvlText w:val="-"/>
      <w:lvlJc w:val="left"/>
      <w:pPr>
        <w:ind w:left="780" w:hanging="360"/>
      </w:pPr>
      <w:rPr>
        <w:rFonts w:ascii="Simplified Arabic" w:eastAsiaTheme="minorHAnsi" w:hAnsi="Simplified Arabic" w:cs="Simplified Arabic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F764DA2"/>
    <w:multiLevelType w:val="hybridMultilevel"/>
    <w:tmpl w:val="A8985DE8"/>
    <w:lvl w:ilvl="0" w:tplc="5748C0A2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D9081A"/>
    <w:multiLevelType w:val="hybridMultilevel"/>
    <w:tmpl w:val="3FB6A2DC"/>
    <w:lvl w:ilvl="0" w:tplc="5BA8A0D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43D8F"/>
    <w:multiLevelType w:val="hybridMultilevel"/>
    <w:tmpl w:val="D930A9AE"/>
    <w:lvl w:ilvl="0" w:tplc="04090005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F848A1BC">
      <w:start w:val="1"/>
      <w:numFmt w:val="bullet"/>
      <w:lvlText w:val=""/>
      <w:lvlJc w:val="left"/>
      <w:pPr>
        <w:tabs>
          <w:tab w:val="num" w:pos="1343"/>
        </w:tabs>
        <w:ind w:left="1343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3" w15:restartNumberingAfterBreak="0">
    <w:nsid w:val="7BA00682"/>
    <w:multiLevelType w:val="hybridMultilevel"/>
    <w:tmpl w:val="EE7E17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61813"/>
    <w:multiLevelType w:val="hybridMultilevel"/>
    <w:tmpl w:val="861C7BC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F848A1BC">
      <w:start w:val="1"/>
      <w:numFmt w:val="bullet"/>
      <w:lvlText w:val=""/>
      <w:lvlJc w:val="left"/>
      <w:pPr>
        <w:tabs>
          <w:tab w:val="num" w:pos="2060"/>
        </w:tabs>
        <w:ind w:left="206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7D7F3E44"/>
    <w:multiLevelType w:val="hybridMultilevel"/>
    <w:tmpl w:val="9A8EA69A"/>
    <w:lvl w:ilvl="0" w:tplc="FFFFFFFF">
      <w:start w:val="1"/>
      <w:numFmt w:val="decimal"/>
      <w:lvlText w:val="%1."/>
      <w:lvlJc w:val="left"/>
      <w:pPr>
        <w:ind w:left="761" w:hanging="360"/>
      </w:pPr>
      <w:rPr>
        <w:rFonts w:eastAsiaTheme="minorHAnsi" w:cs="Simplified Arabic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81" w:hanging="360"/>
      </w:pPr>
    </w:lvl>
    <w:lvl w:ilvl="2" w:tplc="FFFFFFFF" w:tentative="1">
      <w:start w:val="1"/>
      <w:numFmt w:val="lowerRoman"/>
      <w:lvlText w:val="%3."/>
      <w:lvlJc w:val="right"/>
      <w:pPr>
        <w:ind w:left="2201" w:hanging="180"/>
      </w:pPr>
    </w:lvl>
    <w:lvl w:ilvl="3" w:tplc="FFFFFFFF" w:tentative="1">
      <w:start w:val="1"/>
      <w:numFmt w:val="decimal"/>
      <w:lvlText w:val="%4."/>
      <w:lvlJc w:val="left"/>
      <w:pPr>
        <w:ind w:left="2921" w:hanging="360"/>
      </w:pPr>
    </w:lvl>
    <w:lvl w:ilvl="4" w:tplc="FFFFFFFF" w:tentative="1">
      <w:start w:val="1"/>
      <w:numFmt w:val="lowerLetter"/>
      <w:lvlText w:val="%5."/>
      <w:lvlJc w:val="left"/>
      <w:pPr>
        <w:ind w:left="3641" w:hanging="360"/>
      </w:pPr>
    </w:lvl>
    <w:lvl w:ilvl="5" w:tplc="FFFFFFFF" w:tentative="1">
      <w:start w:val="1"/>
      <w:numFmt w:val="lowerRoman"/>
      <w:lvlText w:val="%6."/>
      <w:lvlJc w:val="right"/>
      <w:pPr>
        <w:ind w:left="4361" w:hanging="180"/>
      </w:pPr>
    </w:lvl>
    <w:lvl w:ilvl="6" w:tplc="FFFFFFFF" w:tentative="1">
      <w:start w:val="1"/>
      <w:numFmt w:val="decimal"/>
      <w:lvlText w:val="%7."/>
      <w:lvlJc w:val="left"/>
      <w:pPr>
        <w:ind w:left="5081" w:hanging="360"/>
      </w:pPr>
    </w:lvl>
    <w:lvl w:ilvl="7" w:tplc="FFFFFFFF" w:tentative="1">
      <w:start w:val="1"/>
      <w:numFmt w:val="lowerLetter"/>
      <w:lvlText w:val="%8."/>
      <w:lvlJc w:val="left"/>
      <w:pPr>
        <w:ind w:left="5801" w:hanging="360"/>
      </w:pPr>
    </w:lvl>
    <w:lvl w:ilvl="8" w:tplc="FFFFFFFF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237180145">
    <w:abstractNumId w:val="8"/>
  </w:num>
  <w:num w:numId="2" w16cid:durableId="584461586">
    <w:abstractNumId w:val="21"/>
  </w:num>
  <w:num w:numId="3" w16cid:durableId="1002857701">
    <w:abstractNumId w:val="22"/>
  </w:num>
  <w:num w:numId="4" w16cid:durableId="1283268148">
    <w:abstractNumId w:val="3"/>
  </w:num>
  <w:num w:numId="5" w16cid:durableId="733623680">
    <w:abstractNumId w:val="32"/>
  </w:num>
  <w:num w:numId="6" w16cid:durableId="595670283">
    <w:abstractNumId w:val="5"/>
  </w:num>
  <w:num w:numId="7" w16cid:durableId="1097561516">
    <w:abstractNumId w:val="9"/>
  </w:num>
  <w:num w:numId="8" w16cid:durableId="2084717201">
    <w:abstractNumId w:val="1"/>
  </w:num>
  <w:num w:numId="9" w16cid:durableId="1965457287">
    <w:abstractNumId w:val="6"/>
  </w:num>
  <w:num w:numId="10" w16cid:durableId="176357642">
    <w:abstractNumId w:val="13"/>
  </w:num>
  <w:num w:numId="11" w16cid:durableId="1266764765">
    <w:abstractNumId w:val="17"/>
  </w:num>
  <w:num w:numId="12" w16cid:durableId="1455758284">
    <w:abstractNumId w:val="11"/>
  </w:num>
  <w:num w:numId="13" w16cid:durableId="1180659470">
    <w:abstractNumId w:val="34"/>
  </w:num>
  <w:num w:numId="14" w16cid:durableId="1315254488">
    <w:abstractNumId w:val="26"/>
  </w:num>
  <w:num w:numId="15" w16cid:durableId="188689573">
    <w:abstractNumId w:val="0"/>
  </w:num>
  <w:num w:numId="16" w16cid:durableId="2078237877">
    <w:abstractNumId w:val="19"/>
  </w:num>
  <w:num w:numId="17" w16cid:durableId="1534416411">
    <w:abstractNumId w:val="25"/>
  </w:num>
  <w:num w:numId="18" w16cid:durableId="1004698760">
    <w:abstractNumId w:val="28"/>
  </w:num>
  <w:num w:numId="19" w16cid:durableId="436559025">
    <w:abstractNumId w:val="10"/>
  </w:num>
  <w:num w:numId="20" w16cid:durableId="1593974168">
    <w:abstractNumId w:val="4"/>
  </w:num>
  <w:num w:numId="21" w16cid:durableId="961691805">
    <w:abstractNumId w:val="30"/>
  </w:num>
  <w:num w:numId="22" w16cid:durableId="387808142">
    <w:abstractNumId w:val="15"/>
  </w:num>
  <w:num w:numId="23" w16cid:durableId="25759628">
    <w:abstractNumId w:val="29"/>
  </w:num>
  <w:num w:numId="24" w16cid:durableId="1252858201">
    <w:abstractNumId w:val="7"/>
  </w:num>
  <w:num w:numId="25" w16cid:durableId="1856965196">
    <w:abstractNumId w:val="18"/>
  </w:num>
  <w:num w:numId="26" w16cid:durableId="649285367">
    <w:abstractNumId w:val="31"/>
  </w:num>
  <w:num w:numId="27" w16cid:durableId="4254202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5262666">
    <w:abstractNumId w:val="27"/>
  </w:num>
  <w:num w:numId="29" w16cid:durableId="338578664">
    <w:abstractNumId w:val="14"/>
  </w:num>
  <w:num w:numId="30" w16cid:durableId="724568422">
    <w:abstractNumId w:val="16"/>
  </w:num>
  <w:num w:numId="31" w16cid:durableId="753016878">
    <w:abstractNumId w:val="2"/>
  </w:num>
  <w:num w:numId="32" w16cid:durableId="275716720">
    <w:abstractNumId w:val="24"/>
  </w:num>
  <w:num w:numId="33" w16cid:durableId="1617177675">
    <w:abstractNumId w:val="20"/>
  </w:num>
  <w:num w:numId="34" w16cid:durableId="682248390">
    <w:abstractNumId w:val="12"/>
  </w:num>
  <w:num w:numId="35" w16cid:durableId="1555005305">
    <w:abstractNumId w:val="33"/>
  </w:num>
  <w:num w:numId="36" w16cid:durableId="1351025336">
    <w:abstractNumId w:val="23"/>
  </w:num>
  <w:num w:numId="37" w16cid:durableId="171180033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BE"/>
    <w:rsid w:val="00001CE9"/>
    <w:rsid w:val="00033564"/>
    <w:rsid w:val="000448B3"/>
    <w:rsid w:val="0005485F"/>
    <w:rsid w:val="00080A18"/>
    <w:rsid w:val="000869A9"/>
    <w:rsid w:val="000E659A"/>
    <w:rsid w:val="001101A3"/>
    <w:rsid w:val="001159FD"/>
    <w:rsid w:val="0012061E"/>
    <w:rsid w:val="00147652"/>
    <w:rsid w:val="001A1E8F"/>
    <w:rsid w:val="001D0AFA"/>
    <w:rsid w:val="001D5D55"/>
    <w:rsid w:val="002250DD"/>
    <w:rsid w:val="002915CE"/>
    <w:rsid w:val="002E4D8D"/>
    <w:rsid w:val="00305590"/>
    <w:rsid w:val="00347F55"/>
    <w:rsid w:val="003D5BFF"/>
    <w:rsid w:val="003F1B6C"/>
    <w:rsid w:val="0042346F"/>
    <w:rsid w:val="0042747E"/>
    <w:rsid w:val="004653BE"/>
    <w:rsid w:val="0046792D"/>
    <w:rsid w:val="004C2F53"/>
    <w:rsid w:val="00560BBD"/>
    <w:rsid w:val="00645C77"/>
    <w:rsid w:val="006858DB"/>
    <w:rsid w:val="006F5DCB"/>
    <w:rsid w:val="0072668B"/>
    <w:rsid w:val="007277CA"/>
    <w:rsid w:val="00781AFB"/>
    <w:rsid w:val="00792B9B"/>
    <w:rsid w:val="00812F94"/>
    <w:rsid w:val="008251D7"/>
    <w:rsid w:val="00834B18"/>
    <w:rsid w:val="00847BBD"/>
    <w:rsid w:val="00847C30"/>
    <w:rsid w:val="00873428"/>
    <w:rsid w:val="00876C9D"/>
    <w:rsid w:val="008F3252"/>
    <w:rsid w:val="0096214E"/>
    <w:rsid w:val="00981E9C"/>
    <w:rsid w:val="00A704EB"/>
    <w:rsid w:val="00AB178C"/>
    <w:rsid w:val="00AC4AAE"/>
    <w:rsid w:val="00AC74A8"/>
    <w:rsid w:val="00B33F58"/>
    <w:rsid w:val="00BC1043"/>
    <w:rsid w:val="00BE6698"/>
    <w:rsid w:val="00C2649B"/>
    <w:rsid w:val="00C419C2"/>
    <w:rsid w:val="00C448DD"/>
    <w:rsid w:val="00C81718"/>
    <w:rsid w:val="00CA313E"/>
    <w:rsid w:val="00CA3C1E"/>
    <w:rsid w:val="00CA4226"/>
    <w:rsid w:val="00CA5119"/>
    <w:rsid w:val="00CC146F"/>
    <w:rsid w:val="00CE12E1"/>
    <w:rsid w:val="00D60CA1"/>
    <w:rsid w:val="00D87451"/>
    <w:rsid w:val="00D935F4"/>
    <w:rsid w:val="00DA2FFD"/>
    <w:rsid w:val="00DA4F13"/>
    <w:rsid w:val="00DB3EAD"/>
    <w:rsid w:val="00DB6768"/>
    <w:rsid w:val="00DF3C71"/>
    <w:rsid w:val="00E60A10"/>
    <w:rsid w:val="00E641D8"/>
    <w:rsid w:val="00EA6A8F"/>
    <w:rsid w:val="00EC70C0"/>
    <w:rsid w:val="00ED3865"/>
    <w:rsid w:val="00F4222D"/>
    <w:rsid w:val="00F443AD"/>
    <w:rsid w:val="00FB5A8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4:docId w14:val="2C1DC8AF"/>
  <w15:docId w15:val="{CD6DA768-87F2-4D59-87A4-98538F9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0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A704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4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F13"/>
  </w:style>
  <w:style w:type="paragraph" w:styleId="Pieddepage">
    <w:name w:val="footer"/>
    <w:basedOn w:val="Normal"/>
    <w:link w:val="Pieddepag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F13"/>
  </w:style>
  <w:style w:type="paragraph" w:styleId="Paragraphedeliste">
    <w:name w:val="List Paragraph"/>
    <w:basedOn w:val="Normal"/>
    <w:uiPriority w:val="34"/>
    <w:qFormat/>
    <w:rsid w:val="00781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60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76.bin"/><Relationship Id="rId366" Type="http://schemas.openxmlformats.org/officeDocument/2006/relationships/oleObject" Target="embeddings/oleObject205.bin"/><Relationship Id="rId170" Type="http://schemas.openxmlformats.org/officeDocument/2006/relationships/oleObject" Target="embeddings/oleObject86.bin"/><Relationship Id="rId226" Type="http://schemas.openxmlformats.org/officeDocument/2006/relationships/image" Target="media/image103.wmf"/><Relationship Id="rId268" Type="http://schemas.openxmlformats.org/officeDocument/2006/relationships/image" Target="media/image122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46.wmf"/><Relationship Id="rId377" Type="http://schemas.openxmlformats.org/officeDocument/2006/relationships/oleObject" Target="embeddings/oleObject216.bin"/><Relationship Id="rId5" Type="http://schemas.openxmlformats.org/officeDocument/2006/relationships/webSettings" Target="webSettings.xml"/><Relationship Id="rId181" Type="http://schemas.openxmlformats.org/officeDocument/2006/relationships/image" Target="media/image83.wmf"/><Relationship Id="rId237" Type="http://schemas.openxmlformats.org/officeDocument/2006/relationships/oleObject" Target="embeddings/oleObject123.bin"/><Relationship Id="rId402" Type="http://schemas.openxmlformats.org/officeDocument/2006/relationships/oleObject" Target="embeddings/oleObject241.bin"/><Relationship Id="rId279" Type="http://schemas.openxmlformats.org/officeDocument/2006/relationships/image" Target="media/image126.wmf"/><Relationship Id="rId22" Type="http://schemas.openxmlformats.org/officeDocument/2006/relationships/image" Target="media/image8.wmf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54.bin"/><Relationship Id="rId304" Type="http://schemas.openxmlformats.org/officeDocument/2006/relationships/image" Target="media/image133.wmf"/><Relationship Id="rId325" Type="http://schemas.openxmlformats.org/officeDocument/2006/relationships/image" Target="media/image142.wmf"/><Relationship Id="rId346" Type="http://schemas.openxmlformats.org/officeDocument/2006/relationships/oleObject" Target="embeddings/oleObject188.bin"/><Relationship Id="rId367" Type="http://schemas.openxmlformats.org/officeDocument/2006/relationships/oleObject" Target="embeddings/oleObject206.bin"/><Relationship Id="rId388" Type="http://schemas.openxmlformats.org/officeDocument/2006/relationships/oleObject" Target="embeddings/oleObject227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78.wmf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6.bin"/><Relationship Id="rId227" Type="http://schemas.openxmlformats.org/officeDocument/2006/relationships/oleObject" Target="embeddings/oleObject117.bin"/><Relationship Id="rId413" Type="http://schemas.openxmlformats.org/officeDocument/2006/relationships/oleObject" Target="embeddings/oleObject252.bin"/><Relationship Id="rId248" Type="http://schemas.openxmlformats.org/officeDocument/2006/relationships/image" Target="media/image113.wmf"/><Relationship Id="rId269" Type="http://schemas.openxmlformats.org/officeDocument/2006/relationships/oleObject" Target="embeddings/oleObject140.bin"/><Relationship Id="rId12" Type="http://schemas.openxmlformats.org/officeDocument/2006/relationships/image" Target="media/image3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47.bin"/><Relationship Id="rId315" Type="http://schemas.openxmlformats.org/officeDocument/2006/relationships/image" Target="media/image137.wmf"/><Relationship Id="rId336" Type="http://schemas.openxmlformats.org/officeDocument/2006/relationships/oleObject" Target="embeddings/oleObject183.bin"/><Relationship Id="rId357" Type="http://schemas.openxmlformats.org/officeDocument/2006/relationships/oleObject" Target="embeddings/oleObject196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81.bin"/><Relationship Id="rId182" Type="http://schemas.openxmlformats.org/officeDocument/2006/relationships/oleObject" Target="embeddings/oleObject92.bin"/><Relationship Id="rId217" Type="http://schemas.openxmlformats.org/officeDocument/2006/relationships/image" Target="media/image99.wmf"/><Relationship Id="rId378" Type="http://schemas.openxmlformats.org/officeDocument/2006/relationships/oleObject" Target="embeddings/oleObject217.bin"/><Relationship Id="rId399" Type="http://schemas.openxmlformats.org/officeDocument/2006/relationships/oleObject" Target="embeddings/oleObject238.bin"/><Relationship Id="rId403" Type="http://schemas.openxmlformats.org/officeDocument/2006/relationships/oleObject" Target="embeddings/oleObject242.bin"/><Relationship Id="rId6" Type="http://schemas.openxmlformats.org/officeDocument/2006/relationships/footnotes" Target="footnotes.xml"/><Relationship Id="rId238" Type="http://schemas.openxmlformats.org/officeDocument/2006/relationships/image" Target="media/image108.wmf"/><Relationship Id="rId259" Type="http://schemas.openxmlformats.org/officeDocument/2006/relationships/image" Target="media/image118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41.bin"/><Relationship Id="rId291" Type="http://schemas.openxmlformats.org/officeDocument/2006/relationships/image" Target="media/image130.wmf"/><Relationship Id="rId305" Type="http://schemas.openxmlformats.org/officeDocument/2006/relationships/oleObject" Target="embeddings/oleObject165.bin"/><Relationship Id="rId326" Type="http://schemas.openxmlformats.org/officeDocument/2006/relationships/oleObject" Target="embeddings/oleObject177.bin"/><Relationship Id="rId347" Type="http://schemas.openxmlformats.org/officeDocument/2006/relationships/image" Target="media/image152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0.wmf"/><Relationship Id="rId368" Type="http://schemas.openxmlformats.org/officeDocument/2006/relationships/oleObject" Target="embeddings/oleObject207.bin"/><Relationship Id="rId389" Type="http://schemas.openxmlformats.org/officeDocument/2006/relationships/oleObject" Target="embeddings/oleObject228.bin"/><Relationship Id="rId172" Type="http://schemas.openxmlformats.org/officeDocument/2006/relationships/oleObject" Target="embeddings/oleObject87.bin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28" Type="http://schemas.openxmlformats.org/officeDocument/2006/relationships/image" Target="media/image104.wmf"/><Relationship Id="rId249" Type="http://schemas.openxmlformats.org/officeDocument/2006/relationships/oleObject" Target="embeddings/oleObject129.bin"/><Relationship Id="rId414" Type="http://schemas.openxmlformats.org/officeDocument/2006/relationships/oleObject" Target="embeddings/oleObject253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35.bin"/><Relationship Id="rId281" Type="http://schemas.openxmlformats.org/officeDocument/2006/relationships/image" Target="media/image127.wmf"/><Relationship Id="rId316" Type="http://schemas.openxmlformats.org/officeDocument/2006/relationships/oleObject" Target="embeddings/oleObject172.bin"/><Relationship Id="rId337" Type="http://schemas.openxmlformats.org/officeDocument/2006/relationships/image" Target="media/image147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8.bin"/><Relationship Id="rId358" Type="http://schemas.openxmlformats.org/officeDocument/2006/relationships/oleObject" Target="embeddings/oleObject197.bin"/><Relationship Id="rId379" Type="http://schemas.openxmlformats.org/officeDocument/2006/relationships/oleObject" Target="embeddings/oleObject218.bin"/><Relationship Id="rId7" Type="http://schemas.openxmlformats.org/officeDocument/2006/relationships/endnotes" Target="endnotes.xml"/><Relationship Id="rId162" Type="http://schemas.openxmlformats.org/officeDocument/2006/relationships/image" Target="media/image74.wmf"/><Relationship Id="rId183" Type="http://schemas.openxmlformats.org/officeDocument/2006/relationships/oleObject" Target="embeddings/oleObject93.bin"/><Relationship Id="rId218" Type="http://schemas.openxmlformats.org/officeDocument/2006/relationships/oleObject" Target="embeddings/oleObject112.bin"/><Relationship Id="rId239" Type="http://schemas.openxmlformats.org/officeDocument/2006/relationships/oleObject" Target="embeddings/oleObject124.bin"/><Relationship Id="rId390" Type="http://schemas.openxmlformats.org/officeDocument/2006/relationships/oleObject" Target="embeddings/oleObject229.bin"/><Relationship Id="rId404" Type="http://schemas.openxmlformats.org/officeDocument/2006/relationships/oleObject" Target="embeddings/oleObject243.bin"/><Relationship Id="rId250" Type="http://schemas.openxmlformats.org/officeDocument/2006/relationships/oleObject" Target="embeddings/oleObject130.bin"/><Relationship Id="rId271" Type="http://schemas.openxmlformats.org/officeDocument/2006/relationships/image" Target="media/image123.wmf"/><Relationship Id="rId292" Type="http://schemas.openxmlformats.org/officeDocument/2006/relationships/oleObject" Target="embeddings/oleObject155.bin"/><Relationship Id="rId306" Type="http://schemas.openxmlformats.org/officeDocument/2006/relationships/image" Target="media/image134.wmf"/><Relationship Id="rId24" Type="http://schemas.openxmlformats.org/officeDocument/2006/relationships/image" Target="media/image9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327" Type="http://schemas.openxmlformats.org/officeDocument/2006/relationships/image" Target="media/image143.wmf"/><Relationship Id="rId348" Type="http://schemas.openxmlformats.org/officeDocument/2006/relationships/oleObject" Target="embeddings/oleObject189.bin"/><Relationship Id="rId369" Type="http://schemas.openxmlformats.org/officeDocument/2006/relationships/oleObject" Target="embeddings/oleObject208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100.bin"/><Relationship Id="rId208" Type="http://schemas.openxmlformats.org/officeDocument/2006/relationships/oleObject" Target="embeddings/oleObject107.bin"/><Relationship Id="rId229" Type="http://schemas.openxmlformats.org/officeDocument/2006/relationships/oleObject" Target="embeddings/oleObject118.bin"/><Relationship Id="rId380" Type="http://schemas.openxmlformats.org/officeDocument/2006/relationships/oleObject" Target="embeddings/oleObject219.bin"/><Relationship Id="rId415" Type="http://schemas.openxmlformats.org/officeDocument/2006/relationships/oleObject" Target="embeddings/oleObject254.bin"/><Relationship Id="rId240" Type="http://schemas.openxmlformats.org/officeDocument/2006/relationships/image" Target="media/image109.wmf"/><Relationship Id="rId261" Type="http://schemas.openxmlformats.org/officeDocument/2006/relationships/image" Target="media/image119.wmf"/><Relationship Id="rId14" Type="http://schemas.openxmlformats.org/officeDocument/2006/relationships/image" Target="media/image4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8.bin"/><Relationship Id="rId317" Type="http://schemas.openxmlformats.org/officeDocument/2006/relationships/image" Target="media/image138.wmf"/><Relationship Id="rId338" Type="http://schemas.openxmlformats.org/officeDocument/2006/relationships/oleObject" Target="embeddings/oleObject184.bin"/><Relationship Id="rId359" Type="http://schemas.openxmlformats.org/officeDocument/2006/relationships/oleObject" Target="embeddings/oleObject198.bin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2.bin"/><Relationship Id="rId184" Type="http://schemas.openxmlformats.org/officeDocument/2006/relationships/oleObject" Target="embeddings/oleObject94.bin"/><Relationship Id="rId219" Type="http://schemas.openxmlformats.org/officeDocument/2006/relationships/image" Target="media/image100.wmf"/><Relationship Id="rId370" Type="http://schemas.openxmlformats.org/officeDocument/2006/relationships/oleObject" Target="embeddings/oleObject209.bin"/><Relationship Id="rId391" Type="http://schemas.openxmlformats.org/officeDocument/2006/relationships/oleObject" Target="embeddings/oleObject230.bin"/><Relationship Id="rId405" Type="http://schemas.openxmlformats.org/officeDocument/2006/relationships/oleObject" Target="embeddings/oleObject244.bin"/><Relationship Id="rId230" Type="http://schemas.openxmlformats.org/officeDocument/2006/relationships/oleObject" Target="embeddings/oleObject119.bin"/><Relationship Id="rId251" Type="http://schemas.openxmlformats.org/officeDocument/2006/relationships/image" Target="media/image114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42.bin"/><Relationship Id="rId293" Type="http://schemas.openxmlformats.org/officeDocument/2006/relationships/oleObject" Target="embeddings/oleObject156.bin"/><Relationship Id="rId307" Type="http://schemas.openxmlformats.org/officeDocument/2006/relationships/oleObject" Target="embeddings/oleObject166.bin"/><Relationship Id="rId328" Type="http://schemas.openxmlformats.org/officeDocument/2006/relationships/oleObject" Target="embeddings/oleObject178.bin"/><Relationship Id="rId349" Type="http://schemas.openxmlformats.org/officeDocument/2006/relationships/oleObject" Target="embeddings/oleObject190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8.bin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360" Type="http://schemas.openxmlformats.org/officeDocument/2006/relationships/oleObject" Target="embeddings/oleObject199.bin"/><Relationship Id="rId381" Type="http://schemas.openxmlformats.org/officeDocument/2006/relationships/oleObject" Target="embeddings/oleObject220.bin"/><Relationship Id="rId416" Type="http://schemas.openxmlformats.org/officeDocument/2006/relationships/oleObject" Target="embeddings/oleObject255.bin"/><Relationship Id="rId220" Type="http://schemas.openxmlformats.org/officeDocument/2006/relationships/oleObject" Target="embeddings/oleObject113.bin"/><Relationship Id="rId241" Type="http://schemas.openxmlformats.org/officeDocument/2006/relationships/oleObject" Target="embeddings/oleObject125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36.bin"/><Relationship Id="rId283" Type="http://schemas.openxmlformats.org/officeDocument/2006/relationships/oleObject" Target="embeddings/oleObject149.bin"/><Relationship Id="rId318" Type="http://schemas.openxmlformats.org/officeDocument/2006/relationships/oleObject" Target="embeddings/oleObject173.bin"/><Relationship Id="rId339" Type="http://schemas.openxmlformats.org/officeDocument/2006/relationships/image" Target="media/image148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0.bin"/><Relationship Id="rId164" Type="http://schemas.openxmlformats.org/officeDocument/2006/relationships/oleObject" Target="embeddings/oleObject83.bin"/><Relationship Id="rId185" Type="http://schemas.openxmlformats.org/officeDocument/2006/relationships/oleObject" Target="embeddings/oleObject95.bin"/><Relationship Id="rId350" Type="http://schemas.openxmlformats.org/officeDocument/2006/relationships/oleObject" Target="embeddings/oleObject191.bin"/><Relationship Id="rId371" Type="http://schemas.openxmlformats.org/officeDocument/2006/relationships/oleObject" Target="embeddings/oleObject210.bin"/><Relationship Id="rId406" Type="http://schemas.openxmlformats.org/officeDocument/2006/relationships/oleObject" Target="embeddings/oleObject245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8.bin"/><Relationship Id="rId392" Type="http://schemas.openxmlformats.org/officeDocument/2006/relationships/oleObject" Target="embeddings/oleObject231.bin"/><Relationship Id="rId26" Type="http://schemas.openxmlformats.org/officeDocument/2006/relationships/image" Target="media/image10.wmf"/><Relationship Id="rId231" Type="http://schemas.openxmlformats.org/officeDocument/2006/relationships/image" Target="media/image105.wmf"/><Relationship Id="rId252" Type="http://schemas.openxmlformats.org/officeDocument/2006/relationships/oleObject" Target="embeddings/oleObject131.bin"/><Relationship Id="rId273" Type="http://schemas.openxmlformats.org/officeDocument/2006/relationships/oleObject" Target="embeddings/oleObject143.bin"/><Relationship Id="rId294" Type="http://schemas.openxmlformats.org/officeDocument/2006/relationships/oleObject" Target="embeddings/oleObject157.bin"/><Relationship Id="rId308" Type="http://schemas.openxmlformats.org/officeDocument/2006/relationships/oleObject" Target="embeddings/oleObject167.bin"/><Relationship Id="rId329" Type="http://schemas.openxmlformats.org/officeDocument/2006/relationships/image" Target="media/image144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0.wmf"/><Relationship Id="rId340" Type="http://schemas.openxmlformats.org/officeDocument/2006/relationships/oleObject" Target="embeddings/oleObject185.bin"/><Relationship Id="rId361" Type="http://schemas.openxmlformats.org/officeDocument/2006/relationships/oleObject" Target="embeddings/oleObject200.bin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382" Type="http://schemas.openxmlformats.org/officeDocument/2006/relationships/oleObject" Target="embeddings/oleObject221.bin"/><Relationship Id="rId417" Type="http://schemas.openxmlformats.org/officeDocument/2006/relationships/oleObject" Target="embeddings/oleObject256.bin"/><Relationship Id="rId16" Type="http://schemas.openxmlformats.org/officeDocument/2006/relationships/image" Target="media/image5.wmf"/><Relationship Id="rId221" Type="http://schemas.openxmlformats.org/officeDocument/2006/relationships/image" Target="media/image101.wmf"/><Relationship Id="rId242" Type="http://schemas.openxmlformats.org/officeDocument/2006/relationships/image" Target="media/image110.wmf"/><Relationship Id="rId263" Type="http://schemas.openxmlformats.org/officeDocument/2006/relationships/image" Target="media/image120.wmf"/><Relationship Id="rId284" Type="http://schemas.openxmlformats.org/officeDocument/2006/relationships/oleObject" Target="embeddings/oleObject150.bin"/><Relationship Id="rId319" Type="http://schemas.openxmlformats.org/officeDocument/2006/relationships/image" Target="media/image139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image" Target="media/image67.wmf"/><Relationship Id="rId330" Type="http://schemas.openxmlformats.org/officeDocument/2006/relationships/oleObject" Target="embeddings/oleObject17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5.wmf"/><Relationship Id="rId186" Type="http://schemas.openxmlformats.org/officeDocument/2006/relationships/image" Target="media/image84.wmf"/><Relationship Id="rId351" Type="http://schemas.openxmlformats.org/officeDocument/2006/relationships/image" Target="media/image153.wmf"/><Relationship Id="rId372" Type="http://schemas.openxmlformats.org/officeDocument/2006/relationships/oleObject" Target="embeddings/oleObject211.bin"/><Relationship Id="rId393" Type="http://schemas.openxmlformats.org/officeDocument/2006/relationships/oleObject" Target="embeddings/oleObject232.bin"/><Relationship Id="rId407" Type="http://schemas.openxmlformats.org/officeDocument/2006/relationships/oleObject" Target="embeddings/oleObject246.bin"/><Relationship Id="rId211" Type="http://schemas.openxmlformats.org/officeDocument/2006/relationships/image" Target="media/image96.wmf"/><Relationship Id="rId232" Type="http://schemas.openxmlformats.org/officeDocument/2006/relationships/oleObject" Target="embeddings/oleObject120.bin"/><Relationship Id="rId253" Type="http://schemas.openxmlformats.org/officeDocument/2006/relationships/image" Target="media/image115.wmf"/><Relationship Id="rId274" Type="http://schemas.openxmlformats.org/officeDocument/2006/relationships/image" Target="media/image124.wmf"/><Relationship Id="rId295" Type="http://schemas.openxmlformats.org/officeDocument/2006/relationships/oleObject" Target="embeddings/oleObject158.bin"/><Relationship Id="rId309" Type="http://schemas.openxmlformats.org/officeDocument/2006/relationships/oleObject" Target="embeddings/oleObject168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7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9.bin"/><Relationship Id="rId197" Type="http://schemas.openxmlformats.org/officeDocument/2006/relationships/image" Target="media/image89.wmf"/><Relationship Id="rId341" Type="http://schemas.openxmlformats.org/officeDocument/2006/relationships/image" Target="media/image149.wmf"/><Relationship Id="rId362" Type="http://schemas.openxmlformats.org/officeDocument/2006/relationships/oleObject" Target="embeddings/oleObject201.bin"/><Relationship Id="rId383" Type="http://schemas.openxmlformats.org/officeDocument/2006/relationships/oleObject" Target="embeddings/oleObject222.bin"/><Relationship Id="rId418" Type="http://schemas.openxmlformats.org/officeDocument/2006/relationships/header" Target="header1.xml"/><Relationship Id="rId201" Type="http://schemas.openxmlformats.org/officeDocument/2006/relationships/image" Target="media/image91.wmf"/><Relationship Id="rId222" Type="http://schemas.openxmlformats.org/officeDocument/2006/relationships/oleObject" Target="embeddings/oleObject114.bin"/><Relationship Id="rId243" Type="http://schemas.openxmlformats.org/officeDocument/2006/relationships/oleObject" Target="embeddings/oleObject126.bin"/><Relationship Id="rId264" Type="http://schemas.openxmlformats.org/officeDocument/2006/relationships/oleObject" Target="embeddings/oleObject137.bin"/><Relationship Id="rId285" Type="http://schemas.openxmlformats.org/officeDocument/2006/relationships/image" Target="media/image128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35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96.bin"/><Relationship Id="rId331" Type="http://schemas.openxmlformats.org/officeDocument/2006/relationships/image" Target="media/image145.wmf"/><Relationship Id="rId352" Type="http://schemas.openxmlformats.org/officeDocument/2006/relationships/oleObject" Target="embeddings/oleObject192.bin"/><Relationship Id="rId373" Type="http://schemas.openxmlformats.org/officeDocument/2006/relationships/oleObject" Target="embeddings/oleObject212.bin"/><Relationship Id="rId394" Type="http://schemas.openxmlformats.org/officeDocument/2006/relationships/oleObject" Target="embeddings/oleObject233.bin"/><Relationship Id="rId408" Type="http://schemas.openxmlformats.org/officeDocument/2006/relationships/oleObject" Target="embeddings/oleObject247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06.wmf"/><Relationship Id="rId254" Type="http://schemas.openxmlformats.org/officeDocument/2006/relationships/oleObject" Target="embeddings/oleObject132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44.bin"/><Relationship Id="rId296" Type="http://schemas.openxmlformats.org/officeDocument/2006/relationships/image" Target="media/image131.wmf"/><Relationship Id="rId300" Type="http://schemas.openxmlformats.org/officeDocument/2006/relationships/oleObject" Target="embeddings/oleObject161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2.bin"/><Relationship Id="rId321" Type="http://schemas.openxmlformats.org/officeDocument/2006/relationships/image" Target="media/image140.wmf"/><Relationship Id="rId342" Type="http://schemas.openxmlformats.org/officeDocument/2006/relationships/oleObject" Target="embeddings/oleObject186.bin"/><Relationship Id="rId363" Type="http://schemas.openxmlformats.org/officeDocument/2006/relationships/oleObject" Target="embeddings/oleObject202.bin"/><Relationship Id="rId384" Type="http://schemas.openxmlformats.org/officeDocument/2006/relationships/oleObject" Target="embeddings/oleObject223.bin"/><Relationship Id="rId419" Type="http://schemas.openxmlformats.org/officeDocument/2006/relationships/footer" Target="footer1.xml"/><Relationship Id="rId202" Type="http://schemas.openxmlformats.org/officeDocument/2006/relationships/oleObject" Target="embeddings/oleObject104.bin"/><Relationship Id="rId223" Type="http://schemas.openxmlformats.org/officeDocument/2006/relationships/image" Target="media/image102.wmf"/><Relationship Id="rId244" Type="http://schemas.openxmlformats.org/officeDocument/2006/relationships/image" Target="media/image111.wmf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265" Type="http://schemas.openxmlformats.org/officeDocument/2006/relationships/image" Target="media/image121.wmf"/><Relationship Id="rId286" Type="http://schemas.openxmlformats.org/officeDocument/2006/relationships/oleObject" Target="embeddings/oleObject151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6.wmf"/><Relationship Id="rId188" Type="http://schemas.openxmlformats.org/officeDocument/2006/relationships/image" Target="media/image85.wmf"/><Relationship Id="rId311" Type="http://schemas.openxmlformats.org/officeDocument/2006/relationships/oleObject" Target="embeddings/oleObject169.bin"/><Relationship Id="rId332" Type="http://schemas.openxmlformats.org/officeDocument/2006/relationships/oleObject" Target="embeddings/oleObject180.bin"/><Relationship Id="rId353" Type="http://schemas.openxmlformats.org/officeDocument/2006/relationships/image" Target="media/image154.wmf"/><Relationship Id="rId374" Type="http://schemas.openxmlformats.org/officeDocument/2006/relationships/oleObject" Target="embeddings/oleObject213.bin"/><Relationship Id="rId395" Type="http://schemas.openxmlformats.org/officeDocument/2006/relationships/oleObject" Target="embeddings/oleObject234.bin"/><Relationship Id="rId409" Type="http://schemas.openxmlformats.org/officeDocument/2006/relationships/oleObject" Target="embeddings/oleObject248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97.wmf"/><Relationship Id="rId234" Type="http://schemas.openxmlformats.org/officeDocument/2006/relationships/oleObject" Target="embeddings/oleObject121.bin"/><Relationship Id="rId420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6.wmf"/><Relationship Id="rId276" Type="http://schemas.openxmlformats.org/officeDocument/2006/relationships/oleObject" Target="embeddings/oleObject145.bin"/><Relationship Id="rId297" Type="http://schemas.openxmlformats.org/officeDocument/2006/relationships/oleObject" Target="embeddings/oleObject159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90.bin"/><Relationship Id="rId301" Type="http://schemas.openxmlformats.org/officeDocument/2006/relationships/oleObject" Target="embeddings/oleObject162.bin"/><Relationship Id="rId322" Type="http://schemas.openxmlformats.org/officeDocument/2006/relationships/oleObject" Target="embeddings/oleObject175.bin"/><Relationship Id="rId343" Type="http://schemas.openxmlformats.org/officeDocument/2006/relationships/image" Target="media/image150.wmf"/><Relationship Id="rId364" Type="http://schemas.openxmlformats.org/officeDocument/2006/relationships/oleObject" Target="embeddings/oleObject203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385" Type="http://schemas.openxmlformats.org/officeDocument/2006/relationships/oleObject" Target="embeddings/oleObject224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5.bin"/><Relationship Id="rId245" Type="http://schemas.openxmlformats.org/officeDocument/2006/relationships/oleObject" Target="embeddings/oleObject127.bin"/><Relationship Id="rId266" Type="http://schemas.openxmlformats.org/officeDocument/2006/relationships/oleObject" Target="embeddings/oleObject138.bin"/><Relationship Id="rId287" Type="http://schemas.openxmlformats.org/officeDocument/2006/relationships/oleObject" Target="embeddings/oleObject152.bin"/><Relationship Id="rId410" Type="http://schemas.openxmlformats.org/officeDocument/2006/relationships/oleObject" Target="embeddings/oleObject249.bin"/><Relationship Id="rId30" Type="http://schemas.openxmlformats.org/officeDocument/2006/relationships/image" Target="media/image12.png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5.bin"/><Relationship Id="rId312" Type="http://schemas.openxmlformats.org/officeDocument/2006/relationships/oleObject" Target="embeddings/oleObject170.bin"/><Relationship Id="rId333" Type="http://schemas.openxmlformats.org/officeDocument/2006/relationships/oleObject" Target="embeddings/oleObject181.bin"/><Relationship Id="rId354" Type="http://schemas.openxmlformats.org/officeDocument/2006/relationships/oleObject" Target="embeddings/oleObject193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7.bin"/><Relationship Id="rId375" Type="http://schemas.openxmlformats.org/officeDocument/2006/relationships/oleObject" Target="embeddings/oleObject214.bin"/><Relationship Id="rId396" Type="http://schemas.openxmlformats.org/officeDocument/2006/relationships/oleObject" Target="embeddings/oleObject235.bin"/><Relationship Id="rId3" Type="http://schemas.openxmlformats.org/officeDocument/2006/relationships/styles" Target="styles.xml"/><Relationship Id="rId214" Type="http://schemas.openxmlformats.org/officeDocument/2006/relationships/oleObject" Target="embeddings/oleObject110.bin"/><Relationship Id="rId235" Type="http://schemas.openxmlformats.org/officeDocument/2006/relationships/image" Target="media/image107.wmf"/><Relationship Id="rId256" Type="http://schemas.openxmlformats.org/officeDocument/2006/relationships/oleObject" Target="embeddings/oleObject133.bin"/><Relationship Id="rId277" Type="http://schemas.openxmlformats.org/officeDocument/2006/relationships/image" Target="media/image125.wmf"/><Relationship Id="rId298" Type="http://schemas.openxmlformats.org/officeDocument/2006/relationships/image" Target="media/image132.wmf"/><Relationship Id="rId400" Type="http://schemas.openxmlformats.org/officeDocument/2006/relationships/oleObject" Target="embeddings/oleObject239.bin"/><Relationship Id="rId421" Type="http://schemas.openxmlformats.org/officeDocument/2006/relationships/theme" Target="theme/theme1.xml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8.bin"/><Relationship Id="rId302" Type="http://schemas.openxmlformats.org/officeDocument/2006/relationships/oleObject" Target="embeddings/oleObject163.bin"/><Relationship Id="rId323" Type="http://schemas.openxmlformats.org/officeDocument/2006/relationships/image" Target="media/image141.wmf"/><Relationship Id="rId344" Type="http://schemas.openxmlformats.org/officeDocument/2006/relationships/oleObject" Target="embeddings/oleObject187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image" Target="media/image82.wmf"/><Relationship Id="rId365" Type="http://schemas.openxmlformats.org/officeDocument/2006/relationships/oleObject" Target="embeddings/oleObject204.bin"/><Relationship Id="rId386" Type="http://schemas.openxmlformats.org/officeDocument/2006/relationships/oleObject" Target="embeddings/oleObject225.bin"/><Relationship Id="rId190" Type="http://schemas.openxmlformats.org/officeDocument/2006/relationships/image" Target="media/image86.wmf"/><Relationship Id="rId204" Type="http://schemas.openxmlformats.org/officeDocument/2006/relationships/oleObject" Target="embeddings/oleObject105.bin"/><Relationship Id="rId225" Type="http://schemas.openxmlformats.org/officeDocument/2006/relationships/oleObject" Target="embeddings/oleObject116.bin"/><Relationship Id="rId246" Type="http://schemas.openxmlformats.org/officeDocument/2006/relationships/image" Target="media/image112.wmf"/><Relationship Id="rId267" Type="http://schemas.openxmlformats.org/officeDocument/2006/relationships/oleObject" Target="embeddings/oleObject139.bin"/><Relationship Id="rId288" Type="http://schemas.openxmlformats.org/officeDocument/2006/relationships/oleObject" Target="embeddings/oleObject153.bin"/><Relationship Id="rId411" Type="http://schemas.openxmlformats.org/officeDocument/2006/relationships/oleObject" Target="embeddings/oleObject250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313" Type="http://schemas.openxmlformats.org/officeDocument/2006/relationships/image" Target="media/image136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77.wmf"/><Relationship Id="rId334" Type="http://schemas.openxmlformats.org/officeDocument/2006/relationships/oleObject" Target="embeddings/oleObject182.bin"/><Relationship Id="rId355" Type="http://schemas.openxmlformats.org/officeDocument/2006/relationships/oleObject" Target="embeddings/oleObject194.bin"/><Relationship Id="rId376" Type="http://schemas.openxmlformats.org/officeDocument/2006/relationships/oleObject" Target="embeddings/oleObject215.bin"/><Relationship Id="rId397" Type="http://schemas.openxmlformats.org/officeDocument/2006/relationships/oleObject" Target="embeddings/oleObject236.bin"/><Relationship Id="rId4" Type="http://schemas.openxmlformats.org/officeDocument/2006/relationships/settings" Target="settings.xml"/><Relationship Id="rId180" Type="http://schemas.openxmlformats.org/officeDocument/2006/relationships/oleObject" Target="embeddings/oleObject91.bin"/><Relationship Id="rId215" Type="http://schemas.openxmlformats.org/officeDocument/2006/relationships/image" Target="media/image98.wmf"/><Relationship Id="rId236" Type="http://schemas.openxmlformats.org/officeDocument/2006/relationships/oleObject" Target="embeddings/oleObject122.bin"/><Relationship Id="rId257" Type="http://schemas.openxmlformats.org/officeDocument/2006/relationships/image" Target="media/image117.wmf"/><Relationship Id="rId278" Type="http://schemas.openxmlformats.org/officeDocument/2006/relationships/oleObject" Target="embeddings/oleObject146.bin"/><Relationship Id="rId401" Type="http://schemas.openxmlformats.org/officeDocument/2006/relationships/oleObject" Target="embeddings/oleObject240.bin"/><Relationship Id="rId303" Type="http://schemas.openxmlformats.org/officeDocument/2006/relationships/oleObject" Target="embeddings/oleObject164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51.wmf"/><Relationship Id="rId387" Type="http://schemas.openxmlformats.org/officeDocument/2006/relationships/oleObject" Target="embeddings/oleObject226.bin"/><Relationship Id="rId191" Type="http://schemas.openxmlformats.org/officeDocument/2006/relationships/oleObject" Target="embeddings/oleObject98.bin"/><Relationship Id="rId205" Type="http://schemas.openxmlformats.org/officeDocument/2006/relationships/image" Target="media/image93.wmf"/><Relationship Id="rId247" Type="http://schemas.openxmlformats.org/officeDocument/2006/relationships/oleObject" Target="embeddings/oleObject128.bin"/><Relationship Id="rId412" Type="http://schemas.openxmlformats.org/officeDocument/2006/relationships/oleObject" Target="embeddings/oleObject251.bin"/><Relationship Id="rId107" Type="http://schemas.openxmlformats.org/officeDocument/2006/relationships/image" Target="media/image50.wmf"/><Relationship Id="rId289" Type="http://schemas.openxmlformats.org/officeDocument/2006/relationships/image" Target="media/image129.wmf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image" Target="media/image69.wmf"/><Relationship Id="rId314" Type="http://schemas.openxmlformats.org/officeDocument/2006/relationships/oleObject" Target="embeddings/oleObject171.bin"/><Relationship Id="rId356" Type="http://schemas.openxmlformats.org/officeDocument/2006/relationships/oleObject" Target="embeddings/oleObject195.bin"/><Relationship Id="rId398" Type="http://schemas.openxmlformats.org/officeDocument/2006/relationships/oleObject" Target="embeddings/oleObject237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11.bin"/><Relationship Id="rId258" Type="http://schemas.openxmlformats.org/officeDocument/2006/relationships/oleObject" Target="embeddings/oleObject13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5;&#1584;&#1603;&#1585;&#1577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248BF-4C6A-4675-AA8D-C4766CFC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مذكرة.dotx</Template>
  <TotalTime>0</TotalTime>
  <Pages>11</Pages>
  <Words>2521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m_cad</dc:creator>
  <cp:lastModifiedBy>m_cad</cp:lastModifiedBy>
  <cp:revision>2</cp:revision>
  <dcterms:created xsi:type="dcterms:W3CDTF">2024-11-17T18:24:00Z</dcterms:created>
  <dcterms:modified xsi:type="dcterms:W3CDTF">2024-11-17T18:24:00Z</dcterms:modified>
</cp:coreProperties>
</file>